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10D645C0" w:rsidR="00B00AB4" w:rsidRPr="00611AED" w:rsidRDefault="00B00AB4" w:rsidP="001931B6">
            <w:pPr>
              <w:shd w:val="solid" w:color="FFFFFF" w:fill="FFFFFF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proofErr w:type="spellStart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</w:t>
            </w:r>
            <w:proofErr w:type="spellEnd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 xml:space="preserve">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421837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Женева,</w:t>
            </w:r>
            <w:r w:rsidR="001931B6">
              <w:rPr>
                <w:rFonts w:ascii="Verdana" w:hAnsi="Verdana" w:cstheme="maj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="001931B6" w:rsidRPr="001931B6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14</w:t>
            </w:r>
            <w:r w:rsidR="001931B6">
              <w:rPr>
                <w:rFonts w:ascii="Verdana" w:hAnsi="Verdana" w:cstheme="maj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931B6" w:rsidRPr="001931B6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-</w:t>
            </w:r>
            <w:r w:rsidR="001931B6">
              <w:rPr>
                <w:rFonts w:ascii="Verdana" w:hAnsi="Verdana" w:cstheme="maj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931B6" w:rsidRPr="001931B6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18</w:t>
            </w:r>
            <w:proofErr w:type="gramEnd"/>
            <w:r w:rsidR="001931B6" w:rsidRPr="001931B6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 xml:space="preserve"> июля 2025</w:t>
            </w:r>
            <w:r w:rsidR="001931B6">
              <w:rPr>
                <w:rFonts w:ascii="Verdana" w:hAnsi="Verdana" w:cstheme="maj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11AED" w:rsidRPr="00421837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1931B6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50D9C3BF" w14:textId="44E7E3B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1931B6" w:rsidRPr="001931B6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5</w:t>
            </w:r>
            <w:r w:rsidR="009D5791" w:rsidRPr="009D579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="001931B6" w:rsidRPr="001931B6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1931B6" w:rsidRPr="001931B6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5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proofErr w:type="gramStart"/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  <w:proofErr w:type="gramEnd"/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default" r:id="rId9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2A94" w14:textId="77777777" w:rsidR="00603E6F" w:rsidRDefault="00603E6F">
      <w:r>
        <w:separator/>
      </w:r>
    </w:p>
  </w:endnote>
  <w:endnote w:type="continuationSeparator" w:id="0">
    <w:p w14:paraId="398B4558" w14:textId="77777777" w:rsidR="00603E6F" w:rsidRDefault="0060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25A4" w14:textId="77777777" w:rsidR="00603E6F" w:rsidRDefault="00603E6F">
      <w:r>
        <w:t>____________________</w:t>
      </w:r>
    </w:p>
  </w:footnote>
  <w:footnote w:type="continuationSeparator" w:id="0">
    <w:p w14:paraId="7D7F2BA5" w14:textId="77777777" w:rsidR="00603E6F" w:rsidRDefault="00603E6F">
      <w:r>
        <w:continuationSeparator/>
      </w:r>
    </w:p>
  </w:footnote>
  <w:footnote w:type="continuationNotice" w:id="1">
    <w:p w14:paraId="12484EC6" w14:textId="77777777" w:rsidR="00603E6F" w:rsidRDefault="00603E6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2E0DEBDD" w:rsidR="0029614A" w:rsidRDefault="0029614A" w:rsidP="0029614A">
    <w:pPr>
      <w:pStyle w:val="Header"/>
    </w:pPr>
    <w:r>
      <w:t>RRB2</w:t>
    </w:r>
    <w:r w:rsidR="001931B6">
      <w:t>5</w:t>
    </w:r>
    <w:r w:rsidR="009D5791">
      <w:t>-</w:t>
    </w:r>
    <w:r w:rsidR="001931B6">
      <w:t>2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931B6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3E6F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70A0E"/>
    <w:rsid w:val="009746B9"/>
    <w:rsid w:val="00974C0F"/>
    <w:rsid w:val="009761D7"/>
    <w:rsid w:val="009852BF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F02E5"/>
    <w:rsid w:val="00CF1209"/>
    <w:rsid w:val="00CF22AB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3E1A"/>
    <w:rsid w:val="00D945BE"/>
    <w:rsid w:val="00D94734"/>
    <w:rsid w:val="00D9604B"/>
    <w:rsid w:val="00D9733B"/>
    <w:rsid w:val="00DA3354"/>
    <w:rsid w:val="00DA4D57"/>
    <w:rsid w:val="00DB35ED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90097519B104B9CC6063755859608" ma:contentTypeVersion="3" ma:contentTypeDescription="Create a new document." ma:contentTypeScope="" ma:versionID="b6908d9afe8a99ce389ab5734212e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833E2-3003-4006-99E0-6646D07479D6}"/>
</file>

<file path=customXml/itemProps3.xml><?xml version="1.0" encoding="utf-8"?>
<ds:datastoreItem xmlns:ds="http://schemas.openxmlformats.org/officeDocument/2006/customXml" ds:itemID="{606B760F-FE4D-4E29-AB34-92C712D2504D}"/>
</file>

<file path=customXml/itemProps4.xml><?xml version="1.0" encoding="utf-8"?>
<ds:datastoreItem xmlns:ds="http://schemas.openxmlformats.org/officeDocument/2006/customXml" ds:itemID="{9A628E09-F973-43C8-AA95-7967E4E6F1E1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27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15</cp:revision>
  <cp:lastPrinted>2021-03-09T12:03:00Z</cp:lastPrinted>
  <dcterms:created xsi:type="dcterms:W3CDTF">2021-04-16T12:44:00Z</dcterms:created>
  <dcterms:modified xsi:type="dcterms:W3CDTF">2025-03-26T14:06:00Z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0x010100B3790097519B104B9CC6063755859608</vt:lpwstr>
  </property>
</Properties>
</file>