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10D645C0" w:rsidR="00B00AB4" w:rsidRPr="00611AED" w:rsidRDefault="00B00AB4" w:rsidP="001931B6">
            <w:pPr>
              <w:shd w:val="solid" w:color="FFFFFF" w:fill="FFFFFF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proofErr w:type="spellStart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 xml:space="preserve">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Женева,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14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-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18</w:t>
            </w:r>
            <w:proofErr w:type="gramEnd"/>
            <w:r w:rsidR="001931B6" w:rsidRPr="001931B6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июля 2025</w:t>
            </w:r>
            <w:r w:rsidR="001931B6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11AED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1931B6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50D9C3BF" w14:textId="44E7E3B9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1931B6" w:rsidRPr="001931B6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proofErr w:type="gramStart"/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  <w:proofErr w:type="gramEnd"/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default" r:id="rId9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2A94" w14:textId="77777777" w:rsidR="00603E6F" w:rsidRDefault="00603E6F">
      <w:r>
        <w:separator/>
      </w:r>
    </w:p>
  </w:endnote>
  <w:endnote w:type="continuationSeparator" w:id="0">
    <w:p w14:paraId="398B4558" w14:textId="77777777" w:rsidR="00603E6F" w:rsidRDefault="0060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25A4" w14:textId="77777777" w:rsidR="00603E6F" w:rsidRDefault="00603E6F">
      <w:r>
        <w:t>____________________</w:t>
      </w:r>
    </w:p>
  </w:footnote>
  <w:footnote w:type="continuationSeparator" w:id="0">
    <w:p w14:paraId="7D7F2BA5" w14:textId="77777777" w:rsidR="00603E6F" w:rsidRDefault="00603E6F">
      <w:r>
        <w:continuationSeparator/>
      </w:r>
    </w:p>
  </w:footnote>
  <w:footnote w:type="continuationNotice" w:id="1">
    <w:p w14:paraId="12484EC6" w14:textId="77777777" w:rsidR="00603E6F" w:rsidRDefault="00603E6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2E0DEBDD" w:rsidR="0029614A" w:rsidRDefault="0029614A" w:rsidP="0029614A">
    <w:pPr>
      <w:pStyle w:val="Header"/>
    </w:pPr>
    <w:r>
      <w:t>RRB2</w:t>
    </w:r>
    <w:r w:rsidR="001931B6">
      <w:t>5</w:t>
    </w:r>
    <w:r w:rsidR="009D5791">
      <w:t>-</w:t>
    </w:r>
    <w:r w:rsidR="001931B6">
      <w:t>2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931B6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3E6F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52BF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22AB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90097519B104B9CC6063755859608" ma:contentTypeVersion="3" ma:contentTypeDescription="Create a new document." ma:contentTypeScope="" ma:versionID="b6908d9afe8a99ce389ab5734212e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833E2-3003-4006-99E0-6646D07479D6}"/>
</file>

<file path=customXml/itemProps3.xml><?xml version="1.0" encoding="utf-8"?>
<ds:datastoreItem xmlns:ds="http://schemas.openxmlformats.org/officeDocument/2006/customXml" ds:itemID="{606B760F-FE4D-4E29-AB34-92C712D2504D}"/>
</file>

<file path=customXml/itemProps4.xml><?xml version="1.0" encoding="utf-8"?>
<ds:datastoreItem xmlns:ds="http://schemas.openxmlformats.org/officeDocument/2006/customXml" ds:itemID="{9A628E09-F973-43C8-AA95-7967E4E6F1E1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15</cp:revision>
  <cp:lastPrinted>2021-03-09T12:03:00Z</cp:lastPrinted>
  <dcterms:created xsi:type="dcterms:W3CDTF">2021-04-16T12:44:00Z</dcterms:created>
  <dcterms:modified xsi:type="dcterms:W3CDTF">2025-03-26T14:06:00Z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0x010100B3790097519B104B9CC6063755859608</vt:lpwstr>
  </property>
</Properties>
</file>