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3516"/>
        <w:gridCol w:w="4536"/>
      </w:tblGrid>
      <w:tr w:rsidR="004855A4" w:rsidRPr="004855A4" w14:paraId="6FFD4B70" w14:textId="77777777" w:rsidTr="004855A4">
        <w:trPr>
          <w:cantSplit/>
        </w:trPr>
        <w:tc>
          <w:tcPr>
            <w:tcW w:w="1132" w:type="dxa"/>
            <w:vMerge w:val="restart"/>
            <w:vAlign w:val="center"/>
          </w:tcPr>
          <w:p w14:paraId="2BE1FC3E" w14:textId="77777777" w:rsidR="004855A4" w:rsidRPr="004855A4" w:rsidRDefault="004855A4" w:rsidP="004855A4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num" w:colFirst="2" w:colLast="2"/>
            <w:r w:rsidRPr="004855A4">
              <w:rPr>
                <w:noProof/>
              </w:rPr>
              <w:drawing>
                <wp:inline distT="0" distB="0" distL="0" distR="0" wp14:anchorId="37ECB0EC" wp14:editId="0E4C2CF9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1" w:type="dxa"/>
            <w:gridSpan w:val="2"/>
            <w:vMerge w:val="restart"/>
          </w:tcPr>
          <w:p w14:paraId="1796A62D" w14:textId="77777777" w:rsidR="004855A4" w:rsidRPr="004855A4" w:rsidRDefault="004855A4" w:rsidP="004855A4">
            <w:pPr>
              <w:rPr>
                <w:sz w:val="16"/>
                <w:szCs w:val="16"/>
              </w:rPr>
            </w:pPr>
            <w:r w:rsidRPr="004855A4">
              <w:rPr>
                <w:sz w:val="16"/>
                <w:szCs w:val="16"/>
              </w:rPr>
              <w:t>INTERNATIONAL TELECOMMUNICATION UNION</w:t>
            </w:r>
          </w:p>
          <w:p w14:paraId="0971C30D" w14:textId="77777777" w:rsidR="004855A4" w:rsidRPr="004855A4" w:rsidRDefault="004855A4" w:rsidP="004855A4">
            <w:pPr>
              <w:rPr>
                <w:b/>
                <w:bCs/>
                <w:sz w:val="26"/>
                <w:szCs w:val="26"/>
              </w:rPr>
            </w:pPr>
            <w:r w:rsidRPr="004855A4">
              <w:rPr>
                <w:b/>
                <w:bCs/>
                <w:sz w:val="26"/>
                <w:szCs w:val="26"/>
              </w:rPr>
              <w:t>TELECOMMUNICATION</w:t>
            </w:r>
            <w:r w:rsidRPr="004855A4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C546DC3" w14:textId="4A7E489F" w:rsidR="004855A4" w:rsidRPr="004855A4" w:rsidRDefault="004855A4" w:rsidP="004855A4">
            <w:pPr>
              <w:rPr>
                <w:sz w:val="20"/>
                <w:szCs w:val="20"/>
              </w:rPr>
            </w:pPr>
            <w:r w:rsidRPr="004855A4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536" w:type="dxa"/>
            <w:vAlign w:val="center"/>
          </w:tcPr>
          <w:p w14:paraId="7E03B9D6" w14:textId="0778D644" w:rsidR="004855A4" w:rsidRPr="004855A4" w:rsidRDefault="004855A4" w:rsidP="004855A4">
            <w:pPr>
              <w:pStyle w:val="Docnumber"/>
            </w:pPr>
            <w:r>
              <w:t>SG21-TD68/WP3</w:t>
            </w:r>
          </w:p>
        </w:tc>
      </w:tr>
      <w:tr w:rsidR="004855A4" w:rsidRPr="004855A4" w14:paraId="7C2BCC7F" w14:textId="77777777" w:rsidTr="004855A4">
        <w:trPr>
          <w:cantSplit/>
        </w:trPr>
        <w:tc>
          <w:tcPr>
            <w:tcW w:w="1132" w:type="dxa"/>
            <w:vMerge/>
          </w:tcPr>
          <w:p w14:paraId="6343FBE6" w14:textId="77777777" w:rsidR="004855A4" w:rsidRPr="004855A4" w:rsidRDefault="004855A4" w:rsidP="004855A4">
            <w:pPr>
              <w:rPr>
                <w:smallCaps/>
                <w:sz w:val="20"/>
              </w:rPr>
            </w:pPr>
            <w:bookmarkStart w:id="2" w:name="dsg" w:colFirst="2" w:colLast="2"/>
            <w:bookmarkEnd w:id="1"/>
          </w:p>
        </w:tc>
        <w:tc>
          <w:tcPr>
            <w:tcW w:w="3971" w:type="dxa"/>
            <w:gridSpan w:val="2"/>
            <w:vMerge/>
          </w:tcPr>
          <w:p w14:paraId="42239C44" w14:textId="77777777" w:rsidR="004855A4" w:rsidRPr="004855A4" w:rsidRDefault="004855A4" w:rsidP="004855A4">
            <w:pPr>
              <w:rPr>
                <w:smallCaps/>
                <w:sz w:val="20"/>
              </w:rPr>
            </w:pPr>
          </w:p>
        </w:tc>
        <w:tc>
          <w:tcPr>
            <w:tcW w:w="4536" w:type="dxa"/>
          </w:tcPr>
          <w:p w14:paraId="6B2EC440" w14:textId="7B5BAFEB" w:rsidR="004855A4" w:rsidRPr="004855A4" w:rsidRDefault="004855A4" w:rsidP="004855A4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STUDY GROUP 21</w:t>
            </w:r>
          </w:p>
        </w:tc>
      </w:tr>
      <w:bookmarkEnd w:id="2"/>
      <w:tr w:rsidR="004855A4" w:rsidRPr="004855A4" w14:paraId="75CF95A8" w14:textId="77777777" w:rsidTr="004855A4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37513114" w14:textId="77777777" w:rsidR="004855A4" w:rsidRPr="004855A4" w:rsidRDefault="004855A4" w:rsidP="004855A4">
            <w:pPr>
              <w:rPr>
                <w:b/>
                <w:bCs/>
                <w:sz w:val="26"/>
              </w:rPr>
            </w:pPr>
          </w:p>
        </w:tc>
        <w:tc>
          <w:tcPr>
            <w:tcW w:w="3971" w:type="dxa"/>
            <w:gridSpan w:val="2"/>
            <w:vMerge/>
            <w:tcBorders>
              <w:bottom w:val="single" w:sz="12" w:space="0" w:color="auto"/>
            </w:tcBorders>
          </w:tcPr>
          <w:p w14:paraId="40D4995E" w14:textId="77777777" w:rsidR="004855A4" w:rsidRPr="004855A4" w:rsidRDefault="004855A4" w:rsidP="004855A4">
            <w:pPr>
              <w:rPr>
                <w:b/>
                <w:bCs/>
                <w:sz w:val="26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14:paraId="370C8177" w14:textId="77777777" w:rsidR="004855A4" w:rsidRPr="004855A4" w:rsidRDefault="004855A4" w:rsidP="004855A4">
            <w:pPr>
              <w:pStyle w:val="TSBHeaderRight14"/>
            </w:pPr>
            <w:r w:rsidRPr="004855A4">
              <w:t>Original: English</w:t>
            </w:r>
          </w:p>
        </w:tc>
      </w:tr>
      <w:tr w:rsidR="004855A4" w:rsidRPr="004855A4" w14:paraId="38596A68" w14:textId="77777777" w:rsidTr="004855A4">
        <w:trPr>
          <w:cantSplit/>
        </w:trPr>
        <w:tc>
          <w:tcPr>
            <w:tcW w:w="1587" w:type="dxa"/>
            <w:gridSpan w:val="2"/>
          </w:tcPr>
          <w:p w14:paraId="37AD4FA8" w14:textId="77777777" w:rsidR="004855A4" w:rsidRPr="004855A4" w:rsidRDefault="004855A4" w:rsidP="004855A4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r w:rsidRPr="004855A4">
              <w:rPr>
                <w:b/>
                <w:bCs/>
              </w:rPr>
              <w:t>Question(s):</w:t>
            </w:r>
          </w:p>
        </w:tc>
        <w:tc>
          <w:tcPr>
            <w:tcW w:w="3516" w:type="dxa"/>
          </w:tcPr>
          <w:p w14:paraId="0ED5C32A" w14:textId="257F2C49" w:rsidR="004855A4" w:rsidRPr="004855A4" w:rsidRDefault="004855A4" w:rsidP="004855A4">
            <w:pPr>
              <w:pStyle w:val="TSBHeaderQuestion"/>
            </w:pPr>
            <w:r w:rsidRPr="004855A4">
              <w:t>6</w:t>
            </w:r>
            <w:r>
              <w:t>/21</w:t>
            </w:r>
          </w:p>
        </w:tc>
        <w:tc>
          <w:tcPr>
            <w:tcW w:w="4536" w:type="dxa"/>
          </w:tcPr>
          <w:p w14:paraId="39ACE1A6" w14:textId="16D2881C" w:rsidR="004855A4" w:rsidRPr="004855A4" w:rsidRDefault="004855A4" w:rsidP="004855A4">
            <w:pPr>
              <w:pStyle w:val="VenueDate"/>
            </w:pPr>
            <w:r w:rsidRPr="004855A4">
              <w:t>Geneva, 13-24 January 2025</w:t>
            </w:r>
          </w:p>
        </w:tc>
      </w:tr>
      <w:tr w:rsidR="004855A4" w:rsidRPr="004855A4" w14:paraId="03E21884" w14:textId="77777777" w:rsidTr="005F7827">
        <w:trPr>
          <w:cantSplit/>
        </w:trPr>
        <w:tc>
          <w:tcPr>
            <w:tcW w:w="9639" w:type="dxa"/>
            <w:gridSpan w:val="4"/>
          </w:tcPr>
          <w:p w14:paraId="5953EE19" w14:textId="24CF0FDF" w:rsidR="004855A4" w:rsidRPr="004855A4" w:rsidRDefault="004855A4" w:rsidP="004855A4">
            <w:pPr>
              <w:jc w:val="center"/>
              <w:rPr>
                <w:b/>
                <w:bCs/>
              </w:rPr>
            </w:pPr>
            <w:bookmarkStart w:id="5" w:name="ddoctype"/>
            <w:bookmarkEnd w:id="3"/>
            <w:bookmarkEnd w:id="4"/>
            <w:r w:rsidRPr="004855A4">
              <w:rPr>
                <w:b/>
                <w:bCs/>
              </w:rPr>
              <w:t>TD</w:t>
            </w:r>
          </w:p>
        </w:tc>
      </w:tr>
      <w:tr w:rsidR="004855A4" w:rsidRPr="004855A4" w14:paraId="07EC002B" w14:textId="77777777" w:rsidTr="004855A4">
        <w:trPr>
          <w:cantSplit/>
        </w:trPr>
        <w:tc>
          <w:tcPr>
            <w:tcW w:w="1587" w:type="dxa"/>
            <w:gridSpan w:val="2"/>
          </w:tcPr>
          <w:p w14:paraId="13D334DB" w14:textId="77777777" w:rsidR="004855A4" w:rsidRPr="004855A4" w:rsidRDefault="004855A4" w:rsidP="004855A4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4855A4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2"/>
          </w:tcPr>
          <w:p w14:paraId="289F722D" w14:textId="25BC51FF" w:rsidR="004855A4" w:rsidRPr="004855A4" w:rsidRDefault="004855A4" w:rsidP="004855A4">
            <w:pPr>
              <w:pStyle w:val="TSBHeaderSource"/>
            </w:pPr>
            <w:r w:rsidRPr="004855A4">
              <w:t>Rapporteur Q6/21</w:t>
            </w:r>
          </w:p>
        </w:tc>
      </w:tr>
      <w:tr w:rsidR="004855A4" w:rsidRPr="004855A4" w14:paraId="14025111" w14:textId="77777777" w:rsidTr="004855A4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03CF209B" w14:textId="77777777" w:rsidR="004855A4" w:rsidRPr="004855A4" w:rsidRDefault="004855A4" w:rsidP="004855A4">
            <w:pPr>
              <w:rPr>
                <w:b/>
                <w:bCs/>
              </w:rPr>
            </w:pPr>
            <w:bookmarkStart w:id="7" w:name="dtitle1" w:colFirst="1" w:colLast="1"/>
            <w:bookmarkEnd w:id="6"/>
            <w:r w:rsidRPr="004855A4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2"/>
            <w:tcBorders>
              <w:bottom w:val="single" w:sz="8" w:space="0" w:color="auto"/>
            </w:tcBorders>
          </w:tcPr>
          <w:p w14:paraId="3C228984" w14:textId="44A2637A" w:rsidR="004855A4" w:rsidRPr="004855A4" w:rsidRDefault="004855A4" w:rsidP="004855A4">
            <w:pPr>
              <w:pStyle w:val="TSBHeaderTitle"/>
            </w:pPr>
            <w:r w:rsidRPr="004855A4">
              <w:t>Common test conditions and evaluation procedures for H.BWC technical experiments</w:t>
            </w:r>
          </w:p>
        </w:tc>
      </w:tr>
      <w:tr w:rsidR="001C4B91" w:rsidRPr="00364979" w14:paraId="44575018" w14:textId="77777777" w:rsidTr="004855A4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71BDB03" w14:textId="77777777" w:rsidR="001C4B91" w:rsidRPr="00136DDD" w:rsidRDefault="001C4B91" w:rsidP="0060045D">
            <w:pPr>
              <w:rPr>
                <w:b/>
                <w:bCs/>
              </w:rPr>
            </w:pPr>
            <w:bookmarkStart w:id="8" w:name="_Hlk98768222"/>
            <w:bookmarkStart w:id="9" w:name="dcontact"/>
            <w:bookmarkEnd w:id="0"/>
            <w:bookmarkEnd w:id="7"/>
            <w:r w:rsidRPr="2149A48D">
              <w:rPr>
                <w:b/>
                <w:bCs/>
              </w:rPr>
              <w:t>Contact:</w:t>
            </w:r>
          </w:p>
        </w:tc>
        <w:tc>
          <w:tcPr>
            <w:tcW w:w="3516" w:type="dxa"/>
            <w:tcBorders>
              <w:top w:val="single" w:sz="8" w:space="0" w:color="auto"/>
              <w:bottom w:val="single" w:sz="8" w:space="0" w:color="auto"/>
            </w:tcBorders>
          </w:tcPr>
          <w:p w14:paraId="62ADEF8F" w14:textId="4B44CA1B" w:rsidR="001C4B91" w:rsidRPr="00801B42" w:rsidRDefault="00A65C6E" w:rsidP="00A65C6E">
            <w:r w:rsidRPr="00A65C6E">
              <w:t>Jonathan Pfaff</w:t>
            </w:r>
            <w:r w:rsidR="001C4B91" w:rsidRPr="00A65C6E">
              <w:br/>
            </w:r>
            <w:r w:rsidRPr="00A65C6E">
              <w:t>Fraunhofer HHI</w:t>
            </w:r>
            <w:r w:rsidR="001C4B91" w:rsidRPr="00490C80">
              <w:rPr>
                <w:highlight w:val="yellow"/>
              </w:rPr>
              <w:br/>
            </w:r>
            <w:r>
              <w:t>Germany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14:paraId="45CC2940" w14:textId="18B9988E" w:rsidR="001C4B91" w:rsidRPr="00D10A47" w:rsidRDefault="001C4B91" w:rsidP="00A65C6E">
            <w:pPr>
              <w:tabs>
                <w:tab w:val="left" w:pos="794"/>
              </w:tabs>
            </w:pPr>
            <w:r>
              <w:t>E-mail:</w:t>
            </w:r>
            <w:r>
              <w:tab/>
            </w:r>
            <w:hyperlink r:id="rId12" w:history="1">
              <w:r w:rsidR="004855A4" w:rsidRPr="00915BE1">
                <w:rPr>
                  <w:rStyle w:val="Hyperlink"/>
                </w:rPr>
                <w:t>jonathan.pfaff@hhi.fraunhofer.de</w:t>
              </w:r>
            </w:hyperlink>
            <w:r w:rsidR="004855A4">
              <w:t xml:space="preserve"> </w:t>
            </w:r>
          </w:p>
        </w:tc>
      </w:tr>
      <w:tr w:rsidR="006F0797" w:rsidRPr="00364979" w14:paraId="73618AF4" w14:textId="77777777" w:rsidTr="004855A4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4A88C5F" w14:textId="77777777" w:rsidR="006F0797" w:rsidRPr="00136DDD" w:rsidRDefault="006F0797" w:rsidP="006F0797">
            <w:pPr>
              <w:rPr>
                <w:b/>
                <w:bCs/>
              </w:rPr>
            </w:pPr>
            <w:bookmarkStart w:id="10" w:name="dcontact1"/>
            <w:bookmarkStart w:id="11" w:name="dcontent" w:colFirst="1" w:colLast="1"/>
            <w:bookmarkEnd w:id="9"/>
            <w:r w:rsidRPr="2149A48D">
              <w:rPr>
                <w:b/>
                <w:bCs/>
              </w:rPr>
              <w:t>Contact:</w:t>
            </w:r>
          </w:p>
        </w:tc>
        <w:tc>
          <w:tcPr>
            <w:tcW w:w="3516" w:type="dxa"/>
            <w:tcBorders>
              <w:top w:val="single" w:sz="8" w:space="0" w:color="auto"/>
              <w:bottom w:val="single" w:sz="8" w:space="0" w:color="auto"/>
            </w:tcBorders>
          </w:tcPr>
          <w:p w14:paraId="311E08AE" w14:textId="65A6B8C3" w:rsidR="006F0797" w:rsidRPr="00801B42" w:rsidRDefault="00A65C6E" w:rsidP="00A65C6E">
            <w:r w:rsidRPr="00A65C6E">
              <w:t>Christof Fersch</w:t>
            </w:r>
            <w:r w:rsidR="006F0797" w:rsidRPr="00A65C6E">
              <w:br/>
            </w:r>
            <w:r w:rsidRPr="00A65C6E">
              <w:t>Dolby Laboratories</w:t>
            </w:r>
            <w:r w:rsidR="006F0797" w:rsidRPr="00490C80">
              <w:rPr>
                <w:highlight w:val="yellow"/>
              </w:rPr>
              <w:br/>
            </w:r>
            <w:r>
              <w:t>United States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14:paraId="683FD1D3" w14:textId="065CEE2A" w:rsidR="006F0797" w:rsidRPr="00D10A47" w:rsidRDefault="006F0797" w:rsidP="00A65C6E">
            <w:pPr>
              <w:tabs>
                <w:tab w:val="left" w:pos="794"/>
              </w:tabs>
            </w:pPr>
            <w:r>
              <w:t>E-mail:</w:t>
            </w:r>
            <w:r w:rsidR="004855A4">
              <w:t xml:space="preserve"> </w:t>
            </w:r>
            <w:hyperlink r:id="rId13" w:history="1">
              <w:r w:rsidR="004855A4" w:rsidRPr="00915BE1">
                <w:rPr>
                  <w:rStyle w:val="Hyperlink"/>
                </w:rPr>
                <w:t>christof.fersch@dolby.com</w:t>
              </w:r>
            </w:hyperlink>
          </w:p>
        </w:tc>
      </w:tr>
      <w:bookmarkEnd w:id="10"/>
      <w:bookmarkEnd w:id="11"/>
    </w:tbl>
    <w:p w14:paraId="001CA3C9" w14:textId="77777777" w:rsidR="00DB0706" w:rsidRPr="00397713" w:rsidRDefault="00DB0706" w:rsidP="0089088E"/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89088E" w:rsidRPr="00136DDD" w14:paraId="101F633C" w14:textId="77777777" w:rsidTr="004646F1">
        <w:trPr>
          <w:cantSplit/>
        </w:trPr>
        <w:tc>
          <w:tcPr>
            <w:tcW w:w="1588" w:type="dxa"/>
          </w:tcPr>
          <w:p w14:paraId="65C4144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2E4B0C30" w14:textId="57CC68D6" w:rsidR="0089088E" w:rsidRPr="008249A7" w:rsidRDefault="00900E3B" w:rsidP="00397713">
            <w:pPr>
              <w:pStyle w:val="TSBHeaderSummary"/>
              <w:rPr>
                <w:highlight w:val="yellow"/>
              </w:rPr>
            </w:pPr>
            <w:r w:rsidRPr="00900E3B">
              <w:t>This</w:t>
            </w:r>
            <w:r>
              <w:t xml:space="preserve"> document defines common test conditions (CTC) and software reference configurations for biomedical waveform coding</w:t>
            </w:r>
            <w:r w:rsidR="003D79AF">
              <w:t xml:space="preserve"> </w:t>
            </w:r>
            <w:r w:rsidR="00183EA3">
              <w:t>(H.BWC)</w:t>
            </w:r>
            <w:r w:rsidR="00167EC3">
              <w:t xml:space="preserve"> experiments</w:t>
            </w:r>
            <w:r>
              <w:t>.</w:t>
            </w:r>
            <w:r w:rsidR="003D79AF">
              <w:t xml:space="preserve"> </w:t>
            </w:r>
            <w:r w:rsidR="00167EC3">
              <w:t xml:space="preserve">Test </w:t>
            </w:r>
            <w:r w:rsidR="003D79AF">
              <w:t>conditions and configurations are recommended for the use in applicable technical contributions to VCEG.</w:t>
            </w:r>
            <w:r w:rsidR="00000088">
              <w:t xml:space="preserve"> In addition, this document specifies five datasets to be used as well as an evaluation procedure.</w:t>
            </w:r>
          </w:p>
        </w:tc>
      </w:tr>
    </w:tbl>
    <w:p w14:paraId="2F123478" w14:textId="1A17FA44" w:rsidR="00963DDB" w:rsidRDefault="003A458D" w:rsidP="009332C3">
      <w:pPr>
        <w:pStyle w:val="Heading4"/>
      </w:pPr>
      <w:bookmarkStart w:id="12" w:name="_Hlk98415917"/>
      <w:bookmarkEnd w:id="8"/>
      <w:r>
        <w:t xml:space="preserve">1   </w:t>
      </w:r>
      <w:r w:rsidR="00963DDB">
        <w:t>Introduction</w:t>
      </w:r>
    </w:p>
    <w:p w14:paraId="75314E17" w14:textId="77777777" w:rsidR="003A458D" w:rsidRDefault="003A458D" w:rsidP="003A458D">
      <w:r>
        <w:t>Common test conditions (CTC) are desirable to conduct experiments in a well-defined environment and facilitate the comparison of the outcome of experiments.</w:t>
      </w:r>
    </w:p>
    <w:p w14:paraId="0C87442B" w14:textId="59FF282C" w:rsidR="003E612A" w:rsidRDefault="003A458D" w:rsidP="003A458D">
      <w:r>
        <w:t>This document defines</w:t>
      </w:r>
      <w:r w:rsidR="00EB454A">
        <w:t xml:space="preserve"> </w:t>
      </w:r>
      <w:r w:rsidR="009332C3">
        <w:t xml:space="preserve">one </w:t>
      </w:r>
      <w:r>
        <w:t>test co</w:t>
      </w:r>
      <w:r w:rsidR="009332C3">
        <w:t>nfiguration f</w:t>
      </w:r>
      <w:r w:rsidR="003E612A">
        <w:t xml:space="preserve">or </w:t>
      </w:r>
      <w:r w:rsidR="009332C3">
        <w:t xml:space="preserve">each of </w:t>
      </w:r>
      <w:r w:rsidR="003E612A">
        <w:t xml:space="preserve">the following three </w:t>
      </w:r>
      <w:r w:rsidR="00EB5E92">
        <w:t>categories</w:t>
      </w:r>
      <w:r w:rsidR="003E612A">
        <w:t xml:space="preserve"> of biomedical waveform data:</w:t>
      </w:r>
    </w:p>
    <w:p w14:paraId="3B3B5F9A" w14:textId="35E04394" w:rsidR="003E612A" w:rsidRDefault="009332C3" w:rsidP="003E612A">
      <w:pPr>
        <w:pStyle w:val="ListParagraph"/>
        <w:numPr>
          <w:ilvl w:val="0"/>
          <w:numId w:val="11"/>
        </w:numPr>
      </w:pPr>
      <w:r>
        <w:t>E</w:t>
      </w:r>
      <w:r w:rsidRPr="009332C3">
        <w:t>lectrocardiogra</w:t>
      </w:r>
      <w:r>
        <w:t>phy (</w:t>
      </w:r>
      <w:r w:rsidR="003E612A">
        <w:t>ECG</w:t>
      </w:r>
      <w:r>
        <w:t>) data</w:t>
      </w:r>
    </w:p>
    <w:p w14:paraId="2D8F90A9" w14:textId="2D2A031E" w:rsidR="003E612A" w:rsidRDefault="009332C3" w:rsidP="003E612A">
      <w:pPr>
        <w:pStyle w:val="ListParagraph"/>
        <w:numPr>
          <w:ilvl w:val="0"/>
          <w:numId w:val="11"/>
        </w:numPr>
      </w:pPr>
      <w:r w:rsidRPr="009332C3">
        <w:t>Electroencephalography</w:t>
      </w:r>
      <w:r>
        <w:t xml:space="preserve"> (EEG) data</w:t>
      </w:r>
    </w:p>
    <w:p w14:paraId="7279C4A2" w14:textId="3925698F" w:rsidR="00F16E41" w:rsidRDefault="009332C3" w:rsidP="003E612A">
      <w:pPr>
        <w:pStyle w:val="ListParagraph"/>
        <w:numPr>
          <w:ilvl w:val="0"/>
          <w:numId w:val="11"/>
        </w:numPr>
      </w:pPr>
      <w:r w:rsidRPr="009332C3">
        <w:t>Electromyography</w:t>
      </w:r>
      <w:r>
        <w:t xml:space="preserve"> (</w:t>
      </w:r>
      <w:r w:rsidR="003E612A">
        <w:t>EMG</w:t>
      </w:r>
      <w:r>
        <w:t>) data</w:t>
      </w:r>
    </w:p>
    <w:p w14:paraId="5DAEF9DA" w14:textId="77777777" w:rsidR="00F16E41" w:rsidRDefault="00F16E41" w:rsidP="00F16E41"/>
    <w:p w14:paraId="6A22DA2D" w14:textId="5DE46496" w:rsidR="00EB5E92" w:rsidRDefault="00EB5E92" w:rsidP="00EB5E92">
      <w:pPr>
        <w:pStyle w:val="Heading4"/>
      </w:pPr>
      <w:r>
        <w:t>2   Datasets</w:t>
      </w:r>
    </w:p>
    <w:p w14:paraId="39937CAD" w14:textId="5AECF6E3" w:rsidR="00EB5E92" w:rsidRDefault="00EB5E92" w:rsidP="00F16E41">
      <w:r>
        <w:t>Five datasets are specified for testing</w:t>
      </w:r>
      <w:r w:rsidR="000D60C2">
        <w:t xml:space="preserve"> according to the following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6521"/>
      </w:tblGrid>
      <w:tr w:rsidR="000D60C2" w14:paraId="78BD5570" w14:textId="77777777" w:rsidTr="000D60C2">
        <w:tc>
          <w:tcPr>
            <w:tcW w:w="1696" w:type="dxa"/>
          </w:tcPr>
          <w:p w14:paraId="0E604303" w14:textId="43011BCC" w:rsidR="000D60C2" w:rsidRDefault="000D60C2" w:rsidP="000D60C2">
            <w:r>
              <w:t>Dataset name</w:t>
            </w:r>
          </w:p>
        </w:tc>
        <w:tc>
          <w:tcPr>
            <w:tcW w:w="1276" w:type="dxa"/>
          </w:tcPr>
          <w:p w14:paraId="66069EF7" w14:textId="77777777" w:rsidR="000D60C2" w:rsidRDefault="000D60C2" w:rsidP="000D60C2">
            <w:r>
              <w:t>Dataset</w:t>
            </w:r>
          </w:p>
          <w:p w14:paraId="1DF788A8" w14:textId="52537043" w:rsidR="000D60C2" w:rsidRDefault="000D60C2" w:rsidP="000D60C2">
            <w:r>
              <w:t>category</w:t>
            </w:r>
          </w:p>
        </w:tc>
        <w:tc>
          <w:tcPr>
            <w:tcW w:w="6521" w:type="dxa"/>
          </w:tcPr>
          <w:p w14:paraId="3C426235" w14:textId="227EBCF9" w:rsidR="000D60C2" w:rsidRDefault="00044054" w:rsidP="000D60C2">
            <w:r>
              <w:t>Source</w:t>
            </w:r>
          </w:p>
        </w:tc>
      </w:tr>
      <w:tr w:rsidR="000D60C2" w14:paraId="680D3EE5" w14:textId="77777777" w:rsidTr="000D60C2">
        <w:tc>
          <w:tcPr>
            <w:tcW w:w="1696" w:type="dxa"/>
          </w:tcPr>
          <w:p w14:paraId="1283ABB1" w14:textId="0457355A" w:rsidR="000D60C2" w:rsidRDefault="000D60C2" w:rsidP="00F16E41">
            <w:r>
              <w:t>MIT</w:t>
            </w:r>
          </w:p>
        </w:tc>
        <w:tc>
          <w:tcPr>
            <w:tcW w:w="1276" w:type="dxa"/>
          </w:tcPr>
          <w:p w14:paraId="605E5E78" w14:textId="71B44C52" w:rsidR="000D60C2" w:rsidRDefault="000D60C2" w:rsidP="00F16E41">
            <w:r>
              <w:t>ECG</w:t>
            </w:r>
          </w:p>
        </w:tc>
        <w:tc>
          <w:tcPr>
            <w:tcW w:w="6521" w:type="dxa"/>
          </w:tcPr>
          <w:p w14:paraId="7981D21A" w14:textId="1B146296" w:rsidR="00984CD6" w:rsidRDefault="00984CD6" w:rsidP="00984CD6">
            <w:r>
              <w:t>Connect to s</w:t>
            </w:r>
            <w:r w:rsidRPr="00F611F0">
              <w:t>erver</w:t>
            </w:r>
            <w:bookmarkStart w:id="13" w:name="_Ref188010640"/>
            <w:r w:rsidR="00E334E1">
              <w:rPr>
                <w:rStyle w:val="FootnoteReference"/>
              </w:rPr>
              <w:footnoteReference w:id="1"/>
            </w:r>
            <w:bookmarkEnd w:id="13"/>
            <w:r w:rsidRPr="00F611F0">
              <w:t xml:space="preserve">: </w:t>
            </w:r>
            <w:hyperlink r:id="rId14" w:history="1">
              <w:r w:rsidRPr="00F611F0">
                <w:rPr>
                  <w:rStyle w:val="Hyperlink"/>
                </w:rPr>
                <w:t>ftp://ftp.hhi.fraunhofer.de/</w:t>
              </w:r>
            </w:hyperlink>
          </w:p>
          <w:p w14:paraId="04661653" w14:textId="5BF7BA9B" w:rsidR="00984CD6" w:rsidRDefault="00984CD6" w:rsidP="00984CD6">
            <w:r>
              <w:t xml:space="preserve">Download file: </w:t>
            </w:r>
            <w:r w:rsidRPr="00984CD6">
              <w:t>MIT_ECG_Dataset.zip</w:t>
            </w:r>
          </w:p>
          <w:p w14:paraId="1F5B1223" w14:textId="41CD3EA8" w:rsidR="000D60C2" w:rsidRDefault="00984CD6" w:rsidP="00984CD6">
            <w:r>
              <w:t xml:space="preserve">All files inside of </w:t>
            </w:r>
            <w:r w:rsidRPr="00984CD6">
              <w:t>MIT_ECG_Dataset.zip</w:t>
            </w:r>
            <w:r>
              <w:t xml:space="preserve"> are to be used for this dataset.</w:t>
            </w:r>
          </w:p>
        </w:tc>
      </w:tr>
      <w:tr w:rsidR="000D60C2" w14:paraId="560BBA36" w14:textId="77777777" w:rsidTr="000D60C2">
        <w:tc>
          <w:tcPr>
            <w:tcW w:w="1696" w:type="dxa"/>
          </w:tcPr>
          <w:p w14:paraId="5F32CA34" w14:textId="46EAAD8A" w:rsidR="000D60C2" w:rsidRDefault="000D60C2" w:rsidP="00F16E41">
            <w:r>
              <w:t>CHBMIT</w:t>
            </w:r>
          </w:p>
        </w:tc>
        <w:tc>
          <w:tcPr>
            <w:tcW w:w="1276" w:type="dxa"/>
          </w:tcPr>
          <w:p w14:paraId="3A842620" w14:textId="2E206F32" w:rsidR="000D60C2" w:rsidRDefault="000D60C2" w:rsidP="00F16E41">
            <w:r>
              <w:t>EEG</w:t>
            </w:r>
          </w:p>
        </w:tc>
        <w:tc>
          <w:tcPr>
            <w:tcW w:w="6521" w:type="dxa"/>
          </w:tcPr>
          <w:p w14:paraId="30C7B086" w14:textId="72A7F1A7" w:rsidR="00825A3F" w:rsidRDefault="00825A3F" w:rsidP="00825A3F">
            <w:r>
              <w:t>Connect to s</w:t>
            </w:r>
            <w:r w:rsidRPr="00F611F0">
              <w:t>erver</w:t>
            </w:r>
            <w:r w:rsidR="00653A2A">
              <w:fldChar w:fldCharType="begin"/>
            </w:r>
            <w:r w:rsidR="00653A2A">
              <w:instrText xml:space="preserve"> NOTEREF _Ref188010640 \f \h </w:instrText>
            </w:r>
            <w:r w:rsidR="00653A2A">
              <w:fldChar w:fldCharType="separate"/>
            </w:r>
            <w:r w:rsidR="00653A2A" w:rsidRPr="00F5384E">
              <w:rPr>
                <w:rStyle w:val="FootnoteReference"/>
              </w:rPr>
              <w:t>1</w:t>
            </w:r>
            <w:r w:rsidR="00653A2A">
              <w:fldChar w:fldCharType="end"/>
            </w:r>
            <w:r w:rsidRPr="00F611F0">
              <w:t xml:space="preserve">: </w:t>
            </w:r>
            <w:hyperlink r:id="rId15" w:history="1">
              <w:r w:rsidRPr="00F611F0">
                <w:rPr>
                  <w:rStyle w:val="Hyperlink"/>
                </w:rPr>
                <w:t>ftp://ftp.hhi.fraunhofer.de/</w:t>
              </w:r>
            </w:hyperlink>
          </w:p>
          <w:p w14:paraId="77CBCE7B" w14:textId="6357DF95" w:rsidR="00825A3F" w:rsidRDefault="00825A3F" w:rsidP="00825A3F">
            <w:r>
              <w:lastRenderedPageBreak/>
              <w:t xml:space="preserve">Download file: </w:t>
            </w:r>
            <w:proofErr w:type="spellStart"/>
            <w:r w:rsidRPr="00825A3F">
              <w:t>EEG_Data_New</w:t>
            </w:r>
            <w:proofErr w:type="spellEnd"/>
            <w:r w:rsidRPr="00825A3F">
              <w:t>/chbmit_edf_hyphenChannelsRemoved.zip</w:t>
            </w:r>
          </w:p>
          <w:p w14:paraId="39A0968B" w14:textId="0A524C42" w:rsidR="00167EC3" w:rsidRDefault="0082319D" w:rsidP="00167EC3">
            <w:r>
              <w:t xml:space="preserve">A subset of </w:t>
            </w:r>
            <w:r w:rsidR="00167EC3">
              <w:t xml:space="preserve">137 </w:t>
            </w:r>
            <w:r w:rsidR="00825A3F">
              <w:t xml:space="preserve">files inside of </w:t>
            </w:r>
            <w:r w:rsidRPr="00825A3F">
              <w:t>chbmit_edf_hyphenChannelsRemoved.zip</w:t>
            </w:r>
            <w:r w:rsidR="00CB3E34">
              <w:t xml:space="preserve"> </w:t>
            </w:r>
            <w:r w:rsidR="00825A3F">
              <w:t>are to be used for this dataset</w:t>
            </w:r>
            <w:r w:rsidR="00167EC3">
              <w:t>, as identified below:</w:t>
            </w:r>
          </w:p>
          <w:p w14:paraId="7AB76F6A" w14:textId="3BAFAAB1" w:rsidR="00044054" w:rsidRDefault="00167EC3" w:rsidP="00167EC3">
            <w:r w:rsidRPr="00F5384E">
              <w:rPr>
                <w:rFonts w:ascii="Courier New" w:hAnsi="Courier New" w:cs="Courier New"/>
                <w:sz w:val="16"/>
                <w:szCs w:val="16"/>
              </w:rPr>
              <w:t>chb01_07.edf, chb01_11.edf, chb01_14.edf, chb01_18.edf, chb01_20.edf, chb01_22.edf, chb01_24.edf,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 w:rsidRPr="00F5384E">
              <w:rPr>
                <w:rFonts w:ascii="Courier New" w:hAnsi="Courier New" w:cs="Courier New"/>
                <w:sz w:val="16"/>
                <w:szCs w:val="16"/>
              </w:rPr>
              <w:t>chb01_27.edf, chb01_32.edf, chb01_40.edf, chb02_01.edf, chb02_07.edf, chb02_10.edf, chb02_12.edf,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 w:rsidRPr="00F5384E">
              <w:rPr>
                <w:rFonts w:ascii="Courier New" w:hAnsi="Courier New" w:cs="Courier New"/>
                <w:sz w:val="16"/>
                <w:szCs w:val="16"/>
              </w:rPr>
              <w:t>chb02_14.edf, chb02_15.edf, chb02_20.edf, chb02_26.edf, chb02_33.edf, chb02_35.edf, chb03_07.edf,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 w:rsidRPr="00F5384E">
              <w:rPr>
                <w:rFonts w:ascii="Courier New" w:hAnsi="Courier New" w:cs="Courier New"/>
                <w:sz w:val="16"/>
                <w:szCs w:val="16"/>
              </w:rPr>
              <w:t>chb03_24.edf, chb04_02.edf, chb04_06.edf, chb04_11.edf, chb04_17.edf, chb05_20.edf, chb05_21.edf,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 w:rsidRPr="00F5384E">
              <w:rPr>
                <w:rFonts w:ascii="Courier New" w:hAnsi="Courier New" w:cs="Courier New"/>
                <w:sz w:val="16"/>
                <w:szCs w:val="16"/>
              </w:rPr>
              <w:t>chb05_27.edf, chb05_30.edf, chb05_31.edf, chb05_35.edf, chb05_37.edf, chb06_06.edf, chb06_07.edf,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 w:rsidRPr="00F5384E">
              <w:rPr>
                <w:rFonts w:ascii="Courier New" w:hAnsi="Courier New" w:cs="Courier New"/>
                <w:sz w:val="16"/>
                <w:szCs w:val="16"/>
              </w:rPr>
              <w:t>chb06_12.edf, chb06_14.edf, chb06_18.edf, chb07_04.edf, chb07_08.edf, chb07_15.edf, chb08_02.edf,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 w:rsidRPr="00F5384E">
              <w:rPr>
                <w:rFonts w:ascii="Courier New" w:hAnsi="Courier New" w:cs="Courier New"/>
                <w:sz w:val="16"/>
                <w:szCs w:val="16"/>
              </w:rPr>
              <w:t>chb08_18.edf, chb08_29.edf, chb09_01.edf, chb09_04.edf, chb09_10.edf, chb10_31.edf, chb11_02.edf,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 w:rsidRPr="00F5384E">
              <w:rPr>
                <w:rFonts w:ascii="Courier New" w:hAnsi="Courier New" w:cs="Courier New"/>
                <w:sz w:val="16"/>
                <w:szCs w:val="16"/>
              </w:rPr>
              <w:t>chb11_12.edf, chb11_14.edf, chb11_16.edf, chb11_19.edf, chb11_56.edf, chb11_92.edf, chb12_10.edf,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 w:rsidRPr="00F5384E">
              <w:rPr>
                <w:rFonts w:ascii="Courier New" w:hAnsi="Courier New" w:cs="Courier New"/>
                <w:sz w:val="16"/>
                <w:szCs w:val="16"/>
              </w:rPr>
              <w:t>chb12_21.edf, chb12_33.edf, chb12_36.edf, chb12_39.edf, chb13_03.edf, chb13_06.edf, chb13_10.edf,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 w:rsidRPr="00F5384E">
              <w:rPr>
                <w:rFonts w:ascii="Courier New" w:hAnsi="Courier New" w:cs="Courier New"/>
                <w:sz w:val="16"/>
                <w:szCs w:val="16"/>
              </w:rPr>
              <w:t>chb13_12.edf, chb13_13.edf, chb13_14.edf, chb13_16.edf, chb13_18.edf, chb13_55.edf, chb14_04.edf,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 w:rsidRPr="00F5384E">
              <w:rPr>
                <w:rFonts w:ascii="Courier New" w:hAnsi="Courier New" w:cs="Courier New"/>
                <w:sz w:val="16"/>
                <w:szCs w:val="16"/>
              </w:rPr>
              <w:t>chb14_17.edf, chb14_19.edf, chb14_37.edf, chb14_39.edf, chb15_04.edf, chb15_09.edf, chb15_10.edf,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 w:rsidRPr="00F5384E">
              <w:rPr>
                <w:rFonts w:ascii="Courier New" w:hAnsi="Courier New" w:cs="Courier New"/>
                <w:sz w:val="16"/>
                <w:szCs w:val="16"/>
              </w:rPr>
              <w:t>chb15_11.edf, chb15_15.edf, chb15_26.edf, chb15_28.edf, chb15_30.edf, chb15_31.edf, chb15_33.edf,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 w:rsidRPr="00F5384E">
              <w:rPr>
                <w:rFonts w:ascii="Courier New" w:hAnsi="Courier New" w:cs="Courier New"/>
                <w:sz w:val="16"/>
                <w:szCs w:val="16"/>
              </w:rPr>
              <w:t>chb15_46.edf, chb15_49.edf, chb16_01.edf, chb16_12.edf, chb17a_03.edf, chb17a_05.edf, chb17b_59.edf,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 w:rsidRPr="00F5384E">
              <w:rPr>
                <w:rFonts w:ascii="Courier New" w:hAnsi="Courier New" w:cs="Courier New"/>
                <w:sz w:val="16"/>
                <w:szCs w:val="16"/>
              </w:rPr>
              <w:t>chb17c_03.edf, chb17c_04.edf, chb18_10.edf, chb18_11.edf, chb18_12.edf, chb18_13.edf, chb18_17.edf,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 w:rsidRPr="00F5384E">
              <w:rPr>
                <w:rFonts w:ascii="Courier New" w:hAnsi="Courier New" w:cs="Courier New"/>
                <w:sz w:val="16"/>
                <w:szCs w:val="16"/>
              </w:rPr>
              <w:t>chb18_18.edf, chb18_27.edf, chb18_29.edf, chb19_01.edf, chb19_08.edf, chb19_09.edf, chb19_12.edf,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 w:rsidRPr="00F5384E">
              <w:rPr>
                <w:rFonts w:ascii="Courier New" w:hAnsi="Courier New" w:cs="Courier New"/>
                <w:sz w:val="16"/>
                <w:szCs w:val="16"/>
              </w:rPr>
              <w:t>chb19_15.edf, chb19_24.edf, chb19_29.edf, chb20_02.edf, chb20_04.edf, chb20_12.edf, chb20_21.edf,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 w:rsidRPr="00F5384E">
              <w:rPr>
                <w:rFonts w:ascii="Courier New" w:hAnsi="Courier New" w:cs="Courier New"/>
                <w:sz w:val="16"/>
                <w:szCs w:val="16"/>
              </w:rPr>
              <w:t>chb21_01.edf, chb21_03.edf, chb21_12.edf, chb21_19.edf, chb22_04.edf, chb22_07.edf, chb22_08.edf,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 w:rsidRPr="00F5384E">
              <w:rPr>
                <w:rFonts w:ascii="Courier New" w:hAnsi="Courier New" w:cs="Courier New"/>
                <w:sz w:val="16"/>
                <w:szCs w:val="16"/>
              </w:rPr>
              <w:t>chb22_10.edf, chb22_18.edf, chb22_20.edf, chb22_23.edf, chb22_26.edf, chb22_27.edf, chb22_51.edf,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 w:rsidRPr="00F5384E">
              <w:rPr>
                <w:rFonts w:ascii="Courier New" w:hAnsi="Courier New" w:cs="Courier New"/>
                <w:sz w:val="16"/>
                <w:szCs w:val="16"/>
              </w:rPr>
              <w:t>chb23_06.edf, chb23_07.edf, chb23_09.edf, chb24_01.edf, chb24_07.edf, chb24_09.edf, chb24_13.edf,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 w:rsidRPr="00F5384E">
              <w:rPr>
                <w:rFonts w:ascii="Courier New" w:hAnsi="Courier New" w:cs="Courier New"/>
                <w:sz w:val="16"/>
                <w:szCs w:val="16"/>
              </w:rPr>
              <w:t>chb24_15.edf, chb24_17.edf, chb24_19.edf, chb24_20.edf</w:t>
            </w:r>
          </w:p>
        </w:tc>
      </w:tr>
      <w:tr w:rsidR="000D60C2" w14:paraId="7CCFE551" w14:textId="77777777" w:rsidTr="000D60C2">
        <w:tc>
          <w:tcPr>
            <w:tcW w:w="1696" w:type="dxa"/>
          </w:tcPr>
          <w:p w14:paraId="1AF389FA" w14:textId="0C5A9198" w:rsidR="000D60C2" w:rsidRDefault="000D60C2" w:rsidP="00F16E41">
            <w:r>
              <w:lastRenderedPageBreak/>
              <w:t>NMR55</w:t>
            </w:r>
          </w:p>
        </w:tc>
        <w:tc>
          <w:tcPr>
            <w:tcW w:w="1276" w:type="dxa"/>
          </w:tcPr>
          <w:p w14:paraId="0C0105EE" w14:textId="79ECF033" w:rsidR="000D60C2" w:rsidRDefault="000D60C2" w:rsidP="00F16E41">
            <w:r>
              <w:t>EEG</w:t>
            </w:r>
          </w:p>
        </w:tc>
        <w:tc>
          <w:tcPr>
            <w:tcW w:w="6521" w:type="dxa"/>
          </w:tcPr>
          <w:p w14:paraId="1E4D213A" w14:textId="732469C8" w:rsidR="000D60C2" w:rsidRDefault="00044054" w:rsidP="00F16E41">
            <w:r w:rsidRPr="00F61D91">
              <w:rPr>
                <w:rFonts w:asciiTheme="majorBidi" w:hAnsiTheme="majorBidi" w:cstheme="majorBidi"/>
                <w:lang w:eastAsia="x-none"/>
              </w:rPr>
              <w:t>Eduardo López-</w:t>
            </w:r>
            <w:proofErr w:type="spellStart"/>
            <w:r w:rsidRPr="00F61D91">
              <w:rPr>
                <w:rFonts w:asciiTheme="majorBidi" w:hAnsiTheme="majorBidi" w:cstheme="majorBidi"/>
                <w:lang w:eastAsia="x-none"/>
              </w:rPr>
              <w:t>Larraz</w:t>
            </w:r>
            <w:proofErr w:type="spellEnd"/>
            <w:r w:rsidRPr="00F61D91">
              <w:rPr>
                <w:rFonts w:asciiTheme="majorBidi" w:hAnsiTheme="majorBidi" w:cstheme="majorBidi"/>
                <w:lang w:eastAsia="x-none"/>
              </w:rPr>
              <w:t xml:space="preserve"> and María Sierra-Torralba and Sergio Clemente and Galit Fierro and David Oriol and Javier Minguez and Luis Montesano and Jens G. Klinzing (2024). </w:t>
            </w:r>
            <w:proofErr w:type="spellStart"/>
            <w:r w:rsidRPr="00A202F5">
              <w:rPr>
                <w:rFonts w:asciiTheme="majorBidi" w:hAnsiTheme="majorBidi" w:cstheme="majorBidi"/>
                <w:lang w:eastAsia="x-none"/>
              </w:rPr>
              <w:t>Bitbrain</w:t>
            </w:r>
            <w:proofErr w:type="spellEnd"/>
            <w:r w:rsidRPr="00A202F5">
              <w:rPr>
                <w:rFonts w:asciiTheme="majorBidi" w:hAnsiTheme="majorBidi" w:cstheme="majorBidi"/>
                <w:lang w:eastAsia="x-none"/>
              </w:rPr>
              <w:t xml:space="preserve"> Open Access Sleep Dataset. </w:t>
            </w:r>
            <w:proofErr w:type="spellStart"/>
            <w:r w:rsidRPr="00A202F5">
              <w:rPr>
                <w:rFonts w:asciiTheme="majorBidi" w:hAnsiTheme="majorBidi" w:cstheme="majorBidi"/>
                <w:lang w:eastAsia="x-none"/>
              </w:rPr>
              <w:t>OpenNeuro</w:t>
            </w:r>
            <w:proofErr w:type="spellEnd"/>
            <w:r w:rsidRPr="00A202F5">
              <w:rPr>
                <w:rFonts w:asciiTheme="majorBidi" w:hAnsiTheme="majorBidi" w:cstheme="majorBidi"/>
                <w:lang w:eastAsia="x-none"/>
              </w:rPr>
              <w:t>. doi:10.18112/</w:t>
            </w:r>
            <w:proofErr w:type="gramStart"/>
            <w:r w:rsidRPr="00A202F5">
              <w:rPr>
                <w:rFonts w:asciiTheme="majorBidi" w:hAnsiTheme="majorBidi" w:cstheme="majorBidi"/>
                <w:lang w:eastAsia="x-none"/>
              </w:rPr>
              <w:t>openneuro.ds005555.v</w:t>
            </w:r>
            <w:proofErr w:type="gramEnd"/>
            <w:r w:rsidRPr="00A202F5">
              <w:rPr>
                <w:rFonts w:asciiTheme="majorBidi" w:hAnsiTheme="majorBidi" w:cstheme="majorBidi"/>
                <w:lang w:eastAsia="x-none"/>
              </w:rPr>
              <w:t>1.0.0</w:t>
            </w:r>
          </w:p>
        </w:tc>
      </w:tr>
      <w:tr w:rsidR="000D60C2" w14:paraId="6AD8CA5E" w14:textId="77777777" w:rsidTr="000D60C2">
        <w:tc>
          <w:tcPr>
            <w:tcW w:w="1696" w:type="dxa"/>
          </w:tcPr>
          <w:p w14:paraId="4E9D512E" w14:textId="68CDCAB4" w:rsidR="000D60C2" w:rsidRDefault="000D60C2" w:rsidP="00F16E41">
            <w:r>
              <w:t>NMR57</w:t>
            </w:r>
          </w:p>
        </w:tc>
        <w:tc>
          <w:tcPr>
            <w:tcW w:w="1276" w:type="dxa"/>
          </w:tcPr>
          <w:p w14:paraId="04403C30" w14:textId="442935C9" w:rsidR="000D60C2" w:rsidRDefault="000D60C2" w:rsidP="00F16E41">
            <w:r>
              <w:t>EEG</w:t>
            </w:r>
          </w:p>
        </w:tc>
        <w:tc>
          <w:tcPr>
            <w:tcW w:w="6521" w:type="dxa"/>
          </w:tcPr>
          <w:p w14:paraId="2F51B52F" w14:textId="4C0A483B" w:rsidR="000D60C2" w:rsidRDefault="00044054" w:rsidP="00F16E41">
            <w:r w:rsidRPr="00A202F5">
              <w:rPr>
                <w:rFonts w:asciiTheme="majorBidi" w:hAnsiTheme="majorBidi" w:cstheme="majorBidi"/>
                <w:lang w:eastAsia="x-none"/>
              </w:rPr>
              <w:t>Haydn G. Herrema and Michael J. Kahana (2024). Free Recall with Closed-Loop Stimulation at Encoding (Encoding Classifier). doi:10.18112/</w:t>
            </w:r>
            <w:proofErr w:type="gramStart"/>
            <w:r w:rsidRPr="00A202F5">
              <w:rPr>
                <w:rFonts w:asciiTheme="majorBidi" w:hAnsiTheme="majorBidi" w:cstheme="majorBidi"/>
                <w:lang w:eastAsia="x-none"/>
              </w:rPr>
              <w:t>openneuro.ds005557.v</w:t>
            </w:r>
            <w:proofErr w:type="gramEnd"/>
            <w:r w:rsidRPr="00A202F5">
              <w:rPr>
                <w:rFonts w:asciiTheme="majorBidi" w:hAnsiTheme="majorBidi" w:cstheme="majorBidi"/>
                <w:lang w:eastAsia="x-none"/>
              </w:rPr>
              <w:t>1.0.0</w:t>
            </w:r>
          </w:p>
        </w:tc>
      </w:tr>
      <w:tr w:rsidR="000D60C2" w14:paraId="1A05B780" w14:textId="77777777" w:rsidTr="000D60C2">
        <w:tc>
          <w:tcPr>
            <w:tcW w:w="1696" w:type="dxa"/>
          </w:tcPr>
          <w:p w14:paraId="19D85BBB" w14:textId="3C005D10" w:rsidR="000D60C2" w:rsidRPr="00984CD6" w:rsidRDefault="000D60C2" w:rsidP="00F16E41">
            <w:r w:rsidRPr="00984CD6">
              <w:t>Ozdemir</w:t>
            </w:r>
          </w:p>
        </w:tc>
        <w:tc>
          <w:tcPr>
            <w:tcW w:w="1276" w:type="dxa"/>
          </w:tcPr>
          <w:p w14:paraId="1C43D7D9" w14:textId="683C90CE" w:rsidR="000D60C2" w:rsidRPr="00984CD6" w:rsidRDefault="000D60C2" w:rsidP="00F16E41">
            <w:r w:rsidRPr="00984CD6">
              <w:t>EMG</w:t>
            </w:r>
          </w:p>
        </w:tc>
        <w:tc>
          <w:tcPr>
            <w:tcW w:w="6521" w:type="dxa"/>
          </w:tcPr>
          <w:p w14:paraId="73C2E69F" w14:textId="34838364" w:rsidR="00984CD6" w:rsidRDefault="00984CD6" w:rsidP="00F16E41">
            <w:r>
              <w:t>Connect to s</w:t>
            </w:r>
            <w:r w:rsidRPr="00F5384E">
              <w:t>erver</w:t>
            </w:r>
            <w:r w:rsidR="00653A2A">
              <w:fldChar w:fldCharType="begin"/>
            </w:r>
            <w:r w:rsidR="00653A2A">
              <w:instrText xml:space="preserve"> NOTEREF _Ref188010640 \f \h </w:instrText>
            </w:r>
            <w:r w:rsidR="00653A2A">
              <w:fldChar w:fldCharType="separate"/>
            </w:r>
            <w:r w:rsidR="00653A2A" w:rsidRPr="00F5384E">
              <w:rPr>
                <w:rStyle w:val="FootnoteReference"/>
              </w:rPr>
              <w:t>1</w:t>
            </w:r>
            <w:r w:rsidR="00653A2A">
              <w:fldChar w:fldCharType="end"/>
            </w:r>
            <w:r w:rsidRPr="00F5384E">
              <w:t xml:space="preserve">: </w:t>
            </w:r>
            <w:hyperlink r:id="rId16" w:history="1">
              <w:r w:rsidRPr="00F5384E">
                <w:rPr>
                  <w:rStyle w:val="Hyperlink"/>
                </w:rPr>
                <w:t>ftp://ftp.hhi.fraunhofer.de/</w:t>
              </w:r>
            </w:hyperlink>
          </w:p>
          <w:p w14:paraId="5F00F03C" w14:textId="1358593B" w:rsidR="000D60C2" w:rsidRDefault="00984CD6" w:rsidP="00F16E41">
            <w:r>
              <w:t xml:space="preserve">Download file: </w:t>
            </w:r>
            <w:r w:rsidRPr="00984CD6">
              <w:t>MENDELEY_Dataset.zip</w:t>
            </w:r>
          </w:p>
          <w:p w14:paraId="71BC5B2C" w14:textId="6FB64307" w:rsidR="00984CD6" w:rsidRDefault="00984CD6" w:rsidP="00F16E41">
            <w:r>
              <w:t>The files in folder 'raw' inside of MENDELEY_Dataset.zip are to be used for this dataset.</w:t>
            </w:r>
          </w:p>
        </w:tc>
      </w:tr>
    </w:tbl>
    <w:p w14:paraId="0D9D7C3F" w14:textId="79FDD9AA" w:rsidR="000D60C2" w:rsidRDefault="00C638E8" w:rsidP="00F16E41">
      <w:r>
        <w:t>Additional d</w:t>
      </w:r>
      <w:r w:rsidR="0019770D">
        <w:t xml:space="preserve">emonstrations of the performance of proposed technologies on other types of data are also highly welcome. </w:t>
      </w:r>
    </w:p>
    <w:p w14:paraId="05FB06A6" w14:textId="4E542D50" w:rsidR="003A458D" w:rsidRDefault="00EB5E92" w:rsidP="00183EA3">
      <w:pPr>
        <w:pStyle w:val="Heading4"/>
      </w:pPr>
      <w:r>
        <w:t>3</w:t>
      </w:r>
      <w:r w:rsidR="00183EA3">
        <w:t xml:space="preserve">   Reference software</w:t>
      </w:r>
    </w:p>
    <w:p w14:paraId="0B77F872" w14:textId="42BD3259" w:rsidR="00183EA3" w:rsidRDefault="00183EA3" w:rsidP="003A458D">
      <w:r>
        <w:t>The reference software is available at:</w:t>
      </w:r>
      <w:r w:rsidR="007E775B">
        <w:t xml:space="preserve"> </w:t>
      </w:r>
      <w:hyperlink r:id="rId17" w:history="1">
        <w:r w:rsidR="007E775B" w:rsidRPr="007E775B">
          <w:rPr>
            <w:rStyle w:val="Hyperlink"/>
          </w:rPr>
          <w:t>https://vcgit.hhi.fraunhofer.de/vceg-sw/bwc</w:t>
        </w:r>
      </w:hyperlink>
    </w:p>
    <w:p w14:paraId="3179684B" w14:textId="77777777" w:rsidR="00183EA3" w:rsidRDefault="00183EA3" w:rsidP="003A458D"/>
    <w:p w14:paraId="699A2901" w14:textId="1B835428" w:rsidR="00183EA3" w:rsidRDefault="00183EA3" w:rsidP="00183EA3">
      <w:pPr>
        <w:pStyle w:val="Heading4"/>
      </w:pPr>
      <w:r>
        <w:t>4   Encoding configurations</w:t>
      </w:r>
    </w:p>
    <w:p w14:paraId="6A1A0110" w14:textId="3CCF3E44" w:rsidR="009332C3" w:rsidRDefault="00EB5E92" w:rsidP="003A458D">
      <w:r>
        <w:t xml:space="preserve">For each of the dataset categories, </w:t>
      </w:r>
      <w:r w:rsidR="004A14F0">
        <w:t xml:space="preserve">two </w:t>
      </w:r>
      <w:r>
        <w:t>configuration file</w:t>
      </w:r>
      <w:r w:rsidR="004A14F0">
        <w:t>s</w:t>
      </w:r>
      <w:r>
        <w:t xml:space="preserve"> for running the encoder executable </w:t>
      </w:r>
      <w:r w:rsidR="004A14F0">
        <w:t xml:space="preserve">are </w:t>
      </w:r>
      <w:r>
        <w:t>available in the software repository:</w:t>
      </w:r>
    </w:p>
    <w:p w14:paraId="4E313B83" w14:textId="73CF030D" w:rsidR="00EB5E92" w:rsidRDefault="00EB5E92" w:rsidP="00EB5E92">
      <w:pPr>
        <w:pStyle w:val="ListParagraph"/>
        <w:numPr>
          <w:ilvl w:val="0"/>
          <w:numId w:val="12"/>
        </w:numPr>
      </w:pPr>
      <w:r>
        <w:t xml:space="preserve">ECG: </w:t>
      </w:r>
      <w:proofErr w:type="spellStart"/>
      <w:r w:rsidRPr="00EB5E92">
        <w:t>cfg</w:t>
      </w:r>
      <w:proofErr w:type="spellEnd"/>
      <w:r w:rsidRPr="00EB5E92">
        <w:t>/</w:t>
      </w:r>
      <w:proofErr w:type="spellStart"/>
      <w:r w:rsidRPr="00EB5E92">
        <w:t>combinedPresetECG.cfg</w:t>
      </w:r>
      <w:proofErr w:type="spellEnd"/>
      <w:r w:rsidR="004A14F0">
        <w:t xml:space="preserve">, </w:t>
      </w:r>
      <w:proofErr w:type="spellStart"/>
      <w:r w:rsidR="004A14F0" w:rsidRPr="00EB5E92">
        <w:t>cfg</w:t>
      </w:r>
      <w:proofErr w:type="spellEnd"/>
      <w:r w:rsidR="004A14F0" w:rsidRPr="00EB5E92">
        <w:t>/</w:t>
      </w:r>
      <w:proofErr w:type="spellStart"/>
      <w:r w:rsidR="004A14F0" w:rsidRPr="00EB5E92">
        <w:t>combinedPresetECG</w:t>
      </w:r>
      <w:r w:rsidR="004A14F0">
        <w:t>_IndepChannel</w:t>
      </w:r>
      <w:r w:rsidR="004A14F0" w:rsidRPr="00EB5E92">
        <w:t>.cfg</w:t>
      </w:r>
      <w:proofErr w:type="spellEnd"/>
    </w:p>
    <w:p w14:paraId="079B744B" w14:textId="7845B5AF" w:rsidR="00EB5E92" w:rsidRDefault="00EB5E92" w:rsidP="00EB5E92">
      <w:pPr>
        <w:pStyle w:val="ListParagraph"/>
        <w:numPr>
          <w:ilvl w:val="0"/>
          <w:numId w:val="12"/>
        </w:numPr>
      </w:pPr>
      <w:r>
        <w:t>E</w:t>
      </w:r>
      <w:r w:rsidR="00D97F03">
        <w:t>E</w:t>
      </w:r>
      <w:r>
        <w:t xml:space="preserve">G: </w:t>
      </w:r>
      <w:proofErr w:type="spellStart"/>
      <w:r w:rsidRPr="00EB5E92">
        <w:t>cfg</w:t>
      </w:r>
      <w:proofErr w:type="spellEnd"/>
      <w:r w:rsidRPr="00EB5E92">
        <w:t>/</w:t>
      </w:r>
      <w:proofErr w:type="spellStart"/>
      <w:r w:rsidRPr="00EB5E92">
        <w:t>combinedPresetE</w:t>
      </w:r>
      <w:r w:rsidR="00D97F03">
        <w:t>E</w:t>
      </w:r>
      <w:r w:rsidRPr="00EB5E92">
        <w:t>G.cfg</w:t>
      </w:r>
      <w:proofErr w:type="spellEnd"/>
      <w:r w:rsidR="004A14F0">
        <w:t xml:space="preserve">, </w:t>
      </w:r>
      <w:proofErr w:type="spellStart"/>
      <w:r w:rsidR="004A14F0" w:rsidRPr="00EB5E92">
        <w:t>cfg</w:t>
      </w:r>
      <w:proofErr w:type="spellEnd"/>
      <w:r w:rsidR="004A14F0" w:rsidRPr="00EB5E92">
        <w:t>/</w:t>
      </w:r>
      <w:proofErr w:type="spellStart"/>
      <w:r w:rsidR="004A14F0" w:rsidRPr="00EB5E92">
        <w:t>combinedPresetE</w:t>
      </w:r>
      <w:r w:rsidR="004A14F0">
        <w:t>E</w:t>
      </w:r>
      <w:r w:rsidR="004A14F0" w:rsidRPr="00EB5E92">
        <w:t>G</w:t>
      </w:r>
      <w:r w:rsidR="004A14F0">
        <w:t>_IndepChannel</w:t>
      </w:r>
      <w:r w:rsidR="004A14F0" w:rsidRPr="00EB5E92">
        <w:t>.cfg</w:t>
      </w:r>
      <w:proofErr w:type="spellEnd"/>
    </w:p>
    <w:p w14:paraId="033234D9" w14:textId="7C735ACB" w:rsidR="00EB5E92" w:rsidRDefault="00EB5E92" w:rsidP="00EB5E92">
      <w:pPr>
        <w:pStyle w:val="ListParagraph"/>
        <w:numPr>
          <w:ilvl w:val="0"/>
          <w:numId w:val="12"/>
        </w:numPr>
      </w:pPr>
      <w:r>
        <w:t>E</w:t>
      </w:r>
      <w:r w:rsidR="00D97F03">
        <w:t>M</w:t>
      </w:r>
      <w:r>
        <w:t xml:space="preserve">G: </w:t>
      </w:r>
      <w:proofErr w:type="spellStart"/>
      <w:r w:rsidRPr="00EB5E92">
        <w:t>cfg</w:t>
      </w:r>
      <w:proofErr w:type="spellEnd"/>
      <w:r w:rsidRPr="00EB5E92">
        <w:t>/</w:t>
      </w:r>
      <w:proofErr w:type="spellStart"/>
      <w:r w:rsidRPr="00EB5E92">
        <w:t>combinedPresetE</w:t>
      </w:r>
      <w:r w:rsidR="00D97F03">
        <w:t>M</w:t>
      </w:r>
      <w:r w:rsidRPr="00EB5E92">
        <w:t>G.cfg</w:t>
      </w:r>
      <w:proofErr w:type="spellEnd"/>
      <w:r w:rsidR="004A14F0">
        <w:t xml:space="preserve">, </w:t>
      </w:r>
      <w:proofErr w:type="spellStart"/>
      <w:r w:rsidR="004A14F0" w:rsidRPr="00EB5E92">
        <w:t>cfg</w:t>
      </w:r>
      <w:proofErr w:type="spellEnd"/>
      <w:r w:rsidR="004A14F0" w:rsidRPr="00EB5E92">
        <w:t>/</w:t>
      </w:r>
      <w:proofErr w:type="spellStart"/>
      <w:r w:rsidR="004A14F0" w:rsidRPr="00EB5E92">
        <w:t>combinedPresetE</w:t>
      </w:r>
      <w:r w:rsidR="004A14F0">
        <w:t>M</w:t>
      </w:r>
      <w:r w:rsidR="004A14F0" w:rsidRPr="00EB5E92">
        <w:t>G</w:t>
      </w:r>
      <w:r w:rsidR="004A14F0">
        <w:t>_IndepChannel</w:t>
      </w:r>
      <w:r w:rsidR="004A14F0" w:rsidRPr="00EB5E92">
        <w:t>.cfg</w:t>
      </w:r>
      <w:proofErr w:type="spellEnd"/>
    </w:p>
    <w:p w14:paraId="42453F1E" w14:textId="61320204" w:rsidR="004A14F0" w:rsidRDefault="004A14F0" w:rsidP="00EB5E92">
      <w:r>
        <w:t>The first configuration file realizes a joint coding of the channels while the second configurati</w:t>
      </w:r>
      <w:r w:rsidR="001B024A">
        <w:t>on file realizes an</w:t>
      </w:r>
      <w:r>
        <w:t xml:space="preserve"> independent coding of the channels. </w:t>
      </w:r>
    </w:p>
    <w:p w14:paraId="47BA2B12" w14:textId="70889190" w:rsidR="00EB5E92" w:rsidRDefault="00075F08" w:rsidP="00EB5E92">
      <w:r>
        <w:t xml:space="preserve">Each input sequence is to be encoded several times </w:t>
      </w:r>
      <w:proofErr w:type="gramStart"/>
      <w:r>
        <w:t>in order to</w:t>
      </w:r>
      <w:proofErr w:type="gramEnd"/>
      <w:r>
        <w:t xml:space="preserve"> achieve different bit rates.</w:t>
      </w:r>
    </w:p>
    <w:p w14:paraId="1F0A4E69" w14:textId="54BD7B57" w:rsidR="00144B30" w:rsidRDefault="00144B30" w:rsidP="00EB5E92">
      <w:r>
        <w:t xml:space="preserve">A further config parameter </w:t>
      </w:r>
      <w:proofErr w:type="spellStart"/>
      <w:r>
        <w:rPr>
          <w:rFonts w:ascii="Courier New" w:hAnsi="Courier New" w:cs="Courier New"/>
          <w:sz w:val="20"/>
          <w:szCs w:val="20"/>
        </w:rPr>
        <w:t>InputBitDepth</w:t>
      </w:r>
      <w:proofErr w:type="spellEnd"/>
      <w:r>
        <w:t xml:space="preserve"> needs to be specified for encoding. It is set to 12 for the MIT dataset and to 16 for all other datasets.</w:t>
      </w:r>
    </w:p>
    <w:p w14:paraId="49F86FCB" w14:textId="7636600F" w:rsidR="00EB5E92" w:rsidRDefault="00075F08" w:rsidP="003A458D">
      <w:r>
        <w:t xml:space="preserve">The config parameter </w:t>
      </w:r>
      <w:proofErr w:type="spellStart"/>
      <w:r w:rsidRPr="00075F08">
        <w:rPr>
          <w:rFonts w:ascii="Courier New" w:hAnsi="Courier New" w:cs="Courier New"/>
          <w:sz w:val="20"/>
          <w:szCs w:val="20"/>
        </w:rPr>
        <w:t>StepSizeForQP</w:t>
      </w:r>
      <w:proofErr w:type="spellEnd"/>
      <w:r>
        <w:t xml:space="preserve"> controls the quantization step size and thus the resulting size of the bit stream.</w:t>
      </w:r>
    </w:p>
    <w:p w14:paraId="48AC9AD2" w14:textId="32781ED1" w:rsidR="00075F08" w:rsidRDefault="004E3267" w:rsidP="003A458D">
      <w:r>
        <w:t xml:space="preserve">The following three lists specify values for parameter </w:t>
      </w:r>
      <w:proofErr w:type="spellStart"/>
      <w:r w:rsidR="004477D8" w:rsidRPr="00075F08">
        <w:rPr>
          <w:rFonts w:ascii="Courier New" w:hAnsi="Courier New" w:cs="Courier New"/>
          <w:sz w:val="20"/>
          <w:szCs w:val="20"/>
        </w:rPr>
        <w:t>StepSizeForQP</w:t>
      </w:r>
      <w:proofErr w:type="spellEnd"/>
      <w:r>
        <w:t xml:space="preserve"> to be used when encoding sequences from the respective dataset category:</w:t>
      </w:r>
    </w:p>
    <w:p w14:paraId="09565C8C" w14:textId="7F865933" w:rsidR="004E3267" w:rsidRDefault="004E3267" w:rsidP="003A458D">
      <w:r>
        <w:t>ECG:</w:t>
      </w:r>
      <w:r>
        <w:tab/>
      </w:r>
      <w:r w:rsidRPr="004477D8">
        <w:rPr>
          <w:rFonts w:ascii="Courier New" w:hAnsi="Courier New" w:cs="Courier New"/>
          <w:color w:val="000000"/>
          <w:sz w:val="22"/>
          <w:szCs w:val="22"/>
          <w:lang w:eastAsia="zh-CN"/>
        </w:rPr>
        <w:t>[1, 1.125, 1.5, 2, 3, 4, 5.5, 7, 9, 11, 13.5, 16, 19, 22]</w:t>
      </w:r>
    </w:p>
    <w:p w14:paraId="1D5314D4" w14:textId="11E0ABA4" w:rsidR="004E3267" w:rsidRDefault="004E3267" w:rsidP="003A458D">
      <w:pPr>
        <w:rPr>
          <w:rFonts w:ascii="Menlo" w:hAnsi="Menlo" w:cs="Menlo"/>
          <w:color w:val="000000"/>
          <w:sz w:val="22"/>
          <w:szCs w:val="22"/>
          <w:lang w:eastAsia="zh-CN"/>
        </w:rPr>
      </w:pPr>
      <w:r>
        <w:t>EEG:</w:t>
      </w:r>
      <w:r>
        <w:tab/>
      </w:r>
      <w:r w:rsidRPr="004477D8">
        <w:rPr>
          <w:rFonts w:ascii="Courier New" w:hAnsi="Courier New" w:cs="Courier New"/>
          <w:color w:val="000000"/>
          <w:sz w:val="22"/>
          <w:szCs w:val="22"/>
          <w:lang w:eastAsia="zh-CN"/>
        </w:rPr>
        <w:t>[1, 1.125, 1.5, 2, 3, 4, 5.5, 7, 9, 11, 13.5, 16, 22, 33, 44, 55,</w:t>
      </w:r>
      <w:r w:rsidRPr="004477D8">
        <w:rPr>
          <w:rFonts w:ascii="Courier New" w:hAnsi="Courier New" w:cs="Courier New"/>
          <w:color w:val="000000"/>
          <w:sz w:val="22"/>
          <w:szCs w:val="22"/>
          <w:lang w:eastAsia="zh-CN"/>
        </w:rPr>
        <w:br/>
      </w:r>
      <w:r w:rsidRPr="004477D8">
        <w:rPr>
          <w:rFonts w:ascii="Courier New" w:hAnsi="Courier New" w:cs="Courier New"/>
          <w:color w:val="000000"/>
          <w:sz w:val="22"/>
          <w:szCs w:val="22"/>
          <w:lang w:eastAsia="zh-CN"/>
        </w:rPr>
        <w:tab/>
        <w:t xml:space="preserve"> 66, 77, 88, 99, 110]</w:t>
      </w:r>
    </w:p>
    <w:p w14:paraId="40CF4B58" w14:textId="6FC48EDF" w:rsidR="004E3267" w:rsidRDefault="004E3267" w:rsidP="003A458D">
      <w:r>
        <w:t>EMG:</w:t>
      </w:r>
      <w:r>
        <w:tab/>
      </w:r>
      <w:r w:rsidRPr="004477D8">
        <w:rPr>
          <w:rFonts w:ascii="Courier New" w:hAnsi="Courier New" w:cs="Courier New"/>
          <w:color w:val="000000"/>
          <w:sz w:val="22"/>
          <w:szCs w:val="22"/>
          <w:lang w:eastAsia="zh-CN"/>
        </w:rPr>
        <w:t>[1, 1.5, 2, 3, 4, 5.5, 7, 9, 11, 13.5, 16, 19, 22, 25.5, 29, 33,</w:t>
      </w:r>
      <w:r w:rsidRPr="004477D8">
        <w:rPr>
          <w:rFonts w:ascii="Courier New" w:hAnsi="Courier New" w:cs="Courier New"/>
          <w:color w:val="000000"/>
          <w:sz w:val="22"/>
          <w:szCs w:val="22"/>
          <w:lang w:eastAsia="zh-CN"/>
        </w:rPr>
        <w:br/>
      </w:r>
      <w:r w:rsidRPr="004477D8">
        <w:rPr>
          <w:rFonts w:ascii="Courier New" w:hAnsi="Courier New" w:cs="Courier New"/>
          <w:color w:val="000000"/>
          <w:sz w:val="22"/>
          <w:szCs w:val="22"/>
          <w:lang w:eastAsia="zh-CN"/>
        </w:rPr>
        <w:tab/>
        <w:t xml:space="preserve"> 37, 41.5, 46, 51, 56, 60.5]</w:t>
      </w:r>
    </w:p>
    <w:p w14:paraId="418F0181" w14:textId="662FCDCB" w:rsidR="004E3267" w:rsidRDefault="001D08A7" w:rsidP="003A458D">
      <w:r>
        <w:t>Each of the values produces one individual bitstream per input sequence.</w:t>
      </w:r>
    </w:p>
    <w:p w14:paraId="6526984D" w14:textId="77777777" w:rsidR="001D08A7" w:rsidRDefault="001D08A7" w:rsidP="003A458D"/>
    <w:p w14:paraId="6EAD8D65" w14:textId="0690D8E1" w:rsidR="00371144" w:rsidRDefault="00371144" w:rsidP="00225600">
      <w:pPr>
        <w:pStyle w:val="Heading4"/>
      </w:pPr>
      <w:r>
        <w:t>5   Error measures</w:t>
      </w:r>
      <w:r w:rsidR="0077624F">
        <w:t xml:space="preserve"> and bit rate</w:t>
      </w:r>
    </w:p>
    <w:p w14:paraId="2518A9BB" w14:textId="07E61269" w:rsidR="00225600" w:rsidRDefault="00225600" w:rsidP="00A825D1">
      <w:pPr>
        <w:spacing w:before="136"/>
        <w:rPr>
          <w:lang w:eastAsia="x-none"/>
        </w:rPr>
      </w:pPr>
      <w:r w:rsidRPr="00D82419">
        <w:rPr>
          <w:lang w:eastAsia="x-none"/>
        </w:rPr>
        <w:t xml:space="preserve">Two error measures are employed to objectively evaluate the compressed representations of the </w:t>
      </w:r>
      <w:r>
        <w:rPr>
          <w:lang w:eastAsia="x-none"/>
        </w:rPr>
        <w:t>bitstreams</w:t>
      </w:r>
      <w:r w:rsidRPr="00D82419">
        <w:rPr>
          <w:lang w:eastAsia="x-none"/>
        </w:rPr>
        <w:t xml:space="preserve">. Let </w:t>
      </w:r>
      <w:r w:rsidRPr="00D82419">
        <w:rPr>
          <w:i/>
          <w:iCs/>
          <w:lang w:eastAsia="x-none"/>
        </w:rPr>
        <w:t>N</w:t>
      </w:r>
      <w:r w:rsidRPr="00D82419">
        <w:rPr>
          <w:lang w:eastAsia="x-none"/>
        </w:rPr>
        <w:t xml:space="preserve"> be the number of channels and let </w:t>
      </w:r>
      <w:proofErr w:type="spellStart"/>
      <w:r w:rsidRPr="00D82419">
        <w:rPr>
          <w:i/>
          <w:iCs/>
          <w:lang w:eastAsia="x-none"/>
        </w:rPr>
        <w:t>M</w:t>
      </w:r>
      <w:proofErr w:type="spellEnd"/>
      <w:r w:rsidRPr="00D82419">
        <w:rPr>
          <w:lang w:eastAsia="x-none"/>
        </w:rPr>
        <w:t xml:space="preserve"> be the number of samples per channel of an input sequence. Furthermore, let </w:t>
      </w:r>
      <m:oMath>
        <m:sSub>
          <m:sSubPr>
            <m:ctrlPr>
              <w:rPr>
                <w:rFonts w:ascii="Cambria Math" w:hAnsi="Cambria Math"/>
                <w:i/>
                <w:lang w:eastAsia="x-none"/>
              </w:rPr>
            </m:ctrlPr>
          </m:sSubPr>
          <m:e>
            <m:r>
              <w:rPr>
                <w:rFonts w:ascii="Cambria Math" w:hAnsi="Cambria Math"/>
                <w:lang w:eastAsia="x-none"/>
              </w:rPr>
              <m:t>a</m:t>
            </m:r>
          </m:e>
          <m:sub>
            <m:r>
              <w:rPr>
                <w:rFonts w:ascii="Cambria Math" w:hAnsi="Cambria Math"/>
                <w:lang w:eastAsia="x-none"/>
              </w:rPr>
              <m:t>i,j</m:t>
            </m:r>
          </m:sub>
        </m:sSub>
      </m:oMath>
      <w:r w:rsidRPr="00D82419">
        <w:rPr>
          <w:lang w:eastAsia="x-none"/>
        </w:rPr>
        <w:t xml:space="preserve"> be the </w:t>
      </w:r>
      <w:r w:rsidRPr="00D82419">
        <w:rPr>
          <w:i/>
          <w:iCs/>
          <w:lang w:eastAsia="x-none"/>
        </w:rPr>
        <w:t>j</w:t>
      </w:r>
      <w:r w:rsidRPr="00D82419">
        <w:rPr>
          <w:lang w:eastAsia="x-none"/>
        </w:rPr>
        <w:t>-</w:t>
      </w:r>
      <w:proofErr w:type="spellStart"/>
      <w:r w:rsidRPr="00D82419">
        <w:rPr>
          <w:lang w:eastAsia="x-none"/>
        </w:rPr>
        <w:t>th</w:t>
      </w:r>
      <w:proofErr w:type="spellEnd"/>
      <w:r w:rsidRPr="00D82419">
        <w:rPr>
          <w:lang w:eastAsia="x-none"/>
        </w:rPr>
        <w:t xml:space="preserve"> sample (with </w:t>
      </w:r>
      <m:oMath>
        <m:r>
          <w:rPr>
            <w:rFonts w:ascii="Cambria Math" w:hAnsi="Cambria Math"/>
            <w:lang w:eastAsia="x-none"/>
          </w:rPr>
          <m:t>0≤j&lt;M</m:t>
        </m:r>
      </m:oMath>
      <w:r w:rsidRPr="00D82419">
        <w:rPr>
          <w:lang w:eastAsia="x-none"/>
        </w:rPr>
        <w:t xml:space="preserve">) of channel </w:t>
      </w:r>
      <w:proofErr w:type="spellStart"/>
      <w:r w:rsidRPr="00D82419">
        <w:rPr>
          <w:i/>
          <w:iCs/>
          <w:lang w:eastAsia="x-none"/>
        </w:rPr>
        <w:t>i</w:t>
      </w:r>
      <w:proofErr w:type="spellEnd"/>
      <w:r w:rsidRPr="00D82419">
        <w:rPr>
          <w:lang w:eastAsia="x-none"/>
        </w:rPr>
        <w:t xml:space="preserve"> (with </w:t>
      </w:r>
      <m:oMath>
        <m:r>
          <w:rPr>
            <w:rFonts w:ascii="Cambria Math" w:hAnsi="Cambria Math"/>
            <w:lang w:eastAsia="x-none"/>
          </w:rPr>
          <m:t>0≤i&lt;N</m:t>
        </m:r>
      </m:oMath>
      <w:r w:rsidRPr="00D82419">
        <w:rPr>
          <w:lang w:eastAsia="x-none"/>
        </w:rPr>
        <w:t xml:space="preserve">) and let </w:t>
      </w:r>
      <m:oMath>
        <m:sSub>
          <m:sSubPr>
            <m:ctrlPr>
              <w:rPr>
                <w:rFonts w:ascii="Cambria Math" w:hAnsi="Cambria Math"/>
                <w:i/>
                <w:lang w:eastAsia="x-none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  <w:i/>
                    <w:lang w:eastAsia="x-none"/>
                  </w:rPr>
                </m:ctrlPr>
              </m:accPr>
              <m:e>
                <m:r>
                  <w:rPr>
                    <w:rFonts w:ascii="Cambria Math" w:hAnsi="Cambria Math"/>
                    <w:lang w:eastAsia="x-none"/>
                  </w:rPr>
                  <m:t>a</m:t>
                </m:r>
              </m:e>
            </m:acc>
          </m:e>
          <m:sub>
            <m:r>
              <w:rPr>
                <w:rFonts w:ascii="Cambria Math" w:hAnsi="Cambria Math"/>
                <w:lang w:eastAsia="x-none"/>
              </w:rPr>
              <m:t>i,j</m:t>
            </m:r>
          </m:sub>
        </m:sSub>
      </m:oMath>
      <w:r w:rsidRPr="00D82419">
        <w:rPr>
          <w:lang w:eastAsia="x-none"/>
        </w:rPr>
        <w:t xml:space="preserve"> be the corresponding reconstructed sample after decoding a bitstream. </w:t>
      </w:r>
    </w:p>
    <w:p w14:paraId="3E343E67" w14:textId="5111A015" w:rsidR="00225600" w:rsidRDefault="001775A9" w:rsidP="00225600">
      <w:pPr>
        <w:spacing w:before="136"/>
        <w:rPr>
          <w:lang w:eastAsia="x-none"/>
        </w:rPr>
      </w:pPr>
      <w:r>
        <w:rPr>
          <w:lang w:eastAsia="x-none"/>
        </w:rPr>
        <w:t>The first error measure is</w:t>
      </w:r>
      <m:oMath>
        <m:r>
          <w:rPr>
            <w:rFonts w:ascii="Cambria Math" w:hAnsi="Cambria Math"/>
            <w:lang w:eastAsia="x-none"/>
          </w:rPr>
          <m:t xml:space="preserve"> PSN</m:t>
        </m:r>
        <m:sSub>
          <m:sSubPr>
            <m:ctrlPr>
              <w:rPr>
                <w:rFonts w:ascii="Cambria Math" w:hAnsi="Cambria Math"/>
                <w:i/>
                <w:lang w:eastAsia="x-none"/>
              </w:rPr>
            </m:ctrlPr>
          </m:sSubPr>
          <m:e>
            <m:r>
              <w:rPr>
                <w:rFonts w:ascii="Cambria Math" w:hAnsi="Cambria Math"/>
                <w:lang w:eastAsia="x-none"/>
              </w:rPr>
              <m:t>R</m:t>
            </m:r>
          </m:e>
          <m:sub>
            <m:r>
              <w:rPr>
                <w:rFonts w:ascii="Cambria Math" w:hAnsi="Cambria Math"/>
                <w:lang w:eastAsia="x-none"/>
              </w:rPr>
              <m:t>1</m:t>
            </m:r>
          </m:sub>
        </m:sSub>
      </m:oMath>
      <w:r>
        <w:rPr>
          <w:lang w:eastAsia="x-none"/>
        </w:rPr>
        <w:t xml:space="preserve"> and it</w:t>
      </w:r>
      <w:r w:rsidR="00225600">
        <w:rPr>
          <w:lang w:eastAsia="x-none"/>
        </w:rPr>
        <w:t xml:space="preserve"> </w:t>
      </w:r>
      <w:r w:rsidR="005C7D28">
        <w:rPr>
          <w:lang w:eastAsia="x-none"/>
        </w:rPr>
        <w:t xml:space="preserve">shall be calculated </w:t>
      </w:r>
      <w:r w:rsidR="00225600">
        <w:rPr>
          <w:lang w:eastAsia="x-none"/>
        </w:rPr>
        <w:t>as follows:</w:t>
      </w:r>
    </w:p>
    <w:p w14:paraId="754ADC97" w14:textId="762D5553" w:rsidR="00225600" w:rsidRPr="00A825D1" w:rsidRDefault="004855A4" w:rsidP="00225600">
      <w:pPr>
        <w:spacing w:before="136"/>
        <w:rPr>
          <w:lang w:eastAsia="x-none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lang w:eastAsia="x-none"/>
                </w:rPr>
                <m:t>MSE</m:t>
              </m:r>
            </m:e>
            <m:sub>
              <m:r>
                <w:rPr>
                  <w:rFonts w:ascii="Cambria Math" w:hAnsi="Cambria Math"/>
                  <w:lang w:eastAsia="x-none"/>
                </w:rPr>
                <m:t>i</m:t>
              </m:r>
            </m:sub>
          </m:sSub>
          <m:r>
            <w:rPr>
              <w:rFonts w:ascii="Cambria Math" w:hAnsi="Cambria Math"/>
              <w:lang w:eastAsia="x-none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x-none"/>
                </w:rPr>
              </m:ctrlPr>
            </m:fPr>
            <m:num>
              <m:r>
                <w:rPr>
                  <w:rFonts w:ascii="Cambria Math" w:hAnsi="Cambria Math"/>
                  <w:lang w:eastAsia="x-none"/>
                </w:rPr>
                <m:t>1</m:t>
              </m:r>
            </m:num>
            <m:den>
              <m:r>
                <w:rPr>
                  <w:rFonts w:ascii="Cambria Math" w:hAnsi="Cambria Math"/>
                  <w:lang w:eastAsia="x-none"/>
                </w:rPr>
                <m:t>M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eastAsia="x-none"/>
                </w:rPr>
              </m:ctrlPr>
            </m:naryPr>
            <m:sub>
              <m:r>
                <w:rPr>
                  <w:rFonts w:ascii="Cambria Math" w:hAnsi="Cambria Math"/>
                  <w:lang w:eastAsia="x-none"/>
                </w:rPr>
                <m:t>j=0</m:t>
              </m:r>
            </m:sub>
            <m:sup>
              <m:r>
                <w:rPr>
                  <w:rFonts w:ascii="Cambria Math" w:hAnsi="Cambria Math"/>
                  <w:lang w:eastAsia="x-none"/>
                </w:rPr>
                <m:t>M-1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lang w:eastAsia="x-none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eastAsia="x-none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x-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x-none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x-none"/>
                            </w:rPr>
                            <m:t>i,j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eastAsia="x-none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x-none"/>
                            </w:rPr>
                          </m:ctrlPr>
                        </m:sSubPr>
                        <m:e>
                          <m:acc>
                            <m:accPr>
                              <m:chr m:val="̃"/>
                              <m:ctrlPr>
                                <w:rPr>
                                  <w:rFonts w:ascii="Cambria Math" w:hAnsi="Cambria Math"/>
                                  <w:i/>
                                  <w:lang w:eastAsia="x-none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lang w:eastAsia="x-none"/>
                                </w:rPr>
                                <m:t>a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lang w:eastAsia="x-none"/>
                            </w:rPr>
                            <m:t>i,j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lang w:eastAsia="x-none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eastAsia="x-none"/>
                </w:rPr>
                <m:t>,</m:t>
              </m:r>
            </m:e>
          </m:nary>
        </m:oMath>
      </m:oMathPara>
    </w:p>
    <w:p w14:paraId="724FF393" w14:textId="442F413F" w:rsidR="00A825D1" w:rsidRPr="00A825D1" w:rsidRDefault="00A825D1" w:rsidP="00225600">
      <w:pPr>
        <w:spacing w:before="136"/>
        <w:rPr>
          <w:lang w:eastAsia="x-none"/>
        </w:rPr>
      </w:pPr>
      <m:oMathPara>
        <m:oMath>
          <m:r>
            <w:rPr>
              <w:rFonts w:ascii="Cambria Math" w:hAnsi="Cambria Math"/>
              <w:lang w:eastAsia="x-none"/>
            </w:rPr>
            <m:t>MSE=</m:t>
          </m:r>
          <m:f>
            <m:fPr>
              <m:ctrlPr>
                <w:rPr>
                  <w:rFonts w:ascii="Cambria Math" w:hAnsi="Cambria Math"/>
                  <w:i/>
                  <w:lang w:eastAsia="x-none"/>
                </w:rPr>
              </m:ctrlPr>
            </m:fPr>
            <m:num>
              <m:r>
                <w:rPr>
                  <w:rFonts w:ascii="Cambria Math" w:hAnsi="Cambria Math"/>
                  <w:lang w:eastAsia="x-none"/>
                </w:rPr>
                <m:t>1</m:t>
              </m:r>
            </m:num>
            <m:den>
              <m:r>
                <w:rPr>
                  <w:rFonts w:ascii="Cambria Math" w:hAnsi="Cambria Math"/>
                  <w:lang w:eastAsia="x-none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eastAsia="x-none"/>
                </w:rPr>
              </m:ctrlPr>
            </m:naryPr>
            <m:sub>
              <m:r>
                <w:rPr>
                  <w:rFonts w:ascii="Cambria Math" w:hAnsi="Cambria Math"/>
                  <w:lang w:eastAsia="x-none"/>
                </w:rPr>
                <m:t>i=0</m:t>
              </m:r>
            </m:sub>
            <m:sup>
              <m:r>
                <w:rPr>
                  <w:rFonts w:ascii="Cambria Math" w:hAnsi="Cambria Math"/>
                  <w:lang w:eastAsia="x-none"/>
                </w:rPr>
                <m:t>N-1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x-none"/>
                    </w:rPr>
                    <m:t>MSE</m:t>
                  </m:r>
                </m:e>
                <m:sub>
                  <m:r>
                    <w:rPr>
                      <w:rFonts w:ascii="Cambria Math" w:hAnsi="Cambria Math"/>
                      <w:lang w:eastAsia="x-none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  <w:lang w:eastAsia="x-none"/>
            </w:rPr>
            <m:t>,</m:t>
          </m:r>
        </m:oMath>
      </m:oMathPara>
    </w:p>
    <w:p w14:paraId="17E9110D" w14:textId="65AB5C54" w:rsidR="00A825D1" w:rsidRPr="005C7D28" w:rsidRDefault="00896EF2" w:rsidP="00A825D1">
      <w:pPr>
        <w:spacing w:before="136"/>
        <w:rPr>
          <w:lang w:eastAsia="x-none"/>
        </w:rPr>
      </w:pPr>
      <m:oMathPara>
        <m:oMath>
          <m:r>
            <w:rPr>
              <w:rFonts w:ascii="Cambria Math" w:hAnsi="Cambria Math"/>
              <w:lang w:eastAsia="x-none"/>
            </w:rPr>
            <m:t>PSN</m:t>
          </m:r>
          <m:sSub>
            <m:sSubPr>
              <m:ctrlPr>
                <w:rPr>
                  <w:rFonts w:ascii="Cambria Math" w:hAnsi="Cambria Math"/>
                  <w:i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lang w:eastAsia="x-none"/>
                </w:rPr>
                <m:t>R</m:t>
              </m:r>
            </m:e>
            <m:sub>
              <m:r>
                <w:rPr>
                  <w:rFonts w:ascii="Cambria Math" w:hAnsi="Cambria Math"/>
                  <w:lang w:eastAsia="x-none"/>
                </w:rPr>
                <m:t>1</m:t>
              </m:r>
            </m:sub>
          </m:sSub>
          <m:r>
            <w:rPr>
              <w:rFonts w:ascii="Cambria Math" w:hAnsi="Cambria Math"/>
              <w:lang w:eastAsia="x-none"/>
            </w:rPr>
            <m:t>=-10*</m:t>
          </m:r>
          <m:func>
            <m:funcPr>
              <m:ctrlPr>
                <w:rPr>
                  <w:rFonts w:ascii="Cambria Math" w:hAnsi="Cambria Math"/>
                  <w:i/>
                  <w:lang w:eastAsia="x-none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lang w:eastAsia="x-non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x-none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lang w:eastAsia="x-none"/>
                    </w:rPr>
                    <m:t>10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eastAsia="x-none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eastAsia="x-none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eastAsia="x-none"/>
                        </w:rPr>
                        <m:t>MSE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eastAsia="x-none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eastAsia="x-none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x-none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eastAsia="x-none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eastAsia="x-none"/>
                                    </w:rPr>
                                    <m:t>B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lang w:eastAsia="x-none"/>
                                </w:rPr>
                                <m:t>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lang w:eastAsia="x-none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</m:func>
          <m:r>
            <w:rPr>
              <w:rFonts w:ascii="Cambria Math" w:hAnsi="Cambria Math"/>
              <w:lang w:eastAsia="x-none"/>
            </w:rPr>
            <m:t>.</m:t>
          </m:r>
        </m:oMath>
      </m:oMathPara>
    </w:p>
    <w:p w14:paraId="1EE24C30" w14:textId="77777777" w:rsidR="00160CB6" w:rsidRDefault="00160CB6" w:rsidP="00225600">
      <w:pPr>
        <w:spacing w:before="136"/>
        <w:rPr>
          <w:lang w:eastAsia="x-none"/>
        </w:rPr>
      </w:pPr>
    </w:p>
    <w:p w14:paraId="2EA2000F" w14:textId="160A321E" w:rsidR="00A825D1" w:rsidRDefault="001775A9" w:rsidP="00225600">
      <w:pPr>
        <w:spacing w:before="136"/>
        <w:rPr>
          <w:lang w:eastAsia="x-none"/>
        </w:rPr>
      </w:pPr>
      <w:r>
        <w:rPr>
          <w:lang w:eastAsia="x-none"/>
        </w:rPr>
        <w:t xml:space="preserve">The second error measure is </w:t>
      </w:r>
      <m:oMath>
        <m:sSub>
          <m:sSubPr>
            <m:ctrlPr>
              <w:rPr>
                <w:rFonts w:ascii="Cambria Math" w:hAnsi="Cambria Math"/>
                <w:i/>
                <w:lang w:eastAsia="x-none"/>
              </w:rPr>
            </m:ctrlPr>
          </m:sSubPr>
          <m:e>
            <m:r>
              <w:rPr>
                <w:rFonts w:ascii="Cambria Math" w:hAnsi="Cambria Math"/>
                <w:lang w:eastAsia="x-none"/>
              </w:rPr>
              <m:t>PSNR</m:t>
            </m:r>
          </m:e>
          <m:sub>
            <m:r>
              <w:rPr>
                <w:rFonts w:ascii="Cambria Math" w:hAnsi="Cambria Math"/>
                <w:lang w:eastAsia="x-none"/>
              </w:rPr>
              <m:t>2</m:t>
            </m:r>
          </m:sub>
        </m:sSub>
      </m:oMath>
      <w:r>
        <w:rPr>
          <w:lang w:eastAsia="x-none"/>
        </w:rPr>
        <w:t xml:space="preserve"> and it shall be calculated as follows</w:t>
      </w:r>
      <w:r w:rsidR="00985336">
        <w:rPr>
          <w:lang w:eastAsia="x-none"/>
        </w:rPr>
        <w:t xml:space="preserve"> for the channels that have non-zero MSE</w:t>
      </w:r>
      <w:r>
        <w:rPr>
          <w:lang w:eastAsia="x-none"/>
        </w:rPr>
        <w:t xml:space="preserve">: </w:t>
      </w:r>
    </w:p>
    <w:p w14:paraId="53FD91A1" w14:textId="2901698A" w:rsidR="00225600" w:rsidRPr="00FE17B6" w:rsidRDefault="004855A4" w:rsidP="00225600">
      <w:pPr>
        <w:spacing w:before="136"/>
        <w:rPr>
          <w:lang w:eastAsia="x-none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lang w:eastAsia="x-none"/>
                </w:rPr>
                <m:t>PSNR</m:t>
              </m:r>
            </m:e>
            <m:sub>
              <m:r>
                <w:rPr>
                  <w:rFonts w:ascii="Cambria Math" w:hAnsi="Cambria Math"/>
                  <w:lang w:eastAsia="x-none"/>
                </w:rPr>
                <m:t>i,</m:t>
              </m:r>
              <m:r>
                <m:rPr>
                  <m:sty m:val="p"/>
                </m:rPr>
                <w:rPr>
                  <w:rFonts w:ascii="Cambria Math" w:hAnsi="Cambria Math"/>
                  <w:lang w:eastAsia="x-none"/>
                </w:rPr>
                <m:t>MSE</m:t>
              </m:r>
              <m:r>
                <w:rPr>
                  <w:rFonts w:ascii="Cambria Math" w:hAnsi="Cambria Math"/>
                  <w:lang w:eastAsia="x-none"/>
                </w:rPr>
                <m:t>≠0</m:t>
              </m:r>
            </m:sub>
          </m:sSub>
          <m:r>
            <w:rPr>
              <w:rFonts w:ascii="Cambria Math" w:hAnsi="Cambria Math"/>
              <w:lang w:eastAsia="x-none"/>
            </w:rPr>
            <m:t>=-10*</m:t>
          </m:r>
          <m:func>
            <m:funcPr>
              <m:ctrlPr>
                <w:rPr>
                  <w:rFonts w:ascii="Cambria Math" w:hAnsi="Cambria Math"/>
                  <w:i/>
                  <w:lang w:eastAsia="x-none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lang w:eastAsia="x-non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x-none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lang w:eastAsia="x-none"/>
                    </w:rPr>
                    <m:t>10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eastAsia="x-none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eastAsia="x-none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x-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x-none"/>
                            </w:rPr>
                            <m:t>MSE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x-none"/>
                            </w:rPr>
                            <m:t>i,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x-none"/>
                            </w:rPr>
                            <m:t>MSE</m:t>
                          </m:r>
                          <m:r>
                            <w:rPr>
                              <w:rFonts w:ascii="Cambria Math" w:hAnsi="Cambria Math"/>
                              <w:lang w:eastAsia="x-none"/>
                            </w:rPr>
                            <m:t>≠0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eastAsia="x-none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eastAsia="x-none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x-none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eastAsia="x-none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eastAsia="x-none"/>
                                    </w:rPr>
                                    <m:t>B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lang w:eastAsia="x-none"/>
                                </w:rPr>
                                <m:t>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lang w:eastAsia="x-none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</m:func>
          <m:r>
            <w:rPr>
              <w:rFonts w:ascii="Cambria Math" w:hAnsi="Cambria Math"/>
              <w:lang w:eastAsia="x-none"/>
            </w:rPr>
            <m:t>,</m:t>
          </m:r>
        </m:oMath>
      </m:oMathPara>
    </w:p>
    <w:p w14:paraId="49049BFB" w14:textId="31ED2DA9" w:rsidR="00225600" w:rsidRPr="0051209A" w:rsidRDefault="004855A4" w:rsidP="00225600">
      <w:pPr>
        <w:spacing w:before="136"/>
        <w:rPr>
          <w:lang w:eastAsia="x-none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lang w:eastAsia="x-none"/>
                </w:rPr>
                <m:t>PSNR</m:t>
              </m:r>
            </m:e>
            <m:sub>
              <m:r>
                <w:rPr>
                  <w:rFonts w:ascii="Cambria Math" w:hAnsi="Cambria Math"/>
                  <w:lang w:eastAsia="x-none"/>
                </w:rPr>
                <m:t>2</m:t>
              </m:r>
            </m:sub>
          </m:sSub>
          <m:r>
            <w:rPr>
              <w:rFonts w:ascii="Cambria Math" w:hAnsi="Cambria Math"/>
              <w:lang w:eastAsia="x-none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x-none"/>
                </w:rPr>
              </m:ctrlPr>
            </m:fPr>
            <m:num>
              <m:r>
                <w:rPr>
                  <w:rFonts w:ascii="Cambria Math" w:hAnsi="Cambria Math"/>
                  <w:lang w:eastAsia="x-none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x-none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x-none"/>
                    </w:rPr>
                    <m:t>MSE</m:t>
                  </m:r>
                  <m:r>
                    <w:rPr>
                      <w:rFonts w:ascii="Cambria Math" w:hAnsi="Cambria Math"/>
                      <w:lang w:eastAsia="x-none"/>
                    </w:rPr>
                    <m:t>≠0</m:t>
                  </m:r>
                </m:sub>
              </m:sSub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eastAsia="x-none"/>
                </w:rPr>
              </m:ctrlPr>
            </m:naryPr>
            <m:sub>
              <m:r>
                <w:rPr>
                  <w:rFonts w:ascii="Cambria Math" w:hAnsi="Cambria Math"/>
                  <w:lang w:eastAsia="x-none"/>
                </w:rPr>
                <m:t>i=0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x-none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x-none"/>
                    </w:rPr>
                    <m:t>MSE</m:t>
                  </m:r>
                  <m:r>
                    <w:rPr>
                      <w:rFonts w:ascii="Cambria Math" w:hAnsi="Cambria Math"/>
                      <w:lang w:eastAsia="x-none"/>
                    </w:rPr>
                    <m:t>≠0</m:t>
                  </m:r>
                </m:sub>
              </m:sSub>
              <m:r>
                <w:rPr>
                  <w:rFonts w:ascii="Cambria Math" w:hAnsi="Cambria Math"/>
                  <w:lang w:eastAsia="x-none"/>
                </w:rPr>
                <m:t>-1</m:t>
              </m:r>
            </m:sup>
            <m:e>
              <m:r>
                <w:rPr>
                  <w:rFonts w:ascii="Cambria Math" w:hAnsi="Cambria Math"/>
                  <w:lang w:eastAsia="x-none"/>
                </w:rPr>
                <m:t>PSN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x-none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eastAsia="x-none"/>
                    </w:rPr>
                    <m:t>i,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x-none"/>
                    </w:rPr>
                    <m:t>MSE</m:t>
                  </m:r>
                  <m:r>
                    <w:rPr>
                      <w:rFonts w:ascii="Cambria Math" w:hAnsi="Cambria Math"/>
                      <w:lang w:eastAsia="x-none"/>
                    </w:rPr>
                    <m:t>≠0</m:t>
                  </m:r>
                </m:sub>
              </m:sSub>
            </m:e>
          </m:nary>
          <m:r>
            <w:rPr>
              <w:rFonts w:ascii="Cambria Math" w:hAnsi="Cambria Math"/>
              <w:lang w:eastAsia="x-none"/>
            </w:rPr>
            <m:t>,</m:t>
          </m:r>
        </m:oMath>
      </m:oMathPara>
    </w:p>
    <w:p w14:paraId="0C43A0F8" w14:textId="485632A7" w:rsidR="0051209A" w:rsidRPr="005E2120" w:rsidRDefault="00985336" w:rsidP="00225600">
      <w:pPr>
        <w:spacing w:before="136"/>
        <w:rPr>
          <w:lang w:eastAsia="x-none"/>
        </w:rPr>
      </w:pPr>
      <w:r>
        <w:rPr>
          <w:lang w:eastAsia="x-none"/>
        </w:rPr>
        <w:t>w</w:t>
      </w:r>
      <w:r w:rsidR="00171742">
        <w:rPr>
          <w:lang w:eastAsia="x-none"/>
        </w:rPr>
        <w:t>here</w:t>
      </w:r>
      <w:r>
        <w:rPr>
          <w:lang w:eastAsia="x-none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eastAsia="x-none"/>
              </w:rPr>
            </m:ctrlPr>
          </m:sSubPr>
          <m:e>
            <m:r>
              <w:rPr>
                <w:rFonts w:ascii="Cambria Math" w:hAnsi="Cambria Math"/>
                <w:lang w:eastAsia="x-none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x-none"/>
              </w:rPr>
              <m:t>MSE</m:t>
            </m:r>
            <m:r>
              <w:rPr>
                <w:rFonts w:ascii="Cambria Math" w:hAnsi="Cambria Math"/>
                <w:lang w:eastAsia="x-none"/>
              </w:rPr>
              <m:t>≠0</m:t>
            </m:r>
          </m:sub>
        </m:sSub>
      </m:oMath>
      <w:r>
        <w:rPr>
          <w:lang w:eastAsia="x-none"/>
        </w:rPr>
        <w:t xml:space="preserve"> is the </w:t>
      </w:r>
      <w:r w:rsidR="00171742">
        <w:rPr>
          <w:lang w:eastAsia="x-none"/>
        </w:rPr>
        <w:t xml:space="preserve">number of channels that have non-zero MSE. </w:t>
      </w:r>
    </w:p>
    <w:p w14:paraId="4B7F1651" w14:textId="77777777" w:rsidR="005E2120" w:rsidRPr="00F14378" w:rsidRDefault="005E2120" w:rsidP="00225600">
      <w:pPr>
        <w:spacing w:before="136"/>
        <w:rPr>
          <w:lang w:eastAsia="x-none"/>
        </w:rPr>
      </w:pPr>
    </w:p>
    <w:p w14:paraId="50E0D143" w14:textId="32A91CC7" w:rsidR="00225600" w:rsidRPr="00FE17B6" w:rsidRDefault="00A825D1" w:rsidP="00225600">
      <w:pPr>
        <w:spacing w:before="136"/>
        <w:rPr>
          <w:lang w:eastAsia="x-none"/>
        </w:rPr>
      </w:pPr>
      <w:r>
        <w:rPr>
          <w:lang w:eastAsia="x-none"/>
        </w:rPr>
        <w:t>T</w:t>
      </w:r>
      <w:r w:rsidR="00225600">
        <w:rPr>
          <w:lang w:eastAsia="x-none"/>
        </w:rPr>
        <w:t xml:space="preserve">he value of </w:t>
      </w:r>
      <w:r w:rsidR="00225600">
        <w:rPr>
          <w:i/>
          <w:iCs/>
          <w:lang w:eastAsia="x-none"/>
        </w:rPr>
        <w:t>B</w:t>
      </w:r>
      <w:r w:rsidR="00225600">
        <w:rPr>
          <w:lang w:eastAsia="x-none"/>
        </w:rPr>
        <w:t xml:space="preserve"> </w:t>
      </w:r>
      <w:r>
        <w:rPr>
          <w:lang w:eastAsia="x-none"/>
        </w:rPr>
        <w:t xml:space="preserve">that shall be </w:t>
      </w:r>
      <w:r w:rsidR="00FC61BC">
        <w:rPr>
          <w:lang w:eastAsia="x-none"/>
        </w:rPr>
        <w:t>set to 16</w:t>
      </w:r>
      <w:r w:rsidR="00225600">
        <w:rPr>
          <w:lang w:eastAsia="x-none"/>
        </w:rPr>
        <w:t>.</w:t>
      </w:r>
    </w:p>
    <w:p w14:paraId="4C5AC2D0" w14:textId="77777777" w:rsidR="004E5D87" w:rsidRDefault="004E5D87" w:rsidP="0077624F">
      <w:pPr>
        <w:spacing w:before="136"/>
        <w:rPr>
          <w:lang w:eastAsia="x-none"/>
        </w:rPr>
      </w:pPr>
    </w:p>
    <w:p w14:paraId="7DDCD832" w14:textId="4961E9FF" w:rsidR="0077624F" w:rsidRPr="00D82419" w:rsidRDefault="0077624F" w:rsidP="0077624F">
      <w:pPr>
        <w:spacing w:before="136"/>
        <w:rPr>
          <w:lang w:eastAsia="x-none"/>
        </w:rPr>
      </w:pPr>
      <w:r w:rsidRPr="00D82419">
        <w:rPr>
          <w:lang w:eastAsia="x-none"/>
        </w:rPr>
        <w:t xml:space="preserve">The </w:t>
      </w:r>
      <w:r>
        <w:rPr>
          <w:lang w:eastAsia="x-none"/>
        </w:rPr>
        <w:t>bit rate</w:t>
      </w:r>
      <w:r w:rsidRPr="00D82419">
        <w:rPr>
          <w:lang w:eastAsia="x-none"/>
        </w:rPr>
        <w:t xml:space="preserve"> is measured by the number of bits per sample (BPS), defined as</w:t>
      </w:r>
    </w:p>
    <w:p w14:paraId="2A2A968F" w14:textId="1A8AD15C" w:rsidR="00225600" w:rsidRPr="0077624F" w:rsidRDefault="0077624F" w:rsidP="0077624F">
      <w:pPr>
        <w:rPr>
          <w:lang w:eastAsia="x-none"/>
        </w:rPr>
      </w:pPr>
      <m:oMathPara>
        <m:oMath>
          <m:r>
            <w:rPr>
              <w:rFonts w:ascii="Cambria Math" w:hAnsi="Cambria Math"/>
              <w:lang w:eastAsia="x-none"/>
            </w:rPr>
            <m:t>BPS=</m:t>
          </m:r>
          <m:f>
            <m:fPr>
              <m:ctrlPr>
                <w:rPr>
                  <w:rFonts w:ascii="Cambria Math" w:hAnsi="Cambria Math"/>
                  <w:i/>
                  <w:lang w:eastAsia="x-none"/>
                </w:rPr>
              </m:ctrlPr>
            </m:fPr>
            <m:num>
              <m:r>
                <w:rPr>
                  <w:rFonts w:ascii="Cambria Math" w:hAnsi="Cambria Math"/>
                  <w:lang w:eastAsia="x-none"/>
                </w:rPr>
                <m:t>#number of bits in the bitstream file</m:t>
              </m:r>
            </m:num>
            <m:den>
              <m:r>
                <w:rPr>
                  <w:rFonts w:ascii="Cambria Math" w:hAnsi="Cambria Math"/>
                  <w:lang w:eastAsia="x-none"/>
                </w:rPr>
                <m:t>N∙M</m:t>
              </m:r>
            </m:den>
          </m:f>
          <m:r>
            <w:rPr>
              <w:rFonts w:ascii="Cambria Math" w:hAnsi="Cambria Math"/>
              <w:lang w:eastAsia="x-none"/>
            </w:rPr>
            <m:t>.</m:t>
          </m:r>
        </m:oMath>
      </m:oMathPara>
    </w:p>
    <w:p w14:paraId="27FF6602" w14:textId="77777777" w:rsidR="0077624F" w:rsidRDefault="0077624F" w:rsidP="0077624F"/>
    <w:p w14:paraId="1F2EA773" w14:textId="555AD8D9" w:rsidR="008C5A9A" w:rsidRPr="00963DDB" w:rsidRDefault="00183EA3" w:rsidP="00661600">
      <w:pPr>
        <w:pStyle w:val="Heading4"/>
      </w:pPr>
      <w:r>
        <w:t xml:space="preserve">5   Experimental </w:t>
      </w:r>
      <w:proofErr w:type="gramStart"/>
      <w:r>
        <w:t>evaluation</w:t>
      </w:r>
      <w:proofErr w:type="gramEnd"/>
    </w:p>
    <w:bookmarkEnd w:id="12"/>
    <w:p w14:paraId="336B5E9B" w14:textId="0DEA8B83" w:rsidR="00204537" w:rsidRPr="00BC6D9A" w:rsidRDefault="00BC6D9A" w:rsidP="008C5A9A">
      <w:r>
        <w:t xml:space="preserve">The </w:t>
      </w:r>
      <w:r w:rsidRPr="00BC6D9A">
        <w:t>a</w:t>
      </w:r>
      <w:r>
        <w:t xml:space="preserve">nchor to be used </w:t>
      </w:r>
      <w:r w:rsidR="00BD31A3">
        <w:t xml:space="preserve">as reference </w:t>
      </w:r>
      <w:r>
        <w:t>correspon</w:t>
      </w:r>
      <w:r w:rsidR="00BD31A3">
        <w:t>d</w:t>
      </w:r>
      <w:r>
        <w:t xml:space="preserve">s to </w:t>
      </w:r>
      <w:r w:rsidR="00BD31A3">
        <w:t xml:space="preserve">a simulation run according to the encoding specification of section 4 of </w:t>
      </w:r>
      <w:r>
        <w:t xml:space="preserve">the </w:t>
      </w:r>
      <w:r w:rsidR="009404C2">
        <w:t>tag</w:t>
      </w:r>
      <w:r w:rsidR="00052178">
        <w:t xml:space="preserve"> with the highest version number</w:t>
      </w:r>
      <w:r w:rsidR="00BD31A3">
        <w:t xml:space="preserve"> in the reference software git repository as specified in section 3.</w:t>
      </w:r>
      <w:r w:rsidR="0019770D">
        <w:t xml:space="preserve"> This tag shall be announced after each meeting by the </w:t>
      </w:r>
      <w:proofErr w:type="spellStart"/>
      <w:r w:rsidR="0019770D">
        <w:t>AhG</w:t>
      </w:r>
      <w:proofErr w:type="spellEnd"/>
      <w:r w:rsidR="0019770D">
        <w:t xml:space="preserve"> chairs as soon as it is available.</w:t>
      </w:r>
    </w:p>
    <w:p w14:paraId="2DB9000E" w14:textId="77141984" w:rsidR="00204537" w:rsidRDefault="00204537" w:rsidP="008C5A9A">
      <w:r>
        <w:t xml:space="preserve">A </w:t>
      </w:r>
      <w:proofErr w:type="spellStart"/>
      <w:r w:rsidR="00B37E3C">
        <w:rPr>
          <w:szCs w:val="22"/>
          <w:lang w:val="en-CA"/>
        </w:rPr>
        <w:t>Bj</w:t>
      </w:r>
      <w:r w:rsidR="00B37E3C" w:rsidRPr="00B67AC1">
        <w:rPr>
          <w:szCs w:val="22"/>
          <w:lang w:val="en-CA"/>
        </w:rPr>
        <w:t>ø</w:t>
      </w:r>
      <w:r w:rsidR="00B37E3C">
        <w:rPr>
          <w:szCs w:val="22"/>
          <w:lang w:val="en-CA"/>
        </w:rPr>
        <w:t>ntegaard</w:t>
      </w:r>
      <w:proofErr w:type="spellEnd"/>
      <w:r w:rsidR="00B37E3C">
        <w:rPr>
          <w:szCs w:val="22"/>
          <w:lang w:val="en-CA"/>
        </w:rPr>
        <w:t xml:space="preserve"> Delta</w:t>
      </w:r>
      <w:r>
        <w:t xml:space="preserve"> rate is calculated for each input sequence between the technology under test and the anchor. A </w:t>
      </w:r>
      <w:r w:rsidR="004F0606">
        <w:t xml:space="preserve">corresponding </w:t>
      </w:r>
      <w:r w:rsidR="00167EC3">
        <w:t>P</w:t>
      </w:r>
      <w:r w:rsidR="004F0606">
        <w:t xml:space="preserve">ython </w:t>
      </w:r>
      <w:r>
        <w:t xml:space="preserve">script </w:t>
      </w:r>
      <w:r w:rsidR="004F0606">
        <w:t>for</w:t>
      </w:r>
      <w:r>
        <w:t xml:space="preserve"> calculat</w:t>
      </w:r>
      <w:r w:rsidR="004F0606">
        <w:t>ing</w:t>
      </w:r>
      <w:r>
        <w:t xml:space="preserve"> the corresponding BD rate values</w:t>
      </w:r>
      <w:r w:rsidR="004F0606">
        <w:t xml:space="preserve"> can be found </w:t>
      </w:r>
      <w:r w:rsidR="00F5384E">
        <w:t xml:space="preserve">attached. </w:t>
      </w:r>
      <w:r w:rsidR="00B9433E">
        <w:t xml:space="preserve">This script implements the BD rate calculation according to the document JVET-H0030. </w:t>
      </w:r>
      <w:r w:rsidR="00F5384E">
        <w:t>Also, curves which plot the PSNR against the rate for the technology under test and the anchor</w:t>
      </w:r>
      <w:r w:rsidR="008A1EDC">
        <w:t xml:space="preserve"> </w:t>
      </w:r>
      <w:r w:rsidR="00787688">
        <w:t>are</w:t>
      </w:r>
      <w:r w:rsidR="008A1EDC">
        <w:t xml:space="preserve"> </w:t>
      </w:r>
      <w:r w:rsidR="00F26300">
        <w:t xml:space="preserve">to be </w:t>
      </w:r>
      <w:r w:rsidR="008A1EDC">
        <w:t>provided for each input sequence</w:t>
      </w:r>
      <w:r w:rsidR="00F5384E">
        <w:t>.</w:t>
      </w:r>
      <w:r w:rsidR="00A65C6E">
        <w:t xml:space="preserve"> </w:t>
      </w:r>
      <w:r w:rsidR="00C638E8" w:rsidRPr="00C638E8">
        <w:t>Moreover, for each test s</w:t>
      </w:r>
      <w:r w:rsidR="00A505FB">
        <w:t xml:space="preserve">equence, the percentage changes </w:t>
      </w:r>
      <w:r w:rsidR="00C638E8" w:rsidRPr="00C638E8">
        <w:t>of the geometric means of the runtimes</w:t>
      </w:r>
      <w:r w:rsidR="0051209A">
        <w:t xml:space="preserve"> relative to the anchor</w:t>
      </w:r>
      <w:r w:rsidR="00C638E8" w:rsidRPr="00C638E8">
        <w:t>, taken over the working points from Section 4</w:t>
      </w:r>
      <w:r w:rsidR="00C638E8">
        <w:t>,</w:t>
      </w:r>
      <w:r w:rsidR="00A505FB">
        <w:t xml:space="preserve"> </w:t>
      </w:r>
      <w:r w:rsidR="00C638E8" w:rsidRPr="00C638E8">
        <w:t>shall be reported both for the encoder and for the decoder.</w:t>
      </w:r>
    </w:p>
    <w:p w14:paraId="23531C16" w14:textId="513ECF73" w:rsidR="00CB3E34" w:rsidRDefault="004A14F0" w:rsidP="008C5A9A">
      <w:r>
        <w:t>Results shall be produced both in the joint channel coding mode and in the independent channel coding mode.</w:t>
      </w:r>
    </w:p>
    <w:p w14:paraId="70E5CD09" w14:textId="3359F00C" w:rsidR="005604FC" w:rsidRDefault="008C5A9A" w:rsidP="008C5A9A">
      <w:pPr>
        <w:jc w:val="center"/>
      </w:pPr>
      <w:bookmarkStart w:id="14" w:name="_Hlk98856042"/>
      <w:r>
        <w:t>_______________________</w:t>
      </w:r>
      <w:bookmarkEnd w:id="14"/>
    </w:p>
    <w:sectPr w:rsidR="005604FC" w:rsidSect="004855A4">
      <w:headerReference w:type="default" r:id="rId18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A6AEF" w14:textId="77777777" w:rsidR="00BC527B" w:rsidRDefault="00BC527B" w:rsidP="00C42125">
      <w:pPr>
        <w:spacing w:before="0"/>
      </w:pPr>
      <w:r>
        <w:separator/>
      </w:r>
    </w:p>
  </w:endnote>
  <w:endnote w:type="continuationSeparator" w:id="0">
    <w:p w14:paraId="4BABA4B7" w14:textId="77777777" w:rsidR="00BC527B" w:rsidRDefault="00BC527B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nlo">
    <w:altName w:val="Times New Roman"/>
    <w:charset w:val="00"/>
    <w:family w:val="modern"/>
    <w:pitch w:val="fixed"/>
    <w:sig w:usb0="E60022FF" w:usb1="D200F9FB" w:usb2="02000028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CC837" w14:textId="77777777" w:rsidR="00BC527B" w:rsidRDefault="00BC527B" w:rsidP="00C42125">
      <w:pPr>
        <w:spacing w:before="0"/>
      </w:pPr>
      <w:r>
        <w:separator/>
      </w:r>
    </w:p>
  </w:footnote>
  <w:footnote w:type="continuationSeparator" w:id="0">
    <w:p w14:paraId="4C130A60" w14:textId="77777777" w:rsidR="00BC527B" w:rsidRDefault="00BC527B" w:rsidP="00C42125">
      <w:pPr>
        <w:spacing w:before="0"/>
      </w:pPr>
      <w:r>
        <w:continuationSeparator/>
      </w:r>
    </w:p>
  </w:footnote>
  <w:footnote w:id="1">
    <w:p w14:paraId="7816DA8C" w14:textId="28AB797A" w:rsidR="00E334E1" w:rsidRPr="008A1EDC" w:rsidRDefault="00E334E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A1EDC">
        <w:rPr>
          <w:lang w:val="en-US"/>
        </w:rPr>
        <w:t xml:space="preserve">Credentials for accessing the FTP server can be </w:t>
      </w:r>
      <w:r w:rsidR="008A1EDC">
        <w:rPr>
          <w:lang w:val="en-US"/>
        </w:rPr>
        <w:t>obtained upon request</w:t>
      </w:r>
      <w:r w:rsidRPr="008A1EDC">
        <w:rPr>
          <w:lang w:val="en-US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39FD5" w14:textId="4F4D945E" w:rsidR="005976A1" w:rsidRPr="004855A4" w:rsidRDefault="004855A4" w:rsidP="004855A4">
    <w:pPr>
      <w:pStyle w:val="Header"/>
    </w:pPr>
    <w:r w:rsidRPr="004855A4">
      <w:t xml:space="preserve">- </w:t>
    </w:r>
    <w:r w:rsidRPr="004855A4">
      <w:fldChar w:fldCharType="begin"/>
    </w:r>
    <w:r w:rsidRPr="004855A4">
      <w:instrText xml:space="preserve"> PAGE  \* MERGEFORMAT </w:instrText>
    </w:r>
    <w:r w:rsidRPr="004855A4">
      <w:fldChar w:fldCharType="separate"/>
    </w:r>
    <w:r w:rsidRPr="004855A4">
      <w:rPr>
        <w:noProof/>
      </w:rPr>
      <w:t>1</w:t>
    </w:r>
    <w:r w:rsidRPr="004855A4">
      <w:fldChar w:fldCharType="end"/>
    </w:r>
    <w:r w:rsidRPr="004855A4">
      <w:t xml:space="preserve"> -</w:t>
    </w:r>
  </w:p>
  <w:p w14:paraId="6B1B51A3" w14:textId="4DDBAF57" w:rsidR="004855A4" w:rsidRPr="004855A4" w:rsidRDefault="004855A4" w:rsidP="004855A4">
    <w:pPr>
      <w:pStyle w:val="Header"/>
      <w:spacing w:after="240"/>
    </w:pPr>
    <w:r w:rsidRPr="004855A4">
      <w:fldChar w:fldCharType="begin"/>
    </w:r>
    <w:r w:rsidRPr="004855A4">
      <w:instrText xml:space="preserve"> STYLEREF  Docnumber  </w:instrText>
    </w:r>
    <w:r>
      <w:fldChar w:fldCharType="separate"/>
    </w:r>
    <w:r>
      <w:rPr>
        <w:noProof/>
      </w:rPr>
      <w:t>SG21-TD68/WP3</w:t>
    </w:r>
    <w:r w:rsidRPr="004855A4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082895"/>
    <w:multiLevelType w:val="hybridMultilevel"/>
    <w:tmpl w:val="3B189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34CD4"/>
    <w:multiLevelType w:val="hybridMultilevel"/>
    <w:tmpl w:val="586EE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950818">
    <w:abstractNumId w:val="9"/>
  </w:num>
  <w:num w:numId="2" w16cid:durableId="1764840087">
    <w:abstractNumId w:val="7"/>
  </w:num>
  <w:num w:numId="3" w16cid:durableId="1595439443">
    <w:abstractNumId w:val="6"/>
  </w:num>
  <w:num w:numId="4" w16cid:durableId="1945991967">
    <w:abstractNumId w:val="5"/>
  </w:num>
  <w:num w:numId="5" w16cid:durableId="1597786517">
    <w:abstractNumId w:val="4"/>
  </w:num>
  <w:num w:numId="6" w16cid:durableId="394284924">
    <w:abstractNumId w:val="8"/>
  </w:num>
  <w:num w:numId="7" w16cid:durableId="189221876">
    <w:abstractNumId w:val="3"/>
  </w:num>
  <w:num w:numId="8" w16cid:durableId="764764576">
    <w:abstractNumId w:val="2"/>
  </w:num>
  <w:num w:numId="9" w16cid:durableId="1930308138">
    <w:abstractNumId w:val="1"/>
  </w:num>
  <w:num w:numId="10" w16cid:durableId="304356111">
    <w:abstractNumId w:val="0"/>
  </w:num>
  <w:num w:numId="11" w16cid:durableId="1393574981">
    <w:abstractNumId w:val="10"/>
  </w:num>
  <w:num w:numId="12" w16cid:durableId="6199171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9E"/>
    <w:rsid w:val="00000088"/>
    <w:rsid w:val="00002637"/>
    <w:rsid w:val="00014F69"/>
    <w:rsid w:val="000171DB"/>
    <w:rsid w:val="00023D9A"/>
    <w:rsid w:val="0003582E"/>
    <w:rsid w:val="00043D75"/>
    <w:rsid w:val="00044054"/>
    <w:rsid w:val="000515D8"/>
    <w:rsid w:val="00052178"/>
    <w:rsid w:val="00057000"/>
    <w:rsid w:val="000640E0"/>
    <w:rsid w:val="00075F08"/>
    <w:rsid w:val="00086D80"/>
    <w:rsid w:val="000966A8"/>
    <w:rsid w:val="000A0A5C"/>
    <w:rsid w:val="000A5CA2"/>
    <w:rsid w:val="000D60C2"/>
    <w:rsid w:val="000E3C61"/>
    <w:rsid w:val="000E3E55"/>
    <w:rsid w:val="000E6083"/>
    <w:rsid w:val="000E6125"/>
    <w:rsid w:val="00100BAF"/>
    <w:rsid w:val="00113DBE"/>
    <w:rsid w:val="001200A6"/>
    <w:rsid w:val="001251DA"/>
    <w:rsid w:val="00125432"/>
    <w:rsid w:val="00136DDD"/>
    <w:rsid w:val="00137F40"/>
    <w:rsid w:val="00144B30"/>
    <w:rsid w:val="00144BDF"/>
    <w:rsid w:val="00155DDC"/>
    <w:rsid w:val="00160CB6"/>
    <w:rsid w:val="00167EC3"/>
    <w:rsid w:val="00171742"/>
    <w:rsid w:val="001775A9"/>
    <w:rsid w:val="00183EA3"/>
    <w:rsid w:val="001871EC"/>
    <w:rsid w:val="0019770D"/>
    <w:rsid w:val="001A20C3"/>
    <w:rsid w:val="001A670F"/>
    <w:rsid w:val="001B024A"/>
    <w:rsid w:val="001B6A45"/>
    <w:rsid w:val="001C1003"/>
    <w:rsid w:val="001C4B91"/>
    <w:rsid w:val="001C62B8"/>
    <w:rsid w:val="001D033C"/>
    <w:rsid w:val="001D08A7"/>
    <w:rsid w:val="001D22D8"/>
    <w:rsid w:val="001D4296"/>
    <w:rsid w:val="001E7B0E"/>
    <w:rsid w:val="001F141D"/>
    <w:rsid w:val="001F2B31"/>
    <w:rsid w:val="00200A06"/>
    <w:rsid w:val="00200A98"/>
    <w:rsid w:val="00201AFA"/>
    <w:rsid w:val="00204537"/>
    <w:rsid w:val="00204C9C"/>
    <w:rsid w:val="002229F1"/>
    <w:rsid w:val="00225600"/>
    <w:rsid w:val="00230B96"/>
    <w:rsid w:val="00233F75"/>
    <w:rsid w:val="0025233B"/>
    <w:rsid w:val="002528F9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A52E8"/>
    <w:rsid w:val="002C26C0"/>
    <w:rsid w:val="002C2BC5"/>
    <w:rsid w:val="002E0407"/>
    <w:rsid w:val="002E79CB"/>
    <w:rsid w:val="002F0471"/>
    <w:rsid w:val="002F098E"/>
    <w:rsid w:val="002F1714"/>
    <w:rsid w:val="002F23F3"/>
    <w:rsid w:val="002F5CA7"/>
    <w:rsid w:val="002F7F55"/>
    <w:rsid w:val="0030745F"/>
    <w:rsid w:val="00314630"/>
    <w:rsid w:val="0032090A"/>
    <w:rsid w:val="00321CDE"/>
    <w:rsid w:val="0032275F"/>
    <w:rsid w:val="00333E15"/>
    <w:rsid w:val="003416D3"/>
    <w:rsid w:val="003571BC"/>
    <w:rsid w:val="0036090C"/>
    <w:rsid w:val="00364979"/>
    <w:rsid w:val="00371144"/>
    <w:rsid w:val="00385B9C"/>
    <w:rsid w:val="00385FB5"/>
    <w:rsid w:val="0038715D"/>
    <w:rsid w:val="00392E84"/>
    <w:rsid w:val="00394DBF"/>
    <w:rsid w:val="003957A6"/>
    <w:rsid w:val="00397713"/>
    <w:rsid w:val="003A43EF"/>
    <w:rsid w:val="003A458D"/>
    <w:rsid w:val="003B60A2"/>
    <w:rsid w:val="003C7445"/>
    <w:rsid w:val="003D79AF"/>
    <w:rsid w:val="003E39A2"/>
    <w:rsid w:val="003E57AB"/>
    <w:rsid w:val="003E612A"/>
    <w:rsid w:val="003F2BED"/>
    <w:rsid w:val="00400B49"/>
    <w:rsid w:val="0040415B"/>
    <w:rsid w:val="004139E4"/>
    <w:rsid w:val="00415999"/>
    <w:rsid w:val="00433D13"/>
    <w:rsid w:val="00443878"/>
    <w:rsid w:val="004477D8"/>
    <w:rsid w:val="004539A8"/>
    <w:rsid w:val="004646F1"/>
    <w:rsid w:val="004712CA"/>
    <w:rsid w:val="0047422E"/>
    <w:rsid w:val="004855A4"/>
    <w:rsid w:val="0049674B"/>
    <w:rsid w:val="004A14F0"/>
    <w:rsid w:val="004C0673"/>
    <w:rsid w:val="004C4E4E"/>
    <w:rsid w:val="004D6EC4"/>
    <w:rsid w:val="004E08F2"/>
    <w:rsid w:val="004E3267"/>
    <w:rsid w:val="004E5D87"/>
    <w:rsid w:val="004F0606"/>
    <w:rsid w:val="004F3816"/>
    <w:rsid w:val="004F500A"/>
    <w:rsid w:val="0051209A"/>
    <w:rsid w:val="005126A0"/>
    <w:rsid w:val="00543D41"/>
    <w:rsid w:val="00545472"/>
    <w:rsid w:val="005505FA"/>
    <w:rsid w:val="005571A4"/>
    <w:rsid w:val="005604FC"/>
    <w:rsid w:val="00566EDA"/>
    <w:rsid w:val="0057081A"/>
    <w:rsid w:val="00572654"/>
    <w:rsid w:val="005976A1"/>
    <w:rsid w:val="005A34E7"/>
    <w:rsid w:val="005A69A3"/>
    <w:rsid w:val="005B5629"/>
    <w:rsid w:val="005C0300"/>
    <w:rsid w:val="005C27A2"/>
    <w:rsid w:val="005C7D28"/>
    <w:rsid w:val="005D4FEB"/>
    <w:rsid w:val="005D5712"/>
    <w:rsid w:val="005D65ED"/>
    <w:rsid w:val="005E0E6C"/>
    <w:rsid w:val="005E2120"/>
    <w:rsid w:val="005F4B6A"/>
    <w:rsid w:val="005F737B"/>
    <w:rsid w:val="006010F3"/>
    <w:rsid w:val="00615A0A"/>
    <w:rsid w:val="0062397B"/>
    <w:rsid w:val="006333D4"/>
    <w:rsid w:val="006369B2"/>
    <w:rsid w:val="0063718D"/>
    <w:rsid w:val="00647525"/>
    <w:rsid w:val="00647A71"/>
    <w:rsid w:val="006530A8"/>
    <w:rsid w:val="00653A2A"/>
    <w:rsid w:val="006570B0"/>
    <w:rsid w:val="0066022F"/>
    <w:rsid w:val="00661600"/>
    <w:rsid w:val="006823F3"/>
    <w:rsid w:val="0069210B"/>
    <w:rsid w:val="00693139"/>
    <w:rsid w:val="00695DD7"/>
    <w:rsid w:val="0069755B"/>
    <w:rsid w:val="006A0F3F"/>
    <w:rsid w:val="006A2A02"/>
    <w:rsid w:val="006A4055"/>
    <w:rsid w:val="006A7C27"/>
    <w:rsid w:val="006B2FE4"/>
    <w:rsid w:val="006B37B0"/>
    <w:rsid w:val="006B6BA2"/>
    <w:rsid w:val="006C4B1F"/>
    <w:rsid w:val="006C5641"/>
    <w:rsid w:val="006D1089"/>
    <w:rsid w:val="006D13CF"/>
    <w:rsid w:val="006D1B86"/>
    <w:rsid w:val="006D2323"/>
    <w:rsid w:val="006D7355"/>
    <w:rsid w:val="006F0797"/>
    <w:rsid w:val="006F7DEE"/>
    <w:rsid w:val="00715CA6"/>
    <w:rsid w:val="00731135"/>
    <w:rsid w:val="007324AF"/>
    <w:rsid w:val="007409B4"/>
    <w:rsid w:val="00741974"/>
    <w:rsid w:val="00743266"/>
    <w:rsid w:val="007454B6"/>
    <w:rsid w:val="0075525E"/>
    <w:rsid w:val="00756D3D"/>
    <w:rsid w:val="0077624F"/>
    <w:rsid w:val="007806C2"/>
    <w:rsid w:val="00781FEE"/>
    <w:rsid w:val="00787688"/>
    <w:rsid w:val="007903F8"/>
    <w:rsid w:val="00794F4F"/>
    <w:rsid w:val="007974BE"/>
    <w:rsid w:val="007A0916"/>
    <w:rsid w:val="007A0DFD"/>
    <w:rsid w:val="007C5ED4"/>
    <w:rsid w:val="007C7122"/>
    <w:rsid w:val="007D3F11"/>
    <w:rsid w:val="007E2C69"/>
    <w:rsid w:val="007E53E4"/>
    <w:rsid w:val="007E656A"/>
    <w:rsid w:val="007E775B"/>
    <w:rsid w:val="007F3253"/>
    <w:rsid w:val="007F3CAA"/>
    <w:rsid w:val="007F664D"/>
    <w:rsid w:val="00801B42"/>
    <w:rsid w:val="0082319D"/>
    <w:rsid w:val="008249A7"/>
    <w:rsid w:val="00825A3F"/>
    <w:rsid w:val="00836D45"/>
    <w:rsid w:val="00837203"/>
    <w:rsid w:val="00842137"/>
    <w:rsid w:val="00851E6C"/>
    <w:rsid w:val="00853F5F"/>
    <w:rsid w:val="00856C7A"/>
    <w:rsid w:val="008623ED"/>
    <w:rsid w:val="00865FF0"/>
    <w:rsid w:val="00875AA6"/>
    <w:rsid w:val="00880944"/>
    <w:rsid w:val="0089088E"/>
    <w:rsid w:val="00892297"/>
    <w:rsid w:val="008964D6"/>
    <w:rsid w:val="00896EF2"/>
    <w:rsid w:val="008A1EDC"/>
    <w:rsid w:val="008B5123"/>
    <w:rsid w:val="008C5A9A"/>
    <w:rsid w:val="008D1E1E"/>
    <w:rsid w:val="008E0172"/>
    <w:rsid w:val="00900E3B"/>
    <w:rsid w:val="009332C3"/>
    <w:rsid w:val="00936852"/>
    <w:rsid w:val="0094045D"/>
    <w:rsid w:val="009404C2"/>
    <w:rsid w:val="009406B5"/>
    <w:rsid w:val="00946166"/>
    <w:rsid w:val="00963DDB"/>
    <w:rsid w:val="00966B5C"/>
    <w:rsid w:val="009731AC"/>
    <w:rsid w:val="00983164"/>
    <w:rsid w:val="00984252"/>
    <w:rsid w:val="00984CD6"/>
    <w:rsid w:val="00985336"/>
    <w:rsid w:val="009972EF"/>
    <w:rsid w:val="009B5035"/>
    <w:rsid w:val="009C1884"/>
    <w:rsid w:val="009C3160"/>
    <w:rsid w:val="009D399E"/>
    <w:rsid w:val="009D644B"/>
    <w:rsid w:val="009E4B6B"/>
    <w:rsid w:val="009E59A0"/>
    <w:rsid w:val="009E766E"/>
    <w:rsid w:val="009F1960"/>
    <w:rsid w:val="009F4B1A"/>
    <w:rsid w:val="009F715E"/>
    <w:rsid w:val="009F78FE"/>
    <w:rsid w:val="00A10DBB"/>
    <w:rsid w:val="00A11720"/>
    <w:rsid w:val="00A21247"/>
    <w:rsid w:val="00A30503"/>
    <w:rsid w:val="00A311F0"/>
    <w:rsid w:val="00A31D47"/>
    <w:rsid w:val="00A37AB2"/>
    <w:rsid w:val="00A4013E"/>
    <w:rsid w:val="00A4045F"/>
    <w:rsid w:val="00A427CD"/>
    <w:rsid w:val="00A45FEE"/>
    <w:rsid w:val="00A4600B"/>
    <w:rsid w:val="00A50506"/>
    <w:rsid w:val="00A505FB"/>
    <w:rsid w:val="00A51EF0"/>
    <w:rsid w:val="00A600CD"/>
    <w:rsid w:val="00A65C6E"/>
    <w:rsid w:val="00A67A81"/>
    <w:rsid w:val="00A730A6"/>
    <w:rsid w:val="00A825D1"/>
    <w:rsid w:val="00A827B0"/>
    <w:rsid w:val="00A96899"/>
    <w:rsid w:val="00A971A0"/>
    <w:rsid w:val="00AA06E0"/>
    <w:rsid w:val="00AA1186"/>
    <w:rsid w:val="00AA1F22"/>
    <w:rsid w:val="00AB37FB"/>
    <w:rsid w:val="00AC3E73"/>
    <w:rsid w:val="00AC63B0"/>
    <w:rsid w:val="00B05821"/>
    <w:rsid w:val="00B100D6"/>
    <w:rsid w:val="00B164C9"/>
    <w:rsid w:val="00B2519B"/>
    <w:rsid w:val="00B26C28"/>
    <w:rsid w:val="00B356AB"/>
    <w:rsid w:val="00B37E3C"/>
    <w:rsid w:val="00B4174C"/>
    <w:rsid w:val="00B453F5"/>
    <w:rsid w:val="00B5162E"/>
    <w:rsid w:val="00B61624"/>
    <w:rsid w:val="00B66481"/>
    <w:rsid w:val="00B7189C"/>
    <w:rsid w:val="00B718A5"/>
    <w:rsid w:val="00B83055"/>
    <w:rsid w:val="00B86602"/>
    <w:rsid w:val="00B9433E"/>
    <w:rsid w:val="00BA7411"/>
    <w:rsid w:val="00BA788A"/>
    <w:rsid w:val="00BB4120"/>
    <w:rsid w:val="00BB4983"/>
    <w:rsid w:val="00BB7597"/>
    <w:rsid w:val="00BC527B"/>
    <w:rsid w:val="00BC62E2"/>
    <w:rsid w:val="00BC6D9A"/>
    <w:rsid w:val="00BD31A3"/>
    <w:rsid w:val="00BE4AC3"/>
    <w:rsid w:val="00C13CF2"/>
    <w:rsid w:val="00C42125"/>
    <w:rsid w:val="00C47120"/>
    <w:rsid w:val="00C557CE"/>
    <w:rsid w:val="00C62814"/>
    <w:rsid w:val="00C638E8"/>
    <w:rsid w:val="00C67B25"/>
    <w:rsid w:val="00C748F7"/>
    <w:rsid w:val="00C74937"/>
    <w:rsid w:val="00CB2599"/>
    <w:rsid w:val="00CB3E34"/>
    <w:rsid w:val="00CC386F"/>
    <w:rsid w:val="00CD2139"/>
    <w:rsid w:val="00CE15F4"/>
    <w:rsid w:val="00CE5986"/>
    <w:rsid w:val="00D10A47"/>
    <w:rsid w:val="00D26477"/>
    <w:rsid w:val="00D30AF3"/>
    <w:rsid w:val="00D52B69"/>
    <w:rsid w:val="00D56CC3"/>
    <w:rsid w:val="00D606E2"/>
    <w:rsid w:val="00D647EF"/>
    <w:rsid w:val="00D73137"/>
    <w:rsid w:val="00D977A2"/>
    <w:rsid w:val="00D97F03"/>
    <w:rsid w:val="00DA1D47"/>
    <w:rsid w:val="00DB0706"/>
    <w:rsid w:val="00DD50DE"/>
    <w:rsid w:val="00DE1204"/>
    <w:rsid w:val="00DE3062"/>
    <w:rsid w:val="00E0581D"/>
    <w:rsid w:val="00E1590B"/>
    <w:rsid w:val="00E204DD"/>
    <w:rsid w:val="00E228B7"/>
    <w:rsid w:val="00E334E1"/>
    <w:rsid w:val="00E353EC"/>
    <w:rsid w:val="00E51F61"/>
    <w:rsid w:val="00E53C24"/>
    <w:rsid w:val="00E56E77"/>
    <w:rsid w:val="00EA0BE7"/>
    <w:rsid w:val="00EB444D"/>
    <w:rsid w:val="00EB454A"/>
    <w:rsid w:val="00EB5E92"/>
    <w:rsid w:val="00ED1B45"/>
    <w:rsid w:val="00EE1A06"/>
    <w:rsid w:val="00EE5C0D"/>
    <w:rsid w:val="00EF4792"/>
    <w:rsid w:val="00EF76DC"/>
    <w:rsid w:val="00EF7EE2"/>
    <w:rsid w:val="00F02294"/>
    <w:rsid w:val="00F16E41"/>
    <w:rsid w:val="00F26300"/>
    <w:rsid w:val="00F30DE7"/>
    <w:rsid w:val="00F35F57"/>
    <w:rsid w:val="00F50467"/>
    <w:rsid w:val="00F5384E"/>
    <w:rsid w:val="00F562A0"/>
    <w:rsid w:val="00F57FA4"/>
    <w:rsid w:val="00F9547A"/>
    <w:rsid w:val="00FA02CB"/>
    <w:rsid w:val="00FA2177"/>
    <w:rsid w:val="00FB0783"/>
    <w:rsid w:val="00FB7A8B"/>
    <w:rsid w:val="00FC2485"/>
    <w:rsid w:val="00FC61BC"/>
    <w:rsid w:val="00FD439E"/>
    <w:rsid w:val="00FD76CB"/>
    <w:rsid w:val="00FE152B"/>
    <w:rsid w:val="00FE239E"/>
    <w:rsid w:val="00FE2528"/>
    <w:rsid w:val="00FE399B"/>
    <w:rsid w:val="00FF1151"/>
    <w:rsid w:val="00FF4546"/>
    <w:rsid w:val="00FF538F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F12DA3"/>
  <w15:chartTrackingRefBased/>
  <w15:docId w15:val="{0FA2AEC0-461D-4965-9E18-236DA493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D033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D033C"/>
  </w:style>
  <w:style w:type="paragraph" w:customStyle="1" w:styleId="CorrectionSeparatorBegin">
    <w:name w:val="Correction Separator Begin"/>
    <w:basedOn w:val="Normal"/>
    <w:rsid w:val="001D033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D033C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D033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D033C"/>
    <w:rPr>
      <w:b/>
      <w:bCs/>
    </w:rPr>
  </w:style>
  <w:style w:type="paragraph" w:customStyle="1" w:styleId="Normalbeforetable">
    <w:name w:val="Normal before table"/>
    <w:basedOn w:val="Normal"/>
    <w:rsid w:val="001D033C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D033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D033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D033C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D033C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D033C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D033C"/>
    <w:pPr>
      <w:ind w:left="2269"/>
    </w:pPr>
  </w:style>
  <w:style w:type="character" w:styleId="Hyperlink">
    <w:name w:val="Hyperlink"/>
    <w:basedOn w:val="DefaultParagraphFont"/>
    <w:rsid w:val="001D03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D033C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D033C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6B6BA2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D033C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D03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1D033C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qFormat/>
    <w:rsid w:val="00397713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qFormat/>
    <w:rsid w:val="00397713"/>
  </w:style>
  <w:style w:type="paragraph" w:customStyle="1" w:styleId="TSBHeaderSource">
    <w:name w:val="TSBHeaderSource"/>
    <w:basedOn w:val="Normal"/>
    <w:qFormat/>
    <w:rsid w:val="00397713"/>
  </w:style>
  <w:style w:type="paragraph" w:customStyle="1" w:styleId="TSBHeaderTitle">
    <w:name w:val="TSBHeaderTitle"/>
    <w:basedOn w:val="Normal"/>
    <w:qFormat/>
    <w:rsid w:val="00397713"/>
  </w:style>
  <w:style w:type="paragraph" w:customStyle="1" w:styleId="TSBHeaderSummary">
    <w:name w:val="TSBHeaderSummary"/>
    <w:basedOn w:val="Normal"/>
    <w:rsid w:val="00397713"/>
  </w:style>
  <w:style w:type="table" w:styleId="TableGrid">
    <w:name w:val="Table Grid"/>
    <w:basedOn w:val="TableNormal"/>
    <w:uiPriority w:val="39"/>
    <w:rsid w:val="000D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85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ristof.fersch@dolby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nathan.pfaff@hhi.fraunhofer.de" TargetMode="External"/><Relationship Id="rId17" Type="http://schemas.openxmlformats.org/officeDocument/2006/relationships/hyperlink" Target="https://vcgit.hhi.fraunhofer.de/vceg-sw/bw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tp://ftp.hhi.fraunhofer.d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ftp://ftp.hhi.fraunhofer.de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tp://ftp.hhi.fraunhofer.d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2.xml><?xml version="1.0" encoding="utf-8"?>
<ds:datastoreItem xmlns:ds="http://schemas.openxmlformats.org/officeDocument/2006/customXml" ds:itemID="{7D241EAD-BE32-4851-8004-19FB71EE4A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BBA7A6-AE2F-44D1-85FE-811BBDB2A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Basic_Document.dotx</Template>
  <TotalTime>1</TotalTime>
  <Pages>4</Pages>
  <Words>1083</Words>
  <Characters>7539</Characters>
  <Application>Microsoft Office Word</Application>
  <DocSecurity>4</DocSecurity>
  <Lines>203</Lines>
  <Paragraphs>111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Basic template - Unformatted (T21)</vt:lpstr>
      <vt:lpstr>Basic template - Unformatted (T21)</vt:lpstr>
    </vt:vector>
  </TitlesOfParts>
  <Manager>ITU-T</Manager>
  <Company>International Telecommunication Union (ITU)</Company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test conditions and evaluation procedures for H.BWC technical experiments</dc:title>
  <dc:subject/>
  <dc:creator>Rapporteur Q6/21</dc:creator>
  <cp:keywords/>
  <dc:description>SG21-TD68/WP3  For: Geneva, 13-24 January 2025_x000d_Document date: _x000d_Saved by ITU51017702 at 10:58:21 on 22.01.2025</dc:description>
  <cp:lastModifiedBy>TSB (HT)</cp:lastModifiedBy>
  <cp:revision>2</cp:revision>
  <cp:lastPrinted>2016-12-23T12:52:00Z</cp:lastPrinted>
  <dcterms:created xsi:type="dcterms:W3CDTF">2025-01-22T09:59:00Z</dcterms:created>
  <dcterms:modified xsi:type="dcterms:W3CDTF">2025-01-22T09:59:00Z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SG21-TD68/WP3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6</vt:lpwstr>
  </property>
  <property fmtid="{D5CDD505-2E9C-101B-9397-08002B2CF9AE}" pid="7" name="Docdest">
    <vt:lpwstr>Geneva, 13-24 January 2025</vt:lpwstr>
  </property>
  <property fmtid="{D5CDD505-2E9C-101B-9397-08002B2CF9AE}" pid="8" name="Docauthor">
    <vt:lpwstr>Rapporteur Q6/21</vt:lpwstr>
  </property>
</Properties>
</file>