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1440"/>
        <w:gridCol w:w="3626"/>
      </w:tblGrid>
      <w:tr w:rsidR="006C499C" w:rsidRPr="00981D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7" w:type="dxa"/>
            <w:gridSpan w:val="3"/>
            <w:vAlign w:val="center"/>
          </w:tcPr>
          <w:p w:rsidR="006C499C" w:rsidRPr="00D0565D" w:rsidRDefault="00681252" w:rsidP="00681252">
            <w:pPr>
              <w:spacing w:before="0"/>
              <w:rPr>
                <w:b/>
                <w:smallCaps/>
                <w:sz w:val="18"/>
                <w:szCs w:val="19"/>
              </w:rPr>
            </w:pPr>
            <w:bookmarkStart w:id="0" w:name="dsg" w:colFirst="1" w:colLast="1"/>
            <w:bookmarkStart w:id="1" w:name="dtableau"/>
            <w:bookmarkStart w:id="2" w:name="_GoBack"/>
            <w:bookmarkEnd w:id="2"/>
            <w:r>
              <w:rPr>
                <w:b/>
                <w:smallCaps/>
                <w:sz w:val="18"/>
                <w:szCs w:val="19"/>
              </w:rPr>
              <w:t>Electronic Meetings of</w:t>
            </w:r>
            <w:r w:rsidR="006C499C" w:rsidRPr="00D0565D">
              <w:rPr>
                <w:b/>
                <w:smallCaps/>
                <w:sz w:val="18"/>
                <w:szCs w:val="19"/>
              </w:rPr>
              <w:t xml:space="preserve"> Questions </w:t>
            </w:r>
            <w:r>
              <w:rPr>
                <w:b/>
                <w:smallCaps/>
                <w:sz w:val="18"/>
                <w:szCs w:val="19"/>
              </w:rPr>
              <w:t>12</w:t>
            </w:r>
            <w:r w:rsidR="00D0565D" w:rsidRPr="00D0565D">
              <w:rPr>
                <w:b/>
                <w:smallCaps/>
                <w:sz w:val="18"/>
                <w:szCs w:val="19"/>
              </w:rPr>
              <w:t>/16</w:t>
            </w:r>
          </w:p>
        </w:tc>
        <w:tc>
          <w:tcPr>
            <w:tcW w:w="3626" w:type="dxa"/>
            <w:vAlign w:val="center"/>
          </w:tcPr>
          <w:p w:rsidR="006C499C" w:rsidRPr="00981DCE" w:rsidRDefault="00681252" w:rsidP="0093282C">
            <w:pPr>
              <w:spacing w:before="0"/>
              <w:jc w:val="right"/>
              <w:rPr>
                <w:b/>
                <w:bCs/>
                <w:sz w:val="40"/>
              </w:rPr>
            </w:pPr>
            <w:bookmarkStart w:id="3" w:name="docnumber"/>
            <w:r>
              <w:rPr>
                <w:b/>
                <w:bCs/>
                <w:sz w:val="40"/>
                <w:highlight w:val="yellow"/>
              </w:rPr>
              <w:t>AMS</w:t>
            </w:r>
            <w:r w:rsidR="006C499C">
              <w:rPr>
                <w:b/>
                <w:bCs/>
                <w:sz w:val="40"/>
                <w:highlight w:val="yellow"/>
              </w:rPr>
              <w:t>-X</w:t>
            </w:r>
            <w:r w:rsidR="006C499C" w:rsidRPr="00981DCE">
              <w:rPr>
                <w:b/>
                <w:bCs/>
                <w:sz w:val="40"/>
                <w:highlight w:val="yellow"/>
              </w:rPr>
              <w:t>XX</w:t>
            </w:r>
            <w:bookmarkEnd w:id="3"/>
          </w:p>
        </w:tc>
      </w:tr>
      <w:tr w:rsidR="006C499C" w:rsidRPr="00981DCE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6C499C" w:rsidRPr="00981DCE" w:rsidRDefault="006C499C" w:rsidP="006C499C">
            <w:pPr>
              <w:rPr>
                <w:b/>
                <w:bCs/>
                <w:sz w:val="26"/>
              </w:rPr>
            </w:pPr>
            <w:bookmarkStart w:id="4" w:name="dnum" w:colFirst="1" w:colLast="1"/>
            <w:bookmarkEnd w:id="0"/>
            <w:r w:rsidRPr="00981DCE">
              <w:rPr>
                <w:b/>
                <w:bCs/>
                <w:sz w:val="26"/>
              </w:rPr>
              <w:t>TELECOMMUNICATION</w:t>
            </w:r>
            <w:r w:rsidRPr="00981DCE">
              <w:rPr>
                <w:b/>
                <w:bCs/>
                <w:sz w:val="26"/>
              </w:rPr>
              <w:br/>
              <w:t>STANDARDIZATION SECTOR</w:t>
            </w:r>
          </w:p>
          <w:p w:rsidR="006C499C" w:rsidRPr="00981DCE" w:rsidRDefault="006C499C" w:rsidP="00D0565D">
            <w:pPr>
              <w:rPr>
                <w:smallCaps/>
                <w:sz w:val="20"/>
              </w:rPr>
            </w:pPr>
            <w:r w:rsidRPr="00981DCE">
              <w:rPr>
                <w:sz w:val="20"/>
              </w:rPr>
              <w:t>STUDY PERIOD 200</w:t>
            </w:r>
            <w:r w:rsidR="00D0565D">
              <w:rPr>
                <w:sz w:val="20"/>
              </w:rPr>
              <w:t>9</w:t>
            </w:r>
            <w:r w:rsidRPr="00981DCE">
              <w:rPr>
                <w:sz w:val="20"/>
              </w:rPr>
              <w:t>-20</w:t>
            </w:r>
            <w:r w:rsidR="00D0565D">
              <w:rPr>
                <w:sz w:val="20"/>
              </w:rPr>
              <w:t>12</w:t>
            </w:r>
          </w:p>
        </w:tc>
        <w:tc>
          <w:tcPr>
            <w:tcW w:w="5066" w:type="dxa"/>
            <w:gridSpan w:val="2"/>
            <w:tcBorders>
              <w:bottom w:val="nil"/>
            </w:tcBorders>
          </w:tcPr>
          <w:p w:rsidR="006C499C" w:rsidRPr="00A950EE" w:rsidRDefault="006C499C" w:rsidP="006C499C">
            <w:pPr>
              <w:jc w:val="right"/>
              <w:rPr>
                <w:b/>
                <w:bCs/>
                <w:sz w:val="40"/>
              </w:rPr>
            </w:pPr>
            <w:r w:rsidRPr="00A950EE">
              <w:rPr>
                <w:b/>
                <w:bCs/>
                <w:smallCaps/>
                <w:sz w:val="32"/>
              </w:rPr>
              <w:t>STUDY GROUP 16</w:t>
            </w:r>
          </w:p>
        </w:tc>
      </w:tr>
      <w:tr w:rsidR="006C499C" w:rsidRPr="00981DCE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6C499C" w:rsidRPr="00981DCE" w:rsidRDefault="006C499C" w:rsidP="006C499C">
            <w:pPr>
              <w:rPr>
                <w:b/>
                <w:bCs/>
                <w:sz w:val="26"/>
              </w:rPr>
            </w:pPr>
            <w:bookmarkStart w:id="5" w:name="dorlang" w:colFirst="1" w:colLast="1"/>
            <w:bookmarkEnd w:id="4"/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:rsidR="006C499C" w:rsidRPr="00981DCE" w:rsidRDefault="006C499C" w:rsidP="006C499C">
            <w:pPr>
              <w:jc w:val="right"/>
              <w:rPr>
                <w:b/>
                <w:bCs/>
                <w:sz w:val="28"/>
              </w:rPr>
            </w:pPr>
            <w:r w:rsidRPr="00981DCE">
              <w:rPr>
                <w:b/>
                <w:bCs/>
                <w:sz w:val="28"/>
              </w:rPr>
              <w:t>Original: English</w:t>
            </w:r>
          </w:p>
        </w:tc>
      </w:tr>
      <w:tr w:rsidR="006C499C" w:rsidRPr="00981DC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17" w:type="dxa"/>
          </w:tcPr>
          <w:p w:rsidR="006C499C" w:rsidRPr="00981DCE" w:rsidRDefault="006C499C" w:rsidP="006C499C">
            <w:pPr>
              <w:rPr>
                <w:b/>
                <w:bCs/>
              </w:rPr>
            </w:pPr>
            <w:bookmarkStart w:id="6" w:name="dmeeting" w:colFirst="2" w:colLast="2"/>
            <w:bookmarkStart w:id="7" w:name="dbluepink" w:colFirst="1" w:colLast="1"/>
            <w:bookmarkEnd w:id="5"/>
            <w:r w:rsidRPr="00981DCE">
              <w:rPr>
                <w:b/>
                <w:bCs/>
              </w:rPr>
              <w:t>Question(s):</w:t>
            </w:r>
          </w:p>
        </w:tc>
        <w:tc>
          <w:tcPr>
            <w:tcW w:w="3240" w:type="dxa"/>
          </w:tcPr>
          <w:p w:rsidR="006C499C" w:rsidRPr="00981DCE" w:rsidRDefault="00681252" w:rsidP="006C499C">
            <w:r>
              <w:t>12</w:t>
            </w:r>
          </w:p>
        </w:tc>
        <w:tc>
          <w:tcPr>
            <w:tcW w:w="5066" w:type="dxa"/>
            <w:gridSpan w:val="2"/>
          </w:tcPr>
          <w:p w:rsidR="006C499C" w:rsidRPr="00981DCE" w:rsidRDefault="00681252" w:rsidP="00681252">
            <w:pPr>
              <w:wordWrap w:val="0"/>
              <w:jc w:val="right"/>
            </w:pPr>
            <w:r>
              <w:t>Electronic</w:t>
            </w:r>
            <w:r w:rsidR="006C499C" w:rsidRPr="00981DCE">
              <w:t xml:space="preserve">, </w:t>
            </w:r>
            <w:r w:rsidRPr="00681252">
              <w:rPr>
                <w:highlight w:val="yellow"/>
              </w:rPr>
              <w:t>dd</w:t>
            </w:r>
            <w:r w:rsidR="006C499C" w:rsidRPr="00681252">
              <w:rPr>
                <w:highlight w:val="yellow"/>
              </w:rPr>
              <w:t xml:space="preserve"> </w:t>
            </w:r>
            <w:r w:rsidRPr="00681252">
              <w:rPr>
                <w:highlight w:val="yellow"/>
              </w:rPr>
              <w:t>Month</w:t>
            </w:r>
            <w:r w:rsidR="006C499C" w:rsidRPr="00681252">
              <w:rPr>
                <w:highlight w:val="yellow"/>
              </w:rPr>
              <w:t xml:space="preserve"> </w:t>
            </w:r>
            <w:r w:rsidRPr="00681252">
              <w:rPr>
                <w:highlight w:val="yellow"/>
              </w:rPr>
              <w:t>yyyy</w:t>
            </w:r>
          </w:p>
        </w:tc>
      </w:tr>
      <w:tr w:rsidR="006C499C" w:rsidRPr="00981DC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9923" w:type="dxa"/>
            <w:gridSpan w:val="4"/>
          </w:tcPr>
          <w:p w:rsidR="006C499C" w:rsidRPr="00981DCE" w:rsidRDefault="006C499C" w:rsidP="006C499C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>
              <w:rPr>
                <w:b/>
                <w:bCs/>
              </w:rPr>
              <w:t>RAPPORTEUR MEETING DOCUMENT</w:t>
            </w:r>
          </w:p>
        </w:tc>
      </w:tr>
      <w:tr w:rsidR="006C499C" w:rsidRPr="00981DC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17" w:type="dxa"/>
          </w:tcPr>
          <w:p w:rsidR="006C499C" w:rsidRPr="00981DCE" w:rsidRDefault="006C499C" w:rsidP="006C499C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981DCE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6C499C" w:rsidRPr="00A950EE" w:rsidRDefault="006C499C" w:rsidP="006C499C">
            <w:r>
              <w:rPr>
                <w:highlight w:val="yellow"/>
              </w:rPr>
              <w:t>Company Name / Editor / Rapporteur</w:t>
            </w:r>
          </w:p>
        </w:tc>
      </w:tr>
      <w:tr w:rsidR="006C499C" w:rsidRPr="00981DC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17" w:type="dxa"/>
          </w:tcPr>
          <w:p w:rsidR="006C499C" w:rsidRPr="00981DCE" w:rsidRDefault="006C499C" w:rsidP="006C499C">
            <w:pPr>
              <w:spacing w:after="120"/>
            </w:pPr>
            <w:bookmarkStart w:id="10" w:name="dtitle1" w:colFirst="1" w:colLast="1"/>
            <w:bookmarkEnd w:id="9"/>
            <w:r w:rsidRPr="00981DCE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6C499C" w:rsidRPr="00A950EE" w:rsidRDefault="006C499C" w:rsidP="006C499C">
            <w:pPr>
              <w:spacing w:after="120"/>
            </w:pPr>
            <w:r>
              <w:rPr>
                <w:highlight w:val="yellow"/>
              </w:rPr>
              <w:t>Title</w:t>
            </w:r>
          </w:p>
        </w:tc>
      </w:tr>
      <w:tr w:rsidR="006C499C" w:rsidRPr="00981DC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6C499C" w:rsidRPr="00A950EE" w:rsidRDefault="006C499C" w:rsidP="006C499C">
            <w:pPr>
              <w:spacing w:after="120"/>
            </w:pPr>
            <w:r>
              <w:rPr>
                <w:b/>
                <w:bCs/>
              </w:rPr>
              <w:t>Purpose</w:t>
            </w:r>
            <w:r w:rsidRPr="00A950EE">
              <w:rPr>
                <w:b/>
                <w:bCs/>
              </w:rPr>
              <w:t>:</w:t>
            </w:r>
          </w:p>
        </w:tc>
        <w:tc>
          <w:tcPr>
            <w:tcW w:w="8306" w:type="dxa"/>
            <w:gridSpan w:val="3"/>
            <w:tcBorders>
              <w:bottom w:val="single" w:sz="12" w:space="0" w:color="auto"/>
            </w:tcBorders>
          </w:tcPr>
          <w:p w:rsidR="006C499C" w:rsidRPr="00981DCE" w:rsidRDefault="006C499C" w:rsidP="006C499C">
            <w:pPr>
              <w:spacing w:after="120"/>
              <w:rPr>
                <w:lang w:val="fr-FR"/>
              </w:rPr>
            </w:pPr>
            <w:r w:rsidRPr="00981DCE">
              <w:rPr>
                <w:highlight w:val="yellow"/>
                <w:lang w:val="fr-FR"/>
              </w:rPr>
              <w:t>Proposal / Discussion / Information / Report / etc</w:t>
            </w:r>
          </w:p>
        </w:tc>
      </w:tr>
      <w:bookmarkEnd w:id="1"/>
      <w:bookmarkEnd w:id="10"/>
    </w:tbl>
    <w:p w:rsidR="006C499C" w:rsidRDefault="006C499C" w:rsidP="006C499C"/>
    <w:p w:rsidR="006C499C" w:rsidRDefault="006C499C" w:rsidP="006C499C">
      <w:pPr>
        <w:pStyle w:val="Headingb"/>
      </w:pPr>
      <w:r>
        <w:t>Summary</w:t>
      </w:r>
    </w:p>
    <w:p w:rsidR="006C499C" w:rsidRDefault="003B568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408305</wp:posOffset>
                </wp:positionV>
                <wp:extent cx="2438400" cy="31051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1051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99C" w:rsidRPr="000C27E9" w:rsidRDefault="006C499C" w:rsidP="006C499C">
                            <w:pPr>
                              <w:rPr>
                                <w:b/>
                              </w:rPr>
                            </w:pPr>
                            <w:r w:rsidRPr="000C27E9">
                              <w:rPr>
                                <w:b/>
                              </w:rPr>
                              <w:t>Instructions:</w:t>
                            </w:r>
                          </w:p>
                          <w:p w:rsidR="006C499C" w:rsidRDefault="006C499C" w:rsidP="006C499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t>Please modify the highlighted areas of this header, as appropriate, and remove this instruction block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and all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yellow highlighting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:rsidR="006C499C" w:rsidRDefault="006C499C" w:rsidP="006C499C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6C499C" w:rsidRDefault="006C499C" w:rsidP="006C499C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Please apply the embedded styles provided in this template to your text, as appropriate (e.g. “</w:t>
                            </w:r>
                            <w:r w:rsidRPr="000C27E9">
                              <w:rPr>
                                <w:b/>
                                <w:lang w:eastAsia="ja-JP"/>
                              </w:rPr>
                              <w:t>Heading 1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>”</w:t>
                            </w:r>
                            <w:r>
                              <w:rPr>
                                <w:lang w:eastAsia="ja-JP"/>
                              </w:rPr>
                              <w:t xml:space="preserve"> for first-level headings, “</w:t>
                            </w:r>
                            <w:r w:rsidRPr="000C27E9">
                              <w:rPr>
                                <w:b/>
                                <w:lang w:eastAsia="ja-JP"/>
                              </w:rPr>
                              <w:t>Figure_No &amp; title</w:t>
                            </w:r>
                            <w:r>
                              <w:rPr>
                                <w:b/>
                                <w:lang w:eastAsia="ja-JP"/>
                              </w:rPr>
                              <w:t>”</w:t>
                            </w:r>
                            <w:r w:rsidRPr="000C27E9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for figure captions, etc).</w:t>
                            </w:r>
                          </w:p>
                          <w:p w:rsidR="006C499C" w:rsidRDefault="006C499C" w:rsidP="006C499C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32.15pt;width:192pt;height:24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3TfLQIAAFEEAAAOAAAAZHJzL2Uyb0RvYy54bWysVNuO0zAQfUfiHyy/0yTdFNqo6WrpUoS0&#10;XKRdPsBxnMTC8RjbbVK+nrHTLRHwhMiD5fGMj2fOmcn2duwVOQnrJOiSZouUEqE51FK3Jf36dHi1&#10;ps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" fillcolor="#ff9">
                <v:textbox>
                  <w:txbxContent>
                    <w:p w:rsidR="006C499C" w:rsidRPr="000C27E9" w:rsidRDefault="006C499C" w:rsidP="006C499C">
                      <w:pPr>
                        <w:rPr>
                          <w:b/>
                        </w:rPr>
                      </w:pPr>
                      <w:r w:rsidRPr="000C27E9">
                        <w:rPr>
                          <w:b/>
                        </w:rPr>
                        <w:t>Instructions:</w:t>
                      </w:r>
                    </w:p>
                    <w:p w:rsidR="006C499C" w:rsidRDefault="006C499C" w:rsidP="006C499C">
                      <w:pPr>
                        <w:rPr>
                          <w:lang w:eastAsia="ja-JP"/>
                        </w:rPr>
                      </w:pPr>
                      <w:r>
                        <w:t>Please modify the highlighted areas of this header, as appropriate, and remove this instruction block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and all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yellow highlighting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:rsidR="006C499C" w:rsidRDefault="006C499C" w:rsidP="006C499C">
                      <w:pPr>
                        <w:rPr>
                          <w:lang w:eastAsia="ja-JP"/>
                        </w:rPr>
                      </w:pPr>
                    </w:p>
                    <w:p w:rsidR="006C499C" w:rsidRDefault="006C499C" w:rsidP="006C499C">
                      <w:pPr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Please apply the embedded styles provided in this template to your text, as appropriate (e.g. “</w:t>
                      </w:r>
                      <w:r w:rsidRPr="000C27E9">
                        <w:rPr>
                          <w:b/>
                          <w:lang w:eastAsia="ja-JP"/>
                        </w:rPr>
                        <w:t>Heading 1</w:t>
                      </w:r>
                      <w:r>
                        <w:rPr>
                          <w:b/>
                          <w:lang w:eastAsia="ja-JP"/>
                        </w:rPr>
                        <w:t>”</w:t>
                      </w:r>
                      <w:r>
                        <w:rPr>
                          <w:lang w:eastAsia="ja-JP"/>
                        </w:rPr>
                        <w:t xml:space="preserve"> for first-level headings, “</w:t>
                      </w:r>
                      <w:r w:rsidRPr="000C27E9">
                        <w:rPr>
                          <w:b/>
                          <w:lang w:eastAsia="ja-JP"/>
                        </w:rPr>
                        <w:t>Figure_No &amp; title</w:t>
                      </w:r>
                      <w:r>
                        <w:rPr>
                          <w:b/>
                          <w:lang w:eastAsia="ja-JP"/>
                        </w:rPr>
                        <w:t>”</w:t>
                      </w:r>
                      <w:r w:rsidRPr="000C27E9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for figure captions, etc).</w:t>
                      </w:r>
                    </w:p>
                    <w:p w:rsidR="006C499C" w:rsidRDefault="006C499C" w:rsidP="006C499C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99C" w:rsidRPr="000C27E9">
        <w:rPr>
          <w:highlight w:val="yellow"/>
        </w:rPr>
        <w:t>&lt;Provide here a short summary (less than 150 words) on the purpose of the document and recommended actions, etc&gt;</w:t>
      </w:r>
    </w:p>
    <w:p w:rsidR="006C499C" w:rsidRDefault="006C499C" w:rsidP="006C499C">
      <w:pPr>
        <w:pStyle w:val="Heading1"/>
        <w:rPr>
          <w:lang w:val="en-US" w:eastAsia="ja-JP"/>
        </w:rPr>
      </w:pPr>
      <w:r>
        <w:rPr>
          <w:lang w:val="en-US" w:eastAsia="ja-JP"/>
        </w:rPr>
        <w:t>1.</w:t>
      </w:r>
      <w:r>
        <w:rPr>
          <w:lang w:val="en-US" w:eastAsia="ja-JP"/>
        </w:rPr>
        <w:tab/>
        <w:t>Introduction</w:t>
      </w:r>
    </w:p>
    <w:p w:rsidR="006C499C" w:rsidRDefault="006C499C" w:rsidP="006C499C">
      <w:r w:rsidRPr="000C27E9">
        <w:rPr>
          <w:highlight w:val="yellow"/>
        </w:rPr>
        <w:t>&lt;INSERT TEXT&gt;</w:t>
      </w:r>
    </w:p>
    <w:p w:rsidR="006C499C" w:rsidRDefault="006C499C" w:rsidP="006C499C">
      <w:pPr>
        <w:pStyle w:val="Heading1"/>
        <w:rPr>
          <w:lang w:val="en-US" w:eastAsia="ja-JP"/>
        </w:rPr>
      </w:pPr>
      <w:r>
        <w:rPr>
          <w:lang w:val="en-US" w:eastAsia="ja-JP"/>
        </w:rPr>
        <w:t>2.</w:t>
      </w:r>
      <w:r>
        <w:rPr>
          <w:lang w:val="en-US" w:eastAsia="ja-JP"/>
        </w:rPr>
        <w:tab/>
        <w:t>Discussion</w:t>
      </w:r>
    </w:p>
    <w:p w:rsidR="006C499C" w:rsidRDefault="006C499C" w:rsidP="006C499C">
      <w:r w:rsidRPr="000C27E9">
        <w:rPr>
          <w:highlight w:val="yellow"/>
        </w:rPr>
        <w:t>&lt;INSERT TEXT&gt;</w:t>
      </w:r>
    </w:p>
    <w:p w:rsidR="006C499C" w:rsidRDefault="006C499C" w:rsidP="006C499C">
      <w:pPr>
        <w:pStyle w:val="Heading1"/>
        <w:rPr>
          <w:lang w:val="en-US" w:eastAsia="ja-JP"/>
        </w:rPr>
      </w:pPr>
      <w:r>
        <w:rPr>
          <w:lang w:val="en-US" w:eastAsia="ja-JP"/>
        </w:rPr>
        <w:t>3.</w:t>
      </w:r>
      <w:r>
        <w:rPr>
          <w:lang w:val="en-US" w:eastAsia="ja-JP"/>
        </w:rPr>
        <w:tab/>
        <w:t>Conclusion</w:t>
      </w:r>
    </w:p>
    <w:p w:rsidR="006C499C" w:rsidRDefault="006C499C">
      <w:r w:rsidRPr="000C27E9">
        <w:rPr>
          <w:highlight w:val="yellow"/>
        </w:rPr>
        <w:t>&lt;INSERT TEXT&gt;</w:t>
      </w:r>
    </w:p>
    <w:p w:rsidR="006C499C" w:rsidRDefault="006C499C"/>
    <w:p w:rsidR="008D7BDE" w:rsidRDefault="008D7BDE" w:rsidP="006C499C">
      <w:pPr>
        <w:jc w:val="center"/>
      </w:pPr>
    </w:p>
    <w:p w:rsidR="006C499C" w:rsidRDefault="006C499C" w:rsidP="006C499C">
      <w:pPr>
        <w:jc w:val="center"/>
      </w:pPr>
      <w:r>
        <w:t>__________________</w:t>
      </w:r>
    </w:p>
    <w:sectPr w:rsidR="006C499C" w:rsidSect="006C499C">
      <w:headerReference w:type="default" r:id="rId8"/>
      <w:footerReference w:type="first" r:id="rId9"/>
      <w:pgSz w:w="11907" w:h="16840"/>
      <w:pgMar w:top="1417" w:right="1134" w:bottom="1417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FB9" w:rsidRDefault="00F11FB9">
      <w:r>
        <w:separator/>
      </w:r>
    </w:p>
  </w:endnote>
  <w:endnote w:type="continuationSeparator" w:id="0">
    <w:p w:rsidR="00F11FB9" w:rsidRDefault="00F1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6C499C" w:rsidRPr="00F331C5">
      <w:tblPrEx>
        <w:tblCellMar>
          <w:top w:w="0" w:type="dxa"/>
          <w:bottom w:w="0" w:type="dxa"/>
        </w:tblCellMar>
      </w:tblPrEx>
      <w:trPr>
        <w:cantSplit/>
        <w:trHeight w:val="204"/>
      </w:trPr>
      <w:tc>
        <w:tcPr>
          <w:tcW w:w="1617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b/>
              <w:bCs/>
              <w:sz w:val="20"/>
            </w:rPr>
          </w:pPr>
          <w:bookmarkStart w:id="11" w:name="dcontact"/>
          <w:r w:rsidRPr="00F331C5">
            <w:rPr>
              <w:b/>
              <w:bCs/>
              <w:sz w:val="20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  <w:highlight w:val="yellow"/>
            </w:rPr>
          </w:pPr>
          <w:r w:rsidRPr="00F331C5">
            <w:rPr>
              <w:sz w:val="20"/>
              <w:highlight w:val="yellow"/>
            </w:rPr>
            <w:t>Name</w:t>
          </w:r>
        </w:p>
        <w:p w:rsidR="006C499C" w:rsidRPr="00F331C5" w:rsidRDefault="006C499C" w:rsidP="006C499C">
          <w:pPr>
            <w:spacing w:before="0"/>
            <w:rPr>
              <w:sz w:val="20"/>
              <w:highlight w:val="yellow"/>
            </w:rPr>
          </w:pPr>
          <w:r w:rsidRPr="00F331C5">
            <w:rPr>
              <w:sz w:val="20"/>
              <w:highlight w:val="yellow"/>
            </w:rPr>
            <w:t>Organization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  <w:highlight w:val="yellow"/>
            </w:rPr>
            <w:t>Country</w:t>
          </w:r>
        </w:p>
      </w:tc>
      <w:tc>
        <w:tcPr>
          <w:tcW w:w="3912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</w:rPr>
          </w:pPr>
          <w:r w:rsidRPr="00F331C5">
            <w:rPr>
              <w:sz w:val="20"/>
            </w:rPr>
            <w:t>Tel: +</w:t>
          </w:r>
          <w:r w:rsidRPr="00F331C5">
            <w:rPr>
              <w:sz w:val="20"/>
              <w:highlight w:val="yellow"/>
            </w:rPr>
            <w:t>XXXXXX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>Fax: +</w:t>
          </w:r>
          <w:r w:rsidRPr="00F331C5">
            <w:rPr>
              <w:sz w:val="20"/>
              <w:highlight w:val="yellow"/>
            </w:rPr>
            <w:t>XXXXXX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 xml:space="preserve">Email: </w:t>
          </w:r>
          <w:r w:rsidRPr="00F331C5">
            <w:rPr>
              <w:sz w:val="20"/>
              <w:highlight w:val="yellow"/>
            </w:rPr>
            <w:t>a@b.c</w:t>
          </w:r>
        </w:p>
      </w:tc>
    </w:tr>
    <w:tr w:rsidR="006C499C" w:rsidRPr="00F331C5">
      <w:tblPrEx>
        <w:tblCellMar>
          <w:top w:w="0" w:type="dxa"/>
          <w:bottom w:w="0" w:type="dxa"/>
        </w:tblCellMar>
      </w:tblPrEx>
      <w:trPr>
        <w:cantSplit/>
        <w:trHeight w:val="204"/>
      </w:trPr>
      <w:tc>
        <w:tcPr>
          <w:tcW w:w="1617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b/>
              <w:bCs/>
              <w:sz w:val="20"/>
            </w:rPr>
          </w:pPr>
          <w:bookmarkStart w:id="12" w:name="dcontact1"/>
          <w:bookmarkStart w:id="13" w:name="dcontent" w:colFirst="1" w:colLast="1"/>
          <w:bookmarkEnd w:id="11"/>
          <w:r w:rsidRPr="00F331C5">
            <w:rPr>
              <w:b/>
              <w:bCs/>
              <w:sz w:val="20"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</w:rPr>
          </w:pPr>
          <w:r w:rsidRPr="00F331C5">
            <w:rPr>
              <w:i/>
              <w:sz w:val="20"/>
              <w:highlight w:val="yellow"/>
            </w:rPr>
            <w:t>(this row than be deleted if unused, and other rows added if more contacts are needed)</w:t>
          </w:r>
        </w:p>
      </w:tc>
      <w:tc>
        <w:tcPr>
          <w:tcW w:w="3912" w:type="dxa"/>
          <w:tcBorders>
            <w:top w:val="single" w:sz="12" w:space="0" w:color="auto"/>
            <w:bottom w:val="single" w:sz="12" w:space="0" w:color="auto"/>
          </w:tcBorders>
        </w:tcPr>
        <w:p w:rsidR="006C499C" w:rsidRPr="00F331C5" w:rsidRDefault="006C499C" w:rsidP="006C499C">
          <w:pPr>
            <w:rPr>
              <w:sz w:val="20"/>
            </w:rPr>
          </w:pPr>
          <w:r w:rsidRPr="00F331C5">
            <w:rPr>
              <w:sz w:val="20"/>
            </w:rPr>
            <w:t>Tel: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>Fax:</w:t>
          </w:r>
        </w:p>
        <w:p w:rsidR="006C499C" w:rsidRPr="00F331C5" w:rsidRDefault="006C499C" w:rsidP="006C499C">
          <w:pPr>
            <w:spacing w:before="0"/>
            <w:rPr>
              <w:sz w:val="20"/>
            </w:rPr>
          </w:pPr>
          <w:r w:rsidRPr="00F331C5">
            <w:rPr>
              <w:sz w:val="20"/>
            </w:rPr>
            <w:t>Email:</w:t>
          </w:r>
        </w:p>
      </w:tc>
    </w:tr>
    <w:bookmarkEnd w:id="12"/>
    <w:bookmarkEnd w:id="13"/>
  </w:tbl>
  <w:p w:rsidR="006C499C" w:rsidRPr="00981DCE" w:rsidRDefault="006C499C" w:rsidP="006C4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FB9" w:rsidRDefault="00F11FB9">
      <w:r>
        <w:separator/>
      </w:r>
    </w:p>
  </w:footnote>
  <w:footnote w:type="continuationSeparator" w:id="0">
    <w:p w:rsidR="00F11FB9" w:rsidRDefault="00F11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9C" w:rsidRPr="00981DCE" w:rsidRDefault="006C499C" w:rsidP="006C499C">
    <w:pPr>
      <w:pStyle w:val="Header"/>
    </w:pPr>
    <w:r w:rsidRPr="00981DCE">
      <w:t xml:space="preserve">- </w:t>
    </w:r>
    <w:r w:rsidRPr="00981DCE">
      <w:fldChar w:fldCharType="begin"/>
    </w:r>
    <w:r w:rsidRPr="00981DCE">
      <w:instrText xml:space="preserve"> PAGE  \* MERGEFORMAT </w:instrText>
    </w:r>
    <w:r w:rsidRPr="00981DCE">
      <w:fldChar w:fldCharType="separate"/>
    </w:r>
    <w:r w:rsidR="008D7BDE">
      <w:rPr>
        <w:noProof/>
      </w:rPr>
      <w:t>2</w:t>
    </w:r>
    <w:r w:rsidRPr="00981DCE">
      <w:fldChar w:fldCharType="end"/>
    </w:r>
    <w:r w:rsidRPr="00981DCE">
      <w:t xml:space="preserve"> -</w:t>
    </w:r>
  </w:p>
  <w:p w:rsidR="006C499C" w:rsidRPr="00711FE1" w:rsidRDefault="006C499C" w:rsidP="006C499C">
    <w:pPr>
      <w:pStyle w:val="Header"/>
    </w:pPr>
    <w:r w:rsidRPr="00711FE1">
      <w:fldChar w:fldCharType="begin"/>
    </w:r>
    <w:r w:rsidRPr="00711FE1">
      <w:instrText xml:space="preserve"> REF docnumber \h </w:instrText>
    </w:r>
    <w:r>
      <w:instrText xml:space="preserve"> \* MERGEFORMAT </w:instrText>
    </w:r>
    <w:r w:rsidRPr="00711FE1">
      <w:fldChar w:fldCharType="separate"/>
    </w:r>
    <w:r w:rsidR="008D7BDE">
      <w:rPr>
        <w:highlight w:val="yellow"/>
      </w:rPr>
      <w:t>AMS</w:t>
    </w:r>
    <w:r w:rsidRPr="00FE5E43">
      <w:rPr>
        <w:highlight w:val="yellow"/>
      </w:rPr>
      <w:t>-XXXX</w:t>
    </w:r>
    <w:r w:rsidRPr="00711FE1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intFractionalCharacterWidth/>
  <w:embedSystemFonts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0E"/>
    <w:rsid w:val="003B5688"/>
    <w:rsid w:val="00681252"/>
    <w:rsid w:val="006C499C"/>
    <w:rsid w:val="006F3EE7"/>
    <w:rsid w:val="008D7BDE"/>
    <w:rsid w:val="0093282C"/>
    <w:rsid w:val="00CD461B"/>
    <w:rsid w:val="00D0565D"/>
    <w:rsid w:val="00E036F6"/>
    <w:rsid w:val="00E70123"/>
    <w:rsid w:val="00F1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A5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A5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Electronic Meetings of Q12/16</vt:lpstr>
    </vt:vector>
  </TitlesOfParts>
  <Company/>
  <LinksUpToDate>false</LinksUpToDate>
  <CharactersWithSpaces>568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Meetings of Q12/16</dc:title>
  <dc:creator>Paul E. Jones</dc:creator>
  <cp:lastModifiedBy>Paul E. Jones</cp:lastModifiedBy>
  <cp:revision>2</cp:revision>
  <cp:lastPrinted>2002-08-01T12:30:00Z</cp:lastPrinted>
  <dcterms:created xsi:type="dcterms:W3CDTF">2011-04-18T14:09:00Z</dcterms:created>
  <dcterms:modified xsi:type="dcterms:W3CDTF">2011-04-18T14:09:00Z</dcterms:modified>
</cp:coreProperties>
</file>