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B46FF3">
        <w:trPr>
          <w:trHeight w:hRule="exact" w:val="1418"/>
        </w:trPr>
        <w:tc>
          <w:tcPr>
            <w:tcW w:w="1428" w:type="dxa"/>
            <w:gridSpan w:val="2"/>
          </w:tcPr>
          <w:p w:rsidR="00B46FF3" w:rsidRDefault="004E7D87">
            <w:bookmarkStart w:id="0" w:name="_GoBack"/>
            <w:bookmarkEnd w:id="0"/>
            <w:r>
              <w:rPr>
                <w:noProof/>
                <w:sz w:val="20"/>
                <w:lang w:val="en-US" w:eastAsia="zh-CN"/>
              </w:rPr>
              <w:drawing>
                <wp:anchor distT="0" distB="0" distL="114300" distR="114300" simplePos="0" relativeHeight="251657728" behindDoc="0" locked="0" layoutInCell="0" allowOverlap="1" wp14:anchorId="6275D85F" wp14:editId="5DFAA979">
                  <wp:simplePos x="0" y="0"/>
                  <wp:positionH relativeFrom="column">
                    <wp:posOffset>-962025</wp:posOffset>
                  </wp:positionH>
                  <wp:positionV relativeFrom="paragraph">
                    <wp:posOffset>-695960</wp:posOffset>
                  </wp:positionV>
                  <wp:extent cx="1569720" cy="10771505"/>
                  <wp:effectExtent l="1905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9"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rsidR="00B46FF3" w:rsidRDefault="00B46FF3">
            <w:pPr>
              <w:spacing w:before="0"/>
              <w:rPr>
                <w:b/>
                <w:sz w:val="16"/>
                <w:lang w:val="en-US"/>
              </w:rPr>
            </w:pPr>
          </w:p>
        </w:tc>
        <w:tc>
          <w:tcPr>
            <w:tcW w:w="8520" w:type="dxa"/>
            <w:gridSpan w:val="3"/>
          </w:tcPr>
          <w:p w:rsidR="00B46FF3" w:rsidRDefault="00B46FF3">
            <w:pPr>
              <w:spacing w:before="0"/>
              <w:rPr>
                <w:rFonts w:ascii="Arial" w:hAnsi="Arial" w:cs="Arial"/>
                <w:lang w:val="en-US"/>
              </w:rPr>
            </w:pPr>
          </w:p>
          <w:p w:rsidR="00B46FF3" w:rsidRDefault="00B46FF3">
            <w:pPr>
              <w:spacing w:before="284"/>
              <w:rPr>
                <w:rFonts w:ascii="Arial" w:hAnsi="Arial" w:cs="Arial"/>
                <w:b/>
                <w:bCs/>
                <w:sz w:val="18"/>
                <w:lang w:val="en-US"/>
              </w:rPr>
            </w:pPr>
            <w:r>
              <w:rPr>
                <w:rFonts w:ascii="Arial" w:hAnsi="Arial" w:cs="Arial"/>
                <w:b/>
                <w:bCs/>
                <w:color w:val="808080"/>
                <w:spacing w:val="100"/>
              </w:rPr>
              <w:t>International Telecommunication Union</w:t>
            </w:r>
          </w:p>
        </w:tc>
      </w:tr>
      <w:tr w:rsidR="00B46FF3">
        <w:trPr>
          <w:trHeight w:hRule="exact" w:val="992"/>
        </w:trPr>
        <w:tc>
          <w:tcPr>
            <w:tcW w:w="1428" w:type="dxa"/>
            <w:gridSpan w:val="2"/>
          </w:tcPr>
          <w:p w:rsidR="00B46FF3" w:rsidRDefault="00B46FF3">
            <w:pPr>
              <w:spacing w:before="0"/>
              <w:rPr>
                <w:lang w:val="en-US"/>
              </w:rPr>
            </w:pPr>
          </w:p>
        </w:tc>
        <w:tc>
          <w:tcPr>
            <w:tcW w:w="8520" w:type="dxa"/>
            <w:gridSpan w:val="3"/>
          </w:tcPr>
          <w:p w:rsidR="00B46FF3" w:rsidRDefault="00B46FF3">
            <w:pPr>
              <w:rPr>
                <w:lang w:val="en-US"/>
              </w:rPr>
            </w:pPr>
          </w:p>
        </w:tc>
      </w:tr>
      <w:tr w:rsidR="00B46FF3">
        <w:tblPrEx>
          <w:tblCellMar>
            <w:left w:w="85" w:type="dxa"/>
            <w:right w:w="85" w:type="dxa"/>
          </w:tblCellMar>
        </w:tblPrEx>
        <w:trPr>
          <w:gridBefore w:val="2"/>
          <w:wBefore w:w="1428" w:type="dxa"/>
        </w:trPr>
        <w:tc>
          <w:tcPr>
            <w:tcW w:w="2520" w:type="dxa"/>
          </w:tcPr>
          <w:p w:rsidR="00B46FF3" w:rsidRDefault="00B46FF3">
            <w:pPr>
              <w:rPr>
                <w:b/>
                <w:sz w:val="18"/>
                <w:lang w:val="en-US"/>
              </w:rPr>
            </w:pPr>
            <w:bookmarkStart w:id="1" w:name="dnume" w:colFirst="1" w:colLast="1"/>
            <w:r>
              <w:rPr>
                <w:rFonts w:ascii="Arial" w:hAnsi="Arial"/>
                <w:b/>
                <w:spacing w:val="40"/>
                <w:sz w:val="72"/>
                <w:lang w:val="en-US"/>
              </w:rPr>
              <w:t>ITU-T</w:t>
            </w:r>
          </w:p>
        </w:tc>
        <w:tc>
          <w:tcPr>
            <w:tcW w:w="6000" w:type="dxa"/>
            <w:gridSpan w:val="2"/>
          </w:tcPr>
          <w:p w:rsidR="00B46FF3" w:rsidRPr="00D53FFF" w:rsidRDefault="00D53FFF">
            <w:pPr>
              <w:spacing w:before="240"/>
              <w:jc w:val="right"/>
              <w:rPr>
                <w:rFonts w:ascii="Arial" w:hAnsi="Arial" w:cs="Arial"/>
                <w:b/>
                <w:sz w:val="60"/>
                <w:lang w:val="en-US"/>
              </w:rPr>
            </w:pPr>
            <w:r w:rsidRPr="00D53FFF">
              <w:rPr>
                <w:rFonts w:ascii="Arial" w:hAnsi="Arial" w:cs="Arial"/>
                <w:b/>
                <w:sz w:val="60"/>
                <w:lang w:val="en-US"/>
              </w:rPr>
              <w:t>Z.168</w:t>
            </w:r>
          </w:p>
        </w:tc>
      </w:tr>
      <w:tr w:rsidR="00B46FF3">
        <w:tblPrEx>
          <w:tblCellMar>
            <w:left w:w="85" w:type="dxa"/>
            <w:right w:w="85" w:type="dxa"/>
          </w:tblCellMar>
        </w:tblPrEx>
        <w:trPr>
          <w:gridBefore w:val="2"/>
          <w:wBefore w:w="1428" w:type="dxa"/>
          <w:trHeight w:val="974"/>
        </w:trPr>
        <w:tc>
          <w:tcPr>
            <w:tcW w:w="4549" w:type="dxa"/>
            <w:gridSpan w:val="2"/>
          </w:tcPr>
          <w:p w:rsidR="00B46FF3" w:rsidRDefault="00B46FF3" w:rsidP="00C62C39">
            <w:pPr>
              <w:jc w:val="left"/>
              <w:rPr>
                <w:b/>
                <w:sz w:val="20"/>
                <w:lang w:val="en-US"/>
              </w:rPr>
            </w:pPr>
            <w:bookmarkStart w:id="2" w:name="ddatee" w:colFirst="1" w:colLast="1"/>
            <w:bookmarkEnd w:id="1"/>
            <w:r>
              <w:rPr>
                <w:rFonts w:ascii="Arial" w:hAnsi="Arial"/>
                <w:sz w:val="20"/>
                <w:lang w:val="en-US"/>
              </w:rPr>
              <w:t>TELECOMMUNICATION</w:t>
            </w:r>
            <w:r>
              <w:rPr>
                <w:rFonts w:ascii="Arial" w:hAnsi="Arial" w:cs="Arial"/>
                <w:sz w:val="20"/>
                <w:lang w:val="en-US"/>
              </w:rPr>
              <w:br/>
            </w:r>
            <w:r>
              <w:rPr>
                <w:rFonts w:ascii="Arial" w:hAnsi="Arial"/>
                <w:sz w:val="20"/>
                <w:lang w:val="en-US"/>
              </w:rPr>
              <w:t>STANDARDIZATION SECTOR</w:t>
            </w:r>
            <w:r>
              <w:rPr>
                <w:rFonts w:ascii="Arial" w:hAnsi="Arial"/>
                <w:sz w:val="20"/>
                <w:lang w:val="en-US"/>
              </w:rPr>
              <w:br/>
              <w:t>OF ITU</w:t>
            </w:r>
          </w:p>
        </w:tc>
        <w:tc>
          <w:tcPr>
            <w:tcW w:w="3971" w:type="dxa"/>
          </w:tcPr>
          <w:p w:rsidR="00B46FF3" w:rsidRPr="00D53FFF" w:rsidRDefault="00D53FFF" w:rsidP="00D53FFF">
            <w:pPr>
              <w:spacing w:before="0"/>
              <w:jc w:val="right"/>
              <w:rPr>
                <w:rFonts w:ascii="Arial" w:hAnsi="Arial" w:cs="Arial"/>
                <w:sz w:val="28"/>
                <w:lang w:val="en-US"/>
              </w:rPr>
            </w:pPr>
            <w:r w:rsidRPr="00D53FFF">
              <w:rPr>
                <w:rFonts w:ascii="Arial" w:hAnsi="Arial" w:cs="Arial"/>
                <w:sz w:val="28"/>
                <w:lang w:val="en-US"/>
              </w:rPr>
              <w:t xml:space="preserve">(05/2012)   </w:t>
            </w:r>
          </w:p>
        </w:tc>
      </w:tr>
      <w:tr w:rsidR="00B46FF3">
        <w:trPr>
          <w:cantSplit/>
          <w:trHeight w:hRule="exact" w:val="3402"/>
        </w:trPr>
        <w:tc>
          <w:tcPr>
            <w:tcW w:w="1418" w:type="dxa"/>
          </w:tcPr>
          <w:p w:rsidR="00B46FF3" w:rsidRDefault="00B46FF3">
            <w:pPr>
              <w:tabs>
                <w:tab w:val="right" w:pos="9639"/>
              </w:tabs>
              <w:rPr>
                <w:rFonts w:ascii="Arial" w:hAnsi="Arial"/>
                <w:sz w:val="18"/>
                <w:lang w:val="en-US"/>
              </w:rPr>
            </w:pPr>
            <w:bookmarkStart w:id="3" w:name="dsece" w:colFirst="1" w:colLast="1"/>
            <w:bookmarkEnd w:id="2"/>
          </w:p>
        </w:tc>
        <w:tc>
          <w:tcPr>
            <w:tcW w:w="8530" w:type="dxa"/>
            <w:gridSpan w:val="4"/>
            <w:tcBorders>
              <w:bottom w:val="single" w:sz="12" w:space="0" w:color="auto"/>
            </w:tcBorders>
            <w:vAlign w:val="bottom"/>
          </w:tcPr>
          <w:p w:rsidR="00D53FFF" w:rsidRPr="00D53FFF" w:rsidRDefault="00D53FFF" w:rsidP="00D53FFF">
            <w:pPr>
              <w:tabs>
                <w:tab w:val="right" w:pos="9639"/>
              </w:tabs>
              <w:jc w:val="left"/>
              <w:rPr>
                <w:rFonts w:ascii="Arial" w:hAnsi="Arial" w:cs="Arial"/>
                <w:sz w:val="32"/>
                <w:lang w:val="en-US"/>
              </w:rPr>
            </w:pPr>
            <w:r w:rsidRPr="00D53FFF">
              <w:rPr>
                <w:rFonts w:ascii="Arial" w:hAnsi="Arial" w:cs="Arial"/>
                <w:sz w:val="32"/>
                <w:lang w:val="en-US"/>
              </w:rPr>
              <w:t>SERIES Z: LANGUAGES AND GENERAL SOFTWARE ASPECTS FOR TELECOMMUNICATION SYSTEMS</w:t>
            </w:r>
          </w:p>
          <w:p w:rsidR="00D53FFF" w:rsidRDefault="00D53FFF" w:rsidP="00D53FFF">
            <w:pPr>
              <w:tabs>
                <w:tab w:val="right" w:pos="9639"/>
              </w:tabs>
              <w:jc w:val="left"/>
              <w:rPr>
                <w:rFonts w:ascii="Arial" w:hAnsi="Arial" w:cs="Arial"/>
                <w:sz w:val="32"/>
                <w:lang w:val="en-US"/>
              </w:rPr>
            </w:pPr>
            <w:r w:rsidRPr="00D53FFF">
              <w:rPr>
                <w:rFonts w:ascii="Arial" w:hAnsi="Arial" w:cs="Arial"/>
                <w:sz w:val="32"/>
                <w:lang w:val="en-US"/>
              </w:rPr>
              <w:t>Formal description techniques (FDT) – Testing and Test Control Notation (TTCN)</w:t>
            </w:r>
          </w:p>
          <w:p w:rsidR="00B46FF3" w:rsidRPr="00D53FFF" w:rsidRDefault="00B46FF3" w:rsidP="00D53FFF">
            <w:pPr>
              <w:tabs>
                <w:tab w:val="right" w:pos="9639"/>
              </w:tabs>
              <w:jc w:val="left"/>
              <w:rPr>
                <w:rFonts w:ascii="Arial" w:hAnsi="Arial" w:cs="Arial"/>
                <w:sz w:val="32"/>
                <w:lang w:val="en-US"/>
              </w:rPr>
            </w:pPr>
          </w:p>
        </w:tc>
      </w:tr>
      <w:tr w:rsidR="00B46FF3">
        <w:trPr>
          <w:cantSplit/>
          <w:trHeight w:hRule="exact" w:val="4536"/>
        </w:trPr>
        <w:tc>
          <w:tcPr>
            <w:tcW w:w="1418" w:type="dxa"/>
          </w:tcPr>
          <w:p w:rsidR="00B46FF3" w:rsidRDefault="00B46FF3">
            <w:pPr>
              <w:tabs>
                <w:tab w:val="right" w:pos="9639"/>
              </w:tabs>
              <w:rPr>
                <w:rFonts w:ascii="Arial" w:hAnsi="Arial"/>
                <w:sz w:val="18"/>
                <w:lang w:val="en-US"/>
              </w:rPr>
            </w:pPr>
            <w:bookmarkStart w:id="4" w:name="c1tite" w:colFirst="1" w:colLast="1"/>
            <w:bookmarkEnd w:id="3"/>
          </w:p>
        </w:tc>
        <w:tc>
          <w:tcPr>
            <w:tcW w:w="8530" w:type="dxa"/>
            <w:gridSpan w:val="4"/>
          </w:tcPr>
          <w:p w:rsidR="00B46FF3" w:rsidRDefault="00D53FFF" w:rsidP="00D53FFF">
            <w:pPr>
              <w:tabs>
                <w:tab w:val="right" w:pos="9639"/>
              </w:tabs>
              <w:jc w:val="left"/>
              <w:rPr>
                <w:rFonts w:ascii="Arial" w:hAnsi="Arial"/>
                <w:b/>
                <w:bCs/>
                <w:sz w:val="36"/>
                <w:lang w:val="en-US"/>
              </w:rPr>
            </w:pPr>
            <w:r w:rsidRPr="00D53FFF">
              <w:rPr>
                <w:rFonts w:ascii="Arial" w:hAnsi="Arial"/>
                <w:b/>
                <w:bCs/>
                <w:sz w:val="36"/>
              </w:rPr>
              <w:t xml:space="preserve">Testing and Test Control Notation version 3: </w:t>
            </w:r>
            <w:r w:rsidRPr="00D53FFF">
              <w:rPr>
                <w:rFonts w:ascii="Arial" w:hAnsi="Arial"/>
                <w:b/>
                <w:bCs/>
                <w:sz w:val="36"/>
              </w:rPr>
              <w:br/>
              <w:t>TTCN-3 mapping from CORBA IDL</w:t>
            </w:r>
          </w:p>
        </w:tc>
      </w:tr>
      <w:bookmarkEnd w:id="4"/>
      <w:tr w:rsidR="00B46FF3">
        <w:trPr>
          <w:cantSplit/>
          <w:trHeight w:hRule="exact" w:val="1418"/>
        </w:trPr>
        <w:tc>
          <w:tcPr>
            <w:tcW w:w="1418" w:type="dxa"/>
          </w:tcPr>
          <w:p w:rsidR="00B46FF3" w:rsidRDefault="00B46FF3">
            <w:pPr>
              <w:tabs>
                <w:tab w:val="right" w:pos="9639"/>
              </w:tabs>
              <w:rPr>
                <w:rFonts w:ascii="Arial" w:hAnsi="Arial"/>
                <w:sz w:val="18"/>
                <w:lang w:val="en-US"/>
              </w:rPr>
            </w:pPr>
          </w:p>
        </w:tc>
        <w:tc>
          <w:tcPr>
            <w:tcW w:w="8530" w:type="dxa"/>
            <w:gridSpan w:val="4"/>
            <w:vAlign w:val="bottom"/>
          </w:tcPr>
          <w:p w:rsidR="00D53FFF" w:rsidRDefault="00D53FFF" w:rsidP="00D53FFF">
            <w:pPr>
              <w:tabs>
                <w:tab w:val="right" w:pos="9639"/>
              </w:tabs>
              <w:spacing w:before="60" w:after="240"/>
              <w:jc w:val="left"/>
              <w:rPr>
                <w:rFonts w:ascii="Arial" w:hAnsi="Arial" w:cs="Arial"/>
                <w:sz w:val="32"/>
                <w:lang w:val="en-US"/>
              </w:rPr>
            </w:pPr>
            <w:bookmarkStart w:id="5" w:name="dnum2e"/>
            <w:bookmarkEnd w:id="5"/>
            <w:r w:rsidRPr="00D53FFF">
              <w:rPr>
                <w:rFonts w:ascii="Arial" w:hAnsi="Arial" w:cs="Arial"/>
                <w:sz w:val="32"/>
                <w:lang w:val="en-US"/>
              </w:rPr>
              <w:t>Recommendation  ITU</w:t>
            </w:r>
            <w:r w:rsidRPr="00D53FFF">
              <w:rPr>
                <w:rFonts w:ascii="Arial" w:hAnsi="Arial" w:cs="Arial"/>
                <w:sz w:val="32"/>
                <w:lang w:val="en-US"/>
              </w:rPr>
              <w:noBreakHyphen/>
              <w:t>T  Z.168</w:t>
            </w:r>
          </w:p>
          <w:p w:rsidR="00B46FF3" w:rsidRPr="00D53FFF" w:rsidRDefault="00B46FF3" w:rsidP="00D53FFF">
            <w:pPr>
              <w:tabs>
                <w:tab w:val="right" w:pos="9639"/>
              </w:tabs>
              <w:spacing w:before="60"/>
              <w:jc w:val="left"/>
              <w:rPr>
                <w:rFonts w:ascii="Arial" w:hAnsi="Arial" w:cs="Arial"/>
                <w:sz w:val="32"/>
                <w:lang w:val="en-US"/>
              </w:rPr>
            </w:pPr>
          </w:p>
        </w:tc>
      </w:tr>
    </w:tbl>
    <w:p w:rsidR="00B46FF3" w:rsidRDefault="004E7D87">
      <w:pPr>
        <w:tabs>
          <w:tab w:val="right" w:pos="9639"/>
        </w:tabs>
        <w:spacing w:before="240"/>
        <w:jc w:val="right"/>
        <w:rPr>
          <w:rFonts w:ascii="Arial" w:hAnsi="Arial"/>
          <w:sz w:val="18"/>
          <w:lang w:val="en-US"/>
        </w:rPr>
      </w:pPr>
      <w:r>
        <w:rPr>
          <w:rFonts w:ascii="Arial" w:hAnsi="Arial"/>
          <w:noProof/>
          <w:sz w:val="18"/>
          <w:lang w:val="en-US" w:eastAsia="zh-CN"/>
        </w:rPr>
        <w:drawing>
          <wp:inline distT="0" distB="0" distL="0" distR="0" wp14:anchorId="7444758C" wp14:editId="015E7FF6">
            <wp:extent cx="1533525" cy="638175"/>
            <wp:effectExtent l="19050" t="0" r="9525" b="0"/>
            <wp:docPr id="1" name="Picture 1"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0"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rsidR="00B46FF3" w:rsidRDefault="00B46FF3" w:rsidP="00D53FFF">
      <w:pPr>
        <w:spacing w:before="80"/>
        <w:jc w:val="center"/>
        <w:rPr>
          <w:sz w:val="20"/>
          <w:lang w:val="en-US"/>
        </w:rPr>
      </w:pPr>
      <w:r>
        <w:rPr>
          <w:sz w:val="20"/>
          <w:lang w:val="en-US"/>
        </w:rPr>
        <w:br w:type="page"/>
      </w:r>
      <w:bookmarkStart w:id="6" w:name="c2tope"/>
      <w:bookmarkEnd w:id="6"/>
      <w:r w:rsidR="00D53FFF">
        <w:rPr>
          <w:sz w:val="20"/>
          <w:lang w:val="en-US"/>
        </w:rPr>
        <w:lastRenderedPageBreak/>
        <w:t>ITU-T Z-SERIES RECOMMENDATIONS</w:t>
      </w:r>
    </w:p>
    <w:p w:rsidR="00D53FFF" w:rsidRDefault="00D53FFF" w:rsidP="00D53FFF">
      <w:pPr>
        <w:spacing w:before="80" w:after="80"/>
        <w:jc w:val="center"/>
        <w:rPr>
          <w:b/>
          <w:sz w:val="20"/>
          <w:lang w:val="en-US"/>
        </w:rPr>
      </w:pPr>
      <w:r>
        <w:rPr>
          <w:b/>
          <w:sz w:val="20"/>
          <w:lang w:val="en-US"/>
        </w:rPr>
        <w:t>LANGUAGES AND GENERAL SOFTWARE ASPECTS FOR TELECOMMUNICATION SYSTEMS</w:t>
      </w:r>
    </w:p>
    <w:tbl>
      <w:tblPr>
        <w:tblStyle w:val="TableGrid"/>
        <w:tblW w:w="9945" w:type="dxa"/>
        <w:tblInd w:w="108"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211"/>
        <w:gridCol w:w="1734"/>
      </w:tblGrid>
      <w:tr w:rsidR="00D53FFF" w:rsidTr="00D53FFF">
        <w:tc>
          <w:tcPr>
            <w:tcW w:w="8050" w:type="dxa"/>
            <w:tcBorders>
              <w:bottom w:val="nil"/>
            </w:tcBorders>
            <w:shd w:val="clear" w:color="auto" w:fill="auto"/>
          </w:tcPr>
          <w:p w:rsidR="00D53FFF" w:rsidRDefault="00D53FFF" w:rsidP="00D53FFF">
            <w:pPr>
              <w:spacing w:before="30" w:after="30" w:line="190" w:lineRule="exact"/>
              <w:jc w:val="left"/>
              <w:rPr>
                <w:sz w:val="20"/>
                <w:lang w:val="en-US"/>
              </w:rPr>
            </w:pPr>
          </w:p>
        </w:tc>
        <w:tc>
          <w:tcPr>
            <w:tcW w:w="1700" w:type="dxa"/>
            <w:tcBorders>
              <w:bottom w:val="nil"/>
            </w:tcBorders>
            <w:shd w:val="clear" w:color="auto" w:fill="auto"/>
          </w:tcPr>
          <w:p w:rsidR="00D53FFF" w:rsidRDefault="00D53FFF" w:rsidP="00D53FFF">
            <w:pPr>
              <w:spacing w:before="30" w:after="30" w:line="190" w:lineRule="exact"/>
              <w:jc w:val="left"/>
              <w:rPr>
                <w:sz w:val="20"/>
                <w:lang w:val="en-US"/>
              </w:rPr>
            </w:pP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FORMAL DESCRIPTION TECHNIQUES (FDT)</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Specification and Description Language (SDL)</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Z.100–Z.109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Application of formal description techniques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Z.110–Z.119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Message Sequence Chart (MSC)</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Z.120–Z.129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User Requirements Notation (URN)</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Z.150–Z.159</w:t>
            </w:r>
          </w:p>
        </w:tc>
      </w:tr>
      <w:tr w:rsidR="00D53FFF" w:rsidRPr="00D53FFF" w:rsidTr="00D53FFF">
        <w:tc>
          <w:tcPr>
            <w:tcW w:w="8050" w:type="dxa"/>
            <w:tcBorders>
              <w:top w:val="nil"/>
              <w:bottom w:val="nil"/>
            </w:tcBorders>
            <w:shd w:val="pct10" w:color="auto" w:fill="auto"/>
          </w:tcPr>
          <w:p w:rsidR="00D53FFF" w:rsidRPr="00D53FFF" w:rsidRDefault="00D53FFF" w:rsidP="00D53FFF">
            <w:pPr>
              <w:spacing w:before="30" w:after="30" w:line="190" w:lineRule="exact"/>
              <w:ind w:left="283"/>
              <w:jc w:val="left"/>
              <w:rPr>
                <w:b/>
                <w:sz w:val="20"/>
                <w:lang w:val="en-US"/>
              </w:rPr>
            </w:pPr>
            <w:r w:rsidRPr="00D53FFF">
              <w:rPr>
                <w:b/>
                <w:sz w:val="20"/>
                <w:lang w:val="en-US"/>
              </w:rPr>
              <w:t>Testing and Test Control Notation (TTCN)</w:t>
            </w:r>
          </w:p>
        </w:tc>
        <w:tc>
          <w:tcPr>
            <w:tcW w:w="1700" w:type="dxa"/>
            <w:tcBorders>
              <w:top w:val="nil"/>
              <w:bottom w:val="nil"/>
            </w:tcBorders>
            <w:shd w:val="pct10" w:color="auto" w:fill="auto"/>
          </w:tcPr>
          <w:p w:rsidR="00D53FFF" w:rsidRPr="00D53FFF" w:rsidRDefault="00D53FFF" w:rsidP="00D53FFF">
            <w:pPr>
              <w:spacing w:before="30" w:after="30" w:line="190" w:lineRule="exact"/>
              <w:jc w:val="left"/>
              <w:rPr>
                <w:b/>
                <w:sz w:val="20"/>
                <w:lang w:val="en-US"/>
              </w:rPr>
            </w:pPr>
            <w:r w:rsidRPr="00D53FFF">
              <w:rPr>
                <w:b/>
                <w:sz w:val="20"/>
                <w:lang w:val="en-US"/>
              </w:rPr>
              <w:t>Z.160–Z.179</w:t>
            </w: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PROGRAMMING LANGUAGES</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CHILL: The ITU-T high level language</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Z.200–Z.209</w:t>
            </w: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MAN-MACHINE LANGUAGE</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General principles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Z.300–Z.309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Basic syntax and dialogue procedures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Z.310–Z.319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Extended MML for visual display terminals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Z.320–Z.329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Specification of the man-machine interface</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Z.330–Z.349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Data-oriented human-machine interfaces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Z.350–Z.359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Human-machine interfaces for the management of  telecommunications networks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Z.360–Z.379</w:t>
            </w: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QUALITY</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Quality of telecommunication software</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Z.400–Z.409</w:t>
            </w: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Quality aspects of protocol-related Recommendations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Z.450–Z.459</w:t>
            </w: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METHODS</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Methods for validation and testing</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Z.500–Z.519</w:t>
            </w:r>
          </w:p>
        </w:tc>
      </w:tr>
      <w:tr w:rsidR="00D53FFF" w:rsidRPr="00D53FFF" w:rsidTr="00D53FFF">
        <w:tc>
          <w:tcPr>
            <w:tcW w:w="8050" w:type="dxa"/>
            <w:tcBorders>
              <w:top w:val="nil"/>
              <w:bottom w:val="nil"/>
            </w:tcBorders>
            <w:shd w:val="clear" w:color="auto" w:fill="auto"/>
          </w:tcPr>
          <w:p w:rsidR="00D53FFF" w:rsidRPr="00D53FFF" w:rsidRDefault="00D53FFF" w:rsidP="00D53FFF">
            <w:pPr>
              <w:spacing w:before="30" w:after="30" w:line="190" w:lineRule="exact"/>
              <w:ind w:left="113"/>
              <w:jc w:val="left"/>
              <w:rPr>
                <w:sz w:val="20"/>
                <w:lang w:val="en-US"/>
              </w:rPr>
            </w:pPr>
            <w:r w:rsidRPr="00D53FFF">
              <w:rPr>
                <w:sz w:val="20"/>
                <w:lang w:val="en-US"/>
              </w:rPr>
              <w:t>MIDDLEWARE</w:t>
            </w:r>
          </w:p>
        </w:tc>
        <w:tc>
          <w:tcPr>
            <w:tcW w:w="1700" w:type="dxa"/>
            <w:tcBorders>
              <w:top w:val="nil"/>
              <w:bottom w:val="nil"/>
            </w:tcBorders>
            <w:shd w:val="clear" w:color="auto" w:fill="auto"/>
          </w:tcPr>
          <w:p w:rsidR="00D53FFF" w:rsidRPr="00D53FFF" w:rsidRDefault="00D53FFF" w:rsidP="00D53FFF">
            <w:pPr>
              <w:spacing w:before="30" w:after="30" w:line="190" w:lineRule="exact"/>
              <w:jc w:val="left"/>
              <w:rPr>
                <w:sz w:val="20"/>
                <w:lang w:val="en-US"/>
              </w:rPr>
            </w:pPr>
          </w:p>
        </w:tc>
      </w:tr>
      <w:tr w:rsidR="00D53FFF" w:rsidTr="00D53FFF">
        <w:tc>
          <w:tcPr>
            <w:tcW w:w="8050" w:type="dxa"/>
            <w:tcBorders>
              <w:top w:val="nil"/>
              <w:bottom w:val="nil"/>
            </w:tcBorders>
            <w:shd w:val="clear" w:color="auto" w:fill="auto"/>
          </w:tcPr>
          <w:p w:rsidR="00D53FFF" w:rsidRDefault="00D53FFF" w:rsidP="00D53FFF">
            <w:pPr>
              <w:spacing w:before="30" w:after="30" w:line="190" w:lineRule="exact"/>
              <w:ind w:left="283"/>
              <w:jc w:val="left"/>
              <w:rPr>
                <w:sz w:val="20"/>
                <w:lang w:val="en-US"/>
              </w:rPr>
            </w:pPr>
            <w:r>
              <w:rPr>
                <w:sz w:val="20"/>
                <w:lang w:val="en-US"/>
              </w:rPr>
              <w:t>Processing environment architectures</w:t>
            </w:r>
          </w:p>
        </w:tc>
        <w:tc>
          <w:tcPr>
            <w:tcW w:w="1700" w:type="dxa"/>
            <w:tcBorders>
              <w:top w:val="nil"/>
              <w:bottom w:val="nil"/>
            </w:tcBorders>
            <w:shd w:val="clear" w:color="auto" w:fill="auto"/>
          </w:tcPr>
          <w:p w:rsidR="00D53FFF" w:rsidRDefault="00D53FFF" w:rsidP="00D53FFF">
            <w:pPr>
              <w:spacing w:before="30" w:after="30" w:line="190" w:lineRule="exact"/>
              <w:jc w:val="left"/>
              <w:rPr>
                <w:sz w:val="20"/>
                <w:lang w:val="en-US"/>
              </w:rPr>
            </w:pPr>
            <w:r>
              <w:rPr>
                <w:sz w:val="20"/>
                <w:lang w:val="en-US"/>
              </w:rPr>
              <w:t>Z.600–Z.609</w:t>
            </w:r>
          </w:p>
        </w:tc>
      </w:tr>
      <w:tr w:rsidR="00D53FFF" w:rsidTr="00D53FFF">
        <w:tc>
          <w:tcPr>
            <w:tcW w:w="8050" w:type="dxa"/>
            <w:tcBorders>
              <w:top w:val="nil"/>
            </w:tcBorders>
            <w:shd w:val="clear" w:color="auto" w:fill="auto"/>
          </w:tcPr>
          <w:p w:rsidR="00D53FFF" w:rsidRDefault="00D53FFF" w:rsidP="00D53FFF">
            <w:pPr>
              <w:spacing w:before="30" w:after="30" w:line="190" w:lineRule="exact"/>
              <w:ind w:left="283"/>
              <w:jc w:val="left"/>
              <w:rPr>
                <w:sz w:val="20"/>
                <w:lang w:val="en-US"/>
              </w:rPr>
            </w:pPr>
          </w:p>
        </w:tc>
        <w:tc>
          <w:tcPr>
            <w:tcW w:w="1700" w:type="dxa"/>
            <w:tcBorders>
              <w:top w:val="nil"/>
            </w:tcBorders>
            <w:shd w:val="clear" w:color="auto" w:fill="auto"/>
          </w:tcPr>
          <w:p w:rsidR="00D53FFF" w:rsidRDefault="00D53FFF" w:rsidP="00D53FFF">
            <w:pPr>
              <w:spacing w:before="30" w:after="30" w:line="190" w:lineRule="exact"/>
              <w:jc w:val="left"/>
              <w:rPr>
                <w:sz w:val="20"/>
                <w:lang w:val="en-US"/>
              </w:rPr>
            </w:pPr>
          </w:p>
        </w:tc>
      </w:tr>
    </w:tbl>
    <w:p w:rsidR="00D53FFF" w:rsidRPr="00D53FFF" w:rsidRDefault="00D53FFF" w:rsidP="00D53FFF">
      <w:pPr>
        <w:spacing w:before="80" w:after="80"/>
        <w:jc w:val="left"/>
        <w:rPr>
          <w:sz w:val="18"/>
          <w:lang w:val="en-US"/>
        </w:rPr>
      </w:pPr>
      <w:r>
        <w:rPr>
          <w:i/>
          <w:sz w:val="18"/>
          <w:lang w:val="en-US"/>
        </w:rPr>
        <w:t>For further details, please refer to the list of ITU-T Recommendations.</w:t>
      </w:r>
    </w:p>
    <w:p w:rsidR="00B46FF3" w:rsidRDefault="00B46FF3">
      <w:pPr>
        <w:spacing w:before="80"/>
        <w:jc w:val="center"/>
        <w:rPr>
          <w:sz w:val="20"/>
          <w:lang w:val="en-US"/>
        </w:rPr>
      </w:pPr>
    </w:p>
    <w:p w:rsidR="00B46FF3" w:rsidRDefault="00B46FF3">
      <w:pPr>
        <w:spacing w:before="80"/>
        <w:jc w:val="left"/>
        <w:rPr>
          <w:i/>
          <w:sz w:val="20"/>
          <w:lang w:val="en-US"/>
        </w:rPr>
      </w:pPr>
    </w:p>
    <w:p w:rsidR="00B46FF3" w:rsidRDefault="00B46FF3">
      <w:pPr>
        <w:jc w:val="left"/>
        <w:rPr>
          <w:lang w:val="en-US"/>
        </w:rPr>
        <w:sectPr w:rsidR="00B46FF3">
          <w:headerReference w:type="even" r:id="rId11"/>
          <w:headerReference w:type="default" r:id="rId12"/>
          <w:pgSz w:w="11907" w:h="16840" w:code="9"/>
          <w:pgMar w:top="1089" w:right="1089" w:bottom="284" w:left="1089" w:header="567" w:footer="284" w:gutter="0"/>
          <w:pgNumType w:start="1"/>
          <w:cols w:space="720"/>
        </w:sectPr>
      </w:pPr>
    </w:p>
    <w:tbl>
      <w:tblPr>
        <w:tblW w:w="0" w:type="auto"/>
        <w:tblLayout w:type="fixed"/>
        <w:tblLook w:val="0000" w:firstRow="0" w:lastRow="0" w:firstColumn="0" w:lastColumn="0" w:noHBand="0" w:noVBand="0"/>
      </w:tblPr>
      <w:tblGrid>
        <w:gridCol w:w="9945"/>
      </w:tblGrid>
      <w:tr w:rsidR="00B46FF3">
        <w:tc>
          <w:tcPr>
            <w:tcW w:w="9945" w:type="dxa"/>
          </w:tcPr>
          <w:p w:rsidR="00D53FFF" w:rsidRDefault="00D53FFF" w:rsidP="00D53FFF">
            <w:pPr>
              <w:pStyle w:val="RecNo"/>
              <w:rPr>
                <w:caps/>
                <w:lang w:val="en-US"/>
              </w:rPr>
            </w:pPr>
            <w:bookmarkStart w:id="7" w:name="irecnoe"/>
            <w:bookmarkEnd w:id="7"/>
            <w:r w:rsidRPr="00D53FFF">
              <w:rPr>
                <w:caps/>
                <w:lang w:val="en-US"/>
              </w:rPr>
              <w:t>R</w:t>
            </w:r>
            <w:r w:rsidRPr="00D53FFF">
              <w:rPr>
                <w:lang w:val="en-US"/>
              </w:rPr>
              <w:t xml:space="preserve">ecommendation </w:t>
            </w:r>
            <w:r w:rsidRPr="00D53FFF">
              <w:rPr>
                <w:caps/>
                <w:lang w:val="en-US"/>
              </w:rPr>
              <w:t>ITU-T Z.168</w:t>
            </w:r>
          </w:p>
          <w:p w:rsidR="00B46FF3" w:rsidRPr="00D53FFF" w:rsidRDefault="00D53FFF" w:rsidP="00D53FFF">
            <w:pPr>
              <w:pStyle w:val="Rectitle"/>
              <w:rPr>
                <w:lang w:val="en-US"/>
              </w:rPr>
            </w:pPr>
            <w:r w:rsidRPr="00D53FFF">
              <w:t xml:space="preserve">Testing and Test Control Notation version 3: </w:t>
            </w:r>
            <w:r w:rsidRPr="00D53FFF">
              <w:br/>
              <w:t>TTCN-3 mapping from CORBA IDL</w:t>
            </w:r>
          </w:p>
          <w:p w:rsidR="00B46FF3" w:rsidRDefault="00B46FF3">
            <w:pPr>
              <w:rPr>
                <w:lang w:val="en-US"/>
              </w:rPr>
            </w:pPr>
          </w:p>
        </w:tc>
      </w:tr>
    </w:tbl>
    <w:p w:rsidR="00B46FF3" w:rsidRDefault="00B46FF3">
      <w:pPr>
        <w:rPr>
          <w:lang w:val="en-US"/>
        </w:rPr>
      </w:pPr>
    </w:p>
    <w:p w:rsidR="00B46FF3" w:rsidRDefault="00B46FF3">
      <w:pPr>
        <w:rPr>
          <w:lang w:val="en-US"/>
        </w:rPr>
      </w:pPr>
    </w:p>
    <w:tbl>
      <w:tblPr>
        <w:tblW w:w="0" w:type="auto"/>
        <w:tblLayout w:type="fixed"/>
        <w:tblLook w:val="0000" w:firstRow="0" w:lastRow="0" w:firstColumn="0" w:lastColumn="0" w:noHBand="0" w:noVBand="0"/>
      </w:tblPr>
      <w:tblGrid>
        <w:gridCol w:w="9945"/>
      </w:tblGrid>
      <w:tr w:rsidR="00B46FF3">
        <w:tc>
          <w:tcPr>
            <w:tcW w:w="9945" w:type="dxa"/>
          </w:tcPr>
          <w:p w:rsidR="00B46FF3" w:rsidRDefault="00B46FF3">
            <w:pPr>
              <w:pStyle w:val="Headingb"/>
              <w:rPr>
                <w:lang w:val="en-US"/>
              </w:rPr>
            </w:pPr>
            <w:bookmarkStart w:id="8" w:name="isume"/>
            <w:r>
              <w:rPr>
                <w:lang w:val="en-US"/>
              </w:rPr>
              <w:t>Summary</w:t>
            </w:r>
          </w:p>
          <w:p w:rsidR="00D53FFF" w:rsidRPr="00D53FFF" w:rsidRDefault="00D53FFF" w:rsidP="00D53FFF">
            <w:r w:rsidRPr="00D53FFF">
              <w:t>Recommendation ITU</w:t>
            </w:r>
            <w:r w:rsidRPr="00D53FFF">
              <w:noBreakHyphen/>
              <w:t>T Z.168 defines the mapping rules for CORBA IDL (as defined in chapter 3 in Draft Approved Specification ptc/06-05-01 (2006)) to TTCN-3 (as defined in Recommendation ITU</w:t>
            </w:r>
            <w:r w:rsidRPr="00D53FFF">
              <w:noBreakHyphen/>
              <w:t>T Z.161) to enable testing of CORBA-based systems. The principles of mapping CORBA IDL to TTCN-3 can be also used for the mapping of interface specification languages of other object</w:t>
            </w:r>
            <w:r w:rsidRPr="00D53FFF">
              <w:noBreakHyphen/>
              <w:t>/component-based technologies.</w:t>
            </w:r>
          </w:p>
          <w:p w:rsidR="00D53FFF" w:rsidRPr="00D53FFF" w:rsidRDefault="00D53FFF" w:rsidP="00D53FFF">
            <w:r w:rsidRPr="00D53FFF">
              <w:t>The specification of other mappings is outside the scope of this Recommendation.</w:t>
            </w:r>
          </w:p>
          <w:p w:rsidR="00D53FFF" w:rsidRPr="00D53FFF" w:rsidRDefault="00D53FFF" w:rsidP="00D53FFF">
            <w:r w:rsidRPr="00D53FFF">
              <w:t>The first revision of the Recommendation contains amendments (i.e., mapping of CORBA system exceptions), clarifications and editorial corrections.</w:t>
            </w:r>
          </w:p>
          <w:p w:rsidR="00D53FFF" w:rsidRPr="00D53FFF" w:rsidRDefault="00D53FFF" w:rsidP="00D53FFF">
            <w:r w:rsidRPr="00D53FFF">
              <w:t>This second revision of the Recommendation contains amendments, clarifications, corrigenda and editorial corrections.</w:t>
            </w:r>
          </w:p>
          <w:p w:rsidR="00B46FF3" w:rsidRDefault="00D53FFF" w:rsidP="00D53FFF">
            <w:pPr>
              <w:rPr>
                <w:lang w:val="en-US"/>
              </w:rPr>
            </w:pPr>
            <w:r w:rsidRPr="00D53FFF">
              <w:t>This Recommendation is technically aligned with ETSI ES 201 873-8 V4.4.1 (2012-04).</w:t>
            </w:r>
            <w:bookmarkEnd w:id="8"/>
          </w:p>
        </w:tc>
      </w:tr>
    </w:tbl>
    <w:p w:rsidR="00B46FF3" w:rsidRDefault="00B46FF3">
      <w:pPr>
        <w:rPr>
          <w:lang w:val="en-US"/>
        </w:rPr>
      </w:pPr>
    </w:p>
    <w:p w:rsidR="00B46FF3" w:rsidRDefault="00B46FF3">
      <w:pPr>
        <w:rPr>
          <w:lang w:val="en-US"/>
        </w:rPr>
      </w:pPr>
    </w:p>
    <w:tbl>
      <w:tblPr>
        <w:tblW w:w="9948" w:type="dxa"/>
        <w:tblLook w:val="0000" w:firstRow="0" w:lastRow="0" w:firstColumn="0" w:lastColumn="0" w:noHBand="0" w:noVBand="0"/>
      </w:tblPr>
      <w:tblGrid>
        <w:gridCol w:w="9948"/>
      </w:tblGrid>
      <w:tr w:rsidR="00923C60" w:rsidTr="002E5890">
        <w:tc>
          <w:tcPr>
            <w:tcW w:w="9948" w:type="dxa"/>
          </w:tcPr>
          <w:p w:rsidR="00923C60" w:rsidRDefault="00A43177" w:rsidP="00923C60">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2"/>
            </w:tblGrid>
            <w:tr w:rsidR="00A43177" w:rsidRPr="006825AF" w:rsidTr="00D53FFF">
              <w:tc>
                <w:tcPr>
                  <w:tcW w:w="0" w:type="auto"/>
                  <w:shd w:val="clear" w:color="auto" w:fill="auto"/>
                  <w:vAlign w:val="center"/>
                </w:tcPr>
                <w:p w:rsidR="00A43177" w:rsidRPr="006825AF" w:rsidRDefault="00A43177" w:rsidP="00726163">
                  <w:pPr>
                    <w:pStyle w:val="Tabletext"/>
                    <w:jc w:val="center"/>
                  </w:pPr>
                  <w:r w:rsidRPr="006825AF">
                    <w:t>Edition</w:t>
                  </w:r>
                </w:p>
              </w:tc>
              <w:tc>
                <w:tcPr>
                  <w:tcW w:w="0" w:type="auto"/>
                  <w:shd w:val="clear" w:color="auto" w:fill="auto"/>
                  <w:vAlign w:val="center"/>
                </w:tcPr>
                <w:p w:rsidR="00A43177" w:rsidRPr="006825AF" w:rsidRDefault="00A43177" w:rsidP="00726163">
                  <w:pPr>
                    <w:pStyle w:val="Tabletext"/>
                  </w:pPr>
                  <w:r>
                    <w:t>Recommendation</w:t>
                  </w:r>
                </w:p>
              </w:tc>
              <w:tc>
                <w:tcPr>
                  <w:tcW w:w="0" w:type="auto"/>
                  <w:shd w:val="clear" w:color="auto" w:fill="auto"/>
                  <w:vAlign w:val="center"/>
                </w:tcPr>
                <w:p w:rsidR="00A43177" w:rsidRPr="006825AF" w:rsidRDefault="00A43177" w:rsidP="00726163">
                  <w:pPr>
                    <w:pStyle w:val="Tabletext"/>
                    <w:jc w:val="center"/>
                  </w:pPr>
                  <w:r w:rsidRPr="006825AF">
                    <w:t>Approval</w:t>
                  </w:r>
                </w:p>
              </w:tc>
              <w:tc>
                <w:tcPr>
                  <w:tcW w:w="0" w:type="auto"/>
                  <w:vAlign w:val="center"/>
                </w:tcPr>
                <w:p w:rsidR="00A43177" w:rsidRPr="006825AF" w:rsidRDefault="00A43177" w:rsidP="00726163">
                  <w:pPr>
                    <w:pStyle w:val="Tabletext"/>
                    <w:jc w:val="center"/>
                  </w:pPr>
                  <w:r>
                    <w:t>Study Group</w:t>
                  </w:r>
                </w:p>
              </w:tc>
              <w:tc>
                <w:tcPr>
                  <w:tcW w:w="0" w:type="auto"/>
                  <w:vAlign w:val="center"/>
                </w:tcPr>
                <w:p w:rsidR="00A43177" w:rsidRPr="006825AF" w:rsidRDefault="00A43177" w:rsidP="00726163">
                  <w:pPr>
                    <w:pStyle w:val="Tabletext"/>
                  </w:pPr>
                </w:p>
              </w:tc>
            </w:tr>
            <w:tr w:rsidR="00A43177" w:rsidRPr="006825AF" w:rsidTr="00D53FFF">
              <w:tc>
                <w:tcPr>
                  <w:tcW w:w="0" w:type="auto"/>
                  <w:shd w:val="clear" w:color="auto" w:fill="auto"/>
                </w:tcPr>
                <w:p w:rsidR="00A43177" w:rsidRPr="006825AF" w:rsidRDefault="00D53FFF" w:rsidP="00726163">
                  <w:pPr>
                    <w:pStyle w:val="Tabletext"/>
                    <w:jc w:val="center"/>
                  </w:pPr>
                  <w:bookmarkStart w:id="9" w:name="ihistorye"/>
                  <w:bookmarkEnd w:id="9"/>
                  <w:r>
                    <w:t>1.0</w:t>
                  </w:r>
                </w:p>
              </w:tc>
              <w:tc>
                <w:tcPr>
                  <w:tcW w:w="0" w:type="auto"/>
                  <w:shd w:val="clear" w:color="auto" w:fill="auto"/>
                </w:tcPr>
                <w:p w:rsidR="00A43177" w:rsidRPr="006825AF" w:rsidRDefault="00D53FFF" w:rsidP="00726163">
                  <w:pPr>
                    <w:pStyle w:val="Tabletext"/>
                  </w:pPr>
                  <w:r>
                    <w:t>ITU-T Z.168</w:t>
                  </w:r>
                </w:p>
              </w:tc>
              <w:tc>
                <w:tcPr>
                  <w:tcW w:w="0" w:type="auto"/>
                  <w:shd w:val="clear" w:color="auto" w:fill="auto"/>
                </w:tcPr>
                <w:p w:rsidR="00A43177" w:rsidRPr="006825AF" w:rsidRDefault="00D53FFF" w:rsidP="00726163">
                  <w:pPr>
                    <w:pStyle w:val="Tabletext"/>
                    <w:jc w:val="center"/>
                  </w:pPr>
                  <w:r>
                    <w:t>2007-11-13</w:t>
                  </w:r>
                </w:p>
              </w:tc>
              <w:tc>
                <w:tcPr>
                  <w:tcW w:w="0" w:type="auto"/>
                  <w:shd w:val="clear" w:color="auto" w:fill="auto"/>
                </w:tcPr>
                <w:p w:rsidR="00A43177" w:rsidRPr="006825AF" w:rsidRDefault="00D53FFF" w:rsidP="00726163">
                  <w:pPr>
                    <w:pStyle w:val="Tabletext"/>
                    <w:jc w:val="center"/>
                  </w:pPr>
                  <w:r>
                    <w:t>17</w:t>
                  </w:r>
                </w:p>
              </w:tc>
              <w:tc>
                <w:tcPr>
                  <w:tcW w:w="0" w:type="auto"/>
                  <w:shd w:val="clear" w:color="auto" w:fill="auto"/>
                </w:tcPr>
                <w:p w:rsidR="00A43177" w:rsidRPr="006825AF" w:rsidRDefault="00A43177" w:rsidP="00726163">
                  <w:pPr>
                    <w:pStyle w:val="Tabletext"/>
                  </w:pPr>
                </w:p>
              </w:tc>
            </w:tr>
            <w:tr w:rsidR="00D53FFF" w:rsidRPr="006825AF" w:rsidTr="00D53FFF">
              <w:tc>
                <w:tcPr>
                  <w:tcW w:w="0" w:type="auto"/>
                  <w:shd w:val="clear" w:color="auto" w:fill="auto"/>
                </w:tcPr>
                <w:p w:rsidR="00D53FFF" w:rsidRDefault="00D53FFF" w:rsidP="00726163">
                  <w:pPr>
                    <w:pStyle w:val="Tabletext"/>
                    <w:jc w:val="center"/>
                  </w:pPr>
                  <w:r>
                    <w:t>2.0</w:t>
                  </w:r>
                </w:p>
              </w:tc>
              <w:tc>
                <w:tcPr>
                  <w:tcW w:w="0" w:type="auto"/>
                  <w:shd w:val="clear" w:color="auto" w:fill="auto"/>
                </w:tcPr>
                <w:p w:rsidR="00D53FFF" w:rsidRDefault="00D53FFF" w:rsidP="00726163">
                  <w:pPr>
                    <w:pStyle w:val="Tabletext"/>
                  </w:pPr>
                  <w:r>
                    <w:t>ITU-T Z.168</w:t>
                  </w:r>
                </w:p>
              </w:tc>
              <w:tc>
                <w:tcPr>
                  <w:tcW w:w="0" w:type="auto"/>
                  <w:shd w:val="clear" w:color="auto" w:fill="auto"/>
                </w:tcPr>
                <w:p w:rsidR="00D53FFF" w:rsidRDefault="00D53FFF" w:rsidP="00726163">
                  <w:pPr>
                    <w:pStyle w:val="Tabletext"/>
                    <w:jc w:val="center"/>
                  </w:pPr>
                  <w:r>
                    <w:t>2011-03-16</w:t>
                  </w:r>
                </w:p>
              </w:tc>
              <w:tc>
                <w:tcPr>
                  <w:tcW w:w="0" w:type="auto"/>
                  <w:shd w:val="clear" w:color="auto" w:fill="auto"/>
                </w:tcPr>
                <w:p w:rsidR="00D53FFF" w:rsidRDefault="00D53FFF" w:rsidP="00726163">
                  <w:pPr>
                    <w:pStyle w:val="Tabletext"/>
                    <w:jc w:val="center"/>
                  </w:pPr>
                  <w:r>
                    <w:t>17</w:t>
                  </w:r>
                </w:p>
              </w:tc>
              <w:tc>
                <w:tcPr>
                  <w:tcW w:w="0" w:type="auto"/>
                  <w:shd w:val="clear" w:color="auto" w:fill="auto"/>
                </w:tcPr>
                <w:p w:rsidR="00D53FFF" w:rsidRPr="006825AF" w:rsidRDefault="00D53FFF" w:rsidP="00726163">
                  <w:pPr>
                    <w:pStyle w:val="Tabletext"/>
                  </w:pPr>
                </w:p>
              </w:tc>
            </w:tr>
            <w:tr w:rsidR="00D53FFF" w:rsidRPr="006825AF" w:rsidTr="00D53FFF">
              <w:tc>
                <w:tcPr>
                  <w:tcW w:w="0" w:type="auto"/>
                  <w:shd w:val="clear" w:color="auto" w:fill="D9D9D9"/>
                </w:tcPr>
                <w:p w:rsidR="00D53FFF" w:rsidRDefault="00D53FFF" w:rsidP="00726163">
                  <w:pPr>
                    <w:pStyle w:val="Tabletext"/>
                    <w:jc w:val="center"/>
                  </w:pPr>
                  <w:r>
                    <w:t>3.0</w:t>
                  </w:r>
                </w:p>
              </w:tc>
              <w:tc>
                <w:tcPr>
                  <w:tcW w:w="0" w:type="auto"/>
                  <w:shd w:val="clear" w:color="auto" w:fill="D9D9D9"/>
                </w:tcPr>
                <w:p w:rsidR="00D53FFF" w:rsidRDefault="00D53FFF" w:rsidP="00726163">
                  <w:pPr>
                    <w:pStyle w:val="Tabletext"/>
                  </w:pPr>
                  <w:r>
                    <w:t>ITU-T Z.168</w:t>
                  </w:r>
                </w:p>
              </w:tc>
              <w:tc>
                <w:tcPr>
                  <w:tcW w:w="0" w:type="auto"/>
                  <w:shd w:val="clear" w:color="auto" w:fill="D9D9D9"/>
                </w:tcPr>
                <w:p w:rsidR="00D53FFF" w:rsidRDefault="00D53FFF" w:rsidP="00726163">
                  <w:pPr>
                    <w:pStyle w:val="Tabletext"/>
                    <w:jc w:val="center"/>
                  </w:pPr>
                  <w:r>
                    <w:t>2012-05-29</w:t>
                  </w:r>
                </w:p>
              </w:tc>
              <w:tc>
                <w:tcPr>
                  <w:tcW w:w="0" w:type="auto"/>
                  <w:shd w:val="clear" w:color="auto" w:fill="D9D9D9"/>
                </w:tcPr>
                <w:p w:rsidR="00D53FFF" w:rsidRDefault="00D53FFF" w:rsidP="00726163">
                  <w:pPr>
                    <w:pStyle w:val="Tabletext"/>
                    <w:jc w:val="center"/>
                  </w:pPr>
                  <w:r>
                    <w:t>17</w:t>
                  </w:r>
                </w:p>
              </w:tc>
              <w:tc>
                <w:tcPr>
                  <w:tcW w:w="0" w:type="auto"/>
                  <w:shd w:val="clear" w:color="auto" w:fill="D9D9D9"/>
                </w:tcPr>
                <w:p w:rsidR="00D53FFF" w:rsidRPr="006825AF" w:rsidRDefault="00D53FFF" w:rsidP="00726163">
                  <w:pPr>
                    <w:pStyle w:val="Tabletext"/>
                  </w:pPr>
                </w:p>
              </w:tc>
            </w:tr>
          </w:tbl>
          <w:p w:rsidR="00923C60" w:rsidRDefault="00923C60" w:rsidP="00923C60">
            <w:pPr>
              <w:pStyle w:val="Headingb"/>
              <w:spacing w:after="120"/>
              <w:rPr>
                <w:lang w:val="en-US"/>
              </w:rPr>
            </w:pPr>
          </w:p>
        </w:tc>
      </w:tr>
    </w:tbl>
    <w:p w:rsidR="00B46FF3" w:rsidRDefault="00B46FF3">
      <w:pPr>
        <w:rPr>
          <w:lang w:val="en-US"/>
        </w:rPr>
      </w:pPr>
    </w:p>
    <w:p w:rsidR="00B46FF3" w:rsidRDefault="00B46FF3">
      <w:pPr>
        <w:rPr>
          <w:lang w:val="en-US"/>
        </w:rPr>
      </w:pPr>
    </w:p>
    <w:tbl>
      <w:tblPr>
        <w:tblW w:w="0" w:type="auto"/>
        <w:tblLayout w:type="fixed"/>
        <w:tblLook w:val="0000" w:firstRow="0" w:lastRow="0" w:firstColumn="0" w:lastColumn="0" w:noHBand="0" w:noVBand="0"/>
      </w:tblPr>
      <w:tblGrid>
        <w:gridCol w:w="9945"/>
      </w:tblGrid>
      <w:tr w:rsidR="00B46FF3">
        <w:tc>
          <w:tcPr>
            <w:tcW w:w="9945" w:type="dxa"/>
          </w:tcPr>
          <w:p w:rsidR="00B46FF3" w:rsidRDefault="00B46FF3">
            <w:pPr>
              <w:rPr>
                <w:bCs/>
                <w:lang w:val="en-US"/>
              </w:rPr>
            </w:pPr>
          </w:p>
        </w:tc>
      </w:tr>
    </w:tbl>
    <w:p w:rsidR="00B46FF3" w:rsidRDefault="00B46FF3">
      <w:pPr>
        <w:rPr>
          <w:lang w:val="en-US"/>
        </w:rPr>
      </w:pPr>
    </w:p>
    <w:p w:rsidR="00B46FF3" w:rsidRDefault="00B46FF3">
      <w:pPr>
        <w:rPr>
          <w:lang w:val="en-US"/>
        </w:rPr>
        <w:sectPr w:rsidR="00B46FF3">
          <w:headerReference w:type="even" r:id="rId13"/>
          <w:headerReference w:type="default" r:id="rId14"/>
          <w:footerReference w:type="even" r:id="rId15"/>
          <w:footerReference w:type="default" r:id="rId16"/>
          <w:headerReference w:type="first" r:id="rId17"/>
          <w:footerReference w:type="first" r:id="rId18"/>
          <w:pgSz w:w="11907" w:h="16840" w:code="9"/>
          <w:pgMar w:top="1089" w:right="1089" w:bottom="1089" w:left="1089" w:header="482" w:footer="482" w:gutter="0"/>
          <w:pgNumType w:fmt="lowerRoman" w:start="1"/>
          <w:cols w:space="720"/>
          <w:vAlign w:val="both"/>
        </w:sectPr>
      </w:pPr>
    </w:p>
    <w:p w:rsidR="00B46FF3" w:rsidRDefault="00B46FF3">
      <w:pPr>
        <w:spacing w:before="480"/>
        <w:jc w:val="center"/>
        <w:rPr>
          <w:sz w:val="22"/>
          <w:lang w:val="en-US"/>
        </w:rPr>
      </w:pPr>
      <w:r>
        <w:rPr>
          <w:sz w:val="22"/>
          <w:lang w:val="en-US"/>
        </w:rPr>
        <w:t>FOREWORD</w:t>
      </w:r>
    </w:p>
    <w:p w:rsidR="00B46FF3" w:rsidRDefault="00B46FF3" w:rsidP="00B46FF3">
      <w:pPr>
        <w:rPr>
          <w:sz w:val="22"/>
          <w:lang w:val="en-US"/>
        </w:rPr>
      </w:pPr>
      <w:r>
        <w:rPr>
          <w:sz w:val="22"/>
          <w:lang w:val="en-US"/>
        </w:rPr>
        <w:t>The International Telecommunication Union (ITU) is the United Nations specialized agency in the field of tele</w:t>
      </w:r>
      <w:r>
        <w:rPr>
          <w:sz w:val="22"/>
          <w:lang w:val="en-US"/>
        </w:rPr>
        <w:softHyphen/>
        <w:t>com</w:t>
      </w:r>
      <w:r>
        <w:rPr>
          <w:sz w:val="22"/>
          <w:lang w:val="en-US"/>
        </w:rPr>
        <w:softHyphen/>
        <w:t>mu</w:t>
      </w:r>
      <w:r>
        <w:rPr>
          <w:sz w:val="22"/>
          <w:lang w:val="en-US"/>
        </w:rPr>
        <w:softHyphen/>
        <w:t>ni</w:t>
      </w:r>
      <w:r>
        <w:rPr>
          <w:sz w:val="22"/>
          <w:lang w:val="en-US"/>
        </w:rPr>
        <w:softHyphen/>
        <w:t>ca</w:t>
      </w:r>
      <w:r>
        <w:rPr>
          <w:sz w:val="22"/>
          <w:lang w:val="en-US"/>
        </w:rPr>
        <w:softHyphen/>
        <w:t>tions</w:t>
      </w:r>
      <w:r>
        <w:rPr>
          <w:sz w:val="22"/>
          <w:szCs w:val="22"/>
          <w:lang w:val="en-US"/>
        </w:rPr>
        <w:t>, information and communication technologies (ICTs).</w:t>
      </w:r>
      <w:r>
        <w:rPr>
          <w:sz w:val="22"/>
          <w:lang w:val="en-US"/>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B46FF3" w:rsidRDefault="00B46FF3">
      <w:pPr>
        <w:rPr>
          <w:sz w:val="22"/>
          <w:lang w:val="en-US"/>
        </w:rPr>
      </w:pPr>
      <w:r>
        <w:rPr>
          <w:sz w:val="22"/>
          <w:lang w:val="en-US"/>
        </w:rPr>
        <w:t xml:space="preserve">The </w:t>
      </w:r>
      <w:bookmarkStart w:id="10" w:name="iitexte"/>
      <w:r>
        <w:rPr>
          <w:sz w:val="22"/>
          <w:lang w:val="en-US"/>
        </w:rPr>
        <w:t>World Telecommunication Standardization Assembly (WTSA), which meets every four years, establishes the topics for study by the ITU</w:t>
      </w:r>
      <w:r>
        <w:rPr>
          <w:sz w:val="22"/>
          <w:lang w:val="en-US"/>
        </w:rPr>
        <w:noBreakHyphen/>
        <w:t>T study groups which, in turn, produce Recommendations on these topics.</w:t>
      </w:r>
    </w:p>
    <w:p w:rsidR="00B46FF3" w:rsidRDefault="00B46FF3">
      <w:pPr>
        <w:rPr>
          <w:sz w:val="22"/>
          <w:lang w:val="en-US"/>
        </w:rPr>
      </w:pPr>
      <w:r>
        <w:rPr>
          <w:sz w:val="22"/>
          <w:lang w:val="en-US"/>
        </w:rPr>
        <w:t>The approval of ITU-T Recommendations is covered by the procedure laid down in WTSA Resolution 1</w:t>
      </w:r>
      <w:bookmarkEnd w:id="10"/>
      <w:r>
        <w:rPr>
          <w:sz w:val="22"/>
          <w:lang w:val="en-US"/>
        </w:rPr>
        <w:t>.</w:t>
      </w:r>
    </w:p>
    <w:p w:rsidR="00B46FF3" w:rsidRDefault="00B46FF3">
      <w:pPr>
        <w:rPr>
          <w:sz w:val="22"/>
          <w:lang w:val="en-US"/>
        </w:rPr>
      </w:pPr>
      <w:r>
        <w:rPr>
          <w:sz w:val="22"/>
          <w:lang w:val="en-US"/>
        </w:rPr>
        <w:t>In some areas of information technology which fall within ITU-T's purview, the necessary standards are prepared on a collaborative basis with ISO and IEC.</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r>
        <w:rPr>
          <w:sz w:val="22"/>
          <w:lang w:val="en-US"/>
        </w:rPr>
        <w:t>NOTE</w:t>
      </w:r>
    </w:p>
    <w:p w:rsidR="00B46FF3" w:rsidRDefault="00B46FF3">
      <w:pPr>
        <w:spacing w:before="180"/>
        <w:rPr>
          <w:sz w:val="22"/>
          <w:lang w:val="en-US"/>
        </w:rPr>
      </w:pPr>
      <w:r>
        <w:rPr>
          <w:sz w:val="22"/>
        </w:rPr>
        <w:t xml:space="preserve">In </w:t>
      </w:r>
      <w:bookmarkStart w:id="11" w:name="iitextea"/>
      <w:r>
        <w:rPr>
          <w:sz w:val="22"/>
        </w:rPr>
        <w:t>this Recommendation, the expression "Administration" is used for conciseness to indicate both a telecommunication administration and a recognized operating agency</w:t>
      </w:r>
      <w:r>
        <w:rPr>
          <w:sz w:val="22"/>
          <w:lang w:val="en-US"/>
        </w:rPr>
        <w:t>.</w:t>
      </w:r>
    </w:p>
    <w:p w:rsidR="00B46FF3" w:rsidRDefault="00B46FF3">
      <w:pPr>
        <w:spacing w:before="180"/>
        <w:rPr>
          <w:sz w:val="22"/>
          <w:lang w:val="en-US"/>
        </w:rPr>
      </w:pPr>
      <w:r>
        <w:rPr>
          <w:sz w:val="22"/>
          <w:lang w:val="en-US"/>
        </w:rPr>
        <w:t>Compliance with this Recommendation is voluntary. However, the Recommendation may contain certain mandatory provisions (to ensure</w:t>
      </w:r>
      <w:r w:rsidR="00DD742A">
        <w:rPr>
          <w:sz w:val="22"/>
          <w:lang w:val="en-US"/>
        </w:rPr>
        <w:t>,</w:t>
      </w:r>
      <w:r>
        <w:rPr>
          <w:sz w:val="22"/>
          <w:lang w:val="en-US"/>
        </w:rPr>
        <w:t xml:space="preserve"> e.g.</w:t>
      </w:r>
      <w:r w:rsidR="00DD742A">
        <w:rPr>
          <w:sz w:val="22"/>
          <w:lang w:val="en-US"/>
        </w:rPr>
        <w:t>,</w:t>
      </w:r>
      <w:r>
        <w:rPr>
          <w:sz w:val="22"/>
          <w:lang w:val="en-US"/>
        </w:rPr>
        <w:t xml:space="preserve"> interoperability or applicability) and compliance with the Recommendation is achieved when all of these</w:t>
      </w:r>
      <w:r w:rsidR="00865987">
        <w:rPr>
          <w:sz w:val="22"/>
          <w:lang w:val="en-US"/>
        </w:rPr>
        <w:t xml:space="preserve"> mandatory provisions are met. </w:t>
      </w:r>
      <w:r>
        <w:rPr>
          <w:sz w:val="22"/>
          <w:lang w:val="en-US"/>
        </w:rPr>
        <w:t>The words "shall" or some other obligatory language such as "must" and the negative equivalents are used to express requirements. The use of such words does not suggest that compliance with the Recommendation is required of any party</w:t>
      </w:r>
      <w:bookmarkEnd w:id="11"/>
      <w:r>
        <w:rPr>
          <w:sz w:val="22"/>
          <w:lang w:val="en-US"/>
        </w:rPr>
        <w:t>.</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pPr>
        <w:jc w:val="center"/>
        <w:rPr>
          <w:rFonts w:ascii="Symbol" w:hAnsi="Symbol"/>
          <w:sz w:val="22"/>
          <w:lang w:val="en-US"/>
        </w:rPr>
      </w:pPr>
      <w:r>
        <w:rPr>
          <w:sz w:val="22"/>
          <w:lang w:val="en-US"/>
        </w:rPr>
        <w:t>INTELLECTUAL PROPERTY RIGHTS</w:t>
      </w:r>
    </w:p>
    <w:p w:rsidR="00B46FF3" w:rsidRDefault="00B46FF3">
      <w:pPr>
        <w:rPr>
          <w:sz w:val="22"/>
          <w:lang w:val="en-US"/>
        </w:rPr>
      </w:pPr>
      <w:r>
        <w:rPr>
          <w:sz w:val="22"/>
          <w:lang w:val="en-US"/>
        </w:rPr>
        <w:t xml:space="preserve">ITU </w:t>
      </w:r>
      <w:bookmarkStart w:id="12" w:name="iitexteb"/>
      <w:r>
        <w:rPr>
          <w:sz w:val="22"/>
          <w:lang w:val="en-US"/>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rsidR="00B46FF3" w:rsidRDefault="00B46FF3">
      <w:pPr>
        <w:rPr>
          <w:sz w:val="22"/>
          <w:lang w:val="en-US"/>
        </w:rPr>
      </w:pPr>
      <w:r>
        <w:rPr>
          <w:sz w:val="22"/>
          <w:lang w:val="en-US"/>
        </w:rPr>
        <w:t>As of the date of approval of this Recommendation, ITU [had/had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2"/>
      <w:r>
        <w:rPr>
          <w:sz w:val="22"/>
          <w:lang w:val="en-US"/>
        </w:rPr>
        <w:t xml:space="preserve"> at </w:t>
      </w:r>
      <w:hyperlink r:id="rId19" w:history="1">
        <w:r>
          <w:rPr>
            <w:rStyle w:val="Hyperlink"/>
            <w:rFonts w:eastAsia="SimSun"/>
            <w:sz w:val="22"/>
            <w:szCs w:val="22"/>
            <w:lang w:val="en-US" w:eastAsia="zh-CN"/>
          </w:rPr>
          <w:t>http://www.itu.int/ITU-T/ipr/</w:t>
        </w:r>
      </w:hyperlink>
      <w:r>
        <w:rPr>
          <w:sz w:val="22"/>
          <w:lang w:val="en-US"/>
        </w:rPr>
        <w:t>.</w:t>
      </w:r>
    </w:p>
    <w:p w:rsidR="00B46FF3" w:rsidRDefault="00B46FF3">
      <w:pPr>
        <w:jc w:val="center"/>
        <w:rPr>
          <w:sz w:val="22"/>
          <w:lang w:val="en-US"/>
        </w:rPr>
      </w:pPr>
    </w:p>
    <w:p w:rsidR="00B46FF3" w:rsidRDefault="00B46FF3">
      <w:pPr>
        <w:jc w:val="center"/>
        <w:rPr>
          <w:sz w:val="22"/>
          <w:lang w:val="en-US"/>
        </w:rPr>
      </w:pPr>
    </w:p>
    <w:p w:rsidR="00B46FF3" w:rsidRDefault="00B46FF3">
      <w:pPr>
        <w:jc w:val="center"/>
        <w:rPr>
          <w:sz w:val="22"/>
          <w:lang w:val="en-US"/>
        </w:rPr>
      </w:pPr>
    </w:p>
    <w:p w:rsidR="00B46FF3" w:rsidRDefault="00B46FF3" w:rsidP="00C62C39">
      <w:pPr>
        <w:jc w:val="center"/>
        <w:rPr>
          <w:sz w:val="22"/>
          <w:lang w:val="en-US"/>
        </w:rPr>
      </w:pPr>
      <w:r>
        <w:rPr>
          <w:sz w:val="22"/>
          <w:lang w:val="en-US"/>
        </w:rPr>
        <w:sym w:font="Symbol" w:char="F0E3"/>
      </w:r>
      <w:r>
        <w:rPr>
          <w:sz w:val="22"/>
          <w:lang w:val="en-US"/>
        </w:rPr>
        <w:t> ITU </w:t>
      </w:r>
      <w:bookmarkStart w:id="13" w:name="iiannee"/>
      <w:bookmarkEnd w:id="13"/>
      <w:r w:rsidR="00D53FFF">
        <w:rPr>
          <w:sz w:val="22"/>
          <w:lang w:val="en-US"/>
        </w:rPr>
        <w:t>2012</w:t>
      </w:r>
    </w:p>
    <w:p w:rsidR="00B46FF3" w:rsidRDefault="00B46FF3">
      <w:pPr>
        <w:rPr>
          <w:sz w:val="22"/>
          <w:lang w:val="en-US"/>
        </w:rPr>
      </w:pPr>
      <w:r>
        <w:rPr>
          <w:sz w:val="22"/>
          <w:lang w:val="en-US"/>
        </w:rPr>
        <w:t>All rights reserved. No part of this publication may be reproduced, by any means whatsoever, without the prior written permission of ITU.</w:t>
      </w:r>
    </w:p>
    <w:p w:rsidR="00B46FF3" w:rsidRDefault="00B46FF3" w:rsidP="00B84159">
      <w:pPr>
        <w:jc w:val="center"/>
        <w:rPr>
          <w:b/>
          <w:lang w:val="en-US"/>
        </w:rPr>
      </w:pPr>
      <w:r>
        <w:rPr>
          <w:b/>
          <w:lang w:val="en-US"/>
        </w:rPr>
        <w:br w:type="page"/>
      </w:r>
      <w:r w:rsidR="00B84159">
        <w:rPr>
          <w:b/>
          <w:lang w:val="en-US"/>
        </w:rPr>
        <w:t>Table of Contents</w:t>
      </w:r>
    </w:p>
    <w:p w:rsidR="0087684F" w:rsidRDefault="0087684F" w:rsidP="0087684F">
      <w:pPr>
        <w:pStyle w:val="toc0"/>
        <w:ind w:right="992"/>
        <w:rPr>
          <w:noProof/>
        </w:rPr>
      </w:pPr>
      <w:bookmarkStart w:id="14" w:name="_Toc368224322"/>
      <w:bookmarkStart w:id="15" w:name="_Toc368225060"/>
      <w:bookmarkStart w:id="16" w:name="_Toc368225416"/>
      <w:r>
        <w:rPr>
          <w:lang w:val="en-US"/>
        </w:rPr>
        <w:tab/>
        <w:t>Page</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1</w:t>
      </w:r>
      <w:r>
        <w:rPr>
          <w:rFonts w:asciiTheme="minorHAnsi" w:eastAsiaTheme="minorEastAsia" w:hAnsiTheme="minorHAnsi" w:cstheme="minorBidi"/>
          <w:noProof/>
          <w:sz w:val="22"/>
          <w:szCs w:val="22"/>
          <w:lang w:val="en-US" w:eastAsia="zh-CN"/>
        </w:rPr>
        <w:tab/>
      </w:r>
      <w:r w:rsidRPr="0087684F">
        <w:rPr>
          <w:noProof/>
        </w:rPr>
        <w:t>Scope</w:t>
      </w:r>
      <w:r>
        <w:rPr>
          <w:noProof/>
        </w:rPr>
        <w:tab/>
      </w:r>
      <w:r>
        <w:rPr>
          <w:noProof/>
        </w:rPr>
        <w:tab/>
      </w:r>
      <w:r w:rsidRPr="0087684F">
        <w:rPr>
          <w:noProof/>
        </w:rPr>
        <w:t>1</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2</w:t>
      </w:r>
      <w:r>
        <w:rPr>
          <w:rFonts w:asciiTheme="minorHAnsi" w:eastAsiaTheme="minorEastAsia" w:hAnsiTheme="minorHAnsi" w:cstheme="minorBidi"/>
          <w:noProof/>
          <w:sz w:val="22"/>
          <w:szCs w:val="22"/>
          <w:lang w:val="en-US" w:eastAsia="zh-CN"/>
        </w:rPr>
        <w:tab/>
      </w:r>
      <w:r w:rsidRPr="0087684F">
        <w:rPr>
          <w:noProof/>
        </w:rPr>
        <w:t>References</w:t>
      </w:r>
      <w:r>
        <w:rPr>
          <w:noProof/>
        </w:rPr>
        <w:tab/>
      </w:r>
      <w:r>
        <w:rPr>
          <w:noProof/>
        </w:rPr>
        <w:tab/>
      </w:r>
      <w:r w:rsidRPr="0087684F">
        <w:rPr>
          <w:noProof/>
        </w:rPr>
        <w:t>1</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2.1</w:t>
      </w:r>
      <w:r>
        <w:rPr>
          <w:rFonts w:asciiTheme="minorHAnsi" w:eastAsiaTheme="minorEastAsia" w:hAnsiTheme="minorHAnsi" w:cstheme="minorBidi"/>
          <w:noProof/>
          <w:sz w:val="22"/>
          <w:szCs w:val="22"/>
          <w:lang w:val="en-US" w:eastAsia="zh-CN"/>
        </w:rPr>
        <w:tab/>
      </w:r>
      <w:r>
        <w:rPr>
          <w:noProof/>
        </w:rPr>
        <w:t xml:space="preserve">Normative </w:t>
      </w:r>
      <w:r w:rsidRPr="0087684F">
        <w:rPr>
          <w:noProof/>
        </w:rPr>
        <w:t>references</w:t>
      </w:r>
      <w:r>
        <w:rPr>
          <w:noProof/>
        </w:rPr>
        <w:tab/>
      </w:r>
      <w:r>
        <w:rPr>
          <w:noProof/>
        </w:rPr>
        <w:tab/>
      </w:r>
      <w:r w:rsidRPr="0087684F">
        <w:rPr>
          <w:noProof/>
        </w:rPr>
        <w:t>1</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2.2</w:t>
      </w:r>
      <w:r>
        <w:rPr>
          <w:rFonts w:asciiTheme="minorHAnsi" w:eastAsiaTheme="minorEastAsia" w:hAnsiTheme="minorHAnsi" w:cstheme="minorBidi"/>
          <w:noProof/>
          <w:sz w:val="22"/>
          <w:szCs w:val="22"/>
          <w:lang w:val="en-US" w:eastAsia="zh-CN"/>
        </w:rPr>
        <w:tab/>
      </w:r>
      <w:r>
        <w:rPr>
          <w:noProof/>
        </w:rPr>
        <w:t xml:space="preserve">Informative </w:t>
      </w:r>
      <w:r w:rsidRPr="0087684F">
        <w:rPr>
          <w:noProof/>
        </w:rPr>
        <w:t>references</w:t>
      </w:r>
      <w:r>
        <w:rPr>
          <w:noProof/>
        </w:rPr>
        <w:tab/>
      </w:r>
      <w:r>
        <w:rPr>
          <w:noProof/>
        </w:rPr>
        <w:tab/>
      </w:r>
      <w:r w:rsidRPr="0087684F">
        <w:rPr>
          <w:noProof/>
        </w:rPr>
        <w:t>1</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3</w:t>
      </w:r>
      <w:r>
        <w:rPr>
          <w:rFonts w:asciiTheme="minorHAnsi" w:eastAsiaTheme="minorEastAsia" w:hAnsiTheme="minorHAnsi" w:cstheme="minorBidi"/>
          <w:noProof/>
          <w:sz w:val="22"/>
          <w:szCs w:val="22"/>
          <w:lang w:val="en-US" w:eastAsia="zh-CN"/>
        </w:rPr>
        <w:tab/>
      </w:r>
      <w:r w:rsidRPr="0087684F">
        <w:rPr>
          <w:noProof/>
        </w:rPr>
        <w:t>Abbreviations</w:t>
      </w:r>
      <w:r>
        <w:rPr>
          <w:noProof/>
        </w:rPr>
        <w:tab/>
      </w:r>
      <w:r>
        <w:rPr>
          <w:noProof/>
        </w:rPr>
        <w:tab/>
      </w:r>
      <w:r w:rsidRPr="0087684F">
        <w:rPr>
          <w:noProof/>
        </w:rPr>
        <w:t>2</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4</w:t>
      </w:r>
      <w:r>
        <w:rPr>
          <w:rFonts w:asciiTheme="minorHAnsi" w:eastAsiaTheme="minorEastAsia" w:hAnsiTheme="minorHAnsi" w:cstheme="minorBidi"/>
          <w:noProof/>
          <w:sz w:val="22"/>
          <w:szCs w:val="22"/>
          <w:lang w:val="en-US" w:eastAsia="zh-CN"/>
        </w:rPr>
        <w:tab/>
      </w:r>
      <w:r w:rsidRPr="0087684F">
        <w:rPr>
          <w:noProof/>
        </w:rPr>
        <w:t>Approach</w:t>
      </w:r>
      <w:r>
        <w:rPr>
          <w:noProof/>
        </w:rPr>
        <w:tab/>
      </w:r>
      <w:r>
        <w:rPr>
          <w:noProof/>
        </w:rPr>
        <w:tab/>
      </w:r>
      <w:r w:rsidRPr="0087684F">
        <w:rPr>
          <w:noProof/>
        </w:rPr>
        <w:t>2</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5</w:t>
      </w:r>
      <w:r>
        <w:rPr>
          <w:rFonts w:asciiTheme="minorHAnsi" w:eastAsiaTheme="minorEastAsia" w:hAnsiTheme="minorHAnsi" w:cstheme="minorBidi"/>
          <w:noProof/>
          <w:sz w:val="22"/>
          <w:szCs w:val="22"/>
          <w:lang w:val="en-US" w:eastAsia="zh-CN"/>
        </w:rPr>
        <w:tab/>
      </w:r>
      <w:r>
        <w:rPr>
          <w:noProof/>
        </w:rPr>
        <w:t xml:space="preserve">Lexical </w:t>
      </w:r>
      <w:r w:rsidRPr="0087684F">
        <w:rPr>
          <w:noProof/>
        </w:rPr>
        <w:t>Conventions</w:t>
      </w:r>
      <w:r>
        <w:rPr>
          <w:noProof/>
        </w:rPr>
        <w:tab/>
      </w:r>
      <w:r>
        <w:rPr>
          <w:noProof/>
        </w:rPr>
        <w:tab/>
      </w:r>
      <w:r w:rsidRPr="0087684F">
        <w:rPr>
          <w:noProof/>
        </w:rPr>
        <w:t>3</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sidRPr="0087684F">
        <w:rPr>
          <w:noProof/>
        </w:rPr>
        <w:t>Comments</w:t>
      </w:r>
      <w:r>
        <w:rPr>
          <w:noProof/>
        </w:rPr>
        <w:tab/>
      </w:r>
      <w:r>
        <w:rPr>
          <w:noProof/>
        </w:rPr>
        <w:tab/>
      </w:r>
      <w:r w:rsidRPr="0087684F">
        <w:rPr>
          <w:noProof/>
        </w:rPr>
        <w:t>3</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sidRPr="0087684F">
        <w:rPr>
          <w:noProof/>
        </w:rPr>
        <w:t>Identifiers</w:t>
      </w:r>
      <w:r>
        <w:rPr>
          <w:noProof/>
        </w:rPr>
        <w:tab/>
      </w:r>
      <w:r>
        <w:rPr>
          <w:noProof/>
        </w:rPr>
        <w:tab/>
      </w:r>
      <w:r w:rsidRPr="0087684F">
        <w:rPr>
          <w:noProof/>
        </w:rPr>
        <w:t>3</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sidRPr="0087684F">
        <w:rPr>
          <w:noProof/>
        </w:rPr>
        <w:t>Keywords</w:t>
      </w:r>
      <w:r>
        <w:rPr>
          <w:noProof/>
        </w:rPr>
        <w:tab/>
      </w:r>
      <w:r>
        <w:rPr>
          <w:noProof/>
        </w:rPr>
        <w:tab/>
      </w:r>
      <w:r w:rsidRPr="0087684F">
        <w:rPr>
          <w:noProof/>
        </w:rPr>
        <w:t>3</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sidRPr="0087684F">
        <w:rPr>
          <w:noProof/>
        </w:rPr>
        <w:t>Literals</w:t>
      </w:r>
      <w:r>
        <w:rPr>
          <w:noProof/>
        </w:rPr>
        <w:tab/>
      </w:r>
      <w:r>
        <w:rPr>
          <w:noProof/>
        </w:rPr>
        <w:tab/>
      </w:r>
      <w:r w:rsidRPr="0087684F">
        <w:rPr>
          <w:noProof/>
        </w:rPr>
        <w:t>3</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6</w:t>
      </w:r>
      <w:r>
        <w:rPr>
          <w:rFonts w:asciiTheme="minorHAnsi" w:eastAsiaTheme="minorEastAsia" w:hAnsiTheme="minorHAnsi" w:cstheme="minorBidi"/>
          <w:noProof/>
          <w:sz w:val="22"/>
          <w:szCs w:val="22"/>
          <w:lang w:val="en-US" w:eastAsia="zh-CN"/>
        </w:rPr>
        <w:tab/>
      </w:r>
      <w:r>
        <w:rPr>
          <w:noProof/>
        </w:rPr>
        <w:t>Pre-</w:t>
      </w:r>
      <w:r w:rsidRPr="0087684F">
        <w:rPr>
          <w:noProof/>
        </w:rPr>
        <w:t>processing</w:t>
      </w:r>
      <w:r>
        <w:rPr>
          <w:noProof/>
        </w:rPr>
        <w:tab/>
      </w:r>
      <w:r>
        <w:rPr>
          <w:noProof/>
        </w:rPr>
        <w:tab/>
      </w:r>
      <w:r w:rsidRPr="0087684F">
        <w:rPr>
          <w:noProof/>
        </w:rPr>
        <w:t>3</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7</w:t>
      </w:r>
      <w:r>
        <w:rPr>
          <w:rFonts w:asciiTheme="minorHAnsi" w:eastAsiaTheme="minorEastAsia" w:hAnsiTheme="minorHAnsi" w:cstheme="minorBidi"/>
          <w:noProof/>
          <w:sz w:val="22"/>
          <w:szCs w:val="22"/>
          <w:lang w:val="en-US" w:eastAsia="zh-CN"/>
        </w:rPr>
        <w:tab/>
      </w:r>
      <w:r>
        <w:rPr>
          <w:noProof/>
        </w:rPr>
        <w:t xml:space="preserve">Importing from IDL </w:t>
      </w:r>
      <w:r w:rsidRPr="0087684F">
        <w:rPr>
          <w:noProof/>
        </w:rPr>
        <w:t>specifications</w:t>
      </w:r>
      <w:r>
        <w:rPr>
          <w:noProof/>
        </w:rPr>
        <w:tab/>
      </w:r>
      <w:r>
        <w:rPr>
          <w:noProof/>
        </w:rPr>
        <w:tab/>
      </w:r>
      <w:r w:rsidRPr="0087684F">
        <w:rPr>
          <w:noProof/>
        </w:rPr>
        <w:t>3</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7.1</w:t>
      </w:r>
      <w:r>
        <w:rPr>
          <w:rFonts w:asciiTheme="minorHAnsi" w:eastAsiaTheme="minorEastAsia" w:hAnsiTheme="minorHAnsi" w:cstheme="minorBidi"/>
          <w:noProof/>
          <w:sz w:val="22"/>
          <w:szCs w:val="22"/>
          <w:lang w:val="en-US" w:eastAsia="zh-CN"/>
        </w:rPr>
        <w:tab/>
      </w:r>
      <w:r>
        <w:rPr>
          <w:noProof/>
        </w:rPr>
        <w:t xml:space="preserve">Importing module </w:t>
      </w:r>
      <w:r w:rsidRPr="0087684F">
        <w:rPr>
          <w:noProof/>
        </w:rPr>
        <w:t>declaration</w:t>
      </w:r>
      <w:r>
        <w:rPr>
          <w:noProof/>
        </w:rPr>
        <w:tab/>
      </w:r>
      <w:r>
        <w:rPr>
          <w:noProof/>
        </w:rPr>
        <w:tab/>
      </w:r>
      <w:r w:rsidRPr="0087684F">
        <w:rPr>
          <w:noProof/>
        </w:rPr>
        <w:t>4</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7.2</w:t>
      </w:r>
      <w:r>
        <w:rPr>
          <w:rFonts w:asciiTheme="minorHAnsi" w:eastAsiaTheme="minorEastAsia" w:hAnsiTheme="minorHAnsi" w:cstheme="minorBidi"/>
          <w:noProof/>
          <w:sz w:val="22"/>
          <w:szCs w:val="22"/>
          <w:lang w:val="en-US" w:eastAsia="zh-CN"/>
        </w:rPr>
        <w:tab/>
      </w:r>
      <w:r>
        <w:rPr>
          <w:noProof/>
        </w:rPr>
        <w:t xml:space="preserve">Importing interface </w:t>
      </w:r>
      <w:r w:rsidRPr="0087684F">
        <w:rPr>
          <w:noProof/>
        </w:rPr>
        <w:t>declaration</w:t>
      </w:r>
      <w:r>
        <w:rPr>
          <w:noProof/>
        </w:rPr>
        <w:tab/>
      </w:r>
      <w:r>
        <w:rPr>
          <w:noProof/>
        </w:rPr>
        <w:tab/>
      </w:r>
      <w:r w:rsidRPr="0087684F">
        <w:rPr>
          <w:noProof/>
        </w:rPr>
        <w:t>4</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7.3</w:t>
      </w:r>
      <w:r>
        <w:rPr>
          <w:rFonts w:asciiTheme="minorHAnsi" w:eastAsiaTheme="minorEastAsia" w:hAnsiTheme="minorHAnsi" w:cstheme="minorBidi"/>
          <w:noProof/>
          <w:sz w:val="22"/>
          <w:szCs w:val="22"/>
          <w:lang w:val="en-US" w:eastAsia="zh-CN"/>
        </w:rPr>
        <w:tab/>
      </w:r>
      <w:r>
        <w:rPr>
          <w:noProof/>
        </w:rPr>
        <w:t xml:space="preserve">Importing value </w:t>
      </w:r>
      <w:r w:rsidRPr="0087684F">
        <w:rPr>
          <w:noProof/>
        </w:rPr>
        <w:t>declaration</w:t>
      </w:r>
      <w:r>
        <w:rPr>
          <w:noProof/>
        </w:rPr>
        <w:tab/>
      </w:r>
      <w:r>
        <w:rPr>
          <w:noProof/>
        </w:rPr>
        <w:tab/>
      </w:r>
      <w:r w:rsidRPr="0087684F">
        <w:rPr>
          <w:noProof/>
        </w:rPr>
        <w:t>5</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7.4</w:t>
      </w:r>
      <w:r>
        <w:rPr>
          <w:rFonts w:asciiTheme="minorHAnsi" w:eastAsiaTheme="minorEastAsia" w:hAnsiTheme="minorHAnsi" w:cstheme="minorBidi"/>
          <w:noProof/>
          <w:sz w:val="22"/>
          <w:szCs w:val="22"/>
          <w:lang w:val="en-US" w:eastAsia="zh-CN"/>
        </w:rPr>
        <w:tab/>
      </w:r>
      <w:r>
        <w:rPr>
          <w:noProof/>
        </w:rPr>
        <w:t xml:space="preserve">Importing constant </w:t>
      </w:r>
      <w:r w:rsidRPr="0087684F">
        <w:rPr>
          <w:noProof/>
        </w:rPr>
        <w:t>declaration</w:t>
      </w:r>
      <w:r>
        <w:rPr>
          <w:noProof/>
        </w:rPr>
        <w:tab/>
      </w:r>
      <w:r>
        <w:rPr>
          <w:noProof/>
        </w:rPr>
        <w:tab/>
      </w:r>
      <w:r w:rsidRPr="0087684F">
        <w:rPr>
          <w:noProof/>
        </w:rPr>
        <w:t>6</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8</w:t>
      </w:r>
      <w:r>
        <w:rPr>
          <w:rFonts w:asciiTheme="minorHAnsi" w:eastAsiaTheme="minorEastAsia" w:hAnsiTheme="minorHAnsi" w:cstheme="minorBidi"/>
          <w:noProof/>
          <w:sz w:val="22"/>
          <w:szCs w:val="22"/>
          <w:lang w:val="en-US" w:eastAsia="zh-CN"/>
        </w:rPr>
        <w:tab/>
      </w:r>
      <w:r>
        <w:rPr>
          <w:noProof/>
        </w:rPr>
        <w:t xml:space="preserve">Importing type </w:t>
      </w:r>
      <w:r w:rsidRPr="0087684F">
        <w:rPr>
          <w:noProof/>
        </w:rPr>
        <w:t>declaration</w:t>
      </w:r>
      <w:r>
        <w:rPr>
          <w:noProof/>
        </w:rPr>
        <w:tab/>
      </w:r>
      <w:r>
        <w:rPr>
          <w:noProof/>
        </w:rPr>
        <w:tab/>
      </w:r>
      <w:r w:rsidRPr="0087684F">
        <w:rPr>
          <w:noProof/>
        </w:rPr>
        <w:t>6</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8.1</w:t>
      </w:r>
      <w:r>
        <w:rPr>
          <w:rFonts w:asciiTheme="minorHAnsi" w:eastAsiaTheme="minorEastAsia" w:hAnsiTheme="minorHAnsi" w:cstheme="minorBidi"/>
          <w:noProof/>
          <w:sz w:val="22"/>
          <w:szCs w:val="22"/>
          <w:lang w:val="en-US" w:eastAsia="zh-CN"/>
        </w:rPr>
        <w:tab/>
      </w:r>
      <w:r>
        <w:rPr>
          <w:noProof/>
        </w:rPr>
        <w:t xml:space="preserve">IDL basic </w:t>
      </w:r>
      <w:r w:rsidRPr="0087684F">
        <w:rPr>
          <w:noProof/>
        </w:rPr>
        <w:t>types</w:t>
      </w:r>
      <w:r>
        <w:rPr>
          <w:noProof/>
        </w:rPr>
        <w:tab/>
      </w:r>
      <w:r>
        <w:rPr>
          <w:noProof/>
        </w:rPr>
        <w:tab/>
      </w:r>
      <w:r w:rsidRPr="0087684F">
        <w:rPr>
          <w:noProof/>
        </w:rPr>
        <w:t>7</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8.2</w:t>
      </w:r>
      <w:r>
        <w:rPr>
          <w:rFonts w:asciiTheme="minorHAnsi" w:eastAsiaTheme="minorEastAsia" w:hAnsiTheme="minorHAnsi" w:cstheme="minorBidi"/>
          <w:noProof/>
          <w:sz w:val="22"/>
          <w:szCs w:val="22"/>
          <w:lang w:val="en-US" w:eastAsia="zh-CN"/>
        </w:rPr>
        <w:tab/>
      </w:r>
      <w:r>
        <w:rPr>
          <w:noProof/>
        </w:rPr>
        <w:t xml:space="preserve">Constructed </w:t>
      </w:r>
      <w:r w:rsidRPr="0087684F">
        <w:rPr>
          <w:noProof/>
        </w:rPr>
        <w:t>types</w:t>
      </w:r>
      <w:r>
        <w:rPr>
          <w:noProof/>
        </w:rPr>
        <w:tab/>
      </w:r>
      <w:r>
        <w:rPr>
          <w:noProof/>
        </w:rPr>
        <w:tab/>
      </w:r>
      <w:r w:rsidRPr="0087684F">
        <w:rPr>
          <w:noProof/>
        </w:rPr>
        <w:t>8</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8.3</w:t>
      </w:r>
      <w:r>
        <w:rPr>
          <w:rFonts w:asciiTheme="minorHAnsi" w:eastAsiaTheme="minorEastAsia" w:hAnsiTheme="minorHAnsi" w:cstheme="minorBidi"/>
          <w:noProof/>
          <w:sz w:val="22"/>
          <w:szCs w:val="22"/>
          <w:lang w:val="en-US" w:eastAsia="zh-CN"/>
        </w:rPr>
        <w:tab/>
      </w:r>
      <w:r>
        <w:rPr>
          <w:noProof/>
        </w:rPr>
        <w:t xml:space="preserve">Template </w:t>
      </w:r>
      <w:r w:rsidRPr="0087684F">
        <w:rPr>
          <w:noProof/>
        </w:rPr>
        <w:t>types</w:t>
      </w:r>
      <w:r>
        <w:rPr>
          <w:noProof/>
        </w:rPr>
        <w:tab/>
      </w:r>
      <w:r>
        <w:rPr>
          <w:noProof/>
        </w:rPr>
        <w:tab/>
      </w:r>
      <w:r w:rsidRPr="0087684F">
        <w:rPr>
          <w:noProof/>
        </w:rPr>
        <w:t>10</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8.4</w:t>
      </w:r>
      <w:r>
        <w:rPr>
          <w:rFonts w:asciiTheme="minorHAnsi" w:eastAsiaTheme="minorEastAsia" w:hAnsiTheme="minorHAnsi" w:cstheme="minorBidi"/>
          <w:noProof/>
          <w:sz w:val="22"/>
          <w:szCs w:val="22"/>
          <w:lang w:val="en-US" w:eastAsia="zh-CN"/>
        </w:rPr>
        <w:tab/>
      </w:r>
      <w:r>
        <w:rPr>
          <w:noProof/>
        </w:rPr>
        <w:t xml:space="preserve">Complex </w:t>
      </w:r>
      <w:r w:rsidRPr="0087684F">
        <w:rPr>
          <w:noProof/>
        </w:rPr>
        <w:t>declarator</w:t>
      </w:r>
      <w:r>
        <w:rPr>
          <w:noProof/>
        </w:rPr>
        <w:tab/>
      </w:r>
      <w:r>
        <w:rPr>
          <w:noProof/>
        </w:rPr>
        <w:tab/>
      </w:r>
      <w:r w:rsidRPr="0087684F">
        <w:rPr>
          <w:noProof/>
        </w:rPr>
        <w:t>10</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9</w:t>
      </w:r>
      <w:r>
        <w:rPr>
          <w:rFonts w:asciiTheme="minorHAnsi" w:eastAsiaTheme="minorEastAsia" w:hAnsiTheme="minorHAnsi" w:cstheme="minorBidi"/>
          <w:noProof/>
          <w:sz w:val="22"/>
          <w:szCs w:val="22"/>
          <w:lang w:val="en-US" w:eastAsia="zh-CN"/>
        </w:rPr>
        <w:tab/>
      </w:r>
      <w:r>
        <w:rPr>
          <w:noProof/>
        </w:rPr>
        <w:t xml:space="preserve">Importing exception </w:t>
      </w:r>
      <w:r w:rsidRPr="0087684F">
        <w:rPr>
          <w:noProof/>
        </w:rPr>
        <w:t>declaration</w:t>
      </w:r>
      <w:r>
        <w:rPr>
          <w:noProof/>
        </w:rPr>
        <w:tab/>
      </w:r>
      <w:r>
        <w:rPr>
          <w:noProof/>
        </w:rPr>
        <w:tab/>
      </w:r>
      <w:r w:rsidRPr="0087684F">
        <w:rPr>
          <w:noProof/>
        </w:rPr>
        <w:t>11</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10</w:t>
      </w:r>
      <w:r>
        <w:rPr>
          <w:rFonts w:asciiTheme="minorHAnsi" w:eastAsiaTheme="minorEastAsia" w:hAnsiTheme="minorHAnsi" w:cstheme="minorBidi"/>
          <w:noProof/>
          <w:sz w:val="22"/>
          <w:szCs w:val="22"/>
          <w:lang w:val="en-US" w:eastAsia="zh-CN"/>
        </w:rPr>
        <w:tab/>
      </w:r>
      <w:r>
        <w:rPr>
          <w:noProof/>
        </w:rPr>
        <w:t xml:space="preserve">Importing operation </w:t>
      </w:r>
      <w:r w:rsidRPr="0087684F">
        <w:rPr>
          <w:noProof/>
        </w:rPr>
        <w:t>declaration</w:t>
      </w:r>
      <w:r>
        <w:rPr>
          <w:noProof/>
        </w:rPr>
        <w:tab/>
      </w:r>
      <w:r>
        <w:rPr>
          <w:noProof/>
        </w:rPr>
        <w:tab/>
      </w:r>
      <w:r w:rsidRPr="0087684F">
        <w:rPr>
          <w:noProof/>
        </w:rPr>
        <w:t>12</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11</w:t>
      </w:r>
      <w:r>
        <w:rPr>
          <w:rFonts w:asciiTheme="minorHAnsi" w:eastAsiaTheme="minorEastAsia" w:hAnsiTheme="minorHAnsi" w:cstheme="minorBidi"/>
          <w:noProof/>
          <w:sz w:val="22"/>
          <w:szCs w:val="22"/>
          <w:lang w:val="en-US" w:eastAsia="zh-CN"/>
        </w:rPr>
        <w:tab/>
      </w:r>
      <w:r>
        <w:rPr>
          <w:noProof/>
        </w:rPr>
        <w:t xml:space="preserve">Importing attribute </w:t>
      </w:r>
      <w:r w:rsidRPr="0087684F">
        <w:rPr>
          <w:noProof/>
        </w:rPr>
        <w:t>declaration</w:t>
      </w:r>
      <w:r>
        <w:rPr>
          <w:noProof/>
        </w:rPr>
        <w:tab/>
      </w:r>
      <w:r>
        <w:rPr>
          <w:noProof/>
        </w:rPr>
        <w:tab/>
      </w:r>
      <w:r w:rsidRPr="0087684F">
        <w:rPr>
          <w:noProof/>
        </w:rPr>
        <w:t>14</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Pr>
          <w:noProof/>
        </w:rPr>
        <w:t>12</w:t>
      </w:r>
      <w:r>
        <w:rPr>
          <w:rFonts w:asciiTheme="minorHAnsi" w:eastAsiaTheme="minorEastAsia" w:hAnsiTheme="minorHAnsi" w:cstheme="minorBidi"/>
          <w:noProof/>
          <w:sz w:val="22"/>
          <w:szCs w:val="22"/>
          <w:lang w:val="en-US" w:eastAsia="zh-CN"/>
        </w:rPr>
        <w:tab/>
      </w:r>
      <w:r>
        <w:rPr>
          <w:noProof/>
        </w:rPr>
        <w:t xml:space="preserve">Names and </w:t>
      </w:r>
      <w:r w:rsidRPr="0087684F">
        <w:rPr>
          <w:noProof/>
        </w:rPr>
        <w:t>scoping</w:t>
      </w:r>
      <w:r>
        <w:rPr>
          <w:noProof/>
        </w:rPr>
        <w:tab/>
      </w:r>
      <w:r>
        <w:rPr>
          <w:noProof/>
        </w:rPr>
        <w:tab/>
      </w:r>
      <w:r w:rsidRPr="0087684F">
        <w:rPr>
          <w:noProof/>
        </w:rPr>
        <w:t>14</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sidRPr="00AA0C22">
        <w:rPr>
          <w:rFonts w:asciiTheme="majorBidi" w:hAnsiTheme="majorBidi" w:cstheme="majorBidi"/>
          <w:bCs/>
          <w:noProof/>
          <w:lang w:val="en-US"/>
        </w:rPr>
        <w:t>Appendix I (</w:t>
      </w:r>
      <w:r w:rsidRPr="00AA0C22">
        <w:rPr>
          <w:rFonts w:asciiTheme="majorBidi" w:hAnsiTheme="majorBidi" w:cstheme="majorBidi"/>
          <w:noProof/>
          <w:lang w:val="en-US"/>
        </w:rPr>
        <w:t>informative</w:t>
      </w:r>
      <w:r w:rsidRPr="00AA0C22">
        <w:rPr>
          <w:rFonts w:asciiTheme="majorBidi" w:hAnsiTheme="majorBidi" w:cstheme="majorBidi"/>
          <w:bCs/>
          <w:noProof/>
          <w:lang w:val="en-US"/>
        </w:rPr>
        <w:t xml:space="preserve">) </w:t>
      </w:r>
      <w:r>
        <w:rPr>
          <w:rFonts w:asciiTheme="majorBidi" w:hAnsiTheme="majorBidi" w:cstheme="majorBidi"/>
          <w:bCs/>
          <w:noProof/>
          <w:lang w:val="en-US"/>
        </w:rPr>
        <w:t xml:space="preserve">– </w:t>
      </w:r>
      <w:r w:rsidRPr="0087684F">
        <w:rPr>
          <w:rFonts w:asciiTheme="majorBidi" w:hAnsiTheme="majorBidi" w:cstheme="majorBidi"/>
          <w:noProof/>
        </w:rPr>
        <w:t>Examples</w:t>
      </w:r>
      <w:r>
        <w:rPr>
          <w:rFonts w:asciiTheme="majorBidi" w:hAnsiTheme="majorBidi" w:cstheme="majorBidi"/>
          <w:noProof/>
        </w:rPr>
        <w:tab/>
      </w:r>
      <w:r>
        <w:rPr>
          <w:rFonts w:asciiTheme="majorBidi" w:hAnsiTheme="majorBidi" w:cstheme="majorBidi"/>
          <w:noProof/>
        </w:rPr>
        <w:tab/>
      </w:r>
      <w:r w:rsidRPr="0087684F">
        <w:rPr>
          <w:noProof/>
        </w:rPr>
        <w:t>16</w:t>
      </w:r>
    </w:p>
    <w:p w:rsidR="0087684F" w:rsidRDefault="0087684F" w:rsidP="0087684F">
      <w:pPr>
        <w:pStyle w:val="TOC2"/>
        <w:tabs>
          <w:tab w:val="clear" w:pos="964"/>
        </w:tabs>
        <w:ind w:right="992"/>
        <w:rPr>
          <w:rFonts w:asciiTheme="minorHAnsi" w:eastAsiaTheme="minorEastAsia" w:hAnsiTheme="minorHAnsi" w:cstheme="minorBidi"/>
          <w:noProof/>
          <w:sz w:val="22"/>
          <w:szCs w:val="22"/>
          <w:lang w:val="en-US" w:eastAsia="zh-CN"/>
        </w:rPr>
      </w:pPr>
      <w:r>
        <w:rPr>
          <w:noProof/>
        </w:rPr>
        <w:t>I.1</w:t>
      </w:r>
      <w:r>
        <w:rPr>
          <w:rFonts w:asciiTheme="minorHAnsi" w:eastAsiaTheme="minorEastAsia" w:hAnsiTheme="minorHAnsi" w:cstheme="minorBidi"/>
          <w:noProof/>
          <w:sz w:val="22"/>
          <w:szCs w:val="22"/>
          <w:lang w:val="en-US" w:eastAsia="zh-CN"/>
        </w:rPr>
        <w:tab/>
      </w:r>
      <w:r w:rsidRPr="0087684F">
        <w:rPr>
          <w:noProof/>
        </w:rPr>
        <w:t>Example</w:t>
      </w:r>
      <w:r>
        <w:rPr>
          <w:noProof/>
        </w:rPr>
        <w:tab/>
      </w:r>
      <w:r>
        <w:rPr>
          <w:noProof/>
        </w:rPr>
        <w:tab/>
      </w:r>
      <w:r w:rsidRPr="0087684F">
        <w:rPr>
          <w:noProof/>
        </w:rPr>
        <w:t>16</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sidRPr="00AA0C22">
        <w:rPr>
          <w:noProof/>
          <w:lang w:val="en-US"/>
        </w:rPr>
        <w:t xml:space="preserve">Appendix II (informative) </w:t>
      </w:r>
      <w:r>
        <w:rPr>
          <w:noProof/>
          <w:lang w:val="en-US"/>
        </w:rPr>
        <w:t xml:space="preserve">– </w:t>
      </w:r>
      <w:r>
        <w:rPr>
          <w:noProof/>
        </w:rPr>
        <w:t xml:space="preserve">Mapping </w:t>
      </w:r>
      <w:r w:rsidRPr="0087684F">
        <w:rPr>
          <w:noProof/>
        </w:rPr>
        <w:t>lists</w:t>
      </w:r>
      <w:r>
        <w:rPr>
          <w:noProof/>
        </w:rPr>
        <w:tab/>
      </w:r>
      <w:r>
        <w:rPr>
          <w:noProof/>
        </w:rPr>
        <w:tab/>
      </w:r>
      <w:r w:rsidRPr="0087684F">
        <w:rPr>
          <w:noProof/>
        </w:rPr>
        <w:t>22</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II.1</w:t>
      </w:r>
      <w:r>
        <w:rPr>
          <w:rFonts w:asciiTheme="minorHAnsi" w:eastAsiaTheme="minorEastAsia" w:hAnsiTheme="minorHAnsi" w:cstheme="minorBidi"/>
          <w:noProof/>
          <w:sz w:val="22"/>
          <w:szCs w:val="22"/>
          <w:lang w:val="en-US" w:eastAsia="zh-CN"/>
        </w:rPr>
        <w:tab/>
      </w:r>
      <w:r>
        <w:rPr>
          <w:noProof/>
        </w:rPr>
        <w:t xml:space="preserve">IDL keyword and concept mapping </w:t>
      </w:r>
      <w:r w:rsidRPr="0087684F">
        <w:rPr>
          <w:noProof/>
        </w:rPr>
        <w:t>list</w:t>
      </w:r>
      <w:r>
        <w:rPr>
          <w:noProof/>
        </w:rPr>
        <w:tab/>
      </w:r>
      <w:r>
        <w:rPr>
          <w:noProof/>
        </w:rPr>
        <w:tab/>
      </w:r>
      <w:r w:rsidRPr="0087684F">
        <w:rPr>
          <w:noProof/>
        </w:rPr>
        <w:t>22</w:t>
      </w:r>
    </w:p>
    <w:p w:rsidR="0087684F" w:rsidRDefault="0087684F" w:rsidP="0087684F">
      <w:pPr>
        <w:pStyle w:val="TOC2"/>
        <w:ind w:right="992"/>
        <w:rPr>
          <w:rFonts w:asciiTheme="minorHAnsi" w:eastAsiaTheme="minorEastAsia" w:hAnsiTheme="minorHAnsi" w:cstheme="minorBidi"/>
          <w:noProof/>
          <w:sz w:val="22"/>
          <w:szCs w:val="22"/>
          <w:lang w:val="en-US" w:eastAsia="zh-CN"/>
        </w:rPr>
      </w:pPr>
      <w:r>
        <w:rPr>
          <w:noProof/>
        </w:rPr>
        <w:t>II.2</w:t>
      </w:r>
      <w:r>
        <w:rPr>
          <w:rFonts w:asciiTheme="minorHAnsi" w:eastAsiaTheme="minorEastAsia" w:hAnsiTheme="minorHAnsi" w:cstheme="minorBidi"/>
          <w:noProof/>
          <w:sz w:val="22"/>
          <w:szCs w:val="22"/>
          <w:lang w:val="en-US" w:eastAsia="zh-CN"/>
        </w:rPr>
        <w:tab/>
      </w:r>
      <w:r>
        <w:rPr>
          <w:noProof/>
        </w:rPr>
        <w:t xml:space="preserve">Comparison of IDL, ASN.1, TTCN-2 and TTCN-3 data </w:t>
      </w:r>
      <w:r w:rsidRPr="0087684F">
        <w:rPr>
          <w:noProof/>
        </w:rPr>
        <w:t>types</w:t>
      </w:r>
      <w:r>
        <w:rPr>
          <w:noProof/>
        </w:rPr>
        <w:tab/>
      </w:r>
      <w:r>
        <w:rPr>
          <w:noProof/>
        </w:rPr>
        <w:tab/>
      </w:r>
      <w:r w:rsidRPr="0087684F">
        <w:rPr>
          <w:noProof/>
        </w:rPr>
        <w:t>23</w:t>
      </w:r>
    </w:p>
    <w:p w:rsidR="0087684F" w:rsidRDefault="0087684F" w:rsidP="0087684F">
      <w:pPr>
        <w:pStyle w:val="TOC1"/>
        <w:ind w:right="992"/>
        <w:rPr>
          <w:rFonts w:asciiTheme="minorHAnsi" w:eastAsiaTheme="minorEastAsia" w:hAnsiTheme="minorHAnsi" w:cstheme="minorBidi"/>
          <w:noProof/>
          <w:sz w:val="22"/>
          <w:szCs w:val="22"/>
          <w:lang w:val="en-US" w:eastAsia="zh-CN"/>
        </w:rPr>
      </w:pPr>
      <w:r w:rsidRPr="0087684F">
        <w:rPr>
          <w:noProof/>
        </w:rPr>
        <w:t>Bibliography</w:t>
      </w:r>
      <w:r>
        <w:rPr>
          <w:noProof/>
        </w:rPr>
        <w:tab/>
      </w:r>
      <w:r>
        <w:rPr>
          <w:noProof/>
        </w:rPr>
        <w:tab/>
      </w:r>
      <w:r w:rsidRPr="0087684F">
        <w:rPr>
          <w:noProof/>
        </w:rPr>
        <w:t>24</w:t>
      </w:r>
    </w:p>
    <w:p w:rsidR="0087684F" w:rsidRDefault="0087684F" w:rsidP="0087684F">
      <w:pPr>
        <w:rPr>
          <w:lang w:val="en-US"/>
        </w:rPr>
      </w:pPr>
    </w:p>
    <w:p w:rsidR="00B46FF3" w:rsidRDefault="00B46FF3">
      <w:pPr>
        <w:pStyle w:val="Headingb"/>
        <w:rPr>
          <w:lang w:val="en-US"/>
        </w:rPr>
      </w:pPr>
      <w:r>
        <w:rPr>
          <w:lang w:val="en-US"/>
        </w:rPr>
        <w:br w:type="page"/>
        <w:t>Introduction</w:t>
      </w:r>
      <w:bookmarkEnd w:id="14"/>
      <w:bookmarkEnd w:id="15"/>
      <w:bookmarkEnd w:id="16"/>
    </w:p>
    <w:p w:rsidR="00D53FFF" w:rsidRPr="00DC1C36" w:rsidRDefault="00D53FFF" w:rsidP="00D53FFF">
      <w:r w:rsidRPr="00DC1C36">
        <w:t xml:space="preserve">Object-based technologies (such as CORBA, DCOM, DCE) and component-based technologies (such as CCM, EJB, .NET) use interface specifications to describe the structure of an object-/component-based system and its operations and capabilities to interact with the environment. These interface specifications support interoperability and reusability of objects/components. </w:t>
      </w:r>
    </w:p>
    <w:p w:rsidR="00D53FFF" w:rsidRPr="00DC1C36" w:rsidRDefault="00D53FFF" w:rsidP="00D53FFF">
      <w:r w:rsidRPr="00DC1C36">
        <w:t xml:space="preserve">The techniques used for interface specifications are often called Interface Definition Language (IDL), for example CORBA IDL, Microsoft IDL or DCE IDL. These languages are comparable in their abilities to define system interfaces, operations at system interfaces and system structures to various extends. They differ in details of the object/component model. </w:t>
      </w:r>
    </w:p>
    <w:p w:rsidR="00D53FFF" w:rsidRPr="00DC1C36" w:rsidRDefault="00D53FFF" w:rsidP="00D53FFF">
      <w:r w:rsidRPr="00DC1C36">
        <w:t>When considering the testing of object-/component-based systems with TTCN-3, one is faced with the problem of accessing the systems to be tested via the system interfaces as described in an IDL specification. In particular, for TTCN-3 based test systems a direct import of IDL specifications into the test specifications for the use of e.g.</w:t>
      </w:r>
      <w:r w:rsidR="00B346E0">
        <w:t>,</w:t>
      </w:r>
      <w:r w:rsidRPr="00DC1C36">
        <w:t xml:space="preserve"> system's interface, operation and exception definitions is prevalent to any manual transformation into TTCN-3. </w:t>
      </w:r>
    </w:p>
    <w:p w:rsidR="00D53FFF" w:rsidRPr="00DC1C36" w:rsidRDefault="00D53FFF" w:rsidP="00D53FFF">
      <w:r w:rsidRPr="00DC1C36">
        <w:t>The present document discusses the mapping of CORBA IDL specifications into TTCN-3. This mapping rules out the principles not only for CORBA IDL, but also for other interface specification languages. The mapping can be adapted to the details of other interface specification languages.</w:t>
      </w:r>
    </w:p>
    <w:p w:rsidR="00D53FFF" w:rsidRPr="00DC1C36" w:rsidRDefault="00D53FFF" w:rsidP="00D53FFF">
      <w:r w:rsidRPr="00DC1C36">
        <w:t>The Interface Definition Language (IDL) (chapter 3 in [</w:t>
      </w:r>
      <w:r>
        <w:t>3</w:t>
      </w:r>
      <w:r>
        <w:rPr>
          <w:noProof/>
          <w:szCs w:val="24"/>
        </w:rPr>
        <w:t>3</w:t>
      </w:r>
      <w:r w:rsidRPr="00DC1C36">
        <w:t>]) is a base of the whole Common Object Request Broker Architecture (CORBA) [</w:t>
      </w:r>
      <w:r>
        <w:rPr>
          <w:noProof/>
          <w:szCs w:val="24"/>
        </w:rPr>
        <w:t>3</w:t>
      </w:r>
      <w:r w:rsidRPr="00DC1C36">
        <w:t xml:space="preserve">] and an important point in developing distributed systems with CORBA. It allows the reuse and interoperability of objects in a system. A mapping between IDL and a programming language is defined in the CORBA standard. IDL is very similar to C++ containing pre-processor directives (include, comments, etc.), grammar as well as constant, type and operation declarations. There are no programming language features like, </w:t>
      </w:r>
      <w:r w:rsidRPr="00DC1C36">
        <w:br/>
        <w:t>e.g.</w:t>
      </w:r>
      <w:r w:rsidR="00B346E0">
        <w:t>,</w:t>
      </w:r>
      <w:r w:rsidRPr="00DC1C36">
        <w:t xml:space="preserve"> </w:t>
      </w:r>
      <w:r w:rsidRPr="00B346E0">
        <w:rPr>
          <w:rFonts w:ascii="Courier New" w:hAnsi="Courier New" w:cs="Courier New"/>
          <w:b/>
          <w:sz w:val="20"/>
        </w:rPr>
        <w:t>if</w:t>
      </w:r>
      <w:r w:rsidRPr="00DC1C36">
        <w:t>-statements.</w:t>
      </w:r>
    </w:p>
    <w:p w:rsidR="00D53FFF" w:rsidRPr="00DC1C36" w:rsidRDefault="00D53FFF" w:rsidP="00D53FFF">
      <w:r w:rsidRPr="00DC1C36">
        <w:t>The core language of TTCN-3 is defined in [</w:t>
      </w:r>
      <w:r>
        <w:t>1</w:t>
      </w:r>
      <w:r w:rsidRPr="00DC1C36">
        <w:t>] and provides a full text-based syntax, static semantics and operational semantics. The IDL mapping provides a definition for the use of the core language with IDL (</w:t>
      </w:r>
      <w:r>
        <w:t>F</w:t>
      </w:r>
      <w:r w:rsidRPr="00DC1C36">
        <w:t>igure 1).</w:t>
      </w:r>
    </w:p>
    <w:p w:rsidR="00D53FFF" w:rsidRPr="00DC1C36" w:rsidRDefault="00D53FFF" w:rsidP="00300339">
      <w:pPr>
        <w:pStyle w:val="Figure"/>
        <w:rPr>
          <w:bCs/>
        </w:rPr>
      </w:pPr>
      <w:r w:rsidRPr="00DC1C36">
        <w:object w:dxaOrig="9375"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39.95pt" o:ole="">
            <v:imagedata r:id="rId20" o:title="" cropleft="-1057f"/>
          </v:shape>
          <o:OLEObject Type="Embed" ProgID="Word.Picture.8" ShapeID="_x0000_i1025" DrawAspect="Content" ObjectID="_1402147059" r:id="rId21"/>
        </w:object>
      </w:r>
    </w:p>
    <w:p w:rsidR="00D53FFF" w:rsidRPr="00DC1C36" w:rsidRDefault="00D53FFF" w:rsidP="00300339">
      <w:pPr>
        <w:pStyle w:val="FigureNoTitle"/>
      </w:pPr>
      <w:r w:rsidRPr="00DC1C36">
        <w:t>Figure </w:t>
      </w:r>
      <w:r>
        <w:rPr>
          <w:noProof/>
        </w:rPr>
        <w:t>1</w:t>
      </w:r>
      <w:r w:rsidR="00300339">
        <w:rPr>
          <w:noProof/>
        </w:rPr>
        <w:t xml:space="preserve"> –</w:t>
      </w:r>
      <w:r w:rsidRPr="00DC1C36">
        <w:t xml:space="preserve"> User's view of the core language and the various presentation formats</w:t>
      </w:r>
    </w:p>
    <w:p w:rsidR="00D53FFF" w:rsidRPr="00DC1C36" w:rsidRDefault="00D53FFF" w:rsidP="00300339">
      <w:pPr>
        <w:pStyle w:val="Normalaftertitle"/>
      </w:pPr>
      <w:r w:rsidRPr="00DC1C36">
        <w:t>It makes no difference for the mapping if requested or provided interfaces are required by the test system and SUT. Hence, TTCN can be used on client and server side without modifications to the mapping rules.</w:t>
      </w:r>
    </w:p>
    <w:p w:rsidR="00B46FF3" w:rsidRDefault="00D53FFF" w:rsidP="00D53FFF">
      <w:pPr>
        <w:rPr>
          <w:lang w:val="en-US"/>
        </w:rPr>
      </w:pPr>
      <w:r w:rsidRPr="00DC1C36">
        <w:t>The present document is structured similar to the IDL specification document to provide easy access to t</w:t>
      </w:r>
      <w:r>
        <w:t>he mapping of each IDL element</w:t>
      </w:r>
      <w:r w:rsidRPr="00323A8D">
        <w:t>.</w:t>
      </w:r>
    </w:p>
    <w:p w:rsidR="00B46FF3" w:rsidRDefault="00B46FF3">
      <w:pPr>
        <w:rPr>
          <w:b/>
          <w:bCs/>
          <w:lang w:val="en-US"/>
        </w:rPr>
        <w:sectPr w:rsidR="00B46FF3">
          <w:headerReference w:type="default" r:id="rId22"/>
          <w:pgSz w:w="11907" w:h="16834"/>
          <w:pgMar w:top="1134" w:right="1134" w:bottom="1134" w:left="1134" w:header="567" w:footer="567" w:gutter="0"/>
          <w:paperSrc w:first="15" w:other="15"/>
          <w:pgNumType w:fmt="lowerRoman"/>
          <w:cols w:space="720"/>
          <w:docGrid w:linePitch="326"/>
        </w:sectPr>
      </w:pPr>
    </w:p>
    <w:p w:rsidR="00D53FFF" w:rsidRDefault="00D53FFF">
      <w:pPr>
        <w:pStyle w:val="RecNo"/>
      </w:pPr>
      <w:bookmarkStart w:id="17" w:name="p1rectexte"/>
      <w:bookmarkEnd w:id="17"/>
      <w:r>
        <w:t>Recommendation ITU-T Z.168</w:t>
      </w:r>
    </w:p>
    <w:p w:rsidR="00D53FFF" w:rsidRDefault="00D53FFF" w:rsidP="00D53FFF">
      <w:pPr>
        <w:pStyle w:val="Rectitle"/>
      </w:pPr>
      <w:r w:rsidRPr="00D53FFF">
        <w:rPr>
          <w:bCs/>
        </w:rPr>
        <w:t xml:space="preserve">Testing and Test Control Notation version 3: </w:t>
      </w:r>
      <w:r w:rsidRPr="00D53FFF">
        <w:rPr>
          <w:bCs/>
        </w:rPr>
        <w:br/>
        <w:t>TTCN-3 mapping from CORBA IDL</w:t>
      </w:r>
    </w:p>
    <w:p w:rsidR="00D53FFF" w:rsidRPr="00DC1C36" w:rsidRDefault="00D53FFF" w:rsidP="00D53FFF">
      <w:pPr>
        <w:pStyle w:val="Heading1"/>
      </w:pPr>
      <w:bookmarkStart w:id="18" w:name="_Toc315427224"/>
      <w:bookmarkStart w:id="19" w:name="_Toc323285244"/>
      <w:bookmarkStart w:id="20" w:name="_Toc328404632"/>
      <w:r w:rsidRPr="00DC1C36">
        <w:t>1</w:t>
      </w:r>
      <w:r w:rsidRPr="00DC1C36">
        <w:tab/>
        <w:t>Scope</w:t>
      </w:r>
      <w:bookmarkEnd w:id="18"/>
      <w:bookmarkEnd w:id="19"/>
      <w:bookmarkEnd w:id="20"/>
    </w:p>
    <w:p w:rsidR="00D53FFF" w:rsidRPr="00DC1C36" w:rsidRDefault="00D53FFF" w:rsidP="007852B3">
      <w:r w:rsidRPr="00DC1C36">
        <w:t>The present document defines the mapping rules for CORBA IDL (as defined in chapter 3 in [</w:t>
      </w:r>
      <w:r>
        <w:rPr>
          <w:noProof/>
          <w:szCs w:val="24"/>
        </w:rPr>
        <w:t>3</w:t>
      </w:r>
      <w:r w:rsidRPr="00DC1C36">
        <w:t>]</w:t>
      </w:r>
      <w:r>
        <w:t xml:space="preserve">) to TTCN-3 </w:t>
      </w:r>
      <w:r w:rsidRPr="00DC1C36">
        <w:t>(as defined in [</w:t>
      </w:r>
      <w:r>
        <w:t>1</w:t>
      </w:r>
      <w:r w:rsidRPr="00DC1C36">
        <w:t>]</w:t>
      </w:r>
      <w:r w:rsidRPr="00DC1C36">
        <w:rPr>
          <w:color w:val="000000"/>
        </w:rPr>
        <w:t xml:space="preserve">) to enable testing of </w:t>
      </w:r>
      <w:r w:rsidRPr="00DC1C36">
        <w:t>CORBA</w:t>
      </w:r>
      <w:r w:rsidRPr="00DC1C36">
        <w:rPr>
          <w:color w:val="000000"/>
        </w:rPr>
        <w:t xml:space="preserve">-based systems. The principles of mapping </w:t>
      </w:r>
      <w:r w:rsidRPr="00DC1C36">
        <w:t>CORBA</w:t>
      </w:r>
      <w:r w:rsidRPr="00DC1C36">
        <w:rPr>
          <w:color w:val="000000"/>
        </w:rPr>
        <w:t xml:space="preserve"> </w:t>
      </w:r>
      <w:r w:rsidRPr="00DC1C36">
        <w:t>IDL</w:t>
      </w:r>
      <w:r w:rsidRPr="00DC1C36">
        <w:rPr>
          <w:color w:val="000000"/>
        </w:rPr>
        <w:t xml:space="preserve"> to </w:t>
      </w:r>
      <w:r w:rsidRPr="00DC1C36">
        <w:t>TTCN</w:t>
      </w:r>
      <w:r w:rsidRPr="00DC1C36">
        <w:rPr>
          <w:color w:val="000000"/>
        </w:rPr>
        <w:t xml:space="preserve">-3 can be also used for the mapping of interface specification languages of other object-/component-based technologies. </w:t>
      </w:r>
    </w:p>
    <w:p w:rsidR="00D53FFF" w:rsidRPr="00DC1C36" w:rsidRDefault="00D53FFF" w:rsidP="00D53FFF">
      <w:r w:rsidRPr="00DC1C36">
        <w:t>The specification of other mappings is outside the scope of the present document.</w:t>
      </w:r>
    </w:p>
    <w:p w:rsidR="00D53FFF" w:rsidRPr="00DC1C36" w:rsidRDefault="00D53FFF" w:rsidP="007852B3">
      <w:pPr>
        <w:pStyle w:val="Heading1"/>
      </w:pPr>
      <w:bookmarkStart w:id="21" w:name="_Toc315427225"/>
      <w:bookmarkStart w:id="22" w:name="_Toc323285245"/>
      <w:bookmarkStart w:id="23" w:name="_Toc328404633"/>
      <w:r w:rsidRPr="00DC1C36">
        <w:t>2</w:t>
      </w:r>
      <w:r w:rsidRPr="00DC1C36">
        <w:tab/>
        <w:t>References</w:t>
      </w:r>
      <w:bookmarkEnd w:id="21"/>
      <w:bookmarkEnd w:id="22"/>
      <w:bookmarkEnd w:id="23"/>
    </w:p>
    <w:p w:rsidR="00D53FFF" w:rsidRPr="00DC1C36" w:rsidRDefault="00D53FFF" w:rsidP="00D53FFF">
      <w:r w:rsidRPr="00DC1C36">
        <w:t>References are either specific (identified by date of publication and/or edition number or version number) or non</w:t>
      </w:r>
      <w:r w:rsidRPr="00DC1C36">
        <w:noBreakHyphen/>
        <w:t>specific. For specific references,</w:t>
      </w:r>
      <w:r w:rsidR="006E78E5">
        <w:t xml:space="preserve"> </w:t>
      </w:r>
      <w:r w:rsidRPr="00DC1C36">
        <w:t>only the cited version applies. For non-specific references, the latest version of the referenced document (including any amendments) applies.</w:t>
      </w:r>
    </w:p>
    <w:p w:rsidR="00D53FFF" w:rsidRPr="00DC1C36" w:rsidRDefault="00D53FFF" w:rsidP="00D53FFF">
      <w:r w:rsidRPr="00DC1C36">
        <w:t xml:space="preserve">Referenced documents which are not found to be publicly available in the expected location might be found at </w:t>
      </w:r>
      <w:hyperlink r:id="rId23" w:history="1">
        <w:r w:rsidRPr="007852B3">
          <w:rPr>
            <w:rStyle w:val="Hyperlink"/>
            <w:rFonts w:asciiTheme="minorBidi" w:hAnsiTheme="minorBidi" w:cstheme="minorBidi"/>
            <w:sz w:val="16"/>
            <w:szCs w:val="16"/>
          </w:rPr>
          <w:t>http://docbox.etsi.org/Reference</w:t>
        </w:r>
      </w:hyperlink>
      <w:r w:rsidRPr="00DC1C36">
        <w:t>.</w:t>
      </w:r>
    </w:p>
    <w:p w:rsidR="00D53FFF" w:rsidRPr="00DC1C36" w:rsidRDefault="00D53FFF" w:rsidP="007852B3">
      <w:pPr>
        <w:pStyle w:val="Note"/>
      </w:pPr>
      <w:r w:rsidRPr="00DC1C36">
        <w:t>NOTE</w:t>
      </w:r>
      <w:r w:rsidR="007852B3">
        <w:t xml:space="preserve"> – </w:t>
      </w:r>
      <w:r w:rsidRPr="00DC1C36">
        <w:t>While any hyperlinks included in this clause were valid at the time of publication ETSI cannot guarantee their long term validity.</w:t>
      </w:r>
    </w:p>
    <w:p w:rsidR="00D53FFF" w:rsidRPr="00FB60E6" w:rsidRDefault="00D53FFF" w:rsidP="00D53FFF">
      <w:pPr>
        <w:pStyle w:val="Heading2"/>
        <w:rPr>
          <w:szCs w:val="24"/>
        </w:rPr>
      </w:pPr>
      <w:bookmarkStart w:id="24" w:name="_Toc315427226"/>
      <w:bookmarkStart w:id="25" w:name="_Toc323285246"/>
      <w:bookmarkStart w:id="26" w:name="_Toc328404634"/>
      <w:r w:rsidRPr="00FB60E6">
        <w:rPr>
          <w:szCs w:val="24"/>
        </w:rPr>
        <w:t>2.1</w:t>
      </w:r>
      <w:r w:rsidRPr="00FB60E6">
        <w:rPr>
          <w:szCs w:val="24"/>
        </w:rPr>
        <w:tab/>
        <w:t>Normative references</w:t>
      </w:r>
      <w:bookmarkEnd w:id="24"/>
      <w:bookmarkEnd w:id="25"/>
      <w:bookmarkEnd w:id="26"/>
    </w:p>
    <w:p w:rsidR="00D53FFF" w:rsidRPr="00FB60E6" w:rsidRDefault="00D53FFF" w:rsidP="00D53FFF">
      <w:pPr>
        <w:rPr>
          <w:szCs w:val="24"/>
          <w:lang w:eastAsia="en-GB"/>
        </w:rPr>
      </w:pPr>
      <w:r w:rsidRPr="00FB60E6">
        <w:rPr>
          <w:szCs w:val="24"/>
          <w:lang w:eastAsia="en-GB"/>
        </w:rPr>
        <w:t>The following referenced documents are necessary for the application of the present document.</w:t>
      </w:r>
    </w:p>
    <w:p w:rsidR="00D53FFF" w:rsidRPr="00FB60E6" w:rsidRDefault="00D53FFF" w:rsidP="007852B3">
      <w:pPr>
        <w:pStyle w:val="Reftext"/>
      </w:pPr>
      <w:r w:rsidRPr="00FB60E6">
        <w:t>[1]</w:t>
      </w:r>
      <w:r w:rsidRPr="00FB60E6">
        <w:tab/>
        <w:t>Recommendation ITU</w:t>
      </w:r>
      <w:r>
        <w:noBreakHyphen/>
      </w:r>
      <w:r w:rsidRPr="00FB60E6">
        <w:t xml:space="preserve">T Z.161 (2012), </w:t>
      </w:r>
      <w:r w:rsidRPr="007852B3">
        <w:rPr>
          <w:i/>
          <w:iCs/>
        </w:rPr>
        <w:t>Testing and Test Control Notation version 3: TTCN-3 core language</w:t>
      </w:r>
      <w:r w:rsidRPr="00FB60E6">
        <w:t>.</w:t>
      </w:r>
    </w:p>
    <w:p w:rsidR="00D53FFF" w:rsidRPr="00FB60E6" w:rsidRDefault="007852B3" w:rsidP="007852B3">
      <w:pPr>
        <w:pStyle w:val="Reftext"/>
      </w:pPr>
      <w:r>
        <w:tab/>
      </w:r>
      <w:r w:rsidR="00D53FFF" w:rsidRPr="00FB60E6">
        <w:t>ETSI ES 201 873-1</w:t>
      </w:r>
      <w:r w:rsidR="00D53FFF">
        <w:t>,</w:t>
      </w:r>
      <w:r w:rsidR="00D53FFF" w:rsidRPr="00FB60E6">
        <w:t xml:space="preserve"> </w:t>
      </w:r>
      <w:r w:rsidR="00D53FFF" w:rsidRPr="007852B3">
        <w:rPr>
          <w:i/>
          <w:iCs/>
        </w:rPr>
        <w:t>Methods for Testing and Specification (MTS); The Testing and Test Control Notation version 3; Part 1: TTCN-3 Core Language</w:t>
      </w:r>
      <w:r w:rsidR="00D53FFF" w:rsidRPr="00FB60E6">
        <w:t>.</w:t>
      </w:r>
    </w:p>
    <w:p w:rsidR="00D53FFF" w:rsidRPr="00FB60E6" w:rsidRDefault="00D53FFF" w:rsidP="007852B3">
      <w:pPr>
        <w:pStyle w:val="Reftext"/>
      </w:pPr>
      <w:r w:rsidRPr="00FB60E6">
        <w:t>[</w:t>
      </w:r>
      <w:r>
        <w:rPr>
          <w:noProof/>
        </w:rPr>
        <w:t>2</w:t>
      </w:r>
      <w:r w:rsidRPr="00FB60E6">
        <w:t>]</w:t>
      </w:r>
      <w:r w:rsidRPr="00FB60E6">
        <w:tab/>
        <w:t xml:space="preserve">Recommendation </w:t>
      </w:r>
      <w:r>
        <w:t>ITU</w:t>
      </w:r>
      <w:r>
        <w:noBreakHyphen/>
      </w:r>
      <w:r w:rsidRPr="00FB60E6">
        <w:t>T T.50</w:t>
      </w:r>
      <w:r>
        <w:t>,</w:t>
      </w:r>
      <w:r w:rsidRPr="00FB60E6">
        <w:t xml:space="preserve"> </w:t>
      </w:r>
      <w:r w:rsidRPr="007852B3">
        <w:rPr>
          <w:i/>
          <w:iCs/>
        </w:rPr>
        <w:t xml:space="preserve">International Reference Alphabet (IRA) (Formerly International Alphabet No. 5 or IA5); Information technology </w:t>
      </w:r>
      <w:r w:rsidR="007852B3">
        <w:rPr>
          <w:i/>
          <w:iCs/>
        </w:rPr>
        <w:t>–</w:t>
      </w:r>
      <w:r w:rsidRPr="007852B3">
        <w:rPr>
          <w:i/>
          <w:iCs/>
        </w:rPr>
        <w:t xml:space="preserve"> 7-Bit coded character set for information interchange</w:t>
      </w:r>
      <w:r w:rsidRPr="00FB60E6">
        <w:t>.</w:t>
      </w:r>
    </w:p>
    <w:p w:rsidR="00D53FFF" w:rsidRPr="00FB60E6" w:rsidRDefault="00D53FFF" w:rsidP="007852B3">
      <w:pPr>
        <w:pStyle w:val="Reftext"/>
      </w:pPr>
      <w:r w:rsidRPr="00FB60E6">
        <w:t>[</w:t>
      </w:r>
      <w:r>
        <w:rPr>
          <w:noProof/>
        </w:rPr>
        <w:t>3</w:t>
      </w:r>
      <w:r w:rsidRPr="00FB60E6">
        <w:t>]</w:t>
      </w:r>
      <w:r w:rsidRPr="00FB60E6">
        <w:tab/>
        <w:t>ISO/IEC 10646:</w:t>
      </w:r>
      <w:r>
        <w:t>2011,</w:t>
      </w:r>
      <w:r w:rsidRPr="00FB60E6">
        <w:t xml:space="preserve"> </w:t>
      </w:r>
      <w:r w:rsidRPr="007852B3">
        <w:rPr>
          <w:i/>
          <w:iCs/>
        </w:rPr>
        <w:t xml:space="preserve">Information technology </w:t>
      </w:r>
      <w:r w:rsidR="007852B3">
        <w:rPr>
          <w:i/>
          <w:iCs/>
        </w:rPr>
        <w:t>–</w:t>
      </w:r>
      <w:r w:rsidRPr="007852B3">
        <w:rPr>
          <w:i/>
          <w:iCs/>
        </w:rPr>
        <w:t xml:space="preserve"> Universal Multiple-Octet Coded Character Set (UCS)</w:t>
      </w:r>
      <w:r w:rsidRPr="00FB60E6">
        <w:t>.</w:t>
      </w:r>
    </w:p>
    <w:p w:rsidR="00D53FFF" w:rsidRPr="00FB60E6" w:rsidRDefault="00D53FFF" w:rsidP="007852B3">
      <w:pPr>
        <w:pStyle w:val="Reftext"/>
      </w:pPr>
      <w:r w:rsidRPr="00FB60E6">
        <w:t>[</w:t>
      </w:r>
      <w:r>
        <w:rPr>
          <w:noProof/>
        </w:rPr>
        <w:t>4</w:t>
      </w:r>
      <w:r w:rsidRPr="00FB60E6">
        <w:t>]</w:t>
      </w:r>
      <w:r w:rsidRPr="00FB60E6">
        <w:tab/>
        <w:t xml:space="preserve">CORBA 3.0: </w:t>
      </w:r>
      <w:r w:rsidRPr="007852B3">
        <w:rPr>
          <w:i/>
          <w:iCs/>
        </w:rPr>
        <w:t>"The Common Object Request Broker: Architecture and Specification", OMG Formal Document</w:t>
      </w:r>
      <w:r w:rsidRPr="00FB60E6">
        <w:t>.</w:t>
      </w:r>
    </w:p>
    <w:p w:rsidR="00D53FFF" w:rsidRPr="00FB60E6" w:rsidRDefault="00D53FFF" w:rsidP="007852B3">
      <w:pPr>
        <w:pStyle w:val="Heading2"/>
      </w:pPr>
      <w:bookmarkStart w:id="27" w:name="_Toc315427227"/>
      <w:bookmarkStart w:id="28" w:name="_Toc323285247"/>
      <w:bookmarkStart w:id="29" w:name="_Toc328404635"/>
      <w:r w:rsidRPr="00FB60E6">
        <w:t>2.2</w:t>
      </w:r>
      <w:r w:rsidRPr="00FB60E6">
        <w:tab/>
        <w:t>Informative references</w:t>
      </w:r>
      <w:bookmarkEnd w:id="27"/>
      <w:bookmarkEnd w:id="28"/>
      <w:bookmarkEnd w:id="29"/>
    </w:p>
    <w:p w:rsidR="00D53FFF" w:rsidRPr="00FB60E6" w:rsidRDefault="00D53FFF" w:rsidP="007852B3">
      <w:r w:rsidRPr="00FB60E6">
        <w:rPr>
          <w:lang w:eastAsia="en-GB"/>
        </w:rPr>
        <w:t xml:space="preserve">The following referenced documents are </w:t>
      </w:r>
      <w:r w:rsidRPr="00FB60E6">
        <w:t>not necessary for the application of the present document but they assist the user with regard to a particular subject area.</w:t>
      </w:r>
    </w:p>
    <w:p w:rsidR="00D53FFF" w:rsidRPr="002D76C6" w:rsidRDefault="00D53FFF" w:rsidP="007852B3">
      <w:pPr>
        <w:pStyle w:val="Reftext"/>
      </w:pPr>
      <w:r w:rsidRPr="00FB60E6">
        <w:t>[i.</w:t>
      </w:r>
      <w:r>
        <w:rPr>
          <w:noProof/>
        </w:rPr>
        <w:t>1</w:t>
      </w:r>
      <w:r w:rsidRPr="00FB60E6">
        <w:t>]</w:t>
      </w:r>
      <w:r w:rsidRPr="00FB60E6">
        <w:tab/>
      </w:r>
      <w:r w:rsidRPr="004A66E9">
        <w:t>Recommendation ITU</w:t>
      </w:r>
      <w:r>
        <w:noBreakHyphen/>
      </w:r>
      <w:r w:rsidRPr="004A66E9">
        <w:t>T Z.16</w:t>
      </w:r>
      <w:r>
        <w:t>7</w:t>
      </w:r>
      <w:r w:rsidRPr="004A66E9">
        <w:t xml:space="preserve"> (2012), </w:t>
      </w:r>
      <w:r w:rsidRPr="007852B3">
        <w:rPr>
          <w:i/>
          <w:iCs/>
        </w:rPr>
        <w:t>Testing and Test Control Notation version 3: Using ASN.1 with TTCN-3</w:t>
      </w:r>
      <w:r w:rsidRPr="004A66E9">
        <w:t>.</w:t>
      </w:r>
    </w:p>
    <w:p w:rsidR="00D53FFF" w:rsidRPr="00FB60E6" w:rsidRDefault="007852B3" w:rsidP="007852B3">
      <w:pPr>
        <w:pStyle w:val="Reftext"/>
      </w:pPr>
      <w:r>
        <w:tab/>
      </w:r>
      <w:r w:rsidR="00D53FFF" w:rsidRPr="00FB60E6">
        <w:t>ETSI ES 201 873-7</w:t>
      </w:r>
      <w:r w:rsidR="00D53FFF">
        <w:t>,</w:t>
      </w:r>
      <w:r w:rsidR="00D53FFF" w:rsidRPr="00FB60E6">
        <w:t xml:space="preserve"> </w:t>
      </w:r>
      <w:r w:rsidR="00D53FFF" w:rsidRPr="007852B3">
        <w:rPr>
          <w:i/>
          <w:iCs/>
        </w:rPr>
        <w:t>Methods for Testing and Specification (MTS); The Testing and Test Control Notation version 3; Part 7: Using ASN.1 with TTCN-3</w:t>
      </w:r>
      <w:r w:rsidR="00D53FFF" w:rsidRPr="00FB60E6">
        <w:t>.</w:t>
      </w:r>
    </w:p>
    <w:p w:rsidR="00D53FFF" w:rsidRPr="00FB60E6" w:rsidRDefault="00D53FFF" w:rsidP="007852B3">
      <w:pPr>
        <w:pStyle w:val="Reftext"/>
      </w:pPr>
      <w:r w:rsidRPr="00FB60E6">
        <w:t>[i.</w:t>
      </w:r>
      <w:r>
        <w:rPr>
          <w:noProof/>
        </w:rPr>
        <w:t>2</w:t>
      </w:r>
      <w:r w:rsidRPr="00FB60E6">
        <w:t>]</w:t>
      </w:r>
      <w:r w:rsidRPr="00FB60E6">
        <w:tab/>
        <w:t>ISO/IEC 646:</w:t>
      </w:r>
      <w:r>
        <w:t>1991,</w:t>
      </w:r>
      <w:r w:rsidRPr="00FB60E6">
        <w:t xml:space="preserve"> </w:t>
      </w:r>
      <w:r w:rsidRPr="007852B3">
        <w:rPr>
          <w:i/>
          <w:iCs/>
        </w:rPr>
        <w:t xml:space="preserve">Information technology </w:t>
      </w:r>
      <w:r w:rsidR="007852B3">
        <w:rPr>
          <w:i/>
          <w:iCs/>
        </w:rPr>
        <w:t>–</w:t>
      </w:r>
      <w:r w:rsidRPr="007852B3">
        <w:rPr>
          <w:i/>
          <w:iCs/>
        </w:rPr>
        <w:t xml:space="preserve"> ISO 7-bit coded character set for information interchange</w:t>
      </w:r>
      <w:r w:rsidRPr="00FB60E6">
        <w:t>.</w:t>
      </w:r>
    </w:p>
    <w:p w:rsidR="00D53FFF" w:rsidRPr="00FB60E6" w:rsidRDefault="00D53FFF" w:rsidP="007852B3">
      <w:pPr>
        <w:pStyle w:val="Reftext"/>
      </w:pPr>
      <w:r w:rsidRPr="00FB60E6">
        <w:t>[i.</w:t>
      </w:r>
      <w:r>
        <w:rPr>
          <w:noProof/>
        </w:rPr>
        <w:t>3</w:t>
      </w:r>
      <w:r w:rsidRPr="00FB60E6">
        <w:t>]</w:t>
      </w:r>
      <w:r w:rsidRPr="00FB60E6">
        <w:tab/>
        <w:t xml:space="preserve">IEEE 754: </w:t>
      </w:r>
      <w:r w:rsidRPr="007852B3">
        <w:rPr>
          <w:i/>
          <w:iCs/>
        </w:rPr>
        <w:t>"IEEE Standard for Floating-Point Arithmetic"</w:t>
      </w:r>
      <w:r w:rsidRPr="00FB60E6">
        <w:t>.</w:t>
      </w:r>
    </w:p>
    <w:p w:rsidR="00D53FFF" w:rsidRPr="00FB60E6" w:rsidRDefault="00D53FFF" w:rsidP="007852B3">
      <w:pPr>
        <w:pStyle w:val="Reftext"/>
      </w:pPr>
      <w:r w:rsidRPr="00FB60E6">
        <w:t>[i.</w:t>
      </w:r>
      <w:r>
        <w:rPr>
          <w:noProof/>
        </w:rPr>
        <w:t>4</w:t>
      </w:r>
      <w:r w:rsidRPr="00FB60E6">
        <w:t>]</w:t>
      </w:r>
      <w:r w:rsidRPr="00FB60E6">
        <w:tab/>
        <w:t>ISO/IEC 8859-1:</w:t>
      </w:r>
      <w:r>
        <w:t>1998,</w:t>
      </w:r>
      <w:r w:rsidRPr="00FB60E6">
        <w:t xml:space="preserve"> </w:t>
      </w:r>
      <w:r w:rsidRPr="007852B3">
        <w:rPr>
          <w:i/>
          <w:iCs/>
        </w:rPr>
        <w:t xml:space="preserve">Information technology </w:t>
      </w:r>
      <w:r w:rsidR="007852B3">
        <w:rPr>
          <w:i/>
          <w:iCs/>
        </w:rPr>
        <w:t>–</w:t>
      </w:r>
      <w:r w:rsidRPr="007852B3">
        <w:rPr>
          <w:i/>
          <w:iCs/>
        </w:rPr>
        <w:t xml:space="preserve"> 8-bit single-byte coded graphic character sets </w:t>
      </w:r>
      <w:r w:rsidR="007852B3">
        <w:rPr>
          <w:i/>
          <w:iCs/>
        </w:rPr>
        <w:t>–</w:t>
      </w:r>
      <w:r w:rsidRPr="007852B3">
        <w:rPr>
          <w:i/>
          <w:iCs/>
        </w:rPr>
        <w:t xml:space="preserve"> Part 1: Latin alphabet No.1</w:t>
      </w:r>
      <w:r w:rsidRPr="00FB60E6">
        <w:t>.</w:t>
      </w:r>
    </w:p>
    <w:p w:rsidR="00D53FFF" w:rsidRPr="00FB60E6" w:rsidRDefault="00D53FFF" w:rsidP="007852B3">
      <w:pPr>
        <w:pStyle w:val="Reftext"/>
        <w:rPr>
          <w:bCs/>
        </w:rPr>
      </w:pPr>
      <w:r w:rsidRPr="00FB60E6">
        <w:t>[i.</w:t>
      </w:r>
      <w:r>
        <w:rPr>
          <w:noProof/>
        </w:rPr>
        <w:t>5</w:t>
      </w:r>
      <w:r w:rsidRPr="00FB60E6">
        <w:t>]</w:t>
      </w:r>
      <w:r w:rsidRPr="00FB60E6">
        <w:tab/>
        <w:t>ETSI ES 202 781</w:t>
      </w:r>
      <w:r>
        <w:t>,</w:t>
      </w:r>
      <w:r w:rsidRPr="00FB60E6">
        <w:t xml:space="preserve"> </w:t>
      </w:r>
      <w:r w:rsidRPr="007852B3">
        <w:rPr>
          <w:i/>
          <w:iCs/>
        </w:rPr>
        <w:t>Methods for Testing and Specification (MTS); The Testing and Test Control Notation version 3; TTCN-3 Language Extensions: Configuration and Deployment Support</w:t>
      </w:r>
      <w:r w:rsidRPr="00FB60E6">
        <w:t>.</w:t>
      </w:r>
    </w:p>
    <w:p w:rsidR="00D53FFF" w:rsidRPr="00FB60E6" w:rsidRDefault="00D53FFF" w:rsidP="007852B3">
      <w:pPr>
        <w:pStyle w:val="Reftext"/>
        <w:rPr>
          <w:bCs/>
        </w:rPr>
      </w:pPr>
      <w:r w:rsidRPr="00FB60E6">
        <w:t>[i.</w:t>
      </w:r>
      <w:r>
        <w:rPr>
          <w:noProof/>
        </w:rPr>
        <w:t>6</w:t>
      </w:r>
      <w:r w:rsidRPr="00FB60E6">
        <w:t>]</w:t>
      </w:r>
      <w:r w:rsidRPr="00FB60E6">
        <w:tab/>
        <w:t>ETSI ES 202 782</w:t>
      </w:r>
      <w:r>
        <w:t>,</w:t>
      </w:r>
      <w:r w:rsidRPr="00FB60E6">
        <w:t xml:space="preserve"> </w:t>
      </w:r>
      <w:r w:rsidRPr="007852B3">
        <w:rPr>
          <w:i/>
          <w:iCs/>
        </w:rPr>
        <w:t>Methods for Testing and Specification (MTS); The Testing and Test Control Notation version 3; TTCN-3 Language Extensions: TTCN-3 Performance and Real Time Testing</w:t>
      </w:r>
      <w:r w:rsidRPr="00FB60E6">
        <w:t>.</w:t>
      </w:r>
    </w:p>
    <w:p w:rsidR="00D53FFF" w:rsidRPr="00FB60E6" w:rsidRDefault="00D53FFF" w:rsidP="007852B3">
      <w:pPr>
        <w:pStyle w:val="Reftext"/>
        <w:rPr>
          <w:color w:val="000000"/>
        </w:rPr>
      </w:pPr>
      <w:r w:rsidRPr="00FB60E6">
        <w:t>[i.</w:t>
      </w:r>
      <w:r>
        <w:rPr>
          <w:noProof/>
        </w:rPr>
        <w:t>7</w:t>
      </w:r>
      <w:r w:rsidRPr="00FB60E6">
        <w:t>]</w:t>
      </w:r>
      <w:r w:rsidRPr="00FB60E6">
        <w:tab/>
        <w:t>ETSI ES 202 784</w:t>
      </w:r>
      <w:r>
        <w:t>,</w:t>
      </w:r>
      <w:r w:rsidRPr="00FB60E6">
        <w:t xml:space="preserve"> </w:t>
      </w:r>
      <w:r w:rsidRPr="007852B3">
        <w:rPr>
          <w:i/>
          <w:iCs/>
        </w:rPr>
        <w:t>Methods for Testing and Specification (MTS); The Testing and Test Control Notation version 3; TTCN-3 Language Extensions: Advanced Parameterization</w:t>
      </w:r>
      <w:r w:rsidRPr="00FB60E6">
        <w:t>.</w:t>
      </w:r>
    </w:p>
    <w:p w:rsidR="00D53FFF" w:rsidRPr="00FB60E6" w:rsidRDefault="00D53FFF" w:rsidP="007852B3">
      <w:pPr>
        <w:pStyle w:val="Reftext"/>
        <w:rPr>
          <w:color w:val="000000"/>
        </w:rPr>
      </w:pPr>
      <w:r w:rsidRPr="00FB60E6">
        <w:t>[i.</w:t>
      </w:r>
      <w:r>
        <w:rPr>
          <w:noProof/>
        </w:rPr>
        <w:t>8</w:t>
      </w:r>
      <w:r w:rsidRPr="00FB60E6">
        <w:t>]</w:t>
      </w:r>
      <w:r w:rsidRPr="00FB60E6">
        <w:tab/>
        <w:t>ETSI ES 202 785</w:t>
      </w:r>
      <w:r>
        <w:t>,</w:t>
      </w:r>
      <w:r w:rsidRPr="00FB60E6">
        <w:t xml:space="preserve"> </w:t>
      </w:r>
      <w:r w:rsidRPr="007852B3">
        <w:rPr>
          <w:i/>
          <w:iCs/>
        </w:rPr>
        <w:t>Methods for Testing and Specification (MTS); The Testing and Test Control Notation version 3; TTCN-3 Language Extensions: Behaviour Types</w:t>
      </w:r>
      <w:r w:rsidRPr="00FB60E6">
        <w:t>.</w:t>
      </w:r>
    </w:p>
    <w:p w:rsidR="00D53FFF" w:rsidRPr="00DC1C36" w:rsidRDefault="00D53FFF" w:rsidP="007852B3">
      <w:pPr>
        <w:pStyle w:val="Heading1"/>
      </w:pPr>
      <w:bookmarkStart w:id="30" w:name="_Toc315427228"/>
      <w:bookmarkStart w:id="31" w:name="_Toc323285248"/>
      <w:bookmarkStart w:id="32" w:name="_Toc328404636"/>
      <w:r w:rsidRPr="00DC1C36">
        <w:t>3</w:t>
      </w:r>
      <w:r w:rsidRPr="00DC1C36">
        <w:tab/>
        <w:t>Abbreviations</w:t>
      </w:r>
      <w:bookmarkEnd w:id="30"/>
      <w:bookmarkEnd w:id="31"/>
      <w:bookmarkEnd w:id="32"/>
    </w:p>
    <w:p w:rsidR="00D53FFF" w:rsidRPr="00DC1C36" w:rsidRDefault="00D53FFF" w:rsidP="007852B3">
      <w:r w:rsidRPr="00DC1C36">
        <w:t>For the purposes of the present document, the following abbreviations apply:</w:t>
      </w:r>
    </w:p>
    <w:p w:rsidR="00D53FFF" w:rsidRPr="00924810" w:rsidRDefault="00D53FFF" w:rsidP="007852B3">
      <w:pPr>
        <w:tabs>
          <w:tab w:val="clear" w:pos="794"/>
          <w:tab w:val="clear" w:pos="1191"/>
          <w:tab w:val="left" w:pos="1134"/>
        </w:tabs>
      </w:pPr>
      <w:r w:rsidRPr="00924810">
        <w:t>ASN.1</w:t>
      </w:r>
      <w:r w:rsidRPr="00924810">
        <w:tab/>
        <w:t>Abstract Syntax Notation One</w:t>
      </w:r>
    </w:p>
    <w:p w:rsidR="00D53FFF" w:rsidRPr="00924810" w:rsidRDefault="00D53FFF" w:rsidP="007852B3">
      <w:pPr>
        <w:tabs>
          <w:tab w:val="clear" w:pos="794"/>
          <w:tab w:val="clear" w:pos="1191"/>
          <w:tab w:val="left" w:pos="1134"/>
        </w:tabs>
      </w:pPr>
      <w:r w:rsidRPr="00924810">
        <w:t>CCM</w:t>
      </w:r>
      <w:r w:rsidRPr="00924810">
        <w:tab/>
        <w:t xml:space="preserve">CORBA Component Model </w:t>
      </w:r>
    </w:p>
    <w:p w:rsidR="00D53FFF" w:rsidRPr="00924810" w:rsidRDefault="00D53FFF" w:rsidP="007852B3">
      <w:pPr>
        <w:pStyle w:val="Note"/>
      </w:pPr>
      <w:r w:rsidRPr="00924810">
        <w:t>NOTE</w:t>
      </w:r>
      <w:r w:rsidR="007852B3">
        <w:t xml:space="preserve"> – </w:t>
      </w:r>
      <w:r w:rsidRPr="00924810">
        <w:t>By OMG.</w:t>
      </w:r>
    </w:p>
    <w:p w:rsidR="00D53FFF" w:rsidRPr="00924810" w:rsidRDefault="00D53FFF" w:rsidP="007852B3">
      <w:pPr>
        <w:tabs>
          <w:tab w:val="clear" w:pos="794"/>
          <w:tab w:val="clear" w:pos="1191"/>
          <w:tab w:val="left" w:pos="1134"/>
        </w:tabs>
      </w:pPr>
      <w:r w:rsidRPr="00924810">
        <w:t>CORBA</w:t>
      </w:r>
      <w:r w:rsidRPr="00924810">
        <w:tab/>
        <w:t>Common Object Request Broker Architecture</w:t>
      </w:r>
    </w:p>
    <w:p w:rsidR="00D53FFF" w:rsidRPr="00924810" w:rsidRDefault="00D53FFF" w:rsidP="007852B3">
      <w:pPr>
        <w:pStyle w:val="Note"/>
      </w:pPr>
      <w:r w:rsidRPr="00924810">
        <w:t>NOTE</w:t>
      </w:r>
      <w:r w:rsidR="007852B3">
        <w:t xml:space="preserve"> </w:t>
      </w:r>
      <w:r w:rsidR="007852B3">
        <w:t>–</w:t>
      </w:r>
      <w:r w:rsidR="007852B3">
        <w:t xml:space="preserve"> </w:t>
      </w:r>
      <w:r w:rsidRPr="00924810">
        <w:t>By OMG.</w:t>
      </w:r>
    </w:p>
    <w:p w:rsidR="00D53FFF" w:rsidRPr="00924810" w:rsidRDefault="00D53FFF" w:rsidP="007852B3">
      <w:pPr>
        <w:tabs>
          <w:tab w:val="clear" w:pos="794"/>
          <w:tab w:val="clear" w:pos="1191"/>
          <w:tab w:val="left" w:pos="1134"/>
        </w:tabs>
      </w:pPr>
      <w:r w:rsidRPr="00924810">
        <w:rPr>
          <w:szCs w:val="24"/>
        </w:rPr>
        <w:t>DCE</w:t>
      </w:r>
      <w:r w:rsidRPr="00924810">
        <w:rPr>
          <w:szCs w:val="24"/>
        </w:rPr>
        <w:tab/>
        <w:t xml:space="preserve">Distributed Computing Environment </w:t>
      </w:r>
    </w:p>
    <w:p w:rsidR="00D53FFF" w:rsidRPr="00924810" w:rsidRDefault="00D53FFF" w:rsidP="007852B3">
      <w:pPr>
        <w:pStyle w:val="Note"/>
      </w:pPr>
      <w:r w:rsidRPr="00924810">
        <w:t>NOTE</w:t>
      </w:r>
      <w:r w:rsidR="007852B3">
        <w:t xml:space="preserve"> </w:t>
      </w:r>
      <w:r w:rsidR="007852B3">
        <w:t>–</w:t>
      </w:r>
      <w:r w:rsidR="007852B3">
        <w:t xml:space="preserve"> </w:t>
      </w:r>
      <w:r w:rsidRPr="00924810">
        <w:t>By OSF.</w:t>
      </w:r>
    </w:p>
    <w:p w:rsidR="00D53FFF" w:rsidRPr="00924810" w:rsidRDefault="00D53FFF" w:rsidP="007852B3">
      <w:pPr>
        <w:tabs>
          <w:tab w:val="clear" w:pos="794"/>
          <w:tab w:val="clear" w:pos="1191"/>
          <w:tab w:val="left" w:pos="1134"/>
        </w:tabs>
      </w:pPr>
      <w:r w:rsidRPr="00924810">
        <w:rPr>
          <w:szCs w:val="24"/>
        </w:rPr>
        <w:t>EJB</w:t>
      </w:r>
      <w:r w:rsidRPr="00924810">
        <w:rPr>
          <w:szCs w:val="24"/>
        </w:rPr>
        <w:tab/>
        <w:t>Enterprise JavaBeans</w:t>
      </w:r>
    </w:p>
    <w:p w:rsidR="00D53FFF" w:rsidRPr="00924810" w:rsidRDefault="00D53FFF" w:rsidP="007852B3">
      <w:pPr>
        <w:pStyle w:val="Note"/>
      </w:pPr>
      <w:r w:rsidRPr="00924810">
        <w:t>NOTE</w:t>
      </w:r>
      <w:r w:rsidR="007852B3">
        <w:t xml:space="preserve"> </w:t>
      </w:r>
      <w:r w:rsidR="007852B3">
        <w:t>–</w:t>
      </w:r>
      <w:r w:rsidR="007852B3">
        <w:t xml:space="preserve"> </w:t>
      </w:r>
      <w:r w:rsidRPr="00924810">
        <w:t>By Sun.</w:t>
      </w:r>
    </w:p>
    <w:p w:rsidR="00D53FFF" w:rsidRPr="00924810" w:rsidRDefault="00D53FFF" w:rsidP="007852B3">
      <w:pPr>
        <w:tabs>
          <w:tab w:val="clear" w:pos="794"/>
          <w:tab w:val="clear" w:pos="1191"/>
          <w:tab w:val="left" w:pos="1134"/>
        </w:tabs>
      </w:pPr>
      <w:r w:rsidRPr="00924810">
        <w:rPr>
          <w:szCs w:val="24"/>
        </w:rPr>
        <w:t>IDL</w:t>
      </w:r>
      <w:r w:rsidRPr="00924810">
        <w:rPr>
          <w:szCs w:val="24"/>
        </w:rPr>
        <w:tab/>
        <w:t>Interface Definition Language</w:t>
      </w:r>
    </w:p>
    <w:p w:rsidR="00D53FFF" w:rsidRPr="00924810" w:rsidRDefault="00D53FFF" w:rsidP="007852B3">
      <w:pPr>
        <w:tabs>
          <w:tab w:val="clear" w:pos="794"/>
          <w:tab w:val="clear" w:pos="1191"/>
          <w:tab w:val="left" w:pos="1134"/>
        </w:tabs>
      </w:pPr>
      <w:r w:rsidRPr="00924810">
        <w:rPr>
          <w:szCs w:val="24"/>
        </w:rPr>
        <w:t>NET</w:t>
      </w:r>
      <w:r w:rsidRPr="00924810">
        <w:rPr>
          <w:szCs w:val="24"/>
        </w:rPr>
        <w:tab/>
        <w:t>XML-based component technology</w:t>
      </w:r>
    </w:p>
    <w:p w:rsidR="00D53FFF" w:rsidRPr="00924810" w:rsidRDefault="00D53FFF" w:rsidP="007852B3">
      <w:pPr>
        <w:pStyle w:val="Note"/>
      </w:pPr>
      <w:r w:rsidRPr="00924810">
        <w:t>NOTE</w:t>
      </w:r>
      <w:r w:rsidR="007852B3">
        <w:t xml:space="preserve"> </w:t>
      </w:r>
      <w:r w:rsidR="007852B3">
        <w:t>–</w:t>
      </w:r>
      <w:r w:rsidR="007852B3">
        <w:t xml:space="preserve"> </w:t>
      </w:r>
      <w:r w:rsidRPr="00924810">
        <w:t>By Microsoft.</w:t>
      </w:r>
    </w:p>
    <w:p w:rsidR="00D53FFF" w:rsidRPr="00924810" w:rsidRDefault="00D53FFF" w:rsidP="007852B3">
      <w:pPr>
        <w:tabs>
          <w:tab w:val="clear" w:pos="794"/>
          <w:tab w:val="clear" w:pos="1191"/>
          <w:tab w:val="left" w:pos="1134"/>
        </w:tabs>
      </w:pPr>
      <w:r w:rsidRPr="00924810">
        <w:rPr>
          <w:szCs w:val="24"/>
        </w:rPr>
        <w:t>OMG</w:t>
      </w:r>
      <w:r w:rsidRPr="00924810">
        <w:rPr>
          <w:szCs w:val="24"/>
        </w:rPr>
        <w:tab/>
        <w:t>Object Management Group</w:t>
      </w:r>
    </w:p>
    <w:p w:rsidR="00D53FFF" w:rsidRPr="00924810" w:rsidRDefault="00D53FFF" w:rsidP="007852B3">
      <w:pPr>
        <w:tabs>
          <w:tab w:val="clear" w:pos="794"/>
          <w:tab w:val="clear" w:pos="1191"/>
          <w:tab w:val="left" w:pos="1134"/>
        </w:tabs>
      </w:pPr>
      <w:r w:rsidRPr="00924810">
        <w:t>OSF</w:t>
      </w:r>
      <w:r w:rsidRPr="00924810">
        <w:tab/>
        <w:t>Open Software Foundation</w:t>
      </w:r>
    </w:p>
    <w:p w:rsidR="00D53FFF" w:rsidRPr="00924810" w:rsidRDefault="00D53FFF" w:rsidP="007852B3">
      <w:pPr>
        <w:tabs>
          <w:tab w:val="clear" w:pos="794"/>
          <w:tab w:val="clear" w:pos="1191"/>
          <w:tab w:val="left" w:pos="1134"/>
        </w:tabs>
      </w:pPr>
      <w:r w:rsidRPr="00924810">
        <w:t>SUT</w:t>
      </w:r>
      <w:r w:rsidRPr="00924810">
        <w:tab/>
        <w:t>System Under Test</w:t>
      </w:r>
    </w:p>
    <w:p w:rsidR="00D53FFF" w:rsidRPr="00924810" w:rsidRDefault="00D53FFF" w:rsidP="007852B3">
      <w:pPr>
        <w:tabs>
          <w:tab w:val="clear" w:pos="794"/>
          <w:tab w:val="clear" w:pos="1191"/>
          <w:tab w:val="left" w:pos="1134"/>
        </w:tabs>
      </w:pPr>
      <w:r w:rsidRPr="00924810">
        <w:t>TTCN</w:t>
      </w:r>
      <w:r w:rsidRPr="00924810">
        <w:tab/>
        <w:t>Testing and Test Control Notation</w:t>
      </w:r>
    </w:p>
    <w:p w:rsidR="00D53FFF" w:rsidRPr="00DC1C36" w:rsidRDefault="00D53FFF" w:rsidP="007852B3">
      <w:pPr>
        <w:tabs>
          <w:tab w:val="clear" w:pos="794"/>
          <w:tab w:val="clear" w:pos="1191"/>
          <w:tab w:val="left" w:pos="1134"/>
        </w:tabs>
      </w:pPr>
      <w:r w:rsidRPr="00924810">
        <w:rPr>
          <w:szCs w:val="24"/>
        </w:rPr>
        <w:t>XML</w:t>
      </w:r>
      <w:r w:rsidRPr="00924810">
        <w:rPr>
          <w:szCs w:val="24"/>
        </w:rPr>
        <w:tab/>
        <w:t>eXtended Markup Language</w:t>
      </w:r>
    </w:p>
    <w:p w:rsidR="00D53FFF" w:rsidRPr="00DC1C36" w:rsidRDefault="00D53FFF" w:rsidP="00D53FFF">
      <w:pPr>
        <w:pStyle w:val="Heading1"/>
      </w:pPr>
      <w:bookmarkStart w:id="33" w:name="_Toc315427229"/>
      <w:bookmarkStart w:id="34" w:name="_Toc323285249"/>
      <w:bookmarkStart w:id="35" w:name="_Toc328404637"/>
      <w:r w:rsidRPr="00DC1C36">
        <w:t>4</w:t>
      </w:r>
      <w:r w:rsidRPr="00DC1C36">
        <w:tab/>
        <w:t>Approach</w:t>
      </w:r>
      <w:bookmarkEnd w:id="33"/>
      <w:bookmarkEnd w:id="34"/>
      <w:bookmarkEnd w:id="35"/>
    </w:p>
    <w:p w:rsidR="00D53FFF" w:rsidRPr="00DC1C36" w:rsidRDefault="00D53FFF" w:rsidP="00D53FFF">
      <w:r w:rsidRPr="00DC1C36">
        <w:t>Two different approaches can be identified: the use of either implicit or explicit mapping. The implicit mapping makes use of the import mechanism of TTCN-3, denoted by the keywords language and import. It facilitates the immediate use of data specified in other languages. Therefore, the definition of a specific data interface for each of these languages is required. Currently, ASN.1 data can be used besides the native TTCN-3 types (see [</w:t>
      </w:r>
      <w:r w:rsidRPr="00FB60E6">
        <w:rPr>
          <w:szCs w:val="24"/>
        </w:rPr>
        <w:t>i.</w:t>
      </w:r>
      <w:r w:rsidRPr="00FB60E6">
        <w:rPr>
          <w:noProof/>
          <w:szCs w:val="24"/>
        </w:rPr>
        <w:t>1</w:t>
      </w:r>
      <w:r w:rsidRPr="00DC1C36">
        <w:t xml:space="preserve">]). </w:t>
      </w:r>
    </w:p>
    <w:p w:rsidR="00D53FFF" w:rsidRPr="00DC1C36" w:rsidRDefault="00D53FFF" w:rsidP="00D53FFF">
      <w:r w:rsidRPr="00DC1C36">
        <w:t>The present document follows the approach of explicit mapping, i.e.</w:t>
      </w:r>
      <w:r w:rsidR="00B346E0">
        <w:t>,</w:t>
      </w:r>
      <w:r w:rsidRPr="00DC1C36">
        <w:t xml:space="preserve"> IDL data are translated into appropriate TTCN-3 data. And only those TTCN-3 data are further used in the test specification.</w:t>
      </w:r>
    </w:p>
    <w:p w:rsidR="00D53FFF" w:rsidRPr="00DC1C36" w:rsidRDefault="00D53FFF" w:rsidP="00D53FFF">
      <w:pPr>
        <w:pStyle w:val="Heading1"/>
      </w:pPr>
      <w:bookmarkStart w:id="36" w:name="_Toc315427230"/>
      <w:bookmarkStart w:id="37" w:name="_Toc323285250"/>
      <w:bookmarkStart w:id="38" w:name="_Toc328404638"/>
      <w:r w:rsidRPr="00DC1C36">
        <w:t>5</w:t>
      </w:r>
      <w:r w:rsidRPr="00DC1C36">
        <w:tab/>
        <w:t>Lexical Conventions</w:t>
      </w:r>
      <w:bookmarkEnd w:id="36"/>
      <w:bookmarkEnd w:id="37"/>
      <w:bookmarkEnd w:id="38"/>
    </w:p>
    <w:p w:rsidR="00D53FFF" w:rsidRPr="00DC1C36" w:rsidRDefault="00D53FFF" w:rsidP="00D53FFF">
      <w:r w:rsidRPr="00DC1C36">
        <w:t>The lexical conventions of IDL define the comments, identifiers, keywords and literals conventions which are described below.</w:t>
      </w:r>
    </w:p>
    <w:p w:rsidR="00D53FFF" w:rsidRPr="00DC1C36" w:rsidRDefault="00D53FFF" w:rsidP="00D53FFF">
      <w:pPr>
        <w:pStyle w:val="Heading2"/>
      </w:pPr>
      <w:bookmarkStart w:id="39" w:name="_Toc315427231"/>
      <w:bookmarkStart w:id="40" w:name="_Toc323285251"/>
      <w:bookmarkStart w:id="41" w:name="_Toc328404639"/>
      <w:r w:rsidRPr="00DC1C36">
        <w:t>5.1</w:t>
      </w:r>
      <w:r w:rsidRPr="00DC1C36">
        <w:tab/>
        <w:t>Comments</w:t>
      </w:r>
      <w:bookmarkEnd w:id="39"/>
      <w:bookmarkEnd w:id="40"/>
      <w:bookmarkEnd w:id="41"/>
    </w:p>
    <w:p w:rsidR="00D53FFF" w:rsidRPr="00DC1C36" w:rsidRDefault="00D53FFF" w:rsidP="00D53FFF">
      <w:r w:rsidRPr="00DC1C36">
        <w:t>Comment definitions in TTCN-3 and IDL are the same and therefore, no conversion of comments is necessary.</w:t>
      </w:r>
    </w:p>
    <w:p w:rsidR="00D53FFF" w:rsidRPr="00DC1C36" w:rsidRDefault="00D53FFF" w:rsidP="00D53FFF">
      <w:pPr>
        <w:pStyle w:val="Heading2"/>
      </w:pPr>
      <w:bookmarkStart w:id="42" w:name="_Toc315427232"/>
      <w:bookmarkStart w:id="43" w:name="_Toc323285252"/>
      <w:bookmarkStart w:id="44" w:name="_Toc328404640"/>
      <w:r w:rsidRPr="00DC1C36">
        <w:t>5.2</w:t>
      </w:r>
      <w:r w:rsidRPr="00DC1C36">
        <w:tab/>
        <w:t>Identifiers</w:t>
      </w:r>
      <w:bookmarkEnd w:id="42"/>
      <w:bookmarkEnd w:id="43"/>
      <w:bookmarkEnd w:id="44"/>
    </w:p>
    <w:p w:rsidR="00D53FFF" w:rsidRPr="00DC1C36" w:rsidRDefault="00D53FFF" w:rsidP="00D53FFF">
      <w:r w:rsidRPr="00DC1C36">
        <w:t>IDL identifier rules define a subset of the TTCN-3 rules in which no conversion is necessary.</w:t>
      </w:r>
    </w:p>
    <w:p w:rsidR="00D53FFF" w:rsidRPr="00DC1C36" w:rsidRDefault="00D53FFF" w:rsidP="00D53FFF">
      <w:pPr>
        <w:pStyle w:val="Heading2"/>
      </w:pPr>
      <w:bookmarkStart w:id="45" w:name="_Toc315427233"/>
      <w:bookmarkStart w:id="46" w:name="_Toc323285253"/>
      <w:bookmarkStart w:id="47" w:name="_Toc328404641"/>
      <w:r w:rsidRPr="00DC1C36">
        <w:t>5.3</w:t>
      </w:r>
      <w:r w:rsidRPr="00DC1C36">
        <w:tab/>
        <w:t>Keywords</w:t>
      </w:r>
      <w:bookmarkEnd w:id="45"/>
      <w:bookmarkEnd w:id="46"/>
      <w:bookmarkEnd w:id="47"/>
    </w:p>
    <w:p w:rsidR="00D53FFF" w:rsidRPr="00DC1C36" w:rsidRDefault="00D53FFF" w:rsidP="00D53FFF">
      <w:r w:rsidRPr="00DC1C36">
        <w:t xml:space="preserve">When IDL is used with TTCN-3 the keywords of TTCN-3 shall not be used as identifiers in an IDL module. </w:t>
      </w:r>
    </w:p>
    <w:p w:rsidR="00D53FFF" w:rsidRPr="00DC1C36" w:rsidRDefault="00D53FFF" w:rsidP="00D53FFF">
      <w:pPr>
        <w:pStyle w:val="Heading2"/>
      </w:pPr>
      <w:bookmarkStart w:id="48" w:name="_Toc315427234"/>
      <w:bookmarkStart w:id="49" w:name="_Toc323285254"/>
      <w:bookmarkStart w:id="50" w:name="_Toc328404642"/>
      <w:r w:rsidRPr="00DC1C36">
        <w:t>5.4</w:t>
      </w:r>
      <w:r w:rsidRPr="00DC1C36">
        <w:tab/>
        <w:t>Literals</w:t>
      </w:r>
      <w:bookmarkEnd w:id="48"/>
      <w:bookmarkEnd w:id="49"/>
      <w:bookmarkEnd w:id="50"/>
    </w:p>
    <w:p w:rsidR="00D53FFF" w:rsidRPr="00DC1C36" w:rsidRDefault="00D53FFF" w:rsidP="00D53FFF">
      <w:r w:rsidRPr="00DC1C36">
        <w:t xml:space="preserve">The definition of literals differs slightly between IDL and TTCN-3 why some modifications have to be made. Table </w:t>
      </w:r>
      <w:r>
        <w:rPr>
          <w:color w:val="000000"/>
        </w:rPr>
        <w:t>1</w:t>
      </w:r>
      <w:r w:rsidRPr="00DC1C36">
        <w:t xml:space="preserve"> gives the mapping for each literal type.</w:t>
      </w:r>
    </w:p>
    <w:p w:rsidR="00D53FFF" w:rsidRPr="00DC1C36" w:rsidRDefault="00D53FFF" w:rsidP="007852B3">
      <w:pPr>
        <w:pStyle w:val="TableNoTitle"/>
      </w:pPr>
      <w:r w:rsidRPr="00DC1C36">
        <w:rPr>
          <w:color w:val="000000"/>
        </w:rPr>
        <w:t xml:space="preserve">Table </w:t>
      </w:r>
      <w:r>
        <w:rPr>
          <w:noProof/>
          <w:color w:val="000000"/>
        </w:rPr>
        <w:t>1</w:t>
      </w:r>
      <w:r w:rsidR="007852B3">
        <w:rPr>
          <w:color w:val="000000"/>
        </w:rPr>
        <w:t xml:space="preserve"> – </w:t>
      </w:r>
      <w:r w:rsidRPr="00DC1C36">
        <w:rPr>
          <w:color w:val="000000"/>
        </w:rPr>
        <w:t>Literal mapping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4"/>
      </w:tblGrid>
      <w:tr w:rsidR="00D53FFF" w:rsidRPr="00DC1C36" w:rsidTr="007852B3">
        <w:trPr>
          <w:jc w:val="center"/>
        </w:trPr>
        <w:tc>
          <w:tcPr>
            <w:tcW w:w="2179" w:type="dxa"/>
          </w:tcPr>
          <w:p w:rsidR="00D53FFF" w:rsidRPr="00DC1C36" w:rsidRDefault="00D53FFF" w:rsidP="007852B3">
            <w:pPr>
              <w:pStyle w:val="Tablehead"/>
            </w:pPr>
            <w:r w:rsidRPr="00DC1C36">
              <w:rPr>
                <w:color w:val="000000"/>
              </w:rPr>
              <w:t>Literal</w:t>
            </w:r>
          </w:p>
        </w:tc>
        <w:tc>
          <w:tcPr>
            <w:tcW w:w="2179" w:type="dxa"/>
            <w:tcBorders>
              <w:bottom w:val="single" w:sz="4" w:space="0" w:color="auto"/>
            </w:tcBorders>
          </w:tcPr>
          <w:p w:rsidR="00D53FFF" w:rsidRPr="00DC1C36" w:rsidRDefault="00D53FFF" w:rsidP="007852B3">
            <w:pPr>
              <w:pStyle w:val="Tablehead"/>
            </w:pPr>
            <w:r w:rsidRPr="00DC1C36">
              <w:t>IDL</w:t>
            </w:r>
          </w:p>
        </w:tc>
        <w:tc>
          <w:tcPr>
            <w:tcW w:w="2180" w:type="dxa"/>
          </w:tcPr>
          <w:p w:rsidR="00D53FFF" w:rsidRPr="00DC1C36" w:rsidRDefault="00D53FFF" w:rsidP="007852B3">
            <w:pPr>
              <w:pStyle w:val="Tablehead"/>
            </w:pPr>
            <w:r w:rsidRPr="00DC1C36">
              <w:t>TTCN</w:t>
            </w:r>
          </w:p>
        </w:tc>
      </w:tr>
      <w:tr w:rsidR="00D53FFF" w:rsidRPr="00DC1C36" w:rsidTr="007852B3">
        <w:trPr>
          <w:jc w:val="center"/>
        </w:trPr>
        <w:tc>
          <w:tcPr>
            <w:tcW w:w="2179" w:type="dxa"/>
            <w:tcBorders>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Integer</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no "0" as first digit</w:t>
            </w:r>
          </w:p>
        </w:tc>
        <w:tc>
          <w:tcPr>
            <w:tcW w:w="2180" w:type="dxa"/>
            <w:tcBorders>
              <w:left w:val="nil"/>
              <w:bottom w:val="single" w:sz="4" w:space="0" w:color="auto"/>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no "0" as first digit</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Octet</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"0" as first digit</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'FF96'O</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Hex</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"0X" or "0x" as first digits</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'AB01D'H</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Floating</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1222.44E5 (Base 10)</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1222.44E5 (Base 10)</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Char</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'A'</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"A"</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Wide char</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L"A"</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"A"</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Boolean</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TRUE, FALSE</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true, false</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String</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"text"</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"text"</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Wide string</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L"text"</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"text"</w:t>
            </w:r>
          </w:p>
        </w:tc>
      </w:tr>
      <w:tr w:rsidR="00D53FFF" w:rsidRPr="00DC1C36" w:rsidTr="007852B3">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7852B3" w:rsidRDefault="00D53FFF" w:rsidP="007852B3">
            <w:pPr>
              <w:pStyle w:val="Tabletext"/>
              <w:rPr>
                <w:rFonts w:ascii="Courier New" w:hAnsi="Courier New" w:cs="Courier New"/>
                <w:sz w:val="20"/>
              </w:rPr>
            </w:pPr>
            <w:r w:rsidRPr="007852B3">
              <w:rPr>
                <w:rFonts w:ascii="Courier New" w:hAnsi="Courier New" w:cs="Courier New"/>
                <w:sz w:val="20"/>
              </w:rPr>
              <w:t>Fixed point</w:t>
            </w:r>
          </w:p>
        </w:tc>
        <w:tc>
          <w:tcPr>
            <w:tcW w:w="2179" w:type="dxa"/>
            <w:tcBorders>
              <w:top w:val="single" w:sz="4" w:space="0" w:color="auto"/>
              <w:left w:val="nil"/>
              <w:bottom w:val="single" w:sz="4" w:space="0" w:color="auto"/>
              <w:right w:val="single" w:sz="4" w:space="0" w:color="auto"/>
            </w:tcBorders>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33.33D</w:t>
            </w:r>
          </w:p>
        </w:tc>
        <w:tc>
          <w:tcPr>
            <w:tcW w:w="2180" w:type="dxa"/>
            <w:tcBorders>
              <w:left w:val="nil"/>
            </w:tcBorders>
            <w:shd w:val="clear" w:color="000000" w:fill="FFFFFF"/>
          </w:tcPr>
          <w:p w:rsidR="00D53FFF" w:rsidRPr="007852B3" w:rsidRDefault="00D53FFF" w:rsidP="007852B3">
            <w:pPr>
              <w:pStyle w:val="Tabletext"/>
              <w:jc w:val="center"/>
              <w:rPr>
                <w:rFonts w:ascii="Courier New" w:hAnsi="Courier New" w:cs="Courier New"/>
                <w:sz w:val="20"/>
              </w:rPr>
            </w:pPr>
            <w:r w:rsidRPr="007852B3">
              <w:rPr>
                <w:rFonts w:ascii="Courier New" w:hAnsi="Courier New" w:cs="Courier New"/>
                <w:sz w:val="20"/>
              </w:rPr>
              <w:t>(see useful type IDLfixed)</w:t>
            </w:r>
          </w:p>
        </w:tc>
      </w:tr>
    </w:tbl>
    <w:p w:rsidR="00D53FFF" w:rsidRPr="00DC1C36" w:rsidRDefault="00D53FFF" w:rsidP="007852B3">
      <w:pPr>
        <w:pStyle w:val="Normalaftertitle"/>
      </w:pPr>
      <w:r w:rsidRPr="00DC1C36">
        <w:t xml:space="preserve">IDL uses the ISO Latin-1 character set for </w:t>
      </w:r>
      <w:r w:rsidRPr="00DC1C36">
        <w:rPr>
          <w:b/>
        </w:rPr>
        <w:t>string</w:t>
      </w:r>
      <w:r w:rsidRPr="00DC1C36">
        <w:t xml:space="preserve"> and </w:t>
      </w:r>
      <w:r w:rsidRPr="00DC1C36">
        <w:rPr>
          <w:b/>
        </w:rPr>
        <w:t>wide string</w:t>
      </w:r>
      <w:r w:rsidRPr="00DC1C36">
        <w:t xml:space="preserve"> literals and TTCN-3 uses Recommendation </w:t>
      </w:r>
      <w:r>
        <w:t>ITU</w:t>
      </w:r>
      <w:r>
        <w:noBreakHyphen/>
      </w:r>
      <w:r w:rsidRPr="00DC1C36">
        <w:t>T T.50 [</w:t>
      </w:r>
      <w:r w:rsidRPr="00FB60E6">
        <w:rPr>
          <w:noProof/>
          <w:szCs w:val="24"/>
        </w:rPr>
        <w:t>2</w:t>
      </w:r>
      <w:r w:rsidRPr="00DC1C36">
        <w:t xml:space="preserve">] for </w:t>
      </w:r>
      <w:r w:rsidRPr="00DC1C36">
        <w:rPr>
          <w:b/>
        </w:rPr>
        <w:t>string</w:t>
      </w:r>
      <w:r w:rsidRPr="00DC1C36">
        <w:t xml:space="preserve"> literals and ISO/IEC 10646 [</w:t>
      </w:r>
      <w:r w:rsidRPr="007C2952">
        <w:t>3</w:t>
      </w:r>
      <w:r w:rsidRPr="00DC1C36">
        <w:t xml:space="preserve">] for </w:t>
      </w:r>
      <w:r w:rsidRPr="00DC1C36">
        <w:rPr>
          <w:b/>
        </w:rPr>
        <w:t>wide string</w:t>
      </w:r>
      <w:r w:rsidRPr="00DC1C36">
        <w:t xml:space="preserve"> literals.</w:t>
      </w:r>
    </w:p>
    <w:p w:rsidR="00D53FFF" w:rsidRPr="00DC1C36" w:rsidRDefault="00D53FFF" w:rsidP="00D53FFF">
      <w:pPr>
        <w:pStyle w:val="Heading1"/>
      </w:pPr>
      <w:bookmarkStart w:id="51" w:name="_Toc315427235"/>
      <w:bookmarkStart w:id="52" w:name="_Toc323285255"/>
      <w:bookmarkStart w:id="53" w:name="_Toc328404643"/>
      <w:r w:rsidRPr="00DC1C36">
        <w:t>6</w:t>
      </w:r>
      <w:r w:rsidRPr="00DC1C36">
        <w:tab/>
        <w:t>Pre-processing</w:t>
      </w:r>
      <w:bookmarkEnd w:id="51"/>
      <w:bookmarkEnd w:id="52"/>
      <w:bookmarkEnd w:id="53"/>
    </w:p>
    <w:p w:rsidR="00D53FFF" w:rsidRPr="00DC1C36" w:rsidRDefault="00D53FFF" w:rsidP="00D53FFF">
      <w:r w:rsidRPr="00DC1C36">
        <w:t>Pre-processor statements are not matched to TTCN-3 because the IDL specification must be used after pre-processing it.</w:t>
      </w:r>
    </w:p>
    <w:p w:rsidR="00D53FFF" w:rsidRPr="00DC1C36" w:rsidRDefault="00D53FFF" w:rsidP="00D53FFF">
      <w:pPr>
        <w:pStyle w:val="Heading1"/>
      </w:pPr>
      <w:bookmarkStart w:id="54" w:name="_Toc315427236"/>
      <w:bookmarkStart w:id="55" w:name="_Toc323285256"/>
      <w:bookmarkStart w:id="56" w:name="_Toc328404644"/>
      <w:r w:rsidRPr="00DC1C36">
        <w:t>7</w:t>
      </w:r>
      <w:r w:rsidRPr="00DC1C36">
        <w:tab/>
        <w:t>Importing from IDL specifications</w:t>
      </w:r>
      <w:bookmarkEnd w:id="54"/>
      <w:bookmarkEnd w:id="55"/>
      <w:bookmarkEnd w:id="56"/>
    </w:p>
    <w:p w:rsidR="00D53FFF" w:rsidRPr="00DC1C36" w:rsidRDefault="00D53FFF" w:rsidP="00D53FFF">
      <w:r w:rsidRPr="00DC1C36">
        <w:t>The import of module, interface, value and constant declaration are described in this clause. The type and exception declaration as well as the bodies of interfaces are described later.</w:t>
      </w:r>
    </w:p>
    <w:p w:rsidR="00D53FFF" w:rsidRPr="00DC1C36" w:rsidRDefault="00D53FFF" w:rsidP="00D53FFF">
      <w:r w:rsidRPr="00DC1C36">
        <w:t xml:space="preserve">All imported IDL declarations are in TTCN-3 </w:t>
      </w:r>
      <w:r w:rsidRPr="007852B3">
        <w:rPr>
          <w:rFonts w:ascii="Courier New" w:hAnsi="Courier New" w:cs="Courier New"/>
          <w:b/>
          <w:sz w:val="20"/>
        </w:rPr>
        <w:t>public</w:t>
      </w:r>
      <w:r w:rsidRPr="00DC1C36">
        <w:t xml:space="preserve"> by default (see clause 8.2.5 of [</w:t>
      </w:r>
      <w:r>
        <w:t>1</w:t>
      </w:r>
      <w:r w:rsidRPr="00DC1C36">
        <w:t>]).</w:t>
      </w:r>
    </w:p>
    <w:p w:rsidR="00D53FFF" w:rsidRPr="00DC1C36" w:rsidRDefault="00D53FFF" w:rsidP="00D53FFF">
      <w:pPr>
        <w:pStyle w:val="Heading2"/>
      </w:pPr>
      <w:bookmarkStart w:id="57" w:name="_Toc315427237"/>
      <w:bookmarkStart w:id="58" w:name="_Toc323285257"/>
      <w:bookmarkStart w:id="59" w:name="_Toc328404645"/>
      <w:r w:rsidRPr="00DC1C36">
        <w:t>7.1</w:t>
      </w:r>
      <w:r w:rsidRPr="00DC1C36">
        <w:tab/>
        <w:t>Importing module declaration</w:t>
      </w:r>
      <w:bookmarkEnd w:id="57"/>
      <w:bookmarkEnd w:id="58"/>
      <w:bookmarkEnd w:id="59"/>
    </w:p>
    <w:p w:rsidR="00D53FFF" w:rsidRPr="00DC1C36" w:rsidRDefault="00D53FFF" w:rsidP="00D53FFF">
      <w:r w:rsidRPr="00DC1C36">
        <w:t>IDL modules are mapped to TTCN-3 modules. Nested IDL modules must be flattened accordingly to TTCN-3 modules.</w:t>
      </w:r>
    </w:p>
    <w:p w:rsidR="00D53FFF" w:rsidRPr="00DC1C36" w:rsidRDefault="00D53FFF" w:rsidP="00D53FFF">
      <w:r w:rsidRPr="00DC1C36">
        <w:t xml:space="preserve">As one IDL module can contain many nested IDL modules where several nested modules can have equal names in different scopes, these names can clash. Hence, module names identifiers are to be used which are composed of the identifiers of the upper level IDL modules (from hierarchical point of view) and the nested IDL module name, separated one from each other by two underscores. </w:t>
      </w:r>
    </w:p>
    <w:p w:rsidR="00D53FFF" w:rsidRPr="00DC1C36" w:rsidRDefault="00D53FFF" w:rsidP="00D53FFF">
      <w:r w:rsidRPr="00DC1C36">
        <w:t>According to the IDL scoping rules nested modules have access to the scope of upper level modules. As there are no nested modules in TTCN-3, TTCN-3 modules have to import upper level modules. For avoiding name clashes, a prefix for the imported definitions composed of the identifier of the module from which it is imported shall be used. The prefix and the identifier are separated by a dot (.) as defined in TTCN-3.</w:t>
      </w:r>
    </w:p>
    <w:p w:rsidR="00D53FFF" w:rsidRPr="00DC1C36" w:rsidRDefault="00D53FFF" w:rsidP="007852B3">
      <w:r w:rsidRPr="00DC1C36">
        <w:t>IDL EXAMPLE:</w:t>
      </w:r>
    </w:p>
    <w:p w:rsidR="00D53FFF" w:rsidRPr="00DC1C36" w:rsidRDefault="00D53FFF" w:rsidP="00D53FFF">
      <w:pPr>
        <w:pStyle w:val="PL"/>
        <w:keepNext/>
        <w:rPr>
          <w:rFonts w:cs="Courier New"/>
          <w:noProof w:val="0"/>
        </w:rPr>
      </w:pPr>
      <w:r w:rsidRPr="00DC1C36">
        <w:rPr>
          <w:rFonts w:cs="Courier New"/>
          <w:b/>
          <w:bCs/>
          <w:noProof w:val="0"/>
        </w:rPr>
        <w:t xml:space="preserve">module </w:t>
      </w:r>
      <w:r w:rsidRPr="00DC1C36">
        <w:rPr>
          <w:rFonts w:cs="Courier New"/>
          <w:noProof w:val="0"/>
        </w:rPr>
        <w:t xml:space="preserve">identifier1 { </w:t>
      </w:r>
    </w:p>
    <w:p w:rsidR="00D53FFF" w:rsidRPr="00DC1C36" w:rsidRDefault="00D53FFF" w:rsidP="00D53FFF">
      <w:pPr>
        <w:pStyle w:val="PL"/>
        <w:keepNext/>
        <w:rPr>
          <w:rFonts w:cs="Courier New"/>
          <w:noProof w:val="0"/>
        </w:rPr>
      </w:pPr>
      <w:r w:rsidRPr="00DC1C36">
        <w:rPr>
          <w:rFonts w:cs="Courier New"/>
          <w:b/>
          <w:noProof w:val="0"/>
        </w:rPr>
        <w:tab/>
        <w:t>typedef</w:t>
      </w:r>
      <w:r w:rsidRPr="00DC1C36">
        <w:rPr>
          <w:rFonts w:cs="Courier New"/>
          <w:noProof w:val="0"/>
        </w:rPr>
        <w:t xml:space="preserve"> </w:t>
      </w:r>
      <w:r w:rsidRPr="00DC1C36">
        <w:rPr>
          <w:rFonts w:cs="Courier New"/>
          <w:b/>
          <w:noProof w:val="0"/>
        </w:rPr>
        <w:t>long</w:t>
      </w:r>
      <w:r w:rsidRPr="00DC1C36">
        <w:rPr>
          <w:rFonts w:cs="Courier New"/>
          <w:noProof w:val="0"/>
        </w:rPr>
        <w:t xml:space="preserve"> mylong1</w:t>
      </w:r>
      <w:smartTag w:uri="urn:schemas-microsoft-com:office:smarttags" w:element="PersonName">
        <w:r w:rsidRPr="00DC1C36">
          <w:rPr>
            <w:rFonts w:cs="Courier New"/>
            <w:noProof w:val="0"/>
          </w:rPr>
          <w:t>;</w:t>
        </w:r>
      </w:smartTag>
    </w:p>
    <w:p w:rsidR="00D53FFF" w:rsidRPr="00DC1C36" w:rsidRDefault="00D53FFF" w:rsidP="00D53FFF">
      <w:pPr>
        <w:pStyle w:val="PL"/>
        <w:keepNext/>
        <w:rPr>
          <w:rFonts w:cs="Courier New"/>
          <w:noProof w:val="0"/>
        </w:rPr>
      </w:pPr>
      <w:r w:rsidRPr="00DC1C36">
        <w:rPr>
          <w:rFonts w:cs="Courier New"/>
          <w:noProof w:val="0"/>
        </w:rPr>
        <w:t xml:space="preserve"> </w:t>
      </w:r>
    </w:p>
    <w:p w:rsidR="00D53FFF" w:rsidRPr="00DC1C36" w:rsidRDefault="00D53FFF" w:rsidP="00D53FFF">
      <w:pPr>
        <w:pStyle w:val="PL"/>
        <w:keepNext/>
        <w:ind w:left="283"/>
        <w:rPr>
          <w:rFonts w:cs="Courier New"/>
          <w:noProof w:val="0"/>
        </w:rPr>
      </w:pPr>
      <w:r w:rsidRPr="00DC1C36">
        <w:rPr>
          <w:rFonts w:cs="Courier New"/>
          <w:b/>
          <w:bCs/>
          <w:noProof w:val="0"/>
        </w:rPr>
        <w:t xml:space="preserve">module </w:t>
      </w:r>
      <w:r w:rsidRPr="00DC1C36">
        <w:rPr>
          <w:rFonts w:cs="Courier New"/>
          <w:noProof w:val="0"/>
        </w:rPr>
        <w:t xml:space="preserve">identifier2 { </w:t>
      </w:r>
    </w:p>
    <w:p w:rsidR="00D53FFF" w:rsidRPr="00DC1C36" w:rsidRDefault="00D53FFF" w:rsidP="00D53FFF">
      <w:pPr>
        <w:pStyle w:val="PL"/>
        <w:ind w:left="566"/>
        <w:rPr>
          <w:rFonts w:cs="Courier New"/>
          <w:noProof w:val="0"/>
        </w:rPr>
      </w:pPr>
      <w:r w:rsidRPr="00DC1C36">
        <w:rPr>
          <w:rFonts w:cs="Courier New"/>
          <w:b/>
          <w:noProof w:val="0"/>
        </w:rPr>
        <w:t>typedef</w:t>
      </w:r>
      <w:r w:rsidRPr="00DC1C36">
        <w:rPr>
          <w:rFonts w:cs="Courier New"/>
          <w:noProof w:val="0"/>
        </w:rPr>
        <w:t xml:space="preserve"> </w:t>
      </w:r>
      <w:r w:rsidRPr="00DC1C36">
        <w:rPr>
          <w:rFonts w:cs="Courier New"/>
          <w:b/>
          <w:noProof w:val="0"/>
        </w:rPr>
        <w:t>string</w:t>
      </w:r>
      <w:r w:rsidRPr="00DC1C36">
        <w:rPr>
          <w:rFonts w:cs="Courier New"/>
          <w:noProof w:val="0"/>
        </w:rPr>
        <w:t xml:space="preserve"> mystring2</w:t>
      </w:r>
      <w:smartTag w:uri="urn:schemas-microsoft-com:office:smarttags" w:element="PersonName">
        <w:r w:rsidRPr="00DC1C36">
          <w:rPr>
            <w:rFonts w:cs="Courier New"/>
            <w:noProof w:val="0"/>
          </w:rPr>
          <w:t>;</w:t>
        </w:r>
      </w:smartTag>
    </w:p>
    <w:p w:rsidR="00D53FFF" w:rsidRPr="00DC1C36" w:rsidRDefault="00D53FFF" w:rsidP="00D53FFF">
      <w:pPr>
        <w:pStyle w:val="PL"/>
        <w:ind w:left="566"/>
        <w:rPr>
          <w:rFonts w:cs="Courier New"/>
          <w:noProof w:val="0"/>
        </w:rPr>
      </w:pPr>
      <w:r w:rsidRPr="00DC1C36">
        <w:rPr>
          <w:rFonts w:cs="Courier New"/>
          <w:b/>
          <w:noProof w:val="0"/>
        </w:rPr>
        <w:t>typedef</w:t>
      </w:r>
      <w:r w:rsidRPr="00DC1C36">
        <w:rPr>
          <w:rFonts w:cs="Courier New"/>
          <w:noProof w:val="0"/>
        </w:rPr>
        <w:t xml:space="preserve"> </w:t>
      </w:r>
      <w:r w:rsidRPr="00DC1C36">
        <w:rPr>
          <w:rFonts w:cs="Courier New"/>
          <w:b/>
          <w:noProof w:val="0"/>
        </w:rPr>
        <w:t>mylong1</w:t>
      </w:r>
      <w:r w:rsidRPr="00DC1C36">
        <w:rPr>
          <w:rFonts w:cs="Courier New"/>
          <w:noProof w:val="0"/>
        </w:rPr>
        <w:t xml:space="preserve"> mylong2</w:t>
      </w:r>
      <w:smartTag w:uri="urn:schemas-microsoft-com:office:smarttags" w:element="PersonName">
        <w:r w:rsidRPr="00DC1C36">
          <w:rPr>
            <w:rFonts w:cs="Courier New"/>
            <w:noProof w:val="0"/>
          </w:rPr>
          <w:t>;</w:t>
        </w:r>
      </w:smartTag>
    </w:p>
    <w:p w:rsidR="00D53FFF" w:rsidRPr="00DC1C36" w:rsidRDefault="00D53FFF" w:rsidP="00D53FFF">
      <w:pPr>
        <w:pStyle w:val="PL"/>
        <w:rPr>
          <w:rFonts w:cs="Courier New"/>
          <w:noProof w:val="0"/>
        </w:rPr>
      </w:pPr>
      <w:r w:rsidRPr="00DC1C36">
        <w:rPr>
          <w:rFonts w:cs="Courier New"/>
          <w:noProof w:val="0"/>
        </w:rPr>
        <w:t xml:space="preserve"> </w:t>
      </w:r>
    </w:p>
    <w:p w:rsidR="00D53FFF" w:rsidRPr="00DC1C36" w:rsidRDefault="00D53FFF" w:rsidP="00D53FFF">
      <w:pPr>
        <w:pStyle w:val="PL"/>
        <w:ind w:left="566"/>
        <w:rPr>
          <w:rFonts w:cs="Courier New"/>
          <w:noProof w:val="0"/>
        </w:rPr>
      </w:pPr>
      <w:r w:rsidRPr="00DC1C36">
        <w:rPr>
          <w:rFonts w:cs="Courier New"/>
          <w:b/>
          <w:bCs/>
          <w:noProof w:val="0"/>
        </w:rPr>
        <w:t xml:space="preserve">module </w:t>
      </w:r>
      <w:r w:rsidRPr="00DC1C36">
        <w:rPr>
          <w:rFonts w:cs="Courier New"/>
          <w:noProof w:val="0"/>
        </w:rPr>
        <w:t xml:space="preserve">identifier3 { </w:t>
      </w:r>
    </w:p>
    <w:p w:rsidR="00D53FFF" w:rsidRPr="00DC1C36" w:rsidRDefault="00D53FFF" w:rsidP="00D53FFF">
      <w:pPr>
        <w:pStyle w:val="PL"/>
        <w:ind w:left="768"/>
        <w:rPr>
          <w:rFonts w:cs="Courier New"/>
          <w:noProof w:val="0"/>
        </w:rPr>
      </w:pPr>
      <w:r w:rsidRPr="00DC1C36">
        <w:rPr>
          <w:rFonts w:cs="Courier New"/>
          <w:b/>
          <w:noProof w:val="0"/>
        </w:rPr>
        <w:t>typedef</w:t>
      </w:r>
      <w:r w:rsidRPr="00DC1C36">
        <w:rPr>
          <w:rFonts w:cs="Courier New"/>
          <w:noProof w:val="0"/>
        </w:rPr>
        <w:t xml:space="preserve"> mylong1 long_from_module_1</w:t>
      </w:r>
      <w:smartTag w:uri="urn:schemas-microsoft-com:office:smarttags" w:element="PersonName">
        <w:r w:rsidRPr="00DC1C36">
          <w:rPr>
            <w:rFonts w:cs="Courier New"/>
            <w:noProof w:val="0"/>
          </w:rPr>
          <w:t>;</w:t>
        </w:r>
      </w:smartTag>
      <w:r w:rsidRPr="00DC1C36">
        <w:rPr>
          <w:rFonts w:cs="Courier New"/>
          <w:noProof w:val="0"/>
        </w:rPr>
        <w:t xml:space="preserve"> </w:t>
      </w:r>
    </w:p>
    <w:p w:rsidR="00D53FFF" w:rsidRPr="00DC1C36" w:rsidRDefault="00D53FFF" w:rsidP="00D53FFF">
      <w:pPr>
        <w:pStyle w:val="PL"/>
        <w:ind w:left="768"/>
        <w:rPr>
          <w:rFonts w:cs="Courier New"/>
          <w:noProof w:val="0"/>
        </w:rPr>
      </w:pPr>
      <w:r w:rsidRPr="00DC1C36">
        <w:rPr>
          <w:rFonts w:cs="Courier New"/>
          <w:b/>
          <w:noProof w:val="0"/>
        </w:rPr>
        <w:t>typedef</w:t>
      </w:r>
      <w:r w:rsidRPr="00DC1C36">
        <w:rPr>
          <w:rFonts w:cs="Courier New"/>
          <w:noProof w:val="0"/>
        </w:rPr>
        <w:t xml:space="preserve"> mystring2 string_from_module_2</w:t>
      </w:r>
      <w:smartTag w:uri="urn:schemas-microsoft-com:office:smarttags" w:element="PersonName">
        <w:r w:rsidRPr="00DC1C36">
          <w:rPr>
            <w:rFonts w:cs="Courier New"/>
            <w:noProof w:val="0"/>
          </w:rPr>
          <w:t>;</w:t>
        </w:r>
      </w:smartTag>
      <w:r w:rsidRPr="00DC1C36">
        <w:rPr>
          <w:rFonts w:cs="Courier New"/>
          <w:noProof w:val="0"/>
        </w:rPr>
        <w:t xml:space="preserve"> </w:t>
      </w:r>
    </w:p>
    <w:p w:rsidR="00D53FFF" w:rsidRPr="00DC1C36" w:rsidRDefault="00D53FFF" w:rsidP="00D53FFF">
      <w:pPr>
        <w:pStyle w:val="PL"/>
        <w:ind w:left="768"/>
        <w:rPr>
          <w:rFonts w:cs="Courier New"/>
          <w:noProof w:val="0"/>
        </w:rPr>
      </w:pPr>
      <w:r w:rsidRPr="00DC1C36">
        <w:rPr>
          <w:rFonts w:cs="Courier New"/>
          <w:b/>
          <w:noProof w:val="0"/>
        </w:rPr>
        <w:t>typedef</w:t>
      </w:r>
      <w:r w:rsidRPr="00DC1C36">
        <w:rPr>
          <w:rFonts w:cs="Courier New"/>
          <w:noProof w:val="0"/>
        </w:rPr>
        <w:t xml:space="preserve"> mylong2 long_from_module_1_2</w:t>
      </w:r>
      <w:smartTag w:uri="urn:schemas-microsoft-com:office:smarttags" w:element="PersonName">
        <w:r w:rsidRPr="00DC1C36">
          <w:rPr>
            <w:rFonts w:cs="Courier New"/>
            <w:noProof w:val="0"/>
          </w:rPr>
          <w:t>;</w:t>
        </w:r>
      </w:smartTag>
      <w:r w:rsidRPr="00DC1C36">
        <w:rPr>
          <w:rFonts w:cs="Courier New"/>
          <w:noProof w:val="0"/>
        </w:rPr>
        <w:t xml:space="preserve"> </w:t>
      </w:r>
    </w:p>
    <w:p w:rsidR="00D53FFF" w:rsidRPr="00DC1C36" w:rsidRDefault="00D53FFF" w:rsidP="00D53FFF">
      <w:pPr>
        <w:pStyle w:val="PL"/>
        <w:ind w:left="566"/>
        <w:rPr>
          <w:rFonts w:cs="Courier New"/>
          <w:noProof w:val="0"/>
        </w:rPr>
      </w:pPr>
      <w:r w:rsidRPr="00DC1C36">
        <w:rPr>
          <w:rFonts w:cs="Courier New"/>
          <w:noProof w:val="0"/>
        </w:rPr>
        <w:t>}</w:t>
      </w:r>
      <w:smartTag w:uri="urn:schemas-microsoft-com:office:smarttags" w:element="PersonName">
        <w:r w:rsidRPr="00DC1C36">
          <w:rPr>
            <w:rFonts w:cs="Courier New"/>
            <w:noProof w:val="0"/>
          </w:rPr>
          <w:t>;</w:t>
        </w:r>
      </w:smartTag>
    </w:p>
    <w:p w:rsidR="00D53FFF" w:rsidRPr="00DC1C36" w:rsidRDefault="00D53FFF" w:rsidP="00D53FFF">
      <w:pPr>
        <w:pStyle w:val="PL"/>
        <w:ind w:left="283"/>
        <w:rPr>
          <w:rFonts w:cs="Courier New"/>
          <w:noProof w:val="0"/>
        </w:rPr>
      </w:pPr>
      <w:r w:rsidRPr="00DC1C36">
        <w:rPr>
          <w:rFonts w:cs="Courier New"/>
          <w:noProof w:val="0"/>
        </w:rPr>
        <w:t>}</w:t>
      </w:r>
      <w:smartTag w:uri="urn:schemas-microsoft-com:office:smarttags" w:element="PersonName">
        <w:r w:rsidRPr="00DC1C36">
          <w:rPr>
            <w:rFonts w:cs="Courier New"/>
            <w:noProof w:val="0"/>
          </w:rPr>
          <w:t>;</w:t>
        </w:r>
      </w:smartTag>
    </w:p>
    <w:p w:rsidR="00D53FFF" w:rsidRPr="00DC1C36" w:rsidRDefault="00D53FFF" w:rsidP="00D53FFF">
      <w:pPr>
        <w:pStyle w:val="PL"/>
        <w:rPr>
          <w:rFonts w:cs="Courier New"/>
          <w:noProof w:val="0"/>
        </w:rPr>
      </w:pPr>
      <w:r w:rsidRPr="00DC1C36">
        <w:rPr>
          <w:rFonts w:cs="Courier New"/>
          <w:noProof w:val="0"/>
        </w:rPr>
        <w:t>}</w:t>
      </w:r>
      <w:smartTag w:uri="urn:schemas-microsoft-com:office:smarttags" w:element="PersonName">
        <w:r w:rsidRPr="00DC1C36">
          <w:rPr>
            <w:rFonts w:cs="Courier New"/>
            <w:noProof w:val="0"/>
          </w:rPr>
          <w:t>;</w:t>
        </w:r>
      </w:smartTag>
    </w:p>
    <w:p w:rsidR="00D53FFF" w:rsidRPr="00DC1C36" w:rsidRDefault="00D53FFF" w:rsidP="00D53FFF">
      <w:pPr>
        <w:pStyle w:val="PL"/>
        <w:rPr>
          <w:rFonts w:cs="Courier New"/>
          <w:noProof w:val="0"/>
          <w:sz w:val="20"/>
        </w:rPr>
      </w:pPr>
    </w:p>
    <w:p w:rsidR="00D53FFF" w:rsidRPr="00DC1C36" w:rsidRDefault="00D53FFF" w:rsidP="007852B3">
      <w:r w:rsidRPr="00DC1C36">
        <w:t>TTCN EXAMPLE:</w:t>
      </w:r>
    </w:p>
    <w:p w:rsidR="00D53FFF" w:rsidRPr="00DC1C36" w:rsidRDefault="00D53FFF" w:rsidP="00D53FFF">
      <w:pPr>
        <w:pStyle w:val="PL"/>
        <w:keepNext/>
        <w:rPr>
          <w:rFonts w:cs="Courier New"/>
          <w:noProof w:val="0"/>
          <w:szCs w:val="16"/>
        </w:rPr>
      </w:pPr>
      <w:r w:rsidRPr="00DC1C36">
        <w:rPr>
          <w:rFonts w:cs="Courier New"/>
          <w:b/>
          <w:noProof w:val="0"/>
          <w:szCs w:val="16"/>
        </w:rPr>
        <w:t>module</w:t>
      </w:r>
      <w:r w:rsidRPr="00DC1C36">
        <w:rPr>
          <w:rFonts w:cs="Courier New"/>
          <w:noProof w:val="0"/>
          <w:szCs w:val="16"/>
        </w:rPr>
        <w:t xml:space="preserve"> identifier1 { </w:t>
      </w:r>
    </w:p>
    <w:p w:rsidR="00D53FFF" w:rsidRPr="00DC1C36" w:rsidRDefault="00D53FFF" w:rsidP="00D53FFF">
      <w:pPr>
        <w:pStyle w:val="PL"/>
        <w:keepNext/>
        <w:rPr>
          <w:rFonts w:cs="Courier New"/>
          <w:noProof w:val="0"/>
          <w:szCs w:val="16"/>
        </w:rPr>
      </w:pPr>
      <w:r w:rsidRPr="00DC1C36">
        <w:rPr>
          <w:rFonts w:cs="Courier New"/>
          <w:b/>
          <w:noProof w:val="0"/>
          <w:szCs w:val="16"/>
        </w:rPr>
        <w:tab/>
        <w:t>type</w:t>
      </w:r>
      <w:r w:rsidRPr="00DC1C36">
        <w:rPr>
          <w:rFonts w:cs="Courier New"/>
          <w:noProof w:val="0"/>
          <w:szCs w:val="16"/>
        </w:rPr>
        <w:t xml:space="preserve"> </w:t>
      </w:r>
      <w:r w:rsidRPr="00DC1C36">
        <w:rPr>
          <w:rFonts w:cs="Courier New"/>
          <w:b/>
          <w:noProof w:val="0"/>
          <w:szCs w:val="16"/>
        </w:rPr>
        <w:t>long</w:t>
      </w:r>
      <w:r w:rsidRPr="00DC1C36">
        <w:rPr>
          <w:rFonts w:cs="Courier New"/>
          <w:noProof w:val="0"/>
          <w:szCs w:val="16"/>
        </w:rPr>
        <w:t xml:space="preserve"> mylong1</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r w:rsidRPr="00DC1C36">
        <w:rPr>
          <w:rFonts w:cs="Courier New"/>
          <w:noProof w:val="0"/>
          <w:szCs w:val="16"/>
        </w:rPr>
        <w:t>}</w:t>
      </w:r>
    </w:p>
    <w:p w:rsidR="00D53FFF" w:rsidRPr="00DC1C36" w:rsidRDefault="00D53FFF" w:rsidP="00D53FFF">
      <w:pPr>
        <w:pStyle w:val="PL"/>
        <w:rPr>
          <w:rFonts w:cs="Courier New"/>
          <w:noProof w:val="0"/>
          <w:szCs w:val="16"/>
        </w:rPr>
      </w:pPr>
      <w:r w:rsidRPr="00DC1C36">
        <w:rPr>
          <w:rFonts w:cs="Courier New"/>
          <w:noProof w:val="0"/>
          <w:szCs w:val="16"/>
        </w:rPr>
        <w:t xml:space="preserve"> </w:t>
      </w:r>
    </w:p>
    <w:p w:rsidR="00D53FFF" w:rsidRPr="00DC1C36" w:rsidRDefault="00D53FFF" w:rsidP="00D53FFF">
      <w:pPr>
        <w:pStyle w:val="PL"/>
        <w:rPr>
          <w:rFonts w:cs="Courier New"/>
          <w:noProof w:val="0"/>
          <w:szCs w:val="16"/>
        </w:rPr>
      </w:pPr>
      <w:r w:rsidRPr="00DC1C36">
        <w:rPr>
          <w:rFonts w:cs="Courier New"/>
          <w:b/>
          <w:noProof w:val="0"/>
          <w:szCs w:val="16"/>
        </w:rPr>
        <w:t>module</w:t>
      </w:r>
      <w:r w:rsidRPr="00DC1C36">
        <w:rPr>
          <w:rFonts w:cs="Courier New"/>
          <w:b/>
          <w:bCs/>
          <w:noProof w:val="0"/>
          <w:szCs w:val="16"/>
        </w:rPr>
        <w:t xml:space="preserve"> </w:t>
      </w:r>
      <w:r w:rsidRPr="00DC1C36">
        <w:rPr>
          <w:rFonts w:cs="Courier New"/>
          <w:noProof w:val="0"/>
          <w:szCs w:val="16"/>
        </w:rPr>
        <w:t>identifier1__identifier2 {</w:t>
      </w:r>
    </w:p>
    <w:p w:rsidR="00D53FFF" w:rsidRPr="00DC1C36" w:rsidRDefault="00D53FFF" w:rsidP="00D53FFF">
      <w:pPr>
        <w:pStyle w:val="PL"/>
        <w:rPr>
          <w:rFonts w:cs="Courier New"/>
          <w:noProof w:val="0"/>
          <w:szCs w:val="16"/>
        </w:rPr>
      </w:pPr>
      <w:r w:rsidRPr="00DC1C36">
        <w:rPr>
          <w:rFonts w:cs="Courier New"/>
          <w:noProof w:val="0"/>
          <w:szCs w:val="16"/>
        </w:rPr>
        <w:tab/>
      </w:r>
      <w:r w:rsidRPr="00DC1C36">
        <w:rPr>
          <w:rFonts w:cs="Courier New"/>
          <w:b/>
          <w:noProof w:val="0"/>
          <w:szCs w:val="16"/>
        </w:rPr>
        <w:t>import</w:t>
      </w:r>
      <w:r w:rsidRPr="00DC1C36">
        <w:rPr>
          <w:rFonts w:cs="Courier New"/>
          <w:noProof w:val="0"/>
          <w:szCs w:val="16"/>
        </w:rPr>
        <w:t xml:space="preserve"> </w:t>
      </w:r>
      <w:r w:rsidRPr="00DC1C36">
        <w:rPr>
          <w:rFonts w:cs="Courier New"/>
          <w:b/>
          <w:noProof w:val="0"/>
          <w:szCs w:val="16"/>
        </w:rPr>
        <w:t>from</w:t>
      </w:r>
      <w:r w:rsidRPr="00DC1C36">
        <w:rPr>
          <w:rFonts w:cs="Courier New"/>
          <w:noProof w:val="0"/>
          <w:szCs w:val="16"/>
        </w:rPr>
        <w:t xml:space="preserve"> identifier1 </w:t>
      </w:r>
      <w:r w:rsidRPr="00DC1C36">
        <w:rPr>
          <w:rFonts w:cs="Courier New"/>
          <w:b/>
          <w:noProof w:val="0"/>
          <w:szCs w:val="16"/>
        </w:rPr>
        <w:t>all</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r w:rsidRPr="00DC1C36">
        <w:rPr>
          <w:rFonts w:cs="Courier New"/>
          <w:b/>
          <w:noProof w:val="0"/>
          <w:szCs w:val="16"/>
        </w:rPr>
        <w:tab/>
        <w:t>type</w:t>
      </w:r>
      <w:r w:rsidRPr="00DC1C36">
        <w:rPr>
          <w:rFonts w:cs="Courier New"/>
          <w:noProof w:val="0"/>
          <w:szCs w:val="16"/>
        </w:rPr>
        <w:t xml:space="preserve"> iso8859string mystring2</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r w:rsidRPr="00DC1C36">
        <w:rPr>
          <w:rFonts w:cs="Courier New"/>
          <w:b/>
          <w:noProof w:val="0"/>
          <w:szCs w:val="16"/>
        </w:rPr>
        <w:tab/>
        <w:t>type</w:t>
      </w:r>
      <w:r w:rsidRPr="00DC1C36">
        <w:rPr>
          <w:rFonts w:cs="Courier New"/>
          <w:noProof w:val="0"/>
          <w:szCs w:val="16"/>
        </w:rPr>
        <w:t xml:space="preserve"> identifier1.mylong1 mylong2</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r w:rsidRPr="00DC1C36">
        <w:rPr>
          <w:rFonts w:cs="Courier New"/>
          <w:noProof w:val="0"/>
          <w:szCs w:val="16"/>
        </w:rPr>
        <w:t>}</w:t>
      </w:r>
    </w:p>
    <w:p w:rsidR="00D53FFF" w:rsidRPr="00DC1C36" w:rsidRDefault="00D53FFF" w:rsidP="00D53FFF">
      <w:pPr>
        <w:pStyle w:val="PL"/>
        <w:rPr>
          <w:rFonts w:cs="Courier New"/>
          <w:b/>
          <w:bCs/>
          <w:noProof w:val="0"/>
          <w:szCs w:val="16"/>
        </w:rPr>
      </w:pPr>
    </w:p>
    <w:p w:rsidR="00D53FFF" w:rsidRPr="00DC1C36" w:rsidRDefault="00D53FFF" w:rsidP="00D53FFF">
      <w:pPr>
        <w:pStyle w:val="PL"/>
        <w:rPr>
          <w:rFonts w:cs="Courier New"/>
          <w:noProof w:val="0"/>
          <w:szCs w:val="16"/>
        </w:rPr>
      </w:pPr>
      <w:r w:rsidRPr="00DC1C36">
        <w:rPr>
          <w:rFonts w:cs="Courier New"/>
          <w:b/>
          <w:noProof w:val="0"/>
          <w:szCs w:val="16"/>
        </w:rPr>
        <w:t>module</w:t>
      </w:r>
      <w:r w:rsidRPr="00DC1C36">
        <w:rPr>
          <w:rFonts w:cs="Courier New"/>
          <w:b/>
          <w:bCs/>
          <w:noProof w:val="0"/>
          <w:szCs w:val="16"/>
        </w:rPr>
        <w:t xml:space="preserve"> </w:t>
      </w:r>
      <w:r w:rsidRPr="00DC1C36">
        <w:rPr>
          <w:rFonts w:cs="Courier New"/>
          <w:noProof w:val="0"/>
          <w:szCs w:val="16"/>
        </w:rPr>
        <w:t xml:space="preserve">identifier1__identifier2__identifier3 { </w:t>
      </w:r>
    </w:p>
    <w:p w:rsidR="00D53FFF" w:rsidRPr="00DC1C36" w:rsidRDefault="00D53FFF" w:rsidP="00D53FFF">
      <w:pPr>
        <w:pStyle w:val="PL"/>
        <w:rPr>
          <w:rFonts w:cs="Courier New"/>
          <w:noProof w:val="0"/>
          <w:szCs w:val="16"/>
        </w:rPr>
      </w:pPr>
      <w:r w:rsidRPr="00DC1C36">
        <w:rPr>
          <w:rFonts w:cs="Courier New"/>
          <w:noProof w:val="0"/>
          <w:szCs w:val="16"/>
        </w:rPr>
        <w:tab/>
      </w:r>
      <w:r w:rsidRPr="00DC1C36">
        <w:rPr>
          <w:rFonts w:cs="Courier New"/>
          <w:b/>
          <w:noProof w:val="0"/>
          <w:szCs w:val="16"/>
        </w:rPr>
        <w:t>import</w:t>
      </w:r>
      <w:r w:rsidRPr="00DC1C36">
        <w:rPr>
          <w:rFonts w:cs="Courier New"/>
          <w:noProof w:val="0"/>
          <w:szCs w:val="16"/>
        </w:rPr>
        <w:t xml:space="preserve"> </w:t>
      </w:r>
      <w:r w:rsidRPr="00DC1C36">
        <w:rPr>
          <w:rFonts w:cs="Courier New"/>
          <w:b/>
          <w:noProof w:val="0"/>
          <w:szCs w:val="16"/>
        </w:rPr>
        <w:t>from</w:t>
      </w:r>
      <w:r w:rsidRPr="00DC1C36">
        <w:rPr>
          <w:rFonts w:cs="Courier New"/>
          <w:noProof w:val="0"/>
          <w:szCs w:val="16"/>
        </w:rPr>
        <w:t xml:space="preserve"> identifier1 </w:t>
      </w:r>
      <w:r w:rsidRPr="00DC1C36">
        <w:rPr>
          <w:rFonts w:cs="Courier New"/>
          <w:b/>
          <w:noProof w:val="0"/>
          <w:szCs w:val="16"/>
        </w:rPr>
        <w:t>all</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r w:rsidRPr="00DC1C36">
        <w:rPr>
          <w:rFonts w:cs="Courier New"/>
          <w:noProof w:val="0"/>
          <w:szCs w:val="16"/>
        </w:rPr>
        <w:tab/>
      </w:r>
      <w:r w:rsidRPr="00DC1C36">
        <w:rPr>
          <w:rFonts w:cs="Courier New"/>
          <w:b/>
          <w:noProof w:val="0"/>
          <w:szCs w:val="16"/>
        </w:rPr>
        <w:t>import</w:t>
      </w:r>
      <w:r w:rsidRPr="00DC1C36">
        <w:rPr>
          <w:rFonts w:cs="Courier New"/>
          <w:noProof w:val="0"/>
          <w:szCs w:val="16"/>
        </w:rPr>
        <w:t xml:space="preserve"> </w:t>
      </w:r>
      <w:r w:rsidRPr="00DC1C36">
        <w:rPr>
          <w:rFonts w:cs="Courier New"/>
          <w:b/>
          <w:noProof w:val="0"/>
          <w:szCs w:val="16"/>
        </w:rPr>
        <w:t>from</w:t>
      </w:r>
      <w:r w:rsidRPr="00DC1C36">
        <w:rPr>
          <w:rFonts w:cs="Courier New"/>
          <w:noProof w:val="0"/>
          <w:szCs w:val="16"/>
        </w:rPr>
        <w:t xml:space="preserve"> identifier1__identifier2 </w:t>
      </w:r>
      <w:r w:rsidRPr="00DC1C36">
        <w:rPr>
          <w:rFonts w:cs="Courier New"/>
          <w:b/>
          <w:noProof w:val="0"/>
          <w:szCs w:val="16"/>
        </w:rPr>
        <w:t>all</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p>
    <w:p w:rsidR="00D53FFF" w:rsidRPr="00DC1C36" w:rsidRDefault="00D53FFF" w:rsidP="00D53FFF">
      <w:pPr>
        <w:pStyle w:val="PL"/>
        <w:rPr>
          <w:rFonts w:cs="Courier New"/>
          <w:noProof w:val="0"/>
          <w:szCs w:val="16"/>
        </w:rPr>
      </w:pPr>
      <w:r w:rsidRPr="00DC1C36">
        <w:rPr>
          <w:rFonts w:cs="Courier New"/>
          <w:b/>
          <w:noProof w:val="0"/>
          <w:szCs w:val="16"/>
        </w:rPr>
        <w:tab/>
        <w:t>type</w:t>
      </w:r>
      <w:r w:rsidRPr="00DC1C36">
        <w:rPr>
          <w:rFonts w:cs="Courier New"/>
          <w:noProof w:val="0"/>
          <w:szCs w:val="16"/>
        </w:rPr>
        <w:t xml:space="preserve"> identifier1.mylong1 long_from_module_1</w:t>
      </w:r>
      <w:smartTag w:uri="urn:schemas-microsoft-com:office:smarttags" w:element="PersonName">
        <w:r w:rsidRPr="00DC1C36">
          <w:rPr>
            <w:rFonts w:cs="Courier New"/>
            <w:noProof w:val="0"/>
            <w:szCs w:val="16"/>
          </w:rPr>
          <w:t>;</w:t>
        </w:r>
      </w:smartTag>
      <w:r w:rsidRPr="00DC1C36">
        <w:rPr>
          <w:rFonts w:cs="Courier New"/>
          <w:noProof w:val="0"/>
          <w:szCs w:val="16"/>
        </w:rPr>
        <w:t xml:space="preserve"> </w:t>
      </w:r>
    </w:p>
    <w:p w:rsidR="00D53FFF" w:rsidRPr="00DC1C36" w:rsidRDefault="00D53FFF" w:rsidP="00D53FFF">
      <w:pPr>
        <w:pStyle w:val="PL"/>
        <w:rPr>
          <w:rFonts w:cs="Courier New"/>
          <w:noProof w:val="0"/>
          <w:szCs w:val="16"/>
        </w:rPr>
      </w:pPr>
      <w:r w:rsidRPr="00DC1C36">
        <w:rPr>
          <w:rFonts w:cs="Courier New"/>
          <w:b/>
          <w:noProof w:val="0"/>
          <w:szCs w:val="16"/>
        </w:rPr>
        <w:tab/>
        <w:t>type</w:t>
      </w:r>
      <w:r w:rsidRPr="00DC1C36">
        <w:rPr>
          <w:rFonts w:cs="Courier New"/>
          <w:noProof w:val="0"/>
          <w:szCs w:val="16"/>
        </w:rPr>
        <w:t xml:space="preserve"> identifier1__identifier2.mystring2 string_from_module_2</w:t>
      </w:r>
      <w:smartTag w:uri="urn:schemas-microsoft-com:office:smarttags" w:element="PersonName">
        <w:r w:rsidRPr="00DC1C36">
          <w:rPr>
            <w:rFonts w:cs="Courier New"/>
            <w:noProof w:val="0"/>
            <w:szCs w:val="16"/>
          </w:rPr>
          <w:t>;</w:t>
        </w:r>
      </w:smartTag>
      <w:r w:rsidRPr="00DC1C36">
        <w:rPr>
          <w:rFonts w:cs="Courier New"/>
          <w:noProof w:val="0"/>
          <w:szCs w:val="16"/>
        </w:rPr>
        <w:t xml:space="preserve"> </w:t>
      </w:r>
    </w:p>
    <w:p w:rsidR="00D53FFF" w:rsidRPr="00DC1C36" w:rsidRDefault="00D53FFF" w:rsidP="00D53FFF">
      <w:pPr>
        <w:pStyle w:val="PL"/>
        <w:rPr>
          <w:rFonts w:cs="Courier New"/>
          <w:noProof w:val="0"/>
          <w:szCs w:val="16"/>
        </w:rPr>
      </w:pPr>
      <w:r w:rsidRPr="00DC1C36">
        <w:rPr>
          <w:rFonts w:cs="Courier New"/>
          <w:b/>
          <w:noProof w:val="0"/>
          <w:szCs w:val="16"/>
        </w:rPr>
        <w:tab/>
        <w:t>type</w:t>
      </w:r>
      <w:r w:rsidRPr="00DC1C36">
        <w:rPr>
          <w:rFonts w:cs="Courier New"/>
          <w:noProof w:val="0"/>
          <w:szCs w:val="16"/>
        </w:rPr>
        <w:t xml:space="preserve"> identifier1__identifier2.mylong2 long_from_module_1_2</w:t>
      </w:r>
      <w:smartTag w:uri="urn:schemas-microsoft-com:office:smarttags" w:element="PersonName">
        <w:r w:rsidRPr="00DC1C36">
          <w:rPr>
            <w:rFonts w:cs="Courier New"/>
            <w:noProof w:val="0"/>
            <w:szCs w:val="16"/>
          </w:rPr>
          <w:t>;</w:t>
        </w:r>
      </w:smartTag>
      <w:r w:rsidRPr="00DC1C36">
        <w:rPr>
          <w:rFonts w:cs="Courier New"/>
          <w:noProof w:val="0"/>
          <w:szCs w:val="16"/>
        </w:rPr>
        <w:t xml:space="preserve"> </w:t>
      </w:r>
    </w:p>
    <w:p w:rsidR="00D53FFF" w:rsidRPr="00DC1C36" w:rsidRDefault="00D53FFF" w:rsidP="00D53FFF">
      <w:pPr>
        <w:pStyle w:val="PL"/>
        <w:rPr>
          <w:rFonts w:cs="Courier New"/>
          <w:noProof w:val="0"/>
          <w:szCs w:val="16"/>
        </w:rPr>
      </w:pPr>
      <w:r w:rsidRPr="00DC1C36">
        <w:rPr>
          <w:rFonts w:cs="Courier New"/>
          <w:noProof w:val="0"/>
          <w:szCs w:val="16"/>
        </w:rPr>
        <w:t>}</w:t>
      </w:r>
      <w:smartTag w:uri="urn:schemas-microsoft-com:office:smarttags" w:element="PersonName">
        <w:r w:rsidRPr="00DC1C36">
          <w:rPr>
            <w:rFonts w:cs="Courier New"/>
            <w:noProof w:val="0"/>
            <w:szCs w:val="16"/>
          </w:rPr>
          <w:t>;</w:t>
        </w:r>
      </w:smartTag>
    </w:p>
    <w:p w:rsidR="00D53FFF" w:rsidRPr="00DC1C36" w:rsidRDefault="00D53FFF" w:rsidP="00D53FFF">
      <w:pPr>
        <w:pStyle w:val="PL"/>
        <w:rPr>
          <w:rFonts w:cs="Courier New"/>
          <w:noProof w:val="0"/>
          <w:szCs w:val="16"/>
        </w:rPr>
      </w:pPr>
    </w:p>
    <w:p w:rsidR="00D53FFF" w:rsidRPr="00DC1C36" w:rsidRDefault="00D53FFF" w:rsidP="00D53FFF">
      <w:pPr>
        <w:pStyle w:val="Heading2"/>
      </w:pPr>
      <w:bookmarkStart w:id="60" w:name="_Toc315427238"/>
      <w:bookmarkStart w:id="61" w:name="_Toc323285258"/>
      <w:bookmarkStart w:id="62" w:name="_Toc328404646"/>
      <w:r w:rsidRPr="00DC1C36">
        <w:t>7.2</w:t>
      </w:r>
      <w:r w:rsidRPr="00DC1C36">
        <w:tab/>
        <w:t>Importing interface declaration</w:t>
      </w:r>
      <w:bookmarkEnd w:id="60"/>
      <w:bookmarkEnd w:id="61"/>
      <w:bookmarkEnd w:id="62"/>
    </w:p>
    <w:p w:rsidR="00D53FFF" w:rsidRPr="00DC1C36" w:rsidRDefault="00D53FFF" w:rsidP="00D53FFF">
      <w:r w:rsidRPr="00DC1C36">
        <w:t>Interfaces are flattened and all interface definitions are stored in one group. In contrast to interfaces in IDL, groups in TTCN-3 do not create a scope. Therefore, prefixes for all identifiers of type definitions inside of the interface shall be used, which are a combination of the interface name and two underscores as the prefix.</w:t>
      </w:r>
    </w:p>
    <w:p w:rsidR="00D53FFF" w:rsidRPr="00DC1C36" w:rsidRDefault="00D53FFF" w:rsidP="00D53FFF">
      <w:r w:rsidRPr="00DC1C36">
        <w:t>Import of single interface definitions from other modules via the importing group statement is possible. This can be used if inheritance is used in the IDL specification.</w:t>
      </w:r>
    </w:p>
    <w:p w:rsidR="00D53FFF" w:rsidRPr="00DC1C36" w:rsidRDefault="00D53FFF" w:rsidP="00D53FFF">
      <w:r w:rsidRPr="00DC1C36">
        <w:t xml:space="preserve">For each interface, a procedure-based port type is defined for the test specification. It is associated with signatures translated from attributes and operations of the interface. </w:t>
      </w:r>
    </w:p>
    <w:p w:rsidR="00D53FFF" w:rsidRPr="00DC1C36" w:rsidRDefault="00D53FFF" w:rsidP="00D53FFF">
      <w:r w:rsidRPr="00DC1C36">
        <w:t>An IDL attribute is mapped to two signatures: one for the setting of a value and one for getting it. These signatures have names composed of the prefix (interface name and two underscores), attribute name and the word "Set" (except for "readonly") or "Get" correspondingly.</w:t>
      </w:r>
    </w:p>
    <w:p w:rsidR="00D53FFF" w:rsidRPr="00DC1C36" w:rsidRDefault="00D53FFF" w:rsidP="00EF29CF">
      <w:r w:rsidRPr="00DC1C36">
        <w:t xml:space="preserve">Since an interface can be used in operation parameters to pass object references, an </w:t>
      </w:r>
      <w:r w:rsidRPr="00EF29CF">
        <w:rPr>
          <w:rFonts w:ascii="Courier New" w:hAnsi="Courier New" w:cs="Courier New"/>
          <w:b/>
          <w:sz w:val="20"/>
        </w:rPr>
        <w:t>address</w:t>
      </w:r>
      <w:r w:rsidRPr="00DC1C36">
        <w:t xml:space="preserve"> type is also declared in the data part </w:t>
      </w:r>
      <w:r w:rsidR="00EF29CF">
        <w:t>–</w:t>
      </w:r>
      <w:r w:rsidRPr="00DC1C36">
        <w:t xml:space="preserve"> the concrete implementation is left to the user. Components are used as collection of interfaces or objects.</w:t>
      </w:r>
    </w:p>
    <w:p w:rsidR="00D53FFF" w:rsidRPr="00DC1C36" w:rsidRDefault="00D53FFF" w:rsidP="007852B3">
      <w:r w:rsidRPr="00DC1C36">
        <w:t>IDL EXAMPLE:</w:t>
      </w:r>
    </w:p>
    <w:p w:rsidR="00D53FFF" w:rsidRPr="00DC1C36" w:rsidRDefault="00D53FFF" w:rsidP="00D53FFF">
      <w:pPr>
        <w:pStyle w:val="PL"/>
        <w:rPr>
          <w:noProof w:val="0"/>
        </w:rPr>
      </w:pPr>
      <w:r w:rsidRPr="00DC1C36">
        <w:rPr>
          <w:rFonts w:cs="Arial"/>
          <w:b/>
          <w:bCs/>
          <w:noProof w:val="0"/>
        </w:rPr>
        <w:t xml:space="preserve">interface </w:t>
      </w:r>
      <w:r w:rsidRPr="00DC1C36">
        <w:rPr>
          <w:noProof w:val="0"/>
        </w:rPr>
        <w:t xml:space="preserve">identifier { </w:t>
      </w:r>
    </w:p>
    <w:p w:rsidR="00D53FFF" w:rsidRPr="00DC1C36" w:rsidRDefault="00D53FFF" w:rsidP="00D53FFF">
      <w:pPr>
        <w:pStyle w:val="PL"/>
        <w:rPr>
          <w:noProof w:val="0"/>
        </w:rPr>
      </w:pPr>
      <w:r w:rsidRPr="00DC1C36">
        <w:rPr>
          <w:b/>
          <w:noProof w:val="0"/>
        </w:rPr>
        <w:tab/>
        <w:t>attribute</w:t>
      </w:r>
      <w:r w:rsidRPr="00DC1C36">
        <w:rPr>
          <w:noProof w:val="0"/>
        </w:rPr>
        <w:t xml:space="preserve"> </w:t>
      </w:r>
      <w:r w:rsidRPr="00DC1C36">
        <w:rPr>
          <w:b/>
          <w:noProof w:val="0"/>
        </w:rPr>
        <w:t>long</w:t>
      </w:r>
      <w:r w:rsidRPr="00DC1C36">
        <w:rPr>
          <w:noProof w:val="0"/>
        </w:rPr>
        <w:t xml:space="preserve"> attributeId </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ab/>
        <w:t>void</w:t>
      </w:r>
      <w:r w:rsidRPr="00DC1C36">
        <w:rPr>
          <w:noProof w:val="0"/>
        </w:rPr>
        <w:t xml:space="preserve"> operationname ( </w:t>
      </w:r>
      <w:r w:rsidRPr="00DC1C36">
        <w:rPr>
          <w:b/>
          <w:noProof w:val="0"/>
        </w:rPr>
        <w:t>in</w:t>
      </w:r>
      <w:r w:rsidRPr="00DC1C36">
        <w:rPr>
          <w:noProof w:val="0"/>
        </w:rPr>
        <w:t xml:space="preserve"> </w:t>
      </w:r>
      <w:r w:rsidRPr="00DC1C36">
        <w:rPr>
          <w:b/>
          <w:noProof w:val="0"/>
        </w:rPr>
        <w:t>string</w:t>
      </w:r>
      <w:r w:rsidRPr="00DC1C36">
        <w:rPr>
          <w:noProof w:val="0"/>
        </w:rPr>
        <w:t xml:space="preserve"> param_value ) </w:t>
      </w:r>
      <w:r w:rsidRPr="00DC1C36">
        <w:rPr>
          <w:b/>
          <w:noProof w:val="0"/>
        </w:rPr>
        <w:t>raises</w:t>
      </w:r>
      <w:r w:rsidRPr="00DC1C36">
        <w:rPr>
          <w:noProof w:val="0"/>
        </w:rPr>
        <w:t xml:space="preserve"> ( ExceptionType ) </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other body definitions ... </w:t>
      </w:r>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keepNext/>
        <w:rPr>
          <w:rFonts w:ascii="Courier" w:hAnsi="Courier" w:cs="Courier"/>
          <w:noProof w:val="0"/>
        </w:rPr>
      </w:pPr>
      <w:r w:rsidRPr="00DC1C36">
        <w:rPr>
          <w:rFonts w:ascii="Courier" w:hAnsi="Courier" w:cs="Arial"/>
          <w:b/>
          <w:bCs/>
          <w:noProof w:val="0"/>
        </w:rPr>
        <w:t xml:space="preserve">group </w:t>
      </w:r>
      <w:r w:rsidRPr="00DC1C36">
        <w:rPr>
          <w:rFonts w:ascii="Courier" w:hAnsi="Courier" w:cs="Courier"/>
          <w:noProof w:val="0"/>
        </w:rPr>
        <w:t>identifierInterface {</w:t>
      </w:r>
    </w:p>
    <w:p w:rsidR="00D53FFF" w:rsidRPr="00DC1C36" w:rsidRDefault="00D53FFF" w:rsidP="00D53FFF">
      <w:pPr>
        <w:pStyle w:val="PL"/>
        <w:keepNext/>
        <w:rPr>
          <w:rFonts w:ascii="Courier" w:hAnsi="Courier" w:cs="Courier"/>
          <w:b/>
          <w:noProof w:val="0"/>
        </w:rPr>
      </w:pPr>
      <w:r w:rsidRPr="00DC1C36">
        <w:rPr>
          <w:rFonts w:ascii="Courier" w:hAnsi="Courier" w:cs="Courier"/>
          <w:b/>
          <w:noProof w:val="0"/>
        </w:rPr>
        <w:tab/>
        <w:t>signature</w:t>
      </w:r>
      <w:r w:rsidRPr="00DC1C36">
        <w:rPr>
          <w:rFonts w:ascii="Courier" w:hAnsi="Courier" w:cs="Courier"/>
          <w:noProof w:val="0"/>
        </w:rPr>
        <w:t xml:space="preserve"> identifier__attributeIdGet () </w:t>
      </w:r>
      <w:r w:rsidRPr="00DC1C36">
        <w:rPr>
          <w:rFonts w:ascii="Courier" w:hAnsi="Courier" w:cs="Courier"/>
          <w:b/>
          <w:noProof w:val="0"/>
        </w:rPr>
        <w:t>return</w:t>
      </w:r>
      <w:r w:rsidRPr="00DC1C36">
        <w:rPr>
          <w:rFonts w:ascii="Courier" w:hAnsi="Courier" w:cs="Courier"/>
          <w:noProof w:val="0"/>
        </w:rPr>
        <w:t xml:space="preserve"> </w:t>
      </w:r>
      <w:r w:rsidRPr="00DC1C36">
        <w:rPr>
          <w:rFonts w:ascii="Courier" w:hAnsi="Courier" w:cs="Courier"/>
          <w:b/>
          <w:noProof w:val="0"/>
        </w:rPr>
        <w:t>long</w:t>
      </w:r>
    </w:p>
    <w:p w:rsidR="00D53FFF" w:rsidRPr="00DC1C36" w:rsidRDefault="00D53FFF" w:rsidP="00D53FFF">
      <w:pPr>
        <w:pStyle w:val="PL"/>
        <w:keepNext/>
        <w:rPr>
          <w:rFonts w:ascii="Courier" w:hAnsi="Courier" w:cs="Courier"/>
          <w:noProof w:val="0"/>
        </w:rPr>
      </w:pPr>
      <w:r w:rsidRPr="00DC1C36">
        <w:rPr>
          <w:rFonts w:ascii="Courier" w:hAnsi="Courier" w:cs="Courier"/>
          <w:noProof w:val="0"/>
        </w:rPr>
        <w:tab/>
      </w:r>
      <w:r w:rsidRPr="00DC1C36">
        <w:rPr>
          <w:rFonts w:ascii="Courier" w:hAnsi="Courier" w:cs="Courier"/>
          <w:b/>
          <w:noProof w:val="0"/>
        </w:rPr>
        <w:t>exception</w:t>
      </w:r>
      <w:r w:rsidRPr="00DC1C36">
        <w:rPr>
          <w:rFonts w:ascii="Courier" w:hAnsi="Courier" w:cs="Courier"/>
          <w:noProof w:val="0"/>
        </w:rPr>
        <w:t xml:space="preserve"> ( ... /* and all system exceptions defined in clause 9 */ )</w:t>
      </w:r>
      <w:smartTag w:uri="urn:schemas-microsoft-com:office:smarttags" w:element="PersonName">
        <w:r w:rsidRPr="00DC1C36">
          <w:rPr>
            <w:rFonts w:ascii="Courier" w:hAnsi="Courier" w:cs="Courier"/>
            <w:noProof w:val="0"/>
          </w:rPr>
          <w:t>;</w:t>
        </w:r>
      </w:smartTag>
      <w:r w:rsidRPr="00DC1C36">
        <w:rPr>
          <w:rFonts w:ascii="Courier" w:hAnsi="Courier" w:cs="Courier"/>
          <w:noProof w:val="0"/>
        </w:rPr>
        <w:tab/>
      </w:r>
    </w:p>
    <w:p w:rsidR="00D53FFF" w:rsidRPr="00DC1C36" w:rsidRDefault="00D53FFF" w:rsidP="00D53FFF">
      <w:pPr>
        <w:pStyle w:val="PL"/>
        <w:keepNext/>
        <w:rPr>
          <w:rFonts w:ascii="Courier" w:hAnsi="Courier" w:cs="Courier"/>
          <w:b/>
          <w:noProof w:val="0"/>
        </w:rPr>
      </w:pPr>
      <w:r w:rsidRPr="00DC1C36">
        <w:rPr>
          <w:rFonts w:ascii="Courier" w:hAnsi="Courier" w:cs="Courier"/>
          <w:b/>
          <w:noProof w:val="0"/>
        </w:rPr>
        <w:tab/>
        <w:t>signature</w:t>
      </w:r>
      <w:r w:rsidRPr="00DC1C36">
        <w:rPr>
          <w:rFonts w:ascii="Courier" w:hAnsi="Courier" w:cs="Courier"/>
          <w:noProof w:val="0"/>
        </w:rPr>
        <w:t xml:space="preserve"> identifier__attributeIdSet (</w:t>
      </w:r>
      <w:r w:rsidRPr="00DC1C36">
        <w:rPr>
          <w:rFonts w:ascii="Courier" w:hAnsi="Courier" w:cs="Courier"/>
          <w:b/>
          <w:noProof w:val="0"/>
        </w:rPr>
        <w:t>in</w:t>
      </w:r>
      <w:r w:rsidRPr="00DC1C36">
        <w:rPr>
          <w:rFonts w:ascii="Courier" w:hAnsi="Courier" w:cs="Courier"/>
          <w:noProof w:val="0"/>
        </w:rPr>
        <w:t xml:space="preserve"> </w:t>
      </w:r>
      <w:r w:rsidRPr="00DC1C36">
        <w:rPr>
          <w:rFonts w:ascii="Courier" w:hAnsi="Courier" w:cs="Courier"/>
          <w:b/>
          <w:noProof w:val="0"/>
        </w:rPr>
        <w:t>long</w:t>
      </w:r>
      <w:r w:rsidRPr="00DC1C36">
        <w:rPr>
          <w:rFonts w:ascii="Courier" w:hAnsi="Courier" w:cs="Courier"/>
          <w:noProof w:val="0"/>
        </w:rPr>
        <w:t xml:space="preserve"> identifier__attributeId)</w:t>
      </w:r>
      <w:r w:rsidRPr="00DC1C36">
        <w:rPr>
          <w:rFonts w:ascii="Courier" w:hAnsi="Courier" w:cs="Courier"/>
          <w:b/>
          <w:noProof w:val="0"/>
        </w:rPr>
        <w:t xml:space="preserve"> </w:t>
      </w:r>
    </w:p>
    <w:p w:rsidR="00D53FFF" w:rsidRPr="00DC1C36" w:rsidRDefault="00D53FFF" w:rsidP="00D53FFF">
      <w:pPr>
        <w:pStyle w:val="PL"/>
        <w:keepNext/>
        <w:rPr>
          <w:rFonts w:ascii="Courier" w:hAnsi="Courier" w:cs="Courier"/>
          <w:noProof w:val="0"/>
        </w:rPr>
      </w:pPr>
      <w:r w:rsidRPr="00DC1C36">
        <w:rPr>
          <w:rFonts w:ascii="Courier" w:hAnsi="Courier" w:cs="Courier"/>
          <w:noProof w:val="0"/>
        </w:rPr>
        <w:tab/>
      </w:r>
      <w:r w:rsidRPr="00DC1C36">
        <w:rPr>
          <w:rFonts w:ascii="Courier" w:hAnsi="Courier" w:cs="Courier"/>
          <w:b/>
          <w:noProof w:val="0"/>
        </w:rPr>
        <w:t>exception</w:t>
      </w:r>
      <w:r w:rsidRPr="00DC1C36">
        <w:rPr>
          <w:rFonts w:ascii="Courier" w:hAnsi="Courier" w:cs="Courier"/>
          <w:noProof w:val="0"/>
        </w:rPr>
        <w:t xml:space="preserve"> ( ... /* and all system exceptions defined in clause 9 */ )</w:t>
      </w:r>
      <w:smartTag w:uri="urn:schemas-microsoft-com:office:smarttags" w:element="PersonName">
        <w:r w:rsidRPr="00DC1C36">
          <w:rPr>
            <w:rFonts w:ascii="Courier" w:hAnsi="Courier" w:cs="Courier"/>
            <w:noProof w:val="0"/>
          </w:rPr>
          <w:t>;</w:t>
        </w:r>
      </w:smartTag>
      <w:r w:rsidRPr="00DC1C36">
        <w:rPr>
          <w:rFonts w:ascii="Courier" w:hAnsi="Courier" w:cs="Courier"/>
          <w:noProof w:val="0"/>
        </w:rPr>
        <w:tab/>
      </w:r>
    </w:p>
    <w:p w:rsidR="00D53FFF" w:rsidRPr="00DC1C36" w:rsidRDefault="00D53FFF" w:rsidP="00D53FFF">
      <w:pPr>
        <w:pStyle w:val="PL"/>
        <w:keepNext/>
        <w:rPr>
          <w:rFonts w:ascii="Courier" w:hAnsi="Courier" w:cs="Courier"/>
          <w:noProof w:val="0"/>
        </w:rPr>
      </w:pPr>
    </w:p>
    <w:p w:rsidR="00D53FFF" w:rsidRPr="00DC1C36" w:rsidRDefault="00D53FFF" w:rsidP="00D53FFF">
      <w:pPr>
        <w:pStyle w:val="PL"/>
        <w:rPr>
          <w:rFonts w:ascii="Courier" w:hAnsi="Courier" w:cs="Courier"/>
          <w:noProof w:val="0"/>
        </w:rPr>
      </w:pPr>
      <w:r w:rsidRPr="00DC1C36">
        <w:rPr>
          <w:rFonts w:ascii="Courier" w:hAnsi="Courier" w:cs="Courier"/>
          <w:b/>
          <w:noProof w:val="0"/>
        </w:rPr>
        <w:tab/>
        <w:t>signature</w:t>
      </w:r>
      <w:r w:rsidRPr="00DC1C36">
        <w:rPr>
          <w:rFonts w:ascii="Courier" w:hAnsi="Courier" w:cs="Courier"/>
          <w:noProof w:val="0"/>
        </w:rPr>
        <w:t xml:space="preserve"> identifier__operationname ( </w:t>
      </w:r>
      <w:r w:rsidRPr="00DC1C36">
        <w:rPr>
          <w:rFonts w:ascii="Courier" w:hAnsi="Courier" w:cs="Courier"/>
          <w:b/>
          <w:noProof w:val="0"/>
        </w:rPr>
        <w:t>in</w:t>
      </w:r>
      <w:r w:rsidRPr="00DC1C36">
        <w:rPr>
          <w:rFonts w:ascii="Courier" w:hAnsi="Courier" w:cs="Courier"/>
          <w:noProof w:val="0"/>
        </w:rPr>
        <w:t xml:space="preserve"> </w:t>
      </w:r>
      <w:r w:rsidRPr="00DC1C36">
        <w:rPr>
          <w:rFonts w:ascii="Courier" w:hAnsi="Courier" w:cs="Courier"/>
          <w:b/>
          <w:noProof w:val="0"/>
        </w:rPr>
        <w:t>iso8859string</w:t>
      </w:r>
      <w:r w:rsidRPr="00DC1C36">
        <w:rPr>
          <w:rFonts w:ascii="Courier" w:hAnsi="Courier" w:cs="Courier"/>
          <w:noProof w:val="0"/>
        </w:rPr>
        <w:t xml:space="preserve"> identifier__param_value ) </w:t>
      </w:r>
    </w:p>
    <w:p w:rsidR="00D53FFF" w:rsidRPr="00DC1C36" w:rsidRDefault="00D53FFF" w:rsidP="00D53FFF">
      <w:pPr>
        <w:pStyle w:val="PL"/>
        <w:rPr>
          <w:rFonts w:ascii="Courier" w:hAnsi="Courier" w:cs="Courier"/>
          <w:noProof w:val="0"/>
        </w:rPr>
      </w:pPr>
      <w:r w:rsidRPr="00DC1C36">
        <w:rPr>
          <w:rFonts w:ascii="Courier" w:hAnsi="Courier" w:cs="Courier"/>
          <w:noProof w:val="0"/>
        </w:rPr>
        <w:tab/>
      </w:r>
      <w:r w:rsidRPr="00DC1C36">
        <w:rPr>
          <w:rFonts w:ascii="Courier" w:hAnsi="Courier" w:cs="Courier"/>
          <w:b/>
          <w:noProof w:val="0"/>
        </w:rPr>
        <w:t>exception</w:t>
      </w:r>
      <w:r w:rsidRPr="00DC1C36">
        <w:rPr>
          <w:rFonts w:ascii="Courier" w:hAnsi="Courier" w:cs="Courier"/>
          <w:noProof w:val="0"/>
        </w:rPr>
        <w:t xml:space="preserve"> ( ExceptionType, ... /* and all system exceptions defined in clause 9 */ ) </w:t>
      </w:r>
      <w:smartTag w:uri="urn:schemas-microsoft-com:office:smarttags" w:element="PersonName">
        <w:r w:rsidRPr="00DC1C36">
          <w:rPr>
            <w:rFonts w:ascii="Courier" w:hAnsi="Courier" w:cs="Courier"/>
            <w:noProof w:val="0"/>
          </w:rPr>
          <w:t>;</w:t>
        </w:r>
      </w:smartTag>
    </w:p>
    <w:p w:rsidR="00D53FFF" w:rsidRPr="00DC1C36" w:rsidRDefault="00D53FFF" w:rsidP="00D53FFF">
      <w:pPr>
        <w:pStyle w:val="PL"/>
        <w:rPr>
          <w:rFonts w:ascii="Courier" w:hAnsi="Courier" w:cs="Courier"/>
          <w:noProof w:val="0"/>
        </w:rPr>
      </w:pPr>
    </w:p>
    <w:p w:rsidR="00D53FFF" w:rsidRPr="00DC1C36" w:rsidRDefault="00D53FFF" w:rsidP="00D53FFF">
      <w:pPr>
        <w:pStyle w:val="PL"/>
        <w:rPr>
          <w:rFonts w:ascii="Courier" w:hAnsi="Courier" w:cs="Courier"/>
          <w:noProof w:val="0"/>
        </w:rPr>
      </w:pPr>
      <w:r w:rsidRPr="00DC1C36">
        <w:rPr>
          <w:rFonts w:ascii="Courier" w:hAnsi="Courier" w:cs="Courier"/>
          <w:noProof w:val="0"/>
        </w:rPr>
        <w:tab/>
        <w:t>...other body definitions ...</w:t>
      </w:r>
    </w:p>
    <w:p w:rsidR="00D53FFF" w:rsidRPr="00DC1C36" w:rsidRDefault="00D53FFF" w:rsidP="00D53FFF">
      <w:pPr>
        <w:pStyle w:val="PL"/>
        <w:rPr>
          <w:rFonts w:ascii="Courier" w:hAnsi="Courier" w:cs="Arial"/>
          <w:b/>
          <w:bCs/>
          <w:noProof w:val="0"/>
        </w:rPr>
      </w:pPr>
    </w:p>
    <w:p w:rsidR="00D53FFF" w:rsidRPr="00DC1C36" w:rsidRDefault="00D53FFF" w:rsidP="00D53FFF">
      <w:pPr>
        <w:pStyle w:val="PL"/>
        <w:rPr>
          <w:rFonts w:ascii="Courier" w:hAnsi="Courier" w:cs="Courier"/>
          <w:noProof w:val="0"/>
        </w:rPr>
      </w:pPr>
      <w:r w:rsidRPr="00DC1C36">
        <w:rPr>
          <w:rFonts w:ascii="Courier" w:hAnsi="Courier" w:cs="Arial"/>
          <w:b/>
          <w:bCs/>
          <w:noProof w:val="0"/>
        </w:rPr>
        <w:tab/>
        <w:t xml:space="preserve">type port </w:t>
      </w:r>
      <w:r w:rsidRPr="00DC1C36">
        <w:rPr>
          <w:rFonts w:ascii="Courier" w:hAnsi="Courier" w:cs="Courier"/>
          <w:noProof w:val="0"/>
        </w:rPr>
        <w:t xml:space="preserve">identifier </w:t>
      </w:r>
      <w:r w:rsidRPr="00DC1C36">
        <w:rPr>
          <w:rFonts w:ascii="Courier" w:hAnsi="Courier" w:cs="Arial"/>
          <w:b/>
          <w:bCs/>
          <w:noProof w:val="0"/>
        </w:rPr>
        <w:t xml:space="preserve">procedure </w:t>
      </w:r>
      <w:r w:rsidRPr="00DC1C36">
        <w:rPr>
          <w:rFonts w:ascii="Courier" w:hAnsi="Courier" w:cs="Courier"/>
          <w:noProof w:val="0"/>
        </w:rPr>
        <w:t>{ ... }</w:t>
      </w:r>
    </w:p>
    <w:p w:rsidR="00D53FFF" w:rsidRPr="00DC1C36" w:rsidRDefault="00D53FFF" w:rsidP="00D53FFF">
      <w:pPr>
        <w:pStyle w:val="PL"/>
        <w:rPr>
          <w:rFonts w:ascii="Courier" w:hAnsi="Courier" w:cs="Arial"/>
          <w:b/>
          <w:bCs/>
          <w:noProof w:val="0"/>
        </w:rPr>
      </w:pPr>
      <w:r w:rsidRPr="00DC1C36">
        <w:rPr>
          <w:rFonts w:ascii="Courier" w:hAnsi="Courier" w:cs="Arial"/>
          <w:b/>
          <w:bCs/>
          <w:noProof w:val="0"/>
        </w:rPr>
        <w:tab/>
        <w:t xml:space="preserve">type charstring </w:t>
      </w:r>
      <w:r w:rsidRPr="00DC1C36">
        <w:rPr>
          <w:rFonts w:ascii="Courier" w:hAnsi="Courier" w:cs="Courier"/>
          <w:noProof w:val="0"/>
        </w:rPr>
        <w:t>identifierObject</w:t>
      </w:r>
      <w:smartTag w:uri="urn:schemas-microsoft-com:office:smarttags" w:element="PersonName">
        <w:r w:rsidRPr="00DC1C36">
          <w:rPr>
            <w:rFonts w:ascii="Courier" w:hAnsi="Courier" w:cs="Courier"/>
            <w:noProof w:val="0"/>
          </w:rPr>
          <w:t>;</w:t>
        </w:r>
      </w:smartTag>
      <w:r w:rsidRPr="00DC1C36">
        <w:rPr>
          <w:rFonts w:ascii="Courier" w:hAnsi="Courier" w:cs="Courier"/>
          <w:noProof w:val="0"/>
        </w:rPr>
        <w:t xml:space="preserve"> </w:t>
      </w:r>
      <w:r w:rsidRPr="00DC1C36">
        <w:rPr>
          <w:rFonts w:ascii="Courier" w:hAnsi="Courier" w:cs="Courier"/>
          <w:noProof w:val="0"/>
        </w:rPr>
        <w:tab/>
        <w:t>/* a possible definition for the address type */</w:t>
      </w:r>
    </w:p>
    <w:p w:rsidR="00D53FFF" w:rsidRPr="00DC1C36" w:rsidRDefault="00D53FFF" w:rsidP="00D53FFF">
      <w:pPr>
        <w:pStyle w:val="PL"/>
        <w:rPr>
          <w:rFonts w:ascii="Courier" w:hAnsi="Courier" w:cs="Courier"/>
          <w:noProof w:val="0"/>
        </w:rPr>
      </w:pPr>
      <w:r w:rsidRPr="00DC1C36">
        <w:rPr>
          <w:rFonts w:ascii="Courier" w:hAnsi="Courier" w:cs="Arial"/>
          <w:b/>
          <w:bCs/>
          <w:noProof w:val="0"/>
        </w:rPr>
        <w:tab/>
        <w:t xml:space="preserve">type </w:t>
      </w:r>
      <w:r w:rsidRPr="00DC1C36">
        <w:rPr>
          <w:rFonts w:ascii="Courier" w:hAnsi="Courier" w:cs="Courier"/>
          <w:noProof w:val="0"/>
        </w:rPr>
        <w:t xml:space="preserve">identifierObject </w:t>
      </w:r>
      <w:r w:rsidRPr="00DC1C36">
        <w:rPr>
          <w:rFonts w:ascii="Courier" w:hAnsi="Courier" w:cs="Arial"/>
          <w:b/>
          <w:bCs/>
          <w:noProof w:val="0"/>
        </w:rPr>
        <w:t>address</w:t>
      </w:r>
      <w:smartTag w:uri="urn:schemas-microsoft-com:office:smarttags" w:element="PersonName">
        <w:r w:rsidRPr="00DC1C36">
          <w:rPr>
            <w:rFonts w:ascii="Courier" w:hAnsi="Courier" w:cs="Courier"/>
            <w:noProof w:val="0"/>
          </w:rPr>
          <w:t>;</w:t>
        </w:r>
      </w:smartTag>
    </w:p>
    <w:p w:rsidR="00D53FFF" w:rsidRPr="00DC1C36" w:rsidRDefault="00D53FFF" w:rsidP="00D53FFF">
      <w:pPr>
        <w:pStyle w:val="PL"/>
        <w:rPr>
          <w:rFonts w:ascii="Courier" w:hAnsi="Courier" w:cs="Courier"/>
          <w:noProof w:val="0"/>
        </w:rPr>
      </w:pPr>
      <w:r w:rsidRPr="00DC1C36">
        <w:rPr>
          <w:rFonts w:ascii="Courier" w:hAnsi="Courier" w:cs="Courier"/>
          <w:noProof w:val="0"/>
        </w:rPr>
        <w:t>}</w:t>
      </w:r>
    </w:p>
    <w:p w:rsidR="00D53FFF" w:rsidRPr="00DC1C36" w:rsidRDefault="00D53FFF" w:rsidP="00D53FFF">
      <w:pPr>
        <w:pStyle w:val="PL"/>
        <w:rPr>
          <w:rFonts w:ascii="Courier" w:hAnsi="Courier" w:cs="Courier"/>
          <w:noProof w:val="0"/>
        </w:rPr>
      </w:pPr>
    </w:p>
    <w:p w:rsidR="00D53FFF" w:rsidRPr="00DC1C36" w:rsidRDefault="00D53FFF" w:rsidP="00D53FFF">
      <w:r w:rsidRPr="00DC1C36">
        <w:t>Interface inheritance is executed by rolling out all inherited elements. Thus, they have to be handled as defined in the interface itself. Multiple inheritance elements have to be inherited only once! As normally an inherited IDL interface uses types defined in the module, usually it is essential to import the complete mapped TTCN-3 module. All inherited elements have to be rolled out directly in the TTCN-3 group for the interface, even if the inheritance is multiple.</w:t>
      </w:r>
    </w:p>
    <w:p w:rsidR="00D53FFF" w:rsidRPr="00DC1C36" w:rsidRDefault="00D53FFF" w:rsidP="00D53FFF">
      <w:pPr>
        <w:rPr>
          <w:rFonts w:ascii="Arial" w:hAnsi="Arial" w:cs="Arial"/>
        </w:rPr>
      </w:pPr>
      <w:r w:rsidRPr="00DC1C36">
        <w:t xml:space="preserve">Forward references of interfaces are provided by forward referencing the according port of the interface. Local interfaces are treated as normal interfaces. However it is recommend not to use forward references and to move a TTCN-3 definition of the interface (group) to a place where a forward definition is used first time. </w:t>
      </w:r>
    </w:p>
    <w:p w:rsidR="00D53FFF" w:rsidRPr="00DC1C36" w:rsidRDefault="00D53FFF" w:rsidP="00D53FFF">
      <w:pPr>
        <w:pStyle w:val="Heading2"/>
      </w:pPr>
      <w:bookmarkStart w:id="63" w:name="_Toc315427239"/>
      <w:bookmarkStart w:id="64" w:name="_Toc323285259"/>
      <w:bookmarkStart w:id="65" w:name="_Toc328404647"/>
      <w:r w:rsidRPr="00DC1C36">
        <w:t>7.3</w:t>
      </w:r>
      <w:r w:rsidRPr="00DC1C36">
        <w:tab/>
        <w:t>Importing value declaration</w:t>
      </w:r>
      <w:bookmarkEnd w:id="63"/>
      <w:bookmarkEnd w:id="64"/>
      <w:bookmarkEnd w:id="65"/>
    </w:p>
    <w:p w:rsidR="00D53FFF" w:rsidRPr="00DC1C36" w:rsidRDefault="00D53FFF" w:rsidP="00D53FFF">
      <w:r w:rsidRPr="00DC1C36">
        <w:t xml:space="preserve">In contrast to type </w:t>
      </w:r>
      <w:r w:rsidRPr="00EF29CF">
        <w:rPr>
          <w:rFonts w:ascii="Courier New" w:hAnsi="Courier New" w:cs="Courier New"/>
          <w:b/>
          <w:sz w:val="20"/>
        </w:rPr>
        <w:t>interface</w:t>
      </w:r>
      <w:r w:rsidRPr="00DC1C36">
        <w:t xml:space="preserve">, the IDL type </w:t>
      </w:r>
      <w:r w:rsidRPr="00EF29CF">
        <w:rPr>
          <w:rFonts w:ascii="Courier New" w:hAnsi="Courier New" w:cs="Courier New"/>
          <w:b/>
          <w:sz w:val="20"/>
        </w:rPr>
        <w:t>value</w:t>
      </w:r>
      <w:r w:rsidRPr="00DC1C36">
        <w:t xml:space="preserve"> has local operations that are not used outside the object, and are therefore not relevant from the functional testing point of view. However, since the public attributes of </w:t>
      </w:r>
      <w:r w:rsidRPr="00EF29CF">
        <w:rPr>
          <w:rFonts w:ascii="Courier New" w:hAnsi="Courier New" w:cs="Courier New"/>
          <w:b/>
          <w:sz w:val="20"/>
        </w:rPr>
        <w:t>value</w:t>
      </w:r>
      <w:r w:rsidRPr="00DC1C36">
        <w:t xml:space="preserve"> instances are used to communicate object states, the IDL </w:t>
      </w:r>
      <w:r w:rsidRPr="00EF29CF">
        <w:rPr>
          <w:rFonts w:ascii="Courier New" w:hAnsi="Courier New" w:cs="Courier New"/>
          <w:b/>
          <w:sz w:val="20"/>
        </w:rPr>
        <w:t>value</w:t>
      </w:r>
      <w:r w:rsidRPr="00DC1C36">
        <w:t xml:space="preserve"> type is mapped to the </w:t>
      </w:r>
      <w:r w:rsidRPr="00EF29CF">
        <w:rPr>
          <w:rFonts w:ascii="Courier New" w:hAnsi="Courier New" w:cs="Courier New"/>
          <w:b/>
          <w:sz w:val="20"/>
        </w:rPr>
        <w:t>record</w:t>
      </w:r>
      <w:r w:rsidRPr="00DC1C36">
        <w:t xml:space="preserve"> type in TTCN-3.</w:t>
      </w:r>
    </w:p>
    <w:p w:rsidR="00D53FFF" w:rsidRPr="00DC1C36" w:rsidRDefault="00D53FFF" w:rsidP="00D53FFF">
      <w:r w:rsidRPr="00DC1C36">
        <w:t xml:space="preserve">The example below shows how to map </w:t>
      </w:r>
      <w:r w:rsidRPr="00EF29CF">
        <w:rPr>
          <w:rFonts w:ascii="Courier New" w:hAnsi="Courier New" w:cs="Courier New"/>
          <w:b/>
          <w:sz w:val="20"/>
        </w:rPr>
        <w:t>valuetype</w:t>
      </w:r>
      <w:r w:rsidRPr="00DC1C36">
        <w:t xml:space="preserve"> and was used from clause 5.2.5 in [</w:t>
      </w:r>
      <w:r w:rsidRPr="00FB60E6">
        <w:rPr>
          <w:noProof/>
          <w:szCs w:val="24"/>
        </w:rPr>
        <w:t>4</w:t>
      </w:r>
      <w:r w:rsidRPr="00DC1C36">
        <w:t>].</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valuetype</w:t>
      </w:r>
      <w:r w:rsidRPr="00DC1C36">
        <w:rPr>
          <w:noProof w:val="0"/>
        </w:rPr>
        <w:t xml:space="preserve"> EmployeeRecord {</w:t>
      </w:r>
    </w:p>
    <w:p w:rsidR="00D53FFF" w:rsidRPr="00DC1C36" w:rsidRDefault="00D53FFF" w:rsidP="00D53FFF">
      <w:pPr>
        <w:pStyle w:val="PL"/>
        <w:rPr>
          <w:noProof w:val="0"/>
        </w:rPr>
      </w:pPr>
      <w:r w:rsidRPr="00DC1C36">
        <w:rPr>
          <w:noProof w:val="0"/>
        </w:rPr>
        <w:t xml:space="preserve">   // note this is not a CORBA::Object</w:t>
      </w:r>
    </w:p>
    <w:p w:rsidR="00D53FFF" w:rsidRPr="00DC1C36" w:rsidRDefault="00D53FFF" w:rsidP="00D53FFF">
      <w:pPr>
        <w:pStyle w:val="PL"/>
        <w:rPr>
          <w:noProof w:val="0"/>
        </w:rPr>
      </w:pPr>
      <w:r w:rsidRPr="00DC1C36">
        <w:rPr>
          <w:noProof w:val="0"/>
        </w:rPr>
        <w:t xml:space="preserve">   // state definition</w:t>
      </w:r>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name</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email</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SSN</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 initializer</w:t>
      </w:r>
    </w:p>
    <w:p w:rsidR="00D53FFF" w:rsidRPr="00DC1C36" w:rsidRDefault="00D53FFF" w:rsidP="00D53FFF">
      <w:pPr>
        <w:pStyle w:val="PL"/>
        <w:rPr>
          <w:noProof w:val="0"/>
        </w:rPr>
      </w:pPr>
      <w:r w:rsidRPr="00DC1C36">
        <w:rPr>
          <w:noProof w:val="0"/>
        </w:rPr>
        <w:t xml:space="preserve">   factory init(</w:t>
      </w:r>
    </w:p>
    <w:p w:rsidR="00D53FFF" w:rsidRPr="00DC1C36" w:rsidRDefault="00D53FFF" w:rsidP="00D53FFF">
      <w:pPr>
        <w:pStyle w:val="PL"/>
        <w:rPr>
          <w:noProof w:val="0"/>
        </w:rPr>
      </w:pPr>
      <w:r w:rsidRPr="00DC1C36">
        <w:rPr>
          <w:noProof w:val="0"/>
        </w:rPr>
        <w:t xml:space="preserve">    </w:t>
      </w:r>
      <w:r w:rsidRPr="00DC1C36">
        <w:rPr>
          <w:b/>
          <w:noProof w:val="0"/>
        </w:rPr>
        <w:t>in</w:t>
      </w:r>
      <w:r w:rsidRPr="00DC1C36">
        <w:rPr>
          <w:noProof w:val="0"/>
        </w:rPr>
        <w:t xml:space="preserve"> </w:t>
      </w:r>
      <w:r w:rsidRPr="00DC1C36">
        <w:rPr>
          <w:b/>
          <w:noProof w:val="0"/>
        </w:rPr>
        <w:t>string</w:t>
      </w:r>
      <w:r w:rsidRPr="00DC1C36">
        <w:rPr>
          <w:noProof w:val="0"/>
        </w:rPr>
        <w:t xml:space="preserve"> name, </w:t>
      </w:r>
      <w:r w:rsidRPr="00DC1C36">
        <w:rPr>
          <w:b/>
          <w:noProof w:val="0"/>
        </w:rPr>
        <w:t>in</w:t>
      </w:r>
      <w:r w:rsidRPr="00DC1C36">
        <w:rPr>
          <w:noProof w:val="0"/>
        </w:rPr>
        <w:t xml:space="preserve"> string SSN )</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EF29CF">
      <w:pPr>
        <w:keepNext/>
        <w:keepLines/>
      </w:pPr>
      <w:r w:rsidRPr="00DC1C36">
        <w:t>TTCN EXAMPLE:</w:t>
      </w:r>
    </w:p>
    <w:p w:rsidR="00D53FFF" w:rsidRPr="00DC1C36" w:rsidRDefault="00D53FFF" w:rsidP="00EF29CF">
      <w:pPr>
        <w:pStyle w:val="PL"/>
        <w:keepNext/>
        <w:keepLines/>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EmployeeRecord {</w:t>
      </w:r>
    </w:p>
    <w:p w:rsidR="00D53FFF" w:rsidRPr="00DC1C36" w:rsidRDefault="00D53FFF" w:rsidP="00EF29CF">
      <w:pPr>
        <w:pStyle w:val="PL"/>
        <w:keepNext/>
        <w:keepLines/>
        <w:rPr>
          <w:noProof w:val="0"/>
        </w:rPr>
      </w:pPr>
      <w:r w:rsidRPr="00DC1C36">
        <w:rPr>
          <w:noProof w:val="0"/>
        </w:rPr>
        <w:t xml:space="preserve">   </w:t>
      </w:r>
      <w:r w:rsidRPr="00DC1C36">
        <w:rPr>
          <w:b/>
          <w:noProof w:val="0"/>
        </w:rPr>
        <w:t>iso8859string n</w:t>
      </w:r>
      <w:r w:rsidRPr="00DC1C36">
        <w:rPr>
          <w:noProof w:val="0"/>
        </w:rPr>
        <w:t>ame,</w:t>
      </w:r>
    </w:p>
    <w:p w:rsidR="00D53FFF" w:rsidRPr="00DC1C36" w:rsidRDefault="00D53FFF" w:rsidP="00EF29CF">
      <w:pPr>
        <w:pStyle w:val="PL"/>
        <w:keepNext/>
        <w:keepLines/>
        <w:rPr>
          <w:noProof w:val="0"/>
        </w:rPr>
      </w:pPr>
      <w:r w:rsidRPr="00DC1C36">
        <w:rPr>
          <w:noProof w:val="0"/>
        </w:rPr>
        <w:t xml:space="preserve">   </w:t>
      </w:r>
      <w:r w:rsidRPr="00DC1C36">
        <w:rPr>
          <w:b/>
          <w:noProof w:val="0"/>
        </w:rPr>
        <w:t>iso8859string</w:t>
      </w:r>
      <w:r w:rsidRPr="00DC1C36">
        <w:rPr>
          <w:noProof w:val="0"/>
        </w:rPr>
        <w:t xml:space="preserve"> email,</w:t>
      </w:r>
    </w:p>
    <w:p w:rsidR="00D53FFF" w:rsidRPr="00DC1C36" w:rsidRDefault="00D53FFF" w:rsidP="00EF29CF">
      <w:pPr>
        <w:pStyle w:val="PL"/>
        <w:keepNext/>
        <w:keepLines/>
        <w:rPr>
          <w:noProof w:val="0"/>
        </w:rPr>
      </w:pPr>
      <w:r w:rsidRPr="00DC1C36">
        <w:rPr>
          <w:noProof w:val="0"/>
        </w:rPr>
        <w:t xml:space="preserve">   </w:t>
      </w:r>
      <w:r w:rsidRPr="00DC1C36">
        <w:rPr>
          <w:b/>
          <w:noProof w:val="0"/>
        </w:rPr>
        <w:t>iso8859string</w:t>
      </w:r>
      <w:r w:rsidRPr="00DC1C36">
        <w:rPr>
          <w:noProof w:val="0"/>
        </w:rPr>
        <w:t xml:space="preserve"> SSN</w:t>
      </w:r>
    </w:p>
    <w:p w:rsidR="00D53FFF" w:rsidRPr="00DC1C36" w:rsidRDefault="00D53FFF" w:rsidP="00EF29CF">
      <w:pPr>
        <w:pStyle w:val="PL"/>
        <w:keepNext/>
        <w:keepLines/>
        <w:rPr>
          <w:noProof w:val="0"/>
        </w:rPr>
      </w:pPr>
      <w:r w:rsidRPr="00DC1C36">
        <w:rPr>
          <w:noProof w:val="0"/>
        </w:rPr>
        <w:t>}</w:t>
      </w:r>
    </w:p>
    <w:p w:rsidR="00D53FFF" w:rsidRPr="00DC1C36" w:rsidRDefault="00D53FFF" w:rsidP="00EF29CF">
      <w:pPr>
        <w:pStyle w:val="PL"/>
        <w:keepNext/>
        <w:keepLines/>
        <w:rPr>
          <w:noProof w:val="0"/>
        </w:rPr>
      </w:pPr>
    </w:p>
    <w:p w:rsidR="00D53FFF" w:rsidRPr="00DC1C36" w:rsidRDefault="00D53FFF" w:rsidP="00D53FFF">
      <w:pPr>
        <w:pStyle w:val="Heading2"/>
      </w:pPr>
      <w:bookmarkStart w:id="66" w:name="_Toc315427240"/>
      <w:bookmarkStart w:id="67" w:name="_Toc323285260"/>
      <w:bookmarkStart w:id="68" w:name="_Toc328404648"/>
      <w:r w:rsidRPr="00DC1C36">
        <w:t>7.4</w:t>
      </w:r>
      <w:r w:rsidRPr="00DC1C36">
        <w:tab/>
        <w:t>Importing constant declaration</w:t>
      </w:r>
      <w:bookmarkEnd w:id="66"/>
      <w:bookmarkEnd w:id="67"/>
      <w:bookmarkEnd w:id="68"/>
    </w:p>
    <w:p w:rsidR="00D53FFF" w:rsidRPr="00DC1C36" w:rsidRDefault="00D53FFF" w:rsidP="00D53FFF">
      <w:pPr>
        <w:keepNext/>
      </w:pPr>
      <w:r w:rsidRPr="00DC1C36">
        <w:t xml:space="preserve">Constant declarations can be transformed by use of literal (see </w:t>
      </w:r>
      <w:r>
        <w:t>T</w:t>
      </w:r>
      <w:r w:rsidRPr="00DC1C36">
        <w:t xml:space="preserve">able </w:t>
      </w:r>
      <w:r>
        <w:rPr>
          <w:color w:val="000000"/>
        </w:rPr>
        <w:t>1</w:t>
      </w:r>
      <w:r w:rsidRPr="00DC1C36">
        <w:t xml:space="preserve">) and operator mapping for floating-point and integer values (see </w:t>
      </w:r>
      <w:r>
        <w:t>T</w:t>
      </w:r>
      <w:r w:rsidRPr="00DC1C36">
        <w:t xml:space="preserve">able </w:t>
      </w:r>
      <w:r>
        <w:t>2</w:t>
      </w:r>
      <w:r w:rsidRPr="00DC1C36">
        <w:t>).</w:t>
      </w:r>
    </w:p>
    <w:p w:rsidR="00D53FFF" w:rsidRPr="00DC1C36" w:rsidRDefault="00D53FFF" w:rsidP="00EF29CF">
      <w:pPr>
        <w:pStyle w:val="TableNoTitle"/>
      </w:pPr>
      <w:r w:rsidRPr="00DC1C36">
        <w:t xml:space="preserve">Table </w:t>
      </w:r>
      <w:r>
        <w:rPr>
          <w:noProof/>
        </w:rPr>
        <w:t>2</w:t>
      </w:r>
      <w:r w:rsidR="00EF29CF">
        <w:t xml:space="preserve"> – </w:t>
      </w:r>
      <w:r w:rsidRPr="00DC1C36">
        <w:t>Operators for constant expressions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4"/>
      </w:tblGrid>
      <w:tr w:rsidR="00D53FFF" w:rsidRPr="00DC1C36" w:rsidTr="001B0F9C">
        <w:trPr>
          <w:jc w:val="center"/>
        </w:trPr>
        <w:tc>
          <w:tcPr>
            <w:tcW w:w="2179" w:type="dxa"/>
          </w:tcPr>
          <w:p w:rsidR="00D53FFF" w:rsidRPr="00DC1C36" w:rsidRDefault="00D53FFF" w:rsidP="007852B3">
            <w:pPr>
              <w:pStyle w:val="Tablehead"/>
            </w:pPr>
            <w:r w:rsidRPr="00DC1C36">
              <w:t>Operator</w:t>
            </w:r>
          </w:p>
        </w:tc>
        <w:tc>
          <w:tcPr>
            <w:tcW w:w="2179" w:type="dxa"/>
            <w:tcBorders>
              <w:bottom w:val="single" w:sz="4" w:space="0" w:color="auto"/>
            </w:tcBorders>
          </w:tcPr>
          <w:p w:rsidR="00D53FFF" w:rsidRPr="00DC1C36" w:rsidRDefault="00D53FFF" w:rsidP="007852B3">
            <w:pPr>
              <w:pStyle w:val="Tablehead"/>
            </w:pPr>
            <w:r w:rsidRPr="00DC1C36">
              <w:t>IDL</w:t>
            </w:r>
          </w:p>
        </w:tc>
        <w:tc>
          <w:tcPr>
            <w:tcW w:w="2180" w:type="dxa"/>
          </w:tcPr>
          <w:p w:rsidR="00D53FFF" w:rsidRPr="00DC1C36" w:rsidRDefault="00D53FFF" w:rsidP="007852B3">
            <w:pPr>
              <w:pStyle w:val="Tablehead"/>
            </w:pPr>
            <w:r w:rsidRPr="00DC1C36">
              <w:t>TTCN</w:t>
            </w:r>
          </w:p>
        </w:tc>
      </w:tr>
      <w:tr w:rsidR="00D53FFF" w:rsidRPr="00DC1C36" w:rsidTr="001B0F9C">
        <w:trPr>
          <w:jc w:val="center"/>
        </w:trPr>
        <w:tc>
          <w:tcPr>
            <w:tcW w:w="2179" w:type="dxa"/>
            <w:tcBorders>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b/>
                <w:i/>
                <w:sz w:val="20"/>
              </w:rPr>
              <w:t>Unary floating-point</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p>
        </w:tc>
        <w:tc>
          <w:tcPr>
            <w:tcW w:w="2180" w:type="dxa"/>
            <w:tcBorders>
              <w:left w:val="nil"/>
              <w:bottom w:val="single" w:sz="4" w:space="0" w:color="auto"/>
            </w:tcBorders>
            <w:shd w:val="clear" w:color="000000" w:fill="FFFFFF"/>
          </w:tcPr>
          <w:p w:rsidR="00D53FFF" w:rsidRPr="001B0F9C" w:rsidRDefault="00D53FFF" w:rsidP="001B0F9C">
            <w:pPr>
              <w:pStyle w:val="Tabletext"/>
              <w:jc w:val="center"/>
              <w:rPr>
                <w:rFonts w:ascii="Courier New" w:hAnsi="Courier New" w:cs="Courier New"/>
                <w:sz w:val="20"/>
              </w:rPr>
            </w:pP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Positive</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Negative</w:t>
            </w:r>
          </w:p>
        </w:tc>
        <w:tc>
          <w:tcPr>
            <w:tcW w:w="2179" w:type="dxa"/>
            <w:tcBorders>
              <w:top w:val="single" w:sz="4" w:space="0" w:color="auto"/>
              <w:left w:val="nil"/>
              <w:bottom w:val="single" w:sz="4" w:space="0" w:color="auto"/>
              <w:right w:val="single" w:sz="4" w:space="0" w:color="auto"/>
            </w:tcBorders>
          </w:tcPr>
          <w:p w:rsidR="00D53FFF" w:rsidRPr="001B0F9C" w:rsidRDefault="00B346E0" w:rsidP="001B0F9C">
            <w:pPr>
              <w:pStyle w:val="Tabletext"/>
              <w:jc w:val="center"/>
              <w:rPr>
                <w:rFonts w:ascii="Courier New" w:hAnsi="Courier New" w:cs="Courier New"/>
                <w:sz w:val="20"/>
              </w:rPr>
            </w:pPr>
            <w:r>
              <w:rPr>
                <w:rFonts w:ascii="Courier New" w:hAnsi="Courier New" w:cs="Courier New"/>
                <w:sz w:val="20"/>
              </w:rPr>
              <w:t>–</w:t>
            </w:r>
          </w:p>
        </w:tc>
        <w:tc>
          <w:tcPr>
            <w:tcW w:w="2180" w:type="dxa"/>
            <w:tcBorders>
              <w:left w:val="nil"/>
            </w:tcBorders>
            <w:shd w:val="clear" w:color="000000" w:fill="FFFFFF"/>
          </w:tcPr>
          <w:p w:rsidR="00D53FFF" w:rsidRPr="001B0F9C" w:rsidRDefault="00B346E0" w:rsidP="001B0F9C">
            <w:pPr>
              <w:pStyle w:val="Tabletext"/>
              <w:jc w:val="center"/>
              <w:rPr>
                <w:rFonts w:ascii="Courier New" w:hAnsi="Courier New" w:cs="Courier New"/>
                <w:sz w:val="20"/>
              </w:rPr>
            </w:pPr>
            <w:r>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b/>
                <w:i/>
                <w:sz w:val="20"/>
              </w:rPr>
              <w:t>Binary floating-point</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jc w:val="center"/>
              <w:rPr>
                <w:rFonts w:ascii="Courier New" w:hAnsi="Courier New" w:cs="Courier New"/>
                <w:sz w:val="20"/>
              </w:rPr>
            </w:pP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Addition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Subtraction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Multiplication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Division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b/>
                <w:i/>
                <w:sz w:val="20"/>
              </w:rPr>
              <w:t>Unary integer</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jc w:val="center"/>
              <w:rPr>
                <w:rFonts w:ascii="Courier New" w:hAnsi="Courier New" w:cs="Courier New"/>
                <w:sz w:val="20"/>
              </w:rPr>
            </w:pP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Positive</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Negative</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Bit-complement</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not4b</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b/>
                <w:i/>
                <w:sz w:val="20"/>
              </w:rPr>
              <w:t>Binary integer</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jc w:val="center"/>
              <w:rPr>
                <w:rFonts w:ascii="Courier New" w:hAnsi="Courier New" w:cs="Courier New"/>
                <w:sz w:val="20"/>
              </w:rPr>
            </w:pP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Addition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Subtraction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Multiplication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Division</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Modulo</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mod</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Shift left</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&lt;&lt;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&lt;&lt;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Shift right</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&gt;&gt;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&gt;&gt;</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Bitwise and</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&amp;</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and4b</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Bitwise or</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or4b</w:t>
            </w:r>
          </w:p>
        </w:tc>
      </w:tr>
      <w:tr w:rsidR="00D53FFF" w:rsidRPr="00DC1C36" w:rsidTr="001B0F9C">
        <w:trPr>
          <w:jc w:val="center"/>
        </w:trPr>
        <w:tc>
          <w:tcPr>
            <w:tcW w:w="2179" w:type="dxa"/>
            <w:tcBorders>
              <w:top w:val="single" w:sz="4" w:space="0" w:color="auto"/>
              <w:left w:val="single" w:sz="4" w:space="0" w:color="auto"/>
              <w:bottom w:val="single" w:sz="4" w:space="0" w:color="auto"/>
              <w:right w:val="single" w:sz="4" w:space="0" w:color="auto"/>
            </w:tcBorders>
          </w:tcPr>
          <w:p w:rsidR="00D53FFF" w:rsidRPr="001B0F9C" w:rsidRDefault="00D53FFF" w:rsidP="007852B3">
            <w:pPr>
              <w:pStyle w:val="Tabletext"/>
              <w:rPr>
                <w:rFonts w:ascii="Courier New" w:hAnsi="Courier New" w:cs="Courier New"/>
                <w:sz w:val="20"/>
              </w:rPr>
            </w:pPr>
            <w:r w:rsidRPr="001B0F9C">
              <w:rPr>
                <w:rFonts w:ascii="Courier New" w:hAnsi="Courier New" w:cs="Courier New"/>
                <w:sz w:val="20"/>
              </w:rPr>
              <w:t>Bitwise xor</w:t>
            </w:r>
          </w:p>
        </w:tc>
        <w:tc>
          <w:tcPr>
            <w:tcW w:w="2179" w:type="dxa"/>
            <w:tcBorders>
              <w:top w:val="single" w:sz="4" w:space="0" w:color="auto"/>
              <w:left w:val="nil"/>
              <w:bottom w:val="single" w:sz="4" w:space="0" w:color="auto"/>
              <w:right w:val="single" w:sz="4" w:space="0" w:color="auto"/>
            </w:tcBorders>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w:t>
            </w:r>
          </w:p>
        </w:tc>
        <w:tc>
          <w:tcPr>
            <w:tcW w:w="2180" w:type="dxa"/>
            <w:tcBorders>
              <w:left w:val="nil"/>
            </w:tcBorders>
            <w:shd w:val="clear" w:color="000000" w:fill="FFFFFF"/>
          </w:tcPr>
          <w:p w:rsidR="00D53FFF" w:rsidRPr="001B0F9C" w:rsidRDefault="00D53FFF" w:rsidP="001B0F9C">
            <w:pPr>
              <w:pStyle w:val="Tabletext"/>
              <w:jc w:val="center"/>
              <w:rPr>
                <w:rFonts w:ascii="Courier New" w:hAnsi="Courier New" w:cs="Courier New"/>
                <w:sz w:val="20"/>
              </w:rPr>
            </w:pPr>
            <w:r w:rsidRPr="001B0F9C">
              <w:rPr>
                <w:rFonts w:ascii="Courier New" w:hAnsi="Courier New" w:cs="Courier New"/>
                <w:sz w:val="20"/>
              </w:rPr>
              <w:t>xor4b</w:t>
            </w:r>
          </w:p>
        </w:tc>
      </w:tr>
    </w:tbl>
    <w:p w:rsidR="00D53FFF" w:rsidRPr="00DC1C36" w:rsidRDefault="00D53FFF" w:rsidP="00D53FFF"/>
    <w:p w:rsidR="00D53FFF" w:rsidRPr="00DC1C36" w:rsidRDefault="00D53FFF" w:rsidP="007852B3">
      <w:r w:rsidRPr="00DC1C36">
        <w:t>IDL EXAMPLE:</w:t>
      </w:r>
    </w:p>
    <w:p w:rsidR="00D53FFF" w:rsidRPr="00DC1C36" w:rsidRDefault="00D53FFF" w:rsidP="00D53FFF">
      <w:pPr>
        <w:pStyle w:val="PL"/>
        <w:keepNext/>
        <w:keepLines/>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number = 017</w:t>
      </w:r>
      <w:smartTag w:uri="urn:schemas-microsoft-com:office:smarttags" w:element="PersonName">
        <w:r w:rsidRPr="00DC1C36">
          <w:rPr>
            <w:noProof w:val="0"/>
          </w:rPr>
          <w:t>;</w:t>
        </w:r>
      </w:smartTag>
      <w:r w:rsidRPr="00DC1C36">
        <w:rPr>
          <w:noProof w:val="0"/>
        </w:rPr>
        <w:t xml:space="preserve"> // 017 == 0xF == 15</w:t>
      </w:r>
    </w:p>
    <w:p w:rsidR="00D53FFF" w:rsidRPr="00DC1C36" w:rsidRDefault="00D53FFF" w:rsidP="00D53FFF">
      <w:pPr>
        <w:pStyle w:val="PL"/>
        <w:keepNext/>
        <w:keepLines/>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size = ( ( number &lt;&lt; 3 ) % 0x1F ) &amp; 0123</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number := "17"O</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size := ( ( number &lt;&lt; 3 ) </w:t>
      </w:r>
      <w:r w:rsidRPr="00DC1C36">
        <w:rPr>
          <w:b/>
          <w:noProof w:val="0"/>
        </w:rPr>
        <w:t>mod</w:t>
      </w:r>
      <w:r w:rsidRPr="00DC1C36">
        <w:rPr>
          <w:noProof w:val="0"/>
        </w:rPr>
        <w:t xml:space="preserve"> '1F'H ) </w:t>
      </w:r>
      <w:r w:rsidRPr="00DC1C36">
        <w:rPr>
          <w:b/>
          <w:noProof w:val="0"/>
        </w:rPr>
        <w:t>and4b</w:t>
      </w:r>
      <w:r w:rsidRPr="00DC1C36">
        <w:rPr>
          <w:noProof w:val="0"/>
        </w:rPr>
        <w:t xml:space="preserve"> '0123'O</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1"/>
      </w:pPr>
      <w:bookmarkStart w:id="69" w:name="_Toc315427241"/>
      <w:bookmarkStart w:id="70" w:name="_Toc323285261"/>
      <w:bookmarkStart w:id="71" w:name="_Toc328404649"/>
      <w:r w:rsidRPr="00DC1C36">
        <w:t>8</w:t>
      </w:r>
      <w:r w:rsidRPr="00DC1C36">
        <w:tab/>
        <w:t>Importing type declaration</w:t>
      </w:r>
      <w:bookmarkEnd w:id="69"/>
      <w:bookmarkEnd w:id="70"/>
      <w:bookmarkEnd w:id="71"/>
    </w:p>
    <w:p w:rsidR="00D53FFF" w:rsidRPr="00DC1C36" w:rsidRDefault="00D53FFF" w:rsidP="00D53FFF">
      <w:r w:rsidRPr="00DC1C36">
        <w:t>Type declaration mapping will be shown in the following clauses.</w:t>
      </w:r>
    </w:p>
    <w:p w:rsidR="00D53FFF" w:rsidRPr="00DC1C36" w:rsidRDefault="00D53FFF" w:rsidP="00D53FFF">
      <w:r w:rsidRPr="00DC1C36">
        <w:t xml:space="preserve">A construct for naming data types and defining new types by using the keyword </w:t>
      </w:r>
      <w:r w:rsidRPr="001B0F9C">
        <w:rPr>
          <w:rFonts w:ascii="Courier New" w:hAnsi="Courier New" w:cs="Courier New"/>
          <w:b/>
          <w:sz w:val="20"/>
        </w:rPr>
        <w:t>typedef</w:t>
      </w:r>
      <w:r w:rsidRPr="00DC1C36">
        <w:t xml:space="preserve"> is provided by IDL. This can be done under TTCN-3 via the keyword </w:t>
      </w:r>
      <w:r w:rsidRPr="001B0F9C">
        <w:rPr>
          <w:rFonts w:ascii="Courier New" w:hAnsi="Courier New" w:cs="Courier New"/>
          <w:b/>
          <w:sz w:val="20"/>
        </w:rPr>
        <w:t>type</w:t>
      </w:r>
      <w:r w:rsidRPr="00DC1C36">
        <w:t>, too.</w:t>
      </w:r>
    </w:p>
    <w:p w:rsidR="00D53FFF" w:rsidRPr="00DC1C36" w:rsidRDefault="00D53FFF" w:rsidP="00D53FFF">
      <w:r w:rsidRPr="00DC1C36">
        <w:t>To enhance readability and to provide a clear distinction, mapped IDL data types get the prefix IDL and the extension attribute "</w:t>
      </w:r>
      <w:r w:rsidRPr="001B0F9C">
        <w:rPr>
          <w:rFonts w:ascii="Courier New" w:hAnsi="Courier New" w:cs="Courier New"/>
          <w:b/>
          <w:sz w:val="20"/>
        </w:rPr>
        <w:t>variant</w:t>
      </w:r>
      <w:r w:rsidRPr="00DC1C36">
        <w:t xml:space="preserve">" as done in TTCN-3 for type </w:t>
      </w:r>
      <w:r w:rsidRPr="001B0F9C">
        <w:rPr>
          <w:rFonts w:ascii="Courier New" w:hAnsi="Courier New" w:cs="Courier New"/>
          <w:b/>
          <w:sz w:val="20"/>
        </w:rPr>
        <w:t>IDLfixed</w:t>
      </w:r>
      <w:r w:rsidRPr="00DC1C36">
        <w:t xml:space="preserve"> (see clause D.2.3.0 in [</w:t>
      </w:r>
      <w:r>
        <w:t>1</w:t>
      </w:r>
      <w:r w:rsidRPr="00DC1C36">
        <w:t>]).</w:t>
      </w:r>
    </w:p>
    <w:p w:rsidR="00D53FFF" w:rsidRPr="00DC1C36" w:rsidRDefault="00D53FFF" w:rsidP="00D53FFF">
      <w:pPr>
        <w:pStyle w:val="Heading2"/>
      </w:pPr>
      <w:bookmarkStart w:id="72" w:name="_Toc315427242"/>
      <w:bookmarkStart w:id="73" w:name="_Toc323285262"/>
      <w:bookmarkStart w:id="74" w:name="_Toc328404650"/>
      <w:r w:rsidRPr="00DC1C36">
        <w:t>8.1</w:t>
      </w:r>
      <w:r w:rsidRPr="00DC1C36">
        <w:tab/>
        <w:t>IDL basic types</w:t>
      </w:r>
      <w:bookmarkEnd w:id="72"/>
      <w:bookmarkEnd w:id="73"/>
      <w:bookmarkEnd w:id="74"/>
    </w:p>
    <w:p w:rsidR="00D53FFF" w:rsidRPr="00DC1C36" w:rsidRDefault="00D53FFF" w:rsidP="00D53FFF">
      <w:r w:rsidRPr="00DC1C36">
        <w:t>IDL basic data types are mapped to predefined or useful types in TTCN-3.</w:t>
      </w:r>
    </w:p>
    <w:p w:rsidR="00D53FFF" w:rsidRPr="00DC1C36" w:rsidRDefault="00D53FFF" w:rsidP="00D53FFF">
      <w:pPr>
        <w:pStyle w:val="Heading3"/>
      </w:pPr>
      <w:bookmarkStart w:id="75" w:name="_Toc315427243"/>
      <w:bookmarkStart w:id="76" w:name="_Toc323285263"/>
      <w:r w:rsidRPr="00DC1C36">
        <w:t>8.1.1</w:t>
      </w:r>
      <w:r w:rsidRPr="00DC1C36">
        <w:tab/>
        <w:t>Integer and floating-point types</w:t>
      </w:r>
      <w:bookmarkEnd w:id="75"/>
      <w:bookmarkEnd w:id="76"/>
    </w:p>
    <w:p w:rsidR="00D53FFF" w:rsidRPr="00DC1C36" w:rsidRDefault="00D53FFF" w:rsidP="00D53FFF">
      <w:pPr>
        <w:keepNext/>
      </w:pPr>
      <w:r w:rsidRPr="00DC1C36">
        <w:t xml:space="preserve">Integer and floating-point types are mapped onto the corresponding useful types </w:t>
      </w:r>
      <w:r w:rsidRPr="001B0F9C">
        <w:rPr>
          <w:rFonts w:ascii="Courier New" w:hAnsi="Courier New" w:cs="Courier New"/>
          <w:b/>
          <w:sz w:val="20"/>
        </w:rPr>
        <w:t>short</w:t>
      </w:r>
      <w:r w:rsidRPr="00DC1C36">
        <w:t xml:space="preserve">, </w:t>
      </w:r>
      <w:r w:rsidRPr="001B0F9C">
        <w:rPr>
          <w:rFonts w:ascii="Courier New" w:hAnsi="Courier New" w:cs="Courier New"/>
          <w:b/>
          <w:sz w:val="20"/>
        </w:rPr>
        <w:t>unsignedshort</w:t>
      </w:r>
      <w:r w:rsidRPr="00DC1C36">
        <w:t xml:space="preserve">, </w:t>
      </w:r>
      <w:r w:rsidRPr="001B0F9C">
        <w:rPr>
          <w:rFonts w:ascii="Courier New" w:hAnsi="Courier New" w:cs="Courier New"/>
          <w:b/>
          <w:sz w:val="20"/>
        </w:rPr>
        <w:t>long</w:t>
      </w:r>
      <w:r w:rsidRPr="00DC1C36">
        <w:t xml:space="preserve">, </w:t>
      </w:r>
      <w:r w:rsidRPr="001B0F9C">
        <w:rPr>
          <w:rFonts w:ascii="Courier New" w:hAnsi="Courier New" w:cs="Courier New"/>
          <w:b/>
          <w:sz w:val="20"/>
        </w:rPr>
        <w:t>unsignedlong</w:t>
      </w:r>
      <w:r w:rsidRPr="00DC1C36">
        <w:t xml:space="preserve">, </w:t>
      </w:r>
      <w:r w:rsidRPr="001B0F9C">
        <w:rPr>
          <w:rFonts w:ascii="Courier New" w:hAnsi="Courier New" w:cs="Courier New"/>
          <w:b/>
          <w:sz w:val="20"/>
        </w:rPr>
        <w:t>longlong</w:t>
      </w:r>
      <w:r w:rsidRPr="00DC1C36">
        <w:t xml:space="preserve">, </w:t>
      </w:r>
      <w:r w:rsidRPr="001B0F9C">
        <w:rPr>
          <w:rFonts w:ascii="Courier New" w:hAnsi="Courier New" w:cs="Courier New"/>
          <w:b/>
          <w:sz w:val="20"/>
        </w:rPr>
        <w:t>unsignedlonglong</w:t>
      </w:r>
      <w:r w:rsidRPr="00DC1C36">
        <w:t xml:space="preserve">, </w:t>
      </w:r>
      <w:r w:rsidRPr="001B0F9C">
        <w:rPr>
          <w:rFonts w:ascii="Courier New" w:hAnsi="Courier New" w:cs="Courier New"/>
          <w:b/>
          <w:sz w:val="20"/>
        </w:rPr>
        <w:t>IEEE754float</w:t>
      </w:r>
      <w:r w:rsidRPr="00DC1C36">
        <w:t xml:space="preserve">, </w:t>
      </w:r>
      <w:r w:rsidRPr="001B0F9C">
        <w:rPr>
          <w:rFonts w:ascii="Courier New" w:hAnsi="Courier New" w:cs="Courier New"/>
          <w:b/>
          <w:sz w:val="20"/>
        </w:rPr>
        <w:t>IEEE754double</w:t>
      </w:r>
      <w:r w:rsidRPr="00DC1C36">
        <w:t xml:space="preserve">, and </w:t>
      </w:r>
      <w:r w:rsidRPr="001B0F9C">
        <w:rPr>
          <w:rFonts w:ascii="Courier New" w:hAnsi="Courier New" w:cs="Courier New"/>
          <w:b/>
          <w:sz w:val="20"/>
        </w:rPr>
        <w:t>IEEE754extdouble</w:t>
      </w:r>
      <w:r w:rsidRPr="00DC1C36">
        <w:t>.</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size       = ( ( number &lt;&lt; 3 ) % 0x1F ) &amp; 0123</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float</w:t>
      </w:r>
      <w:r w:rsidRPr="00DC1C36">
        <w:rPr>
          <w:noProof w:val="0"/>
        </w:rPr>
        <w:t xml:space="preserve">   decimal    = 15.7</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long</w:t>
      </w:r>
      <w:r w:rsidRPr="00DC1C36">
        <w:rPr>
          <w:noProof w:val="0"/>
        </w:rPr>
        <w:t xml:space="preserve">           size     := ( ( number &lt;&lt; 3 ) </w:t>
      </w:r>
      <w:r w:rsidRPr="00DC1C36">
        <w:rPr>
          <w:b/>
          <w:noProof w:val="0"/>
        </w:rPr>
        <w:t>mod</w:t>
      </w:r>
      <w:r w:rsidRPr="00DC1C36">
        <w:rPr>
          <w:noProof w:val="0"/>
        </w:rPr>
        <w:t xml:space="preserve"> '1F'H ) </w:t>
      </w:r>
      <w:r w:rsidRPr="00DC1C36">
        <w:rPr>
          <w:b/>
          <w:noProof w:val="0"/>
        </w:rPr>
        <w:t>and4b</w:t>
      </w:r>
      <w:r w:rsidRPr="00DC1C36">
        <w:rPr>
          <w:noProof w:val="0"/>
        </w:rPr>
        <w:t xml:space="preserve"> '0123'O</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IEEE754float</w:t>
      </w:r>
      <w:r w:rsidRPr="00DC1C36">
        <w:rPr>
          <w:noProof w:val="0"/>
        </w:rPr>
        <w:t xml:space="preserve">   decimal  := 15.7</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3"/>
      </w:pPr>
      <w:bookmarkStart w:id="77" w:name="_Toc315427244"/>
      <w:bookmarkStart w:id="78" w:name="_Toc323285264"/>
      <w:r w:rsidRPr="00DC1C36">
        <w:t>8.1.2</w:t>
      </w:r>
      <w:r w:rsidRPr="00DC1C36">
        <w:tab/>
        <w:t>Char and wide char type</w:t>
      </w:r>
      <w:bookmarkEnd w:id="77"/>
      <w:bookmarkEnd w:id="78"/>
    </w:p>
    <w:p w:rsidR="00D53FFF" w:rsidRPr="00DC1C36" w:rsidRDefault="00D53FFF" w:rsidP="00D53FFF">
      <w:r w:rsidRPr="00DC1C36">
        <w:t xml:space="preserve">The IDL </w:t>
      </w:r>
      <w:r w:rsidRPr="001B0F9C">
        <w:rPr>
          <w:rFonts w:ascii="Courier New" w:hAnsi="Courier New" w:cs="Courier New"/>
          <w:b/>
          <w:sz w:val="20"/>
        </w:rPr>
        <w:t>char</w:t>
      </w:r>
      <w:r w:rsidRPr="00DC1C36">
        <w:t xml:space="preserve"> and </w:t>
      </w:r>
      <w:r w:rsidRPr="001B0F9C">
        <w:rPr>
          <w:rFonts w:ascii="Courier New" w:hAnsi="Courier New" w:cs="Courier New"/>
          <w:b/>
          <w:sz w:val="20"/>
        </w:rPr>
        <w:t>wide char</w:t>
      </w:r>
      <w:r w:rsidRPr="00DC1C36">
        <w:t xml:space="preserve"> type represent a single and wide character. They are mapped to the </w:t>
      </w:r>
      <w:r w:rsidR="006E78E5" w:rsidRPr="00DC1C36">
        <w:t>self-defined</w:t>
      </w:r>
      <w:r w:rsidRPr="00DC1C36">
        <w:t xml:space="preserve"> type </w:t>
      </w:r>
      <w:r w:rsidRPr="001B0F9C">
        <w:rPr>
          <w:rFonts w:ascii="Courier New" w:hAnsi="Courier New" w:cs="Courier New"/>
          <w:b/>
          <w:sz w:val="20"/>
        </w:rPr>
        <w:t>iso8859char</w:t>
      </w:r>
      <w:r w:rsidRPr="00DC1C36">
        <w:t xml:space="preserve"> and type </w:t>
      </w:r>
      <w:r w:rsidRPr="001B0F9C">
        <w:rPr>
          <w:rFonts w:ascii="Courier New" w:hAnsi="Courier New" w:cs="Courier New"/>
          <w:b/>
          <w:sz w:val="20"/>
        </w:rPr>
        <w:t>uchar</w:t>
      </w:r>
      <w:r w:rsidRPr="00DC1C36">
        <w:t>.</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char</w:t>
      </w:r>
      <w:r w:rsidRPr="00DC1C36">
        <w:rPr>
          <w:noProof w:val="0"/>
        </w:rPr>
        <w:t xml:space="preserve"> letter      =  'ABCD'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wchar</w:t>
      </w:r>
      <w:r w:rsidRPr="00DC1C36">
        <w:rPr>
          <w:noProof w:val="0"/>
        </w:rPr>
        <w:t xml:space="preserve"> wideLetter =  L'ABCD'</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b/>
          <w:noProof w:val="0"/>
        </w:rPr>
      </w:pPr>
      <w:r w:rsidRPr="00DC1C36">
        <w:rPr>
          <w:b/>
          <w:noProof w:val="0"/>
        </w:rPr>
        <w:t xml:space="preserve">type universal charstring </w:t>
      </w:r>
      <w:r w:rsidRPr="00DC1C36">
        <w:rPr>
          <w:noProof w:val="0"/>
        </w:rPr>
        <w:t>uchar</w:t>
      </w:r>
      <w:r w:rsidRPr="00DC1C36">
        <w:rPr>
          <w:b/>
          <w:noProof w:val="0"/>
        </w:rPr>
        <w:t xml:space="preserve"> length</w:t>
      </w:r>
      <w:r w:rsidRPr="00DC1C36">
        <w:rPr>
          <w:noProof w:val="0"/>
        </w:rPr>
        <w:t>(1)</w:t>
      </w:r>
      <w:smartTag w:uri="urn:schemas-microsoft-com:office:smarttags" w:element="PersonName">
        <w:r w:rsidRPr="00DC1C36">
          <w:rPr>
            <w:b/>
            <w:noProof w:val="0"/>
          </w:rPr>
          <w:t>;</w:t>
        </w:r>
      </w:smartTag>
      <w:r w:rsidRPr="00DC1C36">
        <w:rPr>
          <w:b/>
          <w:noProof w:val="0"/>
        </w:rPr>
        <w:t xml:space="preserve"> </w:t>
      </w:r>
    </w:p>
    <w:p w:rsidR="00D53FFF" w:rsidRPr="00DC1C36" w:rsidRDefault="00D53FFF" w:rsidP="00D53FFF">
      <w:pPr>
        <w:pStyle w:val="PL"/>
        <w:rPr>
          <w:noProof w:val="0"/>
        </w:rPr>
      </w:pPr>
      <w:r w:rsidRPr="00DC1C36">
        <w:rPr>
          <w:b/>
          <w:noProof w:val="0"/>
        </w:rPr>
        <w:t xml:space="preserve">type </w:t>
      </w:r>
      <w:r w:rsidRPr="00DC1C36">
        <w:rPr>
          <w:noProof w:val="0"/>
        </w:rPr>
        <w:t>uchar</w:t>
      </w:r>
      <w:r w:rsidRPr="00DC1C36">
        <w:rPr>
          <w:b/>
          <w:noProof w:val="0"/>
        </w:rPr>
        <w:t xml:space="preserve"> iso8859char </w:t>
      </w:r>
      <w:r w:rsidRPr="00DC1C36">
        <w:rPr>
          <w:noProof w:val="0"/>
        </w:rPr>
        <w:t>(</w:t>
      </w:r>
      <w:r w:rsidRPr="00DC1C36">
        <w:rPr>
          <w:b/>
          <w:noProof w:val="0"/>
        </w:rPr>
        <w:t xml:space="preserve">char </w:t>
      </w:r>
      <w:r w:rsidRPr="00DC1C36">
        <w:rPr>
          <w:noProof w:val="0"/>
        </w:rPr>
        <w:t>( 0,0,0,0 ) ..</w:t>
      </w:r>
      <w:r w:rsidRPr="00DC1C36">
        <w:rPr>
          <w:b/>
          <w:noProof w:val="0"/>
        </w:rPr>
        <w:t xml:space="preserve"> char</w:t>
      </w:r>
      <w:r w:rsidRPr="00DC1C36">
        <w:rPr>
          <w:noProof w:val="0"/>
        </w:rPr>
        <w:t xml:space="preserve"> ( 0,0,0,255)) </w:t>
      </w:r>
      <w:r w:rsidRPr="00DC1C36">
        <w:rPr>
          <w:b/>
          <w:noProof w:val="0"/>
        </w:rPr>
        <w:t xml:space="preserve">with </w:t>
      </w:r>
      <w:r w:rsidRPr="00DC1C36">
        <w:rPr>
          <w:noProof w:val="0"/>
        </w:rPr>
        <w:t>{</w:t>
      </w:r>
      <w:r w:rsidRPr="00DC1C36">
        <w:rPr>
          <w:b/>
          <w:noProof w:val="0"/>
        </w:rPr>
        <w:t xml:space="preserve"> variant </w:t>
      </w:r>
      <w:r w:rsidRPr="00DC1C36">
        <w:rPr>
          <w:noProof w:val="0"/>
        </w:rPr>
        <w:t>"8 bit" }</w:t>
      </w:r>
      <w:smartTag w:uri="urn:schemas-microsoft-com:office:smarttags" w:element="PersonName">
        <w:r w:rsidRPr="00DC1C36">
          <w:rPr>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b/>
          <w:noProof w:val="0"/>
        </w:rPr>
        <w:t xml:space="preserve">const </w:t>
      </w:r>
      <w:r w:rsidRPr="00DC1C36">
        <w:rPr>
          <w:noProof w:val="0"/>
        </w:rPr>
        <w:t>iso8859char</w:t>
      </w:r>
      <w:r w:rsidRPr="00DC1C36">
        <w:rPr>
          <w:b/>
          <w:noProof w:val="0"/>
        </w:rPr>
        <w:t xml:space="preserve"> </w:t>
      </w:r>
      <w:r w:rsidRPr="00DC1C36">
        <w:rPr>
          <w:noProof w:val="0"/>
        </w:rPr>
        <w:t>letter</w:t>
      </w:r>
      <w:r w:rsidRPr="00DC1C36">
        <w:rPr>
          <w:b/>
          <w:noProof w:val="0"/>
        </w:rPr>
        <w:t xml:space="preserve"> </w:t>
      </w:r>
      <w:r w:rsidRPr="00DC1C36">
        <w:rPr>
          <w:noProof w:val="0"/>
        </w:rPr>
        <w:t xml:space="preserve">:= </w:t>
      </w:r>
      <w:r w:rsidRPr="00DC1C36">
        <w:rPr>
          <w:b/>
          <w:noProof w:val="0"/>
        </w:rPr>
        <w:t xml:space="preserve">char </w:t>
      </w:r>
      <w:r w:rsidRPr="00DC1C36">
        <w:rPr>
          <w:noProof w:val="0"/>
        </w:rPr>
        <w:t>( 65, 66, 67, 68 )</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 xml:space="preserve">const </w:t>
      </w:r>
      <w:r w:rsidRPr="00DC1C36">
        <w:rPr>
          <w:noProof w:val="0"/>
        </w:rPr>
        <w:t>uchar</w:t>
      </w:r>
      <w:r w:rsidRPr="00DC1C36">
        <w:rPr>
          <w:b/>
          <w:noProof w:val="0"/>
        </w:rPr>
        <w:t xml:space="preserve"> </w:t>
      </w:r>
      <w:r w:rsidRPr="00DC1C36">
        <w:rPr>
          <w:noProof w:val="0"/>
        </w:rPr>
        <w:t>wideLetter</w:t>
      </w:r>
      <w:r w:rsidRPr="00DC1C36">
        <w:rPr>
          <w:b/>
          <w:noProof w:val="0"/>
        </w:rPr>
        <w:t xml:space="preserve"> </w:t>
      </w:r>
      <w:r w:rsidRPr="00DC1C36">
        <w:rPr>
          <w:noProof w:val="0"/>
        </w:rPr>
        <w:t xml:space="preserve">:= </w:t>
      </w:r>
      <w:r w:rsidRPr="00DC1C36">
        <w:rPr>
          <w:b/>
          <w:noProof w:val="0"/>
        </w:rPr>
        <w:t xml:space="preserve">char </w:t>
      </w:r>
      <w:r w:rsidRPr="00DC1C36">
        <w:rPr>
          <w:noProof w:val="0"/>
        </w:rPr>
        <w:t>( 65, 66, 67, 68 )</w:t>
      </w:r>
      <w:smartTag w:uri="urn:schemas-microsoft-com:office:smarttags" w:element="PersonName">
        <w:r w:rsidRPr="00DC1C36">
          <w:rPr>
            <w:noProof w:val="0"/>
          </w:rPr>
          <w:t>;</w:t>
        </w:r>
      </w:smartTag>
    </w:p>
    <w:p w:rsidR="00D53FFF" w:rsidRPr="00DC1C36" w:rsidRDefault="00D53FFF" w:rsidP="00D53FFF">
      <w:pPr>
        <w:pStyle w:val="PL"/>
        <w:rPr>
          <w:b/>
          <w:noProof w:val="0"/>
        </w:rPr>
      </w:pPr>
    </w:p>
    <w:p w:rsidR="00D53FFF" w:rsidRPr="00DC1C36" w:rsidRDefault="00D53FFF" w:rsidP="00D53FFF">
      <w:pPr>
        <w:pStyle w:val="Heading3"/>
      </w:pPr>
      <w:bookmarkStart w:id="79" w:name="_Toc315427245"/>
      <w:bookmarkStart w:id="80" w:name="_Toc323285265"/>
      <w:r w:rsidRPr="00DC1C36">
        <w:t>8.1.3</w:t>
      </w:r>
      <w:r w:rsidRPr="00DC1C36">
        <w:tab/>
        <w:t>Boolean type</w:t>
      </w:r>
      <w:bookmarkEnd w:id="79"/>
      <w:bookmarkEnd w:id="80"/>
    </w:p>
    <w:p w:rsidR="00D53FFF" w:rsidRPr="00DC1C36" w:rsidRDefault="00D53FFF" w:rsidP="00D53FFF">
      <w:r w:rsidRPr="00DC1C36">
        <w:t xml:space="preserve">The IDL </w:t>
      </w:r>
      <w:r w:rsidRPr="001B0F9C">
        <w:rPr>
          <w:rFonts w:ascii="Courier New" w:hAnsi="Courier New" w:cs="Courier New"/>
          <w:b/>
          <w:sz w:val="20"/>
        </w:rPr>
        <w:t>boolean</w:t>
      </w:r>
      <w:r w:rsidRPr="00DC1C36">
        <w:t xml:space="preserve"> type is equivalent to the TTCN-3 </w:t>
      </w:r>
      <w:r w:rsidRPr="001B0F9C">
        <w:rPr>
          <w:rFonts w:ascii="Courier New" w:hAnsi="Courier New" w:cs="Courier New"/>
          <w:b/>
          <w:sz w:val="20"/>
        </w:rPr>
        <w:t>boolean</w:t>
      </w:r>
      <w:r w:rsidRPr="00DC1C36">
        <w:t xml:space="preserve"> type. </w:t>
      </w:r>
    </w:p>
    <w:p w:rsidR="00D53FFF" w:rsidRPr="00DC1C36" w:rsidRDefault="00D53FFF" w:rsidP="007852B3">
      <w:r w:rsidRPr="00DC1C36">
        <w:t>IDL EXAMPLE:</w:t>
      </w:r>
    </w:p>
    <w:p w:rsidR="00D53FFF" w:rsidRPr="00DC1C36" w:rsidRDefault="00D53FFF" w:rsidP="00D53FFF">
      <w:pPr>
        <w:pStyle w:val="PL"/>
        <w:rPr>
          <w:noProof w:val="0"/>
        </w:rPr>
      </w:pPr>
      <w:r w:rsidRPr="00DC1C36">
        <w:rPr>
          <w:noProof w:val="0"/>
        </w:rPr>
        <w:t>const boolean isValid = TRUE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const boolean</w:t>
      </w:r>
      <w:r w:rsidRPr="00DC1C36">
        <w:rPr>
          <w:noProof w:val="0"/>
        </w:rPr>
        <w:t xml:space="preserve"> isValid = </w:t>
      </w:r>
      <w:r w:rsidRPr="00DC1C36">
        <w:rPr>
          <w:b/>
          <w:noProof w:val="0"/>
        </w:rPr>
        <w:t>true</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Heading3"/>
      </w:pPr>
      <w:bookmarkStart w:id="81" w:name="_Toc315427246"/>
      <w:bookmarkStart w:id="82" w:name="_Toc323285266"/>
      <w:r w:rsidRPr="00DC1C36">
        <w:t>8.1.4</w:t>
      </w:r>
      <w:r w:rsidRPr="00DC1C36">
        <w:tab/>
        <w:t>Octet type</w:t>
      </w:r>
      <w:bookmarkEnd w:id="81"/>
      <w:bookmarkEnd w:id="82"/>
    </w:p>
    <w:p w:rsidR="00D53FFF" w:rsidRPr="00DC1C36" w:rsidRDefault="00D53FFF" w:rsidP="00D53FFF">
      <w:r w:rsidRPr="001B0F9C">
        <w:rPr>
          <w:rFonts w:ascii="Courier New" w:hAnsi="Courier New" w:cs="Courier New"/>
          <w:b/>
          <w:sz w:val="20"/>
        </w:rPr>
        <w:t>Octet</w:t>
      </w:r>
      <w:r w:rsidRPr="00DC1C36">
        <w:t xml:space="preserve"> cannot be mapped onto an integer type because it has the special feature that it will not change its internal ordering if transferred between different system architectures. To represent it </w:t>
      </w:r>
      <w:r w:rsidRPr="001B0F9C">
        <w:rPr>
          <w:rFonts w:ascii="Courier New" w:hAnsi="Courier New" w:cs="Courier New"/>
          <w:b/>
          <w:sz w:val="20"/>
        </w:rPr>
        <w:t>octet</w:t>
      </w:r>
      <w:r w:rsidRPr="00DC1C36">
        <w:t xml:space="preserve"> is mapped to </w:t>
      </w:r>
      <w:r w:rsidRPr="001B0F9C">
        <w:rPr>
          <w:rFonts w:ascii="Courier New" w:hAnsi="Courier New" w:cs="Courier New"/>
          <w:b/>
          <w:sz w:val="20"/>
        </w:rPr>
        <w:t>octetstring</w:t>
      </w:r>
      <w:r w:rsidRPr="00DC1C36">
        <w:t>.</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octet</w:t>
      </w:r>
      <w:r w:rsidRPr="00DC1C36">
        <w:rPr>
          <w:noProof w:val="0"/>
        </w:rPr>
        <w:t xml:space="preserve"> data = 0x55</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octetstring</w:t>
      </w:r>
      <w:r w:rsidRPr="00DC1C36">
        <w:rPr>
          <w:noProof w:val="0"/>
        </w:rPr>
        <w:t xml:space="preserve"> data = '55'H</w:t>
      </w:r>
    </w:p>
    <w:p w:rsidR="00D53FFF" w:rsidRPr="00DC1C36" w:rsidRDefault="00D53FFF" w:rsidP="00D53FFF">
      <w:pPr>
        <w:pStyle w:val="PL"/>
        <w:rPr>
          <w:noProof w:val="0"/>
        </w:rPr>
      </w:pPr>
    </w:p>
    <w:p w:rsidR="00D53FFF" w:rsidRPr="00DC1C36" w:rsidRDefault="00D53FFF" w:rsidP="00D53FFF">
      <w:pPr>
        <w:pStyle w:val="Heading3"/>
      </w:pPr>
      <w:bookmarkStart w:id="83" w:name="_Toc315427247"/>
      <w:bookmarkStart w:id="84" w:name="_Toc323285267"/>
      <w:r w:rsidRPr="00DC1C36">
        <w:t>8.1.5</w:t>
      </w:r>
      <w:r w:rsidRPr="00DC1C36">
        <w:tab/>
        <w:t>Any type</w:t>
      </w:r>
      <w:bookmarkEnd w:id="83"/>
      <w:bookmarkEnd w:id="84"/>
    </w:p>
    <w:p w:rsidR="00D53FFF" w:rsidRPr="00DC1C36" w:rsidRDefault="00D53FFF" w:rsidP="00D53FFF">
      <w:pPr>
        <w:keepNext/>
      </w:pPr>
      <w:r w:rsidRPr="00DC1C36">
        <w:t xml:space="preserve">The IDL </w:t>
      </w:r>
      <w:r w:rsidRPr="001B0F9C">
        <w:rPr>
          <w:rFonts w:ascii="Courier New" w:hAnsi="Courier New" w:cs="Courier New"/>
          <w:b/>
          <w:sz w:val="20"/>
        </w:rPr>
        <w:t>any</w:t>
      </w:r>
      <w:r w:rsidRPr="00DC1C36">
        <w:t xml:space="preserve"> type is mapped onto </w:t>
      </w:r>
      <w:r w:rsidRPr="001B0F9C">
        <w:rPr>
          <w:rFonts w:ascii="Courier New" w:hAnsi="Courier New" w:cs="Courier New"/>
          <w:b/>
          <w:sz w:val="20"/>
        </w:rPr>
        <w:t>anytype</w:t>
      </w:r>
      <w:r w:rsidRPr="00DC1C36">
        <w:t xml:space="preserve"> in TTCN-3 which was especially introduced for this mapping.</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typedef</w:t>
      </w:r>
      <w:r w:rsidRPr="00DC1C36">
        <w:rPr>
          <w:noProof w:val="0"/>
        </w:rPr>
        <w:t xml:space="preserve"> </w:t>
      </w:r>
      <w:r w:rsidRPr="00DC1C36">
        <w:rPr>
          <w:b/>
          <w:noProof w:val="0"/>
        </w:rPr>
        <w:t>any</w:t>
      </w:r>
      <w:r w:rsidRPr="00DC1C36">
        <w:rPr>
          <w:noProof w:val="0"/>
        </w:rPr>
        <w:t xml:space="preserve"> AllTypes</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anytype</w:t>
      </w:r>
      <w:r w:rsidRPr="00DC1C36">
        <w:rPr>
          <w:noProof w:val="0"/>
        </w:rPr>
        <w:t xml:space="preserve"> AllTypes</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2"/>
      </w:pPr>
      <w:bookmarkStart w:id="85" w:name="_Toc315427248"/>
      <w:bookmarkStart w:id="86" w:name="_Toc323285268"/>
      <w:bookmarkStart w:id="87" w:name="_Toc328404651"/>
      <w:r w:rsidRPr="00DC1C36">
        <w:t>8.2</w:t>
      </w:r>
      <w:r w:rsidRPr="00DC1C36">
        <w:tab/>
        <w:t>Constructed types</w:t>
      </w:r>
      <w:bookmarkEnd w:id="85"/>
      <w:bookmarkEnd w:id="86"/>
      <w:bookmarkEnd w:id="87"/>
    </w:p>
    <w:p w:rsidR="00D53FFF" w:rsidRPr="00DC1C36" w:rsidRDefault="00D53FFF" w:rsidP="00D53FFF">
      <w:r w:rsidRPr="00DC1C36">
        <w:t xml:space="preserve">IDL provides the three constructed types </w:t>
      </w:r>
      <w:r w:rsidRPr="001B0F9C">
        <w:rPr>
          <w:rFonts w:ascii="Courier New" w:hAnsi="Courier New" w:cs="Courier New"/>
          <w:b/>
          <w:sz w:val="20"/>
        </w:rPr>
        <w:t>struct</w:t>
      </w:r>
      <w:r w:rsidRPr="00DC1C36">
        <w:rPr>
          <w:b/>
        </w:rPr>
        <w:t>,</w:t>
      </w:r>
      <w:r w:rsidRPr="00DC1C36">
        <w:t xml:space="preserve"> </w:t>
      </w:r>
      <w:r w:rsidRPr="001B0F9C">
        <w:rPr>
          <w:rFonts w:ascii="Courier New" w:hAnsi="Courier New" w:cs="Courier New"/>
          <w:b/>
          <w:sz w:val="20"/>
        </w:rPr>
        <w:t>union</w:t>
      </w:r>
      <w:r w:rsidRPr="001B0F9C">
        <w:rPr>
          <w:bCs/>
        </w:rPr>
        <w:t>,</w:t>
      </w:r>
      <w:r w:rsidRPr="00DC1C36">
        <w:t xml:space="preserve"> and </w:t>
      </w:r>
      <w:r w:rsidRPr="001B0F9C">
        <w:rPr>
          <w:rFonts w:ascii="Courier New" w:hAnsi="Courier New" w:cs="Courier New"/>
          <w:b/>
          <w:sz w:val="20"/>
        </w:rPr>
        <w:t>enum</w:t>
      </w:r>
      <w:r w:rsidRPr="00DC1C36">
        <w:t xml:space="preserve">. Recursive construction of types is only permitted with the </w:t>
      </w:r>
      <w:r w:rsidRPr="001B0F9C">
        <w:rPr>
          <w:rFonts w:ascii="Courier New" w:hAnsi="Courier New" w:cs="Courier New"/>
          <w:b/>
          <w:sz w:val="20"/>
        </w:rPr>
        <w:t>sequence</w:t>
      </w:r>
      <w:r w:rsidRPr="00DC1C36">
        <w:t xml:space="preserve"> template.</w:t>
      </w:r>
    </w:p>
    <w:p w:rsidR="00D53FFF" w:rsidRPr="00DC1C36" w:rsidRDefault="00D53FFF" w:rsidP="00D53FFF">
      <w:pPr>
        <w:pStyle w:val="Heading3"/>
      </w:pPr>
      <w:bookmarkStart w:id="88" w:name="_Toc315427249"/>
      <w:bookmarkStart w:id="89" w:name="_Toc323285269"/>
      <w:r w:rsidRPr="00DC1C36">
        <w:t>8.2.1</w:t>
      </w:r>
      <w:r w:rsidRPr="00DC1C36">
        <w:tab/>
        <w:t>Struct</w:t>
      </w:r>
      <w:bookmarkEnd w:id="88"/>
      <w:bookmarkEnd w:id="89"/>
    </w:p>
    <w:p w:rsidR="00D53FFF" w:rsidRPr="00DC1C36" w:rsidRDefault="00D53FFF" w:rsidP="00D53FFF">
      <w:r w:rsidRPr="00443917">
        <w:rPr>
          <w:rFonts w:ascii="Courier New" w:hAnsi="Courier New" w:cs="Courier New"/>
          <w:b/>
          <w:sz w:val="20"/>
        </w:rPr>
        <w:t>struct</w:t>
      </w:r>
      <w:r w:rsidRPr="00DC1C36">
        <w:t xml:space="preserve"> is used to collect ordered data in one place where it is mapped onto </w:t>
      </w:r>
      <w:r w:rsidRPr="00443917">
        <w:rPr>
          <w:rFonts w:ascii="Courier New" w:hAnsi="Courier New" w:cs="Courier New"/>
          <w:b/>
          <w:sz w:val="20"/>
        </w:rPr>
        <w:t>record</w:t>
      </w:r>
      <w:r w:rsidRPr="00DC1C36">
        <w:t xml:space="preserve"> in TTCN-3.</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typedef struct</w:t>
      </w:r>
      <w:r w:rsidRPr="00DC1C36">
        <w:rPr>
          <w:noProof w:val="0"/>
        </w:rPr>
        <w:t xml:space="preserve"> NC {</w:t>
      </w:r>
    </w:p>
    <w:p w:rsidR="00D53FFF" w:rsidRPr="00DC1C36" w:rsidRDefault="00D53FFF" w:rsidP="00D53FFF">
      <w:pPr>
        <w:pStyle w:val="PL"/>
        <w:rPr>
          <w:noProof w:val="0"/>
        </w:rPr>
      </w:pPr>
      <w:r w:rsidRPr="00DC1C36">
        <w:rPr>
          <w:noProof w:val="0"/>
        </w:rPr>
        <w:t xml:space="preserve">    </w:t>
      </w:r>
      <w:r w:rsidRPr="00DC1C36">
        <w:rPr>
          <w:b/>
          <w:noProof w:val="0"/>
        </w:rPr>
        <w:t>string</w:t>
      </w:r>
      <w:r w:rsidRPr="00DC1C36">
        <w:rPr>
          <w:noProof w:val="0"/>
        </w:rPr>
        <w:t xml:space="preserve"> id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string</w:t>
      </w:r>
      <w:r w:rsidRPr="00DC1C36">
        <w:rPr>
          <w:noProof w:val="0"/>
        </w:rPr>
        <w:t xml:space="preserve"> kind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NameComponent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NameComponent {</w:t>
      </w:r>
    </w:p>
    <w:p w:rsidR="00D53FFF" w:rsidRPr="00DC1C36" w:rsidRDefault="00D53FFF" w:rsidP="00D53FFF">
      <w:pPr>
        <w:pStyle w:val="PL"/>
        <w:rPr>
          <w:noProof w:val="0"/>
        </w:rPr>
      </w:pPr>
      <w:r w:rsidRPr="00DC1C36">
        <w:rPr>
          <w:noProof w:val="0"/>
        </w:rPr>
        <w:t xml:space="preserve">     </w:t>
      </w:r>
      <w:r w:rsidRPr="00DC1C36">
        <w:rPr>
          <w:b/>
          <w:noProof w:val="0"/>
        </w:rPr>
        <w:t xml:space="preserve">iso8859string </w:t>
      </w:r>
      <w:r w:rsidRPr="00DC1C36">
        <w:rPr>
          <w:noProof w:val="0"/>
        </w:rPr>
        <w:t>id,</w:t>
      </w:r>
    </w:p>
    <w:p w:rsidR="00D53FFF" w:rsidRPr="00DC1C36" w:rsidRDefault="00D53FFF" w:rsidP="00D53FFF">
      <w:pPr>
        <w:pStyle w:val="PL"/>
        <w:rPr>
          <w:noProof w:val="0"/>
        </w:rPr>
      </w:pPr>
      <w:r w:rsidRPr="00DC1C36">
        <w:rPr>
          <w:noProof w:val="0"/>
        </w:rPr>
        <w:t xml:space="preserve">     </w:t>
      </w:r>
      <w:r w:rsidRPr="00DC1C36">
        <w:rPr>
          <w:b/>
          <w:noProof w:val="0"/>
        </w:rPr>
        <w:t>iso8859string</w:t>
      </w:r>
      <w:r w:rsidRPr="00DC1C36">
        <w:rPr>
          <w:noProof w:val="0"/>
        </w:rPr>
        <w:t xml:space="preserve"> kind</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Heading3"/>
      </w:pPr>
      <w:bookmarkStart w:id="90" w:name="_Toc315427250"/>
      <w:bookmarkStart w:id="91" w:name="_Toc323285270"/>
      <w:r w:rsidRPr="00DC1C36">
        <w:t>8.2.2</w:t>
      </w:r>
      <w:r w:rsidRPr="00DC1C36">
        <w:tab/>
        <w:t>Discriminated unions</w:t>
      </w:r>
      <w:bookmarkEnd w:id="90"/>
      <w:bookmarkEnd w:id="91"/>
    </w:p>
    <w:p w:rsidR="00D53FFF" w:rsidRPr="00DC1C36" w:rsidRDefault="00D53FFF" w:rsidP="00443917">
      <w:pPr>
        <w:jc w:val="left"/>
      </w:pPr>
      <w:r w:rsidRPr="00DC1C36">
        <w:t xml:space="preserve">In IDL, unions are discriminated to determine the actual type. Therefore, a </w:t>
      </w:r>
      <w:r w:rsidR="00443917" w:rsidRPr="00443917">
        <w:rPr>
          <w:rFonts w:ascii="Courier New" w:hAnsi="Courier New" w:cs="Courier New"/>
          <w:b/>
          <w:sz w:val="20"/>
        </w:rPr>
        <w:t>record</w:t>
      </w:r>
      <w:r w:rsidR="00443917" w:rsidRPr="00DC1C36">
        <w:t xml:space="preserve"> </w:t>
      </w:r>
      <w:r w:rsidRPr="00DC1C36">
        <w:t xml:space="preserve">type is used, which contains two members. The first one stores the discriminator information using an enumeration type. The second member is a TTCN-3 </w:t>
      </w:r>
      <w:r w:rsidRPr="00443917">
        <w:rPr>
          <w:rFonts w:ascii="Courier New" w:hAnsi="Courier New" w:cs="Courier New"/>
          <w:b/>
          <w:sz w:val="20"/>
        </w:rPr>
        <w:t>union</w:t>
      </w:r>
      <w:r w:rsidRPr="00DC1C36">
        <w:t xml:space="preserve"> type which members are defined according to the specified IDL union members. </w:t>
      </w:r>
    </w:p>
    <w:p w:rsidR="00D53FFF" w:rsidRPr="00DC1C36" w:rsidRDefault="00D53FFF" w:rsidP="00D53FFF">
      <w:r w:rsidRPr="00DC1C36">
        <w:t>In addition, two types are defined to express the link between discriminator's type and union's type: a type to reflect the discriminating type of a union and an enumeration to distinguish the discriminated cases. Using the information provided by these type definitions, the marshalling/unmarshalling for discriminated unions is possible in an unambiguous manner: to encode or decode a union value, we use the value of the kind field to resolve the corresponding chosen option and calculate then the real value for the discriminator by resolving this value in the discriminator enumeration.</w:t>
      </w:r>
    </w:p>
    <w:p w:rsidR="00D53FFF" w:rsidRPr="00DC1C36" w:rsidRDefault="00D53FFF" w:rsidP="007852B3">
      <w:r w:rsidRPr="00DC1C36">
        <w:t>IDL EXAMPLE 1:</w:t>
      </w:r>
    </w:p>
    <w:p w:rsidR="00D53FFF" w:rsidRPr="00DC1C36" w:rsidRDefault="00D53FFF" w:rsidP="00D53FFF">
      <w:pPr>
        <w:pStyle w:val="PL"/>
        <w:keepNext/>
        <w:rPr>
          <w:noProof w:val="0"/>
        </w:rPr>
      </w:pPr>
      <w:r w:rsidRPr="00DC1C36">
        <w:rPr>
          <w:b/>
          <w:noProof w:val="0"/>
        </w:rPr>
        <w:t>union</w:t>
      </w:r>
      <w:r w:rsidRPr="00DC1C36">
        <w:rPr>
          <w:noProof w:val="0"/>
        </w:rPr>
        <w:t xml:space="preserve"> MyUnion </w:t>
      </w:r>
      <w:r w:rsidRPr="00DC1C36">
        <w:rPr>
          <w:b/>
          <w:noProof w:val="0"/>
        </w:rPr>
        <w:t>switch</w:t>
      </w:r>
      <w:r w:rsidRPr="00DC1C36">
        <w:rPr>
          <w:noProof w:val="0"/>
        </w:rPr>
        <w:t xml:space="preserve">( </w:t>
      </w:r>
      <w:r w:rsidRPr="00DC1C36">
        <w:rPr>
          <w:b/>
          <w:noProof w:val="0"/>
        </w:rPr>
        <w:t>long</w:t>
      </w: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0 : </w:t>
      </w:r>
      <w:r w:rsidRPr="00DC1C36">
        <w:rPr>
          <w:b/>
          <w:noProof w:val="0"/>
        </w:rPr>
        <w:t>boolean</w:t>
      </w:r>
      <w:r w:rsidRPr="00DC1C36">
        <w:rPr>
          <w:noProof w:val="0"/>
        </w:rPr>
        <w:t xml:space="preserve"> b</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1 : </w:t>
      </w:r>
      <w:r w:rsidRPr="00DC1C36">
        <w:rPr>
          <w:b/>
          <w:noProof w:val="0"/>
        </w:rPr>
        <w:t>char</w:t>
      </w:r>
      <w:r w:rsidRPr="00DC1C36">
        <w:rPr>
          <w:noProof w:val="0"/>
        </w:rPr>
        <w:t xml:space="preserve"> c</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2 : </w:t>
      </w:r>
      <w:r w:rsidRPr="00DC1C36">
        <w:rPr>
          <w:b/>
          <w:noProof w:val="0"/>
        </w:rPr>
        <w:t>octet</w:t>
      </w:r>
      <w:r w:rsidRPr="00DC1C36">
        <w:rPr>
          <w:noProof w:val="0"/>
        </w:rPr>
        <w:t xml:space="preserve"> o</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3 : </w:t>
      </w:r>
      <w:r w:rsidRPr="00DC1C36">
        <w:rPr>
          <w:b/>
          <w:noProof w:val="0"/>
        </w:rPr>
        <w:t>short</w:t>
      </w:r>
      <w:r w:rsidRPr="00DC1C36">
        <w:rPr>
          <w:noProof w:val="0"/>
        </w:rPr>
        <w:t xml:space="preserve"> s</w:t>
      </w:r>
      <w:smartTag w:uri="urn:schemas-microsoft-com:office:smarttags" w:element="PersonName">
        <w:r w:rsidRPr="00DC1C36">
          <w:rPr>
            <w:noProof w:val="0"/>
          </w:rPr>
          <w:t>;</w:t>
        </w:r>
      </w:smartTag>
      <w:r w:rsidRPr="00DC1C36">
        <w:rPr>
          <w:noProof w:val="0"/>
        </w:rPr>
        <w:t xml:space="preserv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 1:</w:t>
      </w:r>
    </w:p>
    <w:p w:rsidR="00D53FFF" w:rsidRPr="00DC1C36" w:rsidRDefault="00D53FFF" w:rsidP="00D53FFF">
      <w:pPr>
        <w:rPr>
          <w:rFonts w:ascii="Courier" w:hAnsi="Courier" w:cs="Courier"/>
          <w:sz w:val="16"/>
          <w:szCs w:val="16"/>
        </w:rPr>
      </w:pPr>
      <w:r w:rsidRPr="00DC1C36">
        <w:rPr>
          <w:rFonts w:ascii="Courier" w:hAnsi="Courier" w:cs="Courier"/>
          <w:b/>
          <w:bCs/>
          <w:sz w:val="16"/>
          <w:szCs w:val="16"/>
        </w:rPr>
        <w:t xml:space="preserve">type long </w:t>
      </w:r>
      <w:r w:rsidRPr="00DC1C36">
        <w:rPr>
          <w:rFonts w:ascii="Courier" w:hAnsi="Courier" w:cs="Courier"/>
          <w:sz w:val="16"/>
          <w:szCs w:val="16"/>
        </w:rPr>
        <w:t>MyUnion__Switch</w:t>
      </w:r>
      <w:smartTag w:uri="urn:schemas-microsoft-com:office:smarttags" w:element="PersonName">
        <w:r w:rsidRPr="00DC1C36">
          <w:rPr>
            <w:rFonts w:ascii="Courier" w:hAnsi="Courier" w:cs="Courier"/>
            <w:sz w:val="16"/>
            <w:szCs w:val="16"/>
          </w:rPr>
          <w:t>;</w:t>
        </w:r>
      </w:smartTag>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union</w:t>
      </w:r>
      <w:r w:rsidRPr="00DC1C36">
        <w:rPr>
          <w:noProof w:val="0"/>
        </w:rPr>
        <w:t xml:space="preserve"> MyUnionType  {</w:t>
      </w:r>
    </w:p>
    <w:p w:rsidR="00D53FFF" w:rsidRPr="00DC1C36" w:rsidRDefault="00D53FFF" w:rsidP="00D53FFF">
      <w:pPr>
        <w:pStyle w:val="PL"/>
        <w:rPr>
          <w:noProof w:val="0"/>
        </w:rPr>
      </w:pPr>
      <w:r w:rsidRPr="00DC1C36">
        <w:rPr>
          <w:noProof w:val="0"/>
        </w:rPr>
        <w:t xml:space="preserve">    </w:t>
      </w:r>
      <w:r w:rsidRPr="00DC1C36">
        <w:rPr>
          <w:b/>
          <w:noProof w:val="0"/>
        </w:rPr>
        <w:t>boolean</w:t>
      </w:r>
      <w:r w:rsidRPr="00DC1C36">
        <w:rPr>
          <w:noProof w:val="0"/>
        </w:rPr>
        <w:t xml:space="preserve"> b,</w:t>
      </w:r>
    </w:p>
    <w:p w:rsidR="00D53FFF" w:rsidRPr="00DC1C36" w:rsidRDefault="00D53FFF" w:rsidP="00D53FFF">
      <w:pPr>
        <w:pStyle w:val="PL"/>
        <w:rPr>
          <w:noProof w:val="0"/>
        </w:rPr>
      </w:pPr>
      <w:r w:rsidRPr="00DC1C36">
        <w:rPr>
          <w:noProof w:val="0"/>
        </w:rPr>
        <w:t xml:space="preserve">    </w:t>
      </w:r>
      <w:r w:rsidRPr="00DC1C36">
        <w:rPr>
          <w:b/>
          <w:noProof w:val="0"/>
        </w:rPr>
        <w:t>iso8859string</w:t>
      </w:r>
      <w:r w:rsidRPr="00DC1C36">
        <w:rPr>
          <w:noProof w:val="0"/>
        </w:rPr>
        <w:t xml:space="preserve"> c,</w:t>
      </w:r>
    </w:p>
    <w:p w:rsidR="00D53FFF" w:rsidRPr="00DC1C36" w:rsidRDefault="00D53FFF" w:rsidP="00D53FFF">
      <w:pPr>
        <w:pStyle w:val="PL"/>
        <w:rPr>
          <w:noProof w:val="0"/>
        </w:rPr>
      </w:pPr>
      <w:r w:rsidRPr="00DC1C36">
        <w:rPr>
          <w:noProof w:val="0"/>
        </w:rPr>
        <w:t xml:space="preserve">    </w:t>
      </w:r>
      <w:r w:rsidRPr="00DC1C36">
        <w:rPr>
          <w:b/>
          <w:noProof w:val="0"/>
        </w:rPr>
        <w:t>octetstring</w:t>
      </w:r>
      <w:r w:rsidRPr="00DC1C36">
        <w:rPr>
          <w:noProof w:val="0"/>
        </w:rPr>
        <w:t xml:space="preserve"> o,</w:t>
      </w:r>
    </w:p>
    <w:p w:rsidR="00D53FFF" w:rsidRPr="00DC1C36" w:rsidRDefault="00D53FFF" w:rsidP="00D53FFF">
      <w:pPr>
        <w:pStyle w:val="PL"/>
        <w:rPr>
          <w:noProof w:val="0"/>
        </w:rPr>
      </w:pPr>
      <w:r w:rsidRPr="00DC1C36">
        <w:rPr>
          <w:noProof w:val="0"/>
        </w:rPr>
        <w:t xml:space="preserve">    </w:t>
      </w:r>
      <w:r w:rsidRPr="00DC1C36">
        <w:rPr>
          <w:b/>
          <w:noProof w:val="0"/>
        </w:rPr>
        <w:t>short</w:t>
      </w:r>
      <w:r w:rsidRPr="00DC1C36">
        <w:rPr>
          <w:noProof w:val="0"/>
        </w:rPr>
        <w:t xml:space="preserve"> s }</w:t>
      </w:r>
    </w:p>
    <w:p w:rsidR="00D53FFF" w:rsidRPr="00DC1C36" w:rsidRDefault="00D53FFF" w:rsidP="00D53FFF">
      <w:pPr>
        <w:pStyle w:val="PL"/>
        <w:rPr>
          <w:noProof w:val="0"/>
        </w:rPr>
      </w:pPr>
    </w:p>
    <w:p w:rsidR="00D53FFF" w:rsidRPr="00DC1C36" w:rsidRDefault="00D53FFF" w:rsidP="00D53FFF">
      <w:pPr>
        <w:pStyle w:val="PL"/>
        <w:keepNext/>
        <w:rPr>
          <w:noProof w:val="0"/>
        </w:rPr>
      </w:pPr>
      <w:r w:rsidRPr="00DC1C36">
        <w:rPr>
          <w:b/>
          <w:noProof w:val="0"/>
        </w:rPr>
        <w:t>type</w:t>
      </w:r>
      <w:r w:rsidRPr="00DC1C36">
        <w:rPr>
          <w:noProof w:val="0"/>
        </w:rPr>
        <w:t xml:space="preserve"> </w:t>
      </w:r>
      <w:r w:rsidRPr="00DC1C36">
        <w:rPr>
          <w:b/>
          <w:noProof w:val="0"/>
        </w:rPr>
        <w:t>enumerated</w:t>
      </w:r>
      <w:r w:rsidRPr="00DC1C36">
        <w:rPr>
          <w:noProof w:val="0"/>
        </w:rPr>
        <w:t xml:space="preserve"> MyUnionEnumType {</w:t>
      </w:r>
    </w:p>
    <w:p w:rsidR="00D53FFF" w:rsidRPr="00DC1C36" w:rsidRDefault="00D53FFF" w:rsidP="00D53FFF">
      <w:pPr>
        <w:pStyle w:val="PL"/>
        <w:keepNext/>
        <w:rPr>
          <w:noProof w:val="0"/>
        </w:rPr>
      </w:pPr>
      <w:r w:rsidRPr="00DC1C36">
        <w:rPr>
          <w:noProof w:val="0"/>
        </w:rPr>
        <w:t xml:space="preserve">    boolean_b, iso8859string_c, octetstring_o, short_s</w:t>
      </w:r>
    </w:p>
    <w:p w:rsidR="00D53FFF" w:rsidRPr="00DC1C36" w:rsidRDefault="00D53FFF" w:rsidP="00D53FFF">
      <w:pPr>
        <w:pStyle w:val="PL"/>
        <w:keepNext/>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MyUnion {</w:t>
      </w:r>
    </w:p>
    <w:p w:rsidR="00D53FFF" w:rsidRPr="00DC1C36" w:rsidRDefault="00D53FFF" w:rsidP="00D53FFF">
      <w:pPr>
        <w:pStyle w:val="PL"/>
        <w:rPr>
          <w:noProof w:val="0"/>
        </w:rPr>
      </w:pPr>
      <w:r w:rsidRPr="00DC1C36">
        <w:rPr>
          <w:noProof w:val="0"/>
        </w:rPr>
        <w:tab/>
        <w:t>MyUnionEnumType kind,</w:t>
      </w:r>
    </w:p>
    <w:p w:rsidR="00D53FFF" w:rsidRPr="00DC1C36" w:rsidRDefault="00D53FFF" w:rsidP="00D53FFF">
      <w:pPr>
        <w:pStyle w:val="PL"/>
        <w:rPr>
          <w:noProof w:val="0"/>
        </w:rPr>
      </w:pPr>
      <w:r w:rsidRPr="00DC1C36">
        <w:rPr>
          <w:noProof w:val="0"/>
        </w:rPr>
        <w:tab/>
        <w:t>MyUnionType value</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7852B3">
      <w:r w:rsidRPr="00DC1C36">
        <w:t>IDL EXAMPLE 2:</w:t>
      </w:r>
    </w:p>
    <w:p w:rsidR="00D53FFF" w:rsidRPr="00DC1C36" w:rsidRDefault="00D53FFF" w:rsidP="00D53FFF">
      <w:pPr>
        <w:pStyle w:val="PL"/>
        <w:rPr>
          <w:noProof w:val="0"/>
        </w:rPr>
      </w:pPr>
      <w:r w:rsidRPr="00DC1C36">
        <w:rPr>
          <w:b/>
          <w:noProof w:val="0"/>
        </w:rPr>
        <w:t xml:space="preserve">Enum </w:t>
      </w:r>
      <w:r w:rsidRPr="00DC1C36">
        <w:rPr>
          <w:noProof w:val="0"/>
        </w:rPr>
        <w:t>MyDiscr {</w:t>
      </w:r>
    </w:p>
    <w:p w:rsidR="00D53FFF" w:rsidRPr="00DC1C36" w:rsidRDefault="00D53FFF" w:rsidP="00D53FFF">
      <w:pPr>
        <w:pStyle w:val="PL"/>
        <w:rPr>
          <w:noProof w:val="0"/>
        </w:rPr>
      </w:pPr>
      <w:r w:rsidRPr="00DC1C36">
        <w:rPr>
          <w:noProof w:val="0"/>
        </w:rPr>
        <w:tab/>
        <w:t>BOOLEAN_DISCR,</w:t>
      </w:r>
    </w:p>
    <w:p w:rsidR="00D53FFF" w:rsidRPr="00DC1C36" w:rsidRDefault="00D53FFF" w:rsidP="00D53FFF">
      <w:pPr>
        <w:pStyle w:val="PL"/>
        <w:rPr>
          <w:noProof w:val="0"/>
        </w:rPr>
      </w:pPr>
      <w:r w:rsidRPr="00DC1C36">
        <w:rPr>
          <w:noProof w:val="0"/>
        </w:rPr>
        <w:tab/>
        <w:t>CHAR_DISCR,</w:t>
      </w:r>
    </w:p>
    <w:p w:rsidR="00D53FFF" w:rsidRPr="00DC1C36" w:rsidRDefault="00D53FFF" w:rsidP="00D53FFF">
      <w:pPr>
        <w:pStyle w:val="PL"/>
        <w:rPr>
          <w:noProof w:val="0"/>
        </w:rPr>
      </w:pPr>
      <w:r w:rsidRPr="00DC1C36">
        <w:rPr>
          <w:noProof w:val="0"/>
        </w:rPr>
        <w:tab/>
        <w:t>OCTET_DISCR,</w:t>
      </w:r>
    </w:p>
    <w:p w:rsidR="00D53FFF" w:rsidRPr="00DC1C36" w:rsidRDefault="00D53FFF" w:rsidP="00D53FFF">
      <w:pPr>
        <w:pStyle w:val="PL"/>
        <w:rPr>
          <w:noProof w:val="0"/>
        </w:rPr>
      </w:pPr>
      <w:r w:rsidRPr="00DC1C36">
        <w:rPr>
          <w:noProof w:val="0"/>
        </w:rPr>
        <w:tab/>
        <w:t>SEQ_DISCR,</w:t>
      </w:r>
    </w:p>
    <w:p w:rsidR="00D53FFF" w:rsidRPr="00DC1C36" w:rsidRDefault="00D53FFF" w:rsidP="00D53FFF">
      <w:pPr>
        <w:pStyle w:val="PL"/>
        <w:rPr>
          <w:noProof w:val="0"/>
        </w:rPr>
      </w:pPr>
      <w:r w:rsidRPr="00DC1C36">
        <w:rPr>
          <w:noProof w:val="0"/>
        </w:rPr>
        <w:tab/>
        <w:t>SHORT_DISCR</w:t>
      </w:r>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b/>
          <w:noProof w:val="0"/>
        </w:rPr>
        <w:t xml:space="preserve">union </w:t>
      </w:r>
      <w:r w:rsidRPr="00DC1C36">
        <w:rPr>
          <w:noProof w:val="0"/>
        </w:rPr>
        <w:t xml:space="preserve">MyUnion </w:t>
      </w:r>
      <w:r w:rsidRPr="00DC1C36">
        <w:rPr>
          <w:b/>
          <w:noProof w:val="0"/>
        </w:rPr>
        <w:t>switch</w:t>
      </w:r>
      <w:r w:rsidRPr="00DC1C36">
        <w:rPr>
          <w:noProof w:val="0"/>
        </w:rPr>
        <w:t>( MyDiscr</w:t>
      </w:r>
      <w:r w:rsidRPr="00DC1C36">
        <w:rPr>
          <w:b/>
          <w:noProof w:val="0"/>
        </w:rPr>
        <w:t xml:space="preserve"> </w:t>
      </w:r>
      <w:r w:rsidRPr="00DC1C36">
        <w:rPr>
          <w:noProof w:val="0"/>
        </w:rPr>
        <w:t>) {</w:t>
      </w:r>
    </w:p>
    <w:p w:rsidR="00D53FFF" w:rsidRPr="00DC1C36" w:rsidRDefault="00D53FFF" w:rsidP="00D53FFF">
      <w:pPr>
        <w:pStyle w:val="PL"/>
        <w:rPr>
          <w:noProof w:val="0"/>
        </w:rPr>
      </w:pPr>
      <w:r w:rsidRPr="00DC1C36">
        <w:rPr>
          <w:b/>
          <w:noProof w:val="0"/>
        </w:rPr>
        <w:tab/>
        <w:t xml:space="preserve">case </w:t>
      </w:r>
      <w:r w:rsidRPr="00DC1C36">
        <w:rPr>
          <w:noProof w:val="0"/>
        </w:rPr>
        <w:t xml:space="preserve">BOOLEAN_DISCR : </w:t>
      </w:r>
      <w:r w:rsidRPr="00DC1C36">
        <w:rPr>
          <w:b/>
          <w:noProof w:val="0"/>
        </w:rPr>
        <w:t xml:space="preserve">boolean </w:t>
      </w:r>
      <w:r w:rsidRPr="00DC1C36">
        <w:rPr>
          <w:noProof w:val="0"/>
        </w:rPr>
        <w:t>b</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ab/>
        <w:t xml:space="preserve">case </w:t>
      </w:r>
      <w:r w:rsidRPr="00DC1C36">
        <w:rPr>
          <w:noProof w:val="0"/>
        </w:rPr>
        <w:t xml:space="preserve">SHORT_DISCR : </w:t>
      </w:r>
      <w:r w:rsidRPr="00DC1C36">
        <w:rPr>
          <w:b/>
          <w:noProof w:val="0"/>
        </w:rPr>
        <w:t xml:space="preserve">short </w:t>
      </w:r>
      <w:r w:rsidRPr="00DC1C36">
        <w:rPr>
          <w:noProof w:val="0"/>
        </w:rPr>
        <w:t>s</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 2:</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enumerated</w:t>
      </w:r>
      <w:r w:rsidRPr="00DC1C36">
        <w:rPr>
          <w:noProof w:val="0"/>
        </w:rPr>
        <w:t xml:space="preserve"> MyDiscr {</w:t>
      </w:r>
    </w:p>
    <w:p w:rsidR="00D53FFF" w:rsidRPr="00DC1C36" w:rsidRDefault="00D53FFF" w:rsidP="00D53FFF">
      <w:pPr>
        <w:pStyle w:val="PL"/>
        <w:rPr>
          <w:noProof w:val="0"/>
        </w:rPr>
      </w:pPr>
      <w:r w:rsidRPr="00DC1C36">
        <w:rPr>
          <w:noProof w:val="0"/>
        </w:rPr>
        <w:tab/>
        <w:t>BOOLEAN_DISCR, CHAR_DISCR, OCTET_DISCR, SEQ_DISCR, SHORT_DISCR</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bCs/>
          <w:noProof w:val="0"/>
        </w:rPr>
        <w:t xml:space="preserve">type </w:t>
      </w:r>
      <w:r w:rsidRPr="00DC1C36">
        <w:rPr>
          <w:bCs/>
          <w:noProof w:val="0"/>
        </w:rPr>
        <w:t>MyDiscr</w:t>
      </w:r>
      <w:r w:rsidRPr="00DC1C36">
        <w:rPr>
          <w:b/>
          <w:bCs/>
          <w:noProof w:val="0"/>
        </w:rPr>
        <w:t xml:space="preserve"> </w:t>
      </w:r>
      <w:r w:rsidRPr="00DC1C36">
        <w:rPr>
          <w:noProof w:val="0"/>
        </w:rPr>
        <w:t>MyUnion</w:t>
      </w:r>
      <w:r w:rsidRPr="00DC1C36">
        <w:rPr>
          <w:b/>
          <w:noProof w:val="0"/>
        </w:rPr>
        <w:t>__Switch</w:t>
      </w:r>
      <w:smartTag w:uri="urn:schemas-microsoft-com:office:smarttags" w:element="PersonName">
        <w:r w:rsidRPr="00DC1C36">
          <w:rPr>
            <w:noProof w:val="0"/>
          </w:rPr>
          <w:t>;</w:t>
        </w:r>
      </w:smartTag>
    </w:p>
    <w:p w:rsidR="00D53FFF" w:rsidRPr="00DC1C36" w:rsidRDefault="00D53FFF" w:rsidP="00D53FFF">
      <w:pPr>
        <w:pStyle w:val="PL"/>
        <w:rPr>
          <w:b/>
          <w:bCs/>
          <w:noProof w:val="0"/>
        </w:rPr>
      </w:pPr>
    </w:p>
    <w:p w:rsidR="00D53FFF" w:rsidRPr="00DC1C36" w:rsidRDefault="00D53FFF" w:rsidP="00D53FFF">
      <w:pPr>
        <w:pStyle w:val="PL"/>
        <w:rPr>
          <w:noProof w:val="0"/>
        </w:rPr>
      </w:pPr>
      <w:r w:rsidRPr="00DC1C36">
        <w:rPr>
          <w:b/>
          <w:bCs/>
          <w:noProof w:val="0"/>
        </w:rPr>
        <w:t xml:space="preserve">type enumerated </w:t>
      </w:r>
      <w:r w:rsidRPr="00DC1C36">
        <w:rPr>
          <w:bCs/>
          <w:noProof w:val="0"/>
        </w:rPr>
        <w:t>MyU</w:t>
      </w:r>
      <w:r w:rsidRPr="00DC1C36">
        <w:rPr>
          <w:noProof w:val="0"/>
        </w:rPr>
        <w:t>nion</w:t>
      </w:r>
      <w:r w:rsidRPr="00DC1C36">
        <w:rPr>
          <w:b/>
          <w:noProof w:val="0"/>
        </w:rPr>
        <w:t>__CasesType</w:t>
      </w:r>
      <w:r w:rsidRPr="00DC1C36">
        <w:rPr>
          <w:noProof w:val="0"/>
        </w:rPr>
        <w:t xml:space="preserve"> {</w:t>
      </w:r>
    </w:p>
    <w:p w:rsidR="00D53FFF" w:rsidRPr="00DC1C36" w:rsidRDefault="00D53FFF" w:rsidP="00D53FFF">
      <w:pPr>
        <w:pStyle w:val="PL"/>
        <w:rPr>
          <w:noProof w:val="0"/>
        </w:rPr>
      </w:pPr>
      <w:r w:rsidRPr="00DC1C36">
        <w:rPr>
          <w:bCs/>
          <w:noProof w:val="0"/>
        </w:rPr>
        <w:tab/>
        <w:t>case_BOOLEAN_DISCR</w:t>
      </w:r>
      <w:r w:rsidRPr="00DC1C36">
        <w:rPr>
          <w:noProof w:val="0"/>
        </w:rPr>
        <w:t>,</w:t>
      </w:r>
    </w:p>
    <w:p w:rsidR="00D53FFF" w:rsidRPr="00DC1C36" w:rsidRDefault="00D53FFF" w:rsidP="00D53FFF">
      <w:pPr>
        <w:pStyle w:val="PL"/>
        <w:rPr>
          <w:noProof w:val="0"/>
        </w:rPr>
      </w:pPr>
      <w:r w:rsidRPr="00DC1C36">
        <w:rPr>
          <w:bCs/>
          <w:noProof w:val="0"/>
        </w:rPr>
        <w:tab/>
        <w:t>case_</w:t>
      </w:r>
      <w:r w:rsidRPr="00DC1C36">
        <w:rPr>
          <w:noProof w:val="0"/>
        </w:rPr>
        <w:t>SHORT_DISCR</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jc w:val="both"/>
        <w:rPr>
          <w:noProof w:val="0"/>
        </w:rPr>
      </w:pPr>
      <w:r w:rsidRPr="00DC1C36">
        <w:rPr>
          <w:b/>
          <w:noProof w:val="0"/>
        </w:rPr>
        <w:t>type</w:t>
      </w:r>
      <w:r w:rsidRPr="00DC1C36">
        <w:rPr>
          <w:noProof w:val="0"/>
        </w:rPr>
        <w:t xml:space="preserve"> </w:t>
      </w:r>
      <w:r w:rsidRPr="00DC1C36">
        <w:rPr>
          <w:b/>
          <w:noProof w:val="0"/>
        </w:rPr>
        <w:t>union</w:t>
      </w:r>
      <w:r w:rsidRPr="00DC1C36">
        <w:rPr>
          <w:noProof w:val="0"/>
        </w:rPr>
        <w:t xml:space="preserve"> MyUnionType {</w:t>
      </w:r>
    </w:p>
    <w:p w:rsidR="00D53FFF" w:rsidRPr="00DC1C36" w:rsidRDefault="00D53FFF" w:rsidP="00D53FFF">
      <w:pPr>
        <w:pStyle w:val="PL"/>
        <w:rPr>
          <w:noProof w:val="0"/>
        </w:rPr>
      </w:pPr>
      <w:r w:rsidRPr="00DC1C36">
        <w:rPr>
          <w:b/>
          <w:noProof w:val="0"/>
        </w:rPr>
        <w:tab/>
        <w:t>boolean</w:t>
      </w:r>
      <w:r w:rsidRPr="00DC1C36">
        <w:rPr>
          <w:noProof w:val="0"/>
        </w:rPr>
        <w:t xml:space="preserve"> b,</w:t>
      </w:r>
    </w:p>
    <w:p w:rsidR="00D53FFF" w:rsidRPr="00DC1C36" w:rsidRDefault="00D53FFF" w:rsidP="00D53FFF">
      <w:pPr>
        <w:pStyle w:val="PL"/>
        <w:rPr>
          <w:noProof w:val="0"/>
        </w:rPr>
      </w:pPr>
      <w:r w:rsidRPr="00DC1C36">
        <w:rPr>
          <w:b/>
          <w:noProof w:val="0"/>
        </w:rPr>
        <w:tab/>
        <w:t>short</w:t>
      </w:r>
      <w:r w:rsidRPr="00DC1C36">
        <w:rPr>
          <w:noProof w:val="0"/>
        </w:rPr>
        <w:t xml:space="preserve"> s </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enumerated</w:t>
      </w:r>
      <w:r w:rsidRPr="00DC1C36">
        <w:rPr>
          <w:noProof w:val="0"/>
        </w:rPr>
        <w:t xml:space="preserve"> MyUnionEnumType {</w:t>
      </w:r>
    </w:p>
    <w:p w:rsidR="00D53FFF" w:rsidRPr="00DC1C36" w:rsidRDefault="00D53FFF" w:rsidP="00D53FFF">
      <w:pPr>
        <w:pStyle w:val="PL"/>
        <w:rPr>
          <w:noProof w:val="0"/>
        </w:rPr>
      </w:pPr>
      <w:r w:rsidRPr="00DC1C36">
        <w:rPr>
          <w:noProof w:val="0"/>
        </w:rPr>
        <w:tab/>
        <w:t xml:space="preserve">boolean_b, </w:t>
      </w:r>
    </w:p>
    <w:p w:rsidR="00D53FFF" w:rsidRPr="00DC1C36" w:rsidRDefault="00D53FFF" w:rsidP="00D53FFF">
      <w:pPr>
        <w:pStyle w:val="PL"/>
        <w:rPr>
          <w:noProof w:val="0"/>
        </w:rPr>
      </w:pPr>
      <w:r w:rsidRPr="00DC1C36">
        <w:rPr>
          <w:noProof w:val="0"/>
        </w:rPr>
        <w:tab/>
        <w:t>short_s</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MyUnion {</w:t>
      </w:r>
    </w:p>
    <w:p w:rsidR="00D53FFF" w:rsidRPr="00DC1C36" w:rsidRDefault="00D53FFF" w:rsidP="00D53FFF">
      <w:pPr>
        <w:pStyle w:val="PL"/>
        <w:rPr>
          <w:noProof w:val="0"/>
        </w:rPr>
      </w:pPr>
      <w:r w:rsidRPr="00DC1C36">
        <w:rPr>
          <w:noProof w:val="0"/>
        </w:rPr>
        <w:tab/>
        <w:t>MyUnionEnumType kind_,</w:t>
      </w:r>
    </w:p>
    <w:p w:rsidR="00D53FFF" w:rsidRPr="00DC1C36" w:rsidRDefault="00D53FFF" w:rsidP="00D53FFF">
      <w:pPr>
        <w:pStyle w:val="PL"/>
        <w:rPr>
          <w:noProof w:val="0"/>
        </w:rPr>
      </w:pPr>
      <w:r w:rsidRPr="00DC1C36">
        <w:rPr>
          <w:noProof w:val="0"/>
        </w:rPr>
        <w:tab/>
        <w:t>MyUnionType value_</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Heading3"/>
      </w:pPr>
      <w:bookmarkStart w:id="92" w:name="_Toc315427251"/>
      <w:bookmarkStart w:id="93" w:name="_Toc323285271"/>
      <w:r w:rsidRPr="00DC1C36">
        <w:t>8.2.3</w:t>
      </w:r>
      <w:r w:rsidRPr="00DC1C36">
        <w:tab/>
        <w:t>Enumerations</w:t>
      </w:r>
      <w:bookmarkEnd w:id="92"/>
      <w:bookmarkEnd w:id="93"/>
    </w:p>
    <w:p w:rsidR="00D53FFF" w:rsidRPr="00DC1C36" w:rsidRDefault="00D53FFF" w:rsidP="00D53FFF">
      <w:pPr>
        <w:keepNext/>
      </w:pPr>
      <w:r w:rsidRPr="00DC1C36">
        <w:t>Enumerations are equally defined in IDL and TTCN-3.</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enum</w:t>
      </w:r>
      <w:r w:rsidRPr="00DC1C36">
        <w:rPr>
          <w:noProof w:val="0"/>
        </w:rPr>
        <w:t xml:space="preserve"> NotFoundReason {</w:t>
      </w:r>
    </w:p>
    <w:p w:rsidR="00D53FFF" w:rsidRPr="00DC1C36" w:rsidRDefault="00D53FFF" w:rsidP="00D53FFF">
      <w:pPr>
        <w:pStyle w:val="PL"/>
        <w:rPr>
          <w:noProof w:val="0"/>
        </w:rPr>
      </w:pPr>
      <w:r w:rsidRPr="00DC1C36">
        <w:rPr>
          <w:noProof w:val="0"/>
        </w:rPr>
        <w:t xml:space="preserve">     missing_node,</w:t>
      </w:r>
    </w:p>
    <w:p w:rsidR="00D53FFF" w:rsidRPr="00DC1C36" w:rsidRDefault="00D53FFF" w:rsidP="00D53FFF">
      <w:pPr>
        <w:pStyle w:val="PL"/>
        <w:rPr>
          <w:noProof w:val="0"/>
        </w:rPr>
      </w:pPr>
      <w:r w:rsidRPr="00DC1C36">
        <w:rPr>
          <w:noProof w:val="0"/>
        </w:rPr>
        <w:t xml:space="preserve">     not_context,</w:t>
      </w:r>
    </w:p>
    <w:p w:rsidR="00D53FFF" w:rsidRPr="00DC1C36" w:rsidRDefault="00D53FFF" w:rsidP="00D53FFF">
      <w:pPr>
        <w:pStyle w:val="PL"/>
        <w:rPr>
          <w:noProof w:val="0"/>
        </w:rPr>
      </w:pPr>
      <w:r w:rsidRPr="00DC1C36">
        <w:rPr>
          <w:noProof w:val="0"/>
        </w:rPr>
        <w:t xml:space="preserve">     not_object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enumerated</w:t>
      </w:r>
      <w:r w:rsidRPr="00DC1C36">
        <w:rPr>
          <w:noProof w:val="0"/>
        </w:rPr>
        <w:t xml:space="preserve"> NotFoundReason {</w:t>
      </w:r>
    </w:p>
    <w:p w:rsidR="00D53FFF" w:rsidRPr="00DC1C36" w:rsidRDefault="00D53FFF" w:rsidP="00D53FFF">
      <w:pPr>
        <w:pStyle w:val="PL"/>
        <w:rPr>
          <w:noProof w:val="0"/>
        </w:rPr>
      </w:pPr>
      <w:r w:rsidRPr="00DC1C36">
        <w:rPr>
          <w:noProof w:val="0"/>
        </w:rPr>
        <w:t xml:space="preserve">    missing_node,</w:t>
      </w:r>
    </w:p>
    <w:p w:rsidR="00D53FFF" w:rsidRPr="00DC1C36" w:rsidRDefault="00D53FFF" w:rsidP="00D53FFF">
      <w:pPr>
        <w:pStyle w:val="PL"/>
        <w:rPr>
          <w:noProof w:val="0"/>
        </w:rPr>
      </w:pPr>
      <w:r w:rsidRPr="00DC1C36">
        <w:rPr>
          <w:noProof w:val="0"/>
        </w:rPr>
        <w:t xml:space="preserve">    not_context,</w:t>
      </w:r>
    </w:p>
    <w:p w:rsidR="00D53FFF" w:rsidRPr="00DC1C36" w:rsidRDefault="00D53FFF" w:rsidP="00D53FFF">
      <w:pPr>
        <w:pStyle w:val="PL"/>
        <w:rPr>
          <w:noProof w:val="0"/>
        </w:rPr>
      </w:pPr>
      <w:r w:rsidRPr="00DC1C36">
        <w:rPr>
          <w:noProof w:val="0"/>
        </w:rPr>
        <w:t xml:space="preserve">    not_object }</w:t>
      </w:r>
    </w:p>
    <w:p w:rsidR="00D53FFF" w:rsidRPr="00DC1C36" w:rsidRDefault="00D53FFF" w:rsidP="00D53FFF">
      <w:pPr>
        <w:pStyle w:val="PL"/>
        <w:rPr>
          <w:noProof w:val="0"/>
        </w:rPr>
      </w:pPr>
    </w:p>
    <w:p w:rsidR="00D53FFF" w:rsidRPr="00DC1C36" w:rsidRDefault="00D53FFF" w:rsidP="00D53FFF">
      <w:pPr>
        <w:pStyle w:val="Heading2"/>
      </w:pPr>
      <w:bookmarkStart w:id="94" w:name="_Toc315427252"/>
      <w:bookmarkStart w:id="95" w:name="_Toc323285272"/>
      <w:bookmarkStart w:id="96" w:name="_Toc328404652"/>
      <w:r w:rsidRPr="00DC1C36">
        <w:t>8.3</w:t>
      </w:r>
      <w:r w:rsidRPr="00DC1C36">
        <w:tab/>
        <w:t>Template types</w:t>
      </w:r>
      <w:bookmarkEnd w:id="94"/>
      <w:bookmarkEnd w:id="95"/>
      <w:bookmarkEnd w:id="96"/>
    </w:p>
    <w:p w:rsidR="00D53FFF" w:rsidRPr="00DC1C36" w:rsidRDefault="00D53FFF" w:rsidP="00D53FFF">
      <w:pPr>
        <w:keepNext/>
      </w:pPr>
      <w:r w:rsidRPr="00DC1C36">
        <w:t xml:space="preserve">IDL supports the template types </w:t>
      </w:r>
      <w:r w:rsidRPr="0043595F">
        <w:rPr>
          <w:rFonts w:ascii="Courier New" w:hAnsi="Courier New" w:cs="Courier New"/>
          <w:b/>
          <w:sz w:val="20"/>
        </w:rPr>
        <w:t>sequence</w:t>
      </w:r>
      <w:r w:rsidRPr="00DC1C36">
        <w:t xml:space="preserve">, </w:t>
      </w:r>
      <w:r w:rsidRPr="0043595F">
        <w:rPr>
          <w:rFonts w:ascii="Courier New" w:hAnsi="Courier New" w:cs="Courier New"/>
          <w:b/>
          <w:sz w:val="20"/>
        </w:rPr>
        <w:t>string</w:t>
      </w:r>
      <w:r w:rsidRPr="00DC1C36">
        <w:t xml:space="preserve">, </w:t>
      </w:r>
      <w:r w:rsidRPr="0043595F">
        <w:rPr>
          <w:rFonts w:ascii="Courier New" w:hAnsi="Courier New" w:cs="Courier New"/>
          <w:b/>
          <w:sz w:val="20"/>
        </w:rPr>
        <w:t>wide string</w:t>
      </w:r>
      <w:r w:rsidRPr="00DC1C36">
        <w:t xml:space="preserve"> and </w:t>
      </w:r>
      <w:r w:rsidRPr="0043595F">
        <w:rPr>
          <w:rFonts w:ascii="Courier New" w:hAnsi="Courier New" w:cs="Courier New"/>
          <w:b/>
          <w:sz w:val="20"/>
        </w:rPr>
        <w:t>fixed</w:t>
      </w:r>
      <w:r w:rsidRPr="00DC1C36">
        <w:t xml:space="preserve"> type. </w:t>
      </w:r>
    </w:p>
    <w:p w:rsidR="00D53FFF" w:rsidRPr="00DC1C36" w:rsidRDefault="00D53FFF" w:rsidP="00D53FFF">
      <w:pPr>
        <w:pStyle w:val="Heading3"/>
      </w:pPr>
      <w:bookmarkStart w:id="97" w:name="_Toc315427253"/>
      <w:bookmarkStart w:id="98" w:name="_Toc323285273"/>
      <w:r w:rsidRPr="00DC1C36">
        <w:t>8.3.1</w:t>
      </w:r>
      <w:r w:rsidRPr="00DC1C36">
        <w:tab/>
        <w:t>Sequence</w:t>
      </w:r>
      <w:bookmarkEnd w:id="97"/>
      <w:bookmarkEnd w:id="98"/>
    </w:p>
    <w:p w:rsidR="00D53FFF" w:rsidRPr="00DC1C36" w:rsidRDefault="00D53FFF" w:rsidP="00D53FFF">
      <w:r w:rsidRPr="00DC1C36">
        <w:t xml:space="preserve">IDL </w:t>
      </w:r>
      <w:r w:rsidRPr="0043595F">
        <w:rPr>
          <w:rFonts w:ascii="Courier New" w:hAnsi="Courier New" w:cs="Courier New"/>
          <w:b/>
          <w:sz w:val="20"/>
        </w:rPr>
        <w:t>sequence</w:t>
      </w:r>
      <w:r w:rsidRPr="00DC1C36">
        <w:t xml:space="preserve"> is mapped to</w:t>
      </w:r>
      <w:r w:rsidRPr="00DC1C36">
        <w:rPr>
          <w:b/>
        </w:rPr>
        <w:t xml:space="preserve"> </w:t>
      </w:r>
      <w:r w:rsidRPr="0043595F">
        <w:rPr>
          <w:rFonts w:ascii="Courier New" w:hAnsi="Courier New" w:cs="Courier New"/>
          <w:b/>
          <w:sz w:val="20"/>
        </w:rPr>
        <w:t>record of</w:t>
      </w:r>
      <w:r w:rsidRPr="00DC1C36">
        <w:t xml:space="preserve"> in TTCN-3 to maintain order and to allow unbounded sequences.</w:t>
      </w:r>
    </w:p>
    <w:p w:rsidR="00D53FFF" w:rsidRPr="00DC1C36" w:rsidRDefault="00D53FFF" w:rsidP="007852B3">
      <w:r w:rsidRPr="00DC1C36">
        <w:t>IDL EXAMPLE 1:</w:t>
      </w:r>
    </w:p>
    <w:p w:rsidR="00D53FFF" w:rsidRPr="00DC1C36" w:rsidRDefault="00D53FFF" w:rsidP="00D53FFF">
      <w:pPr>
        <w:pStyle w:val="PL"/>
        <w:rPr>
          <w:noProof w:val="0"/>
        </w:rPr>
      </w:pPr>
      <w:r w:rsidRPr="00DC1C36">
        <w:rPr>
          <w:b/>
          <w:noProof w:val="0"/>
        </w:rPr>
        <w:t>typedef</w:t>
      </w:r>
      <w:r w:rsidRPr="00DC1C36">
        <w:rPr>
          <w:noProof w:val="0"/>
        </w:rPr>
        <w:t xml:space="preserve"> </w:t>
      </w:r>
      <w:r w:rsidRPr="00DC1C36">
        <w:rPr>
          <w:b/>
          <w:noProof w:val="0"/>
        </w:rPr>
        <w:t>sequence</w:t>
      </w:r>
      <w:r w:rsidRPr="00DC1C36">
        <w:rPr>
          <w:noProof w:val="0"/>
        </w:rPr>
        <w:t>&lt;NameComponent&gt; Name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 1:</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w:t>
      </w:r>
      <w:r w:rsidRPr="00DC1C36">
        <w:rPr>
          <w:b/>
          <w:noProof w:val="0"/>
        </w:rPr>
        <w:t>of</w:t>
      </w:r>
      <w:r w:rsidRPr="00DC1C36">
        <w:rPr>
          <w:noProof w:val="0"/>
        </w:rPr>
        <w:t xml:space="preserve"> NameComponent Name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r w:rsidRPr="00DC1C36">
        <w:t xml:space="preserve">IDL sequences with a specified maximum size are mapped to </w:t>
      </w:r>
      <w:r w:rsidRPr="0043595F">
        <w:rPr>
          <w:rFonts w:ascii="Courier New" w:hAnsi="Courier New" w:cs="Courier New"/>
          <w:b/>
          <w:sz w:val="20"/>
        </w:rPr>
        <w:t>record of</w:t>
      </w:r>
      <w:r w:rsidRPr="00DC1C36">
        <w:t xml:space="preserve"> with limited number of elements to maintain order and restrict the maximum number of elements.</w:t>
      </w:r>
    </w:p>
    <w:p w:rsidR="00D53FFF" w:rsidRPr="00DC1C36" w:rsidRDefault="00D53FFF" w:rsidP="007852B3">
      <w:r w:rsidRPr="00DC1C36">
        <w:t>IDL EXAMPLE 2:</w:t>
      </w:r>
    </w:p>
    <w:p w:rsidR="00D53FFF" w:rsidRPr="00DC1C36" w:rsidRDefault="00D53FFF" w:rsidP="00D53FFF">
      <w:pPr>
        <w:pStyle w:val="PL"/>
        <w:rPr>
          <w:rFonts w:ascii="Courier" w:hAnsi="Courier" w:cs="Courier"/>
          <w:noProof w:val="0"/>
          <w:szCs w:val="16"/>
        </w:rPr>
      </w:pPr>
      <w:r w:rsidRPr="00DC1C36">
        <w:rPr>
          <w:rFonts w:ascii="Courier" w:hAnsi="Courier"/>
          <w:b/>
          <w:noProof w:val="0"/>
          <w:szCs w:val="16"/>
        </w:rPr>
        <w:t>typedef</w:t>
      </w:r>
      <w:r w:rsidRPr="00DC1C36">
        <w:rPr>
          <w:rFonts w:ascii="Courier" w:hAnsi="Courier"/>
          <w:noProof w:val="0"/>
          <w:szCs w:val="16"/>
        </w:rPr>
        <w:t xml:space="preserve"> </w:t>
      </w:r>
      <w:r w:rsidRPr="00DC1C36">
        <w:rPr>
          <w:rFonts w:ascii="Courier" w:hAnsi="Courier"/>
          <w:b/>
          <w:noProof w:val="0"/>
          <w:szCs w:val="16"/>
        </w:rPr>
        <w:t>sequence</w:t>
      </w:r>
      <w:r w:rsidRPr="00DC1C36">
        <w:rPr>
          <w:rFonts w:ascii="Courier" w:hAnsi="Courier" w:cs="Courier"/>
          <w:noProof w:val="0"/>
          <w:szCs w:val="16"/>
        </w:rPr>
        <w:t>&lt;NameComponent, maximum_size&gt; Name</w:t>
      </w:r>
      <w:smartTag w:uri="urn:schemas-microsoft-com:office:smarttags" w:element="PersonName">
        <w:r w:rsidRPr="00DC1C36">
          <w:rPr>
            <w:rFonts w:ascii="Courier" w:hAnsi="Courier" w:cs="Courier"/>
            <w:noProof w:val="0"/>
            <w:szCs w:val="16"/>
          </w:rPr>
          <w:t>;</w:t>
        </w:r>
      </w:smartTag>
    </w:p>
    <w:p w:rsidR="00D53FFF" w:rsidRPr="00DC1C36" w:rsidRDefault="00D53FFF" w:rsidP="00D53FFF">
      <w:pPr>
        <w:pStyle w:val="PL"/>
        <w:rPr>
          <w:noProof w:val="0"/>
          <w:szCs w:val="16"/>
        </w:rPr>
      </w:pPr>
    </w:p>
    <w:p w:rsidR="00D53FFF" w:rsidRPr="00DC1C36" w:rsidRDefault="00D53FFF" w:rsidP="007852B3">
      <w:r w:rsidRPr="00DC1C36">
        <w:t>TTCN EXAMPLE 2:</w:t>
      </w:r>
    </w:p>
    <w:p w:rsidR="00D53FFF" w:rsidRPr="00DC1C36" w:rsidRDefault="00D53FFF" w:rsidP="00D53FFF">
      <w:pPr>
        <w:pStyle w:val="PL"/>
        <w:rPr>
          <w:rFonts w:ascii="Courier" w:hAnsi="Courier" w:cs="Courier"/>
          <w:noProof w:val="0"/>
          <w:szCs w:val="16"/>
        </w:rPr>
      </w:pPr>
      <w:r w:rsidRPr="00DC1C36">
        <w:rPr>
          <w:rFonts w:ascii="Courier" w:hAnsi="Courier"/>
          <w:b/>
          <w:noProof w:val="0"/>
          <w:szCs w:val="16"/>
        </w:rPr>
        <w:t>type</w:t>
      </w:r>
      <w:r w:rsidRPr="00DC1C36">
        <w:rPr>
          <w:rFonts w:ascii="Courier" w:hAnsi="Courier"/>
          <w:noProof w:val="0"/>
          <w:szCs w:val="16"/>
        </w:rPr>
        <w:t xml:space="preserve"> </w:t>
      </w:r>
      <w:r w:rsidRPr="00DC1C36">
        <w:rPr>
          <w:rFonts w:ascii="Courier" w:hAnsi="Courier"/>
          <w:b/>
          <w:noProof w:val="0"/>
          <w:szCs w:val="16"/>
        </w:rPr>
        <w:t>record</w:t>
      </w:r>
      <w:r w:rsidRPr="00DC1C36">
        <w:rPr>
          <w:rFonts w:ascii="Courier" w:hAnsi="Courier"/>
          <w:noProof w:val="0"/>
          <w:szCs w:val="16"/>
        </w:rPr>
        <w:t xml:space="preserve"> </w:t>
      </w:r>
      <w:r w:rsidRPr="00DC1C36">
        <w:rPr>
          <w:rFonts w:ascii="Courier" w:hAnsi="Courier"/>
          <w:b/>
          <w:noProof w:val="0"/>
          <w:szCs w:val="16"/>
        </w:rPr>
        <w:t>length</w:t>
      </w:r>
      <w:r w:rsidRPr="00DC1C36">
        <w:rPr>
          <w:rFonts w:ascii="Courier" w:hAnsi="Courier"/>
          <w:noProof w:val="0"/>
          <w:szCs w:val="16"/>
        </w:rPr>
        <w:t xml:space="preserve"> (0, </w:t>
      </w:r>
      <w:r w:rsidRPr="00DC1C36">
        <w:rPr>
          <w:rFonts w:ascii="Courier" w:hAnsi="Courier" w:cs="Courier"/>
          <w:noProof w:val="0"/>
          <w:szCs w:val="16"/>
        </w:rPr>
        <w:t>maximum_size-1</w:t>
      </w:r>
      <w:r w:rsidRPr="00DC1C36">
        <w:rPr>
          <w:rFonts w:ascii="Courier" w:hAnsi="Courier"/>
          <w:noProof w:val="0"/>
          <w:szCs w:val="16"/>
        </w:rPr>
        <w:t xml:space="preserve">) </w:t>
      </w:r>
      <w:r w:rsidRPr="00DC1C36">
        <w:rPr>
          <w:rFonts w:ascii="Courier" w:hAnsi="Courier"/>
          <w:b/>
          <w:noProof w:val="0"/>
          <w:szCs w:val="16"/>
        </w:rPr>
        <w:t>of</w:t>
      </w:r>
      <w:r w:rsidRPr="00DC1C36">
        <w:rPr>
          <w:rFonts w:ascii="Courier" w:hAnsi="Courier"/>
          <w:noProof w:val="0"/>
          <w:szCs w:val="16"/>
        </w:rPr>
        <w:t xml:space="preserve"> </w:t>
      </w:r>
      <w:r w:rsidRPr="00DC1C36">
        <w:rPr>
          <w:rFonts w:ascii="Courier" w:hAnsi="Courier" w:cs="Courier"/>
          <w:noProof w:val="0"/>
          <w:szCs w:val="16"/>
        </w:rPr>
        <w:t>NameComponent Name</w:t>
      </w:r>
      <w:smartTag w:uri="urn:schemas-microsoft-com:office:smarttags" w:element="PersonName">
        <w:r w:rsidRPr="00DC1C36">
          <w:rPr>
            <w:rFonts w:ascii="Courier" w:hAnsi="Courier" w:cs="Courier"/>
            <w:noProof w:val="0"/>
            <w:szCs w:val="16"/>
          </w:rPr>
          <w:t>;</w:t>
        </w:r>
      </w:smartTag>
    </w:p>
    <w:p w:rsidR="00D53FFF" w:rsidRPr="00DC1C36" w:rsidRDefault="00D53FFF" w:rsidP="00D53FFF">
      <w:pPr>
        <w:pStyle w:val="PL"/>
        <w:rPr>
          <w:noProof w:val="0"/>
        </w:rPr>
      </w:pPr>
    </w:p>
    <w:p w:rsidR="00D53FFF" w:rsidRPr="00DC1C36" w:rsidRDefault="00D53FFF" w:rsidP="00D53FFF">
      <w:pPr>
        <w:pStyle w:val="Heading3"/>
      </w:pPr>
      <w:bookmarkStart w:id="99" w:name="_Toc315427254"/>
      <w:bookmarkStart w:id="100" w:name="_Toc323285274"/>
      <w:r w:rsidRPr="00DC1C36">
        <w:t>8.3.2</w:t>
      </w:r>
      <w:r w:rsidRPr="00DC1C36">
        <w:tab/>
        <w:t>String and wstring</w:t>
      </w:r>
      <w:bookmarkEnd w:id="99"/>
      <w:bookmarkEnd w:id="100"/>
    </w:p>
    <w:p w:rsidR="00D53FFF" w:rsidRPr="00DC1C36" w:rsidRDefault="00D53FFF" w:rsidP="00D53FFF">
      <w:r w:rsidRPr="0043595F">
        <w:rPr>
          <w:rFonts w:ascii="Courier New" w:hAnsi="Courier New" w:cs="Courier New"/>
          <w:b/>
          <w:sz w:val="20"/>
        </w:rPr>
        <w:t>string</w:t>
      </w:r>
      <w:r w:rsidRPr="00DC1C36">
        <w:t xml:space="preserve"> and </w:t>
      </w:r>
      <w:r w:rsidRPr="0043595F">
        <w:rPr>
          <w:rFonts w:ascii="Courier New" w:hAnsi="Courier New" w:cs="Courier New"/>
          <w:b/>
          <w:sz w:val="20"/>
        </w:rPr>
        <w:t>wstring</w:t>
      </w:r>
      <w:r w:rsidRPr="00DC1C36">
        <w:t xml:space="preserve"> types are sequences of </w:t>
      </w:r>
      <w:r w:rsidRPr="0043595F">
        <w:rPr>
          <w:rFonts w:ascii="Courier New" w:hAnsi="Courier New" w:cs="Courier New"/>
          <w:b/>
          <w:sz w:val="20"/>
        </w:rPr>
        <w:t>char</w:t>
      </w:r>
      <w:r w:rsidRPr="00DC1C36">
        <w:t xml:space="preserve"> and </w:t>
      </w:r>
      <w:r w:rsidRPr="0043595F">
        <w:rPr>
          <w:rFonts w:ascii="Courier New" w:hAnsi="Courier New" w:cs="Courier New"/>
          <w:b/>
          <w:sz w:val="20"/>
        </w:rPr>
        <w:t>wchar</w:t>
      </w:r>
      <w:r w:rsidRPr="00DC1C36">
        <w:t xml:space="preserve">. Therefore, </w:t>
      </w:r>
      <w:r w:rsidRPr="0043595F">
        <w:rPr>
          <w:rFonts w:ascii="Courier New" w:hAnsi="Courier New" w:cs="Courier New"/>
          <w:b/>
          <w:sz w:val="20"/>
        </w:rPr>
        <w:t>string</w:t>
      </w:r>
      <w:r w:rsidRPr="00DC1C36">
        <w:t xml:space="preserve"> and </w:t>
      </w:r>
      <w:r w:rsidRPr="0043595F">
        <w:rPr>
          <w:rFonts w:ascii="Courier New" w:hAnsi="Courier New" w:cs="Courier New"/>
          <w:b/>
          <w:sz w:val="20"/>
        </w:rPr>
        <w:t>wstring</w:t>
      </w:r>
      <w:r w:rsidRPr="00DC1C36">
        <w:t xml:space="preserve"> are mapped to the useful type </w:t>
      </w:r>
      <w:r w:rsidRPr="0043595F">
        <w:rPr>
          <w:rFonts w:ascii="Courier New" w:hAnsi="Courier New" w:cs="Courier New"/>
          <w:b/>
          <w:sz w:val="20"/>
        </w:rPr>
        <w:t>iso8859string</w:t>
      </w:r>
      <w:r w:rsidRPr="00DC1C36">
        <w:t xml:space="preserve"> and </w:t>
      </w:r>
      <w:r w:rsidRPr="0043595F">
        <w:rPr>
          <w:rFonts w:ascii="Courier New" w:hAnsi="Courier New" w:cs="Courier New"/>
          <w:b/>
          <w:sz w:val="20"/>
        </w:rPr>
        <w:t>universal charstring</w:t>
      </w:r>
      <w:r w:rsidRPr="00DC1C36">
        <w:t>.</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string</w:t>
      </w:r>
      <w:r w:rsidRPr="00DC1C36">
        <w:rPr>
          <w:noProof w:val="0"/>
        </w:rPr>
        <w:t xml:space="preserve"> name =       "My String"</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wstring</w:t>
      </w:r>
      <w:r w:rsidRPr="00DC1C36">
        <w:rPr>
          <w:noProof w:val="0"/>
        </w:rPr>
        <w:t xml:space="preserve"> wideName =  L"My String"</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iso8859string</w:t>
      </w:r>
      <w:r w:rsidRPr="00DC1C36">
        <w:rPr>
          <w:noProof w:val="0"/>
        </w:rPr>
        <w:t xml:space="preserve"> name  := "My String"</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b/>
          <w:noProof w:val="0"/>
        </w:rPr>
        <w:t>const</w:t>
      </w:r>
      <w:r w:rsidRPr="00DC1C36">
        <w:rPr>
          <w:noProof w:val="0"/>
        </w:rPr>
        <w:t xml:space="preserve"> </w:t>
      </w:r>
      <w:r w:rsidRPr="00DC1C36">
        <w:rPr>
          <w:b/>
          <w:noProof w:val="0"/>
        </w:rPr>
        <w:t>universal</w:t>
      </w:r>
      <w:r w:rsidRPr="00DC1C36">
        <w:rPr>
          <w:noProof w:val="0"/>
        </w:rPr>
        <w:t xml:space="preserve"> </w:t>
      </w:r>
      <w:r w:rsidRPr="00DC1C36">
        <w:rPr>
          <w:b/>
          <w:noProof w:val="0"/>
        </w:rPr>
        <w:t>charstring</w:t>
      </w:r>
      <w:r w:rsidRPr="00DC1C36">
        <w:rPr>
          <w:noProof w:val="0"/>
        </w:rPr>
        <w:t xml:space="preserve"> wideName := "My String"</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3"/>
      </w:pPr>
      <w:bookmarkStart w:id="101" w:name="_Toc315427255"/>
      <w:bookmarkStart w:id="102" w:name="_Toc323285275"/>
      <w:r w:rsidRPr="00DC1C36">
        <w:t>8.3.3</w:t>
      </w:r>
      <w:r w:rsidRPr="00DC1C36">
        <w:tab/>
        <w:t>Fixed types</w:t>
      </w:r>
      <w:bookmarkEnd w:id="101"/>
      <w:bookmarkEnd w:id="102"/>
    </w:p>
    <w:p w:rsidR="00D53FFF" w:rsidRPr="00DC1C36" w:rsidRDefault="00D53FFF" w:rsidP="00D53FFF">
      <w:pPr>
        <w:keepNext/>
      </w:pPr>
      <w:r w:rsidRPr="00DC1C36">
        <w:t xml:space="preserve">The </w:t>
      </w:r>
      <w:r w:rsidRPr="0043595F">
        <w:rPr>
          <w:rFonts w:ascii="Courier New" w:hAnsi="Courier New" w:cs="Courier New"/>
          <w:b/>
          <w:sz w:val="20"/>
        </w:rPr>
        <w:t>fixed</w:t>
      </w:r>
      <w:r w:rsidRPr="00DC1C36">
        <w:t xml:space="preserve"> type represents a fixed-point decimal number. It is mapped to the corresponding useful type </w:t>
      </w:r>
      <w:r w:rsidRPr="0043595F">
        <w:rPr>
          <w:rFonts w:ascii="Courier New" w:hAnsi="Courier New" w:cs="Courier New"/>
          <w:b/>
          <w:sz w:val="20"/>
        </w:rPr>
        <w:t>IDLfixed</w:t>
      </w:r>
      <w:r w:rsidRPr="00DC1C36">
        <w:t xml:space="preserve"> in TTCN-3 (see clause D.2.3.0 in [</w:t>
      </w:r>
      <w:r>
        <w:t>1</w:t>
      </w:r>
      <w:r w:rsidRPr="00DC1C36">
        <w:t xml:space="preserve">]). </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typedef</w:t>
      </w:r>
      <w:r w:rsidRPr="00DC1C36">
        <w:rPr>
          <w:noProof w:val="0"/>
        </w:rPr>
        <w:t xml:space="preserve"> </w:t>
      </w:r>
      <w:r w:rsidRPr="00DC1C36">
        <w:rPr>
          <w:b/>
          <w:noProof w:val="0"/>
        </w:rPr>
        <w:t>fixed</w:t>
      </w:r>
      <w:r w:rsidRPr="00DC1C36">
        <w:rPr>
          <w:noProof w:val="0"/>
        </w:rPr>
        <w:t>&lt;12,7&gt; myFix</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template IDLfixed myFixTemplate := { 12, 7, ? }</w:t>
      </w:r>
      <w:smartTag w:uri="urn:schemas-microsoft-com:office:smarttags" w:element="PersonName">
        <w:r w:rsidRPr="00DC1C36">
          <w:rPr>
            <w:b/>
            <w:noProof w:val="0"/>
          </w:rPr>
          <w:t>;</w:t>
        </w:r>
      </w:smartTag>
      <w:r w:rsidRPr="00DC1C36">
        <w:rPr>
          <w:b/>
          <w:noProof w:val="0"/>
        </w:rPr>
        <w:t xml:space="preserve">  </w:t>
      </w:r>
      <w:r w:rsidRPr="00DC1C36">
        <w:rPr>
          <w:noProof w:val="0"/>
        </w:rPr>
        <w:t>// e.g.</w:t>
      </w:r>
      <w:r w:rsidR="00B346E0">
        <w:rPr>
          <w:noProof w:val="0"/>
        </w:rPr>
        <w:t>,</w:t>
      </w:r>
      <w:r w:rsidRPr="00DC1C36">
        <w:rPr>
          <w:noProof w:val="0"/>
        </w:rPr>
        <w:t xml:space="preserve"> in module definition part</w:t>
      </w:r>
    </w:p>
    <w:p w:rsidR="00D53FFF" w:rsidRPr="00DC1C36" w:rsidRDefault="00D53FFF" w:rsidP="00D53FFF">
      <w:pPr>
        <w:pStyle w:val="PL"/>
        <w:rPr>
          <w:noProof w:val="0"/>
        </w:rPr>
      </w:pPr>
      <w:r w:rsidRPr="00DC1C36">
        <w:rPr>
          <w:b/>
          <w:noProof w:val="0"/>
        </w:rPr>
        <w:t>var</w:t>
      </w:r>
      <w:r w:rsidRPr="00DC1C36">
        <w:rPr>
          <w:noProof w:val="0"/>
        </w:rPr>
        <w:t xml:space="preserve"> </w:t>
      </w:r>
      <w:r w:rsidRPr="00DC1C36">
        <w:rPr>
          <w:b/>
          <w:noProof w:val="0"/>
        </w:rPr>
        <w:t>IDLfixed</w:t>
      </w:r>
      <w:r w:rsidRPr="00DC1C36">
        <w:rPr>
          <w:noProof w:val="0"/>
        </w:rPr>
        <w:t xml:space="preserve"> myFix := { 12, 7, "12345.1234567" }</w:t>
      </w:r>
      <w:smartTag w:uri="urn:schemas-microsoft-com:office:smarttags" w:element="PersonName">
        <w:r w:rsidRPr="00DC1C36">
          <w:rPr>
            <w:noProof w:val="0"/>
          </w:rPr>
          <w:t>;</w:t>
        </w:r>
      </w:smartTag>
      <w:r w:rsidRPr="00DC1C36">
        <w:rPr>
          <w:noProof w:val="0"/>
        </w:rPr>
        <w:t xml:space="preserve"> // e.g.</w:t>
      </w:r>
      <w:r w:rsidR="00B346E0">
        <w:rPr>
          <w:noProof w:val="0"/>
        </w:rPr>
        <w:t>,</w:t>
      </w:r>
      <w:r w:rsidRPr="00DC1C36">
        <w:rPr>
          <w:noProof w:val="0"/>
        </w:rPr>
        <w:t xml:space="preserve"> in module control part</w:t>
      </w:r>
    </w:p>
    <w:p w:rsidR="00D53FFF" w:rsidRPr="00DC1C36" w:rsidRDefault="00D53FFF" w:rsidP="00D53FFF">
      <w:pPr>
        <w:pStyle w:val="PL"/>
        <w:rPr>
          <w:noProof w:val="0"/>
        </w:rPr>
      </w:pPr>
    </w:p>
    <w:p w:rsidR="00D53FFF" w:rsidRPr="00DC1C36" w:rsidRDefault="00D53FFF" w:rsidP="00D53FFF">
      <w:pPr>
        <w:pStyle w:val="Heading2"/>
      </w:pPr>
      <w:bookmarkStart w:id="103" w:name="_Toc315427256"/>
      <w:bookmarkStart w:id="104" w:name="_Toc323285276"/>
      <w:bookmarkStart w:id="105" w:name="_Toc328404653"/>
      <w:r w:rsidRPr="00DC1C36">
        <w:t>8.4</w:t>
      </w:r>
      <w:r w:rsidRPr="00DC1C36">
        <w:tab/>
        <w:t>Complex declarator</w:t>
      </w:r>
      <w:bookmarkEnd w:id="103"/>
      <w:bookmarkEnd w:id="104"/>
      <w:bookmarkEnd w:id="105"/>
    </w:p>
    <w:p w:rsidR="00D53FFF" w:rsidRPr="00DC1C36" w:rsidRDefault="00D53FFF" w:rsidP="00D53FFF">
      <w:pPr>
        <w:keepNext/>
      </w:pPr>
      <w:r w:rsidRPr="00DC1C36">
        <w:t xml:space="preserve">The last kind of type declarators are the complex </w:t>
      </w:r>
      <w:r w:rsidRPr="00D834EB">
        <w:rPr>
          <w:rFonts w:ascii="Courier New" w:hAnsi="Courier New" w:cs="Courier New"/>
          <w:b/>
          <w:sz w:val="20"/>
        </w:rPr>
        <w:t>array</w:t>
      </w:r>
      <w:r w:rsidRPr="00DC1C36">
        <w:t xml:space="preserve"> and </w:t>
      </w:r>
      <w:r w:rsidRPr="00D834EB">
        <w:rPr>
          <w:rFonts w:ascii="Courier New" w:hAnsi="Courier New" w:cs="Courier New"/>
          <w:b/>
          <w:sz w:val="20"/>
        </w:rPr>
        <w:t>native</w:t>
      </w:r>
      <w:r w:rsidRPr="00DC1C36">
        <w:rPr>
          <w:b/>
        </w:rPr>
        <w:t xml:space="preserve"> </w:t>
      </w:r>
      <w:r w:rsidRPr="00DC1C36">
        <w:t xml:space="preserve">types. </w:t>
      </w:r>
    </w:p>
    <w:p w:rsidR="00D53FFF" w:rsidRPr="00DC1C36" w:rsidRDefault="00D53FFF" w:rsidP="00D53FFF">
      <w:pPr>
        <w:pStyle w:val="Heading3"/>
      </w:pPr>
      <w:bookmarkStart w:id="106" w:name="_Toc315427257"/>
      <w:bookmarkStart w:id="107" w:name="_Toc323285277"/>
      <w:r w:rsidRPr="00DC1C36">
        <w:t>8.4.1</w:t>
      </w:r>
      <w:r w:rsidRPr="00DC1C36">
        <w:tab/>
        <w:t>Arrays</w:t>
      </w:r>
      <w:bookmarkEnd w:id="106"/>
      <w:bookmarkEnd w:id="107"/>
    </w:p>
    <w:p w:rsidR="00D53FFF" w:rsidRPr="00DC1C36" w:rsidRDefault="00D53FFF" w:rsidP="00D53FFF">
      <w:pPr>
        <w:keepNext/>
      </w:pPr>
      <w:r w:rsidRPr="00DC1C36">
        <w:t xml:space="preserve">IDL </w:t>
      </w:r>
      <w:r w:rsidRPr="00D834EB">
        <w:rPr>
          <w:rFonts w:ascii="Courier New" w:hAnsi="Courier New" w:cs="Courier New"/>
          <w:b/>
          <w:sz w:val="20"/>
        </w:rPr>
        <w:t>array</w:t>
      </w:r>
      <w:r w:rsidRPr="00DC1C36">
        <w:t xml:space="preserve"> is equal to the TTCN-3 </w:t>
      </w:r>
      <w:r w:rsidRPr="00D834EB">
        <w:rPr>
          <w:rFonts w:ascii="Courier New" w:hAnsi="Courier New" w:cs="Courier New"/>
          <w:b/>
          <w:sz w:val="20"/>
        </w:rPr>
        <w:t>array</w:t>
      </w:r>
      <w:r w:rsidRPr="00DC1C36">
        <w:t xml:space="preserve"> type.</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typedef</w:t>
      </w:r>
      <w:r w:rsidRPr="00DC1C36">
        <w:rPr>
          <w:noProof w:val="0"/>
        </w:rPr>
        <w:t xml:space="preserve"> </w:t>
      </w:r>
      <w:r w:rsidRPr="00DC1C36">
        <w:rPr>
          <w:b/>
          <w:noProof w:val="0"/>
        </w:rPr>
        <w:t>long</w:t>
      </w:r>
      <w:r w:rsidRPr="00DC1C36">
        <w:rPr>
          <w:noProof w:val="0"/>
        </w:rPr>
        <w:t xml:space="preserve"> NumberList[100]</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long</w:t>
      </w:r>
      <w:r w:rsidRPr="00DC1C36">
        <w:rPr>
          <w:noProof w:val="0"/>
        </w:rPr>
        <w:t xml:space="preserve"> NumberList[100]</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3"/>
      </w:pPr>
      <w:bookmarkStart w:id="108" w:name="_Toc315427258"/>
      <w:bookmarkStart w:id="109" w:name="_Toc323285278"/>
      <w:r w:rsidRPr="00DC1C36">
        <w:t>8.4.2</w:t>
      </w:r>
      <w:r w:rsidRPr="00DC1C36">
        <w:tab/>
        <w:t>Native types</w:t>
      </w:r>
      <w:bookmarkEnd w:id="108"/>
      <w:bookmarkEnd w:id="109"/>
    </w:p>
    <w:p w:rsidR="00D53FFF" w:rsidRPr="00DC1C36" w:rsidRDefault="00D53FFF" w:rsidP="00D53FFF">
      <w:r w:rsidRPr="00DC1C36">
        <w:t xml:space="preserve">Native types are used to allow implementation of dependent types. TTCN-3 provides the type </w:t>
      </w:r>
      <w:r w:rsidRPr="00EF261E">
        <w:rPr>
          <w:rFonts w:ascii="Courier New" w:hAnsi="Courier New" w:cs="Courier New"/>
          <w:b/>
          <w:sz w:val="20"/>
        </w:rPr>
        <w:t>address</w:t>
      </w:r>
      <w:r w:rsidRPr="00DC1C36">
        <w:t xml:space="preserve"> to address entities inside a SUT. Hence, </w:t>
      </w:r>
      <w:r w:rsidRPr="00EF261E">
        <w:rPr>
          <w:rFonts w:ascii="Courier New" w:hAnsi="Courier New" w:cs="Courier New"/>
          <w:b/>
          <w:sz w:val="20"/>
        </w:rPr>
        <w:t>address</w:t>
      </w:r>
      <w:r w:rsidRPr="00DC1C36">
        <w:t xml:space="preserve"> can be used for mapping of type </w:t>
      </w:r>
      <w:r w:rsidRPr="00EF261E">
        <w:rPr>
          <w:rFonts w:ascii="Courier New" w:hAnsi="Courier New" w:cs="Courier New"/>
          <w:b/>
          <w:sz w:val="20"/>
        </w:rPr>
        <w:t>native</w:t>
      </w:r>
      <w:r w:rsidRPr="00DC1C36">
        <w:t xml:space="preserve"> and concrete implementation is left to the user.</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typedef native</w:t>
      </w:r>
      <w:r w:rsidRPr="00DC1C36">
        <w:rPr>
          <w:noProof w:val="0"/>
        </w:rPr>
        <w:t xml:space="preserve"> MyNativeVariable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b/>
          <w:noProof w:val="0"/>
        </w:rPr>
        <w:t>type</w:t>
      </w:r>
      <w:r w:rsidRPr="00DC1C36">
        <w:rPr>
          <w:noProof w:val="0"/>
        </w:rPr>
        <w:t xml:space="preserve"> MyNativeVariable address</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Heading1"/>
      </w:pPr>
      <w:bookmarkStart w:id="110" w:name="_Toc315427259"/>
      <w:bookmarkStart w:id="111" w:name="_Toc323285279"/>
      <w:bookmarkStart w:id="112" w:name="_Toc328404654"/>
      <w:r w:rsidRPr="00DC1C36">
        <w:t>9</w:t>
      </w:r>
      <w:r w:rsidRPr="00DC1C36">
        <w:tab/>
        <w:t>Importing exception declaration</w:t>
      </w:r>
      <w:bookmarkEnd w:id="110"/>
      <w:bookmarkEnd w:id="111"/>
      <w:bookmarkEnd w:id="112"/>
    </w:p>
    <w:p w:rsidR="00D53FFF" w:rsidRPr="00DC1C36" w:rsidRDefault="00D53FFF" w:rsidP="00D53FFF">
      <w:r w:rsidRPr="00DC1C36">
        <w:t xml:space="preserve">In IDL, exceptions are used in conjunction with operations to handle exceptional conditions during an operation call. Thus, a special struct-like </w:t>
      </w:r>
      <w:r w:rsidRPr="00EF261E">
        <w:rPr>
          <w:rFonts w:ascii="Courier New" w:hAnsi="Courier New" w:cs="Courier New"/>
          <w:b/>
          <w:sz w:val="20"/>
        </w:rPr>
        <w:t>exception</w:t>
      </w:r>
      <w:r w:rsidRPr="00DC1C36">
        <w:t xml:space="preserve"> type is provided which has to be associated with each operation that can trigger this exception. TTCN-3 also supports the use of exceptions with procedure calls by binding it to signature definitions. However, it provides no special </w:t>
      </w:r>
      <w:r w:rsidRPr="00EF261E">
        <w:rPr>
          <w:rFonts w:ascii="Courier New" w:hAnsi="Courier New" w:cs="Courier New"/>
          <w:b/>
          <w:sz w:val="20"/>
        </w:rPr>
        <w:t>exception</w:t>
      </w:r>
      <w:r w:rsidRPr="00DC1C36">
        <w:t xml:space="preserve"> type. Hence, exceptions are defined by using type </w:t>
      </w:r>
      <w:r w:rsidRPr="00EF261E">
        <w:rPr>
          <w:rFonts w:ascii="Courier New" w:hAnsi="Courier New" w:cs="Courier New"/>
          <w:b/>
          <w:sz w:val="20"/>
        </w:rPr>
        <w:t>record</w:t>
      </w:r>
      <w:r w:rsidRPr="00DC1C36">
        <w:t>.</w:t>
      </w:r>
    </w:p>
    <w:p w:rsidR="00D53FFF" w:rsidRPr="00DC1C36" w:rsidRDefault="00D53FFF" w:rsidP="00D53FFF">
      <w:r w:rsidRPr="00DC1C36">
        <w:t xml:space="preserve">A definition of an </w:t>
      </w:r>
      <w:r w:rsidRPr="00EF261E">
        <w:rPr>
          <w:rFonts w:ascii="Courier New" w:hAnsi="Courier New" w:cs="Courier New"/>
          <w:b/>
          <w:sz w:val="20"/>
        </w:rPr>
        <w:t xml:space="preserve">exception </w:t>
      </w:r>
      <w:r w:rsidRPr="00DC1C36">
        <w:t>is shown in the following example. The use of exception binding in signature definitions and exception catching is shown in the context of operation declaration.</w:t>
      </w:r>
    </w:p>
    <w:p w:rsidR="00D53FFF" w:rsidRPr="00DC1C36" w:rsidRDefault="00D53FFF" w:rsidP="007852B3">
      <w:r w:rsidRPr="00DC1C36">
        <w:t>IDL EXAMPLE:</w:t>
      </w:r>
    </w:p>
    <w:p w:rsidR="00D53FFF" w:rsidRPr="00DC1C36" w:rsidRDefault="00D53FFF" w:rsidP="00D53FFF">
      <w:pPr>
        <w:pStyle w:val="PL"/>
        <w:rPr>
          <w:noProof w:val="0"/>
        </w:rPr>
      </w:pPr>
      <w:r w:rsidRPr="00DC1C36">
        <w:rPr>
          <w:b/>
          <w:noProof w:val="0"/>
        </w:rPr>
        <w:t>exception</w:t>
      </w:r>
      <w:r w:rsidRPr="00DC1C36">
        <w:rPr>
          <w:noProof w:val="0"/>
        </w:rPr>
        <w:t xml:space="preserve"> NotFoundException {</w:t>
      </w:r>
    </w:p>
    <w:p w:rsidR="00D53FFF" w:rsidRPr="00DC1C36" w:rsidRDefault="00D53FFF" w:rsidP="00D53FFF">
      <w:pPr>
        <w:pStyle w:val="PL"/>
        <w:rPr>
          <w:noProof w:val="0"/>
        </w:rPr>
      </w:pPr>
      <w:r w:rsidRPr="00DC1C36">
        <w:rPr>
          <w:noProof w:val="0"/>
        </w:rPr>
        <w:t xml:space="preserve">          NotFoundReason why</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Name rest_of_name;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keepNext/>
        <w:rPr>
          <w:noProof w:val="0"/>
        </w:rPr>
      </w:pPr>
      <w:r w:rsidRPr="00DC1C36">
        <w:rPr>
          <w:noProof w:val="0"/>
        </w:rPr>
        <w:t>// definition of an exception type</w:t>
      </w:r>
    </w:p>
    <w:p w:rsidR="00D53FFF" w:rsidRPr="00DC1C36" w:rsidRDefault="00D53FFF" w:rsidP="00D53FFF">
      <w:pPr>
        <w:pStyle w:val="PL"/>
        <w:keepNext/>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NotFoundException {</w:t>
      </w:r>
    </w:p>
    <w:p w:rsidR="00D53FFF" w:rsidRPr="00DC1C36" w:rsidRDefault="00D53FFF" w:rsidP="00D53FFF">
      <w:pPr>
        <w:pStyle w:val="PL"/>
        <w:keepNext/>
        <w:rPr>
          <w:noProof w:val="0"/>
        </w:rPr>
      </w:pPr>
      <w:r w:rsidRPr="00DC1C36">
        <w:rPr>
          <w:noProof w:val="0"/>
        </w:rPr>
        <w:t xml:space="preserve">     NotFoundReason why,</w:t>
      </w:r>
    </w:p>
    <w:p w:rsidR="00D53FFF" w:rsidRPr="00DC1C36" w:rsidRDefault="00D53FFF" w:rsidP="00D53FFF">
      <w:pPr>
        <w:pStyle w:val="PL"/>
        <w:rPr>
          <w:noProof w:val="0"/>
        </w:rPr>
      </w:pPr>
      <w:r w:rsidRPr="00DC1C36">
        <w:rPr>
          <w:noProof w:val="0"/>
        </w:rPr>
        <w:t xml:space="preserve">     Name rest_of_name }</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definition of a template for the</w:t>
      </w:r>
    </w:p>
    <w:p w:rsidR="00D53FFF" w:rsidRPr="00DC1C36" w:rsidRDefault="00D53FFF" w:rsidP="00D53FFF">
      <w:pPr>
        <w:pStyle w:val="PL"/>
        <w:rPr>
          <w:noProof w:val="0"/>
        </w:rPr>
      </w:pPr>
      <w:r w:rsidRPr="00DC1C36">
        <w:rPr>
          <w:noProof w:val="0"/>
        </w:rPr>
        <w:t>// defined exception type</w:t>
      </w:r>
    </w:p>
    <w:p w:rsidR="00D53FFF" w:rsidRPr="00DC1C36" w:rsidRDefault="00D53FFF" w:rsidP="00D53FFF">
      <w:pPr>
        <w:pStyle w:val="PL"/>
        <w:rPr>
          <w:noProof w:val="0"/>
        </w:rPr>
      </w:pPr>
      <w:r w:rsidRPr="00DC1C36">
        <w:rPr>
          <w:b/>
          <w:noProof w:val="0"/>
        </w:rPr>
        <w:t>template</w:t>
      </w:r>
      <w:r w:rsidRPr="00DC1C36">
        <w:rPr>
          <w:noProof w:val="0"/>
        </w:rPr>
        <w:t xml:space="preserve"> NotFoundException</w:t>
      </w:r>
    </w:p>
    <w:p w:rsidR="00D53FFF" w:rsidRPr="00DC1C36" w:rsidRDefault="00D53FFF" w:rsidP="00D53FFF">
      <w:pPr>
        <w:pStyle w:val="PL"/>
        <w:rPr>
          <w:noProof w:val="0"/>
        </w:rPr>
      </w:pPr>
      <w:r w:rsidRPr="00DC1C36">
        <w:rPr>
          <w:noProof w:val="0"/>
        </w:rPr>
        <w:t xml:space="preserve">  NotFoundExceptionTemplate ( NotFoundReason reason, Name name ) := {</w:t>
      </w:r>
    </w:p>
    <w:p w:rsidR="00D53FFF" w:rsidRPr="00DC1C36" w:rsidRDefault="00D53FFF" w:rsidP="00D53FFF">
      <w:pPr>
        <w:pStyle w:val="PL"/>
        <w:rPr>
          <w:noProof w:val="0"/>
        </w:rPr>
      </w:pPr>
      <w:r w:rsidRPr="00DC1C36">
        <w:rPr>
          <w:noProof w:val="0"/>
        </w:rPr>
        <w:t xml:space="preserve">    why := reason,</w:t>
      </w:r>
    </w:p>
    <w:p w:rsidR="00D53FFF" w:rsidRPr="00DC1C36" w:rsidRDefault="00D53FFF" w:rsidP="00D53FFF">
      <w:pPr>
        <w:pStyle w:val="PL"/>
        <w:rPr>
          <w:noProof w:val="0"/>
        </w:rPr>
      </w:pPr>
      <w:r w:rsidRPr="00DC1C36">
        <w:rPr>
          <w:noProof w:val="0"/>
        </w:rPr>
        <w:t xml:space="preserve">    rest_of_name := name }</w:t>
      </w:r>
    </w:p>
    <w:p w:rsidR="00D53FFF" w:rsidRPr="00DC1C36" w:rsidRDefault="00D53FFF" w:rsidP="00D53FFF">
      <w:pPr>
        <w:pStyle w:val="PL"/>
        <w:rPr>
          <w:noProof w:val="0"/>
        </w:rPr>
      </w:pPr>
    </w:p>
    <w:p w:rsidR="00D53FFF" w:rsidRPr="00DC1C36" w:rsidRDefault="00D53FFF" w:rsidP="00D53FFF">
      <w:pPr>
        <w:keepNext/>
      </w:pPr>
      <w:r w:rsidRPr="00DC1C36">
        <w:t xml:space="preserve">In addition to user defined exceptions, there are CORBA </w:t>
      </w:r>
      <w:r w:rsidRPr="00ED7F6D">
        <w:rPr>
          <w:rFonts w:ascii="Courier New" w:hAnsi="Courier New" w:cs="Courier New"/>
          <w:b/>
          <w:sz w:val="20"/>
        </w:rPr>
        <w:t>system exceptions</w:t>
      </w:r>
      <w:r w:rsidRPr="00DC1C36">
        <w:t xml:space="preserve"> defined in chapter 4 in [</w:t>
      </w:r>
      <w:r w:rsidRPr="00FB60E6">
        <w:rPr>
          <w:noProof/>
          <w:szCs w:val="24"/>
        </w:rPr>
        <w:t>4</w:t>
      </w:r>
      <w:r w:rsidRPr="00DC1C36">
        <w:t>]. In order to make them available for use in TTCN-3, the following definitions are to be used:</w:t>
      </w:r>
    </w:p>
    <w:p w:rsidR="00D53FFF" w:rsidRPr="00DC1C36" w:rsidRDefault="00D53FFF" w:rsidP="00D53FFF">
      <w:pPr>
        <w:pStyle w:val="PL"/>
        <w:keepNext/>
        <w:rPr>
          <w:noProof w:val="0"/>
        </w:rPr>
      </w:pPr>
    </w:p>
    <w:p w:rsidR="00D53FFF" w:rsidRPr="00DC1C36" w:rsidRDefault="00D53FFF" w:rsidP="00D53FFF">
      <w:pPr>
        <w:pStyle w:val="PL"/>
        <w:keepNext/>
        <w:rPr>
          <w:noProof w:val="0"/>
        </w:rPr>
      </w:pPr>
      <w:r w:rsidRPr="00DC1C36">
        <w:rPr>
          <w:noProof w:val="0"/>
        </w:rPr>
        <w:tab/>
        <w:t>// CORBA system exceptions</w:t>
      </w:r>
    </w:p>
    <w:p w:rsidR="00D53FFF" w:rsidRPr="00DC1C36" w:rsidRDefault="00D53FFF" w:rsidP="00D53FFF">
      <w:pPr>
        <w:pStyle w:val="PL"/>
        <w:keepNext/>
        <w:rPr>
          <w:noProof w:val="0"/>
        </w:rPr>
      </w:pPr>
      <w:r w:rsidRPr="00DC1C36">
        <w:rPr>
          <w:noProof w:val="0"/>
        </w:rPr>
        <w:t xml:space="preserve">   </w:t>
      </w:r>
      <w:r w:rsidRPr="00DC1C36">
        <w:rPr>
          <w:noProof w:val="0"/>
        </w:rPr>
        <w:tab/>
        <w:t>type record UNKNOWN{}</w:t>
      </w:r>
      <w:r w:rsidRPr="00DC1C36">
        <w:rPr>
          <w:noProof w:val="0"/>
        </w:rPr>
        <w:tab/>
      </w:r>
      <w:r w:rsidRPr="00DC1C36">
        <w:rPr>
          <w:noProof w:val="0"/>
        </w:rPr>
        <w:tab/>
      </w:r>
      <w:r w:rsidRPr="00DC1C36">
        <w:rPr>
          <w:noProof w:val="0"/>
        </w:rPr>
        <w:tab/>
      </w:r>
      <w:r w:rsidRPr="00DC1C36">
        <w:rPr>
          <w:noProof w:val="0"/>
        </w:rPr>
        <w:tab/>
        <w:t>// the unknown type record</w:t>
      </w:r>
    </w:p>
    <w:p w:rsidR="00D53FFF" w:rsidRPr="00DC1C36" w:rsidRDefault="00D53FFF" w:rsidP="00D53FFF">
      <w:pPr>
        <w:pStyle w:val="PL"/>
        <w:rPr>
          <w:noProof w:val="0"/>
        </w:rPr>
      </w:pPr>
      <w:r w:rsidRPr="00DC1C36">
        <w:rPr>
          <w:noProof w:val="0"/>
        </w:rPr>
        <w:t xml:space="preserve">   </w:t>
      </w:r>
      <w:r w:rsidRPr="00DC1C36">
        <w:rPr>
          <w:noProof w:val="0"/>
        </w:rPr>
        <w:tab/>
        <w:t>type record BAD_PARAM{}</w:t>
      </w:r>
      <w:r w:rsidRPr="00DC1C36">
        <w:rPr>
          <w:noProof w:val="0"/>
        </w:rPr>
        <w:tab/>
      </w:r>
      <w:r w:rsidRPr="00DC1C36">
        <w:rPr>
          <w:noProof w:val="0"/>
        </w:rPr>
        <w:tab/>
      </w:r>
      <w:r w:rsidRPr="00DC1C36">
        <w:rPr>
          <w:noProof w:val="0"/>
        </w:rPr>
        <w:tab/>
      </w:r>
      <w:r w:rsidRPr="00DC1C36">
        <w:rPr>
          <w:noProof w:val="0"/>
        </w:rPr>
        <w:tab/>
        <w:t>// an invalid parameter was passed</w:t>
      </w:r>
    </w:p>
    <w:p w:rsidR="00D53FFF" w:rsidRPr="00DC1C36" w:rsidRDefault="00D53FFF" w:rsidP="00D53FFF">
      <w:pPr>
        <w:pStyle w:val="PL"/>
        <w:rPr>
          <w:noProof w:val="0"/>
        </w:rPr>
      </w:pPr>
      <w:r w:rsidRPr="00DC1C36">
        <w:rPr>
          <w:noProof w:val="0"/>
        </w:rPr>
        <w:t xml:space="preserve">   </w:t>
      </w:r>
      <w:r w:rsidRPr="00DC1C36">
        <w:rPr>
          <w:noProof w:val="0"/>
        </w:rPr>
        <w:tab/>
        <w:t>type record NO_MEMORY{}</w:t>
      </w:r>
      <w:r w:rsidRPr="00DC1C36">
        <w:rPr>
          <w:noProof w:val="0"/>
        </w:rPr>
        <w:tab/>
      </w:r>
      <w:r w:rsidRPr="00DC1C36">
        <w:rPr>
          <w:noProof w:val="0"/>
        </w:rPr>
        <w:tab/>
      </w:r>
      <w:r w:rsidRPr="00DC1C36">
        <w:rPr>
          <w:noProof w:val="0"/>
        </w:rPr>
        <w:tab/>
      </w:r>
      <w:r w:rsidRPr="00DC1C36">
        <w:rPr>
          <w:noProof w:val="0"/>
        </w:rPr>
        <w:tab/>
        <w:t>// dynamic memory allocation failure</w:t>
      </w:r>
    </w:p>
    <w:p w:rsidR="00D53FFF" w:rsidRPr="00DC1C36" w:rsidRDefault="00D53FFF" w:rsidP="00D53FFF">
      <w:pPr>
        <w:pStyle w:val="PL"/>
        <w:rPr>
          <w:noProof w:val="0"/>
        </w:rPr>
      </w:pPr>
      <w:r w:rsidRPr="00DC1C36">
        <w:rPr>
          <w:noProof w:val="0"/>
        </w:rPr>
        <w:t xml:space="preserve">   </w:t>
      </w:r>
      <w:r w:rsidRPr="00DC1C36">
        <w:rPr>
          <w:noProof w:val="0"/>
        </w:rPr>
        <w:tab/>
        <w:t>type record IMP_LIMIT{}</w:t>
      </w:r>
      <w:r w:rsidRPr="00DC1C36">
        <w:rPr>
          <w:noProof w:val="0"/>
        </w:rPr>
        <w:tab/>
      </w:r>
      <w:r w:rsidRPr="00DC1C36">
        <w:rPr>
          <w:noProof w:val="0"/>
        </w:rPr>
        <w:tab/>
      </w:r>
      <w:r w:rsidRPr="00DC1C36">
        <w:rPr>
          <w:noProof w:val="0"/>
        </w:rPr>
        <w:tab/>
      </w:r>
      <w:r w:rsidRPr="00DC1C36">
        <w:rPr>
          <w:noProof w:val="0"/>
        </w:rPr>
        <w:tab/>
        <w:t>// violated implementation limit</w:t>
      </w:r>
    </w:p>
    <w:p w:rsidR="00D53FFF" w:rsidRPr="00DC1C36" w:rsidRDefault="00D53FFF" w:rsidP="00D53FFF">
      <w:pPr>
        <w:pStyle w:val="PL"/>
        <w:rPr>
          <w:noProof w:val="0"/>
        </w:rPr>
      </w:pPr>
      <w:r w:rsidRPr="00DC1C36">
        <w:rPr>
          <w:noProof w:val="0"/>
        </w:rPr>
        <w:t xml:space="preserve">   </w:t>
      </w:r>
      <w:r w:rsidRPr="00DC1C36">
        <w:rPr>
          <w:noProof w:val="0"/>
        </w:rPr>
        <w:tab/>
        <w:t>type record COMM_FAILURE{}</w:t>
      </w:r>
      <w:r w:rsidRPr="00DC1C36">
        <w:rPr>
          <w:noProof w:val="0"/>
        </w:rPr>
        <w:tab/>
      </w:r>
      <w:r w:rsidRPr="00DC1C36">
        <w:rPr>
          <w:noProof w:val="0"/>
        </w:rPr>
        <w:tab/>
      </w:r>
      <w:r w:rsidRPr="00DC1C36">
        <w:rPr>
          <w:noProof w:val="0"/>
        </w:rPr>
        <w:tab/>
        <w:t>// communication failure</w:t>
      </w:r>
    </w:p>
    <w:p w:rsidR="00D53FFF" w:rsidRPr="00DC1C36" w:rsidRDefault="00D53FFF" w:rsidP="00D53FFF">
      <w:pPr>
        <w:pStyle w:val="PL"/>
        <w:rPr>
          <w:noProof w:val="0"/>
        </w:rPr>
      </w:pPr>
      <w:r w:rsidRPr="00DC1C36">
        <w:rPr>
          <w:noProof w:val="0"/>
        </w:rPr>
        <w:t xml:space="preserve">   </w:t>
      </w:r>
      <w:r w:rsidRPr="00DC1C36">
        <w:rPr>
          <w:noProof w:val="0"/>
        </w:rPr>
        <w:tab/>
        <w:t>type record INV_OBJREF{}</w:t>
      </w:r>
      <w:r w:rsidRPr="00DC1C36">
        <w:rPr>
          <w:noProof w:val="0"/>
        </w:rPr>
        <w:tab/>
      </w:r>
      <w:r w:rsidRPr="00DC1C36">
        <w:rPr>
          <w:noProof w:val="0"/>
        </w:rPr>
        <w:tab/>
      </w:r>
      <w:r w:rsidRPr="00DC1C36">
        <w:rPr>
          <w:noProof w:val="0"/>
        </w:rPr>
        <w:tab/>
        <w:t>// invalid object reference</w:t>
      </w:r>
    </w:p>
    <w:p w:rsidR="00D53FFF" w:rsidRPr="00DC1C36" w:rsidRDefault="00D53FFF" w:rsidP="00D53FFF">
      <w:pPr>
        <w:pStyle w:val="PL"/>
        <w:rPr>
          <w:noProof w:val="0"/>
        </w:rPr>
      </w:pPr>
      <w:r w:rsidRPr="00DC1C36">
        <w:rPr>
          <w:noProof w:val="0"/>
        </w:rPr>
        <w:tab/>
        <w:t>type record NO_PERMISSION{}</w:t>
      </w:r>
      <w:r w:rsidRPr="00DC1C36">
        <w:rPr>
          <w:noProof w:val="0"/>
        </w:rPr>
        <w:tab/>
      </w:r>
      <w:r w:rsidRPr="00DC1C36">
        <w:rPr>
          <w:noProof w:val="0"/>
        </w:rPr>
        <w:tab/>
      </w:r>
      <w:r w:rsidRPr="00DC1C36">
        <w:rPr>
          <w:noProof w:val="0"/>
        </w:rPr>
        <w:tab/>
        <w:t>// no permission for attempted op.</w:t>
      </w:r>
    </w:p>
    <w:p w:rsidR="00D53FFF" w:rsidRPr="00DC1C36" w:rsidRDefault="00D53FFF" w:rsidP="00D53FFF">
      <w:pPr>
        <w:pStyle w:val="PL"/>
        <w:rPr>
          <w:noProof w:val="0"/>
        </w:rPr>
      </w:pPr>
      <w:r w:rsidRPr="00DC1C36">
        <w:rPr>
          <w:noProof w:val="0"/>
        </w:rPr>
        <w:tab/>
        <w:t>type record INTERNAL{}</w:t>
      </w:r>
      <w:r w:rsidRPr="00DC1C36">
        <w:rPr>
          <w:noProof w:val="0"/>
        </w:rPr>
        <w:tab/>
      </w:r>
      <w:r w:rsidRPr="00DC1C36">
        <w:rPr>
          <w:noProof w:val="0"/>
        </w:rPr>
        <w:tab/>
      </w:r>
      <w:r w:rsidRPr="00DC1C36">
        <w:rPr>
          <w:noProof w:val="0"/>
        </w:rPr>
        <w:tab/>
      </w:r>
      <w:r w:rsidRPr="00DC1C36">
        <w:rPr>
          <w:noProof w:val="0"/>
        </w:rPr>
        <w:tab/>
        <w:t>// ORB internal error</w:t>
      </w:r>
    </w:p>
    <w:p w:rsidR="00D53FFF" w:rsidRPr="00DC1C36" w:rsidRDefault="00D53FFF" w:rsidP="00D53FFF">
      <w:pPr>
        <w:pStyle w:val="PL"/>
        <w:rPr>
          <w:noProof w:val="0"/>
        </w:rPr>
      </w:pPr>
      <w:r w:rsidRPr="00DC1C36">
        <w:rPr>
          <w:noProof w:val="0"/>
        </w:rPr>
        <w:tab/>
        <w:t>type record MARSHAL{}</w:t>
      </w:r>
      <w:r w:rsidRPr="00DC1C36">
        <w:rPr>
          <w:noProof w:val="0"/>
        </w:rPr>
        <w:tab/>
      </w:r>
      <w:r w:rsidRPr="00DC1C36">
        <w:rPr>
          <w:noProof w:val="0"/>
        </w:rPr>
        <w:tab/>
      </w:r>
      <w:r w:rsidRPr="00DC1C36">
        <w:rPr>
          <w:noProof w:val="0"/>
        </w:rPr>
        <w:tab/>
      </w:r>
      <w:r w:rsidRPr="00DC1C36">
        <w:rPr>
          <w:noProof w:val="0"/>
        </w:rPr>
        <w:tab/>
        <w:t>// error marshaling param/result</w:t>
      </w:r>
    </w:p>
    <w:p w:rsidR="00D53FFF" w:rsidRPr="00DC1C36" w:rsidRDefault="00D53FFF" w:rsidP="00D53FFF">
      <w:pPr>
        <w:pStyle w:val="PL"/>
        <w:rPr>
          <w:noProof w:val="0"/>
        </w:rPr>
      </w:pPr>
      <w:r w:rsidRPr="00DC1C36">
        <w:rPr>
          <w:noProof w:val="0"/>
        </w:rPr>
        <w:tab/>
        <w:t>type record INITIALIZE{}</w:t>
      </w:r>
      <w:r w:rsidRPr="00DC1C36">
        <w:rPr>
          <w:noProof w:val="0"/>
        </w:rPr>
        <w:tab/>
      </w:r>
      <w:r w:rsidRPr="00DC1C36">
        <w:rPr>
          <w:noProof w:val="0"/>
        </w:rPr>
        <w:tab/>
      </w:r>
      <w:r w:rsidRPr="00DC1C36">
        <w:rPr>
          <w:noProof w:val="0"/>
        </w:rPr>
        <w:tab/>
        <w:t>// ORB initialization failure</w:t>
      </w:r>
    </w:p>
    <w:p w:rsidR="00D53FFF" w:rsidRPr="00DC1C36" w:rsidRDefault="00D53FFF" w:rsidP="00D53FFF">
      <w:pPr>
        <w:pStyle w:val="PL"/>
        <w:rPr>
          <w:noProof w:val="0"/>
        </w:rPr>
      </w:pPr>
      <w:r w:rsidRPr="00DC1C36">
        <w:rPr>
          <w:noProof w:val="0"/>
        </w:rPr>
        <w:tab/>
        <w:t>type record NO_IMPLEMENT{}</w:t>
      </w:r>
      <w:r w:rsidRPr="00DC1C36">
        <w:rPr>
          <w:noProof w:val="0"/>
        </w:rPr>
        <w:tab/>
      </w:r>
      <w:r w:rsidRPr="00DC1C36">
        <w:rPr>
          <w:noProof w:val="0"/>
        </w:rPr>
        <w:tab/>
      </w:r>
      <w:r w:rsidRPr="00DC1C36">
        <w:rPr>
          <w:noProof w:val="0"/>
        </w:rPr>
        <w:tab/>
        <w:t>// operation implementation unavailable</w:t>
      </w:r>
    </w:p>
    <w:p w:rsidR="00D53FFF" w:rsidRPr="00DC1C36" w:rsidRDefault="00D53FFF" w:rsidP="00D53FFF">
      <w:pPr>
        <w:pStyle w:val="PL"/>
        <w:rPr>
          <w:noProof w:val="0"/>
        </w:rPr>
      </w:pPr>
      <w:r w:rsidRPr="00DC1C36">
        <w:rPr>
          <w:noProof w:val="0"/>
        </w:rPr>
        <w:tab/>
        <w:t>type record BAD_TYPECODE{}</w:t>
      </w:r>
      <w:r w:rsidRPr="00DC1C36">
        <w:rPr>
          <w:noProof w:val="0"/>
        </w:rPr>
        <w:tab/>
      </w:r>
      <w:r w:rsidRPr="00DC1C36">
        <w:rPr>
          <w:noProof w:val="0"/>
        </w:rPr>
        <w:tab/>
      </w:r>
      <w:r w:rsidRPr="00DC1C36">
        <w:rPr>
          <w:noProof w:val="0"/>
        </w:rPr>
        <w:tab/>
        <w:t>// bad typecode</w:t>
      </w:r>
    </w:p>
    <w:p w:rsidR="00D53FFF" w:rsidRPr="00DC1C36" w:rsidRDefault="00D53FFF" w:rsidP="00D53FFF">
      <w:pPr>
        <w:pStyle w:val="PL"/>
        <w:rPr>
          <w:noProof w:val="0"/>
        </w:rPr>
      </w:pPr>
      <w:r w:rsidRPr="00DC1C36">
        <w:rPr>
          <w:noProof w:val="0"/>
        </w:rPr>
        <w:tab/>
        <w:t>type record BAD_OPERATION{}</w:t>
      </w:r>
      <w:r w:rsidRPr="00DC1C36">
        <w:rPr>
          <w:noProof w:val="0"/>
        </w:rPr>
        <w:tab/>
      </w:r>
      <w:r w:rsidRPr="00DC1C36">
        <w:rPr>
          <w:noProof w:val="0"/>
        </w:rPr>
        <w:tab/>
      </w:r>
      <w:r w:rsidRPr="00DC1C36">
        <w:rPr>
          <w:noProof w:val="0"/>
        </w:rPr>
        <w:tab/>
        <w:t>// invalid operation</w:t>
      </w:r>
    </w:p>
    <w:p w:rsidR="00D53FFF" w:rsidRPr="00DC1C36" w:rsidRDefault="00D53FFF" w:rsidP="00D53FFF">
      <w:pPr>
        <w:pStyle w:val="PL"/>
        <w:rPr>
          <w:noProof w:val="0"/>
        </w:rPr>
      </w:pPr>
      <w:r w:rsidRPr="00DC1C36">
        <w:rPr>
          <w:noProof w:val="0"/>
        </w:rPr>
        <w:tab/>
        <w:t>type record NO_RESOURCES{}</w:t>
      </w:r>
      <w:r w:rsidRPr="00DC1C36">
        <w:rPr>
          <w:noProof w:val="0"/>
        </w:rPr>
        <w:tab/>
      </w:r>
      <w:r w:rsidRPr="00DC1C36">
        <w:rPr>
          <w:noProof w:val="0"/>
        </w:rPr>
        <w:tab/>
      </w:r>
      <w:r w:rsidRPr="00DC1C36">
        <w:rPr>
          <w:noProof w:val="0"/>
        </w:rPr>
        <w:tab/>
        <w:t>// insufficient resources for req.</w:t>
      </w:r>
    </w:p>
    <w:p w:rsidR="00D53FFF" w:rsidRPr="00DC1C36" w:rsidRDefault="00D53FFF" w:rsidP="00D53FFF">
      <w:pPr>
        <w:pStyle w:val="PL"/>
        <w:rPr>
          <w:noProof w:val="0"/>
        </w:rPr>
      </w:pPr>
      <w:r w:rsidRPr="00DC1C36">
        <w:rPr>
          <w:noProof w:val="0"/>
        </w:rPr>
        <w:tab/>
        <w:t>type record NO_RESPONSE{}</w:t>
      </w:r>
      <w:r w:rsidRPr="00DC1C36">
        <w:rPr>
          <w:noProof w:val="0"/>
        </w:rPr>
        <w:tab/>
      </w:r>
      <w:r w:rsidRPr="00DC1C36">
        <w:rPr>
          <w:noProof w:val="0"/>
        </w:rPr>
        <w:tab/>
      </w:r>
      <w:r w:rsidRPr="00DC1C36">
        <w:rPr>
          <w:noProof w:val="0"/>
        </w:rPr>
        <w:tab/>
        <w:t>// response to req. not yet available</w:t>
      </w:r>
    </w:p>
    <w:p w:rsidR="00D53FFF" w:rsidRPr="00DC1C36" w:rsidRDefault="00D53FFF" w:rsidP="00D53FFF">
      <w:pPr>
        <w:pStyle w:val="PL"/>
        <w:rPr>
          <w:noProof w:val="0"/>
        </w:rPr>
      </w:pPr>
      <w:r w:rsidRPr="00DC1C36">
        <w:rPr>
          <w:noProof w:val="0"/>
        </w:rPr>
        <w:tab/>
        <w:t>type record PERSIST_STORE{}</w:t>
      </w:r>
      <w:r w:rsidRPr="00DC1C36">
        <w:rPr>
          <w:noProof w:val="0"/>
        </w:rPr>
        <w:tab/>
      </w:r>
      <w:r w:rsidRPr="00DC1C36">
        <w:rPr>
          <w:noProof w:val="0"/>
        </w:rPr>
        <w:tab/>
      </w:r>
      <w:r w:rsidRPr="00DC1C36">
        <w:rPr>
          <w:noProof w:val="0"/>
        </w:rPr>
        <w:tab/>
        <w:t>// persistent storage failure</w:t>
      </w:r>
    </w:p>
    <w:p w:rsidR="00D53FFF" w:rsidRPr="00DC1C36" w:rsidRDefault="00D53FFF" w:rsidP="00D53FFF">
      <w:pPr>
        <w:pStyle w:val="PL"/>
        <w:rPr>
          <w:noProof w:val="0"/>
        </w:rPr>
      </w:pPr>
      <w:r w:rsidRPr="00DC1C36">
        <w:rPr>
          <w:noProof w:val="0"/>
        </w:rPr>
        <w:tab/>
        <w:t>type record BAD_INV_ORDER{}</w:t>
      </w:r>
      <w:r w:rsidRPr="00DC1C36">
        <w:rPr>
          <w:noProof w:val="0"/>
        </w:rPr>
        <w:tab/>
      </w:r>
      <w:r w:rsidRPr="00DC1C36">
        <w:rPr>
          <w:noProof w:val="0"/>
        </w:rPr>
        <w:tab/>
      </w:r>
      <w:r w:rsidRPr="00DC1C36">
        <w:rPr>
          <w:noProof w:val="0"/>
        </w:rPr>
        <w:tab/>
        <w:t>// routine invocations out of order</w:t>
      </w:r>
    </w:p>
    <w:p w:rsidR="00D53FFF" w:rsidRPr="00DC1C36" w:rsidRDefault="00D53FFF" w:rsidP="00D53FFF">
      <w:pPr>
        <w:pStyle w:val="PL"/>
        <w:rPr>
          <w:noProof w:val="0"/>
        </w:rPr>
      </w:pPr>
      <w:r w:rsidRPr="00DC1C36">
        <w:rPr>
          <w:noProof w:val="0"/>
        </w:rPr>
        <w:tab/>
        <w:t>type record TRANSIENT{}</w:t>
      </w:r>
      <w:r w:rsidRPr="00DC1C36">
        <w:rPr>
          <w:noProof w:val="0"/>
        </w:rPr>
        <w:tab/>
      </w:r>
      <w:r w:rsidRPr="00DC1C36">
        <w:rPr>
          <w:noProof w:val="0"/>
        </w:rPr>
        <w:tab/>
      </w:r>
      <w:r w:rsidRPr="00DC1C36">
        <w:rPr>
          <w:noProof w:val="0"/>
        </w:rPr>
        <w:tab/>
      </w:r>
      <w:r w:rsidRPr="00DC1C36">
        <w:rPr>
          <w:noProof w:val="0"/>
        </w:rPr>
        <w:tab/>
        <w:t>// transient failure - reissue request</w:t>
      </w:r>
    </w:p>
    <w:p w:rsidR="00D53FFF" w:rsidRPr="00DC1C36" w:rsidRDefault="00D53FFF" w:rsidP="00D53FFF">
      <w:pPr>
        <w:pStyle w:val="PL"/>
        <w:rPr>
          <w:noProof w:val="0"/>
        </w:rPr>
      </w:pPr>
      <w:r w:rsidRPr="00DC1C36">
        <w:rPr>
          <w:noProof w:val="0"/>
        </w:rPr>
        <w:tab/>
        <w:t>type record FREE_MEM{}</w:t>
      </w:r>
      <w:r w:rsidRPr="00DC1C36">
        <w:rPr>
          <w:noProof w:val="0"/>
        </w:rPr>
        <w:tab/>
      </w:r>
      <w:r w:rsidRPr="00DC1C36">
        <w:rPr>
          <w:noProof w:val="0"/>
        </w:rPr>
        <w:tab/>
      </w:r>
      <w:r w:rsidRPr="00DC1C36">
        <w:rPr>
          <w:noProof w:val="0"/>
        </w:rPr>
        <w:tab/>
      </w:r>
      <w:r w:rsidRPr="00DC1C36">
        <w:rPr>
          <w:noProof w:val="0"/>
        </w:rPr>
        <w:tab/>
        <w:t>// cannot free memory</w:t>
      </w:r>
    </w:p>
    <w:p w:rsidR="00D53FFF" w:rsidRPr="00DC1C36" w:rsidRDefault="00D53FFF" w:rsidP="00D53FFF">
      <w:pPr>
        <w:pStyle w:val="PL"/>
        <w:rPr>
          <w:noProof w:val="0"/>
        </w:rPr>
      </w:pPr>
      <w:r w:rsidRPr="00DC1C36">
        <w:rPr>
          <w:noProof w:val="0"/>
        </w:rPr>
        <w:tab/>
        <w:t>type record INV_IDENT{}</w:t>
      </w:r>
      <w:r w:rsidRPr="00DC1C36">
        <w:rPr>
          <w:noProof w:val="0"/>
        </w:rPr>
        <w:tab/>
      </w:r>
      <w:r w:rsidRPr="00DC1C36">
        <w:rPr>
          <w:noProof w:val="0"/>
        </w:rPr>
        <w:tab/>
      </w:r>
      <w:r w:rsidRPr="00DC1C36">
        <w:rPr>
          <w:noProof w:val="0"/>
        </w:rPr>
        <w:tab/>
      </w:r>
      <w:r w:rsidRPr="00DC1C36">
        <w:rPr>
          <w:noProof w:val="0"/>
        </w:rPr>
        <w:tab/>
        <w:t>// invalid identifier syntax</w:t>
      </w:r>
    </w:p>
    <w:p w:rsidR="00D53FFF" w:rsidRPr="00DC1C36" w:rsidRDefault="00D53FFF" w:rsidP="00D53FFF">
      <w:pPr>
        <w:pStyle w:val="PL"/>
        <w:rPr>
          <w:noProof w:val="0"/>
        </w:rPr>
      </w:pPr>
      <w:r w:rsidRPr="00DC1C36">
        <w:rPr>
          <w:noProof w:val="0"/>
        </w:rPr>
        <w:tab/>
        <w:t>type record INV_FLAG{}</w:t>
      </w:r>
      <w:r w:rsidRPr="00DC1C36">
        <w:rPr>
          <w:noProof w:val="0"/>
        </w:rPr>
        <w:tab/>
      </w:r>
      <w:r w:rsidRPr="00DC1C36">
        <w:rPr>
          <w:noProof w:val="0"/>
        </w:rPr>
        <w:tab/>
      </w:r>
      <w:r w:rsidRPr="00DC1C36">
        <w:rPr>
          <w:noProof w:val="0"/>
        </w:rPr>
        <w:tab/>
      </w:r>
      <w:r w:rsidRPr="00DC1C36">
        <w:rPr>
          <w:noProof w:val="0"/>
        </w:rPr>
        <w:tab/>
        <w:t>// invalid flag was specified</w:t>
      </w:r>
    </w:p>
    <w:p w:rsidR="00D53FFF" w:rsidRPr="00DC1C36" w:rsidRDefault="00D53FFF" w:rsidP="00D53FFF">
      <w:pPr>
        <w:pStyle w:val="PL"/>
        <w:rPr>
          <w:noProof w:val="0"/>
        </w:rPr>
      </w:pPr>
      <w:r w:rsidRPr="00DC1C36">
        <w:rPr>
          <w:noProof w:val="0"/>
        </w:rPr>
        <w:tab/>
        <w:t>type record INTF_REPOS{}</w:t>
      </w:r>
      <w:r w:rsidRPr="00DC1C36">
        <w:rPr>
          <w:noProof w:val="0"/>
        </w:rPr>
        <w:tab/>
      </w:r>
      <w:r w:rsidRPr="00DC1C36">
        <w:rPr>
          <w:noProof w:val="0"/>
        </w:rPr>
        <w:tab/>
      </w:r>
      <w:r w:rsidRPr="00DC1C36">
        <w:rPr>
          <w:noProof w:val="0"/>
        </w:rPr>
        <w:tab/>
        <w:t>// error accessing interface repository</w:t>
      </w:r>
    </w:p>
    <w:p w:rsidR="00D53FFF" w:rsidRPr="00DC1C36" w:rsidRDefault="00D53FFF" w:rsidP="00D53FFF">
      <w:pPr>
        <w:pStyle w:val="PL"/>
        <w:rPr>
          <w:noProof w:val="0"/>
        </w:rPr>
      </w:pPr>
      <w:r w:rsidRPr="00DC1C36">
        <w:rPr>
          <w:noProof w:val="0"/>
        </w:rPr>
        <w:tab/>
        <w:t>type record BAD_CONTEXT{}</w:t>
      </w:r>
      <w:r w:rsidRPr="00DC1C36">
        <w:rPr>
          <w:noProof w:val="0"/>
        </w:rPr>
        <w:tab/>
      </w:r>
      <w:r w:rsidRPr="00DC1C36">
        <w:rPr>
          <w:noProof w:val="0"/>
        </w:rPr>
        <w:tab/>
      </w:r>
      <w:r w:rsidRPr="00DC1C36">
        <w:rPr>
          <w:noProof w:val="0"/>
        </w:rPr>
        <w:tab/>
        <w:t>// error processing context object</w:t>
      </w:r>
    </w:p>
    <w:p w:rsidR="00D53FFF" w:rsidRPr="00DC1C36" w:rsidRDefault="00D53FFF" w:rsidP="00D53FFF">
      <w:pPr>
        <w:pStyle w:val="PL"/>
        <w:rPr>
          <w:noProof w:val="0"/>
        </w:rPr>
      </w:pPr>
      <w:r w:rsidRPr="00DC1C36">
        <w:rPr>
          <w:noProof w:val="0"/>
        </w:rPr>
        <w:tab/>
        <w:t>type record OBJ_ADAPTER{}</w:t>
      </w:r>
      <w:r w:rsidRPr="00DC1C36">
        <w:rPr>
          <w:noProof w:val="0"/>
        </w:rPr>
        <w:tab/>
      </w:r>
      <w:r w:rsidRPr="00DC1C36">
        <w:rPr>
          <w:noProof w:val="0"/>
        </w:rPr>
        <w:tab/>
      </w:r>
      <w:r w:rsidRPr="00DC1C36">
        <w:rPr>
          <w:noProof w:val="0"/>
        </w:rPr>
        <w:tab/>
        <w:t>// failure detected by object adapter</w:t>
      </w:r>
    </w:p>
    <w:p w:rsidR="00D53FFF" w:rsidRPr="00DC1C36" w:rsidRDefault="00D53FFF" w:rsidP="00D53FFF">
      <w:pPr>
        <w:pStyle w:val="PL"/>
        <w:rPr>
          <w:noProof w:val="0"/>
        </w:rPr>
      </w:pPr>
      <w:r w:rsidRPr="00DC1C36">
        <w:rPr>
          <w:noProof w:val="0"/>
        </w:rPr>
        <w:tab/>
        <w:t>type record DATA_CONVERSION{}</w:t>
      </w:r>
      <w:r w:rsidRPr="00DC1C36">
        <w:rPr>
          <w:noProof w:val="0"/>
        </w:rPr>
        <w:tab/>
      </w:r>
      <w:r w:rsidRPr="00DC1C36">
        <w:rPr>
          <w:noProof w:val="0"/>
        </w:rPr>
        <w:tab/>
        <w:t>// data conversion error</w:t>
      </w:r>
    </w:p>
    <w:p w:rsidR="00D53FFF" w:rsidRPr="00DC1C36" w:rsidRDefault="00D53FFF" w:rsidP="00D53FFF">
      <w:pPr>
        <w:pStyle w:val="PL"/>
        <w:rPr>
          <w:noProof w:val="0"/>
        </w:rPr>
      </w:pPr>
      <w:r w:rsidRPr="00DC1C36">
        <w:rPr>
          <w:noProof w:val="0"/>
        </w:rPr>
        <w:tab/>
        <w:t>type record OBJECT_NOT_EXIST{}</w:t>
      </w:r>
      <w:r w:rsidRPr="00DC1C36">
        <w:rPr>
          <w:noProof w:val="0"/>
        </w:rPr>
        <w:tab/>
      </w:r>
      <w:r w:rsidRPr="00DC1C36">
        <w:rPr>
          <w:noProof w:val="0"/>
        </w:rPr>
        <w:tab/>
        <w:t>// non-existent object, delete reference</w:t>
      </w:r>
    </w:p>
    <w:p w:rsidR="00D53FFF" w:rsidRPr="00DC1C36" w:rsidRDefault="00D53FFF" w:rsidP="00D53FFF">
      <w:pPr>
        <w:pStyle w:val="PL"/>
        <w:rPr>
          <w:noProof w:val="0"/>
        </w:rPr>
      </w:pPr>
      <w:r w:rsidRPr="00DC1C36">
        <w:rPr>
          <w:noProof w:val="0"/>
        </w:rPr>
        <w:tab/>
        <w:t>type record TRANSACTION_REQUIRED{}</w:t>
      </w:r>
      <w:r w:rsidRPr="00DC1C36">
        <w:rPr>
          <w:noProof w:val="0"/>
        </w:rPr>
        <w:tab/>
        <w:t>// transaction required</w:t>
      </w:r>
    </w:p>
    <w:p w:rsidR="00D53FFF" w:rsidRPr="00DC1C36" w:rsidRDefault="00D53FFF" w:rsidP="00D53FFF">
      <w:pPr>
        <w:pStyle w:val="PL"/>
        <w:rPr>
          <w:noProof w:val="0"/>
        </w:rPr>
      </w:pPr>
      <w:r w:rsidRPr="00DC1C36">
        <w:rPr>
          <w:noProof w:val="0"/>
        </w:rPr>
        <w:tab/>
        <w:t>type record TRANSACTION_ROLLEDBACK{}// transaction rolled back</w:t>
      </w:r>
    </w:p>
    <w:p w:rsidR="00D53FFF" w:rsidRPr="00DC1C36" w:rsidRDefault="00D53FFF" w:rsidP="00D53FFF">
      <w:pPr>
        <w:pStyle w:val="PL"/>
        <w:rPr>
          <w:noProof w:val="0"/>
        </w:rPr>
      </w:pPr>
      <w:r w:rsidRPr="00DC1C36">
        <w:rPr>
          <w:noProof w:val="0"/>
        </w:rPr>
        <w:tab/>
        <w:t>type record INVALID_TRANSACTION{}</w:t>
      </w:r>
      <w:r w:rsidRPr="00DC1C36">
        <w:rPr>
          <w:noProof w:val="0"/>
        </w:rPr>
        <w:tab/>
        <w:t>// invalid transaction</w:t>
      </w:r>
    </w:p>
    <w:p w:rsidR="00D53FFF" w:rsidRPr="00DC1C36" w:rsidRDefault="00D53FFF" w:rsidP="00D53FFF">
      <w:pPr>
        <w:pStyle w:val="PL"/>
        <w:rPr>
          <w:noProof w:val="0"/>
        </w:rPr>
      </w:pPr>
      <w:r w:rsidRPr="00DC1C36">
        <w:rPr>
          <w:noProof w:val="0"/>
        </w:rPr>
        <w:tab/>
        <w:t>type record INV_POLICY{}</w:t>
      </w:r>
      <w:r w:rsidRPr="00DC1C36">
        <w:rPr>
          <w:noProof w:val="0"/>
        </w:rPr>
        <w:tab/>
      </w:r>
      <w:r w:rsidRPr="00DC1C36">
        <w:rPr>
          <w:noProof w:val="0"/>
        </w:rPr>
        <w:tab/>
      </w:r>
      <w:r w:rsidRPr="00DC1C36">
        <w:rPr>
          <w:noProof w:val="0"/>
        </w:rPr>
        <w:tab/>
        <w:t>// invalid policy</w:t>
      </w:r>
    </w:p>
    <w:p w:rsidR="00D53FFF" w:rsidRPr="00DC1C36" w:rsidRDefault="00D53FFF" w:rsidP="00D53FFF">
      <w:pPr>
        <w:pStyle w:val="PL"/>
        <w:rPr>
          <w:noProof w:val="0"/>
        </w:rPr>
      </w:pPr>
      <w:r w:rsidRPr="00DC1C36">
        <w:rPr>
          <w:noProof w:val="0"/>
        </w:rPr>
        <w:tab/>
        <w:t>type record CODESET_INCOMPATIBLE{}</w:t>
      </w:r>
      <w:r w:rsidRPr="00DC1C36">
        <w:rPr>
          <w:noProof w:val="0"/>
        </w:rPr>
        <w:tab/>
        <w:t>// incompatible code set</w:t>
      </w:r>
    </w:p>
    <w:p w:rsidR="00D53FFF" w:rsidRPr="00DC1C36" w:rsidRDefault="00D53FFF" w:rsidP="00D53FFF">
      <w:pPr>
        <w:pStyle w:val="PL"/>
        <w:rPr>
          <w:noProof w:val="0"/>
        </w:rPr>
      </w:pPr>
      <w:r w:rsidRPr="00DC1C36">
        <w:rPr>
          <w:noProof w:val="0"/>
        </w:rPr>
        <w:t xml:space="preserve">   </w:t>
      </w:r>
      <w:r w:rsidRPr="00DC1C36">
        <w:rPr>
          <w:noProof w:val="0"/>
        </w:rPr>
        <w:tab/>
        <w:t>type record REBIND{}</w:t>
      </w:r>
      <w:r w:rsidRPr="00DC1C36">
        <w:rPr>
          <w:noProof w:val="0"/>
        </w:rPr>
        <w:tab/>
      </w:r>
      <w:r w:rsidRPr="00DC1C36">
        <w:rPr>
          <w:noProof w:val="0"/>
        </w:rPr>
        <w:tab/>
      </w:r>
      <w:r w:rsidRPr="00DC1C36">
        <w:rPr>
          <w:noProof w:val="0"/>
        </w:rPr>
        <w:tab/>
      </w:r>
      <w:r w:rsidRPr="00DC1C36">
        <w:rPr>
          <w:noProof w:val="0"/>
        </w:rPr>
        <w:tab/>
        <w:t>// rebind needed</w:t>
      </w:r>
    </w:p>
    <w:p w:rsidR="00D53FFF" w:rsidRPr="00DC1C36" w:rsidRDefault="00D53FFF" w:rsidP="00D53FFF">
      <w:pPr>
        <w:pStyle w:val="PL"/>
        <w:rPr>
          <w:noProof w:val="0"/>
        </w:rPr>
      </w:pPr>
      <w:r w:rsidRPr="00DC1C36">
        <w:rPr>
          <w:noProof w:val="0"/>
        </w:rPr>
        <w:t xml:space="preserve">   </w:t>
      </w:r>
      <w:r w:rsidRPr="00DC1C36">
        <w:rPr>
          <w:noProof w:val="0"/>
        </w:rPr>
        <w:tab/>
        <w:t>type record TIMEOUT{}</w:t>
      </w:r>
      <w:r w:rsidRPr="00DC1C36">
        <w:rPr>
          <w:noProof w:val="0"/>
        </w:rPr>
        <w:tab/>
      </w:r>
      <w:r w:rsidRPr="00DC1C36">
        <w:rPr>
          <w:noProof w:val="0"/>
        </w:rPr>
        <w:tab/>
      </w:r>
      <w:r w:rsidRPr="00DC1C36">
        <w:rPr>
          <w:noProof w:val="0"/>
        </w:rPr>
        <w:tab/>
      </w:r>
      <w:r w:rsidRPr="00DC1C36">
        <w:rPr>
          <w:noProof w:val="0"/>
        </w:rPr>
        <w:tab/>
        <w:t>// operation timed out</w:t>
      </w:r>
    </w:p>
    <w:p w:rsidR="00D53FFF" w:rsidRPr="00DC1C36" w:rsidRDefault="00D53FFF" w:rsidP="00D53FFF">
      <w:pPr>
        <w:pStyle w:val="PL"/>
        <w:rPr>
          <w:noProof w:val="0"/>
        </w:rPr>
      </w:pPr>
      <w:r w:rsidRPr="00DC1C36">
        <w:rPr>
          <w:noProof w:val="0"/>
        </w:rPr>
        <w:t xml:space="preserve">   </w:t>
      </w:r>
      <w:r w:rsidRPr="00DC1C36">
        <w:rPr>
          <w:noProof w:val="0"/>
        </w:rPr>
        <w:tab/>
        <w:t>type record TRANSACTION_UNAVAILABLE{} // no transaction</w:t>
      </w:r>
    </w:p>
    <w:p w:rsidR="00D53FFF" w:rsidRPr="00DC1C36" w:rsidRDefault="00D53FFF" w:rsidP="00D53FFF">
      <w:pPr>
        <w:pStyle w:val="PL"/>
        <w:rPr>
          <w:noProof w:val="0"/>
        </w:rPr>
      </w:pPr>
      <w:r w:rsidRPr="00DC1C36">
        <w:rPr>
          <w:noProof w:val="0"/>
        </w:rPr>
        <w:t xml:space="preserve">   </w:t>
      </w:r>
      <w:r w:rsidRPr="00DC1C36">
        <w:rPr>
          <w:noProof w:val="0"/>
        </w:rPr>
        <w:tab/>
        <w:t>type record TRANSACTION_MODE{}</w:t>
      </w:r>
      <w:r w:rsidRPr="00DC1C36">
        <w:rPr>
          <w:noProof w:val="0"/>
        </w:rPr>
        <w:tab/>
      </w:r>
      <w:r w:rsidRPr="00DC1C36">
        <w:rPr>
          <w:noProof w:val="0"/>
        </w:rPr>
        <w:tab/>
        <w:t>// invalid transaction mode</w:t>
      </w:r>
    </w:p>
    <w:p w:rsidR="00D53FFF" w:rsidRPr="00DC1C36" w:rsidRDefault="00D53FFF" w:rsidP="00D53FFF">
      <w:pPr>
        <w:pStyle w:val="PL"/>
        <w:rPr>
          <w:noProof w:val="0"/>
        </w:rPr>
      </w:pPr>
      <w:r w:rsidRPr="00DC1C36">
        <w:rPr>
          <w:noProof w:val="0"/>
        </w:rPr>
        <w:t xml:space="preserve">   </w:t>
      </w:r>
      <w:r w:rsidRPr="00DC1C36">
        <w:rPr>
          <w:noProof w:val="0"/>
        </w:rPr>
        <w:tab/>
        <w:t>type record BAD_QOS{}</w:t>
      </w:r>
      <w:r w:rsidRPr="00DC1C36">
        <w:rPr>
          <w:noProof w:val="0"/>
        </w:rPr>
        <w:tab/>
      </w:r>
      <w:r w:rsidRPr="00DC1C36">
        <w:rPr>
          <w:noProof w:val="0"/>
        </w:rPr>
        <w:tab/>
      </w:r>
      <w:r w:rsidRPr="00DC1C36">
        <w:rPr>
          <w:noProof w:val="0"/>
        </w:rPr>
        <w:tab/>
      </w:r>
      <w:r w:rsidRPr="00DC1C36">
        <w:rPr>
          <w:noProof w:val="0"/>
        </w:rPr>
        <w:tab/>
        <w:t>// bad quality of service</w:t>
      </w:r>
    </w:p>
    <w:p w:rsidR="00D53FFF" w:rsidRPr="00DC1C36" w:rsidRDefault="00D53FFF" w:rsidP="00D53FFF">
      <w:pPr>
        <w:pStyle w:val="PL"/>
        <w:rPr>
          <w:noProof w:val="0"/>
        </w:rPr>
      </w:pPr>
      <w:r w:rsidRPr="00DC1C36">
        <w:rPr>
          <w:noProof w:val="0"/>
        </w:rPr>
        <w:t xml:space="preserve">   </w:t>
      </w:r>
      <w:r w:rsidRPr="00DC1C36">
        <w:rPr>
          <w:noProof w:val="0"/>
        </w:rPr>
        <w:tab/>
        <w:t>type record INVALID_ACTIVITY{}</w:t>
      </w:r>
      <w:r w:rsidRPr="00DC1C36">
        <w:rPr>
          <w:noProof w:val="0"/>
        </w:rPr>
        <w:tab/>
      </w:r>
      <w:r w:rsidRPr="00DC1C36">
        <w:rPr>
          <w:noProof w:val="0"/>
        </w:rPr>
        <w:tab/>
        <w:t>// bad quality of service</w:t>
      </w:r>
    </w:p>
    <w:p w:rsidR="00D53FFF" w:rsidRPr="00DC1C36" w:rsidRDefault="00D53FFF" w:rsidP="00D53FFF">
      <w:pPr>
        <w:pStyle w:val="PL"/>
        <w:rPr>
          <w:noProof w:val="0"/>
        </w:rPr>
      </w:pPr>
      <w:r w:rsidRPr="00DC1C36">
        <w:rPr>
          <w:noProof w:val="0"/>
        </w:rPr>
        <w:t xml:space="preserve">   </w:t>
      </w:r>
      <w:r w:rsidRPr="00DC1C36">
        <w:rPr>
          <w:noProof w:val="0"/>
        </w:rPr>
        <w:tab/>
        <w:t>type record ACTIVITY_COMPLETED{}</w:t>
      </w:r>
      <w:r w:rsidRPr="00DC1C36">
        <w:rPr>
          <w:noProof w:val="0"/>
        </w:rPr>
        <w:tab/>
        <w:t>// bad quality of service</w:t>
      </w:r>
    </w:p>
    <w:p w:rsidR="00D53FFF" w:rsidRPr="00DC1C36" w:rsidRDefault="00D53FFF" w:rsidP="00D53FFF">
      <w:pPr>
        <w:pStyle w:val="PL"/>
        <w:rPr>
          <w:noProof w:val="0"/>
        </w:rPr>
      </w:pPr>
      <w:r w:rsidRPr="00DC1C36">
        <w:rPr>
          <w:noProof w:val="0"/>
        </w:rPr>
        <w:t xml:space="preserve">   </w:t>
      </w:r>
      <w:r w:rsidRPr="00DC1C36">
        <w:rPr>
          <w:noProof w:val="0"/>
        </w:rPr>
        <w:tab/>
        <w:t xml:space="preserve">type record ACTIVITY_REQUIRED{} </w:t>
      </w:r>
      <w:r w:rsidRPr="00DC1C36">
        <w:rPr>
          <w:noProof w:val="0"/>
        </w:rPr>
        <w:tab/>
        <w:t>// bad quality of service</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t>type union SYSTEM_EXCEPTION {</w:t>
      </w:r>
    </w:p>
    <w:p w:rsidR="00D53FFF" w:rsidRPr="00DC1C36" w:rsidRDefault="00D53FFF" w:rsidP="00D53FFF">
      <w:pPr>
        <w:pStyle w:val="PL"/>
        <w:rPr>
          <w:noProof w:val="0"/>
        </w:rPr>
      </w:pPr>
      <w:r w:rsidRPr="00DC1C36">
        <w:rPr>
          <w:noProof w:val="0"/>
        </w:rPr>
        <w:tab/>
      </w:r>
      <w:r w:rsidRPr="00DC1C36">
        <w:rPr>
          <w:noProof w:val="0"/>
        </w:rPr>
        <w:tab/>
        <w:t>UNKNOWN</w:t>
      </w:r>
      <w:r w:rsidRPr="00DC1C36">
        <w:rPr>
          <w:noProof w:val="0"/>
        </w:rPr>
        <w:tab/>
      </w:r>
      <w:r w:rsidRPr="00DC1C36">
        <w:rPr>
          <w:noProof w:val="0"/>
        </w:rPr>
        <w:tab/>
      </w:r>
      <w:r w:rsidRPr="00DC1C36">
        <w:rPr>
          <w:noProof w:val="0"/>
        </w:rPr>
        <w:tab/>
      </w:r>
      <w:r w:rsidRPr="00DC1C36">
        <w:rPr>
          <w:noProof w:val="0"/>
        </w:rPr>
        <w:tab/>
      </w:r>
      <w:r w:rsidRPr="00DC1C36">
        <w:rPr>
          <w:noProof w:val="0"/>
        </w:rPr>
        <w:tab/>
        <w:t>u</w:t>
      </w:r>
      <w:r w:rsidRPr="00DC1C36">
        <w:rPr>
          <w:caps/>
          <w:noProof w:val="0"/>
        </w:rPr>
        <w:t>nknown</w:t>
      </w:r>
      <w:r w:rsidRPr="00DC1C36">
        <w:rPr>
          <w:noProof w:val="0"/>
        </w:rPr>
        <w:t>,</w:t>
      </w:r>
    </w:p>
    <w:p w:rsidR="00D53FFF" w:rsidRPr="00DC1C36" w:rsidRDefault="00D53FFF" w:rsidP="00D53FFF">
      <w:pPr>
        <w:pStyle w:val="PL"/>
        <w:rPr>
          <w:noProof w:val="0"/>
        </w:rPr>
      </w:pPr>
      <w:r w:rsidRPr="00DC1C36">
        <w:rPr>
          <w:noProof w:val="0"/>
        </w:rPr>
        <w:t xml:space="preserve">   </w:t>
      </w:r>
      <w:r w:rsidRPr="00DC1C36">
        <w:rPr>
          <w:noProof w:val="0"/>
        </w:rPr>
        <w:tab/>
      </w:r>
      <w:r w:rsidRPr="00DC1C36">
        <w:rPr>
          <w:noProof w:val="0"/>
        </w:rPr>
        <w:tab/>
        <w:t>BAD_PARAM</w:t>
      </w:r>
      <w:r w:rsidRPr="00DC1C36">
        <w:rPr>
          <w:noProof w:val="0"/>
        </w:rPr>
        <w:tab/>
      </w:r>
      <w:r w:rsidRPr="00DC1C36">
        <w:rPr>
          <w:noProof w:val="0"/>
        </w:rPr>
        <w:tab/>
      </w:r>
      <w:r w:rsidRPr="00DC1C36">
        <w:rPr>
          <w:noProof w:val="0"/>
        </w:rPr>
        <w:tab/>
      </w:r>
      <w:r w:rsidRPr="00DC1C36">
        <w:rPr>
          <w:noProof w:val="0"/>
        </w:rPr>
        <w:tab/>
        <w:t>bAD_PARAM,</w:t>
      </w:r>
    </w:p>
    <w:p w:rsidR="00D53FFF" w:rsidRPr="00DC1C36" w:rsidRDefault="00D53FFF" w:rsidP="00D53FFF">
      <w:pPr>
        <w:pStyle w:val="PL"/>
        <w:rPr>
          <w:noProof w:val="0"/>
        </w:rPr>
      </w:pPr>
      <w:r w:rsidRPr="00DC1C36">
        <w:rPr>
          <w:noProof w:val="0"/>
        </w:rPr>
        <w:tab/>
      </w:r>
      <w:r w:rsidRPr="00DC1C36">
        <w:rPr>
          <w:noProof w:val="0"/>
        </w:rPr>
        <w:tab/>
        <w:t>NO_MEMORY</w:t>
      </w:r>
      <w:r w:rsidRPr="00DC1C36">
        <w:rPr>
          <w:noProof w:val="0"/>
        </w:rPr>
        <w:tab/>
      </w:r>
      <w:r w:rsidRPr="00DC1C36">
        <w:rPr>
          <w:noProof w:val="0"/>
        </w:rPr>
        <w:tab/>
      </w:r>
      <w:r w:rsidRPr="00DC1C36">
        <w:rPr>
          <w:noProof w:val="0"/>
        </w:rPr>
        <w:tab/>
      </w:r>
      <w:r w:rsidRPr="00DC1C36">
        <w:rPr>
          <w:noProof w:val="0"/>
        </w:rPr>
        <w:tab/>
        <w:t>nO_MEMORY,</w:t>
      </w:r>
    </w:p>
    <w:p w:rsidR="00D53FFF" w:rsidRPr="00DC1C36" w:rsidRDefault="00D53FFF" w:rsidP="00D53FFF">
      <w:pPr>
        <w:pStyle w:val="PL"/>
        <w:rPr>
          <w:noProof w:val="0"/>
        </w:rPr>
      </w:pPr>
      <w:r w:rsidRPr="00DC1C36">
        <w:rPr>
          <w:noProof w:val="0"/>
        </w:rPr>
        <w:tab/>
      </w:r>
      <w:r w:rsidRPr="00DC1C36">
        <w:rPr>
          <w:noProof w:val="0"/>
        </w:rPr>
        <w:tab/>
        <w:t>IMP_LIMIT</w:t>
      </w:r>
      <w:r w:rsidRPr="00DC1C36">
        <w:rPr>
          <w:noProof w:val="0"/>
        </w:rPr>
        <w:tab/>
      </w:r>
      <w:r w:rsidRPr="00DC1C36">
        <w:rPr>
          <w:noProof w:val="0"/>
        </w:rPr>
        <w:tab/>
      </w:r>
      <w:r w:rsidRPr="00DC1C36">
        <w:rPr>
          <w:noProof w:val="0"/>
        </w:rPr>
        <w:tab/>
      </w:r>
      <w:r w:rsidRPr="00DC1C36">
        <w:rPr>
          <w:noProof w:val="0"/>
        </w:rPr>
        <w:tab/>
        <w:t>iMP_LIMIT,</w:t>
      </w:r>
    </w:p>
    <w:p w:rsidR="00D53FFF" w:rsidRPr="00DC1C36" w:rsidRDefault="00D53FFF" w:rsidP="00D53FFF">
      <w:pPr>
        <w:pStyle w:val="PL"/>
        <w:rPr>
          <w:noProof w:val="0"/>
        </w:rPr>
      </w:pPr>
      <w:r w:rsidRPr="00DC1C36">
        <w:rPr>
          <w:noProof w:val="0"/>
        </w:rPr>
        <w:tab/>
      </w:r>
      <w:r w:rsidRPr="00DC1C36">
        <w:rPr>
          <w:noProof w:val="0"/>
        </w:rPr>
        <w:tab/>
        <w:t>COMM_FAILURE</w:t>
      </w:r>
      <w:r w:rsidRPr="00DC1C36">
        <w:rPr>
          <w:noProof w:val="0"/>
        </w:rPr>
        <w:tab/>
      </w:r>
      <w:r w:rsidRPr="00DC1C36">
        <w:rPr>
          <w:noProof w:val="0"/>
        </w:rPr>
        <w:tab/>
      </w:r>
      <w:r w:rsidRPr="00DC1C36">
        <w:rPr>
          <w:noProof w:val="0"/>
        </w:rPr>
        <w:tab/>
        <w:t>cOMM_FAILURE,</w:t>
      </w:r>
    </w:p>
    <w:p w:rsidR="00D53FFF" w:rsidRPr="00DC1C36" w:rsidRDefault="00D53FFF" w:rsidP="00D53FFF">
      <w:pPr>
        <w:pStyle w:val="PL"/>
        <w:rPr>
          <w:noProof w:val="0"/>
        </w:rPr>
      </w:pPr>
      <w:r w:rsidRPr="00DC1C36">
        <w:rPr>
          <w:noProof w:val="0"/>
        </w:rPr>
        <w:tab/>
      </w:r>
      <w:r w:rsidRPr="00DC1C36">
        <w:rPr>
          <w:noProof w:val="0"/>
        </w:rPr>
        <w:tab/>
        <w:t>INV_OBJREF</w:t>
      </w:r>
      <w:r w:rsidRPr="00DC1C36">
        <w:rPr>
          <w:noProof w:val="0"/>
        </w:rPr>
        <w:tab/>
      </w:r>
      <w:r w:rsidRPr="00DC1C36">
        <w:rPr>
          <w:noProof w:val="0"/>
        </w:rPr>
        <w:tab/>
      </w:r>
      <w:r w:rsidRPr="00DC1C36">
        <w:rPr>
          <w:noProof w:val="0"/>
        </w:rPr>
        <w:tab/>
      </w:r>
      <w:r w:rsidRPr="00DC1C36">
        <w:rPr>
          <w:noProof w:val="0"/>
        </w:rPr>
        <w:tab/>
        <w:t>iNV_OBJREF,</w:t>
      </w:r>
    </w:p>
    <w:p w:rsidR="00D53FFF" w:rsidRPr="00DC1C36" w:rsidRDefault="00D53FFF" w:rsidP="00D53FFF">
      <w:pPr>
        <w:pStyle w:val="PL"/>
        <w:rPr>
          <w:noProof w:val="0"/>
        </w:rPr>
      </w:pPr>
      <w:r w:rsidRPr="00DC1C36">
        <w:rPr>
          <w:noProof w:val="0"/>
        </w:rPr>
        <w:tab/>
      </w:r>
      <w:r w:rsidRPr="00DC1C36">
        <w:rPr>
          <w:noProof w:val="0"/>
        </w:rPr>
        <w:tab/>
        <w:t>NO_PERMISSION</w:t>
      </w:r>
      <w:r w:rsidRPr="00DC1C36">
        <w:rPr>
          <w:noProof w:val="0"/>
        </w:rPr>
        <w:tab/>
      </w:r>
      <w:r w:rsidRPr="00DC1C36">
        <w:rPr>
          <w:noProof w:val="0"/>
        </w:rPr>
        <w:tab/>
      </w:r>
      <w:r w:rsidRPr="00DC1C36">
        <w:rPr>
          <w:noProof w:val="0"/>
        </w:rPr>
        <w:tab/>
        <w:t>nO_PERMISSION,</w:t>
      </w:r>
    </w:p>
    <w:p w:rsidR="00D53FFF" w:rsidRPr="00DC1C36" w:rsidRDefault="00D53FFF" w:rsidP="00D53FFF">
      <w:pPr>
        <w:pStyle w:val="PL"/>
        <w:rPr>
          <w:noProof w:val="0"/>
        </w:rPr>
      </w:pPr>
      <w:r w:rsidRPr="00DC1C36">
        <w:rPr>
          <w:noProof w:val="0"/>
        </w:rPr>
        <w:tab/>
      </w:r>
      <w:r w:rsidRPr="00DC1C36">
        <w:rPr>
          <w:noProof w:val="0"/>
        </w:rPr>
        <w:tab/>
        <w:t>INTERNAL</w:t>
      </w:r>
      <w:r w:rsidRPr="00DC1C36">
        <w:rPr>
          <w:noProof w:val="0"/>
        </w:rPr>
        <w:tab/>
      </w:r>
      <w:r w:rsidRPr="00DC1C36">
        <w:rPr>
          <w:noProof w:val="0"/>
        </w:rPr>
        <w:tab/>
      </w:r>
      <w:r w:rsidRPr="00DC1C36">
        <w:rPr>
          <w:noProof w:val="0"/>
        </w:rPr>
        <w:tab/>
      </w:r>
      <w:r w:rsidRPr="00DC1C36">
        <w:rPr>
          <w:noProof w:val="0"/>
        </w:rPr>
        <w:tab/>
        <w:t>iNTERNAL,</w:t>
      </w:r>
    </w:p>
    <w:p w:rsidR="00D53FFF" w:rsidRPr="00DC1C36" w:rsidRDefault="00D53FFF" w:rsidP="00D53FFF">
      <w:pPr>
        <w:pStyle w:val="PL"/>
        <w:rPr>
          <w:noProof w:val="0"/>
        </w:rPr>
      </w:pPr>
      <w:r w:rsidRPr="00DC1C36">
        <w:rPr>
          <w:noProof w:val="0"/>
        </w:rPr>
        <w:tab/>
      </w:r>
      <w:r w:rsidRPr="00DC1C36">
        <w:rPr>
          <w:noProof w:val="0"/>
        </w:rPr>
        <w:tab/>
        <w:t>MARSHAL</w:t>
      </w:r>
      <w:r w:rsidRPr="00DC1C36">
        <w:rPr>
          <w:noProof w:val="0"/>
        </w:rPr>
        <w:tab/>
      </w:r>
      <w:r w:rsidRPr="00DC1C36">
        <w:rPr>
          <w:noProof w:val="0"/>
        </w:rPr>
        <w:tab/>
      </w:r>
      <w:r w:rsidRPr="00DC1C36">
        <w:rPr>
          <w:noProof w:val="0"/>
        </w:rPr>
        <w:tab/>
      </w:r>
      <w:r w:rsidRPr="00DC1C36">
        <w:rPr>
          <w:noProof w:val="0"/>
        </w:rPr>
        <w:tab/>
      </w:r>
      <w:r w:rsidRPr="00DC1C36">
        <w:rPr>
          <w:noProof w:val="0"/>
        </w:rPr>
        <w:tab/>
        <w:t>mARSHAL,</w:t>
      </w:r>
    </w:p>
    <w:p w:rsidR="00D53FFF" w:rsidRPr="00DC1C36" w:rsidRDefault="00D53FFF" w:rsidP="00D53FFF">
      <w:pPr>
        <w:pStyle w:val="PL"/>
        <w:rPr>
          <w:noProof w:val="0"/>
        </w:rPr>
      </w:pPr>
      <w:r w:rsidRPr="00DC1C36">
        <w:rPr>
          <w:noProof w:val="0"/>
        </w:rPr>
        <w:tab/>
      </w:r>
      <w:r w:rsidRPr="00DC1C36">
        <w:rPr>
          <w:noProof w:val="0"/>
        </w:rPr>
        <w:tab/>
        <w:t>INITIALIZE</w:t>
      </w:r>
      <w:r w:rsidRPr="00DC1C36">
        <w:rPr>
          <w:noProof w:val="0"/>
        </w:rPr>
        <w:tab/>
      </w:r>
      <w:r w:rsidRPr="00DC1C36">
        <w:rPr>
          <w:noProof w:val="0"/>
        </w:rPr>
        <w:tab/>
      </w:r>
      <w:r w:rsidRPr="00DC1C36">
        <w:rPr>
          <w:noProof w:val="0"/>
        </w:rPr>
        <w:tab/>
      </w:r>
      <w:r w:rsidRPr="00DC1C36">
        <w:rPr>
          <w:noProof w:val="0"/>
        </w:rPr>
        <w:tab/>
        <w:t>iNITIALIZE,</w:t>
      </w:r>
    </w:p>
    <w:p w:rsidR="00D53FFF" w:rsidRPr="00DC1C36" w:rsidRDefault="00D53FFF" w:rsidP="00D53FFF">
      <w:pPr>
        <w:pStyle w:val="PL"/>
        <w:rPr>
          <w:noProof w:val="0"/>
        </w:rPr>
      </w:pPr>
      <w:r w:rsidRPr="00DC1C36">
        <w:rPr>
          <w:noProof w:val="0"/>
        </w:rPr>
        <w:tab/>
      </w:r>
      <w:r w:rsidRPr="00DC1C36">
        <w:rPr>
          <w:noProof w:val="0"/>
        </w:rPr>
        <w:tab/>
        <w:t>NO_IMPLEMENT</w:t>
      </w:r>
      <w:r w:rsidRPr="00DC1C36">
        <w:rPr>
          <w:noProof w:val="0"/>
        </w:rPr>
        <w:tab/>
      </w:r>
      <w:r w:rsidRPr="00DC1C36">
        <w:rPr>
          <w:noProof w:val="0"/>
        </w:rPr>
        <w:tab/>
      </w:r>
      <w:r w:rsidRPr="00DC1C36">
        <w:rPr>
          <w:noProof w:val="0"/>
        </w:rPr>
        <w:tab/>
        <w:t>nO_IMPLEMENT,</w:t>
      </w:r>
    </w:p>
    <w:p w:rsidR="00D53FFF" w:rsidRPr="00DC1C36" w:rsidRDefault="00D53FFF" w:rsidP="00D53FFF">
      <w:pPr>
        <w:pStyle w:val="PL"/>
        <w:rPr>
          <w:noProof w:val="0"/>
        </w:rPr>
      </w:pPr>
      <w:r w:rsidRPr="00DC1C36">
        <w:rPr>
          <w:noProof w:val="0"/>
        </w:rPr>
        <w:tab/>
      </w:r>
      <w:r w:rsidRPr="00DC1C36">
        <w:rPr>
          <w:noProof w:val="0"/>
        </w:rPr>
        <w:tab/>
        <w:t>BAD_TYPECODE</w:t>
      </w:r>
      <w:r w:rsidRPr="00DC1C36">
        <w:rPr>
          <w:noProof w:val="0"/>
        </w:rPr>
        <w:tab/>
      </w:r>
      <w:r w:rsidRPr="00DC1C36">
        <w:rPr>
          <w:noProof w:val="0"/>
        </w:rPr>
        <w:tab/>
      </w:r>
      <w:r w:rsidRPr="00DC1C36">
        <w:rPr>
          <w:noProof w:val="0"/>
        </w:rPr>
        <w:tab/>
        <w:t>bAD_TYPECODE,</w:t>
      </w:r>
    </w:p>
    <w:p w:rsidR="00D53FFF" w:rsidRPr="00DC1C36" w:rsidRDefault="00D53FFF" w:rsidP="00D53FFF">
      <w:pPr>
        <w:pStyle w:val="PL"/>
        <w:rPr>
          <w:noProof w:val="0"/>
        </w:rPr>
      </w:pPr>
      <w:r w:rsidRPr="00DC1C36">
        <w:rPr>
          <w:noProof w:val="0"/>
        </w:rPr>
        <w:tab/>
      </w:r>
      <w:r w:rsidRPr="00DC1C36">
        <w:rPr>
          <w:noProof w:val="0"/>
        </w:rPr>
        <w:tab/>
        <w:t>BAD_OPERATION</w:t>
      </w:r>
      <w:r w:rsidRPr="00DC1C36">
        <w:rPr>
          <w:noProof w:val="0"/>
        </w:rPr>
        <w:tab/>
      </w:r>
      <w:r w:rsidRPr="00DC1C36">
        <w:rPr>
          <w:noProof w:val="0"/>
        </w:rPr>
        <w:tab/>
      </w:r>
      <w:r w:rsidRPr="00DC1C36">
        <w:rPr>
          <w:noProof w:val="0"/>
        </w:rPr>
        <w:tab/>
        <w:t>bAD_OPERATION,</w:t>
      </w:r>
    </w:p>
    <w:p w:rsidR="00D53FFF" w:rsidRPr="00DC1C36" w:rsidRDefault="00D53FFF" w:rsidP="00D53FFF">
      <w:pPr>
        <w:pStyle w:val="PL"/>
        <w:rPr>
          <w:noProof w:val="0"/>
        </w:rPr>
      </w:pPr>
      <w:r w:rsidRPr="00DC1C36">
        <w:rPr>
          <w:noProof w:val="0"/>
        </w:rPr>
        <w:tab/>
      </w:r>
      <w:r w:rsidRPr="00DC1C36">
        <w:rPr>
          <w:noProof w:val="0"/>
        </w:rPr>
        <w:tab/>
        <w:t>NO_RESOURCES</w:t>
      </w:r>
      <w:r w:rsidRPr="00DC1C36">
        <w:rPr>
          <w:noProof w:val="0"/>
        </w:rPr>
        <w:tab/>
      </w:r>
      <w:r w:rsidRPr="00DC1C36">
        <w:rPr>
          <w:noProof w:val="0"/>
        </w:rPr>
        <w:tab/>
      </w:r>
      <w:r w:rsidRPr="00DC1C36">
        <w:rPr>
          <w:noProof w:val="0"/>
        </w:rPr>
        <w:tab/>
        <w:t>nO_RESOURCES,</w:t>
      </w:r>
    </w:p>
    <w:p w:rsidR="00D53FFF" w:rsidRPr="00DC1C36" w:rsidRDefault="00D53FFF" w:rsidP="00D53FFF">
      <w:pPr>
        <w:pStyle w:val="PL"/>
        <w:rPr>
          <w:noProof w:val="0"/>
        </w:rPr>
      </w:pPr>
      <w:r w:rsidRPr="00DC1C36">
        <w:rPr>
          <w:noProof w:val="0"/>
        </w:rPr>
        <w:tab/>
      </w:r>
      <w:r w:rsidRPr="00DC1C36">
        <w:rPr>
          <w:noProof w:val="0"/>
        </w:rPr>
        <w:tab/>
        <w:t>NO_RESPONSE</w:t>
      </w:r>
      <w:r w:rsidRPr="00DC1C36">
        <w:rPr>
          <w:noProof w:val="0"/>
        </w:rPr>
        <w:tab/>
      </w:r>
      <w:r w:rsidRPr="00DC1C36">
        <w:rPr>
          <w:noProof w:val="0"/>
        </w:rPr>
        <w:tab/>
      </w:r>
      <w:r w:rsidRPr="00DC1C36">
        <w:rPr>
          <w:noProof w:val="0"/>
        </w:rPr>
        <w:tab/>
      </w:r>
      <w:r w:rsidRPr="00DC1C36">
        <w:rPr>
          <w:noProof w:val="0"/>
        </w:rPr>
        <w:tab/>
        <w:t>nO_RESPONSE,</w:t>
      </w:r>
    </w:p>
    <w:p w:rsidR="00D53FFF" w:rsidRPr="00DC1C36" w:rsidRDefault="00D53FFF" w:rsidP="00D53FFF">
      <w:pPr>
        <w:pStyle w:val="PL"/>
        <w:rPr>
          <w:noProof w:val="0"/>
        </w:rPr>
      </w:pPr>
      <w:r w:rsidRPr="00DC1C36">
        <w:rPr>
          <w:noProof w:val="0"/>
        </w:rPr>
        <w:tab/>
      </w:r>
      <w:r w:rsidRPr="00DC1C36">
        <w:rPr>
          <w:noProof w:val="0"/>
        </w:rPr>
        <w:tab/>
        <w:t>PERSIST_STORE</w:t>
      </w:r>
      <w:r w:rsidRPr="00DC1C36">
        <w:rPr>
          <w:noProof w:val="0"/>
        </w:rPr>
        <w:tab/>
      </w:r>
      <w:r w:rsidRPr="00DC1C36">
        <w:rPr>
          <w:noProof w:val="0"/>
        </w:rPr>
        <w:tab/>
      </w:r>
      <w:r w:rsidRPr="00DC1C36">
        <w:rPr>
          <w:noProof w:val="0"/>
        </w:rPr>
        <w:tab/>
        <w:t>pERSIST_STORE,</w:t>
      </w:r>
    </w:p>
    <w:p w:rsidR="00D53FFF" w:rsidRPr="00DC1C36" w:rsidRDefault="00D53FFF" w:rsidP="00D53FFF">
      <w:pPr>
        <w:pStyle w:val="PL"/>
        <w:rPr>
          <w:noProof w:val="0"/>
        </w:rPr>
      </w:pPr>
      <w:r w:rsidRPr="00DC1C36">
        <w:rPr>
          <w:noProof w:val="0"/>
        </w:rPr>
        <w:tab/>
      </w:r>
      <w:r w:rsidRPr="00DC1C36">
        <w:rPr>
          <w:noProof w:val="0"/>
        </w:rPr>
        <w:tab/>
        <w:t>BAD_INV_ORDER</w:t>
      </w:r>
      <w:r w:rsidRPr="00DC1C36">
        <w:rPr>
          <w:noProof w:val="0"/>
        </w:rPr>
        <w:tab/>
      </w:r>
      <w:r w:rsidRPr="00DC1C36">
        <w:rPr>
          <w:noProof w:val="0"/>
        </w:rPr>
        <w:tab/>
      </w:r>
      <w:r w:rsidRPr="00DC1C36">
        <w:rPr>
          <w:noProof w:val="0"/>
        </w:rPr>
        <w:tab/>
        <w:t>bAD_INV_ORDER,</w:t>
      </w:r>
    </w:p>
    <w:p w:rsidR="00D53FFF" w:rsidRPr="00DC1C36" w:rsidRDefault="00D53FFF" w:rsidP="00D53FFF">
      <w:pPr>
        <w:pStyle w:val="PL"/>
        <w:rPr>
          <w:noProof w:val="0"/>
        </w:rPr>
      </w:pPr>
      <w:r w:rsidRPr="00DC1C36">
        <w:rPr>
          <w:noProof w:val="0"/>
        </w:rPr>
        <w:tab/>
      </w:r>
      <w:r w:rsidRPr="00DC1C36">
        <w:rPr>
          <w:noProof w:val="0"/>
        </w:rPr>
        <w:tab/>
        <w:t>TRANSIENT</w:t>
      </w:r>
      <w:r w:rsidRPr="00DC1C36">
        <w:rPr>
          <w:noProof w:val="0"/>
        </w:rPr>
        <w:tab/>
      </w:r>
      <w:r w:rsidRPr="00DC1C36">
        <w:rPr>
          <w:noProof w:val="0"/>
        </w:rPr>
        <w:tab/>
      </w:r>
      <w:r w:rsidRPr="00DC1C36">
        <w:rPr>
          <w:noProof w:val="0"/>
        </w:rPr>
        <w:tab/>
      </w:r>
      <w:r w:rsidRPr="00DC1C36">
        <w:rPr>
          <w:noProof w:val="0"/>
        </w:rPr>
        <w:tab/>
        <w:t>tRANSIENT,</w:t>
      </w:r>
    </w:p>
    <w:p w:rsidR="00D53FFF" w:rsidRPr="00DC1C36" w:rsidRDefault="00D53FFF" w:rsidP="00D53FFF">
      <w:pPr>
        <w:pStyle w:val="PL"/>
        <w:rPr>
          <w:noProof w:val="0"/>
        </w:rPr>
      </w:pPr>
      <w:r w:rsidRPr="00DC1C36">
        <w:rPr>
          <w:noProof w:val="0"/>
        </w:rPr>
        <w:tab/>
      </w:r>
      <w:r w:rsidRPr="00DC1C36">
        <w:rPr>
          <w:noProof w:val="0"/>
        </w:rPr>
        <w:tab/>
        <w:t>FREE_MEM</w:t>
      </w:r>
      <w:r w:rsidRPr="00DC1C36">
        <w:rPr>
          <w:noProof w:val="0"/>
        </w:rPr>
        <w:tab/>
      </w:r>
      <w:r w:rsidRPr="00DC1C36">
        <w:rPr>
          <w:noProof w:val="0"/>
        </w:rPr>
        <w:tab/>
      </w:r>
      <w:r w:rsidRPr="00DC1C36">
        <w:rPr>
          <w:noProof w:val="0"/>
        </w:rPr>
        <w:tab/>
      </w:r>
      <w:r w:rsidRPr="00DC1C36">
        <w:rPr>
          <w:noProof w:val="0"/>
        </w:rPr>
        <w:tab/>
        <w:t>fREE_MEM,</w:t>
      </w:r>
    </w:p>
    <w:p w:rsidR="00D53FFF" w:rsidRPr="00FB60E6" w:rsidRDefault="00D53FFF" w:rsidP="00D53FFF">
      <w:pPr>
        <w:pStyle w:val="PL"/>
        <w:rPr>
          <w:noProof w:val="0"/>
          <w:lang w:val="de-DE"/>
        </w:rPr>
      </w:pPr>
      <w:r w:rsidRPr="00DC1C36">
        <w:rPr>
          <w:noProof w:val="0"/>
        </w:rPr>
        <w:tab/>
      </w:r>
      <w:r w:rsidRPr="00DC1C36">
        <w:rPr>
          <w:noProof w:val="0"/>
        </w:rPr>
        <w:tab/>
      </w:r>
      <w:r w:rsidRPr="00FB60E6">
        <w:rPr>
          <w:noProof w:val="0"/>
          <w:lang w:val="de-DE"/>
        </w:rPr>
        <w:t>INV_IDENT</w:t>
      </w:r>
      <w:r w:rsidRPr="00FB60E6">
        <w:rPr>
          <w:noProof w:val="0"/>
          <w:lang w:val="de-DE"/>
        </w:rPr>
        <w:tab/>
      </w:r>
      <w:r w:rsidRPr="00FB60E6">
        <w:rPr>
          <w:noProof w:val="0"/>
          <w:lang w:val="de-DE"/>
        </w:rPr>
        <w:tab/>
      </w:r>
      <w:r w:rsidRPr="00FB60E6">
        <w:rPr>
          <w:noProof w:val="0"/>
          <w:lang w:val="de-DE"/>
        </w:rPr>
        <w:tab/>
      </w:r>
      <w:r w:rsidRPr="00FB60E6">
        <w:rPr>
          <w:noProof w:val="0"/>
          <w:lang w:val="de-DE"/>
        </w:rPr>
        <w:tab/>
        <w:t>iNV_IDENT,</w:t>
      </w:r>
    </w:p>
    <w:p w:rsidR="00D53FFF" w:rsidRPr="00FB60E6" w:rsidRDefault="00D53FFF" w:rsidP="00D53FFF">
      <w:pPr>
        <w:pStyle w:val="PL"/>
        <w:rPr>
          <w:noProof w:val="0"/>
          <w:lang w:val="de-DE"/>
        </w:rPr>
      </w:pPr>
      <w:r w:rsidRPr="00FB60E6">
        <w:rPr>
          <w:noProof w:val="0"/>
          <w:lang w:val="de-DE"/>
        </w:rPr>
        <w:tab/>
      </w:r>
      <w:r w:rsidRPr="00FB60E6">
        <w:rPr>
          <w:noProof w:val="0"/>
          <w:lang w:val="de-DE"/>
        </w:rPr>
        <w:tab/>
        <w:t>INV_FLAG</w:t>
      </w:r>
      <w:r w:rsidRPr="00FB60E6">
        <w:rPr>
          <w:noProof w:val="0"/>
          <w:lang w:val="de-DE"/>
        </w:rPr>
        <w:tab/>
      </w:r>
      <w:r w:rsidRPr="00FB60E6">
        <w:rPr>
          <w:noProof w:val="0"/>
          <w:lang w:val="de-DE"/>
        </w:rPr>
        <w:tab/>
      </w:r>
      <w:r w:rsidRPr="00FB60E6">
        <w:rPr>
          <w:noProof w:val="0"/>
          <w:lang w:val="de-DE"/>
        </w:rPr>
        <w:tab/>
      </w:r>
      <w:r w:rsidRPr="00FB60E6">
        <w:rPr>
          <w:noProof w:val="0"/>
          <w:lang w:val="de-DE"/>
        </w:rPr>
        <w:tab/>
        <w:t>iNV_FLAG,</w:t>
      </w:r>
    </w:p>
    <w:p w:rsidR="00D53FFF" w:rsidRPr="00DC1C36" w:rsidRDefault="00D53FFF" w:rsidP="00D53FFF">
      <w:pPr>
        <w:pStyle w:val="PL"/>
        <w:rPr>
          <w:noProof w:val="0"/>
        </w:rPr>
      </w:pPr>
      <w:r w:rsidRPr="00FB60E6">
        <w:rPr>
          <w:noProof w:val="0"/>
          <w:lang w:val="de-DE"/>
        </w:rPr>
        <w:tab/>
      </w:r>
      <w:r w:rsidRPr="00FB60E6">
        <w:rPr>
          <w:noProof w:val="0"/>
          <w:lang w:val="de-DE"/>
        </w:rPr>
        <w:tab/>
      </w:r>
      <w:r w:rsidRPr="00DC1C36">
        <w:rPr>
          <w:noProof w:val="0"/>
        </w:rPr>
        <w:t>INTF_REPOS</w:t>
      </w:r>
      <w:r w:rsidRPr="00DC1C36">
        <w:rPr>
          <w:noProof w:val="0"/>
        </w:rPr>
        <w:tab/>
      </w:r>
      <w:r w:rsidRPr="00DC1C36">
        <w:rPr>
          <w:noProof w:val="0"/>
        </w:rPr>
        <w:tab/>
      </w:r>
      <w:r w:rsidRPr="00DC1C36">
        <w:rPr>
          <w:noProof w:val="0"/>
        </w:rPr>
        <w:tab/>
      </w:r>
      <w:r w:rsidRPr="00DC1C36">
        <w:rPr>
          <w:noProof w:val="0"/>
        </w:rPr>
        <w:tab/>
        <w:t>iNTF_REPOS,</w:t>
      </w:r>
    </w:p>
    <w:p w:rsidR="00D53FFF" w:rsidRPr="00DC1C36" w:rsidRDefault="00D53FFF" w:rsidP="00D53FFF">
      <w:pPr>
        <w:pStyle w:val="PL"/>
        <w:rPr>
          <w:noProof w:val="0"/>
        </w:rPr>
      </w:pPr>
      <w:r w:rsidRPr="00DC1C36">
        <w:rPr>
          <w:noProof w:val="0"/>
        </w:rPr>
        <w:tab/>
      </w:r>
      <w:r w:rsidRPr="00DC1C36">
        <w:rPr>
          <w:noProof w:val="0"/>
        </w:rPr>
        <w:tab/>
        <w:t>BAD_CONTEXT</w:t>
      </w:r>
      <w:r w:rsidRPr="00DC1C36">
        <w:rPr>
          <w:noProof w:val="0"/>
        </w:rPr>
        <w:tab/>
      </w:r>
      <w:r w:rsidRPr="00DC1C36">
        <w:rPr>
          <w:noProof w:val="0"/>
        </w:rPr>
        <w:tab/>
      </w:r>
      <w:r w:rsidRPr="00DC1C36">
        <w:rPr>
          <w:noProof w:val="0"/>
        </w:rPr>
        <w:tab/>
      </w:r>
      <w:r w:rsidRPr="00DC1C36">
        <w:rPr>
          <w:noProof w:val="0"/>
        </w:rPr>
        <w:tab/>
        <w:t>bAD_CONTEXT,</w:t>
      </w:r>
    </w:p>
    <w:p w:rsidR="00D53FFF" w:rsidRPr="00D53FFF" w:rsidRDefault="00D53FFF" w:rsidP="00D53FFF">
      <w:pPr>
        <w:pStyle w:val="PL"/>
        <w:rPr>
          <w:noProof w:val="0"/>
          <w:lang w:val="fr-CH"/>
        </w:rPr>
      </w:pPr>
      <w:r w:rsidRPr="00DC1C36">
        <w:rPr>
          <w:noProof w:val="0"/>
        </w:rPr>
        <w:tab/>
      </w:r>
      <w:r w:rsidRPr="00DC1C36">
        <w:rPr>
          <w:noProof w:val="0"/>
        </w:rPr>
        <w:tab/>
      </w:r>
      <w:r w:rsidRPr="00D53FFF">
        <w:rPr>
          <w:noProof w:val="0"/>
          <w:lang w:val="fr-CH"/>
        </w:rPr>
        <w:t>OBJ_ADAPTER</w:t>
      </w:r>
      <w:r w:rsidRPr="00D53FFF">
        <w:rPr>
          <w:noProof w:val="0"/>
          <w:lang w:val="fr-CH"/>
        </w:rPr>
        <w:tab/>
      </w:r>
      <w:r w:rsidRPr="00D53FFF">
        <w:rPr>
          <w:noProof w:val="0"/>
          <w:lang w:val="fr-CH"/>
        </w:rPr>
        <w:tab/>
      </w:r>
      <w:r w:rsidRPr="00D53FFF">
        <w:rPr>
          <w:noProof w:val="0"/>
          <w:lang w:val="fr-CH"/>
        </w:rPr>
        <w:tab/>
      </w:r>
      <w:r w:rsidRPr="00D53FFF">
        <w:rPr>
          <w:noProof w:val="0"/>
          <w:lang w:val="fr-CH"/>
        </w:rPr>
        <w:tab/>
        <w:t>oBJ_ADAPTER,</w:t>
      </w:r>
    </w:p>
    <w:p w:rsidR="00D53FFF" w:rsidRPr="00D53FFF" w:rsidRDefault="00D53FFF" w:rsidP="00D53FFF">
      <w:pPr>
        <w:pStyle w:val="PL"/>
        <w:rPr>
          <w:noProof w:val="0"/>
          <w:lang w:val="fr-CH"/>
        </w:rPr>
      </w:pPr>
      <w:r w:rsidRPr="00D53FFF">
        <w:rPr>
          <w:noProof w:val="0"/>
          <w:lang w:val="fr-CH"/>
        </w:rPr>
        <w:tab/>
      </w:r>
      <w:r w:rsidRPr="00D53FFF">
        <w:rPr>
          <w:noProof w:val="0"/>
          <w:lang w:val="fr-CH"/>
        </w:rPr>
        <w:tab/>
        <w:t>DATA_CONVERSION</w:t>
      </w:r>
      <w:r w:rsidRPr="00D53FFF">
        <w:rPr>
          <w:noProof w:val="0"/>
          <w:lang w:val="fr-CH"/>
        </w:rPr>
        <w:tab/>
      </w:r>
      <w:r w:rsidRPr="00D53FFF">
        <w:rPr>
          <w:noProof w:val="0"/>
          <w:lang w:val="fr-CH"/>
        </w:rPr>
        <w:tab/>
      </w:r>
      <w:r w:rsidRPr="00D53FFF">
        <w:rPr>
          <w:noProof w:val="0"/>
          <w:lang w:val="fr-CH"/>
        </w:rPr>
        <w:tab/>
        <w:t>dATA_CONVERSION,</w:t>
      </w:r>
    </w:p>
    <w:p w:rsidR="00D53FFF" w:rsidRPr="00DC1C36" w:rsidRDefault="00D53FFF" w:rsidP="00D53FFF">
      <w:pPr>
        <w:pStyle w:val="PL"/>
        <w:rPr>
          <w:noProof w:val="0"/>
        </w:rPr>
      </w:pPr>
      <w:r w:rsidRPr="00D53FFF">
        <w:rPr>
          <w:noProof w:val="0"/>
          <w:lang w:val="fr-CH"/>
        </w:rPr>
        <w:tab/>
      </w:r>
      <w:r w:rsidRPr="00D53FFF">
        <w:rPr>
          <w:noProof w:val="0"/>
          <w:lang w:val="fr-CH"/>
        </w:rPr>
        <w:tab/>
      </w:r>
      <w:r w:rsidRPr="00DC1C36">
        <w:rPr>
          <w:noProof w:val="0"/>
        </w:rPr>
        <w:t>OBJECT_NOT_EXIST</w:t>
      </w:r>
      <w:r w:rsidRPr="00DC1C36">
        <w:rPr>
          <w:noProof w:val="0"/>
        </w:rPr>
        <w:tab/>
      </w:r>
      <w:r w:rsidRPr="00DC1C36">
        <w:rPr>
          <w:noProof w:val="0"/>
        </w:rPr>
        <w:tab/>
        <w:t>oBJECT_NOT_EXIST,</w:t>
      </w:r>
    </w:p>
    <w:p w:rsidR="00D53FFF" w:rsidRPr="00DC1C36" w:rsidRDefault="00D53FFF" w:rsidP="00D53FFF">
      <w:pPr>
        <w:pStyle w:val="PL"/>
        <w:rPr>
          <w:noProof w:val="0"/>
        </w:rPr>
      </w:pPr>
      <w:r w:rsidRPr="00DC1C36">
        <w:rPr>
          <w:noProof w:val="0"/>
        </w:rPr>
        <w:tab/>
      </w:r>
      <w:r w:rsidRPr="00DC1C36">
        <w:rPr>
          <w:noProof w:val="0"/>
        </w:rPr>
        <w:tab/>
        <w:t>TRANSACTION_REQUIRED</w:t>
      </w:r>
      <w:r w:rsidRPr="00DC1C36">
        <w:rPr>
          <w:noProof w:val="0"/>
        </w:rPr>
        <w:tab/>
        <w:t>tRANSACTION_REQUIRED,</w:t>
      </w:r>
    </w:p>
    <w:p w:rsidR="00D53FFF" w:rsidRPr="00DC1C36" w:rsidRDefault="00D53FFF" w:rsidP="00D53FFF">
      <w:pPr>
        <w:pStyle w:val="PL"/>
        <w:rPr>
          <w:noProof w:val="0"/>
        </w:rPr>
      </w:pPr>
      <w:r w:rsidRPr="00DC1C36">
        <w:rPr>
          <w:noProof w:val="0"/>
        </w:rPr>
        <w:tab/>
      </w:r>
      <w:r w:rsidRPr="00DC1C36">
        <w:rPr>
          <w:noProof w:val="0"/>
        </w:rPr>
        <w:tab/>
        <w:t>TRANSACTION_ROLLEDBACK</w:t>
      </w:r>
      <w:r w:rsidRPr="00DC1C36">
        <w:rPr>
          <w:noProof w:val="0"/>
        </w:rPr>
        <w:tab/>
        <w:t>tRANSACTION_ROLLEDBACK,</w:t>
      </w:r>
    </w:p>
    <w:p w:rsidR="00D53FFF" w:rsidRPr="00DC1C36" w:rsidRDefault="00D53FFF" w:rsidP="00D53FFF">
      <w:pPr>
        <w:pStyle w:val="PL"/>
        <w:rPr>
          <w:noProof w:val="0"/>
        </w:rPr>
      </w:pPr>
      <w:r w:rsidRPr="00DC1C36">
        <w:rPr>
          <w:noProof w:val="0"/>
        </w:rPr>
        <w:tab/>
      </w:r>
      <w:r w:rsidRPr="00DC1C36">
        <w:rPr>
          <w:noProof w:val="0"/>
        </w:rPr>
        <w:tab/>
        <w:t>INVALID_TRANSACTION</w:t>
      </w:r>
      <w:r w:rsidRPr="00DC1C36">
        <w:rPr>
          <w:noProof w:val="0"/>
        </w:rPr>
        <w:tab/>
      </w:r>
      <w:r w:rsidRPr="00DC1C36">
        <w:rPr>
          <w:noProof w:val="0"/>
        </w:rPr>
        <w:tab/>
        <w:t>iNVALID_TRANSACTION,</w:t>
      </w:r>
    </w:p>
    <w:p w:rsidR="00D53FFF" w:rsidRPr="00DC1C36" w:rsidRDefault="00D53FFF" w:rsidP="00D53FFF">
      <w:pPr>
        <w:pStyle w:val="PL"/>
        <w:rPr>
          <w:noProof w:val="0"/>
        </w:rPr>
      </w:pPr>
      <w:r w:rsidRPr="00DC1C36">
        <w:rPr>
          <w:noProof w:val="0"/>
        </w:rPr>
        <w:tab/>
      </w:r>
      <w:r w:rsidRPr="00DC1C36">
        <w:rPr>
          <w:noProof w:val="0"/>
        </w:rPr>
        <w:tab/>
        <w:t>INV_POLICY</w:t>
      </w:r>
      <w:r w:rsidRPr="00DC1C36">
        <w:rPr>
          <w:noProof w:val="0"/>
        </w:rPr>
        <w:tab/>
      </w:r>
      <w:r w:rsidRPr="00DC1C36">
        <w:rPr>
          <w:noProof w:val="0"/>
        </w:rPr>
        <w:tab/>
      </w:r>
      <w:r w:rsidRPr="00DC1C36">
        <w:rPr>
          <w:noProof w:val="0"/>
        </w:rPr>
        <w:tab/>
      </w:r>
      <w:r w:rsidRPr="00DC1C36">
        <w:rPr>
          <w:noProof w:val="0"/>
        </w:rPr>
        <w:tab/>
        <w:t>iNV_POLICY,</w:t>
      </w:r>
    </w:p>
    <w:p w:rsidR="00D53FFF" w:rsidRPr="00D53FFF" w:rsidRDefault="00D53FFF" w:rsidP="00D53FFF">
      <w:pPr>
        <w:pStyle w:val="PL"/>
        <w:rPr>
          <w:noProof w:val="0"/>
          <w:lang w:val="fr-CH"/>
        </w:rPr>
      </w:pPr>
      <w:r w:rsidRPr="00DC1C36">
        <w:rPr>
          <w:noProof w:val="0"/>
        </w:rPr>
        <w:tab/>
      </w:r>
      <w:r w:rsidRPr="00DC1C36">
        <w:rPr>
          <w:noProof w:val="0"/>
        </w:rPr>
        <w:tab/>
      </w:r>
      <w:r w:rsidRPr="00D53FFF">
        <w:rPr>
          <w:noProof w:val="0"/>
          <w:lang w:val="fr-CH"/>
        </w:rPr>
        <w:t>CODESET_INCOMPATIBLE</w:t>
      </w:r>
      <w:r w:rsidRPr="00D53FFF">
        <w:rPr>
          <w:noProof w:val="0"/>
          <w:lang w:val="fr-CH"/>
        </w:rPr>
        <w:tab/>
        <w:t>cODESET_INCOMPATIBLE,</w:t>
      </w:r>
    </w:p>
    <w:p w:rsidR="00D53FFF" w:rsidRPr="00D53FFF" w:rsidRDefault="00D53FFF" w:rsidP="00D53FFF">
      <w:pPr>
        <w:pStyle w:val="PL"/>
        <w:rPr>
          <w:noProof w:val="0"/>
          <w:lang w:val="fr-CH"/>
        </w:rPr>
      </w:pPr>
      <w:r w:rsidRPr="00D53FFF">
        <w:rPr>
          <w:noProof w:val="0"/>
          <w:lang w:val="fr-CH"/>
        </w:rPr>
        <w:tab/>
      </w:r>
      <w:r w:rsidRPr="00D53FFF">
        <w:rPr>
          <w:noProof w:val="0"/>
          <w:lang w:val="fr-CH"/>
        </w:rPr>
        <w:tab/>
        <w:t>REBIND</w:t>
      </w:r>
      <w:r w:rsidRPr="00D53FFF">
        <w:rPr>
          <w:noProof w:val="0"/>
          <w:lang w:val="fr-CH"/>
        </w:rPr>
        <w:tab/>
      </w:r>
      <w:r w:rsidRPr="00D53FFF">
        <w:rPr>
          <w:noProof w:val="0"/>
          <w:lang w:val="fr-CH"/>
        </w:rPr>
        <w:tab/>
      </w:r>
      <w:r w:rsidRPr="00D53FFF">
        <w:rPr>
          <w:noProof w:val="0"/>
          <w:lang w:val="fr-CH"/>
        </w:rPr>
        <w:tab/>
      </w:r>
      <w:r w:rsidRPr="00D53FFF">
        <w:rPr>
          <w:noProof w:val="0"/>
          <w:lang w:val="fr-CH"/>
        </w:rPr>
        <w:tab/>
      </w:r>
      <w:r w:rsidRPr="00D53FFF">
        <w:rPr>
          <w:noProof w:val="0"/>
          <w:lang w:val="fr-CH"/>
        </w:rPr>
        <w:tab/>
        <w:t>rEBIND,</w:t>
      </w:r>
    </w:p>
    <w:p w:rsidR="00D53FFF" w:rsidRPr="00D53FFF" w:rsidRDefault="00D53FFF" w:rsidP="00D53FFF">
      <w:pPr>
        <w:pStyle w:val="PL"/>
        <w:rPr>
          <w:noProof w:val="0"/>
          <w:lang w:val="fr-CH"/>
        </w:rPr>
      </w:pPr>
      <w:r w:rsidRPr="00D53FFF">
        <w:rPr>
          <w:noProof w:val="0"/>
          <w:lang w:val="fr-CH"/>
        </w:rPr>
        <w:tab/>
      </w:r>
      <w:r w:rsidRPr="00D53FFF">
        <w:rPr>
          <w:noProof w:val="0"/>
          <w:lang w:val="fr-CH"/>
        </w:rPr>
        <w:tab/>
        <w:t>TIMEOUT</w:t>
      </w:r>
      <w:r w:rsidRPr="00D53FFF">
        <w:rPr>
          <w:noProof w:val="0"/>
          <w:lang w:val="fr-CH"/>
        </w:rPr>
        <w:tab/>
      </w:r>
      <w:r w:rsidRPr="00D53FFF">
        <w:rPr>
          <w:noProof w:val="0"/>
          <w:lang w:val="fr-CH"/>
        </w:rPr>
        <w:tab/>
      </w:r>
      <w:r w:rsidRPr="00D53FFF">
        <w:rPr>
          <w:noProof w:val="0"/>
          <w:lang w:val="fr-CH"/>
        </w:rPr>
        <w:tab/>
      </w:r>
      <w:r w:rsidRPr="00D53FFF">
        <w:rPr>
          <w:noProof w:val="0"/>
          <w:lang w:val="fr-CH"/>
        </w:rPr>
        <w:tab/>
      </w:r>
      <w:r w:rsidRPr="00D53FFF">
        <w:rPr>
          <w:noProof w:val="0"/>
          <w:lang w:val="fr-CH"/>
        </w:rPr>
        <w:tab/>
        <w:t>tIMEOUT,</w:t>
      </w:r>
    </w:p>
    <w:p w:rsidR="00D53FFF" w:rsidRPr="00D53FFF" w:rsidRDefault="00D53FFF" w:rsidP="00D53FFF">
      <w:pPr>
        <w:pStyle w:val="PL"/>
        <w:rPr>
          <w:noProof w:val="0"/>
          <w:lang w:val="fr-CH"/>
        </w:rPr>
      </w:pPr>
      <w:r w:rsidRPr="00D53FFF">
        <w:rPr>
          <w:noProof w:val="0"/>
          <w:lang w:val="fr-CH"/>
        </w:rPr>
        <w:tab/>
      </w:r>
      <w:r w:rsidRPr="00D53FFF">
        <w:rPr>
          <w:noProof w:val="0"/>
          <w:lang w:val="fr-CH"/>
        </w:rPr>
        <w:tab/>
        <w:t>TRANSACTION_UNAVAILABLE</w:t>
      </w:r>
      <w:r w:rsidRPr="00D53FFF">
        <w:rPr>
          <w:noProof w:val="0"/>
          <w:lang w:val="fr-CH"/>
        </w:rPr>
        <w:tab/>
        <w:t>tRANSACTION_UNAVAILABLE,</w:t>
      </w:r>
    </w:p>
    <w:p w:rsidR="00D53FFF" w:rsidRPr="00D53FFF" w:rsidRDefault="00D53FFF" w:rsidP="00D53FFF">
      <w:pPr>
        <w:pStyle w:val="PL"/>
        <w:rPr>
          <w:noProof w:val="0"/>
          <w:lang w:val="fr-CH"/>
        </w:rPr>
      </w:pPr>
      <w:r w:rsidRPr="00D53FFF">
        <w:rPr>
          <w:noProof w:val="0"/>
          <w:lang w:val="fr-CH"/>
        </w:rPr>
        <w:tab/>
      </w:r>
      <w:r w:rsidRPr="00D53FFF">
        <w:rPr>
          <w:noProof w:val="0"/>
          <w:lang w:val="fr-CH"/>
        </w:rPr>
        <w:tab/>
        <w:t>TRANSACTION_MODE</w:t>
      </w:r>
      <w:r w:rsidRPr="00D53FFF">
        <w:rPr>
          <w:noProof w:val="0"/>
          <w:lang w:val="fr-CH"/>
        </w:rPr>
        <w:tab/>
      </w:r>
      <w:r w:rsidRPr="00D53FFF">
        <w:rPr>
          <w:noProof w:val="0"/>
          <w:lang w:val="fr-CH"/>
        </w:rPr>
        <w:tab/>
        <w:t>tRANSACTION_MODE,</w:t>
      </w:r>
    </w:p>
    <w:p w:rsidR="00D53FFF" w:rsidRPr="00DC1C36" w:rsidRDefault="00D53FFF" w:rsidP="00D53FFF">
      <w:pPr>
        <w:pStyle w:val="PL"/>
        <w:rPr>
          <w:noProof w:val="0"/>
        </w:rPr>
      </w:pPr>
      <w:r w:rsidRPr="00D53FFF">
        <w:rPr>
          <w:noProof w:val="0"/>
          <w:lang w:val="fr-CH"/>
        </w:rPr>
        <w:tab/>
      </w:r>
      <w:r w:rsidRPr="00D53FFF">
        <w:rPr>
          <w:noProof w:val="0"/>
          <w:lang w:val="fr-CH"/>
        </w:rPr>
        <w:tab/>
      </w:r>
      <w:r w:rsidRPr="00DC1C36">
        <w:rPr>
          <w:noProof w:val="0"/>
        </w:rPr>
        <w:t>BAD_QOS</w:t>
      </w:r>
      <w:r w:rsidRPr="00DC1C36">
        <w:rPr>
          <w:noProof w:val="0"/>
        </w:rPr>
        <w:tab/>
      </w:r>
      <w:r w:rsidRPr="00DC1C36">
        <w:rPr>
          <w:noProof w:val="0"/>
        </w:rPr>
        <w:tab/>
      </w:r>
      <w:r w:rsidRPr="00DC1C36">
        <w:rPr>
          <w:noProof w:val="0"/>
        </w:rPr>
        <w:tab/>
      </w:r>
      <w:r w:rsidRPr="00DC1C36">
        <w:rPr>
          <w:noProof w:val="0"/>
        </w:rPr>
        <w:tab/>
      </w:r>
      <w:r w:rsidRPr="00DC1C36">
        <w:rPr>
          <w:noProof w:val="0"/>
        </w:rPr>
        <w:tab/>
        <w:t>bAD_QOS,</w:t>
      </w:r>
    </w:p>
    <w:p w:rsidR="00D53FFF" w:rsidRPr="00DC1C36" w:rsidRDefault="00D53FFF" w:rsidP="00D53FFF">
      <w:pPr>
        <w:pStyle w:val="PL"/>
        <w:rPr>
          <w:noProof w:val="0"/>
        </w:rPr>
      </w:pPr>
      <w:r w:rsidRPr="00DC1C36">
        <w:rPr>
          <w:noProof w:val="0"/>
        </w:rPr>
        <w:tab/>
      </w:r>
      <w:r w:rsidRPr="00DC1C36">
        <w:rPr>
          <w:noProof w:val="0"/>
        </w:rPr>
        <w:tab/>
        <w:t>INVALID_ACTIVITY</w:t>
      </w:r>
      <w:r w:rsidRPr="00DC1C36">
        <w:rPr>
          <w:noProof w:val="0"/>
        </w:rPr>
        <w:tab/>
      </w:r>
      <w:r w:rsidRPr="00DC1C36">
        <w:rPr>
          <w:noProof w:val="0"/>
        </w:rPr>
        <w:tab/>
        <w:t>iNVALID_ACTIVITY,</w:t>
      </w:r>
    </w:p>
    <w:p w:rsidR="00D53FFF" w:rsidRPr="00DC1C36" w:rsidRDefault="00D53FFF" w:rsidP="00D53FFF">
      <w:pPr>
        <w:pStyle w:val="PL"/>
        <w:rPr>
          <w:noProof w:val="0"/>
        </w:rPr>
      </w:pPr>
      <w:r w:rsidRPr="00DC1C36">
        <w:rPr>
          <w:noProof w:val="0"/>
        </w:rPr>
        <w:tab/>
      </w:r>
      <w:r w:rsidRPr="00DC1C36">
        <w:rPr>
          <w:noProof w:val="0"/>
        </w:rPr>
        <w:tab/>
        <w:t>ACTIVITY_COMPLETED</w:t>
      </w:r>
      <w:r w:rsidRPr="00DC1C36">
        <w:rPr>
          <w:noProof w:val="0"/>
        </w:rPr>
        <w:tab/>
      </w:r>
      <w:r w:rsidRPr="00DC1C36">
        <w:rPr>
          <w:noProof w:val="0"/>
        </w:rPr>
        <w:tab/>
        <w:t>aCTIVITY_COMPLETED,</w:t>
      </w:r>
    </w:p>
    <w:p w:rsidR="00D53FFF" w:rsidRPr="00DC1C36" w:rsidRDefault="00D53FFF" w:rsidP="00D53FFF">
      <w:pPr>
        <w:pStyle w:val="PL"/>
        <w:rPr>
          <w:noProof w:val="0"/>
        </w:rPr>
      </w:pPr>
      <w:r w:rsidRPr="00DC1C36">
        <w:rPr>
          <w:noProof w:val="0"/>
        </w:rPr>
        <w:tab/>
      </w:r>
      <w:r w:rsidRPr="00DC1C36">
        <w:rPr>
          <w:noProof w:val="0"/>
        </w:rPr>
        <w:tab/>
        <w:t>ACTIVITY_REQUIRED</w:t>
      </w:r>
      <w:r w:rsidRPr="00DC1C36">
        <w:rPr>
          <w:noProof w:val="0"/>
        </w:rPr>
        <w:tab/>
      </w:r>
      <w:r w:rsidRPr="00DC1C36">
        <w:rPr>
          <w:noProof w:val="0"/>
        </w:rPr>
        <w:tab/>
        <w:t>aCTIVITY_REQUIRED</w:t>
      </w:r>
    </w:p>
    <w:p w:rsidR="00D53FFF" w:rsidRPr="00DC1C36" w:rsidRDefault="00D53FFF" w:rsidP="00D53FFF">
      <w:pPr>
        <w:pStyle w:val="PL"/>
        <w:rPr>
          <w:noProof w:val="0"/>
        </w:rPr>
      </w:pPr>
      <w:r w:rsidRPr="00DC1C36">
        <w:rPr>
          <w:noProof w:val="0"/>
        </w:rPr>
        <w:tab/>
        <w:t>}</w:t>
      </w:r>
    </w:p>
    <w:p w:rsidR="00D53FFF" w:rsidRPr="00DC1C36" w:rsidRDefault="00D53FFF" w:rsidP="00D53FFF">
      <w:pPr>
        <w:pStyle w:val="PL"/>
        <w:rPr>
          <w:noProof w:val="0"/>
        </w:rPr>
      </w:pPr>
    </w:p>
    <w:p w:rsidR="00D53FFF" w:rsidRPr="00DC1C36" w:rsidRDefault="00D53FFF" w:rsidP="00D53FFF">
      <w:pPr>
        <w:pStyle w:val="Heading1"/>
      </w:pPr>
      <w:bookmarkStart w:id="113" w:name="_Toc315427260"/>
      <w:bookmarkStart w:id="114" w:name="_Toc323285280"/>
      <w:bookmarkStart w:id="115" w:name="_Toc328404655"/>
      <w:r w:rsidRPr="00DC1C36">
        <w:t>10</w:t>
      </w:r>
      <w:r w:rsidRPr="00DC1C36">
        <w:tab/>
        <w:t>Importing operation declaration</w:t>
      </w:r>
      <w:bookmarkEnd w:id="113"/>
      <w:bookmarkEnd w:id="114"/>
      <w:bookmarkEnd w:id="115"/>
    </w:p>
    <w:p w:rsidR="00D53FFF" w:rsidRPr="00DC1C36" w:rsidRDefault="00D53FFF" w:rsidP="00D53FFF">
      <w:r w:rsidRPr="00DC1C36">
        <w:t>Apart from attributes, operations are the main part of interface definitions in IDL and are used, for instance, in the CORBA scheme as procedures which can be called by clients. Procedure calls in general are supported by TTCN-3 by means of synchronous communication operations which are used in combination with ports.</w:t>
      </w:r>
    </w:p>
    <w:p w:rsidR="00D53FFF" w:rsidRPr="00DC1C36" w:rsidRDefault="00D53FFF" w:rsidP="00D53FFF">
      <w:pPr>
        <w:keepNext/>
        <w:keepLines/>
      </w:pPr>
      <w:r w:rsidRPr="00DC1C36">
        <w:t xml:space="preserve">IDL supports an optional </w:t>
      </w:r>
      <w:r w:rsidRPr="00EF5A43">
        <w:rPr>
          <w:rFonts w:ascii="Courier New" w:hAnsi="Courier New" w:cs="Courier New"/>
          <w:b/>
          <w:sz w:val="20"/>
        </w:rPr>
        <w:t>oneway</w:t>
      </w:r>
      <w:r w:rsidRPr="00DC1C36">
        <w:t xml:space="preserve"> attribute for operations which implies best-effort invocation semantics without a guarantee of delivery but with a most-once invocation semantics. Message or procedure-based ports can be used for </w:t>
      </w:r>
      <w:r w:rsidRPr="00EF5A43">
        <w:rPr>
          <w:rFonts w:ascii="Courier New" w:hAnsi="Courier New" w:cs="Courier New"/>
          <w:b/>
          <w:sz w:val="20"/>
        </w:rPr>
        <w:t>oneway</w:t>
      </w:r>
      <w:r w:rsidRPr="00DC1C36">
        <w:t xml:space="preserve"> procedures because both would be a valid mapping based upon IDL. However, the use of procedure-based ports for </w:t>
      </w:r>
      <w:r w:rsidRPr="00EF5A43">
        <w:rPr>
          <w:rFonts w:ascii="Courier New" w:hAnsi="Courier New" w:cs="Courier New"/>
          <w:b/>
          <w:sz w:val="20"/>
        </w:rPr>
        <w:t>oneway</w:t>
      </w:r>
      <w:r w:rsidRPr="00DC1C36">
        <w:t xml:space="preserve"> procedures is recommended because the IDL specification does not guarantee that </w:t>
      </w:r>
      <w:r w:rsidRPr="00EF5A43">
        <w:rPr>
          <w:rFonts w:ascii="Courier New" w:hAnsi="Courier New" w:cs="Courier New"/>
          <w:b/>
          <w:sz w:val="20"/>
        </w:rPr>
        <w:t>oneway</w:t>
      </w:r>
      <w:r w:rsidRPr="00DC1C36">
        <w:t xml:space="preserve"> calls are non-blocking or asynchronous. Furthermore, CORBA implements </w:t>
      </w:r>
      <w:r w:rsidRPr="00EF5A43">
        <w:rPr>
          <w:rFonts w:ascii="Courier New" w:hAnsi="Courier New" w:cs="Courier New"/>
          <w:b/>
          <w:sz w:val="20"/>
        </w:rPr>
        <w:t>oneway</w:t>
      </w:r>
      <w:r w:rsidRPr="00DC1C36">
        <w:t xml:space="preserve"> procedures by synchronous communication, too. Use of non-blocking or blocking procedures for </w:t>
      </w:r>
      <w:r w:rsidRPr="00EF5A43">
        <w:rPr>
          <w:rFonts w:ascii="Courier New" w:hAnsi="Courier New" w:cs="Courier New"/>
          <w:b/>
          <w:sz w:val="20"/>
        </w:rPr>
        <w:t>oneway</w:t>
      </w:r>
      <w:r w:rsidRPr="00DC1C36">
        <w:t xml:space="preserve"> operations is left to the user. Mapped </w:t>
      </w:r>
      <w:r w:rsidRPr="00EF5A43">
        <w:rPr>
          <w:rFonts w:ascii="Courier New" w:hAnsi="Courier New" w:cs="Courier New"/>
          <w:b/>
          <w:sz w:val="20"/>
        </w:rPr>
        <w:t>oneway</w:t>
      </w:r>
      <w:r w:rsidRPr="00DC1C36">
        <w:t xml:space="preserve"> operations acquire an additional </w:t>
      </w:r>
      <w:r w:rsidRPr="00EF5A43">
        <w:rPr>
          <w:rFonts w:ascii="Courier New" w:hAnsi="Courier New" w:cs="Courier New"/>
          <w:b/>
          <w:sz w:val="20"/>
        </w:rPr>
        <w:t>variant</w:t>
      </w:r>
      <w:r w:rsidRPr="00DC1C36">
        <w:t xml:space="preserve"> attribute (see example).</w:t>
      </w:r>
    </w:p>
    <w:p w:rsidR="00D53FFF" w:rsidRPr="00DC1C36" w:rsidRDefault="00D53FFF" w:rsidP="00D53FFF">
      <w:r w:rsidRPr="00DC1C36">
        <w:t xml:space="preserve">The parameter attributes </w:t>
      </w:r>
      <w:r w:rsidRPr="00EF5A43">
        <w:rPr>
          <w:rFonts w:ascii="Courier New" w:hAnsi="Courier New" w:cs="Courier New"/>
          <w:b/>
          <w:sz w:val="20"/>
        </w:rPr>
        <w:t>in</w:t>
      </w:r>
      <w:r w:rsidRPr="00DC1C36">
        <w:t xml:space="preserve">, </w:t>
      </w:r>
      <w:r w:rsidRPr="00EF5A43">
        <w:rPr>
          <w:rFonts w:ascii="Courier New" w:hAnsi="Courier New" w:cs="Courier New"/>
          <w:b/>
          <w:sz w:val="20"/>
        </w:rPr>
        <w:t>inout</w:t>
      </w:r>
      <w:r w:rsidRPr="00DC1C36">
        <w:t xml:space="preserve"> and </w:t>
      </w:r>
      <w:r w:rsidRPr="00EF5A43">
        <w:rPr>
          <w:rFonts w:ascii="Courier New" w:hAnsi="Courier New" w:cs="Courier New"/>
          <w:b/>
          <w:sz w:val="20"/>
        </w:rPr>
        <w:t>out</w:t>
      </w:r>
      <w:r w:rsidRPr="00DC1C36">
        <w:t xml:space="preserve"> describe the transmission direction of parameters and can be mapped directly to the communication parameter attributes in TTCN-3 because they have the exact same semantics.</w:t>
      </w:r>
    </w:p>
    <w:p w:rsidR="00D53FFF" w:rsidRPr="00DC1C36" w:rsidRDefault="00D53FFF" w:rsidP="00D53FFF">
      <w:r w:rsidRPr="00DC1C36">
        <w:t xml:space="preserve">A </w:t>
      </w:r>
      <w:r w:rsidRPr="00EF5A43">
        <w:rPr>
          <w:rFonts w:ascii="Courier New" w:hAnsi="Courier New" w:cs="Courier New"/>
          <w:b/>
          <w:sz w:val="20"/>
        </w:rPr>
        <w:t>raise</w:t>
      </w:r>
      <w:r w:rsidRPr="00DC1C36">
        <w:t xml:space="preserve"> expression specifies all user-defined exceptions which can be thrown by an operation. In addition, all CORBA system exceptions as defined in clause 9 can be raised. The raise expression can be mapped directly to TTCN-3 because it can be indicated by the procedure signature definition by specifying the list of exceptions.</w:t>
      </w:r>
    </w:p>
    <w:p w:rsidR="00D53FFF" w:rsidRPr="00DC1C36" w:rsidRDefault="00D53FFF" w:rsidP="00D53FFF">
      <w:r w:rsidRPr="00DC1C36">
        <w:t xml:space="preserve">A </w:t>
      </w:r>
      <w:r w:rsidRPr="00EF5A43">
        <w:rPr>
          <w:rFonts w:ascii="Courier New" w:hAnsi="Courier New" w:cs="Courier New"/>
          <w:b/>
          <w:sz w:val="20"/>
        </w:rPr>
        <w:t>context</w:t>
      </w:r>
      <w:r w:rsidRPr="00DC1C36">
        <w:t xml:space="preserve"> expression provides access to local properties of the called operation. These properties consist of a name and a string value. The </w:t>
      </w:r>
      <w:r w:rsidRPr="00EF5A43">
        <w:rPr>
          <w:rFonts w:ascii="Courier New" w:hAnsi="Courier New" w:cs="Courier New"/>
          <w:b/>
          <w:sz w:val="20"/>
        </w:rPr>
        <w:t>context</w:t>
      </w:r>
      <w:r w:rsidRPr="00DC1C36">
        <w:t xml:space="preserve"> expression can be matched by redefining the operation with the context parameters included in the operation parameters (see clause 4.6 in [</w:t>
      </w:r>
      <w:r w:rsidRPr="00FB60E6">
        <w:rPr>
          <w:noProof/>
          <w:szCs w:val="24"/>
        </w:rPr>
        <w:t>4</w:t>
      </w:r>
      <w:r w:rsidRPr="00DC1C36">
        <w:t xml:space="preserve">]). The additional parameter must be of type </w:t>
      </w:r>
      <w:r w:rsidRPr="00EF5A43">
        <w:rPr>
          <w:rFonts w:ascii="Courier New" w:hAnsi="Courier New" w:cs="Courier New"/>
          <w:b/>
          <w:sz w:val="20"/>
        </w:rPr>
        <w:t>array</w:t>
      </w:r>
      <w:r w:rsidRPr="00DC1C36">
        <w:t xml:space="preserve"> containing a type </w:t>
      </w:r>
      <w:r w:rsidRPr="00EF5A43">
        <w:rPr>
          <w:rFonts w:ascii="Courier New" w:hAnsi="Courier New" w:cs="Courier New"/>
          <w:b/>
          <w:sz w:val="20"/>
        </w:rPr>
        <w:t>record</w:t>
      </w:r>
      <w:r w:rsidRPr="00DC1C36">
        <w:t xml:space="preserve"> for each context parameter. The </w:t>
      </w:r>
      <w:r w:rsidRPr="00EF5A43">
        <w:rPr>
          <w:rFonts w:ascii="Courier New" w:hAnsi="Courier New" w:cs="Courier New"/>
          <w:b/>
          <w:sz w:val="20"/>
        </w:rPr>
        <w:t xml:space="preserve">record </w:t>
      </w:r>
      <w:r w:rsidRPr="00DC1C36">
        <w:t xml:space="preserve">itself contains two variables of type </w:t>
      </w:r>
      <w:r w:rsidRPr="00EF5A43">
        <w:rPr>
          <w:rFonts w:ascii="Courier New" w:hAnsi="Courier New" w:cs="Courier New"/>
          <w:b/>
          <w:sz w:val="20"/>
        </w:rPr>
        <w:t>string</w:t>
      </w:r>
      <w:r w:rsidRPr="00DC1C36">
        <w:t xml:space="preserve"> for the context name and value.</w:t>
      </w:r>
    </w:p>
    <w:p w:rsidR="00D53FFF" w:rsidRPr="00DC1C36" w:rsidRDefault="00D53FFF" w:rsidP="007852B3">
      <w:r w:rsidRPr="00DC1C36">
        <w:t>IDL EXAMPLE:</w:t>
      </w:r>
    </w:p>
    <w:p w:rsidR="00D53FFF" w:rsidRPr="00DC1C36" w:rsidRDefault="00D53FFF" w:rsidP="00D53FFF">
      <w:pPr>
        <w:pStyle w:val="PL"/>
        <w:rPr>
          <w:noProof w:val="0"/>
        </w:rPr>
      </w:pPr>
      <w:r w:rsidRPr="00DC1C36">
        <w:rPr>
          <w:noProof w:val="0"/>
        </w:rPr>
        <w:t>// NotFoundException is defined clause "Exception declaration"</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string</w:t>
      </w:r>
      <w:r w:rsidRPr="00DC1C36">
        <w:rPr>
          <w:noProof w:val="0"/>
        </w:rPr>
        <w:t xml:space="preserve"> remoteProc1( </w:t>
      </w:r>
      <w:r w:rsidRPr="00DC1C36">
        <w:rPr>
          <w:b/>
          <w:noProof w:val="0"/>
        </w:rPr>
        <w:t>in</w:t>
      </w:r>
      <w:r w:rsidRPr="00DC1C36">
        <w:rPr>
          <w:noProof w:val="0"/>
        </w:rPr>
        <w:t xml:space="preserve"> long Par11, </w:t>
      </w:r>
      <w:r w:rsidRPr="00DC1C36">
        <w:rPr>
          <w:b/>
          <w:noProof w:val="0"/>
        </w:rPr>
        <w:t>out</w:t>
      </w:r>
      <w:r w:rsidRPr="00DC1C36">
        <w:rPr>
          <w:noProof w:val="0"/>
        </w:rPr>
        <w:t xml:space="preserve"> long Par12, </w:t>
      </w:r>
      <w:r w:rsidRPr="00DC1C36">
        <w:rPr>
          <w:b/>
          <w:noProof w:val="0"/>
        </w:rPr>
        <w:t>inout</w:t>
      </w:r>
      <w:r w:rsidRPr="00DC1C36">
        <w:rPr>
          <w:noProof w:val="0"/>
        </w:rPr>
        <w:t xml:space="preserve"> string name1 )</w:t>
      </w:r>
    </w:p>
    <w:p w:rsidR="00D53FFF" w:rsidRPr="00DC1C36" w:rsidRDefault="00D53FFF" w:rsidP="00D53FFF">
      <w:pPr>
        <w:pStyle w:val="PL"/>
        <w:rPr>
          <w:noProof w:val="0"/>
        </w:rPr>
      </w:pPr>
      <w:r w:rsidRPr="00DC1C36">
        <w:rPr>
          <w:noProof w:val="0"/>
        </w:rPr>
        <w:t xml:space="preserve">     </w:t>
      </w:r>
      <w:r w:rsidRPr="00DC1C36">
        <w:rPr>
          <w:b/>
          <w:noProof w:val="0"/>
        </w:rPr>
        <w:t>raises</w:t>
      </w:r>
      <w:r w:rsidRPr="00DC1C36">
        <w:rPr>
          <w:noProof w:val="0"/>
        </w:rPr>
        <w:t>( NotFoundException )</w:t>
      </w:r>
    </w:p>
    <w:p w:rsidR="00D53FFF" w:rsidRPr="00DC1C36" w:rsidRDefault="00D53FFF" w:rsidP="00D53FFF">
      <w:pPr>
        <w:pStyle w:val="PL"/>
        <w:rPr>
          <w:noProof w:val="0"/>
        </w:rPr>
      </w:pPr>
      <w:r w:rsidRPr="00DC1C36">
        <w:rPr>
          <w:noProof w:val="0"/>
        </w:rPr>
        <w:t xml:space="preserve">     </w:t>
      </w:r>
      <w:r w:rsidRPr="00DC1C36">
        <w:rPr>
          <w:b/>
          <w:noProof w:val="0"/>
        </w:rPr>
        <w:t>context</w:t>
      </w:r>
      <w:r w:rsidRPr="00DC1C36">
        <w:rPr>
          <w:noProof w:val="0"/>
        </w:rPr>
        <w:t>( "MyContext1"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keepNext/>
        <w:rPr>
          <w:noProof w:val="0"/>
        </w:rPr>
      </w:pPr>
      <w:r w:rsidRPr="00DC1C36">
        <w:rPr>
          <w:noProof w:val="0"/>
        </w:rPr>
        <w:t>// oneway procedure: no return value and no inout or out allowed!!!</w:t>
      </w:r>
    </w:p>
    <w:p w:rsidR="00D53FFF" w:rsidRPr="00DC1C36" w:rsidRDefault="00D53FFF" w:rsidP="00D53FFF">
      <w:pPr>
        <w:pStyle w:val="PL"/>
        <w:rPr>
          <w:noProof w:val="0"/>
        </w:rPr>
      </w:pPr>
      <w:r w:rsidRPr="00DC1C36">
        <w:rPr>
          <w:b/>
          <w:noProof w:val="0"/>
        </w:rPr>
        <w:t>oneway</w:t>
      </w:r>
      <w:r w:rsidRPr="00DC1C36">
        <w:rPr>
          <w:noProof w:val="0"/>
        </w:rPr>
        <w:t xml:space="preserve"> </w:t>
      </w:r>
      <w:r w:rsidRPr="00DC1C36">
        <w:rPr>
          <w:b/>
          <w:noProof w:val="0"/>
        </w:rPr>
        <w:t>void</w:t>
      </w:r>
      <w:r w:rsidRPr="00DC1C36">
        <w:rPr>
          <w:noProof w:val="0"/>
        </w:rPr>
        <w:t xml:space="preserve"> remoteProc2( </w:t>
      </w:r>
      <w:r w:rsidRPr="00DC1C36">
        <w:rPr>
          <w:b/>
          <w:noProof w:val="0"/>
        </w:rPr>
        <w:t>in</w:t>
      </w:r>
      <w:r w:rsidRPr="00DC1C36">
        <w:rPr>
          <w:noProof w:val="0"/>
        </w:rPr>
        <w:t xml:space="preserve"> long Par21, </w:t>
      </w:r>
      <w:r w:rsidRPr="00DC1C36">
        <w:rPr>
          <w:b/>
          <w:noProof w:val="0"/>
        </w:rPr>
        <w:t>in</w:t>
      </w:r>
      <w:r w:rsidRPr="00DC1C36">
        <w:rPr>
          <w:noProof w:val="0"/>
        </w:rPr>
        <w:t xml:space="preserve"> long Par22, </w:t>
      </w:r>
      <w:r w:rsidRPr="00DC1C36">
        <w:rPr>
          <w:b/>
          <w:noProof w:val="0"/>
        </w:rPr>
        <w:t>in</w:t>
      </w:r>
      <w:r w:rsidRPr="00DC1C36">
        <w:rPr>
          <w:noProof w:val="0"/>
        </w:rPr>
        <w:t xml:space="preserve"> string name2 )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rPr>
          <w:noProof w:val="0"/>
        </w:rPr>
      </w:pPr>
      <w:r w:rsidRPr="00DC1C36">
        <w:rPr>
          <w:noProof w:val="0"/>
        </w:rPr>
        <w:t>// only operation definition</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IDLContextElement {</w:t>
      </w:r>
    </w:p>
    <w:p w:rsidR="00D53FFF" w:rsidRPr="00DC1C36" w:rsidRDefault="00D53FFF" w:rsidP="00D53FFF">
      <w:pPr>
        <w:pStyle w:val="PL"/>
        <w:rPr>
          <w:noProof w:val="0"/>
        </w:rPr>
      </w:pPr>
      <w:r w:rsidRPr="00DC1C36">
        <w:rPr>
          <w:noProof w:val="0"/>
        </w:rPr>
        <w:t xml:space="preserve">    </w:t>
      </w:r>
      <w:r w:rsidRPr="00DC1C36">
        <w:rPr>
          <w:b/>
          <w:noProof w:val="0"/>
        </w:rPr>
        <w:t xml:space="preserve">iso8859string </w:t>
      </w:r>
      <w:r w:rsidRPr="00DC1C36">
        <w:rPr>
          <w:noProof w:val="0"/>
        </w:rPr>
        <w:t>name,</w:t>
      </w:r>
    </w:p>
    <w:p w:rsidR="00D53FFF" w:rsidRPr="00DC1C36" w:rsidRDefault="00D53FFF" w:rsidP="00D53FFF">
      <w:pPr>
        <w:pStyle w:val="PL"/>
        <w:rPr>
          <w:noProof w:val="0"/>
        </w:rPr>
      </w:pPr>
      <w:r w:rsidRPr="00DC1C36">
        <w:rPr>
          <w:noProof w:val="0"/>
        </w:rPr>
        <w:t xml:space="preserve">    </w:t>
      </w:r>
      <w:r w:rsidRPr="00DC1C36">
        <w:rPr>
          <w:b/>
          <w:noProof w:val="0"/>
        </w:rPr>
        <w:t xml:space="preserve">iso8859string </w:t>
      </w:r>
      <w:r w:rsidRPr="00DC1C36">
        <w:rPr>
          <w:noProof w:val="0"/>
        </w:rPr>
        <w:t>value_</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record</w:t>
      </w:r>
      <w:r w:rsidRPr="00DC1C36">
        <w:rPr>
          <w:noProof w:val="0"/>
        </w:rPr>
        <w:t xml:space="preserve"> </w:t>
      </w:r>
      <w:r w:rsidRPr="00DC1C36">
        <w:rPr>
          <w:b/>
          <w:noProof w:val="0"/>
        </w:rPr>
        <w:t>of</w:t>
      </w:r>
      <w:r w:rsidRPr="00DC1C36">
        <w:rPr>
          <w:noProof w:val="0"/>
        </w:rPr>
        <w:t xml:space="preserve"> IDLContextElement IDLContext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signature</w:t>
      </w:r>
      <w:r w:rsidRPr="00DC1C36">
        <w:rPr>
          <w:noProof w:val="0"/>
        </w:rPr>
        <w:t xml:space="preserve"> RemoteProcSignature1(</w:t>
      </w:r>
    </w:p>
    <w:p w:rsidR="00D53FFF" w:rsidRPr="00DC1C36" w:rsidRDefault="00D53FFF" w:rsidP="00D53FFF">
      <w:pPr>
        <w:pStyle w:val="PL"/>
        <w:rPr>
          <w:noProof w:val="0"/>
        </w:rPr>
      </w:pPr>
      <w:r w:rsidRPr="00DC1C36">
        <w:rPr>
          <w:noProof w:val="0"/>
        </w:rPr>
        <w:t xml:space="preserve">             </w:t>
      </w:r>
      <w:r w:rsidRPr="00DC1C36">
        <w:rPr>
          <w:b/>
          <w:noProof w:val="0"/>
        </w:rPr>
        <w:t>in</w:t>
      </w:r>
      <w:r w:rsidRPr="00DC1C36">
        <w:rPr>
          <w:noProof w:val="0"/>
        </w:rPr>
        <w:t xml:space="preserve"> </w:t>
      </w:r>
      <w:r w:rsidRPr="00DC1C36">
        <w:rPr>
          <w:b/>
          <w:noProof w:val="0"/>
        </w:rPr>
        <w:t>long</w:t>
      </w:r>
      <w:r w:rsidRPr="00DC1C36">
        <w:rPr>
          <w:noProof w:val="0"/>
        </w:rPr>
        <w:t xml:space="preserve"> Par11, </w:t>
      </w:r>
      <w:r w:rsidRPr="00DC1C36">
        <w:rPr>
          <w:b/>
          <w:noProof w:val="0"/>
        </w:rPr>
        <w:t>out</w:t>
      </w:r>
      <w:r w:rsidRPr="00DC1C36">
        <w:rPr>
          <w:noProof w:val="0"/>
        </w:rPr>
        <w:t xml:space="preserve"> </w:t>
      </w:r>
      <w:r w:rsidRPr="00DC1C36">
        <w:rPr>
          <w:b/>
          <w:noProof w:val="0"/>
        </w:rPr>
        <w:t>long</w:t>
      </w:r>
      <w:r w:rsidRPr="00DC1C36">
        <w:rPr>
          <w:noProof w:val="0"/>
        </w:rPr>
        <w:t xml:space="preserve"> Par12,</w:t>
      </w:r>
    </w:p>
    <w:p w:rsidR="00D53FFF" w:rsidRPr="00DC1C36" w:rsidRDefault="00D53FFF" w:rsidP="00D53FFF">
      <w:pPr>
        <w:pStyle w:val="PL"/>
        <w:rPr>
          <w:noProof w:val="0"/>
        </w:rPr>
      </w:pPr>
      <w:r w:rsidRPr="00DC1C36">
        <w:rPr>
          <w:noProof w:val="0"/>
        </w:rPr>
        <w:t xml:space="preserve">             </w:t>
      </w:r>
      <w:r w:rsidRPr="00DC1C36">
        <w:rPr>
          <w:b/>
          <w:noProof w:val="0"/>
        </w:rPr>
        <w:t>inout</w:t>
      </w:r>
      <w:r w:rsidRPr="00DC1C36">
        <w:rPr>
          <w:noProof w:val="0"/>
        </w:rPr>
        <w:t xml:space="preserve"> </w:t>
      </w:r>
      <w:r w:rsidRPr="00DC1C36">
        <w:rPr>
          <w:b/>
          <w:noProof w:val="0"/>
        </w:rPr>
        <w:t>charstring</w:t>
      </w:r>
      <w:r w:rsidRPr="00DC1C36">
        <w:rPr>
          <w:noProof w:val="0"/>
        </w:rPr>
        <w:t xml:space="preserve"> name1, </w:t>
      </w:r>
      <w:r w:rsidRPr="00DC1C36">
        <w:rPr>
          <w:b/>
          <w:noProof w:val="0"/>
        </w:rPr>
        <w:t>in</w:t>
      </w:r>
      <w:r w:rsidRPr="00DC1C36">
        <w:rPr>
          <w:noProof w:val="0"/>
        </w:rPr>
        <w:t xml:space="preserve"> IDLContext context )</w:t>
      </w:r>
    </w:p>
    <w:p w:rsidR="00D53FFF" w:rsidRPr="00DC1C36" w:rsidRDefault="00D53FFF" w:rsidP="00D53FFF">
      <w:pPr>
        <w:pStyle w:val="PL"/>
        <w:rPr>
          <w:noProof w:val="0"/>
        </w:rPr>
      </w:pPr>
      <w:r w:rsidRPr="00DC1C36">
        <w:rPr>
          <w:noProof w:val="0"/>
        </w:rPr>
        <w:t xml:space="preserve">          </w:t>
      </w:r>
      <w:r w:rsidRPr="00DC1C36">
        <w:rPr>
          <w:b/>
          <w:noProof w:val="0"/>
        </w:rPr>
        <w:t>return</w:t>
      </w:r>
      <w:r w:rsidRPr="00DC1C36">
        <w:rPr>
          <w:noProof w:val="0"/>
        </w:rPr>
        <w:t xml:space="preserve"> </w:t>
      </w:r>
      <w:r w:rsidRPr="00DC1C36">
        <w:rPr>
          <w:b/>
          <w:noProof w:val="0"/>
        </w:rPr>
        <w:t>iso8859string</w:t>
      </w:r>
    </w:p>
    <w:p w:rsidR="00D53FFF" w:rsidRPr="00DC1C36" w:rsidRDefault="00D53FFF" w:rsidP="00D53FFF">
      <w:pPr>
        <w:pStyle w:val="PL"/>
        <w:rPr>
          <w:noProof w:val="0"/>
        </w:rPr>
      </w:pPr>
      <w:r w:rsidRPr="00DC1C36">
        <w:rPr>
          <w:noProof w:val="0"/>
        </w:rPr>
        <w:t xml:space="preserve">          </w:t>
      </w:r>
      <w:r w:rsidRPr="00DC1C36">
        <w:rPr>
          <w:b/>
          <w:noProof w:val="0"/>
        </w:rPr>
        <w:t>exception</w:t>
      </w:r>
      <w:r w:rsidRPr="00DC1C36">
        <w:rPr>
          <w:noProof w:val="0"/>
        </w:rPr>
        <w:t>( // user-defined exception</w:t>
      </w:r>
      <w:r w:rsidRPr="00DC1C36" w:rsidDel="00473713">
        <w:rPr>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t>NotFoundException,</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r>
      <w:r w:rsidRPr="00DC1C36">
        <w:rPr>
          <w:noProof w:val="0"/>
        </w:rPr>
        <w:tab/>
      </w:r>
      <w:r w:rsidRPr="00DC1C36">
        <w:rPr>
          <w:noProof w:val="0"/>
        </w:rPr>
        <w:tab/>
        <w:t xml:space="preserve">    SYSTEM_EXCEPTION</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r>
      <w:r w:rsidRPr="00DC1C36">
        <w:rPr>
          <w:noProof w:val="0"/>
        </w:rPr>
        <w:tab/>
        <w:t xml:space="preserve">    )</w:t>
      </w:r>
      <w:smartTag w:uri="urn:schemas-microsoft-com:office:smarttags" w:element="PersonName">
        <w:r w:rsidRPr="00DC1C36">
          <w:rPr>
            <w:noProof w:val="0"/>
          </w:rPr>
          <w:t>;</w:t>
        </w:r>
      </w:smartTag>
    </w:p>
    <w:p w:rsidR="00D53FFF" w:rsidRPr="00DC1C36" w:rsidRDefault="00D53FFF" w:rsidP="00D53FFF">
      <w:pPr>
        <w:pStyle w:val="PL"/>
        <w:keepNext/>
        <w:rPr>
          <w:noProof w:val="0"/>
        </w:rPr>
      </w:pPr>
    </w:p>
    <w:p w:rsidR="00D53FFF" w:rsidRPr="00DC1C36" w:rsidRDefault="00D53FFF" w:rsidP="00D53FFF">
      <w:pPr>
        <w:pStyle w:val="PL"/>
        <w:keepNext/>
        <w:rPr>
          <w:noProof w:val="0"/>
        </w:rPr>
      </w:pPr>
      <w:r w:rsidRPr="00DC1C36">
        <w:rPr>
          <w:b/>
          <w:noProof w:val="0"/>
        </w:rPr>
        <w:t>signature</w:t>
      </w:r>
      <w:r w:rsidRPr="00DC1C36">
        <w:rPr>
          <w:noProof w:val="0"/>
        </w:rPr>
        <w:t xml:space="preserve"> RemoteProcSignature2(</w:t>
      </w:r>
    </w:p>
    <w:p w:rsidR="00D53FFF" w:rsidRPr="00DC1C36" w:rsidRDefault="00D53FFF" w:rsidP="00D53FFF">
      <w:pPr>
        <w:pStyle w:val="PL"/>
        <w:keepNext/>
        <w:rPr>
          <w:noProof w:val="0"/>
        </w:rPr>
      </w:pPr>
      <w:r w:rsidRPr="00DC1C36">
        <w:rPr>
          <w:noProof w:val="0"/>
        </w:rPr>
        <w:t xml:space="preserve">             </w:t>
      </w:r>
      <w:r w:rsidRPr="00DC1C36">
        <w:rPr>
          <w:b/>
          <w:noProof w:val="0"/>
        </w:rPr>
        <w:t>in</w:t>
      </w:r>
      <w:r w:rsidRPr="00DC1C36">
        <w:rPr>
          <w:noProof w:val="0"/>
        </w:rPr>
        <w:t xml:space="preserve"> </w:t>
      </w:r>
      <w:r w:rsidRPr="00DC1C36">
        <w:rPr>
          <w:b/>
          <w:noProof w:val="0"/>
        </w:rPr>
        <w:t>long</w:t>
      </w:r>
      <w:r w:rsidRPr="00DC1C36">
        <w:rPr>
          <w:noProof w:val="0"/>
        </w:rPr>
        <w:t xml:space="preserve"> Par21, </w:t>
      </w:r>
      <w:r w:rsidRPr="00DC1C36">
        <w:rPr>
          <w:b/>
          <w:noProof w:val="0"/>
        </w:rPr>
        <w:t>in</w:t>
      </w:r>
      <w:r w:rsidRPr="00DC1C36">
        <w:rPr>
          <w:noProof w:val="0"/>
        </w:rPr>
        <w:t xml:space="preserve"> </w:t>
      </w:r>
      <w:r w:rsidRPr="00DC1C36">
        <w:rPr>
          <w:b/>
          <w:noProof w:val="0"/>
        </w:rPr>
        <w:t>long</w:t>
      </w:r>
      <w:r w:rsidRPr="00DC1C36">
        <w:rPr>
          <w:noProof w:val="0"/>
        </w:rPr>
        <w:t xml:space="preserve"> Par22,</w:t>
      </w:r>
    </w:p>
    <w:p w:rsidR="00D53FFF" w:rsidRPr="00DC1C36" w:rsidRDefault="00D53FFF" w:rsidP="00D53FFF">
      <w:pPr>
        <w:pStyle w:val="PL"/>
        <w:rPr>
          <w:noProof w:val="0"/>
        </w:rPr>
      </w:pPr>
      <w:r w:rsidRPr="00DC1C36">
        <w:rPr>
          <w:noProof w:val="0"/>
        </w:rPr>
        <w:t xml:space="preserve">             </w:t>
      </w:r>
      <w:r w:rsidRPr="00DC1C36">
        <w:rPr>
          <w:b/>
          <w:noProof w:val="0"/>
        </w:rPr>
        <w:t>in</w:t>
      </w:r>
      <w:r w:rsidRPr="00DC1C36">
        <w:rPr>
          <w:noProof w:val="0"/>
        </w:rPr>
        <w:t xml:space="preserve"> </w:t>
      </w:r>
      <w:r w:rsidRPr="00DC1C36">
        <w:rPr>
          <w:b/>
          <w:noProof w:val="0"/>
        </w:rPr>
        <w:t>iso8859string</w:t>
      </w:r>
      <w:r w:rsidRPr="00DC1C36">
        <w:rPr>
          <w:noProof w:val="0"/>
        </w:rPr>
        <w:t xml:space="preserve"> name2 )</w:t>
      </w:r>
    </w:p>
    <w:p w:rsidR="00D53FFF" w:rsidRPr="00DC1C36" w:rsidRDefault="00D53FFF" w:rsidP="00D53FFF">
      <w:pPr>
        <w:pStyle w:val="PL"/>
        <w:rPr>
          <w:noProof w:val="0"/>
        </w:rPr>
      </w:pPr>
      <w:r w:rsidRPr="00DC1C36">
        <w:rPr>
          <w:noProof w:val="0"/>
        </w:rPr>
        <w:tab/>
      </w:r>
      <w:r w:rsidRPr="00DC1C36">
        <w:rPr>
          <w:noProof w:val="0"/>
        </w:rPr>
        <w:tab/>
        <w:t xml:space="preserve">  exception ( SYSTEM_EXCEPTION )</w:t>
      </w:r>
    </w:p>
    <w:p w:rsidR="00D53FFF" w:rsidRPr="00DC1C36" w:rsidRDefault="00D53FFF" w:rsidP="00D53FFF">
      <w:pPr>
        <w:pStyle w:val="PL"/>
        <w:rPr>
          <w:noProof w:val="0"/>
        </w:rPr>
      </w:pPr>
      <w:r w:rsidRPr="00DC1C36">
        <w:rPr>
          <w:noProof w:val="0"/>
        </w:rPr>
        <w:t xml:space="preserve">          </w:t>
      </w:r>
      <w:r w:rsidRPr="00DC1C36">
        <w:rPr>
          <w:b/>
          <w:noProof w:val="0"/>
        </w:rPr>
        <w:t>with</w:t>
      </w:r>
      <w:r w:rsidRPr="00DC1C36">
        <w:rPr>
          <w:noProof w:val="0"/>
        </w:rPr>
        <w:t xml:space="preserve"> { </w:t>
      </w:r>
      <w:r w:rsidRPr="00DC1C36">
        <w:rPr>
          <w:b/>
          <w:noProof w:val="0"/>
        </w:rPr>
        <w:t>variant</w:t>
      </w:r>
      <w:r w:rsidRPr="00DC1C36">
        <w:rPr>
          <w:noProof w:val="0"/>
        </w:rPr>
        <w:t xml:space="preserve"> "IDL:oneway FORMAL/01-12-01 v.2.6"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port</w:t>
      </w:r>
      <w:r w:rsidRPr="00DC1C36">
        <w:rPr>
          <w:noProof w:val="0"/>
        </w:rPr>
        <w:t xml:space="preserve"> RemoteProcPort </w:t>
      </w:r>
      <w:r w:rsidRPr="00DC1C36">
        <w:rPr>
          <w:b/>
          <w:noProof w:val="0"/>
        </w:rPr>
        <w:t>procedure</w:t>
      </w:r>
      <w:r w:rsidRPr="00DC1C36">
        <w:rPr>
          <w:noProof w:val="0"/>
        </w:rPr>
        <w:t xml:space="preserve"> {</w:t>
      </w:r>
    </w:p>
    <w:p w:rsidR="00D53FFF" w:rsidRPr="00DC1C36" w:rsidRDefault="00D53FFF" w:rsidP="00D53FFF">
      <w:pPr>
        <w:pStyle w:val="PL"/>
        <w:rPr>
          <w:noProof w:val="0"/>
        </w:rPr>
      </w:pPr>
      <w:r w:rsidRPr="00DC1C36">
        <w:rPr>
          <w:noProof w:val="0"/>
        </w:rPr>
        <w:t xml:space="preserve">          </w:t>
      </w:r>
      <w:r w:rsidRPr="00DC1C36">
        <w:rPr>
          <w:b/>
          <w:noProof w:val="0"/>
        </w:rPr>
        <w:t>out</w:t>
      </w:r>
      <w:r w:rsidRPr="00DC1C36">
        <w:rPr>
          <w:noProof w:val="0"/>
        </w:rPr>
        <w:t xml:space="preserve"> RemoteProcSignature1</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out</w:t>
      </w:r>
      <w:r w:rsidRPr="00DC1C36">
        <w:rPr>
          <w:noProof w:val="0"/>
        </w:rPr>
        <w:t xml:space="preserve"> RemoteProcSignature2</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component</w:t>
      </w:r>
      <w:r w:rsidRPr="00DC1C36">
        <w:rPr>
          <w:noProof w:val="0"/>
        </w:rPr>
        <w:t xml:space="preserve"> CorbaSystem {</w:t>
      </w:r>
    </w:p>
    <w:p w:rsidR="00D53FFF" w:rsidRPr="00DC1C36" w:rsidRDefault="00D53FFF" w:rsidP="00D53FFF">
      <w:pPr>
        <w:pStyle w:val="PL"/>
        <w:rPr>
          <w:noProof w:val="0"/>
        </w:rPr>
      </w:pPr>
      <w:r w:rsidRPr="00DC1C36">
        <w:rPr>
          <w:noProof w:val="0"/>
        </w:rPr>
        <w:t xml:space="preserve">     </w:t>
      </w:r>
      <w:r w:rsidRPr="00DC1C36">
        <w:rPr>
          <w:b/>
          <w:noProof w:val="0"/>
        </w:rPr>
        <w:t>port</w:t>
      </w:r>
      <w:r w:rsidRPr="00DC1C36">
        <w:rPr>
          <w:noProof w:val="0"/>
        </w:rPr>
        <w:t xml:space="preserve"> RemoteProcPort PCO</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Heading1"/>
      </w:pPr>
      <w:bookmarkStart w:id="116" w:name="_Toc315427261"/>
      <w:bookmarkStart w:id="117" w:name="_Toc323285281"/>
      <w:bookmarkStart w:id="118" w:name="_Toc328404656"/>
      <w:r w:rsidRPr="00DC1C36">
        <w:t>11</w:t>
      </w:r>
      <w:r w:rsidRPr="00DC1C36">
        <w:tab/>
        <w:t>Importing attribute declaration</w:t>
      </w:r>
      <w:bookmarkEnd w:id="116"/>
      <w:bookmarkEnd w:id="117"/>
      <w:bookmarkEnd w:id="118"/>
    </w:p>
    <w:p w:rsidR="00D53FFF" w:rsidRPr="00DC1C36" w:rsidRDefault="00D53FFF" w:rsidP="00D53FFF">
      <w:pPr>
        <w:jc w:val="left"/>
      </w:pPr>
      <w:r w:rsidRPr="00DC1C36">
        <w:t xml:space="preserve">An </w:t>
      </w:r>
      <w:r w:rsidRPr="00866CDE">
        <w:rPr>
          <w:rFonts w:ascii="Courier New" w:hAnsi="Courier New" w:cs="Courier New"/>
          <w:b/>
          <w:sz w:val="20"/>
        </w:rPr>
        <w:t>attribute</w:t>
      </w:r>
      <w:r w:rsidRPr="00DC1C36">
        <w:t xml:space="preserve"> is like a set- and get-operation pair to access a value. If an attribute is marked as </w:t>
      </w:r>
      <w:r w:rsidRPr="00866CDE">
        <w:rPr>
          <w:rFonts w:ascii="Courier New" w:hAnsi="Courier New" w:cs="Courier New"/>
          <w:b/>
          <w:sz w:val="20"/>
        </w:rPr>
        <w:t>readonly</w:t>
      </w:r>
      <w:r w:rsidRPr="00DC1C36">
        <w:t>, only the get-operation is used. Therefore, attribute mapping can be done by the operation mapping.</w:t>
      </w:r>
    </w:p>
    <w:p w:rsidR="00D53FFF" w:rsidRPr="00DC1C36" w:rsidRDefault="00D53FFF" w:rsidP="00D53FFF">
      <w:pPr>
        <w:pStyle w:val="Heading1"/>
      </w:pPr>
      <w:bookmarkStart w:id="119" w:name="_Toc315427262"/>
      <w:bookmarkStart w:id="120" w:name="_Toc323285282"/>
      <w:bookmarkStart w:id="121" w:name="_Toc328404657"/>
      <w:r w:rsidRPr="00DC1C36">
        <w:t>12</w:t>
      </w:r>
      <w:r w:rsidRPr="00DC1C36">
        <w:tab/>
        <w:t>Names and scoping</w:t>
      </w:r>
      <w:bookmarkEnd w:id="119"/>
      <w:bookmarkEnd w:id="120"/>
      <w:bookmarkEnd w:id="121"/>
    </w:p>
    <w:p w:rsidR="00D53FFF" w:rsidRPr="00DC1C36" w:rsidRDefault="00D53FFF" w:rsidP="00D53FFF">
      <w:r w:rsidRPr="00DC1C36">
        <w:t xml:space="preserve">The name definition scheme of IDL does not collide with the name definition in TTCN-3. Scoping is more restrictive in IDL than in TTCN-3, where the IDL scoping rules have to be mapped appropriately to allow seamless mapping. IDL uses nested scopes for modules, interfaces, structures, unions, operations and exceptions and identifiers are scoped in types, constants, enumeration values, exceptions, interfaces, attributes and operations. The hierarchical scopes in TTCN-3 are </w:t>
      </w:r>
      <w:r w:rsidRPr="00866CDE">
        <w:rPr>
          <w:rFonts w:ascii="Courier New" w:hAnsi="Courier New" w:cs="Courier New"/>
          <w:b/>
          <w:sz w:val="20"/>
        </w:rPr>
        <w:t>module</w:t>
      </w:r>
      <w:r w:rsidRPr="00DC1C36">
        <w:t xml:space="preserve">, control part of module, </w:t>
      </w:r>
      <w:r w:rsidRPr="00866CDE">
        <w:rPr>
          <w:rFonts w:ascii="Courier New" w:hAnsi="Courier New" w:cs="Courier New"/>
          <w:b/>
          <w:sz w:val="20"/>
        </w:rPr>
        <w:t>function</w:t>
      </w:r>
      <w:r w:rsidRPr="00DC1C36">
        <w:t xml:space="preserve">, </w:t>
      </w:r>
      <w:r w:rsidRPr="00866CDE">
        <w:rPr>
          <w:rFonts w:ascii="Courier New" w:hAnsi="Courier New" w:cs="Courier New"/>
          <w:b/>
          <w:sz w:val="20"/>
        </w:rPr>
        <w:t>testcase</w:t>
      </w:r>
      <w:r w:rsidRPr="00DC1C36">
        <w:t xml:space="preserve"> and statement blocks within control part of </w:t>
      </w:r>
      <w:r w:rsidRPr="00866CDE">
        <w:rPr>
          <w:rFonts w:ascii="Courier New" w:hAnsi="Courier New" w:cs="Courier New"/>
          <w:b/>
          <w:sz w:val="20"/>
        </w:rPr>
        <w:t>module</w:t>
      </w:r>
      <w:r w:rsidRPr="00DC1C36">
        <w:t xml:space="preserve">, </w:t>
      </w:r>
      <w:r w:rsidRPr="00866CDE">
        <w:rPr>
          <w:rFonts w:ascii="Courier New" w:hAnsi="Courier New" w:cs="Courier New"/>
          <w:b/>
          <w:sz w:val="20"/>
        </w:rPr>
        <w:t>function</w:t>
      </w:r>
      <w:r w:rsidRPr="00DC1C36">
        <w:t xml:space="preserve"> and </w:t>
      </w:r>
      <w:r w:rsidRPr="00866CDE">
        <w:rPr>
          <w:rFonts w:ascii="Courier New" w:hAnsi="Courier New" w:cs="Courier New"/>
          <w:b/>
          <w:sz w:val="20"/>
        </w:rPr>
        <w:t>testcase</w:t>
      </w:r>
      <w:r w:rsidRPr="00DC1C36">
        <w:t>.</w:t>
      </w:r>
    </w:p>
    <w:p w:rsidR="00D53FFF" w:rsidRPr="00DC1C36" w:rsidRDefault="00D53FFF" w:rsidP="00D53FFF">
      <w:r w:rsidRPr="00DC1C36">
        <w:t xml:space="preserve">Furthermore, TTCN-3 supports no overloading of identifiers so that no identifier name can be used more than once in a scope hierarchy. However, IDL allows redefinition of self defined types if defined inside a </w:t>
      </w:r>
      <w:r w:rsidRPr="00866CDE">
        <w:rPr>
          <w:rFonts w:ascii="Courier New" w:hAnsi="Courier New" w:cs="Courier New"/>
          <w:b/>
          <w:sz w:val="20"/>
        </w:rPr>
        <w:t>module</w:t>
      </w:r>
      <w:r w:rsidRPr="00DC1C36">
        <w:t xml:space="preserve">, </w:t>
      </w:r>
      <w:r w:rsidRPr="00866CDE">
        <w:rPr>
          <w:rFonts w:ascii="Courier New" w:hAnsi="Courier New" w:cs="Courier New"/>
          <w:b/>
          <w:sz w:val="20"/>
        </w:rPr>
        <w:t>interface</w:t>
      </w:r>
      <w:r w:rsidRPr="00DC1C36">
        <w:t xml:space="preserve"> or </w:t>
      </w:r>
      <w:r w:rsidRPr="00866CDE">
        <w:rPr>
          <w:rFonts w:ascii="Courier New" w:hAnsi="Courier New" w:cs="Courier New"/>
          <w:b/>
          <w:sz w:val="20"/>
        </w:rPr>
        <w:t>valuetype</w:t>
      </w:r>
      <w:r w:rsidRPr="00DC1C36">
        <w:t xml:space="preserve">. Hence, identifiers have to be mapped by using their path name including all </w:t>
      </w:r>
      <w:r w:rsidRPr="00866CDE">
        <w:rPr>
          <w:rFonts w:ascii="Courier New" w:hAnsi="Courier New" w:cs="Courier New"/>
          <w:b/>
          <w:sz w:val="20"/>
        </w:rPr>
        <w:t>interface</w:t>
      </w:r>
      <w:r w:rsidRPr="00DC1C36">
        <w:t xml:space="preserve"> and </w:t>
      </w:r>
      <w:r w:rsidRPr="00866CDE">
        <w:rPr>
          <w:rFonts w:ascii="Courier New" w:hAnsi="Courier New" w:cs="Courier New"/>
          <w:b/>
          <w:sz w:val="20"/>
        </w:rPr>
        <w:t>valuetype</w:t>
      </w:r>
      <w:r w:rsidRPr="00DC1C36">
        <w:t xml:space="preserve"> names as designated in IDL and TTCN-3. The use of module names is not necessary because they are reflected by the TTCN-3 module structure. An underscore is used as a separator and existing underscores are doubled. </w:t>
      </w:r>
    </w:p>
    <w:p w:rsidR="00D53FFF" w:rsidRPr="00DC1C36" w:rsidRDefault="00D53FFF" w:rsidP="00D53FFF">
      <w:r w:rsidRPr="00DC1C36">
        <w:t>Several new identifiers are generated during transformation of IDL types by adding to the original IDL type identifier suffixes like: "Type", "Enum", "Object", "Interface", etc. This approach and the use of TTCN-3 keywords in IDL modules can cause a name clashes, which are to be resolved by a suffix "_":</w:t>
      </w:r>
    </w:p>
    <w:p w:rsidR="00D53FFF" w:rsidRPr="00DC1C36" w:rsidRDefault="00D53FFF" w:rsidP="00A27A8C">
      <w:pPr>
        <w:pStyle w:val="Note"/>
      </w:pPr>
      <w:r w:rsidRPr="00DC1C36">
        <w:t>NOTE</w:t>
      </w:r>
      <w:r w:rsidR="00A27A8C">
        <w:t xml:space="preserve"> – </w:t>
      </w:r>
      <w:r w:rsidRPr="00DC1C36">
        <w:t>[</w:t>
      </w:r>
      <w:r>
        <w:t>1</w:t>
      </w:r>
      <w:r w:rsidRPr="00DC1C36">
        <w:t xml:space="preserve">] clause A.1.5 </w:t>
      </w:r>
      <w:r>
        <w:t>T</w:t>
      </w:r>
      <w:r w:rsidRPr="00DC1C36">
        <w:t>able A.2 defines the keywords of the core language. However, TTCN</w:t>
      </w:r>
      <w:r w:rsidRPr="00DC1C36">
        <w:noBreakHyphen/>
        <w:t>3 language extensions (see [</w:t>
      </w:r>
      <w:r w:rsidRPr="00924810">
        <w:t>i.5</w:t>
      </w:r>
      <w:r w:rsidRPr="00DC1C36">
        <w:t>] to [</w:t>
      </w:r>
      <w:r w:rsidRPr="00924810">
        <w:t>i.8</w:t>
      </w:r>
      <w:r w:rsidRPr="00DC1C36">
        <w:t>], but other extensions may also be published after the publication of the present document) may define additional keywords and rules for handling those keywords in TTCN-3 modules requiring the given extension.</w:t>
      </w:r>
    </w:p>
    <w:p w:rsidR="00D53FFF" w:rsidRPr="00DC1C36" w:rsidRDefault="00D53FFF" w:rsidP="007852B3">
      <w:r w:rsidRPr="00DC1C36">
        <w:t>IDL EXAMPLE:</w:t>
      </w:r>
    </w:p>
    <w:p w:rsidR="00D53FFF" w:rsidRPr="00DC1C36" w:rsidRDefault="00D53FFF" w:rsidP="00D53FFF">
      <w:pPr>
        <w:pStyle w:val="PL"/>
        <w:rPr>
          <w:noProof w:val="0"/>
        </w:rPr>
      </w:pPr>
      <w:r w:rsidRPr="00DC1C36">
        <w:rPr>
          <w:rFonts w:cs="Arial"/>
          <w:b/>
          <w:bCs/>
          <w:noProof w:val="0"/>
        </w:rPr>
        <w:t xml:space="preserve">interface </w:t>
      </w:r>
      <w:r w:rsidRPr="00DC1C36">
        <w:rPr>
          <w:noProof w:val="0"/>
        </w:rPr>
        <w:t xml:space="preserve">identifier { </w:t>
      </w:r>
    </w:p>
    <w:p w:rsidR="00D53FFF" w:rsidRPr="00DC1C36" w:rsidRDefault="00D53FFF" w:rsidP="00D53FFF">
      <w:pPr>
        <w:pStyle w:val="PL"/>
        <w:rPr>
          <w:noProof w:val="0"/>
        </w:rPr>
      </w:pPr>
      <w:r w:rsidRPr="00DC1C36">
        <w:rPr>
          <w:noProof w:val="0"/>
        </w:rPr>
        <w:t xml:space="preserve">... body definitions ... </w:t>
      </w:r>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//an example of the identifier, which can cause a name clash</w:t>
      </w:r>
    </w:p>
    <w:p w:rsidR="00D53FFF" w:rsidRPr="00DC1C36" w:rsidRDefault="00D53FFF" w:rsidP="00D53FFF">
      <w:pPr>
        <w:pStyle w:val="PL"/>
        <w:rPr>
          <w:noProof w:val="0"/>
        </w:rPr>
      </w:pPr>
      <w:r w:rsidRPr="00DC1C36">
        <w:rPr>
          <w:b/>
          <w:noProof w:val="0"/>
        </w:rPr>
        <w:t>typedef</w:t>
      </w:r>
      <w:r w:rsidRPr="00DC1C36">
        <w:rPr>
          <w:noProof w:val="0"/>
        </w:rPr>
        <w:t xml:space="preserve"> </w:t>
      </w:r>
      <w:r w:rsidRPr="00DC1C36">
        <w:rPr>
          <w:b/>
          <w:noProof w:val="0"/>
        </w:rPr>
        <w:t>long</w:t>
      </w:r>
      <w:r w:rsidRPr="00DC1C36">
        <w:rPr>
          <w:noProof w:val="0"/>
        </w:rPr>
        <w:t xml:space="preserve"> identifierObject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7852B3">
      <w:r w:rsidRPr="00DC1C36">
        <w:t>TTCN EXAMPLE:</w:t>
      </w:r>
    </w:p>
    <w:p w:rsidR="00D53FFF" w:rsidRPr="00DC1C36" w:rsidRDefault="00D53FFF" w:rsidP="00D53FFF">
      <w:pPr>
        <w:pStyle w:val="PL"/>
        <w:keepNext/>
        <w:rPr>
          <w:noProof w:val="0"/>
        </w:rPr>
      </w:pPr>
      <w:r w:rsidRPr="00DC1C36">
        <w:rPr>
          <w:rFonts w:cs="Arial"/>
          <w:b/>
          <w:bCs/>
          <w:noProof w:val="0"/>
        </w:rPr>
        <w:t xml:space="preserve">group </w:t>
      </w:r>
      <w:r w:rsidRPr="00DC1C36">
        <w:rPr>
          <w:noProof w:val="0"/>
        </w:rPr>
        <w:t>identifierInterface {</w:t>
      </w:r>
    </w:p>
    <w:p w:rsidR="00D53FFF" w:rsidRPr="00DC1C36" w:rsidRDefault="00D53FFF" w:rsidP="00D53FFF">
      <w:pPr>
        <w:pStyle w:val="PL"/>
        <w:rPr>
          <w:noProof w:val="0"/>
        </w:rPr>
      </w:pPr>
      <w:r w:rsidRPr="00DC1C36">
        <w:rPr>
          <w:noProof w:val="0"/>
        </w:rPr>
        <w:t>... body definitions ...</w:t>
      </w:r>
    </w:p>
    <w:p w:rsidR="00D53FFF" w:rsidRPr="00DC1C36" w:rsidRDefault="00D53FFF" w:rsidP="00D53FFF">
      <w:pPr>
        <w:pStyle w:val="PL"/>
        <w:rPr>
          <w:rFonts w:cs="Arial"/>
          <w:b/>
          <w:bCs/>
          <w:noProof w:val="0"/>
        </w:rPr>
      </w:pPr>
    </w:p>
    <w:p w:rsidR="00D53FFF" w:rsidRPr="00DC1C36" w:rsidRDefault="00D53FFF" w:rsidP="00D53FFF">
      <w:pPr>
        <w:pStyle w:val="PL"/>
        <w:rPr>
          <w:noProof w:val="0"/>
        </w:rPr>
      </w:pPr>
      <w:r w:rsidRPr="00DC1C36">
        <w:rPr>
          <w:rFonts w:cs="Arial"/>
          <w:b/>
          <w:bCs/>
          <w:noProof w:val="0"/>
        </w:rPr>
        <w:tab/>
        <w:t xml:space="preserve">type port </w:t>
      </w:r>
      <w:r w:rsidRPr="00DC1C36">
        <w:rPr>
          <w:noProof w:val="0"/>
        </w:rPr>
        <w:t xml:space="preserve">identifier </w:t>
      </w:r>
      <w:r w:rsidRPr="00DC1C36">
        <w:rPr>
          <w:rFonts w:cs="Arial"/>
          <w:b/>
          <w:bCs/>
          <w:noProof w:val="0"/>
        </w:rPr>
        <w:t xml:space="preserve">procedure </w:t>
      </w:r>
      <w:r w:rsidRPr="00DC1C36">
        <w:rPr>
          <w:noProof w:val="0"/>
        </w:rPr>
        <w:t>{ ... }</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t xml:space="preserve">//the suffix '_' is used only where necessary </w:t>
      </w:r>
    </w:p>
    <w:p w:rsidR="00D53FFF" w:rsidRPr="00DC1C36" w:rsidRDefault="00D53FFF" w:rsidP="00D53FFF">
      <w:pPr>
        <w:pStyle w:val="PL"/>
        <w:rPr>
          <w:noProof w:val="0"/>
        </w:rPr>
      </w:pPr>
      <w:r w:rsidRPr="00DC1C36">
        <w:rPr>
          <w:noProof w:val="0"/>
        </w:rPr>
        <w:tab/>
        <w:t>//to resolve the name clash</w:t>
      </w:r>
    </w:p>
    <w:p w:rsidR="00D53FFF" w:rsidRPr="00DC1C36" w:rsidRDefault="00D53FFF" w:rsidP="00D53FFF">
      <w:pPr>
        <w:pStyle w:val="PL"/>
        <w:rPr>
          <w:noProof w:val="0"/>
        </w:rPr>
      </w:pPr>
      <w:r w:rsidRPr="00DC1C36">
        <w:rPr>
          <w:noProof w:val="0"/>
        </w:rPr>
        <w:tab/>
      </w:r>
      <w:r w:rsidRPr="00DC1C36">
        <w:rPr>
          <w:b/>
          <w:noProof w:val="0"/>
        </w:rPr>
        <w:t>type</w:t>
      </w:r>
      <w:r w:rsidRPr="00DC1C36">
        <w:rPr>
          <w:noProof w:val="0"/>
        </w:rPr>
        <w:t xml:space="preserve"> </w:t>
      </w:r>
      <w:r w:rsidRPr="00DC1C36">
        <w:rPr>
          <w:b/>
          <w:noProof w:val="0"/>
        </w:rPr>
        <w:t>charstring</w:t>
      </w:r>
      <w:r w:rsidRPr="00DC1C36">
        <w:rPr>
          <w:noProof w:val="0"/>
        </w:rPr>
        <w:t xml:space="preserve"> identifierObject_</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rFonts w:cs="Arial"/>
          <w:b/>
          <w:bCs/>
          <w:noProof w:val="0"/>
        </w:rPr>
        <w:tab/>
        <w:t xml:space="preserve">type </w:t>
      </w:r>
      <w:r w:rsidRPr="00DC1C36">
        <w:rPr>
          <w:noProof w:val="0"/>
        </w:rPr>
        <w:t xml:space="preserve">identifierObject_ </w:t>
      </w:r>
      <w:r w:rsidRPr="00DC1C36">
        <w:rPr>
          <w:rFonts w:cs="Arial"/>
          <w:b/>
          <w:bCs/>
          <w:noProof w:val="0"/>
        </w:rPr>
        <w:t>address</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b/>
          <w:noProof w:val="0"/>
        </w:rPr>
        <w:t>type</w:t>
      </w:r>
      <w:r w:rsidRPr="00DC1C36">
        <w:rPr>
          <w:noProof w:val="0"/>
        </w:rPr>
        <w:t xml:space="preserve"> </w:t>
      </w:r>
      <w:r w:rsidRPr="00DC1C36">
        <w:rPr>
          <w:b/>
          <w:noProof w:val="0"/>
        </w:rPr>
        <w:t>long</w:t>
      </w:r>
      <w:r w:rsidRPr="00DC1C36">
        <w:rPr>
          <w:noProof w:val="0"/>
        </w:rPr>
        <w:t xml:space="preserve"> identifierObject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Default="00D53FFF" w:rsidP="00D53FFF">
      <w:pPr>
        <w:keepNext/>
        <w:keepLines/>
      </w:pPr>
      <w:r w:rsidRPr="00DC1C36">
        <w:t xml:space="preserve">To indicate the special treatment of TTCN-3 statements derived from IDL, TTCN-3 provides a new mechanism to attach attributes to language elements. The use of attributes makes code more readable and requires no special naming scheme. Therefore, the </w:t>
      </w:r>
      <w:r w:rsidRPr="00A27A8C">
        <w:rPr>
          <w:rFonts w:ascii="Courier New" w:hAnsi="Courier New" w:cs="Courier New"/>
          <w:b/>
          <w:sz w:val="20"/>
        </w:rPr>
        <w:t>variant</w:t>
      </w:r>
      <w:r w:rsidRPr="00DC1C36">
        <w:t xml:space="preserve"> attribute can be used to indicate the derivation of types from IDL and the special treatment for encoding by the test system. This is used in TTCN-3 for the </w:t>
      </w:r>
      <w:r w:rsidRPr="00A27A8C">
        <w:rPr>
          <w:rFonts w:ascii="Courier New" w:hAnsi="Courier New" w:cs="Courier New"/>
          <w:b/>
          <w:sz w:val="20"/>
        </w:rPr>
        <w:t>IDLfixed</w:t>
      </w:r>
      <w:r w:rsidRPr="00DC1C36">
        <w:rPr>
          <w:b/>
        </w:rPr>
        <w:t xml:space="preserve"> </w:t>
      </w:r>
      <w:r w:rsidRPr="00DC1C36">
        <w:t>useful type:</w:t>
      </w:r>
    </w:p>
    <w:p w:rsidR="00FC4F0E" w:rsidRPr="00DC1C36" w:rsidRDefault="00FC4F0E" w:rsidP="00D53FFF">
      <w:pPr>
        <w:keepNext/>
        <w:keepLines/>
      </w:pPr>
    </w:p>
    <w:p w:rsidR="00D53FFF" w:rsidRPr="00DC1C36" w:rsidRDefault="00D53FFF" w:rsidP="00D53FFF">
      <w:pPr>
        <w:pStyle w:val="PL"/>
        <w:keepNext/>
        <w:keepLines/>
        <w:rPr>
          <w:noProof w:val="0"/>
        </w:rPr>
      </w:pPr>
      <w:r w:rsidRPr="00DC1C36">
        <w:rPr>
          <w:b/>
          <w:noProof w:val="0"/>
        </w:rPr>
        <w:t>type record</w:t>
      </w:r>
      <w:r w:rsidRPr="00DC1C36">
        <w:rPr>
          <w:noProof w:val="0"/>
        </w:rPr>
        <w:tab/>
      </w:r>
      <w:r w:rsidRPr="00DC1C36">
        <w:rPr>
          <w:b/>
          <w:noProof w:val="0"/>
        </w:rPr>
        <w:t>IDLfixed</w:t>
      </w:r>
      <w:r w:rsidRPr="00DC1C36">
        <w:rPr>
          <w:noProof w:val="0"/>
        </w:rPr>
        <w:t xml:space="preserve"> {</w:t>
      </w:r>
      <w:r w:rsidRPr="00DC1C36">
        <w:rPr>
          <w:noProof w:val="0"/>
        </w:rPr>
        <w:br/>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b/>
          <w:noProof w:val="0"/>
        </w:rPr>
        <w:t>unsignedshort</w:t>
      </w:r>
      <w:r w:rsidRPr="00DC1C36">
        <w:rPr>
          <w:noProof w:val="0"/>
        </w:rPr>
        <w:tab/>
        <w:t>digits,</w:t>
      </w:r>
      <w:r w:rsidRPr="00DC1C36">
        <w:rPr>
          <w:noProof w:val="0"/>
        </w:rPr>
        <w:br/>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b/>
          <w:noProof w:val="0"/>
        </w:rPr>
        <w:t>short</w:t>
      </w:r>
      <w:r w:rsidRPr="00DC1C36">
        <w:rPr>
          <w:noProof w:val="0"/>
        </w:rPr>
        <w:tab/>
        <w:t>scale,</w:t>
      </w:r>
      <w:r w:rsidRPr="00DC1C36">
        <w:rPr>
          <w:noProof w:val="0"/>
        </w:rPr>
        <w:br/>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b/>
          <w:noProof w:val="0"/>
        </w:rPr>
        <w:t>charstring</w:t>
      </w:r>
      <w:r w:rsidRPr="00DC1C36">
        <w:rPr>
          <w:noProof w:val="0"/>
        </w:rPr>
        <w:tab/>
        <w:t>value_</w:t>
      </w:r>
      <w:r w:rsidRPr="00DC1C36">
        <w:rPr>
          <w:noProof w:val="0"/>
        </w:rPr>
        <w:br/>
      </w:r>
      <w:r w:rsidRPr="00DC1C36">
        <w:rPr>
          <w:noProof w:val="0"/>
        </w:rPr>
        <w:tab/>
      </w:r>
      <w:r w:rsidRPr="00DC1C36">
        <w:rPr>
          <w:noProof w:val="0"/>
        </w:rPr>
        <w:tab/>
      </w:r>
      <w:r w:rsidRPr="00DC1C36">
        <w:rPr>
          <w:noProof w:val="0"/>
        </w:rPr>
        <w:tab/>
        <w:t xml:space="preserve">         </w:t>
      </w:r>
      <w:r w:rsidRPr="00DC1C36">
        <w:rPr>
          <w:noProof w:val="0"/>
        </w:rPr>
        <w:tab/>
        <w:t>}</w:t>
      </w:r>
      <w:r w:rsidRPr="00DC1C36">
        <w:rPr>
          <w:noProof w:val="0"/>
        </w:rPr>
        <w:br/>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noProof w:val="0"/>
        </w:rPr>
        <w:tab/>
      </w:r>
      <w:r w:rsidRPr="00DC1C36">
        <w:rPr>
          <w:b/>
          <w:noProof w:val="0"/>
        </w:rPr>
        <w:t>with</w:t>
      </w:r>
      <w:r w:rsidRPr="00DC1C36">
        <w:rPr>
          <w:noProof w:val="0"/>
        </w:rPr>
        <w:t xml:space="preserve"> { </w:t>
      </w:r>
      <w:r w:rsidRPr="00DC1C36">
        <w:rPr>
          <w:b/>
          <w:noProof w:val="0"/>
        </w:rPr>
        <w:t>variant</w:t>
      </w:r>
      <w:r w:rsidRPr="00DC1C36">
        <w:rPr>
          <w:noProof w:val="0"/>
        </w:rPr>
        <w:t xml:space="preserve"> "IDL:fixed FORMAL/01-12-01 v.2.6"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r w:rsidRPr="00DC1C36">
        <w:t>Names of new types which are specially defined for the IDL mapping and their use in conjunction with IDL shall always begin with the word IDL to provide better distinction.</w:t>
      </w:r>
    </w:p>
    <w:p w:rsidR="00D53FFF" w:rsidRPr="00FC4F0E" w:rsidRDefault="00D53FFF" w:rsidP="00FC4F0E">
      <w:pPr>
        <w:pStyle w:val="AppendixNoTitle"/>
        <w:rPr>
          <w:rFonts w:asciiTheme="majorBidi" w:hAnsiTheme="majorBidi" w:cstheme="majorBidi"/>
          <w:bCs/>
          <w:szCs w:val="28"/>
          <w:lang w:val="en-US"/>
        </w:rPr>
      </w:pPr>
      <w:r w:rsidRPr="00DC1C36">
        <w:br w:type="page"/>
      </w:r>
      <w:bookmarkStart w:id="122" w:name="_Toc322943091"/>
      <w:bookmarkStart w:id="123" w:name="_Toc323285283"/>
      <w:bookmarkStart w:id="124" w:name="_Toc315427263"/>
      <w:bookmarkStart w:id="125" w:name="_Toc328404658"/>
      <w:r w:rsidRPr="00FC4F0E">
        <w:rPr>
          <w:rFonts w:asciiTheme="majorBidi" w:hAnsiTheme="majorBidi" w:cstheme="majorBidi"/>
          <w:bCs/>
          <w:szCs w:val="28"/>
          <w:lang w:val="en-US"/>
        </w:rPr>
        <w:t>Appendix I (</w:t>
      </w:r>
      <w:r w:rsidRPr="00FC4F0E">
        <w:rPr>
          <w:rFonts w:asciiTheme="majorBidi" w:hAnsiTheme="majorBidi" w:cstheme="majorBidi"/>
          <w:szCs w:val="28"/>
          <w:lang w:val="en-US"/>
        </w:rPr>
        <w:t>informative</w:t>
      </w:r>
      <w:r w:rsidRPr="00FC4F0E">
        <w:rPr>
          <w:rFonts w:asciiTheme="majorBidi" w:hAnsiTheme="majorBidi" w:cstheme="majorBidi"/>
          <w:bCs/>
          <w:szCs w:val="28"/>
          <w:lang w:val="en-US"/>
        </w:rPr>
        <w:t>)</w:t>
      </w:r>
      <w:r w:rsidRPr="00FC4F0E">
        <w:rPr>
          <w:rFonts w:asciiTheme="majorBidi" w:hAnsiTheme="majorBidi" w:cstheme="majorBidi"/>
          <w:bCs/>
          <w:szCs w:val="28"/>
          <w:lang w:val="en-US"/>
        </w:rPr>
        <w:br/>
      </w:r>
      <w:r w:rsidRPr="00FC4F0E">
        <w:rPr>
          <w:rFonts w:asciiTheme="majorBidi" w:hAnsiTheme="majorBidi" w:cstheme="majorBidi"/>
          <w:szCs w:val="28"/>
        </w:rPr>
        <w:t>Examples</w:t>
      </w:r>
      <w:bookmarkEnd w:id="122"/>
      <w:bookmarkEnd w:id="123"/>
      <w:bookmarkEnd w:id="125"/>
    </w:p>
    <w:p w:rsidR="00D53FFF" w:rsidRPr="00674FCF" w:rsidRDefault="00D53FFF" w:rsidP="00FC4F0E">
      <w:pPr>
        <w:jc w:val="center"/>
        <w:rPr>
          <w:b/>
        </w:rPr>
      </w:pPr>
      <w:r w:rsidRPr="00674FCF">
        <w:t>(This appendix does not form an integral part of this Recommendation)</w:t>
      </w:r>
    </w:p>
    <w:p w:rsidR="00D53FFF" w:rsidRPr="00DC1C36" w:rsidRDefault="00D53FFF" w:rsidP="00FC4F0E">
      <w:pPr>
        <w:pStyle w:val="Heading2"/>
      </w:pPr>
      <w:bookmarkStart w:id="126" w:name="_Toc315427264"/>
      <w:bookmarkStart w:id="127" w:name="_Toc323285284"/>
      <w:bookmarkStart w:id="128" w:name="_Toc328404659"/>
      <w:bookmarkEnd w:id="124"/>
      <w:r>
        <w:t>I</w:t>
      </w:r>
      <w:r w:rsidRPr="00DC1C36">
        <w:t>.1</w:t>
      </w:r>
      <w:r w:rsidRPr="00DC1C36">
        <w:tab/>
        <w:t>Example</w:t>
      </w:r>
      <w:bookmarkEnd w:id="126"/>
      <w:bookmarkEnd w:id="127"/>
      <w:bookmarkEnd w:id="128"/>
    </w:p>
    <w:p w:rsidR="00D53FFF" w:rsidRPr="00DC1C36" w:rsidRDefault="00D53FFF" w:rsidP="00FC4F0E">
      <w:r w:rsidRPr="00DC1C36">
        <w:t>The following example shows how a mapping would look like if a complete IDL and TTCN-3 specification, including a test case, is used. It is only intended to give an impression of how the different elements have to be mapped and used in TTCN-3.</w:t>
      </w:r>
    </w:p>
    <w:p w:rsidR="00D53FFF" w:rsidRPr="00DC1C36" w:rsidRDefault="00D53FFF" w:rsidP="00D53FFF">
      <w:r w:rsidRPr="00DC1C36">
        <w:t>Some parts are used from the CORBA standard like the Naming Service with slight modifications to cover more IDL elements.</w:t>
      </w:r>
    </w:p>
    <w:p w:rsidR="00D53FFF" w:rsidRDefault="00D53FFF" w:rsidP="00FC4F0E">
      <w:pPr>
        <w:pStyle w:val="Heading3"/>
      </w:pPr>
      <w:bookmarkStart w:id="129" w:name="_Toc315427265"/>
      <w:bookmarkStart w:id="130" w:name="_Toc323285285"/>
      <w:r>
        <w:t>I</w:t>
      </w:r>
      <w:r w:rsidRPr="00DC1C36">
        <w:t>.1.1</w:t>
      </w:r>
      <w:r w:rsidRPr="00DC1C36">
        <w:tab/>
        <w:t>IDL specification</w:t>
      </w:r>
      <w:bookmarkEnd w:id="129"/>
      <w:bookmarkEnd w:id="130"/>
    </w:p>
    <w:p w:rsidR="00FC4F0E" w:rsidRDefault="00FC4F0E" w:rsidP="00D53FFF">
      <w:pPr>
        <w:pStyle w:val="PL"/>
        <w:rPr>
          <w:b/>
          <w:noProof w:val="0"/>
        </w:rPr>
      </w:pPr>
    </w:p>
    <w:p w:rsidR="00D53FFF" w:rsidRPr="00DC1C36" w:rsidRDefault="00D53FFF" w:rsidP="00D53FFF">
      <w:pPr>
        <w:pStyle w:val="PL"/>
        <w:rPr>
          <w:noProof w:val="0"/>
        </w:rPr>
      </w:pPr>
      <w:r w:rsidRPr="00DC1C36">
        <w:rPr>
          <w:b/>
          <w:noProof w:val="0"/>
        </w:rPr>
        <w:t>module</w:t>
      </w:r>
      <w:r w:rsidRPr="00DC1C36">
        <w:rPr>
          <w:noProof w:val="0"/>
        </w:rPr>
        <w:t xml:space="preserve"> ttcnExample</w:t>
      </w:r>
    </w:p>
    <w:p w:rsidR="00D53FFF" w:rsidRPr="00DC1C36" w:rsidRDefault="00D53FFF" w:rsidP="00D53FFF">
      <w:pPr>
        <w:pStyle w:val="PL"/>
        <w:rPr>
          <w:noProof w:val="0"/>
        </w:rPr>
      </w:pPr>
      <w:r w:rsidRPr="00DC1C36">
        <w:rPr>
          <w:noProof w:val="0"/>
        </w:rPr>
        <w:t>{</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 Basic Types</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long</w:t>
      </w:r>
      <w:r w:rsidRPr="00DC1C36">
        <w:rPr>
          <w:noProof w:val="0"/>
        </w:rPr>
        <w:t xml:space="preserve">    number     = 017</w:t>
      </w:r>
      <w:smartTag w:uri="urn:schemas-microsoft-com:office:smarttags" w:element="PersonName">
        <w:r w:rsidRPr="00DC1C36">
          <w:rPr>
            <w:noProof w:val="0"/>
          </w:rPr>
          <w:t>;</w:t>
        </w:r>
      </w:smartTag>
      <w:r w:rsidRPr="00DC1C36">
        <w:rPr>
          <w:noProof w:val="0"/>
        </w:rPr>
        <w:t xml:space="preserve">  // 017 == 0xF == 15</w:t>
      </w:r>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long</w:t>
      </w:r>
      <w:r w:rsidRPr="00DC1C36">
        <w:rPr>
          <w:noProof w:val="0"/>
        </w:rPr>
        <w:t xml:space="preserve">    size       = ( ( number &lt;&lt; 3 ) % 0x1F ) &amp; 0123</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float</w:t>
      </w:r>
      <w:r w:rsidRPr="00DC1C36">
        <w:rPr>
          <w:noProof w:val="0"/>
        </w:rPr>
        <w:t xml:space="preserve">   decimal    = 15.7</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char</w:t>
      </w:r>
      <w:r w:rsidRPr="00DC1C36">
        <w:rPr>
          <w:noProof w:val="0"/>
        </w:rPr>
        <w:t xml:space="preserve">    letter     =  'A'</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wchar</w:t>
      </w:r>
      <w:r w:rsidRPr="00DC1C36">
        <w:rPr>
          <w:noProof w:val="0"/>
        </w:rPr>
        <w:t xml:space="preserve">   wideLetter =  L'A'</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boolean</w:t>
      </w:r>
      <w:r w:rsidRPr="00DC1C36">
        <w:rPr>
          <w:noProof w:val="0"/>
        </w:rPr>
        <w:t xml:space="preserve"> isValid    = </w:t>
      </w:r>
      <w:r w:rsidRPr="00DC1C36">
        <w:rPr>
          <w:b/>
          <w:noProof w:val="0"/>
        </w:rPr>
        <w:t>TRUE</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octet</w:t>
      </w:r>
      <w:r w:rsidRPr="00DC1C36">
        <w:rPr>
          <w:noProof w:val="0"/>
        </w:rPr>
        <w:t xml:space="preserve">   anOctet    = 0x55</w:t>
      </w:r>
      <w:smartTag w:uri="urn:schemas-microsoft-com:office:smarttags" w:element="PersonName">
        <w:r w:rsidRPr="00DC1C36">
          <w:rPr>
            <w:noProof w:val="0"/>
          </w:rPr>
          <w:t>;</w:t>
        </w:r>
      </w:smartTag>
      <w:r w:rsidRPr="00DC1C36">
        <w:rPr>
          <w:noProof w:val="0"/>
        </w:rPr>
        <w:t xml:space="preserve"> // limited to 8 bit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string</w:t>
      </w:r>
      <w:r w:rsidRPr="00DC1C36">
        <w:rPr>
          <w:noProof w:val="0"/>
        </w:rPr>
        <w:t xml:space="preserve">  myName     =  "my name"</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const</w:t>
      </w:r>
      <w:r w:rsidRPr="00DC1C36">
        <w:rPr>
          <w:noProof w:val="0"/>
        </w:rPr>
        <w:t xml:space="preserve"> </w:t>
      </w:r>
      <w:r w:rsidRPr="00DC1C36">
        <w:rPr>
          <w:b/>
          <w:noProof w:val="0"/>
        </w:rPr>
        <w:t>wstring</w:t>
      </w:r>
      <w:r w:rsidRPr="00DC1C36">
        <w:rPr>
          <w:noProof w:val="0"/>
        </w:rPr>
        <w:t xml:space="preserve"> wideMyName =  L"my name"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string</w:t>
      </w:r>
      <w:r w:rsidRPr="00DC1C36">
        <w:rPr>
          <w:noProof w:val="0"/>
        </w:rPr>
        <w:t xml:space="preserve"> MyString</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 Constructed Types</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struct</w:t>
      </w:r>
      <w:r w:rsidRPr="00DC1C36">
        <w:rPr>
          <w:noProof w:val="0"/>
        </w:rPr>
        <w:t xml:space="preserve"> NC {</w:t>
      </w:r>
    </w:p>
    <w:p w:rsidR="00D53FFF" w:rsidRPr="00DC1C36" w:rsidRDefault="00D53FFF" w:rsidP="00D53FFF">
      <w:pPr>
        <w:pStyle w:val="PL"/>
        <w:rPr>
          <w:noProof w:val="0"/>
        </w:rPr>
      </w:pPr>
      <w:r w:rsidRPr="00DC1C36">
        <w:rPr>
          <w:noProof w:val="0"/>
        </w:rPr>
        <w:t xml:space="preserve">        MyString id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MyString kind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 NameComponent</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union</w:t>
      </w:r>
      <w:r w:rsidRPr="00DC1C36">
        <w:rPr>
          <w:noProof w:val="0"/>
        </w:rPr>
        <w:t xml:space="preserve"> MyUnion </w:t>
      </w:r>
      <w:r w:rsidRPr="00DC1C36">
        <w:rPr>
          <w:b/>
          <w:noProof w:val="0"/>
        </w:rPr>
        <w:t>switch</w:t>
      </w:r>
      <w:r w:rsidRPr="00DC1C36">
        <w:rPr>
          <w:noProof w:val="0"/>
        </w:rPr>
        <w:t xml:space="preserve">( </w:t>
      </w:r>
      <w:r w:rsidRPr="00DC1C36">
        <w:rPr>
          <w:b/>
          <w:noProof w:val="0"/>
        </w:rPr>
        <w:t>long</w:t>
      </w: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0 : </w:t>
      </w:r>
      <w:r w:rsidRPr="00DC1C36">
        <w:rPr>
          <w:b/>
          <w:noProof w:val="0"/>
        </w:rPr>
        <w:t>boolean</w:t>
      </w:r>
      <w:r w:rsidRPr="00DC1C36">
        <w:rPr>
          <w:noProof w:val="0"/>
        </w:rPr>
        <w:t xml:space="preserve"> b</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1 : </w:t>
      </w:r>
      <w:r w:rsidRPr="00DC1C36">
        <w:rPr>
          <w:b/>
          <w:noProof w:val="0"/>
        </w:rPr>
        <w:t>char</w:t>
      </w:r>
      <w:r w:rsidRPr="00DC1C36">
        <w:rPr>
          <w:noProof w:val="0"/>
        </w:rPr>
        <w:t xml:space="preserve"> c</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2 : </w:t>
      </w:r>
      <w:r w:rsidRPr="00DC1C36">
        <w:rPr>
          <w:b/>
          <w:noProof w:val="0"/>
        </w:rPr>
        <w:t>octet</w:t>
      </w:r>
      <w:r w:rsidRPr="00DC1C36">
        <w:rPr>
          <w:noProof w:val="0"/>
        </w:rPr>
        <w:t xml:space="preserve"> o</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case</w:t>
      </w:r>
      <w:r w:rsidRPr="00DC1C36">
        <w:rPr>
          <w:noProof w:val="0"/>
        </w:rPr>
        <w:t xml:space="preserve"> 3 : </w:t>
      </w:r>
      <w:r w:rsidRPr="00DC1C36">
        <w:rPr>
          <w:b/>
          <w:noProof w:val="0"/>
        </w:rPr>
        <w:t>short</w:t>
      </w:r>
      <w:r w:rsidRPr="00DC1C36">
        <w:rPr>
          <w:noProof w:val="0"/>
        </w:rPr>
        <w:t xml:space="preserve"> s</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enum</w:t>
      </w:r>
      <w:r w:rsidRPr="00DC1C36">
        <w:rPr>
          <w:noProof w:val="0"/>
        </w:rPr>
        <w:t xml:space="preserve"> NotFoundReason { missing_node, </w:t>
      </w:r>
    </w:p>
    <w:p w:rsidR="00D53FFF" w:rsidRPr="00DC1C36" w:rsidRDefault="00D53FFF" w:rsidP="00D53FFF">
      <w:pPr>
        <w:pStyle w:val="PL"/>
        <w:rPr>
          <w:noProof w:val="0"/>
        </w:rPr>
      </w:pPr>
      <w:r w:rsidRPr="00DC1C36">
        <w:rPr>
          <w:noProof w:val="0"/>
        </w:rPr>
        <w:t xml:space="preserve">                          not_context, </w:t>
      </w:r>
    </w:p>
    <w:p w:rsidR="00D53FFF" w:rsidRPr="00DC1C36" w:rsidRDefault="00D53FFF" w:rsidP="00D53FFF">
      <w:pPr>
        <w:pStyle w:val="PL"/>
        <w:rPr>
          <w:noProof w:val="0"/>
        </w:rPr>
      </w:pPr>
      <w:r w:rsidRPr="00DC1C36">
        <w:rPr>
          <w:noProof w:val="0"/>
        </w:rPr>
        <w:t xml:space="preserve">                          not_object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 Template Types</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sequence</w:t>
      </w:r>
      <w:r w:rsidRPr="00DC1C36">
        <w:rPr>
          <w:noProof w:val="0"/>
        </w:rPr>
        <w:t xml:space="preserve"> &lt;NameComponent&gt; Name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sequence</w:t>
      </w:r>
      <w:r w:rsidRPr="00DC1C36">
        <w:rPr>
          <w:noProof w:val="0"/>
        </w:rPr>
        <w:t xml:space="preserve"> &lt;NameComponent&gt; Key</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fixed</w:t>
      </w:r>
      <w:r w:rsidRPr="00DC1C36">
        <w:rPr>
          <w:noProof w:val="0"/>
        </w:rPr>
        <w:t>&lt;12,7&gt; Fix</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keepNext/>
        <w:keepLines/>
        <w:rPr>
          <w:noProof w:val="0"/>
        </w:rPr>
      </w:pPr>
      <w:r w:rsidRPr="00DC1C36">
        <w:rPr>
          <w:noProof w:val="0"/>
        </w:rPr>
        <w:t xml:space="preserve">    // ******************</w:t>
      </w:r>
    </w:p>
    <w:p w:rsidR="00D53FFF" w:rsidRPr="00DC1C36" w:rsidRDefault="00D53FFF" w:rsidP="00D53FFF">
      <w:pPr>
        <w:pStyle w:val="PL"/>
        <w:keepNext/>
        <w:keepLines/>
        <w:rPr>
          <w:noProof w:val="0"/>
        </w:rPr>
      </w:pPr>
      <w:r w:rsidRPr="00DC1C36">
        <w:rPr>
          <w:noProof w:val="0"/>
        </w:rPr>
        <w:t xml:space="preserve">    // Complex Declarator</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typedef</w:t>
      </w:r>
      <w:r w:rsidRPr="00DC1C36">
        <w:rPr>
          <w:noProof w:val="0"/>
        </w:rPr>
        <w:t xml:space="preserve"> </w:t>
      </w:r>
      <w:r w:rsidRPr="00DC1C36">
        <w:rPr>
          <w:b/>
          <w:noProof w:val="0"/>
        </w:rPr>
        <w:t>long</w:t>
      </w:r>
      <w:r w:rsidRPr="00DC1C36">
        <w:rPr>
          <w:noProof w:val="0"/>
        </w:rPr>
        <w:t xml:space="preserve"> NumberList[100]</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native</w:t>
      </w:r>
      <w:r w:rsidRPr="00DC1C36">
        <w:rPr>
          <w:noProof w:val="0"/>
        </w:rPr>
        <w:t xml:space="preserve"> MyNativeVariable</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 Valuetype Definition</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valuetype</w:t>
      </w:r>
      <w:r w:rsidRPr="00DC1C36">
        <w:rPr>
          <w:noProof w:val="0"/>
        </w:rPr>
        <w:t xml:space="preserve"> StringValue </w:t>
      </w:r>
      <w:r w:rsidRPr="00DC1C36">
        <w:rPr>
          <w:b/>
          <w:noProof w:val="0"/>
        </w:rPr>
        <w:t>string</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valuetype</w:t>
      </w:r>
      <w:r w:rsidRPr="00DC1C36">
        <w:rPr>
          <w:noProof w:val="0"/>
        </w:rPr>
        <w:t xml:space="preserve"> EmployeeRecord { </w:t>
      </w:r>
    </w:p>
    <w:p w:rsidR="00D53FFF" w:rsidRPr="00DC1C36" w:rsidRDefault="00D53FFF" w:rsidP="00D53FFF">
      <w:pPr>
        <w:pStyle w:val="PL"/>
        <w:rPr>
          <w:noProof w:val="0"/>
        </w:rPr>
      </w:pPr>
      <w:r w:rsidRPr="00DC1C36">
        <w:rPr>
          <w:noProof w:val="0"/>
        </w:rPr>
        <w:t xml:space="preserve">        // note this is not a CORBA::Object</w:t>
      </w:r>
    </w:p>
    <w:p w:rsidR="00D53FFF" w:rsidRPr="00DC1C36" w:rsidRDefault="00D53FFF" w:rsidP="00D53FFF">
      <w:pPr>
        <w:pStyle w:val="PL"/>
        <w:rPr>
          <w:noProof w:val="0"/>
        </w:rPr>
      </w:pPr>
      <w:r w:rsidRPr="00DC1C36">
        <w:rPr>
          <w:noProof w:val="0"/>
        </w:rPr>
        <w:t xml:space="preserve">        // state definition </w:t>
      </w:r>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name</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email</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 xml:space="preserve">        </w:t>
      </w:r>
      <w:r w:rsidRPr="00DC1C36">
        <w:rPr>
          <w:b/>
          <w:noProof w:val="0"/>
        </w:rPr>
        <w:t>private</w:t>
      </w:r>
      <w:r w:rsidRPr="00DC1C36">
        <w:rPr>
          <w:noProof w:val="0"/>
        </w:rPr>
        <w:t xml:space="preserve"> </w:t>
      </w:r>
      <w:r w:rsidRPr="00DC1C36">
        <w:rPr>
          <w:b/>
          <w:noProof w:val="0"/>
        </w:rPr>
        <w:t>string</w:t>
      </w:r>
      <w:r w:rsidRPr="00DC1C36">
        <w:rPr>
          <w:noProof w:val="0"/>
        </w:rPr>
        <w:t xml:space="preserve"> SSN</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 xml:space="preserve"> </w:t>
      </w:r>
    </w:p>
    <w:p w:rsidR="00D53FFF" w:rsidRPr="00DC1C36" w:rsidRDefault="00D53FFF" w:rsidP="00D53FFF">
      <w:pPr>
        <w:pStyle w:val="PL"/>
        <w:rPr>
          <w:noProof w:val="0"/>
        </w:rPr>
      </w:pPr>
      <w:r w:rsidRPr="00DC1C36">
        <w:rPr>
          <w:noProof w:val="0"/>
        </w:rPr>
        <w:t xml:space="preserve">        // initializer </w:t>
      </w:r>
    </w:p>
    <w:p w:rsidR="00D53FFF" w:rsidRPr="00DC1C36" w:rsidRDefault="00D53FFF" w:rsidP="00D53FFF">
      <w:pPr>
        <w:pStyle w:val="PL"/>
        <w:rPr>
          <w:noProof w:val="0"/>
        </w:rPr>
      </w:pPr>
      <w:r w:rsidRPr="00DC1C36">
        <w:rPr>
          <w:noProof w:val="0"/>
        </w:rPr>
        <w:t xml:space="preserve">        </w:t>
      </w:r>
      <w:r w:rsidRPr="00DC1C36">
        <w:rPr>
          <w:b/>
          <w:noProof w:val="0"/>
        </w:rPr>
        <w:t>factory</w:t>
      </w:r>
      <w:r w:rsidRPr="00DC1C36">
        <w:rPr>
          <w:noProof w:val="0"/>
        </w:rPr>
        <w:t xml:space="preserve"> init(</w:t>
      </w:r>
      <w:r w:rsidRPr="00DC1C36">
        <w:rPr>
          <w:b/>
          <w:noProof w:val="0"/>
        </w:rPr>
        <w:t>in</w:t>
      </w:r>
      <w:r w:rsidRPr="00DC1C36">
        <w:rPr>
          <w:noProof w:val="0"/>
        </w:rPr>
        <w:t xml:space="preserve"> </w:t>
      </w:r>
      <w:r w:rsidRPr="00DC1C36">
        <w:rPr>
          <w:b/>
          <w:noProof w:val="0"/>
        </w:rPr>
        <w:t>string</w:t>
      </w:r>
      <w:r w:rsidRPr="00DC1C36">
        <w:rPr>
          <w:noProof w:val="0"/>
        </w:rPr>
        <w:t xml:space="preserve"> name, </w:t>
      </w:r>
      <w:r w:rsidRPr="00DC1C36">
        <w:rPr>
          <w:b/>
          <w:noProof w:val="0"/>
        </w:rPr>
        <w:t>in</w:t>
      </w:r>
      <w:r w:rsidRPr="00DC1C36">
        <w:rPr>
          <w:noProof w:val="0"/>
        </w:rPr>
        <w:t xml:space="preserve"> </w:t>
      </w:r>
      <w:r w:rsidRPr="00DC1C36">
        <w:rPr>
          <w:b/>
          <w:noProof w:val="0"/>
        </w:rPr>
        <w:t>string</w:t>
      </w:r>
      <w:r w:rsidRPr="00DC1C36">
        <w:rPr>
          <w:noProof w:val="0"/>
        </w:rPr>
        <w:t xml:space="preserve"> SSN)</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r w:rsidRPr="00DC1C36">
        <w:rPr>
          <w:noProof w:val="0"/>
        </w:rPr>
        <w:t xml:space="preserv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 Interface Definition</w:t>
      </w:r>
    </w:p>
    <w:p w:rsidR="00D53FFF" w:rsidRPr="00DC1C36" w:rsidRDefault="00D53FFF" w:rsidP="00D53FFF">
      <w:pPr>
        <w:pStyle w:val="PL"/>
        <w:rPr>
          <w:noProof w:val="0"/>
        </w:rPr>
      </w:pPr>
      <w:r w:rsidRPr="00DC1C36">
        <w:rPr>
          <w:noProof w:val="0"/>
        </w:rPr>
        <w:t xml:space="preserve">    // ********************</w:t>
      </w:r>
    </w:p>
    <w:p w:rsidR="00D53FFF" w:rsidRPr="00DC1C36" w:rsidRDefault="00D53FFF" w:rsidP="00D53FFF">
      <w:pPr>
        <w:pStyle w:val="PL"/>
        <w:rPr>
          <w:noProof w:val="0"/>
        </w:rPr>
      </w:pPr>
      <w:r w:rsidRPr="00DC1C36">
        <w:rPr>
          <w:noProof w:val="0"/>
        </w:rPr>
        <w:t xml:space="preserve">    </w:t>
      </w:r>
      <w:r w:rsidRPr="00DC1C36">
        <w:rPr>
          <w:b/>
          <w:noProof w:val="0"/>
        </w:rPr>
        <w:t>interface</w:t>
      </w:r>
      <w:r w:rsidRPr="00DC1C36">
        <w:rPr>
          <w:noProof w:val="0"/>
        </w:rPr>
        <w:t xml:space="preserve"> NamingContext {</w:t>
      </w:r>
    </w:p>
    <w:p w:rsidR="00D53FFF" w:rsidRPr="00DC1C36" w:rsidRDefault="00D53FFF" w:rsidP="00D53FFF">
      <w:pPr>
        <w:pStyle w:val="PL"/>
        <w:rPr>
          <w:noProof w:val="0"/>
        </w:rPr>
      </w:pPr>
      <w:r w:rsidRPr="00DC1C36">
        <w:rPr>
          <w:noProof w:val="0"/>
        </w:rPr>
        <w:t xml:space="preserve">        </w:t>
      </w:r>
      <w:r w:rsidRPr="00DC1C36">
        <w:rPr>
          <w:b/>
          <w:noProof w:val="0"/>
        </w:rPr>
        <w:t>attribute</w:t>
      </w:r>
      <w:r w:rsidRPr="00DC1C36">
        <w:rPr>
          <w:noProof w:val="0"/>
        </w:rPr>
        <w:t xml:space="preserve"> </w:t>
      </w:r>
      <w:r w:rsidRPr="00DC1C36">
        <w:rPr>
          <w:b/>
          <w:noProof w:val="0"/>
        </w:rPr>
        <w:t>string</w:t>
      </w:r>
      <w:r w:rsidRPr="00DC1C36">
        <w:rPr>
          <w:noProof w:val="0"/>
        </w:rPr>
        <w:t xml:space="preserve"> object_type</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r w:rsidRPr="00DC1C36">
        <w:rPr>
          <w:b/>
          <w:noProof w:val="0"/>
        </w:rPr>
        <w:t>readonly</w:t>
      </w:r>
      <w:r w:rsidRPr="00DC1C36">
        <w:rPr>
          <w:noProof w:val="0"/>
        </w:rPr>
        <w:t xml:space="preserve"> </w:t>
      </w:r>
      <w:r w:rsidRPr="00DC1C36">
        <w:rPr>
          <w:b/>
          <w:noProof w:val="0"/>
        </w:rPr>
        <w:t>attribute</w:t>
      </w:r>
      <w:r w:rsidRPr="00DC1C36">
        <w:rPr>
          <w:noProof w:val="0"/>
        </w:rPr>
        <w:t xml:space="preserve"> Key external_form_id</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p>
    <w:p w:rsidR="00D53FFF" w:rsidRPr="00DC1C36" w:rsidRDefault="00D53FFF" w:rsidP="00D53FFF">
      <w:pPr>
        <w:pStyle w:val="PL"/>
        <w:rPr>
          <w:noProof w:val="0"/>
        </w:rPr>
      </w:pPr>
      <w:r w:rsidRPr="00DC1C36">
        <w:rPr>
          <w:noProof w:val="0"/>
        </w:rPr>
        <w:t xml:space="preserve">        </w:t>
      </w:r>
      <w:r w:rsidRPr="00DC1C36">
        <w:rPr>
          <w:b/>
          <w:noProof w:val="0"/>
        </w:rPr>
        <w:t>exception</w:t>
      </w:r>
      <w:r w:rsidRPr="00DC1C36">
        <w:rPr>
          <w:noProof w:val="0"/>
        </w:rPr>
        <w:t xml:space="preserve"> NotFoundException { </w:t>
      </w:r>
    </w:p>
    <w:p w:rsidR="00D53FFF" w:rsidRPr="00DC1C36" w:rsidRDefault="00D53FFF" w:rsidP="00D53FFF">
      <w:pPr>
        <w:pStyle w:val="PL"/>
        <w:rPr>
          <w:noProof w:val="0"/>
        </w:rPr>
      </w:pPr>
      <w:r w:rsidRPr="00DC1C36">
        <w:rPr>
          <w:noProof w:val="0"/>
        </w:rPr>
        <w:t xml:space="preserve">            NotFoundReason why</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Name rest_of_name</w:t>
      </w:r>
      <w:smartTag w:uri="urn:schemas-microsoft-com:office:smarttags" w:element="PersonName">
        <w:r w:rsidRPr="00DC1C36">
          <w:rPr>
            <w:noProof w:val="0"/>
          </w:rPr>
          <w:t>;</w:t>
        </w:r>
      </w:smartTag>
    </w:p>
    <w:p w:rsidR="00D53FFF" w:rsidRPr="00DC1C36" w:rsidRDefault="00D53FFF" w:rsidP="00D53FFF">
      <w:pPr>
        <w:pStyle w:val="PL"/>
        <w:rPr>
          <w:noProof w:val="0"/>
        </w:rPr>
      </w:pPr>
      <w:r w:rsidRPr="00DC1C36">
        <w:rPr>
          <w:noProof w:val="0"/>
        </w:rPr>
        <w:t xml:space="preserv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MyString bind( </w:t>
      </w:r>
      <w:r w:rsidRPr="00DC1C36">
        <w:rPr>
          <w:b/>
          <w:noProof w:val="0"/>
        </w:rPr>
        <w:t>in</w:t>
      </w:r>
      <w:r w:rsidRPr="00DC1C36">
        <w:rPr>
          <w:noProof w:val="0"/>
        </w:rPr>
        <w:t xml:space="preserve"> Name n, </w:t>
      </w:r>
      <w:r w:rsidRPr="00DC1C36">
        <w:rPr>
          <w:b/>
          <w:noProof w:val="0"/>
        </w:rPr>
        <w:t>inout</w:t>
      </w:r>
      <w:r w:rsidRPr="00DC1C36">
        <w:rPr>
          <w:noProof w:val="0"/>
        </w:rPr>
        <w:t xml:space="preserve"> Object obj, </w:t>
      </w:r>
      <w:r w:rsidRPr="00DC1C36">
        <w:rPr>
          <w:b/>
          <w:noProof w:val="0"/>
        </w:rPr>
        <w:t>out</w:t>
      </w:r>
      <w:r w:rsidRPr="00DC1C36">
        <w:rPr>
          <w:noProof w:val="0"/>
        </w:rPr>
        <w:t xml:space="preserve"> Object myObj )             </w:t>
      </w:r>
    </w:p>
    <w:p w:rsidR="00D53FFF" w:rsidRPr="00DC1C36" w:rsidRDefault="00D53FFF" w:rsidP="00D53FFF">
      <w:pPr>
        <w:pStyle w:val="PL"/>
        <w:rPr>
          <w:noProof w:val="0"/>
        </w:rPr>
      </w:pPr>
      <w:r w:rsidRPr="00DC1C36">
        <w:rPr>
          <w:noProof w:val="0"/>
        </w:rPr>
        <w:t xml:space="preserve">            </w:t>
      </w:r>
      <w:r w:rsidRPr="00DC1C36">
        <w:rPr>
          <w:b/>
          <w:noProof w:val="0"/>
        </w:rPr>
        <w:t>raises</w:t>
      </w:r>
      <w:r w:rsidRPr="00DC1C36">
        <w:rPr>
          <w:noProof w:val="0"/>
        </w:rPr>
        <w:t xml:space="preserve">( NotFoundException ) </w:t>
      </w:r>
      <w:r w:rsidRPr="00DC1C36">
        <w:rPr>
          <w:b/>
          <w:noProof w:val="0"/>
        </w:rPr>
        <w:t>context</w:t>
      </w:r>
      <w:r w:rsidRPr="00DC1C36">
        <w:rPr>
          <w:noProof w:val="0"/>
        </w:rPr>
        <w:t xml:space="preserve"> ( "Hostname" )</w:t>
      </w:r>
      <w:smartTag w:uri="urn:schemas-microsoft-com:office:smarttags" w:element="PersonName">
        <w:r w:rsidRPr="00DC1C36">
          <w:rPr>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r w:rsidRPr="00DC1C36">
        <w:rPr>
          <w:b/>
          <w:noProof w:val="0"/>
        </w:rPr>
        <w:t>oneway</w:t>
      </w:r>
      <w:r w:rsidRPr="00DC1C36">
        <w:rPr>
          <w:noProof w:val="0"/>
        </w:rPr>
        <w:t xml:space="preserve"> </w:t>
      </w:r>
      <w:r w:rsidRPr="00DC1C36">
        <w:rPr>
          <w:b/>
          <w:noProof w:val="0"/>
        </w:rPr>
        <w:t>void</w:t>
      </w:r>
      <w:r w:rsidRPr="00DC1C36">
        <w:rPr>
          <w:noProof w:val="0"/>
        </w:rPr>
        <w:t xml:space="preserve"> rebind( </w:t>
      </w:r>
      <w:r w:rsidRPr="00DC1C36">
        <w:rPr>
          <w:b/>
          <w:noProof w:val="0"/>
        </w:rPr>
        <w:t>in</w:t>
      </w:r>
      <w:r w:rsidRPr="00DC1C36">
        <w:rPr>
          <w:noProof w:val="0"/>
        </w:rPr>
        <w:t xml:space="preserve"> Name n, </w:t>
      </w:r>
      <w:r w:rsidRPr="00DC1C36">
        <w:rPr>
          <w:b/>
          <w:noProof w:val="0"/>
        </w:rPr>
        <w:t>in</w:t>
      </w:r>
      <w:r w:rsidRPr="00DC1C36">
        <w:rPr>
          <w:noProof w:val="0"/>
        </w:rPr>
        <w:t xml:space="preserve"> Object obj )</w:t>
      </w:r>
      <w:smartTag w:uri="urn:schemas-microsoft-com:office:smarttags" w:element="PersonName">
        <w:r w:rsidRPr="00DC1C36">
          <w:rPr>
            <w:noProof w:val="0"/>
          </w:rPr>
          <w:t>;</w:t>
        </w:r>
      </w:smartTag>
      <w:r w:rsidRPr="00DC1C36">
        <w:rPr>
          <w:noProof w:val="0"/>
        </w:rPr>
        <w:t xml:space="preserve">   </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 xml:space="preserve">    }</w:t>
      </w:r>
      <w:smartTag w:uri="urn:schemas-microsoft-com:office:smarttags" w:element="PersonName">
        <w:r w:rsidRPr="00DC1C36">
          <w:rPr>
            <w:noProof w:val="0"/>
          </w:rPr>
          <w:t>;</w:t>
        </w:r>
      </w:smartTag>
      <w:r w:rsidRPr="00DC1C36">
        <w:rPr>
          <w:noProof w:val="0"/>
        </w:rPr>
        <w:t xml:space="preserve"> // end of interface NamingContext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w:t>
      </w:r>
      <w:smartTag w:uri="urn:schemas-microsoft-com:office:smarttags" w:element="PersonName">
        <w:r w:rsidRPr="00DC1C36">
          <w:rPr>
            <w:noProof w:val="0"/>
          </w:rPr>
          <w:t>;</w:t>
        </w:r>
      </w:smartTag>
      <w:r w:rsidRPr="00DC1C36">
        <w:rPr>
          <w:noProof w:val="0"/>
        </w:rPr>
        <w:t xml:space="preserve"> // end of module ttcnExample</w:t>
      </w:r>
    </w:p>
    <w:p w:rsidR="00D53FFF" w:rsidRPr="00DC1C36" w:rsidRDefault="00D53FFF" w:rsidP="00D53FFF">
      <w:pPr>
        <w:pStyle w:val="PL"/>
        <w:rPr>
          <w:noProof w:val="0"/>
        </w:rPr>
      </w:pPr>
    </w:p>
    <w:p w:rsidR="00D53FFF" w:rsidRPr="00DC1C36" w:rsidRDefault="00D53FFF" w:rsidP="00FC4F0E">
      <w:pPr>
        <w:pStyle w:val="Heading3"/>
      </w:pPr>
      <w:bookmarkStart w:id="131" w:name="_Toc315427266"/>
      <w:bookmarkStart w:id="132" w:name="_Toc323285286"/>
      <w:r>
        <w:t>I</w:t>
      </w:r>
      <w:r w:rsidRPr="00DC1C36">
        <w:t>.1.2</w:t>
      </w:r>
      <w:r w:rsidRPr="00DC1C36">
        <w:tab/>
        <w:t>Derived TTCN-3 specification</w:t>
      </w:r>
      <w:bookmarkEnd w:id="131"/>
      <w:bookmarkEnd w:id="132"/>
    </w:p>
    <w:p w:rsidR="00FC4F0E" w:rsidRDefault="00FC4F0E" w:rsidP="00D53FFF">
      <w:pPr>
        <w:pStyle w:val="PL"/>
        <w:rPr>
          <w:b/>
          <w:noProof w:val="0"/>
        </w:rPr>
      </w:pPr>
    </w:p>
    <w:p w:rsidR="00D53FFF" w:rsidRPr="00DC1C36" w:rsidRDefault="00D53FFF" w:rsidP="00D53FFF">
      <w:pPr>
        <w:pStyle w:val="PL"/>
        <w:rPr>
          <w:noProof w:val="0"/>
        </w:rPr>
      </w:pPr>
      <w:r w:rsidRPr="00DC1C36">
        <w:rPr>
          <w:b/>
          <w:noProof w:val="0"/>
        </w:rPr>
        <w:t xml:space="preserve">module </w:t>
      </w:r>
      <w:r w:rsidRPr="00DC1C36">
        <w:rPr>
          <w:noProof w:val="0"/>
        </w:rPr>
        <w:t>ttcnExample {</w:t>
      </w:r>
    </w:p>
    <w:p w:rsidR="00D53FFF" w:rsidRPr="00DC1C36" w:rsidRDefault="00D53FFF" w:rsidP="00D53FFF">
      <w:pPr>
        <w:pStyle w:val="PL"/>
        <w:rPr>
          <w:b/>
          <w:noProof w:val="0"/>
        </w:rPr>
      </w:pPr>
      <w:r w:rsidRPr="00DC1C36">
        <w:rPr>
          <w:b/>
          <w:noProof w:val="0"/>
        </w:rPr>
        <w:tab/>
      </w:r>
      <w:r w:rsidRPr="00DC1C36">
        <w:rPr>
          <w:b/>
          <w:noProof w:val="0"/>
        </w:rPr>
        <w:tab/>
        <w:t xml:space="preserve">import from </w:t>
      </w:r>
      <w:r w:rsidRPr="00DC1C36">
        <w:rPr>
          <w:noProof w:val="0"/>
        </w:rPr>
        <w:t>IDLaux</w:t>
      </w:r>
      <w:r w:rsidRPr="00DC1C36">
        <w:rPr>
          <w:b/>
          <w:noProof w:val="0"/>
        </w:rPr>
        <w:t xml:space="preserve"> all</w:t>
      </w:r>
      <w:smartTag w:uri="urn:schemas-microsoft-com:office:smarttags" w:element="PersonName">
        <w:r w:rsidRPr="00DC1C36">
          <w:rPr>
            <w:b/>
            <w:noProof w:val="0"/>
          </w:rPr>
          <w:t>;</w:t>
        </w:r>
      </w:smartTag>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Mapping of the IDL Specification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Mapping of Basic Types</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 xml:space="preserve">const long number           := oct2int('17'O)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const long size             := oct2int(int2oct(oct2int(int2oct(number,4)&lt;&lt;3) mod hex2int('1F'H),4) and4b '0123'O)</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const IEEE754float decimal  := 15.7</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 xml:space="preserve">    </w:t>
      </w:r>
      <w:r w:rsidRPr="00DC1C36">
        <w:rPr>
          <w:b/>
          <w:noProof w:val="0"/>
        </w:rPr>
        <w:tab/>
        <w:t xml:space="preserve">type universal charstring </w:t>
      </w:r>
      <w:r w:rsidRPr="00DC1C36">
        <w:rPr>
          <w:noProof w:val="0"/>
        </w:rPr>
        <w:t>uchar</w:t>
      </w:r>
      <w:r w:rsidRPr="00DC1C36">
        <w:rPr>
          <w:b/>
          <w:noProof w:val="0"/>
        </w:rPr>
        <w:t xml:space="preserve"> length</w:t>
      </w:r>
      <w:r w:rsidRPr="00DC1C36">
        <w:rPr>
          <w:noProof w:val="0"/>
        </w:rPr>
        <w:t>(1)</w:t>
      </w:r>
      <w:smartTag w:uri="urn:schemas-microsoft-com:office:smarttags" w:element="PersonName">
        <w:r w:rsidRPr="00DC1C36">
          <w:rPr>
            <w:b/>
            <w:noProof w:val="0"/>
          </w:rPr>
          <w:t>;</w:t>
        </w:r>
      </w:smartTag>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t>type uchar iso8859char (char ( 0,0,0,0 ) .. char ( 0,0,0,255))</w:t>
      </w:r>
    </w:p>
    <w:p w:rsidR="00D53FFF" w:rsidRPr="00DC1C36" w:rsidRDefault="00D53FFF" w:rsidP="00D53FFF">
      <w:pPr>
        <w:pStyle w:val="PL"/>
        <w:rPr>
          <w:b/>
          <w:noProof w:val="0"/>
        </w:rPr>
      </w:pPr>
      <w:r w:rsidRPr="00DC1C36">
        <w:rPr>
          <w:b/>
          <w:noProof w:val="0"/>
        </w:rPr>
        <w:t xml:space="preserve">    </w:t>
      </w:r>
      <w:r w:rsidRPr="00DC1C36">
        <w:rPr>
          <w:b/>
          <w:noProof w:val="0"/>
        </w:rPr>
        <w:tab/>
        <w:t>with { variant "8 bit" }</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const iso8859char          letter     := "A"</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const uchar                wideLetter := "A"</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const boolean              isValid    := true</w:t>
      </w:r>
      <w:smartTag w:uri="urn:schemas-microsoft-com:office:smarttags" w:element="PersonName">
        <w:r w:rsidRPr="00DC1C36">
          <w:rPr>
            <w:b/>
            <w:noProof w:val="0"/>
          </w:rPr>
          <w:t>;</w:t>
        </w:r>
      </w:smartTag>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t>const octetstring          anOctet    := hex2oct('55'H)</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const iso8859string        myName     := "my name"</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const universal charstring wideMyName := "my name"</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type iso8859string MyString</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Constructed Types</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p>
    <w:p w:rsidR="00D53FFF" w:rsidRPr="00DC1C36" w:rsidRDefault="00D53FFF" w:rsidP="00D53FFF">
      <w:pPr>
        <w:pStyle w:val="PL"/>
        <w:keepNext/>
        <w:rPr>
          <w:noProof w:val="0"/>
        </w:rPr>
      </w:pPr>
      <w:r w:rsidRPr="00DC1C36">
        <w:rPr>
          <w:noProof w:val="0"/>
        </w:rPr>
        <w:tab/>
      </w:r>
      <w:r w:rsidRPr="00DC1C36">
        <w:rPr>
          <w:noProof w:val="0"/>
        </w:rPr>
        <w:tab/>
        <w:t>// ******</w:t>
      </w:r>
    </w:p>
    <w:p w:rsidR="00D53FFF" w:rsidRPr="00DC1C36" w:rsidRDefault="00D53FFF" w:rsidP="00D53FFF">
      <w:pPr>
        <w:pStyle w:val="PL"/>
        <w:keepNext/>
        <w:rPr>
          <w:noProof w:val="0"/>
        </w:rPr>
      </w:pPr>
      <w:r w:rsidRPr="00DC1C36">
        <w:rPr>
          <w:noProof w:val="0"/>
        </w:rPr>
        <w:tab/>
      </w:r>
      <w:r w:rsidRPr="00DC1C36">
        <w:rPr>
          <w:noProof w:val="0"/>
        </w:rPr>
        <w:tab/>
        <w:t>// Struct</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p>
    <w:p w:rsidR="00D53FFF" w:rsidRPr="00DC1C36" w:rsidRDefault="00D53FFF" w:rsidP="00D53FFF">
      <w:pPr>
        <w:pStyle w:val="PL"/>
        <w:rPr>
          <w:b/>
          <w:noProof w:val="0"/>
        </w:rPr>
      </w:pPr>
      <w:r w:rsidRPr="00DC1C36">
        <w:rPr>
          <w:b/>
          <w:noProof w:val="0"/>
        </w:rPr>
        <w:tab/>
      </w:r>
      <w:r w:rsidRPr="00DC1C36">
        <w:rPr>
          <w:b/>
          <w:noProof w:val="0"/>
        </w:rPr>
        <w:tab/>
        <w:t>type record NameComponent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MyString id,</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MyString kind</w:t>
      </w:r>
    </w:p>
    <w:p w:rsidR="00D53FFF" w:rsidRPr="00DC1C36" w:rsidRDefault="00D53FFF" w:rsidP="00D53FFF">
      <w:pPr>
        <w:pStyle w:val="PL"/>
        <w:rPr>
          <w:b/>
          <w:noProof w:val="0"/>
        </w:rPr>
      </w:pPr>
      <w:r w:rsidRPr="00DC1C36">
        <w:rPr>
          <w:b/>
          <w:noProof w:val="0"/>
        </w:rPr>
        <w:tab/>
      </w:r>
      <w:r w:rsidRPr="00DC1C36">
        <w:rPr>
          <w:b/>
          <w:noProof w:val="0"/>
        </w:rPr>
        <w:tab/>
        <w:t>}</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Union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type union MyUnion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boolean b,</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iso8859char c,</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octetstring o,</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short s</w:t>
      </w:r>
    </w:p>
    <w:p w:rsidR="00D53FFF" w:rsidRPr="00DC1C36" w:rsidRDefault="00D53FFF" w:rsidP="00D53FFF">
      <w:pPr>
        <w:pStyle w:val="PL"/>
        <w:rPr>
          <w:b/>
          <w:noProof w:val="0"/>
        </w:rPr>
      </w:pPr>
      <w:r w:rsidRPr="00DC1C36">
        <w:rPr>
          <w:b/>
          <w:noProof w:val="0"/>
        </w:rPr>
        <w:tab/>
      </w:r>
      <w:r w:rsidRPr="00DC1C36">
        <w:rPr>
          <w:b/>
          <w:noProof w:val="0"/>
        </w:rPr>
        <w:tab/>
        <w:t>}</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Enumeration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 xml:space="preserve">type enumerated NotFoundReason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missing_node,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not_context,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not_object </w:t>
      </w:r>
    </w:p>
    <w:p w:rsidR="00D53FFF" w:rsidRPr="00DC1C36" w:rsidRDefault="00D53FFF" w:rsidP="00D53FFF">
      <w:pPr>
        <w:pStyle w:val="PL"/>
        <w:rPr>
          <w:b/>
          <w:noProof w:val="0"/>
        </w:rPr>
      </w:pPr>
      <w:r w:rsidRPr="00DC1C36">
        <w:rPr>
          <w:b/>
          <w:noProof w:val="0"/>
        </w:rPr>
        <w:tab/>
      </w:r>
      <w:r w:rsidRPr="00DC1C36">
        <w:rPr>
          <w:b/>
          <w:noProof w:val="0"/>
        </w:rPr>
        <w:tab/>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Sequence</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type record of NameComponent Name</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type record of NameComponent Key</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t>// Fixed</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see also using of fixed in testcase below</w:t>
      </w:r>
    </w:p>
    <w:p w:rsidR="00D53FFF" w:rsidRPr="00DC1C36" w:rsidRDefault="00D53FFF" w:rsidP="00D53FFF">
      <w:pPr>
        <w:pStyle w:val="PL"/>
        <w:rPr>
          <w:b/>
          <w:noProof w:val="0"/>
        </w:rPr>
      </w:pPr>
      <w:r w:rsidRPr="00DC1C36">
        <w:rPr>
          <w:b/>
          <w:noProof w:val="0"/>
        </w:rPr>
        <w:tab/>
      </w:r>
      <w:r w:rsidRPr="00DC1C36">
        <w:rPr>
          <w:b/>
          <w:noProof w:val="0"/>
        </w:rPr>
        <w:tab/>
        <w:t>template IDLfixed fixTemplate := { 12, 7, ? }</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xml:space="preserve">// ******************    </w:t>
      </w:r>
    </w:p>
    <w:p w:rsidR="00D53FFF" w:rsidRPr="00DC1C36" w:rsidRDefault="00D53FFF" w:rsidP="00D53FFF">
      <w:pPr>
        <w:pStyle w:val="PL"/>
        <w:rPr>
          <w:noProof w:val="0"/>
        </w:rPr>
      </w:pPr>
      <w:r w:rsidRPr="00DC1C36">
        <w:rPr>
          <w:noProof w:val="0"/>
        </w:rPr>
        <w:tab/>
      </w:r>
      <w:r w:rsidRPr="00DC1C36">
        <w:rPr>
          <w:noProof w:val="0"/>
        </w:rPr>
        <w:tab/>
        <w:t>// Complex Declarator</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t>type long numberList[100]</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see using of native in testcase below</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Valuetype Definition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type iso8859string StringValue</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t>type record EmployeeRecord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iso8859string 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iso8859string email,</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iso8859string SSN</w:t>
      </w:r>
    </w:p>
    <w:p w:rsidR="00D53FFF" w:rsidRPr="00DC1C36" w:rsidRDefault="00D53FFF" w:rsidP="00D53FFF">
      <w:pPr>
        <w:pStyle w:val="PL"/>
        <w:rPr>
          <w:b/>
          <w:noProof w:val="0"/>
        </w:rPr>
      </w:pPr>
      <w:r w:rsidRPr="00DC1C36">
        <w:rPr>
          <w:b/>
          <w:noProof w:val="0"/>
        </w:rPr>
        <w:tab/>
      </w:r>
      <w:r w:rsidRPr="00DC1C36">
        <w:rPr>
          <w:b/>
          <w:noProof w:val="0"/>
        </w:rPr>
        <w:tab/>
        <w:t>}</w:t>
      </w:r>
      <w:smartTag w:uri="urn:schemas-microsoft-com:office:smarttags" w:element="PersonName">
        <w:r w:rsidRPr="00DC1C36">
          <w:rPr>
            <w:b/>
            <w:noProof w:val="0"/>
          </w:rPr>
          <w:t>;</w:t>
        </w:r>
      </w:smartTag>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Interface Definition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type record IDLContextElement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iso8859string 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iso8859string value_</w:t>
      </w:r>
    </w:p>
    <w:p w:rsidR="00D53FFF" w:rsidRPr="00DC1C36" w:rsidRDefault="00D53FFF" w:rsidP="00D53FFF">
      <w:pPr>
        <w:pStyle w:val="PL"/>
        <w:rPr>
          <w:b/>
          <w:noProof w:val="0"/>
        </w:rPr>
      </w:pP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type record of IDLContextElement IDLContext</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t>group NamingContextInterface {</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r>
      <w:r w:rsidRPr="00DC1C36">
        <w:rPr>
          <w:b/>
          <w:noProof w:val="0"/>
        </w:rPr>
        <w:t>type</w:t>
      </w:r>
      <w:r w:rsidRPr="00DC1C36">
        <w:rPr>
          <w:noProof w:val="0"/>
        </w:rPr>
        <w:t xml:space="preserve"> </w:t>
      </w:r>
      <w:r w:rsidRPr="00DC1C36">
        <w:rPr>
          <w:b/>
          <w:noProof w:val="0"/>
        </w:rPr>
        <w:t>charstring</w:t>
      </w:r>
      <w:r w:rsidRPr="00DC1C36">
        <w:rPr>
          <w:noProof w:val="0"/>
        </w:rPr>
        <w:t xml:space="preserve"> </w:t>
      </w:r>
      <w:r w:rsidRPr="00DC1C36">
        <w:rPr>
          <w:b/>
          <w:noProof w:val="0"/>
        </w:rPr>
        <w:t>NamingContextObject</w:t>
      </w:r>
      <w:smartTag w:uri="urn:schemas-microsoft-com:office:smarttags" w:element="PersonName">
        <w:r w:rsidRPr="00DC1C36">
          <w:rPr>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type NamingContextObject address</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keepNext/>
        <w:rPr>
          <w:noProof w:val="0"/>
        </w:rPr>
      </w:pPr>
      <w:r w:rsidRPr="00DC1C36">
        <w:rPr>
          <w:noProof w:val="0"/>
        </w:rPr>
        <w:tab/>
      </w:r>
      <w:r w:rsidRPr="00DC1C36">
        <w:rPr>
          <w:noProof w:val="0"/>
        </w:rPr>
        <w:tab/>
      </w:r>
      <w:r w:rsidRPr="00DC1C36">
        <w:rPr>
          <w:noProof w:val="0"/>
        </w:rPr>
        <w:tab/>
        <w:t xml:space="preserve">// attribute object_type     </w:t>
      </w:r>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t>signature NamingContext__object_typeGet () return iso8859string</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exception ( SYSTEM_EXCEPTION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signature NamingContext__object_typeSet ( in iso8859string NamingContext__object_type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exception ( SYSTEM_EXCEPTION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keepNext/>
        <w:keepLines/>
        <w:rPr>
          <w:b/>
          <w:noProof w:val="0"/>
        </w:rPr>
      </w:pPr>
      <w:r w:rsidRPr="00DC1C36">
        <w:rPr>
          <w:b/>
          <w:noProof w:val="0"/>
        </w:rPr>
        <w:tab/>
      </w:r>
      <w:r w:rsidRPr="00DC1C36">
        <w:rPr>
          <w:b/>
          <w:noProof w:val="0"/>
        </w:rPr>
        <w:tab/>
      </w:r>
      <w:r w:rsidRPr="00DC1C36">
        <w:rPr>
          <w:b/>
          <w:noProof w:val="0"/>
        </w:rPr>
        <w:tab/>
        <w:t>template NamingContext__object_typeSet ObjectTypeSetSignatureTemplate := {</w:t>
      </w:r>
    </w:p>
    <w:p w:rsidR="00D53FFF" w:rsidRPr="00DC1C36" w:rsidRDefault="00D53FFF" w:rsidP="00D53FFF">
      <w:pPr>
        <w:pStyle w:val="PL"/>
        <w:keepNext/>
        <w:keepLines/>
        <w:rPr>
          <w:b/>
          <w:noProof w:val="0"/>
        </w:rPr>
      </w:pPr>
      <w:r w:rsidRPr="00DC1C36">
        <w:rPr>
          <w:b/>
          <w:noProof w:val="0"/>
        </w:rPr>
        <w:tab/>
      </w:r>
      <w:r w:rsidRPr="00DC1C36">
        <w:rPr>
          <w:b/>
          <w:noProof w:val="0"/>
        </w:rPr>
        <w:tab/>
      </w:r>
      <w:r w:rsidRPr="00DC1C36">
        <w:rPr>
          <w:b/>
          <w:noProof w:val="0"/>
        </w:rPr>
        <w:tab/>
      </w:r>
      <w:r w:rsidRPr="00DC1C36">
        <w:rPr>
          <w:b/>
          <w:noProof w:val="0"/>
        </w:rPr>
        <w:tab/>
        <w:t>object_type := "my object type"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attribute external_from_id</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signature NamingContext__external_form_idGet() return Key</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exception ( SYSTEM_EXCEPTION )</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exception notFoundException</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type record NamingContext__NotFoundException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NotFoundReason why,</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Name rest_of_name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template NamingContext__NotFoundException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NamingContext__NotFoundExceptionTemplate ( NotFoundReason reason, Name name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why          := reason,</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rest_of_name := 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bind procedure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signature NamingContext__BindSignature</w:t>
      </w:r>
    </w:p>
    <w:p w:rsidR="00D53FFF" w:rsidRPr="00DC1C36" w:rsidRDefault="00D53FFF" w:rsidP="00D53FFF">
      <w:pPr>
        <w:pStyle w:val="PL"/>
        <w:rPr>
          <w:b/>
          <w:noProof w:val="0"/>
        </w:rPr>
      </w:pPr>
      <w:r w:rsidRPr="00DC1C36">
        <w:rPr>
          <w:b/>
          <w:noProof w:val="0"/>
        </w:rPr>
        <w:t xml:space="preserve">              ( in Name n, inout address obj, inout address  myObj,</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in IDLContext context ) return MyString</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exception( NamingContext__NotFoundException,</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 xml:space="preserve">   SYSTEM_EXCEPTION )</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template NamingContext__BindSignature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NamingContext__BindTemplate ( charstring object, IDLContext con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n        := { {"name",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obj      := object,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myObj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context  := con</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rebind procedure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signature NamingContext__RebindSignature( in Name n, in address obj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exception ( SYSTEM_EXCEPTION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with { variant "IDL:oneway FORMAL/01-12-01 v.2.6" }</w:t>
      </w:r>
      <w:smartTag w:uri="urn:schemas-microsoft-com:office:smarttags" w:element="PersonName">
        <w:r w:rsidRPr="00DC1C36">
          <w:rPr>
            <w:b/>
            <w:noProof w:val="0"/>
          </w:rPr>
          <w:t>;</w:t>
        </w:r>
      </w:smartTag>
      <w:r w:rsidRPr="00DC1C36">
        <w:rPr>
          <w:b/>
          <w:noProof w:val="0"/>
        </w:rPr>
        <w:t xml:space="preserve">        </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 xml:space="preserve">template NamingContext__RebindSignature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NamingContext__RebindTemplate ( address object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n   := { {"name",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obj := object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type port NamingContext procedure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out NamingContext__object_typeGet</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out NamingContext__object_typeSet</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out NamingContext__external_form_idGet</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out NamingContext__BindSignature</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t>// component is necessary for test case</w:t>
      </w:r>
    </w:p>
    <w:p w:rsidR="00D53FFF" w:rsidRPr="00DC1C36" w:rsidRDefault="00D53FFF" w:rsidP="00D53FFF">
      <w:pPr>
        <w:pStyle w:val="PL"/>
        <w:rPr>
          <w:b/>
          <w:noProof w:val="0"/>
        </w:rPr>
      </w:pPr>
      <w:r w:rsidRPr="00DC1C36">
        <w:rPr>
          <w:b/>
          <w:noProof w:val="0"/>
        </w:rPr>
        <w:tab/>
      </w:r>
      <w:r w:rsidRPr="00DC1C36">
        <w:rPr>
          <w:b/>
          <w:noProof w:val="0"/>
        </w:rPr>
        <w:tab/>
        <w:t>type component CorbaSystemInterface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port NamingContext PCO</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t>// somewhere has main test component MyMTC to be defined</w:t>
      </w:r>
    </w:p>
    <w:p w:rsidR="00D53FFF" w:rsidRPr="00D53FFF" w:rsidRDefault="00D53FFF" w:rsidP="00D53FFF">
      <w:pPr>
        <w:pStyle w:val="PL"/>
        <w:rPr>
          <w:b/>
          <w:noProof w:val="0"/>
          <w:lang w:val="fr-CH"/>
        </w:rPr>
      </w:pPr>
      <w:r w:rsidRPr="00DC1C36">
        <w:rPr>
          <w:b/>
          <w:noProof w:val="0"/>
        </w:rPr>
        <w:tab/>
      </w:r>
      <w:r w:rsidRPr="00DC1C36">
        <w:rPr>
          <w:b/>
          <w:noProof w:val="0"/>
        </w:rPr>
        <w:tab/>
      </w:r>
      <w:r w:rsidRPr="00D53FFF">
        <w:rPr>
          <w:b/>
          <w:noProof w:val="0"/>
          <w:lang w:val="fr-CH"/>
        </w:rPr>
        <w:t>type component MyMTC {</w:t>
      </w:r>
    </w:p>
    <w:p w:rsidR="00D53FFF" w:rsidRPr="00D53FFF" w:rsidRDefault="00D53FFF" w:rsidP="00D53FFF">
      <w:pPr>
        <w:pStyle w:val="PL"/>
        <w:rPr>
          <w:b/>
          <w:noProof w:val="0"/>
          <w:lang w:val="fr-CH"/>
        </w:rPr>
      </w:pPr>
      <w:r w:rsidRPr="00D53FFF">
        <w:rPr>
          <w:b/>
          <w:noProof w:val="0"/>
          <w:lang w:val="fr-CH"/>
        </w:rPr>
        <w:tab/>
      </w:r>
      <w:r w:rsidRPr="00D53FFF">
        <w:rPr>
          <w:b/>
          <w:noProof w:val="0"/>
          <w:lang w:val="fr-CH"/>
        </w:rPr>
        <w:tab/>
      </w:r>
      <w:r w:rsidRPr="00D53FFF">
        <w:rPr>
          <w:b/>
          <w:noProof w:val="0"/>
          <w:lang w:val="fr-CH"/>
        </w:rPr>
        <w:tab/>
        <w:t>port NamingContext NamingContextPCO;</w:t>
      </w:r>
    </w:p>
    <w:p w:rsidR="00D53FFF" w:rsidRPr="00DC1C36" w:rsidRDefault="00D53FFF" w:rsidP="00D53FFF">
      <w:pPr>
        <w:pStyle w:val="PL"/>
        <w:rPr>
          <w:b/>
          <w:noProof w:val="0"/>
        </w:rPr>
      </w:pPr>
      <w:r w:rsidRPr="00D53FFF">
        <w:rPr>
          <w:b/>
          <w:noProof w:val="0"/>
          <w:lang w:val="fr-CH"/>
        </w:rPr>
        <w:tab/>
      </w:r>
      <w:r w:rsidRPr="00D53FFF">
        <w:rPr>
          <w:b/>
          <w:noProof w:val="0"/>
          <w:lang w:val="fr-CH"/>
        </w:rPr>
        <w:tab/>
      </w:r>
      <w:r w:rsidRPr="00DC1C36">
        <w:rPr>
          <w:b/>
          <w:noProof w:val="0"/>
        </w:rPr>
        <w:t>}</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noProof w:val="0"/>
        </w:rPr>
      </w:pPr>
      <w:r w:rsidRPr="00DC1C36">
        <w:rPr>
          <w:noProof w:val="0"/>
        </w:rPr>
        <w:tab/>
      </w:r>
      <w:r w:rsidRPr="00DC1C36">
        <w:rPr>
          <w:noProof w:val="0"/>
        </w:rPr>
        <w:tab/>
        <w:t>// Testcase Definition</w:t>
      </w:r>
    </w:p>
    <w:p w:rsidR="00D53FFF" w:rsidRPr="00DC1C36" w:rsidRDefault="00D53FFF" w:rsidP="00D53FFF">
      <w:pPr>
        <w:pStyle w:val="PL"/>
        <w:rPr>
          <w:noProof w:val="0"/>
        </w:rPr>
      </w:pPr>
      <w:r w:rsidRPr="00DC1C36">
        <w:rPr>
          <w:noProof w:val="0"/>
        </w:rPr>
        <w:tab/>
      </w:r>
      <w:r w:rsidRPr="00DC1C36">
        <w:rPr>
          <w:noProof w:val="0"/>
        </w:rPr>
        <w:tab/>
        <w:t>// *******************</w:t>
      </w:r>
    </w:p>
    <w:p w:rsidR="00D53FFF" w:rsidRPr="00DC1C36" w:rsidRDefault="00D53FFF" w:rsidP="00D53FFF">
      <w:pPr>
        <w:pStyle w:val="PL"/>
        <w:rPr>
          <w:b/>
          <w:noProof w:val="0"/>
        </w:rPr>
      </w:pPr>
      <w:r w:rsidRPr="00DC1C36">
        <w:rPr>
          <w:b/>
          <w:noProof w:val="0"/>
        </w:rPr>
        <w:tab/>
      </w:r>
      <w:r w:rsidRPr="00DC1C36">
        <w:rPr>
          <w:b/>
          <w:noProof w:val="0"/>
        </w:rPr>
        <w:tab/>
        <w:t>testcase MyNamingServiceTestCase() runs on MyMTC system CorbaSystemInterface {</w:t>
      </w: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examples to show how above definitions can be used inside a</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testcase definition</w:t>
      </w: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CorbaSystemInterface myCorbaSystem := CorbaSystemInterface.create</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connect( self:NamingContextPCO, myCorbaSystem:PCO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myCorbaSystem.start</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Fixed Type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IDLfixed fix := { 12, 7, "12345.1234567"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Native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address MyNativeVariable</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Calls</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MyString   myResult1</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Key        myResult2</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MyString   myResult3</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address object, myObject, resultObject, resultMyObject</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IDLContextElement contextElement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name := "Hostname",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value_ := "disen"</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IDLContext contextParameter := { contextElement }</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get object_type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NamingContextPCO.call( ObjectTypeGetSignature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 NamingContextPCO.getreply( ObjectTypeGetSignature value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-&gt; value myResult1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set object_type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NamingContextPCO.call( ObjectTypeSetSignatureTemplate )</w:t>
      </w:r>
      <w:smartTag w:uri="urn:schemas-microsoft-com:office:smarttags" w:element="PersonName">
        <w:r w:rsidRPr="00DC1C36">
          <w:rPr>
            <w:b/>
            <w:noProof w:val="0"/>
          </w:rPr>
          <w:t>;</w:t>
        </w:r>
      </w:smartTag>
    </w:p>
    <w:p w:rsidR="00D53FFF" w:rsidRPr="00DC1C36" w:rsidRDefault="00D53FFF" w:rsidP="00D53FFF">
      <w:pPr>
        <w:pStyle w:val="PL"/>
        <w:rPr>
          <w:b/>
          <w:noProof w:val="0"/>
        </w:rPr>
      </w:pP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get external_from_id</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NamingContextPCO.call( ExternalFormIdGetSignature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 NamingContextPCO.getreply( ExternalFormIdGetSignature value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-&gt; value MyResult2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bind (with template)</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NamingContextPCO.call( BindTemplate( object, contextParameter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 NamingContextPCO.getreply( BindTemplate( * ) value *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 xml:space="preserve">-&gt; value myResult3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param( resultObject, resultMYObject ) sender mySender {}</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r>
      <w:r w:rsidRPr="00DC1C36">
        <w:rPr>
          <w:b/>
          <w:noProof w:val="0"/>
        </w:rPr>
        <w:tab/>
        <w:t>[] NamingContextPCO.catch( BindSignature,</w:t>
      </w:r>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NamingContext__NotFoundExceptionTemplate )</w:t>
      </w:r>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r>
      <w:r w:rsidRPr="00DC1C36">
        <w:rPr>
          <w:b/>
          <w:noProof w:val="0"/>
        </w:rPr>
        <w:tab/>
        <w:t>{</w:t>
      </w:r>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setverdict( fail )</w:t>
      </w:r>
      <w:smartTag w:uri="urn:schemas-microsoft-com:office:smarttags" w:element="PersonName">
        <w:r w:rsidRPr="00DC1C36">
          <w:rPr>
            <w:b/>
            <w:noProof w:val="0"/>
          </w:rPr>
          <w:t>;</w:t>
        </w:r>
      </w:smartTag>
    </w:p>
    <w:p w:rsidR="00D53FFF" w:rsidRPr="00DC1C36" w:rsidRDefault="00D53FFF" w:rsidP="00D53FFF">
      <w:pPr>
        <w:pStyle w:val="PL"/>
        <w:keepNext/>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stop</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keepNext/>
        <w:keepLines/>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keepNext/>
        <w:keepLines/>
        <w:rPr>
          <w:noProof w:val="0"/>
        </w:rPr>
      </w:pPr>
      <w:r w:rsidRPr="00DC1C36">
        <w:rPr>
          <w:noProof w:val="0"/>
        </w:rPr>
        <w:tab/>
      </w:r>
      <w:r w:rsidRPr="00DC1C36">
        <w:rPr>
          <w:noProof w:val="0"/>
        </w:rPr>
        <w:tab/>
      </w:r>
      <w:r w:rsidRPr="00DC1C36">
        <w:rPr>
          <w:noProof w:val="0"/>
        </w:rPr>
        <w:tab/>
        <w:t>// procedure bind (without template)</w:t>
      </w:r>
    </w:p>
    <w:p w:rsidR="00D53FFF" w:rsidRPr="00DC1C36" w:rsidRDefault="00D53FFF" w:rsidP="00D53FFF">
      <w:pPr>
        <w:pStyle w:val="PL"/>
        <w:keepNext/>
        <w:keepLines/>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keepNext/>
        <w:keepLines/>
        <w:rPr>
          <w:b/>
          <w:noProof w:val="0"/>
        </w:rPr>
      </w:pPr>
      <w:r w:rsidRPr="00DC1C36">
        <w:rPr>
          <w:b/>
          <w:noProof w:val="0"/>
        </w:rPr>
        <w:tab/>
      </w:r>
      <w:r w:rsidRPr="00DC1C36">
        <w:rPr>
          <w:b/>
          <w:noProof w:val="0"/>
        </w:rPr>
        <w:tab/>
      </w:r>
      <w:r w:rsidRPr="00DC1C36">
        <w:rPr>
          <w:b/>
          <w:noProof w:val="0"/>
        </w:rPr>
        <w:tab/>
        <w:t xml:space="preserve">NamingContextPCO.call(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r>
      <w:r w:rsidRPr="00DC1C36">
        <w:rPr>
          <w:b/>
          <w:noProof w:val="0"/>
        </w:rPr>
        <w:tab/>
        <w:t xml:space="preserve">   BindSignature:{ myName, object, myObject, contextParameter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 xml:space="preserve">[] NamingContextPCO.getreply( BindSignature:{ -, *, myObject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value * ) -&gt; value myResult3 param( resultObject, resultMYObject ) sender mySender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procedure rebind</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NamingContextPCO.call( RebindSignature:{ myName, object} )</w:t>
      </w:r>
      <w:smartTag w:uri="urn:schemas-microsoft-com:office:smarttags" w:element="PersonName">
        <w:r w:rsidRPr="00DC1C36">
          <w:rPr>
            <w:b/>
            <w:noProof w:val="0"/>
          </w:rPr>
          <w:t>;</w:t>
        </w:r>
      </w:smartTag>
      <w:r w:rsidRPr="00DC1C36">
        <w:rPr>
          <w:b/>
          <w:noProof w:val="0"/>
        </w:rPr>
        <w:t xml:space="preserve"> // or use a template</w:t>
      </w:r>
    </w:p>
    <w:p w:rsidR="00D53FFF" w:rsidRPr="00DC1C36" w:rsidRDefault="00D53FFF" w:rsidP="00D53FFF">
      <w:pPr>
        <w:pStyle w:val="PL"/>
        <w:rPr>
          <w:b/>
          <w:noProof w:val="0"/>
        </w:rPr>
      </w:pPr>
    </w:p>
    <w:p w:rsidR="00D53FFF" w:rsidRPr="00DC1C36" w:rsidRDefault="00D53FFF" w:rsidP="00D53FFF">
      <w:pPr>
        <w:pStyle w:val="PL"/>
        <w:rPr>
          <w:b/>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raising an exception</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w:t>
      </w:r>
    </w:p>
    <w:p w:rsidR="00D53FFF" w:rsidRPr="00DC1C36" w:rsidRDefault="00D53FFF" w:rsidP="00D53FFF">
      <w:pPr>
        <w:pStyle w:val="PL"/>
        <w:rPr>
          <w:noProof w:val="0"/>
        </w:rPr>
      </w:pP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this would be used to raise an exception inside of procedure bind</w:t>
      </w:r>
    </w:p>
    <w:p w:rsidR="00D53FFF" w:rsidRPr="00DC1C36" w:rsidRDefault="00D53FFF" w:rsidP="00D53FFF">
      <w:pPr>
        <w:pStyle w:val="PL"/>
        <w:rPr>
          <w:noProof w:val="0"/>
        </w:rPr>
      </w:pPr>
      <w:r w:rsidRPr="00DC1C36">
        <w:rPr>
          <w:noProof w:val="0"/>
        </w:rPr>
        <w:tab/>
      </w:r>
      <w:r w:rsidRPr="00DC1C36">
        <w:rPr>
          <w:noProof w:val="0"/>
        </w:rPr>
        <w:tab/>
      </w:r>
      <w:r w:rsidRPr="00DC1C36">
        <w:rPr>
          <w:noProof w:val="0"/>
        </w:rPr>
        <w:tab/>
        <w:t xml:space="preserve">// if defined by TTCN-3 (if used on server side).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var NamingContext__NotFoundException myNotFoundException :=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why          := missing_node,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r>
      <w:r w:rsidRPr="00DC1C36">
        <w:rPr>
          <w:b/>
          <w:noProof w:val="0"/>
        </w:rPr>
        <w:tab/>
        <w:t>rest_of_name := "noname"</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w:t>
      </w:r>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b/>
          <w:noProof w:val="0"/>
        </w:rPr>
      </w:pPr>
      <w:r w:rsidRPr="00DC1C36">
        <w:rPr>
          <w:b/>
          <w:noProof w:val="0"/>
        </w:rPr>
        <w:tab/>
      </w:r>
      <w:r w:rsidRPr="00DC1C36">
        <w:rPr>
          <w:b/>
          <w:noProof w:val="0"/>
        </w:rPr>
        <w:tab/>
      </w:r>
      <w:r w:rsidRPr="00DC1C36">
        <w:rPr>
          <w:b/>
          <w:noProof w:val="0"/>
        </w:rPr>
        <w:tab/>
        <w:t>NamingContextPCO.raise( BindSignature, myNotFoundException )</w:t>
      </w:r>
      <w:smartTag w:uri="urn:schemas-microsoft-com:office:smarttags" w:element="PersonName">
        <w:r w:rsidRPr="00DC1C36">
          <w:rPr>
            <w:b/>
            <w:noProof w:val="0"/>
          </w:rPr>
          <w:t>;</w:t>
        </w:r>
      </w:smartTag>
    </w:p>
    <w:p w:rsidR="00D53FFF" w:rsidRPr="00DC1C36" w:rsidRDefault="00D53FFF" w:rsidP="00D53FFF">
      <w:pPr>
        <w:pStyle w:val="PL"/>
        <w:rPr>
          <w:b/>
          <w:noProof w:val="0"/>
        </w:rPr>
      </w:pPr>
      <w:r w:rsidRPr="00DC1C36">
        <w:rPr>
          <w:b/>
          <w:noProof w:val="0"/>
        </w:rPr>
        <w:t xml:space="preserve">    </w:t>
      </w:r>
    </w:p>
    <w:p w:rsidR="00D53FFF" w:rsidRPr="00DC1C36" w:rsidRDefault="00D53FFF" w:rsidP="00D53FFF">
      <w:pPr>
        <w:pStyle w:val="PL"/>
        <w:rPr>
          <w:noProof w:val="0"/>
        </w:rPr>
      </w:pPr>
      <w:r w:rsidRPr="00DC1C36">
        <w:rPr>
          <w:b/>
          <w:noProof w:val="0"/>
        </w:rPr>
        <w:tab/>
      </w:r>
      <w:r w:rsidRPr="00DC1C36">
        <w:rPr>
          <w:b/>
          <w:noProof w:val="0"/>
        </w:rPr>
        <w:tab/>
        <w:t xml:space="preserve">} </w:t>
      </w:r>
      <w:r w:rsidRPr="00DC1C36">
        <w:rPr>
          <w:noProof w:val="0"/>
        </w:rPr>
        <w:t>// end of testcase MyNamingServiceTestCase</w:t>
      </w:r>
    </w:p>
    <w:p w:rsidR="00D53FFF" w:rsidRPr="00DC1C36" w:rsidRDefault="00D53FFF" w:rsidP="00D53FFF">
      <w:pPr>
        <w:pStyle w:val="PL"/>
        <w:rPr>
          <w:b/>
          <w:noProof w:val="0"/>
        </w:rPr>
      </w:pPr>
    </w:p>
    <w:p w:rsidR="00D53FFF" w:rsidRPr="00DC1C36" w:rsidRDefault="00D53FFF" w:rsidP="00D53FFF">
      <w:pPr>
        <w:pStyle w:val="PL"/>
        <w:rPr>
          <w:b/>
          <w:noProof w:val="0"/>
        </w:rPr>
      </w:pPr>
    </w:p>
    <w:p w:rsidR="00D53FFF" w:rsidRPr="00DC1C36" w:rsidRDefault="00D53FFF" w:rsidP="00D53FFF">
      <w:pPr>
        <w:pStyle w:val="PL"/>
        <w:rPr>
          <w:b/>
          <w:noProof w:val="0"/>
        </w:rPr>
      </w:pPr>
      <w:r w:rsidRPr="00DC1C36">
        <w:rPr>
          <w:b/>
          <w:noProof w:val="0"/>
        </w:rPr>
        <w:t>}</w:t>
      </w:r>
    </w:p>
    <w:p w:rsidR="00D53FFF" w:rsidRDefault="00D53FFF" w:rsidP="00FC4F0E">
      <w:pPr>
        <w:pStyle w:val="AppendixNoTitle"/>
        <w:rPr>
          <w:lang w:val="en-US"/>
        </w:rPr>
      </w:pPr>
      <w:r w:rsidRPr="00DC1C36">
        <w:br w:type="page"/>
      </w:r>
      <w:bookmarkStart w:id="133" w:name="_Toc323285287"/>
      <w:bookmarkStart w:id="134" w:name="_Toc315427267"/>
      <w:bookmarkStart w:id="135" w:name="_Toc328404660"/>
      <w:r w:rsidRPr="00D602D8">
        <w:rPr>
          <w:lang w:val="en-US"/>
        </w:rPr>
        <w:t xml:space="preserve">Appendix </w:t>
      </w:r>
      <w:r>
        <w:rPr>
          <w:lang w:val="en-US"/>
        </w:rPr>
        <w:t>II</w:t>
      </w:r>
      <w:r w:rsidRPr="00D602D8">
        <w:rPr>
          <w:lang w:val="en-US"/>
        </w:rPr>
        <w:t xml:space="preserve"> (informative)</w:t>
      </w:r>
      <w:r w:rsidRPr="00D602D8">
        <w:rPr>
          <w:lang w:val="en-US"/>
        </w:rPr>
        <w:br/>
      </w:r>
      <w:r w:rsidRPr="00DC1C36">
        <w:t>Mapping lists</w:t>
      </w:r>
      <w:bookmarkEnd w:id="133"/>
      <w:bookmarkEnd w:id="135"/>
    </w:p>
    <w:p w:rsidR="00D53FFF" w:rsidRDefault="00D53FFF" w:rsidP="00FC4F0E">
      <w:pPr>
        <w:jc w:val="center"/>
        <w:rPr>
          <w:b/>
        </w:rPr>
      </w:pPr>
      <w:r w:rsidRPr="00674FCF">
        <w:t>(This appendix does not form an integral part of this Recommendation)</w:t>
      </w:r>
    </w:p>
    <w:p w:rsidR="00D53FFF" w:rsidRPr="00DC1C36" w:rsidRDefault="00D53FFF" w:rsidP="00FC4F0E">
      <w:pPr>
        <w:pStyle w:val="Heading2"/>
      </w:pPr>
      <w:bookmarkStart w:id="136" w:name="_Toc323285288"/>
      <w:bookmarkStart w:id="137" w:name="_Toc315427268"/>
      <w:bookmarkStart w:id="138" w:name="_Toc328404661"/>
      <w:bookmarkEnd w:id="134"/>
      <w:r>
        <w:t>II</w:t>
      </w:r>
      <w:r w:rsidRPr="00DC1C36">
        <w:t>.1</w:t>
      </w:r>
      <w:r w:rsidRPr="00DC1C36">
        <w:tab/>
        <w:t>IDL keyword and concept mapping list</w:t>
      </w:r>
      <w:bookmarkEnd w:id="136"/>
      <w:bookmarkEnd w:id="138"/>
      <w:r w:rsidRPr="00DC1C36">
        <w:t xml:space="preserve"> </w:t>
      </w:r>
      <w:bookmarkEnd w:id="137"/>
    </w:p>
    <w:p w:rsidR="00D53FFF" w:rsidRPr="00DC1C36" w:rsidRDefault="00D53FFF" w:rsidP="00FC4F0E">
      <w:r w:rsidRPr="00DC1C36">
        <w:t xml:space="preserve">Table </w:t>
      </w:r>
      <w:r>
        <w:t>II</w:t>
      </w:r>
      <w:r w:rsidRPr="00DC1C36">
        <w:t xml:space="preserve">.1 lists the mapping of keywords and concepts of IDL to TTCN-3 keywords or concepts. Literal and operator mapping can be seen in </w:t>
      </w:r>
      <w:r>
        <w:t>T</w:t>
      </w:r>
      <w:r w:rsidRPr="00DC1C36">
        <w:t xml:space="preserve">ables </w:t>
      </w:r>
      <w:r>
        <w:t>II</w:t>
      </w:r>
      <w:r w:rsidRPr="00DC1C36">
        <w:t>.</w:t>
      </w:r>
      <w:r>
        <w:rPr>
          <w:color w:val="000000"/>
        </w:rPr>
        <w:t>1</w:t>
      </w:r>
      <w:r w:rsidRPr="00DC1C36">
        <w:t xml:space="preserve"> and </w:t>
      </w:r>
      <w:r>
        <w:t>II</w:t>
      </w:r>
      <w:r w:rsidRPr="00DC1C36">
        <w:t>.</w:t>
      </w:r>
      <w:r>
        <w:t>2</w:t>
      </w:r>
      <w:r w:rsidRPr="00DC1C36">
        <w:t>.</w:t>
      </w:r>
    </w:p>
    <w:p w:rsidR="00D53FFF" w:rsidRPr="00DC1C36" w:rsidRDefault="00D53FFF" w:rsidP="00FC4F0E">
      <w:pPr>
        <w:pStyle w:val="TableNoTitle"/>
      </w:pPr>
      <w:r w:rsidRPr="00DC1C36">
        <w:t xml:space="preserve">Table </w:t>
      </w:r>
      <w:r>
        <w:t>II</w:t>
      </w:r>
      <w:r w:rsidRPr="00DC1C36">
        <w:t>.1</w:t>
      </w:r>
      <w:r w:rsidR="00FC4F0E">
        <w:t xml:space="preserve"> – </w:t>
      </w:r>
      <w:r w:rsidRPr="00DC1C36">
        <w:t>Conceptual list of IDL mapping</w:t>
      </w:r>
    </w:p>
    <w:tbl>
      <w:tblPr>
        <w:tblpPr w:leftFromText="142" w:rightFromText="142" w:vertAnchor="text" w:horzAnchor="page" w:tblpX="1248" w:tblpY="182"/>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96"/>
        <w:gridCol w:w="2265"/>
        <w:gridCol w:w="243"/>
        <w:gridCol w:w="2265"/>
        <w:gridCol w:w="2470"/>
      </w:tblGrid>
      <w:tr w:rsidR="00D53FFF" w:rsidRPr="00DC1C36" w:rsidTr="00FC4F0E">
        <w:tc>
          <w:tcPr>
            <w:tcW w:w="2328" w:type="dxa"/>
          </w:tcPr>
          <w:p w:rsidR="00D53FFF" w:rsidRPr="00DC1C36" w:rsidRDefault="00D53FFF" w:rsidP="007852B3">
            <w:pPr>
              <w:pStyle w:val="Tablehead"/>
              <w:rPr>
                <w:lang w:eastAsia="de-DE"/>
              </w:rPr>
            </w:pPr>
            <w:r w:rsidRPr="00DC1C36">
              <w:rPr>
                <w:lang w:eastAsia="de-DE"/>
              </w:rPr>
              <w:t xml:space="preserve">IDL </w:t>
            </w:r>
          </w:p>
        </w:tc>
        <w:tc>
          <w:tcPr>
            <w:tcW w:w="2200" w:type="dxa"/>
          </w:tcPr>
          <w:p w:rsidR="00D53FFF" w:rsidRPr="00DC1C36" w:rsidRDefault="00D53FFF" w:rsidP="007852B3">
            <w:pPr>
              <w:pStyle w:val="Tablehead"/>
              <w:rPr>
                <w:lang w:eastAsia="de-DE"/>
              </w:rPr>
            </w:pPr>
            <w:r w:rsidRPr="00DC1C36">
              <w:rPr>
                <w:lang w:eastAsia="de-DE"/>
              </w:rPr>
              <w:t>TTCN-3</w:t>
            </w:r>
          </w:p>
        </w:tc>
        <w:tc>
          <w:tcPr>
            <w:tcW w:w="200" w:type="dxa"/>
            <w:tcBorders>
              <w:top w:val="nil"/>
              <w:bottom w:val="nil"/>
            </w:tcBorders>
          </w:tcPr>
          <w:p w:rsidR="00D53FFF" w:rsidRPr="00DC1C36" w:rsidRDefault="00D53FFF" w:rsidP="007E5FC8">
            <w:pPr>
              <w:rPr>
                <w:lang w:eastAsia="de-DE"/>
              </w:rPr>
            </w:pPr>
          </w:p>
        </w:tc>
        <w:tc>
          <w:tcPr>
            <w:tcW w:w="2200" w:type="dxa"/>
          </w:tcPr>
          <w:p w:rsidR="00D53FFF" w:rsidRPr="00DC1C36" w:rsidRDefault="00D53FFF" w:rsidP="007852B3">
            <w:pPr>
              <w:pStyle w:val="Tablehead"/>
              <w:rPr>
                <w:lang w:eastAsia="de-DE"/>
              </w:rPr>
            </w:pPr>
            <w:r w:rsidRPr="00DC1C36">
              <w:rPr>
                <w:lang w:eastAsia="de-DE"/>
              </w:rPr>
              <w:t xml:space="preserve">IDL </w:t>
            </w:r>
          </w:p>
        </w:tc>
        <w:tc>
          <w:tcPr>
            <w:tcW w:w="2400" w:type="dxa"/>
          </w:tcPr>
          <w:p w:rsidR="00D53FFF" w:rsidRPr="00DC1C36" w:rsidRDefault="00D53FFF" w:rsidP="007852B3">
            <w:pPr>
              <w:pStyle w:val="Tablehead"/>
              <w:rPr>
                <w:lang w:eastAsia="de-DE"/>
              </w:rPr>
            </w:pPr>
            <w:r w:rsidRPr="00DC1C36">
              <w:rPr>
                <w:lang w:eastAsia="de-DE"/>
              </w:rPr>
              <w:t>TTCN-3</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FALSE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false</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module </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module</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Object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address</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native </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address</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TRUE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true</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octet </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octetstring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abstract </w:t>
            </w:r>
          </w:p>
        </w:tc>
        <w:tc>
          <w:tcPr>
            <w:tcW w:w="22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has to be rolled out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oneway </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 xml:space="preserve">operation with </w:t>
            </w:r>
            <w:r w:rsidRPr="00FC4F0E">
              <w:rPr>
                <w:rStyle w:val="PLChar"/>
                <w:rFonts w:cs="Courier New"/>
                <w:sz w:val="20"/>
              </w:rPr>
              <w:t>variant</w:t>
            </w:r>
            <w:r w:rsidRPr="00FC4F0E">
              <w:rPr>
                <w:rFonts w:ascii="Courier New" w:hAnsi="Courier New" w:cs="Courier New"/>
                <w:sz w:val="20"/>
                <w:lang w:eastAsia="de-DE"/>
              </w:rPr>
              <w:t xml:space="preserve"> </w:t>
            </w:r>
            <w:r w:rsidRPr="00FC4F0E">
              <w:rPr>
                <w:rFonts w:ascii="Courier New" w:hAnsi="Courier New" w:cs="Courier New"/>
                <w:sz w:val="20"/>
              </w:rPr>
              <w:t>attribute</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any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anytype</w:t>
            </w:r>
          </w:p>
        </w:tc>
        <w:tc>
          <w:tcPr>
            <w:tcW w:w="200" w:type="dxa"/>
            <w:tcBorders>
              <w:top w:val="nil"/>
              <w:bottom w:val="nil"/>
            </w:tcBorders>
          </w:tcPr>
          <w:p w:rsidR="00D53FFF" w:rsidRPr="00FC4F0E" w:rsidRDefault="00D53FFF" w:rsidP="007E5FC8">
            <w:pPr>
              <w:rPr>
                <w:rFonts w:ascii="Courier New" w:hAnsi="Courier New" w:cs="Courier New"/>
                <w:sz w:val="20"/>
                <w:lang w:eastAsia="de-DE"/>
              </w:rPr>
            </w:pPr>
          </w:p>
        </w:tc>
        <w:tc>
          <w:tcPr>
            <w:tcW w:w="22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 xml:space="preserve">operation </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Style w:val="PLChar"/>
                <w:rFonts w:cs="Courier New"/>
                <w:sz w:val="20"/>
              </w:rPr>
              <w:t>signature</w:t>
            </w:r>
            <w:r w:rsidRPr="00FC4F0E">
              <w:rPr>
                <w:rFonts w:ascii="Courier New" w:hAnsi="Courier New" w:cs="Courier New"/>
                <w:sz w:val="20"/>
                <w:lang w:eastAsia="de-DE"/>
              </w:rPr>
              <w:t xml:space="preserve"> </w:t>
            </w:r>
            <w:r w:rsidRPr="00FC4F0E">
              <w:rPr>
                <w:rFonts w:ascii="Courier New" w:hAnsi="Courier New" w:cs="Courier New"/>
                <w:sz w:val="20"/>
              </w:rPr>
              <w:t>for procedure</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array</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array</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out </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out</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attribute </w:t>
            </w:r>
          </w:p>
        </w:tc>
        <w:tc>
          <w:tcPr>
            <w:tcW w:w="22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get (and set) operation</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raises </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exception</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boolean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boolean</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readonly </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only a get-operation for the attribute</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char </w:t>
            </w:r>
          </w:p>
        </w:tc>
        <w:tc>
          <w:tcPr>
            <w:tcW w:w="2200" w:type="dxa"/>
          </w:tcPr>
          <w:p w:rsidR="00D53FFF" w:rsidRPr="00FC4F0E" w:rsidRDefault="00D53FFF" w:rsidP="007E5FC8">
            <w:pPr>
              <w:pStyle w:val="PL"/>
              <w:rPr>
                <w:rFonts w:cs="Courier New"/>
                <w:noProof w:val="0"/>
                <w:sz w:val="20"/>
                <w:lang w:eastAsia="de-DE"/>
              </w:rPr>
            </w:pPr>
            <w:r w:rsidRPr="00FC4F0E">
              <w:rPr>
                <w:rStyle w:val="PLChar"/>
                <w:rFonts w:cs="Courier New"/>
                <w:noProof w:val="0"/>
                <w:sz w:val="20"/>
              </w:rPr>
              <w:t>iso8859char</w:t>
            </w:r>
            <w:r w:rsidRPr="00FC4F0E">
              <w:rPr>
                <w:rFonts w:cs="Courier New"/>
                <w:noProof w:val="0"/>
                <w:sz w:val="20"/>
                <w:lang w:eastAsia="de-DE"/>
              </w:rPr>
              <w:br/>
              <w:t>(self defined type)</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 of</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const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const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short</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short</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context </w:t>
            </w:r>
          </w:p>
        </w:tc>
        <w:tc>
          <w:tcPr>
            <w:tcW w:w="22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additional procedure parameter of type record</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string</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iso8859string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enum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enumerated</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struct</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record</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exception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typedef </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type</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fixed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union</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record, enumerated, union</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float</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IEEE754float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long</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unsignedlong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double</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IEEE754double</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long long</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unsignedlonglong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 double</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IEEE754extdouble</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short</w:t>
            </w:r>
          </w:p>
        </w:tc>
        <w:tc>
          <w:tcPr>
            <w:tcW w:w="2400"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unsignedshort</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in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valuetype</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inout </w:t>
            </w: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inout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wchar</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universal charstring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 xml:space="preserve">interface </w:t>
            </w:r>
          </w:p>
        </w:tc>
        <w:tc>
          <w:tcPr>
            <w:tcW w:w="2200" w:type="dxa"/>
          </w:tcPr>
          <w:p w:rsidR="00D53FFF" w:rsidRPr="00FC4F0E" w:rsidRDefault="00D53FFF" w:rsidP="007E5FC8">
            <w:pPr>
              <w:pStyle w:val="PL"/>
              <w:rPr>
                <w:rFonts w:cs="Courier New"/>
                <w:noProof w:val="0"/>
                <w:sz w:val="20"/>
                <w:lang w:eastAsia="de-DE"/>
              </w:rPr>
            </w:pPr>
            <w:r w:rsidRPr="00FC4F0E">
              <w:rPr>
                <w:rStyle w:val="PLChar"/>
                <w:rFonts w:cs="Courier New"/>
                <w:noProof w:val="0"/>
                <w:sz w:val="20"/>
              </w:rPr>
              <w:t>group</w:t>
            </w:r>
            <w:r w:rsidRPr="00FC4F0E">
              <w:rPr>
                <w:rFonts w:cs="Courier New"/>
                <w:noProof w:val="0"/>
                <w:sz w:val="20"/>
                <w:lang w:eastAsia="de-DE"/>
              </w:rPr>
              <w:t xml:space="preserve">, </w:t>
            </w:r>
            <w:r w:rsidRPr="00FC4F0E">
              <w:rPr>
                <w:rStyle w:val="PLChar"/>
                <w:rFonts w:cs="Courier New"/>
                <w:noProof w:val="0"/>
                <w:sz w:val="20"/>
              </w:rPr>
              <w:t>port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wstring</w:t>
            </w:r>
          </w:p>
        </w:tc>
        <w:tc>
          <w:tcPr>
            <w:tcW w:w="2400"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universal charstring</w:t>
            </w: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local</w:t>
            </w:r>
          </w:p>
        </w:tc>
        <w:tc>
          <w:tcPr>
            <w:tcW w:w="2200" w:type="dxa"/>
          </w:tcPr>
          <w:p w:rsidR="00D53FFF" w:rsidRPr="00FC4F0E" w:rsidRDefault="00D53FFF" w:rsidP="007E5FC8">
            <w:pPr>
              <w:pStyle w:val="PL"/>
              <w:rPr>
                <w:rStyle w:val="PLChar"/>
                <w:rFonts w:cs="Courier New"/>
                <w:noProof w:val="0"/>
                <w:sz w:val="20"/>
              </w:rPr>
            </w:pPr>
            <w:r w:rsidRPr="00FC4F0E">
              <w:rPr>
                <w:rFonts w:cs="Courier New"/>
                <w:noProof w:val="0"/>
                <w:sz w:val="20"/>
                <w:lang w:eastAsia="de-DE"/>
              </w:rPr>
              <w:t>---</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p>
        </w:tc>
        <w:tc>
          <w:tcPr>
            <w:tcW w:w="2400" w:type="dxa"/>
          </w:tcPr>
          <w:p w:rsidR="00D53FFF" w:rsidRPr="00FC4F0E" w:rsidRDefault="00D53FFF" w:rsidP="007E5FC8">
            <w:pPr>
              <w:pStyle w:val="PL"/>
              <w:rPr>
                <w:rFonts w:cs="Courier New"/>
                <w:noProof w:val="0"/>
                <w:sz w:val="20"/>
                <w:lang w:eastAsia="de-DE"/>
              </w:rPr>
            </w:pP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w:t>
            </w:r>
          </w:p>
        </w:tc>
        <w:tc>
          <w:tcPr>
            <w:tcW w:w="2200" w:type="dxa"/>
          </w:tcPr>
          <w:p w:rsidR="00D53FFF" w:rsidRPr="00FC4F0E" w:rsidRDefault="00D53FFF" w:rsidP="007E5FC8">
            <w:pPr>
              <w:pStyle w:val="PL"/>
              <w:rPr>
                <w:rStyle w:val="PLChar"/>
                <w:rFonts w:cs="Courier New"/>
                <w:noProof w:val="0"/>
                <w:sz w:val="20"/>
              </w:rPr>
            </w:pPr>
            <w:r w:rsidRPr="00FC4F0E">
              <w:rPr>
                <w:rFonts w:cs="Courier New"/>
                <w:noProof w:val="0"/>
                <w:sz w:val="20"/>
                <w:lang w:eastAsia="de-DE"/>
              </w:rPr>
              <w:t>long</w:t>
            </w:r>
          </w:p>
        </w:tc>
        <w:tc>
          <w:tcPr>
            <w:tcW w:w="200" w:type="dxa"/>
            <w:tcBorders>
              <w:top w:val="nil"/>
              <w:bottom w:val="nil"/>
            </w:tcBorders>
          </w:tcPr>
          <w:p w:rsidR="00D53FFF" w:rsidRPr="00FC4F0E" w:rsidRDefault="00D53FFF" w:rsidP="007E5FC8">
            <w:pPr>
              <w:pStyle w:val="PL"/>
              <w:ind w:left="292" w:hanging="292"/>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p>
        </w:tc>
        <w:tc>
          <w:tcPr>
            <w:tcW w:w="2400" w:type="dxa"/>
          </w:tcPr>
          <w:p w:rsidR="00D53FFF" w:rsidRPr="00FC4F0E" w:rsidRDefault="00D53FFF" w:rsidP="007E5FC8">
            <w:pPr>
              <w:pStyle w:val="PL"/>
              <w:rPr>
                <w:rFonts w:cs="Courier New"/>
                <w:noProof w:val="0"/>
                <w:sz w:val="20"/>
                <w:lang w:eastAsia="de-DE"/>
              </w:rPr>
            </w:pPr>
          </w:p>
        </w:tc>
      </w:tr>
      <w:tr w:rsidR="00D53FFF" w:rsidRPr="00DC1C36" w:rsidTr="00FC4F0E">
        <w:tc>
          <w:tcPr>
            <w:tcW w:w="2328"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 long</w:t>
            </w:r>
          </w:p>
        </w:tc>
        <w:tc>
          <w:tcPr>
            <w:tcW w:w="2200" w:type="dxa"/>
          </w:tcPr>
          <w:p w:rsidR="00D53FFF" w:rsidRPr="00FC4F0E" w:rsidRDefault="00D53FFF" w:rsidP="007E5FC8">
            <w:pPr>
              <w:pStyle w:val="PL"/>
              <w:rPr>
                <w:rStyle w:val="PLChar"/>
                <w:rFonts w:cs="Courier New"/>
                <w:noProof w:val="0"/>
                <w:sz w:val="20"/>
              </w:rPr>
            </w:pPr>
            <w:r w:rsidRPr="00FC4F0E">
              <w:rPr>
                <w:rFonts w:cs="Courier New"/>
                <w:noProof w:val="0"/>
                <w:sz w:val="20"/>
                <w:lang w:eastAsia="de-DE"/>
              </w:rPr>
              <w:t>longlong</w:t>
            </w:r>
          </w:p>
        </w:tc>
        <w:tc>
          <w:tcPr>
            <w:tcW w:w="200" w:type="dxa"/>
            <w:tcBorders>
              <w:top w:val="nil"/>
              <w:bottom w:val="nil"/>
            </w:tcBorders>
          </w:tcPr>
          <w:p w:rsidR="00D53FFF" w:rsidRPr="00FC4F0E" w:rsidRDefault="00D53FFF" w:rsidP="007E5FC8">
            <w:pPr>
              <w:pStyle w:val="PL"/>
              <w:rPr>
                <w:rFonts w:cs="Courier New"/>
                <w:noProof w:val="0"/>
                <w:sz w:val="20"/>
                <w:lang w:eastAsia="de-DE"/>
              </w:rPr>
            </w:pPr>
          </w:p>
        </w:tc>
        <w:tc>
          <w:tcPr>
            <w:tcW w:w="2200" w:type="dxa"/>
          </w:tcPr>
          <w:p w:rsidR="00D53FFF" w:rsidRPr="00FC4F0E" w:rsidRDefault="00D53FFF" w:rsidP="007E5FC8">
            <w:pPr>
              <w:pStyle w:val="PL"/>
              <w:rPr>
                <w:rFonts w:cs="Courier New"/>
                <w:noProof w:val="0"/>
                <w:sz w:val="20"/>
                <w:lang w:eastAsia="de-DE"/>
              </w:rPr>
            </w:pPr>
          </w:p>
        </w:tc>
        <w:tc>
          <w:tcPr>
            <w:tcW w:w="2400" w:type="dxa"/>
          </w:tcPr>
          <w:p w:rsidR="00D53FFF" w:rsidRPr="00FC4F0E" w:rsidRDefault="00D53FFF" w:rsidP="007E5FC8">
            <w:pPr>
              <w:pStyle w:val="PL"/>
              <w:rPr>
                <w:rFonts w:cs="Courier New"/>
                <w:noProof w:val="0"/>
                <w:sz w:val="20"/>
                <w:lang w:eastAsia="de-DE"/>
              </w:rPr>
            </w:pPr>
          </w:p>
        </w:tc>
      </w:tr>
    </w:tbl>
    <w:p w:rsidR="00D53FFF" w:rsidRPr="00DC1C36" w:rsidRDefault="00D53FFF" w:rsidP="00D53FFF"/>
    <w:p w:rsidR="00D53FFF" w:rsidRPr="00DC1C36" w:rsidRDefault="00D53FFF" w:rsidP="00FC4F0E">
      <w:pPr>
        <w:pStyle w:val="Heading2"/>
      </w:pPr>
      <w:bookmarkStart w:id="139" w:name="_Toc315427269"/>
      <w:bookmarkStart w:id="140" w:name="_Toc323285289"/>
      <w:bookmarkStart w:id="141" w:name="_Toc328404662"/>
      <w:r>
        <w:t>II</w:t>
      </w:r>
      <w:r w:rsidRPr="00DC1C36">
        <w:t>.2</w:t>
      </w:r>
      <w:r w:rsidRPr="00DC1C36">
        <w:tab/>
        <w:t>Comparison of IDL, ASN.1, TTCN-2 and TTCN-3 data types</w:t>
      </w:r>
      <w:bookmarkEnd w:id="139"/>
      <w:bookmarkEnd w:id="140"/>
      <w:bookmarkEnd w:id="141"/>
    </w:p>
    <w:p w:rsidR="00D53FFF" w:rsidRPr="00DC1C36" w:rsidRDefault="00D53FFF" w:rsidP="007852B3">
      <w:pPr>
        <w:pStyle w:val="TableNoTitle"/>
      </w:pPr>
      <w:r w:rsidRPr="00DC1C36">
        <w:t xml:space="preserve">Table </w:t>
      </w:r>
      <w:r>
        <w:t>II</w:t>
      </w:r>
      <w:r w:rsidRPr="00DC1C36">
        <w:t>.2</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25"/>
        <w:gridCol w:w="3042"/>
        <w:gridCol w:w="2725"/>
        <w:gridCol w:w="1947"/>
      </w:tblGrid>
      <w:tr w:rsidR="00D53FFF" w:rsidRPr="00DC1C36" w:rsidTr="00FC4F0E">
        <w:trPr>
          <w:jc w:val="center"/>
        </w:trPr>
        <w:tc>
          <w:tcPr>
            <w:tcW w:w="1951" w:type="dxa"/>
          </w:tcPr>
          <w:p w:rsidR="00D53FFF" w:rsidRPr="00DC1C36" w:rsidRDefault="00D53FFF" w:rsidP="007852B3">
            <w:pPr>
              <w:pStyle w:val="Tablehead"/>
              <w:rPr>
                <w:lang w:eastAsia="de-DE"/>
              </w:rPr>
            </w:pPr>
            <w:r w:rsidRPr="00DC1C36">
              <w:rPr>
                <w:lang w:eastAsia="de-DE"/>
              </w:rPr>
              <w:t>IDL</w:t>
            </w:r>
          </w:p>
        </w:tc>
        <w:tc>
          <w:tcPr>
            <w:tcW w:w="3086" w:type="dxa"/>
          </w:tcPr>
          <w:p w:rsidR="00D53FFF" w:rsidRPr="00DC1C36" w:rsidRDefault="00D53FFF" w:rsidP="007852B3">
            <w:pPr>
              <w:pStyle w:val="Tablehead"/>
              <w:rPr>
                <w:lang w:eastAsia="de-DE"/>
              </w:rPr>
            </w:pPr>
            <w:r w:rsidRPr="00DC1C36">
              <w:rPr>
                <w:lang w:eastAsia="de-DE"/>
              </w:rPr>
              <w:t>ASN.1</w:t>
            </w:r>
          </w:p>
        </w:tc>
        <w:tc>
          <w:tcPr>
            <w:tcW w:w="2764" w:type="dxa"/>
          </w:tcPr>
          <w:p w:rsidR="00D53FFF" w:rsidRPr="00DC1C36" w:rsidRDefault="00D53FFF" w:rsidP="007852B3">
            <w:pPr>
              <w:pStyle w:val="Tablehead"/>
              <w:rPr>
                <w:lang w:eastAsia="de-DE"/>
              </w:rPr>
            </w:pPr>
            <w:r w:rsidRPr="00DC1C36">
              <w:rPr>
                <w:lang w:eastAsia="de-DE"/>
              </w:rPr>
              <w:t>TTCN-2</w:t>
            </w:r>
          </w:p>
        </w:tc>
        <w:tc>
          <w:tcPr>
            <w:tcW w:w="1974" w:type="dxa"/>
          </w:tcPr>
          <w:p w:rsidR="00D53FFF" w:rsidRPr="00DC1C36" w:rsidRDefault="00D53FFF" w:rsidP="007852B3">
            <w:pPr>
              <w:pStyle w:val="Tablehead"/>
              <w:rPr>
                <w:lang w:eastAsia="de-DE"/>
              </w:rPr>
            </w:pPr>
            <w:r w:rsidRPr="00DC1C36">
              <w:rPr>
                <w:lang w:eastAsia="de-DE"/>
              </w:rPr>
              <w:t>TTCN-3</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Object</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ObjectInstance</w:t>
            </w:r>
            <w:r w:rsidRPr="00FC4F0E">
              <w:rPr>
                <w:rFonts w:ascii="Courier New" w:hAnsi="Courier New" w:cs="Courier New"/>
                <w:sz w:val="20"/>
                <w:lang w:eastAsia="de-DE"/>
              </w:rPr>
              <w:t xml:space="preserve"> </w:t>
            </w:r>
            <w:r w:rsidRPr="00FC4F0E">
              <w:rPr>
                <w:rFonts w:ascii="Courier New" w:hAnsi="Courier New" w:cs="Courier New"/>
                <w:sz w:val="20"/>
              </w:rPr>
              <w:t>(X.500 Distinguished name)</w:t>
            </w:r>
          </w:p>
        </w:tc>
        <w:tc>
          <w:tcPr>
            <w:tcW w:w="276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IA5String</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address</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any</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SEQUENCE</w:t>
            </w:r>
            <w:r w:rsidRPr="00FC4F0E">
              <w:rPr>
                <w:rFonts w:ascii="Courier New" w:hAnsi="Courier New" w:cs="Courier New"/>
                <w:sz w:val="20"/>
                <w:lang w:eastAsia="de-DE"/>
              </w:rPr>
              <w:t xml:space="preserve"> {</w:t>
            </w:r>
            <w:r w:rsidRPr="00FC4F0E">
              <w:rPr>
                <w:rFonts w:ascii="Courier New" w:hAnsi="Courier New" w:cs="Courier New"/>
                <w:sz w:val="20"/>
              </w:rPr>
              <w:t>typecode</w:t>
            </w:r>
            <w:r w:rsidRPr="00FC4F0E">
              <w:rPr>
                <w:rFonts w:ascii="Courier New" w:hAnsi="Courier New" w:cs="Courier New"/>
                <w:sz w:val="20"/>
                <w:lang w:eastAsia="de-DE"/>
              </w:rPr>
              <w:t xml:space="preserve">, </w:t>
            </w:r>
            <w:r w:rsidRPr="00FC4F0E">
              <w:rPr>
                <w:rFonts w:ascii="Courier New" w:hAnsi="Courier New" w:cs="Courier New"/>
                <w:sz w:val="20"/>
              </w:rPr>
              <w:t>anyValue</w:t>
            </w:r>
            <w:r w:rsidRPr="00FC4F0E">
              <w:rPr>
                <w:rFonts w:ascii="Courier New" w:hAnsi="Courier New" w:cs="Courier New"/>
                <w:sz w:val="20"/>
                <w:lang w:eastAsia="de-DE"/>
              </w:rPr>
              <w:t>}</w:t>
            </w:r>
          </w:p>
        </w:tc>
        <w:tc>
          <w:tcPr>
            <w:tcW w:w="276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CHOICE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anytype</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array</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SEQUENCE OF (with sizeConstraint subtype)</w:t>
            </w:r>
          </w:p>
        </w:tc>
        <w:tc>
          <w:tcPr>
            <w:tcW w:w="276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SEQUENCE SIZE(n) OF</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array</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boolean</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BOOLEAN</w:t>
            </w:r>
          </w:p>
        </w:tc>
        <w:tc>
          <w:tcPr>
            <w:tcW w:w="2764" w:type="dxa"/>
          </w:tcPr>
          <w:p w:rsidR="00D53FFF" w:rsidRPr="00FC4F0E" w:rsidRDefault="00D53FFF" w:rsidP="007E5FC8">
            <w:pPr>
              <w:pStyle w:val="PL"/>
              <w:keepNext/>
              <w:keepLines/>
              <w:rPr>
                <w:rFonts w:cs="Courier New"/>
                <w:noProof w:val="0"/>
                <w:sz w:val="20"/>
              </w:rPr>
            </w:pPr>
            <w:r w:rsidRPr="00FC4F0E">
              <w:rPr>
                <w:rFonts w:cs="Courier New"/>
                <w:noProof w:val="0"/>
                <w:sz w:val="20"/>
              </w:rPr>
              <w:t>BOOLEAN</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boolean</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char</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GraphicString</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GraphicString</w:t>
            </w:r>
            <w:r w:rsidRPr="00FC4F0E">
              <w:rPr>
                <w:rFonts w:ascii="Courier New" w:hAnsi="Courier New" w:cs="Courier New"/>
                <w:sz w:val="20"/>
                <w:lang w:eastAsia="de-DE"/>
              </w:rPr>
              <w:t xml:space="preserve"> </w:t>
            </w:r>
            <w:r w:rsidRPr="00FC4F0E">
              <w:rPr>
                <w:rFonts w:ascii="Courier New" w:hAnsi="Courier New" w:cs="Courier New"/>
                <w:sz w:val="20"/>
              </w:rPr>
              <w:t>or IA5String(SIZE(1))</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iso8859char</w:t>
            </w:r>
            <w:r w:rsidRPr="00FC4F0E">
              <w:rPr>
                <w:rFonts w:cs="Courier New"/>
                <w:noProof w:val="0"/>
                <w:sz w:val="20"/>
                <w:lang w:eastAsia="de-DE"/>
              </w:rPr>
              <w:br/>
              <w:t>(self defined type)</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enum</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ENUMERATED</w:t>
            </w:r>
          </w:p>
        </w:tc>
        <w:tc>
          <w:tcPr>
            <w:tcW w:w="276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ENUMERATED</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enumerated</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exception</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SPECIFIC ERRORS</w:t>
            </w:r>
          </w:p>
        </w:tc>
        <w:tc>
          <w:tcPr>
            <w:tcW w:w="276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SEQUENCE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record</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fixed</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IDLfixed</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float</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REAL</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IEEE754float</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double</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REAL</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IEEE754double</w:t>
            </w:r>
          </w:p>
        </w:tc>
      </w:tr>
      <w:tr w:rsidR="00D53FFF" w:rsidRPr="00DC1C36" w:rsidTr="00FC4F0E">
        <w:trPr>
          <w:jc w:val="center"/>
        </w:trPr>
        <w:tc>
          <w:tcPr>
            <w:tcW w:w="1951"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long double</w:t>
            </w:r>
          </w:p>
        </w:tc>
        <w:tc>
          <w:tcPr>
            <w:tcW w:w="3086"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REAL</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keepNext/>
              <w:keepLines/>
              <w:rPr>
                <w:rFonts w:cs="Courier New"/>
                <w:noProof w:val="0"/>
                <w:sz w:val="20"/>
                <w:lang w:eastAsia="de-DE"/>
              </w:rPr>
            </w:pPr>
            <w:r w:rsidRPr="00FC4F0E">
              <w:rPr>
                <w:rFonts w:cs="Courier New"/>
                <w:noProof w:val="0"/>
                <w:sz w:val="20"/>
                <w:lang w:eastAsia="de-DE"/>
              </w:rPr>
              <w:t>IEEE754extdouble</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 long</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longlong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native</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address</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octet</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OCTET STRING</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OCTET STRING (SIZE(1))</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octetstring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SEQUENCE OF (with optional sizeConstraint subtype for IDL bounds)</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 OF</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 of</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short</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short</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string</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GraphicString</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GraphicString</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iso8859string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struct</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union, switch, case</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rPr>
              <w:t>CHOICE</w:t>
            </w:r>
            <w:r w:rsidRPr="00FC4F0E">
              <w:rPr>
                <w:rFonts w:ascii="Courier New" w:hAnsi="Courier New" w:cs="Courier New"/>
                <w:sz w:val="20"/>
                <w:lang w:eastAsia="de-DE"/>
              </w:rPr>
              <w:t xml:space="preserve"> </w:t>
            </w:r>
            <w:r w:rsidRPr="00FC4F0E">
              <w:rPr>
                <w:rFonts w:ascii="Courier New" w:hAnsi="Courier New" w:cs="Courier New"/>
                <w:sz w:val="20"/>
              </w:rPr>
              <w:t>(with ASN.1 TAGS)</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SEQUENCE</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 enumerated, union</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long</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unsignedlong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long long</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unsignedlonglong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 short</w:t>
            </w:r>
          </w:p>
        </w:tc>
        <w:tc>
          <w:tcPr>
            <w:tcW w:w="3086"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INTEGER</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unsignedshort</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valuetype</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2764"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record</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wchar</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GraphicString</w:t>
            </w:r>
            <w:r w:rsidRPr="00FC4F0E">
              <w:rPr>
                <w:rFonts w:cs="Courier New"/>
                <w:noProof w:val="0"/>
                <w:sz w:val="20"/>
              </w:rPr>
              <w:t xml:space="preserve"> or </w:t>
            </w:r>
            <w:r w:rsidRPr="00FC4F0E">
              <w:rPr>
                <w:rFonts w:cs="Courier New"/>
                <w:noProof w:val="0"/>
                <w:sz w:val="20"/>
                <w:lang w:eastAsia="de-DE"/>
              </w:rPr>
              <w:t>BMPString(SIZE(1))</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universal charstring</w:t>
            </w:r>
          </w:p>
        </w:tc>
      </w:tr>
      <w:tr w:rsidR="00D53FFF" w:rsidRPr="00DC1C36" w:rsidTr="00FC4F0E">
        <w:trPr>
          <w:jc w:val="center"/>
        </w:trPr>
        <w:tc>
          <w:tcPr>
            <w:tcW w:w="1951"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wstring</w:t>
            </w:r>
          </w:p>
        </w:tc>
        <w:tc>
          <w:tcPr>
            <w:tcW w:w="3086" w:type="dxa"/>
          </w:tcPr>
          <w:p w:rsidR="00D53FFF" w:rsidRPr="00FC4F0E" w:rsidRDefault="00D53FFF" w:rsidP="007852B3">
            <w:pPr>
              <w:pStyle w:val="Tabletext"/>
              <w:rPr>
                <w:rFonts w:ascii="Courier New" w:hAnsi="Courier New" w:cs="Courier New"/>
                <w:sz w:val="20"/>
                <w:lang w:eastAsia="de-DE"/>
              </w:rPr>
            </w:pPr>
            <w:r w:rsidRPr="00FC4F0E">
              <w:rPr>
                <w:rFonts w:ascii="Courier New" w:hAnsi="Courier New" w:cs="Courier New"/>
                <w:sz w:val="20"/>
                <w:lang w:eastAsia="de-DE"/>
              </w:rPr>
              <w:t>See note</w:t>
            </w:r>
          </w:p>
        </w:tc>
        <w:tc>
          <w:tcPr>
            <w:tcW w:w="276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GraphicString</w:t>
            </w:r>
          </w:p>
        </w:tc>
        <w:tc>
          <w:tcPr>
            <w:tcW w:w="1974" w:type="dxa"/>
          </w:tcPr>
          <w:p w:rsidR="00D53FFF" w:rsidRPr="00FC4F0E" w:rsidRDefault="00D53FFF" w:rsidP="007E5FC8">
            <w:pPr>
              <w:pStyle w:val="PL"/>
              <w:rPr>
                <w:rFonts w:cs="Courier New"/>
                <w:noProof w:val="0"/>
                <w:sz w:val="20"/>
                <w:lang w:eastAsia="de-DE"/>
              </w:rPr>
            </w:pPr>
            <w:r w:rsidRPr="00FC4F0E">
              <w:rPr>
                <w:rFonts w:cs="Courier New"/>
                <w:noProof w:val="0"/>
                <w:sz w:val="20"/>
                <w:lang w:eastAsia="de-DE"/>
              </w:rPr>
              <w:t>universal charstring</w:t>
            </w:r>
          </w:p>
        </w:tc>
      </w:tr>
      <w:tr w:rsidR="00D53FFF" w:rsidRPr="00DC1C36" w:rsidTr="00FC4F0E">
        <w:trPr>
          <w:jc w:val="center"/>
        </w:trPr>
        <w:tc>
          <w:tcPr>
            <w:tcW w:w="9775" w:type="dxa"/>
            <w:gridSpan w:val="4"/>
          </w:tcPr>
          <w:p w:rsidR="00D53FFF" w:rsidRPr="00DC1C36" w:rsidRDefault="00D53FFF" w:rsidP="00FC4F0E">
            <w:pPr>
              <w:pStyle w:val="Tabletext"/>
              <w:rPr>
                <w:lang w:eastAsia="de-DE"/>
              </w:rPr>
            </w:pPr>
            <w:r w:rsidRPr="00DC1C36">
              <w:rPr>
                <w:lang w:eastAsia="de-DE"/>
              </w:rPr>
              <w:t>NOTE</w:t>
            </w:r>
            <w:r w:rsidR="00FC4F0E">
              <w:rPr>
                <w:lang w:eastAsia="de-DE"/>
              </w:rPr>
              <w:t xml:space="preserve"> – </w:t>
            </w:r>
            <w:r w:rsidRPr="00DC1C36">
              <w:t>Mapping of this type was not considered.</w:t>
            </w:r>
          </w:p>
        </w:tc>
      </w:tr>
    </w:tbl>
    <w:p w:rsidR="00D53FFF" w:rsidRPr="00DC1C36" w:rsidRDefault="00D53FFF" w:rsidP="00D53FFF"/>
    <w:p w:rsidR="00D53FFF" w:rsidRDefault="00D53FFF" w:rsidP="00D75D01">
      <w:pPr>
        <w:pStyle w:val="AppendixNoTitle"/>
        <w:rPr>
          <w:rFonts w:asciiTheme="majorBidi" w:hAnsiTheme="majorBidi" w:cstheme="majorBidi"/>
          <w:bCs/>
          <w:szCs w:val="24"/>
          <w:lang w:val="en-US"/>
        </w:rPr>
      </w:pPr>
      <w:r w:rsidRPr="00DC1C36">
        <w:br w:type="page"/>
      </w:r>
      <w:bookmarkStart w:id="142" w:name="_Toc323285290"/>
      <w:bookmarkStart w:id="143" w:name="_Toc315427270"/>
      <w:bookmarkStart w:id="144" w:name="_Toc328404663"/>
      <w:r w:rsidRPr="00DC1C36">
        <w:t>Bibliography</w:t>
      </w:r>
      <w:bookmarkEnd w:id="142"/>
      <w:bookmarkEnd w:id="144"/>
    </w:p>
    <w:bookmarkEnd w:id="143"/>
    <w:p w:rsidR="00D53FFF" w:rsidRDefault="00D53FFF" w:rsidP="00D53FFF"/>
    <w:p w:rsidR="00D53FFF" w:rsidRPr="00DC1C36" w:rsidRDefault="00D53FFF" w:rsidP="00D75D01">
      <w:pPr>
        <w:pStyle w:val="Reftext"/>
        <w:tabs>
          <w:tab w:val="clear" w:pos="794"/>
          <w:tab w:val="clear" w:pos="1191"/>
          <w:tab w:val="clear" w:pos="1588"/>
        </w:tabs>
        <w:ind w:left="1985" w:hanging="1985"/>
      </w:pPr>
      <w:r>
        <w:t>[b-ebner1]</w:t>
      </w:r>
      <w:r>
        <w:tab/>
      </w:r>
      <w:r w:rsidRPr="00DC1C36">
        <w:t>M. Ebner, A. Yin, and M. Li (2002): "</w:t>
      </w:r>
      <w:r w:rsidRPr="00D75D01">
        <w:rPr>
          <w:i/>
          <w:iCs/>
        </w:rPr>
        <w:t>Definition and Utilization of OMG IDL to TTCN-3 Mappings</w:t>
      </w:r>
      <w:r w:rsidRPr="00DC1C36">
        <w:t xml:space="preserve">". In testing of communicating systems XIV </w:t>
      </w:r>
      <w:r w:rsidR="00D75D01">
        <w:t>–</w:t>
      </w:r>
      <w:r w:rsidRPr="00DC1C36">
        <w:t xml:space="preserve"> Application to Internet Technologies and Services, ed. I. Schieferdecker, H. König and</w:t>
      </w:r>
      <w:r w:rsidR="00D75D01">
        <w:t xml:space="preserve"> </w:t>
      </w:r>
      <w:r w:rsidRPr="00DC1C36">
        <w:t xml:space="preserve">A. Wolisz. IFIP, Kluwer Academic Publishers, pp. 443-458. ISBN 0-7923-7695-1. </w:t>
      </w:r>
    </w:p>
    <w:p w:rsidR="00D53FFF" w:rsidRPr="00DC1C36" w:rsidRDefault="00D53FFF" w:rsidP="00D75D01">
      <w:pPr>
        <w:pStyle w:val="Reftext"/>
        <w:tabs>
          <w:tab w:val="clear" w:pos="794"/>
          <w:tab w:val="clear" w:pos="1191"/>
          <w:tab w:val="clear" w:pos="1588"/>
        </w:tabs>
        <w:ind w:left="1985" w:hanging="1985"/>
      </w:pPr>
      <w:r>
        <w:t>[b-ebner2]</w:t>
      </w:r>
      <w:r>
        <w:tab/>
      </w:r>
      <w:r w:rsidRPr="00DC1C36">
        <w:t>M. Ebner (2001): "</w:t>
      </w:r>
      <w:r w:rsidRPr="00D75D01">
        <w:rPr>
          <w:i/>
          <w:iCs/>
        </w:rPr>
        <w:t>A Mapping of OMG IDL to TTCN-3</w:t>
      </w:r>
      <w:r w:rsidRPr="00DC1C36">
        <w:t xml:space="preserve">". SIIM Technical Report SIIM-TR-A- 01-11, Institute for Telematics, Medical </w:t>
      </w:r>
      <w:smartTag w:uri="urn:schemas-microsoft-com:office:smarttags" w:element="place">
        <w:smartTag w:uri="urn:schemas-microsoft-com:office:smarttags" w:element="City">
          <w:r w:rsidRPr="00DC1C36">
            <w:t>University of Lübeck</w:t>
          </w:r>
        </w:smartTag>
        <w:r w:rsidRPr="00DC1C36">
          <w:t xml:space="preserve">, </w:t>
        </w:r>
        <w:smartTag w:uri="urn:schemas-microsoft-com:office:smarttags" w:element="country-region">
          <w:r w:rsidRPr="00DC1C36">
            <w:t>Germany</w:t>
          </w:r>
        </w:smartTag>
      </w:smartTag>
      <w:r w:rsidRPr="00DC1C36">
        <w:t xml:space="preserve">. Schriftenreihe der Institute für Informatik/Mathematik. </w:t>
      </w:r>
    </w:p>
    <w:p w:rsidR="00D53FFF" w:rsidRPr="00DC1C36" w:rsidRDefault="00D53FFF" w:rsidP="00D75D01">
      <w:pPr>
        <w:pStyle w:val="Reftext"/>
        <w:tabs>
          <w:tab w:val="clear" w:pos="794"/>
          <w:tab w:val="clear" w:pos="1191"/>
          <w:tab w:val="clear" w:pos="1588"/>
        </w:tabs>
        <w:ind w:left="1985" w:hanging="1985"/>
      </w:pPr>
      <w:r>
        <w:t>[b-ebner3]</w:t>
      </w:r>
      <w:r>
        <w:tab/>
      </w:r>
      <w:r w:rsidRPr="00DC1C36">
        <w:t>M. Ebner (2001): "</w:t>
      </w:r>
      <w:r w:rsidRPr="00D75D01">
        <w:rPr>
          <w:i/>
          <w:iCs/>
        </w:rPr>
        <w:t>Mapping CORBA IDL to TTCN-3 based on IDL to TTCN-2 mappings</w:t>
      </w:r>
      <w:r w:rsidRPr="00DC1C36">
        <w:t>". In Proceedings of the 11</w:t>
      </w:r>
      <w:r w:rsidRPr="00DC1C36">
        <w:rPr>
          <w:vertAlign w:val="superscript"/>
        </w:rPr>
        <w:t>th</w:t>
      </w:r>
      <w:r w:rsidRPr="00DC1C36">
        <w:t xml:space="preserve"> GI/ITG Technical Meeting on Formal Description Techniques for Distributed Systems, </w:t>
      </w:r>
      <w:smartTag w:uri="urn:schemas-microsoft-com:office:smarttags" w:element="place">
        <w:smartTag w:uri="urn:schemas-microsoft-com:office:smarttags" w:element="City">
          <w:r w:rsidRPr="00DC1C36">
            <w:t>Bruchsal</w:t>
          </w:r>
        </w:smartTag>
        <w:r w:rsidRPr="00DC1C36">
          <w:t xml:space="preserve">, </w:t>
        </w:r>
        <w:smartTag w:uri="urn:schemas-microsoft-com:office:smarttags" w:element="country-region">
          <w:r w:rsidRPr="00DC1C36">
            <w:t>Germany</w:t>
          </w:r>
        </w:smartTag>
      </w:smartTag>
      <w:r w:rsidRPr="00DC1C36">
        <w:t>,</w:t>
      </w:r>
      <w:r w:rsidRPr="00DC1C36">
        <w:br/>
        <w:t xml:space="preserve">21-22, June 2001. International University in Germany. </w:t>
      </w:r>
    </w:p>
    <w:p w:rsidR="00D53FFF" w:rsidRPr="00DC1C36" w:rsidRDefault="00D53FFF" w:rsidP="00D75D01">
      <w:pPr>
        <w:pStyle w:val="Reftext"/>
        <w:tabs>
          <w:tab w:val="clear" w:pos="794"/>
          <w:tab w:val="clear" w:pos="1191"/>
          <w:tab w:val="clear" w:pos="1588"/>
        </w:tabs>
        <w:ind w:left="1985" w:hanging="1985"/>
      </w:pPr>
      <w:r>
        <w:t>[b-yin1]</w:t>
      </w:r>
      <w:r>
        <w:tab/>
      </w:r>
      <w:r w:rsidRPr="00DC1C36">
        <w:t>A. Yin (2001): "</w:t>
      </w:r>
      <w:r w:rsidRPr="00D75D01">
        <w:rPr>
          <w:i/>
          <w:iCs/>
        </w:rPr>
        <w:t>Testing Operation-Based Interfaces Exemplified for CORBA with ADL and TTCN-3</w:t>
      </w:r>
      <w:r w:rsidRPr="00DC1C36">
        <w:t>". Diplomarbeit, Telecommunication Network Group, Faculty of Electrical Engineering and Computer Science, Technical University Berlin, Germany.</w:t>
      </w:r>
    </w:p>
    <w:p w:rsidR="00D53FFF" w:rsidRPr="00DC1C36" w:rsidRDefault="00D53FFF" w:rsidP="00D75D01">
      <w:pPr>
        <w:pStyle w:val="Reftext"/>
        <w:tabs>
          <w:tab w:val="clear" w:pos="794"/>
          <w:tab w:val="clear" w:pos="1191"/>
          <w:tab w:val="clear" w:pos="1588"/>
        </w:tabs>
        <w:ind w:left="1985" w:hanging="1985"/>
      </w:pPr>
      <w:r>
        <w:t>[b-yin2]</w:t>
      </w:r>
      <w:r>
        <w:tab/>
      </w:r>
      <w:r w:rsidRPr="00DC1C36">
        <w:t>A.Yin, I. Schieferdecker and M. Li (2001): "</w:t>
      </w:r>
      <w:r w:rsidRPr="00D75D01">
        <w:rPr>
          <w:i/>
          <w:iCs/>
        </w:rPr>
        <w:t>Mapping of IDL to TTCN-3</w:t>
      </w:r>
      <w:r w:rsidRPr="00DC1C36">
        <w:t>". Technical Report, Fraunhofer Institute for Open Communication Systems (FOKUS), Germany.</w:t>
      </w:r>
    </w:p>
    <w:p w:rsidR="00B46FF3" w:rsidRDefault="00D53FFF" w:rsidP="00D75D01">
      <w:pPr>
        <w:pStyle w:val="Reftext"/>
        <w:tabs>
          <w:tab w:val="clear" w:pos="794"/>
          <w:tab w:val="clear" w:pos="1191"/>
          <w:tab w:val="clear" w:pos="1588"/>
        </w:tabs>
        <w:ind w:left="1985" w:hanging="1985"/>
      </w:pPr>
      <w:r>
        <w:t>[b-</w:t>
      </w:r>
      <w:r w:rsidRPr="00DC1C36">
        <w:t>ISO/IEC 9646-3</w:t>
      </w:r>
      <w:r>
        <w:t>]</w:t>
      </w:r>
      <w:r>
        <w:tab/>
      </w:r>
      <w:r w:rsidRPr="00DC1C36">
        <w:t>ISO/IEC 9646-3:</w:t>
      </w:r>
      <w:r>
        <w:t>1998,</w:t>
      </w:r>
      <w:r w:rsidRPr="00DC1C36">
        <w:t xml:space="preserve"> </w:t>
      </w:r>
      <w:r w:rsidRPr="00924810">
        <w:rPr>
          <w:i/>
          <w:iCs/>
        </w:rPr>
        <w:t xml:space="preserve">Information technology </w:t>
      </w:r>
      <w:r w:rsidR="00D75D01">
        <w:rPr>
          <w:i/>
          <w:iCs/>
        </w:rPr>
        <w:t>–</w:t>
      </w:r>
      <w:r w:rsidRPr="00924810">
        <w:rPr>
          <w:i/>
          <w:iCs/>
        </w:rPr>
        <w:t xml:space="preserve"> Open Systems Interconnection </w:t>
      </w:r>
      <w:r w:rsidR="00D75D01">
        <w:rPr>
          <w:i/>
          <w:iCs/>
        </w:rPr>
        <w:t>–</w:t>
      </w:r>
      <w:r w:rsidRPr="00924810">
        <w:rPr>
          <w:i/>
          <w:iCs/>
        </w:rPr>
        <w:t xml:space="preserve"> Conformance testing methodology and framework </w:t>
      </w:r>
      <w:r w:rsidR="00D75D01">
        <w:rPr>
          <w:i/>
          <w:iCs/>
        </w:rPr>
        <w:t>–</w:t>
      </w:r>
      <w:r w:rsidRPr="00924810">
        <w:rPr>
          <w:i/>
          <w:iCs/>
        </w:rPr>
        <w:t xml:space="preserve"> Part 3: The Tree and Tabular Combined Notation (TTCN)</w:t>
      </w:r>
      <w:r w:rsidRPr="00DC1C36">
        <w:t>.</w:t>
      </w:r>
    </w:p>
    <w:p w:rsidR="00D53FFF" w:rsidRDefault="00D53FFF" w:rsidP="00D53FFF"/>
    <w:p w:rsidR="00D53FFF" w:rsidRDefault="00D53FFF" w:rsidP="00D53FFF">
      <w:pPr>
        <w:sectPr w:rsidR="00D53FFF" w:rsidSect="009A64BD">
          <w:headerReference w:type="even" r:id="rId24"/>
          <w:headerReference w:type="default" r:id="rId25"/>
          <w:type w:val="oddPage"/>
          <w:pgSz w:w="11907" w:h="16834" w:code="9"/>
          <w:pgMar w:top="1134" w:right="1134" w:bottom="1134" w:left="1134" w:header="567" w:footer="567" w:gutter="0"/>
          <w:paperSrc w:first="15" w:other="15"/>
          <w:pgNumType w:start="1"/>
          <w:cols w:space="720"/>
          <w:docGrid w:linePitch="326"/>
        </w:sectPr>
      </w:pPr>
    </w:p>
    <w:p w:rsidR="00D53FFF" w:rsidRDefault="00D53FFF">
      <w:pPr>
        <w:tabs>
          <w:tab w:val="clear" w:pos="794"/>
          <w:tab w:val="clear" w:pos="1191"/>
          <w:tab w:val="clear" w:pos="1588"/>
          <w:tab w:val="clear" w:pos="1985"/>
        </w:tabs>
        <w:overflowPunct/>
        <w:autoSpaceDE/>
        <w:autoSpaceDN/>
        <w:adjustRightInd/>
        <w:spacing w:before="0"/>
        <w:jc w:val="left"/>
        <w:textAlignment w:val="auto"/>
      </w:pPr>
      <w:bookmarkStart w:id="145" w:name="c3tope"/>
      <w:bookmarkEnd w:id="145"/>
    </w:p>
    <w:p w:rsidR="00D53FFF" w:rsidRDefault="00D53FFF">
      <w:pPr>
        <w:tabs>
          <w:tab w:val="clear" w:pos="794"/>
          <w:tab w:val="clear" w:pos="1191"/>
          <w:tab w:val="clear" w:pos="1588"/>
          <w:tab w:val="clear" w:pos="1985"/>
        </w:tabs>
        <w:overflowPunct/>
        <w:autoSpaceDE/>
        <w:autoSpaceDN/>
        <w:adjustRightInd/>
        <w:spacing w:before="0"/>
        <w:jc w:val="left"/>
        <w:textAlignment w:val="auto"/>
      </w:pPr>
    </w:p>
    <w:p w:rsidR="00D53FFF" w:rsidRDefault="00D53FFF" w:rsidP="00D53FFF">
      <w:pPr>
        <w:sectPr w:rsidR="00D53FFF" w:rsidSect="00D53FFF">
          <w:headerReference w:type="even" r:id="rId26"/>
          <w:headerReference w:type="default" r:id="rId27"/>
          <w:footerReference w:type="even" r:id="rId28"/>
          <w:footerReference w:type="default" r:id="rId29"/>
          <w:type w:val="oddPage"/>
          <w:pgSz w:w="11907" w:h="16834" w:code="9"/>
          <w:pgMar w:top="1134" w:right="1134" w:bottom="1134" w:left="1134" w:header="482" w:footer="482" w:gutter="0"/>
          <w:paperSrc w:first="15" w:other="15"/>
          <w:cols w:space="720"/>
          <w:docGrid w:linePitch="326"/>
        </w:sectPr>
      </w:pPr>
    </w:p>
    <w:p w:rsidR="00D53FFF" w:rsidRDefault="00D53FFF">
      <w:pPr>
        <w:tabs>
          <w:tab w:val="clear" w:pos="794"/>
          <w:tab w:val="clear" w:pos="1191"/>
          <w:tab w:val="clear" w:pos="1588"/>
          <w:tab w:val="clear" w:pos="1985"/>
        </w:tabs>
        <w:overflowPunct/>
        <w:autoSpaceDE/>
        <w:autoSpaceDN/>
        <w:adjustRightInd/>
        <w:spacing w:before="0"/>
        <w:jc w:val="left"/>
        <w:textAlignment w:val="auto"/>
      </w:pPr>
      <w:bookmarkStart w:id="146" w:name="cov4top"/>
      <w:bookmarkEnd w:id="146"/>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41"/>
        <w:gridCol w:w="8704"/>
      </w:tblGrid>
      <w:tr w:rsidR="00D53FFF" w:rsidTr="00B84EC4">
        <w:tc>
          <w:tcPr>
            <w:tcW w:w="9945" w:type="dxa"/>
            <w:gridSpan w:val="2"/>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360" w:after="340"/>
              <w:jc w:val="center"/>
              <w:textAlignment w:val="auto"/>
              <w:rPr>
                <w:b/>
                <w:sz w:val="28"/>
              </w:rPr>
            </w:pPr>
            <w:r>
              <w:rPr>
                <w:b/>
                <w:sz w:val="28"/>
              </w:rPr>
              <w:t>SERIES OF ITU-T RECOMMENDATIONS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bookmarkStart w:id="147" w:name="c4seriee"/>
            <w:bookmarkEnd w:id="147"/>
            <w:r w:rsidRPr="00D53FFF">
              <w:rPr>
                <w:sz w:val="22"/>
              </w:rPr>
              <w:t>Series A</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Organization of the work of ITU-T</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D</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General tariff principles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E</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Overall network operation, telephone service, service operation and human factors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F</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Non-telephone telecommunication services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G</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Transmission systems and media, digital systems and networks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H</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Audiovisual and multimedia systems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I</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Integrated services digital network</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J</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Cable networks and transmission of television, sound programme and other multimedia signals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K</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Protection against interference</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L</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Construction, installation and protection of cables and other elements of outside plant</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M</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Telecommunication management, including TMN and network maintenance</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N</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Maintenance: international sound programme and television transmission circuits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O</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Specifications of measuring equipment</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P</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Terminals and subjective and objective assessment methods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Q</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Switching and signalling</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R</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Telegraph transmission</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S</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Telegraph services terminal equipment</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T</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Terminals for telematic services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U</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Telegraph switching</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V</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Data communication over the telephone network</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X</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Data networks, open system communications and security</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r w:rsidRPr="00D53FFF">
              <w:rPr>
                <w:sz w:val="22"/>
              </w:rPr>
              <w:t>Series Y</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sz w:val="22"/>
              </w:rPr>
            </w:pPr>
            <w:r w:rsidRPr="00D53FFF">
              <w:rPr>
                <w:sz w:val="22"/>
              </w:rPr>
              <w:t>Global information infrastructure, Internet protocol aspects and next-generation networks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b/>
                <w:sz w:val="22"/>
              </w:rPr>
            </w:pPr>
            <w:r w:rsidRPr="00D53FFF">
              <w:rPr>
                <w:b/>
                <w:sz w:val="22"/>
              </w:rPr>
              <w:t>Series Z</w:t>
            </w: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b/>
                <w:sz w:val="22"/>
              </w:rPr>
            </w:pPr>
            <w:r w:rsidRPr="00D53FFF">
              <w:rPr>
                <w:b/>
                <w:sz w:val="22"/>
              </w:rPr>
              <w:t>Languages and general software aspects for telecommunication systems</w:t>
            </w:r>
          </w:p>
        </w:tc>
      </w:tr>
      <w:tr w:rsidR="00D53FFF" w:rsidTr="00D53FFF">
        <w:tc>
          <w:tcPr>
            <w:tcW w:w="1241"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ind w:left="57"/>
              <w:jc w:val="left"/>
              <w:textAlignment w:val="auto"/>
              <w:rPr>
                <w:sz w:val="22"/>
              </w:rPr>
            </w:pPr>
          </w:p>
        </w:tc>
        <w:tc>
          <w:tcPr>
            <w:tcW w:w="4973" w:type="dxa"/>
            <w:shd w:val="clear" w:color="auto" w:fill="auto"/>
          </w:tcPr>
          <w:p w:rsidR="00D53FFF" w:rsidRPr="00D53FFF" w:rsidRDefault="00D53FFF" w:rsidP="00D53FFF">
            <w:pPr>
              <w:tabs>
                <w:tab w:val="clear" w:pos="794"/>
                <w:tab w:val="clear" w:pos="1191"/>
                <w:tab w:val="clear" w:pos="1588"/>
                <w:tab w:val="clear" w:pos="1985"/>
              </w:tabs>
              <w:overflowPunct/>
              <w:autoSpaceDE/>
              <w:autoSpaceDN/>
              <w:adjustRightInd/>
              <w:spacing w:before="94" w:after="94"/>
              <w:jc w:val="left"/>
              <w:textAlignment w:val="auto"/>
              <w:rPr>
                <w:b/>
                <w:sz w:val="22"/>
              </w:rPr>
            </w:pPr>
          </w:p>
        </w:tc>
      </w:tr>
    </w:tbl>
    <w:p w:rsidR="00D53FFF" w:rsidRPr="00D53FFF" w:rsidRDefault="00D53FFF" w:rsidP="00D53FFF">
      <w:pPr>
        <w:tabs>
          <w:tab w:val="clear" w:pos="794"/>
          <w:tab w:val="clear" w:pos="1191"/>
          <w:tab w:val="clear" w:pos="1588"/>
          <w:tab w:val="clear" w:pos="1985"/>
        </w:tabs>
        <w:overflowPunct/>
        <w:autoSpaceDE/>
        <w:autoSpaceDN/>
        <w:adjustRightInd/>
        <w:spacing w:before="0"/>
        <w:jc w:val="right"/>
        <w:textAlignment w:val="auto"/>
        <w:rPr>
          <w:sz w:val="104"/>
        </w:rPr>
      </w:pPr>
    </w:p>
    <w:p w:rsidR="00D53FFF" w:rsidRDefault="00D53FFF" w:rsidP="00D53FFF"/>
    <w:sectPr w:rsidR="00D53FFF" w:rsidSect="00D53FFF">
      <w:headerReference w:type="even" r:id="rId30"/>
      <w:headerReference w:type="default" r:id="rId31"/>
      <w:footerReference w:type="even" r:id="rId32"/>
      <w:footerReference w:type="default" r:id="rId33"/>
      <w:pgSz w:w="11907" w:h="16834" w:code="9"/>
      <w:pgMar w:top="1089" w:right="1089" w:bottom="1089" w:left="1089" w:header="482" w:footer="482"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FF" w:rsidRDefault="00D53FFF">
      <w:r>
        <w:separator/>
      </w:r>
    </w:p>
  </w:endnote>
  <w:endnote w:type="continuationSeparator" w:id="0">
    <w:p w:rsidR="00D53FFF" w:rsidRDefault="00D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Pr="00D53FFF" w:rsidRDefault="00D53FFF" w:rsidP="00D53FFF">
    <w:pPr>
      <w:pStyle w:val="FooterQP"/>
    </w:pPr>
    <w:r>
      <w:rPr>
        <w:b w:val="0"/>
      </w:rPr>
      <w:fldChar w:fldCharType="begin"/>
    </w:r>
    <w:r>
      <w:rPr>
        <w:b w:val="0"/>
      </w:rPr>
      <w:instrText xml:space="preserve"> PAGE  \* MERGEFORMAT </w:instrText>
    </w:r>
    <w:r>
      <w:rPr>
        <w:b w:val="0"/>
      </w:rPr>
      <w:fldChar w:fldCharType="separate"/>
    </w:r>
    <w:r w:rsidR="006E78E5">
      <w:rPr>
        <w:b w:val="0"/>
        <w:noProof/>
      </w:rPr>
      <w:t>22</w:t>
    </w:r>
    <w:r>
      <w:rPr>
        <w:b w:val="0"/>
      </w:rPr>
      <w:fldChar w:fldCharType="end"/>
    </w:r>
    <w:r>
      <w:tab/>
      <w:t>Rec. ITU</w:t>
    </w:r>
    <w:r>
      <w:noBreakHyphen/>
      <w:t>T Z.168 (05/2012)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Pr="00D53FFF" w:rsidRDefault="00D53FFF" w:rsidP="00D53FFF">
    <w:pPr>
      <w:pStyle w:val="FooterQP"/>
      <w:rPr>
        <w:b w:val="0"/>
      </w:rPr>
    </w:pPr>
    <w:r>
      <w:tab/>
    </w:r>
    <w:r>
      <w:tab/>
      <w:t>Rec. ITU</w:t>
    </w:r>
    <w:r>
      <w:noBreakHyphen/>
      <w:t>T Z.168 (05/2012)</w:t>
    </w:r>
    <w:r>
      <w:tab/>
    </w:r>
    <w:r>
      <w:rPr>
        <w:b w:val="0"/>
      </w:rPr>
      <w:fldChar w:fldCharType="begin"/>
    </w:r>
    <w:r>
      <w:rPr>
        <w:b w:val="0"/>
      </w:rPr>
      <w:instrText xml:space="preserve"> PAGE  \* MERGEFORMAT </w:instrText>
    </w:r>
    <w:r>
      <w:rPr>
        <w:b w:val="0"/>
      </w:rPr>
      <w:fldChar w:fldCharType="separate"/>
    </w:r>
    <w:r w:rsidR="006E78E5">
      <w:rPr>
        <w:b w:val="0"/>
        <w:noProof/>
      </w:rPr>
      <w:t>23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Default="00D53FFF" w:rsidP="00D53FFF">
    <w:pPr>
      <w:pStyle w:val="FooterQP"/>
      <w:jc w:val="right"/>
      <w:rPr>
        <w:rFonts w:ascii="Arial" w:hAnsi="Arial" w:cs="Arial"/>
        <w:b w:val="0"/>
      </w:rPr>
    </w:pPr>
    <w:r>
      <w:rPr>
        <w:rFonts w:ascii="Arial" w:hAnsi="Arial" w:cs="Arial"/>
        <w:b w:val="0"/>
      </w:rPr>
      <w:t>Printed in Switzerland</w:t>
    </w:r>
  </w:p>
  <w:p w:rsidR="00D53FFF" w:rsidRPr="00D53FFF" w:rsidRDefault="00D53FFF" w:rsidP="00D53FFF">
    <w:pPr>
      <w:pStyle w:val="FooterQP"/>
      <w:jc w:val="right"/>
      <w:rPr>
        <w:rFonts w:ascii="Arial" w:hAnsi="Arial" w:cs="Arial"/>
        <w:b w:val="0"/>
      </w:rPr>
    </w:pPr>
    <w:r>
      <w:rPr>
        <w:rFonts w:ascii="Arial" w:hAnsi="Arial" w:cs="Arial"/>
        <w:b w:val="0"/>
      </w:rPr>
      <w:t>Geneva, 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Default="00D53FFF" w:rsidP="00D53FFF">
    <w:pPr>
      <w:pStyle w:val="FooterQP"/>
      <w:jc w:val="right"/>
      <w:rPr>
        <w:rFonts w:ascii="Arial" w:hAnsi="Arial" w:cs="Arial"/>
        <w:b w:val="0"/>
      </w:rPr>
    </w:pPr>
    <w:r>
      <w:rPr>
        <w:rFonts w:ascii="Arial" w:hAnsi="Arial" w:cs="Arial"/>
        <w:b w:val="0"/>
      </w:rPr>
      <w:t>Printed in Switzerland</w:t>
    </w:r>
  </w:p>
  <w:p w:rsidR="00D53FFF" w:rsidRPr="00D53FFF" w:rsidRDefault="00D53FFF" w:rsidP="00D53FFF">
    <w:pPr>
      <w:pStyle w:val="FooterQP"/>
      <w:jc w:val="right"/>
      <w:rPr>
        <w:rFonts w:ascii="Arial" w:hAnsi="Arial" w:cs="Arial"/>
        <w:b w:val="0"/>
      </w:rPr>
    </w:pPr>
    <w:r>
      <w:rPr>
        <w:rFonts w:ascii="Arial" w:hAnsi="Arial" w:cs="Arial"/>
        <w:b w:val="0"/>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FF" w:rsidRDefault="00D53FFF">
      <w:r>
        <w:t>____________________</w:t>
      </w:r>
    </w:p>
  </w:footnote>
  <w:footnote w:type="continuationSeparator" w:id="0">
    <w:p w:rsidR="00D53FFF" w:rsidRDefault="00D5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Default="002A2404">
    <w:pPr>
      <w:pStyle w:val="Header"/>
      <w:ind w:right="360" w:firstLine="36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04" w:rsidRPr="00D53FFF" w:rsidRDefault="002A2404" w:rsidP="00D53FFF">
    <w:pPr>
      <w:pStyle w:val="Header"/>
      <w:jc w:val="left"/>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7852B3" w:rsidRDefault="00D53FFF" w:rsidP="007852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FF" w:rsidRPr="00D53FFF" w:rsidRDefault="00D53FFF" w:rsidP="00D53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3FFF"/>
    <w:rsid w:val="000A287B"/>
    <w:rsid w:val="000B48BF"/>
    <w:rsid w:val="000E355E"/>
    <w:rsid w:val="0013384E"/>
    <w:rsid w:val="0016509B"/>
    <w:rsid w:val="001B0F9C"/>
    <w:rsid w:val="002A2404"/>
    <w:rsid w:val="002B2170"/>
    <w:rsid w:val="002E0F55"/>
    <w:rsid w:val="002E5890"/>
    <w:rsid w:val="00300339"/>
    <w:rsid w:val="00356D5E"/>
    <w:rsid w:val="003A0344"/>
    <w:rsid w:val="0041539F"/>
    <w:rsid w:val="0043595F"/>
    <w:rsid w:val="00443917"/>
    <w:rsid w:val="004765B6"/>
    <w:rsid w:val="004E7D87"/>
    <w:rsid w:val="00681642"/>
    <w:rsid w:val="00694C7A"/>
    <w:rsid w:val="006E78E5"/>
    <w:rsid w:val="00726163"/>
    <w:rsid w:val="007852B3"/>
    <w:rsid w:val="007A125F"/>
    <w:rsid w:val="007A7AB6"/>
    <w:rsid w:val="00865987"/>
    <w:rsid w:val="00866CDE"/>
    <w:rsid w:val="0087684F"/>
    <w:rsid w:val="00923C60"/>
    <w:rsid w:val="00994FE7"/>
    <w:rsid w:val="009A64BD"/>
    <w:rsid w:val="009C4BD0"/>
    <w:rsid w:val="00A27A8C"/>
    <w:rsid w:val="00A43177"/>
    <w:rsid w:val="00AD60E6"/>
    <w:rsid w:val="00B06F7D"/>
    <w:rsid w:val="00B346E0"/>
    <w:rsid w:val="00B46FF3"/>
    <w:rsid w:val="00B72114"/>
    <w:rsid w:val="00B84159"/>
    <w:rsid w:val="00C62C39"/>
    <w:rsid w:val="00D53FFF"/>
    <w:rsid w:val="00D75D01"/>
    <w:rsid w:val="00D834EB"/>
    <w:rsid w:val="00DD742A"/>
    <w:rsid w:val="00E5596B"/>
    <w:rsid w:val="00ED7F6D"/>
    <w:rsid w:val="00EF261E"/>
    <w:rsid w:val="00EF29CF"/>
    <w:rsid w:val="00EF5A43"/>
    <w:rsid w:val="00FA2375"/>
    <w:rsid w:val="00FC4F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2B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7852B3"/>
    <w:pPr>
      <w:keepNext/>
      <w:keepLines/>
      <w:spacing w:before="360"/>
      <w:ind w:left="794" w:hanging="794"/>
      <w:jc w:val="left"/>
      <w:outlineLvl w:val="0"/>
    </w:pPr>
    <w:rPr>
      <w:b/>
    </w:rPr>
  </w:style>
  <w:style w:type="paragraph" w:styleId="Heading2">
    <w:name w:val="heading 2"/>
    <w:basedOn w:val="Heading1"/>
    <w:next w:val="Normal"/>
    <w:link w:val="Heading2Char"/>
    <w:qFormat/>
    <w:rsid w:val="007852B3"/>
    <w:pPr>
      <w:spacing w:before="240"/>
      <w:outlineLvl w:val="1"/>
    </w:pPr>
  </w:style>
  <w:style w:type="paragraph" w:styleId="Heading3">
    <w:name w:val="heading 3"/>
    <w:basedOn w:val="Heading1"/>
    <w:next w:val="Normal"/>
    <w:link w:val="Heading3Char"/>
    <w:qFormat/>
    <w:rsid w:val="007852B3"/>
    <w:pPr>
      <w:spacing w:before="160"/>
      <w:outlineLvl w:val="2"/>
    </w:pPr>
  </w:style>
  <w:style w:type="paragraph" w:styleId="Heading4">
    <w:name w:val="heading 4"/>
    <w:basedOn w:val="Heading3"/>
    <w:next w:val="Normal"/>
    <w:link w:val="Heading4Char"/>
    <w:qFormat/>
    <w:rsid w:val="007852B3"/>
    <w:pPr>
      <w:tabs>
        <w:tab w:val="clear" w:pos="794"/>
        <w:tab w:val="left" w:pos="1021"/>
      </w:tabs>
      <w:ind w:left="1021" w:hanging="1021"/>
      <w:outlineLvl w:val="3"/>
    </w:pPr>
  </w:style>
  <w:style w:type="paragraph" w:styleId="Heading5">
    <w:name w:val="heading 5"/>
    <w:basedOn w:val="Heading4"/>
    <w:next w:val="Normal"/>
    <w:link w:val="Heading5Char"/>
    <w:qFormat/>
    <w:rsid w:val="007852B3"/>
    <w:pPr>
      <w:outlineLvl w:val="4"/>
    </w:pPr>
  </w:style>
  <w:style w:type="paragraph" w:styleId="Heading6">
    <w:name w:val="heading 6"/>
    <w:basedOn w:val="Heading4"/>
    <w:next w:val="Normal"/>
    <w:link w:val="Heading6Char"/>
    <w:qFormat/>
    <w:rsid w:val="007852B3"/>
    <w:pPr>
      <w:tabs>
        <w:tab w:val="clear" w:pos="1021"/>
        <w:tab w:val="clear" w:pos="1191"/>
      </w:tabs>
      <w:ind w:left="1588" w:hanging="1588"/>
      <w:outlineLvl w:val="5"/>
    </w:pPr>
  </w:style>
  <w:style w:type="paragraph" w:styleId="Heading7">
    <w:name w:val="heading 7"/>
    <w:basedOn w:val="Heading6"/>
    <w:next w:val="Normal"/>
    <w:link w:val="Heading7Char"/>
    <w:qFormat/>
    <w:rsid w:val="007852B3"/>
    <w:pPr>
      <w:outlineLvl w:val="6"/>
    </w:pPr>
  </w:style>
  <w:style w:type="paragraph" w:styleId="Heading8">
    <w:name w:val="heading 8"/>
    <w:basedOn w:val="Heading6"/>
    <w:next w:val="Normal"/>
    <w:link w:val="Heading8Char"/>
    <w:qFormat/>
    <w:rsid w:val="007852B3"/>
    <w:pPr>
      <w:outlineLvl w:val="7"/>
    </w:pPr>
  </w:style>
  <w:style w:type="paragraph" w:styleId="Heading9">
    <w:name w:val="heading 9"/>
    <w:basedOn w:val="Heading6"/>
    <w:next w:val="Normal"/>
    <w:link w:val="Heading9Char"/>
    <w:qFormat/>
    <w:rsid w:val="007852B3"/>
    <w:pPr>
      <w:outlineLvl w:val="8"/>
    </w:pPr>
  </w:style>
  <w:style w:type="character" w:default="1" w:styleId="DefaultParagraphFont">
    <w:name w:val="Default Paragraph Font"/>
    <w:uiPriority w:val="1"/>
    <w:unhideWhenUsed/>
    <w:rsid w:val="007852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52B3"/>
  </w:style>
  <w:style w:type="paragraph" w:styleId="TOC8">
    <w:name w:val="toc 8"/>
    <w:basedOn w:val="TOC4"/>
    <w:rsid w:val="007852B3"/>
  </w:style>
  <w:style w:type="paragraph" w:styleId="TOC4">
    <w:name w:val="toc 4"/>
    <w:basedOn w:val="TOC3"/>
    <w:rsid w:val="007852B3"/>
  </w:style>
  <w:style w:type="paragraph" w:styleId="TOC3">
    <w:name w:val="toc 3"/>
    <w:basedOn w:val="TOC2"/>
    <w:rsid w:val="007852B3"/>
  </w:style>
  <w:style w:type="paragraph" w:styleId="TOC2">
    <w:name w:val="toc 2"/>
    <w:basedOn w:val="TOC1"/>
    <w:uiPriority w:val="39"/>
    <w:rsid w:val="007852B3"/>
    <w:pPr>
      <w:spacing w:before="80"/>
      <w:ind w:left="1531" w:hanging="851"/>
    </w:pPr>
  </w:style>
  <w:style w:type="paragraph" w:styleId="TOC1">
    <w:name w:val="toc 1"/>
    <w:basedOn w:val="Normal"/>
    <w:uiPriority w:val="39"/>
    <w:rsid w:val="007852B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7852B3"/>
  </w:style>
  <w:style w:type="paragraph" w:styleId="TOC6">
    <w:name w:val="toc 6"/>
    <w:basedOn w:val="TOC4"/>
    <w:rsid w:val="007852B3"/>
  </w:style>
  <w:style w:type="paragraph" w:styleId="TOC5">
    <w:name w:val="toc 5"/>
    <w:basedOn w:val="TOC4"/>
    <w:rsid w:val="007852B3"/>
  </w:style>
  <w:style w:type="paragraph" w:styleId="Footer">
    <w:name w:val="footer"/>
    <w:basedOn w:val="Normal"/>
    <w:link w:val="FooterChar"/>
    <w:rsid w:val="007852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7852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852B3"/>
    <w:rPr>
      <w:position w:val="6"/>
      <w:sz w:val="18"/>
    </w:rPr>
  </w:style>
  <w:style w:type="paragraph" w:styleId="FootnoteText">
    <w:name w:val="footnote text"/>
    <w:basedOn w:val="Note"/>
    <w:link w:val="FootnoteTextChar"/>
    <w:semiHidden/>
    <w:rsid w:val="007852B3"/>
    <w:pPr>
      <w:keepLines/>
      <w:tabs>
        <w:tab w:val="left" w:pos="255"/>
      </w:tabs>
      <w:ind w:left="255" w:hanging="255"/>
    </w:pPr>
  </w:style>
  <w:style w:type="paragraph" w:customStyle="1" w:styleId="Note">
    <w:name w:val="Note"/>
    <w:basedOn w:val="Normal"/>
    <w:rsid w:val="007852B3"/>
    <w:pPr>
      <w:spacing w:before="80"/>
    </w:pPr>
    <w:rPr>
      <w:sz w:val="22"/>
    </w:rPr>
  </w:style>
  <w:style w:type="paragraph" w:customStyle="1" w:styleId="enumlev1">
    <w:name w:val="enumlev1"/>
    <w:basedOn w:val="Normal"/>
    <w:rsid w:val="007852B3"/>
    <w:pPr>
      <w:spacing w:before="80"/>
      <w:ind w:left="794" w:hanging="794"/>
    </w:pPr>
  </w:style>
  <w:style w:type="paragraph" w:customStyle="1" w:styleId="enumlev2">
    <w:name w:val="enumlev2"/>
    <w:basedOn w:val="enumlev1"/>
    <w:rsid w:val="007852B3"/>
    <w:pPr>
      <w:ind w:left="1191" w:hanging="397"/>
    </w:pPr>
  </w:style>
  <w:style w:type="paragraph" w:customStyle="1" w:styleId="enumlev3">
    <w:name w:val="enumlev3"/>
    <w:basedOn w:val="enumlev2"/>
    <w:rsid w:val="007852B3"/>
    <w:pPr>
      <w:ind w:left="1588"/>
    </w:pPr>
  </w:style>
  <w:style w:type="paragraph" w:customStyle="1" w:styleId="Equation">
    <w:name w:val="Equation"/>
    <w:basedOn w:val="Normal"/>
    <w:rsid w:val="007852B3"/>
    <w:pPr>
      <w:tabs>
        <w:tab w:val="clear" w:pos="1191"/>
        <w:tab w:val="clear" w:pos="1588"/>
        <w:tab w:val="clear" w:pos="1985"/>
        <w:tab w:val="center" w:pos="4820"/>
        <w:tab w:val="right" w:pos="9639"/>
      </w:tabs>
      <w:jc w:val="left"/>
    </w:pPr>
  </w:style>
  <w:style w:type="paragraph" w:customStyle="1" w:styleId="toc0">
    <w:name w:val="toc 0"/>
    <w:basedOn w:val="Normal"/>
    <w:next w:val="TOC1"/>
    <w:rsid w:val="007852B3"/>
    <w:pPr>
      <w:keepLines/>
      <w:tabs>
        <w:tab w:val="clear" w:pos="794"/>
        <w:tab w:val="clear" w:pos="1191"/>
        <w:tab w:val="clear" w:pos="1588"/>
        <w:tab w:val="clear" w:pos="1985"/>
        <w:tab w:val="right" w:pos="9639"/>
      </w:tabs>
      <w:jc w:val="left"/>
    </w:pPr>
    <w:rPr>
      <w:b/>
    </w:rPr>
  </w:style>
  <w:style w:type="paragraph" w:customStyle="1" w:styleId="ASN1">
    <w:name w:val="ASN.1"/>
    <w:rsid w:val="007852B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rsid w:val="007852B3"/>
  </w:style>
  <w:style w:type="paragraph" w:customStyle="1" w:styleId="Chaptitle">
    <w:name w:val="Chap_title"/>
    <w:basedOn w:val="Normal"/>
    <w:next w:val="Normalaftertitle"/>
    <w:rsid w:val="007852B3"/>
    <w:pPr>
      <w:keepNext/>
      <w:keepLines/>
      <w:spacing w:before="240"/>
      <w:jc w:val="center"/>
    </w:pPr>
    <w:rPr>
      <w:b/>
      <w:sz w:val="28"/>
    </w:rPr>
  </w:style>
  <w:style w:type="character" w:styleId="PageNumber">
    <w:name w:val="page number"/>
    <w:basedOn w:val="DefaultParagraphFont"/>
    <w:rsid w:val="007852B3"/>
  </w:style>
  <w:style w:type="paragraph" w:styleId="Index1">
    <w:name w:val="index 1"/>
    <w:basedOn w:val="Normal"/>
    <w:next w:val="Normal"/>
    <w:semiHidden/>
    <w:rsid w:val="007852B3"/>
    <w:pPr>
      <w:jc w:val="left"/>
    </w:pPr>
  </w:style>
  <w:style w:type="paragraph" w:customStyle="1" w:styleId="AnnexNoTitle">
    <w:name w:val="Annex_NoTitle"/>
    <w:basedOn w:val="Normal"/>
    <w:next w:val="Normalaftertitle"/>
    <w:rsid w:val="007852B3"/>
    <w:pPr>
      <w:keepNext/>
      <w:keepLines/>
      <w:spacing w:before="720"/>
      <w:jc w:val="center"/>
    </w:pPr>
    <w:rPr>
      <w:b/>
      <w:sz w:val="28"/>
    </w:rPr>
  </w:style>
  <w:style w:type="character" w:customStyle="1" w:styleId="Appdef">
    <w:name w:val="App_def"/>
    <w:basedOn w:val="DefaultParagraphFont"/>
    <w:rsid w:val="007852B3"/>
    <w:rPr>
      <w:rFonts w:ascii="Times New Roman" w:hAnsi="Times New Roman"/>
      <w:b/>
    </w:rPr>
  </w:style>
  <w:style w:type="character" w:customStyle="1" w:styleId="Appref">
    <w:name w:val="App_ref"/>
    <w:basedOn w:val="DefaultParagraphFont"/>
    <w:rsid w:val="007852B3"/>
  </w:style>
  <w:style w:type="paragraph" w:customStyle="1" w:styleId="AppendixNoTitle">
    <w:name w:val="Appendix_NoTitle"/>
    <w:basedOn w:val="AnnexNoTitle"/>
    <w:next w:val="Normalaftertitle"/>
    <w:rsid w:val="007852B3"/>
  </w:style>
  <w:style w:type="character" w:customStyle="1" w:styleId="Artdef">
    <w:name w:val="Art_def"/>
    <w:basedOn w:val="DefaultParagraphFont"/>
    <w:rsid w:val="007852B3"/>
    <w:rPr>
      <w:rFonts w:ascii="Times New Roman" w:hAnsi="Times New Roman"/>
      <w:b/>
    </w:rPr>
  </w:style>
  <w:style w:type="character" w:styleId="CommentReference">
    <w:name w:val="annotation reference"/>
    <w:basedOn w:val="DefaultParagraphFont"/>
    <w:semiHidden/>
    <w:rsid w:val="007852B3"/>
    <w:rPr>
      <w:sz w:val="16"/>
      <w:szCs w:val="16"/>
    </w:rPr>
  </w:style>
  <w:style w:type="paragraph" w:customStyle="1" w:styleId="Reftitle">
    <w:name w:val="Ref_title"/>
    <w:basedOn w:val="Normal"/>
    <w:next w:val="Reftext"/>
    <w:rsid w:val="007852B3"/>
    <w:pPr>
      <w:spacing w:before="480"/>
      <w:jc w:val="center"/>
    </w:pPr>
    <w:rPr>
      <w:b/>
    </w:rPr>
  </w:style>
  <w:style w:type="paragraph" w:customStyle="1" w:styleId="ArtNo">
    <w:name w:val="Art_No"/>
    <w:basedOn w:val="Normal"/>
    <w:next w:val="Arttitle"/>
    <w:rsid w:val="007852B3"/>
    <w:pPr>
      <w:keepNext/>
      <w:keepLines/>
      <w:spacing w:before="480"/>
      <w:jc w:val="center"/>
    </w:pPr>
    <w:rPr>
      <w:caps/>
      <w:sz w:val="28"/>
    </w:rPr>
  </w:style>
  <w:style w:type="paragraph" w:customStyle="1" w:styleId="Arttitle">
    <w:name w:val="Art_title"/>
    <w:basedOn w:val="Normal"/>
    <w:next w:val="Normalaftertitle"/>
    <w:rsid w:val="007852B3"/>
    <w:pPr>
      <w:keepNext/>
      <w:keepLines/>
      <w:spacing w:before="240"/>
      <w:jc w:val="center"/>
    </w:pPr>
    <w:rPr>
      <w:b/>
      <w:sz w:val="28"/>
    </w:rPr>
  </w:style>
  <w:style w:type="character" w:customStyle="1" w:styleId="Artref">
    <w:name w:val="Art_ref"/>
    <w:basedOn w:val="DefaultParagraphFont"/>
    <w:rsid w:val="007852B3"/>
  </w:style>
  <w:style w:type="paragraph" w:customStyle="1" w:styleId="Call">
    <w:name w:val="Call"/>
    <w:basedOn w:val="Normal"/>
    <w:next w:val="Normal"/>
    <w:rsid w:val="007852B3"/>
    <w:pPr>
      <w:keepNext/>
      <w:keepLines/>
      <w:spacing w:before="160"/>
      <w:ind w:left="794"/>
      <w:jc w:val="left"/>
    </w:pPr>
    <w:rPr>
      <w:i/>
    </w:rPr>
  </w:style>
  <w:style w:type="paragraph" w:customStyle="1" w:styleId="ChapNo">
    <w:name w:val="Chap_No"/>
    <w:basedOn w:val="Normal"/>
    <w:next w:val="Chaptitle"/>
    <w:rsid w:val="007852B3"/>
    <w:pPr>
      <w:keepNext/>
      <w:keepLines/>
      <w:spacing w:before="480"/>
      <w:jc w:val="center"/>
    </w:pPr>
    <w:rPr>
      <w:b/>
      <w:caps/>
      <w:sz w:val="28"/>
    </w:rPr>
  </w:style>
  <w:style w:type="paragraph" w:customStyle="1" w:styleId="Equationlegend">
    <w:name w:val="Equation_legend"/>
    <w:basedOn w:val="Normal"/>
    <w:rsid w:val="007852B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852B3"/>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7852B3"/>
    <w:pPr>
      <w:keepNext/>
      <w:keepLines/>
      <w:spacing w:before="240" w:after="120"/>
      <w:jc w:val="center"/>
    </w:pPr>
  </w:style>
  <w:style w:type="paragraph" w:customStyle="1" w:styleId="FigureNoTitle">
    <w:name w:val="Figure_NoTitle"/>
    <w:basedOn w:val="Normal"/>
    <w:next w:val="Normalaftertitle"/>
    <w:rsid w:val="007852B3"/>
    <w:pPr>
      <w:keepLines/>
      <w:spacing w:before="240" w:after="120"/>
      <w:jc w:val="center"/>
    </w:pPr>
    <w:rPr>
      <w:b/>
    </w:rPr>
  </w:style>
  <w:style w:type="paragraph" w:customStyle="1" w:styleId="Figurewithouttitle">
    <w:name w:val="Figure_without_title"/>
    <w:basedOn w:val="Normal"/>
    <w:next w:val="Normalaftertitle"/>
    <w:rsid w:val="007852B3"/>
    <w:pPr>
      <w:keepLines/>
      <w:spacing w:before="240" w:after="120"/>
      <w:jc w:val="center"/>
    </w:pPr>
  </w:style>
  <w:style w:type="paragraph" w:customStyle="1" w:styleId="FooterQP">
    <w:name w:val="Footer_QP"/>
    <w:basedOn w:val="Normal"/>
    <w:rsid w:val="007852B3"/>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7852B3"/>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7852B3"/>
    <w:rPr>
      <w:b w:val="0"/>
    </w:rPr>
  </w:style>
  <w:style w:type="paragraph" w:customStyle="1" w:styleId="Headingb">
    <w:name w:val="Heading_b"/>
    <w:basedOn w:val="Normal"/>
    <w:next w:val="Normal"/>
    <w:rsid w:val="007852B3"/>
    <w:pPr>
      <w:keepNext/>
      <w:spacing w:before="160"/>
      <w:jc w:val="left"/>
    </w:pPr>
    <w:rPr>
      <w:b/>
    </w:rPr>
  </w:style>
  <w:style w:type="paragraph" w:customStyle="1" w:styleId="Headingi">
    <w:name w:val="Heading_i"/>
    <w:basedOn w:val="Normal"/>
    <w:next w:val="Normal"/>
    <w:rsid w:val="007852B3"/>
    <w:pPr>
      <w:keepNext/>
      <w:spacing w:before="160"/>
      <w:jc w:val="left"/>
    </w:pPr>
    <w:rPr>
      <w:i/>
    </w:rPr>
  </w:style>
  <w:style w:type="paragraph" w:styleId="Index2">
    <w:name w:val="index 2"/>
    <w:basedOn w:val="Normal"/>
    <w:next w:val="Normal"/>
    <w:semiHidden/>
    <w:rsid w:val="007852B3"/>
    <w:pPr>
      <w:ind w:left="284"/>
      <w:jc w:val="left"/>
    </w:pPr>
  </w:style>
  <w:style w:type="paragraph" w:styleId="Index3">
    <w:name w:val="index 3"/>
    <w:basedOn w:val="Normal"/>
    <w:next w:val="Normal"/>
    <w:semiHidden/>
    <w:rsid w:val="007852B3"/>
    <w:pPr>
      <w:ind w:left="567"/>
      <w:jc w:val="left"/>
    </w:pPr>
  </w:style>
  <w:style w:type="paragraph" w:customStyle="1" w:styleId="Normalaftertitle">
    <w:name w:val="Normal_after_title"/>
    <w:basedOn w:val="Normal"/>
    <w:next w:val="Normal"/>
    <w:rsid w:val="007852B3"/>
    <w:pPr>
      <w:spacing w:before="360"/>
    </w:pPr>
  </w:style>
  <w:style w:type="paragraph" w:customStyle="1" w:styleId="PartNo">
    <w:name w:val="Part_No"/>
    <w:basedOn w:val="Normal"/>
    <w:next w:val="Partref"/>
    <w:rsid w:val="007852B3"/>
    <w:pPr>
      <w:keepNext/>
      <w:keepLines/>
      <w:spacing w:before="480" w:after="80"/>
      <w:jc w:val="center"/>
    </w:pPr>
    <w:rPr>
      <w:caps/>
      <w:sz w:val="28"/>
    </w:rPr>
  </w:style>
  <w:style w:type="paragraph" w:customStyle="1" w:styleId="Partref">
    <w:name w:val="Part_ref"/>
    <w:basedOn w:val="Normal"/>
    <w:next w:val="Parttitle"/>
    <w:rsid w:val="007852B3"/>
    <w:pPr>
      <w:keepNext/>
      <w:keepLines/>
      <w:spacing w:before="280"/>
      <w:jc w:val="center"/>
    </w:pPr>
  </w:style>
  <w:style w:type="paragraph" w:customStyle="1" w:styleId="Parttitle">
    <w:name w:val="Part_title"/>
    <w:basedOn w:val="Normal"/>
    <w:next w:val="Normalaftertitle"/>
    <w:rsid w:val="007852B3"/>
    <w:pPr>
      <w:keepNext/>
      <w:keepLines/>
      <w:spacing w:before="240" w:after="280"/>
      <w:jc w:val="center"/>
    </w:pPr>
    <w:rPr>
      <w:b/>
      <w:sz w:val="28"/>
    </w:rPr>
  </w:style>
  <w:style w:type="paragraph" w:customStyle="1" w:styleId="Recdate">
    <w:name w:val="Rec_date"/>
    <w:basedOn w:val="Normal"/>
    <w:next w:val="Normalaftertitle"/>
    <w:rsid w:val="007852B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852B3"/>
  </w:style>
  <w:style w:type="paragraph" w:customStyle="1" w:styleId="RecNo">
    <w:name w:val="Rec_No"/>
    <w:basedOn w:val="Normal"/>
    <w:next w:val="Rectitle"/>
    <w:rsid w:val="007852B3"/>
    <w:pPr>
      <w:keepNext/>
      <w:keepLines/>
      <w:spacing w:before="0"/>
      <w:jc w:val="left"/>
    </w:pPr>
    <w:rPr>
      <w:b/>
      <w:sz w:val="28"/>
    </w:rPr>
  </w:style>
  <w:style w:type="paragraph" w:customStyle="1" w:styleId="QuestionNo">
    <w:name w:val="Question_No"/>
    <w:basedOn w:val="RecNo"/>
    <w:next w:val="Questiontitle"/>
    <w:rsid w:val="007852B3"/>
  </w:style>
  <w:style w:type="paragraph" w:customStyle="1" w:styleId="Recref">
    <w:name w:val="Rec_ref"/>
    <w:basedOn w:val="Normal"/>
    <w:next w:val="Recdate"/>
    <w:rsid w:val="007852B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852B3"/>
  </w:style>
  <w:style w:type="paragraph" w:customStyle="1" w:styleId="Rectitle">
    <w:name w:val="Rec_title"/>
    <w:basedOn w:val="Normal"/>
    <w:next w:val="Normalaftertitle"/>
    <w:rsid w:val="007852B3"/>
    <w:pPr>
      <w:keepNext/>
      <w:keepLines/>
      <w:spacing w:before="360"/>
      <w:jc w:val="center"/>
    </w:pPr>
    <w:rPr>
      <w:b/>
      <w:sz w:val="28"/>
    </w:rPr>
  </w:style>
  <w:style w:type="paragraph" w:customStyle="1" w:styleId="Questiontitle">
    <w:name w:val="Question_title"/>
    <w:basedOn w:val="Rectitle"/>
    <w:next w:val="Questionref"/>
    <w:rsid w:val="007852B3"/>
  </w:style>
  <w:style w:type="paragraph" w:customStyle="1" w:styleId="Reftext">
    <w:name w:val="Ref_text"/>
    <w:basedOn w:val="Normal"/>
    <w:rsid w:val="007852B3"/>
    <w:pPr>
      <w:ind w:left="794" w:hanging="794"/>
      <w:jc w:val="left"/>
    </w:pPr>
  </w:style>
  <w:style w:type="paragraph" w:customStyle="1" w:styleId="Repdate">
    <w:name w:val="Rep_date"/>
    <w:basedOn w:val="Recdate"/>
    <w:next w:val="Normalaftertitle"/>
    <w:rsid w:val="007852B3"/>
  </w:style>
  <w:style w:type="paragraph" w:customStyle="1" w:styleId="RepNo">
    <w:name w:val="Rep_No"/>
    <w:basedOn w:val="RecNo"/>
    <w:next w:val="Reptitle"/>
    <w:rsid w:val="007852B3"/>
  </w:style>
  <w:style w:type="paragraph" w:customStyle="1" w:styleId="Repref">
    <w:name w:val="Rep_ref"/>
    <w:basedOn w:val="Recref"/>
    <w:next w:val="Repdate"/>
    <w:rsid w:val="007852B3"/>
  </w:style>
  <w:style w:type="paragraph" w:customStyle="1" w:styleId="Reptitle">
    <w:name w:val="Rep_title"/>
    <w:basedOn w:val="Rectitle"/>
    <w:next w:val="Repref"/>
    <w:rsid w:val="007852B3"/>
  </w:style>
  <w:style w:type="paragraph" w:customStyle="1" w:styleId="Resdate">
    <w:name w:val="Res_date"/>
    <w:basedOn w:val="Recdate"/>
    <w:next w:val="Normalaftertitle"/>
    <w:rsid w:val="007852B3"/>
  </w:style>
  <w:style w:type="character" w:customStyle="1" w:styleId="Resdef">
    <w:name w:val="Res_def"/>
    <w:basedOn w:val="DefaultParagraphFont"/>
    <w:rsid w:val="007852B3"/>
    <w:rPr>
      <w:rFonts w:ascii="Times New Roman" w:hAnsi="Times New Roman"/>
      <w:b/>
    </w:rPr>
  </w:style>
  <w:style w:type="paragraph" w:customStyle="1" w:styleId="ResNo">
    <w:name w:val="Res_No"/>
    <w:basedOn w:val="RecNo"/>
    <w:next w:val="Restitle"/>
    <w:rsid w:val="007852B3"/>
  </w:style>
  <w:style w:type="paragraph" w:customStyle="1" w:styleId="Resref">
    <w:name w:val="Res_ref"/>
    <w:basedOn w:val="Recref"/>
    <w:next w:val="Resdate"/>
    <w:rsid w:val="007852B3"/>
  </w:style>
  <w:style w:type="paragraph" w:customStyle="1" w:styleId="Restitle">
    <w:name w:val="Res_title"/>
    <w:basedOn w:val="Rectitle"/>
    <w:next w:val="Resref"/>
    <w:rsid w:val="007852B3"/>
  </w:style>
  <w:style w:type="paragraph" w:customStyle="1" w:styleId="Section1">
    <w:name w:val="Section_1"/>
    <w:basedOn w:val="Normal"/>
    <w:next w:val="Normal"/>
    <w:rsid w:val="007852B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852B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7852B3"/>
    <w:pPr>
      <w:keepNext/>
      <w:keepLines/>
      <w:spacing w:before="480" w:after="80"/>
      <w:jc w:val="center"/>
    </w:pPr>
    <w:rPr>
      <w:caps/>
      <w:sz w:val="28"/>
    </w:rPr>
  </w:style>
  <w:style w:type="paragraph" w:customStyle="1" w:styleId="Sectiontitle">
    <w:name w:val="Section_title"/>
    <w:basedOn w:val="Normal"/>
    <w:next w:val="Normalaftertitle"/>
    <w:rsid w:val="007852B3"/>
    <w:pPr>
      <w:keepNext/>
      <w:keepLines/>
      <w:spacing w:before="480" w:after="280"/>
      <w:jc w:val="center"/>
    </w:pPr>
    <w:rPr>
      <w:b/>
      <w:sz w:val="28"/>
    </w:rPr>
  </w:style>
  <w:style w:type="paragraph" w:customStyle="1" w:styleId="Source">
    <w:name w:val="Source"/>
    <w:basedOn w:val="Normal"/>
    <w:next w:val="Normalaftertitle"/>
    <w:rsid w:val="007852B3"/>
    <w:pPr>
      <w:spacing w:before="840" w:after="200"/>
      <w:jc w:val="center"/>
    </w:pPr>
    <w:rPr>
      <w:b/>
      <w:sz w:val="28"/>
    </w:rPr>
  </w:style>
  <w:style w:type="paragraph" w:customStyle="1" w:styleId="SpecialFooter">
    <w:name w:val="Special Footer"/>
    <w:basedOn w:val="Footer"/>
    <w:rsid w:val="007852B3"/>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852B3"/>
    <w:rPr>
      <w:b/>
      <w:color w:val="auto"/>
    </w:rPr>
  </w:style>
  <w:style w:type="paragraph" w:customStyle="1" w:styleId="Tablehead">
    <w:name w:val="Table_head"/>
    <w:basedOn w:val="Normal"/>
    <w:next w:val="Tabletext"/>
    <w:rsid w:val="007852B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852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1"/>
    <w:semiHidden/>
    <w:rsid w:val="007852B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7852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7852B3"/>
    <w:pPr>
      <w:keepNext/>
      <w:keepLines/>
      <w:spacing w:before="360" w:after="120"/>
      <w:jc w:val="center"/>
    </w:pPr>
    <w:rPr>
      <w:b/>
    </w:rPr>
  </w:style>
  <w:style w:type="paragraph" w:customStyle="1" w:styleId="Title1">
    <w:name w:val="Title 1"/>
    <w:basedOn w:val="Source"/>
    <w:next w:val="Title2"/>
    <w:rsid w:val="007852B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852B3"/>
  </w:style>
  <w:style w:type="paragraph" w:customStyle="1" w:styleId="Title3">
    <w:name w:val="Title 3"/>
    <w:basedOn w:val="Title2"/>
    <w:next w:val="Title4"/>
    <w:rsid w:val="007852B3"/>
    <w:rPr>
      <w:caps w:val="0"/>
    </w:rPr>
  </w:style>
  <w:style w:type="paragraph" w:customStyle="1" w:styleId="Title4">
    <w:name w:val="Title 4"/>
    <w:basedOn w:val="Title3"/>
    <w:next w:val="Heading1"/>
    <w:rsid w:val="007852B3"/>
    <w:rPr>
      <w:b/>
    </w:rPr>
  </w:style>
  <w:style w:type="paragraph" w:customStyle="1" w:styleId="Artheading">
    <w:name w:val="Art_heading"/>
    <w:basedOn w:val="Normal"/>
    <w:next w:val="Normalaftertitle"/>
    <w:rsid w:val="007852B3"/>
    <w:pPr>
      <w:spacing w:before="480"/>
      <w:jc w:val="center"/>
    </w:pPr>
    <w:rPr>
      <w:b/>
      <w:sz w:val="28"/>
    </w:rPr>
  </w:style>
  <w:style w:type="character" w:styleId="Hyperlink">
    <w:name w:val="Hyperlink"/>
    <w:basedOn w:val="DefaultParagraphFont"/>
    <w:rsid w:val="007852B3"/>
    <w:rPr>
      <w:color w:val="0000FF"/>
      <w:u w:val="single"/>
    </w:rPr>
  </w:style>
  <w:style w:type="table" w:styleId="TableGrid">
    <w:name w:val="Table Grid"/>
    <w:basedOn w:val="TableNormal"/>
    <w:rsid w:val="00D53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53FFF"/>
    <w:rPr>
      <w:rFonts w:ascii="Times New Roman" w:hAnsi="Times New Roman"/>
      <w:b/>
      <w:sz w:val="24"/>
      <w:lang w:val="en-GB" w:eastAsia="en-US"/>
    </w:rPr>
  </w:style>
  <w:style w:type="character" w:customStyle="1" w:styleId="Heading2Char">
    <w:name w:val="Heading 2 Char"/>
    <w:basedOn w:val="DefaultParagraphFont"/>
    <w:link w:val="Heading2"/>
    <w:rsid w:val="00D53FFF"/>
    <w:rPr>
      <w:rFonts w:ascii="Times New Roman" w:hAnsi="Times New Roman"/>
      <w:b/>
      <w:sz w:val="24"/>
      <w:lang w:val="en-GB" w:eastAsia="en-US"/>
    </w:rPr>
  </w:style>
  <w:style w:type="character" w:customStyle="1" w:styleId="Heading3Char">
    <w:name w:val="Heading 3 Char"/>
    <w:basedOn w:val="DefaultParagraphFont"/>
    <w:link w:val="Heading3"/>
    <w:rsid w:val="00D53FFF"/>
    <w:rPr>
      <w:rFonts w:ascii="Times New Roman" w:hAnsi="Times New Roman"/>
      <w:b/>
      <w:sz w:val="24"/>
      <w:lang w:val="en-GB" w:eastAsia="en-US"/>
    </w:rPr>
  </w:style>
  <w:style w:type="character" w:customStyle="1" w:styleId="Heading4Char">
    <w:name w:val="Heading 4 Char"/>
    <w:basedOn w:val="DefaultParagraphFont"/>
    <w:link w:val="Heading4"/>
    <w:rsid w:val="00D53FFF"/>
    <w:rPr>
      <w:rFonts w:ascii="Times New Roman" w:hAnsi="Times New Roman"/>
      <w:b/>
      <w:sz w:val="24"/>
      <w:lang w:val="en-GB" w:eastAsia="en-US"/>
    </w:rPr>
  </w:style>
  <w:style w:type="character" w:customStyle="1" w:styleId="Heading5Char">
    <w:name w:val="Heading 5 Char"/>
    <w:basedOn w:val="DefaultParagraphFont"/>
    <w:link w:val="Heading5"/>
    <w:rsid w:val="00D53FFF"/>
    <w:rPr>
      <w:rFonts w:ascii="Times New Roman" w:hAnsi="Times New Roman"/>
      <w:b/>
      <w:sz w:val="24"/>
      <w:lang w:val="en-GB" w:eastAsia="en-US"/>
    </w:rPr>
  </w:style>
  <w:style w:type="character" w:customStyle="1" w:styleId="Heading6Char">
    <w:name w:val="Heading 6 Char"/>
    <w:basedOn w:val="DefaultParagraphFont"/>
    <w:link w:val="Heading6"/>
    <w:rsid w:val="00D53FFF"/>
    <w:rPr>
      <w:rFonts w:ascii="Times New Roman" w:hAnsi="Times New Roman"/>
      <w:b/>
      <w:sz w:val="24"/>
      <w:lang w:val="en-GB" w:eastAsia="en-US"/>
    </w:rPr>
  </w:style>
  <w:style w:type="character" w:customStyle="1" w:styleId="Heading7Char">
    <w:name w:val="Heading 7 Char"/>
    <w:basedOn w:val="DefaultParagraphFont"/>
    <w:link w:val="Heading7"/>
    <w:rsid w:val="00D53FFF"/>
    <w:rPr>
      <w:rFonts w:ascii="Times New Roman" w:hAnsi="Times New Roman"/>
      <w:b/>
      <w:sz w:val="24"/>
      <w:lang w:val="en-GB" w:eastAsia="en-US"/>
    </w:rPr>
  </w:style>
  <w:style w:type="character" w:customStyle="1" w:styleId="Heading8Char">
    <w:name w:val="Heading 8 Char"/>
    <w:basedOn w:val="DefaultParagraphFont"/>
    <w:link w:val="Heading8"/>
    <w:rsid w:val="00D53FFF"/>
    <w:rPr>
      <w:rFonts w:ascii="Times New Roman" w:hAnsi="Times New Roman"/>
      <w:b/>
      <w:sz w:val="24"/>
      <w:lang w:val="en-GB" w:eastAsia="en-US"/>
    </w:rPr>
  </w:style>
  <w:style w:type="character" w:customStyle="1" w:styleId="Heading9Char">
    <w:name w:val="Heading 9 Char"/>
    <w:basedOn w:val="DefaultParagraphFont"/>
    <w:link w:val="Heading9"/>
    <w:rsid w:val="00D53FFF"/>
    <w:rPr>
      <w:rFonts w:ascii="Times New Roman" w:hAnsi="Times New Roman"/>
      <w:b/>
      <w:sz w:val="24"/>
      <w:lang w:val="en-GB" w:eastAsia="en-US"/>
    </w:rPr>
  </w:style>
  <w:style w:type="character" w:customStyle="1" w:styleId="FooterChar">
    <w:name w:val="Footer Char"/>
    <w:basedOn w:val="DefaultParagraphFont"/>
    <w:link w:val="Footer"/>
    <w:rsid w:val="00D53FFF"/>
    <w:rPr>
      <w:rFonts w:ascii="Times New Roman" w:hAnsi="Times New Roman"/>
      <w:caps/>
      <w:noProof/>
      <w:sz w:val="16"/>
      <w:lang w:val="en-GB" w:eastAsia="en-US"/>
    </w:rPr>
  </w:style>
  <w:style w:type="character" w:customStyle="1" w:styleId="HeaderChar">
    <w:name w:val="Header Char"/>
    <w:basedOn w:val="DefaultParagraphFont"/>
    <w:link w:val="Header"/>
    <w:rsid w:val="00D53FFF"/>
    <w:rPr>
      <w:rFonts w:ascii="Times New Roman" w:hAnsi="Times New Roman"/>
      <w:sz w:val="18"/>
      <w:lang w:val="en-GB" w:eastAsia="en-US"/>
    </w:rPr>
  </w:style>
  <w:style w:type="character" w:customStyle="1" w:styleId="FootnoteTextChar">
    <w:name w:val="Footnote Text Char"/>
    <w:basedOn w:val="DefaultParagraphFont"/>
    <w:link w:val="FootnoteText"/>
    <w:semiHidden/>
    <w:rsid w:val="00D53FFF"/>
    <w:rPr>
      <w:rFonts w:ascii="Times New Roman" w:hAnsi="Times New Roman"/>
      <w:sz w:val="22"/>
      <w:lang w:val="en-GB" w:eastAsia="en-US"/>
    </w:rPr>
  </w:style>
  <w:style w:type="paragraph" w:customStyle="1" w:styleId="PL">
    <w:name w:val="PL"/>
    <w:link w:val="PLChar"/>
    <w:rsid w:val="00D53F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customStyle="1" w:styleId="PLChar">
    <w:name w:val="PL Char"/>
    <w:basedOn w:val="DefaultParagraphFont"/>
    <w:link w:val="PL"/>
    <w:locked/>
    <w:rsid w:val="00D53FFF"/>
    <w:rPr>
      <w:rFonts w:ascii="Courier New" w:hAnsi="Courier New"/>
      <w:noProof/>
      <w:sz w:val="16"/>
      <w:lang w:val="en-GB" w:eastAsia="en-US"/>
    </w:rPr>
  </w:style>
  <w:style w:type="paragraph" w:styleId="Revision">
    <w:name w:val="Revision"/>
    <w:hidden/>
    <w:uiPriority w:val="99"/>
    <w:semiHidden/>
    <w:rsid w:val="00D53FFF"/>
    <w:rPr>
      <w:rFonts w:ascii="Times New Roman" w:hAnsi="Times New Roman"/>
      <w:lang w:val="en-GB" w:eastAsia="en-US"/>
    </w:rPr>
  </w:style>
  <w:style w:type="character" w:customStyle="1" w:styleId="CommentTextChar1">
    <w:name w:val="Comment Text Char1"/>
    <w:basedOn w:val="DefaultParagraphFont"/>
    <w:link w:val="CommentText"/>
    <w:semiHidden/>
    <w:rsid w:val="00D53FFF"/>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docbox.etsi.org/Reference"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www.itu.int/ITU-T/ipr/" TargetMode="Externa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95C6-D653-48B5-9A62-D81F28F4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39</TotalTime>
  <Pages>32</Pages>
  <Words>7604</Words>
  <Characters>48232</Characters>
  <Application>Microsoft Office Word</Application>
  <DocSecurity>0</DocSecurity>
  <Lines>1026</Lines>
  <Paragraphs>131</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ITU-T  RECOMMENDATION  </vt:lpstr>
      <vt:lpstr>1	Scope</vt:lpstr>
      <vt:lpstr>2	References</vt:lpstr>
      <vt:lpstr>    2.1	Normative references</vt:lpstr>
      <vt:lpstr>    2.2	Informative references</vt:lpstr>
      <vt:lpstr>3	Abbreviations</vt:lpstr>
      <vt:lpstr>4	Approach</vt:lpstr>
      <vt:lpstr>5	Lexical Conventions</vt:lpstr>
      <vt:lpstr>    5.1	Comments</vt:lpstr>
      <vt:lpstr>    5.2	Identifiers</vt:lpstr>
      <vt:lpstr>    5.3	Keywords</vt:lpstr>
      <vt:lpstr>    5.4	Literals</vt:lpstr>
      <vt:lpstr>6	Pre-processing</vt:lpstr>
      <vt:lpstr>7	Importing from IDL specifications</vt:lpstr>
      <vt:lpstr>    7.1	Importing module declaration</vt:lpstr>
      <vt:lpstr>    7.2	Importing interface declaration</vt:lpstr>
      <vt:lpstr>    7.3	Importing value declaration</vt:lpstr>
      <vt:lpstr>    7.4	Importing constant declaration</vt:lpstr>
      <vt:lpstr>8	Importing type declaration</vt:lpstr>
      <vt:lpstr>    8.1	IDL basic types</vt:lpstr>
      <vt:lpstr>        8.1.1	Integer and floating-point types</vt:lpstr>
      <vt:lpstr>        8.1.2	Char and wide char type</vt:lpstr>
      <vt:lpstr>        8.1.3	Boolean type</vt:lpstr>
      <vt:lpstr>        8.1.4	Octet type</vt:lpstr>
      <vt:lpstr>        8.1.5	Any type</vt:lpstr>
      <vt:lpstr>    8.2	Constructed types</vt:lpstr>
      <vt:lpstr>        8.2.1	Struct</vt:lpstr>
      <vt:lpstr>        8.2.2	Discriminated unions</vt:lpstr>
      <vt:lpstr>        8.2.3	Enumerations</vt:lpstr>
      <vt:lpstr>    8.3	Template types</vt:lpstr>
      <vt:lpstr>        8.3.1	Sequence</vt:lpstr>
      <vt:lpstr>        8.3.2	String and wstring</vt:lpstr>
      <vt:lpstr>        8.3.3	Fixed types</vt:lpstr>
      <vt:lpstr>    8.4	Complex declarator</vt:lpstr>
      <vt:lpstr>        8.4.1	Arrays</vt:lpstr>
      <vt:lpstr>        8.4.2	Native types</vt:lpstr>
      <vt:lpstr>9	Importing exception declaration</vt:lpstr>
      <vt:lpstr>10	Importing operation declaration</vt:lpstr>
      <vt:lpstr>11	Importing attribute declaration</vt:lpstr>
      <vt:lpstr>12	Names and scoping</vt:lpstr>
      <vt:lpstr>Appendix I (informative) Examples</vt:lpstr>
      <vt:lpstr>I.1	Example</vt:lpstr>
      <vt:lpstr>    I.1.1	IDL specification</vt:lpstr>
      <vt:lpstr>    I.1.2	Derived TTCN-3 specification</vt:lpstr>
      <vt:lpstr>Appendix II (informative) Mapping lists</vt:lpstr>
      <vt:lpstr>II.1	IDL keyword and concept mapping list </vt:lpstr>
      <vt:lpstr>II.2	Comparison of IDL, ASN.1, TTCN-2 and TTCN-3 data types</vt:lpstr>
      <vt:lpstr>Bibliography</vt:lpstr>
    </vt:vector>
  </TitlesOfParts>
  <Company>ITU</Company>
  <LinksUpToDate>false</LinksUpToDate>
  <CharactersWithSpaces>55705</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  </dc:title>
  <dc:subject/>
  <dc:creator>Gachet, Christelle</dc:creator>
  <cp:keywords/>
  <dc:description/>
  <cp:lastModifiedBy>Gachet, Christelle</cp:lastModifiedBy>
  <cp:revision>18</cp:revision>
  <cp:lastPrinted>2004-12-15T08:14:00Z</cp:lastPrinted>
  <dcterms:created xsi:type="dcterms:W3CDTF">2012-06-25T13:46:00Z</dcterms:created>
  <dcterms:modified xsi:type="dcterms:W3CDTF">2012-06-25T14:25:00Z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Z.168</vt:lpwstr>
  </property>
  <property fmtid="{D5CDD505-2E9C-101B-9397-08002B2CF9AE}" pid="3" name="docdate">
    <vt:lpwstr>QPubMacros.dot</vt:lpwstr>
  </property>
  <property fmtid="{D5CDD505-2E9C-101B-9397-08002B2CF9AE}" pid="4" name="doctitle">
    <vt:lpwstr>Testing and Test Control Notation version 3: TTCN-3 mapping from CORBA IDL</vt:lpwstr>
  </property>
  <property fmtid="{D5CDD505-2E9C-101B-9397-08002B2CF9AE}" pid="5" name="doctitle2">
    <vt:lpwstr>SERIES Z: LANGUAGES AND GENERAL SOFTWARE ASPECTS FOR TELECOMMUNICATION SYSTEMS Formal description techniques (FDT) – Testing and Test Control Notation (TTCN)</vt:lpwstr>
  </property>
</Properties>
</file>