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07B" w:rsidRDefault="0054507B" w:rsidP="0054507B">
      <w:pPr>
        <w:tabs>
          <w:tab w:val="clear" w:pos="1191"/>
          <w:tab w:val="right" w:pos="794"/>
          <w:tab w:val="left" w:pos="990"/>
        </w:tabs>
      </w:pPr>
      <w:r>
        <w:tab/>
      </w:r>
      <w:r w:rsidRPr="00BA42BE">
        <w:rPr>
          <w:b/>
        </w:rPr>
        <w:t>To:</w:t>
      </w:r>
      <w:r>
        <w:tab/>
        <w:t>Experts of ITU-T SG16 Questions 1, 2, 3, 5, and 21/16</w:t>
      </w:r>
    </w:p>
    <w:p w:rsidR="0054507B" w:rsidRDefault="0054507B" w:rsidP="0054507B">
      <w:pPr>
        <w:tabs>
          <w:tab w:val="clear" w:pos="1191"/>
          <w:tab w:val="right" w:pos="794"/>
          <w:tab w:val="left" w:pos="990"/>
        </w:tabs>
      </w:pPr>
      <w:r>
        <w:tab/>
      </w:r>
      <w:r w:rsidRPr="00BA42BE">
        <w:rPr>
          <w:b/>
        </w:rPr>
        <w:t>Cc:</w:t>
      </w:r>
      <w:r>
        <w:tab/>
        <w:t xml:space="preserve">Mr Y Naito, Chairman of SG16 </w:t>
      </w:r>
      <w:r w:rsidR="00BA42BE">
        <w:t>(</w:t>
      </w:r>
      <w:hyperlink r:id="rId7" w:history="1">
        <w:r w:rsidR="00BA42BE" w:rsidRPr="00DB4CCF">
          <w:rPr>
            <w:rStyle w:val="Hyperlink"/>
          </w:rPr>
          <w:t>yushi.naito@ties.itu.int</w:t>
        </w:r>
      </w:hyperlink>
      <w:r w:rsidR="00BA42BE">
        <w:t>)</w:t>
      </w:r>
      <w:r>
        <w:br/>
      </w:r>
      <w:r>
        <w:tab/>
      </w:r>
      <w:r>
        <w:tab/>
        <w:t xml:space="preserve">Mr P Jones, Vice Chairman of SG16 </w:t>
      </w:r>
      <w:r w:rsidR="00BA42BE">
        <w:t>(</w:t>
      </w:r>
      <w:hyperlink r:id="rId8" w:history="1">
        <w:r w:rsidR="00BA42BE" w:rsidRPr="00DB4CCF">
          <w:rPr>
            <w:rStyle w:val="Hyperlink"/>
          </w:rPr>
          <w:t>paulej@packetizer.com</w:t>
        </w:r>
      </w:hyperlink>
      <w:r w:rsidR="00BA42BE">
        <w:t>)</w:t>
      </w:r>
      <w:r>
        <w:br/>
      </w:r>
      <w:r>
        <w:tab/>
      </w:r>
      <w:r>
        <w:tab/>
        <w:t xml:space="preserve">Mr S-H Jeong, Vice Chairman of SG16 </w:t>
      </w:r>
      <w:r w:rsidR="00BA42BE">
        <w:t>(</w:t>
      </w:r>
      <w:hyperlink r:id="rId9" w:history="1">
        <w:r w:rsidR="00BA42BE" w:rsidRPr="00DB4CCF">
          <w:rPr>
            <w:rStyle w:val="Hyperlink"/>
          </w:rPr>
          <w:t>shjeong@hufs.ac.kr</w:t>
        </w:r>
      </w:hyperlink>
      <w:r w:rsidR="00BA42BE">
        <w:t>)</w:t>
      </w:r>
      <w:r>
        <w:br/>
      </w:r>
      <w:r>
        <w:tab/>
      </w:r>
      <w:r>
        <w:tab/>
        <w:t xml:space="preserve">Mr N Luo, Vice Chairman of SG16 </w:t>
      </w:r>
      <w:r w:rsidR="00BA42BE">
        <w:t>(</w:t>
      </w:r>
      <w:hyperlink r:id="rId10" w:history="1">
        <w:r w:rsidR="00BA42BE" w:rsidRPr="00DB4CCF">
          <w:rPr>
            <w:rStyle w:val="Hyperlink"/>
          </w:rPr>
          <w:t>noah@huawei.com</w:t>
        </w:r>
      </w:hyperlink>
      <w:r w:rsidR="00BA42BE">
        <w:t>)</w:t>
      </w:r>
      <w:r>
        <w:br/>
      </w:r>
      <w:r>
        <w:tab/>
      </w:r>
      <w:r>
        <w:tab/>
        <w:t xml:space="preserve">Mr G Daniel, Vice Chairman of SG16 </w:t>
      </w:r>
      <w:r w:rsidR="00BA42BE">
        <w:t>(</w:t>
      </w:r>
      <w:hyperlink r:id="rId11" w:history="1">
        <w:r w:rsidR="00BA42BE" w:rsidRPr="00DB4CCF">
          <w:rPr>
            <w:rStyle w:val="Hyperlink"/>
          </w:rPr>
          <w:t>danielgaby@hotmail.com</w:t>
        </w:r>
      </w:hyperlink>
      <w:r w:rsidR="00BA42BE">
        <w:t>)</w:t>
      </w:r>
      <w:r>
        <w:br/>
      </w:r>
      <w:r>
        <w:tab/>
      </w:r>
      <w:r>
        <w:tab/>
        <w:t>Mr M El-</w:t>
      </w:r>
      <w:proofErr w:type="spellStart"/>
      <w:r>
        <w:t>Megharbel</w:t>
      </w:r>
      <w:proofErr w:type="spellEnd"/>
      <w:r>
        <w:t xml:space="preserve">, Vice Chairman of SG16 </w:t>
      </w:r>
      <w:r w:rsidR="00BA42BE">
        <w:t>(</w:t>
      </w:r>
      <w:hyperlink r:id="rId12" w:history="1">
        <w:r w:rsidR="00BA42BE" w:rsidRPr="00DB4CCF">
          <w:rPr>
            <w:rStyle w:val="Hyperlink"/>
          </w:rPr>
          <w:t>melmegharbel@tra.gov.eg</w:t>
        </w:r>
      </w:hyperlink>
      <w:r w:rsidR="00BA42BE">
        <w:t>)</w:t>
      </w:r>
      <w:r>
        <w:br/>
      </w:r>
      <w:r>
        <w:tab/>
      </w:r>
      <w:r>
        <w:tab/>
        <w:t xml:space="preserve">Mr K </w:t>
      </w:r>
      <w:proofErr w:type="spellStart"/>
      <w:r>
        <w:t>Isaev</w:t>
      </w:r>
      <w:proofErr w:type="spellEnd"/>
      <w:r>
        <w:t xml:space="preserve">, Vice Chairman of SG16 </w:t>
      </w:r>
      <w:r w:rsidR="00BA42BE">
        <w:t>(</w:t>
      </w:r>
      <w:hyperlink r:id="rId13" w:history="1">
        <w:r w:rsidR="00BA42BE" w:rsidRPr="00DB4CCF">
          <w:rPr>
            <w:rStyle w:val="Hyperlink"/>
          </w:rPr>
          <w:t>kh.isaev@aci.uz</w:t>
        </w:r>
      </w:hyperlink>
      <w:r w:rsidR="00BA42BE">
        <w:t>)</w:t>
      </w:r>
      <w:r>
        <w:br/>
      </w:r>
      <w:r>
        <w:tab/>
      </w:r>
      <w:r>
        <w:tab/>
        <w:t xml:space="preserve">Mr H </w:t>
      </w:r>
      <w:proofErr w:type="spellStart"/>
      <w:r>
        <w:t>Kullmann</w:t>
      </w:r>
      <w:proofErr w:type="spellEnd"/>
      <w:r>
        <w:t xml:space="preserve">, Vice Chairman of SG16 </w:t>
      </w:r>
      <w:r w:rsidR="00BA42BE">
        <w:t>(</w:t>
      </w:r>
      <w:hyperlink r:id="rId14" w:history="1">
        <w:r w:rsidR="00BA42BE" w:rsidRPr="00DB4CCF">
          <w:rPr>
            <w:rStyle w:val="Hyperlink"/>
          </w:rPr>
          <w:t>Harald.Kullmann@telekom.de</w:t>
        </w:r>
      </w:hyperlink>
      <w:r w:rsidR="00BA42BE">
        <w:t>)</w:t>
      </w:r>
      <w:r>
        <w:br/>
      </w:r>
      <w:r>
        <w:tab/>
      </w:r>
      <w:r>
        <w:tab/>
        <w:t xml:space="preserve">Mr N </w:t>
      </w:r>
      <w:proofErr w:type="spellStart"/>
      <w:r>
        <w:t>Ntlatlapa</w:t>
      </w:r>
      <w:proofErr w:type="spellEnd"/>
      <w:r>
        <w:t xml:space="preserve">, Vice Chairman of SG16 </w:t>
      </w:r>
      <w:r w:rsidR="00BA42BE">
        <w:t>(</w:t>
      </w:r>
      <w:hyperlink r:id="rId15" w:history="1">
        <w:r w:rsidR="00BA42BE" w:rsidRPr="00DB4CCF">
          <w:rPr>
            <w:rStyle w:val="Hyperlink"/>
          </w:rPr>
          <w:t>Nntlatlapa@csir.co.za</w:t>
        </w:r>
      </w:hyperlink>
      <w:r w:rsidR="00BA42BE">
        <w:t>)</w:t>
      </w:r>
      <w:r>
        <w:br/>
      </w:r>
      <w:r>
        <w:tab/>
      </w:r>
      <w:r>
        <w:tab/>
        <w:t>Mr S Campos-</w:t>
      </w:r>
      <w:proofErr w:type="spellStart"/>
      <w:r>
        <w:t>Neto</w:t>
      </w:r>
      <w:proofErr w:type="spellEnd"/>
      <w:r>
        <w:t xml:space="preserve">, ITU TSB </w:t>
      </w:r>
      <w:r w:rsidR="00BA42BE">
        <w:t>(</w:t>
      </w:r>
      <w:hyperlink r:id="rId16" w:history="1">
        <w:r w:rsidR="00BA42BE" w:rsidRPr="00DB4CCF">
          <w:rPr>
            <w:rStyle w:val="Hyperlink"/>
          </w:rPr>
          <w:t>simao.campos@itu.int</w:t>
        </w:r>
      </w:hyperlink>
      <w:r w:rsidR="00BA42BE">
        <w:t>)</w:t>
      </w:r>
    </w:p>
    <w:p w:rsidR="0054507B" w:rsidRDefault="0054507B" w:rsidP="0054507B">
      <w:pPr>
        <w:tabs>
          <w:tab w:val="clear" w:pos="1191"/>
          <w:tab w:val="right" w:pos="794"/>
          <w:tab w:val="left" w:pos="990"/>
        </w:tabs>
      </w:pPr>
      <w:r>
        <w:tab/>
      </w:r>
      <w:r>
        <w:tab/>
        <w:t xml:space="preserve">Mr P Luthi, Rapporteur for Q1/16 </w:t>
      </w:r>
      <w:r w:rsidR="00BA42BE">
        <w:t>(</w:t>
      </w:r>
      <w:hyperlink r:id="rId17" w:history="1">
        <w:r w:rsidR="00BA42BE" w:rsidRPr="00DB4CCF">
          <w:rPr>
            <w:rStyle w:val="Hyperlink"/>
          </w:rPr>
          <w:t>pluthi@cisco.com</w:t>
        </w:r>
      </w:hyperlink>
      <w:r w:rsidR="00BA42BE">
        <w:t>)</w:t>
      </w:r>
      <w:r>
        <w:br/>
      </w:r>
      <w:r>
        <w:tab/>
      </w:r>
      <w:r>
        <w:tab/>
        <w:t xml:space="preserve">Mr P Jones, Rapporteur for Q2/16 </w:t>
      </w:r>
      <w:r w:rsidR="00BA42BE">
        <w:t>(</w:t>
      </w:r>
      <w:hyperlink r:id="rId18" w:history="1">
        <w:r w:rsidR="00BA42BE" w:rsidRPr="00DB4CCF">
          <w:rPr>
            <w:rStyle w:val="Hyperlink"/>
          </w:rPr>
          <w:t>paulej@packetizer.com</w:t>
        </w:r>
      </w:hyperlink>
      <w:r w:rsidR="00BA42BE">
        <w:t>)</w:t>
      </w:r>
      <w:r>
        <w:br/>
      </w:r>
      <w:r>
        <w:tab/>
      </w:r>
      <w:r>
        <w:tab/>
        <w:t xml:space="preserve">Mr C Groves, Rapporteur for Q3/16 </w:t>
      </w:r>
      <w:r w:rsidR="00BA42BE">
        <w:t>(</w:t>
      </w:r>
      <w:hyperlink r:id="rId19" w:history="1">
        <w:r w:rsidR="00BA42BE" w:rsidRPr="00DB4CCF">
          <w:rPr>
            <w:rStyle w:val="Hyperlink"/>
          </w:rPr>
          <w:t>Christian.Groves@nteczone.com</w:t>
        </w:r>
      </w:hyperlink>
      <w:r w:rsidR="00BA42BE">
        <w:t>)</w:t>
      </w:r>
      <w:r>
        <w:br/>
      </w:r>
      <w:r>
        <w:tab/>
      </w:r>
      <w:r>
        <w:tab/>
        <w:t xml:space="preserve">Mr S Botzko, Rapporteur for Q5/16 </w:t>
      </w:r>
      <w:r w:rsidR="00BA42BE">
        <w:t>(</w:t>
      </w:r>
      <w:hyperlink r:id="rId20" w:history="1">
        <w:r w:rsidR="00BA42BE" w:rsidRPr="00DB4CCF">
          <w:rPr>
            <w:rStyle w:val="Hyperlink"/>
          </w:rPr>
          <w:t>Stephen.Botzko@polycom.com</w:t>
        </w:r>
      </w:hyperlink>
      <w:r w:rsidR="00BA42BE">
        <w:t>)</w:t>
      </w:r>
      <w:r>
        <w:br/>
      </w:r>
      <w:r>
        <w:tab/>
      </w:r>
      <w:r>
        <w:tab/>
        <w:t xml:space="preserve">Mr N Luo, Rapporteur for Q21/16 </w:t>
      </w:r>
      <w:r w:rsidR="00BA42BE">
        <w:t>(</w:t>
      </w:r>
      <w:hyperlink r:id="rId21" w:history="1">
        <w:r w:rsidR="00BA42BE" w:rsidRPr="00DB4CCF">
          <w:rPr>
            <w:rStyle w:val="Hyperlink"/>
          </w:rPr>
          <w:t>Noah@huawei.com</w:t>
        </w:r>
      </w:hyperlink>
      <w:r w:rsidR="00BA42BE">
        <w:t>)</w:t>
      </w:r>
      <w:r>
        <w:br/>
      </w:r>
      <w:r>
        <w:tab/>
      </w:r>
      <w:r>
        <w:tab/>
        <w:t xml:space="preserve">Mr K Wei, Associate Rapporteur for Q21/16 </w:t>
      </w:r>
      <w:r w:rsidR="00BA42BE">
        <w:t>(</w:t>
      </w:r>
      <w:hyperlink r:id="rId22" w:history="1">
        <w:r w:rsidR="00BA42BE" w:rsidRPr="00DB4CCF">
          <w:rPr>
            <w:rStyle w:val="Hyperlink"/>
          </w:rPr>
          <w:t>weikai@catr.cn</w:t>
        </w:r>
      </w:hyperlink>
      <w:r w:rsidR="00BA42BE">
        <w:t>)</w:t>
      </w:r>
    </w:p>
    <w:p w:rsidR="0054507B" w:rsidRDefault="0054507B" w:rsidP="0054507B">
      <w:pPr>
        <w:tabs>
          <w:tab w:val="clear" w:pos="1191"/>
          <w:tab w:val="right" w:pos="794"/>
          <w:tab w:val="left" w:pos="990"/>
        </w:tabs>
      </w:pPr>
      <w:r>
        <w:tab/>
      </w:r>
      <w:r w:rsidRPr="00BA42BE">
        <w:rPr>
          <w:b/>
        </w:rPr>
        <w:t>Subject:</w:t>
      </w:r>
      <w:r>
        <w:tab/>
        <w:t>Preliminary Notice of Joint Rapporteur Meeting in Geneva</w:t>
      </w:r>
    </w:p>
    <w:p w:rsidR="0054507B" w:rsidRDefault="0054507B" w:rsidP="0054507B">
      <w:pPr>
        <w:tabs>
          <w:tab w:val="clear" w:pos="1191"/>
          <w:tab w:val="right" w:pos="794"/>
          <w:tab w:val="left" w:pos="990"/>
        </w:tabs>
      </w:pPr>
      <w:r>
        <w:tab/>
      </w:r>
      <w:r w:rsidRPr="00BA42BE">
        <w:rPr>
          <w:b/>
        </w:rPr>
        <w:t>Date:</w:t>
      </w:r>
      <w:r>
        <w:tab/>
      </w:r>
      <w:r w:rsidR="00932109">
        <w:t>20</w:t>
      </w:r>
      <w:r>
        <w:t xml:space="preserve"> </w:t>
      </w:r>
      <w:r w:rsidR="00932109">
        <w:t>December 2013</w:t>
      </w:r>
    </w:p>
    <w:p w:rsidR="0054507B" w:rsidRDefault="0054507B" w:rsidP="0054507B">
      <w:pPr>
        <w:pBdr>
          <w:bottom w:val="single" w:sz="6" w:space="1" w:color="auto"/>
        </w:pBdr>
      </w:pPr>
    </w:p>
    <w:p w:rsidR="0054507B" w:rsidRDefault="0054507B" w:rsidP="0054507B"/>
    <w:p w:rsidR="0054507B" w:rsidRDefault="0054507B" w:rsidP="0054507B">
      <w:r>
        <w:t>Dear Experts of 1, 2, 3, 5, 21/16,</w:t>
      </w:r>
    </w:p>
    <w:p w:rsidR="0054507B" w:rsidRDefault="0054507B" w:rsidP="0054507B">
      <w:r>
        <w:t>The subject meeting of ITU-T SG16 experts will be held at the ITU Headquarters in Geneva, Switzerland.  Details of the proposed meeting are contained herein.</w:t>
      </w:r>
    </w:p>
    <w:p w:rsidR="0054507B" w:rsidRDefault="0054507B" w:rsidP="0054507B">
      <w:pPr>
        <w:pStyle w:val="Heading1"/>
      </w:pPr>
      <w:r>
        <w:t>1. Date</w:t>
      </w:r>
    </w:p>
    <w:p w:rsidR="0054507B" w:rsidRDefault="0054507B" w:rsidP="0054507B">
      <w:r>
        <w:t>10 (Monday) - 14 (Friday) March 2014</w:t>
      </w:r>
    </w:p>
    <w:p w:rsidR="0054507B" w:rsidRDefault="0054507B" w:rsidP="0054507B">
      <w:r>
        <w:t>Rapporteur Meeting will start at 9:30 on the first day and close around 18:00 on the last day.</w:t>
      </w:r>
    </w:p>
    <w:p w:rsidR="0054507B" w:rsidRDefault="0054507B" w:rsidP="0054507B">
      <w:pPr>
        <w:pStyle w:val="Heading1"/>
      </w:pPr>
      <w:r>
        <w:t>2. Venue</w:t>
      </w:r>
    </w:p>
    <w:p w:rsidR="0054507B" w:rsidRDefault="0054507B" w:rsidP="0054507B">
      <w:r>
        <w:t>International Telecommunication Union (ITU</w:t>
      </w:r>
      <w:proofErr w:type="gramStart"/>
      <w:r>
        <w:t>)</w:t>
      </w:r>
      <w:proofErr w:type="gramEnd"/>
      <w:r>
        <w:br/>
        <w:t>Place des Nations</w:t>
      </w:r>
      <w:r>
        <w:br/>
        <w:t>1211 Geneva 20</w:t>
      </w:r>
      <w:r>
        <w:br/>
        <w:t>Switzerland</w:t>
      </w:r>
      <w:r>
        <w:br/>
        <w:t>Phone: +41 22 730 6805</w:t>
      </w:r>
      <w:r>
        <w:br/>
        <w:t>Fax: +41 22 730 5853</w:t>
      </w:r>
      <w:r>
        <w:br/>
        <w:t xml:space="preserve">E-mail: </w:t>
      </w:r>
      <w:hyperlink r:id="rId23" w:history="1">
        <w:r w:rsidR="00BA42BE" w:rsidRPr="00DB4CCF">
          <w:rPr>
            <w:rStyle w:val="Hyperlink"/>
          </w:rPr>
          <w:t>tsbsg16@itu.int</w:t>
        </w:r>
      </w:hyperlink>
    </w:p>
    <w:p w:rsidR="0054507B" w:rsidRDefault="0054507B" w:rsidP="0054507B">
      <w:r>
        <w:t>The meeting rooms allocated for the meeting will be displayed on the monitors.</w:t>
      </w:r>
    </w:p>
    <w:p w:rsidR="0054507B" w:rsidRDefault="0054507B" w:rsidP="0054507B">
      <w:pPr>
        <w:pStyle w:val="Heading1"/>
      </w:pPr>
      <w:r>
        <w:t>3. Topics (tentative)</w:t>
      </w:r>
    </w:p>
    <w:p w:rsidR="0054507B" w:rsidRPr="0054507B" w:rsidRDefault="0054507B" w:rsidP="0054507B">
      <w:pPr>
        <w:pStyle w:val="Heading2"/>
        <w:rPr>
          <w:b w:val="0"/>
        </w:rPr>
      </w:pPr>
      <w:r w:rsidRPr="0054507B">
        <w:rPr>
          <w:b w:val="0"/>
        </w:rPr>
        <w:t>1) Review of the relevant group activities</w:t>
      </w:r>
    </w:p>
    <w:p w:rsidR="0054507B" w:rsidRDefault="0054507B" w:rsidP="0054507B"/>
    <w:p w:rsidR="0054507B" w:rsidRDefault="0054507B" w:rsidP="0054507B">
      <w:r>
        <w:lastRenderedPageBreak/>
        <w:t>2) Q1/16 - Multimedia systems, terminals and data conferencing</w:t>
      </w:r>
    </w:p>
    <w:p w:rsidR="0054507B" w:rsidRDefault="0054507B" w:rsidP="0054507B">
      <w:r>
        <w:t>The objectives for this meeting are:</w:t>
      </w:r>
    </w:p>
    <w:p w:rsidR="0054507B" w:rsidRDefault="0054507B" w:rsidP="0054507B">
      <w:pPr>
        <w:numPr>
          <w:ilvl w:val="0"/>
          <w:numId w:val="6"/>
        </w:numPr>
        <w:tabs>
          <w:tab w:val="clear" w:pos="794"/>
          <w:tab w:val="clear" w:pos="1191"/>
          <w:tab w:val="clear" w:pos="1588"/>
          <w:tab w:val="clear" w:pos="1985"/>
        </w:tabs>
        <w:ind w:left="567" w:hanging="567"/>
      </w:pPr>
      <w:r>
        <w:t xml:space="preserve">Progress topics relative to </w:t>
      </w:r>
      <w:proofErr w:type="spellStart"/>
      <w:r>
        <w:t>F.femc</w:t>
      </w:r>
      <w:proofErr w:type="spellEnd"/>
      <w:r>
        <w:t xml:space="preserve"> and </w:t>
      </w:r>
      <w:proofErr w:type="spellStart"/>
      <w:r>
        <w:t>H.femc</w:t>
      </w:r>
      <w:proofErr w:type="spellEnd"/>
    </w:p>
    <w:p w:rsidR="0054507B" w:rsidRDefault="0054507B" w:rsidP="0054507B">
      <w:pPr>
        <w:numPr>
          <w:ilvl w:val="0"/>
          <w:numId w:val="6"/>
        </w:numPr>
        <w:tabs>
          <w:tab w:val="clear" w:pos="794"/>
          <w:tab w:val="clear" w:pos="1191"/>
          <w:tab w:val="clear" w:pos="1588"/>
          <w:tab w:val="clear" w:pos="1985"/>
        </w:tabs>
        <w:ind w:left="567" w:hanging="567"/>
      </w:pPr>
      <w:r>
        <w:t>Progress topics relative to H.265 support in H.32x systems</w:t>
      </w:r>
    </w:p>
    <w:p w:rsidR="0054507B" w:rsidRDefault="0054507B" w:rsidP="0054507B">
      <w:pPr>
        <w:numPr>
          <w:ilvl w:val="0"/>
          <w:numId w:val="6"/>
        </w:numPr>
        <w:tabs>
          <w:tab w:val="clear" w:pos="794"/>
          <w:tab w:val="clear" w:pos="1191"/>
          <w:tab w:val="clear" w:pos="1588"/>
          <w:tab w:val="clear" w:pos="1985"/>
        </w:tabs>
        <w:ind w:left="567" w:hanging="567"/>
      </w:pPr>
      <w:r>
        <w:t>Progress revision of H.239</w:t>
      </w:r>
    </w:p>
    <w:p w:rsidR="0054507B" w:rsidRDefault="0054507B" w:rsidP="0054507B">
      <w:pPr>
        <w:numPr>
          <w:ilvl w:val="0"/>
          <w:numId w:val="6"/>
        </w:numPr>
        <w:tabs>
          <w:tab w:val="clear" w:pos="794"/>
          <w:tab w:val="clear" w:pos="1191"/>
          <w:tab w:val="clear" w:pos="1588"/>
          <w:tab w:val="clear" w:pos="1985"/>
        </w:tabs>
        <w:ind w:left="567" w:hanging="567"/>
      </w:pPr>
      <w:r>
        <w:t>Coordinate with other WP1 Questions</w:t>
      </w:r>
    </w:p>
    <w:p w:rsidR="0054507B" w:rsidRDefault="0054507B" w:rsidP="0054507B"/>
    <w:p w:rsidR="0054507B" w:rsidRDefault="0054507B" w:rsidP="0054507B">
      <w:r>
        <w:t>3) Q2/16 - Packet-based conversational multimedia systems and functions</w:t>
      </w:r>
    </w:p>
    <w:p w:rsidR="0054507B" w:rsidRDefault="0054507B" w:rsidP="0054507B">
      <w:r>
        <w:t>The objectives for this meeting are:</w:t>
      </w:r>
    </w:p>
    <w:p w:rsidR="0054507B" w:rsidRDefault="0054507B" w:rsidP="0054507B">
      <w:pPr>
        <w:numPr>
          <w:ilvl w:val="0"/>
          <w:numId w:val="6"/>
        </w:numPr>
        <w:tabs>
          <w:tab w:val="clear" w:pos="794"/>
          <w:tab w:val="clear" w:pos="1191"/>
          <w:tab w:val="clear" w:pos="1588"/>
          <w:tab w:val="clear" w:pos="1985"/>
        </w:tabs>
        <w:ind w:left="567" w:hanging="567"/>
      </w:pPr>
      <w:r>
        <w:t>Coordinate with other SDOs, Questions, or Study Groups</w:t>
      </w:r>
    </w:p>
    <w:p w:rsidR="0054507B" w:rsidRDefault="0054507B" w:rsidP="0054507B">
      <w:pPr>
        <w:numPr>
          <w:ilvl w:val="0"/>
          <w:numId w:val="6"/>
        </w:numPr>
        <w:tabs>
          <w:tab w:val="clear" w:pos="794"/>
          <w:tab w:val="clear" w:pos="1191"/>
          <w:tab w:val="clear" w:pos="1588"/>
          <w:tab w:val="clear" w:pos="1985"/>
        </w:tabs>
        <w:ind w:left="567" w:hanging="567"/>
      </w:pPr>
      <w:r>
        <w:t xml:space="preserve">Progress work on H.323, H.225.0, H.245, H.323 Annex on Assets, H.ASSET, H.460.SessionID, and H.325/AMS, H.323-series IG, </w:t>
      </w:r>
      <w:proofErr w:type="spellStart"/>
      <w:r>
        <w:t>H.supp</w:t>
      </w:r>
      <w:proofErr w:type="spellEnd"/>
      <w:r>
        <w:t>-web-apps, H.EMQ, H.323 security</w:t>
      </w:r>
    </w:p>
    <w:p w:rsidR="0054507B" w:rsidRDefault="0054507B" w:rsidP="0054507B">
      <w:pPr>
        <w:numPr>
          <w:ilvl w:val="0"/>
          <w:numId w:val="6"/>
        </w:numPr>
        <w:tabs>
          <w:tab w:val="clear" w:pos="794"/>
          <w:tab w:val="clear" w:pos="1191"/>
          <w:tab w:val="clear" w:pos="1588"/>
          <w:tab w:val="clear" w:pos="1985"/>
        </w:tabs>
        <w:ind w:left="567" w:hanging="567"/>
      </w:pPr>
      <w:r>
        <w:t>Discuss miscellaneous and new work items</w:t>
      </w:r>
    </w:p>
    <w:p w:rsidR="0054507B" w:rsidRDefault="0054507B" w:rsidP="0054507B"/>
    <w:p w:rsidR="0054507B" w:rsidRDefault="0054507B" w:rsidP="0054507B">
      <w:r>
        <w:t>4) Q3/16 - Multimedia gateway control architectures and protocols</w:t>
      </w:r>
    </w:p>
    <w:p w:rsidR="0054507B" w:rsidRDefault="0054507B" w:rsidP="0054507B">
      <w:r>
        <w:t>The objectives for this meeting are:</w:t>
      </w:r>
    </w:p>
    <w:p w:rsidR="0054507B" w:rsidRDefault="0054507B" w:rsidP="0054507B">
      <w:pPr>
        <w:numPr>
          <w:ilvl w:val="0"/>
          <w:numId w:val="6"/>
        </w:numPr>
        <w:tabs>
          <w:tab w:val="clear" w:pos="794"/>
          <w:tab w:val="clear" w:pos="1191"/>
          <w:tab w:val="clear" w:pos="1588"/>
          <w:tab w:val="clear" w:pos="1985"/>
        </w:tabs>
        <w:ind w:left="567" w:hanging="567"/>
      </w:pPr>
      <w:r>
        <w:t xml:space="preserve">Progress work on, H.248.39 (Rev.), H.248.50 (Rev.), H.248.66 (ex H.248.RTSP), H.248.74 (ex H.248.MRCP), H.248.78 (Rev.), H.248.TLS, H.248.TLSPROF, H.248.TCP, H.248.WEBRTC, H.248.RTPMUX, H.248.DTLS, H.248.SEPLINK, H.248.SCTP, H.248 Sub-Series IG, H-Series Supp. 2, H-Series </w:t>
      </w:r>
      <w:proofErr w:type="spellStart"/>
      <w:r>
        <w:t>Supp.Openflow</w:t>
      </w:r>
      <w:proofErr w:type="spellEnd"/>
    </w:p>
    <w:p w:rsidR="0054507B" w:rsidRDefault="0054507B" w:rsidP="0054507B">
      <w:pPr>
        <w:numPr>
          <w:ilvl w:val="0"/>
          <w:numId w:val="6"/>
        </w:numPr>
        <w:tabs>
          <w:tab w:val="clear" w:pos="794"/>
          <w:tab w:val="clear" w:pos="1191"/>
          <w:tab w:val="clear" w:pos="1588"/>
          <w:tab w:val="clear" w:pos="1985"/>
        </w:tabs>
        <w:ind w:left="567" w:hanging="567"/>
      </w:pPr>
      <w:r>
        <w:t>Consider new material</w:t>
      </w:r>
    </w:p>
    <w:p w:rsidR="0054507B" w:rsidRDefault="0054507B" w:rsidP="0054507B"/>
    <w:p w:rsidR="0054507B" w:rsidRDefault="0054507B" w:rsidP="0054507B">
      <w:r>
        <w:t>5) Q5/16 - Telepresence systems</w:t>
      </w:r>
    </w:p>
    <w:p w:rsidR="0054507B" w:rsidRDefault="0054507B" w:rsidP="0054507B">
      <w:r>
        <w:t>The objectives for this meeting are:</w:t>
      </w:r>
    </w:p>
    <w:p w:rsidR="0054507B" w:rsidRDefault="0054507B" w:rsidP="0054507B">
      <w:pPr>
        <w:numPr>
          <w:ilvl w:val="0"/>
          <w:numId w:val="6"/>
        </w:numPr>
        <w:tabs>
          <w:tab w:val="clear" w:pos="794"/>
          <w:tab w:val="clear" w:pos="1191"/>
          <w:tab w:val="clear" w:pos="1588"/>
          <w:tab w:val="clear" w:pos="1985"/>
        </w:tabs>
        <w:ind w:left="567" w:hanging="567"/>
      </w:pPr>
      <w:r>
        <w:t>Coordinate with other Questions</w:t>
      </w:r>
    </w:p>
    <w:p w:rsidR="0054507B" w:rsidRDefault="0054507B" w:rsidP="0054507B">
      <w:pPr>
        <w:numPr>
          <w:ilvl w:val="0"/>
          <w:numId w:val="6"/>
        </w:numPr>
        <w:tabs>
          <w:tab w:val="clear" w:pos="794"/>
          <w:tab w:val="clear" w:pos="1191"/>
          <w:tab w:val="clear" w:pos="1588"/>
          <w:tab w:val="clear" w:pos="1985"/>
        </w:tabs>
        <w:ind w:left="567" w:hanging="567"/>
      </w:pPr>
      <w:r>
        <w:t>Progress topics related to F.TPS-</w:t>
      </w:r>
      <w:proofErr w:type="spellStart"/>
      <w:r>
        <w:t>Reqs</w:t>
      </w:r>
      <w:proofErr w:type="spellEnd"/>
      <w:r>
        <w:t>, F/H.TPS-Arch, H.TPS-AV, and H.TPS-SIG</w:t>
      </w:r>
    </w:p>
    <w:p w:rsidR="0054507B" w:rsidRDefault="0054507B" w:rsidP="0054507B">
      <w:pPr>
        <w:numPr>
          <w:ilvl w:val="0"/>
          <w:numId w:val="6"/>
        </w:numPr>
        <w:tabs>
          <w:tab w:val="clear" w:pos="794"/>
          <w:tab w:val="clear" w:pos="1191"/>
          <w:tab w:val="clear" w:pos="1588"/>
          <w:tab w:val="clear" w:pos="1985"/>
        </w:tabs>
        <w:ind w:left="567" w:hanging="567"/>
      </w:pPr>
      <w:r>
        <w:t>Consider new material</w:t>
      </w:r>
    </w:p>
    <w:p w:rsidR="0054507B" w:rsidRDefault="0054507B" w:rsidP="0054507B"/>
    <w:p w:rsidR="0054507B" w:rsidRDefault="0054507B" w:rsidP="0054507B">
      <w:r>
        <w:t>6) Q21/16 - Multimedia framework, applications and services</w:t>
      </w:r>
    </w:p>
    <w:p w:rsidR="0054507B" w:rsidRDefault="0054507B" w:rsidP="0054507B">
      <w:r>
        <w:t>The objectives for this meeting are:</w:t>
      </w:r>
    </w:p>
    <w:p w:rsidR="0054507B" w:rsidRDefault="0054507B" w:rsidP="0054507B">
      <w:pPr>
        <w:numPr>
          <w:ilvl w:val="0"/>
          <w:numId w:val="6"/>
        </w:numPr>
        <w:tabs>
          <w:tab w:val="clear" w:pos="794"/>
          <w:tab w:val="clear" w:pos="1191"/>
          <w:tab w:val="clear" w:pos="1588"/>
          <w:tab w:val="clear" w:pos="1985"/>
        </w:tabs>
        <w:ind w:left="567" w:hanging="567"/>
      </w:pPr>
      <w:r>
        <w:t>Coordinate with other Questions</w:t>
      </w:r>
    </w:p>
    <w:p w:rsidR="0054507B" w:rsidRDefault="0054507B" w:rsidP="0054507B">
      <w:pPr>
        <w:numPr>
          <w:ilvl w:val="0"/>
          <w:numId w:val="6"/>
        </w:numPr>
        <w:tabs>
          <w:tab w:val="clear" w:pos="794"/>
          <w:tab w:val="clear" w:pos="1191"/>
          <w:tab w:val="clear" w:pos="1588"/>
          <w:tab w:val="clear" w:pos="1985"/>
        </w:tabs>
        <w:ind w:left="567" w:hanging="567"/>
      </w:pPr>
      <w:r>
        <w:t xml:space="preserve">Progress work on: </w:t>
      </w:r>
      <w:proofErr w:type="spellStart"/>
      <w:r>
        <w:t>F.NBLICreqs</w:t>
      </w:r>
      <w:proofErr w:type="spellEnd"/>
      <w:r>
        <w:t xml:space="preserve">, </w:t>
      </w:r>
      <w:proofErr w:type="spellStart"/>
      <w:r>
        <w:t>H.IVSReqs</w:t>
      </w:r>
      <w:proofErr w:type="spellEnd"/>
      <w:r>
        <w:t xml:space="preserve">, H.VHN, </w:t>
      </w:r>
      <w:proofErr w:type="spellStart"/>
      <w:r>
        <w:t>H.VSMprot</w:t>
      </w:r>
      <w:proofErr w:type="spellEnd"/>
      <w:r>
        <w:t xml:space="preserve">, H.P2PVSArch, </w:t>
      </w:r>
      <w:proofErr w:type="spellStart"/>
      <w:r>
        <w:t>H.VSMarch</w:t>
      </w:r>
      <w:proofErr w:type="spellEnd"/>
      <w:r>
        <w:t xml:space="preserve">, H.IQAS, F.CCNMMS, </w:t>
      </w:r>
      <w:proofErr w:type="spellStart"/>
      <w:r>
        <w:t>F.PDRDReqs</w:t>
      </w:r>
      <w:proofErr w:type="spellEnd"/>
      <w:r>
        <w:t xml:space="preserve">, F.VSTPIW, and </w:t>
      </w:r>
      <w:proofErr w:type="spellStart"/>
      <w:r>
        <w:t>F.LIMSreqs</w:t>
      </w:r>
      <w:proofErr w:type="spellEnd"/>
    </w:p>
    <w:p w:rsidR="0054507B" w:rsidRDefault="0054507B" w:rsidP="0054507B">
      <w:pPr>
        <w:numPr>
          <w:ilvl w:val="0"/>
          <w:numId w:val="6"/>
        </w:numPr>
        <w:tabs>
          <w:tab w:val="clear" w:pos="794"/>
          <w:tab w:val="clear" w:pos="1191"/>
          <w:tab w:val="clear" w:pos="1588"/>
          <w:tab w:val="clear" w:pos="1985"/>
        </w:tabs>
        <w:ind w:left="567" w:hanging="567"/>
      </w:pPr>
      <w:r>
        <w:t>Consider new material</w:t>
      </w:r>
    </w:p>
    <w:p w:rsidR="0054507B" w:rsidRDefault="0054507B" w:rsidP="0054507B"/>
    <w:p w:rsidR="0054507B" w:rsidRDefault="0054507B" w:rsidP="0054507B"/>
    <w:p w:rsidR="0054507B" w:rsidRDefault="0054507B" w:rsidP="0054507B">
      <w:pPr>
        <w:pStyle w:val="Heading1"/>
      </w:pPr>
      <w:r>
        <w:lastRenderedPageBreak/>
        <w:t>4. Documents</w:t>
      </w:r>
    </w:p>
    <w:p w:rsidR="004A181D" w:rsidRPr="004A181D" w:rsidRDefault="004A181D" w:rsidP="004A181D"/>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8487"/>
      </w:tblGrid>
      <w:tr w:rsidR="00E063F9" w:rsidRPr="0054507B" w:rsidTr="0054507B">
        <w:tc>
          <w:tcPr>
            <w:tcW w:w="1368" w:type="dxa"/>
            <w:vMerge w:val="restart"/>
          </w:tcPr>
          <w:p w:rsidR="0054507B" w:rsidRPr="00EB50D7" w:rsidRDefault="004A181D" w:rsidP="0054507B">
            <w:pPr>
              <w:rPr>
                <w:color w:val="4F81BD" w:themeColor="accent1"/>
                <w:sz w:val="96"/>
                <w:szCs w:val="96"/>
              </w:rPr>
            </w:pPr>
            <w:r w:rsidRPr="00EB50D7">
              <w:rPr>
                <w:noProof/>
                <w:color w:val="4F81BD" w:themeColor="accent1"/>
                <w:sz w:val="96"/>
                <w:szCs w:val="96"/>
                <w:lang w:val="en-US"/>
              </w:rPr>
              <w:sym w:font="Wingdings" w:char="F0C4"/>
            </w:r>
          </w:p>
        </w:tc>
        <w:tc>
          <w:tcPr>
            <w:tcW w:w="8487" w:type="dxa"/>
          </w:tcPr>
          <w:p w:rsidR="0054507B" w:rsidRPr="0054507B" w:rsidRDefault="0054507B" w:rsidP="004A181D">
            <w:r w:rsidRPr="0054507B">
              <w:t>Registration of document</w:t>
            </w:r>
            <w:r w:rsidR="004A181D">
              <w:t>s</w:t>
            </w:r>
            <w:r w:rsidRPr="0054507B">
              <w:t>: by 23:59 UTC, 28 February 2014</w:t>
            </w:r>
          </w:p>
        </w:tc>
      </w:tr>
      <w:tr w:rsidR="00E063F9" w:rsidRPr="0054507B" w:rsidTr="0054507B">
        <w:tc>
          <w:tcPr>
            <w:tcW w:w="1368" w:type="dxa"/>
            <w:vMerge/>
          </w:tcPr>
          <w:p w:rsidR="0054507B" w:rsidRPr="0054507B" w:rsidRDefault="0054507B" w:rsidP="0054507B"/>
        </w:tc>
        <w:tc>
          <w:tcPr>
            <w:tcW w:w="8487" w:type="dxa"/>
          </w:tcPr>
          <w:p w:rsidR="0054507B" w:rsidRPr="0054507B" w:rsidRDefault="0054507B" w:rsidP="004A181D">
            <w:r w:rsidRPr="0054507B">
              <w:t>Distribution of document</w:t>
            </w:r>
            <w:r w:rsidR="004A181D">
              <w:t>s</w:t>
            </w:r>
            <w:r w:rsidRPr="0054507B">
              <w:t>: by 23:59 UTC, 3 March 2014</w:t>
            </w:r>
          </w:p>
        </w:tc>
      </w:tr>
      <w:tr w:rsidR="00E063F9" w:rsidRPr="0054507B" w:rsidTr="0054507B">
        <w:tc>
          <w:tcPr>
            <w:tcW w:w="1368" w:type="dxa"/>
            <w:vMerge/>
          </w:tcPr>
          <w:p w:rsidR="0054507B" w:rsidRPr="0054507B" w:rsidRDefault="0054507B" w:rsidP="0054507B"/>
        </w:tc>
        <w:tc>
          <w:tcPr>
            <w:tcW w:w="8487" w:type="dxa"/>
          </w:tcPr>
          <w:p w:rsidR="0054507B" w:rsidRPr="0054507B" w:rsidRDefault="0054507B" w:rsidP="004A181D">
            <w:r w:rsidRPr="0054507B">
              <w:t xml:space="preserve">Use the </w:t>
            </w:r>
            <w:r w:rsidR="004A181D">
              <w:t>FTP</w:t>
            </w:r>
            <w:r w:rsidRPr="0054507B">
              <w:t xml:space="preserve"> site (or e-mail) for distribution</w:t>
            </w:r>
          </w:p>
        </w:tc>
      </w:tr>
    </w:tbl>
    <w:p w:rsidR="00E063F9" w:rsidRDefault="00E063F9" w:rsidP="0054507B"/>
    <w:p w:rsidR="0054507B" w:rsidRDefault="0054507B" w:rsidP="0054507B">
      <w:r>
        <w:t xml:space="preserve">1) Document </w:t>
      </w:r>
      <w:r w:rsidR="00BA42BE">
        <w:t>r</w:t>
      </w:r>
      <w:r>
        <w:t>egistration</w:t>
      </w:r>
    </w:p>
    <w:p w:rsidR="0054507B" w:rsidRDefault="0054507B" w:rsidP="0054507B">
      <w:r>
        <w:t xml:space="preserve">Documents must be registered by </w:t>
      </w:r>
      <w:r w:rsidR="004A181D">
        <w:t>the deadline specified above</w:t>
      </w:r>
      <w:r>
        <w:t>.</w:t>
      </w:r>
    </w:p>
    <w:p w:rsidR="0054507B" w:rsidRDefault="0054507B" w:rsidP="0054507B">
      <w:r>
        <w:t xml:space="preserve">The preferred means of registering documents is electronically. You can register your document by visiting </w:t>
      </w:r>
      <w:hyperlink r:id="rId24" w:history="1">
        <w:r w:rsidR="00BA42BE" w:rsidRPr="00DB4CCF">
          <w:rPr>
            <w:rStyle w:val="Hyperlink"/>
          </w:rPr>
          <w:t>http://www.packetizer.com/standards/itu-sg16/wp1/register.html</w:t>
        </w:r>
      </w:hyperlink>
      <w:r>
        <w:t>.</w:t>
      </w:r>
    </w:p>
    <w:p w:rsidR="0054507B" w:rsidRDefault="0054507B" w:rsidP="0054507B">
      <w:r>
        <w:t xml:space="preserve">Alternatively, submit your requests to Mr Paul E. Jones </w:t>
      </w:r>
      <w:r w:rsidR="00BA42BE">
        <w:t>(</w:t>
      </w:r>
      <w:hyperlink r:id="rId25" w:history="1">
        <w:r w:rsidR="00BA42BE" w:rsidRPr="00DB4CCF">
          <w:rPr>
            <w:rStyle w:val="Hyperlink"/>
          </w:rPr>
          <w:t>paulej@packetizer.com</w:t>
        </w:r>
      </w:hyperlink>
      <w:r w:rsidR="00BA42BE">
        <w:t>)</w:t>
      </w:r>
      <w:r>
        <w:t>, Document Manager for this meeting.</w:t>
      </w:r>
    </w:p>
    <w:p w:rsidR="0054507B" w:rsidRDefault="0054507B" w:rsidP="0054507B">
      <w:r>
        <w:t>Early indication of your submission plan is welcome and encouraged.</w:t>
      </w:r>
    </w:p>
    <w:p w:rsidR="0054507B" w:rsidRDefault="0054507B" w:rsidP="0054507B">
      <w:r>
        <w:t>Once registered, a document number AVD-</w:t>
      </w:r>
      <w:proofErr w:type="spellStart"/>
      <w:r w:rsidRPr="002A309B">
        <w:rPr>
          <w:i/>
        </w:rPr>
        <w:t>nnnn</w:t>
      </w:r>
      <w:proofErr w:type="spellEnd"/>
      <w:r>
        <w:t xml:space="preserve"> will be allocated.</w:t>
      </w:r>
    </w:p>
    <w:p w:rsidR="0054507B" w:rsidRDefault="0054507B" w:rsidP="0054507B">
      <w:r>
        <w:t xml:space="preserve">To see the list of registered documents, </w:t>
      </w:r>
      <w:r w:rsidR="00BA42BE">
        <w:t xml:space="preserve">see </w:t>
      </w:r>
      <w:hyperlink r:id="rId26" w:history="1">
        <w:r w:rsidR="00BA42BE" w:rsidRPr="00DB4CCF">
          <w:rPr>
            <w:rStyle w:val="Hyperlink"/>
          </w:rPr>
          <w:t>http://ftp3.itu.int/av-arch/avc-site/2013-2016/1403_Gen/1403_Gen.html</w:t>
        </w:r>
      </w:hyperlink>
      <w:r w:rsidR="00BA42BE">
        <w:t>.</w:t>
      </w:r>
    </w:p>
    <w:p w:rsidR="0054507B" w:rsidRDefault="0054507B" w:rsidP="00BA42BE">
      <w:pPr>
        <w:pStyle w:val="Note"/>
      </w:pPr>
      <w:r>
        <w:t xml:space="preserve">Note </w:t>
      </w:r>
      <w:r w:rsidR="00E063F9">
        <w:t xml:space="preserve">– </w:t>
      </w:r>
      <w:r>
        <w:t xml:space="preserve">Prefix </w:t>
      </w:r>
      <w:r w:rsidR="002A309B">
        <w:t>“</w:t>
      </w:r>
      <w:r>
        <w:t>AVD</w:t>
      </w:r>
      <w:r w:rsidR="004A181D">
        <w:t>”</w:t>
      </w:r>
      <w:r>
        <w:t xml:space="preserve"> comes from Audio, Video and Data.</w:t>
      </w:r>
    </w:p>
    <w:p w:rsidR="0054507B" w:rsidRDefault="0054507B" w:rsidP="0054507B"/>
    <w:p w:rsidR="0054507B" w:rsidRDefault="0054507B" w:rsidP="0054507B">
      <w:r>
        <w:t xml:space="preserve">2) Document </w:t>
      </w:r>
      <w:r w:rsidR="00BA42BE">
        <w:t>t</w:t>
      </w:r>
      <w:r>
        <w:t>emplate</w:t>
      </w:r>
    </w:p>
    <w:p w:rsidR="0054507B" w:rsidRDefault="0054507B" w:rsidP="0054507B">
      <w:r>
        <w:t xml:space="preserve">You are advised to use the document template available </w:t>
      </w:r>
      <w:r w:rsidR="00BA42BE">
        <w:t xml:space="preserve">from </w:t>
      </w:r>
      <w:hyperlink r:id="rId27" w:history="1">
        <w:r w:rsidR="00BA42BE" w:rsidRPr="00DB4CCF">
          <w:rPr>
            <w:rStyle w:val="Hyperlink"/>
          </w:rPr>
          <w:t>http://ftp3.itu.int/av-arch/avc-site/2013-2016/1403_Gen/AVD-template_1403_Gen.dotx</w:t>
        </w:r>
      </w:hyperlink>
      <w:r w:rsidR="00BA42BE">
        <w:t>.</w:t>
      </w:r>
    </w:p>
    <w:p w:rsidR="0054507B" w:rsidRDefault="0054507B" w:rsidP="0054507B"/>
    <w:p w:rsidR="0054507B" w:rsidRDefault="0054507B" w:rsidP="0054507B">
      <w:r>
        <w:t>3) File format</w:t>
      </w:r>
      <w:r w:rsidR="002A309B">
        <w:t>s</w:t>
      </w:r>
    </w:p>
    <w:p w:rsidR="0054507B" w:rsidRDefault="0054507B" w:rsidP="0054507B">
      <w:r>
        <w:t xml:space="preserve">Use of Word, PDF, ASCII or HTML is recommended.  Contributions </w:t>
      </w:r>
      <w:r w:rsidR="00BA42BE">
        <w:t>containing</w:t>
      </w:r>
      <w:r>
        <w:t xml:space="preserve"> PowerPoint or Excel </w:t>
      </w:r>
      <w:r w:rsidR="00BA42BE">
        <w:t xml:space="preserve">attachments </w:t>
      </w:r>
      <w:r>
        <w:t>are permitted, but should only serve to augment the text of the contribution.</w:t>
      </w:r>
    </w:p>
    <w:p w:rsidR="0054507B" w:rsidRDefault="0054507B" w:rsidP="0054507B"/>
    <w:p w:rsidR="00BA42BE" w:rsidRDefault="0054507B" w:rsidP="0054507B">
      <w:r>
        <w:t>4)</w:t>
      </w:r>
      <w:r w:rsidR="00BA42BE">
        <w:t xml:space="preserve"> Document distribution</w:t>
      </w:r>
    </w:p>
    <w:p w:rsidR="0054507B" w:rsidRDefault="0054507B" w:rsidP="0054507B">
      <w:r>
        <w:t>All the contributors are requested to distribute their documents</w:t>
      </w:r>
      <w:r w:rsidR="00BA42BE">
        <w:t xml:space="preserve"> </w:t>
      </w:r>
      <w:r>
        <w:t>as early as possible, at least 7 calendar days in advance of the</w:t>
      </w:r>
      <w:r w:rsidR="00BA42BE">
        <w:t xml:space="preserve"> </w:t>
      </w:r>
      <w:r>
        <w:t>meeting (</w:t>
      </w:r>
      <w:r w:rsidR="004A181D">
        <w:t>see the deadline at the top of this section</w:t>
      </w:r>
      <w:r>
        <w:t>) by posting</w:t>
      </w:r>
      <w:r w:rsidR="00BA42BE">
        <w:t xml:space="preserve"> </w:t>
      </w:r>
      <w:r>
        <w:t>them at either of the following:</w:t>
      </w:r>
    </w:p>
    <w:p w:rsidR="00BE79B3" w:rsidRDefault="00BE79B3" w:rsidP="0054507B"/>
    <w:p w:rsidR="00E063F9" w:rsidRDefault="0054507B" w:rsidP="0090283E">
      <w:pPr>
        <w:numPr>
          <w:ilvl w:val="0"/>
          <w:numId w:val="6"/>
        </w:numPr>
        <w:tabs>
          <w:tab w:val="clear" w:pos="794"/>
          <w:tab w:val="clear" w:pos="1191"/>
          <w:tab w:val="clear" w:pos="1588"/>
          <w:tab w:val="clear" w:pos="1985"/>
        </w:tabs>
        <w:ind w:left="567" w:hanging="567"/>
      </w:pPr>
      <w:r>
        <w:t>Uploading via FTP</w:t>
      </w:r>
    </w:p>
    <w:p w:rsidR="0054507B" w:rsidRDefault="00E063F9" w:rsidP="00E063F9">
      <w:pPr>
        <w:tabs>
          <w:tab w:val="clear" w:pos="794"/>
          <w:tab w:val="clear" w:pos="1191"/>
          <w:tab w:val="clear" w:pos="1588"/>
          <w:tab w:val="clear" w:pos="1985"/>
        </w:tabs>
        <w:ind w:left="1124"/>
      </w:pPr>
      <w:r>
        <w:t>Site: ftp3.itu.int</w:t>
      </w:r>
      <w:r>
        <w:br/>
      </w:r>
      <w:r w:rsidR="0054507B">
        <w:t xml:space="preserve">Login: </w:t>
      </w:r>
      <w:proofErr w:type="spellStart"/>
      <w:r>
        <w:t>a</w:t>
      </w:r>
      <w:bookmarkStart w:id="0" w:name="_GoBack"/>
      <w:bookmarkEnd w:id="0"/>
      <w:r w:rsidR="00A51903">
        <w:t>v</w:t>
      </w:r>
      <w:r>
        <w:t>guest</w:t>
      </w:r>
      <w:proofErr w:type="spellEnd"/>
      <w:r>
        <w:br/>
      </w:r>
      <w:r w:rsidR="0054507B">
        <w:t>Password: Avguest201007 (Note the uppercase 'A'</w:t>
      </w:r>
      <w:proofErr w:type="gramStart"/>
      <w:r w:rsidR="0054507B">
        <w:t>)</w:t>
      </w:r>
      <w:proofErr w:type="gramEnd"/>
      <w:r>
        <w:br/>
      </w:r>
      <w:r w:rsidR="0054507B">
        <w:t xml:space="preserve">Directory: </w:t>
      </w:r>
      <w:proofErr w:type="spellStart"/>
      <w:r w:rsidR="0054507B">
        <w:t>av</w:t>
      </w:r>
      <w:proofErr w:type="spellEnd"/>
      <w:r w:rsidR="0054507B">
        <w:t>-arch/</w:t>
      </w:r>
      <w:proofErr w:type="spellStart"/>
      <w:r w:rsidR="0054507B">
        <w:t>avc</w:t>
      </w:r>
      <w:proofErr w:type="spellEnd"/>
      <w:r w:rsidR="0054507B">
        <w:t>-site/Incoming</w:t>
      </w:r>
    </w:p>
    <w:p w:rsidR="0054507B" w:rsidRDefault="0054507B" w:rsidP="00E063F9">
      <w:pPr>
        <w:numPr>
          <w:ilvl w:val="0"/>
          <w:numId w:val="6"/>
        </w:numPr>
        <w:tabs>
          <w:tab w:val="clear" w:pos="794"/>
          <w:tab w:val="clear" w:pos="1191"/>
          <w:tab w:val="clear" w:pos="1588"/>
          <w:tab w:val="clear" w:pos="1985"/>
        </w:tabs>
        <w:ind w:left="567" w:hanging="567"/>
      </w:pPr>
      <w:r>
        <w:t>E-mail reflector</w:t>
      </w:r>
    </w:p>
    <w:p w:rsidR="0054507B" w:rsidRDefault="0054507B" w:rsidP="00E063F9">
      <w:pPr>
        <w:ind w:left="1124"/>
      </w:pPr>
      <w:r>
        <w:t xml:space="preserve">E-mail address: </w:t>
      </w:r>
      <w:hyperlink r:id="rId28" w:history="1">
        <w:r w:rsidR="00E063F9" w:rsidRPr="00DB4CCF">
          <w:rPr>
            <w:rStyle w:val="Hyperlink"/>
          </w:rPr>
          <w:t>sg16-avd@lists.packetizer.com</w:t>
        </w:r>
      </w:hyperlink>
      <w:r w:rsidR="00E063F9">
        <w:br/>
      </w:r>
      <w:r>
        <w:t xml:space="preserve">To subscribe: </w:t>
      </w:r>
      <w:hyperlink r:id="rId29" w:history="1">
        <w:r w:rsidR="00E063F9" w:rsidRPr="00DB4CCF">
          <w:rPr>
            <w:rStyle w:val="Hyperlink"/>
          </w:rPr>
          <w:t>sg16-avd-join@lists.packetizer.com</w:t>
        </w:r>
      </w:hyperlink>
    </w:p>
    <w:p w:rsidR="0054507B" w:rsidRDefault="0054507B" w:rsidP="00E063F9">
      <w:pPr>
        <w:keepNext/>
        <w:numPr>
          <w:ilvl w:val="0"/>
          <w:numId w:val="6"/>
        </w:numPr>
        <w:tabs>
          <w:tab w:val="clear" w:pos="794"/>
          <w:tab w:val="clear" w:pos="1191"/>
          <w:tab w:val="clear" w:pos="1588"/>
          <w:tab w:val="clear" w:pos="1985"/>
        </w:tabs>
        <w:ind w:left="562" w:hanging="562"/>
      </w:pPr>
      <w:r>
        <w:lastRenderedPageBreak/>
        <w:t>E-mail to the Document Manager</w:t>
      </w:r>
    </w:p>
    <w:p w:rsidR="0054507B" w:rsidRDefault="00E063F9" w:rsidP="0054507B">
      <w:r>
        <w:tab/>
      </w:r>
      <w:r>
        <w:tab/>
      </w:r>
      <w:r w:rsidR="0054507B">
        <w:t xml:space="preserve">Paul E. Jones </w:t>
      </w:r>
      <w:r w:rsidR="00BE79B3">
        <w:t>(</w:t>
      </w:r>
      <w:hyperlink r:id="rId30" w:history="1">
        <w:r w:rsidRPr="00DB4CCF">
          <w:rPr>
            <w:rStyle w:val="Hyperlink"/>
          </w:rPr>
          <w:t>paulej@packetizer.com</w:t>
        </w:r>
      </w:hyperlink>
      <w:r w:rsidR="00BE79B3">
        <w:t>)</w:t>
      </w:r>
    </w:p>
    <w:p w:rsidR="00BE79B3" w:rsidRDefault="00BE79B3" w:rsidP="0054507B"/>
    <w:p w:rsidR="0054507B" w:rsidRDefault="0054507B" w:rsidP="0054507B">
      <w:r>
        <w:t>Please avoid the use of the mailing list when your document is</w:t>
      </w:r>
      <w:r w:rsidR="00E063F9">
        <w:t xml:space="preserve"> </w:t>
      </w:r>
      <w:r>
        <w:t>voluminous.</w:t>
      </w:r>
    </w:p>
    <w:p w:rsidR="0054507B" w:rsidRDefault="0054507B" w:rsidP="0054507B"/>
    <w:p w:rsidR="00E063F9" w:rsidRDefault="0054507B" w:rsidP="0054507B">
      <w:r>
        <w:t>5)</w:t>
      </w:r>
      <w:r w:rsidR="00E063F9">
        <w:t xml:space="preserve"> Retrieving contributions</w:t>
      </w:r>
    </w:p>
    <w:p w:rsidR="0054507B" w:rsidRDefault="00E063F9" w:rsidP="0054507B">
      <w:r>
        <w:t>Contributions</w:t>
      </w:r>
      <w:r w:rsidR="0054507B">
        <w:t xml:space="preserve"> documents can be retrieved </w:t>
      </w:r>
      <w:r w:rsidR="002A309B">
        <w:t xml:space="preserve">via HTTP or FTP </w:t>
      </w:r>
      <w:r w:rsidR="0054507B">
        <w:t xml:space="preserve">once </w:t>
      </w:r>
      <w:r w:rsidR="002A309B">
        <w:t xml:space="preserve">the document manager </w:t>
      </w:r>
      <w:r w:rsidR="0054507B">
        <w:t>has an opportunity to put them into place.</w:t>
      </w:r>
    </w:p>
    <w:p w:rsidR="0054507B" w:rsidRDefault="0054507B" w:rsidP="0054507B">
      <w:r>
        <w:t>The documents will be available through the following URLs:</w:t>
      </w:r>
    </w:p>
    <w:p w:rsidR="0054507B" w:rsidRDefault="00E063F9" w:rsidP="0054507B">
      <w:r>
        <w:tab/>
      </w:r>
      <w:hyperlink r:id="rId31" w:history="1">
        <w:r w:rsidRPr="00DB4CCF">
          <w:rPr>
            <w:rStyle w:val="Hyperlink"/>
          </w:rPr>
          <w:t>http://ftp3.itu.int/av-arch/avc-site/2013-2016/1403_Gen/</w:t>
        </w:r>
      </w:hyperlink>
      <w:r>
        <w:br/>
      </w:r>
      <w:r>
        <w:tab/>
      </w:r>
      <w:hyperlink r:id="rId32" w:history="1">
        <w:r w:rsidRPr="00DB4CCF">
          <w:rPr>
            <w:rStyle w:val="Hyperlink"/>
          </w:rPr>
          <w:t>ftp://ftp3.itu.int/avc-site/2013-2016/1403_Gen/</w:t>
        </w:r>
      </w:hyperlink>
      <w:r>
        <w:br/>
      </w:r>
      <w:r>
        <w:tab/>
      </w:r>
      <w:r>
        <w:tab/>
      </w:r>
      <w:r w:rsidR="0054507B">
        <w:t xml:space="preserve">Login: </w:t>
      </w:r>
      <w:proofErr w:type="spellStart"/>
      <w:r w:rsidR="0054507B">
        <w:t>avguest</w:t>
      </w:r>
      <w:proofErr w:type="spellEnd"/>
      <w:r>
        <w:br/>
      </w:r>
      <w:r>
        <w:tab/>
      </w:r>
      <w:r>
        <w:tab/>
      </w:r>
      <w:r w:rsidR="0054507B">
        <w:t>Password: Avguest201007 (Note the uppercase 'A')</w:t>
      </w:r>
    </w:p>
    <w:p w:rsidR="0054507B" w:rsidRDefault="0054507B" w:rsidP="0054507B"/>
    <w:p w:rsidR="00E063F9" w:rsidRDefault="0054507B" w:rsidP="0054507B">
      <w:r>
        <w:t>6)</w:t>
      </w:r>
      <w:r w:rsidR="00E063F9">
        <w:t xml:space="preserve"> Document distribution and presentation</w:t>
      </w:r>
    </w:p>
    <w:p w:rsidR="0054507B" w:rsidRDefault="0054507B" w:rsidP="0054507B">
      <w:r>
        <w:t>The document distribution/presentation at the meeting will be</w:t>
      </w:r>
      <w:r w:rsidR="00E063F9">
        <w:t xml:space="preserve"> </w:t>
      </w:r>
      <w:r>
        <w:t>all electronic.  Participants must bring along a laptop to access</w:t>
      </w:r>
      <w:r w:rsidR="00E063F9">
        <w:t xml:space="preserve"> </w:t>
      </w:r>
      <w:r>
        <w:t>documents via the wireless LAN.</w:t>
      </w:r>
    </w:p>
    <w:p w:rsidR="0054507B" w:rsidRDefault="0054507B" w:rsidP="0054507B">
      <w:r>
        <w:t>Internet access will be available in the meeting rooms.</w:t>
      </w:r>
    </w:p>
    <w:p w:rsidR="0054507B" w:rsidRDefault="0054507B" w:rsidP="00E063F9">
      <w:pPr>
        <w:pStyle w:val="Note"/>
      </w:pPr>
      <w:r>
        <w:t>Note</w:t>
      </w:r>
      <w:r w:rsidR="00E063F9">
        <w:t xml:space="preserve"> – </w:t>
      </w:r>
      <w:r>
        <w:t>make sure you have the right power adapter for Switzerland.</w:t>
      </w:r>
      <w:r w:rsidR="00E063F9">
        <w:t xml:space="preserve"> </w:t>
      </w:r>
      <w:r>
        <w:t xml:space="preserve">See </w:t>
      </w:r>
      <w:hyperlink r:id="rId33" w:history="1">
        <w:r w:rsidR="00E063F9" w:rsidRPr="00DB4CCF">
          <w:rPr>
            <w:rStyle w:val="Hyperlink"/>
          </w:rPr>
          <w:t>http://wikipedia.org/wiki/Domestic_AC_power_plugs_and_sockets</w:t>
        </w:r>
      </w:hyperlink>
      <w:r>
        <w:t>.</w:t>
      </w:r>
      <w:r w:rsidR="00E063F9">
        <w:t xml:space="preserve"> </w:t>
      </w:r>
      <w:r>
        <w:t>Switzerland uses Type C (2-pin CEE 7/16) or J (3-pin SEV 1011).</w:t>
      </w:r>
    </w:p>
    <w:p w:rsidR="0054507B" w:rsidRDefault="0054507B" w:rsidP="00E063F9">
      <w:pPr>
        <w:pStyle w:val="Heading1"/>
      </w:pPr>
      <w:r>
        <w:t xml:space="preserve">5. Logistic </w:t>
      </w:r>
      <w:r w:rsidR="00E063F9">
        <w:t>i</w:t>
      </w:r>
      <w:r>
        <w:t>nformation</w:t>
      </w:r>
    </w:p>
    <w:p w:rsidR="0054507B" w:rsidRDefault="0054507B" w:rsidP="0054507B">
      <w:r>
        <w:t xml:space="preserve">The meeting will be hosted by ITU TSB at the ITU Headquarters in Geneva, Switzerland.  Badges will be available in the registration desk at the entrance to the </w:t>
      </w:r>
      <w:proofErr w:type="spellStart"/>
      <w:r>
        <w:t>Montbrillant</w:t>
      </w:r>
      <w:proofErr w:type="spellEnd"/>
      <w:r>
        <w:t xml:space="preserve"> building (Rue de </w:t>
      </w:r>
      <w:proofErr w:type="spellStart"/>
      <w:r>
        <w:t>Varembe</w:t>
      </w:r>
      <w:proofErr w:type="spellEnd"/>
      <w:r>
        <w:t xml:space="preserve"> 2) to those that pre-registered for the meeting.  No one without a valid badge will be admitted into the facilities.</w:t>
      </w:r>
    </w:p>
    <w:p w:rsidR="0054507B" w:rsidRDefault="0054507B" w:rsidP="00E063F9">
      <w:pPr>
        <w:pStyle w:val="Heading1"/>
      </w:pPr>
      <w:r>
        <w:t xml:space="preserve">6. Registration and </w:t>
      </w:r>
      <w:r w:rsidR="00E063F9">
        <w:t>v</w:t>
      </w:r>
      <w:r>
        <w:t xml:space="preserve">isa </w:t>
      </w:r>
      <w:r w:rsidR="00E063F9">
        <w:t>i</w:t>
      </w:r>
      <w:r>
        <w:t>nformation</w:t>
      </w:r>
    </w:p>
    <w:p w:rsidR="0054507B" w:rsidRDefault="0054507B" w:rsidP="0054507B">
      <w:r>
        <w:t>To register your meeting attendance, please pre-register using the online form</w:t>
      </w:r>
      <w:r w:rsidR="00E063F9">
        <w:t xml:space="preserve"> </w:t>
      </w:r>
      <w:hyperlink r:id="rId34" w:history="1">
        <w:r w:rsidR="00E063F9" w:rsidRPr="00DB4CCF">
          <w:rPr>
            <w:rStyle w:val="Hyperlink"/>
          </w:rPr>
          <w:t>http://itu.int/reg/tmisc/3000619</w:t>
        </w:r>
      </w:hyperlink>
      <w:r>
        <w:t>.</w:t>
      </w:r>
    </w:p>
    <w:p w:rsidR="0054507B" w:rsidRDefault="0054507B" w:rsidP="0054507B">
      <w:r>
        <w:t>Additionally, please forward to the organizer of this meeting,</w:t>
      </w:r>
      <w:r w:rsidR="00E063F9">
        <w:t xml:space="preserve"> </w:t>
      </w:r>
      <w:r>
        <w:t xml:space="preserve">Mr </w:t>
      </w:r>
      <w:r w:rsidR="00E063F9">
        <w:t>Christian Groves</w:t>
      </w:r>
      <w:r>
        <w:t xml:space="preserve"> </w:t>
      </w:r>
      <w:r w:rsidR="00E063F9">
        <w:t>(</w:t>
      </w:r>
      <w:hyperlink r:id="rId35" w:history="1">
        <w:r w:rsidR="00E063F9" w:rsidRPr="00DB4CCF">
          <w:rPr>
            <w:rStyle w:val="Hyperlink"/>
          </w:rPr>
          <w:t>Christian.Groves@nteczone.com</w:t>
        </w:r>
      </w:hyperlink>
      <w:r w:rsidR="00E063F9">
        <w:t>)</w:t>
      </w:r>
      <w:r>
        <w:t>, a copy of the registration acknowledgement message that will be automatically sent to you after you pre-register.</w:t>
      </w:r>
    </w:p>
    <w:p w:rsidR="0054507B" w:rsidRDefault="0054507B" w:rsidP="0054507B">
      <w:r>
        <w:t>Early registration of your attendance is welcome and encouraged, but preferably before 5 February 2014.  People needing visa support letters (see below for requirements) should register as soon as possible.</w:t>
      </w:r>
    </w:p>
    <w:p w:rsidR="0054507B" w:rsidRDefault="0054507B" w:rsidP="0054507B">
      <w:r>
        <w:t xml:space="preserve">Please remember that citizens of some countries are required to obtain a visa in order to enter and spend time in Switzerland.  </w:t>
      </w:r>
      <w:r w:rsidRPr="002A309B">
        <w:rPr>
          <w:b/>
        </w:rPr>
        <w:t>The visa must be requested at least six (6) weeks before the date of beginning of the meeting</w:t>
      </w:r>
      <w:r>
        <w:t xml:space="preserve"> and obtained from the office (embassy or consulate) representing Switzerland in your country or, if there is no such office in your country, from the one that is closest to the country of departure.  If problems are encountered, the Union can, at the official request of </w:t>
      </w:r>
      <w:r>
        <w:lastRenderedPageBreak/>
        <w:t xml:space="preserve">the administration or entity you represent, approach the competent Swiss authorities in order to facilitate delivery of the visa, but only within the period mentioned of </w:t>
      </w:r>
      <w:r w:rsidRPr="002A309B">
        <w:rPr>
          <w:b/>
        </w:rPr>
        <w:t>six</w:t>
      </w:r>
      <w:r>
        <w:t xml:space="preserve"> weeks.  Any such request must specify the name and functions, date of birth, number, dates of issue and expiry of passport of the individual(s) for whom the visa(s) is/are requested (see N</w:t>
      </w:r>
      <w:r w:rsidR="002A309B">
        <w:t>ote</w:t>
      </w:r>
      <w:r>
        <w:t xml:space="preserve">) and be accompanied by a copy of the notification of confirmation of registration approved for the ITU-T meeting in question, and must be sent to TSB by fax (+41 22 730 5853) or e-mail (tsbreg@itu.int) bearing the words </w:t>
      </w:r>
      <w:r w:rsidR="002A309B">
        <w:t>“</w:t>
      </w:r>
      <w:r w:rsidRPr="002A309B">
        <w:rPr>
          <w:b/>
        </w:rPr>
        <w:t>visa request</w:t>
      </w:r>
      <w:r w:rsidR="002A309B">
        <w:t>”</w:t>
      </w:r>
      <w:r>
        <w:t>.</w:t>
      </w:r>
    </w:p>
    <w:p w:rsidR="0054507B" w:rsidRDefault="002A309B" w:rsidP="002A309B">
      <w:pPr>
        <w:pStyle w:val="Note"/>
      </w:pPr>
      <w:r>
        <w:t>Note</w:t>
      </w:r>
      <w:r w:rsidR="0054507B">
        <w:t xml:space="preserve"> </w:t>
      </w:r>
      <w:r>
        <w:t xml:space="preserve">– </w:t>
      </w:r>
      <w:r w:rsidR="0054507B">
        <w:t xml:space="preserve">A model for such a request is found at </w:t>
      </w:r>
      <w:hyperlink r:id="rId36" w:history="1">
        <w:r w:rsidRPr="00DB4CCF">
          <w:rPr>
            <w:rStyle w:val="Hyperlink"/>
          </w:rPr>
          <w:t>http://itu.int/en/ITU-T/info/Documents/Visa-support-letter_MODEL.pdf</w:t>
        </w:r>
      </w:hyperlink>
      <w:r w:rsidR="0054507B">
        <w:t>.</w:t>
      </w:r>
    </w:p>
    <w:p w:rsidR="0054507B" w:rsidRDefault="0054507B" w:rsidP="002A309B">
      <w:pPr>
        <w:pStyle w:val="Heading1"/>
      </w:pPr>
      <w:r>
        <w:t>7. Hotel Room Reservation</w:t>
      </w:r>
    </w:p>
    <w:p w:rsidR="0054507B" w:rsidRDefault="0054507B" w:rsidP="0054507B">
      <w:r>
        <w:t>Participants should contact the hotels directly regarding room availability and for making room bookings. However, they *MUST* use the ITU hotel registration form available from the ITU web site in order to be eligible for the special ITU rates.  Hotels offering preferential room rates for participants of ITU meetings, instructions and the form are found at</w:t>
      </w:r>
      <w:r w:rsidR="002A309B">
        <w:t xml:space="preserve"> </w:t>
      </w:r>
      <w:hyperlink r:id="rId37" w:history="1">
        <w:r w:rsidR="002A309B" w:rsidRPr="00DB4CCF">
          <w:rPr>
            <w:rStyle w:val="Hyperlink"/>
          </w:rPr>
          <w:t>http://www.itu.int/travel/</w:t>
        </w:r>
      </w:hyperlink>
      <w:r>
        <w:t>.</w:t>
      </w:r>
    </w:p>
    <w:p w:rsidR="0054507B" w:rsidRDefault="0054507B" w:rsidP="0054507B">
      <w:r>
        <w:t>Hotel availability may be limited during the week of the meeting due to other events in Geneva at the same time, so it is strongly advised that participants make reservations as early as possible.</w:t>
      </w:r>
    </w:p>
    <w:p w:rsidR="0054507B" w:rsidRDefault="0054507B" w:rsidP="002A309B">
      <w:pPr>
        <w:pStyle w:val="Note"/>
      </w:pPr>
      <w:r>
        <w:t>Note</w:t>
      </w:r>
      <w:r w:rsidR="002A309B">
        <w:t xml:space="preserve"> – </w:t>
      </w:r>
      <w:r>
        <w:t xml:space="preserve">the closest business-class hotel to the ITU buildings is the Intercontinental, and a more popular strategy is to obtain hotel accommodations downtown, e.g., near the </w:t>
      </w:r>
      <w:proofErr w:type="spellStart"/>
      <w:r>
        <w:t>Cornavin</w:t>
      </w:r>
      <w:proofErr w:type="spellEnd"/>
      <w:r>
        <w:t xml:space="preserve"> train &amp; bus station (which is more centrally located than the ITU or the Intercontinental), from which buses run frequently to the vicinity of the ITU.  Not all hotels are equipped with high-speed internet access, so participants may want to check with the hotel for the availability of this service.</w:t>
      </w:r>
    </w:p>
    <w:p w:rsidR="0054507B" w:rsidRDefault="0054507B" w:rsidP="0054507B"/>
    <w:p w:rsidR="0054507B" w:rsidRDefault="0054507B" w:rsidP="0054507B">
      <w:r>
        <w:t>We are looking forward to meeting with you in Geneva.</w:t>
      </w:r>
    </w:p>
    <w:p w:rsidR="0054507B" w:rsidRDefault="0054507B" w:rsidP="0054507B"/>
    <w:p w:rsidR="0054507B" w:rsidRDefault="0054507B" w:rsidP="0054507B">
      <w:r>
        <w:t>Sincerely yours,</w:t>
      </w:r>
    </w:p>
    <w:p w:rsidR="0054507B" w:rsidRDefault="0054507B" w:rsidP="0054507B">
      <w:r>
        <w:t>Patrick LUTHI</w:t>
      </w:r>
    </w:p>
    <w:p w:rsidR="0054507B" w:rsidRDefault="0054507B" w:rsidP="0054507B">
      <w:r>
        <w:t>Paul JONES (Document Manager for this meeting)</w:t>
      </w:r>
    </w:p>
    <w:p w:rsidR="0054507B" w:rsidRDefault="0054507B" w:rsidP="0054507B">
      <w:r>
        <w:t>Christian GROVES</w:t>
      </w:r>
      <w:r w:rsidR="002A309B">
        <w:t xml:space="preserve"> (Meeting Organizer for this meeting)</w:t>
      </w:r>
    </w:p>
    <w:p w:rsidR="0054507B" w:rsidRDefault="0054507B" w:rsidP="0054507B">
      <w:r>
        <w:t>Stephen BOTZKO</w:t>
      </w:r>
    </w:p>
    <w:p w:rsidR="0054507B" w:rsidRDefault="0054507B" w:rsidP="0054507B">
      <w:r>
        <w:t>Noah LUO</w:t>
      </w:r>
    </w:p>
    <w:p w:rsidR="0054507B" w:rsidRPr="0054507B" w:rsidRDefault="0054507B" w:rsidP="0054507B">
      <w:r>
        <w:t>Kai WEI</w:t>
      </w:r>
    </w:p>
    <w:sectPr w:rsidR="0054507B" w:rsidRPr="0054507B">
      <w:headerReference w:type="default" r:id="rId38"/>
      <w:pgSz w:w="11907" w:h="16840"/>
      <w:pgMar w:top="1418" w:right="1134" w:bottom="1418"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11C" w:rsidRDefault="00AE511C">
      <w:r>
        <w:separator/>
      </w:r>
    </w:p>
  </w:endnote>
  <w:endnote w:type="continuationSeparator" w:id="0">
    <w:p w:rsidR="00AE511C" w:rsidRDefault="00AE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11C" w:rsidRDefault="00AE511C">
      <w:r>
        <w:separator/>
      </w:r>
    </w:p>
  </w:footnote>
  <w:footnote w:type="continuationSeparator" w:id="0">
    <w:p w:rsidR="00AE511C" w:rsidRDefault="00AE5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E0E" w:rsidRDefault="00762E0E">
    <w:pPr>
      <w:jc w:val="center"/>
    </w:pPr>
    <w:r>
      <w:t xml:space="preserve">- </w:t>
    </w:r>
    <w:r w:rsidR="00EB50D7">
      <w:fldChar w:fldCharType="begin"/>
    </w:r>
    <w:r w:rsidR="00EB50D7">
      <w:instrText xml:space="preserve"> PAGE </w:instrText>
    </w:r>
    <w:r w:rsidR="00EB50D7">
      <w:fldChar w:fldCharType="separate"/>
    </w:r>
    <w:r w:rsidR="00A51903">
      <w:rPr>
        <w:noProof/>
      </w:rPr>
      <w:t>4</w:t>
    </w:r>
    <w:r w:rsidR="00EB50D7">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30F4191"/>
    <w:multiLevelType w:val="hybridMultilevel"/>
    <w:tmpl w:val="15CEFB30"/>
    <w:lvl w:ilvl="0" w:tplc="7FDA67E6">
      <w:start w:val="1"/>
      <w:numFmt w:val="bullet"/>
      <w:lvlRestart w:val="0"/>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printFractionalCharacterWidth/>
  <w:embedSystemFonts/>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0E"/>
    <w:rsid w:val="002A309B"/>
    <w:rsid w:val="004A181D"/>
    <w:rsid w:val="0054507B"/>
    <w:rsid w:val="005903CF"/>
    <w:rsid w:val="005D02FE"/>
    <w:rsid w:val="00762E0E"/>
    <w:rsid w:val="00932109"/>
    <w:rsid w:val="009410B2"/>
    <w:rsid w:val="00A51903"/>
    <w:rsid w:val="00AE511C"/>
    <w:rsid w:val="00BA42BE"/>
    <w:rsid w:val="00BE79B3"/>
    <w:rsid w:val="00C51AEE"/>
    <w:rsid w:val="00E063F9"/>
    <w:rsid w:val="00EB50D7"/>
    <w:rsid w:val="00F619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3D40659-9709-4E24-BF0F-C4D6C0CC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Pr>
      <w:position w:val="6"/>
      <w:sz w:val="18"/>
    </w:rPr>
  </w:style>
  <w:style w:type="paragraph" w:customStyle="1" w:styleId="Note">
    <w:name w:val="Note"/>
    <w:basedOn w:val="Normal"/>
    <w:pPr>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ASN1"/>
    <w:rPr>
      <w:b w:val="0"/>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styleId="Hyperlink">
    <w:name w:val="Hyperlink"/>
    <w:basedOn w:val="DefaultParagraphFont"/>
    <w:unhideWhenUsed/>
    <w:rsid w:val="0054507B"/>
    <w:rPr>
      <w:color w:val="0000FF" w:themeColor="hyperlink"/>
      <w:u w:val="single"/>
    </w:rPr>
  </w:style>
  <w:style w:type="table" w:styleId="TableGrid">
    <w:name w:val="Table Grid"/>
    <w:basedOn w:val="TableNormal"/>
    <w:rsid w:val="005450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5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ej@packetizer.com" TargetMode="External"/><Relationship Id="rId13" Type="http://schemas.openxmlformats.org/officeDocument/2006/relationships/hyperlink" Target="mailto:kh.isaev@aci.uz" TargetMode="External"/><Relationship Id="rId18" Type="http://schemas.openxmlformats.org/officeDocument/2006/relationships/hyperlink" Target="mailto:paulej@packetizer.com" TargetMode="External"/><Relationship Id="rId26" Type="http://schemas.openxmlformats.org/officeDocument/2006/relationships/hyperlink" Target="http://ftp3.itu.int/av-arch/avc-site/2013-2016/1403_Gen/1403_Gen.htm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Noah@huawei.com" TargetMode="External"/><Relationship Id="rId34" Type="http://schemas.openxmlformats.org/officeDocument/2006/relationships/hyperlink" Target="http://itu.int/reg/tmisc/3000619" TargetMode="External"/><Relationship Id="rId7" Type="http://schemas.openxmlformats.org/officeDocument/2006/relationships/hyperlink" Target="mailto:yushi.naito@ties.itu.int" TargetMode="External"/><Relationship Id="rId12" Type="http://schemas.openxmlformats.org/officeDocument/2006/relationships/hyperlink" Target="mailto:melmegharbel@tra.gov.eg" TargetMode="External"/><Relationship Id="rId17" Type="http://schemas.openxmlformats.org/officeDocument/2006/relationships/hyperlink" Target="mailto:pluthi@cisco.com" TargetMode="External"/><Relationship Id="rId25" Type="http://schemas.openxmlformats.org/officeDocument/2006/relationships/hyperlink" Target="mailto:paulej@packetizer.com" TargetMode="External"/><Relationship Id="rId33" Type="http://schemas.openxmlformats.org/officeDocument/2006/relationships/hyperlink" Target="http://wikipedia.org/wiki/Domestic_AC_power_plugs_and_sockets"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imao.campos@itu.int" TargetMode="External"/><Relationship Id="rId20" Type="http://schemas.openxmlformats.org/officeDocument/2006/relationships/hyperlink" Target="mailto:Stephen.Botzko@polycom.com" TargetMode="External"/><Relationship Id="rId29" Type="http://schemas.openxmlformats.org/officeDocument/2006/relationships/hyperlink" Target="mailto:sg16-avd-join@lists.packetiz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gaby@hotmail.com" TargetMode="External"/><Relationship Id="rId24" Type="http://schemas.openxmlformats.org/officeDocument/2006/relationships/hyperlink" Target="http://www.packetizer.com/standards/itu-sg16/wp1/register.html" TargetMode="External"/><Relationship Id="rId32" Type="http://schemas.openxmlformats.org/officeDocument/2006/relationships/hyperlink" Target="ftp://ftp3.itu.int/avc-site/2013-2016/1403_Gen/" TargetMode="External"/><Relationship Id="rId37" Type="http://schemas.openxmlformats.org/officeDocument/2006/relationships/hyperlink" Target="http://www.itu.int/travel/"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Nntlatlapa@csir.co.za" TargetMode="External"/><Relationship Id="rId23" Type="http://schemas.openxmlformats.org/officeDocument/2006/relationships/hyperlink" Target="mailto:tsbsg16@itu.int" TargetMode="External"/><Relationship Id="rId28" Type="http://schemas.openxmlformats.org/officeDocument/2006/relationships/hyperlink" Target="mailto:sg16-avd@lists.packetizer.com" TargetMode="External"/><Relationship Id="rId36" Type="http://schemas.openxmlformats.org/officeDocument/2006/relationships/hyperlink" Target="http://itu.int/en/ITU-T/info/Documents/Visa-support-letter_MODEL.pdf" TargetMode="External"/><Relationship Id="rId10" Type="http://schemas.openxmlformats.org/officeDocument/2006/relationships/hyperlink" Target="mailto:noah@huawei.com" TargetMode="External"/><Relationship Id="rId19" Type="http://schemas.openxmlformats.org/officeDocument/2006/relationships/hyperlink" Target="mailto:Christian.Groves@nteczone.com" TargetMode="External"/><Relationship Id="rId31" Type="http://schemas.openxmlformats.org/officeDocument/2006/relationships/hyperlink" Target="http://ftp3.itu.int/av-arch/avc-site/2013-2016/1403_Gen/" TargetMode="External"/><Relationship Id="rId4" Type="http://schemas.openxmlformats.org/officeDocument/2006/relationships/webSettings" Target="webSettings.xml"/><Relationship Id="rId9" Type="http://schemas.openxmlformats.org/officeDocument/2006/relationships/hyperlink" Target="mailto:shjeong@hufs.ac.kr" TargetMode="External"/><Relationship Id="rId14" Type="http://schemas.openxmlformats.org/officeDocument/2006/relationships/hyperlink" Target="mailto:Harald.Kullmann@telekom.de" TargetMode="External"/><Relationship Id="rId22" Type="http://schemas.openxmlformats.org/officeDocument/2006/relationships/hyperlink" Target="mailto:weikai@catr.cn" TargetMode="External"/><Relationship Id="rId27" Type="http://schemas.openxmlformats.org/officeDocument/2006/relationships/hyperlink" Target="http://ftp3.itu.int/av-arch/avc-site/2013-2016/1403_Gen/AVD-template_1403_Gen.dotx" TargetMode="External"/><Relationship Id="rId30" Type="http://schemas.openxmlformats.org/officeDocument/2006/relationships/hyperlink" Target="mailto:paulej@packetizer.com" TargetMode="External"/><Relationship Id="rId35" Type="http://schemas.openxmlformats.org/officeDocument/2006/relationships/hyperlink" Target="mailto:Christian.Groves@nteczon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ItutBasic-Template.dot</Template>
  <TotalTime>5</TotalTime>
  <Pages>5</Pages>
  <Words>1337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Meeting Notice for Meeting of ITU-T Questions 1, 2, 3, 5, and 21/16 (Geneva, 10-14 March 2014)</vt:lpstr>
    </vt:vector>
  </TitlesOfParts>
  <Company>UIT</Company>
  <LinksUpToDate>false</LinksUpToDate>
  <CharactersWithSpaces>11105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for Meeting of ITU-T Questions 1, 2, 3, 5, and 21/16 (Geneva, 10-14 March 2014)</dc:title>
  <dc:creator>bajrami</dc:creator>
  <cp:lastModifiedBy>Paul E. Jones</cp:lastModifiedBy>
  <cp:revision>7</cp:revision>
  <cp:lastPrinted>2013-12-20T01:38:00Z</cp:lastPrinted>
  <dcterms:created xsi:type="dcterms:W3CDTF">2013-12-18T19:55:00Z</dcterms:created>
  <dcterms:modified xsi:type="dcterms:W3CDTF">2014-01-30T18:17:00Z</dcterms:modified>
</cp:coreProperties>
</file>