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4BC" w:rsidRDefault="008514BC" w:rsidP="002B51E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8514B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Ginebra,</w:t>
      </w:r>
      <w:r w:rsidR="00251BCD" w:rsidRPr="00251BCD">
        <w:t xml:space="preserve"> </w:t>
      </w:r>
      <w:r w:rsidR="008514BC">
        <w:t>17 de octubre</w:t>
      </w:r>
      <w:r w:rsidR="00251BCD" w:rsidRPr="00251BCD">
        <w:t xml:space="preserve"> de 2016</w:t>
      </w:r>
      <w:r>
        <w:t xml:space="preserve"> </w:t>
      </w:r>
    </w:p>
    <w:p w:rsidR="00C34772" w:rsidRDefault="00C34772" w:rsidP="00303D62"/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0"/>
      </w:tblGrid>
      <w:tr w:rsidR="00C34772" w:rsidTr="0009336C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251BCD" w:rsidP="003349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</w:t>
            </w:r>
            <w:r w:rsidRPr="00251BCD">
              <w:rPr>
                <w:b/>
              </w:rPr>
              <w:t xml:space="preserve"> 2</w:t>
            </w:r>
            <w:r w:rsidR="00334962">
              <w:rPr>
                <w:b/>
              </w:rPr>
              <w:t>54</w:t>
            </w:r>
          </w:p>
          <w:p w:rsidR="00C34772" w:rsidRDefault="00334962" w:rsidP="002B51E5">
            <w:pPr>
              <w:tabs>
                <w:tab w:val="left" w:pos="4111"/>
              </w:tabs>
              <w:spacing w:before="0"/>
              <w:ind w:left="57"/>
            </w:pPr>
            <w:r w:rsidRPr="00334962">
              <w:t>SG15/HO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0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09336C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349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251BCD">
              <w:t xml:space="preserve"> </w:t>
            </w:r>
            <w:r w:rsidR="00334962">
              <w:t>6359</w:t>
            </w:r>
            <w:r>
              <w:br/>
              <w:t>+41 22 730 5853</w:t>
            </w:r>
            <w:r>
              <w:br/>
            </w:r>
            <w:hyperlink r:id="rId10" w:history="1">
              <w:r w:rsidR="008514BC" w:rsidRPr="004354F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0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DB3B3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</w:t>
            </w:r>
            <w:r w:rsidR="00121C68">
              <w:t xml:space="preserve"> Académicas </w:t>
            </w:r>
            <w:r w:rsidR="00DB3B3A" w:rsidRPr="00DB3B3A">
              <w:t>de la UIT</w:t>
            </w:r>
            <w:bookmarkStart w:id="0" w:name="_GoBack"/>
            <w:bookmarkEnd w:id="0"/>
            <w:r>
              <w:t>;</w:t>
            </w:r>
          </w:p>
          <w:p w:rsidR="00C34772" w:rsidRDefault="00C34772" w:rsidP="008514B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8514BC">
              <w:t>15</w:t>
            </w:r>
            <w:r w:rsidR="00251BCD">
              <w:t xml:space="preserve"> del UIT-T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C34772" w:rsidTr="0009336C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9376" w:type="dxa"/>
          </w:tcPr>
          <w:p w:rsidR="00C34772" w:rsidRDefault="004B4200" w:rsidP="002D4A13">
            <w:pPr>
              <w:tabs>
                <w:tab w:val="left" w:pos="4111"/>
              </w:tabs>
              <w:spacing w:before="0"/>
              <w:ind w:left="57"/>
            </w:pPr>
            <w:r w:rsidRPr="004B4200">
              <w:rPr>
                <w:b/>
              </w:rPr>
              <w:t xml:space="preserve">Situación de las Recomendaciones UIT-T </w:t>
            </w:r>
            <w:r w:rsidR="008514BC" w:rsidRPr="008514BC">
              <w:rPr>
                <w:b/>
              </w:rPr>
              <w:t>G.9700 (2014) Amd.1</w:t>
            </w:r>
            <w:r w:rsidR="002D4A13">
              <w:rPr>
                <w:b/>
              </w:rPr>
              <w:t xml:space="preserve"> y UIT</w:t>
            </w:r>
            <w:r w:rsidR="008514BC" w:rsidRPr="008514BC">
              <w:rPr>
                <w:b/>
              </w:rPr>
              <w:t>-T G.9964 (2011) Amd.2</w:t>
            </w:r>
            <w:r w:rsidR="008019FF">
              <w:rPr>
                <w:b/>
              </w:rPr>
              <w:t xml:space="preserve"> </w:t>
            </w:r>
            <w:r w:rsidRPr="004B4200">
              <w:rPr>
                <w:b/>
              </w:rPr>
              <w:t xml:space="preserve">tras la reunión de la Comisión de Estudio </w:t>
            </w:r>
            <w:r w:rsidR="002D4A13">
              <w:rPr>
                <w:b/>
              </w:rPr>
              <w:t>15</w:t>
            </w:r>
            <w:r w:rsidRPr="004B4200">
              <w:rPr>
                <w:b/>
              </w:rPr>
              <w:t xml:space="preserve"> </w:t>
            </w:r>
            <w:r w:rsidR="00613A45">
              <w:rPr>
                <w:b/>
              </w:rPr>
              <w:t>(</w:t>
            </w:r>
            <w:r w:rsidR="002D4A13">
              <w:rPr>
                <w:b/>
              </w:rPr>
              <w:t>19-30</w:t>
            </w:r>
            <w:r w:rsidRPr="004B4200">
              <w:rPr>
                <w:b/>
              </w:rPr>
              <w:t xml:space="preserve"> de septiembre de 2016, Ginebra)</w:t>
            </w:r>
          </w:p>
        </w:tc>
      </w:tr>
    </w:tbl>
    <w:p w:rsidR="00C34772" w:rsidRDefault="00C34772" w:rsidP="00503B87">
      <w:pPr>
        <w:pStyle w:val="Normalaftertitle"/>
      </w:pPr>
      <w:r>
        <w:t>Muy Señora mía/Muy Señor mío:</w:t>
      </w:r>
    </w:p>
    <w:p w:rsidR="00221291" w:rsidRPr="00AA3A7E" w:rsidRDefault="00C34772" w:rsidP="008019FF">
      <w:pPr>
        <w:spacing w:after="240"/>
      </w:pPr>
      <w:r>
        <w:rPr>
          <w:bCs/>
        </w:rPr>
        <w:t>1</w:t>
      </w:r>
      <w:r>
        <w:tab/>
      </w:r>
      <w:r w:rsidR="00221291" w:rsidRPr="00AA3A7E">
        <w:t xml:space="preserve">Como continuación de la Circular TSB </w:t>
      </w:r>
      <w:hyperlink r:id="rId11" w:history="1">
        <w:r w:rsidR="002D4A13" w:rsidRPr="00BA1341">
          <w:rPr>
            <w:color w:val="0000FF"/>
            <w:u w:val="single"/>
          </w:rPr>
          <w:t>202</w:t>
        </w:r>
      </w:hyperlink>
      <w:r w:rsidR="002D4A13" w:rsidRPr="00BA1341">
        <w:t xml:space="preserve"> </w:t>
      </w:r>
      <w:r w:rsidR="002D4A13">
        <w:t xml:space="preserve">del </w:t>
      </w:r>
      <w:r w:rsidR="002D4A13" w:rsidRPr="00BA1341">
        <w:t xml:space="preserve">22 </w:t>
      </w:r>
      <w:r w:rsidR="002D4A13">
        <w:t>de marzo</w:t>
      </w:r>
      <w:r w:rsidR="00CB51CD">
        <w:t xml:space="preserve"> de 2016,</w:t>
      </w:r>
      <w:r w:rsidR="00221291" w:rsidRPr="00AA3A7E">
        <w:t xml:space="preserve"> </w:t>
      </w:r>
      <w:r w:rsidR="00221291">
        <w:t xml:space="preserve">y con arreglo a lo dispuesto en el </w:t>
      </w:r>
      <w:r w:rsidR="00221291" w:rsidRPr="00AA3A7E">
        <w:t xml:space="preserve">§ 9.5 </w:t>
      </w:r>
      <w:r w:rsidR="00221291">
        <w:t>de la</w:t>
      </w:r>
      <w:r w:rsidR="00221291" w:rsidRPr="00AA3A7E">
        <w:t xml:space="preserve"> Resolu</w:t>
      </w:r>
      <w:r w:rsidR="00221291">
        <w:t xml:space="preserve">ción </w:t>
      </w:r>
      <w:r w:rsidR="00221291" w:rsidRPr="00AA3A7E">
        <w:t xml:space="preserve">1 (Dubái, 2012), </w:t>
      </w:r>
      <w:r w:rsidR="00221291">
        <w:t xml:space="preserve">por la presente le informo que la Comisión de Estudio </w:t>
      </w:r>
      <w:r w:rsidR="002D4A13">
        <w:t>15</w:t>
      </w:r>
      <w:r w:rsidR="00221291">
        <w:t xml:space="preserve"> del UIT-T adoptó las siguientes decisiones durante su </w:t>
      </w:r>
      <w:r w:rsidR="00270279">
        <w:t xml:space="preserve">Sesión Plenaria </w:t>
      </w:r>
      <w:r w:rsidR="00221291">
        <w:t xml:space="preserve">celebrada el </w:t>
      </w:r>
      <w:r w:rsidR="008019FF">
        <w:br/>
      </w:r>
      <w:r w:rsidR="002D4A13" w:rsidRPr="002D4A13">
        <w:t>30 de septiembre de 2016</w:t>
      </w:r>
      <w:r w:rsidR="002D4A13">
        <w:t xml:space="preserve"> </w:t>
      </w:r>
      <w:r w:rsidR="00221291">
        <w:t xml:space="preserve">respecto de los </w:t>
      </w:r>
      <w:r w:rsidR="002B51E5">
        <w:t>dos</w:t>
      </w:r>
      <w:r w:rsidR="00221291">
        <w:t xml:space="preserve"> proyectos de Recomendación </w:t>
      </w:r>
      <w:r w:rsidR="00AE7137">
        <w:t xml:space="preserve">del UIT-T </w:t>
      </w:r>
      <w:r w:rsidR="00221291">
        <w:t xml:space="preserve">siguientes: </w:t>
      </w:r>
    </w:p>
    <w:tbl>
      <w:tblPr>
        <w:tblW w:w="8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961"/>
        <w:gridCol w:w="1661"/>
      </w:tblGrid>
      <w:tr w:rsidR="002B51E5" w:rsidRPr="00AA3A7E" w:rsidTr="002B51E5">
        <w:trPr>
          <w:cantSplit/>
          <w:tblHeader/>
          <w:jc w:val="center"/>
        </w:trPr>
        <w:tc>
          <w:tcPr>
            <w:tcW w:w="1970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>
              <w:t>Número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>
              <w:t>Título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 w:rsidRPr="00AA3A7E">
              <w:t xml:space="preserve">Decisión </w:t>
            </w:r>
          </w:p>
        </w:tc>
      </w:tr>
      <w:tr w:rsidR="002B51E5" w:rsidRPr="00AA3A7E" w:rsidTr="002B51E5">
        <w:trPr>
          <w:cantSplit/>
          <w:jc w:val="center"/>
        </w:trPr>
        <w:tc>
          <w:tcPr>
            <w:tcW w:w="1970" w:type="dxa"/>
          </w:tcPr>
          <w:p w:rsidR="002B51E5" w:rsidRPr="00AC3F9D" w:rsidRDefault="00DB3B3A" w:rsidP="002B51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 w:val="22"/>
                <w:szCs w:val="18"/>
                <w:lang w:val="fr-CH"/>
              </w:rPr>
            </w:pPr>
            <w:hyperlink r:id="rId12" w:history="1">
              <w:bookmarkStart w:id="1" w:name="lt_pId043"/>
              <w:r w:rsidR="002D4A13" w:rsidRPr="002D4A13">
                <w:rPr>
                  <w:rFonts w:ascii="Calibri" w:hAnsi="Calibri"/>
                  <w:color w:val="0000FF"/>
                  <w:u w:val="single"/>
                  <w:lang w:val="en-GB"/>
                </w:rPr>
                <w:t>G.9700 (2014) Amd.1</w:t>
              </w:r>
              <w:bookmarkEnd w:id="1"/>
            </w:hyperlink>
          </w:p>
        </w:tc>
        <w:tc>
          <w:tcPr>
            <w:tcW w:w="4961" w:type="dxa"/>
          </w:tcPr>
          <w:p w:rsidR="002B51E5" w:rsidRPr="00AA3A7E" w:rsidRDefault="002D4A13" w:rsidP="002D4A13">
            <w:pPr>
              <w:pStyle w:val="Tabletext0"/>
            </w:pPr>
            <w:r w:rsidRPr="002D4A13">
              <w:t>Acceso rá</w:t>
            </w:r>
            <w:r w:rsidR="00FE05F8">
              <w:t>pido a terminales de abonado (</w:t>
            </w:r>
            <w:r w:rsidR="00FE05F8" w:rsidRPr="002D4A13">
              <w:t>FAST</w:t>
            </w:r>
            <w:r w:rsidRPr="002D4A13">
              <w:t>) – Especificación de la densidad espectral de potencia</w:t>
            </w:r>
            <w:r>
              <w:t>: Enmienda 1</w:t>
            </w:r>
          </w:p>
        </w:tc>
        <w:tc>
          <w:tcPr>
            <w:tcW w:w="1661" w:type="dxa"/>
          </w:tcPr>
          <w:p w:rsidR="002B51E5" w:rsidRPr="00AA3A7E" w:rsidRDefault="002B51E5" w:rsidP="00AC3F9D">
            <w:pPr>
              <w:pStyle w:val="Tabletext0"/>
            </w:pPr>
            <w:r>
              <w:t>Aprobada</w:t>
            </w:r>
          </w:p>
        </w:tc>
      </w:tr>
      <w:tr w:rsidR="002B51E5" w:rsidRPr="00AA3A7E" w:rsidTr="002B51E5">
        <w:trPr>
          <w:cantSplit/>
          <w:jc w:val="center"/>
        </w:trPr>
        <w:tc>
          <w:tcPr>
            <w:tcW w:w="1970" w:type="dxa"/>
          </w:tcPr>
          <w:p w:rsidR="002B51E5" w:rsidRPr="00AC3F9D" w:rsidRDefault="00DB3B3A" w:rsidP="002B51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 w:val="22"/>
                <w:szCs w:val="18"/>
                <w:lang w:val="fr-CH"/>
              </w:rPr>
            </w:pPr>
            <w:hyperlink r:id="rId13" w:history="1"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>U</w:t>
              </w:r>
              <w:hyperlink r:id="rId14" w:history="1">
                <w:bookmarkStart w:id="2" w:name="lt_pId047"/>
                <w:r w:rsidR="002D4A13" w:rsidRPr="002D4A13">
                  <w:rPr>
                    <w:rFonts w:ascii="Calibri" w:hAnsi="Calibri"/>
                    <w:color w:val="0000FF"/>
                    <w:u w:val="single"/>
                    <w:lang w:val="en-GB"/>
                  </w:rPr>
                  <w:t>G.9964 (2011) Amd.2</w:t>
                </w:r>
                <w:bookmarkEnd w:id="2"/>
              </w:hyperlink>
            </w:hyperlink>
          </w:p>
        </w:tc>
        <w:tc>
          <w:tcPr>
            <w:tcW w:w="4961" w:type="dxa"/>
          </w:tcPr>
          <w:p w:rsidR="002B51E5" w:rsidRPr="00AA3A7E" w:rsidRDefault="002D4A13" w:rsidP="002D4A13">
            <w:pPr>
              <w:pStyle w:val="Tabletext0"/>
            </w:pPr>
            <w:r w:rsidRPr="002D4A13">
              <w:t>Transceptores unificados para la red alámbrica residencial de alta velocidad – Especificación de densidad espectral de potencia</w:t>
            </w:r>
            <w:r w:rsidR="007713F7">
              <w:t>: Enmienda 2</w:t>
            </w:r>
          </w:p>
        </w:tc>
        <w:tc>
          <w:tcPr>
            <w:tcW w:w="1661" w:type="dxa"/>
          </w:tcPr>
          <w:p w:rsidR="002B51E5" w:rsidRPr="00AA3A7E" w:rsidRDefault="002B51E5" w:rsidP="00AC3F9D">
            <w:pPr>
              <w:pStyle w:val="Tabletext0"/>
            </w:pPr>
            <w:r w:rsidRPr="00AA3A7E">
              <w:t>Ap</w:t>
            </w:r>
            <w:r>
              <w:t>robada</w:t>
            </w:r>
          </w:p>
        </w:tc>
      </w:tr>
    </w:tbl>
    <w:p w:rsidR="00AC3F9D" w:rsidRDefault="00D357B0" w:rsidP="00503B87">
      <w:pPr>
        <w:pStyle w:val="Normalaftertitle"/>
      </w:pPr>
      <w:r w:rsidRPr="00AA3A7E">
        <w:t>2</w:t>
      </w:r>
      <w:r w:rsidRPr="00AA3A7E">
        <w:tab/>
      </w:r>
      <w:r w:rsidRPr="00144066">
        <w:t xml:space="preserve">Puede accederse en línea a la información disponible sobre patentes en el </w:t>
      </w:r>
      <w:hyperlink r:id="rId15" w:history="1">
        <w:r w:rsidRPr="00144066">
          <w:rPr>
            <w:color w:val="0000FF"/>
            <w:u w:val="single"/>
          </w:rPr>
          <w:t>sitio web</w:t>
        </w:r>
        <w:r w:rsidR="006755CB">
          <w:rPr>
            <w:color w:val="0000FF"/>
            <w:u w:val="single"/>
          </w:rPr>
          <w:t xml:space="preserve"> del </w:t>
        </w:r>
        <w:r w:rsidRPr="00144066">
          <w:rPr>
            <w:color w:val="0000FF"/>
            <w:u w:val="single"/>
          </w:rPr>
          <w:t>UIT-T</w:t>
        </w:r>
      </w:hyperlink>
      <w:r w:rsidRPr="00AA3A7E">
        <w:t>.</w:t>
      </w:r>
    </w:p>
    <w:p w:rsidR="00ED5DED" w:rsidRDefault="00D357B0" w:rsidP="00503B87">
      <w:r w:rsidRPr="00AA3A7E">
        <w:t>3</w:t>
      </w:r>
      <w:r w:rsidRPr="00AA3A7E">
        <w:tab/>
      </w:r>
      <w:r w:rsidRPr="00144066">
        <w:t>El texto de la</w:t>
      </w:r>
      <w:r>
        <w:t>s</w:t>
      </w:r>
      <w:r w:rsidRPr="00144066">
        <w:t xml:space="preserve"> Recomendacion</w:t>
      </w:r>
      <w:r>
        <w:t>es</w:t>
      </w:r>
      <w:r w:rsidRPr="00144066">
        <w:t xml:space="preserve"> </w:t>
      </w:r>
      <w:proofErr w:type="spellStart"/>
      <w:r w:rsidRPr="00144066">
        <w:t>prepublicada</w:t>
      </w:r>
      <w:r>
        <w:t>s</w:t>
      </w:r>
      <w:proofErr w:type="spellEnd"/>
      <w:r w:rsidRPr="00144066">
        <w:t xml:space="preserve"> estará</w:t>
      </w:r>
      <w:r>
        <w:t>n</w:t>
      </w:r>
      <w:r w:rsidRPr="00144066">
        <w:t xml:space="preserve"> pronto disponible</w:t>
      </w:r>
      <w:r>
        <w:t>s</w:t>
      </w:r>
      <w:r w:rsidRPr="00144066">
        <w:t xml:space="preserve"> en el sitio web del UIT-T </w:t>
      </w:r>
      <w:r>
        <w:t>en la dirección</w:t>
      </w:r>
      <w:r w:rsidRPr="00AA3A7E">
        <w:t xml:space="preserve"> </w:t>
      </w:r>
      <w:hyperlink r:id="rId16" w:history="1">
        <w:r w:rsidRPr="00AA3A7E">
          <w:rPr>
            <w:color w:val="0000FF"/>
            <w:u w:val="single"/>
          </w:rPr>
          <w:t>http://itu.int/itu-t/recommendations/</w:t>
        </w:r>
      </w:hyperlink>
      <w:r w:rsidRPr="00AA3A7E">
        <w:t>.</w:t>
      </w:r>
    </w:p>
    <w:p w:rsidR="00ED5DED" w:rsidRDefault="00ED5D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357B0" w:rsidRPr="00AA3A7E" w:rsidRDefault="00D357B0" w:rsidP="00503B87">
      <w:r w:rsidRPr="00AA3A7E">
        <w:rPr>
          <w:bCs/>
        </w:rPr>
        <w:lastRenderedPageBreak/>
        <w:t>4</w:t>
      </w:r>
      <w:r w:rsidRPr="00AA3A7E">
        <w:tab/>
      </w:r>
      <w:r w:rsidRPr="00144066">
        <w:t xml:space="preserve">La UIT publicará lo antes posible </w:t>
      </w:r>
      <w:r>
        <w:t>los</w:t>
      </w:r>
      <w:r w:rsidRPr="00144066">
        <w:t xml:space="preserve"> texto</w:t>
      </w:r>
      <w:r>
        <w:t>s</w:t>
      </w:r>
      <w:r w:rsidRPr="00144066">
        <w:t xml:space="preserve"> de esta Recomendacion</w:t>
      </w:r>
      <w:r>
        <w:t>es</w:t>
      </w:r>
      <w:r w:rsidRPr="00AA3A7E">
        <w:t>.</w:t>
      </w:r>
    </w:p>
    <w:p w:rsidR="00706CF8" w:rsidRDefault="00706CF8" w:rsidP="00503B87"/>
    <w:p w:rsidR="00C34772" w:rsidRDefault="00D357B0" w:rsidP="00503B87">
      <w:r>
        <w:t>Atentamente</w:t>
      </w:r>
      <w:r w:rsidRPr="00AA3A7E">
        <w:t>,</w:t>
      </w:r>
    </w:p>
    <w:p w:rsidR="00706CF8" w:rsidRDefault="00706CF8" w:rsidP="00503B87"/>
    <w:p w:rsidR="00706CF8" w:rsidRDefault="00706CF8" w:rsidP="00503B87"/>
    <w:p w:rsidR="00401C20" w:rsidRPr="00CD591A" w:rsidRDefault="00AF3479" w:rsidP="00503B87"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 w:rsidRPr="00CD591A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65" w:rsidRDefault="00AE0865">
      <w:r>
        <w:separator/>
      </w:r>
    </w:p>
  </w:endnote>
  <w:endnote w:type="continuationSeparator" w:id="0">
    <w:p w:rsidR="00AE0865" w:rsidRDefault="00AE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87" w:rsidRPr="003A232C" w:rsidRDefault="003A232C" w:rsidP="003A232C">
    <w:pPr>
      <w:pStyle w:val="Footer"/>
      <w:rPr>
        <w:sz w:val="16"/>
        <w:szCs w:val="16"/>
        <w:lang w:val="fr-CH"/>
      </w:rPr>
    </w:pPr>
    <w:r w:rsidRPr="007E3417">
      <w:rPr>
        <w:sz w:val="16"/>
        <w:szCs w:val="16"/>
        <w:lang w:val="fr-CH"/>
      </w:rPr>
      <w:t>ITU-T\BUREAU\CIRC\25</w:t>
    </w:r>
    <w:r>
      <w:rPr>
        <w:sz w:val="16"/>
        <w:szCs w:val="16"/>
        <w:lang w:val="fr-CH"/>
      </w:rPr>
      <w:t>4S</w:t>
    </w:r>
    <w:r w:rsidRPr="007E3417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13" w:rsidRPr="00251BCD" w:rsidRDefault="002D4A13" w:rsidP="00B45A2D">
    <w:pPr>
      <w:pStyle w:val="FirstFooter"/>
      <w:ind w:left="-397" w:right="-397"/>
      <w:jc w:val="center"/>
      <w:rPr>
        <w:szCs w:val="18"/>
      </w:rPr>
    </w:pPr>
    <w:r w:rsidRPr="00251BCD">
      <w:rPr>
        <w:szCs w:val="18"/>
      </w:rPr>
      <w:t xml:space="preserve">Unión Internacional de Telecomunicaciones • Place des </w:t>
    </w:r>
    <w:proofErr w:type="spellStart"/>
    <w:r w:rsidRPr="00251BCD">
      <w:rPr>
        <w:szCs w:val="18"/>
      </w:rPr>
      <w:t>Nations</w:t>
    </w:r>
    <w:proofErr w:type="spellEnd"/>
    <w:r w:rsidRPr="00251BCD">
      <w:rPr>
        <w:szCs w:val="18"/>
      </w:rPr>
      <w:t>, CH</w:t>
    </w:r>
    <w:r w:rsidRPr="00251BCD">
      <w:rPr>
        <w:szCs w:val="18"/>
      </w:rPr>
      <w:noBreakHyphen/>
      <w:t xml:space="preserve">1211 Ginebra 20, Suiza </w:t>
    </w:r>
    <w:r w:rsidRPr="00251BCD">
      <w:rPr>
        <w:szCs w:val="18"/>
      </w:rPr>
      <w:br/>
      <w:t xml:space="preserve">Tel: +41 22 730 5111 • Fax: +41 22 733 7256 • Correo-e: </w:t>
    </w:r>
    <w:hyperlink r:id="rId1" w:history="1">
      <w:r w:rsidRPr="00251BCD">
        <w:rPr>
          <w:rStyle w:val="Hyperlink"/>
        </w:rPr>
        <w:t>itumail@itu.int</w:t>
      </w:r>
    </w:hyperlink>
    <w:r w:rsidRPr="00251BCD">
      <w:rPr>
        <w:szCs w:val="18"/>
      </w:rPr>
      <w:t xml:space="preserve"> • </w:t>
    </w:r>
    <w:hyperlink r:id="rId2" w:history="1">
      <w:r w:rsidRPr="00251BCD">
        <w:rPr>
          <w:rStyle w:val="Hyperlink"/>
        </w:rPr>
        <w:t>www.itu.int</w:t>
      </w:r>
    </w:hyperlink>
    <w:r w:rsidRPr="00251BC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65" w:rsidRDefault="00AE0865">
      <w:r>
        <w:t>____________________</w:t>
      </w:r>
    </w:p>
  </w:footnote>
  <w:footnote w:type="continuationSeparator" w:id="0">
    <w:p w:rsidR="00AE0865" w:rsidRDefault="00AE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13" w:rsidRPr="00303D62" w:rsidRDefault="002D4A1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DB3B3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D"/>
    <w:rsid w:val="00002529"/>
    <w:rsid w:val="00022615"/>
    <w:rsid w:val="000530EF"/>
    <w:rsid w:val="00056F9C"/>
    <w:rsid w:val="0009336C"/>
    <w:rsid w:val="000C382F"/>
    <w:rsid w:val="001173CC"/>
    <w:rsid w:val="00121C68"/>
    <w:rsid w:val="001414DB"/>
    <w:rsid w:val="001549A6"/>
    <w:rsid w:val="001864D9"/>
    <w:rsid w:val="001A54CC"/>
    <w:rsid w:val="001B39EB"/>
    <w:rsid w:val="00221291"/>
    <w:rsid w:val="002323FA"/>
    <w:rsid w:val="00251BCD"/>
    <w:rsid w:val="00257FB4"/>
    <w:rsid w:val="00270279"/>
    <w:rsid w:val="002B51E5"/>
    <w:rsid w:val="002D4A13"/>
    <w:rsid w:val="002F396B"/>
    <w:rsid w:val="00303D62"/>
    <w:rsid w:val="00306D15"/>
    <w:rsid w:val="00334962"/>
    <w:rsid w:val="00335367"/>
    <w:rsid w:val="00370C2D"/>
    <w:rsid w:val="003A232C"/>
    <w:rsid w:val="003D1E8D"/>
    <w:rsid w:val="003D673B"/>
    <w:rsid w:val="003F2855"/>
    <w:rsid w:val="00401C20"/>
    <w:rsid w:val="00454A96"/>
    <w:rsid w:val="004B4200"/>
    <w:rsid w:val="004C4144"/>
    <w:rsid w:val="00503B87"/>
    <w:rsid w:val="00613A45"/>
    <w:rsid w:val="006755CB"/>
    <w:rsid w:val="00687BD3"/>
    <w:rsid w:val="006969B4"/>
    <w:rsid w:val="006B6743"/>
    <w:rsid w:val="006B6ADD"/>
    <w:rsid w:val="006E0858"/>
    <w:rsid w:val="006E6B4B"/>
    <w:rsid w:val="00706CF8"/>
    <w:rsid w:val="0072469F"/>
    <w:rsid w:val="007504C3"/>
    <w:rsid w:val="00756363"/>
    <w:rsid w:val="00766C24"/>
    <w:rsid w:val="007713F7"/>
    <w:rsid w:val="00781E2A"/>
    <w:rsid w:val="008019FF"/>
    <w:rsid w:val="008258C2"/>
    <w:rsid w:val="008505BD"/>
    <w:rsid w:val="00850C78"/>
    <w:rsid w:val="008514BC"/>
    <w:rsid w:val="008C17AD"/>
    <w:rsid w:val="008D02CD"/>
    <w:rsid w:val="0095172A"/>
    <w:rsid w:val="00991430"/>
    <w:rsid w:val="00A26E0A"/>
    <w:rsid w:val="00A27522"/>
    <w:rsid w:val="00A5218B"/>
    <w:rsid w:val="00A54E47"/>
    <w:rsid w:val="00A9022D"/>
    <w:rsid w:val="00AC3F9D"/>
    <w:rsid w:val="00AE0865"/>
    <w:rsid w:val="00AE7093"/>
    <w:rsid w:val="00AE7137"/>
    <w:rsid w:val="00AF3479"/>
    <w:rsid w:val="00B422BC"/>
    <w:rsid w:val="00B43F77"/>
    <w:rsid w:val="00B45A2D"/>
    <w:rsid w:val="00B95F0A"/>
    <w:rsid w:val="00B96180"/>
    <w:rsid w:val="00C07C30"/>
    <w:rsid w:val="00C17AC0"/>
    <w:rsid w:val="00C34772"/>
    <w:rsid w:val="00C76D08"/>
    <w:rsid w:val="00C959A3"/>
    <w:rsid w:val="00CB51CD"/>
    <w:rsid w:val="00CD591A"/>
    <w:rsid w:val="00D15E3C"/>
    <w:rsid w:val="00D357B0"/>
    <w:rsid w:val="00D81346"/>
    <w:rsid w:val="00DB3B3A"/>
    <w:rsid w:val="00DD77C9"/>
    <w:rsid w:val="00DF15F7"/>
    <w:rsid w:val="00E839B0"/>
    <w:rsid w:val="00E9195D"/>
    <w:rsid w:val="00E92C09"/>
    <w:rsid w:val="00ED5DED"/>
    <w:rsid w:val="00F33B2E"/>
    <w:rsid w:val="00F6461F"/>
    <w:rsid w:val="00FD2B2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38D9959-51C7-4617-AC3F-8DDBD97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0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80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mailto:tsbsg15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workprog/wp_item.aspx?isn=1085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2CF4-20A7-423A-8A24-5F462536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16</TotalTime>
  <Pages>2</Pages>
  <Words>308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10</cp:revision>
  <cp:lastPrinted>2016-11-02T09:36:00Z</cp:lastPrinted>
  <dcterms:created xsi:type="dcterms:W3CDTF">2016-10-18T14:02:00Z</dcterms:created>
  <dcterms:modified xsi:type="dcterms:W3CDTF">2016-11-21T08:58:00Z</dcterms:modified>
</cp:coreProperties>
</file>