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:rsidRPr="00B33980" w14:paraId="6401B7C2" w14:textId="77777777" w:rsidTr="00470679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D2F563E" w14:textId="77777777" w:rsidR="00803ACB" w:rsidRPr="00B33980" w:rsidRDefault="00803ACB" w:rsidP="00470679">
            <w:pPr>
              <w:pStyle w:val="Tabletext"/>
              <w:jc w:val="center"/>
            </w:pPr>
            <w:r w:rsidRPr="00B33980">
              <w:rPr>
                <w:noProof/>
                <w:lang w:eastAsia="zh-CN"/>
              </w:rPr>
              <w:drawing>
                <wp:inline distT="0" distB="0" distL="0" distR="0" wp14:anchorId="771AD34B" wp14:editId="5B28D2EA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1C0C7971" w14:textId="77777777" w:rsidR="00C27BDB" w:rsidRPr="00B33980" w:rsidRDefault="00C27BDB" w:rsidP="0047067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3398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59BB3B4" w14:textId="77777777" w:rsidR="00803ACB" w:rsidRPr="00B33980" w:rsidRDefault="00C27BDB" w:rsidP="00470679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B3398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149B716" w14:textId="77777777" w:rsidR="00803ACB" w:rsidRPr="00B33980" w:rsidRDefault="002623D0" w:rsidP="0047067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 w:rsidRPr="00B33980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21CED8DC" wp14:editId="17623190">
                  <wp:extent cx="818984" cy="735351"/>
                  <wp:effectExtent l="0" t="0" r="635" b="7620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24" cy="7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B33980" w14:paraId="0CA2A5CF" w14:textId="77777777" w:rsidTr="00470679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0F3757A" w14:textId="77777777" w:rsidR="000305E1" w:rsidRPr="00B33980" w:rsidRDefault="000305E1" w:rsidP="00470679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6EEA7A9" w14:textId="201F22EA" w:rsidR="000305E1" w:rsidRPr="00B33980" w:rsidRDefault="00162032" w:rsidP="00B33980">
            <w:pPr>
              <w:pStyle w:val="Tabletext"/>
              <w:spacing w:before="480" w:after="120"/>
            </w:pPr>
            <w:r w:rsidRPr="00B33980">
              <w:t xml:space="preserve">Geneva, </w:t>
            </w:r>
            <w:r w:rsidR="00B33980" w:rsidRPr="00B33980">
              <w:t>21</w:t>
            </w:r>
            <w:r w:rsidR="00470679" w:rsidRPr="00B33980">
              <w:t xml:space="preserve"> March 2016</w:t>
            </w:r>
          </w:p>
        </w:tc>
      </w:tr>
      <w:tr w:rsidR="00C27BDB" w:rsidRPr="00B33980" w14:paraId="06DC5085" w14:textId="77777777" w:rsidTr="00470679">
        <w:trPr>
          <w:cantSplit/>
          <w:trHeight w:val="835"/>
        </w:trPr>
        <w:tc>
          <w:tcPr>
            <w:tcW w:w="1134" w:type="dxa"/>
          </w:tcPr>
          <w:p w14:paraId="56BFBE81" w14:textId="77777777" w:rsidR="00C27BDB" w:rsidRPr="00B33980" w:rsidRDefault="00C27BDB" w:rsidP="00470679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33980">
              <w:t>Ref:</w:t>
            </w:r>
          </w:p>
        </w:tc>
        <w:tc>
          <w:tcPr>
            <w:tcW w:w="4253" w:type="dxa"/>
            <w:gridSpan w:val="2"/>
          </w:tcPr>
          <w:p w14:paraId="14FC3F92" w14:textId="77777777" w:rsidR="00C27BDB" w:rsidRPr="00B33980" w:rsidRDefault="00C27BDB" w:rsidP="00527FC2">
            <w:pPr>
              <w:pStyle w:val="Tabletext"/>
              <w:spacing w:before="0" w:after="0"/>
              <w:rPr>
                <w:b/>
                <w:bCs/>
              </w:rPr>
            </w:pPr>
            <w:r w:rsidRPr="00B33980">
              <w:rPr>
                <w:b/>
                <w:bCs/>
              </w:rPr>
              <w:t xml:space="preserve">TSB Circular </w:t>
            </w:r>
            <w:r w:rsidR="00E23166" w:rsidRPr="00B33980">
              <w:rPr>
                <w:b/>
                <w:bCs/>
              </w:rPr>
              <w:t>201</w:t>
            </w:r>
          </w:p>
          <w:p w14:paraId="2C1F7C50" w14:textId="77777777" w:rsidR="00C27BDB" w:rsidRPr="00B33980" w:rsidRDefault="00470679" w:rsidP="00470679">
            <w:pPr>
              <w:pStyle w:val="Tabletext"/>
            </w:pPr>
            <w:r w:rsidRPr="00B33980">
              <w:t>COM 15/HO</w:t>
            </w:r>
          </w:p>
        </w:tc>
        <w:tc>
          <w:tcPr>
            <w:tcW w:w="4394" w:type="dxa"/>
            <w:gridSpan w:val="2"/>
            <w:vMerge w:val="restart"/>
          </w:tcPr>
          <w:p w14:paraId="4EF0CC59" w14:textId="77777777" w:rsidR="00C27BDB" w:rsidRPr="00B33980" w:rsidRDefault="00C27BDB" w:rsidP="00470679">
            <w:pPr>
              <w:pStyle w:val="Tabletext"/>
              <w:ind w:left="283" w:hanging="283"/>
            </w:pPr>
            <w:r w:rsidRPr="00B33980">
              <w:t>-</w:t>
            </w:r>
            <w:r w:rsidRPr="00B33980">
              <w:tab/>
              <w:t>To Administrations of Member States of the Union</w:t>
            </w:r>
          </w:p>
        </w:tc>
      </w:tr>
      <w:bookmarkEnd w:id="0"/>
      <w:tr w:rsidR="00951309" w:rsidRPr="00B33980" w14:paraId="18C4FE06" w14:textId="77777777" w:rsidTr="00470679">
        <w:trPr>
          <w:cantSplit/>
          <w:trHeight w:val="221"/>
        </w:trPr>
        <w:tc>
          <w:tcPr>
            <w:tcW w:w="1134" w:type="dxa"/>
          </w:tcPr>
          <w:p w14:paraId="4D09BE28" w14:textId="77777777" w:rsidR="00951309" w:rsidRPr="00B33980" w:rsidRDefault="00951309" w:rsidP="00470679">
            <w:pPr>
              <w:pStyle w:val="Tabletext"/>
            </w:pPr>
            <w:r w:rsidRPr="00B33980">
              <w:t>Tel:</w:t>
            </w:r>
          </w:p>
        </w:tc>
        <w:tc>
          <w:tcPr>
            <w:tcW w:w="4253" w:type="dxa"/>
            <w:gridSpan w:val="2"/>
          </w:tcPr>
          <w:p w14:paraId="09D0D515" w14:textId="77777777" w:rsidR="00951309" w:rsidRPr="00B33980" w:rsidRDefault="00470679" w:rsidP="00470679">
            <w:pPr>
              <w:pStyle w:val="Tabletext"/>
              <w:rPr>
                <w:b/>
              </w:rPr>
            </w:pPr>
            <w:r w:rsidRPr="00B33980">
              <w:t>+41 22 730 6356</w:t>
            </w:r>
          </w:p>
        </w:tc>
        <w:tc>
          <w:tcPr>
            <w:tcW w:w="4394" w:type="dxa"/>
            <w:gridSpan w:val="2"/>
            <w:vMerge/>
          </w:tcPr>
          <w:p w14:paraId="2B8B4439" w14:textId="77777777" w:rsidR="00951309" w:rsidRPr="00B33980" w:rsidRDefault="00951309" w:rsidP="00470679">
            <w:pPr>
              <w:pStyle w:val="Tabletext"/>
              <w:ind w:left="142" w:hanging="142"/>
            </w:pPr>
          </w:p>
        </w:tc>
      </w:tr>
      <w:tr w:rsidR="00951309" w:rsidRPr="00B33980" w14:paraId="7333DC5E" w14:textId="77777777" w:rsidTr="00470679">
        <w:trPr>
          <w:cantSplit/>
          <w:trHeight w:val="282"/>
        </w:trPr>
        <w:tc>
          <w:tcPr>
            <w:tcW w:w="1134" w:type="dxa"/>
          </w:tcPr>
          <w:p w14:paraId="5851F250" w14:textId="77777777" w:rsidR="00951309" w:rsidRPr="00B33980" w:rsidRDefault="00951309" w:rsidP="00470679">
            <w:pPr>
              <w:pStyle w:val="Tabletext"/>
            </w:pPr>
            <w:r w:rsidRPr="00B33980">
              <w:t>Fax:</w:t>
            </w:r>
          </w:p>
        </w:tc>
        <w:tc>
          <w:tcPr>
            <w:tcW w:w="4253" w:type="dxa"/>
            <w:gridSpan w:val="2"/>
          </w:tcPr>
          <w:p w14:paraId="5AC9C180" w14:textId="77777777" w:rsidR="00951309" w:rsidRPr="00B33980" w:rsidRDefault="00951309" w:rsidP="00470679">
            <w:pPr>
              <w:pStyle w:val="Tabletext"/>
              <w:rPr>
                <w:b/>
              </w:rPr>
            </w:pPr>
            <w:r w:rsidRPr="00B33980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9112E8F" w14:textId="77777777" w:rsidR="00951309" w:rsidRPr="00B33980" w:rsidRDefault="00951309" w:rsidP="00470679">
            <w:pPr>
              <w:pStyle w:val="Tabletext"/>
              <w:ind w:left="142" w:hanging="142"/>
            </w:pPr>
          </w:p>
        </w:tc>
      </w:tr>
      <w:tr w:rsidR="00951309" w:rsidRPr="00B33980" w14:paraId="41580FF3" w14:textId="77777777" w:rsidTr="00470679">
        <w:trPr>
          <w:cantSplit/>
          <w:trHeight w:val="1652"/>
        </w:trPr>
        <w:tc>
          <w:tcPr>
            <w:tcW w:w="1134" w:type="dxa"/>
          </w:tcPr>
          <w:p w14:paraId="2799F9BC" w14:textId="77777777" w:rsidR="00951309" w:rsidRPr="00B33980" w:rsidRDefault="00951309" w:rsidP="00470679">
            <w:pPr>
              <w:pStyle w:val="Tabletext"/>
            </w:pPr>
            <w:r w:rsidRPr="00B33980">
              <w:t>E-mail:</w:t>
            </w:r>
          </w:p>
        </w:tc>
        <w:tc>
          <w:tcPr>
            <w:tcW w:w="4253" w:type="dxa"/>
            <w:gridSpan w:val="2"/>
          </w:tcPr>
          <w:p w14:paraId="590E773D" w14:textId="77777777" w:rsidR="00951309" w:rsidRPr="00B33980" w:rsidRDefault="00BA0545" w:rsidP="00470679">
            <w:pPr>
              <w:pStyle w:val="Tabletext"/>
            </w:pPr>
            <w:hyperlink r:id="rId10" w:history="1">
              <w:r w:rsidR="00196C91" w:rsidRPr="00B33980">
                <w:rPr>
                  <w:rStyle w:val="Hyperlink"/>
                </w:rPr>
                <w:t>tsbsg15@itu.int</w:t>
              </w:r>
            </w:hyperlink>
            <w:r w:rsidR="00196C91" w:rsidRPr="00B33980">
              <w:t xml:space="preserve"> </w:t>
            </w:r>
          </w:p>
        </w:tc>
        <w:tc>
          <w:tcPr>
            <w:tcW w:w="4394" w:type="dxa"/>
            <w:gridSpan w:val="2"/>
          </w:tcPr>
          <w:p w14:paraId="1B01461D" w14:textId="77777777" w:rsidR="002C0244" w:rsidRPr="00B33980" w:rsidRDefault="00951309" w:rsidP="00470679">
            <w:pPr>
              <w:pStyle w:val="Tabletext"/>
              <w:rPr>
                <w:b/>
              </w:rPr>
            </w:pPr>
            <w:r w:rsidRPr="00B33980">
              <w:rPr>
                <w:b/>
              </w:rPr>
              <w:t>Copy:</w:t>
            </w:r>
          </w:p>
          <w:p w14:paraId="1AEB900B" w14:textId="77777777" w:rsidR="002C0244" w:rsidRPr="00B33980" w:rsidRDefault="002C0244" w:rsidP="00470679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 w:rsidRPr="00B33980">
              <w:t>-</w:t>
            </w:r>
            <w:r w:rsidRPr="00B33980">
              <w:tab/>
              <w:t>To ITU-T Sector Members;</w:t>
            </w:r>
          </w:p>
          <w:p w14:paraId="5A01B0BD" w14:textId="77777777" w:rsidR="002C0244" w:rsidRPr="00B33980" w:rsidRDefault="002C0244" w:rsidP="00470679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 w:rsidRPr="00B33980">
              <w:t>-</w:t>
            </w:r>
            <w:r w:rsidRPr="00B33980">
              <w:tab/>
              <w:t>To ITU-T Associates;</w:t>
            </w:r>
          </w:p>
          <w:p w14:paraId="0DE62C16" w14:textId="77777777" w:rsidR="002C0244" w:rsidRPr="00B33980" w:rsidRDefault="002F56FE" w:rsidP="00470679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 w:rsidRPr="00B33980">
              <w:t>-</w:t>
            </w:r>
            <w:r w:rsidRPr="00B33980">
              <w:tab/>
              <w:t xml:space="preserve">To ITU </w:t>
            </w:r>
            <w:r w:rsidR="002C0244" w:rsidRPr="00B33980">
              <w:t>Academia;</w:t>
            </w:r>
          </w:p>
          <w:p w14:paraId="52361145" w14:textId="77777777" w:rsidR="002C0244" w:rsidRPr="00B33980" w:rsidRDefault="002C0244" w:rsidP="00470679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 w:rsidRPr="00B33980">
              <w:t>-</w:t>
            </w:r>
            <w:r w:rsidRPr="00B33980">
              <w:tab/>
              <w:t xml:space="preserve">To the Chairman and Vice-Chairmen of Study Group </w:t>
            </w:r>
            <w:r w:rsidR="00470679" w:rsidRPr="00B33980">
              <w:t>15</w:t>
            </w:r>
            <w:r w:rsidRPr="00B33980">
              <w:t>;</w:t>
            </w:r>
          </w:p>
          <w:p w14:paraId="7F4176A1" w14:textId="77777777" w:rsidR="002C0244" w:rsidRPr="00B33980" w:rsidRDefault="002C0244" w:rsidP="00470679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 w:rsidRPr="00B33980">
              <w:t>-</w:t>
            </w:r>
            <w:r w:rsidRPr="00B33980">
              <w:tab/>
              <w:t>To the Director of the Telecommunication Development Bureau;</w:t>
            </w:r>
          </w:p>
          <w:p w14:paraId="0D70F447" w14:textId="77777777" w:rsidR="00951309" w:rsidRPr="00B33980" w:rsidRDefault="002C0244" w:rsidP="00470679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 w:rsidRPr="00B33980">
              <w:t>-</w:t>
            </w:r>
            <w:r w:rsidRPr="00B33980">
              <w:tab/>
              <w:t xml:space="preserve">To the Director of the </w:t>
            </w:r>
            <w:proofErr w:type="spellStart"/>
            <w:r w:rsidRPr="00B33980">
              <w:t>Radiocommunication</w:t>
            </w:r>
            <w:proofErr w:type="spellEnd"/>
            <w:r w:rsidRPr="00B33980">
              <w:t xml:space="preserve"> Bureau</w:t>
            </w:r>
          </w:p>
        </w:tc>
      </w:tr>
      <w:tr w:rsidR="00951309" w:rsidRPr="00B33980" w14:paraId="3D5883E9" w14:textId="77777777" w:rsidTr="00470679">
        <w:trPr>
          <w:cantSplit/>
          <w:trHeight w:val="80"/>
        </w:trPr>
        <w:tc>
          <w:tcPr>
            <w:tcW w:w="1134" w:type="dxa"/>
          </w:tcPr>
          <w:p w14:paraId="6A68B40B" w14:textId="77777777" w:rsidR="00951309" w:rsidRPr="00B33980" w:rsidRDefault="00951309" w:rsidP="00527FC2">
            <w:pPr>
              <w:pStyle w:val="Tabletext"/>
              <w:spacing w:before="240"/>
            </w:pPr>
            <w:r w:rsidRPr="00B33980">
              <w:t>Subject:</w:t>
            </w:r>
          </w:p>
        </w:tc>
        <w:tc>
          <w:tcPr>
            <w:tcW w:w="8647" w:type="dxa"/>
            <w:gridSpan w:val="4"/>
          </w:tcPr>
          <w:p w14:paraId="4DCFF0DF" w14:textId="77777777" w:rsidR="00951309" w:rsidRPr="00B33980" w:rsidRDefault="002C0244" w:rsidP="00527FC2">
            <w:pPr>
              <w:pStyle w:val="Tabletext"/>
              <w:spacing w:before="240"/>
            </w:pPr>
            <w:r w:rsidRPr="00B33980">
              <w:rPr>
                <w:b/>
              </w:rPr>
              <w:t xml:space="preserve">Approval of </w:t>
            </w:r>
            <w:r w:rsidR="00470679" w:rsidRPr="00B33980">
              <w:rPr>
                <w:b/>
              </w:rPr>
              <w:t xml:space="preserve">Amendment 1 to Recommendation </w:t>
            </w:r>
            <w:r w:rsidR="00863122" w:rsidRPr="00B33980">
              <w:rPr>
                <w:b/>
              </w:rPr>
              <w:t xml:space="preserve">ITU-T </w:t>
            </w:r>
            <w:r w:rsidR="00470679" w:rsidRPr="00B33980">
              <w:rPr>
                <w:b/>
              </w:rPr>
              <w:t>G.9964 (2011)</w:t>
            </w:r>
          </w:p>
        </w:tc>
      </w:tr>
    </w:tbl>
    <w:p w14:paraId="07C966E0" w14:textId="77777777" w:rsidR="000B46FB" w:rsidRPr="00B33980" w:rsidRDefault="000B46FB" w:rsidP="0053262A">
      <w:pPr>
        <w:spacing w:before="360"/>
      </w:pPr>
      <w:bookmarkStart w:id="1" w:name="StartTyping_E"/>
      <w:bookmarkEnd w:id="1"/>
      <w:r w:rsidRPr="00B33980">
        <w:t>Dear Sir/Madam,</w:t>
      </w:r>
    </w:p>
    <w:p w14:paraId="547C620F" w14:textId="77777777" w:rsidR="002C0244" w:rsidRPr="00B33980" w:rsidRDefault="002C0244" w:rsidP="00863122">
      <w:r w:rsidRPr="00B33980">
        <w:rPr>
          <w:bCs/>
        </w:rPr>
        <w:t>1</w:t>
      </w:r>
      <w:r w:rsidRPr="00B33980">
        <w:tab/>
        <w:t xml:space="preserve">Further to TSB Circular </w:t>
      </w:r>
      <w:r w:rsidR="00470679" w:rsidRPr="00B33980">
        <w:t>165</w:t>
      </w:r>
      <w:r w:rsidRPr="00B33980">
        <w:t xml:space="preserve"> of </w:t>
      </w:r>
      <w:r w:rsidR="00470679" w:rsidRPr="00B33980">
        <w:t>16 July 2015</w:t>
      </w:r>
      <w:r w:rsidRPr="00B33980">
        <w:t xml:space="preserve">, I hereby inform you that </w:t>
      </w:r>
      <w:r w:rsidR="00E23166" w:rsidRPr="00B33980">
        <w:t>27</w:t>
      </w:r>
      <w:r w:rsidRPr="00B33980">
        <w:t xml:space="preserve"> Member States participating in the last meeting of Study Group </w:t>
      </w:r>
      <w:r w:rsidR="00470679" w:rsidRPr="00B33980">
        <w:t>15</w:t>
      </w:r>
      <w:r w:rsidRPr="00B33980">
        <w:t xml:space="preserve">, </w:t>
      </w:r>
      <w:r w:rsidRPr="00B33980">
        <w:rPr>
          <w:b/>
        </w:rPr>
        <w:t>approved</w:t>
      </w:r>
      <w:r w:rsidRPr="00B33980">
        <w:t xml:space="preserve"> the text of </w:t>
      </w:r>
      <w:r w:rsidR="00470679" w:rsidRPr="00B33980">
        <w:t xml:space="preserve">draft </w:t>
      </w:r>
      <w:r w:rsidR="00470679" w:rsidRPr="00B33980">
        <w:lastRenderedPageBreak/>
        <w:t xml:space="preserve">Amendment 1 to Recommendation </w:t>
      </w:r>
      <w:r w:rsidR="00863122" w:rsidRPr="00B33980">
        <w:t xml:space="preserve">ITU-T </w:t>
      </w:r>
      <w:r w:rsidR="00470679" w:rsidRPr="00B33980">
        <w:t xml:space="preserve">G.9964 (2011) </w:t>
      </w:r>
      <w:r w:rsidRPr="00B33980">
        <w:t>during its Plenary session held on</w:t>
      </w:r>
      <w:r w:rsidR="00470679" w:rsidRPr="00B33980">
        <w:t xml:space="preserve"> 26 February 2016.</w:t>
      </w:r>
    </w:p>
    <w:p w14:paraId="42CACC9D" w14:textId="77777777" w:rsidR="002C0244" w:rsidRPr="00B33980" w:rsidRDefault="002C0244" w:rsidP="00863122">
      <w:r w:rsidRPr="00B33980">
        <w:rPr>
          <w:bCs/>
        </w:rPr>
        <w:t>2</w:t>
      </w:r>
      <w:r w:rsidR="00470679" w:rsidRPr="00B33980">
        <w:tab/>
        <w:t xml:space="preserve">The title </w:t>
      </w:r>
      <w:r w:rsidRPr="00B33980">
        <w:t xml:space="preserve">of approved </w:t>
      </w:r>
      <w:r w:rsidR="00470679" w:rsidRPr="00B33980">
        <w:t xml:space="preserve">amendment </w:t>
      </w:r>
      <w:r w:rsidRPr="00B33980">
        <w:t>is:</w:t>
      </w:r>
    </w:p>
    <w:p w14:paraId="791883D7" w14:textId="77777777" w:rsidR="002C0244" w:rsidRPr="00B33980" w:rsidRDefault="0047067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</w:pPr>
      <w:r w:rsidRPr="00B33980">
        <w:t>−</w:t>
      </w:r>
      <w:r w:rsidRPr="00B33980">
        <w:tab/>
      </w:r>
      <w:r w:rsidRPr="00B33980">
        <w:rPr>
          <w:b/>
          <w:bCs/>
        </w:rPr>
        <w:t xml:space="preserve">Amendment 1 to Recommendation </w:t>
      </w:r>
      <w:r w:rsidR="00863122" w:rsidRPr="00B33980">
        <w:rPr>
          <w:b/>
          <w:bCs/>
        </w:rPr>
        <w:t xml:space="preserve">ITU-T </w:t>
      </w:r>
      <w:r w:rsidRPr="00B33980">
        <w:rPr>
          <w:b/>
          <w:bCs/>
        </w:rPr>
        <w:t>G.9964 (2011)</w:t>
      </w:r>
      <w:r w:rsidRPr="00B33980">
        <w:t xml:space="preserve">, </w:t>
      </w:r>
      <w:r w:rsidRPr="00B33980">
        <w:rPr>
          <w:i/>
          <w:iCs/>
        </w:rPr>
        <w:t>Unified high-speed wireline</w:t>
      </w:r>
      <w:r w:rsidR="00863122" w:rsidRPr="00B33980">
        <w:rPr>
          <w:i/>
          <w:iCs/>
        </w:rPr>
        <w:t>-</w:t>
      </w:r>
      <w:r w:rsidRPr="00B33980">
        <w:rPr>
          <w:i/>
          <w:iCs/>
        </w:rPr>
        <w:t>based home networking transceivers - Power spectral density specification: Amendment 1</w:t>
      </w:r>
      <w:r w:rsidRPr="00B33980">
        <w:t>.</w:t>
      </w:r>
    </w:p>
    <w:p w14:paraId="3C86C305" w14:textId="77777777" w:rsidR="002C0244" w:rsidRPr="00B33980" w:rsidRDefault="002C0244" w:rsidP="002C0244">
      <w:r w:rsidRPr="00B33980">
        <w:rPr>
          <w:bCs/>
        </w:rPr>
        <w:t>3</w:t>
      </w:r>
      <w:r w:rsidRPr="00B33980">
        <w:tab/>
        <w:t>Available patent information can be accessed on</w:t>
      </w:r>
      <w:r w:rsidRPr="00B33980">
        <w:noBreakHyphen/>
        <w:t>line via the ITU</w:t>
      </w:r>
      <w:r w:rsidRPr="00B33980">
        <w:noBreakHyphen/>
        <w:t>T Website.</w:t>
      </w:r>
    </w:p>
    <w:p w14:paraId="18F470A8" w14:textId="77777777" w:rsidR="002C0244" w:rsidRPr="00B33980" w:rsidRDefault="002C0244" w:rsidP="00470679">
      <w:r w:rsidRPr="00B33980">
        <w:t>4</w:t>
      </w:r>
      <w:r w:rsidR="00470679" w:rsidRPr="00B33980">
        <w:tab/>
        <w:t>The text</w:t>
      </w:r>
      <w:r w:rsidRPr="00B33980">
        <w:t xml:space="preserve"> of the pre-published </w:t>
      </w:r>
      <w:r w:rsidR="00470679" w:rsidRPr="00B33980">
        <w:t>amendment</w:t>
      </w:r>
      <w:r w:rsidRPr="00B33980">
        <w:t xml:space="preserve"> will soon be available on the ITU</w:t>
      </w:r>
      <w:r w:rsidRPr="00B33980">
        <w:noBreakHyphen/>
        <w:t>T Website.</w:t>
      </w:r>
    </w:p>
    <w:p w14:paraId="7492AEB3" w14:textId="77777777" w:rsidR="000B46FB" w:rsidRPr="00B33980" w:rsidRDefault="002C0244" w:rsidP="00470679">
      <w:r w:rsidRPr="00B33980">
        <w:rPr>
          <w:bCs/>
        </w:rPr>
        <w:t>5</w:t>
      </w:r>
      <w:r w:rsidR="00470679" w:rsidRPr="00B33980">
        <w:tab/>
        <w:t>The text</w:t>
      </w:r>
      <w:r w:rsidRPr="00B33980">
        <w:t xml:space="preserve"> of this</w:t>
      </w:r>
      <w:r w:rsidR="00470679" w:rsidRPr="00B33980">
        <w:t xml:space="preserve"> amendment</w:t>
      </w:r>
      <w:r w:rsidRPr="00B33980">
        <w:t xml:space="preserve"> will be published by ITU as soon as possible.</w:t>
      </w:r>
    </w:p>
    <w:p w14:paraId="3A4508C8" w14:textId="779015CD" w:rsidR="000B46FB" w:rsidRPr="00B33980" w:rsidRDefault="000B46FB" w:rsidP="000B46FB">
      <w:pPr>
        <w:spacing w:before="480"/>
      </w:pPr>
      <w:r w:rsidRPr="00B33980">
        <w:t>Yours faithfully,</w:t>
      </w:r>
      <w:r w:rsidR="00527FC2">
        <w:br/>
      </w:r>
    </w:p>
    <w:p w14:paraId="267FA3EC" w14:textId="77777777" w:rsidR="00B33980" w:rsidRPr="00B33980" w:rsidRDefault="00B33980" w:rsidP="00527FC2">
      <w:pPr>
        <w:spacing w:before="480"/>
      </w:pPr>
      <w:r w:rsidRPr="00B33980">
        <w:rPr>
          <w:szCs w:val="24"/>
        </w:rPr>
        <w:t>Chaesub Lee</w:t>
      </w:r>
      <w:r w:rsidRPr="00B33980">
        <w:br/>
        <w:t>Director of the Telecommunication</w:t>
      </w:r>
      <w:r w:rsidRPr="00B33980">
        <w:br/>
        <w:t>Standardization Bureau</w:t>
      </w:r>
    </w:p>
    <w:p w14:paraId="056EAEF6" w14:textId="65088C1A" w:rsidR="00B33980" w:rsidRPr="00B33980" w:rsidRDefault="00B33980" w:rsidP="00B33980">
      <w:pPr>
        <w:spacing w:before="360"/>
        <w:rPr>
          <w:b/>
          <w:bCs/>
        </w:rPr>
      </w:pPr>
      <w:r w:rsidRPr="00B33980">
        <w:rPr>
          <w:b/>
          <w:bCs/>
        </w:rPr>
        <w:lastRenderedPageBreak/>
        <w:t>Annex: 1</w:t>
      </w:r>
    </w:p>
    <w:p w14:paraId="1D1B4C29" w14:textId="6D346C21" w:rsidR="00B33980" w:rsidRPr="00B33980" w:rsidRDefault="00B33980" w:rsidP="00B33980">
      <w:pPr>
        <w:pStyle w:val="AppendixRef0"/>
        <w:rPr>
          <w:rFonts w:asciiTheme="minorHAnsi" w:hAnsiTheme="minorHAnsi"/>
          <w:lang w:val="en-US"/>
        </w:rPr>
      </w:pPr>
      <w:r w:rsidRPr="00B33980">
        <w:rPr>
          <w:b/>
          <w:bCs/>
        </w:rPr>
        <w:br w:type="column"/>
      </w:r>
      <w:r w:rsidRPr="00B33980">
        <w:rPr>
          <w:rFonts w:asciiTheme="minorHAnsi" w:hAnsiTheme="minorHAnsi"/>
          <w:lang w:val="en-US"/>
        </w:rPr>
        <w:lastRenderedPageBreak/>
        <w:t>ANNEX 1</w:t>
      </w:r>
      <w:r w:rsidRPr="00B33980">
        <w:rPr>
          <w:rFonts w:asciiTheme="minorHAnsi" w:hAnsiTheme="minorHAnsi"/>
          <w:lang w:val="en-US"/>
        </w:rPr>
        <w:br/>
        <w:t>(to TSB Circular 201)</w:t>
      </w:r>
    </w:p>
    <w:p w14:paraId="3B4584B5" w14:textId="1A9C1951" w:rsidR="00B33980" w:rsidRPr="00B33980" w:rsidRDefault="00B33980" w:rsidP="00B33980">
      <w:pPr>
        <w:spacing w:before="240"/>
        <w:jc w:val="center"/>
        <w:rPr>
          <w:szCs w:val="24"/>
          <w:lang w:val="en-US"/>
        </w:rPr>
      </w:pPr>
      <w:r w:rsidRPr="00B33980">
        <w:rPr>
          <w:b/>
          <w:bCs/>
          <w:szCs w:val="24"/>
          <w:lang w:val="en-US"/>
        </w:rPr>
        <w:t>Summary of Amendment 1 to Recommendation ITU-T G.9964 (2011)</w:t>
      </w:r>
    </w:p>
    <w:p w14:paraId="7500D5FD" w14:textId="4A051E13" w:rsidR="00B33980" w:rsidRPr="00B33980" w:rsidRDefault="00B33980" w:rsidP="00B33980">
      <w:pPr>
        <w:spacing w:before="360"/>
        <w:rPr>
          <w:b/>
          <w:lang w:val="en-US"/>
        </w:rPr>
      </w:pPr>
      <w:r w:rsidRPr="00B33980">
        <w:rPr>
          <w:b/>
          <w:lang w:val="en-US"/>
        </w:rPr>
        <w:t>Summary of Amendment 1 to Recommendation ITU-T G.9964 (2011)</w:t>
      </w:r>
    </w:p>
    <w:p w14:paraId="3C1E3AA1" w14:textId="2EBE4D9F" w:rsidR="00B33980" w:rsidRPr="00B33980" w:rsidRDefault="00B33980" w:rsidP="00B33980">
      <w:r w:rsidRPr="00B33980">
        <w:rPr>
          <w:lang w:val="en-US"/>
        </w:rPr>
        <w:t>Amendment 1 to Recommendation ITU-T G.9964 (2011) adds support for a new profile for 200 MHz baseband coax.</w:t>
      </w:r>
    </w:p>
    <w:p w14:paraId="3E34CF92" w14:textId="77777777" w:rsidR="00B33980" w:rsidRPr="00430CBB" w:rsidRDefault="00B33980" w:rsidP="00B3398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B33980">
        <w:t>_____________</w:t>
      </w:r>
    </w:p>
    <w:p w14:paraId="307AAC0C" w14:textId="4D148060" w:rsidR="0059495D" w:rsidRPr="00B33980" w:rsidRDefault="0059495D" w:rsidP="00B33980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  <w:bookmarkStart w:id="2" w:name="_GoBack"/>
      <w:bookmarkEnd w:id="2"/>
    </w:p>
    <w:sectPr w:rsidR="0059495D" w:rsidRPr="00B33980" w:rsidSect="009F1A7C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28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6830" w14:textId="77777777" w:rsidR="00D30454" w:rsidRDefault="00D30454">
      <w:r>
        <w:separator/>
      </w:r>
    </w:p>
  </w:endnote>
  <w:endnote w:type="continuationSeparator" w:id="0">
    <w:p w14:paraId="54C56A5C" w14:textId="77777777" w:rsidR="00D30454" w:rsidRDefault="00D3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D904" w14:textId="2BF11ECB" w:rsidR="00FA124A" w:rsidRPr="00196AB1" w:rsidRDefault="00B33980" w:rsidP="0059495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ITU-T\BUREAU\CIRC\201</w:t>
    </w:r>
    <w:r w:rsidR="0059495D">
      <w:rPr>
        <w:lang w:val="fr-CH"/>
      </w:rPr>
      <w:t>E.DOC</w:t>
    </w:r>
    <w:r w:rsidR="0059495D">
      <w:rPr>
        <w:lang w:val="fr-CH"/>
      </w:rPr>
      <w:tab/>
    </w:r>
    <w:r w:rsidR="0059495D" w:rsidRPr="00196AB1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63F5" w14:textId="77777777" w:rsidR="009F1A7C" w:rsidRPr="00030C30" w:rsidRDefault="009F1A7C" w:rsidP="009F1A7C">
    <w:pPr>
      <w:pStyle w:val="FirstFooter"/>
      <w:ind w:left="-397" w:right="-397"/>
      <w:jc w:val="center"/>
      <w:rPr>
        <w:lang w:val="en-US"/>
      </w:rPr>
    </w:pPr>
    <w:r w:rsidRPr="00E350FB">
      <w:rPr>
        <w:sz w:val="18"/>
        <w:szCs w:val="18"/>
        <w:lang w:val="en-US"/>
      </w:rPr>
      <w:t>International Telecommunication Union • Place des Nations • CH</w:t>
    </w:r>
    <w:r w:rsidRPr="00E350FB">
      <w:rPr>
        <w:sz w:val="18"/>
        <w:szCs w:val="18"/>
        <w:lang w:val="en-US"/>
      </w:rPr>
      <w:noBreakHyphen/>
      <w:t xml:space="preserve">1211 Geneva 20 • Switzerland </w:t>
    </w:r>
    <w:r w:rsidRPr="00E350FB">
      <w:rPr>
        <w:sz w:val="18"/>
        <w:szCs w:val="18"/>
        <w:lang w:val="en-US"/>
      </w:rPr>
      <w:br/>
      <w:t>Tel: +41 22 730 5111 • Fax: +41 22 733 7256 •</w:t>
    </w:r>
    <w:r>
      <w:rPr>
        <w:sz w:val="18"/>
        <w:szCs w:val="18"/>
        <w:lang w:val="en-US"/>
      </w:rPr>
      <w:t xml:space="preserve"> E-mail:</w:t>
    </w:r>
    <w:r w:rsidRPr="00E350FB">
      <w:rPr>
        <w:sz w:val="18"/>
        <w:szCs w:val="18"/>
        <w:lang w:val="en-US"/>
      </w:rPr>
      <w:t xml:space="preserve"> </w:t>
    </w:r>
    <w:hyperlink r:id="rId1" w:history="1">
      <w:r w:rsidRPr="00030C30">
        <w:rPr>
          <w:color w:val="0000FF"/>
          <w:sz w:val="18"/>
          <w:szCs w:val="18"/>
          <w:u w:val="single"/>
          <w:lang w:val="en-US"/>
        </w:rPr>
        <w:t>itumail@itu.int</w:t>
      </w:r>
    </w:hyperlink>
    <w:r w:rsidRPr="00030C30">
      <w:rPr>
        <w:sz w:val="18"/>
        <w:szCs w:val="18"/>
        <w:lang w:val="en-US"/>
      </w:rPr>
      <w:t xml:space="preserve"> • </w:t>
    </w:r>
    <w:hyperlink r:id="rId2" w:history="1">
      <w:r w:rsidRPr="00030C30">
        <w:rPr>
          <w:color w:val="0000FF"/>
          <w:sz w:val="18"/>
          <w:szCs w:val="18"/>
          <w:u w:val="single"/>
          <w:lang w:val="en-US"/>
        </w:rPr>
        <w:t>www.itu.int</w:t>
      </w:r>
    </w:hyperlink>
    <w:r w:rsidRPr="00030C30">
      <w:rPr>
        <w:sz w:val="18"/>
        <w:szCs w:val="18"/>
        <w:lang w:val="en-US"/>
      </w:rPr>
      <w:t xml:space="preserve"> • </w:t>
    </w:r>
    <w:hyperlink r:id="rId3" w:history="1">
      <w:r w:rsidRPr="00030C30">
        <w:rPr>
          <w:color w:val="0000FF"/>
          <w:sz w:val="18"/>
          <w:szCs w:val="18"/>
          <w:u w:val="single"/>
          <w:lang w:val="en-US"/>
        </w:rPr>
        <w:t>CCITT/ITU-T 60 years</w:t>
      </w:r>
    </w:hyperlink>
  </w:p>
  <w:p w14:paraId="392290F2" w14:textId="467D05A5" w:rsidR="00FA124A" w:rsidRPr="009F1A7C" w:rsidRDefault="00FA124A" w:rsidP="009F1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A44B" w14:textId="77777777" w:rsidR="00D30454" w:rsidRDefault="00D30454">
      <w:r>
        <w:t>____________________</w:t>
      </w:r>
    </w:p>
  </w:footnote>
  <w:footnote w:type="continuationSeparator" w:id="0">
    <w:p w14:paraId="1C50769B" w14:textId="77777777" w:rsidR="00D30454" w:rsidRDefault="00D3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9CC8D" w14:textId="77777777" w:rsidR="00C740E1" w:rsidRDefault="00BA0545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45F91809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54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356CA"/>
    <w:rsid w:val="00156DFF"/>
    <w:rsid w:val="00156F66"/>
    <w:rsid w:val="00162032"/>
    <w:rsid w:val="00182528"/>
    <w:rsid w:val="0018500B"/>
    <w:rsid w:val="00196A19"/>
    <w:rsid w:val="00196AB1"/>
    <w:rsid w:val="00196C91"/>
    <w:rsid w:val="001C3CDB"/>
    <w:rsid w:val="00202DC1"/>
    <w:rsid w:val="002116EE"/>
    <w:rsid w:val="002309D8"/>
    <w:rsid w:val="0023525C"/>
    <w:rsid w:val="002623D0"/>
    <w:rsid w:val="00265A07"/>
    <w:rsid w:val="00287BF1"/>
    <w:rsid w:val="002A7FE2"/>
    <w:rsid w:val="002B711C"/>
    <w:rsid w:val="002C0244"/>
    <w:rsid w:val="002E1B4F"/>
    <w:rsid w:val="002F2E67"/>
    <w:rsid w:val="002F56FE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E2518"/>
    <w:rsid w:val="003F0DED"/>
    <w:rsid w:val="004314A2"/>
    <w:rsid w:val="00470679"/>
    <w:rsid w:val="004B1EF7"/>
    <w:rsid w:val="004B3FAD"/>
    <w:rsid w:val="004E3CF9"/>
    <w:rsid w:val="00501DCA"/>
    <w:rsid w:val="00513A47"/>
    <w:rsid w:val="00527FC2"/>
    <w:rsid w:val="0053262A"/>
    <w:rsid w:val="005408DF"/>
    <w:rsid w:val="0055318D"/>
    <w:rsid w:val="00573344"/>
    <w:rsid w:val="00583F9B"/>
    <w:rsid w:val="00584AFA"/>
    <w:rsid w:val="0059495D"/>
    <w:rsid w:val="005E1223"/>
    <w:rsid w:val="005E5C10"/>
    <w:rsid w:val="005F2C78"/>
    <w:rsid w:val="006121CD"/>
    <w:rsid w:val="006144E4"/>
    <w:rsid w:val="00624555"/>
    <w:rsid w:val="00650299"/>
    <w:rsid w:val="00655FC5"/>
    <w:rsid w:val="00744F9C"/>
    <w:rsid w:val="007A1B6F"/>
    <w:rsid w:val="007D2F64"/>
    <w:rsid w:val="007E51DC"/>
    <w:rsid w:val="00801031"/>
    <w:rsid w:val="00802953"/>
    <w:rsid w:val="00803ACB"/>
    <w:rsid w:val="00807FF1"/>
    <w:rsid w:val="00822581"/>
    <w:rsid w:val="008309DD"/>
    <w:rsid w:val="0083227A"/>
    <w:rsid w:val="00833DCD"/>
    <w:rsid w:val="00857C67"/>
    <w:rsid w:val="00862CC9"/>
    <w:rsid w:val="00863122"/>
    <w:rsid w:val="00866900"/>
    <w:rsid w:val="00870336"/>
    <w:rsid w:val="0087300D"/>
    <w:rsid w:val="00881BA1"/>
    <w:rsid w:val="008859D3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E1082"/>
    <w:rsid w:val="009F1A7C"/>
    <w:rsid w:val="00A004D2"/>
    <w:rsid w:val="00A014F8"/>
    <w:rsid w:val="00A11DCA"/>
    <w:rsid w:val="00A5173C"/>
    <w:rsid w:val="00A61AEF"/>
    <w:rsid w:val="00A9652E"/>
    <w:rsid w:val="00AA1543"/>
    <w:rsid w:val="00AB0FFD"/>
    <w:rsid w:val="00AC4FF0"/>
    <w:rsid w:val="00AD7192"/>
    <w:rsid w:val="00AF10F1"/>
    <w:rsid w:val="00AF173A"/>
    <w:rsid w:val="00B066A4"/>
    <w:rsid w:val="00B07A13"/>
    <w:rsid w:val="00B143E2"/>
    <w:rsid w:val="00B33980"/>
    <w:rsid w:val="00B4279B"/>
    <w:rsid w:val="00B45FC9"/>
    <w:rsid w:val="00B61A00"/>
    <w:rsid w:val="00B83461"/>
    <w:rsid w:val="00BA0545"/>
    <w:rsid w:val="00BC7CCF"/>
    <w:rsid w:val="00BE470B"/>
    <w:rsid w:val="00C018E7"/>
    <w:rsid w:val="00C27BDB"/>
    <w:rsid w:val="00C57A91"/>
    <w:rsid w:val="00C740E1"/>
    <w:rsid w:val="00CB43AF"/>
    <w:rsid w:val="00CC01C2"/>
    <w:rsid w:val="00CF21F2"/>
    <w:rsid w:val="00D02712"/>
    <w:rsid w:val="00D214D0"/>
    <w:rsid w:val="00D30454"/>
    <w:rsid w:val="00D5657A"/>
    <w:rsid w:val="00D63425"/>
    <w:rsid w:val="00D6546B"/>
    <w:rsid w:val="00DB3805"/>
    <w:rsid w:val="00DC36AC"/>
    <w:rsid w:val="00DD4BED"/>
    <w:rsid w:val="00DE39F0"/>
    <w:rsid w:val="00DF0AF3"/>
    <w:rsid w:val="00E17CCC"/>
    <w:rsid w:val="00E23166"/>
    <w:rsid w:val="00E27D7E"/>
    <w:rsid w:val="00E34935"/>
    <w:rsid w:val="00E42E13"/>
    <w:rsid w:val="00E6257C"/>
    <w:rsid w:val="00E63C59"/>
    <w:rsid w:val="00E77F94"/>
    <w:rsid w:val="00FA124A"/>
    <w:rsid w:val="00FA1A29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516B772"/>
  <w15:docId w15:val="{561A126D-369A-43EB-B923-5E80BBA9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859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9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59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5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59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859D3"/>
    <w:rPr>
      <w:rFonts w:asciiTheme="minorHAnsi" w:hAnsiTheme="minorHAnsi"/>
      <w:sz w:val="24"/>
      <w:lang w:val="en-GB" w:eastAsia="en-US"/>
    </w:rPr>
  </w:style>
  <w:style w:type="paragraph" w:customStyle="1" w:styleId="AppendixRef0">
    <w:name w:val="Appendix_Ref"/>
    <w:basedOn w:val="Normal"/>
    <w:next w:val="Normal"/>
    <w:rsid w:val="00B33980"/>
    <w:pPr>
      <w:keepNext/>
      <w:keepLines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11C8-43AA-4102-95F8-5A56ED56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2</Pages>
  <Words>263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Circular-201_TAP_Approval_G9964Amd1.docx  For: _x000d_Document date: _x000d_Saved by ITU51010110 at 10:53:33 on 18/03/16</dc:description>
  <cp:lastModifiedBy>Bettini, Nadine</cp:lastModifiedBy>
  <cp:revision>2</cp:revision>
  <cp:lastPrinted>2014-05-21T07:44:00Z</cp:lastPrinted>
  <dcterms:created xsi:type="dcterms:W3CDTF">2016-03-22T08:47:00Z</dcterms:created>
  <dcterms:modified xsi:type="dcterms:W3CDTF">2016-03-22T08:47:00Z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Circular-201_TAP_Approval_G9964Amd1.docx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