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CF35AE" w14:paraId="063730C0" w14:textId="77777777" w:rsidTr="00EF3B1B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32BE7DC2" w14:textId="77777777" w:rsidR="00CF35AE" w:rsidRPr="009A54D9" w:rsidRDefault="00CF35AE" w:rsidP="00EF3B1B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78742F8" wp14:editId="4B210CD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0EB504B" w14:textId="77777777" w:rsidR="00B653A8" w:rsidRDefault="00B653A8" w:rsidP="00EF3B1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E743EC3" w14:textId="77777777" w:rsidR="00CF35AE" w:rsidRPr="00F50108" w:rsidRDefault="00B653A8" w:rsidP="00EF3B1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C989FCB" w14:textId="77777777" w:rsidR="00CF35AE" w:rsidRPr="00F50108" w:rsidRDefault="00CF35AE" w:rsidP="00EF3B1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DF691C2" wp14:editId="0742B0C6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65A5ED1A" w14:textId="77777777" w:rsidTr="00EF3B1B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0E55EEEC" w14:textId="77777777" w:rsidR="000305E1" w:rsidRDefault="000305E1" w:rsidP="00EF3B1B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11BB9DEB" w14:textId="57273EAD" w:rsidR="000305E1" w:rsidRPr="004703A8" w:rsidRDefault="000305E1" w:rsidP="00AA098E">
            <w:pPr>
              <w:pStyle w:val="Tabletext"/>
              <w:spacing w:before="480" w:after="120"/>
            </w:pPr>
            <w:r w:rsidRPr="004703A8">
              <w:t xml:space="preserve">Geneva, </w:t>
            </w:r>
            <w:r w:rsidR="00684812">
              <w:t>2</w:t>
            </w:r>
            <w:r w:rsidR="00AA098E">
              <w:t>7</w:t>
            </w:r>
            <w:r w:rsidR="00A17F37" w:rsidRPr="004703A8">
              <w:t xml:space="preserve"> July 201</w:t>
            </w:r>
            <w:r w:rsidR="008F31B0">
              <w:t>5</w:t>
            </w:r>
          </w:p>
        </w:tc>
      </w:tr>
      <w:tr w:rsidR="00B653A8" w14:paraId="399C8B65" w14:textId="77777777" w:rsidTr="00EF3B1B">
        <w:trPr>
          <w:trHeight w:val="835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985E925" w14:textId="77777777" w:rsidR="00B653A8" w:rsidRPr="00F36AC4" w:rsidRDefault="00B653A8" w:rsidP="00EF3B1B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14DFD19" w14:textId="3F8BB9CE" w:rsidR="00B653A8" w:rsidRPr="000305E1" w:rsidRDefault="00F32AAF" w:rsidP="004703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Corrigendum 1 to</w:t>
            </w:r>
            <w:r>
              <w:rPr>
                <w:b/>
                <w:bCs/>
              </w:rPr>
              <w:br/>
              <w:t>TSB Circular</w:t>
            </w:r>
            <w:r w:rsidR="00B653A8" w:rsidRPr="000305E1">
              <w:rPr>
                <w:b/>
                <w:bCs/>
              </w:rPr>
              <w:t xml:space="preserve"> </w:t>
            </w:r>
            <w:r w:rsidR="004703A8">
              <w:rPr>
                <w:b/>
                <w:bCs/>
              </w:rPr>
              <w:t>165</w:t>
            </w:r>
          </w:p>
          <w:p w14:paraId="77F35496" w14:textId="77777777" w:rsidR="00B653A8" w:rsidRPr="00F36AC4" w:rsidRDefault="00B653A8" w:rsidP="00EF3B1B">
            <w:pPr>
              <w:pStyle w:val="Tabletext"/>
            </w:pPr>
            <w:r w:rsidRPr="000305E1">
              <w:t xml:space="preserve">COM </w:t>
            </w:r>
            <w:r w:rsidR="00A17F37">
              <w:t>15</w:t>
            </w:r>
            <w:r w:rsidRPr="000305E1">
              <w:t>/</w:t>
            </w:r>
            <w:r w:rsidR="00A17F37">
              <w:t>HO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4D00FAA6" w14:textId="77777777" w:rsidR="00B653A8" w:rsidRPr="004703A8" w:rsidRDefault="00B653A8" w:rsidP="00EF3B1B">
            <w:pPr>
              <w:pStyle w:val="Tabletext"/>
              <w:ind w:left="283" w:hanging="283"/>
            </w:pPr>
            <w:r w:rsidRPr="004703A8">
              <w:t>-</w:t>
            </w:r>
            <w:r w:rsidRPr="004703A8">
              <w:tab/>
              <w:t>To Administrations of Member States of the Union</w:t>
            </w:r>
          </w:p>
        </w:tc>
      </w:tr>
      <w:bookmarkEnd w:id="2"/>
      <w:tr w:rsidR="00951309" w14:paraId="725D3236" w14:textId="77777777" w:rsidTr="00EF3B1B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59C7A68" w14:textId="77777777" w:rsidR="00951309" w:rsidRPr="00F36AC4" w:rsidRDefault="00951309" w:rsidP="00EF3B1B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F10C405" w14:textId="47A1516A" w:rsidR="00951309" w:rsidRPr="00F36AC4" w:rsidRDefault="00951309" w:rsidP="00EF3B1B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A17F37">
              <w:t>6356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613CBE4B" w14:textId="77777777" w:rsidR="00951309" w:rsidRDefault="00951309" w:rsidP="00EF3B1B">
            <w:pPr>
              <w:pStyle w:val="Tabletext"/>
              <w:ind w:left="142" w:hanging="142"/>
            </w:pPr>
          </w:p>
        </w:tc>
      </w:tr>
      <w:tr w:rsidR="00951309" w14:paraId="7FFD05A8" w14:textId="77777777" w:rsidTr="00EF3B1B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C5C4231" w14:textId="77777777" w:rsidR="00951309" w:rsidRPr="00F36AC4" w:rsidRDefault="00951309" w:rsidP="00EF3B1B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7A644650" w14:textId="7325CE33" w:rsidR="00951309" w:rsidRPr="00F36AC4" w:rsidRDefault="00951309" w:rsidP="00EF3B1B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73EA5648" w14:textId="77777777" w:rsidR="00951309" w:rsidRDefault="00951309" w:rsidP="00EF3B1B">
            <w:pPr>
              <w:pStyle w:val="Tabletext"/>
              <w:ind w:left="142" w:hanging="142"/>
            </w:pPr>
          </w:p>
        </w:tc>
      </w:tr>
      <w:tr w:rsidR="00951309" w14:paraId="7DFB3A9F" w14:textId="77777777" w:rsidTr="00EF3B1B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8CF07D3" w14:textId="77777777" w:rsidR="00951309" w:rsidRPr="00F36AC4" w:rsidRDefault="00951309" w:rsidP="00EF3B1B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296C04FE" w14:textId="19BDB154" w:rsidR="00951309" w:rsidRPr="00F36AC4" w:rsidRDefault="006F4B61" w:rsidP="00EF3B1B">
            <w:pPr>
              <w:pStyle w:val="Tabletext"/>
            </w:pPr>
            <w:hyperlink r:id="rId10" w:history="1">
              <w:r w:rsidR="00A17F37" w:rsidRPr="00CD6BB0">
                <w:rPr>
                  <w:rStyle w:val="Hyperlink"/>
                  <w:szCs w:val="22"/>
                </w:rPr>
                <w:t>tsbsg15@itu.int</w:t>
              </w:r>
            </w:hyperlink>
            <w:r w:rsidR="00A17F37">
              <w:t xml:space="preserve"> </w:t>
            </w:r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300847DC" w14:textId="77777777" w:rsidR="00951309" w:rsidRDefault="00951309" w:rsidP="00EF3B1B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8B9969E" w14:textId="77777777" w:rsidR="00951309" w:rsidRDefault="00951309" w:rsidP="00EF3B1B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12D4011F" w14:textId="59D66DDF" w:rsidR="00951309" w:rsidRDefault="00951309" w:rsidP="00EF3B1B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 w:rsidR="00E17CCC">
              <w:tab/>
            </w:r>
            <w:r w:rsidR="000D7EB0">
              <w:t>To ITU-</w:t>
            </w:r>
            <w:r w:rsidR="00A17F37" w:rsidRPr="00A17F37">
              <w:t xml:space="preserve">T SG </w:t>
            </w:r>
            <w:r w:rsidR="00A17F37">
              <w:t>15</w:t>
            </w:r>
            <w:r w:rsidR="00A17F37" w:rsidRPr="00A17F37">
              <w:t xml:space="preserve"> Associates</w:t>
            </w:r>
            <w:r>
              <w:t>;</w:t>
            </w:r>
          </w:p>
          <w:p w14:paraId="6A3BADF1" w14:textId="77777777" w:rsidR="00951309" w:rsidRDefault="00A17F37" w:rsidP="00EF3B1B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</w:t>
            </w:r>
            <w:r w:rsidR="00951309">
              <w:t xml:space="preserve"> Academia;</w:t>
            </w:r>
          </w:p>
          <w:p w14:paraId="0E8CF2C9" w14:textId="77777777" w:rsidR="00951309" w:rsidRDefault="00951309" w:rsidP="00EF3B1B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Chairman and Vice-Chairmen of Study Group </w:t>
            </w:r>
            <w:r w:rsidR="00A17F37">
              <w:t>15</w:t>
            </w:r>
            <w:r>
              <w:t>;</w:t>
            </w:r>
          </w:p>
          <w:p w14:paraId="504AC2A4" w14:textId="77777777" w:rsidR="00951309" w:rsidRDefault="00951309" w:rsidP="00EF3B1B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5F19DB34" w14:textId="77777777" w:rsidR="00951309" w:rsidRDefault="00951309" w:rsidP="00EF3B1B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27740119" w14:textId="77777777" w:rsidTr="000D7EB0">
        <w:trPr>
          <w:trHeight w:val="1655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A04D2B6" w14:textId="77777777" w:rsidR="00951309" w:rsidRPr="009B6449" w:rsidRDefault="00951309" w:rsidP="00EF3B1B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161447CB" w14:textId="18B0509B" w:rsidR="00951309" w:rsidRPr="000305E1" w:rsidRDefault="00951309" w:rsidP="00EF3B1B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Meeting of Study Group </w:t>
            </w:r>
            <w:r w:rsidR="00A17F37">
              <w:rPr>
                <w:b/>
                <w:bCs/>
              </w:rPr>
              <w:t>15</w:t>
            </w:r>
            <w:r w:rsidRPr="000305E1">
              <w:rPr>
                <w:b/>
                <w:bCs/>
              </w:rPr>
              <w:t xml:space="preserve"> with a view to approving draft </w:t>
            </w:r>
            <w:r w:rsidR="00A17F37">
              <w:rPr>
                <w:b/>
                <w:bCs/>
              </w:rPr>
              <w:t xml:space="preserve">Amendment 1 to Recommendation G.9964 (2011) </w:t>
            </w:r>
            <w:r w:rsidRPr="000305E1">
              <w:rPr>
                <w:b/>
                <w:bCs/>
              </w:rPr>
              <w:t>in accordance with the provisions of Resolution 1, Section 9, of WTSA (Dubai, 2012)</w:t>
            </w:r>
          </w:p>
          <w:p w14:paraId="2312E8A7" w14:textId="46B52EE1" w:rsidR="00951309" w:rsidRPr="009B6449" w:rsidRDefault="00951309" w:rsidP="004703A8">
            <w:pPr>
              <w:pStyle w:val="Tabletext"/>
            </w:pPr>
            <w:r w:rsidRPr="000305E1">
              <w:rPr>
                <w:b/>
                <w:bCs/>
              </w:rPr>
              <w:t xml:space="preserve">Geneva, </w:t>
            </w:r>
            <w:r w:rsidR="00A17F37" w:rsidRPr="00A17F37">
              <w:rPr>
                <w:b/>
                <w:bCs/>
              </w:rPr>
              <w:t>26 February 2016</w:t>
            </w:r>
          </w:p>
        </w:tc>
      </w:tr>
    </w:tbl>
    <w:p w14:paraId="285AD8ED" w14:textId="7149C8A1" w:rsidR="00383598" w:rsidRPr="00624555" w:rsidRDefault="00383598" w:rsidP="00BA63F4">
      <w:pPr>
        <w:spacing w:before="360"/>
        <w:rPr>
          <w:szCs w:val="22"/>
        </w:rPr>
      </w:pPr>
      <w:bookmarkStart w:id="3" w:name="StartTyping_E"/>
      <w:bookmarkEnd w:id="3"/>
      <w:r w:rsidRPr="00624555">
        <w:rPr>
          <w:szCs w:val="22"/>
        </w:rPr>
        <w:t>Dear Sir/Madam,</w:t>
      </w:r>
    </w:p>
    <w:p w14:paraId="6A602F98" w14:textId="6E750D23" w:rsidR="000D7EB0" w:rsidRDefault="000D7EB0" w:rsidP="00684812">
      <w:bookmarkStart w:id="4" w:name="suitetext"/>
      <w:bookmarkStart w:id="5" w:name="text"/>
      <w:bookmarkEnd w:id="4"/>
      <w:bookmarkEnd w:id="5"/>
    </w:p>
    <w:p w14:paraId="79E37491" w14:textId="4E01254D" w:rsidR="00383598" w:rsidRPr="00624555" w:rsidRDefault="00684812" w:rsidP="00684812">
      <w:r>
        <w:t xml:space="preserve">Further to TSB Circular 165 dated 16 July 2015, please note that paragraph 4 should read as follows: </w:t>
      </w:r>
      <w:r>
        <w:br/>
      </w:r>
      <w:r>
        <w:rPr>
          <w:bCs/>
        </w:rPr>
        <w:t>“</w:t>
      </w:r>
      <w:r w:rsidR="00383598" w:rsidRPr="00624555">
        <w:rPr>
          <w:bCs/>
        </w:rPr>
        <w:t>4</w:t>
      </w:r>
      <w:r w:rsidR="00383598" w:rsidRPr="00624555">
        <w:tab/>
        <w:t xml:space="preserve">Having regard to the provisions of Resolution 1, Section 9, I should be grateful if you would inform me by 2400 hours UTC </w:t>
      </w:r>
      <w:r w:rsidR="00383598" w:rsidRPr="00624555">
        <w:rPr>
          <w:b/>
        </w:rPr>
        <w:t>on</w:t>
      </w:r>
      <w:r w:rsidR="007E68E1">
        <w:rPr>
          <w:b/>
        </w:rPr>
        <w:t xml:space="preserve"> 3 February 201</w:t>
      </w:r>
      <w:r w:rsidR="00F32AAF">
        <w:rPr>
          <w:b/>
        </w:rPr>
        <w:t>6</w:t>
      </w:r>
      <w:r w:rsidR="007E68E1">
        <w:rPr>
          <w:b/>
        </w:rPr>
        <w:t xml:space="preserve"> </w:t>
      </w:r>
      <w:r w:rsidR="00383598" w:rsidRPr="00624555">
        <w:t xml:space="preserve">whether your Administration assigns authority to Study Group </w:t>
      </w:r>
      <w:r w:rsidR="00A17F37">
        <w:t>15</w:t>
      </w:r>
      <w:r w:rsidR="00383598" w:rsidRPr="00624555">
        <w:t xml:space="preserve"> that </w:t>
      </w:r>
      <w:r w:rsidR="00A17F37">
        <w:t xml:space="preserve">this amendment </w:t>
      </w:r>
      <w:r w:rsidR="00383598" w:rsidRPr="00624555">
        <w:t>should be considered for approval at the Study Group meeting.</w:t>
      </w:r>
      <w:r>
        <w:t>”</w:t>
      </w:r>
    </w:p>
    <w:p w14:paraId="070EC4B2" w14:textId="03E95FB4" w:rsidR="000D7EB0" w:rsidRDefault="000D7EB0" w:rsidP="00F32AAF"/>
    <w:p w14:paraId="3D8276A0" w14:textId="0BE9D026" w:rsidR="00383598" w:rsidRPr="00624555" w:rsidRDefault="00383598" w:rsidP="00F32AAF">
      <w:r w:rsidRPr="00624555">
        <w:t>Yours faithfully,</w:t>
      </w:r>
    </w:p>
    <w:p w14:paraId="510DB795" w14:textId="29C1A18C" w:rsidR="00383598" w:rsidRPr="00624555" w:rsidRDefault="000035BE" w:rsidP="000D7EB0">
      <w:pPr>
        <w:spacing w:before="1200"/>
      </w:pPr>
      <w:r>
        <w:rPr>
          <w:szCs w:val="24"/>
        </w:rPr>
        <w:lastRenderedPageBreak/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sectPr w:rsidR="00383598" w:rsidRPr="00624555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3F4AD" w14:textId="77777777" w:rsidR="006F1D34" w:rsidRDefault="006F1D34">
      <w:r>
        <w:separator/>
      </w:r>
    </w:p>
  </w:endnote>
  <w:endnote w:type="continuationSeparator" w:id="0">
    <w:p w14:paraId="54E661B4" w14:textId="77777777" w:rsidR="006F1D34" w:rsidRDefault="006F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A299" w14:textId="117886F8" w:rsidR="00FA124A" w:rsidRPr="00196AB1" w:rsidRDefault="00A55EDC" w:rsidP="004703A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4703A8">
      <w:rPr>
        <w:lang w:val="fr-CH"/>
      </w:rPr>
      <w:t>ITU-T\BUREAU\CIRC\</w:t>
    </w:r>
    <w:r w:rsidR="004703A8" w:rsidRPr="004703A8">
      <w:rPr>
        <w:lang w:val="fr-CH"/>
      </w:rPr>
      <w:t>165</w:t>
    </w:r>
    <w:r w:rsidRPr="004703A8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28527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B1B23" w14:textId="77777777" w:rsidR="006F1D34" w:rsidRDefault="006F1D34">
      <w:r>
        <w:t>____________________</w:t>
      </w:r>
    </w:p>
  </w:footnote>
  <w:footnote w:type="continuationSeparator" w:id="0">
    <w:p w14:paraId="73BA9545" w14:textId="77777777" w:rsidR="006F1D34" w:rsidRDefault="006F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0AAF1" w14:textId="77777777" w:rsidR="00C740E1" w:rsidRDefault="006F4B61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0D7EB0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2E8A852B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34"/>
    <w:rsid w:val="000035BE"/>
    <w:rsid w:val="000069D4"/>
    <w:rsid w:val="000174AD"/>
    <w:rsid w:val="000305E1"/>
    <w:rsid w:val="00052DE1"/>
    <w:rsid w:val="000A7D55"/>
    <w:rsid w:val="000C2E8E"/>
    <w:rsid w:val="000D49FB"/>
    <w:rsid w:val="000D7EB0"/>
    <w:rsid w:val="000E0E7C"/>
    <w:rsid w:val="000F1B4B"/>
    <w:rsid w:val="0012744F"/>
    <w:rsid w:val="001401BD"/>
    <w:rsid w:val="00156DFF"/>
    <w:rsid w:val="00156F66"/>
    <w:rsid w:val="001766FE"/>
    <w:rsid w:val="00182528"/>
    <w:rsid w:val="0018500B"/>
    <w:rsid w:val="00196A19"/>
    <w:rsid w:val="00196AB1"/>
    <w:rsid w:val="00202DC1"/>
    <w:rsid w:val="002116EE"/>
    <w:rsid w:val="002309D8"/>
    <w:rsid w:val="0024447A"/>
    <w:rsid w:val="00287BF1"/>
    <w:rsid w:val="002A7FE2"/>
    <w:rsid w:val="002B711C"/>
    <w:rsid w:val="002E1B4F"/>
    <w:rsid w:val="002F2E67"/>
    <w:rsid w:val="002F6530"/>
    <w:rsid w:val="00301779"/>
    <w:rsid w:val="00315546"/>
    <w:rsid w:val="00330567"/>
    <w:rsid w:val="00351DA5"/>
    <w:rsid w:val="00380E31"/>
    <w:rsid w:val="00383598"/>
    <w:rsid w:val="00386A9D"/>
    <w:rsid w:val="00391081"/>
    <w:rsid w:val="003B2789"/>
    <w:rsid w:val="003C13CE"/>
    <w:rsid w:val="003E2518"/>
    <w:rsid w:val="00403DC3"/>
    <w:rsid w:val="004059B5"/>
    <w:rsid w:val="004314A2"/>
    <w:rsid w:val="004703A8"/>
    <w:rsid w:val="004B1EF7"/>
    <w:rsid w:val="004B3FAD"/>
    <w:rsid w:val="004E3CF9"/>
    <w:rsid w:val="00501DCA"/>
    <w:rsid w:val="00513A47"/>
    <w:rsid w:val="005408DF"/>
    <w:rsid w:val="0055318D"/>
    <w:rsid w:val="0055788A"/>
    <w:rsid w:val="00571B02"/>
    <w:rsid w:val="00573344"/>
    <w:rsid w:val="005743F7"/>
    <w:rsid w:val="00583F9B"/>
    <w:rsid w:val="005D40F2"/>
    <w:rsid w:val="005E1223"/>
    <w:rsid w:val="005E5C10"/>
    <w:rsid w:val="005F2C78"/>
    <w:rsid w:val="006144E4"/>
    <w:rsid w:val="00624555"/>
    <w:rsid w:val="006436C5"/>
    <w:rsid w:val="00650299"/>
    <w:rsid w:val="00655FC5"/>
    <w:rsid w:val="00684812"/>
    <w:rsid w:val="006F1D34"/>
    <w:rsid w:val="006F4B61"/>
    <w:rsid w:val="007632B1"/>
    <w:rsid w:val="00771CF4"/>
    <w:rsid w:val="007D2F64"/>
    <w:rsid w:val="007E68E1"/>
    <w:rsid w:val="007F40DF"/>
    <w:rsid w:val="00801031"/>
    <w:rsid w:val="00802953"/>
    <w:rsid w:val="00807FF1"/>
    <w:rsid w:val="00822581"/>
    <w:rsid w:val="008309DD"/>
    <w:rsid w:val="0083227A"/>
    <w:rsid w:val="00856DA4"/>
    <w:rsid w:val="00857C67"/>
    <w:rsid w:val="00866900"/>
    <w:rsid w:val="00870336"/>
    <w:rsid w:val="0087300D"/>
    <w:rsid w:val="00881BA1"/>
    <w:rsid w:val="008862B6"/>
    <w:rsid w:val="00886374"/>
    <w:rsid w:val="008A0A55"/>
    <w:rsid w:val="008C26B8"/>
    <w:rsid w:val="008F31B0"/>
    <w:rsid w:val="009273EC"/>
    <w:rsid w:val="00932E45"/>
    <w:rsid w:val="00951309"/>
    <w:rsid w:val="00964CF0"/>
    <w:rsid w:val="00982084"/>
    <w:rsid w:val="00991A72"/>
    <w:rsid w:val="00995963"/>
    <w:rsid w:val="009A54D9"/>
    <w:rsid w:val="009A611F"/>
    <w:rsid w:val="009B61EB"/>
    <w:rsid w:val="009B6449"/>
    <w:rsid w:val="009C2064"/>
    <w:rsid w:val="009D1697"/>
    <w:rsid w:val="009E5F82"/>
    <w:rsid w:val="00A014F8"/>
    <w:rsid w:val="00A11DCA"/>
    <w:rsid w:val="00A17F37"/>
    <w:rsid w:val="00A50B21"/>
    <w:rsid w:val="00A5173C"/>
    <w:rsid w:val="00A55EDC"/>
    <w:rsid w:val="00A61AEF"/>
    <w:rsid w:val="00AA098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653A8"/>
    <w:rsid w:val="00B83461"/>
    <w:rsid w:val="00B946F3"/>
    <w:rsid w:val="00BA63F4"/>
    <w:rsid w:val="00BC7CCF"/>
    <w:rsid w:val="00BD0E50"/>
    <w:rsid w:val="00BE470B"/>
    <w:rsid w:val="00C018E7"/>
    <w:rsid w:val="00C14FF5"/>
    <w:rsid w:val="00C347FF"/>
    <w:rsid w:val="00C57A91"/>
    <w:rsid w:val="00C740E1"/>
    <w:rsid w:val="00CA203D"/>
    <w:rsid w:val="00CB1E26"/>
    <w:rsid w:val="00CB43AF"/>
    <w:rsid w:val="00CC01C2"/>
    <w:rsid w:val="00CF0EF0"/>
    <w:rsid w:val="00CF21F2"/>
    <w:rsid w:val="00CF35AE"/>
    <w:rsid w:val="00D02712"/>
    <w:rsid w:val="00D214D0"/>
    <w:rsid w:val="00D60432"/>
    <w:rsid w:val="00D6546B"/>
    <w:rsid w:val="00D65A6D"/>
    <w:rsid w:val="00DB586F"/>
    <w:rsid w:val="00DD4BED"/>
    <w:rsid w:val="00DE39F0"/>
    <w:rsid w:val="00DF0AF3"/>
    <w:rsid w:val="00E17CCC"/>
    <w:rsid w:val="00E27D7E"/>
    <w:rsid w:val="00E3256D"/>
    <w:rsid w:val="00E34935"/>
    <w:rsid w:val="00E42E13"/>
    <w:rsid w:val="00E6257C"/>
    <w:rsid w:val="00E63C59"/>
    <w:rsid w:val="00E91C72"/>
    <w:rsid w:val="00EC51E0"/>
    <w:rsid w:val="00EF3B1B"/>
    <w:rsid w:val="00F32AAF"/>
    <w:rsid w:val="00FA124A"/>
    <w:rsid w:val="00FC08DD"/>
    <w:rsid w:val="00FC2316"/>
    <w:rsid w:val="00FC2CFD"/>
    <w:rsid w:val="00FD06C7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A8C133A"/>
  <w15:docId w15:val="{817DD58F-846E-440D-9257-9A74D746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ppendixRef0">
    <w:name w:val="Appendix_Ref"/>
    <w:basedOn w:val="Annexref"/>
    <w:next w:val="Appendixtitle"/>
    <w:rsid w:val="00A17F37"/>
    <w:pPr>
      <w:spacing w:after="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CB1E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1E2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1E2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1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E26"/>
    <w:rPr>
      <w:rFonts w:asciiTheme="minorHAnsi" w:hAnsiTheme="minorHAnsi"/>
      <w:b/>
      <w:bCs/>
      <w:lang w:val="en-GB" w:eastAsia="en-US"/>
    </w:rPr>
  </w:style>
  <w:style w:type="character" w:styleId="Strong">
    <w:name w:val="Strong"/>
    <w:basedOn w:val="DefaultParagraphFont"/>
    <w:uiPriority w:val="22"/>
    <w:qFormat/>
    <w:rsid w:val="00684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E5AC-359B-499A-BD23-440BFDC3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0</TotalTime>
  <Pages>1</Pages>
  <Words>199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Circular_165_Determined_G9964(2011)Amd1.docx  For: _x000d_Document date: _x000d_Saved by ITU51010110 at 12:05:39 on 16/07/15</dc:description>
  <cp:lastModifiedBy>Bettini, Nadine</cp:lastModifiedBy>
  <cp:revision>2</cp:revision>
  <cp:lastPrinted>2015-07-27T14:31:00Z</cp:lastPrinted>
  <dcterms:created xsi:type="dcterms:W3CDTF">2015-07-27T14:38:00Z</dcterms:created>
  <dcterms:modified xsi:type="dcterms:W3CDTF">2015-07-27T14:38:00Z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Circular_165_Determined_G9964(2011)Amd1.docx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