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pPr w:leftFromText="181" w:rightFromText="181" w:vertAnchor="page" w:horzAnchor="margin" w:tblpXSpec="center" w:tblpY="66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4394"/>
      </w:tblGrid>
      <w:tr w:rsidR="00951309" w:rsidRPr="00983ED8" w:rsidTr="007632B1">
        <w:trPr>
          <w:trHeight w:val="15"/>
        </w:trPr>
        <w:tc>
          <w:tcPr>
            <w:tcW w:w="5387" w:type="dxa"/>
            <w:gridSpan w:val="2"/>
            <w:tcMar>
              <w:left w:w="0" w:type="dxa"/>
              <w:right w:w="0" w:type="dxa"/>
            </w:tcMar>
            <w:vAlign w:val="center"/>
          </w:tcPr>
          <w:p w:rsidR="00951309" w:rsidRPr="00983ED8" w:rsidRDefault="00951309" w:rsidP="00C347FF">
            <w:pPr>
              <w:pStyle w:val="Tabletext"/>
            </w:pPr>
            <w:r w:rsidRPr="00983ED8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983ED8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951309" w:rsidRPr="00983ED8" w:rsidRDefault="00951309" w:rsidP="002F6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 w:rsidRPr="00983ED8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18C3D2D" wp14:editId="1C139E93">
                  <wp:extent cx="1762125" cy="742950"/>
                  <wp:effectExtent l="0" t="0" r="0" b="0"/>
                  <wp:docPr id="1" name="Picture 1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305E1" w:rsidRPr="003345B3" w:rsidTr="007632B1">
        <w:trPr>
          <w:trHeight w:val="80"/>
        </w:trPr>
        <w:tc>
          <w:tcPr>
            <w:tcW w:w="5387" w:type="dxa"/>
            <w:gridSpan w:val="2"/>
            <w:tcMar>
              <w:left w:w="0" w:type="dxa"/>
              <w:right w:w="0" w:type="dxa"/>
            </w:tcMar>
          </w:tcPr>
          <w:p w:rsidR="000305E1" w:rsidRPr="00983ED8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0305E1" w:rsidRPr="00983ED8" w:rsidRDefault="007908AA" w:rsidP="00C64F3E">
            <w:pPr>
              <w:pStyle w:val="Tabletext"/>
              <w:spacing w:before="480" w:after="120"/>
            </w:pPr>
            <w:r w:rsidRPr="00983ED8">
              <w:t xml:space="preserve">Geneva, </w:t>
            </w:r>
            <w:r w:rsidR="002169BC">
              <w:t>2</w:t>
            </w:r>
            <w:r w:rsidR="002D2913">
              <w:t>7</w:t>
            </w:r>
            <w:r w:rsidR="0088468A">
              <w:t xml:space="preserve"> </w:t>
            </w:r>
            <w:r w:rsidR="00940E49" w:rsidRPr="00983ED8">
              <w:t>November</w:t>
            </w:r>
            <w:r w:rsidRPr="00983ED8">
              <w:t xml:space="preserve"> 2014</w:t>
            </w:r>
          </w:p>
        </w:tc>
      </w:tr>
      <w:tr w:rsidR="00951309" w:rsidRPr="003345B3" w:rsidTr="007632B1">
        <w:trPr>
          <w:trHeight w:val="408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3345B3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3345B3">
              <w:t>Ref: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951309" w:rsidRPr="003345B3" w:rsidRDefault="0088468A" w:rsidP="000305E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TSB Circular 128</w:t>
            </w:r>
          </w:p>
          <w:p w:rsidR="00951309" w:rsidRPr="003345B3" w:rsidRDefault="007908AA" w:rsidP="000305E1">
            <w:pPr>
              <w:pStyle w:val="Tabletext"/>
            </w:pPr>
            <w:r w:rsidRPr="003345B3">
              <w:t>COM 5/CB</w:t>
            </w:r>
          </w:p>
        </w:tc>
        <w:tc>
          <w:tcPr>
            <w:tcW w:w="4394" w:type="dxa"/>
            <w:vMerge w:val="restart"/>
            <w:tcMar>
              <w:left w:w="0" w:type="dxa"/>
              <w:right w:w="0" w:type="dxa"/>
            </w:tcMar>
          </w:tcPr>
          <w:p w:rsidR="00951309" w:rsidRPr="003345B3" w:rsidRDefault="00951309" w:rsidP="003345B3">
            <w:pPr>
              <w:pStyle w:val="Tabletext"/>
              <w:ind w:left="283" w:hanging="283"/>
              <w:jc w:val="both"/>
            </w:pPr>
            <w:r w:rsidRPr="003345B3">
              <w:t>-</w:t>
            </w:r>
            <w:r w:rsidRPr="003345B3">
              <w:tab/>
              <w:t>To Administrations of Member States of the Union</w:t>
            </w:r>
          </w:p>
        </w:tc>
      </w:tr>
      <w:bookmarkEnd w:id="1"/>
      <w:tr w:rsidR="00951309" w:rsidRPr="003345B3" w:rsidTr="007632B1">
        <w:trPr>
          <w:trHeight w:val="281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3345B3" w:rsidRDefault="00951309" w:rsidP="002F6530">
            <w:pPr>
              <w:pStyle w:val="Tabletext"/>
            </w:pP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951309" w:rsidRPr="003345B3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  <w:tcMar>
              <w:left w:w="0" w:type="dxa"/>
              <w:right w:w="0" w:type="dxa"/>
            </w:tcMar>
          </w:tcPr>
          <w:p w:rsidR="00951309" w:rsidRPr="003345B3" w:rsidRDefault="00951309" w:rsidP="002F6530">
            <w:pPr>
              <w:pStyle w:val="Tabletext"/>
              <w:ind w:left="142" w:hanging="142"/>
            </w:pPr>
          </w:p>
        </w:tc>
      </w:tr>
      <w:tr w:rsidR="00951309" w:rsidRPr="003345B3" w:rsidTr="007632B1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3345B3" w:rsidRDefault="00951309" w:rsidP="002F6530">
            <w:pPr>
              <w:pStyle w:val="Tabletext"/>
            </w:pPr>
            <w:r w:rsidRPr="003345B3">
              <w:t>Tel: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951309" w:rsidRPr="003345B3" w:rsidRDefault="00951309" w:rsidP="002F6530">
            <w:pPr>
              <w:pStyle w:val="Tabletext"/>
              <w:rPr>
                <w:b/>
              </w:rPr>
            </w:pPr>
            <w:r w:rsidRPr="003345B3">
              <w:t>+41 22 730</w:t>
            </w:r>
            <w:r w:rsidR="007908AA" w:rsidRPr="003345B3">
              <w:t xml:space="preserve"> 6301</w:t>
            </w:r>
          </w:p>
        </w:tc>
        <w:tc>
          <w:tcPr>
            <w:tcW w:w="4394" w:type="dxa"/>
            <w:vMerge/>
            <w:tcMar>
              <w:left w:w="0" w:type="dxa"/>
              <w:right w:w="0" w:type="dxa"/>
            </w:tcMar>
          </w:tcPr>
          <w:p w:rsidR="00951309" w:rsidRPr="003345B3" w:rsidRDefault="00951309" w:rsidP="002F6530">
            <w:pPr>
              <w:pStyle w:val="Tabletext"/>
              <w:ind w:left="142" w:hanging="142"/>
            </w:pPr>
          </w:p>
        </w:tc>
      </w:tr>
      <w:tr w:rsidR="00951309" w:rsidRPr="003345B3" w:rsidTr="007632B1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3345B3" w:rsidRDefault="00951309" w:rsidP="002F6530">
            <w:pPr>
              <w:pStyle w:val="Tabletext"/>
            </w:pPr>
            <w:r w:rsidRPr="003345B3">
              <w:t>Fax: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951309" w:rsidRPr="003345B3" w:rsidRDefault="00951309" w:rsidP="002F6530">
            <w:pPr>
              <w:pStyle w:val="Tabletext"/>
              <w:rPr>
                <w:b/>
              </w:rPr>
            </w:pPr>
            <w:r w:rsidRPr="003345B3">
              <w:t>+41 22 730 5853</w:t>
            </w:r>
          </w:p>
        </w:tc>
        <w:tc>
          <w:tcPr>
            <w:tcW w:w="4394" w:type="dxa"/>
            <w:vMerge/>
            <w:tcMar>
              <w:left w:w="0" w:type="dxa"/>
              <w:right w:w="0" w:type="dxa"/>
            </w:tcMar>
          </w:tcPr>
          <w:p w:rsidR="00951309" w:rsidRPr="003345B3" w:rsidRDefault="00951309" w:rsidP="002F6530">
            <w:pPr>
              <w:pStyle w:val="Tabletext"/>
              <w:ind w:left="142" w:hanging="142"/>
            </w:pPr>
          </w:p>
        </w:tc>
      </w:tr>
      <w:tr w:rsidR="00951309" w:rsidRPr="003345B3" w:rsidTr="007632B1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3345B3" w:rsidRDefault="00951309" w:rsidP="002F6530">
            <w:pPr>
              <w:pStyle w:val="Tabletext"/>
            </w:pPr>
            <w:r w:rsidRPr="003345B3">
              <w:t>E-mail: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951309" w:rsidRPr="003345B3" w:rsidRDefault="00052D8E" w:rsidP="002F6530">
            <w:pPr>
              <w:pStyle w:val="Tabletext"/>
            </w:pPr>
            <w:hyperlink r:id="rId9" w:history="1">
              <w:r w:rsidR="007908AA" w:rsidRPr="003345B3">
                <w:rPr>
                  <w:rStyle w:val="Hyperlink"/>
                  <w:szCs w:val="22"/>
                </w:rPr>
                <w:t>tsbsg5@itu.int</w:t>
              </w:r>
            </w:hyperlink>
            <w:r w:rsidR="00951309" w:rsidRPr="003345B3">
              <w:t xml:space="preserve"> 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951309" w:rsidRPr="003345B3" w:rsidRDefault="00951309" w:rsidP="002F6530">
            <w:pPr>
              <w:pStyle w:val="Tabletext"/>
              <w:rPr>
                <w:b/>
              </w:rPr>
            </w:pPr>
            <w:r w:rsidRPr="003345B3">
              <w:rPr>
                <w:b/>
              </w:rPr>
              <w:t>Copy:</w:t>
            </w:r>
          </w:p>
          <w:p w:rsidR="00951309" w:rsidRPr="003345B3" w:rsidRDefault="00951309" w:rsidP="00C347F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3345B3">
              <w:t>-</w:t>
            </w:r>
            <w:r w:rsidRPr="003345B3">
              <w:tab/>
              <w:t>To ITU-T Sector Members;</w:t>
            </w:r>
          </w:p>
          <w:p w:rsidR="00951309" w:rsidRPr="003345B3" w:rsidRDefault="00951309" w:rsidP="00C347F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3345B3">
              <w:t>-</w:t>
            </w:r>
            <w:r w:rsidR="00E17CCC" w:rsidRPr="003345B3">
              <w:tab/>
            </w:r>
            <w:r w:rsidRPr="003345B3">
              <w:t>To ITU-T Associates;</w:t>
            </w:r>
          </w:p>
          <w:p w:rsidR="00951309" w:rsidRPr="003345B3" w:rsidRDefault="00951309" w:rsidP="00BF6C4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3345B3">
              <w:t>-</w:t>
            </w:r>
            <w:r w:rsidRPr="003345B3">
              <w:tab/>
              <w:t>To ITU-T Academia;</w:t>
            </w:r>
          </w:p>
          <w:p w:rsidR="00940E49" w:rsidRPr="00983ED8" w:rsidRDefault="0088468A" w:rsidP="00940E49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 xml:space="preserve">-  </w:t>
            </w:r>
            <w:r>
              <w:tab/>
              <w:t>To the Chairme</w:t>
            </w:r>
            <w:r w:rsidR="00940E49" w:rsidRPr="003345B3">
              <w:t>n and Vice-Chairmen of   all ITU-T Study Groups</w:t>
            </w:r>
            <w:r w:rsidR="00940E49" w:rsidRPr="00983ED8">
              <w:t>;</w:t>
            </w:r>
          </w:p>
          <w:p w:rsidR="00951309" w:rsidRPr="003345B3" w:rsidRDefault="00951309" w:rsidP="00C347F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3345B3">
              <w:t>-</w:t>
            </w:r>
            <w:r w:rsidRPr="003345B3">
              <w:tab/>
              <w:t xml:space="preserve">To the Director of the Telecommunication Development </w:t>
            </w:r>
            <w:r w:rsidRPr="00983ED8">
              <w:t>Bureau;</w:t>
            </w:r>
          </w:p>
          <w:p w:rsidR="00951309" w:rsidRPr="003345B3" w:rsidRDefault="00951309" w:rsidP="00C347F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3345B3">
              <w:t>-</w:t>
            </w:r>
            <w:r w:rsidRPr="003345B3">
              <w:tab/>
              <w:t xml:space="preserve">To the Director of the </w:t>
            </w:r>
            <w:proofErr w:type="spellStart"/>
            <w:r w:rsidRPr="003345B3">
              <w:t>Radiocommunication</w:t>
            </w:r>
            <w:proofErr w:type="spellEnd"/>
            <w:r w:rsidRPr="003345B3">
              <w:t xml:space="preserve"> Bureau</w:t>
            </w:r>
          </w:p>
        </w:tc>
      </w:tr>
      <w:tr w:rsidR="00951309" w:rsidRPr="003345B3" w:rsidTr="007632B1">
        <w:trPr>
          <w:trHeight w:val="660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3345B3" w:rsidRDefault="00951309" w:rsidP="007908AA">
            <w:pPr>
              <w:pStyle w:val="Tabletext"/>
              <w:spacing w:before="120"/>
            </w:pPr>
            <w:r w:rsidRPr="003345B3">
              <w:t>Subject:</w:t>
            </w:r>
          </w:p>
        </w:tc>
        <w:tc>
          <w:tcPr>
            <w:tcW w:w="8647" w:type="dxa"/>
            <w:gridSpan w:val="2"/>
            <w:tcMar>
              <w:left w:w="0" w:type="dxa"/>
              <w:right w:w="0" w:type="dxa"/>
            </w:tcMar>
          </w:tcPr>
          <w:p w:rsidR="00951309" w:rsidRPr="003345B3" w:rsidRDefault="007908AA" w:rsidP="007908AA">
            <w:pPr>
              <w:pStyle w:val="Tabletext"/>
              <w:spacing w:before="120"/>
            </w:pPr>
            <w:r w:rsidRPr="003345B3">
              <w:rPr>
                <w:b/>
                <w:bCs/>
              </w:rPr>
              <w:t>Questionnaire on EMI related to emission on AC mains below 150 kHz</w:t>
            </w:r>
          </w:p>
        </w:tc>
      </w:tr>
    </w:tbl>
    <w:p w:rsidR="00383598" w:rsidRPr="003345B3" w:rsidRDefault="00383598" w:rsidP="00BA63F4">
      <w:pPr>
        <w:spacing w:before="360"/>
        <w:rPr>
          <w:szCs w:val="22"/>
        </w:rPr>
      </w:pPr>
      <w:bookmarkStart w:id="2" w:name="StartTyping_E"/>
      <w:bookmarkEnd w:id="2"/>
      <w:r w:rsidRPr="003345B3">
        <w:rPr>
          <w:szCs w:val="22"/>
        </w:rPr>
        <w:t>Dear Sir/Madam,</w:t>
      </w:r>
    </w:p>
    <w:p w:rsidR="007908AA" w:rsidRPr="003345B3" w:rsidRDefault="00014C11" w:rsidP="00052D8E">
      <w:pPr>
        <w:jc w:val="both"/>
        <w:rPr>
          <w:bCs/>
        </w:rPr>
      </w:pPr>
      <w:r w:rsidRPr="003345B3">
        <w:rPr>
          <w:bCs/>
        </w:rPr>
        <w:t>During the last meeting of</w:t>
      </w:r>
      <w:r w:rsidR="00FB5D87">
        <w:rPr>
          <w:bCs/>
        </w:rPr>
        <w:t xml:space="preserve"> </w:t>
      </w:r>
      <w:r w:rsidR="00BF2758" w:rsidRPr="00FB5D87">
        <w:t>Working Parties 1 and 2 of Study Group 5</w:t>
      </w:r>
      <w:r w:rsidR="00B4378F" w:rsidRPr="003345B3">
        <w:rPr>
          <w:bCs/>
        </w:rPr>
        <w:t>,</w:t>
      </w:r>
      <w:r w:rsidR="007908AA" w:rsidRPr="00983ED8">
        <w:rPr>
          <w:bCs/>
        </w:rPr>
        <w:t xml:space="preserve"> </w:t>
      </w:r>
      <w:r w:rsidR="009B12B9" w:rsidRPr="003345B3">
        <w:t>which took place in</w:t>
      </w:r>
      <w:r w:rsidRPr="003345B3">
        <w:t xml:space="preserve"> </w:t>
      </w:r>
      <w:r w:rsidR="007908AA" w:rsidRPr="003345B3">
        <w:t>Geneva</w:t>
      </w:r>
      <w:r w:rsidRPr="003345B3">
        <w:t xml:space="preserve"> from </w:t>
      </w:r>
      <w:r w:rsidR="003345B3">
        <w:t xml:space="preserve">23 to </w:t>
      </w:r>
      <w:r w:rsidR="007908AA" w:rsidRPr="003345B3">
        <w:t>29 July 2014</w:t>
      </w:r>
      <w:r w:rsidRPr="003345B3">
        <w:rPr>
          <w:bCs/>
        </w:rPr>
        <w:t>,</w:t>
      </w:r>
      <w:r w:rsidR="007908AA" w:rsidRPr="003345B3">
        <w:rPr>
          <w:bCs/>
        </w:rPr>
        <w:t xml:space="preserve"> </w:t>
      </w:r>
      <w:r w:rsidRPr="003345B3">
        <w:rPr>
          <w:bCs/>
        </w:rPr>
        <w:t>it was</w:t>
      </w:r>
      <w:r w:rsidR="003345B3">
        <w:rPr>
          <w:bCs/>
        </w:rPr>
        <w:t xml:space="preserve"> </w:t>
      </w:r>
      <w:r w:rsidR="007908AA" w:rsidRPr="003345B3">
        <w:rPr>
          <w:bCs/>
        </w:rPr>
        <w:t>decided, within the framework of the study conducted under Question 9/5 (</w:t>
      </w:r>
      <w:r w:rsidR="007908AA" w:rsidRPr="003345B3">
        <w:rPr>
          <w:bCs/>
          <w:i/>
          <w:iCs/>
        </w:rPr>
        <w:t>Generic and product family EMC recommendations for telecommunication equipment</w:t>
      </w:r>
      <w:r w:rsidR="007908AA" w:rsidRPr="003345B3">
        <w:rPr>
          <w:bCs/>
        </w:rPr>
        <w:t>), to produce</w:t>
      </w:r>
      <w:r w:rsidR="00052D8E">
        <w:rPr>
          <w:bCs/>
        </w:rPr>
        <w:t xml:space="preserve"> the </w:t>
      </w:r>
      <w:r w:rsidR="007908AA" w:rsidRPr="003345B3">
        <w:rPr>
          <w:bCs/>
        </w:rPr>
        <w:t>questionnaire</w:t>
      </w:r>
      <w:r w:rsidR="009B12B9" w:rsidRPr="003345B3">
        <w:rPr>
          <w:bCs/>
        </w:rPr>
        <w:t xml:space="preserve"> which is</w:t>
      </w:r>
      <w:r w:rsidR="007908AA" w:rsidRPr="003345B3">
        <w:rPr>
          <w:bCs/>
        </w:rPr>
        <w:t xml:space="preserve"> described below:</w:t>
      </w:r>
    </w:p>
    <w:p w:rsidR="007908AA" w:rsidRPr="003345B3" w:rsidRDefault="007908AA" w:rsidP="003345B3">
      <w:pPr>
        <w:jc w:val="center"/>
        <w:rPr>
          <w:bCs/>
        </w:rPr>
      </w:pPr>
      <w:r w:rsidRPr="003345B3">
        <w:rPr>
          <w:b/>
        </w:rPr>
        <w:t>“</w:t>
      </w:r>
      <w:r w:rsidRPr="003345B3">
        <w:rPr>
          <w:b/>
          <w:i/>
          <w:iCs/>
        </w:rPr>
        <w:t xml:space="preserve">Questionnaire on </w:t>
      </w:r>
      <w:r w:rsidR="00C26A4A">
        <w:rPr>
          <w:b/>
          <w:i/>
          <w:iCs/>
        </w:rPr>
        <w:t>Electromagnetic Interference (</w:t>
      </w:r>
      <w:r w:rsidRPr="003345B3">
        <w:rPr>
          <w:b/>
          <w:i/>
          <w:iCs/>
        </w:rPr>
        <w:t>EMI</w:t>
      </w:r>
      <w:r w:rsidR="00C26A4A">
        <w:rPr>
          <w:b/>
          <w:i/>
          <w:iCs/>
        </w:rPr>
        <w:t>)</w:t>
      </w:r>
      <w:r w:rsidRPr="003345B3">
        <w:rPr>
          <w:b/>
          <w:i/>
          <w:iCs/>
        </w:rPr>
        <w:t xml:space="preserve"> related to</w:t>
      </w:r>
      <w:r w:rsidR="0088468A">
        <w:rPr>
          <w:b/>
          <w:i/>
          <w:iCs/>
        </w:rPr>
        <w:br/>
      </w:r>
      <w:r w:rsidRPr="003345B3">
        <w:rPr>
          <w:b/>
          <w:i/>
          <w:iCs/>
        </w:rPr>
        <w:t xml:space="preserve"> emission on AC mains below 150 kHz</w:t>
      </w:r>
      <w:r w:rsidR="003345B3">
        <w:rPr>
          <w:b/>
        </w:rPr>
        <w:t>”</w:t>
      </w:r>
    </w:p>
    <w:p w:rsidR="007908AA" w:rsidRPr="003345B3" w:rsidRDefault="007908AA" w:rsidP="003345B3">
      <w:pPr>
        <w:jc w:val="both"/>
        <w:rPr>
          <w:bCs/>
        </w:rPr>
      </w:pPr>
      <w:r w:rsidRPr="003345B3">
        <w:rPr>
          <w:bCs/>
        </w:rPr>
        <w:t>This Questionnaire is aiming to collect information about Electromagnetic Interference (EMI) including malfunction on telecommunication or IT equipment caused by noise on AC</w:t>
      </w:r>
      <w:r w:rsidRPr="00983ED8">
        <w:rPr>
          <w:bCs/>
        </w:rPr>
        <w:t xml:space="preserve"> mains (power line) below 150 kHz. Collected information will be analysed in ord</w:t>
      </w:r>
      <w:r w:rsidRPr="003345B3">
        <w:rPr>
          <w:bCs/>
        </w:rPr>
        <w:t>er to establish appropriate EMC requirement below 150 kHz.</w:t>
      </w:r>
    </w:p>
    <w:p w:rsidR="007908AA" w:rsidRPr="003345B3" w:rsidRDefault="007908AA" w:rsidP="003345B3">
      <w:pPr>
        <w:jc w:val="both"/>
        <w:rPr>
          <w:bCs/>
        </w:rPr>
      </w:pPr>
      <w:r w:rsidRPr="003345B3">
        <w:rPr>
          <w:bCs/>
        </w:rPr>
        <w:t xml:space="preserve">The number of emission sources below 150 kHz, such as a Power Conditioning Subsystem (PCS) and Uninterruptible Power Supply (UPS) is increasing. Therefore, it is foreseen that the electromagnetic noise below 150 kHz at AC mains will increase </w:t>
      </w:r>
      <w:r w:rsidR="003345B3">
        <w:rPr>
          <w:bCs/>
        </w:rPr>
        <w:t>in</w:t>
      </w:r>
      <w:r w:rsidRPr="003345B3">
        <w:rPr>
          <w:bCs/>
        </w:rPr>
        <w:t xml:space="preserve"> telecommunication equipment and may cause interferences. Some interference to telecommunication system</w:t>
      </w:r>
      <w:r w:rsidR="00CA3266" w:rsidRPr="003345B3">
        <w:rPr>
          <w:bCs/>
        </w:rPr>
        <w:t>s</w:t>
      </w:r>
      <w:r w:rsidR="003345B3">
        <w:rPr>
          <w:bCs/>
        </w:rPr>
        <w:t xml:space="preserve"> has been</w:t>
      </w:r>
      <w:r w:rsidRPr="003345B3">
        <w:rPr>
          <w:bCs/>
        </w:rPr>
        <w:t xml:space="preserve"> reported for this study </w:t>
      </w:r>
      <w:r w:rsidR="00FE04FE">
        <w:rPr>
          <w:bCs/>
        </w:rPr>
        <w:t>however at present</w:t>
      </w:r>
      <w:r w:rsidR="00FE04FE" w:rsidRPr="003345B3">
        <w:rPr>
          <w:bCs/>
        </w:rPr>
        <w:t xml:space="preserve"> </w:t>
      </w:r>
      <w:r w:rsidR="00CA3266" w:rsidRPr="003345B3">
        <w:rPr>
          <w:bCs/>
        </w:rPr>
        <w:t xml:space="preserve">there is insufficient </w:t>
      </w:r>
      <w:r w:rsidRPr="003345B3">
        <w:rPr>
          <w:bCs/>
        </w:rPr>
        <w:t xml:space="preserve">information related to this phenomenon. </w:t>
      </w:r>
    </w:p>
    <w:p w:rsidR="007908AA" w:rsidRPr="003345B3" w:rsidRDefault="007908AA" w:rsidP="003345B3">
      <w:pPr>
        <w:jc w:val="both"/>
        <w:rPr>
          <w:bCs/>
        </w:rPr>
      </w:pPr>
      <w:r w:rsidRPr="003345B3">
        <w:rPr>
          <w:bCs/>
        </w:rPr>
        <w:t xml:space="preserve">Therefore, this Questionnaire is issued in order to ask to all ITU-T Member States, Sector Members, Academia, and Associates to provide their </w:t>
      </w:r>
      <w:r w:rsidR="003345B3">
        <w:rPr>
          <w:bCs/>
        </w:rPr>
        <w:t>input</w:t>
      </w:r>
      <w:r w:rsidRPr="003345B3">
        <w:rPr>
          <w:bCs/>
        </w:rPr>
        <w:t>.</w:t>
      </w:r>
    </w:p>
    <w:p w:rsidR="007908AA" w:rsidRPr="003345B3" w:rsidRDefault="007908AA" w:rsidP="003345B3">
      <w:pPr>
        <w:keepNext/>
        <w:keepLines/>
        <w:jc w:val="both"/>
        <w:rPr>
          <w:bCs/>
        </w:rPr>
      </w:pPr>
      <w:r w:rsidRPr="003345B3">
        <w:rPr>
          <w:bCs/>
        </w:rPr>
        <w:lastRenderedPageBreak/>
        <w:t xml:space="preserve">The web-based questionnaire can be accessed at the following address: </w:t>
      </w:r>
    </w:p>
    <w:p w:rsidR="0006246D" w:rsidRDefault="00052D8E" w:rsidP="003345B3">
      <w:pPr>
        <w:rPr>
          <w:rStyle w:val="Hyperlink"/>
        </w:rPr>
      </w:pPr>
      <w:hyperlink r:id="rId10" w:history="1">
        <w:r w:rsidR="0006246D" w:rsidRPr="0006246D">
          <w:rPr>
            <w:rStyle w:val="Hyperlink"/>
          </w:rPr>
          <w:t>https://www.itu.int/en/ITU-T/studygroups/2013-2016/05/Pages/questionnaires/emission-on-acmains.aspx</w:t>
        </w:r>
      </w:hyperlink>
    </w:p>
    <w:p w:rsidR="007908AA" w:rsidRPr="00983ED8" w:rsidRDefault="007908AA" w:rsidP="003345B3">
      <w:pPr>
        <w:jc w:val="both"/>
        <w:rPr>
          <w:bCs/>
        </w:rPr>
      </w:pPr>
      <w:r w:rsidRPr="00983ED8">
        <w:rPr>
          <w:bCs/>
        </w:rPr>
        <w:t>I would be very grateful if you could fill in the online questionnaire and submit it not later than</w:t>
      </w:r>
      <w:r w:rsidR="0088468A">
        <w:rPr>
          <w:bCs/>
        </w:rPr>
        <w:br/>
      </w:r>
      <w:r w:rsidR="003345B3">
        <w:rPr>
          <w:bCs/>
        </w:rPr>
        <w:t>12 February 2015</w:t>
      </w:r>
      <w:r w:rsidRPr="003345B3">
        <w:rPr>
          <w:bCs/>
        </w:rPr>
        <w:t>.</w:t>
      </w:r>
      <w:bookmarkStart w:id="3" w:name="_GoBack"/>
      <w:bookmarkEnd w:id="3"/>
    </w:p>
    <w:p w:rsidR="007908AA" w:rsidRPr="00983ED8" w:rsidRDefault="007908AA" w:rsidP="003345B3">
      <w:pPr>
        <w:jc w:val="both"/>
        <w:rPr>
          <w:bCs/>
        </w:rPr>
      </w:pPr>
      <w:r w:rsidRPr="00983ED8">
        <w:rPr>
          <w:bCs/>
        </w:rPr>
        <w:t>Should you have any questions,</w:t>
      </w:r>
      <w:r w:rsidRPr="003345B3">
        <w:rPr>
          <w:bCs/>
        </w:rPr>
        <w:t xml:space="preserve"> please do not hesitate to contact Ms. Cristina Bueti (</w:t>
      </w:r>
      <w:hyperlink r:id="rId11" w:history="1">
        <w:r w:rsidRPr="00983ED8">
          <w:rPr>
            <w:rStyle w:val="Hyperlink"/>
            <w:bCs/>
          </w:rPr>
          <w:t>tsbsg5@itu.int</w:t>
        </w:r>
      </w:hyperlink>
      <w:r w:rsidRPr="00983ED8">
        <w:rPr>
          <w:bCs/>
        </w:rPr>
        <w:t>).</w:t>
      </w:r>
    </w:p>
    <w:p w:rsidR="007908AA" w:rsidRPr="003345B3" w:rsidRDefault="007908AA" w:rsidP="003345B3">
      <w:pPr>
        <w:jc w:val="both"/>
      </w:pPr>
      <w:r w:rsidRPr="003345B3">
        <w:rPr>
          <w:bCs/>
        </w:rPr>
        <w:t>The success of this questionnaire</w:t>
      </w:r>
      <w:r w:rsidR="00CA3266" w:rsidRPr="003345B3">
        <w:rPr>
          <w:bCs/>
        </w:rPr>
        <w:t xml:space="preserve"> is </w:t>
      </w:r>
      <w:r w:rsidR="0056066D" w:rsidRPr="003345B3">
        <w:rPr>
          <w:bCs/>
        </w:rPr>
        <w:t>dependent</w:t>
      </w:r>
      <w:r w:rsidRPr="00983ED8">
        <w:rPr>
          <w:bCs/>
        </w:rPr>
        <w:t xml:space="preserve"> </w:t>
      </w:r>
      <w:r w:rsidRPr="003345B3">
        <w:rPr>
          <w:bCs/>
        </w:rPr>
        <w:t>on the responses that are received from ITU</w:t>
      </w:r>
      <w:r w:rsidR="0088468A">
        <w:rPr>
          <w:bCs/>
        </w:rPr>
        <w:t>-T</w:t>
      </w:r>
      <w:r w:rsidRPr="003345B3">
        <w:rPr>
          <w:bCs/>
        </w:rPr>
        <w:t xml:space="preserve"> Member States, ITU</w:t>
      </w:r>
      <w:r w:rsidR="0088468A">
        <w:rPr>
          <w:bCs/>
        </w:rPr>
        <w:t>-T</w:t>
      </w:r>
      <w:r w:rsidRPr="003345B3">
        <w:rPr>
          <w:bCs/>
        </w:rPr>
        <w:t xml:space="preserve"> Sector Members, Academia, and Associates. I urge you to take the time to fully respond to the survey and submit your responses before the</w:t>
      </w:r>
      <w:r w:rsidR="00CA3266" w:rsidRPr="003345B3">
        <w:rPr>
          <w:bCs/>
        </w:rPr>
        <w:t xml:space="preserve"> above-mentioned</w:t>
      </w:r>
      <w:r w:rsidRPr="003345B3">
        <w:rPr>
          <w:bCs/>
        </w:rPr>
        <w:t xml:space="preserve"> deadline.</w:t>
      </w:r>
    </w:p>
    <w:p w:rsidR="00383598" w:rsidRPr="003345B3" w:rsidRDefault="00392C66" w:rsidP="003345B3">
      <w:pPr>
        <w:jc w:val="both"/>
      </w:pPr>
      <w:r w:rsidRPr="003345B3">
        <w:t>Thank you in advance for your cooperation.</w:t>
      </w:r>
    </w:p>
    <w:p w:rsidR="00383598" w:rsidRPr="003345B3" w:rsidRDefault="00383598" w:rsidP="003345B3">
      <w:pPr>
        <w:spacing w:before="480"/>
        <w:jc w:val="both"/>
      </w:pPr>
      <w:r w:rsidRPr="003345B3">
        <w:t>Yours faithfully,</w:t>
      </w:r>
    </w:p>
    <w:p w:rsidR="00383598" w:rsidRPr="00624555" w:rsidRDefault="00383598" w:rsidP="00BD0E50">
      <w:pPr>
        <w:spacing w:before="1560"/>
      </w:pPr>
      <w:r w:rsidRPr="003345B3">
        <w:rPr>
          <w:lang w:val="en-US"/>
        </w:rPr>
        <w:t>Malcolm Johnson</w:t>
      </w:r>
      <w:r w:rsidRPr="003345B3">
        <w:br/>
        <w:t>Director of the Telecommunication</w:t>
      </w:r>
      <w:r w:rsidRPr="003345B3">
        <w:br/>
        <w:t>Standardization Bureau</w:t>
      </w:r>
    </w:p>
    <w:p w:rsidR="00C26A4A" w:rsidRPr="00E17CCC" w:rsidRDefault="00C26A4A" w:rsidP="00BD0E50">
      <w:pPr>
        <w:spacing w:before="360"/>
        <w:rPr>
          <w:b/>
          <w:bCs/>
        </w:rPr>
      </w:pPr>
    </w:p>
    <w:sectPr w:rsidR="00C26A4A" w:rsidRPr="00E17CCC" w:rsidSect="002F6530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E94" w:rsidRDefault="00021E94">
      <w:r>
        <w:separator/>
      </w:r>
    </w:p>
  </w:endnote>
  <w:endnote w:type="continuationSeparator" w:id="0">
    <w:p w:rsidR="00021E94" w:rsidRDefault="0002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196AB1" w:rsidP="0088468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</w:t>
    </w:r>
    <w:r w:rsidR="0088468A">
      <w:rPr>
        <w:lang w:val="fr-CH"/>
      </w:rPr>
      <w:t>TU-T\BUREAU\CIRC\128</w:t>
    </w:r>
    <w:r w:rsidRPr="00801170">
      <w:rPr>
        <w:lang w:val="fr-CH"/>
      </w:rPr>
      <w:t>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E94" w:rsidRDefault="00021E94">
      <w:r>
        <w:t>____________________</w:t>
      </w:r>
    </w:p>
  </w:footnote>
  <w:footnote w:type="continuationSeparator" w:id="0">
    <w:p w:rsidR="00021E94" w:rsidRDefault="00021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052D8E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D25A85">
          <w:fldChar w:fldCharType="begin"/>
        </w:r>
        <w:r w:rsidR="00C740E1">
          <w:instrText xml:space="preserve"> PAGE   \* MERGEFORMAT </w:instrText>
        </w:r>
        <w:r w:rsidR="00D25A85">
          <w:fldChar w:fldCharType="separate"/>
        </w:r>
        <w:r>
          <w:rPr>
            <w:noProof/>
          </w:rPr>
          <w:t>2</w:t>
        </w:r>
        <w:r w:rsidR="00D25A85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436B4"/>
    <w:multiLevelType w:val="hybridMultilevel"/>
    <w:tmpl w:val="9F0E64A2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>
    <w:nsid w:val="2AAD7AC8"/>
    <w:multiLevelType w:val="hybridMultilevel"/>
    <w:tmpl w:val="1F16CEB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37E33D4"/>
    <w:multiLevelType w:val="hybridMultilevel"/>
    <w:tmpl w:val="FBA472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4CA6470"/>
    <w:multiLevelType w:val="hybridMultilevel"/>
    <w:tmpl w:val="23B077D0"/>
    <w:lvl w:ilvl="0" w:tplc="16E80FD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65F07A5"/>
    <w:multiLevelType w:val="hybridMultilevel"/>
    <w:tmpl w:val="4260BB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F064F"/>
    <w:multiLevelType w:val="hybridMultilevel"/>
    <w:tmpl w:val="8222F0BE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85"/>
    <w:rsid w:val="000069D4"/>
    <w:rsid w:val="00014C11"/>
    <w:rsid w:val="000174AD"/>
    <w:rsid w:val="00021E94"/>
    <w:rsid w:val="000305E1"/>
    <w:rsid w:val="00052D8E"/>
    <w:rsid w:val="0006246D"/>
    <w:rsid w:val="000A7D55"/>
    <w:rsid w:val="000C2E8E"/>
    <w:rsid w:val="000C406A"/>
    <w:rsid w:val="000D49FB"/>
    <w:rsid w:val="000D4A51"/>
    <w:rsid w:val="000E0E7C"/>
    <w:rsid w:val="000F1B4B"/>
    <w:rsid w:val="0012744F"/>
    <w:rsid w:val="00156DFF"/>
    <w:rsid w:val="00156F66"/>
    <w:rsid w:val="00182528"/>
    <w:rsid w:val="0018500B"/>
    <w:rsid w:val="00196A19"/>
    <w:rsid w:val="00196AB1"/>
    <w:rsid w:val="001B1680"/>
    <w:rsid w:val="00202DC1"/>
    <w:rsid w:val="002116EE"/>
    <w:rsid w:val="002169BC"/>
    <w:rsid w:val="002309D8"/>
    <w:rsid w:val="0024447A"/>
    <w:rsid w:val="00287BF1"/>
    <w:rsid w:val="002A7FE2"/>
    <w:rsid w:val="002B711C"/>
    <w:rsid w:val="002D2913"/>
    <w:rsid w:val="002E1B4F"/>
    <w:rsid w:val="002F2E67"/>
    <w:rsid w:val="002F6530"/>
    <w:rsid w:val="00315546"/>
    <w:rsid w:val="00330567"/>
    <w:rsid w:val="003345B3"/>
    <w:rsid w:val="00351DA5"/>
    <w:rsid w:val="003638DB"/>
    <w:rsid w:val="00383598"/>
    <w:rsid w:val="00386A9D"/>
    <w:rsid w:val="00391081"/>
    <w:rsid w:val="00392C66"/>
    <w:rsid w:val="003B0A20"/>
    <w:rsid w:val="003B2789"/>
    <w:rsid w:val="003C13CE"/>
    <w:rsid w:val="003E2518"/>
    <w:rsid w:val="00403DC3"/>
    <w:rsid w:val="004314A2"/>
    <w:rsid w:val="00470861"/>
    <w:rsid w:val="004B1EF7"/>
    <w:rsid w:val="004B3FAD"/>
    <w:rsid w:val="004E3CF9"/>
    <w:rsid w:val="00501DCA"/>
    <w:rsid w:val="00513A47"/>
    <w:rsid w:val="005408DF"/>
    <w:rsid w:val="0055318D"/>
    <w:rsid w:val="0056066D"/>
    <w:rsid w:val="00573344"/>
    <w:rsid w:val="00583F9B"/>
    <w:rsid w:val="005E1223"/>
    <w:rsid w:val="005E59A8"/>
    <w:rsid w:val="005E5C10"/>
    <w:rsid w:val="005F2C78"/>
    <w:rsid w:val="006144E4"/>
    <w:rsid w:val="00624555"/>
    <w:rsid w:val="00650299"/>
    <w:rsid w:val="00655FC5"/>
    <w:rsid w:val="007632B1"/>
    <w:rsid w:val="007908AA"/>
    <w:rsid w:val="007C7576"/>
    <w:rsid w:val="007D2F64"/>
    <w:rsid w:val="007E10F8"/>
    <w:rsid w:val="00801031"/>
    <w:rsid w:val="00802953"/>
    <w:rsid w:val="00807FF1"/>
    <w:rsid w:val="00822581"/>
    <w:rsid w:val="008309DD"/>
    <w:rsid w:val="0083227A"/>
    <w:rsid w:val="00857C67"/>
    <w:rsid w:val="00866900"/>
    <w:rsid w:val="00870336"/>
    <w:rsid w:val="0087300D"/>
    <w:rsid w:val="00881BA1"/>
    <w:rsid w:val="0088468A"/>
    <w:rsid w:val="008862B6"/>
    <w:rsid w:val="008A0A55"/>
    <w:rsid w:val="008C26B8"/>
    <w:rsid w:val="009273EC"/>
    <w:rsid w:val="00932E45"/>
    <w:rsid w:val="00940E49"/>
    <w:rsid w:val="00951309"/>
    <w:rsid w:val="00964CF0"/>
    <w:rsid w:val="00974AAB"/>
    <w:rsid w:val="00982084"/>
    <w:rsid w:val="00983ED8"/>
    <w:rsid w:val="00991A72"/>
    <w:rsid w:val="00995963"/>
    <w:rsid w:val="009A54D9"/>
    <w:rsid w:val="009A611F"/>
    <w:rsid w:val="009B12B9"/>
    <w:rsid w:val="009B61EB"/>
    <w:rsid w:val="009B6449"/>
    <w:rsid w:val="009C2064"/>
    <w:rsid w:val="009D1697"/>
    <w:rsid w:val="009E5F82"/>
    <w:rsid w:val="00A014F8"/>
    <w:rsid w:val="00A11DCA"/>
    <w:rsid w:val="00A5173C"/>
    <w:rsid w:val="00A61AEF"/>
    <w:rsid w:val="00A93185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378F"/>
    <w:rsid w:val="00B45FC9"/>
    <w:rsid w:val="00B83461"/>
    <w:rsid w:val="00BA2DA2"/>
    <w:rsid w:val="00BA63F4"/>
    <w:rsid w:val="00BC1E6B"/>
    <w:rsid w:val="00BC7CCF"/>
    <w:rsid w:val="00BD00A2"/>
    <w:rsid w:val="00BD0E50"/>
    <w:rsid w:val="00BE470B"/>
    <w:rsid w:val="00BF2758"/>
    <w:rsid w:val="00BF6C44"/>
    <w:rsid w:val="00C018E7"/>
    <w:rsid w:val="00C26A4A"/>
    <w:rsid w:val="00C347FF"/>
    <w:rsid w:val="00C56AF3"/>
    <w:rsid w:val="00C57A91"/>
    <w:rsid w:val="00C64F3E"/>
    <w:rsid w:val="00C740E1"/>
    <w:rsid w:val="00C964AC"/>
    <w:rsid w:val="00CA3266"/>
    <w:rsid w:val="00CB43AF"/>
    <w:rsid w:val="00CC01C2"/>
    <w:rsid w:val="00CF21F2"/>
    <w:rsid w:val="00D02712"/>
    <w:rsid w:val="00D214D0"/>
    <w:rsid w:val="00D25A85"/>
    <w:rsid w:val="00D6546B"/>
    <w:rsid w:val="00D65A6D"/>
    <w:rsid w:val="00DD4BED"/>
    <w:rsid w:val="00DE39F0"/>
    <w:rsid w:val="00DF0AF3"/>
    <w:rsid w:val="00E17CCC"/>
    <w:rsid w:val="00E27D7E"/>
    <w:rsid w:val="00E34935"/>
    <w:rsid w:val="00E42E13"/>
    <w:rsid w:val="00E6257C"/>
    <w:rsid w:val="00E63C59"/>
    <w:rsid w:val="00E91C72"/>
    <w:rsid w:val="00EA2B5D"/>
    <w:rsid w:val="00EC51E0"/>
    <w:rsid w:val="00F82BD7"/>
    <w:rsid w:val="00FA124A"/>
    <w:rsid w:val="00FB5D87"/>
    <w:rsid w:val="00FC08DD"/>
    <w:rsid w:val="00FC2316"/>
    <w:rsid w:val="00FC2CFD"/>
    <w:rsid w:val="00FD06C7"/>
    <w:rsid w:val="00FE04FE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DC98656-B338-4B3E-9C7C-F08B17F2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2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B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BD7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2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2BD7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82BD7"/>
    <w:rPr>
      <w:rFonts w:asciiTheme="minorHAnsi" w:hAnsiTheme="minorHAns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26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5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studygroups/2013-2016/05/Pages/questionnaires/emission-on-acmain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ombe\AppData\Roaming\Microsoft\Templates\TSB%20DOC\CIRC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4343-0663-4CAA-9EA7-BBCBB1E6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CIRC-E.dotx</Template>
  <TotalTime>1</TotalTime>
  <Pages>2</Pages>
  <Words>403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Lacombe, Odile</dc:creator>
  <cp:lastModifiedBy>Aveline, Marion</cp:lastModifiedBy>
  <cp:revision>2</cp:revision>
  <cp:lastPrinted>2014-11-26T08:55:00Z</cp:lastPrinted>
  <dcterms:created xsi:type="dcterms:W3CDTF">2014-11-27T09:33:00Z</dcterms:created>
  <dcterms:modified xsi:type="dcterms:W3CDTF">2014-11-27T09:33:00Z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