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054C64">
        <w:tc>
          <w:tcPr>
            <w:tcW w:w="9855" w:type="dxa"/>
            <w:gridSpan w:val="2"/>
            <w:hideMark/>
          </w:tcPr>
          <w:p w:rsidR="00B6419E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9BE670" wp14:editId="12E44B6E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054C64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054C64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141432" w:rsidRDefault="00B6419E" w:rsidP="00B6419E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054C64">
              <w:rPr>
                <w:b/>
                <w:bCs/>
              </w:rPr>
              <w:t>1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054C64" w:rsidP="007252B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 de marzo de 2013</w:t>
            </w:r>
          </w:p>
          <w:p w:rsidR="00B6419E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054C64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054C64" w:rsidRDefault="00054C64" w:rsidP="00054C64">
      <w:pPr>
        <w:pStyle w:val="Source"/>
      </w:pPr>
      <w:r>
        <w:t xml:space="preserve">Nota del Secretario General  </w:t>
      </w:r>
    </w:p>
    <w:p w:rsidR="00E3592D" w:rsidRDefault="00054C64" w:rsidP="00054C64">
      <w:pPr>
        <w:pStyle w:val="Title1"/>
      </w:pPr>
      <w:r>
        <w:t xml:space="preserve">ORDEN DEL DÍA DEL QUINTO FORO MUNDIAL DE POLÍTICA DE LAS </w:t>
      </w:r>
      <w:r>
        <w:br/>
      </w:r>
      <w:r>
        <w:t>TELECOMUNICACIONES/TECNOLOGÍAS DE LA INFORMACIÓN</w:t>
      </w:r>
      <w:r>
        <w:br/>
      </w:r>
      <w:r>
        <w:t>Y LA COMUNICACIÓN</w:t>
      </w:r>
    </w:p>
    <w:p w:rsidR="00045F87" w:rsidRDefault="00045F87" w:rsidP="00D237EE">
      <w:pPr>
        <w:pStyle w:val="enumlev1"/>
        <w:spacing w:before="720"/>
      </w:pPr>
      <w:r>
        <w:t>1</w:t>
      </w:r>
      <w:r>
        <w:tab/>
        <w:t xml:space="preserve">Inauguración del quinto Foro Mundial de Política de las Telecomunicaciones/TIC </w:t>
      </w:r>
    </w:p>
    <w:p w:rsidR="00045F87" w:rsidRDefault="00045F87" w:rsidP="00D237EE">
      <w:pPr>
        <w:pStyle w:val="enumlev1"/>
      </w:pPr>
      <w:r>
        <w:t>2</w:t>
      </w:r>
      <w:r>
        <w:tab/>
        <w:t xml:space="preserve">Elección del Presidente </w:t>
      </w:r>
    </w:p>
    <w:p w:rsidR="00045F87" w:rsidRDefault="00045F87" w:rsidP="00D237EE">
      <w:pPr>
        <w:pStyle w:val="enumlev1"/>
      </w:pPr>
      <w:r>
        <w:t>3</w:t>
      </w:r>
      <w:r>
        <w:tab/>
        <w:t>Discursos de apertura y presentaciones</w:t>
      </w:r>
    </w:p>
    <w:p w:rsidR="00045F87" w:rsidRDefault="00045F87" w:rsidP="00D237EE">
      <w:pPr>
        <w:pStyle w:val="enumlev1"/>
      </w:pPr>
      <w:r>
        <w:t>4</w:t>
      </w:r>
      <w:r>
        <w:tab/>
        <w:t>Organización de los trabajos del Foro</w:t>
      </w:r>
    </w:p>
    <w:p w:rsidR="00045F87" w:rsidRDefault="00045F87" w:rsidP="00D237EE">
      <w:pPr>
        <w:pStyle w:val="enumlev1"/>
      </w:pPr>
      <w:r>
        <w:t>5</w:t>
      </w:r>
      <w:r>
        <w:tab/>
        <w:t>Presentación del Informe del Secretario General</w:t>
      </w:r>
    </w:p>
    <w:p w:rsidR="00045F87" w:rsidRDefault="00045F87" w:rsidP="00D237EE">
      <w:pPr>
        <w:pStyle w:val="enumlev1"/>
      </w:pPr>
      <w:r>
        <w:t>6</w:t>
      </w:r>
      <w:r>
        <w:tab/>
        <w:t>Presentación de comentarios de los miembros sobre el Informe</w:t>
      </w:r>
    </w:p>
    <w:p w:rsidR="00045F87" w:rsidRDefault="00045F87" w:rsidP="00D237EE">
      <w:pPr>
        <w:pStyle w:val="enumlev1"/>
      </w:pPr>
      <w:r>
        <w:t>7</w:t>
      </w:r>
      <w:r>
        <w:tab/>
        <w:t>Debate</w:t>
      </w:r>
    </w:p>
    <w:p w:rsidR="00045F87" w:rsidRDefault="00045F87" w:rsidP="00D237EE">
      <w:pPr>
        <w:pStyle w:val="enumlev1"/>
      </w:pPr>
      <w:r>
        <w:t>8</w:t>
      </w:r>
      <w:r>
        <w:tab/>
        <w:t xml:space="preserve">examen de los proyectos de Opinión </w:t>
      </w:r>
    </w:p>
    <w:p w:rsidR="00045F87" w:rsidRDefault="00045F87" w:rsidP="00D237EE">
      <w:pPr>
        <w:pStyle w:val="enumlev1"/>
      </w:pPr>
      <w:r>
        <w:t>9</w:t>
      </w:r>
      <w:r>
        <w:tab/>
        <w:t xml:space="preserve">Adopción del informe del Presidente y de las Opiniones </w:t>
      </w:r>
    </w:p>
    <w:p w:rsidR="00045F87" w:rsidRDefault="00045F87" w:rsidP="00D237EE">
      <w:pPr>
        <w:pStyle w:val="enumlev1"/>
      </w:pPr>
      <w:r>
        <w:t>10</w:t>
      </w:r>
      <w:r>
        <w:tab/>
        <w:t>Otros asuntos</w:t>
      </w:r>
    </w:p>
    <w:p w:rsidR="00D237EE" w:rsidRDefault="00D237EE" w:rsidP="0032202E">
      <w:pPr>
        <w:pStyle w:val="Reasons"/>
      </w:pPr>
    </w:p>
    <w:p w:rsidR="00D237EE" w:rsidRDefault="00D237EE">
      <w:pPr>
        <w:jc w:val="center"/>
      </w:pPr>
      <w:r>
        <w:t>______________</w:t>
      </w:r>
    </w:p>
    <w:p w:rsidR="00D237EE" w:rsidRPr="00045F87" w:rsidRDefault="00D237EE" w:rsidP="00D237EE">
      <w:pPr>
        <w:pStyle w:val="enumlev1"/>
      </w:pPr>
      <w:bookmarkStart w:id="0" w:name="_GoBack"/>
      <w:bookmarkEnd w:id="0"/>
    </w:p>
    <w:sectPr w:rsidR="00D237EE" w:rsidRPr="00045F87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64" w:rsidRDefault="00054C64">
      <w:r>
        <w:separator/>
      </w:r>
    </w:p>
  </w:endnote>
  <w:endnote w:type="continuationSeparator" w:id="0">
    <w:p w:rsidR="00054C64" w:rsidRDefault="0005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6B0CAB">
    <w:pPr>
      <w:pStyle w:val="Footer"/>
      <w:rPr>
        <w:lang w:val="en-US"/>
      </w:rPr>
    </w:pPr>
    <w:fldSimple w:instr=" FILENAME \p \* MERGEFORMAT ">
      <w:r w:rsidR="00054C64" w:rsidRPr="00054C64">
        <w:rPr>
          <w:lang w:val="en-US"/>
        </w:rPr>
        <w:t>Document3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054C64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054C6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6B0CAB">
    <w:pPr>
      <w:pStyle w:val="Footer"/>
      <w:rPr>
        <w:lang w:val="en-US"/>
      </w:rPr>
    </w:pPr>
    <w:fldSimple w:instr=" FILENAME \p \* MERGEFORMAT ">
      <w:r w:rsidR="00054C64" w:rsidRPr="00054C64">
        <w:rPr>
          <w:lang w:val="en-US"/>
        </w:rPr>
        <w:t>Document3</w:t>
      </w:r>
    </w:fldSimple>
    <w:r w:rsidR="00D237EE">
      <w:rPr>
        <w:lang w:val="en-US"/>
      </w:rPr>
      <w:t xml:space="preserve"> (340936)</w:t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054C64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054C64">
      <w:t>24.03.06</w:t>
    </w:r>
    <w:r w:rsidR="00CF1A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64" w:rsidRDefault="00054C64">
      <w:r>
        <w:t>____________________</w:t>
      </w:r>
    </w:p>
  </w:footnote>
  <w:footnote w:type="continuationSeparator" w:id="0">
    <w:p w:rsidR="00054C64" w:rsidRDefault="0005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6419E">
      <w:rPr>
        <w:noProof/>
      </w:rPr>
      <w:t>2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64"/>
    <w:rsid w:val="00045F87"/>
    <w:rsid w:val="00054C64"/>
    <w:rsid w:val="000B0D00"/>
    <w:rsid w:val="000B7C15"/>
    <w:rsid w:val="000D1D0F"/>
    <w:rsid w:val="0010165C"/>
    <w:rsid w:val="001F14A2"/>
    <w:rsid w:val="002801AA"/>
    <w:rsid w:val="00560125"/>
    <w:rsid w:val="00585553"/>
    <w:rsid w:val="005B34D9"/>
    <w:rsid w:val="005D0CCF"/>
    <w:rsid w:val="005F410F"/>
    <w:rsid w:val="00601924"/>
    <w:rsid w:val="0064731F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A04E7"/>
    <w:rsid w:val="00913B9C"/>
    <w:rsid w:val="00956E77"/>
    <w:rsid w:val="00AA390C"/>
    <w:rsid w:val="00B574DB"/>
    <w:rsid w:val="00B6419E"/>
    <w:rsid w:val="00B826C2"/>
    <w:rsid w:val="00B82E54"/>
    <w:rsid w:val="00BD0723"/>
    <w:rsid w:val="00C55B1F"/>
    <w:rsid w:val="00CF1A67"/>
    <w:rsid w:val="00D237EE"/>
    <w:rsid w:val="00D62446"/>
    <w:rsid w:val="00DA4EA2"/>
    <w:rsid w:val="00DE2C90"/>
    <w:rsid w:val="00E3592D"/>
    <w:rsid w:val="00ED65AB"/>
    <w:rsid w:val="00F12850"/>
    <w:rsid w:val="00F33BF4"/>
    <w:rsid w:val="00F7105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PS_WTPF13</Template>
  <TotalTime>3</TotalTime>
  <Pages>1</Pages>
  <Words>105</Words>
  <Characters>588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De La Rosa Trivino, Maria Dolores</dc:creator>
  <cp:keywords>C2010, C10</cp:keywords>
  <dc:description>PS_WTPF13.dotx  Para: _x000d_Fecha del documento: _x000d_Registrado por ITU51007821 a 15:31:31 el 28.03.2013</dc:description>
  <cp:lastModifiedBy>De La Rosa Trivino, Maria Dolores</cp:lastModifiedBy>
  <cp:revision>3</cp:revision>
  <cp:lastPrinted>2006-03-24T09:51:00Z</cp:lastPrinted>
  <dcterms:created xsi:type="dcterms:W3CDTF">2013-04-02T09:34:00Z</dcterms:created>
  <dcterms:modified xsi:type="dcterms:W3CDTF">2013-04-02T09:45:00Z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