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DB12EC">
        <w:trPr>
          <w:cantSplit/>
        </w:trPr>
        <w:tc>
          <w:tcPr>
            <w:tcW w:w="6580" w:type="dxa"/>
            <w:vAlign w:val="center"/>
          </w:tcPr>
          <w:p w:rsidR="00DB12EC" w:rsidRPr="00D8032B" w:rsidRDefault="00DB12EC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DB12EC" w:rsidRDefault="0060627C" w:rsidP="000E525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24025" cy="742950"/>
                  <wp:effectExtent l="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2EC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DB12EC" w:rsidRPr="0051782D" w:rsidRDefault="00DB12EC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DB12EC" w:rsidRPr="0051782D" w:rsidRDefault="00DB12EC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DB12EC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DB12EC" w:rsidRPr="0051782D" w:rsidRDefault="00DB12EC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DB12EC" w:rsidRPr="00710D66" w:rsidRDefault="00DB12EC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DB12EC" w:rsidRPr="00ED1DC3">
        <w:trPr>
          <w:cantSplit/>
        </w:trPr>
        <w:tc>
          <w:tcPr>
            <w:tcW w:w="6580" w:type="dxa"/>
            <w:vMerge w:val="restart"/>
          </w:tcPr>
          <w:p w:rsidR="00DB12EC" w:rsidRPr="00A76E43" w:rsidRDefault="00DB12EC" w:rsidP="0060627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</w:t>
            </w:r>
            <w:r w:rsidRPr="00ED1DC3">
              <w:rPr>
                <w:rFonts w:ascii="Verdana" w:hAnsi="Verdana"/>
                <w:sz w:val="20"/>
              </w:rPr>
              <w:t>:</w:t>
            </w:r>
            <w:r w:rsidRPr="00ED1DC3">
              <w:rPr>
                <w:rFonts w:ascii="Verdana" w:hAnsi="Verdana"/>
                <w:sz w:val="20"/>
              </w:rPr>
              <w:tab/>
            </w:r>
            <w:hyperlink r:id="rId11" w:history="1">
              <w:r w:rsidRPr="00A76E43">
                <w:rPr>
                  <w:rStyle w:val="Hyperlink"/>
                  <w:rFonts w:ascii="Verdana" w:hAnsi="Verdana"/>
                  <w:sz w:val="20"/>
                </w:rPr>
                <w:t>Annex 5</w:t>
              </w:r>
            </w:hyperlink>
            <w:r w:rsidRPr="00A76E43">
              <w:rPr>
                <w:rFonts w:ascii="Verdana" w:hAnsi="Verdana"/>
                <w:sz w:val="20"/>
              </w:rPr>
              <w:t xml:space="preserve"> to</w:t>
            </w:r>
            <w:r>
              <w:rPr>
                <w:rFonts w:ascii="Verdana" w:hAnsi="Verdana"/>
                <w:sz w:val="20"/>
              </w:rPr>
              <w:t xml:space="preserve"> </w:t>
            </w:r>
            <w:hyperlink r:id="rId12" w:history="1">
              <w:r w:rsidRPr="00A76E43">
                <w:rPr>
                  <w:rStyle w:val="Hyperlink"/>
                  <w:rFonts w:ascii="Verdana" w:hAnsi="Verdana"/>
                  <w:sz w:val="20"/>
                </w:rPr>
                <w:t>Document 5A/79</w:t>
              </w:r>
            </w:hyperlink>
          </w:p>
        </w:tc>
        <w:tc>
          <w:tcPr>
            <w:tcW w:w="3451" w:type="dxa"/>
          </w:tcPr>
          <w:p w:rsidR="00DB12EC" w:rsidRPr="00484D7A" w:rsidRDefault="00DB12EC" w:rsidP="001043F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>
              <w:rPr>
                <w:rFonts w:ascii="Verdana" w:hAnsi="Verdana"/>
                <w:b/>
                <w:sz w:val="20"/>
                <w:lang w:val="en-US" w:eastAsia="zh-CN"/>
              </w:rPr>
              <w:t>Annex 5 to</w:t>
            </w:r>
            <w:r>
              <w:rPr>
                <w:rFonts w:ascii="Verdana" w:hAnsi="Verdana"/>
                <w:b/>
                <w:sz w:val="20"/>
                <w:lang w:val="en-US" w:eastAsia="zh-CN"/>
              </w:rPr>
              <w:br/>
            </w:r>
            <w:r w:rsidRPr="00484D7A">
              <w:rPr>
                <w:rFonts w:ascii="Verdana" w:hAnsi="Verdana"/>
                <w:b/>
                <w:sz w:val="20"/>
                <w:lang w:val="en-US" w:eastAsia="zh-CN"/>
              </w:rPr>
              <w:t>Document 5A/</w:t>
            </w:r>
            <w:r w:rsidR="001043F7">
              <w:rPr>
                <w:rFonts w:ascii="Verdana" w:hAnsi="Verdana"/>
                <w:b/>
                <w:sz w:val="20"/>
                <w:lang w:val="en-US" w:eastAsia="zh-CN"/>
              </w:rPr>
              <w:t>306</w:t>
            </w:r>
            <w:r w:rsidRPr="00484D7A">
              <w:rPr>
                <w:rFonts w:ascii="Verdana" w:hAnsi="Verdana"/>
                <w:b/>
                <w:sz w:val="20"/>
                <w:lang w:val="en-US" w:eastAsia="zh-CN"/>
              </w:rPr>
              <w:t>-E</w:t>
            </w:r>
          </w:p>
        </w:tc>
      </w:tr>
      <w:tr w:rsidR="00DB12EC">
        <w:trPr>
          <w:cantSplit/>
        </w:trPr>
        <w:tc>
          <w:tcPr>
            <w:tcW w:w="6580" w:type="dxa"/>
            <w:vMerge/>
          </w:tcPr>
          <w:p w:rsidR="00DB12EC" w:rsidRPr="00484D7A" w:rsidRDefault="00DB12EC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DB12EC" w:rsidRPr="000E5254" w:rsidRDefault="00532426" w:rsidP="00ED1DC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1043F7">
              <w:rPr>
                <w:rFonts w:ascii="Verdana" w:hAnsi="Verdana"/>
                <w:b/>
                <w:sz w:val="20"/>
                <w:lang w:eastAsia="zh-CN"/>
              </w:rPr>
              <w:t xml:space="preserve"> June 2013</w:t>
            </w:r>
          </w:p>
        </w:tc>
      </w:tr>
      <w:tr w:rsidR="00DB12EC">
        <w:trPr>
          <w:cantSplit/>
        </w:trPr>
        <w:tc>
          <w:tcPr>
            <w:tcW w:w="6580" w:type="dxa"/>
            <w:vMerge/>
          </w:tcPr>
          <w:p w:rsidR="00DB12EC" w:rsidRDefault="00DB12EC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DB12EC" w:rsidRPr="000E5254" w:rsidRDefault="00DB12EC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DB12EC">
        <w:trPr>
          <w:cantSplit/>
        </w:trPr>
        <w:tc>
          <w:tcPr>
            <w:tcW w:w="10031" w:type="dxa"/>
            <w:gridSpan w:val="2"/>
          </w:tcPr>
          <w:p w:rsidR="00DB12EC" w:rsidRDefault="00DB12EC" w:rsidP="00B949ED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DF56CF">
              <w:rPr>
                <w:lang w:val="en-US" w:eastAsia="ja-JP"/>
              </w:rPr>
              <w:t xml:space="preserve">Annex </w:t>
            </w:r>
            <w:r>
              <w:rPr>
                <w:lang w:val="en-US" w:eastAsia="ja-JP"/>
              </w:rPr>
              <w:t>5</w:t>
            </w:r>
            <w:r w:rsidRPr="00DF56CF">
              <w:rPr>
                <w:lang w:val="en-US" w:eastAsia="ja-JP"/>
              </w:rPr>
              <w:t xml:space="preserve"> to Working Party 5A Chairman’s Report</w:t>
            </w:r>
          </w:p>
        </w:tc>
      </w:tr>
      <w:tr w:rsidR="00DB12EC" w:rsidRPr="00ED1DC3">
        <w:trPr>
          <w:cantSplit/>
        </w:trPr>
        <w:tc>
          <w:tcPr>
            <w:tcW w:w="10031" w:type="dxa"/>
            <w:gridSpan w:val="2"/>
          </w:tcPr>
          <w:p w:rsidR="00DB12EC" w:rsidRPr="00ED1DC3" w:rsidRDefault="00DB12EC" w:rsidP="00521975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Start w:id="7" w:name="_GoBack"/>
            <w:bookmarkEnd w:id="5"/>
            <w:r w:rsidRPr="00ED1DC3">
              <w:rPr>
                <w:lang w:val="en-US"/>
              </w:rPr>
              <w:t>work plan for WRC-1</w:t>
            </w:r>
            <w:r>
              <w:rPr>
                <w:lang w:val="en-US"/>
              </w:rPr>
              <w:t>5</w:t>
            </w:r>
            <w:r w:rsidRPr="00ED1DC3">
              <w:rPr>
                <w:lang w:val="en-US"/>
              </w:rPr>
              <w:t xml:space="preserve"> A</w:t>
            </w:r>
            <w:r>
              <w:rPr>
                <w:lang w:val="en-US"/>
              </w:rPr>
              <w:t>genda item</w:t>
            </w:r>
            <w:r w:rsidRPr="00ED1DC3">
              <w:rPr>
                <w:lang w:val="en-US"/>
              </w:rPr>
              <w:t xml:space="preserve"> </w:t>
            </w:r>
            <w:r>
              <w:rPr>
                <w:lang w:val="en-US"/>
              </w:rPr>
              <w:t>1.4</w:t>
            </w:r>
            <w:bookmarkEnd w:id="7"/>
          </w:p>
        </w:tc>
      </w:tr>
      <w:tr w:rsidR="00DB12EC" w:rsidRPr="00ED1DC3">
        <w:trPr>
          <w:cantSplit/>
        </w:trPr>
        <w:tc>
          <w:tcPr>
            <w:tcW w:w="10031" w:type="dxa"/>
            <w:gridSpan w:val="2"/>
          </w:tcPr>
          <w:p w:rsidR="00DB12EC" w:rsidRPr="00ED1DC3" w:rsidRDefault="00DB12EC" w:rsidP="00A5173C">
            <w:pPr>
              <w:pStyle w:val="Title1"/>
              <w:rPr>
                <w:lang w:val="en-US" w:eastAsia="zh-CN"/>
              </w:rPr>
            </w:pPr>
            <w:bookmarkStart w:id="8" w:name="dtitle1" w:colFirst="0" w:colLast="0"/>
            <w:bookmarkEnd w:id="6"/>
          </w:p>
        </w:tc>
      </w:tr>
    </w:tbl>
    <w:p w:rsidR="00DB12EC" w:rsidRDefault="00DB12EC" w:rsidP="008D3765">
      <w:pPr>
        <w:spacing w:line="240" w:lineRule="atLeast"/>
      </w:pPr>
      <w:bookmarkStart w:id="9" w:name="dbreak"/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12"/>
      </w:tblGrid>
      <w:tr w:rsidR="00DB12EC" w:rsidRPr="00C916D9" w:rsidTr="00A41E9E">
        <w:trPr>
          <w:tblHeader/>
          <w:jc w:val="center"/>
        </w:trPr>
        <w:tc>
          <w:tcPr>
            <w:tcW w:w="2943" w:type="dxa"/>
            <w:vAlign w:val="center"/>
          </w:tcPr>
          <w:p w:rsidR="00DB12EC" w:rsidRPr="00C916D9" w:rsidRDefault="00DB12EC" w:rsidP="00A41E9E">
            <w:pPr>
              <w:pStyle w:val="Tablehead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 xml:space="preserve">Working Party 5A </w:t>
            </w:r>
            <w:r w:rsidR="00C916D9" w:rsidRPr="00C916D9">
              <w:rPr>
                <w:rFonts w:asciiTheme="majorBidi" w:hAnsiTheme="majorBidi" w:cstheme="majorBidi"/>
              </w:rPr>
              <w:t>meetings</w:t>
            </w:r>
          </w:p>
        </w:tc>
        <w:tc>
          <w:tcPr>
            <w:tcW w:w="6912" w:type="dxa"/>
            <w:vAlign w:val="center"/>
          </w:tcPr>
          <w:p w:rsidR="00DB12EC" w:rsidRPr="00C916D9" w:rsidRDefault="00DB12EC" w:rsidP="00A41E9E">
            <w:pPr>
              <w:pStyle w:val="Tablehead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Work plan</w:t>
            </w:r>
          </w:p>
        </w:tc>
      </w:tr>
      <w:tr w:rsidR="00DB12EC" w:rsidRPr="00C916D9" w:rsidTr="00532426">
        <w:trPr>
          <w:jc w:val="center"/>
        </w:trPr>
        <w:tc>
          <w:tcPr>
            <w:tcW w:w="2943" w:type="dxa"/>
          </w:tcPr>
          <w:p w:rsidR="00DB12EC" w:rsidRPr="00C916D9" w:rsidRDefault="00DB12EC" w:rsidP="00A41E9E">
            <w:pPr>
              <w:pStyle w:val="Tabletext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1</w:t>
            </w:r>
            <w:r w:rsidRPr="00C916D9">
              <w:rPr>
                <w:rFonts w:asciiTheme="majorBidi" w:hAnsiTheme="majorBidi" w:cstheme="majorBidi"/>
                <w:vertAlign w:val="superscript"/>
              </w:rPr>
              <w:t>st</w:t>
            </w:r>
            <w:r w:rsidRPr="00C916D9">
              <w:rPr>
                <w:rFonts w:asciiTheme="majorBidi" w:hAnsiTheme="majorBidi" w:cstheme="majorBidi"/>
              </w:rPr>
              <w:t xml:space="preserve"> meeting</w:t>
            </w:r>
          </w:p>
          <w:p w:rsidR="00DB12EC" w:rsidRPr="00C916D9" w:rsidRDefault="00DB12EC" w:rsidP="00A41E9E">
            <w:pPr>
              <w:pStyle w:val="Tabletext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22-31 May 2012</w:t>
            </w:r>
          </w:p>
        </w:tc>
        <w:tc>
          <w:tcPr>
            <w:tcW w:w="6912" w:type="dxa"/>
          </w:tcPr>
          <w:p w:rsidR="00DB12EC" w:rsidRPr="00C916D9" w:rsidRDefault="00DB12EC" w:rsidP="00A41E9E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>Begin work on identifying amateur service technical and operational characteristics for systems to be operated in the range 5 250-5 450 kHz.</w:t>
            </w:r>
          </w:p>
          <w:p w:rsidR="00DB12EC" w:rsidRPr="00C916D9" w:rsidRDefault="00DB12EC" w:rsidP="00A41E9E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>Develop a workplan for conducting studies and producing outputs relating to WRC-15 Agenda item 1.4.</w:t>
            </w:r>
          </w:p>
          <w:p w:rsidR="00DB12EC" w:rsidRPr="00C916D9" w:rsidRDefault="00DB12EC" w:rsidP="00A41E9E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>Transmit draft of characteristics and workplan to contributing groups.</w:t>
            </w:r>
          </w:p>
          <w:p w:rsidR="00DB12EC" w:rsidRPr="00C916D9" w:rsidRDefault="00DB12EC" w:rsidP="00A41E9E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>Request any needed technical and operational characteristics from contributing groups.</w:t>
            </w:r>
          </w:p>
          <w:p w:rsidR="00DB12EC" w:rsidRPr="00C916D9" w:rsidRDefault="00DB12EC" w:rsidP="00A41E9E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Request CPM text input for </w:t>
            </w:r>
            <w:r w:rsidR="00C916D9" w:rsidRPr="00C916D9">
              <w:rPr>
                <w:rFonts w:asciiTheme="majorBidi" w:hAnsiTheme="majorBidi" w:cstheme="majorBidi"/>
              </w:rPr>
              <w:t xml:space="preserve">sections </w:t>
            </w:r>
            <w:r w:rsidRPr="00C916D9">
              <w:rPr>
                <w:rFonts w:asciiTheme="majorBidi" w:hAnsiTheme="majorBidi" w:cstheme="majorBidi"/>
              </w:rPr>
              <w:t>1, 2, and 3 from contributing groups.</w:t>
            </w:r>
          </w:p>
        </w:tc>
      </w:tr>
      <w:tr w:rsidR="00DB12EC" w:rsidRPr="00C916D9" w:rsidTr="00532426">
        <w:trPr>
          <w:jc w:val="center"/>
        </w:trPr>
        <w:tc>
          <w:tcPr>
            <w:tcW w:w="2943" w:type="dxa"/>
          </w:tcPr>
          <w:p w:rsidR="00DB12EC" w:rsidRPr="00C916D9" w:rsidRDefault="00DB12EC" w:rsidP="00A41E9E">
            <w:pPr>
              <w:pStyle w:val="Tabletext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br w:type="page"/>
              <w:t>2</w:t>
            </w:r>
            <w:r w:rsidRPr="00C916D9">
              <w:rPr>
                <w:rFonts w:asciiTheme="majorBidi" w:hAnsiTheme="majorBidi" w:cstheme="majorBidi"/>
                <w:vertAlign w:val="superscript"/>
              </w:rPr>
              <w:t>nd</w:t>
            </w:r>
            <w:r w:rsidRPr="00C916D9">
              <w:rPr>
                <w:rFonts w:asciiTheme="majorBidi" w:hAnsiTheme="majorBidi" w:cstheme="majorBidi"/>
              </w:rPr>
              <w:t xml:space="preserve"> meeting</w:t>
            </w:r>
          </w:p>
          <w:p w:rsidR="00DB12EC" w:rsidRPr="00C916D9" w:rsidRDefault="00DB12EC" w:rsidP="00A41E9E">
            <w:pPr>
              <w:pStyle w:val="Tabletext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November 2012</w:t>
            </w:r>
          </w:p>
        </w:tc>
        <w:tc>
          <w:tcPr>
            <w:tcW w:w="6912" w:type="dxa"/>
          </w:tcPr>
          <w:p w:rsidR="00DB12EC" w:rsidRPr="00C916D9" w:rsidRDefault="00DB12EC" w:rsidP="00A41E9E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Complete review of amateur service technical and operational characteristics and develop preliminary draft new </w:t>
            </w:r>
            <w:r w:rsidR="00C916D9" w:rsidRPr="00C916D9">
              <w:rPr>
                <w:rFonts w:asciiTheme="majorBidi" w:hAnsiTheme="majorBidi" w:cstheme="majorBidi"/>
              </w:rPr>
              <w:t>Report</w:t>
            </w:r>
            <w:r w:rsidRPr="00C916D9">
              <w:rPr>
                <w:rFonts w:asciiTheme="majorBidi" w:hAnsiTheme="majorBidi" w:cstheme="majorBidi"/>
              </w:rPr>
              <w:t>.</w:t>
            </w:r>
          </w:p>
          <w:p w:rsidR="00DB12EC" w:rsidRPr="00C916D9" w:rsidRDefault="00DB12EC" w:rsidP="00A41E9E">
            <w:pPr>
              <w:pStyle w:val="Tabletext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>Finalize workplan.</w:t>
            </w:r>
          </w:p>
          <w:p w:rsidR="00DB12EC" w:rsidRPr="00C916D9" w:rsidRDefault="00DB12EC" w:rsidP="00A41E9E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>Begin sharing studies between proposed amateur service stations and existing service stations.</w:t>
            </w:r>
          </w:p>
          <w:p w:rsidR="00DB12EC" w:rsidRPr="00C916D9" w:rsidRDefault="00DB12EC" w:rsidP="00A41E9E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>Provide any feedback on modelling and characteristics from other groups.</w:t>
            </w:r>
          </w:p>
          <w:p w:rsidR="00DB12EC" w:rsidRPr="00C916D9" w:rsidRDefault="00DB12EC" w:rsidP="00A41E9E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Develop preliminary draft new </w:t>
            </w:r>
            <w:r w:rsidR="00C916D9" w:rsidRPr="00C916D9">
              <w:rPr>
                <w:rFonts w:asciiTheme="majorBidi" w:hAnsiTheme="majorBidi" w:cstheme="majorBidi"/>
              </w:rPr>
              <w:t>Report</w:t>
            </w:r>
            <w:r w:rsidRPr="00C916D9">
              <w:rPr>
                <w:rFonts w:asciiTheme="majorBidi" w:hAnsiTheme="majorBidi" w:cstheme="majorBidi"/>
              </w:rPr>
              <w:t>(s) for sharing studies.</w:t>
            </w:r>
          </w:p>
          <w:p w:rsidR="00DB12EC" w:rsidRPr="00C916D9" w:rsidRDefault="00DB12EC" w:rsidP="00A41E9E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Transmit preliminary draft new </w:t>
            </w:r>
            <w:r w:rsidR="00C916D9" w:rsidRPr="00C916D9">
              <w:rPr>
                <w:rFonts w:asciiTheme="majorBidi" w:hAnsiTheme="majorBidi" w:cstheme="majorBidi"/>
              </w:rPr>
              <w:t xml:space="preserve">Report </w:t>
            </w:r>
            <w:r w:rsidRPr="00C916D9">
              <w:rPr>
                <w:rFonts w:asciiTheme="majorBidi" w:hAnsiTheme="majorBidi" w:cstheme="majorBidi"/>
              </w:rPr>
              <w:t>on amateur characteristics to contributing groups for final review.</w:t>
            </w:r>
          </w:p>
          <w:p w:rsidR="00DB12EC" w:rsidRPr="00C916D9" w:rsidRDefault="00DB12EC" w:rsidP="00A41E9E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Transmit preliminary draft new </w:t>
            </w:r>
            <w:r w:rsidR="00C916D9" w:rsidRPr="00C916D9">
              <w:rPr>
                <w:rFonts w:asciiTheme="majorBidi" w:hAnsiTheme="majorBidi" w:cstheme="majorBidi"/>
              </w:rPr>
              <w:t>Report</w:t>
            </w:r>
            <w:r w:rsidRPr="00C916D9">
              <w:rPr>
                <w:rFonts w:asciiTheme="majorBidi" w:hAnsiTheme="majorBidi" w:cstheme="majorBidi"/>
              </w:rPr>
              <w:t>(s) on sharing studies to contributing groups as appropriate for review.</w:t>
            </w:r>
          </w:p>
          <w:p w:rsidR="00DB12EC" w:rsidRPr="00C916D9" w:rsidRDefault="00DB12EC" w:rsidP="00A41E9E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Develop draft CPM text for </w:t>
            </w:r>
            <w:r w:rsidR="00C916D9" w:rsidRPr="00C916D9">
              <w:rPr>
                <w:rFonts w:asciiTheme="majorBidi" w:hAnsiTheme="majorBidi" w:cstheme="majorBidi"/>
              </w:rPr>
              <w:t xml:space="preserve">sections </w:t>
            </w:r>
            <w:r w:rsidRPr="00C916D9">
              <w:rPr>
                <w:rFonts w:asciiTheme="majorBidi" w:hAnsiTheme="majorBidi" w:cstheme="majorBidi"/>
              </w:rPr>
              <w:t>1, 2, and 3, considering and incorporating from contributing groups.</w:t>
            </w:r>
          </w:p>
          <w:p w:rsidR="00DB12EC" w:rsidRPr="00C916D9" w:rsidRDefault="00DB12EC" w:rsidP="00A41E9E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>Transmit draft CPM text to contributing groups for review.</w:t>
            </w:r>
          </w:p>
        </w:tc>
      </w:tr>
      <w:tr w:rsidR="00DB12EC" w:rsidTr="00532426">
        <w:tblPrEx>
          <w:jc w:val="left"/>
        </w:tblPrEx>
        <w:tc>
          <w:tcPr>
            <w:tcW w:w="2943" w:type="dxa"/>
          </w:tcPr>
          <w:p w:rsidR="00DB12EC" w:rsidRPr="007B6280" w:rsidRDefault="00DB12EC" w:rsidP="00A41E9E">
            <w:pPr>
              <w:pStyle w:val="Tabletext"/>
            </w:pPr>
            <w:r w:rsidRPr="007B6280">
              <w:t>3</w:t>
            </w:r>
            <w:r w:rsidRPr="007B6280">
              <w:rPr>
                <w:vertAlign w:val="superscript"/>
              </w:rPr>
              <w:t>rd</w:t>
            </w:r>
            <w:r w:rsidRPr="007B6280">
              <w:t xml:space="preserve"> meeting</w:t>
            </w:r>
          </w:p>
          <w:p w:rsidR="00DB12EC" w:rsidRPr="007B6280" w:rsidRDefault="00DB12EC" w:rsidP="00A41E9E">
            <w:pPr>
              <w:pStyle w:val="Tabletext"/>
            </w:pPr>
            <w:r w:rsidRPr="007B6280">
              <w:t>Second Quarter 2013</w:t>
            </w:r>
          </w:p>
        </w:tc>
        <w:tc>
          <w:tcPr>
            <w:tcW w:w="6912" w:type="dxa"/>
          </w:tcPr>
          <w:p w:rsidR="00DB12EC" w:rsidRDefault="00DB12EC" w:rsidP="00A41E9E">
            <w:pPr>
              <w:pStyle w:val="Tabletext"/>
              <w:ind w:left="284" w:hanging="284"/>
            </w:pPr>
            <w:r>
              <w:t>–</w:t>
            </w:r>
            <w:r>
              <w:tab/>
              <w:t>Complete amateur service technical and operational characteristics draft new report and send to Study Group 5.</w:t>
            </w:r>
          </w:p>
          <w:p w:rsidR="00DB12EC" w:rsidRDefault="00DB12EC" w:rsidP="00A41E9E">
            <w:pPr>
              <w:pStyle w:val="Tabletext"/>
              <w:ind w:left="284" w:hanging="284"/>
            </w:pPr>
            <w:r>
              <w:t>–</w:t>
            </w:r>
            <w:r>
              <w:tab/>
              <w:t>Continue sharing studies, taking into account feedback from contributing groups.</w:t>
            </w:r>
          </w:p>
          <w:p w:rsidR="00DB12EC" w:rsidRDefault="00DB12EC" w:rsidP="00A41E9E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Update preliminary draft new </w:t>
            </w:r>
            <w:r w:rsidR="002F32F9">
              <w:t>Report</w:t>
            </w:r>
            <w:r>
              <w:t>(s) for sharing studies as appropriate.</w:t>
            </w:r>
          </w:p>
          <w:p w:rsidR="00DB12EC" w:rsidRDefault="00DB12EC" w:rsidP="00A41E9E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Develop CPM text for </w:t>
            </w:r>
            <w:r w:rsidR="00C916D9">
              <w:t xml:space="preserve">section </w:t>
            </w:r>
            <w:r>
              <w:t>4, considering and incorporating from contributing groups.</w:t>
            </w:r>
          </w:p>
          <w:p w:rsidR="00DB12EC" w:rsidRDefault="00DB12EC" w:rsidP="00A41E9E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Transmit updated preliminary draft new </w:t>
            </w:r>
            <w:r w:rsidR="002F32F9">
              <w:t>Report</w:t>
            </w:r>
            <w:r>
              <w:t>(s) on sharing studies to contributing groups as appropriate for review.</w:t>
            </w:r>
          </w:p>
          <w:p w:rsidR="00DB12EC" w:rsidRDefault="00DB12EC" w:rsidP="00A41E9E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CPM text to contributing groups for review.</w:t>
            </w:r>
          </w:p>
          <w:p w:rsidR="00532426" w:rsidRPr="007B6280" w:rsidRDefault="00532426" w:rsidP="00A41E9E">
            <w:pPr>
              <w:pStyle w:val="Tabletext"/>
              <w:ind w:left="284" w:hanging="284"/>
            </w:pPr>
          </w:p>
        </w:tc>
      </w:tr>
      <w:tr w:rsidR="00DB12EC" w:rsidTr="00532426">
        <w:tblPrEx>
          <w:jc w:val="left"/>
        </w:tblPrEx>
        <w:tc>
          <w:tcPr>
            <w:tcW w:w="2943" w:type="dxa"/>
          </w:tcPr>
          <w:p w:rsidR="00DB12EC" w:rsidRPr="007B6280" w:rsidRDefault="00DB12EC" w:rsidP="00A41E9E">
            <w:pPr>
              <w:pStyle w:val="Tabletext"/>
            </w:pPr>
            <w:r w:rsidRPr="007B6280">
              <w:lastRenderedPageBreak/>
              <w:t>4</w:t>
            </w:r>
            <w:r w:rsidRPr="007B6280">
              <w:rPr>
                <w:vertAlign w:val="superscript"/>
              </w:rPr>
              <w:t>th</w:t>
            </w:r>
            <w:r w:rsidRPr="007B6280">
              <w:t xml:space="preserve"> meeting</w:t>
            </w:r>
          </w:p>
          <w:p w:rsidR="00DB12EC" w:rsidRPr="007B6280" w:rsidRDefault="00DB12EC" w:rsidP="00A41E9E">
            <w:pPr>
              <w:pStyle w:val="Tabletext"/>
            </w:pPr>
            <w:r w:rsidRPr="007B6280">
              <w:t>Fourth Quarter 2013</w:t>
            </w:r>
          </w:p>
        </w:tc>
        <w:tc>
          <w:tcPr>
            <w:tcW w:w="6912" w:type="dxa"/>
          </w:tcPr>
          <w:p w:rsidR="00DB12EC" w:rsidRDefault="00DB12EC" w:rsidP="00A41E9E">
            <w:pPr>
              <w:pStyle w:val="Tabletext"/>
              <w:ind w:left="284" w:hanging="284"/>
            </w:pPr>
            <w:r>
              <w:t>–</w:t>
            </w:r>
            <w:r>
              <w:tab/>
              <w:t>Complete sharing studies taking into account feedback from contributing groups.</w:t>
            </w:r>
          </w:p>
          <w:p w:rsidR="00DB12EC" w:rsidRDefault="00DB12EC" w:rsidP="00A41E9E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Prepare draft new </w:t>
            </w:r>
            <w:r w:rsidR="002F32F9">
              <w:t>Report</w:t>
            </w:r>
            <w:r>
              <w:t>(s) on sharing studies as appropriate.</w:t>
            </w:r>
          </w:p>
          <w:p w:rsidR="00DB12EC" w:rsidRDefault="00DB12EC" w:rsidP="00A41E9E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Develop CPM text for </w:t>
            </w:r>
            <w:r w:rsidR="00C916D9">
              <w:t xml:space="preserve">sections </w:t>
            </w:r>
            <w:r>
              <w:t>5 and 6, considering and incorporating from contributing groups.</w:t>
            </w:r>
          </w:p>
          <w:p w:rsidR="00DB12EC" w:rsidRDefault="00DB12EC" w:rsidP="00A41E9E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Transmit draft new </w:t>
            </w:r>
            <w:r w:rsidR="002F32F9">
              <w:t>Report</w:t>
            </w:r>
            <w:r>
              <w:t>(s) on sharing studies to contributing groups as appropriate for final review.</w:t>
            </w:r>
          </w:p>
          <w:p w:rsidR="00DB12EC" w:rsidRPr="007B6280" w:rsidRDefault="00DB12EC" w:rsidP="00A41E9E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CPM text to contributing groups for review</w:t>
            </w:r>
          </w:p>
        </w:tc>
      </w:tr>
      <w:tr w:rsidR="00DB12EC" w:rsidTr="00532426">
        <w:tblPrEx>
          <w:jc w:val="left"/>
        </w:tblPrEx>
        <w:tc>
          <w:tcPr>
            <w:tcW w:w="2943" w:type="dxa"/>
          </w:tcPr>
          <w:p w:rsidR="00DB12EC" w:rsidRPr="007B6280" w:rsidRDefault="00DB12EC" w:rsidP="00A41E9E">
            <w:pPr>
              <w:pStyle w:val="Tabletext"/>
            </w:pPr>
            <w:r w:rsidRPr="007B6280">
              <w:t>5</w:t>
            </w:r>
            <w:r w:rsidRPr="007B6280">
              <w:rPr>
                <w:vertAlign w:val="superscript"/>
              </w:rPr>
              <w:t>th</w:t>
            </w:r>
            <w:r w:rsidRPr="007B6280">
              <w:t xml:space="preserve"> meeting</w:t>
            </w:r>
          </w:p>
          <w:p w:rsidR="00DB12EC" w:rsidRPr="007B6280" w:rsidRDefault="00DB12EC" w:rsidP="00A41E9E">
            <w:pPr>
              <w:pStyle w:val="Tabletext"/>
            </w:pPr>
            <w:r w:rsidRPr="007B6280">
              <w:t>Second Quarter 2014</w:t>
            </w:r>
          </w:p>
        </w:tc>
        <w:tc>
          <w:tcPr>
            <w:tcW w:w="6912" w:type="dxa"/>
          </w:tcPr>
          <w:p w:rsidR="00DB12EC" w:rsidRDefault="00DB12EC" w:rsidP="00A41E9E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Complete draft new </w:t>
            </w:r>
            <w:r w:rsidR="002F32F9">
              <w:t>Report</w:t>
            </w:r>
            <w:r>
              <w:t>(s) on sharing studies and send to Study Group 5.</w:t>
            </w:r>
          </w:p>
          <w:p w:rsidR="00DB12EC" w:rsidRDefault="00DB12EC" w:rsidP="00A41E9E">
            <w:pPr>
              <w:pStyle w:val="Tabletext"/>
              <w:ind w:left="284" w:hanging="284"/>
            </w:pPr>
            <w:r>
              <w:t>–</w:t>
            </w:r>
            <w:r>
              <w:tab/>
              <w:t>Finalize CPM text, considering and incorporating from contributing groups.</w:t>
            </w:r>
          </w:p>
          <w:p w:rsidR="00DB12EC" w:rsidRPr="007B6280" w:rsidRDefault="00DB12EC" w:rsidP="00A41E9E">
            <w:pPr>
              <w:pStyle w:val="Tabletext"/>
            </w:pPr>
            <w:r>
              <w:t>–</w:t>
            </w:r>
            <w:r>
              <w:tab/>
              <w:t>Transmit draft CPM text to chapter rapporteur.</w:t>
            </w:r>
          </w:p>
        </w:tc>
      </w:tr>
    </w:tbl>
    <w:p w:rsidR="00DB12EC" w:rsidRPr="00C10DDF" w:rsidRDefault="00DB12EC" w:rsidP="00324F08">
      <w:pPr>
        <w:spacing w:line="240" w:lineRule="atLeast"/>
        <w:rPr>
          <w:color w:val="000000"/>
          <w:spacing w:val="-2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31"/>
        <w:gridCol w:w="3601"/>
        <w:gridCol w:w="4691"/>
      </w:tblGrid>
      <w:tr w:rsidR="00DB12EC" w:rsidRPr="00324F08" w:rsidTr="008D3765">
        <w:trPr>
          <w:cantSplit/>
          <w:trHeight w:val="204"/>
        </w:trPr>
        <w:tc>
          <w:tcPr>
            <w:tcW w:w="1617" w:type="dxa"/>
          </w:tcPr>
          <w:p w:rsidR="00DB12EC" w:rsidRPr="00B949ED" w:rsidRDefault="00DB12EC" w:rsidP="008D3765">
            <w:pPr>
              <w:rPr>
                <w:b/>
                <w:bCs/>
              </w:rPr>
            </w:pPr>
            <w:r w:rsidRPr="00B949ED">
              <w:rPr>
                <w:b/>
                <w:bCs/>
              </w:rPr>
              <w:t>Contact:</w:t>
            </w:r>
          </w:p>
        </w:tc>
        <w:tc>
          <w:tcPr>
            <w:tcW w:w="3570" w:type="dxa"/>
          </w:tcPr>
          <w:p w:rsidR="00DB12EC" w:rsidRPr="00B949ED" w:rsidRDefault="00DB12EC" w:rsidP="00324F08">
            <w:pPr>
              <w:jc w:val="both"/>
              <w:rPr>
                <w:szCs w:val="24"/>
              </w:rPr>
            </w:pPr>
            <w:r w:rsidRPr="00B949ED">
              <w:rPr>
                <w:szCs w:val="24"/>
                <w:lang w:eastAsia="ko-KR"/>
              </w:rPr>
              <w:t>Brennan PRICE</w:t>
            </w:r>
          </w:p>
        </w:tc>
        <w:tc>
          <w:tcPr>
            <w:tcW w:w="4651" w:type="dxa"/>
          </w:tcPr>
          <w:p w:rsidR="00DB12EC" w:rsidRPr="00B949ED" w:rsidRDefault="00DB12EC" w:rsidP="00B949ED">
            <w:pPr>
              <w:jc w:val="both"/>
              <w:rPr>
                <w:szCs w:val="24"/>
                <w:lang w:val="fr-CH" w:eastAsia="ko-KR"/>
              </w:rPr>
            </w:pPr>
            <w:r w:rsidRPr="00532426">
              <w:rPr>
                <w:b/>
                <w:bCs/>
                <w:szCs w:val="24"/>
                <w:lang w:val="fr-CH"/>
              </w:rPr>
              <w:t>E</w:t>
            </w:r>
            <w:r w:rsidR="00532426" w:rsidRPr="00532426">
              <w:rPr>
                <w:b/>
                <w:bCs/>
                <w:szCs w:val="24"/>
                <w:lang w:val="fr-CH"/>
              </w:rPr>
              <w:t>-</w:t>
            </w:r>
            <w:r w:rsidRPr="00532426">
              <w:rPr>
                <w:b/>
                <w:bCs/>
                <w:szCs w:val="24"/>
                <w:lang w:val="fr-CH"/>
              </w:rPr>
              <w:t>mail:</w:t>
            </w:r>
            <w:r w:rsidRPr="00B949ED">
              <w:rPr>
                <w:szCs w:val="24"/>
                <w:lang w:val="fr-CH"/>
              </w:rPr>
              <w:t xml:space="preserve"> </w:t>
            </w:r>
            <w:hyperlink r:id="rId13" w:history="1">
              <w:r w:rsidRPr="002300D0">
                <w:rPr>
                  <w:rStyle w:val="Hyperlink"/>
                  <w:szCs w:val="24"/>
                  <w:lang w:val="fr-CH"/>
                </w:rPr>
                <w:t>bprice@arrl.org</w:t>
              </w:r>
            </w:hyperlink>
            <w:r>
              <w:rPr>
                <w:szCs w:val="24"/>
                <w:lang w:val="fr-CH"/>
              </w:rPr>
              <w:t xml:space="preserve"> </w:t>
            </w:r>
          </w:p>
        </w:tc>
      </w:tr>
    </w:tbl>
    <w:p w:rsidR="00C916D9" w:rsidRPr="00D8032B" w:rsidRDefault="00C916D9" w:rsidP="00532426">
      <w:pPr>
        <w:rPr>
          <w:lang w:val="fr-FR" w:eastAsia="zh-CN"/>
        </w:rPr>
      </w:pPr>
    </w:p>
    <w:sectPr w:rsidR="00C916D9" w:rsidRPr="00D8032B" w:rsidSect="00D02712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37" w:rsidRDefault="00D12F37">
      <w:r>
        <w:separator/>
      </w:r>
    </w:p>
  </w:endnote>
  <w:endnote w:type="continuationSeparator" w:id="0">
    <w:p w:rsidR="00D12F37" w:rsidRDefault="00D1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D9" w:rsidRPr="00532426" w:rsidRDefault="00532426" w:rsidP="00C916D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41E9E">
      <w:t>M:\BRSGD\TEXT2013\SG05\WP5A\300\306\306N05e.docx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41E9E">
      <w:t>03.06.13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41E9E">
      <w:t>15.11.12</w:t>
    </w:r>
    <w:r>
      <w:fldChar w:fldCharType="end"/>
    </w:r>
    <w:r w:rsidR="00C916D9">
      <w:rPr>
        <w:lang w:val="en-US"/>
      </w:rPr>
      <w:fldChar w:fldCharType="begin"/>
    </w:r>
    <w:r w:rsidR="00C916D9" w:rsidRPr="00532426">
      <w:rPr>
        <w:lang w:val="en-US"/>
      </w:rPr>
      <w:instrText xml:space="preserve"> FILENAME  \p  \* MERGEFORMAT </w:instrText>
    </w:r>
    <w:r w:rsidR="00A41E9E">
      <w:rPr>
        <w:lang w:val="en-US"/>
      </w:rPr>
      <w:fldChar w:fldCharType="separate"/>
    </w:r>
    <w:r w:rsidR="00A41E9E">
      <w:rPr>
        <w:lang w:val="en-US"/>
      </w:rPr>
      <w:t>M:\BRSGD\TEXT2013\SG05\WP5A\300\306\306N05e.docx</w:t>
    </w:r>
    <w:r w:rsidR="00C916D9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26" w:rsidRDefault="00532426" w:rsidP="00532426">
    <w:pPr>
      <w:pStyle w:val="Footer"/>
    </w:pPr>
    <w:fldSimple w:instr=" FILENAME \p  \* MERGEFORMAT ">
      <w:r w:rsidR="00A41E9E">
        <w:t>M:\BRSGD\TEXT2013\SG05\WP5A\300\306\306N05e.docx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41E9E">
      <w:t>03.06.13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41E9E">
      <w:t>15.11.12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37" w:rsidRDefault="00D12F37">
      <w:r>
        <w:t>____________________</w:t>
      </w:r>
    </w:p>
  </w:footnote>
  <w:footnote w:type="continuationSeparator" w:id="0">
    <w:p w:rsidR="00D12F37" w:rsidRDefault="00D12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D9" w:rsidRDefault="00C916D9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1E9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916D9" w:rsidRDefault="00C916D9" w:rsidP="00FE6049">
    <w:pPr>
      <w:pStyle w:val="Header"/>
      <w:rPr>
        <w:lang w:val="en-US"/>
      </w:rPr>
    </w:pPr>
    <w:r>
      <w:rPr>
        <w:lang w:val="en-US"/>
      </w:rPr>
      <w:t>5A/</w:t>
    </w:r>
    <w:r w:rsidR="001043F7">
      <w:rPr>
        <w:lang w:val="en-US"/>
      </w:rPr>
      <w:t>306</w:t>
    </w:r>
    <w:r>
      <w:rPr>
        <w:lang w:val="en-US"/>
      </w:rPr>
      <w:t xml:space="preserve"> (Annex 5)-E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54"/>
    <w:rsid w:val="000069D4"/>
    <w:rsid w:val="00006DBF"/>
    <w:rsid w:val="000174AD"/>
    <w:rsid w:val="00094BF2"/>
    <w:rsid w:val="000A7D55"/>
    <w:rsid w:val="000C2E8E"/>
    <w:rsid w:val="000E0E7C"/>
    <w:rsid w:val="000E5254"/>
    <w:rsid w:val="000F1B4B"/>
    <w:rsid w:val="001043F7"/>
    <w:rsid w:val="00104E99"/>
    <w:rsid w:val="0012744F"/>
    <w:rsid w:val="00156F66"/>
    <w:rsid w:val="00182528"/>
    <w:rsid w:val="0018500B"/>
    <w:rsid w:val="00196A19"/>
    <w:rsid w:val="001C5E29"/>
    <w:rsid w:val="00202DC1"/>
    <w:rsid w:val="00204BE6"/>
    <w:rsid w:val="00206CB9"/>
    <w:rsid w:val="002116EE"/>
    <w:rsid w:val="002300D0"/>
    <w:rsid w:val="002309D8"/>
    <w:rsid w:val="00271D4D"/>
    <w:rsid w:val="00282221"/>
    <w:rsid w:val="0028769A"/>
    <w:rsid w:val="002A7FB6"/>
    <w:rsid w:val="002A7FE2"/>
    <w:rsid w:val="002D6D70"/>
    <w:rsid w:val="002E1B4F"/>
    <w:rsid w:val="002F2E67"/>
    <w:rsid w:val="002F32F9"/>
    <w:rsid w:val="00315546"/>
    <w:rsid w:val="00324F08"/>
    <w:rsid w:val="00330567"/>
    <w:rsid w:val="00346FDA"/>
    <w:rsid w:val="00380D4D"/>
    <w:rsid w:val="00386A9D"/>
    <w:rsid w:val="00391081"/>
    <w:rsid w:val="003B2789"/>
    <w:rsid w:val="003C13CE"/>
    <w:rsid w:val="003E2518"/>
    <w:rsid w:val="003F153A"/>
    <w:rsid w:val="003F156F"/>
    <w:rsid w:val="00445A5A"/>
    <w:rsid w:val="00484D7A"/>
    <w:rsid w:val="004B1EF7"/>
    <w:rsid w:val="004B3FAD"/>
    <w:rsid w:val="00501DCA"/>
    <w:rsid w:val="00513A47"/>
    <w:rsid w:val="0051782D"/>
    <w:rsid w:val="00521975"/>
    <w:rsid w:val="00532426"/>
    <w:rsid w:val="005408DF"/>
    <w:rsid w:val="005573F6"/>
    <w:rsid w:val="00573344"/>
    <w:rsid w:val="00583F9B"/>
    <w:rsid w:val="005A2264"/>
    <w:rsid w:val="005B05AF"/>
    <w:rsid w:val="005E5C10"/>
    <w:rsid w:val="005F2C78"/>
    <w:rsid w:val="00602371"/>
    <w:rsid w:val="0060627C"/>
    <w:rsid w:val="006144E4"/>
    <w:rsid w:val="006341D1"/>
    <w:rsid w:val="00646797"/>
    <w:rsid w:val="00650299"/>
    <w:rsid w:val="00655FC5"/>
    <w:rsid w:val="00672E23"/>
    <w:rsid w:val="006A7ED1"/>
    <w:rsid w:val="00710D66"/>
    <w:rsid w:val="007B6280"/>
    <w:rsid w:val="00822581"/>
    <w:rsid w:val="008309DD"/>
    <w:rsid w:val="0083227A"/>
    <w:rsid w:val="00866900"/>
    <w:rsid w:val="00873ED3"/>
    <w:rsid w:val="00881BA1"/>
    <w:rsid w:val="00883995"/>
    <w:rsid w:val="00891962"/>
    <w:rsid w:val="008B0438"/>
    <w:rsid w:val="008C26B8"/>
    <w:rsid w:val="008D3765"/>
    <w:rsid w:val="00972162"/>
    <w:rsid w:val="00982084"/>
    <w:rsid w:val="00995963"/>
    <w:rsid w:val="009B61EB"/>
    <w:rsid w:val="009C2064"/>
    <w:rsid w:val="009D1697"/>
    <w:rsid w:val="00A014F8"/>
    <w:rsid w:val="00A2231D"/>
    <w:rsid w:val="00A41E9E"/>
    <w:rsid w:val="00A5173C"/>
    <w:rsid w:val="00A61AEF"/>
    <w:rsid w:val="00A76E43"/>
    <w:rsid w:val="00AA3208"/>
    <w:rsid w:val="00AC668A"/>
    <w:rsid w:val="00AF173A"/>
    <w:rsid w:val="00B066A4"/>
    <w:rsid w:val="00B07A13"/>
    <w:rsid w:val="00B4279B"/>
    <w:rsid w:val="00B45FC9"/>
    <w:rsid w:val="00B949ED"/>
    <w:rsid w:val="00BC7CCF"/>
    <w:rsid w:val="00BD09C2"/>
    <w:rsid w:val="00BE470B"/>
    <w:rsid w:val="00C10CBA"/>
    <w:rsid w:val="00C10DDF"/>
    <w:rsid w:val="00C17903"/>
    <w:rsid w:val="00C5117D"/>
    <w:rsid w:val="00C57A91"/>
    <w:rsid w:val="00C770C4"/>
    <w:rsid w:val="00C916D9"/>
    <w:rsid w:val="00C92B81"/>
    <w:rsid w:val="00CC01C2"/>
    <w:rsid w:val="00CE31AB"/>
    <w:rsid w:val="00CF21F2"/>
    <w:rsid w:val="00D02712"/>
    <w:rsid w:val="00D12F37"/>
    <w:rsid w:val="00D214D0"/>
    <w:rsid w:val="00D6546B"/>
    <w:rsid w:val="00D8032B"/>
    <w:rsid w:val="00DB12EC"/>
    <w:rsid w:val="00DD1095"/>
    <w:rsid w:val="00DD4BED"/>
    <w:rsid w:val="00DE39F0"/>
    <w:rsid w:val="00DF0AF3"/>
    <w:rsid w:val="00DF56CF"/>
    <w:rsid w:val="00E27D7E"/>
    <w:rsid w:val="00E42E13"/>
    <w:rsid w:val="00E6257C"/>
    <w:rsid w:val="00E63C59"/>
    <w:rsid w:val="00ED1DC3"/>
    <w:rsid w:val="00F154E6"/>
    <w:rsid w:val="00F43EF1"/>
    <w:rsid w:val="00F80EA6"/>
    <w:rsid w:val="00FA124A"/>
    <w:rsid w:val="00FC08DD"/>
    <w:rsid w:val="00FC2316"/>
    <w:rsid w:val="00FC2CFD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SDeadline">
    <w:name w:val="LSDeadline"/>
    <w:basedOn w:val="Normal"/>
    <w:uiPriority w:val="99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Action">
    <w:name w:val="LSForAction"/>
    <w:basedOn w:val="Normal"/>
    <w:uiPriority w:val="99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Info">
    <w:name w:val="LSForInfo"/>
    <w:basedOn w:val="LSForAction"/>
    <w:uiPriority w:val="99"/>
    <w:rsid w:val="008D3765"/>
  </w:style>
  <w:style w:type="paragraph" w:customStyle="1" w:styleId="LSForComment">
    <w:name w:val="LSForComment"/>
    <w:basedOn w:val="LSForAction"/>
    <w:uiPriority w:val="99"/>
    <w:rsid w:val="008D3765"/>
  </w:style>
  <w:style w:type="character" w:styleId="Hyperlink">
    <w:name w:val="Hyperlink"/>
    <w:basedOn w:val="DefaultParagraphFont"/>
    <w:uiPriority w:val="99"/>
    <w:rsid w:val="008D3765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D3765"/>
    <w:rPr>
      <w:rFonts w:ascii="Times New Roman" w:hAnsi="Times New Roman" w:cs="Times New Roman"/>
      <w:sz w:val="24"/>
      <w:lang w:val="en-GB" w:eastAsia="en-US"/>
    </w:rPr>
  </w:style>
  <w:style w:type="table" w:styleId="TableGrid">
    <w:name w:val="Table Grid"/>
    <w:basedOn w:val="TableNormal"/>
    <w:uiPriority w:val="99"/>
    <w:rsid w:val="00873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0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SDeadline">
    <w:name w:val="LSDeadline"/>
    <w:basedOn w:val="Normal"/>
    <w:uiPriority w:val="99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Action">
    <w:name w:val="LSForAction"/>
    <w:basedOn w:val="Normal"/>
    <w:uiPriority w:val="99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Info">
    <w:name w:val="LSForInfo"/>
    <w:basedOn w:val="LSForAction"/>
    <w:uiPriority w:val="99"/>
    <w:rsid w:val="008D3765"/>
  </w:style>
  <w:style w:type="paragraph" w:customStyle="1" w:styleId="LSForComment">
    <w:name w:val="LSForComment"/>
    <w:basedOn w:val="LSForAction"/>
    <w:uiPriority w:val="99"/>
    <w:rsid w:val="008D3765"/>
  </w:style>
  <w:style w:type="character" w:styleId="Hyperlink">
    <w:name w:val="Hyperlink"/>
    <w:basedOn w:val="DefaultParagraphFont"/>
    <w:uiPriority w:val="99"/>
    <w:rsid w:val="008D3765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D3765"/>
    <w:rPr>
      <w:rFonts w:ascii="Times New Roman" w:hAnsi="Times New Roman" w:cs="Times New Roman"/>
      <w:sz w:val="24"/>
      <w:lang w:val="en-GB" w:eastAsia="en-US"/>
    </w:rPr>
  </w:style>
  <w:style w:type="table" w:styleId="TableGrid">
    <w:name w:val="Table Grid"/>
    <w:basedOn w:val="TableNormal"/>
    <w:uiPriority w:val="99"/>
    <w:rsid w:val="00873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price@arrl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R12-WP5A-C-0079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dologin_md.asp?lang=en&amp;id=R12-WP5A-C-0079!N05!MSW-E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9c26139cd68eaeb3ac68dc0aa36d6eb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b1344d7f3f04310ee3e9e9e992118a32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DDEB5-F8BF-4EE7-B86B-49CD654EC498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DEB9CBA7-9F7C-47D0-92DB-BED69FA0A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D5AC1-1D9F-4343-8018-84A967511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4</TotalTime>
  <Pages>2</Pages>
  <Words>398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>Ericsson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bonnici</dc:creator>
  <cp:lastModifiedBy>Fernandez Virginia</cp:lastModifiedBy>
  <cp:revision>4</cp:revision>
  <cp:lastPrinted>2012-11-15T10:28:00Z</cp:lastPrinted>
  <dcterms:created xsi:type="dcterms:W3CDTF">2013-06-03T13:21:00Z</dcterms:created>
  <dcterms:modified xsi:type="dcterms:W3CDTF">2013-06-03T13:25:00Z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