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>
        <w:trPr>
          <w:cantSplit/>
        </w:trPr>
        <w:tc>
          <w:tcPr>
            <w:tcW w:w="6345" w:type="dxa"/>
          </w:tcPr>
          <w:p w:rsidR="0075573C" w:rsidRPr="00C63EB5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5573C" w:rsidRDefault="0075573C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75573C" w:rsidRPr="0075573C" w:rsidRDefault="0075573C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75573C" w:rsidRPr="0075573C" w:rsidRDefault="00737590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75573C">
              <w:rPr>
                <w:rFonts w:ascii="Verdana" w:hAnsi="Verdana"/>
                <w:b/>
                <w:sz w:val="20"/>
              </w:rPr>
              <w:t>5/</w:t>
            </w:r>
            <w:r>
              <w:rPr>
                <w:rFonts w:ascii="Verdana" w:hAnsi="Verdana"/>
                <w:b/>
                <w:sz w:val="20"/>
              </w:rPr>
              <w:t>1004</w:t>
            </w:r>
            <w:r w:rsidR="0075573C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75573C" w:rsidRPr="0075573C" w:rsidRDefault="00737590" w:rsidP="0073759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</w:t>
            </w:r>
            <w:r w:rsidR="0075573C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agosto</w:t>
            </w:r>
            <w:r w:rsidR="0075573C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75573C" w:rsidRPr="0075573C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5573C">
        <w:trPr>
          <w:cantSplit/>
        </w:trPr>
        <w:tc>
          <w:tcPr>
            <w:tcW w:w="10031" w:type="dxa"/>
          </w:tcPr>
          <w:p w:rsidR="0075573C" w:rsidRDefault="00737590">
            <w:pPr>
              <w:pStyle w:val="Source"/>
            </w:pPr>
            <w:bookmarkStart w:id="7" w:name="dsource" w:colFirst="0" w:colLast="0"/>
            <w:bookmarkEnd w:id="0"/>
            <w:bookmarkEnd w:id="6"/>
            <w:r>
              <w:t>Comisión de Estudio 5 de Radiocomunicaciones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2C6B8B" w:rsidP="002C6B8B">
            <w:pPr>
              <w:pStyle w:val="Title1"/>
            </w:pPr>
            <w:bookmarkStart w:id="8" w:name="dtitle1" w:colFirst="0" w:colLast="0"/>
            <w:bookmarkEnd w:id="7"/>
            <w:r>
              <w:t>RESOLUCIONES DE INTERÉS ESPECÍFICO</w:t>
            </w:r>
            <w:r>
              <w:br/>
              <w:t>PARA LA COMISIÓN DE ESTUDIO 5</w:t>
            </w:r>
            <w:r w:rsidR="00647593" w:rsidRPr="00534655">
              <w:rPr>
                <w:rStyle w:val="FootnoteReference"/>
              </w:rPr>
              <w:footnoteReference w:customMarkFollows="1" w:id="1"/>
              <w:sym w:font="Symbol" w:char="F02A"/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75573C">
            <w:pPr>
              <w:pStyle w:val="Title2"/>
            </w:pPr>
            <w:bookmarkStart w:id="10" w:name="dtitle2" w:colFirst="0" w:colLast="0"/>
            <w:bookmarkEnd w:id="8"/>
          </w:p>
        </w:tc>
      </w:tr>
      <w:bookmarkEnd w:id="10"/>
    </w:tbl>
    <w:p w:rsidR="002C6B8B" w:rsidRDefault="002C6B8B" w:rsidP="002C6B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4207"/>
        <w:gridCol w:w="1508"/>
        <w:gridCol w:w="1903"/>
      </w:tblGrid>
      <w:tr w:rsidR="002C6B8B" w:rsidRPr="00724074" w:rsidTr="002C6B8B">
        <w:tc>
          <w:tcPr>
            <w:tcW w:w="1868" w:type="dxa"/>
          </w:tcPr>
          <w:p w:rsidR="002C6B8B" w:rsidRPr="00724074" w:rsidRDefault="002C6B8B" w:rsidP="00B92811">
            <w:pPr>
              <w:pStyle w:val="Tablehead"/>
              <w:rPr>
                <w:lang w:val="en-GB"/>
              </w:rPr>
            </w:pPr>
            <w:r w:rsidRPr="00F905A9">
              <w:rPr>
                <w:lang w:val="fr-CH"/>
              </w:rPr>
              <w:t>Número de la Resolución</w:t>
            </w:r>
          </w:p>
        </w:tc>
        <w:tc>
          <w:tcPr>
            <w:tcW w:w="4306" w:type="dxa"/>
          </w:tcPr>
          <w:p w:rsidR="002C6B8B" w:rsidRPr="00724074" w:rsidRDefault="002C6B8B" w:rsidP="00B92811">
            <w:pPr>
              <w:pStyle w:val="Tablehead"/>
              <w:rPr>
                <w:lang w:val="en-GB"/>
              </w:rPr>
            </w:pPr>
            <w:r w:rsidRPr="00724074">
              <w:rPr>
                <w:lang w:val="en-GB"/>
              </w:rPr>
              <w:t>T</w:t>
            </w:r>
            <w:r>
              <w:rPr>
                <w:lang w:val="en-GB"/>
              </w:rPr>
              <w:t>ítulo</w:t>
            </w:r>
          </w:p>
        </w:tc>
        <w:tc>
          <w:tcPr>
            <w:tcW w:w="1532" w:type="dxa"/>
          </w:tcPr>
          <w:p w:rsidR="002C6B8B" w:rsidRPr="00724074" w:rsidRDefault="002C6B8B" w:rsidP="00BE2692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Acciones por la</w:t>
            </w:r>
            <w:r w:rsidRPr="00724074">
              <w:rPr>
                <w:lang w:val="en-GB"/>
              </w:rPr>
              <w:br/>
            </w:r>
            <w:r>
              <w:rPr>
                <w:lang w:val="en-GB"/>
              </w:rPr>
              <w:t>AR</w:t>
            </w:r>
            <w:r w:rsidRPr="00724074">
              <w:rPr>
                <w:lang w:val="en-GB"/>
              </w:rPr>
              <w:t>-</w:t>
            </w:r>
            <w:r w:rsidR="00BE2692">
              <w:rPr>
                <w:lang w:val="en-GB"/>
              </w:rPr>
              <w:t>15</w:t>
            </w:r>
          </w:p>
        </w:tc>
        <w:tc>
          <w:tcPr>
            <w:tcW w:w="1923" w:type="dxa"/>
          </w:tcPr>
          <w:p w:rsidR="002C6B8B" w:rsidRPr="00724074" w:rsidRDefault="002C6B8B" w:rsidP="00B92811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Observaciones</w:t>
            </w:r>
          </w:p>
        </w:tc>
      </w:tr>
      <w:tr w:rsidR="002C6B8B" w:rsidRPr="00724074" w:rsidTr="002C6B8B">
        <w:tc>
          <w:tcPr>
            <w:tcW w:w="1868" w:type="dxa"/>
          </w:tcPr>
          <w:p w:rsidR="002C6B8B" w:rsidRPr="001E2DDD" w:rsidRDefault="002C6B8B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1E2DDD">
              <w:rPr>
                <w:b/>
                <w:bCs/>
                <w:lang w:val="en-US"/>
              </w:rPr>
              <w:t>UIT-R 17-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306" w:type="dxa"/>
          </w:tcPr>
          <w:p w:rsidR="002C6B8B" w:rsidRPr="00F905A9" w:rsidRDefault="002C6B8B" w:rsidP="00B92811">
            <w:pPr>
              <w:pStyle w:val="Tabletext"/>
            </w:pPr>
            <w:r>
              <w:rPr>
                <w:noProof/>
                <w:spacing w:val="2"/>
              </w:rPr>
              <w:t xml:space="preserve">Integración de las Telecomunicaciones Móviles </w:t>
            </w:r>
            <w:r>
              <w:rPr>
                <w:noProof/>
              </w:rPr>
              <w:t>Internacionales (IMT-2000 e IMT avanzadas) con las redes existentes</w:t>
            </w:r>
          </w:p>
        </w:tc>
        <w:tc>
          <w:tcPr>
            <w:tcW w:w="1532" w:type="dxa"/>
          </w:tcPr>
          <w:p w:rsidR="002C6B8B" w:rsidRDefault="002C6B8B" w:rsidP="00B9281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SUP</w:t>
            </w:r>
          </w:p>
        </w:tc>
        <w:tc>
          <w:tcPr>
            <w:tcW w:w="1923" w:type="dxa"/>
          </w:tcPr>
          <w:p w:rsidR="002C6B8B" w:rsidRPr="00F36D2C" w:rsidRDefault="002C6B8B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>
              <w:rPr>
                <w:lang w:val="en-US"/>
              </w:rPr>
              <w:t>Véase Documento 5/1001</w:t>
            </w:r>
          </w:p>
        </w:tc>
      </w:tr>
      <w:tr w:rsidR="002C6B8B" w:rsidRPr="00950FF9" w:rsidTr="002C6B8B">
        <w:tc>
          <w:tcPr>
            <w:tcW w:w="1868" w:type="dxa"/>
          </w:tcPr>
          <w:p w:rsidR="002C6B8B" w:rsidRPr="001E2DDD" w:rsidRDefault="002C6B8B">
            <w:pPr>
              <w:pStyle w:val="Tabletext"/>
              <w:keepNext/>
              <w:keepLines/>
              <w:jc w:val="center"/>
              <w:rPr>
                <w:b/>
                <w:bCs/>
                <w:lang w:val="en-US"/>
              </w:rPr>
            </w:pPr>
            <w:r w:rsidRPr="001E2DDD">
              <w:rPr>
                <w:b/>
                <w:bCs/>
                <w:lang w:val="en-US"/>
              </w:rPr>
              <w:t>UIT-R 50-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306" w:type="dxa"/>
          </w:tcPr>
          <w:p w:rsidR="002C6B8B" w:rsidRDefault="002C6B8B" w:rsidP="00B92811">
            <w:pPr>
              <w:pStyle w:val="Tabletext"/>
            </w:pPr>
            <w:r>
              <w:rPr>
                <w:noProof/>
              </w:rPr>
              <w:t>Funciones del Sector de Radiocomunicaciones con respecto al desarrollo de las IMT</w:t>
            </w:r>
          </w:p>
        </w:tc>
        <w:tc>
          <w:tcPr>
            <w:tcW w:w="1532" w:type="dxa"/>
          </w:tcPr>
          <w:p w:rsidR="002C6B8B" w:rsidRPr="00F36D2C" w:rsidRDefault="002C6B8B" w:rsidP="00B92811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F36D2C">
              <w:rPr>
                <w:lang w:val="en-US"/>
              </w:rPr>
              <w:t>MOD</w:t>
            </w:r>
          </w:p>
        </w:tc>
        <w:tc>
          <w:tcPr>
            <w:tcW w:w="1923" w:type="dxa"/>
          </w:tcPr>
          <w:p w:rsidR="002C6B8B" w:rsidRPr="00F36D2C" w:rsidRDefault="002C6B8B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>
              <w:rPr>
                <w:lang w:val="en-US"/>
              </w:rPr>
              <w:t>Véase Anexo</w:t>
            </w:r>
            <w:r w:rsidRPr="00D97013">
              <w:rPr>
                <w:lang w:val="en-US"/>
              </w:rPr>
              <w:t xml:space="preserve"> </w:t>
            </w:r>
            <w:r>
              <w:rPr>
                <w:lang w:val="en-US"/>
              </w:rPr>
              <w:t>1 al Documento 5/1004</w:t>
            </w:r>
          </w:p>
        </w:tc>
      </w:tr>
      <w:tr w:rsidR="002C6B8B" w:rsidRPr="00950FF9" w:rsidTr="002C6B8B">
        <w:tc>
          <w:tcPr>
            <w:tcW w:w="1868" w:type="dxa"/>
          </w:tcPr>
          <w:p w:rsidR="002C6B8B" w:rsidRPr="001E2DDD" w:rsidRDefault="002C6B8B" w:rsidP="00B92811">
            <w:pPr>
              <w:pStyle w:val="Tabletext"/>
              <w:keepNext/>
              <w:keepLines/>
              <w:jc w:val="center"/>
              <w:rPr>
                <w:b/>
                <w:bCs/>
                <w:lang w:val="fr-CH"/>
              </w:rPr>
            </w:pPr>
            <w:r w:rsidRPr="001E2DDD">
              <w:rPr>
                <w:b/>
                <w:bCs/>
                <w:lang w:val="en-US"/>
              </w:rPr>
              <w:t>UIT-R 56</w:t>
            </w:r>
            <w:r>
              <w:rPr>
                <w:b/>
                <w:bCs/>
                <w:lang w:val="en-US"/>
              </w:rPr>
              <w:t>-1</w:t>
            </w:r>
          </w:p>
        </w:tc>
        <w:tc>
          <w:tcPr>
            <w:tcW w:w="4306" w:type="dxa"/>
          </w:tcPr>
          <w:p w:rsidR="002C6B8B" w:rsidRDefault="002C6B8B" w:rsidP="00B92811">
            <w:pPr>
              <w:pStyle w:val="Tabletext"/>
            </w:pPr>
            <w:r>
              <w:t>Denominación de las Telecomunicaciones Móviles Internacionales</w:t>
            </w:r>
          </w:p>
        </w:tc>
        <w:tc>
          <w:tcPr>
            <w:tcW w:w="1532" w:type="dxa"/>
          </w:tcPr>
          <w:p w:rsidR="002C6B8B" w:rsidRDefault="002C6B8B" w:rsidP="00B9281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MOD</w:t>
            </w:r>
          </w:p>
        </w:tc>
        <w:tc>
          <w:tcPr>
            <w:tcW w:w="1923" w:type="dxa"/>
          </w:tcPr>
          <w:p w:rsidR="002C6B8B" w:rsidRPr="00F36D2C" w:rsidRDefault="002C6B8B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>
              <w:rPr>
                <w:lang w:val="en-US"/>
              </w:rPr>
              <w:t>Véase Anexo</w:t>
            </w:r>
            <w:r w:rsidRPr="00D97013">
              <w:rPr>
                <w:lang w:val="en-US"/>
              </w:rPr>
              <w:t xml:space="preserve"> </w:t>
            </w:r>
            <w:r>
              <w:rPr>
                <w:lang w:val="en-US"/>
              </w:rPr>
              <w:t>2 al Documento 5/1004</w:t>
            </w:r>
          </w:p>
        </w:tc>
      </w:tr>
      <w:tr w:rsidR="002C6B8B" w:rsidRPr="00950FF9" w:rsidTr="002C6B8B">
        <w:tc>
          <w:tcPr>
            <w:tcW w:w="1868" w:type="dxa"/>
          </w:tcPr>
          <w:p w:rsidR="002C6B8B" w:rsidRPr="00227976" w:rsidRDefault="002C6B8B" w:rsidP="00B92811">
            <w:pPr>
              <w:pStyle w:val="Tabletext"/>
              <w:jc w:val="center"/>
              <w:rPr>
                <w:b/>
                <w:bCs/>
              </w:rPr>
            </w:pPr>
            <w:r w:rsidRPr="00227976">
              <w:rPr>
                <w:b/>
                <w:bCs/>
              </w:rPr>
              <w:t>UIT-R 57</w:t>
            </w:r>
            <w:r>
              <w:rPr>
                <w:b/>
                <w:bCs/>
              </w:rPr>
              <w:t>-1</w:t>
            </w:r>
          </w:p>
        </w:tc>
        <w:tc>
          <w:tcPr>
            <w:tcW w:w="4306" w:type="dxa"/>
          </w:tcPr>
          <w:p w:rsidR="002C6B8B" w:rsidRDefault="002C6B8B" w:rsidP="00B92811">
            <w:pPr>
              <w:pStyle w:val="Tabletext"/>
            </w:pPr>
            <w:r>
              <w:t>Principios para el proceso de desarrollo de las IMT avanzadas</w:t>
            </w:r>
          </w:p>
        </w:tc>
        <w:tc>
          <w:tcPr>
            <w:tcW w:w="1532" w:type="dxa"/>
          </w:tcPr>
          <w:p w:rsidR="002C6B8B" w:rsidRPr="00227976" w:rsidRDefault="002C6B8B" w:rsidP="00B92811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923" w:type="dxa"/>
          </w:tcPr>
          <w:p w:rsidR="002C6B8B" w:rsidRPr="00227976" w:rsidRDefault="002C6B8B" w:rsidP="00B92811">
            <w:pPr>
              <w:pStyle w:val="Tabletext"/>
              <w:jc w:val="center"/>
              <w:rPr>
                <w:b/>
              </w:rPr>
            </w:pPr>
          </w:p>
        </w:tc>
      </w:tr>
      <w:tr w:rsidR="002C6B8B" w:rsidRPr="00950FF9" w:rsidTr="002C6B8B">
        <w:tc>
          <w:tcPr>
            <w:tcW w:w="1868" w:type="dxa"/>
          </w:tcPr>
          <w:p w:rsidR="002C6B8B" w:rsidRPr="00236CC7" w:rsidRDefault="006A07A9" w:rsidP="00687931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UIT</w:t>
            </w:r>
            <w:r w:rsidR="002C6B8B" w:rsidRPr="00227976">
              <w:rPr>
                <w:b/>
                <w:bCs/>
              </w:rPr>
              <w:t>-R [IMT.PRINCIPLES]</w:t>
            </w:r>
          </w:p>
        </w:tc>
        <w:tc>
          <w:tcPr>
            <w:tcW w:w="4306" w:type="dxa"/>
          </w:tcPr>
          <w:p w:rsidR="002C6B8B" w:rsidRPr="000D5751" w:rsidRDefault="006A07A9" w:rsidP="006A07A9">
            <w:pPr>
              <w:pStyle w:val="Tabletext"/>
            </w:pPr>
            <w:r w:rsidRPr="00FA5AD6">
              <w:rPr>
                <w:rFonts w:eastAsia="SimSun"/>
                <w:szCs w:val="24"/>
                <w:lang w:eastAsia="ko-KR"/>
              </w:rPr>
              <w:t>Principios para el futuro desarrollo de las IMT para 2020 y años posteriores</w:t>
            </w:r>
          </w:p>
        </w:tc>
        <w:tc>
          <w:tcPr>
            <w:tcW w:w="1532" w:type="dxa"/>
          </w:tcPr>
          <w:p w:rsidR="002C6B8B" w:rsidDel="004923E5" w:rsidRDefault="002C6B8B" w:rsidP="002C6B8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ADD</w:t>
            </w:r>
          </w:p>
        </w:tc>
        <w:tc>
          <w:tcPr>
            <w:tcW w:w="1923" w:type="dxa"/>
          </w:tcPr>
          <w:p w:rsidR="002C6B8B" w:rsidRPr="00D97013" w:rsidRDefault="002C6B8B" w:rsidP="0068793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Véase Anexo</w:t>
            </w:r>
            <w:r w:rsidRPr="00D97013">
              <w:rPr>
                <w:lang w:val="en-US"/>
              </w:rPr>
              <w:t xml:space="preserve"> </w:t>
            </w:r>
            <w:r>
              <w:rPr>
                <w:lang w:val="en-US"/>
              </w:rPr>
              <w:t>3 al Documento 5/1004</w:t>
            </w:r>
          </w:p>
        </w:tc>
      </w:tr>
    </w:tbl>
    <w:p w:rsidR="002C6B8B" w:rsidRDefault="002C6B8B" w:rsidP="002C6B8B"/>
    <w:p w:rsidR="002C6B8B" w:rsidRDefault="002C6B8B" w:rsidP="002C6B8B"/>
    <w:p w:rsidR="002C6B8B" w:rsidRDefault="002C6B8B" w:rsidP="002C6B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</w:tblGrid>
      <w:tr w:rsidR="002C6B8B" w:rsidRPr="00724074" w:rsidTr="00B92811">
        <w:trPr>
          <w:jc w:val="center"/>
        </w:trPr>
        <w:tc>
          <w:tcPr>
            <w:tcW w:w="1506" w:type="dxa"/>
          </w:tcPr>
          <w:p w:rsidR="002C6B8B" w:rsidRPr="00724074" w:rsidRDefault="002C6B8B" w:rsidP="00B9281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</w:pPr>
            <w:r w:rsidRPr="00724074">
              <w:rPr>
                <w:b/>
                <w:bCs/>
              </w:rPr>
              <w:t>NOC</w:t>
            </w:r>
            <w:r w:rsidRPr="00724074">
              <w:t xml:space="preserve"> = Mantenido</w:t>
            </w:r>
          </w:p>
        </w:tc>
        <w:tc>
          <w:tcPr>
            <w:tcW w:w="2400" w:type="dxa"/>
          </w:tcPr>
          <w:p w:rsidR="002C6B8B" w:rsidRPr="00724074" w:rsidRDefault="002C6B8B" w:rsidP="00B9281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</w:pPr>
            <w:r w:rsidRPr="00724074">
              <w:rPr>
                <w:b/>
                <w:bCs/>
              </w:rPr>
              <w:t>MOD</w:t>
            </w:r>
            <w:r w:rsidRPr="00724074">
              <w:t xml:space="preserve"> = </w:t>
            </w:r>
            <w:r w:rsidRPr="00724074">
              <w:br/>
              <w:t>Revisado</w:t>
            </w:r>
          </w:p>
        </w:tc>
        <w:tc>
          <w:tcPr>
            <w:tcW w:w="1737" w:type="dxa"/>
          </w:tcPr>
          <w:p w:rsidR="002C6B8B" w:rsidRPr="00724074" w:rsidRDefault="002C6B8B" w:rsidP="00B9281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</w:pPr>
            <w:r w:rsidRPr="00724074">
              <w:rPr>
                <w:b/>
                <w:bCs/>
              </w:rPr>
              <w:t>SUP</w:t>
            </w:r>
            <w:r w:rsidRPr="00724074">
              <w:t xml:space="preserve"> =</w:t>
            </w:r>
            <w:r w:rsidRPr="00724074">
              <w:br/>
              <w:t>Suprimido</w:t>
            </w:r>
          </w:p>
        </w:tc>
        <w:tc>
          <w:tcPr>
            <w:tcW w:w="1743" w:type="dxa"/>
          </w:tcPr>
          <w:p w:rsidR="002C6B8B" w:rsidRPr="00724074" w:rsidRDefault="002C6B8B" w:rsidP="00B9281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</w:pPr>
            <w:r w:rsidRPr="00724074">
              <w:rPr>
                <w:b/>
                <w:bCs/>
              </w:rPr>
              <w:t>ADD</w:t>
            </w:r>
            <w:r w:rsidRPr="00724074">
              <w:t xml:space="preserve"> =</w:t>
            </w:r>
            <w:r w:rsidRPr="00724074">
              <w:br/>
              <w:t>Nuevo texto</w:t>
            </w:r>
          </w:p>
        </w:tc>
      </w:tr>
    </w:tbl>
    <w:p w:rsidR="00983666" w:rsidRDefault="00983666" w:rsidP="0032202E">
      <w:pPr>
        <w:pStyle w:val="Reasons"/>
      </w:pPr>
    </w:p>
    <w:p w:rsidR="00983666" w:rsidRDefault="00983666">
      <w:pPr>
        <w:jc w:val="center"/>
      </w:pPr>
      <w:r>
        <w:t>______________</w:t>
      </w:r>
    </w:p>
    <w:sectPr w:rsidR="00983666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90" w:rsidRDefault="00737590">
      <w:r>
        <w:separator/>
      </w:r>
    </w:p>
  </w:endnote>
  <w:endnote w:type="continuationSeparator" w:id="0">
    <w:p w:rsidR="00737590" w:rsidRDefault="007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E2692">
      <w:rPr>
        <w:noProof/>
        <w:lang w:val="en-US"/>
      </w:rPr>
      <w:t>P:\ESP\ITU-R\SG-R\SG05\1000\1004S.docx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7593">
      <w:rPr>
        <w:noProof/>
      </w:rPr>
      <w:t>15.09.15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2692">
      <w:rPr>
        <w:noProof/>
      </w:rPr>
      <w:t>04.09.15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E2692">
      <w:rPr>
        <w:noProof/>
        <w:lang w:val="en-US"/>
      </w:rPr>
      <w:t>P:\ESP\ITU-R\SG-R\SG05\1000\1004S.docx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7593">
      <w:rPr>
        <w:noProof/>
      </w:rPr>
      <w:t>15.09.15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2692">
      <w:rPr>
        <w:noProof/>
      </w:rPr>
      <w:t>04.09.15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AD7" w:rsidRDefault="00BE2692">
    <w:pPr>
      <w:pStyle w:val="Footer"/>
    </w:pPr>
    <w:fldSimple w:instr=" FILENAME \p  \* MERGEFORMAT ">
      <w:r>
        <w:t>P:\ESP\ITU-R\SG-R\SG05\1000\1004S.docx</w:t>
      </w:r>
    </w:fldSimple>
    <w:r w:rsidR="00502AD7">
      <w:t xml:space="preserve"> (383150)</w:t>
    </w:r>
    <w:r w:rsidR="00502AD7">
      <w:tab/>
    </w:r>
    <w:r w:rsidR="00502AD7">
      <w:fldChar w:fldCharType="begin"/>
    </w:r>
    <w:r w:rsidR="00502AD7">
      <w:instrText xml:space="preserve"> SAVEDATE \@ DD.MM.YY </w:instrText>
    </w:r>
    <w:r w:rsidR="00502AD7">
      <w:fldChar w:fldCharType="separate"/>
    </w:r>
    <w:r w:rsidR="00647593">
      <w:t>15.09.15</w:t>
    </w:r>
    <w:r w:rsidR="00502AD7">
      <w:fldChar w:fldCharType="end"/>
    </w:r>
    <w:r w:rsidR="00502AD7">
      <w:tab/>
    </w:r>
    <w:r w:rsidR="00502AD7">
      <w:fldChar w:fldCharType="begin"/>
    </w:r>
    <w:r w:rsidR="00502AD7">
      <w:instrText xml:space="preserve"> PRINTDATE \@ DD.MM.YY </w:instrText>
    </w:r>
    <w:r w:rsidR="00502AD7">
      <w:fldChar w:fldCharType="separate"/>
    </w:r>
    <w:r>
      <w:t>04.09.15</w:t>
    </w:r>
    <w:r w:rsidR="00502AD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90" w:rsidRDefault="00737590">
      <w:r>
        <w:rPr>
          <w:b/>
        </w:rPr>
        <w:t>_______________</w:t>
      </w:r>
    </w:p>
  </w:footnote>
  <w:footnote w:type="continuationSeparator" w:id="0">
    <w:p w:rsidR="00737590" w:rsidRDefault="00737590">
      <w:r>
        <w:continuationSeparator/>
      </w:r>
    </w:p>
  </w:footnote>
  <w:footnote w:id="1">
    <w:p w:rsidR="00647593" w:rsidRDefault="00647593" w:rsidP="00647593">
      <w:pPr>
        <w:pStyle w:val="FootnoteText"/>
      </w:pPr>
      <w:r w:rsidRPr="00534655">
        <w:rPr>
          <w:rStyle w:val="FootnoteReference"/>
        </w:rPr>
        <w:sym w:font="Symbol" w:char="F02A"/>
      </w:r>
      <w:r>
        <w:tab/>
        <w:t xml:space="preserve">Los proyectos de Resolución que figuran en los </w:t>
      </w:r>
      <w:r>
        <w:t>Anexos 1 a 3</w:t>
      </w:r>
      <w:r>
        <w:t xml:space="preserve"> se han ela</w:t>
      </w:r>
      <w:r>
        <w:t>bora</w:t>
      </w:r>
      <w:r>
        <w:t>do y acordado entre las Comisiones de Estudio 4 y 5.</w:t>
      </w:r>
      <w:bookmarkStart w:id="9" w:name="_GoBack"/>
      <w:bookmarkEnd w:id="9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3C" w:rsidRDefault="0075573C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D5751">
      <w:rPr>
        <w:noProof/>
      </w:rPr>
      <w:t>2</w:t>
    </w:r>
    <w:r>
      <w:fldChar w:fldCharType="end"/>
    </w:r>
    <w:r>
      <w:t xml:space="preserve"> -</w:t>
    </w:r>
  </w:p>
  <w:p w:rsidR="0075573C" w:rsidRDefault="0075573C">
    <w:pPr>
      <w:pStyle w:val="Header"/>
    </w:pPr>
    <w:r>
      <w:t>RA15/-S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90"/>
    <w:rsid w:val="00012B52"/>
    <w:rsid w:val="00016A7C"/>
    <w:rsid w:val="00020ACE"/>
    <w:rsid w:val="000B4128"/>
    <w:rsid w:val="000D5751"/>
    <w:rsid w:val="001721DD"/>
    <w:rsid w:val="00227976"/>
    <w:rsid w:val="002334F2"/>
    <w:rsid w:val="002B6243"/>
    <w:rsid w:val="002C6B8B"/>
    <w:rsid w:val="00466F3C"/>
    <w:rsid w:val="00502AD7"/>
    <w:rsid w:val="005335D1"/>
    <w:rsid w:val="005648DF"/>
    <w:rsid w:val="005C4F7E"/>
    <w:rsid w:val="006050EE"/>
    <w:rsid w:val="00647593"/>
    <w:rsid w:val="00687931"/>
    <w:rsid w:val="00693CB4"/>
    <w:rsid w:val="006A07A9"/>
    <w:rsid w:val="00737590"/>
    <w:rsid w:val="0075573C"/>
    <w:rsid w:val="008246E6"/>
    <w:rsid w:val="008E02B6"/>
    <w:rsid w:val="009630C4"/>
    <w:rsid w:val="00983666"/>
    <w:rsid w:val="00AC6BE1"/>
    <w:rsid w:val="00AF7660"/>
    <w:rsid w:val="00BE2692"/>
    <w:rsid w:val="00BF1023"/>
    <w:rsid w:val="00C278F8"/>
    <w:rsid w:val="00DB1BC4"/>
    <w:rsid w:val="00DE35E9"/>
    <w:rsid w:val="00E01901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D2F64426-FE20-4ED1-B10C-AE538B01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EndnoteText">
    <w:name w:val="endnote text"/>
    <w:basedOn w:val="Normal"/>
    <w:link w:val="EndnoteTextChar"/>
    <w:semiHidden/>
    <w:unhideWhenUsed/>
    <w:rsid w:val="0064759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47593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DA50-C994-463C-B562-81733D5B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8</TotalTime>
  <Pages>1</Pages>
  <Words>152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Saez, Grau Ricardo</dc:creator>
  <cp:keywords/>
  <dc:description>PS_RA07.dot  Para: _x000d_Fecha del documento: _x000d_Registrado por MM-43480 a 16:09:38 el 16.10.07</dc:description>
  <cp:lastModifiedBy>Mendoza Siles, Sidma Jeanneth</cp:lastModifiedBy>
  <cp:revision>7</cp:revision>
  <cp:lastPrinted>2015-09-04T07:49:00Z</cp:lastPrinted>
  <dcterms:created xsi:type="dcterms:W3CDTF">2015-09-14T14:40:00Z</dcterms:created>
  <dcterms:modified xsi:type="dcterms:W3CDTF">2015-09-15T09:31:00Z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