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 w:rsidRPr="00816469">
        <w:trPr>
          <w:cantSplit/>
        </w:trPr>
        <w:tc>
          <w:tcPr>
            <w:tcW w:w="6345" w:type="dxa"/>
          </w:tcPr>
          <w:p w:rsidR="0075573C" w:rsidRPr="00816469" w:rsidRDefault="0075573C" w:rsidP="003F087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816469">
              <w:rPr>
                <w:rFonts w:ascii="Verdana" w:hAnsi="Verdana" w:cs="Times New Roman Bold"/>
                <w:b/>
                <w:szCs w:val="24"/>
              </w:rPr>
              <w:t>Asamblea de Radiocomunicaciones (AR-15)</w:t>
            </w:r>
            <w:r w:rsidRPr="00816469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81646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16469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3F0874" w:rsidRPr="00816469">
              <w:rPr>
                <w:rFonts w:ascii="Verdana" w:hAnsi="Verdana" w:cs="Times New Roman Bold"/>
                <w:b/>
                <w:bCs/>
                <w:sz w:val="20"/>
              </w:rPr>
              <w:t>26-3</w:t>
            </w:r>
            <w:r w:rsidR="002F2F7B" w:rsidRPr="00816469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 w:rsidRPr="00816469">
              <w:rPr>
                <w:rFonts w:ascii="Verdana" w:hAnsi="Verdana" w:cs="Times New Roman Bold"/>
                <w:b/>
                <w:bCs/>
                <w:sz w:val="20"/>
              </w:rPr>
              <w:t xml:space="preserve"> de octubre de 2015</w:t>
            </w:r>
          </w:p>
        </w:tc>
        <w:tc>
          <w:tcPr>
            <w:tcW w:w="3686" w:type="dxa"/>
          </w:tcPr>
          <w:p w:rsidR="0075573C" w:rsidRPr="00816469" w:rsidRDefault="0075573C" w:rsidP="005335D1">
            <w:pPr>
              <w:spacing w:line="240" w:lineRule="atLeast"/>
              <w:jc w:val="right"/>
              <w:rPr>
                <w:rPrChange w:id="1" w:author="Spanish" w:date="2015-10-16T18:14:00Z">
                  <w:rPr/>
                </w:rPrChange>
              </w:rPr>
            </w:pPr>
            <w:bookmarkStart w:id="2" w:name="ditulogo"/>
            <w:bookmarkEnd w:id="2"/>
            <w:r w:rsidRPr="00816469">
              <w:rPr>
                <w:noProof/>
                <w:lang w:eastAsia="zh-CN"/>
                <w:rPrChange w:id="3" w:author="Spanish" w:date="2015-10-16T18:14:00Z">
                  <w:rPr>
                    <w:noProof/>
                    <w:lang w:val="en-US" w:eastAsia="zh-CN"/>
                  </w:rPr>
                </w:rPrChange>
              </w:rPr>
              <w:drawing>
                <wp:inline distT="0" distB="0" distL="0" distR="0" wp14:anchorId="154D1E13" wp14:editId="4A87721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816469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816469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  <w:rPrChange w:id="4" w:author="Spanish" w:date="2015-10-16T18:14:00Z">
                  <w:rPr>
                    <w:b/>
                    <w:smallCaps/>
                    <w:szCs w:val="24"/>
                  </w:rPr>
                </w:rPrChange>
              </w:rPr>
            </w:pPr>
            <w:bookmarkStart w:id="5" w:name="dhead"/>
            <w:r w:rsidRPr="00816469">
              <w:rPr>
                <w:rFonts w:ascii="Verdana" w:hAnsi="Verdana"/>
                <w:b/>
                <w:smallCaps/>
                <w:sz w:val="20"/>
                <w:rPrChange w:id="6" w:author="Spanish" w:date="2015-10-16T18:14:00Z">
                  <w:rPr>
                    <w:rFonts w:ascii="Verdana" w:hAnsi="Verdana"/>
                    <w:b/>
                    <w:smallCaps/>
                    <w:sz w:val="20"/>
                  </w:rPr>
                </w:rPrChange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816469" w:rsidRDefault="0075573C" w:rsidP="0075573C">
            <w:pPr>
              <w:spacing w:before="0" w:line="240" w:lineRule="atLeast"/>
              <w:rPr>
                <w:rFonts w:ascii="Verdana" w:hAnsi="Verdana"/>
                <w:szCs w:val="24"/>
                <w:rPrChange w:id="7" w:author="Spanish" w:date="2015-10-16T18:14:00Z">
                  <w:rPr>
                    <w:rFonts w:ascii="Verdana" w:hAnsi="Verdana"/>
                    <w:szCs w:val="24"/>
                  </w:rPr>
                </w:rPrChange>
              </w:rPr>
            </w:pPr>
          </w:p>
        </w:tc>
      </w:tr>
      <w:tr w:rsidR="0075573C" w:rsidRPr="00816469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816469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rPrChange w:id="8" w:author="Spanish" w:date="2015-10-16T18:14:00Z">
                  <w:rPr>
                    <w:rFonts w:ascii="Verdana" w:hAnsi="Verdana"/>
                    <w:b/>
                    <w:smallCaps/>
                    <w:sz w:val="20"/>
                  </w:rPr>
                </w:rPrChange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816469" w:rsidRDefault="0075573C" w:rsidP="0075573C">
            <w:pPr>
              <w:spacing w:before="0" w:line="240" w:lineRule="atLeast"/>
              <w:rPr>
                <w:rFonts w:ascii="Verdana" w:hAnsi="Verdana"/>
                <w:sz w:val="20"/>
                <w:rPrChange w:id="9" w:author="Spanish" w:date="2015-10-16T18:14:00Z">
                  <w:rPr>
                    <w:rFonts w:ascii="Verdana" w:hAnsi="Verdana"/>
                    <w:sz w:val="20"/>
                  </w:rPr>
                </w:rPrChange>
              </w:rPr>
            </w:pPr>
          </w:p>
        </w:tc>
      </w:tr>
      <w:tr w:rsidR="0075573C" w:rsidRPr="00816469">
        <w:trPr>
          <w:cantSplit/>
          <w:trHeight w:val="23"/>
        </w:trPr>
        <w:tc>
          <w:tcPr>
            <w:tcW w:w="6345" w:type="dxa"/>
            <w:vMerge w:val="restart"/>
          </w:tcPr>
          <w:p w:rsidR="0075573C" w:rsidRPr="00816469" w:rsidRDefault="0075573C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rPrChange w:id="10" w:author="Spanish" w:date="2015-10-16T18:14:00Z">
                  <w:rPr>
                    <w:rFonts w:ascii="Verdana" w:hAnsi="Verdana"/>
                    <w:sz w:val="20"/>
                  </w:rPr>
                </w:rPrChange>
              </w:rPr>
            </w:pPr>
            <w:bookmarkStart w:id="11" w:name="dnum" w:colFirst="1" w:colLast="1"/>
            <w:bookmarkStart w:id="12" w:name="dmeeting" w:colFirst="0" w:colLast="0"/>
            <w:bookmarkEnd w:id="5"/>
          </w:p>
        </w:tc>
        <w:tc>
          <w:tcPr>
            <w:tcW w:w="3686" w:type="dxa"/>
          </w:tcPr>
          <w:p w:rsidR="0075573C" w:rsidRPr="00816469" w:rsidRDefault="0075573C" w:rsidP="00E1414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rPrChange w:id="13" w:author="Spanish" w:date="2015-10-16T18:14:00Z">
                  <w:rPr>
                    <w:rFonts w:ascii="Verdana" w:hAnsi="Verdana"/>
                    <w:sz w:val="20"/>
                  </w:rPr>
                </w:rPrChange>
              </w:rPr>
            </w:pPr>
            <w:r w:rsidRPr="00816469">
              <w:rPr>
                <w:rFonts w:ascii="Verdana" w:hAnsi="Verdana"/>
                <w:b/>
                <w:sz w:val="20"/>
                <w:rPrChange w:id="14" w:author="Spanish" w:date="2015-10-16T18:14:00Z">
                  <w:rPr>
                    <w:rFonts w:ascii="Verdana" w:hAnsi="Verdana"/>
                    <w:b/>
                    <w:sz w:val="20"/>
                  </w:rPr>
                </w:rPrChange>
              </w:rPr>
              <w:t xml:space="preserve">Documento </w:t>
            </w:r>
            <w:r w:rsidR="002F2F7B" w:rsidRPr="00816469">
              <w:rPr>
                <w:rFonts w:ascii="Verdana" w:hAnsi="Verdana"/>
                <w:b/>
                <w:sz w:val="20"/>
                <w:rPrChange w:id="15" w:author="Spanish" w:date="2015-10-16T18:14:00Z">
                  <w:rPr>
                    <w:rFonts w:ascii="Verdana" w:hAnsi="Verdana"/>
                    <w:b/>
                    <w:sz w:val="20"/>
                  </w:rPr>
                </w:rPrChange>
              </w:rPr>
              <w:t>3/1001</w:t>
            </w:r>
            <w:r w:rsidRPr="00816469">
              <w:rPr>
                <w:rFonts w:ascii="Verdana" w:hAnsi="Verdana"/>
                <w:b/>
                <w:sz w:val="20"/>
                <w:rPrChange w:id="16" w:author="Spanish" w:date="2015-10-16T18:14:00Z">
                  <w:rPr>
                    <w:rFonts w:ascii="Verdana" w:hAnsi="Verdana"/>
                    <w:b/>
                    <w:sz w:val="20"/>
                  </w:rPr>
                </w:rPrChange>
              </w:rPr>
              <w:t>-S</w:t>
            </w:r>
          </w:p>
        </w:tc>
      </w:tr>
      <w:tr w:rsidR="0075573C" w:rsidRPr="00816469">
        <w:trPr>
          <w:cantSplit/>
          <w:trHeight w:val="23"/>
        </w:trPr>
        <w:tc>
          <w:tcPr>
            <w:tcW w:w="6345" w:type="dxa"/>
            <w:vMerge/>
          </w:tcPr>
          <w:p w:rsidR="0075573C" w:rsidRPr="00816469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rPrChange w:id="17" w:author="Spanish" w:date="2015-10-16T18:14:00Z">
                  <w:rPr>
                    <w:rFonts w:ascii="Verdana" w:hAnsi="Verdana"/>
                    <w:b/>
                    <w:sz w:val="20"/>
                  </w:rPr>
                </w:rPrChange>
              </w:rPr>
            </w:pPr>
            <w:bookmarkStart w:id="18" w:name="ddate" w:colFirst="1" w:colLast="1"/>
            <w:bookmarkEnd w:id="11"/>
            <w:bookmarkEnd w:id="12"/>
          </w:p>
        </w:tc>
        <w:tc>
          <w:tcPr>
            <w:tcW w:w="3686" w:type="dxa"/>
          </w:tcPr>
          <w:p w:rsidR="0075573C" w:rsidRPr="00816469" w:rsidRDefault="002F2F7B" w:rsidP="00D2663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rPrChange w:id="19" w:author="Spanish" w:date="2015-10-16T18:14:00Z">
                  <w:rPr>
                    <w:rFonts w:ascii="Verdana" w:hAnsi="Verdana"/>
                    <w:sz w:val="20"/>
                  </w:rPr>
                </w:rPrChange>
              </w:rPr>
            </w:pPr>
            <w:r w:rsidRPr="00816469">
              <w:rPr>
                <w:rFonts w:ascii="Verdana" w:hAnsi="Verdana"/>
                <w:b/>
                <w:sz w:val="20"/>
                <w:rPrChange w:id="20" w:author="Spanish" w:date="2015-10-16T18:14:00Z">
                  <w:rPr>
                    <w:rFonts w:ascii="Verdana" w:hAnsi="Verdana"/>
                    <w:b/>
                    <w:sz w:val="20"/>
                  </w:rPr>
                </w:rPrChange>
              </w:rPr>
              <w:t>9 de septiembre</w:t>
            </w:r>
            <w:r w:rsidR="00D26639" w:rsidRPr="00816469">
              <w:rPr>
                <w:rFonts w:ascii="Verdana" w:hAnsi="Verdana"/>
                <w:b/>
                <w:sz w:val="20"/>
                <w:rPrChange w:id="21" w:author="Spanish" w:date="2015-10-16T18:14:00Z">
                  <w:rPr>
                    <w:rFonts w:ascii="Verdana" w:hAnsi="Verdana"/>
                    <w:b/>
                    <w:sz w:val="20"/>
                  </w:rPr>
                </w:rPrChange>
              </w:rPr>
              <w:t xml:space="preserve"> </w:t>
            </w:r>
            <w:r w:rsidR="0075573C" w:rsidRPr="00816469">
              <w:rPr>
                <w:rFonts w:ascii="Verdana" w:hAnsi="Verdana"/>
                <w:b/>
                <w:sz w:val="20"/>
                <w:rPrChange w:id="22" w:author="Spanish" w:date="2015-10-16T18:14:00Z">
                  <w:rPr>
                    <w:rFonts w:ascii="Verdana" w:hAnsi="Verdana"/>
                    <w:b/>
                    <w:sz w:val="20"/>
                  </w:rPr>
                </w:rPrChange>
              </w:rPr>
              <w:t>de 2015</w:t>
            </w:r>
          </w:p>
        </w:tc>
      </w:tr>
      <w:tr w:rsidR="0075573C" w:rsidRPr="00816469">
        <w:trPr>
          <w:cantSplit/>
          <w:trHeight w:val="23"/>
        </w:trPr>
        <w:tc>
          <w:tcPr>
            <w:tcW w:w="6345" w:type="dxa"/>
            <w:vMerge/>
          </w:tcPr>
          <w:p w:rsidR="0075573C" w:rsidRPr="00816469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rPrChange w:id="23" w:author="Spanish" w:date="2015-10-16T18:14:00Z">
                  <w:rPr>
                    <w:rFonts w:ascii="Verdana" w:hAnsi="Verdana"/>
                    <w:b/>
                    <w:sz w:val="20"/>
                  </w:rPr>
                </w:rPrChange>
              </w:rPr>
            </w:pPr>
            <w:bookmarkStart w:id="24" w:name="dorlang" w:colFirst="1" w:colLast="1"/>
            <w:bookmarkEnd w:id="18"/>
          </w:p>
        </w:tc>
        <w:tc>
          <w:tcPr>
            <w:tcW w:w="3686" w:type="dxa"/>
          </w:tcPr>
          <w:p w:rsidR="0075573C" w:rsidRPr="00816469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  <w:rPrChange w:id="25" w:author="Spanish" w:date="2015-10-16T18:14:00Z">
                  <w:rPr>
                    <w:rFonts w:ascii="Verdana" w:hAnsi="Verdana"/>
                    <w:sz w:val="20"/>
                  </w:rPr>
                </w:rPrChange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5573C" w:rsidRPr="00816469">
        <w:trPr>
          <w:cantSplit/>
        </w:trPr>
        <w:tc>
          <w:tcPr>
            <w:tcW w:w="10031" w:type="dxa"/>
          </w:tcPr>
          <w:p w:rsidR="0075573C" w:rsidRPr="00816469" w:rsidRDefault="002F2F7B">
            <w:pPr>
              <w:pStyle w:val="Source"/>
              <w:rPr>
                <w:rPrChange w:id="26" w:author="Spanish" w:date="2015-10-16T18:14:00Z">
                  <w:rPr/>
                </w:rPrChange>
              </w:rPr>
            </w:pPr>
            <w:bookmarkStart w:id="27" w:name="dsource" w:colFirst="0" w:colLast="0"/>
            <w:bookmarkEnd w:id="0"/>
            <w:bookmarkEnd w:id="24"/>
            <w:r w:rsidRPr="00816469">
              <w:rPr>
                <w:rPrChange w:id="28" w:author="Spanish" w:date="2015-10-16T18:14:00Z">
                  <w:rPr/>
                </w:rPrChange>
              </w:rPr>
              <w:t>Presidente de la Comisión de Estudio 3 de Radiocomunicaciones</w:t>
            </w:r>
          </w:p>
        </w:tc>
      </w:tr>
      <w:tr w:rsidR="0075573C" w:rsidRPr="00816469">
        <w:trPr>
          <w:cantSplit/>
        </w:trPr>
        <w:tc>
          <w:tcPr>
            <w:tcW w:w="10031" w:type="dxa"/>
          </w:tcPr>
          <w:p w:rsidR="002F2F7B" w:rsidRPr="00816469" w:rsidRDefault="002F2F7B" w:rsidP="00534FD8">
            <w:pPr>
              <w:pStyle w:val="Title1"/>
              <w:rPr>
                <w:rPrChange w:id="29" w:author="Spanish" w:date="2015-10-16T18:14:00Z">
                  <w:rPr/>
                </w:rPrChange>
              </w:rPr>
            </w:pPr>
            <w:bookmarkStart w:id="30" w:name="dtitle1" w:colFirst="0" w:colLast="0"/>
            <w:bookmarkEnd w:id="27"/>
            <w:r w:rsidRPr="00816469">
              <w:rPr>
                <w:rPrChange w:id="31" w:author="Spanish" w:date="2015-10-16T18:14:00Z">
                  <w:rPr/>
                </w:rPrChange>
              </w:rPr>
              <w:t>informe del presidente</w:t>
            </w:r>
          </w:p>
        </w:tc>
      </w:tr>
      <w:tr w:rsidR="0075573C" w:rsidRPr="00816469">
        <w:trPr>
          <w:cantSplit/>
        </w:trPr>
        <w:tc>
          <w:tcPr>
            <w:tcW w:w="10031" w:type="dxa"/>
          </w:tcPr>
          <w:p w:rsidR="0075573C" w:rsidRPr="00816469" w:rsidRDefault="00534FD8">
            <w:pPr>
              <w:pStyle w:val="Title2"/>
              <w:rPr>
                <w:rPrChange w:id="32" w:author="Spanish" w:date="2015-10-16T18:14:00Z">
                  <w:rPr/>
                </w:rPrChange>
              </w:rPr>
            </w:pPr>
            <w:bookmarkStart w:id="33" w:name="dtitle2" w:colFirst="0" w:colLast="0"/>
            <w:bookmarkEnd w:id="30"/>
            <w:r w:rsidRPr="00816469">
              <w:rPr>
                <w:rPrChange w:id="34" w:author="Spanish" w:date="2015-10-16T18:14:00Z">
                  <w:rPr/>
                </w:rPrChange>
              </w:rPr>
              <w:t>propagación de las ondas radioeléctricas</w:t>
            </w:r>
          </w:p>
        </w:tc>
      </w:tr>
      <w:tr w:rsidR="00D33461" w:rsidRPr="00816469">
        <w:trPr>
          <w:cantSplit/>
        </w:trPr>
        <w:tc>
          <w:tcPr>
            <w:tcW w:w="10031" w:type="dxa"/>
          </w:tcPr>
          <w:p w:rsidR="00D33461" w:rsidRPr="00816469" w:rsidRDefault="00D33461" w:rsidP="00D33461">
            <w:pPr>
              <w:pStyle w:val="Title3"/>
              <w:rPr>
                <w:rPrChange w:id="35" w:author="Spanish" w:date="2015-10-16T18:14:00Z">
                  <w:rPr/>
                </w:rPrChange>
              </w:rPr>
            </w:pPr>
          </w:p>
        </w:tc>
      </w:tr>
    </w:tbl>
    <w:bookmarkEnd w:id="33"/>
    <w:p w:rsidR="002F2F7B" w:rsidRPr="00816469" w:rsidRDefault="00201788" w:rsidP="002F2F7B">
      <w:pPr>
        <w:pStyle w:val="Heading1"/>
        <w:rPr>
          <w:rPrChange w:id="36" w:author="Spanish" w:date="2015-10-16T18:14:00Z">
            <w:rPr/>
          </w:rPrChange>
        </w:rPr>
      </w:pPr>
      <w:r w:rsidRPr="00816469">
        <w:rPr>
          <w:rPrChange w:id="37" w:author="Spanish" w:date="2015-10-16T18:14:00Z">
            <w:rPr/>
          </w:rPrChange>
        </w:rPr>
        <w:t>1</w:t>
      </w:r>
      <w:r w:rsidRPr="00816469">
        <w:rPr>
          <w:rPrChange w:id="38" w:author="Spanish" w:date="2015-10-16T18:14:00Z">
            <w:rPr/>
          </w:rPrChange>
        </w:rPr>
        <w:tab/>
        <w:t>Introducció</w:t>
      </w:r>
      <w:r w:rsidR="002F2F7B" w:rsidRPr="00816469">
        <w:rPr>
          <w:rPrChange w:id="39" w:author="Spanish" w:date="2015-10-16T18:14:00Z">
            <w:rPr/>
          </w:rPrChange>
        </w:rPr>
        <w:t>n</w:t>
      </w:r>
    </w:p>
    <w:p w:rsidR="002F2F7B" w:rsidRPr="00816469" w:rsidRDefault="00CF262D" w:rsidP="00CF262D">
      <w:pPr>
        <w:rPr>
          <w:rPrChange w:id="40" w:author="Spanish" w:date="2015-10-16T18:14:00Z">
            <w:rPr/>
          </w:rPrChange>
        </w:rPr>
      </w:pPr>
      <w:r w:rsidRPr="00816469">
        <w:rPr>
          <w:rPrChange w:id="41" w:author="Spanish" w:date="2015-10-16T18:14:00Z">
            <w:rPr/>
          </w:rPrChange>
        </w:rPr>
        <w:t>La Comisión de Estudio 3 del UIT-R está realizando estudios de propagación de las ondas radioeléctricas para el diseño del sistema y la planificación de servicios conforme a lo dispuesto en la Resolución</w:t>
      </w:r>
      <w:r w:rsidR="002F2F7B" w:rsidRPr="00816469">
        <w:rPr>
          <w:rPrChange w:id="42" w:author="Spanish" w:date="2015-10-16T18:14:00Z">
            <w:rPr/>
          </w:rPrChange>
        </w:rPr>
        <w:t xml:space="preserve"> </w:t>
      </w:r>
      <w:r w:rsidRPr="00816469">
        <w:rPr>
          <w:rPrChange w:id="43" w:author="Spanish" w:date="2015-10-16T18:14:00Z">
            <w:rPr/>
          </w:rPrChange>
        </w:rPr>
        <w:t>UIT-R</w:t>
      </w:r>
      <w:r w:rsidR="002F2F7B" w:rsidRPr="00816469">
        <w:rPr>
          <w:rPrChange w:id="44" w:author="Spanish" w:date="2015-10-16T18:14:00Z">
            <w:rPr/>
          </w:rPrChange>
        </w:rPr>
        <w:t xml:space="preserve"> 23.</w:t>
      </w:r>
    </w:p>
    <w:p w:rsidR="00CF262D" w:rsidRPr="00816469" w:rsidRDefault="002F2F7B" w:rsidP="007E75FC">
      <w:pPr>
        <w:rPr>
          <w:rPrChange w:id="45" w:author="Spanish" w:date="2015-10-16T18:14:00Z">
            <w:rPr/>
          </w:rPrChange>
        </w:rPr>
      </w:pPr>
      <w:r w:rsidRPr="00816469">
        <w:rPr>
          <w:rPrChange w:id="46" w:author="Spanish" w:date="2015-10-16T18:14:00Z">
            <w:rPr/>
          </w:rPrChange>
        </w:rPr>
        <w:t>Dur</w:t>
      </w:r>
      <w:r w:rsidR="00CF262D" w:rsidRPr="00816469">
        <w:rPr>
          <w:rPrChange w:id="47" w:author="Spanish" w:date="2015-10-16T18:14:00Z">
            <w:rPr/>
          </w:rPrChange>
        </w:rPr>
        <w:t>ante el periodo de estudios 2012-2015, la Comisión de Estudio 3 ha celebrado dos reuni</w:t>
      </w:r>
      <w:r w:rsidR="00B331E7" w:rsidRPr="00816469">
        <w:rPr>
          <w:rPrChange w:id="48" w:author="Spanish" w:date="2015-10-16T18:14:00Z">
            <w:rPr/>
          </w:rPrChange>
        </w:rPr>
        <w:t xml:space="preserve">ones (ambas en Ginebra, </w:t>
      </w:r>
      <w:r w:rsidR="00A930AA" w:rsidRPr="00816469">
        <w:rPr>
          <w:rPrChange w:id="49" w:author="Spanish" w:date="2015-10-16T18:14:00Z">
            <w:rPr/>
          </w:rPrChange>
        </w:rPr>
        <w:t>27-</w:t>
      </w:r>
      <w:r w:rsidR="00CF262D" w:rsidRPr="00816469">
        <w:rPr>
          <w:rPrChange w:id="50" w:author="Spanish" w:date="2015-10-16T18:14:00Z">
            <w:rPr/>
          </w:rPrChange>
        </w:rPr>
        <w:t xml:space="preserve">28 de </w:t>
      </w:r>
      <w:r w:rsidR="006C3B1E" w:rsidRPr="00816469">
        <w:rPr>
          <w:rPrChange w:id="51" w:author="Spanish" w:date="2015-10-16T18:14:00Z">
            <w:rPr/>
          </w:rPrChange>
        </w:rPr>
        <w:t>junio</w:t>
      </w:r>
      <w:r w:rsidR="003A2FC0" w:rsidRPr="00816469">
        <w:rPr>
          <w:rPrChange w:id="52" w:author="Spanish" w:date="2015-10-16T18:14:00Z">
            <w:rPr/>
          </w:rPrChange>
        </w:rPr>
        <w:t xml:space="preserve"> de 2013</w:t>
      </w:r>
      <w:r w:rsidR="007E75FC" w:rsidRPr="00816469">
        <w:rPr>
          <w:rPrChange w:id="53" w:author="Spanish" w:date="2015-10-16T18:14:00Z">
            <w:rPr/>
          </w:rPrChange>
        </w:rPr>
        <w:t xml:space="preserve"> y</w:t>
      </w:r>
      <w:r w:rsidR="00663F72" w:rsidRPr="00816469">
        <w:rPr>
          <w:rPrChange w:id="54" w:author="Spanish" w:date="2015-10-16T18:14:00Z">
            <w:rPr/>
          </w:rPrChange>
        </w:rPr>
        <w:t xml:space="preserve"> 30 de abril</w:t>
      </w:r>
      <w:r w:rsidR="003A2FC0" w:rsidRPr="00816469">
        <w:rPr>
          <w:rPrChange w:id="55" w:author="Spanish" w:date="2015-10-16T18:14:00Z">
            <w:rPr/>
          </w:rPrChange>
        </w:rPr>
        <w:t>-</w:t>
      </w:r>
      <w:r w:rsidR="00663F72" w:rsidRPr="00816469">
        <w:rPr>
          <w:rPrChange w:id="56" w:author="Spanish" w:date="2015-10-16T18:14:00Z">
            <w:rPr/>
          </w:rPrChange>
        </w:rPr>
        <w:t>1 de mayo</w:t>
      </w:r>
      <w:r w:rsidR="00996FF8" w:rsidRPr="00816469">
        <w:rPr>
          <w:rPrChange w:id="57" w:author="Spanish" w:date="2015-10-16T18:14:00Z">
            <w:rPr/>
          </w:rPrChange>
        </w:rPr>
        <w:t xml:space="preserve"> de 2015</w:t>
      </w:r>
      <w:r w:rsidR="00663F72" w:rsidRPr="00816469">
        <w:rPr>
          <w:rPrChange w:id="58" w:author="Spanish" w:date="2015-10-16T18:14:00Z">
            <w:rPr/>
          </w:rPrChange>
        </w:rPr>
        <w:t>). Además, se han celebrado en Ginebra cuatro bloques de reuniones</w:t>
      </w:r>
      <w:r w:rsidR="00F44554" w:rsidRPr="00816469">
        <w:rPr>
          <w:rPrChange w:id="59" w:author="Spanish" w:date="2015-10-16T18:14:00Z">
            <w:rPr/>
          </w:rPrChange>
        </w:rPr>
        <w:t xml:space="preserve"> de Grupos de Trabajo</w:t>
      </w:r>
      <w:r w:rsidR="00663F72" w:rsidRPr="00816469">
        <w:rPr>
          <w:rPrChange w:id="60" w:author="Spanish" w:date="2015-10-16T18:14:00Z">
            <w:rPr/>
          </w:rPrChange>
        </w:rPr>
        <w:t xml:space="preserve"> (18-27 de junio de 2012, 17-26 de junio de 2013, 2-10 de septiembre de 2014 y 20-29 de abril de 2015).</w:t>
      </w:r>
    </w:p>
    <w:p w:rsidR="00663F72" w:rsidRPr="00816469" w:rsidRDefault="00663F72" w:rsidP="008C0CA2">
      <w:pPr>
        <w:rPr>
          <w:rPrChange w:id="61" w:author="Spanish" w:date="2015-10-16T18:14:00Z">
            <w:rPr/>
          </w:rPrChange>
        </w:rPr>
      </w:pPr>
      <w:r w:rsidRPr="00816469">
        <w:rPr>
          <w:rPrChange w:id="62" w:author="Spanish" w:date="2015-10-16T18:14:00Z">
            <w:rPr/>
          </w:rPrChange>
        </w:rPr>
        <w:t xml:space="preserve">Una gran parte de los trabajos se dedicó a la producción y revisión de las </w:t>
      </w:r>
      <w:r w:rsidR="009F6574" w:rsidRPr="00816469">
        <w:rPr>
          <w:rPrChange w:id="63" w:author="Spanish" w:date="2015-10-16T18:14:00Z">
            <w:rPr/>
          </w:rPrChange>
        </w:rPr>
        <w:t>Recomendaciones (</w:t>
      </w:r>
      <w:r w:rsidR="00AA34FF" w:rsidRPr="00816469">
        <w:rPr>
          <w:rPrChange w:id="64" w:author="Spanish" w:date="2015-10-16T18:14:00Z">
            <w:rPr/>
          </w:rPrChange>
        </w:rPr>
        <w:t>serie </w:t>
      </w:r>
      <w:r w:rsidR="009F6574" w:rsidRPr="00816469">
        <w:rPr>
          <w:rPrChange w:id="65" w:author="Spanish" w:date="2015-10-16T18:14:00Z">
            <w:rPr/>
          </w:rPrChange>
        </w:rPr>
        <w:t xml:space="preserve">P). </w:t>
      </w:r>
      <w:r w:rsidR="00553991" w:rsidRPr="00816469">
        <w:rPr>
          <w:rPrChange w:id="66" w:author="Spanish" w:date="2015-10-16T18:14:00Z">
            <w:rPr/>
          </w:rPrChange>
        </w:rPr>
        <w:t>Durante el peri</w:t>
      </w:r>
      <w:r w:rsidR="009F6574" w:rsidRPr="00816469">
        <w:rPr>
          <w:rPrChange w:id="67" w:author="Spanish" w:date="2015-10-16T18:14:00Z">
            <w:rPr/>
          </w:rPrChange>
        </w:rPr>
        <w:t xml:space="preserve">odo de estudios 2012-2015, la Comisión de Estudio 3 </w:t>
      </w:r>
      <w:r w:rsidR="008C0CA2" w:rsidRPr="00816469">
        <w:rPr>
          <w:rPrChange w:id="68" w:author="Spanish" w:date="2015-10-16T18:14:00Z">
            <w:rPr/>
          </w:rPrChange>
        </w:rPr>
        <w:t>ha elaborado</w:t>
      </w:r>
      <w:r w:rsidR="009F6574" w:rsidRPr="00816469">
        <w:rPr>
          <w:rPrChange w:id="69" w:author="Spanish" w:date="2015-10-16T18:14:00Z">
            <w:rPr/>
          </w:rPrChange>
        </w:rPr>
        <w:t xml:space="preserve"> dos nuevas Recomendaciones UIT-R, </w:t>
      </w:r>
      <w:r w:rsidR="008C0CA2" w:rsidRPr="00816469">
        <w:rPr>
          <w:rPrChange w:id="70" w:author="Spanish" w:date="2015-10-16T18:14:00Z">
            <w:rPr/>
          </w:rPrChange>
        </w:rPr>
        <w:t>ha revisado</w:t>
      </w:r>
      <w:r w:rsidR="009F6574" w:rsidRPr="00816469">
        <w:rPr>
          <w:rPrChange w:id="71" w:author="Spanish" w:date="2015-10-16T18:14:00Z">
            <w:rPr/>
          </w:rPrChange>
        </w:rPr>
        <w:t xml:space="preserve"> 47 Recomendaciones UIT-R existentes y </w:t>
      </w:r>
      <w:r w:rsidR="008C0CA2" w:rsidRPr="00816469">
        <w:rPr>
          <w:rPrChange w:id="72" w:author="Spanish" w:date="2015-10-16T18:14:00Z">
            <w:rPr/>
          </w:rPrChange>
        </w:rPr>
        <w:t>ha suprimido</w:t>
      </w:r>
      <w:r w:rsidR="009F6574" w:rsidRPr="00816469">
        <w:rPr>
          <w:rPrChange w:id="73" w:author="Spanish" w:date="2015-10-16T18:14:00Z">
            <w:rPr/>
          </w:rPrChange>
        </w:rPr>
        <w:t xml:space="preserve"> una Recomendación UIT-R.</w:t>
      </w:r>
    </w:p>
    <w:p w:rsidR="009F6574" w:rsidRPr="00816469" w:rsidRDefault="009F6574" w:rsidP="009F6574">
      <w:pPr>
        <w:rPr>
          <w:rPrChange w:id="74" w:author="Spanish" w:date="2015-10-16T18:14:00Z">
            <w:rPr/>
          </w:rPrChange>
        </w:rPr>
      </w:pPr>
      <w:r w:rsidRPr="00816469">
        <w:rPr>
          <w:rPrChange w:id="75" w:author="Spanish" w:date="2015-10-16T18:14:00Z">
            <w:rPr/>
          </w:rPrChange>
        </w:rPr>
        <w:t>De acuerdo con la</w:t>
      </w:r>
      <w:r w:rsidR="002F2F7B" w:rsidRPr="00816469">
        <w:rPr>
          <w:rPrChange w:id="76" w:author="Spanish" w:date="2015-10-16T18:14:00Z">
            <w:rPr/>
          </w:rPrChange>
        </w:rPr>
        <w:t xml:space="preserve"> </w:t>
      </w:r>
      <w:r w:rsidR="00CF262D" w:rsidRPr="00816469">
        <w:rPr>
          <w:rPrChange w:id="77" w:author="Spanish" w:date="2015-10-16T18:14:00Z">
            <w:rPr/>
          </w:rPrChange>
        </w:rPr>
        <w:t>Resolución</w:t>
      </w:r>
      <w:r w:rsidR="002F2F7B" w:rsidRPr="00816469">
        <w:rPr>
          <w:rPrChange w:id="78" w:author="Spanish" w:date="2015-10-16T18:14:00Z">
            <w:rPr/>
          </w:rPrChange>
        </w:rPr>
        <w:t xml:space="preserve"> </w:t>
      </w:r>
      <w:r w:rsidR="00CF262D" w:rsidRPr="00816469">
        <w:rPr>
          <w:rPrChange w:id="79" w:author="Spanish" w:date="2015-10-16T18:14:00Z">
            <w:rPr/>
          </w:rPrChange>
        </w:rPr>
        <w:t>UIT-R</w:t>
      </w:r>
      <w:r w:rsidR="002F2F7B" w:rsidRPr="00816469">
        <w:rPr>
          <w:rPrChange w:id="80" w:author="Spanish" w:date="2015-10-16T18:14:00Z">
            <w:rPr/>
          </w:rPrChange>
        </w:rPr>
        <w:t xml:space="preserve"> 5-6, </w:t>
      </w:r>
      <w:r w:rsidRPr="00816469">
        <w:rPr>
          <w:rPrChange w:id="81" w:author="Spanish" w:date="2015-10-16T18:14:00Z">
            <w:rPr/>
          </w:rPrChange>
        </w:rPr>
        <w:t>se asignaron 23 C</w:t>
      </w:r>
      <w:r w:rsidR="002F2F7B" w:rsidRPr="00816469">
        <w:rPr>
          <w:rPrChange w:id="82" w:author="Spanish" w:date="2015-10-16T18:14:00Z">
            <w:rPr/>
          </w:rPrChange>
        </w:rPr>
        <w:t>uestion</w:t>
      </w:r>
      <w:r w:rsidRPr="00816469">
        <w:rPr>
          <w:rPrChange w:id="83" w:author="Spanish" w:date="2015-10-16T18:14:00Z">
            <w:rPr/>
          </w:rPrChange>
        </w:rPr>
        <w:t>es</w:t>
      </w:r>
      <w:r w:rsidR="002F2F7B" w:rsidRPr="00816469">
        <w:rPr>
          <w:rPrChange w:id="84" w:author="Spanish" w:date="2015-10-16T18:14:00Z">
            <w:rPr/>
          </w:rPrChange>
        </w:rPr>
        <w:t xml:space="preserve"> </w:t>
      </w:r>
      <w:r w:rsidRPr="00816469">
        <w:rPr>
          <w:rPrChange w:id="85" w:author="Spanish" w:date="2015-10-16T18:14:00Z">
            <w:rPr/>
          </w:rPrChange>
        </w:rPr>
        <w:t>a la CE 3 del</w:t>
      </w:r>
      <w:r w:rsidR="002F2F7B" w:rsidRPr="00816469">
        <w:rPr>
          <w:rPrChange w:id="86" w:author="Spanish" w:date="2015-10-16T18:14:00Z">
            <w:rPr/>
          </w:rPrChange>
        </w:rPr>
        <w:t xml:space="preserve"> </w:t>
      </w:r>
      <w:r w:rsidR="00CF262D" w:rsidRPr="00816469">
        <w:rPr>
          <w:rPrChange w:id="87" w:author="Spanish" w:date="2015-10-16T18:14:00Z">
            <w:rPr/>
          </w:rPrChange>
        </w:rPr>
        <w:t>UIT-R</w:t>
      </w:r>
      <w:r w:rsidR="00666F77" w:rsidRPr="00816469">
        <w:rPr>
          <w:rPrChange w:id="88" w:author="Spanish" w:date="2015-10-16T18:14:00Z">
            <w:rPr/>
          </w:rPrChange>
        </w:rPr>
        <w:t>.</w:t>
      </w:r>
      <w:r w:rsidR="002F2F7B" w:rsidRPr="00816469">
        <w:rPr>
          <w:rPrChange w:id="89" w:author="Spanish" w:date="2015-10-16T18:14:00Z">
            <w:rPr/>
          </w:rPrChange>
        </w:rPr>
        <w:t xml:space="preserve"> </w:t>
      </w:r>
      <w:r w:rsidRPr="00816469">
        <w:rPr>
          <w:rPrChange w:id="90" w:author="Spanish" w:date="2015-10-16T18:14:00Z">
            <w:rPr/>
          </w:rPrChange>
        </w:rPr>
        <w:t>La Comisión de Estudio 3 propuso la supresión de dos Cuestiones en el periodo de estudios 2012</w:t>
      </w:r>
      <w:r w:rsidRPr="00816469">
        <w:rPr>
          <w:rPrChange w:id="91" w:author="Spanish" w:date="2015-10-16T18:14:00Z">
            <w:rPr/>
          </w:rPrChange>
        </w:rPr>
        <w:noBreakHyphen/>
        <w:t>2015.</w:t>
      </w:r>
    </w:p>
    <w:p w:rsidR="002F2F7B" w:rsidRPr="00816469" w:rsidRDefault="003F7BA4" w:rsidP="00F12145">
      <w:pPr>
        <w:rPr>
          <w:rPrChange w:id="92" w:author="Spanish" w:date="2015-10-16T18:14:00Z">
            <w:rPr/>
          </w:rPrChange>
        </w:rPr>
      </w:pPr>
      <w:r w:rsidRPr="00816469">
        <w:rPr>
          <w:rPrChange w:id="93" w:author="Spanish" w:date="2015-10-16T18:14:00Z">
            <w:rPr/>
          </w:rPrChange>
        </w:rPr>
        <w:t xml:space="preserve">El presente Informe resume los progresos de la Comisión de Estudio 3 desde la </w:t>
      </w:r>
      <w:r w:rsidR="00F12145" w:rsidRPr="00816469">
        <w:rPr>
          <w:rPrChange w:id="94" w:author="Spanish" w:date="2015-10-16T18:14:00Z">
            <w:rPr/>
          </w:rPrChange>
        </w:rPr>
        <w:t>anterior</w:t>
      </w:r>
      <w:r w:rsidRPr="00816469">
        <w:rPr>
          <w:rPrChange w:id="95" w:author="Spanish" w:date="2015-10-16T18:14:00Z">
            <w:rPr/>
          </w:rPrChange>
        </w:rPr>
        <w:t xml:space="preserve"> Asamblea de Radiocomunicaciones de 2012. </w:t>
      </w:r>
      <w:r w:rsidR="009F6574" w:rsidRPr="00816469">
        <w:rPr>
          <w:rPrChange w:id="96" w:author="Spanish" w:date="2015-10-16T18:14:00Z">
            <w:rPr/>
          </w:rPrChange>
        </w:rPr>
        <w:t>El Presidente desea agradecer a los Presidentes de los Grupos de Trabajo la labor realizada durante este periodo, así como la ayuda que le han prestado los Vicepresidentes y el consejero.</w:t>
      </w:r>
    </w:p>
    <w:p w:rsidR="00603B37" w:rsidRPr="00816469" w:rsidRDefault="008957FB" w:rsidP="00603B37">
      <w:pPr>
        <w:rPr>
          <w:rPrChange w:id="97" w:author="Spanish" w:date="2015-10-16T18:14:00Z">
            <w:rPr/>
          </w:rPrChange>
        </w:rPr>
      </w:pPr>
      <w:r w:rsidRPr="00816469">
        <w:rPr>
          <w:rPrChange w:id="98" w:author="Spanish" w:date="2015-10-16T18:14:00Z">
            <w:rPr/>
          </w:rPrChange>
        </w:rPr>
        <w:t>Además del Informe del Presidente, la Comisión de Estudio 3 presentará otras cuatro contribuciones a la Asamblea de Radiocomunicaciones:</w:t>
      </w:r>
    </w:p>
    <w:p w:rsidR="00603B37" w:rsidRPr="00816469" w:rsidRDefault="00603B37" w:rsidP="00603B37">
      <w:pPr>
        <w:pStyle w:val="enumlev1"/>
        <w:rPr>
          <w:rPrChange w:id="99" w:author="Spanish" w:date="2015-10-16T18:14:00Z">
            <w:rPr/>
          </w:rPrChange>
        </w:rPr>
      </w:pPr>
      <w:r w:rsidRPr="00816469">
        <w:rPr>
          <w:rPrChange w:id="100" w:author="Spanish" w:date="2015-10-16T18:14:00Z">
            <w:rPr/>
          </w:rPrChange>
        </w:rPr>
        <w:t>•</w:t>
      </w:r>
      <w:r w:rsidRPr="00816469">
        <w:rPr>
          <w:rPrChange w:id="101" w:author="Spanish" w:date="2015-10-16T18:14:00Z">
            <w:rPr/>
          </w:rPrChange>
        </w:rPr>
        <w:tab/>
      </w:r>
      <w:r w:rsidR="008957FB" w:rsidRPr="00816469">
        <w:rPr>
          <w:rPrChange w:id="102" w:author="Spanish" w:date="2015-10-16T18:14:00Z">
            <w:rPr/>
          </w:rPrChange>
        </w:rPr>
        <w:t>una lista de Recomendaciones UIT-R de la serie P (Documento 3/1002);</w:t>
      </w:r>
    </w:p>
    <w:p w:rsidR="00603B37" w:rsidRPr="00816469" w:rsidRDefault="00603B37" w:rsidP="007E75FC">
      <w:pPr>
        <w:pStyle w:val="enumlev1"/>
        <w:rPr>
          <w:rPrChange w:id="103" w:author="Spanish" w:date="2015-10-16T18:14:00Z">
            <w:rPr/>
          </w:rPrChange>
        </w:rPr>
      </w:pPr>
      <w:r w:rsidRPr="00816469">
        <w:rPr>
          <w:rPrChange w:id="104" w:author="Spanish" w:date="2015-10-16T18:14:00Z">
            <w:rPr/>
          </w:rPrChange>
        </w:rPr>
        <w:t>•</w:t>
      </w:r>
      <w:r w:rsidRPr="00816469">
        <w:rPr>
          <w:rPrChange w:id="105" w:author="Spanish" w:date="2015-10-16T18:14:00Z">
            <w:rPr/>
          </w:rPrChange>
        </w:rPr>
        <w:tab/>
      </w:r>
      <w:r w:rsidR="008957FB" w:rsidRPr="00816469">
        <w:rPr>
          <w:rPrChange w:id="106" w:author="Spanish" w:date="2015-10-16T18:14:00Z">
            <w:rPr/>
          </w:rPrChange>
        </w:rPr>
        <w:t>una lista de las Cuestiones UIT-R</w:t>
      </w:r>
      <w:r w:rsidR="002F2F7B" w:rsidRPr="00816469">
        <w:rPr>
          <w:rPrChange w:id="107" w:author="Spanish" w:date="2015-10-16T18:14:00Z">
            <w:rPr/>
          </w:rPrChange>
        </w:rPr>
        <w:t xml:space="preserve"> </w:t>
      </w:r>
      <w:r w:rsidR="008957FB" w:rsidRPr="00816469">
        <w:rPr>
          <w:rPrChange w:id="108" w:author="Spanish" w:date="2015-10-16T18:14:00Z">
            <w:rPr/>
          </w:rPrChange>
        </w:rPr>
        <w:t>asignadas a la</w:t>
      </w:r>
      <w:r w:rsidR="002F2F7B" w:rsidRPr="00816469">
        <w:rPr>
          <w:rPrChange w:id="109" w:author="Spanish" w:date="2015-10-16T18:14:00Z">
            <w:rPr/>
          </w:rPrChange>
        </w:rPr>
        <w:t xml:space="preserve"> </w:t>
      </w:r>
      <w:r w:rsidR="009F6574" w:rsidRPr="00816469">
        <w:rPr>
          <w:rPrChange w:id="110" w:author="Spanish" w:date="2015-10-16T18:14:00Z">
            <w:rPr/>
          </w:rPrChange>
        </w:rPr>
        <w:t>Comisión de Estudio</w:t>
      </w:r>
      <w:r w:rsidR="002F2F7B" w:rsidRPr="00816469">
        <w:rPr>
          <w:rPrChange w:id="111" w:author="Spanish" w:date="2015-10-16T18:14:00Z">
            <w:rPr/>
          </w:rPrChange>
        </w:rPr>
        <w:t> 3 (</w:t>
      </w:r>
      <w:r w:rsidR="008957FB" w:rsidRPr="00816469">
        <w:rPr>
          <w:rPrChange w:id="112" w:author="Spanish" w:date="2015-10-16T18:14:00Z">
            <w:rPr/>
          </w:rPrChange>
        </w:rPr>
        <w:t>Documento</w:t>
      </w:r>
      <w:r w:rsidR="007E75FC" w:rsidRPr="00816469">
        <w:rPr>
          <w:rPrChange w:id="113" w:author="Spanish" w:date="2015-10-16T18:14:00Z">
            <w:rPr/>
          </w:rPrChange>
        </w:rPr>
        <w:t> </w:t>
      </w:r>
      <w:r w:rsidR="002F2F7B" w:rsidRPr="00816469">
        <w:rPr>
          <w:rPrChange w:id="114" w:author="Spanish" w:date="2015-10-16T18:14:00Z">
            <w:rPr/>
          </w:rPrChange>
        </w:rPr>
        <w:t>3/1003);</w:t>
      </w:r>
    </w:p>
    <w:p w:rsidR="00603B37" w:rsidRPr="00816469" w:rsidRDefault="00603B37" w:rsidP="00603B37">
      <w:pPr>
        <w:pStyle w:val="enumlev1"/>
        <w:rPr>
          <w:rPrChange w:id="115" w:author="Spanish" w:date="2015-10-16T18:14:00Z">
            <w:rPr/>
          </w:rPrChange>
        </w:rPr>
      </w:pPr>
      <w:r w:rsidRPr="00816469">
        <w:rPr>
          <w:rPrChange w:id="116" w:author="Spanish" w:date="2015-10-16T18:14:00Z">
            <w:rPr/>
          </w:rPrChange>
        </w:rPr>
        <w:t>•</w:t>
      </w:r>
      <w:r w:rsidRPr="00816469">
        <w:rPr>
          <w:rPrChange w:id="117" w:author="Spanish" w:date="2015-10-16T18:14:00Z">
            <w:rPr/>
          </w:rPrChange>
        </w:rPr>
        <w:tab/>
      </w:r>
      <w:r w:rsidR="008957FB" w:rsidRPr="00816469">
        <w:rPr>
          <w:rPrChange w:id="118" w:author="Spanish" w:date="2015-10-16T18:14:00Z">
            <w:rPr/>
          </w:rPrChange>
        </w:rPr>
        <w:t>una lista de</w:t>
      </w:r>
      <w:r w:rsidR="002F2F7B" w:rsidRPr="00816469">
        <w:rPr>
          <w:rPrChange w:id="119" w:author="Spanish" w:date="2015-10-16T18:14:00Z">
            <w:rPr/>
          </w:rPrChange>
        </w:rPr>
        <w:t xml:space="preserve"> </w:t>
      </w:r>
      <w:r w:rsidR="008957FB" w:rsidRPr="00816469">
        <w:rPr>
          <w:rPrChange w:id="120" w:author="Spanish" w:date="2015-10-16T18:14:00Z">
            <w:rPr/>
          </w:rPrChange>
        </w:rPr>
        <w:t>Resoluciones UIT-R</w:t>
      </w:r>
      <w:r w:rsidR="00027E11" w:rsidRPr="00816469">
        <w:rPr>
          <w:rPrChange w:id="121" w:author="Spanish" w:date="2015-10-16T18:14:00Z">
            <w:rPr/>
          </w:rPrChange>
        </w:rPr>
        <w:t xml:space="preserve"> de interés específico para la</w:t>
      </w:r>
      <w:r w:rsidR="002F2F7B" w:rsidRPr="00816469">
        <w:rPr>
          <w:rPrChange w:id="122" w:author="Spanish" w:date="2015-10-16T18:14:00Z">
            <w:rPr/>
          </w:rPrChange>
        </w:rPr>
        <w:t xml:space="preserve"> </w:t>
      </w:r>
      <w:r w:rsidR="009F6574" w:rsidRPr="00816469">
        <w:rPr>
          <w:rPrChange w:id="123" w:author="Spanish" w:date="2015-10-16T18:14:00Z">
            <w:rPr/>
          </w:rPrChange>
        </w:rPr>
        <w:t>Comisión de Estudio</w:t>
      </w:r>
      <w:r w:rsidR="002F2F7B" w:rsidRPr="00816469">
        <w:rPr>
          <w:rPrChange w:id="124" w:author="Spanish" w:date="2015-10-16T18:14:00Z">
            <w:rPr/>
          </w:rPrChange>
        </w:rPr>
        <w:t xml:space="preserve"> 3 (</w:t>
      </w:r>
      <w:r w:rsidR="008957FB" w:rsidRPr="00816469">
        <w:rPr>
          <w:rPrChange w:id="125" w:author="Spanish" w:date="2015-10-16T18:14:00Z">
            <w:rPr/>
          </w:rPrChange>
        </w:rPr>
        <w:t xml:space="preserve">Documento </w:t>
      </w:r>
      <w:r w:rsidR="002F2F7B" w:rsidRPr="00816469">
        <w:rPr>
          <w:rPrChange w:id="126" w:author="Spanish" w:date="2015-10-16T18:14:00Z">
            <w:rPr/>
          </w:rPrChange>
        </w:rPr>
        <w:t>3/1004)</w:t>
      </w:r>
      <w:r w:rsidR="007A7517" w:rsidRPr="00816469">
        <w:rPr>
          <w:rPrChange w:id="127" w:author="Spanish" w:date="2015-10-16T18:14:00Z">
            <w:rPr/>
          </w:rPrChange>
        </w:rPr>
        <w:t>;</w:t>
      </w:r>
    </w:p>
    <w:p w:rsidR="00603B37" w:rsidRPr="00816469" w:rsidRDefault="00603B37" w:rsidP="00603B37">
      <w:pPr>
        <w:pStyle w:val="enumlev1"/>
        <w:rPr>
          <w:rPrChange w:id="128" w:author="Spanish" w:date="2015-10-16T18:14:00Z">
            <w:rPr/>
          </w:rPrChange>
        </w:rPr>
      </w:pPr>
      <w:r w:rsidRPr="00816469">
        <w:rPr>
          <w:rPrChange w:id="129" w:author="Spanish" w:date="2015-10-16T18:14:00Z">
            <w:rPr/>
          </w:rPrChange>
        </w:rPr>
        <w:lastRenderedPageBreak/>
        <w:t>•</w:t>
      </w:r>
      <w:r w:rsidRPr="00816469">
        <w:rPr>
          <w:rPrChange w:id="130" w:author="Spanish" w:date="2015-10-16T18:14:00Z">
            <w:rPr/>
          </w:rPrChange>
        </w:rPr>
        <w:tab/>
      </w:r>
      <w:r w:rsidR="00F12145" w:rsidRPr="00816469">
        <w:rPr>
          <w:rPrChange w:id="131" w:author="Spanish" w:date="2015-10-16T18:14:00Z">
            <w:rPr/>
          </w:rPrChange>
        </w:rPr>
        <w:t xml:space="preserve">la </w:t>
      </w:r>
      <w:r w:rsidR="00027E11" w:rsidRPr="00816469">
        <w:rPr>
          <w:rPrChange w:id="132" w:author="Spanish" w:date="2015-10-16T18:14:00Z">
            <w:rPr/>
          </w:rPrChange>
        </w:rPr>
        <w:t>Revisió</w:t>
      </w:r>
      <w:r w:rsidR="002F2F7B" w:rsidRPr="00816469">
        <w:rPr>
          <w:rPrChange w:id="133" w:author="Spanish" w:date="2015-10-16T18:14:00Z">
            <w:rPr/>
          </w:rPrChange>
        </w:rPr>
        <w:t xml:space="preserve">n </w:t>
      </w:r>
      <w:r w:rsidR="00027E11" w:rsidRPr="00816469">
        <w:rPr>
          <w:rPrChange w:id="134" w:author="Spanish" w:date="2015-10-16T18:14:00Z">
            <w:rPr/>
          </w:rPrChange>
        </w:rPr>
        <w:t>de</w:t>
      </w:r>
      <w:r w:rsidR="002F2F7B" w:rsidRPr="00816469">
        <w:rPr>
          <w:rPrChange w:id="135" w:author="Spanish" w:date="2015-10-16T18:14:00Z">
            <w:rPr/>
          </w:rPrChange>
        </w:rPr>
        <w:t xml:space="preserve"> </w:t>
      </w:r>
      <w:r w:rsidR="00027E11" w:rsidRPr="00816469">
        <w:rPr>
          <w:rPrChange w:id="136" w:author="Spanish" w:date="2015-10-16T18:14:00Z">
            <w:rPr/>
          </w:rPrChange>
        </w:rPr>
        <w:t xml:space="preserve">la Recomendación UIT-R </w:t>
      </w:r>
      <w:r w:rsidR="002F2F7B" w:rsidRPr="00816469">
        <w:rPr>
          <w:rPrChange w:id="137" w:author="Spanish" w:date="2015-10-16T18:14:00Z">
            <w:rPr/>
          </w:rPrChange>
        </w:rPr>
        <w:t xml:space="preserve">P.834-6 </w:t>
      </w:r>
      <w:r w:rsidR="00027E11" w:rsidRPr="00816469">
        <w:rPr>
          <w:rPrChange w:id="138" w:author="Spanish" w:date="2015-10-16T18:14:00Z">
            <w:rPr/>
          </w:rPrChange>
        </w:rPr>
        <w:t>para su examen en la AR</w:t>
      </w:r>
      <w:r w:rsidR="002F2F7B" w:rsidRPr="00816469">
        <w:rPr>
          <w:rPrChange w:id="139" w:author="Spanish" w:date="2015-10-16T18:14:00Z">
            <w:rPr/>
          </w:rPrChange>
        </w:rPr>
        <w:t>-15 (</w:t>
      </w:r>
      <w:r w:rsidR="008957FB" w:rsidRPr="00816469">
        <w:rPr>
          <w:rPrChange w:id="140" w:author="Spanish" w:date="2015-10-16T18:14:00Z">
            <w:rPr/>
          </w:rPrChange>
        </w:rPr>
        <w:t xml:space="preserve">Documento </w:t>
      </w:r>
      <w:r w:rsidR="002F2F7B" w:rsidRPr="00816469">
        <w:rPr>
          <w:rPrChange w:id="141" w:author="Spanish" w:date="2015-10-16T18:14:00Z">
            <w:rPr/>
          </w:rPrChange>
        </w:rPr>
        <w:t>3/1005).</w:t>
      </w:r>
    </w:p>
    <w:p w:rsidR="002F2F7B" w:rsidRPr="00816469" w:rsidRDefault="009B17FA" w:rsidP="009B17FA">
      <w:pPr>
        <w:pStyle w:val="Heading1"/>
        <w:rPr>
          <w:rPrChange w:id="142" w:author="Spanish" w:date="2015-10-16T18:14:00Z">
            <w:rPr/>
          </w:rPrChange>
        </w:rPr>
      </w:pPr>
      <w:r w:rsidRPr="00816469">
        <w:rPr>
          <w:rPrChange w:id="143" w:author="Spanish" w:date="2015-10-16T18:14:00Z">
            <w:rPr/>
          </w:rPrChange>
        </w:rPr>
        <w:t>2</w:t>
      </w:r>
      <w:r w:rsidRPr="00816469">
        <w:rPr>
          <w:rPrChange w:id="144" w:author="Spanish" w:date="2015-10-16T18:14:00Z">
            <w:rPr/>
          </w:rPrChange>
        </w:rPr>
        <w:tab/>
      </w:r>
      <w:r w:rsidR="00027E11" w:rsidRPr="00816469">
        <w:rPr>
          <w:rPrChange w:id="145" w:author="Spanish" w:date="2015-10-16T18:14:00Z">
            <w:rPr/>
          </w:rPrChange>
        </w:rPr>
        <w:t>Organización de</w:t>
      </w:r>
      <w:r w:rsidR="002F2F7B" w:rsidRPr="00816469">
        <w:rPr>
          <w:rPrChange w:id="146" w:author="Spanish" w:date="2015-10-16T18:14:00Z">
            <w:rPr/>
          </w:rPrChange>
        </w:rPr>
        <w:t xml:space="preserve"> </w:t>
      </w:r>
      <w:r w:rsidR="003F7BA4" w:rsidRPr="00816469">
        <w:rPr>
          <w:rPrChange w:id="147" w:author="Spanish" w:date="2015-10-16T18:14:00Z">
            <w:rPr/>
          </w:rPrChange>
        </w:rPr>
        <w:t xml:space="preserve">la </w:t>
      </w:r>
      <w:r w:rsidR="009F6574" w:rsidRPr="00816469">
        <w:rPr>
          <w:rPrChange w:id="148" w:author="Spanish" w:date="2015-10-16T18:14:00Z">
            <w:rPr/>
          </w:rPrChange>
        </w:rPr>
        <w:t>Comisión de Estudio</w:t>
      </w:r>
      <w:r w:rsidR="002F2F7B" w:rsidRPr="00816469">
        <w:rPr>
          <w:rPrChange w:id="149" w:author="Spanish" w:date="2015-10-16T18:14:00Z">
            <w:rPr/>
          </w:rPrChange>
        </w:rPr>
        <w:t xml:space="preserve"> 3</w:t>
      </w:r>
    </w:p>
    <w:p w:rsidR="007F65D6" w:rsidRPr="00816469" w:rsidRDefault="007F65D6" w:rsidP="007F65D6">
      <w:pPr>
        <w:rPr>
          <w:rPrChange w:id="150" w:author="Spanish" w:date="2015-10-16T18:14:00Z">
            <w:rPr/>
          </w:rPrChange>
        </w:rPr>
      </w:pPr>
      <w:r w:rsidRPr="00816469">
        <w:rPr>
          <w:rPrChange w:id="151" w:author="Spanish" w:date="2015-10-16T18:14:00Z">
            <w:rPr/>
          </w:rPrChange>
        </w:rPr>
        <w:t>La</w:t>
      </w:r>
      <w:r w:rsidR="002F2F7B" w:rsidRPr="00816469">
        <w:rPr>
          <w:rPrChange w:id="152" w:author="Spanish" w:date="2015-10-16T18:14:00Z">
            <w:rPr/>
          </w:rPrChange>
        </w:rPr>
        <w:t xml:space="preserve"> </w:t>
      </w:r>
      <w:r w:rsidR="008957FB" w:rsidRPr="00816469">
        <w:rPr>
          <w:rPrChange w:id="153" w:author="Spanish" w:date="2015-10-16T18:14:00Z">
            <w:rPr/>
          </w:rPrChange>
        </w:rPr>
        <w:t>Asamblea de Radiocomunicaciones</w:t>
      </w:r>
      <w:r w:rsidR="002F2F7B" w:rsidRPr="00816469">
        <w:rPr>
          <w:rPrChange w:id="154" w:author="Spanish" w:date="2015-10-16T18:14:00Z">
            <w:rPr/>
          </w:rPrChange>
        </w:rPr>
        <w:t xml:space="preserve"> </w:t>
      </w:r>
      <w:r w:rsidRPr="00816469">
        <w:rPr>
          <w:rPrChange w:id="155" w:author="Spanish" w:date="2015-10-16T18:14:00Z">
            <w:rPr/>
          </w:rPrChange>
        </w:rPr>
        <w:t>de 2012 confirmó en sus cargos al Presidente y a los cuatro Vicepresidentes. Nombró además a cuatro nuevos Vicepresidentes.</w:t>
      </w:r>
    </w:p>
    <w:p w:rsidR="002F2F7B" w:rsidRPr="00816469" w:rsidRDefault="007F65D6" w:rsidP="00666F77">
      <w:pPr>
        <w:rPr>
          <w:rPrChange w:id="156" w:author="Spanish" w:date="2015-10-16T18:14:00Z">
            <w:rPr/>
          </w:rPrChange>
        </w:rPr>
      </w:pPr>
      <w:r w:rsidRPr="00816469">
        <w:rPr>
          <w:rPrChange w:id="157" w:author="Spanish" w:date="2015-10-16T18:14:00Z">
            <w:rPr/>
          </w:rPrChange>
        </w:rPr>
        <w:t>Aunque es indudable la necesidad de contar con uno o dos Vicepresidentes</w:t>
      </w:r>
      <w:r w:rsidR="002F2F7B" w:rsidRPr="00816469">
        <w:rPr>
          <w:rPrChange w:id="158" w:author="Spanish" w:date="2015-10-16T18:14:00Z">
            <w:rPr/>
          </w:rPrChange>
        </w:rPr>
        <w:t xml:space="preserve"> </w:t>
      </w:r>
      <w:r w:rsidRPr="00816469">
        <w:rPr>
          <w:rPrChange w:id="159" w:author="Spanish" w:date="2015-10-16T18:14:00Z">
            <w:rPr/>
          </w:rPrChange>
        </w:rPr>
        <w:t>en cada</w:t>
      </w:r>
      <w:r w:rsidR="002F2F7B" w:rsidRPr="00816469">
        <w:rPr>
          <w:rPrChange w:id="160" w:author="Spanish" w:date="2015-10-16T18:14:00Z">
            <w:rPr/>
          </w:rPrChange>
        </w:rPr>
        <w:t xml:space="preserve"> </w:t>
      </w:r>
      <w:r w:rsidR="009F6574" w:rsidRPr="00816469">
        <w:rPr>
          <w:rPrChange w:id="161" w:author="Spanish" w:date="2015-10-16T18:14:00Z">
            <w:rPr/>
          </w:rPrChange>
        </w:rPr>
        <w:t>Comisión de Estudio</w:t>
      </w:r>
      <w:r w:rsidR="002F2F7B" w:rsidRPr="00816469">
        <w:rPr>
          <w:rPrChange w:id="162" w:author="Spanish" w:date="2015-10-16T18:14:00Z">
            <w:rPr/>
          </w:rPrChange>
        </w:rPr>
        <w:t xml:space="preserve"> (</w:t>
      </w:r>
      <w:r w:rsidRPr="00816469">
        <w:rPr>
          <w:rPrChange w:id="163" w:author="Spanish" w:date="2015-10-16T18:14:00Z">
            <w:rPr/>
          </w:rPrChange>
        </w:rPr>
        <w:t>e incluso puede que tres o cuatro estén justificados</w:t>
      </w:r>
      <w:r w:rsidR="002F2F7B" w:rsidRPr="00816469">
        <w:rPr>
          <w:rPrChange w:id="164" w:author="Spanish" w:date="2015-10-16T18:14:00Z">
            <w:rPr/>
          </w:rPrChange>
        </w:rPr>
        <w:t xml:space="preserve">), </w:t>
      </w:r>
      <w:r w:rsidRPr="00816469">
        <w:rPr>
          <w:rPrChange w:id="165" w:author="Spanish" w:date="2015-10-16T18:14:00Z">
            <w:rPr/>
          </w:rPrChange>
        </w:rPr>
        <w:t>no está clara la utilidad, eficacia ni conveniencia del nombramiento de ocho Vicepresidentes</w:t>
      </w:r>
      <w:r w:rsidR="002F2F7B" w:rsidRPr="00816469">
        <w:rPr>
          <w:rPrChange w:id="166" w:author="Spanish" w:date="2015-10-16T18:14:00Z">
            <w:rPr/>
          </w:rPrChange>
        </w:rPr>
        <w:t xml:space="preserve"> </w:t>
      </w:r>
      <w:r w:rsidRPr="00816469">
        <w:rPr>
          <w:rPrChange w:id="167" w:author="Spanish" w:date="2015-10-16T18:14:00Z">
            <w:rPr/>
          </w:rPrChange>
        </w:rPr>
        <w:t>para la</w:t>
      </w:r>
      <w:r w:rsidR="002F2F7B" w:rsidRPr="00816469">
        <w:rPr>
          <w:rPrChange w:id="168" w:author="Spanish" w:date="2015-10-16T18:14:00Z">
            <w:rPr/>
          </w:rPrChange>
        </w:rPr>
        <w:t xml:space="preserve"> </w:t>
      </w:r>
      <w:r w:rsidR="009F6574" w:rsidRPr="00816469">
        <w:rPr>
          <w:rPrChange w:id="169" w:author="Spanish" w:date="2015-10-16T18:14:00Z">
            <w:rPr/>
          </w:rPrChange>
        </w:rPr>
        <w:t>Comisión de Estudio</w:t>
      </w:r>
      <w:r w:rsidR="00666F77" w:rsidRPr="00816469">
        <w:rPr>
          <w:rPrChange w:id="170" w:author="Spanish" w:date="2015-10-16T18:14:00Z">
            <w:rPr/>
          </w:rPrChange>
        </w:rPr>
        <w:t xml:space="preserve">. </w:t>
      </w:r>
      <w:r w:rsidRPr="00816469">
        <w:rPr>
          <w:rPrChange w:id="171" w:author="Spanish" w:date="2015-10-16T18:14:00Z">
            <w:rPr/>
          </w:rPrChange>
        </w:rPr>
        <w:t>Sobre todo, los</w:t>
      </w:r>
      <w:r w:rsidR="002F2F7B" w:rsidRPr="00816469">
        <w:rPr>
          <w:rPrChange w:id="172" w:author="Spanish" w:date="2015-10-16T18:14:00Z">
            <w:rPr/>
          </w:rPrChange>
        </w:rPr>
        <w:t xml:space="preserve"> </w:t>
      </w:r>
      <w:r w:rsidRPr="00816469">
        <w:rPr>
          <w:rPrChange w:id="173" w:author="Spanish" w:date="2015-10-16T18:14:00Z">
            <w:rPr/>
          </w:rPrChange>
        </w:rPr>
        <w:t>Vicepresidentes</w:t>
      </w:r>
      <w:r w:rsidR="002F2F7B" w:rsidRPr="00816469">
        <w:rPr>
          <w:rPrChange w:id="174" w:author="Spanish" w:date="2015-10-16T18:14:00Z">
            <w:rPr/>
          </w:rPrChange>
        </w:rPr>
        <w:t xml:space="preserve"> </w:t>
      </w:r>
      <w:r w:rsidRPr="00816469">
        <w:rPr>
          <w:rPrChange w:id="175" w:author="Spanish" w:date="2015-10-16T18:14:00Z">
            <w:rPr/>
          </w:rPrChange>
        </w:rPr>
        <w:t>que no asistan a las reunion</w:t>
      </w:r>
      <w:r w:rsidR="007D2D90" w:rsidRPr="00816469">
        <w:rPr>
          <w:rPrChange w:id="176" w:author="Spanish" w:date="2015-10-16T18:14:00Z">
            <w:rPr/>
          </w:rPrChange>
        </w:rPr>
        <w:t>e</w:t>
      </w:r>
      <w:r w:rsidR="007E75FC" w:rsidRPr="00816469">
        <w:rPr>
          <w:rPrChange w:id="177" w:author="Spanish" w:date="2015-10-16T18:14:00Z">
            <w:rPr/>
          </w:rPrChange>
        </w:rPr>
        <w:t>s</w:t>
      </w:r>
      <w:r w:rsidRPr="00816469">
        <w:rPr>
          <w:rPrChange w:id="178" w:author="Spanish" w:date="2015-10-16T18:14:00Z">
            <w:rPr/>
          </w:rPrChange>
        </w:rPr>
        <w:t xml:space="preserve"> de los</w:t>
      </w:r>
      <w:r w:rsidR="002F2F7B" w:rsidRPr="00816469">
        <w:rPr>
          <w:rPrChange w:id="179" w:author="Spanish" w:date="2015-10-16T18:14:00Z">
            <w:rPr/>
          </w:rPrChange>
        </w:rPr>
        <w:t xml:space="preserve"> </w:t>
      </w:r>
      <w:r w:rsidRPr="00816469">
        <w:rPr>
          <w:rPrChange w:id="180" w:author="Spanish" w:date="2015-10-16T18:14:00Z">
            <w:rPr/>
          </w:rPrChange>
        </w:rPr>
        <w:t>Grupos de Trabajo</w:t>
      </w:r>
      <w:r w:rsidR="002F2F7B" w:rsidRPr="00816469">
        <w:rPr>
          <w:rPrChange w:id="181" w:author="Spanish" w:date="2015-10-16T18:14:00Z">
            <w:rPr/>
          </w:rPrChange>
        </w:rPr>
        <w:t xml:space="preserve"> </w:t>
      </w:r>
      <w:r w:rsidRPr="00816469">
        <w:rPr>
          <w:rPrChange w:id="182" w:author="Spanish" w:date="2015-10-16T18:14:00Z">
            <w:rPr/>
          </w:rPrChange>
        </w:rPr>
        <w:t xml:space="preserve">no tendrán </w:t>
      </w:r>
      <w:r w:rsidR="00F12145" w:rsidRPr="00816469">
        <w:rPr>
          <w:rPrChange w:id="183" w:author="Spanish" w:date="2015-10-16T18:14:00Z">
            <w:rPr/>
          </w:rPrChange>
        </w:rPr>
        <w:t>el conocimiento</w:t>
      </w:r>
      <w:r w:rsidRPr="00816469">
        <w:rPr>
          <w:rPrChange w:id="184" w:author="Spanish" w:date="2015-10-16T18:14:00Z">
            <w:rPr/>
          </w:rPrChange>
        </w:rPr>
        <w:t xml:space="preserve"> suficiente sobre los problemas que se estén tratando ni sobre las prioridades para poder dirigir con eficacia la</w:t>
      </w:r>
      <w:r w:rsidR="002F2F7B" w:rsidRPr="00816469">
        <w:rPr>
          <w:rPrChange w:id="185" w:author="Spanish" w:date="2015-10-16T18:14:00Z">
            <w:rPr/>
          </w:rPrChange>
        </w:rPr>
        <w:t xml:space="preserve"> </w:t>
      </w:r>
      <w:r w:rsidR="009F6574" w:rsidRPr="00816469">
        <w:rPr>
          <w:rPrChange w:id="186" w:author="Spanish" w:date="2015-10-16T18:14:00Z">
            <w:rPr/>
          </w:rPrChange>
        </w:rPr>
        <w:t>Comisión de Estudio</w:t>
      </w:r>
      <w:r w:rsidR="002F2F7B" w:rsidRPr="00816469">
        <w:rPr>
          <w:rPrChange w:id="187" w:author="Spanish" w:date="2015-10-16T18:14:00Z">
            <w:rPr/>
          </w:rPrChange>
        </w:rPr>
        <w:t xml:space="preserve">, </w:t>
      </w:r>
      <w:r w:rsidR="003A1B4B" w:rsidRPr="00816469">
        <w:rPr>
          <w:rPrChange w:id="188" w:author="Spanish" w:date="2015-10-16T18:14:00Z">
            <w:rPr/>
          </w:rPrChange>
        </w:rPr>
        <w:t>en el caso de que se plantee esta necesidad</w:t>
      </w:r>
      <w:r w:rsidR="00666F77" w:rsidRPr="00816469">
        <w:rPr>
          <w:rPrChange w:id="189" w:author="Spanish" w:date="2015-10-16T18:14:00Z">
            <w:rPr/>
          </w:rPrChange>
        </w:rPr>
        <w:t xml:space="preserve">. </w:t>
      </w:r>
      <w:r w:rsidR="00F12145" w:rsidRPr="00816469">
        <w:rPr>
          <w:rPrChange w:id="190" w:author="Spanish" w:date="2015-10-16T18:14:00Z">
            <w:rPr/>
          </w:rPrChange>
        </w:rPr>
        <w:t>Posiblemente</w:t>
      </w:r>
      <w:r w:rsidR="003A1B4B" w:rsidRPr="00816469">
        <w:rPr>
          <w:rPrChange w:id="191" w:author="Spanish" w:date="2015-10-16T18:14:00Z">
            <w:rPr/>
          </w:rPrChange>
        </w:rPr>
        <w:t xml:space="preserve"> pueda perfeccionarse el Anexo 3 de la</w:t>
      </w:r>
      <w:r w:rsidR="002F2F7B" w:rsidRPr="00816469">
        <w:rPr>
          <w:rPrChange w:id="192" w:author="Spanish" w:date="2015-10-16T18:14:00Z">
            <w:rPr/>
          </w:rPrChange>
        </w:rPr>
        <w:t xml:space="preserve"> </w:t>
      </w:r>
      <w:r w:rsidR="00CF262D" w:rsidRPr="00816469">
        <w:rPr>
          <w:rPrChange w:id="193" w:author="Spanish" w:date="2015-10-16T18:14:00Z">
            <w:rPr/>
          </w:rPrChange>
        </w:rPr>
        <w:t>Resolución</w:t>
      </w:r>
      <w:r w:rsidR="002F2F7B" w:rsidRPr="00816469">
        <w:rPr>
          <w:rPrChange w:id="194" w:author="Spanish" w:date="2015-10-16T18:14:00Z">
            <w:rPr/>
          </w:rPrChange>
        </w:rPr>
        <w:t xml:space="preserve"> </w:t>
      </w:r>
      <w:r w:rsidR="00CF262D" w:rsidRPr="00816469">
        <w:rPr>
          <w:rPrChange w:id="195" w:author="Spanish" w:date="2015-10-16T18:14:00Z">
            <w:rPr/>
          </w:rPrChange>
        </w:rPr>
        <w:t>UIT-R</w:t>
      </w:r>
      <w:r w:rsidR="002F2F7B" w:rsidRPr="00816469">
        <w:rPr>
          <w:rPrChange w:id="196" w:author="Spanish" w:date="2015-10-16T18:14:00Z">
            <w:rPr/>
          </w:rPrChange>
        </w:rPr>
        <w:t xml:space="preserve"> 15</w:t>
      </w:r>
      <w:r w:rsidR="003A1B4B" w:rsidRPr="00816469">
        <w:rPr>
          <w:rPrChange w:id="197" w:author="Spanish" w:date="2015-10-16T18:14:00Z">
            <w:rPr/>
          </w:rPrChange>
        </w:rPr>
        <w:t xml:space="preserve"> para que ofrezca más directrices sobre el número óptimo de</w:t>
      </w:r>
      <w:r w:rsidR="002F2F7B" w:rsidRPr="00816469">
        <w:rPr>
          <w:rPrChange w:id="198" w:author="Spanish" w:date="2015-10-16T18:14:00Z">
            <w:rPr/>
          </w:rPrChange>
        </w:rPr>
        <w:t xml:space="preserve"> </w:t>
      </w:r>
      <w:r w:rsidRPr="00816469">
        <w:rPr>
          <w:rPrChange w:id="199" w:author="Spanish" w:date="2015-10-16T18:14:00Z">
            <w:rPr/>
          </w:rPrChange>
        </w:rPr>
        <w:t>Vicepresidentes</w:t>
      </w:r>
      <w:r w:rsidR="002F2F7B" w:rsidRPr="00816469">
        <w:rPr>
          <w:rPrChange w:id="200" w:author="Spanish" w:date="2015-10-16T18:14:00Z">
            <w:rPr/>
          </w:rPrChange>
        </w:rPr>
        <w:t>.</w:t>
      </w:r>
    </w:p>
    <w:p w:rsidR="002F2F7B" w:rsidRPr="00816469" w:rsidRDefault="003A1B4B" w:rsidP="003A1B4B">
      <w:pPr>
        <w:rPr>
          <w:rPrChange w:id="201" w:author="Spanish" w:date="2015-10-16T18:14:00Z">
            <w:rPr/>
          </w:rPrChange>
        </w:rPr>
      </w:pPr>
      <w:r w:rsidRPr="00816469">
        <w:rPr>
          <w:rPrChange w:id="202" w:author="Spanish" w:date="2015-10-16T18:14:00Z">
            <w:rPr/>
          </w:rPrChange>
        </w:rPr>
        <w:t xml:space="preserve">Los miembros de la </w:t>
      </w:r>
      <w:r w:rsidR="009F6574" w:rsidRPr="00816469">
        <w:rPr>
          <w:rPrChange w:id="203" w:author="Spanish" w:date="2015-10-16T18:14:00Z">
            <w:rPr/>
          </w:rPrChange>
        </w:rPr>
        <w:t>Comisión de Estudio</w:t>
      </w:r>
      <w:r w:rsidR="002F2F7B" w:rsidRPr="00816469">
        <w:rPr>
          <w:rPrChange w:id="204" w:author="Spanish" w:date="2015-10-16T18:14:00Z">
            <w:rPr/>
          </w:rPrChange>
        </w:rPr>
        <w:t xml:space="preserve"> 3 </w:t>
      </w:r>
      <w:r w:rsidRPr="00816469">
        <w:rPr>
          <w:rPrChange w:id="205" w:author="Spanish" w:date="2015-10-16T18:14:00Z">
            <w:rPr/>
          </w:rPrChange>
        </w:rPr>
        <w:t xml:space="preserve">nombrados por la </w:t>
      </w:r>
      <w:r w:rsidR="008957FB" w:rsidRPr="00816469">
        <w:rPr>
          <w:rPrChange w:id="206" w:author="Spanish" w:date="2015-10-16T18:14:00Z">
            <w:rPr/>
          </w:rPrChange>
        </w:rPr>
        <w:t>Asamblea de Radiocomunicaciones</w:t>
      </w:r>
      <w:r w:rsidR="002F2F7B" w:rsidRPr="00816469">
        <w:rPr>
          <w:rPrChange w:id="207" w:author="Spanish" w:date="2015-10-16T18:14:00Z">
            <w:rPr/>
          </w:rPrChange>
        </w:rPr>
        <w:t xml:space="preserve"> </w:t>
      </w:r>
      <w:r w:rsidRPr="00816469">
        <w:rPr>
          <w:rPrChange w:id="208" w:author="Spanish" w:date="2015-10-16T18:14:00Z">
            <w:rPr/>
          </w:rPrChange>
        </w:rPr>
        <w:t xml:space="preserve">de 2012 </w:t>
      </w:r>
      <w:r w:rsidR="002F2F7B" w:rsidRPr="00816469">
        <w:rPr>
          <w:rPrChange w:id="209" w:author="Spanish" w:date="2015-10-16T18:14:00Z">
            <w:rPr/>
          </w:rPrChange>
        </w:rPr>
        <w:t>(</w:t>
      </w:r>
      <w:r w:rsidRPr="00816469">
        <w:rPr>
          <w:rPrChange w:id="210" w:author="Spanish" w:date="2015-10-16T18:14:00Z">
            <w:rPr/>
          </w:rPrChange>
        </w:rPr>
        <w:t>véase la</w:t>
      </w:r>
      <w:r w:rsidR="002F2F7B" w:rsidRPr="00816469">
        <w:rPr>
          <w:rPrChange w:id="211" w:author="Spanish" w:date="2015-10-16T18:14:00Z">
            <w:rPr/>
          </w:rPrChange>
        </w:rPr>
        <w:t xml:space="preserve"> </w:t>
      </w:r>
      <w:r w:rsidR="00CF262D" w:rsidRPr="00816469">
        <w:rPr>
          <w:rPrChange w:id="212" w:author="Spanish" w:date="2015-10-16T18:14:00Z">
            <w:rPr/>
          </w:rPrChange>
        </w:rPr>
        <w:t>Resolución</w:t>
      </w:r>
      <w:r w:rsidR="002F2F7B" w:rsidRPr="00816469">
        <w:rPr>
          <w:rPrChange w:id="213" w:author="Spanish" w:date="2015-10-16T18:14:00Z">
            <w:rPr/>
          </w:rPrChange>
        </w:rPr>
        <w:t> </w:t>
      </w:r>
      <w:r w:rsidR="00CF262D" w:rsidRPr="00816469">
        <w:rPr>
          <w:rPrChange w:id="214" w:author="Spanish" w:date="2015-10-16T18:14:00Z">
            <w:rPr/>
          </w:rPrChange>
        </w:rPr>
        <w:t>UIT-R</w:t>
      </w:r>
      <w:r w:rsidR="002F2F7B" w:rsidRPr="00816469">
        <w:rPr>
          <w:rPrChange w:id="215" w:author="Spanish" w:date="2015-10-16T18:14:00Z">
            <w:rPr/>
          </w:rPrChange>
        </w:rPr>
        <w:t xml:space="preserve"> 4-6) </w:t>
      </w:r>
      <w:r w:rsidRPr="00816469">
        <w:rPr>
          <w:rPrChange w:id="216" w:author="Spanish" w:date="2015-10-16T18:14:00Z">
            <w:rPr/>
          </w:rPrChange>
        </w:rPr>
        <w:t>son los siguientes</w:t>
      </w:r>
      <w:r w:rsidR="002F2F7B" w:rsidRPr="00816469">
        <w:rPr>
          <w:rPrChange w:id="217" w:author="Spanish" w:date="2015-10-16T18:14:00Z">
            <w:rPr/>
          </w:rPrChange>
        </w:rPr>
        <w:t>:</w:t>
      </w:r>
    </w:p>
    <w:p w:rsidR="002F2F7B" w:rsidRPr="00816469" w:rsidRDefault="003A1B4B" w:rsidP="00666F77">
      <w:pPr>
        <w:tabs>
          <w:tab w:val="clear" w:pos="1134"/>
          <w:tab w:val="clear" w:pos="1871"/>
          <w:tab w:val="clear" w:pos="2268"/>
        </w:tabs>
        <w:overflowPunct/>
        <w:textAlignment w:val="auto"/>
        <w:rPr>
          <w:szCs w:val="24"/>
          <w:lang w:eastAsia="zh-CN"/>
          <w:rPrChange w:id="218" w:author="Spanish" w:date="2015-10-16T18:14:00Z">
            <w:rPr>
              <w:szCs w:val="24"/>
              <w:lang w:eastAsia="zh-CN"/>
            </w:rPr>
          </w:rPrChange>
        </w:rPr>
      </w:pPr>
      <w:r w:rsidRPr="00816469">
        <w:rPr>
          <w:i/>
          <w:iCs/>
          <w:szCs w:val="24"/>
          <w:lang w:eastAsia="zh-CN"/>
          <w:rPrChange w:id="219" w:author="Spanish" w:date="2015-10-16T18:14:00Z">
            <w:rPr>
              <w:i/>
              <w:iCs/>
              <w:szCs w:val="24"/>
              <w:lang w:eastAsia="zh-CN"/>
            </w:rPr>
          </w:rPrChange>
        </w:rPr>
        <w:t>Presidente</w:t>
      </w:r>
      <w:r w:rsidR="002F2F7B" w:rsidRPr="00816469">
        <w:rPr>
          <w:i/>
          <w:iCs/>
          <w:szCs w:val="24"/>
          <w:lang w:eastAsia="zh-CN"/>
          <w:rPrChange w:id="220" w:author="Spanish" w:date="2015-10-16T18:14:00Z">
            <w:rPr>
              <w:i/>
              <w:iCs/>
              <w:szCs w:val="24"/>
              <w:lang w:eastAsia="zh-CN"/>
            </w:rPr>
          </w:rPrChange>
        </w:rPr>
        <w:t xml:space="preserve">: </w:t>
      </w:r>
      <w:r w:rsidR="002F2F7B" w:rsidRPr="00816469">
        <w:rPr>
          <w:i/>
          <w:iCs/>
          <w:szCs w:val="24"/>
          <w:lang w:eastAsia="zh-CN"/>
          <w:rPrChange w:id="221" w:author="Spanish" w:date="2015-10-16T18:14:00Z">
            <w:rPr>
              <w:i/>
              <w:iCs/>
              <w:szCs w:val="24"/>
              <w:lang w:eastAsia="zh-CN"/>
            </w:rPr>
          </w:rPrChange>
        </w:rPr>
        <w:tab/>
      </w:r>
      <w:r w:rsidR="002F2F7B" w:rsidRPr="00816469">
        <w:rPr>
          <w:i/>
          <w:iCs/>
          <w:szCs w:val="24"/>
          <w:lang w:eastAsia="zh-CN"/>
          <w:rPrChange w:id="222" w:author="Spanish" w:date="2015-10-16T18:14:00Z">
            <w:rPr>
              <w:i/>
              <w:iCs/>
              <w:szCs w:val="24"/>
              <w:lang w:eastAsia="zh-CN"/>
            </w:rPr>
          </w:rPrChange>
        </w:rPr>
        <w:tab/>
      </w:r>
      <w:r w:rsidRPr="00816469">
        <w:rPr>
          <w:szCs w:val="24"/>
          <w:lang w:eastAsia="zh-CN"/>
          <w:rPrChange w:id="223" w:author="Spanish" w:date="2015-10-16T18:14:00Z">
            <w:rPr>
              <w:szCs w:val="24"/>
              <w:lang w:eastAsia="zh-CN"/>
            </w:rPr>
          </w:rPrChange>
        </w:rPr>
        <w:t xml:space="preserve">Sr. </w:t>
      </w:r>
      <w:r w:rsidR="002F2F7B" w:rsidRPr="00816469">
        <w:rPr>
          <w:szCs w:val="24"/>
          <w:lang w:eastAsia="zh-CN"/>
          <w:rPrChange w:id="224" w:author="Spanish" w:date="2015-10-16T18:14:00Z">
            <w:rPr>
              <w:szCs w:val="24"/>
              <w:lang w:eastAsia="zh-CN"/>
            </w:rPr>
          </w:rPrChange>
        </w:rPr>
        <w:t>B. ARBESSER-RASTBURG</w:t>
      </w:r>
      <w:r w:rsidR="002F2F7B" w:rsidRPr="00816469">
        <w:rPr>
          <w:szCs w:val="24"/>
          <w:lang w:eastAsia="zh-CN"/>
          <w:rPrChange w:id="225" w:author="Spanish" w:date="2015-10-16T18:14:00Z">
            <w:rPr>
              <w:szCs w:val="24"/>
              <w:lang w:eastAsia="zh-CN"/>
            </w:rPr>
          </w:rPrChange>
        </w:rPr>
        <w:tab/>
        <w:t>(ESA)</w:t>
      </w:r>
    </w:p>
    <w:p w:rsidR="002F2F7B" w:rsidRPr="00816469" w:rsidRDefault="007F65D6" w:rsidP="003A1B4B">
      <w:pPr>
        <w:tabs>
          <w:tab w:val="clear" w:pos="1134"/>
          <w:tab w:val="clear" w:pos="1871"/>
          <w:tab w:val="clear" w:pos="2268"/>
        </w:tabs>
        <w:overflowPunct/>
        <w:textAlignment w:val="auto"/>
        <w:rPr>
          <w:szCs w:val="24"/>
          <w:lang w:eastAsia="zh-CN"/>
          <w:rPrChange w:id="226" w:author="Spanish" w:date="2015-10-16T18:14:00Z">
            <w:rPr>
              <w:szCs w:val="24"/>
              <w:lang w:eastAsia="zh-CN"/>
            </w:rPr>
          </w:rPrChange>
        </w:rPr>
      </w:pPr>
      <w:r w:rsidRPr="00816469">
        <w:rPr>
          <w:i/>
          <w:iCs/>
          <w:szCs w:val="24"/>
          <w:lang w:eastAsia="zh-CN"/>
          <w:rPrChange w:id="227" w:author="Spanish" w:date="2015-10-16T18:14:00Z">
            <w:rPr>
              <w:i/>
              <w:iCs/>
              <w:szCs w:val="24"/>
              <w:lang w:eastAsia="zh-CN"/>
            </w:rPr>
          </w:rPrChange>
        </w:rPr>
        <w:t>Vicepresidentes</w:t>
      </w:r>
      <w:r w:rsidR="002F2F7B" w:rsidRPr="00816469">
        <w:rPr>
          <w:i/>
          <w:iCs/>
          <w:szCs w:val="24"/>
          <w:lang w:eastAsia="zh-CN"/>
          <w:rPrChange w:id="228" w:author="Spanish" w:date="2015-10-16T18:14:00Z">
            <w:rPr>
              <w:i/>
              <w:iCs/>
              <w:szCs w:val="24"/>
              <w:lang w:eastAsia="zh-CN"/>
            </w:rPr>
          </w:rPrChange>
        </w:rPr>
        <w:t xml:space="preserve">: </w:t>
      </w:r>
      <w:r w:rsidR="002F2F7B" w:rsidRPr="00816469">
        <w:rPr>
          <w:i/>
          <w:iCs/>
          <w:szCs w:val="24"/>
          <w:lang w:eastAsia="zh-CN"/>
          <w:rPrChange w:id="229" w:author="Spanish" w:date="2015-10-16T18:14:00Z">
            <w:rPr>
              <w:i/>
              <w:iCs/>
              <w:szCs w:val="24"/>
              <w:lang w:eastAsia="zh-CN"/>
            </w:rPr>
          </w:rPrChange>
        </w:rPr>
        <w:tab/>
      </w:r>
      <w:r w:rsidR="003A1B4B" w:rsidRPr="00816469">
        <w:rPr>
          <w:szCs w:val="24"/>
          <w:lang w:eastAsia="zh-CN"/>
          <w:rPrChange w:id="230" w:author="Spanish" w:date="2015-10-16T18:14:00Z">
            <w:rPr>
              <w:szCs w:val="24"/>
              <w:lang w:eastAsia="zh-CN"/>
            </w:rPr>
          </w:rPrChange>
        </w:rPr>
        <w:t xml:space="preserve">Sr. </w:t>
      </w:r>
      <w:r w:rsidR="002F2F7B" w:rsidRPr="00816469">
        <w:rPr>
          <w:szCs w:val="24"/>
          <w:lang w:eastAsia="zh-CN"/>
          <w:rPrChange w:id="231" w:author="Spanish" w:date="2015-10-16T18:14:00Z">
            <w:rPr>
              <w:szCs w:val="24"/>
              <w:lang w:eastAsia="zh-CN"/>
            </w:rPr>
          </w:rPrChange>
        </w:rPr>
        <w:t xml:space="preserve">S. AL-MASABI </w:t>
      </w:r>
      <w:r w:rsidR="002F2F7B" w:rsidRPr="00816469">
        <w:rPr>
          <w:szCs w:val="24"/>
          <w:lang w:eastAsia="zh-CN"/>
          <w:rPrChange w:id="232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33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34" w:author="Spanish" w:date="2015-10-16T18:14:00Z">
            <w:rPr>
              <w:szCs w:val="24"/>
              <w:lang w:eastAsia="zh-CN"/>
            </w:rPr>
          </w:rPrChange>
        </w:rPr>
        <w:tab/>
        <w:t>(</w:t>
      </w:r>
      <w:r w:rsidR="003A1B4B" w:rsidRPr="00816469">
        <w:rPr>
          <w:szCs w:val="24"/>
          <w:lang w:eastAsia="zh-CN"/>
          <w:rPrChange w:id="235" w:author="Spanish" w:date="2015-10-16T18:14:00Z">
            <w:rPr>
              <w:szCs w:val="24"/>
              <w:lang w:eastAsia="zh-CN"/>
            </w:rPr>
          </w:rPrChange>
        </w:rPr>
        <w:t>Emiratos Árabes Unidos</w:t>
      </w:r>
      <w:r w:rsidR="002F2F7B" w:rsidRPr="00816469">
        <w:rPr>
          <w:szCs w:val="24"/>
          <w:lang w:eastAsia="zh-CN"/>
          <w:rPrChange w:id="236" w:author="Spanish" w:date="2015-10-16T18:14:00Z">
            <w:rPr>
              <w:szCs w:val="24"/>
              <w:lang w:eastAsia="zh-CN"/>
            </w:rPr>
          </w:rPrChange>
        </w:rPr>
        <w:t>)</w:t>
      </w:r>
    </w:p>
    <w:p w:rsidR="002F2F7B" w:rsidRPr="00816469" w:rsidRDefault="003A1B4B" w:rsidP="002F2F7B">
      <w:pPr>
        <w:tabs>
          <w:tab w:val="clear" w:pos="1134"/>
          <w:tab w:val="clear" w:pos="1871"/>
          <w:tab w:val="clear" w:pos="2268"/>
        </w:tabs>
        <w:overflowPunct/>
        <w:ind w:left="1440" w:firstLine="720"/>
        <w:textAlignment w:val="auto"/>
        <w:rPr>
          <w:szCs w:val="24"/>
          <w:lang w:eastAsia="zh-CN"/>
          <w:rPrChange w:id="237" w:author="Spanish" w:date="2015-10-16T18:14:00Z">
            <w:rPr>
              <w:szCs w:val="24"/>
              <w:lang w:eastAsia="zh-CN"/>
            </w:rPr>
          </w:rPrChange>
        </w:rPr>
      </w:pPr>
      <w:r w:rsidRPr="00816469">
        <w:rPr>
          <w:szCs w:val="24"/>
          <w:lang w:eastAsia="zh-CN"/>
          <w:rPrChange w:id="238" w:author="Spanish" w:date="2015-10-16T18:14:00Z">
            <w:rPr>
              <w:szCs w:val="24"/>
              <w:lang w:eastAsia="zh-CN"/>
            </w:rPr>
          </w:rPrChange>
        </w:rPr>
        <w:t xml:space="preserve">Sr. </w:t>
      </w:r>
      <w:r w:rsidR="002F2F7B" w:rsidRPr="00816469">
        <w:rPr>
          <w:szCs w:val="24"/>
          <w:lang w:eastAsia="zh-CN"/>
          <w:rPrChange w:id="239" w:author="Spanish" w:date="2015-10-16T18:14:00Z">
            <w:rPr>
              <w:szCs w:val="24"/>
              <w:lang w:eastAsia="zh-CN"/>
            </w:rPr>
          </w:rPrChange>
        </w:rPr>
        <w:t xml:space="preserve">F.Y.N. DAUDU </w:t>
      </w:r>
      <w:r w:rsidR="002F2F7B" w:rsidRPr="00816469">
        <w:rPr>
          <w:szCs w:val="24"/>
          <w:lang w:eastAsia="zh-CN"/>
          <w:rPrChange w:id="240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41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42" w:author="Spanish" w:date="2015-10-16T18:14:00Z">
            <w:rPr>
              <w:szCs w:val="24"/>
              <w:lang w:eastAsia="zh-CN"/>
            </w:rPr>
          </w:rPrChange>
        </w:rPr>
        <w:tab/>
        <w:t>(Nigeria)</w:t>
      </w:r>
    </w:p>
    <w:p w:rsidR="002F2F7B" w:rsidRPr="00816469" w:rsidRDefault="003A1B4B" w:rsidP="002F2F7B">
      <w:pPr>
        <w:tabs>
          <w:tab w:val="clear" w:pos="1134"/>
          <w:tab w:val="clear" w:pos="1871"/>
          <w:tab w:val="clear" w:pos="2268"/>
        </w:tabs>
        <w:overflowPunct/>
        <w:ind w:left="1440" w:firstLine="720"/>
        <w:textAlignment w:val="auto"/>
        <w:rPr>
          <w:szCs w:val="24"/>
          <w:lang w:eastAsia="zh-CN"/>
          <w:rPrChange w:id="243" w:author="Spanish" w:date="2015-10-16T18:14:00Z">
            <w:rPr>
              <w:szCs w:val="24"/>
              <w:lang w:eastAsia="zh-CN"/>
            </w:rPr>
          </w:rPrChange>
        </w:rPr>
      </w:pPr>
      <w:r w:rsidRPr="00816469">
        <w:rPr>
          <w:szCs w:val="24"/>
          <w:lang w:eastAsia="zh-CN"/>
          <w:rPrChange w:id="244" w:author="Spanish" w:date="2015-10-16T18:14:00Z">
            <w:rPr>
              <w:szCs w:val="24"/>
              <w:lang w:eastAsia="zh-CN"/>
            </w:rPr>
          </w:rPrChange>
        </w:rPr>
        <w:t xml:space="preserve">Sr. </w:t>
      </w:r>
      <w:r w:rsidR="002F2F7B" w:rsidRPr="00816469">
        <w:rPr>
          <w:szCs w:val="24"/>
          <w:lang w:eastAsia="zh-CN"/>
          <w:rPrChange w:id="245" w:author="Spanish" w:date="2015-10-16T18:14:00Z">
            <w:rPr>
              <w:szCs w:val="24"/>
              <w:lang w:eastAsia="zh-CN"/>
            </w:rPr>
          </w:rPrChange>
        </w:rPr>
        <w:t xml:space="preserve">S. KONE </w:t>
      </w:r>
      <w:r w:rsidR="002F2F7B" w:rsidRPr="00816469">
        <w:rPr>
          <w:szCs w:val="24"/>
          <w:lang w:eastAsia="zh-CN"/>
          <w:rPrChange w:id="246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47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48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49" w:author="Spanish" w:date="2015-10-16T18:14:00Z">
            <w:rPr>
              <w:szCs w:val="24"/>
              <w:lang w:eastAsia="zh-CN"/>
            </w:rPr>
          </w:rPrChange>
        </w:rPr>
        <w:tab/>
        <w:t>(Côte d’Ivoire)</w:t>
      </w:r>
    </w:p>
    <w:p w:rsidR="002F2F7B" w:rsidRPr="00816469" w:rsidRDefault="003A1B4B" w:rsidP="003A1B4B">
      <w:pPr>
        <w:tabs>
          <w:tab w:val="clear" w:pos="1134"/>
          <w:tab w:val="clear" w:pos="1871"/>
          <w:tab w:val="clear" w:pos="2268"/>
        </w:tabs>
        <w:overflowPunct/>
        <w:ind w:left="1440" w:firstLine="720"/>
        <w:textAlignment w:val="auto"/>
        <w:rPr>
          <w:szCs w:val="24"/>
          <w:lang w:eastAsia="zh-CN"/>
          <w:rPrChange w:id="250" w:author="Spanish" w:date="2015-10-16T18:14:00Z">
            <w:rPr>
              <w:szCs w:val="24"/>
              <w:lang w:eastAsia="zh-CN"/>
            </w:rPr>
          </w:rPrChange>
        </w:rPr>
      </w:pPr>
      <w:r w:rsidRPr="00816469">
        <w:rPr>
          <w:szCs w:val="24"/>
          <w:lang w:eastAsia="zh-CN"/>
          <w:rPrChange w:id="251" w:author="Spanish" w:date="2015-10-16T18:14:00Z">
            <w:rPr>
              <w:szCs w:val="24"/>
              <w:lang w:eastAsia="zh-CN"/>
            </w:rPr>
          </w:rPrChange>
        </w:rPr>
        <w:t xml:space="preserve">Sr. </w:t>
      </w:r>
      <w:r w:rsidR="002F2F7B" w:rsidRPr="00816469">
        <w:rPr>
          <w:szCs w:val="24"/>
          <w:lang w:eastAsia="zh-CN"/>
          <w:rPrChange w:id="252" w:author="Spanish" w:date="2015-10-16T18:14:00Z">
            <w:rPr>
              <w:szCs w:val="24"/>
              <w:lang w:eastAsia="zh-CN"/>
            </w:rPr>
          </w:rPrChange>
        </w:rPr>
        <w:t xml:space="preserve">L. OLSON </w:t>
      </w:r>
      <w:r w:rsidR="002F2F7B" w:rsidRPr="00816469">
        <w:rPr>
          <w:szCs w:val="24"/>
          <w:lang w:eastAsia="zh-CN"/>
          <w:rPrChange w:id="253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54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55" w:author="Spanish" w:date="2015-10-16T18:14:00Z">
            <w:rPr>
              <w:szCs w:val="24"/>
              <w:lang w:eastAsia="zh-CN"/>
            </w:rPr>
          </w:rPrChange>
        </w:rPr>
        <w:tab/>
        <w:t>(</w:t>
      </w:r>
      <w:r w:rsidRPr="00816469">
        <w:rPr>
          <w:szCs w:val="24"/>
          <w:lang w:eastAsia="zh-CN"/>
          <w:rPrChange w:id="256" w:author="Spanish" w:date="2015-10-16T18:14:00Z">
            <w:rPr>
              <w:szCs w:val="24"/>
              <w:lang w:eastAsia="zh-CN"/>
            </w:rPr>
          </w:rPrChange>
        </w:rPr>
        <w:t>Estados Unidos</w:t>
      </w:r>
      <w:r w:rsidR="002F2F7B" w:rsidRPr="00816469">
        <w:rPr>
          <w:szCs w:val="24"/>
          <w:lang w:eastAsia="zh-CN"/>
          <w:rPrChange w:id="257" w:author="Spanish" w:date="2015-10-16T18:14:00Z">
            <w:rPr>
              <w:szCs w:val="24"/>
              <w:lang w:eastAsia="zh-CN"/>
            </w:rPr>
          </w:rPrChange>
        </w:rPr>
        <w:t>)</w:t>
      </w:r>
    </w:p>
    <w:p w:rsidR="002F2F7B" w:rsidRPr="00816469" w:rsidRDefault="003A1B4B" w:rsidP="002F2F7B">
      <w:pPr>
        <w:tabs>
          <w:tab w:val="clear" w:pos="1134"/>
          <w:tab w:val="clear" w:pos="1871"/>
          <w:tab w:val="clear" w:pos="2268"/>
        </w:tabs>
        <w:overflowPunct/>
        <w:ind w:left="1440" w:firstLine="720"/>
        <w:textAlignment w:val="auto"/>
        <w:rPr>
          <w:szCs w:val="24"/>
          <w:lang w:eastAsia="zh-CN"/>
          <w:rPrChange w:id="258" w:author="Spanish" w:date="2015-10-16T18:14:00Z">
            <w:rPr>
              <w:szCs w:val="24"/>
              <w:lang w:eastAsia="zh-CN"/>
            </w:rPr>
          </w:rPrChange>
        </w:rPr>
      </w:pPr>
      <w:r w:rsidRPr="00816469">
        <w:rPr>
          <w:szCs w:val="24"/>
          <w:lang w:eastAsia="zh-CN"/>
          <w:rPrChange w:id="259" w:author="Spanish" w:date="2015-10-16T18:14:00Z">
            <w:rPr>
              <w:szCs w:val="24"/>
              <w:lang w:eastAsia="zh-CN"/>
            </w:rPr>
          </w:rPrChange>
        </w:rPr>
        <w:t xml:space="preserve">Sra. M. PONTES </w:t>
      </w:r>
      <w:r w:rsidRPr="00816469">
        <w:rPr>
          <w:szCs w:val="24"/>
          <w:lang w:eastAsia="zh-CN"/>
          <w:rPrChange w:id="260" w:author="Spanish" w:date="2015-10-16T18:14:00Z">
            <w:rPr>
              <w:szCs w:val="24"/>
              <w:lang w:eastAsia="zh-CN"/>
            </w:rPr>
          </w:rPrChange>
        </w:rPr>
        <w:tab/>
      </w:r>
      <w:r w:rsidRPr="00816469">
        <w:rPr>
          <w:szCs w:val="24"/>
          <w:lang w:eastAsia="zh-CN"/>
          <w:rPrChange w:id="261" w:author="Spanish" w:date="2015-10-16T18:14:00Z">
            <w:rPr>
              <w:szCs w:val="24"/>
              <w:lang w:eastAsia="zh-CN"/>
            </w:rPr>
          </w:rPrChange>
        </w:rPr>
        <w:tab/>
      </w:r>
      <w:r w:rsidRPr="00816469">
        <w:rPr>
          <w:szCs w:val="24"/>
          <w:lang w:eastAsia="zh-CN"/>
          <w:rPrChange w:id="262" w:author="Spanish" w:date="2015-10-16T18:14:00Z">
            <w:rPr>
              <w:szCs w:val="24"/>
              <w:lang w:eastAsia="zh-CN"/>
            </w:rPr>
          </w:rPrChange>
        </w:rPr>
        <w:tab/>
        <w:t>(Bras</w:t>
      </w:r>
      <w:r w:rsidR="002F2F7B" w:rsidRPr="00816469">
        <w:rPr>
          <w:szCs w:val="24"/>
          <w:lang w:eastAsia="zh-CN"/>
          <w:rPrChange w:id="263" w:author="Spanish" w:date="2015-10-16T18:14:00Z">
            <w:rPr>
              <w:szCs w:val="24"/>
              <w:lang w:eastAsia="zh-CN"/>
            </w:rPr>
          </w:rPrChange>
        </w:rPr>
        <w:t>il)</w:t>
      </w:r>
    </w:p>
    <w:p w:rsidR="002F2F7B" w:rsidRPr="00816469" w:rsidRDefault="003A1B4B" w:rsidP="002F2F7B">
      <w:pPr>
        <w:tabs>
          <w:tab w:val="clear" w:pos="1134"/>
          <w:tab w:val="clear" w:pos="1871"/>
          <w:tab w:val="clear" w:pos="2268"/>
        </w:tabs>
        <w:overflowPunct/>
        <w:ind w:left="1440" w:firstLine="720"/>
        <w:textAlignment w:val="auto"/>
        <w:rPr>
          <w:szCs w:val="24"/>
          <w:lang w:eastAsia="zh-CN"/>
          <w:rPrChange w:id="264" w:author="Spanish" w:date="2015-10-16T18:14:00Z">
            <w:rPr>
              <w:szCs w:val="24"/>
              <w:lang w:eastAsia="zh-CN"/>
            </w:rPr>
          </w:rPrChange>
        </w:rPr>
      </w:pPr>
      <w:r w:rsidRPr="00816469">
        <w:rPr>
          <w:szCs w:val="24"/>
          <w:lang w:eastAsia="zh-CN"/>
          <w:rPrChange w:id="265" w:author="Spanish" w:date="2015-10-16T18:14:00Z">
            <w:rPr>
              <w:szCs w:val="24"/>
              <w:lang w:eastAsia="zh-CN"/>
            </w:rPr>
          </w:rPrChange>
        </w:rPr>
        <w:t xml:space="preserve">Dr. </w:t>
      </w:r>
      <w:r w:rsidR="002F2F7B" w:rsidRPr="00816469">
        <w:rPr>
          <w:szCs w:val="24"/>
          <w:lang w:eastAsia="zh-CN"/>
          <w:rPrChange w:id="266" w:author="Spanish" w:date="2015-10-16T18:14:00Z">
            <w:rPr>
              <w:szCs w:val="24"/>
              <w:lang w:eastAsia="zh-CN"/>
            </w:rPr>
          </w:rPrChange>
        </w:rPr>
        <w:t xml:space="preserve">S.I. STARCHENKO </w:t>
      </w:r>
      <w:r w:rsidR="002F2F7B" w:rsidRPr="00816469">
        <w:rPr>
          <w:szCs w:val="24"/>
          <w:lang w:eastAsia="zh-CN"/>
          <w:rPrChange w:id="267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68" w:author="Spanish" w:date="2015-10-16T18:14:00Z">
            <w:rPr>
              <w:szCs w:val="24"/>
              <w:lang w:eastAsia="zh-CN"/>
            </w:rPr>
          </w:rPrChange>
        </w:rPr>
        <w:tab/>
        <w:t>(</w:t>
      </w:r>
      <w:r w:rsidRPr="00816469">
        <w:rPr>
          <w:szCs w:val="24"/>
          <w:lang w:eastAsia="zh-CN"/>
          <w:rPrChange w:id="269" w:author="Spanish" w:date="2015-10-16T18:14:00Z">
            <w:rPr>
              <w:szCs w:val="24"/>
              <w:lang w:eastAsia="zh-CN"/>
            </w:rPr>
          </w:rPrChange>
        </w:rPr>
        <w:t>Federación de Rusia</w:t>
      </w:r>
      <w:r w:rsidR="002F2F7B" w:rsidRPr="00816469">
        <w:rPr>
          <w:szCs w:val="24"/>
          <w:lang w:eastAsia="zh-CN"/>
          <w:rPrChange w:id="270" w:author="Spanish" w:date="2015-10-16T18:14:00Z">
            <w:rPr>
              <w:szCs w:val="24"/>
              <w:lang w:eastAsia="zh-CN"/>
            </w:rPr>
          </w:rPrChange>
        </w:rPr>
        <w:t>)</w:t>
      </w:r>
    </w:p>
    <w:p w:rsidR="002F2F7B" w:rsidRPr="00816469" w:rsidRDefault="003A1B4B" w:rsidP="002F2F7B">
      <w:pPr>
        <w:tabs>
          <w:tab w:val="clear" w:pos="1134"/>
          <w:tab w:val="clear" w:pos="1871"/>
          <w:tab w:val="clear" w:pos="2268"/>
        </w:tabs>
        <w:overflowPunct/>
        <w:ind w:left="1440" w:firstLine="720"/>
        <w:textAlignment w:val="auto"/>
        <w:rPr>
          <w:szCs w:val="24"/>
          <w:lang w:eastAsia="zh-CN"/>
          <w:rPrChange w:id="271" w:author="Spanish" w:date="2015-10-16T18:14:00Z">
            <w:rPr>
              <w:szCs w:val="24"/>
              <w:lang w:eastAsia="zh-CN"/>
            </w:rPr>
          </w:rPrChange>
        </w:rPr>
      </w:pPr>
      <w:r w:rsidRPr="00816469">
        <w:rPr>
          <w:szCs w:val="24"/>
          <w:lang w:eastAsia="zh-CN"/>
          <w:rPrChange w:id="272" w:author="Spanish" w:date="2015-10-16T18:14:00Z">
            <w:rPr>
              <w:szCs w:val="24"/>
              <w:lang w:eastAsia="zh-CN"/>
            </w:rPr>
          </w:rPrChange>
        </w:rPr>
        <w:t xml:space="preserve">Sra. </w:t>
      </w:r>
      <w:r w:rsidR="002F2F7B" w:rsidRPr="00816469">
        <w:rPr>
          <w:szCs w:val="24"/>
          <w:lang w:eastAsia="zh-CN"/>
          <w:rPrChange w:id="273" w:author="Spanish" w:date="2015-10-16T18:14:00Z">
            <w:rPr>
              <w:szCs w:val="24"/>
              <w:lang w:eastAsia="zh-CN"/>
            </w:rPr>
          </w:rPrChange>
        </w:rPr>
        <w:t xml:space="preserve">C.D. WILSON </w:t>
      </w:r>
      <w:r w:rsidR="002F2F7B" w:rsidRPr="00816469">
        <w:rPr>
          <w:szCs w:val="24"/>
          <w:lang w:eastAsia="zh-CN"/>
          <w:rPrChange w:id="274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75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76" w:author="Spanish" w:date="2015-10-16T18:14:00Z">
            <w:rPr>
              <w:szCs w:val="24"/>
              <w:lang w:eastAsia="zh-CN"/>
            </w:rPr>
          </w:rPrChange>
        </w:rPr>
        <w:tab/>
        <w:t>(Australia)</w:t>
      </w:r>
    </w:p>
    <w:p w:rsidR="002F2F7B" w:rsidRPr="00816469" w:rsidRDefault="003A1B4B" w:rsidP="002F2F7B">
      <w:pPr>
        <w:tabs>
          <w:tab w:val="clear" w:pos="1134"/>
          <w:tab w:val="clear" w:pos="1871"/>
          <w:tab w:val="clear" w:pos="2268"/>
        </w:tabs>
        <w:overflowPunct/>
        <w:ind w:left="1440" w:firstLine="720"/>
        <w:textAlignment w:val="auto"/>
        <w:rPr>
          <w:szCs w:val="24"/>
          <w:lang w:eastAsia="zh-CN"/>
          <w:rPrChange w:id="277" w:author="Spanish" w:date="2015-10-16T18:14:00Z">
            <w:rPr>
              <w:szCs w:val="24"/>
              <w:lang w:eastAsia="zh-CN"/>
            </w:rPr>
          </w:rPrChange>
        </w:rPr>
      </w:pPr>
      <w:r w:rsidRPr="00816469">
        <w:rPr>
          <w:szCs w:val="24"/>
          <w:lang w:eastAsia="zh-CN"/>
          <w:rPrChange w:id="278" w:author="Spanish" w:date="2015-10-16T18:14:00Z">
            <w:rPr>
              <w:szCs w:val="24"/>
              <w:lang w:eastAsia="zh-CN"/>
            </w:rPr>
          </w:rPrChange>
        </w:rPr>
        <w:t xml:space="preserve">Sr. </w:t>
      </w:r>
      <w:r w:rsidR="002F2F7B" w:rsidRPr="00816469">
        <w:rPr>
          <w:szCs w:val="24"/>
          <w:lang w:eastAsia="zh-CN"/>
          <w:rPrChange w:id="279" w:author="Spanish" w:date="2015-10-16T18:14:00Z">
            <w:rPr>
              <w:szCs w:val="24"/>
              <w:lang w:eastAsia="zh-CN"/>
            </w:rPr>
          </w:rPrChange>
        </w:rPr>
        <w:t xml:space="preserve">H. ZHU </w:t>
      </w:r>
      <w:r w:rsidR="002F2F7B" w:rsidRPr="00816469">
        <w:rPr>
          <w:szCs w:val="24"/>
          <w:lang w:eastAsia="zh-CN"/>
          <w:rPrChange w:id="280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81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82" w:author="Spanish" w:date="2015-10-16T18:14:00Z">
            <w:rPr>
              <w:szCs w:val="24"/>
              <w:lang w:eastAsia="zh-CN"/>
            </w:rPr>
          </w:rPrChange>
        </w:rPr>
        <w:tab/>
      </w:r>
      <w:r w:rsidR="002F2F7B" w:rsidRPr="00816469">
        <w:rPr>
          <w:szCs w:val="24"/>
          <w:lang w:eastAsia="zh-CN"/>
          <w:rPrChange w:id="283" w:author="Spanish" w:date="2015-10-16T18:14:00Z">
            <w:rPr>
              <w:szCs w:val="24"/>
              <w:lang w:eastAsia="zh-CN"/>
            </w:rPr>
          </w:rPrChange>
        </w:rPr>
        <w:tab/>
        <w:t>(China)</w:t>
      </w:r>
    </w:p>
    <w:p w:rsidR="002F2F7B" w:rsidRPr="00816469" w:rsidRDefault="003A1B4B" w:rsidP="003A1B4B">
      <w:pPr>
        <w:rPr>
          <w:rPrChange w:id="284" w:author="Spanish" w:date="2015-10-16T18:14:00Z">
            <w:rPr/>
          </w:rPrChange>
        </w:rPr>
      </w:pPr>
      <w:r w:rsidRPr="00816469">
        <w:rPr>
          <w:rPrChange w:id="285" w:author="Spanish" w:date="2015-10-16T18:14:00Z">
            <w:rPr/>
          </w:rPrChange>
        </w:rPr>
        <w:t>La organización</w:t>
      </w:r>
      <w:r w:rsidR="002F2F7B" w:rsidRPr="00816469">
        <w:rPr>
          <w:rPrChange w:id="286" w:author="Spanish" w:date="2015-10-16T18:14:00Z">
            <w:rPr/>
          </w:rPrChange>
        </w:rPr>
        <w:t xml:space="preserve"> </w:t>
      </w:r>
      <w:r w:rsidRPr="00816469">
        <w:rPr>
          <w:rPrChange w:id="287" w:author="Spanish" w:date="2015-10-16T18:14:00Z">
            <w:rPr/>
          </w:rPrChange>
        </w:rPr>
        <w:t>de los Grupos de Trabajo para el periodo fue la siguiente</w:t>
      </w:r>
      <w:r w:rsidR="002F2F7B" w:rsidRPr="00816469">
        <w:rPr>
          <w:rPrChange w:id="288" w:author="Spanish" w:date="2015-10-16T18:14:00Z">
            <w:rPr/>
          </w:rPrChange>
        </w:rPr>
        <w:t>:</w:t>
      </w:r>
    </w:p>
    <w:p w:rsidR="002F2F7B" w:rsidRPr="00816469" w:rsidRDefault="003A1B4B" w:rsidP="007E75FC">
      <w:pPr>
        <w:tabs>
          <w:tab w:val="clear" w:pos="1134"/>
          <w:tab w:val="left" w:pos="851"/>
          <w:tab w:val="left" w:pos="5387"/>
        </w:tabs>
        <w:rPr>
          <w:rPrChange w:id="289" w:author="Spanish" w:date="2015-10-16T18:14:00Z">
            <w:rPr/>
          </w:rPrChange>
        </w:rPr>
      </w:pPr>
      <w:r w:rsidRPr="00816469">
        <w:rPr>
          <w:rPrChange w:id="290" w:author="Spanish" w:date="2015-10-16T18:14:00Z">
            <w:rPr/>
          </w:rPrChange>
        </w:rPr>
        <w:t xml:space="preserve">GT </w:t>
      </w:r>
      <w:r w:rsidR="007E75FC" w:rsidRPr="00816469">
        <w:rPr>
          <w:rPrChange w:id="291" w:author="Spanish" w:date="2015-10-16T18:14:00Z">
            <w:rPr/>
          </w:rPrChange>
        </w:rPr>
        <w:t xml:space="preserve">3J: </w:t>
      </w:r>
      <w:r w:rsidR="00DB7695" w:rsidRPr="00816469">
        <w:rPr>
          <w:rPrChange w:id="292" w:author="Spanish" w:date="2015-10-16T18:14:00Z">
            <w:rPr/>
          </w:rPrChange>
        </w:rPr>
        <w:t>Fundamentos de la propagación</w:t>
      </w:r>
      <w:r w:rsidR="00C9678C" w:rsidRPr="00816469">
        <w:rPr>
          <w:rPrChange w:id="293" w:author="Spanish" w:date="2015-10-16T18:14:00Z">
            <w:rPr/>
          </w:rPrChange>
        </w:rPr>
        <w:t>:</w:t>
      </w:r>
      <w:r w:rsidR="00C9678C" w:rsidRPr="00816469">
        <w:rPr>
          <w:rPrChange w:id="294" w:author="Spanish" w:date="2015-10-16T18:14:00Z">
            <w:rPr/>
          </w:rPrChange>
        </w:rPr>
        <w:tab/>
      </w:r>
      <w:r w:rsidR="00DB7695" w:rsidRPr="00816469">
        <w:rPr>
          <w:rPrChange w:id="295" w:author="Spanish" w:date="2015-10-16T18:14:00Z">
            <w:rPr/>
          </w:rPrChange>
        </w:rPr>
        <w:t>Presidente:</w:t>
      </w:r>
      <w:r w:rsidR="00DB7695" w:rsidRPr="00816469">
        <w:rPr>
          <w:rPrChange w:id="296" w:author="Spanish" w:date="2015-10-16T18:14:00Z">
            <w:rPr/>
          </w:rPrChange>
        </w:rPr>
        <w:tab/>
        <w:t>Prof</w:t>
      </w:r>
      <w:r w:rsidR="00B306C0" w:rsidRPr="00816469">
        <w:rPr>
          <w:rPrChange w:id="297" w:author="Spanish" w:date="2015-10-16T18:14:00Z">
            <w:rPr/>
          </w:rPrChange>
        </w:rPr>
        <w:t>.</w:t>
      </w:r>
      <w:r w:rsidR="00DB7695" w:rsidRPr="00816469">
        <w:rPr>
          <w:rPrChange w:id="298" w:author="Spanish" w:date="2015-10-16T18:14:00Z">
            <w:rPr/>
          </w:rPrChange>
        </w:rPr>
        <w:t xml:space="preserve"> M. Pontes (Bras</w:t>
      </w:r>
      <w:r w:rsidR="002F2F7B" w:rsidRPr="00816469">
        <w:rPr>
          <w:rPrChange w:id="299" w:author="Spanish" w:date="2015-10-16T18:14:00Z">
            <w:rPr/>
          </w:rPrChange>
        </w:rPr>
        <w:t>il)</w:t>
      </w:r>
    </w:p>
    <w:p w:rsidR="002F2F7B" w:rsidRPr="00816469" w:rsidRDefault="003A1B4B" w:rsidP="007E75FC">
      <w:pPr>
        <w:tabs>
          <w:tab w:val="clear" w:pos="1134"/>
          <w:tab w:val="left" w:pos="851"/>
          <w:tab w:val="left" w:pos="5387"/>
        </w:tabs>
        <w:rPr>
          <w:rPrChange w:id="300" w:author="Spanish" w:date="2015-10-16T18:14:00Z">
            <w:rPr/>
          </w:rPrChange>
        </w:rPr>
      </w:pPr>
      <w:r w:rsidRPr="00816469">
        <w:rPr>
          <w:rPrChange w:id="301" w:author="Spanish" w:date="2015-10-16T18:14:00Z">
            <w:rPr/>
          </w:rPrChange>
        </w:rPr>
        <w:t xml:space="preserve">GT </w:t>
      </w:r>
      <w:r w:rsidR="007E75FC" w:rsidRPr="00816469">
        <w:rPr>
          <w:rPrChange w:id="302" w:author="Spanish" w:date="2015-10-16T18:14:00Z">
            <w:rPr/>
          </w:rPrChange>
        </w:rPr>
        <w:t xml:space="preserve">3K: </w:t>
      </w:r>
      <w:r w:rsidR="002F2F7B" w:rsidRPr="00816469">
        <w:rPr>
          <w:rPrChange w:id="303" w:author="Spanish" w:date="2015-10-16T18:14:00Z">
            <w:rPr/>
          </w:rPrChange>
        </w:rPr>
        <w:t>P</w:t>
      </w:r>
      <w:r w:rsidR="00DB7695" w:rsidRPr="00816469">
        <w:rPr>
          <w:rPrChange w:id="304" w:author="Spanish" w:date="2015-10-16T18:14:00Z">
            <w:rPr/>
          </w:rPrChange>
        </w:rPr>
        <w:t>ropagación punto a zona</w:t>
      </w:r>
      <w:r w:rsidR="00C9678C" w:rsidRPr="00816469">
        <w:rPr>
          <w:rPrChange w:id="305" w:author="Spanish" w:date="2015-10-16T18:14:00Z">
            <w:rPr/>
          </w:rPrChange>
        </w:rPr>
        <w:t>:</w:t>
      </w:r>
      <w:r w:rsidR="00C9678C" w:rsidRPr="00816469">
        <w:rPr>
          <w:rPrChange w:id="306" w:author="Spanish" w:date="2015-10-16T18:14:00Z">
            <w:rPr/>
          </w:rPrChange>
        </w:rPr>
        <w:tab/>
      </w:r>
      <w:r w:rsidR="00DB7695" w:rsidRPr="00816469">
        <w:rPr>
          <w:rPrChange w:id="307" w:author="Spanish" w:date="2015-10-16T18:14:00Z">
            <w:rPr/>
          </w:rPrChange>
        </w:rPr>
        <w:t>Presidente:</w:t>
      </w:r>
      <w:r w:rsidR="002F2F7B" w:rsidRPr="00816469">
        <w:rPr>
          <w:rPrChange w:id="308" w:author="Spanish" w:date="2015-10-16T18:14:00Z">
            <w:rPr/>
          </w:rPrChange>
        </w:rPr>
        <w:tab/>
      </w:r>
      <w:r w:rsidRPr="00816469">
        <w:rPr>
          <w:rPrChange w:id="309" w:author="Spanish" w:date="2015-10-16T18:14:00Z">
            <w:rPr/>
          </w:rPrChange>
        </w:rPr>
        <w:t xml:space="preserve">Dr. </w:t>
      </w:r>
      <w:r w:rsidR="002F2F7B" w:rsidRPr="00816469">
        <w:rPr>
          <w:rPrChange w:id="310" w:author="Spanish" w:date="2015-10-16T18:14:00Z">
            <w:rPr/>
          </w:rPrChange>
        </w:rPr>
        <w:t>P. McKenna (</w:t>
      </w:r>
      <w:r w:rsidR="00DB7695" w:rsidRPr="00816469">
        <w:rPr>
          <w:rPrChange w:id="311" w:author="Spanish" w:date="2015-10-16T18:14:00Z">
            <w:rPr/>
          </w:rPrChange>
        </w:rPr>
        <w:t>EE.UU.</w:t>
      </w:r>
      <w:r w:rsidR="002F2F7B" w:rsidRPr="00816469">
        <w:rPr>
          <w:rPrChange w:id="312" w:author="Spanish" w:date="2015-10-16T18:14:00Z">
            <w:rPr/>
          </w:rPrChange>
        </w:rPr>
        <w:t>)</w:t>
      </w:r>
    </w:p>
    <w:p w:rsidR="002F2F7B" w:rsidRPr="00816469" w:rsidRDefault="003A1B4B" w:rsidP="007E75FC">
      <w:pPr>
        <w:tabs>
          <w:tab w:val="clear" w:pos="1134"/>
          <w:tab w:val="left" w:pos="851"/>
          <w:tab w:val="left" w:pos="5387"/>
        </w:tabs>
        <w:rPr>
          <w:rPrChange w:id="313" w:author="Spanish" w:date="2015-10-16T18:14:00Z">
            <w:rPr/>
          </w:rPrChange>
        </w:rPr>
      </w:pPr>
      <w:r w:rsidRPr="00816469">
        <w:rPr>
          <w:rPrChange w:id="314" w:author="Spanish" w:date="2015-10-16T18:14:00Z">
            <w:rPr/>
          </w:rPrChange>
        </w:rPr>
        <w:t xml:space="preserve">GT </w:t>
      </w:r>
      <w:r w:rsidR="007E75FC" w:rsidRPr="00816469">
        <w:rPr>
          <w:rPrChange w:id="315" w:author="Spanish" w:date="2015-10-16T18:14:00Z">
            <w:rPr/>
          </w:rPrChange>
        </w:rPr>
        <w:t xml:space="preserve">3L: </w:t>
      </w:r>
      <w:r w:rsidR="00DB7695" w:rsidRPr="00816469">
        <w:rPr>
          <w:rPrChange w:id="316" w:author="Spanish" w:date="2015-10-16T18:14:00Z">
            <w:rPr/>
          </w:rPrChange>
        </w:rPr>
        <w:t>Propagación ionosférica y ruido radioeléctrico</w:t>
      </w:r>
      <w:r w:rsidR="002F2F7B" w:rsidRPr="00816469">
        <w:rPr>
          <w:rPrChange w:id="317" w:author="Spanish" w:date="2015-10-16T18:14:00Z">
            <w:rPr/>
          </w:rPrChange>
        </w:rPr>
        <w:t>:</w:t>
      </w:r>
      <w:r w:rsidR="002F2F7B" w:rsidRPr="00816469">
        <w:rPr>
          <w:rPrChange w:id="318" w:author="Spanish" w:date="2015-10-16T18:14:00Z">
            <w:rPr/>
          </w:rPrChange>
        </w:rPr>
        <w:tab/>
      </w:r>
      <w:r w:rsidR="00DB7695" w:rsidRPr="00816469">
        <w:rPr>
          <w:rPrChange w:id="319" w:author="Spanish" w:date="2015-10-16T18:14:00Z">
            <w:rPr/>
          </w:rPrChange>
        </w:rPr>
        <w:t>Presidente:</w:t>
      </w:r>
      <w:r w:rsidR="002F2F7B" w:rsidRPr="00816469">
        <w:rPr>
          <w:rPrChange w:id="320" w:author="Spanish" w:date="2015-10-16T18:14:00Z">
            <w:rPr/>
          </w:rPrChange>
        </w:rPr>
        <w:tab/>
        <w:t>Prof</w:t>
      </w:r>
      <w:r w:rsidR="00B306C0" w:rsidRPr="00816469">
        <w:rPr>
          <w:rPrChange w:id="321" w:author="Spanish" w:date="2015-10-16T18:14:00Z">
            <w:rPr/>
          </w:rPrChange>
        </w:rPr>
        <w:t>.</w:t>
      </w:r>
      <w:r w:rsidR="002F2F7B" w:rsidRPr="00816469">
        <w:rPr>
          <w:rPrChange w:id="322" w:author="Spanish" w:date="2015-10-16T18:14:00Z">
            <w:rPr/>
          </w:rPrChange>
        </w:rPr>
        <w:t xml:space="preserve"> L. Barclay (</w:t>
      </w:r>
      <w:r w:rsidR="00DB7695" w:rsidRPr="00816469">
        <w:rPr>
          <w:rPrChange w:id="323" w:author="Spanish" w:date="2015-10-16T18:14:00Z">
            <w:rPr/>
          </w:rPrChange>
        </w:rPr>
        <w:t>Reino Unido</w:t>
      </w:r>
      <w:r w:rsidR="002F2F7B" w:rsidRPr="00816469">
        <w:rPr>
          <w:rPrChange w:id="324" w:author="Spanish" w:date="2015-10-16T18:14:00Z">
            <w:rPr/>
          </w:rPrChange>
        </w:rPr>
        <w:t>)</w:t>
      </w:r>
    </w:p>
    <w:p w:rsidR="002F2F7B" w:rsidRPr="00816469" w:rsidRDefault="003A1B4B" w:rsidP="007E75FC">
      <w:pPr>
        <w:tabs>
          <w:tab w:val="clear" w:pos="1134"/>
          <w:tab w:val="left" w:pos="851"/>
          <w:tab w:val="left" w:pos="5387"/>
        </w:tabs>
        <w:rPr>
          <w:rPrChange w:id="325" w:author="Spanish" w:date="2015-10-16T18:14:00Z">
            <w:rPr/>
          </w:rPrChange>
        </w:rPr>
      </w:pPr>
      <w:r w:rsidRPr="00816469">
        <w:rPr>
          <w:rPrChange w:id="326" w:author="Spanish" w:date="2015-10-16T18:14:00Z">
            <w:rPr/>
          </w:rPrChange>
        </w:rPr>
        <w:t xml:space="preserve">GT </w:t>
      </w:r>
      <w:r w:rsidR="002F2F7B" w:rsidRPr="00816469">
        <w:rPr>
          <w:rPrChange w:id="327" w:author="Spanish" w:date="2015-10-16T18:14:00Z">
            <w:rPr/>
          </w:rPrChange>
        </w:rPr>
        <w:t>3M:</w:t>
      </w:r>
      <w:r w:rsidR="007E75FC" w:rsidRPr="00816469">
        <w:rPr>
          <w:rPrChange w:id="328" w:author="Spanish" w:date="2015-10-16T18:14:00Z">
            <w:rPr/>
          </w:rPrChange>
        </w:rPr>
        <w:t xml:space="preserve"> </w:t>
      </w:r>
      <w:r w:rsidR="00DB7695" w:rsidRPr="00816469">
        <w:rPr>
          <w:rPrChange w:id="329" w:author="Spanish" w:date="2015-10-16T18:14:00Z">
            <w:rPr/>
          </w:rPrChange>
        </w:rPr>
        <w:t>Propagación punto a punto y Tierra-espacio</w:t>
      </w:r>
      <w:r w:rsidR="002F2F7B" w:rsidRPr="00816469">
        <w:rPr>
          <w:rPrChange w:id="330" w:author="Spanish" w:date="2015-10-16T18:14:00Z">
            <w:rPr/>
          </w:rPrChange>
        </w:rPr>
        <w:t>:</w:t>
      </w:r>
      <w:r w:rsidR="002F2F7B" w:rsidRPr="00816469">
        <w:rPr>
          <w:rPrChange w:id="331" w:author="Spanish" w:date="2015-10-16T18:14:00Z">
            <w:rPr/>
          </w:rPrChange>
        </w:rPr>
        <w:tab/>
      </w:r>
      <w:r w:rsidR="00DB7695" w:rsidRPr="00816469">
        <w:rPr>
          <w:rPrChange w:id="332" w:author="Spanish" w:date="2015-10-16T18:14:00Z">
            <w:rPr/>
          </w:rPrChange>
        </w:rPr>
        <w:t>Presidente:</w:t>
      </w:r>
      <w:r w:rsidR="002F2F7B" w:rsidRPr="00816469">
        <w:rPr>
          <w:rPrChange w:id="333" w:author="Spanish" w:date="2015-10-16T18:14:00Z">
            <w:rPr/>
          </w:rPrChange>
        </w:rPr>
        <w:tab/>
      </w:r>
      <w:r w:rsidRPr="00816469">
        <w:rPr>
          <w:rPrChange w:id="334" w:author="Spanish" w:date="2015-10-16T18:14:00Z">
            <w:rPr/>
          </w:rPrChange>
        </w:rPr>
        <w:t xml:space="preserve">Sra. </w:t>
      </w:r>
      <w:r w:rsidR="002F2F7B" w:rsidRPr="00816469">
        <w:rPr>
          <w:rPrChange w:id="335" w:author="Spanish" w:date="2015-10-16T18:14:00Z">
            <w:rPr/>
          </w:rPrChange>
        </w:rPr>
        <w:t>C. Wilson (Australia)</w:t>
      </w:r>
    </w:p>
    <w:p w:rsidR="002F2F7B" w:rsidRPr="00816469" w:rsidRDefault="007D2D90" w:rsidP="007E75FC">
      <w:pPr>
        <w:tabs>
          <w:tab w:val="left" w:pos="5387"/>
        </w:tabs>
        <w:rPr>
          <w:b/>
          <w:rPrChange w:id="336" w:author="Spanish" w:date="2015-10-16T18:14:00Z">
            <w:rPr>
              <w:b/>
            </w:rPr>
          </w:rPrChange>
        </w:rPr>
      </w:pPr>
      <w:r w:rsidRPr="00816469">
        <w:rPr>
          <w:rPrChange w:id="337" w:author="Spanish" w:date="2015-10-16T18:14:00Z">
            <w:rPr/>
          </w:rPrChange>
        </w:rPr>
        <w:t>En la reunió</w:t>
      </w:r>
      <w:r w:rsidR="00DB7695" w:rsidRPr="00816469">
        <w:rPr>
          <w:rPrChange w:id="338" w:author="Spanish" w:date="2015-10-16T18:14:00Z">
            <w:rPr/>
          </w:rPrChange>
        </w:rPr>
        <w:t>n de la</w:t>
      </w:r>
      <w:r w:rsidR="002F2F7B" w:rsidRPr="00816469">
        <w:rPr>
          <w:rPrChange w:id="339" w:author="Spanish" w:date="2015-10-16T18:14:00Z">
            <w:rPr/>
          </w:rPrChange>
        </w:rPr>
        <w:t xml:space="preserve"> </w:t>
      </w:r>
      <w:r w:rsidR="009F6574" w:rsidRPr="00816469">
        <w:rPr>
          <w:rPrChange w:id="340" w:author="Spanish" w:date="2015-10-16T18:14:00Z">
            <w:rPr/>
          </w:rPrChange>
        </w:rPr>
        <w:t>Comisión de Estudio</w:t>
      </w:r>
      <w:r w:rsidR="002F2F7B" w:rsidRPr="00816469">
        <w:rPr>
          <w:rPrChange w:id="341" w:author="Spanish" w:date="2015-10-16T18:14:00Z">
            <w:rPr/>
          </w:rPrChange>
        </w:rPr>
        <w:t xml:space="preserve"> 3 </w:t>
      </w:r>
      <w:r w:rsidR="00DB7695" w:rsidRPr="00816469">
        <w:rPr>
          <w:rPrChange w:id="342" w:author="Spanish" w:date="2015-10-16T18:14:00Z">
            <w:rPr/>
          </w:rPrChange>
        </w:rPr>
        <w:t>celebrada en</w:t>
      </w:r>
      <w:r w:rsidR="00663F72" w:rsidRPr="00816469">
        <w:rPr>
          <w:rPrChange w:id="343" w:author="Spanish" w:date="2015-10-16T18:14:00Z">
            <w:rPr/>
          </w:rPrChange>
        </w:rPr>
        <w:t xml:space="preserve"> abril de </w:t>
      </w:r>
      <w:r w:rsidR="002F2F7B" w:rsidRPr="00816469">
        <w:rPr>
          <w:rPrChange w:id="344" w:author="Spanish" w:date="2015-10-16T18:14:00Z">
            <w:rPr/>
          </w:rPrChange>
        </w:rPr>
        <w:t xml:space="preserve">2015, </w:t>
      </w:r>
      <w:r w:rsidR="00DB7695" w:rsidRPr="00816469">
        <w:rPr>
          <w:rPrChange w:id="345" w:author="Spanish" w:date="2015-10-16T18:14:00Z">
            <w:rPr/>
          </w:rPrChange>
        </w:rPr>
        <w:t>se efectuaron los siguientes nuevos nombramientos</w:t>
      </w:r>
      <w:r w:rsidR="00D879EA" w:rsidRPr="00816469">
        <w:rPr>
          <w:rPrChange w:id="346" w:author="Spanish" w:date="2015-10-16T18:14:00Z">
            <w:rPr/>
          </w:rPrChange>
        </w:rPr>
        <w:t>:</w:t>
      </w:r>
    </w:p>
    <w:p w:rsidR="00D7055C" w:rsidRPr="00816469" w:rsidRDefault="00D7055C" w:rsidP="00D7055C">
      <w:pPr>
        <w:tabs>
          <w:tab w:val="clear" w:pos="1871"/>
          <w:tab w:val="clear" w:pos="2268"/>
          <w:tab w:val="left" w:pos="5670"/>
          <w:tab w:val="left" w:pos="7371"/>
        </w:tabs>
        <w:ind w:left="1134" w:hanging="1134"/>
        <w:rPr>
          <w:rPrChange w:id="347" w:author="Spanish" w:date="2015-10-16T18:14:00Z">
            <w:rPr/>
          </w:rPrChange>
        </w:rPr>
      </w:pPr>
      <w:r w:rsidRPr="00816469">
        <w:rPr>
          <w:rPrChange w:id="348" w:author="Spanish" w:date="2015-10-16T18:14:00Z">
            <w:rPr/>
          </w:rPrChange>
        </w:rPr>
        <w:t>GT 3J:</w:t>
      </w:r>
      <w:r w:rsidRPr="00816469">
        <w:rPr>
          <w:rPrChange w:id="349" w:author="Spanish" w:date="2015-10-16T18:14:00Z">
            <w:rPr/>
          </w:rPrChange>
        </w:rPr>
        <w:tab/>
        <w:t>Presidente</w:t>
      </w:r>
      <w:r w:rsidRPr="00816469">
        <w:rPr>
          <w:rPrChange w:id="350" w:author="Spanish" w:date="2015-10-16T18:14:00Z">
            <w:rPr/>
          </w:rPrChange>
        </w:rPr>
        <w:tab/>
        <w:t>Prof</w:t>
      </w:r>
      <w:r w:rsidR="00816469">
        <w:t>.</w:t>
      </w:r>
      <w:r w:rsidRPr="00816469">
        <w:rPr>
          <w:rPrChange w:id="351" w:author="Spanish" w:date="2015-10-16T18:14:00Z">
            <w:rPr/>
          </w:rPrChange>
        </w:rPr>
        <w:t xml:space="preserve"> C. Riva (Italia), </w:t>
      </w:r>
      <w:r w:rsidRPr="00816469">
        <w:rPr>
          <w:rPrChange w:id="352" w:author="Spanish" w:date="2015-10-16T18:14:00Z">
            <w:rPr/>
          </w:rPrChange>
        </w:rPr>
        <w:br/>
        <w:t>Vicepresidente</w:t>
      </w:r>
      <w:r w:rsidRPr="00816469">
        <w:rPr>
          <w:rPrChange w:id="353" w:author="Spanish" w:date="2015-10-16T18:14:00Z">
            <w:rPr/>
          </w:rPrChange>
        </w:rPr>
        <w:tab/>
        <w:t>Dr</w:t>
      </w:r>
      <w:r w:rsidR="00816469">
        <w:t>.</w:t>
      </w:r>
      <w:r w:rsidRPr="00816469">
        <w:rPr>
          <w:rPrChange w:id="354" w:author="Spanish" w:date="2015-10-16T18:14:00Z">
            <w:rPr/>
          </w:rPrChange>
        </w:rPr>
        <w:t xml:space="preserve"> L. Castanet (Francia)</w:t>
      </w:r>
    </w:p>
    <w:p w:rsidR="00D7055C" w:rsidRPr="00816469" w:rsidRDefault="00D7055C" w:rsidP="00D7055C">
      <w:pPr>
        <w:tabs>
          <w:tab w:val="clear" w:pos="1871"/>
          <w:tab w:val="clear" w:pos="2268"/>
          <w:tab w:val="left" w:pos="5670"/>
          <w:tab w:val="left" w:pos="7371"/>
        </w:tabs>
        <w:ind w:left="7371" w:hanging="7371"/>
        <w:rPr>
          <w:rPrChange w:id="355" w:author="Spanish" w:date="2015-10-16T18:14:00Z">
            <w:rPr/>
          </w:rPrChange>
        </w:rPr>
      </w:pPr>
      <w:r w:rsidRPr="00816469">
        <w:rPr>
          <w:rPrChange w:id="356" w:author="Spanish" w:date="2015-10-16T18:14:00Z">
            <w:rPr/>
          </w:rPrChange>
        </w:rPr>
        <w:t xml:space="preserve">GT 3L: </w:t>
      </w:r>
      <w:r w:rsidRPr="00816469">
        <w:rPr>
          <w:rPrChange w:id="357" w:author="Spanish" w:date="2015-10-16T18:14:00Z">
            <w:rPr/>
          </w:rPrChange>
        </w:rPr>
        <w:tab/>
        <w:t>Vicepresidente</w:t>
      </w:r>
      <w:r w:rsidRPr="00816469">
        <w:rPr>
          <w:rPrChange w:id="358" w:author="Spanish" w:date="2015-10-16T18:14:00Z">
            <w:rPr/>
          </w:rPrChange>
        </w:rPr>
        <w:tab/>
        <w:t>Dr</w:t>
      </w:r>
      <w:r w:rsidR="00816469">
        <w:t>.</w:t>
      </w:r>
      <w:r w:rsidRPr="00816469">
        <w:rPr>
          <w:rPrChange w:id="359" w:author="Spanish" w:date="2015-10-16T18:14:00Z">
            <w:rPr/>
          </w:rPrChange>
        </w:rPr>
        <w:t xml:space="preserve"> C. Behm (EE.UU.)</w:t>
      </w:r>
    </w:p>
    <w:p w:rsidR="00D7055C" w:rsidRPr="00816469" w:rsidRDefault="00D7055C" w:rsidP="00816469">
      <w:pPr>
        <w:tabs>
          <w:tab w:val="clear" w:pos="1871"/>
          <w:tab w:val="clear" w:pos="2268"/>
          <w:tab w:val="left" w:pos="5670"/>
          <w:tab w:val="left" w:pos="7371"/>
        </w:tabs>
        <w:ind w:left="7371" w:hanging="7371"/>
        <w:rPr>
          <w:rPrChange w:id="360" w:author="Spanish" w:date="2015-10-16T18:14:00Z">
            <w:rPr>
              <w:lang w:val="en-US"/>
            </w:rPr>
          </w:rPrChange>
        </w:rPr>
      </w:pPr>
      <w:r w:rsidRPr="00816469">
        <w:rPr>
          <w:rPrChange w:id="361" w:author="Spanish" w:date="2015-10-16T18:14:00Z">
            <w:rPr>
              <w:lang w:val="en-US"/>
            </w:rPr>
          </w:rPrChange>
        </w:rPr>
        <w:t xml:space="preserve">GT 3M: </w:t>
      </w:r>
      <w:r w:rsidRPr="00816469">
        <w:rPr>
          <w:rPrChange w:id="362" w:author="Spanish" w:date="2015-10-16T18:14:00Z">
            <w:rPr>
              <w:lang w:val="en-US"/>
            </w:rPr>
          </w:rPrChange>
        </w:rPr>
        <w:tab/>
        <w:t>Vicepresidente</w:t>
      </w:r>
      <w:r w:rsidRPr="00816469">
        <w:rPr>
          <w:rPrChange w:id="363" w:author="Spanish" w:date="2015-10-16T18:14:00Z">
            <w:rPr>
              <w:lang w:val="en-US"/>
            </w:rPr>
          </w:rPrChange>
        </w:rPr>
        <w:tab/>
      </w:r>
      <w:r w:rsidR="00816469">
        <w:t>S</w:t>
      </w:r>
      <w:r w:rsidRPr="00816469">
        <w:rPr>
          <w:rPrChange w:id="364" w:author="Spanish" w:date="2015-10-16T18:14:00Z">
            <w:rPr>
              <w:lang w:val="en-US"/>
            </w:rPr>
          </w:rPrChange>
        </w:rPr>
        <w:t>r</w:t>
      </w:r>
      <w:r w:rsidR="00816469">
        <w:t>.</w:t>
      </w:r>
      <w:r w:rsidRPr="00816469">
        <w:rPr>
          <w:rPrChange w:id="365" w:author="Spanish" w:date="2015-10-16T18:14:00Z">
            <w:rPr>
              <w:lang w:val="en-US"/>
            </w:rPr>
          </w:rPrChange>
        </w:rPr>
        <w:t xml:space="preserve"> G. Feldhake (EE.UU.)</w:t>
      </w:r>
    </w:p>
    <w:p w:rsidR="002F2F7B" w:rsidRPr="00816469" w:rsidRDefault="002F2F7B" w:rsidP="00764D86">
      <w:pPr>
        <w:pStyle w:val="Heading1"/>
        <w:rPr>
          <w:rPrChange w:id="366" w:author="Spanish" w:date="2015-10-16T18:14:00Z">
            <w:rPr/>
          </w:rPrChange>
        </w:rPr>
      </w:pPr>
      <w:r w:rsidRPr="00816469">
        <w:rPr>
          <w:rPrChange w:id="367" w:author="Spanish" w:date="2015-10-16T18:14:00Z">
            <w:rPr/>
          </w:rPrChange>
        </w:rPr>
        <w:lastRenderedPageBreak/>
        <w:t>3</w:t>
      </w:r>
      <w:r w:rsidRPr="00816469">
        <w:rPr>
          <w:rPrChange w:id="368" w:author="Spanish" w:date="2015-10-16T18:14:00Z">
            <w:rPr/>
          </w:rPrChange>
        </w:rPr>
        <w:tab/>
      </w:r>
      <w:r w:rsidR="00764D86" w:rsidRPr="00816469">
        <w:rPr>
          <w:rPrChange w:id="369" w:author="Spanish" w:date="2015-10-16T18:14:00Z">
            <w:rPr/>
          </w:rPrChange>
        </w:rPr>
        <w:t>Actividades de los</w:t>
      </w:r>
      <w:r w:rsidRPr="00816469">
        <w:rPr>
          <w:rPrChange w:id="370" w:author="Spanish" w:date="2015-10-16T18:14:00Z">
            <w:rPr/>
          </w:rPrChange>
        </w:rPr>
        <w:t xml:space="preserve"> </w:t>
      </w:r>
      <w:r w:rsidR="007F65D6" w:rsidRPr="00816469">
        <w:rPr>
          <w:rPrChange w:id="371" w:author="Spanish" w:date="2015-10-16T18:14:00Z">
            <w:rPr/>
          </w:rPrChange>
        </w:rPr>
        <w:t>Grupos de Trabajo</w:t>
      </w:r>
    </w:p>
    <w:p w:rsidR="002F2F7B" w:rsidRPr="00816469" w:rsidRDefault="002F2F7B" w:rsidP="00764D86">
      <w:pPr>
        <w:pStyle w:val="Heading2"/>
        <w:rPr>
          <w:rPrChange w:id="372" w:author="Spanish" w:date="2015-10-16T18:14:00Z">
            <w:rPr/>
          </w:rPrChange>
        </w:rPr>
      </w:pPr>
      <w:r w:rsidRPr="00816469">
        <w:rPr>
          <w:rPrChange w:id="373" w:author="Spanish" w:date="2015-10-16T18:14:00Z">
            <w:rPr/>
          </w:rPrChange>
        </w:rPr>
        <w:t>3.1</w:t>
      </w:r>
      <w:r w:rsidRPr="00816469">
        <w:rPr>
          <w:rPrChange w:id="374" w:author="Spanish" w:date="2015-10-16T18:14:00Z">
            <w:rPr/>
          </w:rPrChange>
        </w:rPr>
        <w:tab/>
      </w:r>
      <w:r w:rsidR="003A1B4B" w:rsidRPr="00816469">
        <w:rPr>
          <w:rPrChange w:id="375" w:author="Spanish" w:date="2015-10-16T18:14:00Z">
            <w:rPr/>
          </w:rPrChange>
        </w:rPr>
        <w:t xml:space="preserve">GT </w:t>
      </w:r>
      <w:r w:rsidRPr="00816469">
        <w:rPr>
          <w:rPrChange w:id="376" w:author="Spanish" w:date="2015-10-16T18:14:00Z">
            <w:rPr/>
          </w:rPrChange>
        </w:rPr>
        <w:t xml:space="preserve">3J: </w:t>
      </w:r>
      <w:r w:rsidR="00764D86" w:rsidRPr="00816469">
        <w:rPr>
          <w:rPrChange w:id="377" w:author="Spanish" w:date="2015-10-16T18:14:00Z">
            <w:rPr/>
          </w:rPrChange>
        </w:rPr>
        <w:t>Fundamentos de la propagación</w:t>
      </w:r>
    </w:p>
    <w:p w:rsidR="00764D86" w:rsidRPr="00816469" w:rsidRDefault="00764D86" w:rsidP="002F2F7B">
      <w:pPr>
        <w:rPr>
          <w:rPrChange w:id="378" w:author="Spanish" w:date="2015-10-16T18:14:00Z">
            <w:rPr/>
          </w:rPrChange>
        </w:rPr>
      </w:pPr>
      <w:r w:rsidRPr="00816469">
        <w:rPr>
          <w:rPrChange w:id="379" w:author="Spanish" w:date="2015-10-16T18:14:00Z">
            <w:rPr/>
          </w:rPrChange>
        </w:rPr>
        <w:t>Este</w:t>
      </w:r>
      <w:r w:rsidR="002F2F7B" w:rsidRPr="00816469">
        <w:rPr>
          <w:rPrChange w:id="380" w:author="Spanish" w:date="2015-10-16T18:14:00Z">
            <w:rPr/>
          </w:rPrChange>
        </w:rPr>
        <w:t xml:space="preserve"> </w:t>
      </w:r>
      <w:r w:rsidR="003A1B4B" w:rsidRPr="00816469">
        <w:rPr>
          <w:rPrChange w:id="381" w:author="Spanish" w:date="2015-10-16T18:14:00Z">
            <w:rPr/>
          </w:rPrChange>
        </w:rPr>
        <w:t xml:space="preserve">Grupo de Trabajo </w:t>
      </w:r>
      <w:r w:rsidRPr="00816469">
        <w:rPr>
          <w:rPrChange w:id="382" w:author="Spanish" w:date="2015-10-16T18:14:00Z">
            <w:rPr/>
          </w:rPrChange>
        </w:rPr>
        <w:t>se dedica a los aspectos fundamental</w:t>
      </w:r>
      <w:r w:rsidR="007D2D90" w:rsidRPr="00816469">
        <w:rPr>
          <w:rPrChange w:id="383" w:author="Spanish" w:date="2015-10-16T18:14:00Z">
            <w:rPr/>
          </w:rPrChange>
        </w:rPr>
        <w:t>e</w:t>
      </w:r>
      <w:r w:rsidRPr="00816469">
        <w:rPr>
          <w:rPrChange w:id="384" w:author="Spanish" w:date="2015-10-16T18:14:00Z">
            <w:rPr/>
          </w:rPrChange>
        </w:rPr>
        <w:t xml:space="preserve">s de la propagación de las ondas radioeléctricas en los que se basan los demás Grupos de Trabajo de la </w:t>
      </w:r>
      <w:r w:rsidR="005C279E" w:rsidRPr="00816469">
        <w:rPr>
          <w:rPrChange w:id="385" w:author="Spanish" w:date="2015-10-16T18:14:00Z">
            <w:rPr/>
          </w:rPrChange>
        </w:rPr>
        <w:t>CE </w:t>
      </w:r>
      <w:r w:rsidRPr="00816469">
        <w:rPr>
          <w:rPrChange w:id="386" w:author="Spanish" w:date="2015-10-16T18:14:00Z">
            <w:rPr/>
          </w:rPrChange>
        </w:rPr>
        <w:t>3 para elaborar métodos de propagación y aplicaciones.</w:t>
      </w:r>
    </w:p>
    <w:p w:rsidR="002F2F7B" w:rsidRPr="00816469" w:rsidRDefault="009F6574" w:rsidP="007E75FC">
      <w:pPr>
        <w:rPr>
          <w:rPrChange w:id="387" w:author="Spanish" w:date="2015-10-16T18:14:00Z">
            <w:rPr/>
          </w:rPrChange>
        </w:rPr>
      </w:pPr>
      <w:r w:rsidRPr="00816469">
        <w:rPr>
          <w:rPrChange w:id="388" w:author="Spanish" w:date="2015-10-16T18:14:00Z">
            <w:rPr/>
          </w:rPrChange>
        </w:rPr>
        <w:t>Durante</w:t>
      </w:r>
      <w:r w:rsidR="002F2F7B" w:rsidRPr="00816469">
        <w:rPr>
          <w:rPrChange w:id="389" w:author="Spanish" w:date="2015-10-16T18:14:00Z">
            <w:rPr/>
          </w:rPrChange>
        </w:rPr>
        <w:t xml:space="preserve"> </w:t>
      </w:r>
      <w:r w:rsidR="00B47532" w:rsidRPr="00816469">
        <w:rPr>
          <w:rPrChange w:id="390" w:author="Spanish" w:date="2015-10-16T18:14:00Z">
            <w:rPr/>
          </w:rPrChange>
        </w:rPr>
        <w:t>el</w:t>
      </w:r>
      <w:r w:rsidR="002F2F7B" w:rsidRPr="00816469">
        <w:rPr>
          <w:rPrChange w:id="391" w:author="Spanish" w:date="2015-10-16T18:14:00Z">
            <w:rPr/>
          </w:rPrChange>
        </w:rPr>
        <w:t xml:space="preserve"> </w:t>
      </w:r>
      <w:r w:rsidRPr="00816469">
        <w:rPr>
          <w:rPrChange w:id="392" w:author="Spanish" w:date="2015-10-16T18:14:00Z">
            <w:rPr/>
          </w:rPrChange>
        </w:rPr>
        <w:t>periodo de estudios</w:t>
      </w:r>
      <w:r w:rsidR="002F2F7B" w:rsidRPr="00816469">
        <w:rPr>
          <w:rPrChange w:id="393" w:author="Spanish" w:date="2015-10-16T18:14:00Z">
            <w:rPr/>
          </w:rPrChange>
        </w:rPr>
        <w:t xml:space="preserve"> 2012-2015</w:t>
      </w:r>
      <w:r w:rsidR="00764D86" w:rsidRPr="00816469">
        <w:rPr>
          <w:rPrChange w:id="394" w:author="Spanish" w:date="2015-10-16T18:14:00Z">
            <w:rPr/>
          </w:rPrChange>
        </w:rPr>
        <w:t xml:space="preserve">, el </w:t>
      </w:r>
      <w:r w:rsidR="003A1B4B" w:rsidRPr="00816469">
        <w:rPr>
          <w:rPrChange w:id="395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396" w:author="Spanish" w:date="2015-10-16T18:14:00Z">
            <w:rPr/>
          </w:rPrChange>
        </w:rPr>
        <w:t xml:space="preserve">3J </w:t>
      </w:r>
      <w:r w:rsidR="00764D86" w:rsidRPr="00816469">
        <w:rPr>
          <w:rPrChange w:id="397" w:author="Spanish" w:date="2015-10-16T18:14:00Z">
            <w:rPr/>
          </w:rPrChange>
        </w:rPr>
        <w:t>sostuvo</w:t>
      </w:r>
      <w:r w:rsidR="002F2F7B" w:rsidRPr="00816469">
        <w:rPr>
          <w:rPrChange w:id="398" w:author="Spanish" w:date="2015-10-16T18:14:00Z">
            <w:rPr/>
          </w:rPrChange>
        </w:rPr>
        <w:t xml:space="preserve"> </w:t>
      </w:r>
      <w:r w:rsidR="00764D86" w:rsidRPr="00816469">
        <w:rPr>
          <w:rPrChange w:id="399" w:author="Spanish" w:date="2015-10-16T18:14:00Z">
            <w:rPr/>
          </w:rPrChange>
        </w:rPr>
        <w:t>cuatro reunion</w:t>
      </w:r>
      <w:r w:rsidR="00B47532" w:rsidRPr="00816469">
        <w:rPr>
          <w:rPrChange w:id="400" w:author="Spanish" w:date="2015-10-16T18:14:00Z">
            <w:rPr/>
          </w:rPrChange>
        </w:rPr>
        <w:t>es</w:t>
      </w:r>
      <w:r w:rsidR="00764D86" w:rsidRPr="00816469">
        <w:rPr>
          <w:rPrChange w:id="401" w:author="Spanish" w:date="2015-10-16T18:14:00Z">
            <w:rPr/>
          </w:rPrChange>
        </w:rPr>
        <w:t xml:space="preserve"> bajo la presidencia de</w:t>
      </w:r>
      <w:r w:rsidR="00B04B68" w:rsidRPr="00816469">
        <w:rPr>
          <w:rPrChange w:id="402" w:author="Spanish" w:date="2015-10-16T18:14:00Z">
            <w:rPr/>
          </w:rPrChange>
        </w:rPr>
        <w:t xml:space="preserve"> </w:t>
      </w:r>
      <w:r w:rsidR="00764D86" w:rsidRPr="00816469">
        <w:rPr>
          <w:rPrChange w:id="403" w:author="Spanish" w:date="2015-10-16T18:14:00Z">
            <w:rPr/>
          </w:rPrChange>
        </w:rPr>
        <w:t>l</w:t>
      </w:r>
      <w:r w:rsidR="00B04B68" w:rsidRPr="00816469">
        <w:rPr>
          <w:rPrChange w:id="404" w:author="Spanish" w:date="2015-10-16T18:14:00Z">
            <w:rPr/>
          </w:rPrChange>
        </w:rPr>
        <w:t>a</w:t>
      </w:r>
      <w:r w:rsidR="00764D86" w:rsidRPr="00816469">
        <w:rPr>
          <w:rPrChange w:id="405" w:author="Spanish" w:date="2015-10-16T18:14:00Z">
            <w:rPr/>
          </w:rPrChange>
        </w:rPr>
        <w:t xml:space="preserve"> </w:t>
      </w:r>
      <w:r w:rsidR="002F2F7B" w:rsidRPr="00816469">
        <w:rPr>
          <w:rPrChange w:id="406" w:author="Spanish" w:date="2015-10-16T18:14:00Z">
            <w:rPr/>
          </w:rPrChange>
        </w:rPr>
        <w:t>Prof</w:t>
      </w:r>
      <w:r w:rsidR="00B04B68" w:rsidRPr="00816469">
        <w:rPr>
          <w:rPrChange w:id="407" w:author="Spanish" w:date="2015-10-16T18:14:00Z">
            <w:rPr/>
          </w:rPrChange>
        </w:rPr>
        <w:t>esora</w:t>
      </w:r>
      <w:r w:rsidR="002F2F7B" w:rsidRPr="00816469">
        <w:rPr>
          <w:rPrChange w:id="408" w:author="Spanish" w:date="2015-10-16T18:14:00Z">
            <w:rPr/>
          </w:rPrChange>
        </w:rPr>
        <w:t xml:space="preserve"> Marlene Pontes (</w:t>
      </w:r>
      <w:r w:rsidR="007E75FC" w:rsidRPr="00816469">
        <w:rPr>
          <w:rPrChange w:id="409" w:author="Spanish" w:date="2015-10-16T18:14:00Z">
            <w:rPr/>
          </w:rPrChange>
        </w:rPr>
        <w:t>l</w:t>
      </w:r>
      <w:r w:rsidR="007D2D90" w:rsidRPr="00816469">
        <w:rPr>
          <w:rPrChange w:id="410" w:author="Spanish" w:date="2015-10-16T18:14:00Z">
            <w:rPr/>
          </w:rPrChange>
        </w:rPr>
        <w:t>a última reunió</w:t>
      </w:r>
      <w:r w:rsidR="00B04B68" w:rsidRPr="00816469">
        <w:rPr>
          <w:rPrChange w:id="411" w:author="Spanish" w:date="2015-10-16T18:14:00Z">
            <w:rPr/>
          </w:rPrChange>
        </w:rPr>
        <w:t>n la presidió el Profesor</w:t>
      </w:r>
      <w:r w:rsidR="002F2F7B" w:rsidRPr="00816469">
        <w:rPr>
          <w:rPrChange w:id="412" w:author="Spanish" w:date="2015-10-16T18:14:00Z">
            <w:rPr/>
          </w:rPrChange>
        </w:rPr>
        <w:t xml:space="preserve"> C. Riva </w:t>
      </w:r>
      <w:r w:rsidR="00B04B68" w:rsidRPr="00816469">
        <w:rPr>
          <w:rPrChange w:id="413" w:author="Spanish" w:date="2015-10-16T18:14:00Z">
            <w:rPr/>
          </w:rPrChange>
        </w:rPr>
        <w:t>ya que la Profesora</w:t>
      </w:r>
      <w:r w:rsidR="002F2F7B" w:rsidRPr="00816469">
        <w:rPr>
          <w:rPrChange w:id="414" w:author="Spanish" w:date="2015-10-16T18:14:00Z">
            <w:rPr/>
          </w:rPrChange>
        </w:rPr>
        <w:t xml:space="preserve"> Pontes </w:t>
      </w:r>
      <w:r w:rsidR="00B04B68" w:rsidRPr="00816469">
        <w:rPr>
          <w:rPrChange w:id="415" w:author="Spanish" w:date="2015-10-16T18:14:00Z">
            <w:rPr/>
          </w:rPrChange>
        </w:rPr>
        <w:t>no pudo asistir por problemas de salud</w:t>
      </w:r>
      <w:r w:rsidR="002F2F7B" w:rsidRPr="00816469">
        <w:rPr>
          <w:rPrChange w:id="416" w:author="Spanish" w:date="2015-10-16T18:14:00Z">
            <w:rPr/>
          </w:rPrChange>
        </w:rPr>
        <w:t xml:space="preserve">). </w:t>
      </w:r>
      <w:r w:rsidR="00B04B68" w:rsidRPr="00816469">
        <w:rPr>
          <w:rPrChange w:id="417" w:author="Spanish" w:date="2015-10-16T18:14:00Z">
            <w:rPr/>
          </w:rPrChange>
        </w:rPr>
        <w:t>Todas las reunion</w:t>
      </w:r>
      <w:r w:rsidR="007D2D90" w:rsidRPr="00816469">
        <w:rPr>
          <w:rPrChange w:id="418" w:author="Spanish" w:date="2015-10-16T18:14:00Z">
            <w:rPr/>
          </w:rPrChange>
        </w:rPr>
        <w:t>e</w:t>
      </w:r>
      <w:r w:rsidR="00B04B68" w:rsidRPr="00816469">
        <w:rPr>
          <w:rPrChange w:id="419" w:author="Spanish" w:date="2015-10-16T18:14:00Z">
            <w:rPr/>
          </w:rPrChange>
        </w:rPr>
        <w:t>s se celebraron en Ginebra</w:t>
      </w:r>
      <w:r w:rsidR="001A762F" w:rsidRPr="00816469">
        <w:rPr>
          <w:rPrChange w:id="420" w:author="Spanish" w:date="2015-10-16T18:14:00Z">
            <w:rPr/>
          </w:rPrChange>
        </w:rPr>
        <w:t xml:space="preserve"> (18</w:t>
      </w:r>
      <w:r w:rsidR="001A762F" w:rsidRPr="00816469">
        <w:rPr>
          <w:rPrChange w:id="421" w:author="Spanish" w:date="2015-10-16T18:14:00Z">
            <w:rPr/>
          </w:rPrChange>
        </w:rPr>
        <w:noBreakHyphen/>
      </w:r>
      <w:r w:rsidR="002F2F7B" w:rsidRPr="00816469">
        <w:rPr>
          <w:rPrChange w:id="422" w:author="Spanish" w:date="2015-10-16T18:14:00Z">
            <w:rPr/>
          </w:rPrChange>
        </w:rPr>
        <w:t>27</w:t>
      </w:r>
      <w:r w:rsidR="00663F72" w:rsidRPr="00816469">
        <w:rPr>
          <w:rPrChange w:id="423" w:author="Spanish" w:date="2015-10-16T18:14:00Z">
            <w:rPr/>
          </w:rPrChange>
        </w:rPr>
        <w:t xml:space="preserve"> de junio de </w:t>
      </w:r>
      <w:r w:rsidR="002F2F7B" w:rsidRPr="00816469">
        <w:rPr>
          <w:rPrChange w:id="424" w:author="Spanish" w:date="2015-10-16T18:14:00Z">
            <w:rPr/>
          </w:rPrChange>
        </w:rPr>
        <w:t>2012, 17</w:t>
      </w:r>
      <w:r w:rsidR="002F2F7B" w:rsidRPr="00816469">
        <w:rPr>
          <w:rPrChange w:id="425" w:author="Spanish" w:date="2015-10-16T18:14:00Z">
            <w:rPr/>
          </w:rPrChange>
        </w:rPr>
        <w:noBreakHyphen/>
        <w:t>26</w:t>
      </w:r>
      <w:r w:rsidR="00663F72" w:rsidRPr="00816469">
        <w:rPr>
          <w:rPrChange w:id="426" w:author="Spanish" w:date="2015-10-16T18:14:00Z">
            <w:rPr/>
          </w:rPrChange>
        </w:rPr>
        <w:t xml:space="preserve"> de junio de </w:t>
      </w:r>
      <w:r w:rsidR="002F2F7B" w:rsidRPr="00816469">
        <w:rPr>
          <w:rPrChange w:id="427" w:author="Spanish" w:date="2015-10-16T18:14:00Z">
            <w:rPr/>
          </w:rPrChange>
        </w:rPr>
        <w:t xml:space="preserve">2013, 2-10 </w:t>
      </w:r>
      <w:r w:rsidR="00B04B68" w:rsidRPr="00816469">
        <w:rPr>
          <w:rPrChange w:id="428" w:author="Spanish" w:date="2015-10-16T18:14:00Z">
            <w:rPr/>
          </w:rPrChange>
        </w:rPr>
        <w:t>de septiembre de</w:t>
      </w:r>
      <w:r w:rsidR="002F2F7B" w:rsidRPr="00816469">
        <w:rPr>
          <w:rPrChange w:id="429" w:author="Spanish" w:date="2015-10-16T18:14:00Z">
            <w:rPr/>
          </w:rPrChange>
        </w:rPr>
        <w:t xml:space="preserve"> 2014</w:t>
      </w:r>
      <w:r w:rsidR="00663F72" w:rsidRPr="00816469">
        <w:rPr>
          <w:rPrChange w:id="430" w:author="Spanish" w:date="2015-10-16T18:14:00Z">
            <w:rPr/>
          </w:rPrChange>
        </w:rPr>
        <w:t xml:space="preserve"> y </w:t>
      </w:r>
      <w:r w:rsidR="005C05C3" w:rsidRPr="00816469">
        <w:rPr>
          <w:rPrChange w:id="431" w:author="Spanish" w:date="2015-10-16T18:14:00Z">
            <w:rPr/>
          </w:rPrChange>
        </w:rPr>
        <w:t>20</w:t>
      </w:r>
      <w:r w:rsidR="005C05C3" w:rsidRPr="00816469">
        <w:rPr>
          <w:rPrChange w:id="432" w:author="Spanish" w:date="2015-10-16T18:14:00Z">
            <w:rPr/>
          </w:rPrChange>
        </w:rPr>
        <w:noBreakHyphen/>
      </w:r>
      <w:r w:rsidR="002F2F7B" w:rsidRPr="00816469">
        <w:rPr>
          <w:rPrChange w:id="433" w:author="Spanish" w:date="2015-10-16T18:14:00Z">
            <w:rPr/>
          </w:rPrChange>
        </w:rPr>
        <w:t>29</w:t>
      </w:r>
      <w:r w:rsidR="005C05C3" w:rsidRPr="00816469">
        <w:rPr>
          <w:rPrChange w:id="434" w:author="Spanish" w:date="2015-10-16T18:14:00Z">
            <w:rPr/>
          </w:rPrChange>
        </w:rPr>
        <w:t> </w:t>
      </w:r>
      <w:r w:rsidR="00663F72" w:rsidRPr="00816469">
        <w:rPr>
          <w:rPrChange w:id="435" w:author="Spanish" w:date="2015-10-16T18:14:00Z">
            <w:rPr/>
          </w:rPrChange>
        </w:rPr>
        <w:t xml:space="preserve">de abril de </w:t>
      </w:r>
      <w:r w:rsidR="002F2F7B" w:rsidRPr="00816469">
        <w:rPr>
          <w:rPrChange w:id="436" w:author="Spanish" w:date="2015-10-16T18:14:00Z">
            <w:rPr/>
          </w:rPrChange>
        </w:rPr>
        <w:t>2015).</w:t>
      </w:r>
    </w:p>
    <w:p w:rsidR="002F2F7B" w:rsidRPr="00816469" w:rsidRDefault="0069150B" w:rsidP="0069150B">
      <w:pPr>
        <w:rPr>
          <w:rPrChange w:id="437" w:author="Spanish" w:date="2015-10-16T18:14:00Z">
            <w:rPr/>
          </w:rPrChange>
        </w:rPr>
      </w:pPr>
      <w:r w:rsidRPr="00816469">
        <w:rPr>
          <w:rFonts w:eastAsia="MS Mincho"/>
          <w:rPrChange w:id="438" w:author="Spanish" w:date="2015-10-16T18:14:00Z">
            <w:rPr>
              <w:rFonts w:eastAsia="MS Mincho"/>
            </w:rPr>
          </w:rPrChange>
        </w:rPr>
        <w:t xml:space="preserve">La labor del </w:t>
      </w:r>
      <w:r w:rsidR="003A1B4B" w:rsidRPr="00816469">
        <w:rPr>
          <w:rFonts w:eastAsia="MS Mincho"/>
          <w:rPrChange w:id="439" w:author="Spanish" w:date="2015-10-16T18:14:00Z">
            <w:rPr>
              <w:rFonts w:eastAsia="MS Mincho"/>
            </w:rPr>
          </w:rPrChange>
        </w:rPr>
        <w:t xml:space="preserve">Grupo de Trabajo </w:t>
      </w:r>
      <w:r w:rsidR="002F2F7B" w:rsidRPr="00816469">
        <w:rPr>
          <w:rFonts w:eastAsia="MS Mincho"/>
          <w:rPrChange w:id="440" w:author="Spanish" w:date="2015-10-16T18:14:00Z">
            <w:rPr>
              <w:rFonts w:eastAsia="MS Mincho"/>
            </w:rPr>
          </w:rPrChange>
        </w:rPr>
        <w:t xml:space="preserve">3J </w:t>
      </w:r>
      <w:r w:rsidRPr="00816469">
        <w:rPr>
          <w:rFonts w:eastAsia="MS Mincho"/>
          <w:rPrChange w:id="441" w:author="Spanish" w:date="2015-10-16T18:14:00Z">
            <w:rPr>
              <w:rFonts w:eastAsia="MS Mincho"/>
            </w:rPr>
          </w:rPrChange>
        </w:rPr>
        <w:t>se desarrolló en cuatro subgrupos</w:t>
      </w:r>
      <w:r w:rsidR="002F2F7B" w:rsidRPr="00816469">
        <w:rPr>
          <w:rPrChange w:id="442" w:author="Spanish" w:date="2015-10-16T18:14:00Z">
            <w:rPr/>
          </w:rPrChange>
        </w:rPr>
        <w:t>:</w:t>
      </w:r>
    </w:p>
    <w:p w:rsidR="002F2F7B" w:rsidRPr="00816469" w:rsidRDefault="002F2F7B" w:rsidP="009A0C6E">
      <w:pPr>
        <w:pStyle w:val="enumlev1"/>
        <w:rPr>
          <w:rPrChange w:id="443" w:author="Spanish" w:date="2015-10-16T18:14:00Z">
            <w:rPr/>
          </w:rPrChange>
        </w:rPr>
      </w:pPr>
      <w:r w:rsidRPr="00816469">
        <w:rPr>
          <w:rPrChange w:id="444" w:author="Spanish" w:date="2015-10-16T18:14:00Z">
            <w:rPr/>
          </w:rPrChange>
        </w:rPr>
        <w:t>3J-1:</w:t>
      </w:r>
      <w:r w:rsidRPr="00816469">
        <w:rPr>
          <w:rPrChange w:id="445" w:author="Spanish" w:date="2015-10-16T18:14:00Z">
            <w:rPr/>
          </w:rPrChange>
        </w:rPr>
        <w:tab/>
      </w:r>
      <w:r w:rsidR="0069150B" w:rsidRPr="00816469">
        <w:rPr>
          <w:rPrChange w:id="446" w:author="Spanish" w:date="2015-10-16T18:14:00Z">
            <w:rPr/>
          </w:rPrChange>
        </w:rPr>
        <w:t>Efectos de la atmósfera despejada</w:t>
      </w:r>
    </w:p>
    <w:p w:rsidR="002F2F7B" w:rsidRPr="00816469" w:rsidRDefault="002F2F7B" w:rsidP="009A0C6E">
      <w:pPr>
        <w:pStyle w:val="enumlev1"/>
        <w:rPr>
          <w:rPrChange w:id="447" w:author="Spanish" w:date="2015-10-16T18:14:00Z">
            <w:rPr/>
          </w:rPrChange>
        </w:rPr>
      </w:pPr>
      <w:r w:rsidRPr="00816469">
        <w:rPr>
          <w:rPrChange w:id="448" w:author="Spanish" w:date="2015-10-16T18:14:00Z">
            <w:rPr/>
          </w:rPrChange>
        </w:rPr>
        <w:t>3J-2:</w:t>
      </w:r>
      <w:r w:rsidRPr="00816469">
        <w:rPr>
          <w:rPrChange w:id="449" w:author="Spanish" w:date="2015-10-16T18:14:00Z">
            <w:rPr/>
          </w:rPrChange>
        </w:rPr>
        <w:tab/>
      </w:r>
      <w:r w:rsidR="0069150B" w:rsidRPr="00816469">
        <w:rPr>
          <w:rPrChange w:id="450" w:author="Spanish" w:date="2015-10-16T18:14:00Z">
            <w:rPr/>
          </w:rPrChange>
        </w:rPr>
        <w:t>Efectos de las nubes y las precipitaciones</w:t>
      </w:r>
    </w:p>
    <w:p w:rsidR="002F2F7B" w:rsidRPr="00816469" w:rsidRDefault="002F2F7B" w:rsidP="009A0C6E">
      <w:pPr>
        <w:pStyle w:val="enumlev1"/>
        <w:rPr>
          <w:rPrChange w:id="451" w:author="Spanish" w:date="2015-10-16T18:14:00Z">
            <w:rPr/>
          </w:rPrChange>
        </w:rPr>
      </w:pPr>
      <w:r w:rsidRPr="00816469">
        <w:rPr>
          <w:rPrChange w:id="452" w:author="Spanish" w:date="2015-10-16T18:14:00Z">
            <w:rPr/>
          </w:rPrChange>
        </w:rPr>
        <w:t>3J-3:</w:t>
      </w:r>
      <w:r w:rsidRPr="00816469">
        <w:rPr>
          <w:rPrChange w:id="453" w:author="Spanish" w:date="2015-10-16T18:14:00Z">
            <w:rPr/>
          </w:rPrChange>
        </w:rPr>
        <w:tab/>
      </w:r>
      <w:r w:rsidR="0069150B" w:rsidRPr="00816469">
        <w:rPr>
          <w:rPrChange w:id="454" w:author="Spanish" w:date="2015-10-16T18:14:00Z">
            <w:rPr/>
          </w:rPrChange>
        </w:rPr>
        <w:t>Mapa global y aspectos estadísticos</w:t>
      </w:r>
    </w:p>
    <w:p w:rsidR="002F2F7B" w:rsidRPr="00816469" w:rsidRDefault="002F2F7B" w:rsidP="009A0C6E">
      <w:pPr>
        <w:pStyle w:val="enumlev1"/>
        <w:rPr>
          <w:rPrChange w:id="455" w:author="Spanish" w:date="2015-10-16T18:14:00Z">
            <w:rPr/>
          </w:rPrChange>
        </w:rPr>
      </w:pPr>
      <w:r w:rsidRPr="00816469">
        <w:rPr>
          <w:rPrChange w:id="456" w:author="Spanish" w:date="2015-10-16T18:14:00Z">
            <w:rPr/>
          </w:rPrChange>
        </w:rPr>
        <w:t>3J-4:</w:t>
      </w:r>
      <w:r w:rsidRPr="00816469">
        <w:rPr>
          <w:rPrChange w:id="457" w:author="Spanish" w:date="2015-10-16T18:14:00Z">
            <w:rPr/>
          </w:rPrChange>
        </w:rPr>
        <w:tab/>
      </w:r>
      <w:r w:rsidR="0069150B" w:rsidRPr="00816469">
        <w:rPr>
          <w:rPrChange w:id="458" w:author="Spanish" w:date="2015-10-16T18:14:00Z">
            <w:rPr/>
          </w:rPrChange>
        </w:rPr>
        <w:t>Difracción en la vegetación y en obstáculos</w:t>
      </w:r>
    </w:p>
    <w:p w:rsidR="002F2F7B" w:rsidRPr="00816469" w:rsidRDefault="0069150B" w:rsidP="004D4ACB">
      <w:pPr>
        <w:rPr>
          <w:rPrChange w:id="459" w:author="Spanish" w:date="2015-10-16T18:14:00Z">
            <w:rPr/>
          </w:rPrChange>
        </w:rPr>
      </w:pPr>
      <w:r w:rsidRPr="00816469">
        <w:rPr>
          <w:rPrChange w:id="460" w:author="Spanish" w:date="2015-10-16T18:14:00Z">
            <w:rPr/>
          </w:rPrChange>
        </w:rPr>
        <w:t>Además, el</w:t>
      </w:r>
      <w:r w:rsidR="002F2F7B" w:rsidRPr="00816469">
        <w:rPr>
          <w:rPrChange w:id="461" w:author="Spanish" w:date="2015-10-16T18:14:00Z">
            <w:rPr/>
          </w:rPrChange>
        </w:rPr>
        <w:t xml:space="preserve"> </w:t>
      </w:r>
      <w:r w:rsidR="003A1B4B" w:rsidRPr="00816469">
        <w:rPr>
          <w:rPrChange w:id="462" w:author="Spanish" w:date="2015-10-16T18:14:00Z">
            <w:rPr/>
          </w:rPrChange>
        </w:rPr>
        <w:t xml:space="preserve">GT </w:t>
      </w:r>
      <w:r w:rsidR="002F2F7B" w:rsidRPr="00816469">
        <w:rPr>
          <w:rPrChange w:id="463" w:author="Spanish" w:date="2015-10-16T18:14:00Z">
            <w:rPr/>
          </w:rPrChange>
        </w:rPr>
        <w:t xml:space="preserve">3J </w:t>
      </w:r>
      <w:r w:rsidR="007A5902" w:rsidRPr="00816469">
        <w:rPr>
          <w:rPrChange w:id="464" w:author="Spanish" w:date="2015-10-16T18:14:00Z">
            <w:rPr/>
          </w:rPrChange>
        </w:rPr>
        <w:t xml:space="preserve">participó en los trabajos del </w:t>
      </w:r>
      <w:r w:rsidR="007D1915" w:rsidRPr="00816469">
        <w:rPr>
          <w:rPrChange w:id="465" w:author="Spanish" w:date="2015-10-16T18:14:00Z">
            <w:rPr/>
          </w:rPrChange>
        </w:rPr>
        <w:t xml:space="preserve">Subgrupo Mixto </w:t>
      </w:r>
      <w:r w:rsidR="00C937B5" w:rsidRPr="00816469">
        <w:rPr>
          <w:rPrChange w:id="466" w:author="Spanish" w:date="2015-10-16T18:14:00Z">
            <w:rPr/>
          </w:rPrChange>
        </w:rPr>
        <w:t>3JKM: «</w:t>
      </w:r>
      <w:r w:rsidR="007D1915" w:rsidRPr="00816469">
        <w:rPr>
          <w:rPrChange w:id="467" w:author="Spanish" w:date="2015-10-16T18:14:00Z">
            <w:rPr/>
          </w:rPrChange>
        </w:rPr>
        <w:t xml:space="preserve">Pérdida de entrada en edificios para todos los servicios desde </w:t>
      </w:r>
      <w:r w:rsidR="002F2F7B" w:rsidRPr="00816469">
        <w:rPr>
          <w:rPrChange w:id="468" w:author="Spanish" w:date="2015-10-16T18:14:00Z">
            <w:rPr/>
          </w:rPrChange>
        </w:rPr>
        <w:t xml:space="preserve">30 MHz </w:t>
      </w:r>
      <w:r w:rsidR="007D1915" w:rsidRPr="00816469">
        <w:rPr>
          <w:rPrChange w:id="469" w:author="Spanish" w:date="2015-10-16T18:14:00Z">
            <w:rPr/>
          </w:rPrChange>
        </w:rPr>
        <w:t>hasta</w:t>
      </w:r>
      <w:r w:rsidR="002F2F7B" w:rsidRPr="00816469">
        <w:rPr>
          <w:rPrChange w:id="470" w:author="Spanish" w:date="2015-10-16T18:14:00Z">
            <w:rPr/>
          </w:rPrChange>
        </w:rPr>
        <w:t xml:space="preserve"> </w:t>
      </w:r>
      <w:r w:rsidR="008F5DEC" w:rsidRPr="00816469">
        <w:rPr>
          <w:rPrChange w:id="471" w:author="Spanish" w:date="2015-10-16T18:14:00Z">
            <w:rPr/>
          </w:rPrChange>
        </w:rPr>
        <w:t xml:space="preserve">unos </w:t>
      </w:r>
      <w:r w:rsidR="00C937B5" w:rsidRPr="00816469">
        <w:rPr>
          <w:rPrChange w:id="472" w:author="Spanish" w:date="2015-10-16T18:14:00Z">
            <w:rPr/>
          </w:rPrChange>
        </w:rPr>
        <w:t>100 GHz»</w:t>
      </w:r>
      <w:r w:rsidR="002F2F7B" w:rsidRPr="00816469">
        <w:rPr>
          <w:rPrChange w:id="473" w:author="Spanish" w:date="2015-10-16T18:14:00Z">
            <w:rPr/>
          </w:rPrChange>
        </w:rPr>
        <w:t>.</w:t>
      </w:r>
    </w:p>
    <w:p w:rsidR="002F2F7B" w:rsidRPr="00816469" w:rsidRDefault="007D1915" w:rsidP="00D32460">
      <w:pPr>
        <w:rPr>
          <w:rPrChange w:id="474" w:author="Spanish" w:date="2015-10-16T18:14:00Z">
            <w:rPr/>
          </w:rPrChange>
        </w:rPr>
      </w:pPr>
      <w:r w:rsidRPr="00816469">
        <w:rPr>
          <w:rPrChange w:id="475" w:author="Spanish" w:date="2015-10-16T18:14:00Z">
            <w:rPr/>
          </w:rPrChange>
        </w:rPr>
        <w:t xml:space="preserve">Las </w:t>
      </w:r>
      <w:r w:rsidR="005C15A2" w:rsidRPr="00816469">
        <w:rPr>
          <w:rPrChange w:id="476" w:author="Spanish" w:date="2015-10-16T18:14:00Z">
            <w:rPr/>
          </w:rPrChange>
        </w:rPr>
        <w:t>principales</w:t>
      </w:r>
      <w:r w:rsidRPr="00816469">
        <w:rPr>
          <w:rPrChange w:id="477" w:author="Spanish" w:date="2015-10-16T18:14:00Z">
            <w:rPr/>
          </w:rPrChange>
        </w:rPr>
        <w:t xml:space="preserve"> tareas de</w:t>
      </w:r>
      <w:r w:rsidR="00D32460" w:rsidRPr="00816469">
        <w:rPr>
          <w:rPrChange w:id="478" w:author="Spanish" w:date="2015-10-16T18:14:00Z">
            <w:rPr/>
          </w:rPrChange>
        </w:rPr>
        <w:t xml:space="preserve"> este</w:t>
      </w:r>
      <w:r w:rsidRPr="00816469">
        <w:rPr>
          <w:rPrChange w:id="479" w:author="Spanish" w:date="2015-10-16T18:14:00Z">
            <w:rPr/>
          </w:rPrChange>
        </w:rPr>
        <w:t xml:space="preserve"> </w:t>
      </w:r>
      <w:r w:rsidR="003A1B4B" w:rsidRPr="00816469">
        <w:rPr>
          <w:rPrChange w:id="480" w:author="Spanish" w:date="2015-10-16T18:14:00Z">
            <w:rPr/>
          </w:rPrChange>
        </w:rPr>
        <w:t xml:space="preserve">Grupo de Trabajo </w:t>
      </w:r>
      <w:r w:rsidRPr="00816469">
        <w:rPr>
          <w:rPrChange w:id="481" w:author="Spanish" w:date="2015-10-16T18:14:00Z">
            <w:rPr/>
          </w:rPrChange>
        </w:rPr>
        <w:t>fueron las siguientes</w:t>
      </w:r>
      <w:r w:rsidR="002F2F7B" w:rsidRPr="00816469">
        <w:rPr>
          <w:rPrChange w:id="482" w:author="Spanish" w:date="2015-10-16T18:14:00Z">
            <w:rPr/>
          </w:rPrChange>
        </w:rPr>
        <w:t>:</w:t>
      </w:r>
    </w:p>
    <w:p w:rsidR="002F2F7B" w:rsidRPr="00816469" w:rsidRDefault="007D1915" w:rsidP="00B57F33">
      <w:pPr>
        <w:pStyle w:val="enumlev1"/>
        <w:rPr>
          <w:rPrChange w:id="483" w:author="Spanish" w:date="2015-10-16T18:14:00Z">
            <w:rPr/>
          </w:rPrChange>
        </w:rPr>
      </w:pPr>
      <w:r w:rsidRPr="00816469">
        <w:rPr>
          <w:rPrChange w:id="484" w:author="Spanish" w:date="2015-10-16T18:14:00Z">
            <w:rPr/>
          </w:rPrChange>
        </w:rPr>
        <w:t>–</w:t>
      </w:r>
      <w:r w:rsidRPr="00816469">
        <w:rPr>
          <w:rPrChange w:id="485" w:author="Spanish" w:date="2015-10-16T18:14:00Z">
            <w:rPr/>
          </w:rPrChange>
        </w:rPr>
        <w:tab/>
        <w:t xml:space="preserve">examinar las solicitudes de información y las propuestas que figuraban en las declaraciones de coordinación de otros </w:t>
      </w:r>
      <w:r w:rsidR="007F65D6" w:rsidRPr="00816469">
        <w:rPr>
          <w:rPrChange w:id="486" w:author="Spanish" w:date="2015-10-16T18:14:00Z">
            <w:rPr/>
          </w:rPrChange>
        </w:rPr>
        <w:t>Grupos de Trabajo</w:t>
      </w:r>
      <w:r w:rsidR="002F2F7B" w:rsidRPr="00816469">
        <w:rPr>
          <w:rPrChange w:id="487" w:author="Spanish" w:date="2015-10-16T18:14:00Z">
            <w:rPr/>
          </w:rPrChange>
        </w:rPr>
        <w:t>;</w:t>
      </w:r>
    </w:p>
    <w:p w:rsidR="002F2F7B" w:rsidRPr="00816469" w:rsidRDefault="002F2F7B" w:rsidP="00B57F33">
      <w:pPr>
        <w:pStyle w:val="enumlev1"/>
        <w:rPr>
          <w:rPrChange w:id="488" w:author="Spanish" w:date="2015-10-16T18:14:00Z">
            <w:rPr/>
          </w:rPrChange>
        </w:rPr>
      </w:pPr>
      <w:r w:rsidRPr="00816469">
        <w:rPr>
          <w:rPrChange w:id="489" w:author="Spanish" w:date="2015-10-16T18:14:00Z">
            <w:rPr/>
          </w:rPrChange>
        </w:rPr>
        <w:t>–</w:t>
      </w:r>
      <w:r w:rsidRPr="00816469">
        <w:rPr>
          <w:rPrChange w:id="490" w:author="Spanish" w:date="2015-10-16T18:14:00Z">
            <w:rPr/>
          </w:rPrChange>
        </w:rPr>
        <w:tab/>
      </w:r>
      <w:r w:rsidR="007D1915" w:rsidRPr="00816469">
        <w:rPr>
          <w:rPrChange w:id="491" w:author="Spanish" w:date="2015-10-16T18:14:00Z">
            <w:rPr/>
          </w:rPrChange>
        </w:rPr>
        <w:t>examinar las</w:t>
      </w:r>
      <w:r w:rsidR="007D2D90" w:rsidRPr="00816469">
        <w:rPr>
          <w:rPrChange w:id="492" w:author="Spanish" w:date="2015-10-16T18:14:00Z">
            <w:rPr/>
          </w:rPrChange>
        </w:rPr>
        <w:t xml:space="preserve"> propuestas de revisió</w:t>
      </w:r>
      <w:r w:rsidR="007D1915" w:rsidRPr="00816469">
        <w:rPr>
          <w:rPrChange w:id="493" w:author="Spanish" w:date="2015-10-16T18:14:00Z">
            <w:rPr/>
          </w:rPrChange>
        </w:rPr>
        <w:t>n de las Recomendaciones existentes</w:t>
      </w:r>
      <w:r w:rsidRPr="00816469">
        <w:rPr>
          <w:rPrChange w:id="494" w:author="Spanish" w:date="2015-10-16T18:14:00Z">
            <w:rPr/>
          </w:rPrChange>
        </w:rPr>
        <w:t>;</w:t>
      </w:r>
    </w:p>
    <w:p w:rsidR="002F2F7B" w:rsidRPr="00816469" w:rsidRDefault="002F2F7B" w:rsidP="00B57F33">
      <w:pPr>
        <w:pStyle w:val="enumlev1"/>
        <w:rPr>
          <w:rPrChange w:id="495" w:author="Spanish" w:date="2015-10-16T18:14:00Z">
            <w:rPr/>
          </w:rPrChange>
        </w:rPr>
      </w:pPr>
      <w:r w:rsidRPr="00816469">
        <w:rPr>
          <w:rPrChange w:id="496" w:author="Spanish" w:date="2015-10-16T18:14:00Z">
            <w:rPr/>
          </w:rPrChange>
        </w:rPr>
        <w:t>–</w:t>
      </w:r>
      <w:r w:rsidRPr="00816469">
        <w:rPr>
          <w:rPrChange w:id="497" w:author="Spanish" w:date="2015-10-16T18:14:00Z">
            <w:rPr/>
          </w:rPrChange>
        </w:rPr>
        <w:tab/>
      </w:r>
      <w:r w:rsidR="007D1915" w:rsidRPr="00816469">
        <w:rPr>
          <w:rPrChange w:id="498" w:author="Spanish" w:date="2015-10-16T18:14:00Z">
            <w:rPr/>
          </w:rPrChange>
        </w:rPr>
        <w:t xml:space="preserve">examinar las nuevas entradas en </w:t>
      </w:r>
      <w:r w:rsidR="00B92994" w:rsidRPr="00816469">
        <w:rPr>
          <w:rPrChange w:id="499" w:author="Spanish" w:date="2015-10-16T18:14:00Z">
            <w:rPr/>
          </w:rPrChange>
        </w:rPr>
        <w:t>los bancos</w:t>
      </w:r>
      <w:r w:rsidR="007D1915" w:rsidRPr="00816469">
        <w:rPr>
          <w:rPrChange w:id="500" w:author="Spanish" w:date="2015-10-16T18:14:00Z">
            <w:rPr/>
          </w:rPrChange>
        </w:rPr>
        <w:t xml:space="preserve"> de datos</w:t>
      </w:r>
      <w:r w:rsidRPr="00816469">
        <w:rPr>
          <w:rPrChange w:id="501" w:author="Spanish" w:date="2015-10-16T18:14:00Z">
            <w:rPr/>
          </w:rPrChange>
        </w:rPr>
        <w:t>;</w:t>
      </w:r>
    </w:p>
    <w:p w:rsidR="007D1915" w:rsidRPr="00816469" w:rsidRDefault="002F2F7B" w:rsidP="00B57F33">
      <w:pPr>
        <w:pStyle w:val="enumlev1"/>
        <w:rPr>
          <w:rPrChange w:id="502" w:author="Spanish" w:date="2015-10-16T18:14:00Z">
            <w:rPr/>
          </w:rPrChange>
        </w:rPr>
      </w:pPr>
      <w:r w:rsidRPr="00816469">
        <w:rPr>
          <w:rPrChange w:id="503" w:author="Spanish" w:date="2015-10-16T18:14:00Z">
            <w:rPr/>
          </w:rPrChange>
        </w:rPr>
        <w:t>–</w:t>
      </w:r>
      <w:r w:rsidRPr="00816469">
        <w:rPr>
          <w:rPrChange w:id="504" w:author="Spanish" w:date="2015-10-16T18:14:00Z">
            <w:rPr/>
          </w:rPrChange>
        </w:rPr>
        <w:tab/>
      </w:r>
      <w:r w:rsidR="007D1915" w:rsidRPr="00816469">
        <w:rPr>
          <w:rPrChange w:id="505" w:author="Spanish" w:date="2015-10-16T18:14:00Z">
            <w:rPr/>
          </w:rPrChange>
        </w:rPr>
        <w:t>trabajar en la elaboración de textos con vistas a la creación de nuevas Recomendaciones y Cuestiones;</w:t>
      </w:r>
    </w:p>
    <w:p w:rsidR="002F2F7B" w:rsidRPr="00816469" w:rsidRDefault="002F2F7B" w:rsidP="00B57F33">
      <w:pPr>
        <w:pStyle w:val="enumlev1"/>
        <w:rPr>
          <w:rPrChange w:id="506" w:author="Spanish" w:date="2015-10-16T18:14:00Z">
            <w:rPr/>
          </w:rPrChange>
        </w:rPr>
      </w:pPr>
      <w:r w:rsidRPr="00816469">
        <w:rPr>
          <w:rPrChange w:id="507" w:author="Spanish" w:date="2015-10-16T18:14:00Z">
            <w:rPr/>
          </w:rPrChange>
        </w:rPr>
        <w:t>–</w:t>
      </w:r>
      <w:r w:rsidRPr="00816469">
        <w:rPr>
          <w:rPrChange w:id="508" w:author="Spanish" w:date="2015-10-16T18:14:00Z">
            <w:rPr/>
          </w:rPrChange>
        </w:rPr>
        <w:tab/>
      </w:r>
      <w:r w:rsidR="007D1915" w:rsidRPr="00816469">
        <w:rPr>
          <w:rPrChange w:id="509" w:author="Spanish" w:date="2015-10-16T18:14:00Z">
            <w:rPr/>
          </w:rPrChange>
        </w:rPr>
        <w:t xml:space="preserve">examinar </w:t>
      </w:r>
      <w:r w:rsidR="00B9703D" w:rsidRPr="00816469">
        <w:rPr>
          <w:rPrChange w:id="510" w:author="Spanish" w:date="2015-10-16T18:14:00Z">
            <w:rPr/>
          </w:rPrChange>
        </w:rPr>
        <w:t>lo</w:t>
      </w:r>
      <w:r w:rsidR="007D1915" w:rsidRPr="00816469">
        <w:rPr>
          <w:rPrChange w:id="511" w:author="Spanish" w:date="2015-10-16T18:14:00Z">
            <w:rPr/>
          </w:rPrChange>
        </w:rPr>
        <w:t xml:space="preserve">s </w:t>
      </w:r>
      <w:r w:rsidR="005C15A2" w:rsidRPr="00816469">
        <w:rPr>
          <w:rPrChange w:id="512" w:author="Spanish" w:date="2015-10-16T18:14:00Z">
            <w:rPr/>
          </w:rPrChange>
        </w:rPr>
        <w:t>Ruegos</w:t>
      </w:r>
      <w:r w:rsidR="007D1915" w:rsidRPr="00816469">
        <w:rPr>
          <w:rPrChange w:id="513" w:author="Spanish" w:date="2015-10-16T18:14:00Z">
            <w:rPr/>
          </w:rPrChange>
        </w:rPr>
        <w:t xml:space="preserve"> y Resoluciones relativos a la labor del Grupo de Trabajo;</w:t>
      </w:r>
    </w:p>
    <w:p w:rsidR="002F2F7B" w:rsidRPr="00816469" w:rsidRDefault="002F2F7B" w:rsidP="00B57F33">
      <w:pPr>
        <w:pStyle w:val="enumlev1"/>
        <w:rPr>
          <w:rPrChange w:id="514" w:author="Spanish" w:date="2015-10-16T18:14:00Z">
            <w:rPr/>
          </w:rPrChange>
        </w:rPr>
      </w:pPr>
      <w:r w:rsidRPr="00816469">
        <w:rPr>
          <w:rPrChange w:id="515" w:author="Spanish" w:date="2015-10-16T18:14:00Z">
            <w:rPr/>
          </w:rPrChange>
        </w:rPr>
        <w:t>–</w:t>
      </w:r>
      <w:r w:rsidRPr="00816469">
        <w:rPr>
          <w:rPrChange w:id="516" w:author="Spanish" w:date="2015-10-16T18:14:00Z">
            <w:rPr/>
          </w:rPrChange>
        </w:rPr>
        <w:tab/>
      </w:r>
      <w:r w:rsidR="00B9703D" w:rsidRPr="00816469">
        <w:rPr>
          <w:rPrChange w:id="517" w:author="Spanish" w:date="2015-10-16T18:14:00Z">
            <w:rPr/>
          </w:rPrChange>
        </w:rPr>
        <w:t>examinar las Cuestiones dirigidas al Grupo de Trabajo.</w:t>
      </w:r>
    </w:p>
    <w:p w:rsidR="002F2F7B" w:rsidRPr="00816469" w:rsidRDefault="00B9703D" w:rsidP="007E75FC">
      <w:pPr>
        <w:rPr>
          <w:rPrChange w:id="518" w:author="Spanish" w:date="2015-10-16T18:14:00Z">
            <w:rPr/>
          </w:rPrChange>
        </w:rPr>
      </w:pPr>
      <w:r w:rsidRPr="00816469">
        <w:rPr>
          <w:rPrChange w:id="519" w:author="Spanish" w:date="2015-10-16T18:14:00Z">
            <w:rPr/>
          </w:rPrChange>
        </w:rPr>
        <w:t>Las Cuestiones</w:t>
      </w:r>
      <w:r w:rsidR="002F2F7B" w:rsidRPr="00816469">
        <w:rPr>
          <w:rPrChange w:id="520" w:author="Spanish" w:date="2015-10-16T18:14:00Z">
            <w:rPr/>
          </w:rPrChange>
        </w:rPr>
        <w:t xml:space="preserve"> </w:t>
      </w:r>
      <w:r w:rsidR="00CF262D" w:rsidRPr="00816469">
        <w:rPr>
          <w:rPrChange w:id="521" w:author="Spanish" w:date="2015-10-16T18:14:00Z">
            <w:rPr/>
          </w:rPrChange>
        </w:rPr>
        <w:t>UIT-R</w:t>
      </w:r>
      <w:r w:rsidR="002F2F7B" w:rsidRPr="00816469">
        <w:rPr>
          <w:rPrChange w:id="522" w:author="Spanish" w:date="2015-10-16T18:14:00Z">
            <w:rPr/>
          </w:rPrChange>
        </w:rPr>
        <w:t xml:space="preserve"> 201-5/3, 202-4/3, 209-2/3</w:t>
      </w:r>
      <w:r w:rsidR="00663F72" w:rsidRPr="00816469">
        <w:rPr>
          <w:rPrChange w:id="523" w:author="Spanish" w:date="2015-10-16T18:14:00Z">
            <w:rPr/>
          </w:rPrChange>
        </w:rPr>
        <w:t xml:space="preserve"> y </w:t>
      </w:r>
      <w:r w:rsidR="002F2F7B" w:rsidRPr="00816469">
        <w:rPr>
          <w:rPrChange w:id="524" w:author="Spanish" w:date="2015-10-16T18:14:00Z">
            <w:rPr/>
          </w:rPrChange>
        </w:rPr>
        <w:t xml:space="preserve">214-5/3 </w:t>
      </w:r>
      <w:r w:rsidRPr="00816469">
        <w:rPr>
          <w:rPrChange w:id="525" w:author="Spanish" w:date="2015-10-16T18:14:00Z">
            <w:rPr/>
          </w:rPrChange>
        </w:rPr>
        <w:t>están asignadas al</w:t>
      </w:r>
      <w:r w:rsidR="002F2F7B" w:rsidRPr="00816469">
        <w:rPr>
          <w:rPrChange w:id="526" w:author="Spanish" w:date="2015-10-16T18:14:00Z">
            <w:rPr/>
          </w:rPrChange>
        </w:rPr>
        <w:t xml:space="preserve"> </w:t>
      </w:r>
      <w:r w:rsidR="003A1B4B" w:rsidRPr="00816469">
        <w:rPr>
          <w:rPrChange w:id="527" w:author="Spanish" w:date="2015-10-16T18:14:00Z">
            <w:rPr/>
          </w:rPrChange>
        </w:rPr>
        <w:t xml:space="preserve">GT </w:t>
      </w:r>
      <w:r w:rsidR="002F2F7B" w:rsidRPr="00816469">
        <w:rPr>
          <w:rPrChange w:id="528" w:author="Spanish" w:date="2015-10-16T18:14:00Z">
            <w:rPr/>
          </w:rPrChange>
        </w:rPr>
        <w:t xml:space="preserve">3J. </w:t>
      </w:r>
      <w:r w:rsidRPr="00816469">
        <w:rPr>
          <w:rPrChange w:id="529" w:author="Spanish" w:date="2015-10-16T18:14:00Z">
            <w:rPr/>
          </w:rPrChange>
        </w:rPr>
        <w:t>Las Cuestiones</w:t>
      </w:r>
      <w:r w:rsidR="002F2F7B" w:rsidRPr="00816469">
        <w:rPr>
          <w:rPrChange w:id="530" w:author="Spanish" w:date="2015-10-16T18:14:00Z">
            <w:rPr/>
          </w:rPrChange>
        </w:rPr>
        <w:t xml:space="preserve"> </w:t>
      </w:r>
      <w:r w:rsidR="00CF262D" w:rsidRPr="00816469">
        <w:rPr>
          <w:rPrChange w:id="531" w:author="Spanish" w:date="2015-10-16T18:14:00Z">
            <w:rPr/>
          </w:rPrChange>
        </w:rPr>
        <w:t>UIT-R</w:t>
      </w:r>
      <w:r w:rsidR="002F2F7B" w:rsidRPr="00816469">
        <w:rPr>
          <w:rPrChange w:id="532" w:author="Spanish" w:date="2015-10-16T18:14:00Z">
            <w:rPr/>
          </w:rPrChange>
        </w:rPr>
        <w:t xml:space="preserve"> 202</w:t>
      </w:r>
      <w:r w:rsidR="00663F72" w:rsidRPr="00816469">
        <w:rPr>
          <w:rPrChange w:id="533" w:author="Spanish" w:date="2015-10-16T18:14:00Z">
            <w:rPr/>
          </w:rPrChange>
        </w:rPr>
        <w:t xml:space="preserve"> y </w:t>
      </w:r>
      <w:r w:rsidR="002F2F7B" w:rsidRPr="00816469">
        <w:rPr>
          <w:rPrChange w:id="534" w:author="Spanish" w:date="2015-10-16T18:14:00Z">
            <w:rPr/>
          </w:rPrChange>
        </w:rPr>
        <w:t xml:space="preserve">209 </w:t>
      </w:r>
      <w:r w:rsidRPr="00816469">
        <w:rPr>
          <w:rPrChange w:id="535" w:author="Spanish" w:date="2015-10-16T18:14:00Z">
            <w:rPr/>
          </w:rPrChange>
        </w:rPr>
        <w:t>se han revisado en el</w:t>
      </w:r>
      <w:r w:rsidR="002F2F7B" w:rsidRPr="00816469">
        <w:rPr>
          <w:rPrChange w:id="536" w:author="Spanish" w:date="2015-10-16T18:14:00Z">
            <w:rPr/>
          </w:rPrChange>
        </w:rPr>
        <w:t xml:space="preserve"> </w:t>
      </w:r>
      <w:r w:rsidRPr="00816469">
        <w:rPr>
          <w:rPrChange w:id="537" w:author="Spanish" w:date="2015-10-16T18:14:00Z">
            <w:rPr/>
          </w:rPrChange>
        </w:rPr>
        <w:t>periodo de estudios 2012-2015</w:t>
      </w:r>
      <w:r w:rsidR="004872E5" w:rsidRPr="00816469">
        <w:rPr>
          <w:rPrChange w:id="538" w:author="Spanish" w:date="2015-10-16T18:14:00Z">
            <w:rPr/>
          </w:rPrChange>
        </w:rPr>
        <w:t>.</w:t>
      </w:r>
    </w:p>
    <w:p w:rsidR="002F2F7B" w:rsidRPr="00816469" w:rsidRDefault="005C15A2" w:rsidP="005C15A2">
      <w:pPr>
        <w:rPr>
          <w:rPrChange w:id="539" w:author="Spanish" w:date="2015-10-16T18:14:00Z">
            <w:rPr/>
          </w:rPrChange>
        </w:rPr>
      </w:pPr>
      <w:r w:rsidRPr="00816469">
        <w:rPr>
          <w:rPrChange w:id="540" w:author="Spanish" w:date="2015-10-16T18:14:00Z">
            <w:rPr/>
          </w:rPrChange>
        </w:rPr>
        <w:t xml:space="preserve">Actualmente, 25 Recomendaciones son competencia del Grupo de Trabajo </w:t>
      </w:r>
      <w:r w:rsidR="002F2F7B" w:rsidRPr="00816469">
        <w:rPr>
          <w:rPrChange w:id="541" w:author="Spanish" w:date="2015-10-16T18:14:00Z">
            <w:rPr/>
          </w:rPrChange>
        </w:rPr>
        <w:t>3J.</w:t>
      </w:r>
    </w:p>
    <w:p w:rsidR="002F2F7B" w:rsidRPr="00816469" w:rsidRDefault="005C15A2" w:rsidP="00A1709A">
      <w:pPr>
        <w:rPr>
          <w:rPrChange w:id="542" w:author="Spanish" w:date="2015-10-16T18:14:00Z">
            <w:rPr/>
          </w:rPrChange>
        </w:rPr>
      </w:pPr>
      <w:r w:rsidRPr="00816469">
        <w:rPr>
          <w:rPrChange w:id="543" w:author="Spanish" w:date="2015-10-16T18:14:00Z">
            <w:rPr/>
          </w:rPrChange>
        </w:rPr>
        <w:t>Hay un Ruego</w:t>
      </w:r>
      <w:r w:rsidR="002F2F7B" w:rsidRPr="00816469">
        <w:rPr>
          <w:rPrChange w:id="544" w:author="Spanish" w:date="2015-10-16T18:14:00Z">
            <w:rPr/>
          </w:rPrChange>
        </w:rPr>
        <w:t xml:space="preserve">, </w:t>
      </w:r>
      <w:r w:rsidR="00CF262D" w:rsidRPr="00816469">
        <w:rPr>
          <w:rPrChange w:id="545" w:author="Spanish" w:date="2015-10-16T18:14:00Z">
            <w:rPr/>
          </w:rPrChange>
        </w:rPr>
        <w:t>UIT-R</w:t>
      </w:r>
      <w:r w:rsidR="002F2F7B" w:rsidRPr="00816469">
        <w:rPr>
          <w:rPrChange w:id="546" w:author="Spanish" w:date="2015-10-16T18:14:00Z">
            <w:rPr/>
          </w:rPrChange>
        </w:rPr>
        <w:t xml:space="preserve"> 101-0 (</w:t>
      </w:r>
      <w:r w:rsidR="00A1709A" w:rsidRPr="00816469">
        <w:rPr>
          <w:rPrChange w:id="547" w:author="Spanish" w:date="2015-10-16T18:14:00Z">
            <w:rPr/>
          </w:rPrChange>
        </w:rPr>
        <w:t>Bases de datos mundiales sobre ocupación del terreno) asignado a este Grupo de Trabajo</w:t>
      </w:r>
      <w:r w:rsidR="002F2F7B" w:rsidRPr="00816469">
        <w:rPr>
          <w:rPrChange w:id="548" w:author="Spanish" w:date="2015-10-16T18:14:00Z">
            <w:rPr/>
          </w:rPrChange>
        </w:rPr>
        <w:t xml:space="preserve">. </w:t>
      </w:r>
      <w:r w:rsidR="00A1709A" w:rsidRPr="00816469">
        <w:rPr>
          <w:rPrChange w:id="549" w:author="Spanish" w:date="2015-10-16T18:14:00Z">
            <w:rPr/>
          </w:rPrChange>
        </w:rPr>
        <w:t>Este Ruego deberá mantenerse inalterado</w:t>
      </w:r>
      <w:r w:rsidR="002F2F7B" w:rsidRPr="00816469">
        <w:rPr>
          <w:rPrChange w:id="550" w:author="Spanish" w:date="2015-10-16T18:14:00Z">
            <w:rPr/>
          </w:rPrChange>
        </w:rPr>
        <w:t>.</w:t>
      </w:r>
    </w:p>
    <w:p w:rsidR="00FF1C16" w:rsidRPr="00816469" w:rsidRDefault="00A1709A" w:rsidP="00FF1C16">
      <w:pPr>
        <w:rPr>
          <w:rPrChange w:id="551" w:author="Spanish" w:date="2015-10-16T18:14:00Z">
            <w:rPr/>
          </w:rPrChange>
        </w:rPr>
      </w:pPr>
      <w:r w:rsidRPr="00816469">
        <w:rPr>
          <w:rPrChange w:id="552" w:author="Spanish" w:date="2015-10-16T18:14:00Z">
            <w:rPr/>
          </w:rPrChange>
        </w:rPr>
        <w:t xml:space="preserve">El </w:t>
      </w:r>
      <w:r w:rsidR="003A1B4B" w:rsidRPr="00816469">
        <w:rPr>
          <w:rPrChange w:id="553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554" w:author="Spanish" w:date="2015-10-16T18:14:00Z">
            <w:rPr/>
          </w:rPrChange>
        </w:rPr>
        <w:t xml:space="preserve">3J </w:t>
      </w:r>
      <w:r w:rsidR="00FF1C16" w:rsidRPr="00816469">
        <w:rPr>
          <w:rPrChange w:id="555" w:author="Spanish" w:date="2015-10-16T18:14:00Z">
            <w:rPr/>
          </w:rPrChange>
        </w:rPr>
        <w:t>es competente para</w:t>
      </w:r>
      <w:r w:rsidRPr="00816469">
        <w:rPr>
          <w:rPrChange w:id="556" w:author="Spanish" w:date="2015-10-16T18:14:00Z">
            <w:rPr/>
          </w:rPrChange>
        </w:rPr>
        <w:t xml:space="preserve"> el Informe</w:t>
      </w:r>
      <w:r w:rsidR="002F2F7B" w:rsidRPr="00816469">
        <w:rPr>
          <w:rPrChange w:id="557" w:author="Spanish" w:date="2015-10-16T18:14:00Z">
            <w:rPr/>
          </w:rPrChange>
        </w:rPr>
        <w:t xml:space="preserve"> </w:t>
      </w:r>
      <w:r w:rsidR="00CF262D" w:rsidRPr="00816469">
        <w:rPr>
          <w:rPrChange w:id="558" w:author="Spanish" w:date="2015-10-16T18:14:00Z">
            <w:rPr/>
          </w:rPrChange>
        </w:rPr>
        <w:t>UIT-R</w:t>
      </w:r>
      <w:r w:rsidR="00C92286" w:rsidRPr="00816469">
        <w:rPr>
          <w:rPrChange w:id="559" w:author="Spanish" w:date="2015-10-16T18:14:00Z">
            <w:rPr/>
          </w:rPrChange>
        </w:rPr>
        <w:t xml:space="preserve"> P.2090-0, «</w:t>
      </w:r>
      <w:r w:rsidR="002F2F7B" w:rsidRPr="00816469">
        <w:rPr>
          <w:rPrChange w:id="560" w:author="Spanish" w:date="2015-10-16T18:14:00Z">
            <w:rPr/>
          </w:rPrChange>
        </w:rPr>
        <w:t>Me</w:t>
      </w:r>
      <w:r w:rsidRPr="00816469">
        <w:rPr>
          <w:rPrChange w:id="561" w:author="Spanish" w:date="2015-10-16T18:14:00Z">
            <w:rPr/>
          </w:rPrChange>
        </w:rPr>
        <w:t>dición de los parámetros de entrada del modelo de transferencia de energía radiante de la atenuación por vegetación</w:t>
      </w:r>
      <w:r w:rsidR="00C92286" w:rsidRPr="00816469">
        <w:rPr>
          <w:rPrChange w:id="562" w:author="Spanish" w:date="2015-10-16T18:14:00Z">
            <w:rPr/>
          </w:rPrChange>
        </w:rPr>
        <w:t xml:space="preserve">». </w:t>
      </w:r>
      <w:r w:rsidR="00FF1C16" w:rsidRPr="00816469">
        <w:rPr>
          <w:rPrChange w:id="563" w:author="Spanish" w:date="2015-10-16T18:14:00Z">
            <w:rPr/>
          </w:rPrChange>
        </w:rPr>
        <w:t xml:space="preserve">También se ha elaborado el nuevo Informe </w:t>
      </w:r>
      <w:r w:rsidR="00CF262D" w:rsidRPr="00816469">
        <w:rPr>
          <w:rPrChange w:id="564" w:author="Spanish" w:date="2015-10-16T18:14:00Z">
            <w:rPr/>
          </w:rPrChange>
        </w:rPr>
        <w:t>UIT-R</w:t>
      </w:r>
      <w:r w:rsidR="002F2F7B" w:rsidRPr="00816469">
        <w:rPr>
          <w:rPrChange w:id="565" w:author="Spanish" w:date="2015-10-16T18:14:00Z">
            <w:rPr/>
          </w:rPrChange>
        </w:rPr>
        <w:t xml:space="preserve"> P.2346-0 </w:t>
      </w:r>
      <w:r w:rsidR="00FF1C16" w:rsidRPr="00816469">
        <w:rPr>
          <w:rPrChange w:id="566" w:author="Spanish" w:date="2015-10-16T18:14:00Z">
            <w:rPr/>
          </w:rPrChange>
        </w:rPr>
        <w:t>sobre recopilación de datos experimentales de pérdidas de entrada en edificios.</w:t>
      </w:r>
    </w:p>
    <w:p w:rsidR="002F2F7B" w:rsidRPr="00816469" w:rsidRDefault="00E4669A" w:rsidP="004123D8">
      <w:pPr>
        <w:rPr>
          <w:sz w:val="22"/>
          <w:szCs w:val="22"/>
          <w:rPrChange w:id="567" w:author="Spanish" w:date="2015-10-16T18:14:00Z">
            <w:rPr>
              <w:sz w:val="22"/>
              <w:szCs w:val="22"/>
            </w:rPr>
          </w:rPrChange>
        </w:rPr>
      </w:pPr>
      <w:r w:rsidRPr="00816469">
        <w:rPr>
          <w:rPrChange w:id="568" w:author="Spanish" w:date="2015-10-16T18:14:00Z">
            <w:rPr/>
          </w:rPrChange>
        </w:rPr>
        <w:t xml:space="preserve">Uno de los </w:t>
      </w:r>
      <w:r w:rsidR="004123D8" w:rsidRPr="00816469">
        <w:rPr>
          <w:rPrChange w:id="569" w:author="Spanish" w:date="2015-10-16T18:14:00Z">
            <w:rPr/>
          </w:rPrChange>
        </w:rPr>
        <w:t>empeños más fructíferos del GT</w:t>
      </w:r>
      <w:r w:rsidR="007E75FC" w:rsidRPr="00816469">
        <w:rPr>
          <w:rPrChange w:id="570" w:author="Spanish" w:date="2015-10-16T18:14:00Z">
            <w:rPr/>
          </w:rPrChange>
        </w:rPr>
        <w:t xml:space="preserve"> </w:t>
      </w:r>
      <w:r w:rsidR="004123D8" w:rsidRPr="00816469">
        <w:rPr>
          <w:rPrChange w:id="571" w:author="Spanish" w:date="2015-10-16T18:14:00Z">
            <w:rPr/>
          </w:rPrChange>
        </w:rPr>
        <w:t>3J durante el último</w:t>
      </w:r>
      <w:r w:rsidRPr="00816469">
        <w:rPr>
          <w:rPrChange w:id="572" w:author="Spanish" w:date="2015-10-16T18:14:00Z">
            <w:rPr/>
          </w:rPrChange>
        </w:rPr>
        <w:t xml:space="preserve"> </w:t>
      </w:r>
      <w:r w:rsidR="009F6574" w:rsidRPr="00816469">
        <w:rPr>
          <w:rPrChange w:id="573" w:author="Spanish" w:date="2015-10-16T18:14:00Z">
            <w:rPr/>
          </w:rPrChange>
        </w:rPr>
        <w:t>periodo de estudios</w:t>
      </w:r>
      <w:r w:rsidR="002F2F7B" w:rsidRPr="00816469">
        <w:rPr>
          <w:rPrChange w:id="574" w:author="Spanish" w:date="2015-10-16T18:14:00Z">
            <w:rPr/>
          </w:rPrChange>
        </w:rPr>
        <w:t xml:space="preserve"> </w:t>
      </w:r>
      <w:r w:rsidR="004123D8" w:rsidRPr="00816469">
        <w:rPr>
          <w:rPrChange w:id="575" w:author="Spanish" w:date="2015-10-16T18:14:00Z">
            <w:rPr/>
          </w:rPrChange>
        </w:rPr>
        <w:t>ha sido la introducción de mapas digitales para una diversidad de factores pertinentes a la propagación, desde los mapas digitales de elevación a los mapas del vapor de agua</w:t>
      </w:r>
      <w:r w:rsidR="00666F77" w:rsidRPr="00816469">
        <w:rPr>
          <w:rPrChange w:id="576" w:author="Spanish" w:date="2015-10-16T18:14:00Z">
            <w:rPr/>
          </w:rPrChange>
        </w:rPr>
        <w:t xml:space="preserve">. </w:t>
      </w:r>
      <w:r w:rsidR="00D32460" w:rsidRPr="00816469">
        <w:rPr>
          <w:rPrChange w:id="577" w:author="Spanish" w:date="2015-10-16T18:14:00Z">
            <w:rPr/>
          </w:rPrChange>
        </w:rPr>
        <w:t>E</w:t>
      </w:r>
      <w:r w:rsidR="002F2F7B" w:rsidRPr="00816469">
        <w:rPr>
          <w:rPrChange w:id="578" w:author="Spanish" w:date="2015-10-16T18:14:00Z">
            <w:rPr/>
          </w:rPrChange>
        </w:rPr>
        <w:t xml:space="preserve">n </w:t>
      </w:r>
      <w:r w:rsidR="004123D8" w:rsidRPr="00816469">
        <w:rPr>
          <w:rPrChange w:id="579" w:author="Spanish" w:date="2015-10-16T18:14:00Z">
            <w:rPr/>
          </w:rPrChange>
        </w:rPr>
        <w:t>muchos casos, estos mapas digitales se han incorporado a las Recomendaciones como parte integral de éstas</w:t>
      </w:r>
      <w:r w:rsidR="002F2F7B" w:rsidRPr="00816469">
        <w:rPr>
          <w:sz w:val="22"/>
          <w:szCs w:val="22"/>
          <w:rPrChange w:id="580" w:author="Spanish" w:date="2015-10-16T18:14:00Z">
            <w:rPr>
              <w:sz w:val="22"/>
              <w:szCs w:val="22"/>
            </w:rPr>
          </w:rPrChange>
        </w:rPr>
        <w:t xml:space="preserve"> </w:t>
      </w:r>
      <w:r w:rsidR="004123D8" w:rsidRPr="00816469">
        <w:rPr>
          <w:sz w:val="22"/>
          <w:szCs w:val="22"/>
          <w:rPrChange w:id="581" w:author="Spanish" w:date="2015-10-16T18:14:00Z">
            <w:rPr>
              <w:sz w:val="22"/>
              <w:szCs w:val="22"/>
            </w:rPr>
          </w:rPrChange>
        </w:rPr>
        <w:t xml:space="preserve">(véase la </w:t>
      </w:r>
      <w:r w:rsidR="00CF262D" w:rsidRPr="00816469">
        <w:rPr>
          <w:sz w:val="22"/>
          <w:szCs w:val="22"/>
          <w:rPrChange w:id="582" w:author="Spanish" w:date="2015-10-16T18:14:00Z">
            <w:rPr>
              <w:sz w:val="22"/>
              <w:szCs w:val="22"/>
            </w:rPr>
          </w:rPrChange>
        </w:rPr>
        <w:t>Resolución</w:t>
      </w:r>
      <w:r w:rsidR="002F2F7B" w:rsidRPr="00816469">
        <w:rPr>
          <w:sz w:val="22"/>
          <w:szCs w:val="22"/>
          <w:rPrChange w:id="583" w:author="Spanish" w:date="2015-10-16T18:14:00Z">
            <w:rPr>
              <w:sz w:val="22"/>
              <w:szCs w:val="22"/>
            </w:rPr>
          </w:rPrChange>
        </w:rPr>
        <w:t xml:space="preserve"> </w:t>
      </w:r>
      <w:r w:rsidR="00CF262D" w:rsidRPr="00816469">
        <w:rPr>
          <w:sz w:val="22"/>
          <w:szCs w:val="22"/>
          <w:rPrChange w:id="584" w:author="Spanish" w:date="2015-10-16T18:14:00Z">
            <w:rPr>
              <w:sz w:val="22"/>
              <w:szCs w:val="22"/>
            </w:rPr>
          </w:rPrChange>
        </w:rPr>
        <w:t>UIT-R</w:t>
      </w:r>
      <w:r w:rsidR="002F2F7B" w:rsidRPr="00816469">
        <w:rPr>
          <w:sz w:val="22"/>
          <w:szCs w:val="22"/>
          <w:rPrChange w:id="585" w:author="Spanish" w:date="2015-10-16T18:14:00Z">
            <w:rPr>
              <w:sz w:val="22"/>
              <w:szCs w:val="22"/>
            </w:rPr>
          </w:rPrChange>
        </w:rPr>
        <w:t xml:space="preserve"> 25-3</w:t>
      </w:r>
      <w:r w:rsidR="00663F72" w:rsidRPr="00816469">
        <w:rPr>
          <w:sz w:val="22"/>
          <w:szCs w:val="22"/>
          <w:rPrChange w:id="586" w:author="Spanish" w:date="2015-10-16T18:14:00Z">
            <w:rPr>
              <w:sz w:val="22"/>
              <w:szCs w:val="22"/>
            </w:rPr>
          </w:rPrChange>
        </w:rPr>
        <w:t xml:space="preserve"> y </w:t>
      </w:r>
      <w:r w:rsidR="004123D8" w:rsidRPr="00816469">
        <w:rPr>
          <w:sz w:val="22"/>
          <w:szCs w:val="22"/>
          <w:rPrChange w:id="587" w:author="Spanish" w:date="2015-10-16T18:14:00Z">
            <w:rPr>
              <w:sz w:val="22"/>
              <w:szCs w:val="22"/>
            </w:rPr>
          </w:rPrChange>
        </w:rPr>
        <w:t xml:space="preserve">la </w:t>
      </w:r>
      <w:r w:rsidR="00CF262D" w:rsidRPr="00816469">
        <w:rPr>
          <w:sz w:val="22"/>
          <w:szCs w:val="22"/>
          <w:rPrChange w:id="588" w:author="Spanish" w:date="2015-10-16T18:14:00Z">
            <w:rPr>
              <w:sz w:val="22"/>
              <w:szCs w:val="22"/>
            </w:rPr>
          </w:rPrChange>
        </w:rPr>
        <w:t>Resolución</w:t>
      </w:r>
      <w:r w:rsidR="002F2F7B" w:rsidRPr="00816469">
        <w:rPr>
          <w:sz w:val="22"/>
          <w:szCs w:val="22"/>
          <w:rPrChange w:id="589" w:author="Spanish" w:date="2015-10-16T18:14:00Z">
            <w:rPr>
              <w:sz w:val="22"/>
              <w:szCs w:val="22"/>
            </w:rPr>
          </w:rPrChange>
        </w:rPr>
        <w:t xml:space="preserve"> </w:t>
      </w:r>
      <w:r w:rsidR="00CF262D" w:rsidRPr="00816469">
        <w:rPr>
          <w:sz w:val="22"/>
          <w:szCs w:val="22"/>
          <w:rPrChange w:id="590" w:author="Spanish" w:date="2015-10-16T18:14:00Z">
            <w:rPr>
              <w:sz w:val="22"/>
              <w:szCs w:val="22"/>
            </w:rPr>
          </w:rPrChange>
        </w:rPr>
        <w:t>UIT-R</w:t>
      </w:r>
      <w:r w:rsidR="002F2F7B" w:rsidRPr="00816469">
        <w:rPr>
          <w:sz w:val="22"/>
          <w:szCs w:val="22"/>
          <w:rPrChange w:id="591" w:author="Spanish" w:date="2015-10-16T18:14:00Z">
            <w:rPr>
              <w:sz w:val="22"/>
              <w:szCs w:val="22"/>
            </w:rPr>
          </w:rPrChange>
        </w:rPr>
        <w:t xml:space="preserve"> 40-3).</w:t>
      </w:r>
    </w:p>
    <w:p w:rsidR="002F2F7B" w:rsidRPr="00816469" w:rsidRDefault="004123D8" w:rsidP="007E75FC">
      <w:pPr>
        <w:rPr>
          <w:lang w:eastAsia="zh-CN"/>
          <w:rPrChange w:id="592" w:author="Spanish" w:date="2015-10-16T18:14:00Z">
            <w:rPr>
              <w:lang w:eastAsia="zh-CN"/>
            </w:rPr>
          </w:rPrChange>
        </w:rPr>
      </w:pPr>
      <w:r w:rsidRPr="00816469">
        <w:rPr>
          <w:rPrChange w:id="593" w:author="Spanish" w:date="2015-10-16T18:14:00Z">
            <w:rPr/>
          </w:rPrChange>
        </w:rPr>
        <w:t xml:space="preserve">Otro </w:t>
      </w:r>
      <w:r w:rsidR="00303B7A" w:rsidRPr="00816469">
        <w:rPr>
          <w:rPrChange w:id="594" w:author="Spanish" w:date="2015-10-16T18:14:00Z">
            <w:rPr/>
          </w:rPrChange>
        </w:rPr>
        <w:t xml:space="preserve">importante acontecimiento fue la elaboración de la </w:t>
      </w:r>
      <w:r w:rsidR="002F2F7B" w:rsidRPr="00816469">
        <w:rPr>
          <w:rPrChange w:id="595" w:author="Spanish" w:date="2015-10-16T18:14:00Z">
            <w:rPr/>
          </w:rPrChange>
        </w:rPr>
        <w:t>Rec</w:t>
      </w:r>
      <w:r w:rsidR="007E75FC" w:rsidRPr="00816469">
        <w:rPr>
          <w:rPrChange w:id="596" w:author="Spanish" w:date="2015-10-16T18:14:00Z">
            <w:rPr/>
          </w:rPrChange>
        </w:rPr>
        <w:t>omendación</w:t>
      </w:r>
      <w:r w:rsidR="002F2F7B" w:rsidRPr="00816469">
        <w:rPr>
          <w:rPrChange w:id="597" w:author="Spanish" w:date="2015-10-16T18:14:00Z">
            <w:rPr/>
          </w:rPrChange>
        </w:rPr>
        <w:t xml:space="preserve"> </w:t>
      </w:r>
      <w:r w:rsidR="00CF262D" w:rsidRPr="00816469">
        <w:rPr>
          <w:rPrChange w:id="598" w:author="Spanish" w:date="2015-10-16T18:14:00Z">
            <w:rPr/>
          </w:rPrChange>
        </w:rPr>
        <w:t>UIT-R</w:t>
      </w:r>
      <w:r w:rsidR="002F2F7B" w:rsidRPr="00816469">
        <w:rPr>
          <w:rPrChange w:id="599" w:author="Spanish" w:date="2015-10-16T18:14:00Z">
            <w:rPr/>
          </w:rPrChange>
        </w:rPr>
        <w:t xml:space="preserve"> P.2040 </w:t>
      </w:r>
      <w:r w:rsidR="00303B7A" w:rsidRPr="00816469">
        <w:rPr>
          <w:rPrChange w:id="600" w:author="Spanish" w:date="2015-10-16T18:14:00Z">
            <w:rPr/>
          </w:rPrChange>
        </w:rPr>
        <w:t xml:space="preserve">sobre los </w:t>
      </w:r>
      <w:r w:rsidR="0016414D" w:rsidRPr="00816469">
        <w:rPr>
          <w:rPrChange w:id="601" w:author="Spanish" w:date="2015-10-16T18:14:00Z">
            <w:rPr/>
          </w:rPrChange>
        </w:rPr>
        <w:t>«</w:t>
      </w:r>
      <w:r w:rsidR="00303B7A" w:rsidRPr="00816469">
        <w:rPr>
          <w:lang w:eastAsia="zh-CN"/>
          <w:rPrChange w:id="602" w:author="Spanish" w:date="2015-10-16T18:14:00Z">
            <w:rPr>
              <w:lang w:eastAsia="zh-CN"/>
            </w:rPr>
          </w:rPrChange>
        </w:rPr>
        <w:t xml:space="preserve">Efectos de los materiales y estructuras de construcción en la propagación de las ondas </w:t>
      </w:r>
      <w:r w:rsidR="00303B7A" w:rsidRPr="00816469">
        <w:rPr>
          <w:lang w:eastAsia="zh-CN"/>
          <w:rPrChange w:id="603" w:author="Spanish" w:date="2015-10-16T18:14:00Z">
            <w:rPr>
              <w:lang w:eastAsia="zh-CN"/>
            </w:rPr>
          </w:rPrChange>
        </w:rPr>
        <w:lastRenderedPageBreak/>
        <w:t>radioeléctricas por encima de unos</w:t>
      </w:r>
      <w:r w:rsidR="0016414D" w:rsidRPr="00816469">
        <w:rPr>
          <w:lang w:eastAsia="zh-CN"/>
          <w:rPrChange w:id="604" w:author="Spanish" w:date="2015-10-16T18:14:00Z">
            <w:rPr>
              <w:lang w:eastAsia="zh-CN"/>
            </w:rPr>
          </w:rPrChange>
        </w:rPr>
        <w:t xml:space="preserve"> 100 MHz»</w:t>
      </w:r>
      <w:r w:rsidR="002F2F7B" w:rsidRPr="00816469">
        <w:rPr>
          <w:lang w:eastAsia="zh-CN"/>
          <w:rPrChange w:id="605" w:author="Spanish" w:date="2015-10-16T18:14:00Z">
            <w:rPr>
              <w:lang w:eastAsia="zh-CN"/>
            </w:rPr>
          </w:rPrChange>
        </w:rPr>
        <w:t xml:space="preserve">, </w:t>
      </w:r>
      <w:r w:rsidR="00303B7A" w:rsidRPr="00816469">
        <w:rPr>
          <w:lang w:eastAsia="zh-CN"/>
          <w:rPrChange w:id="606" w:author="Spanish" w:date="2015-10-16T18:14:00Z">
            <w:rPr>
              <w:lang w:eastAsia="zh-CN"/>
            </w:rPr>
          </w:rPrChange>
        </w:rPr>
        <w:t xml:space="preserve">que constituye la base de las actividades en el campo de las pérdidas </w:t>
      </w:r>
      <w:r w:rsidR="007562A3" w:rsidRPr="00816469">
        <w:rPr>
          <w:lang w:eastAsia="zh-CN"/>
          <w:rPrChange w:id="607" w:author="Spanish" w:date="2015-10-16T18:14:00Z">
            <w:rPr>
              <w:lang w:eastAsia="zh-CN"/>
            </w:rPr>
          </w:rPrChange>
        </w:rPr>
        <w:t>de</w:t>
      </w:r>
      <w:r w:rsidR="00303B7A" w:rsidRPr="00816469">
        <w:rPr>
          <w:lang w:eastAsia="zh-CN"/>
          <w:rPrChange w:id="608" w:author="Spanish" w:date="2015-10-16T18:14:00Z">
            <w:rPr>
              <w:lang w:eastAsia="zh-CN"/>
            </w:rPr>
          </w:rPrChange>
        </w:rPr>
        <w:t xml:space="preserve"> entrada de edificios</w:t>
      </w:r>
      <w:r w:rsidR="002F2F7B" w:rsidRPr="00816469">
        <w:rPr>
          <w:lang w:eastAsia="zh-CN"/>
          <w:rPrChange w:id="609" w:author="Spanish" w:date="2015-10-16T18:14:00Z">
            <w:rPr>
              <w:lang w:eastAsia="zh-CN"/>
            </w:rPr>
          </w:rPrChange>
        </w:rPr>
        <w:t>.</w:t>
      </w:r>
    </w:p>
    <w:p w:rsidR="002F2F7B" w:rsidRPr="00816469" w:rsidRDefault="002F2F7B" w:rsidP="007562A3">
      <w:pPr>
        <w:pStyle w:val="Heading2"/>
        <w:rPr>
          <w:rPrChange w:id="610" w:author="Spanish" w:date="2015-10-16T18:14:00Z">
            <w:rPr/>
          </w:rPrChange>
        </w:rPr>
      </w:pPr>
      <w:r w:rsidRPr="00816469">
        <w:rPr>
          <w:rPrChange w:id="611" w:author="Spanish" w:date="2015-10-16T18:14:00Z">
            <w:rPr/>
          </w:rPrChange>
        </w:rPr>
        <w:t>3.2</w:t>
      </w:r>
      <w:r w:rsidRPr="00816469">
        <w:rPr>
          <w:rPrChange w:id="612" w:author="Spanish" w:date="2015-10-16T18:14:00Z">
            <w:rPr/>
          </w:rPrChange>
        </w:rPr>
        <w:tab/>
      </w:r>
      <w:r w:rsidR="003A1B4B" w:rsidRPr="00816469">
        <w:rPr>
          <w:rPrChange w:id="613" w:author="Spanish" w:date="2015-10-16T18:14:00Z">
            <w:rPr/>
          </w:rPrChange>
        </w:rPr>
        <w:t xml:space="preserve">GT </w:t>
      </w:r>
      <w:r w:rsidRPr="00816469">
        <w:rPr>
          <w:rPrChange w:id="614" w:author="Spanish" w:date="2015-10-16T18:14:00Z">
            <w:rPr/>
          </w:rPrChange>
        </w:rPr>
        <w:t xml:space="preserve">3K: </w:t>
      </w:r>
      <w:r w:rsidR="007562A3" w:rsidRPr="00816469">
        <w:rPr>
          <w:rPrChange w:id="615" w:author="Spanish" w:date="2015-10-16T18:14:00Z">
            <w:rPr/>
          </w:rPrChange>
        </w:rPr>
        <w:t>Propagación punto a zona</w:t>
      </w:r>
    </w:p>
    <w:p w:rsidR="002F2F7B" w:rsidRPr="00816469" w:rsidRDefault="00D32460" w:rsidP="007562A3">
      <w:pPr>
        <w:rPr>
          <w:rPrChange w:id="616" w:author="Spanish" w:date="2015-10-16T18:14:00Z">
            <w:rPr/>
          </w:rPrChange>
        </w:rPr>
      </w:pPr>
      <w:r w:rsidRPr="00816469">
        <w:rPr>
          <w:rPrChange w:id="617" w:author="Spanish" w:date="2015-10-16T18:14:00Z">
            <w:rPr/>
          </w:rPrChange>
        </w:rPr>
        <w:t>Este</w:t>
      </w:r>
      <w:r w:rsidR="002F2F7B" w:rsidRPr="00816469">
        <w:rPr>
          <w:rPrChange w:id="618" w:author="Spanish" w:date="2015-10-16T18:14:00Z">
            <w:rPr/>
          </w:rPrChange>
        </w:rPr>
        <w:t xml:space="preserve"> </w:t>
      </w:r>
      <w:r w:rsidR="003A1B4B" w:rsidRPr="00816469">
        <w:rPr>
          <w:rPrChange w:id="619" w:author="Spanish" w:date="2015-10-16T18:14:00Z">
            <w:rPr/>
          </w:rPrChange>
        </w:rPr>
        <w:t xml:space="preserve">Grupo de Trabajo </w:t>
      </w:r>
      <w:r w:rsidR="007562A3" w:rsidRPr="00816469">
        <w:rPr>
          <w:rPrChange w:id="620" w:author="Spanish" w:date="2015-10-16T18:14:00Z">
            <w:rPr/>
          </w:rPrChange>
        </w:rPr>
        <w:t>se dedica a los aspectos de la propagación radioeléctrica para los servicios terrenales móviles y de radiodifusión</w:t>
      </w:r>
      <w:r w:rsidR="002F2F7B" w:rsidRPr="00816469">
        <w:rPr>
          <w:rPrChange w:id="621" w:author="Spanish" w:date="2015-10-16T18:14:00Z">
            <w:rPr/>
          </w:rPrChange>
        </w:rPr>
        <w:t>.</w:t>
      </w:r>
    </w:p>
    <w:p w:rsidR="002F2F7B" w:rsidRPr="00816469" w:rsidRDefault="009F6574" w:rsidP="00D32460">
      <w:pPr>
        <w:rPr>
          <w:rPrChange w:id="622" w:author="Spanish" w:date="2015-10-16T18:14:00Z">
            <w:rPr/>
          </w:rPrChange>
        </w:rPr>
      </w:pPr>
      <w:r w:rsidRPr="00816469">
        <w:rPr>
          <w:rPrChange w:id="623" w:author="Spanish" w:date="2015-10-16T18:14:00Z">
            <w:rPr/>
          </w:rPrChange>
        </w:rPr>
        <w:t>Durante</w:t>
      </w:r>
      <w:r w:rsidR="002F2F7B" w:rsidRPr="00816469">
        <w:rPr>
          <w:rPrChange w:id="624" w:author="Spanish" w:date="2015-10-16T18:14:00Z">
            <w:rPr/>
          </w:rPrChange>
        </w:rPr>
        <w:t xml:space="preserve"> </w:t>
      </w:r>
      <w:r w:rsidR="00332ED0" w:rsidRPr="00816469">
        <w:rPr>
          <w:rPrChange w:id="625" w:author="Spanish" w:date="2015-10-16T18:14:00Z">
            <w:rPr/>
          </w:rPrChange>
        </w:rPr>
        <w:t>el</w:t>
      </w:r>
      <w:r w:rsidR="002F2F7B" w:rsidRPr="00816469">
        <w:rPr>
          <w:rPrChange w:id="626" w:author="Spanish" w:date="2015-10-16T18:14:00Z">
            <w:rPr/>
          </w:rPrChange>
        </w:rPr>
        <w:t xml:space="preserve"> </w:t>
      </w:r>
      <w:r w:rsidRPr="00816469">
        <w:rPr>
          <w:rPrChange w:id="627" w:author="Spanish" w:date="2015-10-16T18:14:00Z">
            <w:rPr/>
          </w:rPrChange>
        </w:rPr>
        <w:t xml:space="preserve">periodo de </w:t>
      </w:r>
      <w:r w:rsidR="00332ED0" w:rsidRPr="00816469">
        <w:rPr>
          <w:rPrChange w:id="628" w:author="Spanish" w:date="2015-10-16T18:14:00Z">
            <w:rPr/>
          </w:rPrChange>
        </w:rPr>
        <w:t>estudios 2</w:t>
      </w:r>
      <w:r w:rsidR="002F2F7B" w:rsidRPr="00816469">
        <w:rPr>
          <w:rPrChange w:id="629" w:author="Spanish" w:date="2015-10-16T18:14:00Z">
            <w:rPr/>
          </w:rPrChange>
        </w:rPr>
        <w:t>012-2015</w:t>
      </w:r>
      <w:r w:rsidR="00332ED0" w:rsidRPr="00816469">
        <w:rPr>
          <w:rPrChange w:id="630" w:author="Spanish" w:date="2015-10-16T18:14:00Z">
            <w:rPr/>
          </w:rPrChange>
        </w:rPr>
        <w:t>, el Grupo de Trabajo</w:t>
      </w:r>
      <w:r w:rsidR="002F2F7B" w:rsidRPr="00816469">
        <w:rPr>
          <w:rPrChange w:id="631" w:author="Spanish" w:date="2015-10-16T18:14:00Z">
            <w:rPr/>
          </w:rPrChange>
        </w:rPr>
        <w:t xml:space="preserve"> 3K </w:t>
      </w:r>
      <w:r w:rsidR="00D32460" w:rsidRPr="00816469">
        <w:rPr>
          <w:rPrChange w:id="632" w:author="Spanish" w:date="2015-10-16T18:14:00Z">
            <w:rPr/>
          </w:rPrChange>
        </w:rPr>
        <w:t>c</w:t>
      </w:r>
      <w:r w:rsidR="00332ED0" w:rsidRPr="00816469">
        <w:rPr>
          <w:rPrChange w:id="633" w:author="Spanish" w:date="2015-10-16T18:14:00Z">
            <w:rPr/>
          </w:rPrChange>
        </w:rPr>
        <w:t xml:space="preserve">elebró cuatro reuniones presididas por el </w:t>
      </w:r>
      <w:r w:rsidR="003A1B4B" w:rsidRPr="00816469">
        <w:rPr>
          <w:rPrChange w:id="634" w:author="Spanish" w:date="2015-10-16T18:14:00Z">
            <w:rPr/>
          </w:rPrChange>
        </w:rPr>
        <w:t xml:space="preserve">Dr. </w:t>
      </w:r>
      <w:r w:rsidR="00666F77" w:rsidRPr="00816469">
        <w:rPr>
          <w:rPrChange w:id="635" w:author="Spanish" w:date="2015-10-16T18:14:00Z">
            <w:rPr/>
          </w:rPrChange>
        </w:rPr>
        <w:t xml:space="preserve">Paul McKenna. </w:t>
      </w:r>
      <w:r w:rsidR="00332ED0" w:rsidRPr="00816469">
        <w:rPr>
          <w:rPrChange w:id="636" w:author="Spanish" w:date="2015-10-16T18:14:00Z">
            <w:rPr/>
          </w:rPrChange>
        </w:rPr>
        <w:t xml:space="preserve">Todas estas reuniones </w:t>
      </w:r>
      <w:r w:rsidR="00D32460" w:rsidRPr="00816469">
        <w:rPr>
          <w:rPrChange w:id="637" w:author="Spanish" w:date="2015-10-16T18:14:00Z">
            <w:rPr/>
          </w:rPrChange>
        </w:rPr>
        <w:t>tuvieron lugar</w:t>
      </w:r>
      <w:r w:rsidR="00332ED0" w:rsidRPr="00816469">
        <w:rPr>
          <w:rPrChange w:id="638" w:author="Spanish" w:date="2015-10-16T18:14:00Z">
            <w:rPr/>
          </w:rPrChange>
        </w:rPr>
        <w:t xml:space="preserve"> en Ginebra</w:t>
      </w:r>
      <w:r w:rsidR="007E75FC" w:rsidRPr="00816469">
        <w:rPr>
          <w:rPrChange w:id="639" w:author="Spanish" w:date="2015-10-16T18:14:00Z">
            <w:rPr/>
          </w:rPrChange>
        </w:rPr>
        <w:t xml:space="preserve"> (18-</w:t>
      </w:r>
      <w:r w:rsidR="002F2F7B" w:rsidRPr="00816469">
        <w:rPr>
          <w:rPrChange w:id="640" w:author="Spanish" w:date="2015-10-16T18:14:00Z">
            <w:rPr/>
          </w:rPrChange>
        </w:rPr>
        <w:t>27</w:t>
      </w:r>
      <w:r w:rsidR="00663F72" w:rsidRPr="00816469">
        <w:rPr>
          <w:rPrChange w:id="641" w:author="Spanish" w:date="2015-10-16T18:14:00Z">
            <w:rPr/>
          </w:rPrChange>
        </w:rPr>
        <w:t xml:space="preserve"> de junio de </w:t>
      </w:r>
      <w:r w:rsidR="002F2F7B" w:rsidRPr="00816469">
        <w:rPr>
          <w:rPrChange w:id="642" w:author="Spanish" w:date="2015-10-16T18:14:00Z">
            <w:rPr/>
          </w:rPrChange>
        </w:rPr>
        <w:t>2012, 17-26</w:t>
      </w:r>
      <w:r w:rsidR="00663F72" w:rsidRPr="00816469">
        <w:rPr>
          <w:rPrChange w:id="643" w:author="Spanish" w:date="2015-10-16T18:14:00Z">
            <w:rPr/>
          </w:rPrChange>
        </w:rPr>
        <w:t xml:space="preserve"> de junio de </w:t>
      </w:r>
      <w:r w:rsidR="002F2F7B" w:rsidRPr="00816469">
        <w:rPr>
          <w:rPrChange w:id="644" w:author="Spanish" w:date="2015-10-16T18:14:00Z">
            <w:rPr/>
          </w:rPrChange>
        </w:rPr>
        <w:t>2013, 2</w:t>
      </w:r>
      <w:r w:rsidR="002F2F7B" w:rsidRPr="00816469">
        <w:rPr>
          <w:rPrChange w:id="645" w:author="Spanish" w:date="2015-10-16T18:14:00Z">
            <w:rPr/>
          </w:rPrChange>
        </w:rPr>
        <w:noBreakHyphen/>
        <w:t>10 </w:t>
      </w:r>
      <w:r w:rsidR="00332ED0" w:rsidRPr="00816469">
        <w:rPr>
          <w:rPrChange w:id="646" w:author="Spanish" w:date="2015-10-16T18:14:00Z">
            <w:rPr/>
          </w:rPrChange>
        </w:rPr>
        <w:t>de septiembre de</w:t>
      </w:r>
      <w:r w:rsidR="002F2F7B" w:rsidRPr="00816469">
        <w:rPr>
          <w:rPrChange w:id="647" w:author="Spanish" w:date="2015-10-16T18:14:00Z">
            <w:rPr/>
          </w:rPrChange>
        </w:rPr>
        <w:t xml:space="preserve"> 2014</w:t>
      </w:r>
      <w:r w:rsidR="00663F72" w:rsidRPr="00816469">
        <w:rPr>
          <w:rPrChange w:id="648" w:author="Spanish" w:date="2015-10-16T18:14:00Z">
            <w:rPr/>
          </w:rPrChange>
        </w:rPr>
        <w:t xml:space="preserve"> y </w:t>
      </w:r>
      <w:r w:rsidR="002F2F7B" w:rsidRPr="00816469">
        <w:rPr>
          <w:rPrChange w:id="649" w:author="Spanish" w:date="2015-10-16T18:14:00Z">
            <w:rPr/>
          </w:rPrChange>
        </w:rPr>
        <w:t>20-29</w:t>
      </w:r>
      <w:r w:rsidR="00663F72" w:rsidRPr="00816469">
        <w:rPr>
          <w:rPrChange w:id="650" w:author="Spanish" w:date="2015-10-16T18:14:00Z">
            <w:rPr/>
          </w:rPrChange>
        </w:rPr>
        <w:t xml:space="preserve"> de abril de </w:t>
      </w:r>
      <w:r w:rsidR="002F2F7B" w:rsidRPr="00816469">
        <w:rPr>
          <w:rPrChange w:id="651" w:author="Spanish" w:date="2015-10-16T18:14:00Z">
            <w:rPr/>
          </w:rPrChange>
        </w:rPr>
        <w:t>2015).</w:t>
      </w:r>
    </w:p>
    <w:p w:rsidR="002F2F7B" w:rsidRPr="00816469" w:rsidRDefault="00A347BB" w:rsidP="00A347BB">
      <w:pPr>
        <w:rPr>
          <w:rPrChange w:id="652" w:author="Spanish" w:date="2015-10-16T18:14:00Z">
            <w:rPr/>
          </w:rPrChange>
        </w:rPr>
      </w:pPr>
      <w:r w:rsidRPr="00816469">
        <w:rPr>
          <w:rPrChange w:id="653" w:author="Spanish" w:date="2015-10-16T18:14:00Z">
            <w:rPr/>
          </w:rPrChange>
        </w:rPr>
        <w:t>La labor del</w:t>
      </w:r>
      <w:r w:rsidR="002F2F7B" w:rsidRPr="00816469">
        <w:rPr>
          <w:rPrChange w:id="654" w:author="Spanish" w:date="2015-10-16T18:14:00Z">
            <w:rPr/>
          </w:rPrChange>
        </w:rPr>
        <w:t xml:space="preserve"> </w:t>
      </w:r>
      <w:r w:rsidR="003A1B4B" w:rsidRPr="00816469">
        <w:rPr>
          <w:rPrChange w:id="655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656" w:author="Spanish" w:date="2015-10-16T18:14:00Z">
            <w:rPr/>
          </w:rPrChange>
        </w:rPr>
        <w:t xml:space="preserve">3K </w:t>
      </w:r>
      <w:r w:rsidRPr="00816469">
        <w:rPr>
          <w:rPrChange w:id="657" w:author="Spanish" w:date="2015-10-16T18:14:00Z">
            <w:rPr/>
          </w:rPrChange>
        </w:rPr>
        <w:t>se llevó a cabo en cinco subgrupos</w:t>
      </w:r>
      <w:r w:rsidR="002F2F7B" w:rsidRPr="00816469">
        <w:rPr>
          <w:rPrChange w:id="658" w:author="Spanish" w:date="2015-10-16T18:14:00Z">
            <w:rPr/>
          </w:rPrChange>
        </w:rPr>
        <w:t>:</w:t>
      </w:r>
    </w:p>
    <w:p w:rsidR="00A347BB" w:rsidRPr="00816469" w:rsidRDefault="00A347BB" w:rsidP="00532912">
      <w:pPr>
        <w:pStyle w:val="enumlev1"/>
        <w:rPr>
          <w:rPrChange w:id="659" w:author="Spanish" w:date="2015-10-16T18:14:00Z">
            <w:rPr/>
          </w:rPrChange>
        </w:rPr>
      </w:pPr>
      <w:r w:rsidRPr="00816469">
        <w:rPr>
          <w:rPrChange w:id="660" w:author="Spanish" w:date="2015-10-16T18:14:00Z">
            <w:rPr/>
          </w:rPrChange>
        </w:rPr>
        <w:t>3K-1</w:t>
      </w:r>
      <w:r w:rsidRPr="00816469">
        <w:rPr>
          <w:rPrChange w:id="661" w:author="Spanish" w:date="2015-10-16T18:14:00Z">
            <w:rPr/>
          </w:rPrChange>
        </w:rPr>
        <w:tab/>
        <w:t>Métodos de predicción específicos para servicios terrenales en la gama de frecuencias de 30 MHz a 3 GHz</w:t>
      </w:r>
    </w:p>
    <w:p w:rsidR="00A347BB" w:rsidRPr="00816469" w:rsidRDefault="00A347BB" w:rsidP="00532912">
      <w:pPr>
        <w:pStyle w:val="enumlev1"/>
        <w:rPr>
          <w:rPrChange w:id="662" w:author="Spanish" w:date="2015-10-16T18:14:00Z">
            <w:rPr/>
          </w:rPrChange>
        </w:rPr>
      </w:pPr>
      <w:r w:rsidRPr="00816469">
        <w:rPr>
          <w:rPrChange w:id="663" w:author="Spanish" w:date="2015-10-16T18:14:00Z">
            <w:rPr/>
          </w:rPrChange>
        </w:rPr>
        <w:t>3K-2</w:t>
      </w:r>
      <w:r w:rsidRPr="00816469">
        <w:rPr>
          <w:rPrChange w:id="664" w:author="Spanish" w:date="2015-10-16T18:14:00Z">
            <w:rPr/>
          </w:rPrChange>
        </w:rPr>
        <w:tab/>
        <w:t>Métodos de predicción generales para servicios terrenales en la gama de frecuencias de 30 MHz a 3 GHz</w:t>
      </w:r>
    </w:p>
    <w:p w:rsidR="00A347BB" w:rsidRPr="00816469" w:rsidRDefault="00A347BB" w:rsidP="00532912">
      <w:pPr>
        <w:pStyle w:val="enumlev1"/>
        <w:rPr>
          <w:rPrChange w:id="665" w:author="Spanish" w:date="2015-10-16T18:14:00Z">
            <w:rPr/>
          </w:rPrChange>
        </w:rPr>
      </w:pPr>
      <w:r w:rsidRPr="00816469">
        <w:rPr>
          <w:rPrChange w:id="666" w:author="Spanish" w:date="2015-10-16T18:14:00Z">
            <w:rPr/>
          </w:rPrChange>
        </w:rPr>
        <w:t>3K-3</w:t>
      </w:r>
      <w:r w:rsidRPr="00816469">
        <w:rPr>
          <w:rPrChange w:id="667" w:author="Spanish" w:date="2015-10-16T18:14:00Z">
            <w:rPr/>
          </w:rPrChange>
        </w:rPr>
        <w:tab/>
        <w:t>Propagación de corto alcance para comunicaciones personales y LAN inalámbrica en la gama de frecuencias de 300 MHz a 100 GHz</w:t>
      </w:r>
    </w:p>
    <w:p w:rsidR="00A347BB" w:rsidRPr="00816469" w:rsidRDefault="00A347BB" w:rsidP="00532912">
      <w:pPr>
        <w:pStyle w:val="enumlev1"/>
        <w:rPr>
          <w:rPrChange w:id="668" w:author="Spanish" w:date="2015-10-16T18:14:00Z">
            <w:rPr/>
          </w:rPrChange>
        </w:rPr>
      </w:pPr>
      <w:r w:rsidRPr="00816469">
        <w:rPr>
          <w:rPrChange w:id="669" w:author="Spanish" w:date="2015-10-16T18:14:00Z">
            <w:rPr/>
          </w:rPrChange>
        </w:rPr>
        <w:t>3K-4</w:t>
      </w:r>
      <w:r w:rsidRPr="00816469">
        <w:rPr>
          <w:rPrChange w:id="670" w:author="Spanish" w:date="2015-10-16T18:14:00Z">
            <w:rPr/>
          </w:rPrChange>
        </w:rPr>
        <w:tab/>
        <w:t>Métodos de predicción para sistemas terrenales de acceso radioeléctrico de banda ancha en la gama de frecuencias de 3 GHz a 60 GHz</w:t>
      </w:r>
    </w:p>
    <w:p w:rsidR="002F2F7B" w:rsidRPr="00816469" w:rsidRDefault="00A347BB">
      <w:pPr>
        <w:rPr>
          <w:rPrChange w:id="671" w:author="Spanish" w:date="2015-10-16T18:14:00Z">
            <w:rPr/>
          </w:rPrChange>
        </w:rPr>
        <w:pPrChange w:id="672" w:author="Botha, David" w:date="2015-09-08T15:51:00Z">
          <w:pPr>
            <w:pStyle w:val="enumlev1"/>
          </w:pPr>
        </w:pPrChange>
      </w:pPr>
      <w:r w:rsidRPr="00816469">
        <w:rPr>
          <w:rPrChange w:id="673" w:author="Spanish" w:date="2015-10-16T18:14:00Z">
            <w:rPr/>
          </w:rPrChange>
        </w:rPr>
        <w:t xml:space="preserve">El </w:t>
      </w:r>
      <w:r w:rsidR="003A1B4B" w:rsidRPr="00816469">
        <w:rPr>
          <w:rPrChange w:id="674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675" w:author="Spanish" w:date="2015-10-16T18:14:00Z">
            <w:rPr/>
          </w:rPrChange>
        </w:rPr>
        <w:t xml:space="preserve">3K </w:t>
      </w:r>
      <w:r w:rsidRPr="00816469">
        <w:rPr>
          <w:rPrChange w:id="676" w:author="Spanish" w:date="2015-10-16T18:14:00Z">
            <w:rPr/>
          </w:rPrChange>
        </w:rPr>
        <w:t>también llevó la iniciativa en</w:t>
      </w:r>
      <w:r w:rsidR="00D32460" w:rsidRPr="00816469">
        <w:rPr>
          <w:rPrChange w:id="677" w:author="Spanish" w:date="2015-10-16T18:14:00Z">
            <w:rPr/>
          </w:rPrChange>
        </w:rPr>
        <w:t xml:space="preserve"> el</w:t>
      </w:r>
      <w:r w:rsidRPr="00816469">
        <w:rPr>
          <w:rPrChange w:id="678" w:author="Spanish" w:date="2015-10-16T18:14:00Z">
            <w:rPr/>
          </w:rPrChange>
        </w:rPr>
        <w:t xml:space="preserve"> Subgrupo Mixto</w:t>
      </w:r>
      <w:r w:rsidR="00666F77" w:rsidRPr="00816469">
        <w:rPr>
          <w:rPrChange w:id="679" w:author="Spanish" w:date="2015-10-16T18:14:00Z">
            <w:rPr/>
          </w:rPrChange>
        </w:rPr>
        <w:t xml:space="preserve"> 3JKM:</w:t>
      </w:r>
      <w:r w:rsidR="002F2F7B" w:rsidRPr="00816469">
        <w:rPr>
          <w:rPrChange w:id="680" w:author="Spanish" w:date="2015-10-16T18:14:00Z">
            <w:rPr/>
          </w:rPrChange>
        </w:rPr>
        <w:t xml:space="preserve"> </w:t>
      </w:r>
      <w:r w:rsidRPr="00816469">
        <w:rPr>
          <w:rPrChange w:id="681" w:author="Spanish" w:date="2015-10-16T18:14:00Z">
            <w:rPr/>
          </w:rPrChange>
        </w:rPr>
        <w:t xml:space="preserve">Pérdida de entrada en edificios para todos los servicios desde 30 </w:t>
      </w:r>
      <w:r w:rsidR="002F2F7B" w:rsidRPr="00816469">
        <w:rPr>
          <w:rPrChange w:id="682" w:author="Spanish" w:date="2015-10-16T18:14:00Z">
            <w:rPr/>
          </w:rPrChange>
        </w:rPr>
        <w:t xml:space="preserve">MHz </w:t>
      </w:r>
      <w:r w:rsidRPr="00816469">
        <w:rPr>
          <w:rPrChange w:id="683" w:author="Spanish" w:date="2015-10-16T18:14:00Z">
            <w:rPr/>
          </w:rPrChange>
        </w:rPr>
        <w:t>a</w:t>
      </w:r>
      <w:r w:rsidR="002F2F7B" w:rsidRPr="00816469">
        <w:rPr>
          <w:rPrChange w:id="684" w:author="Spanish" w:date="2015-10-16T18:14:00Z">
            <w:rPr/>
          </w:rPrChange>
        </w:rPr>
        <w:t xml:space="preserve"> </w:t>
      </w:r>
      <w:r w:rsidR="008F5DEC" w:rsidRPr="00816469">
        <w:rPr>
          <w:rPrChange w:id="685" w:author="Spanish" w:date="2015-10-16T18:14:00Z">
            <w:rPr/>
          </w:rPrChange>
        </w:rPr>
        <w:t xml:space="preserve">unos </w:t>
      </w:r>
      <w:r w:rsidR="002F2F7B" w:rsidRPr="00816469">
        <w:rPr>
          <w:rPrChange w:id="686" w:author="Spanish" w:date="2015-10-16T18:14:00Z">
            <w:rPr/>
          </w:rPrChange>
        </w:rPr>
        <w:t>100 GHz.</w:t>
      </w:r>
    </w:p>
    <w:p w:rsidR="00A347BB" w:rsidRPr="00816469" w:rsidRDefault="00A347BB" w:rsidP="00D32460">
      <w:pPr>
        <w:rPr>
          <w:rPrChange w:id="687" w:author="Spanish" w:date="2015-10-16T18:14:00Z">
            <w:rPr/>
          </w:rPrChange>
        </w:rPr>
      </w:pPr>
      <w:r w:rsidRPr="00816469">
        <w:rPr>
          <w:rPrChange w:id="688" w:author="Spanish" w:date="2015-10-16T18:14:00Z">
            <w:rPr/>
          </w:rPrChange>
        </w:rPr>
        <w:t xml:space="preserve">Las principales tareas </w:t>
      </w:r>
      <w:r w:rsidR="00D32460" w:rsidRPr="00816469">
        <w:rPr>
          <w:rPrChange w:id="689" w:author="Spanish" w:date="2015-10-16T18:14:00Z">
            <w:rPr/>
          </w:rPrChange>
        </w:rPr>
        <w:t>de este</w:t>
      </w:r>
      <w:r w:rsidR="002F2F7B" w:rsidRPr="00816469">
        <w:rPr>
          <w:rPrChange w:id="690" w:author="Spanish" w:date="2015-10-16T18:14:00Z">
            <w:rPr/>
          </w:rPrChange>
        </w:rPr>
        <w:t xml:space="preserve"> </w:t>
      </w:r>
      <w:r w:rsidR="003A1B4B" w:rsidRPr="00816469">
        <w:rPr>
          <w:rPrChange w:id="691" w:author="Spanish" w:date="2015-10-16T18:14:00Z">
            <w:rPr/>
          </w:rPrChange>
        </w:rPr>
        <w:t xml:space="preserve">Grupo de Trabajo </w:t>
      </w:r>
      <w:r w:rsidRPr="00816469">
        <w:rPr>
          <w:rPrChange w:id="692" w:author="Spanish" w:date="2015-10-16T18:14:00Z">
            <w:rPr/>
          </w:rPrChange>
        </w:rPr>
        <w:t>fueron las siguientes</w:t>
      </w:r>
      <w:r w:rsidR="002F2F7B" w:rsidRPr="00816469">
        <w:rPr>
          <w:rPrChange w:id="693" w:author="Spanish" w:date="2015-10-16T18:14:00Z">
            <w:rPr/>
          </w:rPrChange>
        </w:rPr>
        <w:t>:</w:t>
      </w:r>
    </w:p>
    <w:p w:rsidR="00A347BB" w:rsidRPr="00816469" w:rsidRDefault="00364E9C" w:rsidP="00364E9C">
      <w:pPr>
        <w:pStyle w:val="enumlev1"/>
        <w:rPr>
          <w:rPrChange w:id="694" w:author="Spanish" w:date="2015-10-16T18:14:00Z">
            <w:rPr/>
          </w:rPrChange>
        </w:rPr>
      </w:pPr>
      <w:r w:rsidRPr="00816469">
        <w:rPr>
          <w:rPrChange w:id="695" w:author="Spanish" w:date="2015-10-16T18:14:00Z">
            <w:rPr/>
          </w:rPrChange>
        </w:rPr>
        <w:t>•</w:t>
      </w:r>
      <w:r w:rsidRPr="00816469">
        <w:rPr>
          <w:rPrChange w:id="696" w:author="Spanish" w:date="2015-10-16T18:14:00Z">
            <w:rPr/>
          </w:rPrChange>
        </w:rPr>
        <w:tab/>
      </w:r>
      <w:r w:rsidR="00A347BB" w:rsidRPr="00816469">
        <w:rPr>
          <w:rPrChange w:id="697" w:author="Spanish" w:date="2015-10-16T18:14:00Z">
            <w:rPr/>
          </w:rPrChange>
        </w:rPr>
        <w:t>examinar las cuestiones y las propuestas que figuran en las declaraciones de coordinación de otros Grupos de Trabajo;</w:t>
      </w:r>
    </w:p>
    <w:p w:rsidR="00A347BB" w:rsidRPr="00816469" w:rsidRDefault="00364E9C" w:rsidP="00364E9C">
      <w:pPr>
        <w:pStyle w:val="enumlev1"/>
        <w:rPr>
          <w:rPrChange w:id="698" w:author="Spanish" w:date="2015-10-16T18:14:00Z">
            <w:rPr/>
          </w:rPrChange>
        </w:rPr>
      </w:pPr>
      <w:r w:rsidRPr="00816469">
        <w:rPr>
          <w:rPrChange w:id="699" w:author="Spanish" w:date="2015-10-16T18:14:00Z">
            <w:rPr/>
          </w:rPrChange>
        </w:rPr>
        <w:t>•</w:t>
      </w:r>
      <w:r w:rsidRPr="00816469">
        <w:rPr>
          <w:rPrChange w:id="700" w:author="Spanish" w:date="2015-10-16T18:14:00Z">
            <w:rPr/>
          </w:rPrChange>
        </w:rPr>
        <w:tab/>
      </w:r>
      <w:r w:rsidR="00A347BB" w:rsidRPr="00816469">
        <w:rPr>
          <w:rPrChange w:id="701" w:author="Spanish" w:date="2015-10-16T18:14:00Z">
            <w:rPr/>
          </w:rPrChange>
        </w:rPr>
        <w:t>examinar la revisión de Cuestiones y Resoluciones;</w:t>
      </w:r>
    </w:p>
    <w:p w:rsidR="00A347BB" w:rsidRPr="00816469" w:rsidRDefault="00364E9C" w:rsidP="00364E9C">
      <w:pPr>
        <w:pStyle w:val="enumlev1"/>
        <w:rPr>
          <w:rPrChange w:id="702" w:author="Spanish" w:date="2015-10-16T18:14:00Z">
            <w:rPr/>
          </w:rPrChange>
        </w:rPr>
      </w:pPr>
      <w:r w:rsidRPr="00816469">
        <w:rPr>
          <w:rPrChange w:id="703" w:author="Spanish" w:date="2015-10-16T18:14:00Z">
            <w:rPr/>
          </w:rPrChange>
        </w:rPr>
        <w:t>•</w:t>
      </w:r>
      <w:r w:rsidRPr="00816469">
        <w:rPr>
          <w:rPrChange w:id="704" w:author="Spanish" w:date="2015-10-16T18:14:00Z">
            <w:rPr/>
          </w:rPrChange>
        </w:rPr>
        <w:tab/>
      </w:r>
      <w:r w:rsidR="00A347BB" w:rsidRPr="00816469">
        <w:rPr>
          <w:rPrChange w:id="705" w:author="Spanish" w:date="2015-10-16T18:14:00Z">
            <w:rPr/>
          </w:rPrChange>
        </w:rPr>
        <w:t>examinar propuestas de revisión de Recomendaciones existentes;</w:t>
      </w:r>
    </w:p>
    <w:p w:rsidR="00A347BB" w:rsidRPr="00816469" w:rsidRDefault="00364E9C" w:rsidP="00364E9C">
      <w:pPr>
        <w:pStyle w:val="enumlev1"/>
        <w:rPr>
          <w:rPrChange w:id="706" w:author="Spanish" w:date="2015-10-16T18:14:00Z">
            <w:rPr/>
          </w:rPrChange>
        </w:rPr>
      </w:pPr>
      <w:r w:rsidRPr="00816469">
        <w:rPr>
          <w:rPrChange w:id="707" w:author="Spanish" w:date="2015-10-16T18:14:00Z">
            <w:rPr/>
          </w:rPrChange>
        </w:rPr>
        <w:t>•</w:t>
      </w:r>
      <w:r w:rsidRPr="00816469">
        <w:rPr>
          <w:rPrChange w:id="708" w:author="Spanish" w:date="2015-10-16T18:14:00Z">
            <w:rPr/>
          </w:rPrChange>
        </w:rPr>
        <w:tab/>
      </w:r>
      <w:r w:rsidR="00A347BB" w:rsidRPr="00816469">
        <w:rPr>
          <w:rPrChange w:id="709" w:author="Spanish" w:date="2015-10-16T18:14:00Z">
            <w:rPr/>
          </w:rPrChange>
        </w:rPr>
        <w:t>elaborar textos con vistas a la creación de nuevas Recomendaciones;</w:t>
      </w:r>
    </w:p>
    <w:p w:rsidR="00A347BB" w:rsidRPr="00816469" w:rsidRDefault="00364E9C" w:rsidP="00364E9C">
      <w:pPr>
        <w:pStyle w:val="enumlev1"/>
        <w:rPr>
          <w:rPrChange w:id="710" w:author="Spanish" w:date="2015-10-16T18:14:00Z">
            <w:rPr/>
          </w:rPrChange>
        </w:rPr>
      </w:pPr>
      <w:r w:rsidRPr="00816469">
        <w:rPr>
          <w:rPrChange w:id="711" w:author="Spanish" w:date="2015-10-16T18:14:00Z">
            <w:rPr/>
          </w:rPrChange>
        </w:rPr>
        <w:t>•</w:t>
      </w:r>
      <w:r w:rsidRPr="00816469">
        <w:rPr>
          <w:rPrChange w:id="712" w:author="Spanish" w:date="2015-10-16T18:14:00Z">
            <w:rPr/>
          </w:rPrChange>
        </w:rPr>
        <w:tab/>
      </w:r>
      <w:r w:rsidR="00B92994" w:rsidRPr="00816469">
        <w:rPr>
          <w:rPrChange w:id="713" w:author="Spanish" w:date="2015-10-16T18:14:00Z">
            <w:rPr/>
          </w:rPrChange>
        </w:rPr>
        <w:t>examinar nuevas entradas en los</w:t>
      </w:r>
      <w:r w:rsidR="00A347BB" w:rsidRPr="00816469">
        <w:rPr>
          <w:rPrChange w:id="714" w:author="Spanish" w:date="2015-10-16T18:14:00Z">
            <w:rPr/>
          </w:rPrChange>
        </w:rPr>
        <w:t xml:space="preserve"> bancos de datos.</w:t>
      </w:r>
    </w:p>
    <w:p w:rsidR="002F2F7B" w:rsidRPr="00816469" w:rsidRDefault="00B92994" w:rsidP="00B92994">
      <w:pPr>
        <w:rPr>
          <w:rPrChange w:id="715" w:author="Spanish" w:date="2015-10-16T18:14:00Z">
            <w:rPr/>
          </w:rPrChange>
        </w:rPr>
      </w:pPr>
      <w:r w:rsidRPr="00816469">
        <w:rPr>
          <w:rPrChange w:id="716" w:author="Spanish" w:date="2015-10-16T18:14:00Z">
            <w:rPr/>
          </w:rPrChange>
        </w:rPr>
        <w:t>Las dos</w:t>
      </w:r>
      <w:r w:rsidR="002F2F7B" w:rsidRPr="00816469">
        <w:rPr>
          <w:rPrChange w:id="717" w:author="Spanish" w:date="2015-10-16T18:14:00Z">
            <w:rPr/>
          </w:rPrChange>
        </w:rPr>
        <w:t xml:space="preserve"> </w:t>
      </w:r>
      <w:r w:rsidR="008957FB" w:rsidRPr="00816469">
        <w:rPr>
          <w:rPrChange w:id="718" w:author="Spanish" w:date="2015-10-16T18:14:00Z">
            <w:rPr/>
          </w:rPrChange>
        </w:rPr>
        <w:t>Cuestiones UIT-R</w:t>
      </w:r>
      <w:r w:rsidR="002F2F7B" w:rsidRPr="00816469">
        <w:rPr>
          <w:rPrChange w:id="719" w:author="Spanish" w:date="2015-10-16T18:14:00Z">
            <w:rPr/>
          </w:rPrChange>
        </w:rPr>
        <w:t xml:space="preserve"> </w:t>
      </w:r>
      <w:r w:rsidRPr="00816469">
        <w:rPr>
          <w:rPrChange w:id="720" w:author="Spanish" w:date="2015-10-16T18:14:00Z">
            <w:rPr/>
          </w:rPrChange>
        </w:rPr>
        <w:t>asignadas al</w:t>
      </w:r>
      <w:r w:rsidR="002F2F7B" w:rsidRPr="00816469">
        <w:rPr>
          <w:rPrChange w:id="721" w:author="Spanish" w:date="2015-10-16T18:14:00Z">
            <w:rPr/>
          </w:rPrChange>
        </w:rPr>
        <w:t xml:space="preserve"> </w:t>
      </w:r>
      <w:r w:rsidR="003A1B4B" w:rsidRPr="00816469">
        <w:rPr>
          <w:rPrChange w:id="722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723" w:author="Spanish" w:date="2015-10-16T18:14:00Z">
            <w:rPr/>
          </w:rPrChange>
        </w:rPr>
        <w:t xml:space="preserve">3K </w:t>
      </w:r>
      <w:r w:rsidRPr="00816469">
        <w:rPr>
          <w:rPrChange w:id="724" w:author="Spanish" w:date="2015-10-16T18:14:00Z">
            <w:rPr/>
          </w:rPrChange>
        </w:rPr>
        <w:t>son las siguientes</w:t>
      </w:r>
      <w:r w:rsidR="002F2F7B" w:rsidRPr="00816469">
        <w:rPr>
          <w:rPrChange w:id="725" w:author="Spanish" w:date="2015-10-16T18:14:00Z">
            <w:rPr/>
          </w:rPrChange>
        </w:rPr>
        <w:t>:</w:t>
      </w:r>
    </w:p>
    <w:p w:rsidR="00534FE9" w:rsidRPr="00816469" w:rsidRDefault="00534FE9" w:rsidP="00534FE9">
      <w:pPr>
        <w:spacing w:before="0"/>
        <w:rPr>
          <w:rPrChange w:id="726" w:author="Spanish" w:date="2015-10-16T18:14:00Z">
            <w:rPr/>
          </w:rPrChange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6"/>
        <w:gridCol w:w="7853"/>
      </w:tblGrid>
      <w:tr w:rsidR="002F2F7B" w:rsidRPr="00816469" w:rsidTr="00663F72">
        <w:tc>
          <w:tcPr>
            <w:tcW w:w="1809" w:type="dxa"/>
          </w:tcPr>
          <w:p w:rsidR="002F2F7B" w:rsidRPr="00816469" w:rsidRDefault="00CF262D" w:rsidP="00663F72">
            <w:pPr>
              <w:rPr>
                <w:rFonts w:eastAsia="SimSun"/>
                <w:rPrChange w:id="727" w:author="Spanish" w:date="2015-10-16T18:14:00Z">
                  <w:rPr>
                    <w:rFonts w:eastAsia="SimSun"/>
                  </w:rPr>
                </w:rPrChange>
              </w:rPr>
            </w:pPr>
            <w:r w:rsidRPr="00816469">
              <w:rPr>
                <w:rFonts w:eastAsia="SimSun"/>
                <w:rPrChange w:id="728" w:author="Spanish" w:date="2015-10-16T18:14:00Z">
                  <w:rPr>
                    <w:rFonts w:eastAsia="SimSun"/>
                  </w:rPr>
                </w:rPrChange>
              </w:rPr>
              <w:t>UIT-R</w:t>
            </w:r>
            <w:r w:rsidR="002F2F7B" w:rsidRPr="00816469">
              <w:rPr>
                <w:rFonts w:eastAsia="SimSun"/>
                <w:rPrChange w:id="729" w:author="Spanish" w:date="2015-10-16T18:14:00Z">
                  <w:rPr>
                    <w:rFonts w:eastAsia="SimSun"/>
                  </w:rPr>
                </w:rPrChange>
              </w:rPr>
              <w:t xml:space="preserve"> 203-6/3: </w:t>
            </w:r>
          </w:p>
        </w:tc>
        <w:tc>
          <w:tcPr>
            <w:tcW w:w="7970" w:type="dxa"/>
          </w:tcPr>
          <w:p w:rsidR="002F2F7B" w:rsidRPr="00816469" w:rsidRDefault="007511DD" w:rsidP="007E75FC">
            <w:pPr>
              <w:rPr>
                <w:rFonts w:eastAsia="SimSun"/>
                <w:rPrChange w:id="730" w:author="Spanish" w:date="2015-10-16T18:14:00Z">
                  <w:rPr>
                    <w:rFonts w:eastAsia="SimSun"/>
                  </w:rPr>
                </w:rPrChange>
              </w:rPr>
            </w:pPr>
            <w:r w:rsidRPr="00816469">
              <w:rPr>
                <w:rFonts w:eastAsia="SimSun"/>
                <w:rPrChange w:id="731" w:author="Spanish" w:date="2015-10-16T18:14:00Z">
                  <w:rPr>
                    <w:rFonts w:eastAsia="SimSun"/>
                  </w:rPr>
                </w:rPrChange>
              </w:rPr>
              <w:t>Métodos de predicción de la propagación necesarios para los servicios fijo (acceso de banda ancha) y móvil que utilizan frecuencias por encima de 30</w:t>
            </w:r>
            <w:r w:rsidR="007E75FC" w:rsidRPr="00816469">
              <w:rPr>
                <w:rFonts w:eastAsia="SimSun"/>
                <w:rPrChange w:id="732" w:author="Spanish" w:date="2015-10-16T18:14:00Z">
                  <w:rPr>
                    <w:rFonts w:eastAsia="SimSun"/>
                  </w:rPr>
                </w:rPrChange>
              </w:rPr>
              <w:t> </w:t>
            </w:r>
            <w:r w:rsidRPr="00816469">
              <w:rPr>
                <w:rFonts w:eastAsia="SimSun"/>
                <w:rPrChange w:id="733" w:author="Spanish" w:date="2015-10-16T18:14:00Z">
                  <w:rPr>
                    <w:rFonts w:eastAsia="SimSun"/>
                  </w:rPr>
                </w:rPrChange>
              </w:rPr>
              <w:t>MHz</w:t>
            </w:r>
          </w:p>
        </w:tc>
      </w:tr>
      <w:tr w:rsidR="002F2F7B" w:rsidRPr="00816469" w:rsidTr="0066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2F2F7B" w:rsidRPr="00816469" w:rsidRDefault="00CF262D" w:rsidP="00663F72">
            <w:pPr>
              <w:rPr>
                <w:rFonts w:eastAsia="SimSun"/>
                <w:rPrChange w:id="734" w:author="Spanish" w:date="2015-10-16T18:14:00Z">
                  <w:rPr>
                    <w:rFonts w:eastAsia="SimSun"/>
                  </w:rPr>
                </w:rPrChange>
              </w:rPr>
            </w:pPr>
            <w:r w:rsidRPr="00816469">
              <w:rPr>
                <w:rFonts w:eastAsia="SimSun"/>
                <w:rPrChange w:id="735" w:author="Spanish" w:date="2015-10-16T18:14:00Z">
                  <w:rPr>
                    <w:rFonts w:eastAsia="SimSun"/>
                  </w:rPr>
                </w:rPrChange>
              </w:rPr>
              <w:t>UIT-R</w:t>
            </w:r>
            <w:r w:rsidR="002F2F7B" w:rsidRPr="00816469">
              <w:rPr>
                <w:rFonts w:eastAsia="SimSun"/>
                <w:rPrChange w:id="736" w:author="Spanish" w:date="2015-10-16T18:14:00Z">
                  <w:rPr>
                    <w:rFonts w:eastAsia="SimSun"/>
                  </w:rPr>
                </w:rPrChange>
              </w:rPr>
              <w:t xml:space="preserve"> 211-3/3: 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2F2F7B" w:rsidRPr="00816469" w:rsidRDefault="007511DD" w:rsidP="00663F72">
            <w:pPr>
              <w:rPr>
                <w:rFonts w:eastAsia="SimSun"/>
                <w:rPrChange w:id="737" w:author="Spanish" w:date="2015-10-16T18:14:00Z">
                  <w:rPr>
                    <w:rFonts w:eastAsia="SimSun"/>
                  </w:rPr>
                </w:rPrChange>
              </w:rPr>
            </w:pPr>
            <w:r w:rsidRPr="00816469">
              <w:rPr>
                <w:rFonts w:eastAsia="SimSun"/>
                <w:rPrChange w:id="738" w:author="Spanish" w:date="2015-10-16T18:14:00Z">
                  <w:rPr>
                    <w:rFonts w:eastAsia="SimSun"/>
                  </w:rPr>
                </w:rPrChange>
              </w:rPr>
              <w:t>Datos de propagación y modelos de propagación en la gama de frecuencias de 300 MHz a 100 GHz para el diseño de sistemas de radiocomunicaciones inalámbricas de cierto alcance y redes de área local inalámbricas (WLAN)</w:t>
            </w:r>
          </w:p>
        </w:tc>
      </w:tr>
    </w:tbl>
    <w:p w:rsidR="002F2F7B" w:rsidRPr="00816469" w:rsidRDefault="00B92151" w:rsidP="00B92151">
      <w:pPr>
        <w:rPr>
          <w:rPrChange w:id="739" w:author="Spanish" w:date="2015-10-16T18:14:00Z">
            <w:rPr/>
          </w:rPrChange>
        </w:rPr>
      </w:pPr>
      <w:r w:rsidRPr="00816469">
        <w:rPr>
          <w:rPrChange w:id="740" w:author="Spanish" w:date="2015-10-16T18:14:00Z">
            <w:rPr/>
          </w:rPrChange>
        </w:rPr>
        <w:t xml:space="preserve">El </w:t>
      </w:r>
      <w:r w:rsidR="003A1B4B" w:rsidRPr="00816469">
        <w:rPr>
          <w:rPrChange w:id="741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742" w:author="Spanish" w:date="2015-10-16T18:14:00Z">
            <w:rPr/>
          </w:rPrChange>
        </w:rPr>
        <w:t xml:space="preserve">3K </w:t>
      </w:r>
      <w:r w:rsidR="007D2D90" w:rsidRPr="00816469">
        <w:rPr>
          <w:rPrChange w:id="743" w:author="Spanish" w:date="2015-10-16T18:14:00Z">
            <w:rPr/>
          </w:rPrChange>
        </w:rPr>
        <w:t>propuso la revisió</w:t>
      </w:r>
      <w:r w:rsidRPr="00816469">
        <w:rPr>
          <w:rPrChange w:id="744" w:author="Spanish" w:date="2015-10-16T18:14:00Z">
            <w:rPr/>
          </w:rPrChange>
        </w:rPr>
        <w:t>n de la Cuestió</w:t>
      </w:r>
      <w:r w:rsidR="002F2F7B" w:rsidRPr="00816469">
        <w:rPr>
          <w:rPrChange w:id="745" w:author="Spanish" w:date="2015-10-16T18:14:00Z">
            <w:rPr/>
          </w:rPrChange>
        </w:rPr>
        <w:t xml:space="preserve">n </w:t>
      </w:r>
      <w:r w:rsidR="00CF262D" w:rsidRPr="00816469">
        <w:rPr>
          <w:rPrChange w:id="746" w:author="Spanish" w:date="2015-10-16T18:14:00Z">
            <w:rPr/>
          </w:rPrChange>
        </w:rPr>
        <w:t>UIT-R</w:t>
      </w:r>
      <w:r w:rsidR="002F2F7B" w:rsidRPr="00816469">
        <w:rPr>
          <w:rPrChange w:id="747" w:author="Spanish" w:date="2015-10-16T18:14:00Z">
            <w:rPr/>
          </w:rPrChange>
        </w:rPr>
        <w:t xml:space="preserve"> 211.</w:t>
      </w:r>
    </w:p>
    <w:p w:rsidR="002F2F7B" w:rsidRPr="00816469" w:rsidRDefault="00B92151" w:rsidP="00B92151">
      <w:pPr>
        <w:rPr>
          <w:rPrChange w:id="748" w:author="Spanish" w:date="2015-10-16T18:14:00Z">
            <w:rPr/>
          </w:rPrChange>
        </w:rPr>
      </w:pPr>
      <w:r w:rsidRPr="00816469">
        <w:rPr>
          <w:rPrChange w:id="749" w:author="Spanish" w:date="2015-10-16T18:14:00Z">
            <w:rPr/>
          </w:rPrChange>
        </w:rPr>
        <w:t xml:space="preserve">Actualmente, 11 Recomendaciones son competencia del Grupo de Trabajo </w:t>
      </w:r>
      <w:r w:rsidR="002F2F7B" w:rsidRPr="00816469">
        <w:rPr>
          <w:rPrChange w:id="750" w:author="Spanish" w:date="2015-10-16T18:14:00Z">
            <w:rPr/>
          </w:rPrChange>
        </w:rPr>
        <w:t>3K.</w:t>
      </w:r>
    </w:p>
    <w:p w:rsidR="002F2F7B" w:rsidRPr="00816469" w:rsidRDefault="00B92151" w:rsidP="00B92151">
      <w:pPr>
        <w:rPr>
          <w:rPrChange w:id="751" w:author="Spanish" w:date="2015-10-16T18:14:00Z">
            <w:rPr/>
          </w:rPrChange>
        </w:rPr>
      </w:pPr>
      <w:r w:rsidRPr="00816469">
        <w:rPr>
          <w:rPrChange w:id="752" w:author="Spanish" w:date="2015-10-16T18:14:00Z">
            <w:rPr/>
          </w:rPrChange>
        </w:rPr>
        <w:t xml:space="preserve">El </w:t>
      </w:r>
      <w:r w:rsidR="003A1B4B" w:rsidRPr="00816469">
        <w:rPr>
          <w:rPrChange w:id="753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754" w:author="Spanish" w:date="2015-10-16T18:14:00Z">
            <w:rPr/>
          </w:rPrChange>
        </w:rPr>
        <w:t xml:space="preserve">3K </w:t>
      </w:r>
      <w:r w:rsidRPr="00816469">
        <w:rPr>
          <w:rPrChange w:id="755" w:author="Spanish" w:date="2015-10-16T18:14:00Z">
            <w:rPr/>
          </w:rPrChange>
        </w:rPr>
        <w:t>es en</w:t>
      </w:r>
      <w:r w:rsidR="00201788" w:rsidRPr="00816469">
        <w:rPr>
          <w:rPrChange w:id="756" w:author="Spanish" w:date="2015-10-16T18:14:00Z">
            <w:rPr/>
          </w:rPrChange>
        </w:rPr>
        <w:t xml:space="preserve"> es</w:t>
      </w:r>
      <w:r w:rsidRPr="00816469">
        <w:rPr>
          <w:rPrChange w:id="757" w:author="Spanish" w:date="2015-10-16T18:14:00Z">
            <w:rPr/>
          </w:rPrChange>
        </w:rPr>
        <w:t>tos momentos respon</w:t>
      </w:r>
      <w:r w:rsidR="00201788" w:rsidRPr="00816469">
        <w:rPr>
          <w:rPrChange w:id="758" w:author="Spanish" w:date="2015-10-16T18:14:00Z">
            <w:rPr/>
          </w:rPrChange>
        </w:rPr>
        <w:t>s</w:t>
      </w:r>
      <w:r w:rsidRPr="00816469">
        <w:rPr>
          <w:rPrChange w:id="759" w:author="Spanish" w:date="2015-10-16T18:14:00Z">
            <w:rPr/>
          </w:rPrChange>
        </w:rPr>
        <w:t>able de los siguientes Informes</w:t>
      </w:r>
      <w:r w:rsidR="002F2F7B" w:rsidRPr="00816469">
        <w:rPr>
          <w:rPrChange w:id="760" w:author="Spanish" w:date="2015-10-16T18:14:00Z">
            <w:rPr/>
          </w:rPrChange>
        </w:rPr>
        <w:t>:</w:t>
      </w:r>
    </w:p>
    <w:p w:rsidR="002F2F7B" w:rsidRPr="00816469" w:rsidRDefault="00195C95" w:rsidP="00D703F9">
      <w:pPr>
        <w:pStyle w:val="enumlev1"/>
        <w:ind w:left="2608" w:hanging="2608"/>
        <w:rPr>
          <w:rPrChange w:id="761" w:author="Spanish" w:date="2015-10-16T18:14:00Z">
            <w:rPr/>
          </w:rPrChange>
        </w:rPr>
      </w:pPr>
      <w:r w:rsidRPr="00816469">
        <w:rPr>
          <w:rPrChange w:id="762" w:author="Spanish" w:date="2015-10-16T18:14:00Z">
            <w:rPr/>
          </w:rPrChange>
        </w:rPr>
        <w:t>Informe U</w:t>
      </w:r>
      <w:r w:rsidR="00CF262D" w:rsidRPr="00816469">
        <w:rPr>
          <w:rPrChange w:id="763" w:author="Spanish" w:date="2015-10-16T18:14:00Z">
            <w:rPr/>
          </w:rPrChange>
        </w:rPr>
        <w:t>IT-R</w:t>
      </w:r>
      <w:r w:rsidR="002F2F7B" w:rsidRPr="00816469">
        <w:rPr>
          <w:rPrChange w:id="764" w:author="Spanish" w:date="2015-10-16T18:14:00Z">
            <w:rPr/>
          </w:rPrChange>
        </w:rPr>
        <w:t xml:space="preserve"> P.227-3:</w:t>
      </w:r>
      <w:r w:rsidR="002F2F7B" w:rsidRPr="00816469">
        <w:rPr>
          <w:rPrChange w:id="765" w:author="Spanish" w:date="2015-10-16T18:14:00Z">
            <w:rPr/>
          </w:rPrChange>
        </w:rPr>
        <w:tab/>
      </w:r>
      <w:r w:rsidR="00A52A8A" w:rsidRPr="00816469">
        <w:rPr>
          <w:rPrChange w:id="766" w:author="Spanish" w:date="2015-10-16T18:14:00Z">
            <w:rPr/>
          </w:rPrChange>
        </w:rPr>
        <w:t>Métodos generales de medida de la intensidad de campo y de otras magnitudes conexas</w:t>
      </w:r>
    </w:p>
    <w:p w:rsidR="002F2F7B" w:rsidRPr="00816469" w:rsidRDefault="00195C95" w:rsidP="00D703F9">
      <w:pPr>
        <w:pStyle w:val="enumlev1"/>
        <w:ind w:left="2608" w:hanging="2608"/>
        <w:rPr>
          <w:rPrChange w:id="767" w:author="Spanish" w:date="2015-10-16T18:14:00Z">
            <w:rPr/>
          </w:rPrChange>
        </w:rPr>
      </w:pPr>
      <w:r w:rsidRPr="00816469">
        <w:rPr>
          <w:rPrChange w:id="768" w:author="Spanish" w:date="2015-10-16T18:14:00Z">
            <w:rPr/>
          </w:rPrChange>
        </w:rPr>
        <w:t>Informe U</w:t>
      </w:r>
      <w:r w:rsidR="00CF262D" w:rsidRPr="00816469">
        <w:rPr>
          <w:rPrChange w:id="769" w:author="Spanish" w:date="2015-10-16T18:14:00Z">
            <w:rPr/>
          </w:rPrChange>
        </w:rPr>
        <w:t>IT-R</w:t>
      </w:r>
      <w:r w:rsidR="002F2F7B" w:rsidRPr="00816469">
        <w:rPr>
          <w:rPrChange w:id="770" w:author="Spanish" w:date="2015-10-16T18:14:00Z">
            <w:rPr/>
          </w:rPrChange>
        </w:rPr>
        <w:t xml:space="preserve"> P.228-3:</w:t>
      </w:r>
      <w:r w:rsidR="002F2F7B" w:rsidRPr="00816469">
        <w:rPr>
          <w:rPrChange w:id="771" w:author="Spanish" w:date="2015-10-16T18:14:00Z">
            <w:rPr/>
          </w:rPrChange>
        </w:rPr>
        <w:tab/>
      </w:r>
      <w:r w:rsidR="00A52A8A" w:rsidRPr="00816469">
        <w:rPr>
          <w:rPrChange w:id="772" w:author="Spanish" w:date="2015-10-16T18:14:00Z">
            <w:rPr/>
          </w:rPrChange>
        </w:rPr>
        <w:t>Medición de la intensidad de campo para los servicios de radiodifusión en ondas métricas y decimétricas, televisión inclusive</w:t>
      </w:r>
    </w:p>
    <w:p w:rsidR="002F2F7B" w:rsidRPr="00816469" w:rsidRDefault="00195C95" w:rsidP="00D703F9">
      <w:pPr>
        <w:pStyle w:val="enumlev1"/>
        <w:ind w:left="2608" w:hanging="2608"/>
        <w:rPr>
          <w:rPrChange w:id="773" w:author="Spanish" w:date="2015-10-16T18:14:00Z">
            <w:rPr/>
          </w:rPrChange>
        </w:rPr>
      </w:pPr>
      <w:r w:rsidRPr="00816469">
        <w:rPr>
          <w:rPrChange w:id="774" w:author="Spanish" w:date="2015-10-16T18:14:00Z">
            <w:rPr/>
          </w:rPrChange>
        </w:rPr>
        <w:lastRenderedPageBreak/>
        <w:t>Informe U</w:t>
      </w:r>
      <w:r w:rsidR="00CF262D" w:rsidRPr="00816469">
        <w:rPr>
          <w:rPrChange w:id="775" w:author="Spanish" w:date="2015-10-16T18:14:00Z">
            <w:rPr/>
          </w:rPrChange>
        </w:rPr>
        <w:t>IT-R</w:t>
      </w:r>
      <w:r w:rsidR="002F2F7B" w:rsidRPr="00816469">
        <w:rPr>
          <w:rPrChange w:id="776" w:author="Spanish" w:date="2015-10-16T18:14:00Z">
            <w:rPr/>
          </w:rPrChange>
        </w:rPr>
        <w:t xml:space="preserve"> P.239-7:</w:t>
      </w:r>
      <w:r w:rsidR="002F2F7B" w:rsidRPr="00816469">
        <w:rPr>
          <w:rPrChange w:id="777" w:author="Spanish" w:date="2015-10-16T18:14:00Z">
            <w:rPr/>
          </w:rPrChange>
        </w:rPr>
        <w:tab/>
      </w:r>
      <w:r w:rsidR="00A52A8A" w:rsidRPr="00816469">
        <w:rPr>
          <w:rPrChange w:id="778" w:author="Spanish" w:date="2015-10-16T18:14:00Z">
            <w:rPr/>
          </w:rPrChange>
        </w:rPr>
        <w:t>Datos estadísticos de propagación necesarios para los servicios de radiodifusión en la gama de frecuencias de 30 MHz a 1 000 MHz</w:t>
      </w:r>
    </w:p>
    <w:p w:rsidR="00A52A8A" w:rsidRPr="00816469" w:rsidRDefault="00A52A8A" w:rsidP="002F2F7B">
      <w:pPr>
        <w:rPr>
          <w:rPrChange w:id="779" w:author="Spanish" w:date="2015-10-16T18:14:00Z">
            <w:rPr/>
          </w:rPrChange>
        </w:rPr>
      </w:pPr>
      <w:r w:rsidRPr="00816469">
        <w:rPr>
          <w:rPrChange w:id="780" w:author="Spanish" w:date="2015-10-16T18:14:00Z">
            <w:rPr/>
          </w:rPrChange>
        </w:rPr>
        <w:t>Estos Informes seguirán vigentes sin cambios.</w:t>
      </w:r>
    </w:p>
    <w:p w:rsidR="002F2F7B" w:rsidRPr="00816469" w:rsidRDefault="00A52A8A" w:rsidP="00F57EE4">
      <w:pPr>
        <w:rPr>
          <w:rPrChange w:id="781" w:author="Spanish" w:date="2015-10-16T18:14:00Z">
            <w:rPr/>
          </w:rPrChange>
        </w:rPr>
      </w:pPr>
      <w:r w:rsidRPr="00816469">
        <w:rPr>
          <w:rPrChange w:id="782" w:author="Spanish" w:date="2015-10-16T18:14:00Z">
            <w:rPr/>
          </w:rPrChange>
        </w:rPr>
        <w:t>Se ha creado un nuevo Informe</w:t>
      </w:r>
      <w:r w:rsidR="002F2F7B" w:rsidRPr="00816469">
        <w:rPr>
          <w:rPrChange w:id="783" w:author="Spanish" w:date="2015-10-16T18:14:00Z">
            <w:rPr/>
          </w:rPrChange>
        </w:rPr>
        <w:t xml:space="preserve"> </w:t>
      </w:r>
      <w:r w:rsidR="00CF262D" w:rsidRPr="00816469">
        <w:rPr>
          <w:rPrChange w:id="784" w:author="Spanish" w:date="2015-10-16T18:14:00Z">
            <w:rPr/>
          </w:rPrChange>
        </w:rPr>
        <w:t>UIT-R</w:t>
      </w:r>
      <w:r w:rsidR="002F2F7B" w:rsidRPr="00816469">
        <w:rPr>
          <w:rPrChange w:id="785" w:author="Spanish" w:date="2015-10-16T18:14:00Z">
            <w:rPr/>
          </w:rPrChange>
        </w:rPr>
        <w:t xml:space="preserve"> P.2345 </w:t>
      </w:r>
      <w:r w:rsidRPr="00816469">
        <w:rPr>
          <w:rPrChange w:id="786" w:author="Spanish" w:date="2015-10-16T18:14:00Z">
            <w:rPr/>
          </w:rPrChange>
        </w:rPr>
        <w:t>sobre</w:t>
      </w:r>
      <w:r w:rsidR="005E5A44" w:rsidRPr="00816469">
        <w:rPr>
          <w:rPrChange w:id="787" w:author="Spanish" w:date="2015-10-16T18:14:00Z">
            <w:rPr/>
          </w:rPrChange>
        </w:rPr>
        <w:t xml:space="preserve"> «</w:t>
      </w:r>
      <w:r w:rsidR="00025CD7" w:rsidRPr="00816469">
        <w:rPr>
          <w:rPrChange w:id="788" w:author="Spanish" w:date="2015-10-16T18:14:00Z">
            <w:rPr/>
          </w:rPrChange>
        </w:rPr>
        <w:t>Definición del método de propagación para</w:t>
      </w:r>
      <w:r w:rsidR="002F2F7B" w:rsidRPr="00816469">
        <w:rPr>
          <w:rPrChange w:id="789" w:author="Spanish" w:date="2015-10-16T18:14:00Z">
            <w:rPr/>
          </w:rPrChange>
        </w:rPr>
        <w:t xml:space="preserve"> </w:t>
      </w:r>
      <w:r w:rsidR="00CF262D" w:rsidRPr="00816469">
        <w:rPr>
          <w:rPrChange w:id="790" w:author="Spanish" w:date="2015-10-16T18:14:00Z">
            <w:rPr/>
          </w:rPrChange>
        </w:rPr>
        <w:t>la Recomendación</w:t>
      </w:r>
      <w:r w:rsidR="002F2F7B" w:rsidRPr="00816469">
        <w:rPr>
          <w:rPrChange w:id="791" w:author="Spanish" w:date="2015-10-16T18:14:00Z">
            <w:rPr/>
          </w:rPrChange>
        </w:rPr>
        <w:t xml:space="preserve"> </w:t>
      </w:r>
      <w:r w:rsidR="00CF262D" w:rsidRPr="00816469">
        <w:rPr>
          <w:rPrChange w:id="792" w:author="Spanish" w:date="2015-10-16T18:14:00Z">
            <w:rPr/>
          </w:rPrChange>
        </w:rPr>
        <w:t>UIT-R</w:t>
      </w:r>
      <w:r w:rsidR="005E5A44" w:rsidRPr="00816469">
        <w:rPr>
          <w:rPrChange w:id="793" w:author="Spanish" w:date="2015-10-16T18:14:00Z">
            <w:rPr/>
          </w:rPrChange>
        </w:rPr>
        <w:t> P.528»</w:t>
      </w:r>
      <w:r w:rsidR="00666F77" w:rsidRPr="00816469">
        <w:rPr>
          <w:rPrChange w:id="794" w:author="Spanish" w:date="2015-10-16T18:14:00Z">
            <w:rPr/>
          </w:rPrChange>
        </w:rPr>
        <w:t xml:space="preserve">. </w:t>
      </w:r>
      <w:r w:rsidR="00025CD7" w:rsidRPr="00816469">
        <w:rPr>
          <w:rPrChange w:id="795" w:author="Spanish" w:date="2015-10-16T18:14:00Z">
            <w:rPr/>
          </w:rPrChange>
        </w:rPr>
        <w:t xml:space="preserve">Este </w:t>
      </w:r>
      <w:r w:rsidR="007E75FC" w:rsidRPr="00816469">
        <w:rPr>
          <w:rPrChange w:id="796" w:author="Spanish" w:date="2015-10-16T18:14:00Z">
            <w:rPr/>
          </w:rPrChange>
        </w:rPr>
        <w:t xml:space="preserve">Informe </w:t>
      </w:r>
      <w:r w:rsidR="00025CD7" w:rsidRPr="00816469">
        <w:rPr>
          <w:rPrChange w:id="797" w:author="Spanish" w:date="2015-10-16T18:14:00Z">
            <w:rPr/>
          </w:rPrChange>
        </w:rPr>
        <w:t>contiene documentación sobre el programa informático ITS – FAA 1977 (IF</w:t>
      </w:r>
      <w:r w:rsidR="00025CD7" w:rsidRPr="00816469">
        <w:rPr>
          <w:rPrChange w:id="798" w:author="Spanish" w:date="2015-10-16T18:14:00Z">
            <w:rPr/>
          </w:rPrChange>
        </w:rPr>
        <w:noBreakHyphen/>
        <w:t xml:space="preserve">77) que se utiliza para generar las curvas de pérdidas </w:t>
      </w:r>
      <w:r w:rsidR="00F57EE4" w:rsidRPr="00816469">
        <w:rPr>
          <w:rPrChange w:id="799" w:author="Spanish" w:date="2015-10-16T18:14:00Z">
            <w:rPr/>
          </w:rPrChange>
        </w:rPr>
        <w:t>de transmisió</w:t>
      </w:r>
      <w:r w:rsidR="00025CD7" w:rsidRPr="00816469">
        <w:rPr>
          <w:rPrChange w:id="800" w:author="Spanish" w:date="2015-10-16T18:14:00Z">
            <w:rPr/>
          </w:rPrChange>
        </w:rPr>
        <w:t xml:space="preserve">n </w:t>
      </w:r>
      <w:r w:rsidR="00F57EE4" w:rsidRPr="00816469">
        <w:rPr>
          <w:rPrChange w:id="801" w:author="Spanish" w:date="2015-10-16T18:14:00Z">
            <w:rPr/>
          </w:rPrChange>
        </w:rPr>
        <w:t xml:space="preserve">básicas </w:t>
      </w:r>
      <w:r w:rsidR="00025CD7" w:rsidRPr="00816469">
        <w:rPr>
          <w:rPrChange w:id="802" w:author="Spanish" w:date="2015-10-16T18:14:00Z">
            <w:rPr/>
          </w:rPrChange>
        </w:rPr>
        <w:t>de</w:t>
      </w:r>
      <w:r w:rsidR="002F2F7B" w:rsidRPr="00816469">
        <w:rPr>
          <w:rPrChange w:id="803" w:author="Spanish" w:date="2015-10-16T18:14:00Z">
            <w:rPr/>
          </w:rPrChange>
        </w:rPr>
        <w:t xml:space="preserve"> </w:t>
      </w:r>
      <w:r w:rsidR="00CF262D" w:rsidRPr="00816469">
        <w:rPr>
          <w:rPrChange w:id="804" w:author="Spanish" w:date="2015-10-16T18:14:00Z">
            <w:rPr/>
          </w:rPrChange>
        </w:rPr>
        <w:t>la Recomendación</w:t>
      </w:r>
      <w:r w:rsidR="002F2F7B" w:rsidRPr="00816469">
        <w:rPr>
          <w:rPrChange w:id="805" w:author="Spanish" w:date="2015-10-16T18:14:00Z">
            <w:rPr/>
          </w:rPrChange>
        </w:rPr>
        <w:t> </w:t>
      </w:r>
      <w:r w:rsidR="00CF262D" w:rsidRPr="00816469">
        <w:rPr>
          <w:rPrChange w:id="806" w:author="Spanish" w:date="2015-10-16T18:14:00Z">
            <w:rPr/>
          </w:rPrChange>
        </w:rPr>
        <w:t>UIT-R</w:t>
      </w:r>
      <w:r w:rsidR="002F2F7B" w:rsidRPr="00816469">
        <w:rPr>
          <w:rPrChange w:id="807" w:author="Spanish" w:date="2015-10-16T18:14:00Z">
            <w:rPr/>
          </w:rPrChange>
        </w:rPr>
        <w:t xml:space="preserve"> P.528.</w:t>
      </w:r>
    </w:p>
    <w:p w:rsidR="002F2F7B" w:rsidRPr="00816469" w:rsidRDefault="00025CD7" w:rsidP="00025CD7">
      <w:pPr>
        <w:rPr>
          <w:rPrChange w:id="808" w:author="Spanish" w:date="2015-10-16T18:14:00Z">
            <w:rPr/>
          </w:rPrChange>
        </w:rPr>
      </w:pPr>
      <w:r w:rsidRPr="00816469">
        <w:rPr>
          <w:rPrChange w:id="809" w:author="Spanish" w:date="2015-10-16T18:14:00Z">
            <w:rPr/>
          </w:rPrChange>
        </w:rPr>
        <w:t xml:space="preserve">A continuación se resumen las actividades más importantes del </w:t>
      </w:r>
      <w:r w:rsidR="003A1B4B" w:rsidRPr="00816469">
        <w:rPr>
          <w:rPrChange w:id="810" w:author="Spanish" w:date="2015-10-16T18:14:00Z">
            <w:rPr/>
          </w:rPrChange>
        </w:rPr>
        <w:t xml:space="preserve">GT </w:t>
      </w:r>
      <w:r w:rsidR="002F2F7B" w:rsidRPr="00816469">
        <w:rPr>
          <w:rPrChange w:id="811" w:author="Spanish" w:date="2015-10-16T18:14:00Z">
            <w:rPr/>
          </w:rPrChange>
        </w:rPr>
        <w:t>3K:</w:t>
      </w:r>
    </w:p>
    <w:p w:rsidR="00025CD7" w:rsidRPr="00816469" w:rsidRDefault="00773FD2" w:rsidP="00773FD2">
      <w:pPr>
        <w:pStyle w:val="enumlev1"/>
        <w:rPr>
          <w:rPrChange w:id="812" w:author="Spanish" w:date="2015-10-16T18:14:00Z">
            <w:rPr/>
          </w:rPrChange>
        </w:rPr>
      </w:pPr>
      <w:r w:rsidRPr="00816469">
        <w:rPr>
          <w:rPrChange w:id="813" w:author="Spanish" w:date="2015-10-16T18:14:00Z">
            <w:rPr/>
          </w:rPrChange>
        </w:rPr>
        <w:t>•</w:t>
      </w:r>
      <w:r w:rsidRPr="00816469">
        <w:rPr>
          <w:rPrChange w:id="814" w:author="Spanish" w:date="2015-10-16T18:14:00Z">
            <w:rPr/>
          </w:rPrChange>
        </w:rPr>
        <w:tab/>
      </w:r>
      <w:r w:rsidR="007A214A" w:rsidRPr="00816469">
        <w:rPr>
          <w:rPrChange w:id="815" w:author="Spanish" w:date="2015-10-16T18:14:00Z">
            <w:rPr/>
          </w:rPrChange>
        </w:rPr>
        <w:t xml:space="preserve">El </w:t>
      </w:r>
      <w:r w:rsidR="00025CD7" w:rsidRPr="00816469">
        <w:rPr>
          <w:rPrChange w:id="816" w:author="Spanish" w:date="2015-10-16T18:14:00Z">
            <w:rPr/>
          </w:rPrChange>
        </w:rPr>
        <w:t>Grupo por Correspondencia</w:t>
      </w:r>
      <w:r w:rsidR="002F2F7B" w:rsidRPr="00816469">
        <w:rPr>
          <w:rPrChange w:id="817" w:author="Spanish" w:date="2015-10-16T18:14:00Z">
            <w:rPr/>
          </w:rPrChange>
        </w:rPr>
        <w:t xml:space="preserve"> 3K-3 </w:t>
      </w:r>
      <w:r w:rsidR="007A214A" w:rsidRPr="00816469">
        <w:rPr>
          <w:rPrChange w:id="818" w:author="Spanish" w:date="2015-10-16T18:14:00Z">
            <w:rPr/>
          </w:rPrChange>
        </w:rPr>
        <w:t>estudió la</w:t>
      </w:r>
      <w:r w:rsidR="00025CD7" w:rsidRPr="00816469">
        <w:rPr>
          <w:rPrChange w:id="819" w:author="Spanish" w:date="2015-10-16T18:14:00Z">
            <w:rPr/>
          </w:rPrChange>
        </w:rPr>
        <w:t xml:space="preserve"> posible mejora</w:t>
      </w:r>
      <w:r w:rsidR="007A214A" w:rsidRPr="00816469">
        <w:rPr>
          <w:rPrChange w:id="820" w:author="Spanish" w:date="2015-10-16T18:14:00Z">
            <w:rPr/>
          </w:rPrChange>
        </w:rPr>
        <w:t xml:space="preserve"> de</w:t>
      </w:r>
      <w:r w:rsidR="00025CD7" w:rsidRPr="00816469">
        <w:rPr>
          <w:rPrChange w:id="821" w:author="Spanish" w:date="2015-10-16T18:14:00Z">
            <w:rPr/>
          </w:rPrChange>
        </w:rPr>
        <w:t xml:space="preserve"> los métodos de trayecto mixto tanto en climas templados como en los que no lo son. También estudió modelos de propagación para los dispositivos de banda ultra-ancha (UWB)</w:t>
      </w:r>
      <w:r w:rsidR="00C00E62" w:rsidRPr="00816469">
        <w:rPr>
          <w:rPrChange w:id="822" w:author="Spanish" w:date="2015-10-16T18:14:00Z">
            <w:rPr/>
          </w:rPrChange>
        </w:rPr>
        <w:t>.</w:t>
      </w:r>
    </w:p>
    <w:p w:rsidR="002F2F7B" w:rsidRPr="00816469" w:rsidRDefault="00773FD2" w:rsidP="00773FD2">
      <w:pPr>
        <w:pStyle w:val="enumlev1"/>
        <w:rPr>
          <w:rPrChange w:id="823" w:author="Spanish" w:date="2015-10-16T18:14:00Z">
            <w:rPr/>
          </w:rPrChange>
        </w:rPr>
      </w:pPr>
      <w:r w:rsidRPr="00816469">
        <w:rPr>
          <w:rPrChange w:id="824" w:author="Spanish" w:date="2015-10-16T18:14:00Z">
            <w:rPr/>
          </w:rPrChange>
        </w:rPr>
        <w:t>•</w:t>
      </w:r>
      <w:r w:rsidRPr="00816469">
        <w:rPr>
          <w:rPrChange w:id="825" w:author="Spanish" w:date="2015-10-16T18:14:00Z">
            <w:rPr/>
          </w:rPrChange>
        </w:rPr>
        <w:tab/>
      </w:r>
      <w:r w:rsidR="007A214A" w:rsidRPr="00816469">
        <w:rPr>
          <w:rPrChange w:id="826" w:author="Spanish" w:date="2015-10-16T18:14:00Z">
            <w:rPr/>
          </w:rPrChange>
        </w:rPr>
        <w:t>L</w:t>
      </w:r>
      <w:r w:rsidR="00CF262D" w:rsidRPr="00816469">
        <w:rPr>
          <w:rPrChange w:id="827" w:author="Spanish" w:date="2015-10-16T18:14:00Z">
            <w:rPr/>
          </w:rPrChange>
        </w:rPr>
        <w:t>a Recomendación</w:t>
      </w:r>
      <w:r w:rsidR="002F2F7B" w:rsidRPr="00816469">
        <w:rPr>
          <w:rPrChange w:id="828" w:author="Spanish" w:date="2015-10-16T18:14:00Z">
            <w:rPr/>
          </w:rPrChange>
        </w:rPr>
        <w:t xml:space="preserve"> </w:t>
      </w:r>
      <w:r w:rsidR="00CF262D" w:rsidRPr="00816469">
        <w:rPr>
          <w:rPrChange w:id="829" w:author="Spanish" w:date="2015-10-16T18:14:00Z">
            <w:rPr/>
          </w:rPrChange>
        </w:rPr>
        <w:t>UIT-R</w:t>
      </w:r>
      <w:r w:rsidR="002F2F7B" w:rsidRPr="00816469">
        <w:rPr>
          <w:rPrChange w:id="830" w:author="Spanish" w:date="2015-10-16T18:14:00Z">
            <w:rPr/>
          </w:rPrChange>
        </w:rPr>
        <w:t xml:space="preserve"> P.1812 </w:t>
      </w:r>
      <w:r w:rsidR="00025CD7" w:rsidRPr="00816469">
        <w:rPr>
          <w:rPrChange w:id="831" w:author="Spanish" w:date="2015-10-16T18:14:00Z">
            <w:rPr/>
          </w:rPrChange>
        </w:rPr>
        <w:t>se siguió ensayando con los datos de las mediciones, así como</w:t>
      </w:r>
      <w:r w:rsidR="007D2D90" w:rsidRPr="00816469">
        <w:rPr>
          <w:rPrChange w:id="832" w:author="Spanish" w:date="2015-10-16T18:14:00Z">
            <w:rPr/>
          </w:rPrChange>
        </w:rPr>
        <w:t xml:space="preserve"> con otros modelos. En la reunió</w:t>
      </w:r>
      <w:r w:rsidR="00025CD7" w:rsidRPr="00816469">
        <w:rPr>
          <w:rPrChange w:id="833" w:author="Spanish" w:date="2015-10-16T18:14:00Z">
            <w:rPr/>
          </w:rPrChange>
        </w:rPr>
        <w:t xml:space="preserve">n de </w:t>
      </w:r>
      <w:r w:rsidR="00CA72E0" w:rsidRPr="00816469">
        <w:rPr>
          <w:rPrChange w:id="834" w:author="Spanish" w:date="2015-10-16T18:14:00Z">
            <w:rPr/>
          </w:rPrChange>
        </w:rPr>
        <w:t>2</w:t>
      </w:r>
      <w:r w:rsidR="007D2D90" w:rsidRPr="00816469">
        <w:rPr>
          <w:rPrChange w:id="835" w:author="Spanish" w:date="2015-10-16T18:14:00Z">
            <w:rPr/>
          </w:rPrChange>
        </w:rPr>
        <w:t>013 del CE</w:t>
      </w:r>
      <w:r w:rsidR="00C32BAB" w:rsidRPr="00816469">
        <w:rPr>
          <w:rPrChange w:id="836" w:author="Spanish" w:date="2015-10-16T18:14:00Z">
            <w:rPr/>
          </w:rPrChange>
        </w:rPr>
        <w:t> </w:t>
      </w:r>
      <w:r w:rsidR="007D2D90" w:rsidRPr="00816469">
        <w:rPr>
          <w:rPrChange w:id="837" w:author="Spanish" w:date="2015-10-16T18:14:00Z">
            <w:rPr/>
          </w:rPrChange>
        </w:rPr>
        <w:t>3 se adoptó la revisió</w:t>
      </w:r>
      <w:r w:rsidR="00CA72E0" w:rsidRPr="00816469">
        <w:rPr>
          <w:rPrChange w:id="838" w:author="Spanish" w:date="2015-10-16T18:14:00Z">
            <w:rPr/>
          </w:rPrChange>
        </w:rPr>
        <w:t>n de una versión que incorporaba varias mejoras</w:t>
      </w:r>
      <w:r w:rsidR="002F2F7B" w:rsidRPr="00816469">
        <w:rPr>
          <w:rPrChange w:id="839" w:author="Spanish" w:date="2015-10-16T18:14:00Z">
            <w:rPr/>
          </w:rPrChange>
        </w:rPr>
        <w:t>.</w:t>
      </w:r>
    </w:p>
    <w:p w:rsidR="002F2F7B" w:rsidRPr="00816469" w:rsidRDefault="00773FD2" w:rsidP="00773FD2">
      <w:pPr>
        <w:pStyle w:val="enumlev1"/>
        <w:rPr>
          <w:rFonts w:eastAsia="Malgun Gothic"/>
          <w:color w:val="000000" w:themeColor="text1"/>
          <w:szCs w:val="24"/>
          <w:rPrChange w:id="840" w:author="Spanish" w:date="2015-10-16T18:14:00Z">
            <w:rPr>
              <w:rFonts w:eastAsia="Malgun Gothic"/>
              <w:color w:val="000000" w:themeColor="text1"/>
              <w:szCs w:val="24"/>
            </w:rPr>
          </w:rPrChange>
        </w:rPr>
      </w:pPr>
      <w:r w:rsidRPr="00816469">
        <w:rPr>
          <w:rPrChange w:id="841" w:author="Spanish" w:date="2015-10-16T18:14:00Z">
            <w:rPr/>
          </w:rPrChange>
        </w:rPr>
        <w:t>•</w:t>
      </w:r>
      <w:r w:rsidRPr="00816469">
        <w:rPr>
          <w:rPrChange w:id="842" w:author="Spanish" w:date="2015-10-16T18:14:00Z">
            <w:rPr/>
          </w:rPrChange>
        </w:rPr>
        <w:tab/>
      </w:r>
      <w:r w:rsidR="00CA72E0" w:rsidRPr="00816469">
        <w:rPr>
          <w:color w:val="000000" w:themeColor="text1"/>
          <w:szCs w:val="24"/>
          <w:rPrChange w:id="843" w:author="Spanish" w:date="2015-10-16T18:14:00Z">
            <w:rPr>
              <w:color w:val="000000" w:themeColor="text1"/>
              <w:szCs w:val="24"/>
            </w:rPr>
          </w:rPrChange>
        </w:rPr>
        <w:t xml:space="preserve">El </w:t>
      </w:r>
      <w:r w:rsidR="00025CD7" w:rsidRPr="00816469">
        <w:rPr>
          <w:color w:val="000000" w:themeColor="text1"/>
          <w:szCs w:val="24"/>
          <w:rPrChange w:id="844" w:author="Spanish" w:date="2015-10-16T18:14:00Z">
            <w:rPr>
              <w:color w:val="000000" w:themeColor="text1"/>
              <w:szCs w:val="24"/>
            </w:rPr>
          </w:rPrChange>
        </w:rPr>
        <w:t>Grupo por Correspondencia</w:t>
      </w:r>
      <w:r w:rsidR="002F2F7B" w:rsidRPr="00816469">
        <w:rPr>
          <w:color w:val="000000" w:themeColor="text1"/>
          <w:szCs w:val="24"/>
          <w:rPrChange w:id="845" w:author="Spanish" w:date="2015-10-16T18:14:00Z">
            <w:rPr>
              <w:color w:val="000000" w:themeColor="text1"/>
              <w:szCs w:val="24"/>
            </w:rPr>
          </w:rPrChange>
        </w:rPr>
        <w:t xml:space="preserve"> 3K-6</w:t>
      </w:r>
      <w:r w:rsidR="002F2F7B" w:rsidRPr="00816469">
        <w:rPr>
          <w:rFonts w:eastAsia="Malgun Gothic"/>
          <w:szCs w:val="24"/>
          <w:rPrChange w:id="846" w:author="Spanish" w:date="2015-10-16T18:14:00Z">
            <w:rPr>
              <w:rFonts w:eastAsia="Malgun Gothic"/>
              <w:szCs w:val="24"/>
            </w:rPr>
          </w:rPrChange>
        </w:rPr>
        <w:t xml:space="preserve"> </w:t>
      </w:r>
      <w:r w:rsidR="00CA72E0" w:rsidRPr="00816469">
        <w:rPr>
          <w:rFonts w:eastAsia="Malgun Gothic"/>
          <w:szCs w:val="24"/>
          <w:rPrChange w:id="847" w:author="Spanish" w:date="2015-10-16T18:14:00Z">
            <w:rPr>
              <w:rFonts w:eastAsia="Malgun Gothic"/>
              <w:szCs w:val="24"/>
            </w:rPr>
          </w:rPrChange>
        </w:rPr>
        <w:t>estudió</w:t>
      </w:r>
      <w:r w:rsidR="00666F77" w:rsidRPr="00816469">
        <w:rPr>
          <w:rFonts w:eastAsia="Malgun Gothic"/>
          <w:szCs w:val="24"/>
          <w:rPrChange w:id="848" w:author="Spanish" w:date="2015-10-16T18:14:00Z">
            <w:rPr>
              <w:rFonts w:eastAsia="Malgun Gothic"/>
              <w:szCs w:val="24"/>
            </w:rPr>
          </w:rPrChange>
        </w:rPr>
        <w:t xml:space="preserve"> la repercusión</w:t>
      </w:r>
      <w:r w:rsidR="00CA72E0" w:rsidRPr="00816469">
        <w:rPr>
          <w:rFonts w:eastAsia="Malgun Gothic"/>
          <w:szCs w:val="24"/>
          <w:rPrChange w:id="849" w:author="Spanish" w:date="2015-10-16T18:14:00Z">
            <w:rPr>
              <w:rFonts w:eastAsia="Malgun Gothic"/>
              <w:szCs w:val="24"/>
            </w:rPr>
          </w:rPrChange>
        </w:rPr>
        <w:t xml:space="preserve"> de frecuencias más elevadas </w:t>
      </w:r>
      <w:r w:rsidR="002F2F7B" w:rsidRPr="00816469">
        <w:rPr>
          <w:rFonts w:eastAsia="Malgun Gothic"/>
          <w:szCs w:val="24"/>
          <w:rPrChange w:id="850" w:author="Spanish" w:date="2015-10-16T18:14:00Z">
            <w:rPr>
              <w:rFonts w:eastAsia="Malgun Gothic"/>
              <w:szCs w:val="24"/>
            </w:rPr>
          </w:rPrChange>
        </w:rPr>
        <w:t>(</w:t>
      </w:r>
      <w:r w:rsidR="00CA72E0" w:rsidRPr="00816469">
        <w:rPr>
          <w:rFonts w:eastAsia="Malgun Gothic"/>
          <w:szCs w:val="24"/>
          <w:rPrChange w:id="851" w:author="Spanish" w:date="2015-10-16T18:14:00Z">
            <w:rPr>
              <w:rFonts w:eastAsia="Malgun Gothic"/>
              <w:szCs w:val="24"/>
            </w:rPr>
          </w:rPrChange>
        </w:rPr>
        <w:t>de</w:t>
      </w:r>
      <w:r w:rsidR="002F2F7B" w:rsidRPr="00816469">
        <w:rPr>
          <w:rFonts w:eastAsia="Malgun Gothic"/>
          <w:szCs w:val="24"/>
          <w:rPrChange w:id="852" w:author="Spanish" w:date="2015-10-16T18:14:00Z">
            <w:rPr>
              <w:rFonts w:eastAsia="Malgun Gothic"/>
              <w:szCs w:val="24"/>
            </w:rPr>
          </w:rPrChange>
        </w:rPr>
        <w:t xml:space="preserve"> 6 GHz </w:t>
      </w:r>
      <w:r w:rsidR="00CA72E0" w:rsidRPr="00816469">
        <w:rPr>
          <w:rFonts w:eastAsia="Malgun Gothic"/>
          <w:szCs w:val="24"/>
          <w:rPrChange w:id="853" w:author="Spanish" w:date="2015-10-16T18:14:00Z">
            <w:rPr>
              <w:rFonts w:eastAsia="Malgun Gothic"/>
              <w:szCs w:val="24"/>
            </w:rPr>
          </w:rPrChange>
        </w:rPr>
        <w:t>a</w:t>
      </w:r>
      <w:r w:rsidR="002F2F7B" w:rsidRPr="00816469">
        <w:rPr>
          <w:rFonts w:eastAsia="Malgun Gothic"/>
          <w:color w:val="000000" w:themeColor="text1"/>
          <w:szCs w:val="24"/>
          <w:rPrChange w:id="854" w:author="Spanish" w:date="2015-10-16T18:14:00Z">
            <w:rPr>
              <w:rFonts w:eastAsia="Malgun Gothic"/>
              <w:color w:val="000000" w:themeColor="text1"/>
              <w:szCs w:val="24"/>
            </w:rPr>
          </w:rPrChange>
        </w:rPr>
        <w:t xml:space="preserve"> 100 GHz) </w:t>
      </w:r>
      <w:r w:rsidR="00CA72E0" w:rsidRPr="00816469">
        <w:rPr>
          <w:rFonts w:eastAsia="Malgun Gothic"/>
          <w:color w:val="000000" w:themeColor="text1"/>
          <w:szCs w:val="24"/>
          <w:rPrChange w:id="855" w:author="Spanish" w:date="2015-10-16T18:14:00Z">
            <w:rPr>
              <w:rFonts w:eastAsia="Malgun Gothic"/>
              <w:color w:val="000000" w:themeColor="text1"/>
              <w:szCs w:val="24"/>
            </w:rPr>
          </w:rPrChange>
        </w:rPr>
        <w:t xml:space="preserve">sobre los modelos de propagación contemplados en </w:t>
      </w:r>
      <w:r w:rsidR="00663F72" w:rsidRPr="00816469">
        <w:rPr>
          <w:rFonts w:eastAsia="Malgun Gothic"/>
          <w:color w:val="000000" w:themeColor="text1"/>
          <w:szCs w:val="24"/>
          <w:rPrChange w:id="856" w:author="Spanish" w:date="2015-10-16T18:14:00Z">
            <w:rPr>
              <w:rFonts w:eastAsia="Malgun Gothic"/>
              <w:color w:val="000000" w:themeColor="text1"/>
              <w:szCs w:val="24"/>
            </w:rPr>
          </w:rPrChange>
        </w:rPr>
        <w:t xml:space="preserve">las Recomendaciones </w:t>
      </w:r>
      <w:r w:rsidR="00CF262D" w:rsidRPr="00816469">
        <w:rPr>
          <w:rFonts w:eastAsia="Malgun Gothic"/>
          <w:color w:val="000000" w:themeColor="text1"/>
          <w:szCs w:val="24"/>
          <w:rPrChange w:id="857" w:author="Spanish" w:date="2015-10-16T18:14:00Z">
            <w:rPr>
              <w:rFonts w:eastAsia="Malgun Gothic"/>
              <w:color w:val="000000" w:themeColor="text1"/>
              <w:szCs w:val="24"/>
            </w:rPr>
          </w:rPrChange>
        </w:rPr>
        <w:t>UIT-R</w:t>
      </w:r>
      <w:r w:rsidR="002F2F7B" w:rsidRPr="00816469">
        <w:rPr>
          <w:rFonts w:eastAsia="Malgun Gothic"/>
          <w:color w:val="000000" w:themeColor="text1"/>
          <w:szCs w:val="24"/>
          <w:rPrChange w:id="858" w:author="Spanish" w:date="2015-10-16T18:14:00Z">
            <w:rPr>
              <w:rFonts w:eastAsia="Malgun Gothic"/>
              <w:color w:val="000000" w:themeColor="text1"/>
              <w:szCs w:val="24"/>
            </w:rPr>
          </w:rPrChange>
        </w:rPr>
        <w:t xml:space="preserve"> P.1411</w:t>
      </w:r>
      <w:r w:rsidR="00663F72" w:rsidRPr="00816469">
        <w:rPr>
          <w:rFonts w:eastAsia="Malgun Gothic"/>
          <w:color w:val="000000" w:themeColor="text1"/>
          <w:szCs w:val="24"/>
          <w:rPrChange w:id="859" w:author="Spanish" w:date="2015-10-16T18:14:00Z">
            <w:rPr>
              <w:rFonts w:eastAsia="Malgun Gothic"/>
              <w:color w:val="000000" w:themeColor="text1"/>
              <w:szCs w:val="24"/>
            </w:rPr>
          </w:rPrChange>
        </w:rPr>
        <w:t xml:space="preserve"> y </w:t>
      </w:r>
      <w:r w:rsidR="002F2F7B" w:rsidRPr="00816469">
        <w:rPr>
          <w:rFonts w:eastAsia="Malgun Gothic"/>
          <w:color w:val="000000" w:themeColor="text1"/>
          <w:szCs w:val="24"/>
          <w:rPrChange w:id="860" w:author="Spanish" w:date="2015-10-16T18:14:00Z">
            <w:rPr>
              <w:rFonts w:eastAsia="Malgun Gothic"/>
              <w:color w:val="000000" w:themeColor="text1"/>
              <w:szCs w:val="24"/>
            </w:rPr>
          </w:rPrChange>
        </w:rPr>
        <w:t>P.1238.</w:t>
      </w:r>
    </w:p>
    <w:p w:rsidR="002F2F7B" w:rsidRPr="00816469" w:rsidRDefault="00773FD2" w:rsidP="007E75FC">
      <w:pPr>
        <w:pStyle w:val="enumlev1"/>
        <w:rPr>
          <w:rPrChange w:id="861" w:author="Spanish" w:date="2015-10-16T18:14:00Z">
            <w:rPr/>
          </w:rPrChange>
        </w:rPr>
      </w:pPr>
      <w:r w:rsidRPr="00816469">
        <w:rPr>
          <w:rPrChange w:id="862" w:author="Spanish" w:date="2015-10-16T18:14:00Z">
            <w:rPr/>
          </w:rPrChange>
        </w:rPr>
        <w:t>•</w:t>
      </w:r>
      <w:r w:rsidRPr="00816469">
        <w:rPr>
          <w:rPrChange w:id="863" w:author="Spanish" w:date="2015-10-16T18:14:00Z">
            <w:rPr/>
          </w:rPrChange>
        </w:rPr>
        <w:tab/>
      </w:r>
      <w:r w:rsidR="00CA72E0" w:rsidRPr="00816469">
        <w:rPr>
          <w:szCs w:val="24"/>
          <w:rPrChange w:id="864" w:author="Spanish" w:date="2015-10-16T18:14:00Z">
            <w:rPr>
              <w:szCs w:val="24"/>
            </w:rPr>
          </w:rPrChange>
        </w:rPr>
        <w:t xml:space="preserve">Se estudiaron métodos de predicción para sistemas terrenales de acceso radioeléctrico de banda ancha para mejorar los modelos de predicción para la gama de frecuencias </w:t>
      </w:r>
      <w:r w:rsidR="002F2F7B" w:rsidRPr="00816469">
        <w:rPr>
          <w:rPrChange w:id="865" w:author="Spanish" w:date="2015-10-16T18:14:00Z">
            <w:rPr/>
          </w:rPrChange>
        </w:rPr>
        <w:t>3</w:t>
      </w:r>
      <w:r w:rsidR="007E75FC" w:rsidRPr="00816469">
        <w:rPr>
          <w:rPrChange w:id="866" w:author="Spanish" w:date="2015-10-16T18:14:00Z">
            <w:rPr/>
          </w:rPrChange>
        </w:rPr>
        <w:noBreakHyphen/>
      </w:r>
      <w:r w:rsidR="002F2F7B" w:rsidRPr="00816469">
        <w:rPr>
          <w:rPrChange w:id="867" w:author="Spanish" w:date="2015-10-16T18:14:00Z">
            <w:rPr/>
          </w:rPrChange>
        </w:rPr>
        <w:t xml:space="preserve">20 GHz </w:t>
      </w:r>
      <w:r w:rsidR="00CA72E0" w:rsidRPr="00816469">
        <w:rPr>
          <w:rPrChange w:id="868" w:author="Spanish" w:date="2015-10-16T18:14:00Z">
            <w:rPr/>
          </w:rPrChange>
        </w:rPr>
        <w:t>en relación con diversos problemas, tales como los enlaces largos y cortos, la penetración en la vegetación y los materiales de construcción</w:t>
      </w:r>
      <w:r w:rsidR="00666F77" w:rsidRPr="00816469">
        <w:rPr>
          <w:rPrChange w:id="869" w:author="Spanish" w:date="2015-10-16T18:14:00Z">
            <w:rPr/>
          </w:rPrChange>
        </w:rPr>
        <w:t xml:space="preserve">. </w:t>
      </w:r>
      <w:r w:rsidR="00CA72E0" w:rsidRPr="00816469">
        <w:rPr>
          <w:rPrChange w:id="870" w:author="Spanish" w:date="2015-10-16T18:14:00Z">
            <w:rPr/>
          </w:rPrChange>
        </w:rPr>
        <w:t>Es posible que se utilicen bases de datos de edificios tridimensionales en los futuros trabajos de revisión de</w:t>
      </w:r>
      <w:r w:rsidR="002F2F7B" w:rsidRPr="00816469">
        <w:rPr>
          <w:rPrChange w:id="871" w:author="Spanish" w:date="2015-10-16T18:14:00Z">
            <w:rPr/>
          </w:rPrChange>
        </w:rPr>
        <w:t xml:space="preserve"> </w:t>
      </w:r>
      <w:r w:rsidR="00CF262D" w:rsidRPr="00816469">
        <w:rPr>
          <w:rPrChange w:id="872" w:author="Spanish" w:date="2015-10-16T18:14:00Z">
            <w:rPr/>
          </w:rPrChange>
        </w:rPr>
        <w:t>la Recomendación</w:t>
      </w:r>
      <w:r w:rsidR="002F2F7B" w:rsidRPr="00816469">
        <w:rPr>
          <w:rPrChange w:id="873" w:author="Spanish" w:date="2015-10-16T18:14:00Z">
            <w:rPr/>
          </w:rPrChange>
        </w:rPr>
        <w:t xml:space="preserve"> </w:t>
      </w:r>
      <w:r w:rsidR="00CF262D" w:rsidRPr="00816469">
        <w:rPr>
          <w:rPrChange w:id="874" w:author="Spanish" w:date="2015-10-16T18:14:00Z">
            <w:rPr/>
          </w:rPrChange>
        </w:rPr>
        <w:t>UIT-R</w:t>
      </w:r>
      <w:r w:rsidR="002F2F7B" w:rsidRPr="00816469">
        <w:rPr>
          <w:rPrChange w:id="875" w:author="Spanish" w:date="2015-10-16T18:14:00Z">
            <w:rPr/>
          </w:rPrChange>
        </w:rPr>
        <w:t xml:space="preserve"> P.1410.</w:t>
      </w:r>
    </w:p>
    <w:p w:rsidR="005D7AF1" w:rsidRPr="00816469" w:rsidRDefault="00773FD2" w:rsidP="00773FD2">
      <w:pPr>
        <w:pStyle w:val="enumlev1"/>
        <w:rPr>
          <w:rPrChange w:id="876" w:author="Spanish" w:date="2015-10-16T18:14:00Z">
            <w:rPr/>
          </w:rPrChange>
        </w:rPr>
      </w:pPr>
      <w:r w:rsidRPr="00816469">
        <w:rPr>
          <w:rPrChange w:id="877" w:author="Spanish" w:date="2015-10-16T18:14:00Z">
            <w:rPr/>
          </w:rPrChange>
        </w:rPr>
        <w:t>•</w:t>
      </w:r>
      <w:r w:rsidRPr="00816469">
        <w:rPr>
          <w:rPrChange w:id="878" w:author="Spanish" w:date="2015-10-16T18:14:00Z">
            <w:rPr/>
          </w:rPrChange>
        </w:rPr>
        <w:tab/>
      </w:r>
      <w:r w:rsidR="005D7AF1" w:rsidRPr="00816469">
        <w:rPr>
          <w:rPrChange w:id="879" w:author="Spanish" w:date="2015-10-16T18:14:00Z">
            <w:rPr/>
          </w:rPrChange>
        </w:rPr>
        <w:t>El Grupo Mixto por Correspondencia 3J-3K-3M-8 estudia los problemas relacionados con la pérdida de entrada en edificios. Se centrará en los modelos correspondientes a la gama de frecuencias 0,5 a 60 GHz para la predicción de servicios (alta gama de atenuaciones) y para los estudios de compartici</w:t>
      </w:r>
      <w:r w:rsidRPr="00816469">
        <w:rPr>
          <w:rPrChange w:id="880" w:author="Spanish" w:date="2015-10-16T18:14:00Z">
            <w:rPr/>
          </w:rPrChange>
        </w:rPr>
        <w:t>ón (baja gama de atenuaciones).</w:t>
      </w:r>
    </w:p>
    <w:p w:rsidR="002F2F7B" w:rsidRPr="00816469" w:rsidRDefault="00773FD2" w:rsidP="00773FD2">
      <w:pPr>
        <w:pStyle w:val="enumlev1"/>
        <w:rPr>
          <w:szCs w:val="24"/>
          <w:rPrChange w:id="881" w:author="Spanish" w:date="2015-10-16T18:14:00Z">
            <w:rPr>
              <w:szCs w:val="24"/>
            </w:rPr>
          </w:rPrChange>
        </w:rPr>
      </w:pPr>
      <w:r w:rsidRPr="00816469">
        <w:rPr>
          <w:rPrChange w:id="882" w:author="Spanish" w:date="2015-10-16T18:14:00Z">
            <w:rPr/>
          </w:rPrChange>
        </w:rPr>
        <w:t>•</w:t>
      </w:r>
      <w:r w:rsidRPr="00816469">
        <w:rPr>
          <w:rPrChange w:id="883" w:author="Spanish" w:date="2015-10-16T18:14:00Z">
            <w:rPr/>
          </w:rPrChange>
        </w:rPr>
        <w:tab/>
      </w:r>
      <w:r w:rsidR="00B306C0" w:rsidRPr="00816469">
        <w:rPr>
          <w:szCs w:val="24"/>
          <w:rPrChange w:id="884" w:author="Spanish" w:date="2015-10-16T18:14:00Z">
            <w:rPr>
              <w:szCs w:val="24"/>
            </w:rPr>
          </w:rPrChange>
        </w:rPr>
        <w:t>L</w:t>
      </w:r>
      <w:r w:rsidR="00CF262D" w:rsidRPr="00816469">
        <w:rPr>
          <w:szCs w:val="24"/>
          <w:rPrChange w:id="885" w:author="Spanish" w:date="2015-10-16T18:14:00Z">
            <w:rPr>
              <w:szCs w:val="24"/>
            </w:rPr>
          </w:rPrChange>
        </w:rPr>
        <w:t>a Recomendación</w:t>
      </w:r>
      <w:r w:rsidR="002F2F7B" w:rsidRPr="00816469">
        <w:rPr>
          <w:szCs w:val="24"/>
          <w:rPrChange w:id="886" w:author="Spanish" w:date="2015-10-16T18:14:00Z">
            <w:rPr>
              <w:szCs w:val="24"/>
            </w:rPr>
          </w:rPrChange>
        </w:rPr>
        <w:t xml:space="preserve"> </w:t>
      </w:r>
      <w:r w:rsidR="00CF262D" w:rsidRPr="00816469">
        <w:rPr>
          <w:szCs w:val="24"/>
          <w:rPrChange w:id="887" w:author="Spanish" w:date="2015-10-16T18:14:00Z">
            <w:rPr>
              <w:szCs w:val="24"/>
            </w:rPr>
          </w:rPrChange>
        </w:rPr>
        <w:t>UIT-R</w:t>
      </w:r>
      <w:r w:rsidR="002F2F7B" w:rsidRPr="00816469">
        <w:rPr>
          <w:szCs w:val="24"/>
          <w:rPrChange w:id="888" w:author="Spanish" w:date="2015-10-16T18:14:00Z">
            <w:rPr>
              <w:szCs w:val="24"/>
            </w:rPr>
          </w:rPrChange>
        </w:rPr>
        <w:t xml:space="preserve"> P.1816 </w:t>
      </w:r>
      <w:r w:rsidR="00B306C0" w:rsidRPr="00816469">
        <w:rPr>
          <w:szCs w:val="24"/>
          <w:rPrChange w:id="889" w:author="Spanish" w:date="2015-10-16T18:14:00Z">
            <w:rPr>
              <w:szCs w:val="24"/>
            </w:rPr>
          </w:rPrChange>
        </w:rPr>
        <w:t>sobre predicción del perfil de retardo para los servicios móviles terrestres de banda ancha que utilizan las bandas de ondas decimétricas y centimétricas ha tenido ciertas dificultades para ampliar el rango de aplicación a distancias mayores.</w:t>
      </w:r>
    </w:p>
    <w:p w:rsidR="002F2F7B" w:rsidRPr="00816469" w:rsidRDefault="002F2F7B" w:rsidP="007575A8">
      <w:pPr>
        <w:pStyle w:val="Heading2"/>
        <w:rPr>
          <w:rPrChange w:id="890" w:author="Spanish" w:date="2015-10-16T18:14:00Z">
            <w:rPr/>
          </w:rPrChange>
        </w:rPr>
      </w:pPr>
      <w:r w:rsidRPr="00816469">
        <w:rPr>
          <w:rPrChange w:id="891" w:author="Spanish" w:date="2015-10-16T18:14:00Z">
            <w:rPr/>
          </w:rPrChange>
        </w:rPr>
        <w:t>3.3</w:t>
      </w:r>
      <w:r w:rsidRPr="00816469">
        <w:rPr>
          <w:rPrChange w:id="892" w:author="Spanish" w:date="2015-10-16T18:14:00Z">
            <w:rPr/>
          </w:rPrChange>
        </w:rPr>
        <w:tab/>
      </w:r>
      <w:r w:rsidR="003A1B4B" w:rsidRPr="00816469">
        <w:rPr>
          <w:rPrChange w:id="893" w:author="Spanish" w:date="2015-10-16T18:14:00Z">
            <w:rPr/>
          </w:rPrChange>
        </w:rPr>
        <w:t xml:space="preserve">GT </w:t>
      </w:r>
      <w:r w:rsidRPr="00816469">
        <w:rPr>
          <w:rPrChange w:id="894" w:author="Spanish" w:date="2015-10-16T18:14:00Z">
            <w:rPr/>
          </w:rPrChange>
        </w:rPr>
        <w:t xml:space="preserve">3L: </w:t>
      </w:r>
      <w:r w:rsidR="007575A8" w:rsidRPr="00816469">
        <w:rPr>
          <w:rPrChange w:id="895" w:author="Spanish" w:date="2015-10-16T18:14:00Z">
            <w:rPr/>
          </w:rPrChange>
        </w:rPr>
        <w:t>Propagación ionosférica y ruido radioeléctrico</w:t>
      </w:r>
    </w:p>
    <w:p w:rsidR="002F2F7B" w:rsidRPr="00816469" w:rsidRDefault="007575A8" w:rsidP="007575A8">
      <w:pPr>
        <w:rPr>
          <w:rPrChange w:id="896" w:author="Spanish" w:date="2015-10-16T18:14:00Z">
            <w:rPr/>
          </w:rPrChange>
        </w:rPr>
      </w:pPr>
      <w:r w:rsidRPr="00816469">
        <w:rPr>
          <w:rPrChange w:id="897" w:author="Spanish" w:date="2015-10-16T18:14:00Z">
            <w:rPr/>
          </w:rPrChange>
        </w:rPr>
        <w:t xml:space="preserve">El </w:t>
      </w:r>
      <w:r w:rsidR="003A1B4B" w:rsidRPr="00816469">
        <w:rPr>
          <w:rPrChange w:id="898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899" w:author="Spanish" w:date="2015-10-16T18:14:00Z">
            <w:rPr/>
          </w:rPrChange>
        </w:rPr>
        <w:t xml:space="preserve">3L </w:t>
      </w:r>
      <w:r w:rsidRPr="00816469">
        <w:rPr>
          <w:rPrChange w:id="900" w:author="Spanish" w:date="2015-10-16T18:14:00Z">
            <w:rPr/>
          </w:rPrChange>
        </w:rPr>
        <w:t>se dedica a los efectos de la propagación de la ionosfera y el ruido radioeléctrico</w:t>
      </w:r>
      <w:r w:rsidR="002F2F7B" w:rsidRPr="00816469">
        <w:rPr>
          <w:rPrChange w:id="901" w:author="Spanish" w:date="2015-10-16T18:14:00Z">
            <w:rPr/>
          </w:rPrChange>
        </w:rPr>
        <w:t xml:space="preserve">. </w:t>
      </w:r>
    </w:p>
    <w:p w:rsidR="002F2F7B" w:rsidRPr="00816469" w:rsidRDefault="009F6574" w:rsidP="00666F77">
      <w:pPr>
        <w:rPr>
          <w:rPrChange w:id="902" w:author="Spanish" w:date="2015-10-16T18:14:00Z">
            <w:rPr/>
          </w:rPrChange>
        </w:rPr>
      </w:pPr>
      <w:r w:rsidRPr="00816469">
        <w:rPr>
          <w:rPrChange w:id="903" w:author="Spanish" w:date="2015-10-16T18:14:00Z">
            <w:rPr/>
          </w:rPrChange>
        </w:rPr>
        <w:t>Durante</w:t>
      </w:r>
      <w:r w:rsidR="002F2F7B" w:rsidRPr="00816469">
        <w:rPr>
          <w:rPrChange w:id="904" w:author="Spanish" w:date="2015-10-16T18:14:00Z">
            <w:rPr/>
          </w:rPrChange>
        </w:rPr>
        <w:t xml:space="preserve"> </w:t>
      </w:r>
      <w:r w:rsidR="007743AD" w:rsidRPr="00816469">
        <w:rPr>
          <w:rPrChange w:id="905" w:author="Spanish" w:date="2015-10-16T18:14:00Z">
            <w:rPr/>
          </w:rPrChange>
        </w:rPr>
        <w:t>el</w:t>
      </w:r>
      <w:r w:rsidR="002F2F7B" w:rsidRPr="00816469">
        <w:rPr>
          <w:rPrChange w:id="906" w:author="Spanish" w:date="2015-10-16T18:14:00Z">
            <w:rPr/>
          </w:rPrChange>
        </w:rPr>
        <w:t xml:space="preserve"> </w:t>
      </w:r>
      <w:r w:rsidRPr="00816469">
        <w:rPr>
          <w:rPrChange w:id="907" w:author="Spanish" w:date="2015-10-16T18:14:00Z">
            <w:rPr/>
          </w:rPrChange>
        </w:rPr>
        <w:t xml:space="preserve">periodo de </w:t>
      </w:r>
      <w:r w:rsidR="00332ED0" w:rsidRPr="00816469">
        <w:rPr>
          <w:rPrChange w:id="908" w:author="Spanish" w:date="2015-10-16T18:14:00Z">
            <w:rPr/>
          </w:rPrChange>
        </w:rPr>
        <w:t>estudios 2</w:t>
      </w:r>
      <w:r w:rsidR="002F2F7B" w:rsidRPr="00816469">
        <w:rPr>
          <w:rPrChange w:id="909" w:author="Spanish" w:date="2015-10-16T18:14:00Z">
            <w:rPr/>
          </w:rPrChange>
        </w:rPr>
        <w:t>012-2015</w:t>
      </w:r>
      <w:r w:rsidR="007575A8" w:rsidRPr="00816469">
        <w:rPr>
          <w:rPrChange w:id="910" w:author="Spanish" w:date="2015-10-16T18:14:00Z">
            <w:rPr/>
          </w:rPrChange>
        </w:rPr>
        <w:t>, el Grupo de Trabajo</w:t>
      </w:r>
      <w:r w:rsidR="002F2F7B" w:rsidRPr="00816469">
        <w:rPr>
          <w:rPrChange w:id="911" w:author="Spanish" w:date="2015-10-16T18:14:00Z">
            <w:rPr/>
          </w:rPrChange>
        </w:rPr>
        <w:t xml:space="preserve"> 3K </w:t>
      </w:r>
      <w:r w:rsidR="007743AD" w:rsidRPr="00816469">
        <w:rPr>
          <w:rPrChange w:id="912" w:author="Spanish" w:date="2015-10-16T18:14:00Z">
            <w:rPr/>
          </w:rPrChange>
        </w:rPr>
        <w:t>celebró</w:t>
      </w:r>
      <w:r w:rsidR="00666F77" w:rsidRPr="00816469">
        <w:rPr>
          <w:rPrChange w:id="913" w:author="Spanish" w:date="2015-10-16T18:14:00Z">
            <w:rPr/>
          </w:rPrChange>
        </w:rPr>
        <w:t xml:space="preserve"> cuatro reuniones </w:t>
      </w:r>
      <w:r w:rsidR="009B4082" w:rsidRPr="00816469">
        <w:rPr>
          <w:rPrChange w:id="914" w:author="Spanish" w:date="2015-10-16T18:14:00Z">
            <w:rPr/>
          </w:rPrChange>
        </w:rPr>
        <w:t xml:space="preserve">presididas por la </w:t>
      </w:r>
      <w:r w:rsidR="002F2F7B" w:rsidRPr="00816469">
        <w:rPr>
          <w:rPrChange w:id="915" w:author="Spanish" w:date="2015-10-16T18:14:00Z">
            <w:rPr/>
          </w:rPrChange>
        </w:rPr>
        <w:t>Prof</w:t>
      </w:r>
      <w:r w:rsidR="009B4082" w:rsidRPr="00816469">
        <w:rPr>
          <w:rPrChange w:id="916" w:author="Spanish" w:date="2015-10-16T18:14:00Z">
            <w:rPr/>
          </w:rPrChange>
        </w:rPr>
        <w:t>.</w:t>
      </w:r>
      <w:r w:rsidR="00666F77" w:rsidRPr="00816469">
        <w:rPr>
          <w:rPrChange w:id="917" w:author="Spanish" w:date="2015-10-16T18:14:00Z">
            <w:rPr/>
          </w:rPrChange>
        </w:rPr>
        <w:t xml:space="preserve"> L. Barclay. </w:t>
      </w:r>
      <w:r w:rsidR="002F2F7B" w:rsidRPr="00816469">
        <w:rPr>
          <w:rPrChange w:id="918" w:author="Spanish" w:date="2015-10-16T18:14:00Z">
            <w:rPr/>
          </w:rPrChange>
        </w:rPr>
        <w:t>T</w:t>
      </w:r>
      <w:r w:rsidR="009B4082" w:rsidRPr="00816469">
        <w:rPr>
          <w:rPrChange w:id="919" w:author="Spanish" w:date="2015-10-16T18:14:00Z">
            <w:rPr/>
          </w:rPrChange>
        </w:rPr>
        <w:t xml:space="preserve">odas estas reuniones tuvieron lugar en </w:t>
      </w:r>
      <w:r w:rsidR="00332ED0" w:rsidRPr="00816469">
        <w:rPr>
          <w:rPrChange w:id="920" w:author="Spanish" w:date="2015-10-16T18:14:00Z">
            <w:rPr/>
          </w:rPrChange>
        </w:rPr>
        <w:t>Ginebra</w:t>
      </w:r>
      <w:r w:rsidR="007E75FC" w:rsidRPr="00816469">
        <w:rPr>
          <w:rPrChange w:id="921" w:author="Spanish" w:date="2015-10-16T18:14:00Z">
            <w:rPr/>
          </w:rPrChange>
        </w:rPr>
        <w:t xml:space="preserve"> (20-</w:t>
      </w:r>
      <w:r w:rsidR="002F2F7B" w:rsidRPr="00816469">
        <w:rPr>
          <w:rPrChange w:id="922" w:author="Spanish" w:date="2015-10-16T18:14:00Z">
            <w:rPr/>
          </w:rPrChange>
        </w:rPr>
        <w:t>27</w:t>
      </w:r>
      <w:r w:rsidR="00663F72" w:rsidRPr="00816469">
        <w:rPr>
          <w:rPrChange w:id="923" w:author="Spanish" w:date="2015-10-16T18:14:00Z">
            <w:rPr/>
          </w:rPrChange>
        </w:rPr>
        <w:t xml:space="preserve"> de junio de </w:t>
      </w:r>
      <w:r w:rsidR="002F2F7B" w:rsidRPr="00816469">
        <w:rPr>
          <w:rPrChange w:id="924" w:author="Spanish" w:date="2015-10-16T18:14:00Z">
            <w:rPr/>
          </w:rPrChange>
        </w:rPr>
        <w:t>2012, 19-26</w:t>
      </w:r>
      <w:r w:rsidR="00663F72" w:rsidRPr="00816469">
        <w:rPr>
          <w:rPrChange w:id="925" w:author="Spanish" w:date="2015-10-16T18:14:00Z">
            <w:rPr/>
          </w:rPrChange>
        </w:rPr>
        <w:t xml:space="preserve"> de junio de </w:t>
      </w:r>
      <w:r w:rsidR="002F2F7B" w:rsidRPr="00816469">
        <w:rPr>
          <w:rPrChange w:id="926" w:author="Spanish" w:date="2015-10-16T18:14:00Z">
            <w:rPr/>
          </w:rPrChange>
        </w:rPr>
        <w:t>2013, 4</w:t>
      </w:r>
      <w:r w:rsidR="002F2F7B" w:rsidRPr="00816469">
        <w:rPr>
          <w:rPrChange w:id="927" w:author="Spanish" w:date="2015-10-16T18:14:00Z">
            <w:rPr/>
          </w:rPrChange>
        </w:rPr>
        <w:noBreakHyphen/>
        <w:t>10</w:t>
      </w:r>
      <w:r w:rsidR="009B4082" w:rsidRPr="00816469">
        <w:rPr>
          <w:rPrChange w:id="928" w:author="Spanish" w:date="2015-10-16T18:14:00Z">
            <w:rPr/>
          </w:rPrChange>
        </w:rPr>
        <w:t xml:space="preserve"> de septiembre de </w:t>
      </w:r>
      <w:r w:rsidR="002F2F7B" w:rsidRPr="00816469">
        <w:rPr>
          <w:rPrChange w:id="929" w:author="Spanish" w:date="2015-10-16T18:14:00Z">
            <w:rPr/>
          </w:rPrChange>
        </w:rPr>
        <w:t>2014</w:t>
      </w:r>
      <w:r w:rsidR="00663F72" w:rsidRPr="00816469">
        <w:rPr>
          <w:rPrChange w:id="930" w:author="Spanish" w:date="2015-10-16T18:14:00Z">
            <w:rPr/>
          </w:rPrChange>
        </w:rPr>
        <w:t xml:space="preserve"> y </w:t>
      </w:r>
      <w:r w:rsidR="007E75FC" w:rsidRPr="00816469">
        <w:rPr>
          <w:rPrChange w:id="931" w:author="Spanish" w:date="2015-10-16T18:14:00Z">
            <w:rPr/>
          </w:rPrChange>
        </w:rPr>
        <w:t>22-</w:t>
      </w:r>
      <w:r w:rsidR="002F2F7B" w:rsidRPr="00816469">
        <w:rPr>
          <w:rPrChange w:id="932" w:author="Spanish" w:date="2015-10-16T18:14:00Z">
            <w:rPr/>
          </w:rPrChange>
        </w:rPr>
        <w:t>29</w:t>
      </w:r>
      <w:r w:rsidR="00663F72" w:rsidRPr="00816469">
        <w:rPr>
          <w:rPrChange w:id="933" w:author="Spanish" w:date="2015-10-16T18:14:00Z">
            <w:rPr/>
          </w:rPrChange>
        </w:rPr>
        <w:t xml:space="preserve"> de abril de </w:t>
      </w:r>
      <w:r w:rsidR="002F2F7B" w:rsidRPr="00816469">
        <w:rPr>
          <w:rPrChange w:id="934" w:author="Spanish" w:date="2015-10-16T18:14:00Z">
            <w:rPr/>
          </w:rPrChange>
        </w:rPr>
        <w:t>2015).</w:t>
      </w:r>
    </w:p>
    <w:p w:rsidR="002F2F7B" w:rsidRPr="00816469" w:rsidRDefault="009B4082" w:rsidP="009B4082">
      <w:pPr>
        <w:rPr>
          <w:rPrChange w:id="935" w:author="Spanish" w:date="2015-10-16T18:14:00Z">
            <w:rPr/>
          </w:rPrChange>
        </w:rPr>
      </w:pPr>
      <w:r w:rsidRPr="00816469">
        <w:rPr>
          <w:rPrChange w:id="936" w:author="Spanish" w:date="2015-10-16T18:14:00Z">
            <w:rPr/>
          </w:rPrChange>
        </w:rPr>
        <w:t>Los trabajos se clasificaron en cinco subgrupos, a saber:</w:t>
      </w:r>
    </w:p>
    <w:p w:rsidR="002F2F7B" w:rsidRPr="00816469" w:rsidRDefault="002F2F7B" w:rsidP="009B4082">
      <w:pPr>
        <w:pStyle w:val="enumlev1"/>
        <w:rPr>
          <w:rPrChange w:id="937" w:author="Spanish" w:date="2015-10-16T18:14:00Z">
            <w:rPr/>
          </w:rPrChange>
        </w:rPr>
      </w:pPr>
      <w:r w:rsidRPr="00816469">
        <w:rPr>
          <w:rPrChange w:id="938" w:author="Spanish" w:date="2015-10-16T18:14:00Z">
            <w:rPr/>
          </w:rPrChange>
        </w:rPr>
        <w:t>3L-1</w:t>
      </w:r>
      <w:r w:rsidRPr="00816469">
        <w:rPr>
          <w:rPrChange w:id="939" w:author="Spanish" w:date="2015-10-16T18:14:00Z">
            <w:rPr/>
          </w:rPrChange>
        </w:rPr>
        <w:tab/>
      </w:r>
      <w:r w:rsidR="009B4082" w:rsidRPr="00816469">
        <w:rPr>
          <w:rPrChange w:id="940" w:author="Spanish" w:date="2015-10-16T18:14:00Z">
            <w:rPr/>
          </w:rPrChange>
        </w:rPr>
        <w:t>Propagación en las bandas de ondas hectométricas y kilométricas</w:t>
      </w:r>
    </w:p>
    <w:p w:rsidR="002F2F7B" w:rsidRPr="00816469" w:rsidRDefault="002F2F7B" w:rsidP="009B4082">
      <w:pPr>
        <w:pStyle w:val="enumlev1"/>
        <w:rPr>
          <w:rPrChange w:id="941" w:author="Spanish" w:date="2015-10-16T18:14:00Z">
            <w:rPr/>
          </w:rPrChange>
        </w:rPr>
      </w:pPr>
      <w:r w:rsidRPr="00816469">
        <w:rPr>
          <w:rPrChange w:id="942" w:author="Spanish" w:date="2015-10-16T18:14:00Z">
            <w:rPr/>
          </w:rPrChange>
        </w:rPr>
        <w:t>3L-2</w:t>
      </w:r>
      <w:r w:rsidRPr="00816469">
        <w:rPr>
          <w:rPrChange w:id="943" w:author="Spanish" w:date="2015-10-16T18:14:00Z">
            <w:rPr/>
          </w:rPrChange>
        </w:rPr>
        <w:tab/>
      </w:r>
      <w:r w:rsidR="009B4082" w:rsidRPr="00816469">
        <w:rPr>
          <w:rPrChange w:id="944" w:author="Spanish" w:date="2015-10-16T18:14:00Z">
            <w:rPr/>
          </w:rPrChange>
        </w:rPr>
        <w:t>Propagación en la banda de ondas decamétricas</w:t>
      </w:r>
      <w:r w:rsidRPr="00816469">
        <w:rPr>
          <w:rPrChange w:id="945" w:author="Spanish" w:date="2015-10-16T18:14:00Z">
            <w:rPr/>
          </w:rPrChange>
        </w:rPr>
        <w:t xml:space="preserve"> </w:t>
      </w:r>
    </w:p>
    <w:p w:rsidR="002F2F7B" w:rsidRPr="00816469" w:rsidRDefault="002F2F7B" w:rsidP="009B4082">
      <w:pPr>
        <w:pStyle w:val="enumlev1"/>
        <w:rPr>
          <w:rPrChange w:id="946" w:author="Spanish" w:date="2015-10-16T18:14:00Z">
            <w:rPr/>
          </w:rPrChange>
        </w:rPr>
      </w:pPr>
      <w:r w:rsidRPr="00816469">
        <w:rPr>
          <w:rPrChange w:id="947" w:author="Spanish" w:date="2015-10-16T18:14:00Z">
            <w:rPr/>
          </w:rPrChange>
        </w:rPr>
        <w:t>3L-3</w:t>
      </w:r>
      <w:r w:rsidRPr="00816469">
        <w:rPr>
          <w:rPrChange w:id="948" w:author="Spanish" w:date="2015-10-16T18:14:00Z">
            <w:rPr/>
          </w:rPrChange>
        </w:rPr>
        <w:tab/>
      </w:r>
      <w:r w:rsidR="009B4082" w:rsidRPr="00816469">
        <w:rPr>
          <w:rPrChange w:id="949" w:author="Spanish" w:date="2015-10-16T18:14:00Z">
            <w:rPr/>
          </w:rPrChange>
        </w:rPr>
        <w:t>Propagación transionosférica</w:t>
      </w:r>
    </w:p>
    <w:p w:rsidR="002F2F7B" w:rsidRPr="00816469" w:rsidRDefault="002F2F7B" w:rsidP="009B4082">
      <w:pPr>
        <w:pStyle w:val="enumlev1"/>
        <w:rPr>
          <w:rPrChange w:id="950" w:author="Spanish" w:date="2015-10-16T18:14:00Z">
            <w:rPr/>
          </w:rPrChange>
        </w:rPr>
      </w:pPr>
      <w:r w:rsidRPr="00816469">
        <w:rPr>
          <w:rPrChange w:id="951" w:author="Spanish" w:date="2015-10-16T18:14:00Z">
            <w:rPr/>
          </w:rPrChange>
        </w:rPr>
        <w:t>3L-4</w:t>
      </w:r>
      <w:r w:rsidRPr="00816469">
        <w:rPr>
          <w:rPrChange w:id="952" w:author="Spanish" w:date="2015-10-16T18:14:00Z">
            <w:rPr/>
          </w:rPrChange>
        </w:rPr>
        <w:tab/>
      </w:r>
      <w:r w:rsidR="009B4082" w:rsidRPr="00816469">
        <w:rPr>
          <w:rPrChange w:id="953" w:author="Spanish" w:date="2015-10-16T18:14:00Z">
            <w:rPr/>
          </w:rPrChange>
        </w:rPr>
        <w:t>Ruido radioeléctrico</w:t>
      </w:r>
    </w:p>
    <w:p w:rsidR="002F2F7B" w:rsidRPr="00816469" w:rsidRDefault="002F2F7B" w:rsidP="009B4082">
      <w:pPr>
        <w:pStyle w:val="enumlev1"/>
        <w:rPr>
          <w:rPrChange w:id="954" w:author="Spanish" w:date="2015-10-16T18:14:00Z">
            <w:rPr/>
          </w:rPrChange>
        </w:rPr>
      </w:pPr>
      <w:r w:rsidRPr="00816469">
        <w:rPr>
          <w:rPrChange w:id="955" w:author="Spanish" w:date="2015-10-16T18:14:00Z">
            <w:rPr/>
          </w:rPrChange>
        </w:rPr>
        <w:t>3L-5</w:t>
      </w:r>
      <w:r w:rsidRPr="00816469">
        <w:rPr>
          <w:rPrChange w:id="956" w:author="Spanish" w:date="2015-10-16T18:14:00Z">
            <w:rPr/>
          </w:rPrChange>
        </w:rPr>
        <w:tab/>
      </w:r>
      <w:r w:rsidR="009B4082" w:rsidRPr="00816469">
        <w:rPr>
          <w:rPrChange w:id="957" w:author="Spanish" w:date="2015-10-16T18:14:00Z">
            <w:rPr/>
          </w:rPrChange>
        </w:rPr>
        <w:t>Manual</w:t>
      </w:r>
    </w:p>
    <w:p w:rsidR="002F2F7B" w:rsidRPr="00816469" w:rsidRDefault="009B4082" w:rsidP="00097942">
      <w:pPr>
        <w:rPr>
          <w:rPrChange w:id="958" w:author="Spanish" w:date="2015-10-16T18:14:00Z">
            <w:rPr/>
          </w:rPrChange>
        </w:rPr>
      </w:pPr>
      <w:r w:rsidRPr="00816469">
        <w:rPr>
          <w:rPrChange w:id="959" w:author="Spanish" w:date="2015-10-16T18:14:00Z">
            <w:rPr/>
          </w:rPrChange>
        </w:rPr>
        <w:lastRenderedPageBreak/>
        <w:t xml:space="preserve">Actualmente el Grupo de Trabajo 3L tiene </w:t>
      </w:r>
      <w:r w:rsidR="002F2F7B" w:rsidRPr="00816469">
        <w:rPr>
          <w:rPrChange w:id="960" w:author="Spanish" w:date="2015-10-16T18:14:00Z">
            <w:rPr/>
          </w:rPrChange>
        </w:rPr>
        <w:t xml:space="preserve">10 </w:t>
      </w:r>
      <w:r w:rsidRPr="00816469">
        <w:rPr>
          <w:rPrChange w:id="961" w:author="Spanish" w:date="2015-10-16T18:14:00Z">
            <w:rPr/>
          </w:rPrChange>
        </w:rPr>
        <w:t xml:space="preserve">Cuestiones asignadas por la </w:t>
      </w:r>
      <w:r w:rsidR="009F6574" w:rsidRPr="00816469">
        <w:rPr>
          <w:rPrChange w:id="962" w:author="Spanish" w:date="2015-10-16T18:14:00Z">
            <w:rPr/>
          </w:rPrChange>
        </w:rPr>
        <w:t>Comisión de Estudio</w:t>
      </w:r>
      <w:r w:rsidR="00666F77" w:rsidRPr="00816469">
        <w:rPr>
          <w:rPrChange w:id="963" w:author="Spanish" w:date="2015-10-16T18:14:00Z">
            <w:rPr/>
          </w:rPrChange>
        </w:rPr>
        <w:t xml:space="preserve"> 3. </w:t>
      </w:r>
      <w:r w:rsidRPr="00816469">
        <w:rPr>
          <w:rPrChange w:id="964" w:author="Spanish" w:date="2015-10-16T18:14:00Z">
            <w:rPr/>
          </w:rPrChange>
        </w:rPr>
        <w:t xml:space="preserve">Se acordó trasladar </w:t>
      </w:r>
      <w:r w:rsidR="007743AD" w:rsidRPr="00816469">
        <w:rPr>
          <w:rPrChange w:id="965" w:author="Spanish" w:date="2015-10-16T18:14:00Z">
            <w:rPr/>
          </w:rPrChange>
        </w:rPr>
        <w:t>al GT</w:t>
      </w:r>
      <w:r w:rsidR="007E75FC" w:rsidRPr="00816469">
        <w:rPr>
          <w:rPrChange w:id="966" w:author="Spanish" w:date="2015-10-16T18:14:00Z">
            <w:rPr/>
          </w:rPrChange>
        </w:rPr>
        <w:t xml:space="preserve"> </w:t>
      </w:r>
      <w:r w:rsidR="007743AD" w:rsidRPr="00816469">
        <w:rPr>
          <w:rPrChange w:id="967" w:author="Spanish" w:date="2015-10-16T18:14:00Z">
            <w:rPr/>
          </w:rPrChange>
        </w:rPr>
        <w:t xml:space="preserve">3J </w:t>
      </w:r>
      <w:r w:rsidRPr="00816469">
        <w:rPr>
          <w:rPrChange w:id="968" w:author="Spanish" w:date="2015-10-16T18:14:00Z">
            <w:rPr/>
          </w:rPrChange>
        </w:rPr>
        <w:t xml:space="preserve">la responsabilidad </w:t>
      </w:r>
      <w:r w:rsidR="00097942" w:rsidRPr="00816469">
        <w:rPr>
          <w:rPrChange w:id="969" w:author="Spanish" w:date="2015-10-16T18:14:00Z">
            <w:rPr/>
          </w:rPrChange>
        </w:rPr>
        <w:t>sobre</w:t>
      </w:r>
      <w:r w:rsidRPr="00816469">
        <w:rPr>
          <w:rPrChange w:id="970" w:author="Spanish" w:date="2015-10-16T18:14:00Z">
            <w:rPr/>
          </w:rPrChange>
        </w:rPr>
        <w:t xml:space="preserve"> la Cuestión </w:t>
      </w:r>
      <w:r w:rsidR="00CF262D" w:rsidRPr="00816469">
        <w:rPr>
          <w:rPrChange w:id="971" w:author="Spanish" w:date="2015-10-16T18:14:00Z">
            <w:rPr/>
          </w:rPrChange>
        </w:rPr>
        <w:t>UIT-R</w:t>
      </w:r>
      <w:r w:rsidR="002F2F7B" w:rsidRPr="00816469">
        <w:rPr>
          <w:rPrChange w:id="972" w:author="Spanish" w:date="2015-10-16T18:14:00Z">
            <w:rPr/>
          </w:rPrChange>
        </w:rPr>
        <w:t xml:space="preserve"> 230.</w:t>
      </w:r>
    </w:p>
    <w:p w:rsidR="009B4082" w:rsidRPr="00816469" w:rsidRDefault="009B4082" w:rsidP="009B4082">
      <w:pPr>
        <w:rPr>
          <w:rPrChange w:id="973" w:author="Spanish" w:date="2015-10-16T18:14:00Z">
            <w:rPr/>
          </w:rPrChange>
        </w:rPr>
      </w:pPr>
      <w:r w:rsidRPr="00816469">
        <w:rPr>
          <w:rPrChange w:id="974" w:author="Spanish" w:date="2015-10-16T18:14:00Z">
            <w:rPr/>
          </w:rPrChange>
        </w:rPr>
        <w:t>Actualmente, 23 Recomendaciones son competencia del Grupo de Trabajo 3L.</w:t>
      </w:r>
    </w:p>
    <w:p w:rsidR="002F2F7B" w:rsidRPr="00816469" w:rsidRDefault="009B4082" w:rsidP="009B4082">
      <w:pPr>
        <w:rPr>
          <w:rPrChange w:id="975" w:author="Spanish" w:date="2015-10-16T18:14:00Z">
            <w:rPr/>
          </w:rPrChange>
        </w:rPr>
      </w:pPr>
      <w:r w:rsidRPr="00816469">
        <w:rPr>
          <w:rPrChange w:id="976" w:author="Spanish" w:date="2015-10-16T18:14:00Z">
            <w:rPr/>
          </w:rPrChange>
        </w:rPr>
        <w:t xml:space="preserve">Hay cuatro Ruegos </w:t>
      </w:r>
      <w:r w:rsidR="00CF262D" w:rsidRPr="00816469">
        <w:rPr>
          <w:rPrChange w:id="977" w:author="Spanish" w:date="2015-10-16T18:14:00Z">
            <w:rPr/>
          </w:rPrChange>
        </w:rPr>
        <w:t>UIT-R</w:t>
      </w:r>
      <w:r w:rsidR="002F2F7B" w:rsidRPr="00816469">
        <w:rPr>
          <w:rPrChange w:id="978" w:author="Spanish" w:date="2015-10-16T18:14:00Z">
            <w:rPr/>
          </w:rPrChange>
        </w:rPr>
        <w:t xml:space="preserve"> </w:t>
      </w:r>
      <w:r w:rsidRPr="00816469">
        <w:rPr>
          <w:rPrChange w:id="979" w:author="Spanish" w:date="2015-10-16T18:14:00Z">
            <w:rPr/>
          </w:rPrChange>
        </w:rPr>
        <w:t>asignados al</w:t>
      </w:r>
      <w:r w:rsidR="002F2F7B" w:rsidRPr="00816469">
        <w:rPr>
          <w:rPrChange w:id="980" w:author="Spanish" w:date="2015-10-16T18:14:00Z">
            <w:rPr/>
          </w:rPrChange>
        </w:rPr>
        <w:t xml:space="preserve"> </w:t>
      </w:r>
      <w:r w:rsidR="003A1B4B" w:rsidRPr="00816469">
        <w:rPr>
          <w:rPrChange w:id="981" w:author="Spanish" w:date="2015-10-16T18:14:00Z">
            <w:rPr/>
          </w:rPrChange>
        </w:rPr>
        <w:t xml:space="preserve">GT </w:t>
      </w:r>
      <w:r w:rsidR="002F2F7B" w:rsidRPr="00816469">
        <w:rPr>
          <w:rPrChange w:id="982" w:author="Spanish" w:date="2015-10-16T18:14:00Z">
            <w:rPr/>
          </w:rPrChange>
        </w:rPr>
        <w:t xml:space="preserve">3L, </w:t>
      </w:r>
      <w:r w:rsidRPr="00816469">
        <w:rPr>
          <w:rPrChange w:id="983" w:author="Spanish" w:date="2015-10-16T18:14:00Z">
            <w:rPr/>
          </w:rPrChange>
        </w:rPr>
        <w:t>a saber</w:t>
      </w:r>
      <w:r w:rsidR="002F2F7B" w:rsidRPr="00816469">
        <w:rPr>
          <w:rPrChange w:id="984" w:author="Spanish" w:date="2015-10-16T18:14:00Z">
            <w:rPr/>
          </w:rPrChange>
        </w:rPr>
        <w:t>:</w:t>
      </w:r>
    </w:p>
    <w:p w:rsidR="002F2F7B" w:rsidRPr="00816469" w:rsidRDefault="00A26836" w:rsidP="00084B9B">
      <w:pPr>
        <w:pStyle w:val="enumlev1"/>
        <w:rPr>
          <w:rPrChange w:id="985" w:author="Spanish" w:date="2015-10-16T18:14:00Z">
            <w:rPr/>
          </w:rPrChange>
        </w:rPr>
      </w:pPr>
      <w:r w:rsidRPr="00816469">
        <w:rPr>
          <w:rPrChange w:id="986" w:author="Spanish" w:date="2015-10-16T18:14:00Z">
            <w:rPr/>
          </w:rPrChange>
        </w:rPr>
        <w:t>Ru.</w:t>
      </w:r>
      <w:r w:rsidR="002F2F7B" w:rsidRPr="00816469">
        <w:rPr>
          <w:rPrChange w:id="987" w:author="Spanish" w:date="2015-10-16T18:14:00Z">
            <w:rPr/>
          </w:rPrChange>
        </w:rPr>
        <w:t xml:space="preserve"> </w:t>
      </w:r>
      <w:r w:rsidR="00CF262D" w:rsidRPr="00816469">
        <w:rPr>
          <w:rPrChange w:id="988" w:author="Spanish" w:date="2015-10-16T18:14:00Z">
            <w:rPr/>
          </w:rPrChange>
        </w:rPr>
        <w:t>UIT-R</w:t>
      </w:r>
      <w:r w:rsidR="002F2F7B" w:rsidRPr="00816469">
        <w:rPr>
          <w:rPrChange w:id="989" w:author="Spanish" w:date="2015-10-16T18:14:00Z">
            <w:rPr/>
          </w:rPrChange>
        </w:rPr>
        <w:t xml:space="preserve"> 22-7: </w:t>
      </w:r>
      <w:r w:rsidR="002F2F7B" w:rsidRPr="00816469">
        <w:rPr>
          <w:rPrChange w:id="990" w:author="Spanish" w:date="2015-10-16T18:14:00Z">
            <w:rPr/>
          </w:rPrChange>
        </w:rPr>
        <w:tab/>
      </w:r>
      <w:r w:rsidR="006D278F" w:rsidRPr="00816469">
        <w:rPr>
          <w:rPrChange w:id="991" w:author="Spanish" w:date="2015-10-16T18:14:00Z">
            <w:rPr/>
          </w:rPrChange>
        </w:rPr>
        <w:t>Sondeos regulares de la ionosfera</w:t>
      </w:r>
    </w:p>
    <w:p w:rsidR="002F2F7B" w:rsidRPr="00816469" w:rsidRDefault="00A26836" w:rsidP="00084B9B">
      <w:pPr>
        <w:pStyle w:val="enumlev1"/>
        <w:ind w:left="1871" w:hanging="1871"/>
        <w:rPr>
          <w:rPrChange w:id="992" w:author="Spanish" w:date="2015-10-16T18:14:00Z">
            <w:rPr/>
          </w:rPrChange>
        </w:rPr>
      </w:pPr>
      <w:r w:rsidRPr="00816469">
        <w:rPr>
          <w:rPrChange w:id="993" w:author="Spanish" w:date="2015-10-16T18:14:00Z">
            <w:rPr/>
          </w:rPrChange>
        </w:rPr>
        <w:t>Ru.</w:t>
      </w:r>
      <w:r w:rsidR="002F2F7B" w:rsidRPr="00816469">
        <w:rPr>
          <w:rPrChange w:id="994" w:author="Spanish" w:date="2015-10-16T18:14:00Z">
            <w:rPr/>
          </w:rPrChange>
        </w:rPr>
        <w:t xml:space="preserve"> </w:t>
      </w:r>
      <w:r w:rsidR="00CF262D" w:rsidRPr="00816469">
        <w:rPr>
          <w:rPrChange w:id="995" w:author="Spanish" w:date="2015-10-16T18:14:00Z">
            <w:rPr/>
          </w:rPrChange>
        </w:rPr>
        <w:t>UIT-R</w:t>
      </w:r>
      <w:r w:rsidR="002F2F7B" w:rsidRPr="00816469">
        <w:rPr>
          <w:rPrChange w:id="996" w:author="Spanish" w:date="2015-10-16T18:14:00Z">
            <w:rPr/>
          </w:rPrChange>
        </w:rPr>
        <w:t xml:space="preserve"> 23-6:</w:t>
      </w:r>
      <w:r w:rsidR="002F2F7B" w:rsidRPr="00816469">
        <w:rPr>
          <w:rPrChange w:id="997" w:author="Spanish" w:date="2015-10-16T18:14:00Z">
            <w:rPr/>
          </w:rPrChange>
        </w:rPr>
        <w:tab/>
      </w:r>
      <w:r w:rsidR="006D278F" w:rsidRPr="00816469">
        <w:rPr>
          <w:rPrChange w:id="998" w:author="Spanish" w:date="2015-10-16T18:14:00Z">
            <w:rPr/>
          </w:rPrChange>
        </w:rPr>
        <w:t>Observaciones necesarias para la elección de índices básicos en la propagación ionosférica</w:t>
      </w:r>
    </w:p>
    <w:p w:rsidR="002F2F7B" w:rsidRPr="00816469" w:rsidRDefault="00A26836" w:rsidP="00084B9B">
      <w:pPr>
        <w:pStyle w:val="enumlev1"/>
        <w:ind w:left="1871" w:hanging="1871"/>
        <w:rPr>
          <w:rPrChange w:id="999" w:author="Spanish" w:date="2015-10-16T18:14:00Z">
            <w:rPr/>
          </w:rPrChange>
        </w:rPr>
      </w:pPr>
      <w:r w:rsidRPr="00816469">
        <w:rPr>
          <w:rPrChange w:id="1000" w:author="Spanish" w:date="2015-10-16T18:14:00Z">
            <w:rPr/>
          </w:rPrChange>
        </w:rPr>
        <w:t>Ru.</w:t>
      </w:r>
      <w:r w:rsidR="002F2F7B" w:rsidRPr="00816469">
        <w:rPr>
          <w:rPrChange w:id="1001" w:author="Spanish" w:date="2015-10-16T18:14:00Z">
            <w:rPr/>
          </w:rPrChange>
        </w:rPr>
        <w:t xml:space="preserve"> </w:t>
      </w:r>
      <w:r w:rsidR="00CF262D" w:rsidRPr="00816469">
        <w:rPr>
          <w:rPrChange w:id="1002" w:author="Spanish" w:date="2015-10-16T18:14:00Z">
            <w:rPr/>
          </w:rPrChange>
        </w:rPr>
        <w:t>UIT-R</w:t>
      </w:r>
      <w:r w:rsidR="002F2F7B" w:rsidRPr="00816469">
        <w:rPr>
          <w:rPrChange w:id="1003" w:author="Spanish" w:date="2015-10-16T18:14:00Z">
            <w:rPr/>
          </w:rPrChange>
        </w:rPr>
        <w:t xml:space="preserve"> 68-2:</w:t>
      </w:r>
      <w:r w:rsidR="002F2F7B" w:rsidRPr="00816469">
        <w:rPr>
          <w:rPrChange w:id="1004" w:author="Spanish" w:date="2015-10-16T18:14:00Z">
            <w:rPr/>
          </w:rPrChange>
        </w:rPr>
        <w:tab/>
      </w:r>
      <w:r w:rsidR="006D278F" w:rsidRPr="00816469">
        <w:rPr>
          <w:rPrChange w:id="1005" w:author="Spanish" w:date="2015-10-16T18:14:00Z">
            <w:rPr/>
          </w:rPrChange>
        </w:rPr>
        <w:t>Banco de datos sobre mediciones de la intensidad de la señal de la onda ionosférica en ondas decamétricas</w:t>
      </w:r>
    </w:p>
    <w:p w:rsidR="002F2F7B" w:rsidRPr="00816469" w:rsidRDefault="00A26836" w:rsidP="00084B9B">
      <w:pPr>
        <w:pStyle w:val="enumlev1"/>
        <w:rPr>
          <w:rPrChange w:id="1006" w:author="Spanish" w:date="2015-10-16T18:14:00Z">
            <w:rPr/>
          </w:rPrChange>
        </w:rPr>
      </w:pPr>
      <w:r w:rsidRPr="00816469">
        <w:rPr>
          <w:rPrChange w:id="1007" w:author="Spanish" w:date="2015-10-16T18:14:00Z">
            <w:rPr/>
          </w:rPrChange>
        </w:rPr>
        <w:t>Ru.</w:t>
      </w:r>
      <w:r w:rsidR="002F2F7B" w:rsidRPr="00816469">
        <w:rPr>
          <w:rPrChange w:id="1008" w:author="Spanish" w:date="2015-10-16T18:14:00Z">
            <w:rPr/>
          </w:rPrChange>
        </w:rPr>
        <w:t xml:space="preserve"> </w:t>
      </w:r>
      <w:r w:rsidR="00CF262D" w:rsidRPr="00816469">
        <w:rPr>
          <w:rPrChange w:id="1009" w:author="Spanish" w:date="2015-10-16T18:14:00Z">
            <w:rPr/>
          </w:rPrChange>
        </w:rPr>
        <w:t>UIT-R</w:t>
      </w:r>
      <w:r w:rsidR="002F2F7B" w:rsidRPr="00816469">
        <w:rPr>
          <w:rPrChange w:id="1010" w:author="Spanish" w:date="2015-10-16T18:14:00Z">
            <w:rPr/>
          </w:rPrChange>
        </w:rPr>
        <w:t xml:space="preserve"> 91-2:</w:t>
      </w:r>
      <w:r w:rsidR="002F2F7B" w:rsidRPr="00816469">
        <w:rPr>
          <w:rPrChange w:id="1011" w:author="Spanish" w:date="2015-10-16T18:14:00Z">
            <w:rPr/>
          </w:rPrChange>
        </w:rPr>
        <w:tab/>
      </w:r>
      <w:r w:rsidR="006D278F" w:rsidRPr="00816469">
        <w:rPr>
          <w:rPrChange w:id="1012" w:author="Spanish" w:date="2015-10-16T18:14:00Z">
            <w:rPr/>
          </w:rPrChange>
        </w:rPr>
        <w:t>Atlas Mundial de la conductividad del suelo.</w:t>
      </w:r>
    </w:p>
    <w:p w:rsidR="002F2F7B" w:rsidRPr="00816469" w:rsidRDefault="008406F3" w:rsidP="002F2F7B">
      <w:pPr>
        <w:rPr>
          <w:rPrChange w:id="1013" w:author="Spanish" w:date="2015-10-16T18:14:00Z">
            <w:rPr/>
          </w:rPrChange>
        </w:rPr>
      </w:pPr>
      <w:r w:rsidRPr="00816469">
        <w:rPr>
          <w:rPrChange w:id="1014" w:author="Spanish" w:date="2015-10-16T18:14:00Z">
            <w:rPr/>
          </w:rPrChange>
        </w:rPr>
        <w:t>No se proponen modificaciones para estos Ruegos</w:t>
      </w:r>
      <w:r w:rsidR="002F2F7B" w:rsidRPr="00816469">
        <w:rPr>
          <w:rPrChange w:id="1015" w:author="Spanish" w:date="2015-10-16T18:14:00Z">
            <w:rPr/>
          </w:rPrChange>
        </w:rPr>
        <w:t>.</w:t>
      </w:r>
    </w:p>
    <w:p w:rsidR="002F2F7B" w:rsidRPr="00816469" w:rsidRDefault="00195C95" w:rsidP="00195C95">
      <w:pPr>
        <w:rPr>
          <w:rPrChange w:id="1016" w:author="Spanish" w:date="2015-10-16T18:14:00Z">
            <w:rPr/>
          </w:rPrChange>
        </w:rPr>
      </w:pPr>
      <w:r w:rsidRPr="00816469">
        <w:rPr>
          <w:rPrChange w:id="1017" w:author="Spanish" w:date="2015-10-16T18:14:00Z">
            <w:rPr/>
          </w:rPrChange>
        </w:rPr>
        <w:t xml:space="preserve">Actualmente, el </w:t>
      </w:r>
      <w:r w:rsidR="003A1B4B" w:rsidRPr="00816469">
        <w:rPr>
          <w:rPrChange w:id="1018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1019" w:author="Spanish" w:date="2015-10-16T18:14:00Z">
            <w:rPr/>
          </w:rPrChange>
        </w:rPr>
        <w:t xml:space="preserve">3L </w:t>
      </w:r>
      <w:r w:rsidRPr="00816469">
        <w:rPr>
          <w:rPrChange w:id="1020" w:author="Spanish" w:date="2015-10-16T18:14:00Z">
            <w:rPr/>
          </w:rPrChange>
        </w:rPr>
        <w:t>es responsable de cuatro Informes</w:t>
      </w:r>
      <w:r w:rsidR="002F2F7B" w:rsidRPr="00816469">
        <w:rPr>
          <w:rPrChange w:id="1021" w:author="Spanish" w:date="2015-10-16T18:14:00Z">
            <w:rPr/>
          </w:rPrChange>
        </w:rPr>
        <w:t>:</w:t>
      </w:r>
    </w:p>
    <w:p w:rsidR="002F2F7B" w:rsidRPr="00816469" w:rsidRDefault="00195C95" w:rsidP="00195C95">
      <w:pPr>
        <w:pStyle w:val="enumlev1"/>
        <w:rPr>
          <w:rPrChange w:id="1022" w:author="Spanish" w:date="2015-10-16T18:14:00Z">
            <w:rPr/>
          </w:rPrChange>
        </w:rPr>
      </w:pPr>
      <w:r w:rsidRPr="00816469">
        <w:rPr>
          <w:rPrChange w:id="1023" w:author="Spanish" w:date="2015-10-16T18:14:00Z">
            <w:rPr/>
          </w:rPrChange>
        </w:rPr>
        <w:t>Informe U</w:t>
      </w:r>
      <w:r w:rsidR="00CF262D" w:rsidRPr="00816469">
        <w:rPr>
          <w:rPrChange w:id="1024" w:author="Spanish" w:date="2015-10-16T18:14:00Z">
            <w:rPr/>
          </w:rPrChange>
        </w:rPr>
        <w:t>IT-R</w:t>
      </w:r>
      <w:r w:rsidR="002F2F7B" w:rsidRPr="00816469">
        <w:rPr>
          <w:rPrChange w:id="1025" w:author="Spanish" w:date="2015-10-16T18:14:00Z">
            <w:rPr/>
          </w:rPrChange>
        </w:rPr>
        <w:t xml:space="preserve"> P.2011-1:</w:t>
      </w:r>
      <w:r w:rsidR="002F2F7B" w:rsidRPr="00816469">
        <w:rPr>
          <w:rPrChange w:id="1026" w:author="Spanish" w:date="2015-10-16T18:14:00Z">
            <w:rPr/>
          </w:rPrChange>
        </w:rPr>
        <w:tab/>
      </w:r>
      <w:r w:rsidRPr="00816469">
        <w:rPr>
          <w:rPrChange w:id="1027" w:author="Spanish" w:date="2015-10-16T18:14:00Z">
            <w:rPr/>
          </w:rPrChange>
        </w:rPr>
        <w:t>Propagación en frecuencias por encima de la</w:t>
      </w:r>
      <w:r w:rsidR="002F2F7B" w:rsidRPr="00816469">
        <w:rPr>
          <w:rPrChange w:id="1028" w:author="Spanish" w:date="2015-10-16T18:14:00Z">
            <w:rPr/>
          </w:rPrChange>
        </w:rPr>
        <w:t xml:space="preserve"> MUF</w:t>
      </w:r>
      <w:r w:rsidRPr="00816469">
        <w:rPr>
          <w:rPrChange w:id="1029" w:author="Spanish" w:date="2015-10-16T18:14:00Z">
            <w:rPr/>
          </w:rPrChange>
        </w:rPr>
        <w:t xml:space="preserve"> básica</w:t>
      </w:r>
    </w:p>
    <w:p w:rsidR="002F2F7B" w:rsidRPr="00816469" w:rsidRDefault="00195C95" w:rsidP="00195C95">
      <w:pPr>
        <w:pStyle w:val="enumlev1"/>
        <w:rPr>
          <w:rPrChange w:id="1030" w:author="Spanish" w:date="2015-10-16T18:14:00Z">
            <w:rPr/>
          </w:rPrChange>
        </w:rPr>
      </w:pPr>
      <w:r w:rsidRPr="00816469">
        <w:rPr>
          <w:rPrChange w:id="1031" w:author="Spanish" w:date="2015-10-16T18:14:00Z">
            <w:rPr/>
          </w:rPrChange>
        </w:rPr>
        <w:t>Informe U</w:t>
      </w:r>
      <w:r w:rsidR="00CF262D" w:rsidRPr="00816469">
        <w:rPr>
          <w:rPrChange w:id="1032" w:author="Spanish" w:date="2015-10-16T18:14:00Z">
            <w:rPr/>
          </w:rPrChange>
        </w:rPr>
        <w:t>IT-R</w:t>
      </w:r>
      <w:r w:rsidR="002F2F7B" w:rsidRPr="00816469">
        <w:rPr>
          <w:rPrChange w:id="1033" w:author="Spanish" w:date="2015-10-16T18:14:00Z">
            <w:rPr/>
          </w:rPrChange>
        </w:rPr>
        <w:t xml:space="preserve"> P.2089-0:</w:t>
      </w:r>
      <w:r w:rsidR="002F2F7B" w:rsidRPr="00816469">
        <w:rPr>
          <w:rPrChange w:id="1034" w:author="Spanish" w:date="2015-10-16T18:14:00Z">
            <w:rPr/>
          </w:rPrChange>
        </w:rPr>
        <w:tab/>
      </w:r>
      <w:r w:rsidRPr="00816469">
        <w:rPr>
          <w:rPrChange w:id="1035" w:author="Spanish" w:date="2015-10-16T18:14:00Z">
            <w:rPr/>
          </w:rPrChange>
        </w:rPr>
        <w:t>Análisis de los datos del ruido radioeléctrico</w:t>
      </w:r>
    </w:p>
    <w:p w:rsidR="002F2F7B" w:rsidRPr="00816469" w:rsidRDefault="00195C95" w:rsidP="00380351">
      <w:pPr>
        <w:pStyle w:val="enumlev1"/>
        <w:ind w:left="2608" w:hanging="2608"/>
        <w:rPr>
          <w:rPrChange w:id="1036" w:author="Spanish" w:date="2015-10-16T18:14:00Z">
            <w:rPr/>
          </w:rPrChange>
        </w:rPr>
      </w:pPr>
      <w:r w:rsidRPr="00816469">
        <w:rPr>
          <w:rPrChange w:id="1037" w:author="Spanish" w:date="2015-10-16T18:14:00Z">
            <w:rPr/>
          </w:rPrChange>
        </w:rPr>
        <w:t>Informe U</w:t>
      </w:r>
      <w:r w:rsidR="00CF262D" w:rsidRPr="00816469">
        <w:rPr>
          <w:rPrChange w:id="1038" w:author="Spanish" w:date="2015-10-16T18:14:00Z">
            <w:rPr/>
          </w:rPrChange>
        </w:rPr>
        <w:t>IT-R</w:t>
      </w:r>
      <w:r w:rsidR="002F2F7B" w:rsidRPr="00816469">
        <w:rPr>
          <w:rPrChange w:id="1039" w:author="Spanish" w:date="2015-10-16T18:14:00Z">
            <w:rPr/>
          </w:rPrChange>
        </w:rPr>
        <w:t xml:space="preserve"> P.2097-0: </w:t>
      </w:r>
      <w:r w:rsidR="002F2F7B" w:rsidRPr="00816469">
        <w:rPr>
          <w:rPrChange w:id="1040" w:author="Spanish" w:date="2015-10-16T18:14:00Z">
            <w:rPr/>
          </w:rPrChange>
        </w:rPr>
        <w:tab/>
      </w:r>
      <w:r w:rsidRPr="00816469">
        <w:rPr>
          <w:rPrChange w:id="1041" w:author="Spanish" w:date="2015-10-16T18:14:00Z">
            <w:rPr/>
          </w:rPrChange>
        </w:rPr>
        <w:t>Propagación radioeléctrica transionosférica. Modelo de centelleo ionosférico global (GISM)</w:t>
      </w:r>
    </w:p>
    <w:p w:rsidR="002F2F7B" w:rsidRPr="00816469" w:rsidRDefault="00195C95" w:rsidP="00380351">
      <w:pPr>
        <w:pStyle w:val="enumlev1"/>
        <w:ind w:left="2608" w:hanging="2608"/>
        <w:rPr>
          <w:rPrChange w:id="1042" w:author="Spanish" w:date="2015-10-16T18:14:00Z">
            <w:rPr/>
          </w:rPrChange>
        </w:rPr>
      </w:pPr>
      <w:r w:rsidRPr="00816469">
        <w:rPr>
          <w:rPrChange w:id="1043" w:author="Spanish" w:date="2015-10-16T18:14:00Z">
            <w:rPr/>
          </w:rPrChange>
        </w:rPr>
        <w:t>Informe U</w:t>
      </w:r>
      <w:r w:rsidR="00CF262D" w:rsidRPr="00816469">
        <w:rPr>
          <w:rPrChange w:id="1044" w:author="Spanish" w:date="2015-10-16T18:14:00Z">
            <w:rPr/>
          </w:rPrChange>
        </w:rPr>
        <w:t>IT-R</w:t>
      </w:r>
      <w:r w:rsidR="002F2F7B" w:rsidRPr="00816469">
        <w:rPr>
          <w:rPrChange w:id="1045" w:author="Spanish" w:date="2015-10-16T18:14:00Z">
            <w:rPr/>
          </w:rPrChange>
        </w:rPr>
        <w:t xml:space="preserve"> P.2297-0:</w:t>
      </w:r>
      <w:r w:rsidR="002F2F7B" w:rsidRPr="00816469">
        <w:rPr>
          <w:rPrChange w:id="1046" w:author="Spanish" w:date="2015-10-16T18:14:00Z">
            <w:rPr/>
          </w:rPrChange>
        </w:rPr>
        <w:tab/>
      </w:r>
      <w:r w:rsidR="00C86510" w:rsidRPr="00816469">
        <w:rPr>
          <w:rPrChange w:id="1047" w:author="Spanish" w:date="2015-10-16T18:14:00Z">
            <w:rPr/>
          </w:rPrChange>
        </w:rPr>
        <w:t>Modelos de densidad electrónica y datos para las radiocomunicaciones transionosféricas</w:t>
      </w:r>
    </w:p>
    <w:p w:rsidR="002F2F7B" w:rsidRPr="00816469" w:rsidRDefault="00B2121B" w:rsidP="002F2F7B">
      <w:pPr>
        <w:rPr>
          <w:rPrChange w:id="1048" w:author="Spanish" w:date="2015-10-16T18:14:00Z">
            <w:rPr/>
          </w:rPrChange>
        </w:rPr>
      </w:pPr>
      <w:r w:rsidRPr="00816469">
        <w:rPr>
          <w:rPrChange w:id="1049" w:author="Spanish" w:date="2015-10-16T18:14:00Z">
            <w:rPr/>
          </w:rPrChange>
        </w:rPr>
        <w:t>Estos Informes seguirán en vigor sin modificaciones</w:t>
      </w:r>
      <w:r w:rsidR="002F2F7B" w:rsidRPr="00816469">
        <w:rPr>
          <w:rPrChange w:id="1050" w:author="Spanish" w:date="2015-10-16T18:14:00Z">
            <w:rPr/>
          </w:rPrChange>
        </w:rPr>
        <w:t>.</w:t>
      </w:r>
    </w:p>
    <w:p w:rsidR="00C330FC" w:rsidRPr="00816469" w:rsidRDefault="00B2121B" w:rsidP="002D1609">
      <w:pPr>
        <w:rPr>
          <w:rPrChange w:id="1051" w:author="Spanish" w:date="2015-10-16T18:14:00Z">
            <w:rPr/>
          </w:rPrChange>
        </w:rPr>
      </w:pPr>
      <w:r w:rsidRPr="00816469">
        <w:rPr>
          <w:rPrChange w:id="1052" w:author="Spanish" w:date="2015-10-16T18:14:00Z">
            <w:rPr/>
          </w:rPrChange>
        </w:rPr>
        <w:t xml:space="preserve">El </w:t>
      </w:r>
      <w:r w:rsidR="003A1B4B" w:rsidRPr="00816469">
        <w:rPr>
          <w:rPrChange w:id="1053" w:author="Spanish" w:date="2015-10-16T18:14:00Z">
            <w:rPr/>
          </w:rPrChange>
        </w:rPr>
        <w:t xml:space="preserve">GT </w:t>
      </w:r>
      <w:r w:rsidR="002F2F7B" w:rsidRPr="00816469">
        <w:rPr>
          <w:rPrChange w:id="1054" w:author="Spanish" w:date="2015-10-16T18:14:00Z">
            <w:rPr/>
          </w:rPrChange>
        </w:rPr>
        <w:t xml:space="preserve">3L </w:t>
      </w:r>
      <w:r w:rsidRPr="00816469">
        <w:rPr>
          <w:rPrChange w:id="1055" w:author="Spanish" w:date="2015-10-16T18:14:00Z">
            <w:rPr/>
          </w:rPrChange>
        </w:rPr>
        <w:t>ha completado un Manual sobre propagación por onda de superficie. La actualización del</w:t>
      </w:r>
      <w:r w:rsidR="002D1609" w:rsidRPr="00816469">
        <w:rPr>
          <w:rPrChange w:id="1056" w:author="Spanish" w:date="2015-10-16T18:14:00Z">
            <w:rPr/>
          </w:rPrChange>
        </w:rPr>
        <w:t xml:space="preserve"> Manual sobre «</w:t>
      </w:r>
      <w:r w:rsidRPr="00816469">
        <w:rPr>
          <w:rPrChange w:id="1057" w:author="Spanish" w:date="2015-10-16T18:14:00Z">
            <w:rPr/>
          </w:rPrChange>
        </w:rPr>
        <w:t>La ionosfera y sus efectos en la propagación</w:t>
      </w:r>
      <w:r w:rsidR="002D1609" w:rsidRPr="00816469">
        <w:rPr>
          <w:rPrChange w:id="1058" w:author="Spanish" w:date="2015-10-16T18:14:00Z">
            <w:rPr/>
          </w:rPrChange>
        </w:rPr>
        <w:t>»</w:t>
      </w:r>
      <w:r w:rsidRPr="00816469">
        <w:rPr>
          <w:rPrChange w:id="1059" w:author="Spanish" w:date="2015-10-16T18:14:00Z">
            <w:rPr/>
          </w:rPrChange>
        </w:rPr>
        <w:t xml:space="preserve"> está en fase de recopilación</w:t>
      </w:r>
      <w:r w:rsidR="002F2F7B" w:rsidRPr="00816469">
        <w:rPr>
          <w:rPrChange w:id="1060" w:author="Spanish" w:date="2015-10-16T18:14:00Z">
            <w:rPr/>
          </w:rPrChange>
        </w:rPr>
        <w:t>.</w:t>
      </w:r>
    </w:p>
    <w:p w:rsidR="002F2F7B" w:rsidRPr="00816469" w:rsidRDefault="00C330FC" w:rsidP="00C330FC">
      <w:pPr>
        <w:rPr>
          <w:rPrChange w:id="1061" w:author="Spanish" w:date="2015-10-16T18:14:00Z">
            <w:rPr/>
          </w:rPrChange>
        </w:rPr>
      </w:pPr>
      <w:r w:rsidRPr="00816469">
        <w:rPr>
          <w:rPrChange w:id="1062" w:author="Spanish" w:date="2015-10-16T18:14:00Z">
            <w:rPr/>
          </w:rPrChange>
        </w:rPr>
        <w:t xml:space="preserve">A continuación se resumen las actividades más importantes del </w:t>
      </w:r>
      <w:r w:rsidR="003A1B4B" w:rsidRPr="00816469">
        <w:rPr>
          <w:rPrChange w:id="1063" w:author="Spanish" w:date="2015-10-16T18:14:00Z">
            <w:rPr/>
          </w:rPrChange>
        </w:rPr>
        <w:t xml:space="preserve">GT </w:t>
      </w:r>
      <w:r w:rsidR="002F2F7B" w:rsidRPr="00816469">
        <w:rPr>
          <w:rPrChange w:id="1064" w:author="Spanish" w:date="2015-10-16T18:14:00Z">
            <w:rPr/>
          </w:rPrChange>
        </w:rPr>
        <w:t>3L:</w:t>
      </w:r>
    </w:p>
    <w:p w:rsidR="002F2F7B" w:rsidRPr="00816469" w:rsidRDefault="004F2AAC" w:rsidP="00806E98">
      <w:pPr>
        <w:pStyle w:val="enumlev1"/>
        <w:rPr>
          <w:rPrChange w:id="1065" w:author="Spanish" w:date="2015-10-16T18:14:00Z">
            <w:rPr/>
          </w:rPrChange>
        </w:rPr>
      </w:pPr>
      <w:r w:rsidRPr="00816469">
        <w:rPr>
          <w:rPrChange w:id="1066" w:author="Spanish" w:date="2015-10-16T18:14:00Z">
            <w:rPr/>
          </w:rPrChange>
        </w:rPr>
        <w:t>•</w:t>
      </w:r>
      <w:r w:rsidRPr="00816469">
        <w:rPr>
          <w:rPrChange w:id="1067" w:author="Spanish" w:date="2015-10-16T18:14:00Z">
            <w:rPr/>
          </w:rPrChange>
        </w:rPr>
        <w:tab/>
      </w:r>
      <w:r w:rsidR="006E75DC" w:rsidRPr="00816469">
        <w:rPr>
          <w:rPrChange w:id="1068" w:author="Spanish" w:date="2015-10-16T18:14:00Z">
            <w:rPr/>
          </w:rPrChange>
        </w:rPr>
        <w:t xml:space="preserve">se </w:t>
      </w:r>
      <w:r w:rsidR="00267589" w:rsidRPr="00816469">
        <w:rPr>
          <w:rPrChange w:id="1069" w:author="Spanish" w:date="2015-10-16T18:14:00Z">
            <w:rPr/>
          </w:rPrChange>
        </w:rPr>
        <w:t>ha ensayado un nuevo método de p</w:t>
      </w:r>
      <w:r w:rsidR="00C330FC" w:rsidRPr="00816469">
        <w:rPr>
          <w:rPrChange w:id="1070" w:author="Spanish" w:date="2015-10-16T18:14:00Z">
            <w:rPr/>
          </w:rPrChange>
        </w:rPr>
        <w:t>redicción en la banda de ondas decamétricas denominado</w:t>
      </w:r>
      <w:r w:rsidR="002F2F7B" w:rsidRPr="00816469">
        <w:rPr>
          <w:rPrChange w:id="1071" w:author="Spanish" w:date="2015-10-16T18:14:00Z">
            <w:rPr/>
          </w:rPrChange>
        </w:rPr>
        <w:t xml:space="preserve"> ITURHFPROP</w:t>
      </w:r>
      <w:r w:rsidR="00C330FC" w:rsidRPr="00816469">
        <w:rPr>
          <w:rPrChange w:id="1072" w:author="Spanish" w:date="2015-10-16T18:14:00Z">
            <w:rPr/>
          </w:rPrChange>
        </w:rPr>
        <w:t xml:space="preserve"> que ya está disponible;</w:t>
      </w:r>
    </w:p>
    <w:p w:rsidR="002F2F7B" w:rsidRPr="00816469" w:rsidRDefault="004F2AAC" w:rsidP="00806E98">
      <w:pPr>
        <w:pStyle w:val="enumlev1"/>
        <w:rPr>
          <w:rPrChange w:id="1073" w:author="Spanish" w:date="2015-10-16T18:14:00Z">
            <w:rPr/>
          </w:rPrChange>
        </w:rPr>
      </w:pPr>
      <w:r w:rsidRPr="00816469">
        <w:rPr>
          <w:rPrChange w:id="1074" w:author="Spanish" w:date="2015-10-16T18:14:00Z">
            <w:rPr/>
          </w:rPrChange>
        </w:rPr>
        <w:t>•</w:t>
      </w:r>
      <w:r w:rsidRPr="00816469">
        <w:rPr>
          <w:rPrChange w:id="1075" w:author="Spanish" w:date="2015-10-16T18:14:00Z">
            <w:rPr/>
          </w:rPrChange>
        </w:rPr>
        <w:tab/>
      </w:r>
      <w:r w:rsidR="006E75DC" w:rsidRPr="00816469">
        <w:rPr>
          <w:rPrChange w:id="1076" w:author="Spanish" w:date="2015-10-16T18:14:00Z">
            <w:rPr/>
          </w:rPrChange>
        </w:rPr>
        <w:t xml:space="preserve">continúan </w:t>
      </w:r>
      <w:r w:rsidR="00C330FC" w:rsidRPr="00816469">
        <w:rPr>
          <w:rPrChange w:id="1077" w:author="Spanish" w:date="2015-10-16T18:14:00Z">
            <w:rPr/>
          </w:rPrChange>
        </w:rPr>
        <w:t>los trabajos de recopilación de datos sobre ruido radioeléctrico</w:t>
      </w:r>
      <w:r w:rsidR="002F2F7B" w:rsidRPr="00816469">
        <w:rPr>
          <w:rPrChange w:id="1078" w:author="Spanish" w:date="2015-10-16T18:14:00Z">
            <w:rPr/>
          </w:rPrChange>
        </w:rPr>
        <w:t>;</w:t>
      </w:r>
    </w:p>
    <w:p w:rsidR="002F2F7B" w:rsidRPr="00816469" w:rsidRDefault="004F2AAC" w:rsidP="00806E98">
      <w:pPr>
        <w:pStyle w:val="enumlev1"/>
        <w:rPr>
          <w:rPrChange w:id="1079" w:author="Spanish" w:date="2015-10-16T18:14:00Z">
            <w:rPr/>
          </w:rPrChange>
        </w:rPr>
      </w:pPr>
      <w:r w:rsidRPr="00816469">
        <w:rPr>
          <w:rPrChange w:id="1080" w:author="Spanish" w:date="2015-10-16T18:14:00Z">
            <w:rPr/>
          </w:rPrChange>
        </w:rPr>
        <w:t>•</w:t>
      </w:r>
      <w:r w:rsidRPr="00816469">
        <w:rPr>
          <w:rPrChange w:id="1081" w:author="Spanish" w:date="2015-10-16T18:14:00Z">
            <w:rPr/>
          </w:rPrChange>
        </w:rPr>
        <w:tab/>
      </w:r>
      <w:r w:rsidR="006E75DC" w:rsidRPr="00816469">
        <w:rPr>
          <w:rPrChange w:id="1082" w:author="Spanish" w:date="2015-10-16T18:14:00Z">
            <w:rPr/>
          </w:rPrChange>
        </w:rPr>
        <w:t xml:space="preserve">revisión </w:t>
      </w:r>
      <w:r w:rsidR="00C330FC" w:rsidRPr="00816469">
        <w:rPr>
          <w:rPrChange w:id="1083" w:author="Spanish" w:date="2015-10-16T18:14:00Z">
            <w:rPr/>
          </w:rPrChange>
        </w:rPr>
        <w:t>de</w:t>
      </w:r>
      <w:r w:rsidR="002F2F7B" w:rsidRPr="00816469">
        <w:rPr>
          <w:rPrChange w:id="1084" w:author="Spanish" w:date="2015-10-16T18:14:00Z">
            <w:rPr/>
          </w:rPrChange>
        </w:rPr>
        <w:t xml:space="preserve"> </w:t>
      </w:r>
      <w:r w:rsidR="00CF262D" w:rsidRPr="00816469">
        <w:rPr>
          <w:rPrChange w:id="1085" w:author="Spanish" w:date="2015-10-16T18:14:00Z">
            <w:rPr/>
          </w:rPrChange>
        </w:rPr>
        <w:t>la Recomendación</w:t>
      </w:r>
      <w:r w:rsidR="002F2F7B" w:rsidRPr="00816469">
        <w:rPr>
          <w:rPrChange w:id="1086" w:author="Spanish" w:date="2015-10-16T18:14:00Z">
            <w:rPr/>
          </w:rPrChange>
        </w:rPr>
        <w:t xml:space="preserve"> </w:t>
      </w:r>
      <w:r w:rsidR="00CF262D" w:rsidRPr="00816469">
        <w:rPr>
          <w:rPrChange w:id="1087" w:author="Spanish" w:date="2015-10-16T18:14:00Z">
            <w:rPr/>
          </w:rPrChange>
        </w:rPr>
        <w:t>UIT-R</w:t>
      </w:r>
      <w:r w:rsidR="002F2F7B" w:rsidRPr="00816469">
        <w:rPr>
          <w:rPrChange w:id="1088" w:author="Spanish" w:date="2015-10-16T18:14:00Z">
            <w:rPr/>
          </w:rPrChange>
        </w:rPr>
        <w:t xml:space="preserve"> P.1147;</w:t>
      </w:r>
    </w:p>
    <w:p w:rsidR="002F2F7B" w:rsidRPr="00816469" w:rsidRDefault="004F2AAC" w:rsidP="003518C0">
      <w:pPr>
        <w:pStyle w:val="enumlev1"/>
        <w:rPr>
          <w:rPrChange w:id="1089" w:author="Spanish" w:date="2015-10-16T18:14:00Z">
            <w:rPr/>
          </w:rPrChange>
        </w:rPr>
      </w:pPr>
      <w:r w:rsidRPr="00816469">
        <w:rPr>
          <w:rPrChange w:id="1090" w:author="Spanish" w:date="2015-10-16T18:14:00Z">
            <w:rPr/>
          </w:rPrChange>
        </w:rPr>
        <w:t>•</w:t>
      </w:r>
      <w:r w:rsidRPr="00816469">
        <w:rPr>
          <w:rPrChange w:id="1091" w:author="Spanish" w:date="2015-10-16T18:14:00Z">
            <w:rPr/>
          </w:rPrChange>
        </w:rPr>
        <w:tab/>
      </w:r>
      <w:r w:rsidR="006E75DC" w:rsidRPr="00816469">
        <w:rPr>
          <w:rPrChange w:id="1092" w:author="Spanish" w:date="2015-10-16T18:14:00Z">
            <w:rPr/>
          </w:rPrChange>
        </w:rPr>
        <w:t xml:space="preserve">actualización </w:t>
      </w:r>
      <w:r w:rsidR="00C330FC" w:rsidRPr="00816469">
        <w:rPr>
          <w:rPrChange w:id="1093" w:author="Spanish" w:date="2015-10-16T18:14:00Z">
            <w:rPr/>
          </w:rPrChange>
        </w:rPr>
        <w:t xml:space="preserve">del Manual sobre </w:t>
      </w:r>
      <w:r w:rsidR="003518C0" w:rsidRPr="00816469">
        <w:rPr>
          <w:rPrChange w:id="1094" w:author="Spanish" w:date="2015-10-16T18:14:00Z">
            <w:rPr/>
          </w:rPrChange>
        </w:rPr>
        <w:t>«</w:t>
      </w:r>
      <w:r w:rsidR="00C330FC" w:rsidRPr="00816469">
        <w:rPr>
          <w:rPrChange w:id="1095" w:author="Spanish" w:date="2015-10-16T18:14:00Z">
            <w:rPr/>
          </w:rPrChange>
        </w:rPr>
        <w:t>La ionosfera y sus efectos en la propagación</w:t>
      </w:r>
      <w:r w:rsidR="003518C0" w:rsidRPr="00816469">
        <w:rPr>
          <w:rPrChange w:id="1096" w:author="Spanish" w:date="2015-10-16T18:14:00Z">
            <w:rPr/>
          </w:rPrChange>
        </w:rPr>
        <w:t>»</w:t>
      </w:r>
      <w:r w:rsidR="002F2F7B" w:rsidRPr="00816469">
        <w:rPr>
          <w:rPrChange w:id="1097" w:author="Spanish" w:date="2015-10-16T18:14:00Z">
            <w:rPr/>
          </w:rPrChange>
        </w:rPr>
        <w:t>.</w:t>
      </w:r>
    </w:p>
    <w:p w:rsidR="002F2F7B" w:rsidRPr="00816469" w:rsidRDefault="002F2F7B" w:rsidP="00D14F0F">
      <w:pPr>
        <w:pStyle w:val="Heading2"/>
        <w:rPr>
          <w:rPrChange w:id="1098" w:author="Spanish" w:date="2015-10-16T18:14:00Z">
            <w:rPr/>
          </w:rPrChange>
        </w:rPr>
      </w:pPr>
      <w:r w:rsidRPr="00816469">
        <w:rPr>
          <w:rPrChange w:id="1099" w:author="Spanish" w:date="2015-10-16T18:14:00Z">
            <w:rPr/>
          </w:rPrChange>
        </w:rPr>
        <w:t>3.4</w:t>
      </w:r>
      <w:r w:rsidRPr="00816469">
        <w:rPr>
          <w:rPrChange w:id="1100" w:author="Spanish" w:date="2015-10-16T18:14:00Z">
            <w:rPr/>
          </w:rPrChange>
        </w:rPr>
        <w:tab/>
      </w:r>
      <w:r w:rsidR="003A1B4B" w:rsidRPr="00816469">
        <w:rPr>
          <w:rPrChange w:id="1101" w:author="Spanish" w:date="2015-10-16T18:14:00Z">
            <w:rPr/>
          </w:rPrChange>
        </w:rPr>
        <w:t xml:space="preserve">GT </w:t>
      </w:r>
      <w:r w:rsidRPr="00816469">
        <w:rPr>
          <w:rPrChange w:id="1102" w:author="Spanish" w:date="2015-10-16T18:14:00Z">
            <w:rPr/>
          </w:rPrChange>
        </w:rPr>
        <w:t xml:space="preserve">3M: </w:t>
      </w:r>
      <w:r w:rsidR="00D14F0F" w:rsidRPr="00816469">
        <w:rPr>
          <w:rPrChange w:id="1103" w:author="Spanish" w:date="2015-10-16T18:14:00Z">
            <w:rPr/>
          </w:rPrChange>
        </w:rPr>
        <w:t>Propagación punto a punto y Tierra-espacio</w:t>
      </w:r>
    </w:p>
    <w:p w:rsidR="002F2F7B" w:rsidRPr="00816469" w:rsidRDefault="00D14F0F" w:rsidP="00D14F0F">
      <w:pPr>
        <w:rPr>
          <w:rPrChange w:id="1104" w:author="Spanish" w:date="2015-10-16T18:14:00Z">
            <w:rPr/>
          </w:rPrChange>
        </w:rPr>
      </w:pPr>
      <w:r w:rsidRPr="00816469">
        <w:rPr>
          <w:rPrChange w:id="1105" w:author="Spanish" w:date="2015-10-16T18:14:00Z">
            <w:rPr/>
          </w:rPrChange>
        </w:rPr>
        <w:t xml:space="preserve">El </w:t>
      </w:r>
      <w:r w:rsidR="003A1B4B" w:rsidRPr="00816469">
        <w:rPr>
          <w:rPrChange w:id="1106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1107" w:author="Spanish" w:date="2015-10-16T18:14:00Z">
            <w:rPr/>
          </w:rPrChange>
        </w:rPr>
        <w:t xml:space="preserve">3M </w:t>
      </w:r>
      <w:r w:rsidRPr="00816469">
        <w:rPr>
          <w:rPrChange w:id="1108" w:author="Spanish" w:date="2015-10-16T18:14:00Z">
            <w:rPr/>
          </w:rPrChange>
        </w:rPr>
        <w:t>se dedica a los aspectos de propagación de los servicios fijos, excepto en la banda de ondas decamétricas, y todos los servicios por satélite</w:t>
      </w:r>
      <w:r w:rsidR="002F2F7B" w:rsidRPr="00816469">
        <w:rPr>
          <w:rPrChange w:id="1109" w:author="Spanish" w:date="2015-10-16T18:14:00Z">
            <w:rPr/>
          </w:rPrChange>
        </w:rPr>
        <w:t>.</w:t>
      </w:r>
    </w:p>
    <w:p w:rsidR="002F2F7B" w:rsidRPr="00816469" w:rsidRDefault="009F6574" w:rsidP="00750FFE">
      <w:pPr>
        <w:rPr>
          <w:rPrChange w:id="1110" w:author="Spanish" w:date="2015-10-16T18:14:00Z">
            <w:rPr/>
          </w:rPrChange>
        </w:rPr>
      </w:pPr>
      <w:r w:rsidRPr="00816469">
        <w:rPr>
          <w:rPrChange w:id="1111" w:author="Spanish" w:date="2015-10-16T18:14:00Z">
            <w:rPr/>
          </w:rPrChange>
        </w:rPr>
        <w:t>Durante</w:t>
      </w:r>
      <w:r w:rsidR="002F2F7B" w:rsidRPr="00816469">
        <w:rPr>
          <w:rPrChange w:id="1112" w:author="Spanish" w:date="2015-10-16T18:14:00Z">
            <w:rPr/>
          </w:rPrChange>
        </w:rPr>
        <w:t xml:space="preserve"> </w:t>
      </w:r>
      <w:r w:rsidR="00750FFE" w:rsidRPr="00816469">
        <w:rPr>
          <w:rPrChange w:id="1113" w:author="Spanish" w:date="2015-10-16T18:14:00Z">
            <w:rPr/>
          </w:rPrChange>
        </w:rPr>
        <w:t>el</w:t>
      </w:r>
      <w:r w:rsidR="002F2F7B" w:rsidRPr="00816469">
        <w:rPr>
          <w:rPrChange w:id="1114" w:author="Spanish" w:date="2015-10-16T18:14:00Z">
            <w:rPr/>
          </w:rPrChange>
        </w:rPr>
        <w:t xml:space="preserve"> </w:t>
      </w:r>
      <w:r w:rsidRPr="00816469">
        <w:rPr>
          <w:rPrChange w:id="1115" w:author="Spanish" w:date="2015-10-16T18:14:00Z">
            <w:rPr/>
          </w:rPrChange>
        </w:rPr>
        <w:t xml:space="preserve">periodo de </w:t>
      </w:r>
      <w:r w:rsidR="00332ED0" w:rsidRPr="00816469">
        <w:rPr>
          <w:rPrChange w:id="1116" w:author="Spanish" w:date="2015-10-16T18:14:00Z">
            <w:rPr/>
          </w:rPrChange>
        </w:rPr>
        <w:t>estudios 2</w:t>
      </w:r>
      <w:r w:rsidR="002F2F7B" w:rsidRPr="00816469">
        <w:rPr>
          <w:rPrChange w:id="1117" w:author="Spanish" w:date="2015-10-16T18:14:00Z">
            <w:rPr/>
          </w:rPrChange>
        </w:rPr>
        <w:t>012-2015</w:t>
      </w:r>
      <w:r w:rsidR="00750FFE" w:rsidRPr="00816469">
        <w:rPr>
          <w:rPrChange w:id="1118" w:author="Spanish" w:date="2015-10-16T18:14:00Z">
            <w:rPr/>
          </w:rPrChange>
        </w:rPr>
        <w:t>, el</w:t>
      </w:r>
      <w:r w:rsidR="002F2F7B" w:rsidRPr="00816469">
        <w:rPr>
          <w:rPrChange w:id="1119" w:author="Spanish" w:date="2015-10-16T18:14:00Z">
            <w:rPr/>
          </w:rPrChange>
        </w:rPr>
        <w:t xml:space="preserve"> </w:t>
      </w:r>
      <w:r w:rsidR="00750FFE" w:rsidRPr="00816469">
        <w:rPr>
          <w:rPrChange w:id="1120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1121" w:author="Spanish" w:date="2015-10-16T18:14:00Z">
            <w:rPr/>
          </w:rPrChange>
        </w:rPr>
        <w:t xml:space="preserve">3K </w:t>
      </w:r>
      <w:r w:rsidR="00750FFE" w:rsidRPr="00816469">
        <w:rPr>
          <w:rPrChange w:id="1122" w:author="Spanish" w:date="2015-10-16T18:14:00Z">
            <w:rPr/>
          </w:rPrChange>
        </w:rPr>
        <w:t>celebró cuatro reuniones presididas por la</w:t>
      </w:r>
      <w:r w:rsidR="002F2F7B" w:rsidRPr="00816469">
        <w:rPr>
          <w:rPrChange w:id="1123" w:author="Spanish" w:date="2015-10-16T18:14:00Z">
            <w:rPr/>
          </w:rPrChange>
        </w:rPr>
        <w:t xml:space="preserve"> </w:t>
      </w:r>
      <w:r w:rsidR="003A1B4B" w:rsidRPr="00816469">
        <w:rPr>
          <w:rPrChange w:id="1124" w:author="Spanish" w:date="2015-10-16T18:14:00Z">
            <w:rPr/>
          </w:rPrChange>
        </w:rPr>
        <w:t xml:space="preserve">Sra. </w:t>
      </w:r>
      <w:r w:rsidR="00666F77" w:rsidRPr="00816469">
        <w:rPr>
          <w:rPrChange w:id="1125" w:author="Spanish" w:date="2015-10-16T18:14:00Z">
            <w:rPr/>
          </w:rPrChange>
        </w:rPr>
        <w:t xml:space="preserve">C. Wilson. </w:t>
      </w:r>
      <w:r w:rsidR="00750FFE" w:rsidRPr="00816469">
        <w:rPr>
          <w:rPrChange w:id="1126" w:author="Spanish" w:date="2015-10-16T18:14:00Z">
            <w:rPr/>
          </w:rPrChange>
        </w:rPr>
        <w:t>Todas estas reuniones tuvieron lugar en</w:t>
      </w:r>
      <w:r w:rsidR="002F2F7B" w:rsidRPr="00816469">
        <w:rPr>
          <w:rPrChange w:id="1127" w:author="Spanish" w:date="2015-10-16T18:14:00Z">
            <w:rPr/>
          </w:rPrChange>
        </w:rPr>
        <w:t xml:space="preserve"> </w:t>
      </w:r>
      <w:r w:rsidR="00332ED0" w:rsidRPr="00816469">
        <w:rPr>
          <w:rPrChange w:id="1128" w:author="Spanish" w:date="2015-10-16T18:14:00Z">
            <w:rPr/>
          </w:rPrChange>
        </w:rPr>
        <w:t>Ginebra</w:t>
      </w:r>
      <w:r w:rsidR="007E75FC" w:rsidRPr="00816469">
        <w:rPr>
          <w:rPrChange w:id="1129" w:author="Spanish" w:date="2015-10-16T18:14:00Z">
            <w:rPr/>
          </w:rPrChange>
        </w:rPr>
        <w:t xml:space="preserve"> (18-</w:t>
      </w:r>
      <w:r w:rsidR="002F2F7B" w:rsidRPr="00816469">
        <w:rPr>
          <w:rPrChange w:id="1130" w:author="Spanish" w:date="2015-10-16T18:14:00Z">
            <w:rPr/>
          </w:rPrChange>
        </w:rPr>
        <w:t>27</w:t>
      </w:r>
      <w:r w:rsidR="00663F72" w:rsidRPr="00816469">
        <w:rPr>
          <w:rPrChange w:id="1131" w:author="Spanish" w:date="2015-10-16T18:14:00Z">
            <w:rPr/>
          </w:rPrChange>
        </w:rPr>
        <w:t xml:space="preserve"> de junio de </w:t>
      </w:r>
      <w:r w:rsidR="002F2F7B" w:rsidRPr="00816469">
        <w:rPr>
          <w:rPrChange w:id="1132" w:author="Spanish" w:date="2015-10-16T18:14:00Z">
            <w:rPr/>
          </w:rPrChange>
        </w:rPr>
        <w:t>2012, 17-26</w:t>
      </w:r>
      <w:r w:rsidR="00663F72" w:rsidRPr="00816469">
        <w:rPr>
          <w:rPrChange w:id="1133" w:author="Spanish" w:date="2015-10-16T18:14:00Z">
            <w:rPr/>
          </w:rPrChange>
        </w:rPr>
        <w:t xml:space="preserve"> de junio de </w:t>
      </w:r>
      <w:r w:rsidR="002F2F7B" w:rsidRPr="00816469">
        <w:rPr>
          <w:rPrChange w:id="1134" w:author="Spanish" w:date="2015-10-16T18:14:00Z">
            <w:rPr/>
          </w:rPrChange>
        </w:rPr>
        <w:t>2013, 2</w:t>
      </w:r>
      <w:r w:rsidR="002F2F7B" w:rsidRPr="00816469">
        <w:rPr>
          <w:rPrChange w:id="1135" w:author="Spanish" w:date="2015-10-16T18:14:00Z">
            <w:rPr/>
          </w:rPrChange>
        </w:rPr>
        <w:noBreakHyphen/>
        <w:t>10</w:t>
      </w:r>
      <w:r w:rsidR="00666F77" w:rsidRPr="00816469">
        <w:rPr>
          <w:rPrChange w:id="1136" w:author="Spanish" w:date="2015-10-16T18:14:00Z">
            <w:rPr/>
          </w:rPrChange>
        </w:rPr>
        <w:t xml:space="preserve"> de septiembre de </w:t>
      </w:r>
      <w:r w:rsidR="002F2F7B" w:rsidRPr="00816469">
        <w:rPr>
          <w:rPrChange w:id="1137" w:author="Spanish" w:date="2015-10-16T18:14:00Z">
            <w:rPr/>
          </w:rPrChange>
        </w:rPr>
        <w:t>2014</w:t>
      </w:r>
      <w:r w:rsidR="00663F72" w:rsidRPr="00816469">
        <w:rPr>
          <w:rPrChange w:id="1138" w:author="Spanish" w:date="2015-10-16T18:14:00Z">
            <w:rPr/>
          </w:rPrChange>
        </w:rPr>
        <w:t xml:space="preserve"> y </w:t>
      </w:r>
      <w:r w:rsidR="002F2F7B" w:rsidRPr="00816469">
        <w:rPr>
          <w:rPrChange w:id="1139" w:author="Spanish" w:date="2015-10-16T18:14:00Z">
            <w:rPr/>
          </w:rPrChange>
        </w:rPr>
        <w:t>20</w:t>
      </w:r>
      <w:r w:rsidR="002F2F7B" w:rsidRPr="00816469">
        <w:rPr>
          <w:rPrChange w:id="1140" w:author="Spanish" w:date="2015-10-16T18:14:00Z">
            <w:rPr/>
          </w:rPrChange>
        </w:rPr>
        <w:noBreakHyphen/>
        <w:t>29</w:t>
      </w:r>
      <w:r w:rsidR="00663F72" w:rsidRPr="00816469">
        <w:rPr>
          <w:rPrChange w:id="1141" w:author="Spanish" w:date="2015-10-16T18:14:00Z">
            <w:rPr/>
          </w:rPrChange>
        </w:rPr>
        <w:t xml:space="preserve"> de abril de </w:t>
      </w:r>
      <w:r w:rsidR="002F2F7B" w:rsidRPr="00816469">
        <w:rPr>
          <w:rPrChange w:id="1142" w:author="Spanish" w:date="2015-10-16T18:14:00Z">
            <w:rPr/>
          </w:rPrChange>
        </w:rPr>
        <w:t>2015).</w:t>
      </w:r>
    </w:p>
    <w:p w:rsidR="002F2F7B" w:rsidRPr="00816469" w:rsidRDefault="00750FFE" w:rsidP="00750FFE">
      <w:pPr>
        <w:rPr>
          <w:rPrChange w:id="1143" w:author="Spanish" w:date="2015-10-16T18:14:00Z">
            <w:rPr/>
          </w:rPrChange>
        </w:rPr>
      </w:pPr>
      <w:r w:rsidRPr="00816469">
        <w:rPr>
          <w:rPrChange w:id="1144" w:author="Spanish" w:date="2015-10-16T18:14:00Z">
            <w:rPr/>
          </w:rPrChange>
        </w:rPr>
        <w:t>El</w:t>
      </w:r>
      <w:r w:rsidR="002F2F7B" w:rsidRPr="00816469">
        <w:rPr>
          <w:rPrChange w:id="1145" w:author="Spanish" w:date="2015-10-16T18:14:00Z">
            <w:rPr/>
          </w:rPrChange>
        </w:rPr>
        <w:t xml:space="preserve"> </w:t>
      </w:r>
      <w:r w:rsidR="003A1B4B" w:rsidRPr="00816469">
        <w:rPr>
          <w:rPrChange w:id="1146" w:author="Spanish" w:date="2015-10-16T18:14:00Z">
            <w:rPr/>
          </w:rPrChange>
        </w:rPr>
        <w:t xml:space="preserve">Grupo de Trabajo </w:t>
      </w:r>
      <w:r w:rsidRPr="00816469">
        <w:rPr>
          <w:rPrChange w:id="1147" w:author="Spanish" w:date="2015-10-16T18:14:00Z">
            <w:rPr/>
          </w:rPrChange>
        </w:rPr>
        <w:t>desempeña su labor en cuatro subgrupos, a saber</w:t>
      </w:r>
      <w:r w:rsidR="002F2F7B" w:rsidRPr="00816469">
        <w:rPr>
          <w:rPrChange w:id="1148" w:author="Spanish" w:date="2015-10-16T18:14:00Z">
            <w:rPr/>
          </w:rPrChange>
        </w:rPr>
        <w:t>:</w:t>
      </w:r>
    </w:p>
    <w:p w:rsidR="002F2F7B" w:rsidRPr="00816469" w:rsidRDefault="002F2F7B" w:rsidP="008B0518">
      <w:pPr>
        <w:pStyle w:val="enumlev1"/>
        <w:rPr>
          <w:rPrChange w:id="1149" w:author="Spanish" w:date="2015-10-16T18:14:00Z">
            <w:rPr/>
          </w:rPrChange>
        </w:rPr>
      </w:pPr>
      <w:r w:rsidRPr="00816469">
        <w:rPr>
          <w:rPrChange w:id="1150" w:author="Spanish" w:date="2015-10-16T18:14:00Z">
            <w:rPr/>
          </w:rPrChange>
        </w:rPr>
        <w:t>3M-1</w:t>
      </w:r>
      <w:r w:rsidRPr="00816469">
        <w:rPr>
          <w:rPrChange w:id="1151" w:author="Spanish" w:date="2015-10-16T18:14:00Z">
            <w:rPr/>
          </w:rPrChange>
        </w:rPr>
        <w:tab/>
      </w:r>
      <w:r w:rsidR="008B0518" w:rsidRPr="00816469">
        <w:rPr>
          <w:rPrChange w:id="1152" w:author="Spanish" w:date="2015-10-16T18:14:00Z">
            <w:rPr/>
          </w:rPrChange>
        </w:rPr>
        <w:t>Trayectos terrenales</w:t>
      </w:r>
    </w:p>
    <w:p w:rsidR="002F2F7B" w:rsidRPr="00816469" w:rsidRDefault="002F2F7B" w:rsidP="008B0518">
      <w:pPr>
        <w:pStyle w:val="enumlev1"/>
        <w:rPr>
          <w:rPrChange w:id="1153" w:author="Spanish" w:date="2015-10-16T18:14:00Z">
            <w:rPr/>
          </w:rPrChange>
        </w:rPr>
      </w:pPr>
      <w:r w:rsidRPr="00816469">
        <w:rPr>
          <w:rPrChange w:id="1154" w:author="Spanish" w:date="2015-10-16T18:14:00Z">
            <w:rPr/>
          </w:rPrChange>
        </w:rPr>
        <w:t>3M-2</w:t>
      </w:r>
      <w:r w:rsidRPr="00816469">
        <w:rPr>
          <w:rPrChange w:id="1155" w:author="Spanish" w:date="2015-10-16T18:14:00Z">
            <w:rPr/>
          </w:rPrChange>
        </w:rPr>
        <w:tab/>
      </w:r>
      <w:r w:rsidR="008B0518" w:rsidRPr="00816469">
        <w:rPr>
          <w:rPrChange w:id="1156" w:author="Spanish" w:date="2015-10-16T18:14:00Z">
            <w:rPr/>
          </w:rPrChange>
        </w:rPr>
        <w:t>Trayectos Tierra-espacio</w:t>
      </w:r>
    </w:p>
    <w:p w:rsidR="002F2F7B" w:rsidRPr="00816469" w:rsidRDefault="008B0518" w:rsidP="008B0518">
      <w:pPr>
        <w:pStyle w:val="enumlev1"/>
        <w:rPr>
          <w:rPrChange w:id="1157" w:author="Spanish" w:date="2015-10-16T18:14:00Z">
            <w:rPr/>
          </w:rPrChange>
        </w:rPr>
      </w:pPr>
      <w:r w:rsidRPr="00816469">
        <w:rPr>
          <w:rPrChange w:id="1158" w:author="Spanish" w:date="2015-10-16T18:14:00Z">
            <w:rPr/>
          </w:rPrChange>
        </w:rPr>
        <w:t>3M-3</w:t>
      </w:r>
      <w:r w:rsidRPr="00816469">
        <w:rPr>
          <w:rPrChange w:id="1159" w:author="Spanish" w:date="2015-10-16T18:14:00Z">
            <w:rPr/>
          </w:rPrChange>
        </w:rPr>
        <w:tab/>
        <w:t>Interferencia</w:t>
      </w:r>
      <w:r w:rsidR="00663F72" w:rsidRPr="00816469">
        <w:rPr>
          <w:rPrChange w:id="1160" w:author="Spanish" w:date="2015-10-16T18:14:00Z">
            <w:rPr/>
          </w:rPrChange>
        </w:rPr>
        <w:t xml:space="preserve"> y </w:t>
      </w:r>
      <w:r w:rsidR="002F2F7B" w:rsidRPr="00816469">
        <w:rPr>
          <w:rPrChange w:id="1161" w:author="Spanish" w:date="2015-10-16T18:14:00Z">
            <w:rPr/>
          </w:rPrChange>
        </w:rPr>
        <w:t>coordina</w:t>
      </w:r>
      <w:r w:rsidRPr="00816469">
        <w:rPr>
          <w:rPrChange w:id="1162" w:author="Spanish" w:date="2015-10-16T18:14:00Z">
            <w:rPr/>
          </w:rPrChange>
        </w:rPr>
        <w:t>ción</w:t>
      </w:r>
      <w:r w:rsidR="002F2F7B" w:rsidRPr="00816469">
        <w:rPr>
          <w:rPrChange w:id="1163" w:author="Spanish" w:date="2015-10-16T18:14:00Z">
            <w:rPr/>
          </w:rPrChange>
        </w:rPr>
        <w:t xml:space="preserve"> </w:t>
      </w:r>
    </w:p>
    <w:p w:rsidR="002F2F7B" w:rsidRPr="00816469" w:rsidRDefault="002F2F7B" w:rsidP="008B0518">
      <w:pPr>
        <w:pStyle w:val="enumlev1"/>
        <w:rPr>
          <w:rPrChange w:id="1164" w:author="Spanish" w:date="2015-10-16T18:14:00Z">
            <w:rPr/>
          </w:rPrChange>
        </w:rPr>
      </w:pPr>
      <w:r w:rsidRPr="00816469">
        <w:rPr>
          <w:rPrChange w:id="1165" w:author="Spanish" w:date="2015-10-16T18:14:00Z">
            <w:rPr/>
          </w:rPrChange>
        </w:rPr>
        <w:t>3M-4</w:t>
      </w:r>
      <w:r w:rsidRPr="00816469">
        <w:rPr>
          <w:rPrChange w:id="1166" w:author="Spanish" w:date="2015-10-16T18:14:00Z">
            <w:rPr/>
          </w:rPrChange>
        </w:rPr>
        <w:tab/>
        <w:t>Software</w:t>
      </w:r>
      <w:r w:rsidR="00663F72" w:rsidRPr="00816469">
        <w:rPr>
          <w:rPrChange w:id="1167" w:author="Spanish" w:date="2015-10-16T18:14:00Z">
            <w:rPr/>
          </w:rPrChange>
        </w:rPr>
        <w:t xml:space="preserve"> y </w:t>
      </w:r>
      <w:r w:rsidR="008B0518" w:rsidRPr="00816469">
        <w:rPr>
          <w:rPrChange w:id="1168" w:author="Spanish" w:date="2015-10-16T18:14:00Z">
            <w:rPr/>
          </w:rPrChange>
        </w:rPr>
        <w:t>productos digitales</w:t>
      </w:r>
      <w:r w:rsidRPr="00816469">
        <w:rPr>
          <w:rPrChange w:id="1169" w:author="Spanish" w:date="2015-10-16T18:14:00Z">
            <w:rPr/>
          </w:rPrChange>
        </w:rPr>
        <w:t xml:space="preserve"> (</w:t>
      </w:r>
      <w:r w:rsidR="008B0518" w:rsidRPr="00816469">
        <w:rPr>
          <w:rPrChange w:id="1170" w:author="Spanish" w:date="2015-10-16T18:14:00Z">
            <w:rPr/>
          </w:rPrChange>
        </w:rPr>
        <w:t>para toda la Comisión de Estudio</w:t>
      </w:r>
      <w:r w:rsidRPr="00816469">
        <w:rPr>
          <w:rPrChange w:id="1171" w:author="Spanish" w:date="2015-10-16T18:14:00Z">
            <w:rPr/>
          </w:rPrChange>
        </w:rPr>
        <w:t>)</w:t>
      </w:r>
    </w:p>
    <w:p w:rsidR="002F2F7B" w:rsidRPr="00816469" w:rsidRDefault="008B0518" w:rsidP="00B222F7">
      <w:pPr>
        <w:rPr>
          <w:rPrChange w:id="1172" w:author="Spanish" w:date="2015-10-16T18:14:00Z">
            <w:rPr/>
          </w:rPrChange>
        </w:rPr>
      </w:pPr>
      <w:r w:rsidRPr="00816469">
        <w:rPr>
          <w:rPrChange w:id="1173" w:author="Spanish" w:date="2015-10-16T18:14:00Z">
            <w:rPr/>
          </w:rPrChange>
        </w:rPr>
        <w:t>Además</w:t>
      </w:r>
      <w:r w:rsidR="002F2F7B" w:rsidRPr="00816469">
        <w:rPr>
          <w:rPrChange w:id="1174" w:author="Spanish" w:date="2015-10-16T18:14:00Z">
            <w:rPr/>
          </w:rPrChange>
        </w:rPr>
        <w:t xml:space="preserve">, </w:t>
      </w:r>
      <w:r w:rsidRPr="00816469">
        <w:rPr>
          <w:rPrChange w:id="1175" w:author="Spanish" w:date="2015-10-16T18:14:00Z">
            <w:rPr/>
          </w:rPrChange>
        </w:rPr>
        <w:t xml:space="preserve">el </w:t>
      </w:r>
      <w:r w:rsidR="003A1B4B" w:rsidRPr="00816469">
        <w:rPr>
          <w:rPrChange w:id="1176" w:author="Spanish" w:date="2015-10-16T18:14:00Z">
            <w:rPr/>
          </w:rPrChange>
        </w:rPr>
        <w:t xml:space="preserve">GT </w:t>
      </w:r>
      <w:r w:rsidR="002F2F7B" w:rsidRPr="00816469">
        <w:rPr>
          <w:rPrChange w:id="1177" w:author="Spanish" w:date="2015-10-16T18:14:00Z">
            <w:rPr/>
          </w:rPrChange>
        </w:rPr>
        <w:t>3M particip</w:t>
      </w:r>
      <w:r w:rsidRPr="00816469">
        <w:rPr>
          <w:rPrChange w:id="1178" w:author="Spanish" w:date="2015-10-16T18:14:00Z">
            <w:rPr/>
          </w:rPrChange>
        </w:rPr>
        <w:t>ó en la labor del Subgrupo Mixto</w:t>
      </w:r>
      <w:r w:rsidR="003518C0" w:rsidRPr="00816469">
        <w:rPr>
          <w:rPrChange w:id="1179" w:author="Spanish" w:date="2015-10-16T18:14:00Z">
            <w:rPr/>
          </w:rPrChange>
        </w:rPr>
        <w:t xml:space="preserve"> 3JKM: «</w:t>
      </w:r>
      <w:r w:rsidRPr="00816469">
        <w:rPr>
          <w:rPrChange w:id="1180" w:author="Spanish" w:date="2015-10-16T18:14:00Z">
            <w:rPr/>
          </w:rPrChange>
        </w:rPr>
        <w:t xml:space="preserve">Pérdida de entrada en edificios para todos los servicios desde 30 MHz hasta </w:t>
      </w:r>
      <w:r w:rsidR="008F5DEC" w:rsidRPr="00816469">
        <w:rPr>
          <w:rPrChange w:id="1181" w:author="Spanish" w:date="2015-10-16T18:14:00Z">
            <w:rPr/>
          </w:rPrChange>
        </w:rPr>
        <w:t>unos</w:t>
      </w:r>
      <w:r w:rsidR="007E75FC" w:rsidRPr="00816469">
        <w:rPr>
          <w:rPrChange w:id="1182" w:author="Spanish" w:date="2015-10-16T18:14:00Z">
            <w:rPr/>
          </w:rPrChange>
        </w:rPr>
        <w:t xml:space="preserve"> </w:t>
      </w:r>
      <w:r w:rsidRPr="00816469">
        <w:rPr>
          <w:rPrChange w:id="1183" w:author="Spanish" w:date="2015-10-16T18:14:00Z">
            <w:rPr/>
          </w:rPrChange>
        </w:rPr>
        <w:t>100 GHz</w:t>
      </w:r>
      <w:r w:rsidR="003518C0" w:rsidRPr="00816469">
        <w:rPr>
          <w:rPrChange w:id="1184" w:author="Spanish" w:date="2015-10-16T18:14:00Z">
            <w:rPr/>
          </w:rPrChange>
        </w:rPr>
        <w:t>»</w:t>
      </w:r>
      <w:r w:rsidRPr="00816469">
        <w:rPr>
          <w:rPrChange w:id="1185" w:author="Spanish" w:date="2015-10-16T18:14:00Z">
            <w:rPr/>
          </w:rPrChange>
        </w:rPr>
        <w:t>.</w:t>
      </w:r>
    </w:p>
    <w:p w:rsidR="002F2F7B" w:rsidRPr="00816469" w:rsidRDefault="008B0518" w:rsidP="007D2D90">
      <w:pPr>
        <w:rPr>
          <w:rPrChange w:id="1186" w:author="Spanish" w:date="2015-10-16T18:14:00Z">
            <w:rPr/>
          </w:rPrChange>
        </w:rPr>
      </w:pPr>
      <w:r w:rsidRPr="00816469">
        <w:rPr>
          <w:rPrChange w:id="1187" w:author="Spanish" w:date="2015-10-16T18:14:00Z">
            <w:rPr/>
          </w:rPrChange>
        </w:rPr>
        <w:lastRenderedPageBreak/>
        <w:t xml:space="preserve">Las Cuestiones </w:t>
      </w:r>
      <w:r w:rsidR="007D2D90" w:rsidRPr="00816469">
        <w:rPr>
          <w:rPrChange w:id="1188" w:author="Spanish" w:date="2015-10-16T18:14:00Z">
            <w:rPr/>
          </w:rPrChange>
        </w:rPr>
        <w:t>asignadas</w:t>
      </w:r>
      <w:r w:rsidR="002F2F7B" w:rsidRPr="00816469">
        <w:rPr>
          <w:rPrChange w:id="1189" w:author="Spanish" w:date="2015-10-16T18:14:00Z">
            <w:rPr/>
          </w:rPrChange>
        </w:rPr>
        <w:t xml:space="preserve"> </w:t>
      </w:r>
      <w:r w:rsidRPr="00816469">
        <w:rPr>
          <w:rPrChange w:id="1190" w:author="Spanish" w:date="2015-10-16T18:14:00Z">
            <w:rPr/>
          </w:rPrChange>
        </w:rPr>
        <w:t>a</w:t>
      </w:r>
      <w:r w:rsidR="002F2F7B" w:rsidRPr="00816469">
        <w:rPr>
          <w:rPrChange w:id="1191" w:author="Spanish" w:date="2015-10-16T18:14:00Z">
            <w:rPr/>
          </w:rPrChange>
        </w:rPr>
        <w:t xml:space="preserve"> </w:t>
      </w:r>
      <w:r w:rsidR="003A1B4B" w:rsidRPr="00816469">
        <w:rPr>
          <w:rPrChange w:id="1192" w:author="Spanish" w:date="2015-10-16T18:14:00Z">
            <w:rPr/>
          </w:rPrChange>
        </w:rPr>
        <w:t xml:space="preserve">GT </w:t>
      </w:r>
      <w:r w:rsidR="002F2F7B" w:rsidRPr="00816469">
        <w:rPr>
          <w:rPrChange w:id="1193" w:author="Spanish" w:date="2015-10-16T18:14:00Z">
            <w:rPr/>
          </w:rPrChange>
        </w:rPr>
        <w:t xml:space="preserve">3M </w:t>
      </w:r>
      <w:r w:rsidRPr="00816469">
        <w:rPr>
          <w:rPrChange w:id="1194" w:author="Spanish" w:date="2015-10-16T18:14:00Z">
            <w:rPr/>
          </w:rPrChange>
        </w:rPr>
        <w:t>son</w:t>
      </w:r>
      <w:r w:rsidR="002F2F7B" w:rsidRPr="00816469">
        <w:rPr>
          <w:rPrChange w:id="1195" w:author="Spanish" w:date="2015-10-16T18:14:00Z">
            <w:rPr/>
          </w:rPrChange>
        </w:rPr>
        <w:t xml:space="preserve"> </w:t>
      </w:r>
      <w:r w:rsidR="00CF262D" w:rsidRPr="00816469">
        <w:rPr>
          <w:rPrChange w:id="1196" w:author="Spanish" w:date="2015-10-16T18:14:00Z">
            <w:rPr/>
          </w:rPrChange>
        </w:rPr>
        <w:t>UIT-R</w:t>
      </w:r>
      <w:r w:rsidR="002F2F7B" w:rsidRPr="00816469">
        <w:rPr>
          <w:rPrChange w:id="1197" w:author="Spanish" w:date="2015-10-16T18:14:00Z">
            <w:rPr/>
          </w:rPrChange>
        </w:rPr>
        <w:t xml:space="preserve"> 204-6/3, 205-2/3, 206-4/3, 207-5/3, 208-5/3, 228-2/3</w:t>
      </w:r>
      <w:r w:rsidR="00663F72" w:rsidRPr="00816469">
        <w:rPr>
          <w:rPrChange w:id="1198" w:author="Spanish" w:date="2015-10-16T18:14:00Z">
            <w:rPr/>
          </w:rPrChange>
        </w:rPr>
        <w:t xml:space="preserve"> y </w:t>
      </w:r>
      <w:r w:rsidR="00666F77" w:rsidRPr="00816469">
        <w:rPr>
          <w:rPrChange w:id="1199" w:author="Spanish" w:date="2015-10-16T18:14:00Z">
            <w:rPr/>
          </w:rPrChange>
        </w:rPr>
        <w:t>233-1/3.</w:t>
      </w:r>
      <w:r w:rsidR="002F2F7B" w:rsidRPr="00816469">
        <w:rPr>
          <w:rPrChange w:id="1200" w:author="Spanish" w:date="2015-10-16T18:14:00Z">
            <w:rPr/>
          </w:rPrChange>
        </w:rPr>
        <w:t xml:space="preserve"> </w:t>
      </w:r>
      <w:r w:rsidRPr="00816469">
        <w:rPr>
          <w:rPrChange w:id="1201" w:author="Spanish" w:date="2015-10-16T18:14:00Z">
            <w:rPr/>
          </w:rPrChange>
        </w:rPr>
        <w:t>Se han propuesto modificaciones para la</w:t>
      </w:r>
      <w:r w:rsidR="009B4082" w:rsidRPr="00816469">
        <w:rPr>
          <w:rPrChange w:id="1202" w:author="Spanish" w:date="2015-10-16T18:14:00Z">
            <w:rPr/>
          </w:rPrChange>
        </w:rPr>
        <w:t xml:space="preserve"> Cuestión </w:t>
      </w:r>
      <w:r w:rsidRPr="00816469">
        <w:rPr>
          <w:rPrChange w:id="1203" w:author="Spanish" w:date="2015-10-16T18:14:00Z">
            <w:rPr/>
          </w:rPrChange>
        </w:rPr>
        <w:t>207</w:t>
      </w:r>
      <w:r w:rsidR="002F2F7B" w:rsidRPr="00816469">
        <w:rPr>
          <w:rPrChange w:id="1204" w:author="Spanish" w:date="2015-10-16T18:14:00Z">
            <w:rPr/>
          </w:rPrChange>
        </w:rPr>
        <w:t>.</w:t>
      </w:r>
    </w:p>
    <w:p w:rsidR="002F2F7B" w:rsidRPr="00816469" w:rsidRDefault="008B0518" w:rsidP="008B0518">
      <w:pPr>
        <w:rPr>
          <w:rPrChange w:id="1205" w:author="Spanish" w:date="2015-10-16T18:14:00Z">
            <w:rPr/>
          </w:rPrChange>
        </w:rPr>
      </w:pPr>
      <w:r w:rsidRPr="00816469">
        <w:rPr>
          <w:rPrChange w:id="1206" w:author="Spanish" w:date="2015-10-16T18:14:00Z">
            <w:rPr/>
          </w:rPrChange>
        </w:rPr>
        <w:t xml:space="preserve">Actualmente, 23 Recomendaciones son competencia del Grupo de Trabajo </w:t>
      </w:r>
      <w:r w:rsidR="002F2F7B" w:rsidRPr="00816469">
        <w:rPr>
          <w:rPrChange w:id="1207" w:author="Spanish" w:date="2015-10-16T18:14:00Z">
            <w:rPr/>
          </w:rPrChange>
        </w:rPr>
        <w:t>3M.</w:t>
      </w:r>
    </w:p>
    <w:p w:rsidR="002F2F7B" w:rsidRPr="00816469" w:rsidRDefault="008B0518" w:rsidP="00097E7B">
      <w:pPr>
        <w:rPr>
          <w:rPrChange w:id="1208" w:author="Spanish" w:date="2015-10-16T18:14:00Z">
            <w:rPr/>
          </w:rPrChange>
        </w:rPr>
      </w:pPr>
      <w:r w:rsidRPr="00816469">
        <w:rPr>
          <w:rPrChange w:id="1209" w:author="Spanish" w:date="2015-10-16T18:14:00Z">
            <w:rPr/>
          </w:rPrChange>
        </w:rPr>
        <w:t xml:space="preserve">Actualmente, el </w:t>
      </w:r>
      <w:r w:rsidR="003A1B4B" w:rsidRPr="00816469">
        <w:rPr>
          <w:rPrChange w:id="1210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1211" w:author="Spanish" w:date="2015-10-16T18:14:00Z">
            <w:rPr/>
          </w:rPrChange>
        </w:rPr>
        <w:t xml:space="preserve">3M </w:t>
      </w:r>
      <w:r w:rsidR="00097E7B" w:rsidRPr="00816469">
        <w:rPr>
          <w:rPrChange w:id="1212" w:author="Spanish" w:date="2015-10-16T18:14:00Z">
            <w:rPr/>
          </w:rPrChange>
        </w:rPr>
        <w:t>es responsable de un Informe</w:t>
      </w:r>
      <w:r w:rsidR="002F2F7B" w:rsidRPr="00816469">
        <w:rPr>
          <w:rPrChange w:id="1213" w:author="Spanish" w:date="2015-10-16T18:14:00Z">
            <w:rPr/>
          </w:rPrChange>
        </w:rPr>
        <w:t>:</w:t>
      </w:r>
    </w:p>
    <w:p w:rsidR="002F2F7B" w:rsidRPr="00816469" w:rsidRDefault="00195C95" w:rsidP="007E75FC">
      <w:pPr>
        <w:pStyle w:val="enumlev1"/>
        <w:ind w:left="2608" w:hanging="2608"/>
        <w:rPr>
          <w:rPrChange w:id="1214" w:author="Spanish" w:date="2015-10-16T18:14:00Z">
            <w:rPr/>
          </w:rPrChange>
        </w:rPr>
      </w:pPr>
      <w:r w:rsidRPr="00816469">
        <w:rPr>
          <w:rPrChange w:id="1215" w:author="Spanish" w:date="2015-10-16T18:14:00Z">
            <w:rPr/>
          </w:rPrChange>
        </w:rPr>
        <w:t>Informe U</w:t>
      </w:r>
      <w:r w:rsidR="00CF262D" w:rsidRPr="00816469">
        <w:rPr>
          <w:rPrChange w:id="1216" w:author="Spanish" w:date="2015-10-16T18:14:00Z">
            <w:rPr/>
          </w:rPrChange>
        </w:rPr>
        <w:t>IT-R</w:t>
      </w:r>
      <w:r w:rsidR="002F2F7B" w:rsidRPr="00816469">
        <w:rPr>
          <w:rPrChange w:id="1217" w:author="Spanish" w:date="2015-10-16T18:14:00Z">
            <w:rPr/>
          </w:rPrChange>
        </w:rPr>
        <w:t xml:space="preserve"> P.2145-1:</w:t>
      </w:r>
      <w:r w:rsidR="002F2F7B" w:rsidRPr="00816469">
        <w:rPr>
          <w:rPrChange w:id="1218" w:author="Spanish" w:date="2015-10-16T18:14:00Z">
            <w:rPr/>
          </w:rPrChange>
        </w:rPr>
        <w:tab/>
      </w:r>
      <w:r w:rsidR="00F404D7" w:rsidRPr="00816469">
        <w:rPr>
          <w:rPrChange w:id="1219" w:author="Spanish" w:date="2015-10-16T18:14:00Z">
            <w:rPr/>
          </w:rPrChange>
        </w:rPr>
        <w:t>Parámetros del modelo en el entorno urbano para el modelo físico</w:t>
      </w:r>
      <w:r w:rsidR="007E75FC" w:rsidRPr="00816469">
        <w:rPr>
          <w:rPrChange w:id="1220" w:author="Spanish" w:date="2015-10-16T18:14:00Z">
            <w:rPr/>
          </w:rPrChange>
        </w:rPr>
        <w:noBreakHyphen/>
      </w:r>
      <w:r w:rsidR="00F404D7" w:rsidRPr="00816469">
        <w:rPr>
          <w:rPrChange w:id="1221" w:author="Spanish" w:date="2015-10-16T18:14:00Z">
            <w:rPr/>
          </w:rPrChange>
        </w:rPr>
        <w:t>estadístico del SMTS de banda ancha que figura en la Recomendación UIT-R P.681-6</w:t>
      </w:r>
    </w:p>
    <w:p w:rsidR="00B5547D" w:rsidRPr="00816469" w:rsidRDefault="00B5547D" w:rsidP="002F2F7B">
      <w:pPr>
        <w:rPr>
          <w:rPrChange w:id="1222" w:author="Spanish" w:date="2015-10-16T18:14:00Z">
            <w:rPr/>
          </w:rPrChange>
        </w:rPr>
      </w:pPr>
      <w:r w:rsidRPr="00816469">
        <w:rPr>
          <w:rPrChange w:id="1223" w:author="Spanish" w:date="2015-10-16T18:14:00Z">
            <w:rPr/>
          </w:rPrChange>
        </w:rPr>
        <w:t>Entre los temas en estudio activo se encuentran los métodos de predicción para trayectos terrenales, los métodos de predicción para los trayectos Tierra-espacio, la interferencia y la coordinación, los efectos de la propagación con cielo despejado y parámetros afines, los efectos de la precipitación, especialmente en zonas tropicales, los métodos de predicción para los servicios de radiodifusión y móvil por satélite y el mantenimiento de bancos de datos.</w:t>
      </w:r>
    </w:p>
    <w:p w:rsidR="002F2F7B" w:rsidRPr="00816469" w:rsidRDefault="00B5547D" w:rsidP="00B5547D">
      <w:pPr>
        <w:rPr>
          <w:rPrChange w:id="1224" w:author="Spanish" w:date="2015-10-16T18:14:00Z">
            <w:rPr/>
          </w:rPrChange>
        </w:rPr>
      </w:pPr>
      <w:r w:rsidRPr="00816469">
        <w:rPr>
          <w:rPrChange w:id="1225" w:author="Spanish" w:date="2015-10-16T18:14:00Z">
            <w:rPr/>
          </w:rPrChange>
        </w:rPr>
        <w:t xml:space="preserve">A continuación se resumen las actividades más importantes del </w:t>
      </w:r>
      <w:r w:rsidR="003A1B4B" w:rsidRPr="00816469">
        <w:rPr>
          <w:rPrChange w:id="1226" w:author="Spanish" w:date="2015-10-16T18:14:00Z">
            <w:rPr/>
          </w:rPrChange>
        </w:rPr>
        <w:t xml:space="preserve">GT </w:t>
      </w:r>
      <w:r w:rsidR="002F2F7B" w:rsidRPr="00816469">
        <w:rPr>
          <w:rPrChange w:id="1227" w:author="Spanish" w:date="2015-10-16T18:14:00Z">
            <w:rPr/>
          </w:rPrChange>
        </w:rPr>
        <w:t>3M:</w:t>
      </w:r>
    </w:p>
    <w:p w:rsidR="002F2F7B" w:rsidRPr="00816469" w:rsidRDefault="002F2F7B" w:rsidP="007E75FC">
      <w:pPr>
        <w:pStyle w:val="enumlev1"/>
        <w:rPr>
          <w:rPrChange w:id="1228" w:author="Spanish" w:date="2015-10-16T18:14:00Z">
            <w:rPr/>
          </w:rPrChange>
        </w:rPr>
      </w:pPr>
      <w:r w:rsidRPr="00816469">
        <w:rPr>
          <w:rPrChange w:id="1229" w:author="Spanish" w:date="2015-10-16T18:14:00Z">
            <w:rPr/>
          </w:rPrChange>
        </w:rPr>
        <w:t>•</w:t>
      </w:r>
      <w:r w:rsidRPr="00816469">
        <w:rPr>
          <w:rPrChange w:id="1230" w:author="Spanish" w:date="2015-10-16T18:14:00Z">
            <w:rPr/>
          </w:rPrChange>
        </w:rPr>
        <w:tab/>
      </w:r>
      <w:r w:rsidR="004B11BA" w:rsidRPr="00816469">
        <w:rPr>
          <w:rPrChange w:id="1231" w:author="Spanish" w:date="2015-10-16T18:14:00Z">
            <w:rPr/>
          </w:rPrChange>
        </w:rPr>
        <w:t xml:space="preserve">utilizar </w:t>
      </w:r>
      <w:r w:rsidR="00B5547D" w:rsidRPr="00816469">
        <w:rPr>
          <w:rPrChange w:id="1232" w:author="Spanish" w:date="2015-10-16T18:14:00Z">
            <w:rPr/>
          </w:rPrChange>
        </w:rPr>
        <w:t>los datos radiometeorológicos mejorados incluidos en los mapas mundiales facilitados por el GT 3J, en particular para las Recomendaciones UIT-R P.452 y UIT</w:t>
      </w:r>
      <w:r w:rsidR="007E75FC" w:rsidRPr="00816469">
        <w:rPr>
          <w:rPrChange w:id="1233" w:author="Spanish" w:date="2015-10-16T18:14:00Z">
            <w:rPr/>
          </w:rPrChange>
        </w:rPr>
        <w:noBreakHyphen/>
      </w:r>
      <w:r w:rsidR="00B5547D" w:rsidRPr="00816469">
        <w:rPr>
          <w:rPrChange w:id="1234" w:author="Spanish" w:date="2015-10-16T18:14:00Z">
            <w:rPr/>
          </w:rPrChange>
        </w:rPr>
        <w:t>R</w:t>
      </w:r>
      <w:r w:rsidR="007E75FC" w:rsidRPr="00816469">
        <w:rPr>
          <w:rPrChange w:id="1235" w:author="Spanish" w:date="2015-10-16T18:14:00Z">
            <w:rPr/>
          </w:rPrChange>
        </w:rPr>
        <w:t> </w:t>
      </w:r>
      <w:r w:rsidR="00B5547D" w:rsidRPr="00816469">
        <w:rPr>
          <w:rPrChange w:id="1236" w:author="Spanish" w:date="2015-10-16T18:14:00Z">
            <w:rPr/>
          </w:rPrChange>
        </w:rPr>
        <w:t>P.620 para frecuencias de hasta</w:t>
      </w:r>
      <w:r w:rsidR="007E75FC" w:rsidRPr="00816469">
        <w:rPr>
          <w:rPrChange w:id="1237" w:author="Spanish" w:date="2015-10-16T18:14:00Z">
            <w:rPr/>
          </w:rPrChange>
        </w:rPr>
        <w:t xml:space="preserve"> </w:t>
      </w:r>
      <w:r w:rsidR="00B5547D" w:rsidRPr="00816469">
        <w:rPr>
          <w:rPrChange w:id="1238" w:author="Spanish" w:date="2015-10-16T18:14:00Z">
            <w:rPr/>
          </w:rPrChange>
        </w:rPr>
        <w:t>105 GHz;</w:t>
      </w:r>
    </w:p>
    <w:p w:rsidR="002F2F7B" w:rsidRPr="00816469" w:rsidRDefault="002F2F7B" w:rsidP="001A2048">
      <w:pPr>
        <w:pStyle w:val="enumlev1"/>
        <w:rPr>
          <w:rPrChange w:id="1239" w:author="Spanish" w:date="2015-10-16T18:14:00Z">
            <w:rPr/>
          </w:rPrChange>
        </w:rPr>
      </w:pPr>
      <w:r w:rsidRPr="00816469">
        <w:rPr>
          <w:rPrChange w:id="1240" w:author="Spanish" w:date="2015-10-16T18:14:00Z">
            <w:rPr/>
          </w:rPrChange>
        </w:rPr>
        <w:t>•</w:t>
      </w:r>
      <w:r w:rsidRPr="00816469">
        <w:rPr>
          <w:rPrChange w:id="1241" w:author="Spanish" w:date="2015-10-16T18:14:00Z">
            <w:rPr/>
          </w:rPrChange>
        </w:rPr>
        <w:tab/>
      </w:r>
      <w:r w:rsidR="004B11BA" w:rsidRPr="00816469">
        <w:rPr>
          <w:rPrChange w:id="1242" w:author="Spanish" w:date="2015-10-16T18:14:00Z">
            <w:rPr/>
          </w:rPrChange>
        </w:rPr>
        <w:t xml:space="preserve">elaborar </w:t>
      </w:r>
      <w:r w:rsidR="00B5547D" w:rsidRPr="00816469">
        <w:rPr>
          <w:rPrChange w:id="1243" w:author="Spanish" w:date="2015-10-16T18:14:00Z">
            <w:rPr/>
          </w:rPrChange>
        </w:rPr>
        <w:t xml:space="preserve">métodos de predicción física de la atenuación debida a la lluvia que utilicen la distribución de la intensidad de lluvia total para </w:t>
      </w:r>
      <w:r w:rsidR="00B52E59" w:rsidRPr="00816469">
        <w:rPr>
          <w:rPrChange w:id="1244" w:author="Spanish" w:date="2015-10-16T18:14:00Z">
            <w:rPr/>
          </w:rPrChange>
        </w:rPr>
        <w:t>reflejar</w:t>
      </w:r>
      <w:r w:rsidR="00B5547D" w:rsidRPr="00816469">
        <w:rPr>
          <w:rPrChange w:id="1245" w:author="Spanish" w:date="2015-10-16T18:14:00Z">
            <w:rPr/>
          </w:rPrChange>
        </w:rPr>
        <w:t xml:space="preserve"> con mayor precisión las características de los diferentes climas y las propiedades de correlación espacial de la atenuación debida a la lluvia;</w:t>
      </w:r>
    </w:p>
    <w:p w:rsidR="002F2F7B" w:rsidRPr="00816469" w:rsidRDefault="002F2F7B" w:rsidP="001A2048">
      <w:pPr>
        <w:pStyle w:val="enumlev1"/>
        <w:rPr>
          <w:rPrChange w:id="1246" w:author="Spanish" w:date="2015-10-16T18:14:00Z">
            <w:rPr/>
          </w:rPrChange>
        </w:rPr>
      </w:pPr>
      <w:r w:rsidRPr="00816469">
        <w:rPr>
          <w:rPrChange w:id="1247" w:author="Spanish" w:date="2015-10-16T18:14:00Z">
            <w:rPr/>
          </w:rPrChange>
        </w:rPr>
        <w:t>•</w:t>
      </w:r>
      <w:r w:rsidRPr="00816469">
        <w:rPr>
          <w:rPrChange w:id="1248" w:author="Spanish" w:date="2015-10-16T18:14:00Z">
            <w:rPr/>
          </w:rPrChange>
        </w:rPr>
        <w:tab/>
      </w:r>
      <w:r w:rsidR="004B11BA" w:rsidRPr="00816469">
        <w:rPr>
          <w:rPrChange w:id="1249" w:author="Spanish" w:date="2015-10-16T18:14:00Z">
            <w:rPr/>
          </w:rPrChange>
        </w:rPr>
        <w:t xml:space="preserve">mejorar </w:t>
      </w:r>
      <w:r w:rsidR="00F1272F" w:rsidRPr="00816469">
        <w:rPr>
          <w:rPrChange w:id="1250" w:author="Spanish" w:date="2015-10-16T18:14:00Z">
            <w:rPr/>
          </w:rPrChange>
        </w:rPr>
        <w:t xml:space="preserve">los métodos de predicción del desvanecimiento </w:t>
      </w:r>
      <w:r w:rsidR="002D0AD4" w:rsidRPr="00816469">
        <w:rPr>
          <w:rPrChange w:id="1251" w:author="Spanish" w:date="2015-10-16T18:14:00Z">
            <w:rPr/>
          </w:rPrChange>
        </w:rPr>
        <w:t>para trayectos terrenales cortos, con difracción y reflexión</w:t>
      </w:r>
      <w:r w:rsidR="00CB234F" w:rsidRPr="00816469">
        <w:rPr>
          <w:rPrChange w:id="1252" w:author="Spanish" w:date="2015-10-16T18:14:00Z">
            <w:rPr/>
          </w:rPrChange>
        </w:rPr>
        <w:t>;</w:t>
      </w:r>
      <w:r w:rsidR="002D0AD4" w:rsidRPr="00816469">
        <w:rPr>
          <w:rPrChange w:id="1253" w:author="Spanish" w:date="2015-10-16T18:14:00Z">
            <w:rPr/>
          </w:rPrChange>
        </w:rPr>
        <w:t xml:space="preserve"> </w:t>
      </w:r>
      <w:r w:rsidR="00F1272F" w:rsidRPr="00816469">
        <w:rPr>
          <w:rPrChange w:id="1254" w:author="Spanish" w:date="2015-10-16T18:14:00Z">
            <w:rPr/>
          </w:rPrChange>
        </w:rPr>
        <w:t xml:space="preserve">por ejemplo, para </w:t>
      </w:r>
      <w:r w:rsidR="002D0AD4" w:rsidRPr="00816469">
        <w:rPr>
          <w:rPrChange w:id="1255" w:author="Spanish" w:date="2015-10-16T18:14:00Z">
            <w:rPr/>
          </w:rPrChange>
        </w:rPr>
        <w:t>enlaces punto a punto en ciudades</w:t>
      </w:r>
      <w:r w:rsidR="00F1272F" w:rsidRPr="00816469">
        <w:rPr>
          <w:rPrChange w:id="1256" w:author="Spanish" w:date="2015-10-16T18:14:00Z">
            <w:rPr/>
          </w:rPrChange>
        </w:rPr>
        <w:t>;</w:t>
      </w:r>
    </w:p>
    <w:p w:rsidR="002F2F7B" w:rsidRPr="00816469" w:rsidRDefault="002F2F7B" w:rsidP="001A2048">
      <w:pPr>
        <w:pStyle w:val="enumlev1"/>
        <w:rPr>
          <w:rPrChange w:id="1257" w:author="Spanish" w:date="2015-10-16T18:14:00Z">
            <w:rPr/>
          </w:rPrChange>
        </w:rPr>
      </w:pPr>
      <w:r w:rsidRPr="00816469">
        <w:rPr>
          <w:rPrChange w:id="1258" w:author="Spanish" w:date="2015-10-16T18:14:00Z">
            <w:rPr/>
          </w:rPrChange>
        </w:rPr>
        <w:t>•</w:t>
      </w:r>
      <w:r w:rsidRPr="00816469">
        <w:rPr>
          <w:rPrChange w:id="1259" w:author="Spanish" w:date="2015-10-16T18:14:00Z">
            <w:rPr/>
          </w:rPrChange>
        </w:rPr>
        <w:tab/>
      </w:r>
      <w:r w:rsidR="004B11BA" w:rsidRPr="00816469">
        <w:rPr>
          <w:rPrChange w:id="1260" w:author="Spanish" w:date="2015-10-16T18:14:00Z">
            <w:rPr/>
          </w:rPrChange>
        </w:rPr>
        <w:t xml:space="preserve">ampliar </w:t>
      </w:r>
      <w:r w:rsidR="002D0AD4" w:rsidRPr="00816469">
        <w:rPr>
          <w:rPrChange w:id="1261" w:author="Spanish" w:date="2015-10-16T18:14:00Z">
            <w:rPr/>
          </w:rPrChange>
        </w:rPr>
        <w:t>los métodos actuales para los enlaces terrenales con visibilidad directa y los enlaces Tierra-espacio hasta 105 GHz para tener en cuenta los efectos tanto de precipitaciones como de cielo despejado;</w:t>
      </w:r>
    </w:p>
    <w:p w:rsidR="002F2F7B" w:rsidRPr="00816469" w:rsidRDefault="002F2F7B" w:rsidP="001A2048">
      <w:pPr>
        <w:pStyle w:val="enumlev1"/>
        <w:rPr>
          <w:rPrChange w:id="1262" w:author="Spanish" w:date="2015-10-16T18:14:00Z">
            <w:rPr/>
          </w:rPrChange>
        </w:rPr>
      </w:pPr>
      <w:r w:rsidRPr="00816469">
        <w:rPr>
          <w:rPrChange w:id="1263" w:author="Spanish" w:date="2015-10-16T18:14:00Z">
            <w:rPr/>
          </w:rPrChange>
        </w:rPr>
        <w:t>•</w:t>
      </w:r>
      <w:r w:rsidRPr="00816469">
        <w:rPr>
          <w:rPrChange w:id="1264" w:author="Spanish" w:date="2015-10-16T18:14:00Z">
            <w:rPr/>
          </w:rPrChange>
        </w:rPr>
        <w:tab/>
      </w:r>
      <w:r w:rsidR="004B11BA" w:rsidRPr="00816469">
        <w:rPr>
          <w:rPrChange w:id="1265" w:author="Spanish" w:date="2015-10-16T18:14:00Z">
            <w:rPr/>
          </w:rPrChange>
        </w:rPr>
        <w:t xml:space="preserve">elaborar </w:t>
      </w:r>
      <w:r w:rsidR="00821B33" w:rsidRPr="00816469">
        <w:rPr>
          <w:rPrChange w:id="1266" w:author="Spanish" w:date="2015-10-16T18:14:00Z">
            <w:rPr/>
          </w:rPrChange>
        </w:rPr>
        <w:t>métodos para la predicción de la incidencia espacial y temporal en varias técnicas de diversidad</w:t>
      </w:r>
      <w:r w:rsidRPr="00816469">
        <w:rPr>
          <w:rPrChange w:id="1267" w:author="Spanish" w:date="2015-10-16T18:14:00Z">
            <w:rPr/>
          </w:rPrChange>
        </w:rPr>
        <w:t>;</w:t>
      </w:r>
    </w:p>
    <w:p w:rsidR="002F2F7B" w:rsidRPr="00816469" w:rsidRDefault="002F2F7B" w:rsidP="001A2048">
      <w:pPr>
        <w:pStyle w:val="enumlev1"/>
        <w:rPr>
          <w:rPrChange w:id="1268" w:author="Spanish" w:date="2015-10-16T18:14:00Z">
            <w:rPr/>
          </w:rPrChange>
        </w:rPr>
      </w:pPr>
      <w:r w:rsidRPr="00816469">
        <w:rPr>
          <w:rPrChange w:id="1269" w:author="Spanish" w:date="2015-10-16T18:14:00Z">
            <w:rPr/>
          </w:rPrChange>
        </w:rPr>
        <w:t>•</w:t>
      </w:r>
      <w:r w:rsidRPr="00816469">
        <w:rPr>
          <w:rPrChange w:id="1270" w:author="Spanish" w:date="2015-10-16T18:14:00Z">
            <w:rPr/>
          </w:rPrChange>
        </w:rPr>
        <w:tab/>
      </w:r>
      <w:r w:rsidR="004B11BA" w:rsidRPr="00816469">
        <w:rPr>
          <w:rPrChange w:id="1271" w:author="Spanish" w:date="2015-10-16T18:14:00Z">
            <w:rPr/>
          </w:rPrChange>
        </w:rPr>
        <w:t xml:space="preserve">elaborar </w:t>
      </w:r>
      <w:r w:rsidR="001907F4" w:rsidRPr="00816469">
        <w:rPr>
          <w:rPrChange w:id="1272" w:author="Spanish" w:date="2015-10-16T18:14:00Z">
            <w:rPr/>
          </w:rPrChange>
        </w:rPr>
        <w:t>métodos de predicción adecuados para estimar la intensidad de las interrupciones en enlaces terrenales digitales</w:t>
      </w:r>
      <w:r w:rsidRPr="00816469">
        <w:rPr>
          <w:rPrChange w:id="1273" w:author="Spanish" w:date="2015-10-16T18:14:00Z">
            <w:rPr/>
          </w:rPrChange>
        </w:rPr>
        <w:t>.</w:t>
      </w:r>
    </w:p>
    <w:p w:rsidR="002F2F7B" w:rsidRPr="00816469" w:rsidRDefault="002F2F7B" w:rsidP="00947348">
      <w:pPr>
        <w:pStyle w:val="Heading1"/>
        <w:rPr>
          <w:rPrChange w:id="1274" w:author="Spanish" w:date="2015-10-16T18:14:00Z">
            <w:rPr/>
          </w:rPrChange>
        </w:rPr>
      </w:pPr>
      <w:r w:rsidRPr="00816469">
        <w:rPr>
          <w:rPrChange w:id="1275" w:author="Spanish" w:date="2015-10-16T18:14:00Z">
            <w:rPr/>
          </w:rPrChange>
        </w:rPr>
        <w:t>4</w:t>
      </w:r>
      <w:r w:rsidRPr="00816469">
        <w:rPr>
          <w:rPrChange w:id="1276" w:author="Spanish" w:date="2015-10-16T18:14:00Z">
            <w:rPr/>
          </w:rPrChange>
        </w:rPr>
        <w:tab/>
      </w:r>
      <w:r w:rsidR="00947348" w:rsidRPr="00816469">
        <w:rPr>
          <w:rPrChange w:id="1277" w:author="Spanish" w:date="2015-10-16T18:14:00Z">
            <w:rPr/>
          </w:rPrChange>
        </w:rPr>
        <w:t>Recomendaciones</w:t>
      </w:r>
    </w:p>
    <w:p w:rsidR="002F2F7B" w:rsidRPr="00816469" w:rsidRDefault="00947348" w:rsidP="00947348">
      <w:pPr>
        <w:rPr>
          <w:rPrChange w:id="1278" w:author="Spanish" w:date="2015-10-16T18:14:00Z">
            <w:rPr/>
          </w:rPrChange>
        </w:rPr>
      </w:pPr>
      <w:r w:rsidRPr="00816469">
        <w:rPr>
          <w:rPrChange w:id="1279" w:author="Spanish" w:date="2015-10-16T18:14:00Z">
            <w:rPr/>
          </w:rPrChange>
        </w:rPr>
        <w:t xml:space="preserve">La </w:t>
      </w:r>
      <w:r w:rsidR="009F6574" w:rsidRPr="00816469">
        <w:rPr>
          <w:rPrChange w:id="1280" w:author="Spanish" w:date="2015-10-16T18:14:00Z">
            <w:rPr/>
          </w:rPrChange>
        </w:rPr>
        <w:t>Comisión de Estudio</w:t>
      </w:r>
      <w:r w:rsidR="002F2F7B" w:rsidRPr="00816469">
        <w:rPr>
          <w:rPrChange w:id="1281" w:author="Spanish" w:date="2015-10-16T18:14:00Z">
            <w:rPr/>
          </w:rPrChange>
        </w:rPr>
        <w:t xml:space="preserve"> 3 </w:t>
      </w:r>
      <w:r w:rsidRPr="00816469">
        <w:rPr>
          <w:rPrChange w:id="1282" w:author="Spanish" w:date="2015-10-16T18:14:00Z">
            <w:rPr/>
          </w:rPrChange>
        </w:rPr>
        <w:t>tiene actualmente</w:t>
      </w:r>
      <w:r w:rsidR="002F2F7B" w:rsidRPr="00816469">
        <w:rPr>
          <w:rPrChange w:id="1283" w:author="Spanish" w:date="2015-10-16T18:14:00Z">
            <w:rPr/>
          </w:rPrChange>
        </w:rPr>
        <w:t xml:space="preserve"> 77 </w:t>
      </w:r>
      <w:r w:rsidRPr="00816469">
        <w:rPr>
          <w:rPrChange w:id="1284" w:author="Spanish" w:date="2015-10-16T18:14:00Z">
            <w:rPr/>
          </w:rPrChange>
        </w:rPr>
        <w:t>Recomendaciones</w:t>
      </w:r>
      <w:r w:rsidR="002F2F7B" w:rsidRPr="00816469">
        <w:rPr>
          <w:rPrChange w:id="1285" w:author="Spanish" w:date="2015-10-16T18:14:00Z">
            <w:rPr/>
          </w:rPrChange>
        </w:rPr>
        <w:t xml:space="preserve">, </w:t>
      </w:r>
      <w:r w:rsidRPr="00816469">
        <w:rPr>
          <w:rPrChange w:id="1286" w:author="Spanish" w:date="2015-10-16T18:14:00Z">
            <w:rPr/>
          </w:rPrChange>
        </w:rPr>
        <w:t xml:space="preserve">de las que </w:t>
      </w:r>
      <w:r w:rsidR="002F2F7B" w:rsidRPr="00816469">
        <w:rPr>
          <w:rPrChange w:id="1287" w:author="Spanish" w:date="2015-10-16T18:14:00Z">
            <w:rPr/>
          </w:rPrChange>
        </w:rPr>
        <w:t xml:space="preserve">76 </w:t>
      </w:r>
      <w:r w:rsidRPr="00816469">
        <w:rPr>
          <w:rPrChange w:id="1288" w:author="Spanish" w:date="2015-10-16T18:14:00Z">
            <w:rPr/>
          </w:rPrChange>
        </w:rPr>
        <w:t>no van a sufrir modificaciones</w:t>
      </w:r>
      <w:r w:rsidR="00666F77" w:rsidRPr="00816469">
        <w:rPr>
          <w:rPrChange w:id="1289" w:author="Spanish" w:date="2015-10-16T18:14:00Z">
            <w:rPr/>
          </w:rPrChange>
        </w:rPr>
        <w:t xml:space="preserve">. </w:t>
      </w:r>
      <w:r w:rsidR="009F6574" w:rsidRPr="00816469">
        <w:rPr>
          <w:rPrChange w:id="1290" w:author="Spanish" w:date="2015-10-16T18:14:00Z">
            <w:rPr/>
          </w:rPrChange>
        </w:rPr>
        <w:t>Durante</w:t>
      </w:r>
      <w:r w:rsidR="002F2F7B" w:rsidRPr="00816469">
        <w:rPr>
          <w:rPrChange w:id="1291" w:author="Spanish" w:date="2015-10-16T18:14:00Z">
            <w:rPr/>
          </w:rPrChange>
        </w:rPr>
        <w:t xml:space="preserve"> </w:t>
      </w:r>
      <w:r w:rsidRPr="00816469">
        <w:rPr>
          <w:rPrChange w:id="1292" w:author="Spanish" w:date="2015-10-16T18:14:00Z">
            <w:rPr/>
          </w:rPrChange>
        </w:rPr>
        <w:t>el</w:t>
      </w:r>
      <w:r w:rsidR="002F2F7B" w:rsidRPr="00816469">
        <w:rPr>
          <w:rPrChange w:id="1293" w:author="Spanish" w:date="2015-10-16T18:14:00Z">
            <w:rPr/>
          </w:rPrChange>
        </w:rPr>
        <w:t xml:space="preserve"> </w:t>
      </w:r>
      <w:r w:rsidR="00B9703D" w:rsidRPr="00816469">
        <w:rPr>
          <w:rPrChange w:id="1294" w:author="Spanish" w:date="2015-10-16T18:14:00Z">
            <w:rPr/>
          </w:rPrChange>
        </w:rPr>
        <w:t>periodo de estudios 2012-2015</w:t>
      </w:r>
      <w:r w:rsidRPr="00816469">
        <w:rPr>
          <w:rPrChange w:id="1295" w:author="Spanish" w:date="2015-10-16T18:14:00Z">
            <w:rPr/>
          </w:rPrChange>
        </w:rPr>
        <w:t>, la</w:t>
      </w:r>
      <w:r w:rsidR="002F2F7B" w:rsidRPr="00816469">
        <w:rPr>
          <w:rPrChange w:id="1296" w:author="Spanish" w:date="2015-10-16T18:14:00Z">
            <w:rPr/>
          </w:rPrChange>
        </w:rPr>
        <w:t xml:space="preserve"> </w:t>
      </w:r>
      <w:r w:rsidR="009F6574" w:rsidRPr="00816469">
        <w:rPr>
          <w:rPrChange w:id="1297" w:author="Spanish" w:date="2015-10-16T18:14:00Z">
            <w:rPr/>
          </w:rPrChange>
        </w:rPr>
        <w:t>Comisión de Estudio</w:t>
      </w:r>
      <w:r w:rsidR="002F2F7B" w:rsidRPr="00816469">
        <w:rPr>
          <w:rPrChange w:id="1298" w:author="Spanish" w:date="2015-10-16T18:14:00Z">
            <w:rPr/>
          </w:rPrChange>
        </w:rPr>
        <w:t xml:space="preserve"> 3 </w:t>
      </w:r>
      <w:r w:rsidRPr="00816469">
        <w:rPr>
          <w:rPrChange w:id="1299" w:author="Spanish" w:date="2015-10-16T18:14:00Z">
            <w:rPr/>
          </w:rPrChange>
        </w:rPr>
        <w:t xml:space="preserve">propuso la supresión de dos Recomendaciones y la adición de dos nuevas Recomendaciones. La lista completa de Recomendaciones de la </w:t>
      </w:r>
      <w:r w:rsidR="007E75FC" w:rsidRPr="00816469">
        <w:rPr>
          <w:rPrChange w:id="1300" w:author="Spanish" w:date="2015-10-16T18:14:00Z">
            <w:rPr/>
          </w:rPrChange>
        </w:rPr>
        <w:t xml:space="preserve">serie </w:t>
      </w:r>
      <w:r w:rsidRPr="00816469">
        <w:rPr>
          <w:rPrChange w:id="1301" w:author="Spanish" w:date="2015-10-16T18:14:00Z">
            <w:rPr/>
          </w:rPrChange>
        </w:rPr>
        <w:t xml:space="preserve">P en vigor figura en el </w:t>
      </w:r>
      <w:r w:rsidR="008957FB" w:rsidRPr="00816469">
        <w:rPr>
          <w:rPrChange w:id="1302" w:author="Spanish" w:date="2015-10-16T18:14:00Z">
            <w:rPr/>
          </w:rPrChange>
        </w:rPr>
        <w:t xml:space="preserve">Documento </w:t>
      </w:r>
      <w:r w:rsidR="002F2F7B" w:rsidRPr="00816469">
        <w:rPr>
          <w:rPrChange w:id="1303" w:author="Spanish" w:date="2015-10-16T18:14:00Z">
            <w:rPr/>
          </w:rPrChange>
        </w:rPr>
        <w:t>3/1002.</w:t>
      </w:r>
    </w:p>
    <w:p w:rsidR="002F2F7B" w:rsidRPr="00816469" w:rsidRDefault="00C4140F" w:rsidP="00180497">
      <w:pPr>
        <w:rPr>
          <w:rPrChange w:id="1304" w:author="Spanish" w:date="2015-10-16T18:14:00Z">
            <w:rPr/>
          </w:rPrChange>
        </w:rPr>
      </w:pPr>
      <w:r w:rsidRPr="00816469">
        <w:rPr>
          <w:rPrChange w:id="1305" w:author="Spanish" w:date="2015-10-16T18:14:00Z">
            <w:rPr/>
          </w:rPrChange>
        </w:rPr>
        <w:t>Se ha enviado a las Administraciones una revisión reciente de l</w:t>
      </w:r>
      <w:r w:rsidR="00CF262D" w:rsidRPr="00816469">
        <w:rPr>
          <w:rPrChange w:id="1306" w:author="Spanish" w:date="2015-10-16T18:14:00Z">
            <w:rPr/>
          </w:rPrChange>
        </w:rPr>
        <w:t>a Recomendación</w:t>
      </w:r>
      <w:r w:rsidR="002F2F7B" w:rsidRPr="00816469">
        <w:rPr>
          <w:rPrChange w:id="1307" w:author="Spanish" w:date="2015-10-16T18:14:00Z">
            <w:rPr/>
          </w:rPrChange>
        </w:rPr>
        <w:t xml:space="preserve"> </w:t>
      </w:r>
      <w:r w:rsidR="00CF262D" w:rsidRPr="00816469">
        <w:rPr>
          <w:rPrChange w:id="1308" w:author="Spanish" w:date="2015-10-16T18:14:00Z">
            <w:rPr/>
          </w:rPrChange>
        </w:rPr>
        <w:t>UIT-R</w:t>
      </w:r>
      <w:r w:rsidR="002F2F7B" w:rsidRPr="00816469">
        <w:rPr>
          <w:rPrChange w:id="1309" w:author="Spanish" w:date="2015-10-16T18:14:00Z">
            <w:rPr/>
          </w:rPrChange>
        </w:rPr>
        <w:t xml:space="preserve"> P.834-6 </w:t>
      </w:r>
      <w:r w:rsidRPr="00816469">
        <w:rPr>
          <w:rPrChange w:id="1310" w:author="Spanish" w:date="2015-10-16T18:14:00Z">
            <w:rPr/>
          </w:rPrChange>
        </w:rPr>
        <w:t>para su adopción</w:t>
      </w:r>
      <w:r w:rsidR="002F2F7B" w:rsidRPr="00816469">
        <w:rPr>
          <w:rPrChange w:id="1311" w:author="Spanish" w:date="2015-10-16T18:14:00Z">
            <w:rPr/>
          </w:rPrChange>
        </w:rPr>
        <w:t xml:space="preserve"> </w:t>
      </w:r>
      <w:r w:rsidR="004123D8" w:rsidRPr="00816469">
        <w:rPr>
          <w:rPrChange w:id="1312" w:author="Spanish" w:date="2015-10-16T18:14:00Z">
            <w:rPr/>
          </w:rPrChange>
        </w:rPr>
        <w:t xml:space="preserve">(véase </w:t>
      </w:r>
      <w:r w:rsidR="00CB234F" w:rsidRPr="00816469">
        <w:rPr>
          <w:rPrChange w:id="1313" w:author="Spanish" w:date="2015-10-16T18:14:00Z">
            <w:rPr/>
          </w:rPrChange>
        </w:rPr>
        <w:t>la Circular Admi</w:t>
      </w:r>
      <w:r w:rsidRPr="00816469">
        <w:rPr>
          <w:rPrChange w:id="1314" w:author="Spanish" w:date="2015-10-16T18:14:00Z">
            <w:rPr/>
          </w:rPrChange>
        </w:rPr>
        <w:t>nistrativa</w:t>
      </w:r>
      <w:r w:rsidR="002F2F7B" w:rsidRPr="00816469">
        <w:rPr>
          <w:rPrChange w:id="1315" w:author="Spanish" w:date="2015-10-16T18:14:00Z">
            <w:rPr/>
          </w:rPrChange>
        </w:rPr>
        <w:t xml:space="preserve"> CACE/728), </w:t>
      </w:r>
      <w:r w:rsidRPr="00816469">
        <w:rPr>
          <w:rPrChange w:id="1316" w:author="Spanish" w:date="2015-10-16T18:14:00Z">
            <w:rPr/>
          </w:rPrChange>
        </w:rPr>
        <w:t>pero se han mezclado accidentalmente algunos textos y ecuaciones</w:t>
      </w:r>
      <w:r w:rsidR="002E2F85" w:rsidRPr="00816469">
        <w:rPr>
          <w:rPrChange w:id="1317" w:author="Spanish" w:date="2015-10-16T18:14:00Z">
            <w:rPr/>
          </w:rPrChange>
        </w:rPr>
        <w:t>, lo que ha pasado inadvertido</w:t>
      </w:r>
      <w:r w:rsidR="002F2F7B" w:rsidRPr="00816469">
        <w:rPr>
          <w:rPrChange w:id="1318" w:author="Spanish" w:date="2015-10-16T18:14:00Z">
            <w:rPr/>
          </w:rPrChange>
        </w:rPr>
        <w:t xml:space="preserve">. </w:t>
      </w:r>
      <w:r w:rsidR="005F524A" w:rsidRPr="00816469">
        <w:rPr>
          <w:rPrChange w:id="1319" w:author="Spanish" w:date="2015-10-16T18:14:00Z">
            <w:rPr/>
          </w:rPrChange>
        </w:rPr>
        <w:t>Gracias a la diligencia de una administración se detectó el error</w:t>
      </w:r>
      <w:r w:rsidR="00CB234F" w:rsidRPr="00816469">
        <w:rPr>
          <w:rPrChange w:id="1320" w:author="Spanish" w:date="2015-10-16T18:14:00Z">
            <w:rPr/>
          </w:rPrChange>
        </w:rPr>
        <w:t>. Esta</w:t>
      </w:r>
      <w:r w:rsidR="005F524A" w:rsidRPr="00816469">
        <w:rPr>
          <w:rPrChange w:id="1321" w:author="Spanish" w:date="2015-10-16T18:14:00Z">
            <w:rPr/>
          </w:rPrChange>
        </w:rPr>
        <w:t xml:space="preserve"> administración </w:t>
      </w:r>
      <w:r w:rsidR="0095002A" w:rsidRPr="00816469">
        <w:rPr>
          <w:rPrChange w:id="1322" w:author="Spanish" w:date="2015-10-16T18:14:00Z">
            <w:rPr/>
          </w:rPrChange>
        </w:rPr>
        <w:t>notificó su objeción</w:t>
      </w:r>
      <w:r w:rsidR="005F524A" w:rsidRPr="00816469">
        <w:rPr>
          <w:rPrChange w:id="1323" w:author="Spanish" w:date="2015-10-16T18:14:00Z">
            <w:rPr/>
          </w:rPrChange>
        </w:rPr>
        <w:t xml:space="preserve"> a la propuesta de adopción de la revisión (véase el Anexo </w:t>
      </w:r>
      <w:r w:rsidR="002F2F7B" w:rsidRPr="00816469">
        <w:rPr>
          <w:rPrChange w:id="1324" w:author="Spanish" w:date="2015-10-16T18:14:00Z">
            <w:rPr/>
          </w:rPrChange>
        </w:rPr>
        <w:t xml:space="preserve">1). </w:t>
      </w:r>
      <w:r w:rsidR="005F524A" w:rsidRPr="00816469">
        <w:rPr>
          <w:rPrChange w:id="1325" w:author="Spanish" w:date="2015-10-16T18:14:00Z">
            <w:rPr/>
          </w:rPrChange>
        </w:rPr>
        <w:t xml:space="preserve">La </w:t>
      </w:r>
      <w:r w:rsidR="00CF262D" w:rsidRPr="00816469">
        <w:rPr>
          <w:rPrChange w:id="1326" w:author="Spanish" w:date="2015-10-16T18:14:00Z">
            <w:rPr/>
          </w:rPrChange>
        </w:rPr>
        <w:t>Resolución</w:t>
      </w:r>
      <w:r w:rsidR="002F2F7B" w:rsidRPr="00816469">
        <w:rPr>
          <w:rPrChange w:id="1327" w:author="Spanish" w:date="2015-10-16T18:14:00Z">
            <w:rPr/>
          </w:rPrChange>
        </w:rPr>
        <w:t xml:space="preserve"> </w:t>
      </w:r>
      <w:r w:rsidR="00CF262D" w:rsidRPr="00816469">
        <w:rPr>
          <w:rPrChange w:id="1328" w:author="Spanish" w:date="2015-10-16T18:14:00Z">
            <w:rPr/>
          </w:rPrChange>
        </w:rPr>
        <w:t>UIT-R</w:t>
      </w:r>
      <w:r w:rsidR="002F2F7B" w:rsidRPr="00816469">
        <w:rPr>
          <w:rPrChange w:id="1329" w:author="Spanish" w:date="2015-10-16T18:14:00Z">
            <w:rPr/>
          </w:rPrChange>
        </w:rPr>
        <w:t xml:space="preserve"> 1-6, § 10.2.1.2.b </w:t>
      </w:r>
      <w:r w:rsidR="005F524A" w:rsidRPr="00816469">
        <w:rPr>
          <w:rPrChange w:id="1330" w:author="Spanish" w:date="2015-10-16T18:14:00Z">
            <w:rPr/>
          </w:rPrChange>
        </w:rPr>
        <w:t xml:space="preserve">estipula el que se señale </w:t>
      </w:r>
      <w:r w:rsidR="00CF262D" w:rsidRPr="00816469">
        <w:rPr>
          <w:rPrChange w:id="1331" w:author="Spanish" w:date="2015-10-16T18:14:00Z">
            <w:rPr/>
          </w:rPrChange>
        </w:rPr>
        <w:t>la Recomendación</w:t>
      </w:r>
      <w:r w:rsidR="005F524A" w:rsidRPr="00816469">
        <w:rPr>
          <w:rPrChange w:id="1332" w:author="Spanish" w:date="2015-10-16T18:14:00Z">
            <w:rPr/>
          </w:rPrChange>
        </w:rPr>
        <w:t xml:space="preserve"> a la atención de la</w:t>
      </w:r>
      <w:r w:rsidR="00027E11" w:rsidRPr="00816469">
        <w:rPr>
          <w:rPrChange w:id="1333" w:author="Spanish" w:date="2015-10-16T18:14:00Z">
            <w:rPr/>
          </w:rPrChange>
        </w:rPr>
        <w:t xml:space="preserve"> AR-15</w:t>
      </w:r>
      <w:r w:rsidR="002F2F7B" w:rsidRPr="00816469">
        <w:rPr>
          <w:rPrChange w:id="1334" w:author="Spanish" w:date="2015-10-16T18:14:00Z">
            <w:rPr/>
          </w:rPrChange>
        </w:rPr>
        <w:t xml:space="preserve"> </w:t>
      </w:r>
      <w:r w:rsidR="005F524A" w:rsidRPr="00816469">
        <w:rPr>
          <w:rPrChange w:id="1335" w:author="Spanish" w:date="2015-10-16T18:14:00Z">
            <w:rPr/>
          </w:rPrChange>
        </w:rPr>
        <w:t>para su examen, observando que no habrían más reunio</w:t>
      </w:r>
      <w:r w:rsidR="0062426F" w:rsidRPr="00816469">
        <w:rPr>
          <w:rPrChange w:id="1336" w:author="Spanish" w:date="2015-10-16T18:14:00Z">
            <w:rPr/>
          </w:rPrChange>
        </w:rPr>
        <w:t>nes de</w:t>
      </w:r>
      <w:r w:rsidR="007E75FC" w:rsidRPr="00816469">
        <w:rPr>
          <w:rPrChange w:id="1337" w:author="Spanish" w:date="2015-10-16T18:14:00Z">
            <w:rPr/>
          </w:rPrChange>
        </w:rPr>
        <w:t xml:space="preserve"> </w:t>
      </w:r>
      <w:r w:rsidR="0062426F" w:rsidRPr="00816469">
        <w:rPr>
          <w:rPrChange w:id="1338" w:author="Spanish" w:date="2015-10-16T18:14:00Z">
            <w:rPr/>
          </w:rPrChange>
        </w:rPr>
        <w:t>l</w:t>
      </w:r>
      <w:r w:rsidR="007E75FC" w:rsidRPr="00816469">
        <w:rPr>
          <w:rPrChange w:id="1339" w:author="Spanish" w:date="2015-10-16T18:14:00Z">
            <w:rPr/>
          </w:rPrChange>
        </w:rPr>
        <w:t>a</w:t>
      </w:r>
      <w:r w:rsidR="0062426F" w:rsidRPr="00816469">
        <w:rPr>
          <w:rPrChange w:id="1340" w:author="Spanish" w:date="2015-10-16T18:14:00Z">
            <w:rPr/>
          </w:rPrChange>
        </w:rPr>
        <w:t xml:space="preserve"> CE</w:t>
      </w:r>
      <w:r w:rsidR="007E75FC" w:rsidRPr="00816469">
        <w:rPr>
          <w:rPrChange w:id="1341" w:author="Spanish" w:date="2015-10-16T18:14:00Z">
            <w:rPr/>
          </w:rPrChange>
        </w:rPr>
        <w:t xml:space="preserve"> </w:t>
      </w:r>
      <w:r w:rsidR="0062426F" w:rsidRPr="00816469">
        <w:rPr>
          <w:rPrChange w:id="1342" w:author="Spanish" w:date="2015-10-16T18:14:00Z">
            <w:rPr/>
          </w:rPrChange>
        </w:rPr>
        <w:t>3 antes</w:t>
      </w:r>
      <w:r w:rsidR="005F524A" w:rsidRPr="00816469">
        <w:rPr>
          <w:rPrChange w:id="1343" w:author="Spanish" w:date="2015-10-16T18:14:00Z">
            <w:rPr/>
          </w:rPrChange>
        </w:rPr>
        <w:t xml:space="preserve"> de la </w:t>
      </w:r>
      <w:r w:rsidR="00027E11" w:rsidRPr="00816469">
        <w:rPr>
          <w:rPrChange w:id="1344" w:author="Spanish" w:date="2015-10-16T18:14:00Z">
            <w:rPr/>
          </w:rPrChange>
        </w:rPr>
        <w:t>AR-15</w:t>
      </w:r>
      <w:r w:rsidR="00663F72" w:rsidRPr="00816469">
        <w:rPr>
          <w:rPrChange w:id="1345" w:author="Spanish" w:date="2015-10-16T18:14:00Z">
            <w:rPr/>
          </w:rPrChange>
        </w:rPr>
        <w:t xml:space="preserve"> y </w:t>
      </w:r>
      <w:r w:rsidR="005F524A" w:rsidRPr="00816469">
        <w:rPr>
          <w:rPrChange w:id="1346" w:author="Spanish" w:date="2015-10-16T18:14:00Z">
            <w:rPr/>
          </w:rPrChange>
        </w:rPr>
        <w:t>con posterioridad a la recepción de la objeción</w:t>
      </w:r>
      <w:r w:rsidR="002F2F7B" w:rsidRPr="00816469">
        <w:rPr>
          <w:rPrChange w:id="1347" w:author="Spanish" w:date="2015-10-16T18:14:00Z">
            <w:rPr/>
          </w:rPrChange>
        </w:rPr>
        <w:t xml:space="preserve">. </w:t>
      </w:r>
      <w:r w:rsidR="005F524A" w:rsidRPr="00816469">
        <w:rPr>
          <w:rPrChange w:id="1348" w:author="Spanish" w:date="2015-10-16T18:14:00Z">
            <w:rPr/>
          </w:rPrChange>
        </w:rPr>
        <w:t xml:space="preserve">Se ha consultado a todas las partes afectadas </w:t>
      </w:r>
      <w:r w:rsidR="00663F72" w:rsidRPr="00816469">
        <w:rPr>
          <w:rPrChange w:id="1349" w:author="Spanish" w:date="2015-10-16T18:14:00Z">
            <w:rPr/>
          </w:rPrChange>
        </w:rPr>
        <w:t xml:space="preserve">y </w:t>
      </w:r>
      <w:r w:rsidR="005F524A" w:rsidRPr="00816469">
        <w:rPr>
          <w:rPrChange w:id="1350" w:author="Spanish" w:date="2015-10-16T18:14:00Z">
            <w:rPr/>
          </w:rPrChange>
        </w:rPr>
        <w:t xml:space="preserve">el </w:t>
      </w:r>
      <w:r w:rsidR="008957FB" w:rsidRPr="00816469">
        <w:rPr>
          <w:rPrChange w:id="1351" w:author="Spanish" w:date="2015-10-16T18:14:00Z">
            <w:rPr/>
          </w:rPrChange>
        </w:rPr>
        <w:t xml:space="preserve">Documento </w:t>
      </w:r>
      <w:r w:rsidR="002F2F7B" w:rsidRPr="00816469">
        <w:rPr>
          <w:rPrChange w:id="1352" w:author="Spanish" w:date="2015-10-16T18:14:00Z">
            <w:rPr/>
          </w:rPrChange>
        </w:rPr>
        <w:t xml:space="preserve">3/1005 </w:t>
      </w:r>
      <w:r w:rsidR="005F524A" w:rsidRPr="00816469">
        <w:rPr>
          <w:rPrChange w:id="1353" w:author="Spanish" w:date="2015-10-16T18:14:00Z">
            <w:rPr/>
          </w:rPrChange>
        </w:rPr>
        <w:t>proporciona actualmente una revisión que pretende resolver el motivo de la objeción</w:t>
      </w:r>
      <w:r w:rsidR="00180497" w:rsidRPr="00816469">
        <w:rPr>
          <w:rPrChange w:id="1354" w:author="Spanish" w:date="2015-10-16T18:14:00Z">
            <w:rPr/>
          </w:rPrChange>
        </w:rPr>
        <w:t>, que se debe</w:t>
      </w:r>
      <w:r w:rsidR="005F524A" w:rsidRPr="00816469">
        <w:rPr>
          <w:rPrChange w:id="1355" w:author="Spanish" w:date="2015-10-16T18:14:00Z">
            <w:rPr/>
          </w:rPrChange>
        </w:rPr>
        <w:t xml:space="preserve"> principalmente</w:t>
      </w:r>
      <w:r w:rsidR="006E0F8D" w:rsidRPr="00816469">
        <w:rPr>
          <w:rPrChange w:id="1356" w:author="Spanish" w:date="2015-10-16T18:14:00Z">
            <w:rPr/>
          </w:rPrChange>
        </w:rPr>
        <w:t xml:space="preserve"> a</w:t>
      </w:r>
      <w:r w:rsidR="00860DCD" w:rsidRPr="00816469">
        <w:rPr>
          <w:rPrChange w:id="1357" w:author="Spanish" w:date="2015-10-16T18:14:00Z">
            <w:rPr/>
          </w:rPrChange>
        </w:rPr>
        <w:t xml:space="preserve"> una </w:t>
      </w:r>
      <w:r w:rsidR="00860DCD" w:rsidRPr="00816469">
        <w:rPr>
          <w:rPrChange w:id="1358" w:author="Spanish" w:date="2015-10-16T18:14:00Z">
            <w:rPr/>
          </w:rPrChange>
        </w:rPr>
        <w:lastRenderedPageBreak/>
        <w:t>negligencia</w:t>
      </w:r>
      <w:r w:rsidR="002F2F7B" w:rsidRPr="00816469">
        <w:rPr>
          <w:rPrChange w:id="1359" w:author="Spanish" w:date="2015-10-16T18:14:00Z">
            <w:rPr/>
          </w:rPrChange>
        </w:rPr>
        <w:t>. </w:t>
      </w:r>
      <w:r w:rsidR="00666F77" w:rsidRPr="00816469">
        <w:rPr>
          <w:rPrChange w:id="1360" w:author="Spanish" w:date="2015-10-16T18:14:00Z">
            <w:rPr/>
          </w:rPrChange>
        </w:rPr>
        <w:t xml:space="preserve">Se </w:t>
      </w:r>
      <w:r w:rsidR="00860DCD" w:rsidRPr="00816469">
        <w:rPr>
          <w:rPrChange w:id="1361" w:author="Spanish" w:date="2015-10-16T18:14:00Z">
            <w:rPr/>
          </w:rPrChange>
        </w:rPr>
        <w:t>invita a la AR-15 a examinar la revisión corregida de</w:t>
      </w:r>
      <w:r w:rsidR="002F2F7B" w:rsidRPr="00816469">
        <w:rPr>
          <w:rPrChange w:id="1362" w:author="Spanish" w:date="2015-10-16T18:14:00Z">
            <w:rPr/>
          </w:rPrChange>
        </w:rPr>
        <w:t xml:space="preserve"> </w:t>
      </w:r>
      <w:r w:rsidR="00CF262D" w:rsidRPr="00816469">
        <w:rPr>
          <w:rPrChange w:id="1363" w:author="Spanish" w:date="2015-10-16T18:14:00Z">
            <w:rPr/>
          </w:rPrChange>
        </w:rPr>
        <w:t>la Recomendación</w:t>
      </w:r>
      <w:r w:rsidR="002F2F7B" w:rsidRPr="00816469">
        <w:rPr>
          <w:rPrChange w:id="1364" w:author="Spanish" w:date="2015-10-16T18:14:00Z">
            <w:rPr/>
          </w:rPrChange>
        </w:rPr>
        <w:t xml:space="preserve"> </w:t>
      </w:r>
      <w:r w:rsidR="00860DCD" w:rsidRPr="00816469">
        <w:rPr>
          <w:rPrChange w:id="1365" w:author="Spanish" w:date="2015-10-16T18:14:00Z">
            <w:rPr/>
          </w:rPrChange>
        </w:rPr>
        <w:t>en el</w:t>
      </w:r>
      <w:r w:rsidR="002F2F7B" w:rsidRPr="00816469">
        <w:rPr>
          <w:rPrChange w:id="1366" w:author="Spanish" w:date="2015-10-16T18:14:00Z">
            <w:rPr/>
          </w:rPrChange>
        </w:rPr>
        <w:t xml:space="preserve"> </w:t>
      </w:r>
      <w:r w:rsidR="008957FB" w:rsidRPr="00816469">
        <w:rPr>
          <w:rPrChange w:id="1367" w:author="Spanish" w:date="2015-10-16T18:14:00Z">
            <w:rPr/>
          </w:rPrChange>
        </w:rPr>
        <w:t xml:space="preserve">Documento </w:t>
      </w:r>
      <w:r w:rsidR="002F2F7B" w:rsidRPr="00816469">
        <w:rPr>
          <w:rPrChange w:id="1368" w:author="Spanish" w:date="2015-10-16T18:14:00Z">
            <w:rPr/>
          </w:rPrChange>
        </w:rPr>
        <w:t xml:space="preserve">3/1005 </w:t>
      </w:r>
      <w:r w:rsidR="00860DCD" w:rsidRPr="00816469">
        <w:rPr>
          <w:rPrChange w:id="1369" w:author="Spanish" w:date="2015-10-16T18:14:00Z">
            <w:rPr/>
          </w:rPrChange>
        </w:rPr>
        <w:t>para su adopción</w:t>
      </w:r>
      <w:r w:rsidR="002F2F7B" w:rsidRPr="00816469">
        <w:rPr>
          <w:rPrChange w:id="1370" w:author="Spanish" w:date="2015-10-16T18:14:00Z">
            <w:rPr/>
          </w:rPrChange>
        </w:rPr>
        <w:t>.</w:t>
      </w:r>
    </w:p>
    <w:p w:rsidR="002F2F7B" w:rsidRPr="00816469" w:rsidRDefault="002F2F7B" w:rsidP="00860DCD">
      <w:pPr>
        <w:pStyle w:val="Heading1"/>
        <w:rPr>
          <w:rPrChange w:id="1371" w:author="Spanish" w:date="2015-10-16T18:14:00Z">
            <w:rPr/>
          </w:rPrChange>
        </w:rPr>
      </w:pPr>
      <w:r w:rsidRPr="00816469">
        <w:rPr>
          <w:rPrChange w:id="1372" w:author="Spanish" w:date="2015-10-16T18:14:00Z">
            <w:rPr/>
          </w:rPrChange>
        </w:rPr>
        <w:t>5</w:t>
      </w:r>
      <w:r w:rsidRPr="00816469">
        <w:rPr>
          <w:rPrChange w:id="1373" w:author="Spanish" w:date="2015-10-16T18:14:00Z">
            <w:rPr/>
          </w:rPrChange>
        </w:rPr>
        <w:tab/>
      </w:r>
      <w:r w:rsidR="00860DCD" w:rsidRPr="00816469">
        <w:rPr>
          <w:rPrChange w:id="1374" w:author="Spanish" w:date="2015-10-16T18:14:00Z">
            <w:rPr/>
          </w:rPrChange>
        </w:rPr>
        <w:t>Cuestiones</w:t>
      </w:r>
    </w:p>
    <w:p w:rsidR="002F2F7B" w:rsidRPr="00816469" w:rsidRDefault="00825906" w:rsidP="00825906">
      <w:pPr>
        <w:rPr>
          <w:rPrChange w:id="1375" w:author="Spanish" w:date="2015-10-16T18:14:00Z">
            <w:rPr/>
          </w:rPrChange>
        </w:rPr>
      </w:pPr>
      <w:r w:rsidRPr="00816469">
        <w:rPr>
          <w:rPrChange w:id="1376" w:author="Spanish" w:date="2015-10-16T18:14:00Z">
            <w:rPr/>
          </w:rPrChange>
        </w:rPr>
        <w:t>Actualmente, l</w:t>
      </w:r>
      <w:r w:rsidR="00860DCD" w:rsidRPr="00816469">
        <w:rPr>
          <w:rPrChange w:id="1377" w:author="Spanish" w:date="2015-10-16T18:14:00Z">
            <w:rPr/>
          </w:rPrChange>
        </w:rPr>
        <w:t>a Comisión</w:t>
      </w:r>
      <w:r w:rsidR="009F6574" w:rsidRPr="00816469">
        <w:rPr>
          <w:rPrChange w:id="1378" w:author="Spanish" w:date="2015-10-16T18:14:00Z">
            <w:rPr/>
          </w:rPrChange>
        </w:rPr>
        <w:t xml:space="preserve"> de Estudio</w:t>
      </w:r>
      <w:r w:rsidR="002F2F7B" w:rsidRPr="00816469">
        <w:rPr>
          <w:rPrChange w:id="1379" w:author="Spanish" w:date="2015-10-16T18:14:00Z">
            <w:rPr/>
          </w:rPrChange>
        </w:rPr>
        <w:t xml:space="preserve"> </w:t>
      </w:r>
      <w:r w:rsidRPr="00816469">
        <w:rPr>
          <w:rPrChange w:id="1380" w:author="Spanish" w:date="2015-10-16T18:14:00Z">
            <w:rPr/>
          </w:rPrChange>
        </w:rPr>
        <w:t>tiene</w:t>
      </w:r>
      <w:r w:rsidR="002F2F7B" w:rsidRPr="00816469">
        <w:rPr>
          <w:rPrChange w:id="1381" w:author="Spanish" w:date="2015-10-16T18:14:00Z">
            <w:rPr/>
          </w:rPrChange>
        </w:rPr>
        <w:t xml:space="preserve"> 23 </w:t>
      </w:r>
      <w:r w:rsidR="008B0518" w:rsidRPr="00816469">
        <w:rPr>
          <w:rPrChange w:id="1382" w:author="Spanish" w:date="2015-10-16T18:14:00Z">
            <w:rPr/>
          </w:rPrChange>
        </w:rPr>
        <w:t xml:space="preserve">Cuestiones </w:t>
      </w:r>
      <w:r w:rsidRPr="00816469">
        <w:rPr>
          <w:rPrChange w:id="1383" w:author="Spanish" w:date="2015-10-16T18:14:00Z">
            <w:rPr/>
          </w:rPrChange>
        </w:rPr>
        <w:t>asignadas</w:t>
      </w:r>
      <w:r w:rsidR="002F2F7B" w:rsidRPr="00816469">
        <w:rPr>
          <w:rPrChange w:id="1384" w:author="Spanish" w:date="2015-10-16T18:14:00Z">
            <w:rPr/>
          </w:rPrChange>
        </w:rPr>
        <w:t xml:space="preserve">, </w:t>
      </w:r>
      <w:r w:rsidRPr="00816469">
        <w:rPr>
          <w:rPrChange w:id="1385" w:author="Spanish" w:date="2015-10-16T18:14:00Z">
            <w:rPr/>
          </w:rPrChange>
        </w:rPr>
        <w:t>todas las cuales van a mantenerse</w:t>
      </w:r>
      <w:r w:rsidR="00FA6F4D" w:rsidRPr="00816469">
        <w:rPr>
          <w:rPrChange w:id="1386" w:author="Spanish" w:date="2015-10-16T18:14:00Z">
            <w:rPr/>
          </w:rPrChange>
        </w:rPr>
        <w:t>.</w:t>
      </w:r>
      <w:r w:rsidR="002F2F7B" w:rsidRPr="00816469">
        <w:rPr>
          <w:rPrChange w:id="1387" w:author="Spanish" w:date="2015-10-16T18:14:00Z">
            <w:rPr/>
          </w:rPrChange>
        </w:rPr>
        <w:t xml:space="preserve"> </w:t>
      </w:r>
      <w:r w:rsidRPr="00816469">
        <w:rPr>
          <w:rPrChange w:id="1388" w:author="Spanish" w:date="2015-10-16T18:14:00Z">
            <w:rPr/>
          </w:rPrChange>
        </w:rPr>
        <w:t>Las Cuestiones</w:t>
      </w:r>
      <w:r w:rsidR="002F2F7B" w:rsidRPr="00816469">
        <w:rPr>
          <w:rPrChange w:id="1389" w:author="Spanish" w:date="2015-10-16T18:14:00Z">
            <w:rPr/>
          </w:rPrChange>
        </w:rPr>
        <w:t xml:space="preserve">, </w:t>
      </w:r>
      <w:r w:rsidRPr="00816469">
        <w:rPr>
          <w:rPrChange w:id="1390" w:author="Spanish" w:date="2015-10-16T18:14:00Z">
            <w:rPr/>
          </w:rPrChange>
        </w:rPr>
        <w:t>junto con sus respectivas categorías, se enumeran en el</w:t>
      </w:r>
      <w:r w:rsidR="002F2F7B" w:rsidRPr="00816469">
        <w:rPr>
          <w:rPrChange w:id="1391" w:author="Spanish" w:date="2015-10-16T18:14:00Z">
            <w:rPr/>
          </w:rPrChange>
        </w:rPr>
        <w:t xml:space="preserve"> </w:t>
      </w:r>
      <w:r w:rsidR="00FA6F4D" w:rsidRPr="00816469">
        <w:rPr>
          <w:rPrChange w:id="1392" w:author="Spanish" w:date="2015-10-16T18:14:00Z">
            <w:rPr/>
          </w:rPrChange>
        </w:rPr>
        <w:t>Documento </w:t>
      </w:r>
      <w:r w:rsidR="002F2F7B" w:rsidRPr="00816469">
        <w:rPr>
          <w:rPrChange w:id="1393" w:author="Spanish" w:date="2015-10-16T18:14:00Z">
            <w:rPr/>
          </w:rPrChange>
        </w:rPr>
        <w:t>3/1003.</w:t>
      </w:r>
    </w:p>
    <w:p w:rsidR="002F2F7B" w:rsidRPr="00816469" w:rsidRDefault="002F2F7B" w:rsidP="00825906">
      <w:pPr>
        <w:pStyle w:val="Heading1"/>
        <w:rPr>
          <w:rPrChange w:id="1394" w:author="Spanish" w:date="2015-10-16T18:14:00Z">
            <w:rPr/>
          </w:rPrChange>
        </w:rPr>
      </w:pPr>
      <w:r w:rsidRPr="00816469">
        <w:rPr>
          <w:rPrChange w:id="1395" w:author="Spanish" w:date="2015-10-16T18:14:00Z">
            <w:rPr/>
          </w:rPrChange>
        </w:rPr>
        <w:t>6</w:t>
      </w:r>
      <w:r w:rsidRPr="00816469">
        <w:rPr>
          <w:rPrChange w:id="1396" w:author="Spanish" w:date="2015-10-16T18:14:00Z">
            <w:rPr/>
          </w:rPrChange>
        </w:rPr>
        <w:tab/>
      </w:r>
      <w:r w:rsidR="00825906" w:rsidRPr="00816469">
        <w:rPr>
          <w:rPrChange w:id="1397" w:author="Spanish" w:date="2015-10-16T18:14:00Z">
            <w:rPr/>
          </w:rPrChange>
        </w:rPr>
        <w:t>Manuales</w:t>
      </w:r>
    </w:p>
    <w:p w:rsidR="002F2F7B" w:rsidRPr="00816469" w:rsidRDefault="00825906" w:rsidP="00825906">
      <w:pPr>
        <w:rPr>
          <w:rPrChange w:id="1398" w:author="Spanish" w:date="2015-10-16T18:14:00Z">
            <w:rPr/>
          </w:rPrChange>
        </w:rPr>
      </w:pPr>
      <w:r w:rsidRPr="00816469">
        <w:rPr>
          <w:rPrChange w:id="1399" w:author="Spanish" w:date="2015-10-16T18:14:00Z">
            <w:rPr/>
          </w:rPrChange>
        </w:rPr>
        <w:t xml:space="preserve">La </w:t>
      </w:r>
      <w:r w:rsidR="009F6574" w:rsidRPr="00816469">
        <w:rPr>
          <w:rPrChange w:id="1400" w:author="Spanish" w:date="2015-10-16T18:14:00Z">
            <w:rPr/>
          </w:rPrChange>
        </w:rPr>
        <w:t>Comisión de Estudio</w:t>
      </w:r>
      <w:r w:rsidR="002F2F7B" w:rsidRPr="00816469">
        <w:rPr>
          <w:rPrChange w:id="1401" w:author="Spanish" w:date="2015-10-16T18:14:00Z">
            <w:rPr/>
          </w:rPrChange>
        </w:rPr>
        <w:t xml:space="preserve"> 3 </w:t>
      </w:r>
      <w:r w:rsidRPr="00816469">
        <w:rPr>
          <w:rPrChange w:id="1402" w:author="Spanish" w:date="2015-10-16T18:14:00Z">
            <w:rPr/>
          </w:rPrChange>
        </w:rPr>
        <w:t>ha elaborado los Manuales siguientes</w:t>
      </w:r>
      <w:r w:rsidR="002F2F7B" w:rsidRPr="00816469">
        <w:rPr>
          <w:rPrChange w:id="1403" w:author="Spanish" w:date="2015-10-16T18:14:00Z">
            <w:rPr/>
          </w:rPrChange>
        </w:rPr>
        <w:t>:</w:t>
      </w:r>
    </w:p>
    <w:p w:rsidR="002F2F7B" w:rsidRPr="00816469" w:rsidRDefault="00825906" w:rsidP="00BB4F0A">
      <w:pPr>
        <w:pStyle w:val="enumlev1"/>
        <w:rPr>
          <w:rPrChange w:id="1404" w:author="Spanish" w:date="2015-10-16T18:14:00Z">
            <w:rPr/>
          </w:rPrChange>
        </w:rPr>
      </w:pPr>
      <w:r w:rsidRPr="00816469">
        <w:rPr>
          <w:rPrChange w:id="1405" w:author="Spanish" w:date="2015-10-16T18:14:00Z">
            <w:rPr/>
          </w:rPrChange>
        </w:rPr>
        <w:t>•</w:t>
      </w:r>
      <w:r w:rsidRPr="00816469">
        <w:rPr>
          <w:rPrChange w:id="1406" w:author="Spanish" w:date="2015-10-16T18:14:00Z">
            <w:rPr/>
          </w:rPrChange>
        </w:rPr>
        <w:tab/>
        <w:t>Radiometeorología</w:t>
      </w:r>
      <w:r w:rsidR="005E54A4" w:rsidRPr="00816469">
        <w:rPr>
          <w:rPrChange w:id="1407" w:author="Spanish" w:date="2015-10-16T18:14:00Z">
            <w:rPr/>
          </w:rPrChange>
        </w:rPr>
        <w:t>.</w:t>
      </w:r>
    </w:p>
    <w:p w:rsidR="002F2F7B" w:rsidRPr="00816469" w:rsidRDefault="002F2F7B" w:rsidP="007E75FC">
      <w:pPr>
        <w:pStyle w:val="enumlev1"/>
        <w:rPr>
          <w:rPrChange w:id="1408" w:author="Spanish" w:date="2015-10-16T18:14:00Z">
            <w:rPr/>
          </w:rPrChange>
        </w:rPr>
      </w:pPr>
      <w:r w:rsidRPr="00816469">
        <w:rPr>
          <w:rPrChange w:id="1409" w:author="Spanish" w:date="2015-10-16T18:14:00Z">
            <w:rPr/>
          </w:rPrChange>
        </w:rPr>
        <w:t>•</w:t>
      </w:r>
      <w:r w:rsidRPr="00816469">
        <w:rPr>
          <w:rPrChange w:id="1410" w:author="Spanish" w:date="2015-10-16T18:14:00Z">
            <w:rPr/>
          </w:rPrChange>
        </w:rPr>
        <w:tab/>
      </w:r>
      <w:r w:rsidR="00825906" w:rsidRPr="00816469">
        <w:rPr>
          <w:rPrChange w:id="1411" w:author="Spanish" w:date="2015-10-16T18:14:00Z">
            <w:rPr/>
          </w:rPrChange>
        </w:rPr>
        <w:t>Información sobre la propagación de las ondas radioeléctricas para la predicción de los trayectos de comunicación Tierra</w:t>
      </w:r>
      <w:r w:rsidR="007E75FC" w:rsidRPr="00816469">
        <w:rPr>
          <w:rPrChange w:id="1412" w:author="Spanish" w:date="2015-10-16T18:14:00Z">
            <w:rPr/>
          </w:rPrChange>
        </w:rPr>
        <w:t>-</w:t>
      </w:r>
      <w:r w:rsidR="00825906" w:rsidRPr="00816469">
        <w:rPr>
          <w:rPrChange w:id="1413" w:author="Spanish" w:date="2015-10-16T18:14:00Z">
            <w:rPr/>
          </w:rPrChange>
        </w:rPr>
        <w:t>espacio</w:t>
      </w:r>
      <w:r w:rsidR="005E54A4" w:rsidRPr="00816469">
        <w:rPr>
          <w:rPrChange w:id="1414" w:author="Spanish" w:date="2015-10-16T18:14:00Z">
            <w:rPr/>
          </w:rPrChange>
        </w:rPr>
        <w:t>.</w:t>
      </w:r>
    </w:p>
    <w:p w:rsidR="002F2F7B" w:rsidRPr="00816469" w:rsidRDefault="002F2F7B" w:rsidP="00BB4F0A">
      <w:pPr>
        <w:pStyle w:val="enumlev1"/>
        <w:rPr>
          <w:rPrChange w:id="1415" w:author="Spanish" w:date="2015-10-16T18:14:00Z">
            <w:rPr/>
          </w:rPrChange>
        </w:rPr>
      </w:pPr>
      <w:r w:rsidRPr="00816469">
        <w:rPr>
          <w:rPrChange w:id="1416" w:author="Spanish" w:date="2015-10-16T18:14:00Z">
            <w:rPr/>
          </w:rPrChange>
        </w:rPr>
        <w:t>•</w:t>
      </w:r>
      <w:r w:rsidRPr="00816469">
        <w:rPr>
          <w:rPrChange w:id="1417" w:author="Spanish" w:date="2015-10-16T18:14:00Z">
            <w:rPr/>
          </w:rPrChange>
        </w:rPr>
        <w:tab/>
      </w:r>
      <w:r w:rsidR="00825906" w:rsidRPr="00816469">
        <w:rPr>
          <w:rPrChange w:id="1418" w:author="Spanish" w:date="2015-10-16T18:14:00Z">
            <w:rPr/>
          </w:rPrChange>
        </w:rPr>
        <w:t>Propagación de las ondas radioeléctricas en sistemas terrenales móviles terrestres en las bandas de ondas métricas/decimétricas</w:t>
      </w:r>
      <w:r w:rsidR="005E54A4" w:rsidRPr="00816469">
        <w:rPr>
          <w:rPrChange w:id="1419" w:author="Spanish" w:date="2015-10-16T18:14:00Z">
            <w:rPr/>
          </w:rPrChange>
        </w:rPr>
        <w:t>.</w:t>
      </w:r>
    </w:p>
    <w:p w:rsidR="002F2F7B" w:rsidRPr="00816469" w:rsidRDefault="002F2F7B" w:rsidP="00BB4F0A">
      <w:pPr>
        <w:pStyle w:val="enumlev1"/>
        <w:rPr>
          <w:rPrChange w:id="1420" w:author="Spanish" w:date="2015-10-16T18:14:00Z">
            <w:rPr/>
          </w:rPrChange>
        </w:rPr>
      </w:pPr>
      <w:r w:rsidRPr="00816469">
        <w:rPr>
          <w:rPrChange w:id="1421" w:author="Spanish" w:date="2015-10-16T18:14:00Z">
            <w:rPr/>
          </w:rPrChange>
        </w:rPr>
        <w:t>•</w:t>
      </w:r>
      <w:r w:rsidRPr="00816469">
        <w:rPr>
          <w:rPrChange w:id="1422" w:author="Spanish" w:date="2015-10-16T18:14:00Z">
            <w:rPr/>
          </w:rPrChange>
        </w:rPr>
        <w:tab/>
      </w:r>
      <w:r w:rsidR="00825906" w:rsidRPr="00816469">
        <w:rPr>
          <w:rPrChange w:id="1423" w:author="Spanish" w:date="2015-10-16T18:14:00Z">
            <w:rPr/>
          </w:rPrChange>
        </w:rPr>
        <w:t>Curvas de propagación de las ondas radioeléctricas sobre la superficie de la Tierra</w:t>
      </w:r>
      <w:r w:rsidR="005E54A4" w:rsidRPr="00816469">
        <w:rPr>
          <w:rPrChange w:id="1424" w:author="Spanish" w:date="2015-10-16T18:14:00Z">
            <w:rPr/>
          </w:rPrChange>
        </w:rPr>
        <w:t>.</w:t>
      </w:r>
    </w:p>
    <w:p w:rsidR="002F2F7B" w:rsidRPr="00816469" w:rsidRDefault="002F2F7B" w:rsidP="00BB4F0A">
      <w:pPr>
        <w:pStyle w:val="enumlev1"/>
        <w:rPr>
          <w:rPrChange w:id="1425" w:author="Spanish" w:date="2015-10-16T18:14:00Z">
            <w:rPr/>
          </w:rPrChange>
        </w:rPr>
      </w:pPr>
      <w:r w:rsidRPr="00816469">
        <w:rPr>
          <w:rPrChange w:id="1426" w:author="Spanish" w:date="2015-10-16T18:14:00Z">
            <w:rPr/>
          </w:rPrChange>
        </w:rPr>
        <w:t>•</w:t>
      </w:r>
      <w:r w:rsidRPr="00816469">
        <w:rPr>
          <w:rPrChange w:id="1427" w:author="Spanish" w:date="2015-10-16T18:14:00Z">
            <w:rPr/>
          </w:rPrChange>
        </w:rPr>
        <w:tab/>
      </w:r>
      <w:r w:rsidR="00825906" w:rsidRPr="00816469">
        <w:rPr>
          <w:rPrChange w:id="1428" w:author="Spanish" w:date="2015-10-16T18:14:00Z">
            <w:rPr/>
          </w:rPrChange>
        </w:rPr>
        <w:t>La ionosfera y sus efectos en la propagación de las ondas radioeléctricas</w:t>
      </w:r>
      <w:r w:rsidR="005E54A4" w:rsidRPr="00816469">
        <w:rPr>
          <w:rPrChange w:id="1429" w:author="Spanish" w:date="2015-10-16T18:14:00Z">
            <w:rPr/>
          </w:rPrChange>
        </w:rPr>
        <w:t>.</w:t>
      </w:r>
    </w:p>
    <w:p w:rsidR="002F2F7B" w:rsidRPr="00816469" w:rsidRDefault="002F2F7B" w:rsidP="00BB4F0A">
      <w:pPr>
        <w:pStyle w:val="enumlev1"/>
        <w:rPr>
          <w:rPrChange w:id="1430" w:author="Spanish" w:date="2015-10-16T18:14:00Z">
            <w:rPr/>
          </w:rPrChange>
        </w:rPr>
      </w:pPr>
      <w:r w:rsidRPr="00816469">
        <w:rPr>
          <w:rPrChange w:id="1431" w:author="Spanish" w:date="2015-10-16T18:14:00Z">
            <w:rPr/>
          </w:rPrChange>
        </w:rPr>
        <w:t>•</w:t>
      </w:r>
      <w:r w:rsidRPr="00816469">
        <w:rPr>
          <w:rPrChange w:id="1432" w:author="Spanish" w:date="2015-10-16T18:14:00Z">
            <w:rPr/>
          </w:rPrChange>
        </w:rPr>
        <w:tab/>
      </w:r>
      <w:r w:rsidR="00825906" w:rsidRPr="00816469">
        <w:rPr>
          <w:rPrChange w:id="1433" w:author="Spanish" w:date="2015-10-16T18:14:00Z">
            <w:rPr/>
          </w:rPrChange>
        </w:rPr>
        <w:t>Información de propagación de las ondas radioeléctricas para el diseño de enlaces terrenales punto a punto</w:t>
      </w:r>
      <w:r w:rsidR="005E54A4" w:rsidRPr="00816469">
        <w:rPr>
          <w:rPrChange w:id="1434" w:author="Spanish" w:date="2015-10-16T18:14:00Z">
            <w:rPr/>
          </w:rPrChange>
        </w:rPr>
        <w:t>.</w:t>
      </w:r>
    </w:p>
    <w:p w:rsidR="002F2F7B" w:rsidRPr="00816469" w:rsidRDefault="002F2F7B" w:rsidP="00BB4F0A">
      <w:pPr>
        <w:pStyle w:val="enumlev1"/>
        <w:rPr>
          <w:rPrChange w:id="1435" w:author="Spanish" w:date="2015-10-16T18:14:00Z">
            <w:rPr/>
          </w:rPrChange>
        </w:rPr>
      </w:pPr>
      <w:r w:rsidRPr="00816469">
        <w:rPr>
          <w:rPrChange w:id="1436" w:author="Spanish" w:date="2015-10-16T18:14:00Z">
            <w:rPr/>
          </w:rPrChange>
        </w:rPr>
        <w:t>•</w:t>
      </w:r>
      <w:r w:rsidRPr="00816469">
        <w:rPr>
          <w:rPrChange w:id="1437" w:author="Spanish" w:date="2015-10-16T18:14:00Z">
            <w:rPr/>
          </w:rPrChange>
        </w:rPr>
        <w:tab/>
      </w:r>
      <w:r w:rsidR="00825906" w:rsidRPr="00816469">
        <w:rPr>
          <w:rPrChange w:id="1438" w:author="Spanish" w:date="2015-10-16T18:14:00Z">
            <w:rPr/>
          </w:rPrChange>
        </w:rPr>
        <w:t>Selección y utilización de modelos de propagación radioeléctrica para la predicción de la interferencia y los estudios de compartición de la UIT</w:t>
      </w:r>
      <w:r w:rsidR="005E54A4" w:rsidRPr="00816469">
        <w:rPr>
          <w:rPrChange w:id="1439" w:author="Spanish" w:date="2015-10-16T18:14:00Z">
            <w:rPr/>
          </w:rPrChange>
        </w:rPr>
        <w:t>.</w:t>
      </w:r>
    </w:p>
    <w:p w:rsidR="002F2F7B" w:rsidRPr="00816469" w:rsidRDefault="002F2F7B" w:rsidP="00BB4F0A">
      <w:pPr>
        <w:pStyle w:val="enumlev1"/>
        <w:rPr>
          <w:rPrChange w:id="1440" w:author="Spanish" w:date="2015-10-16T18:14:00Z">
            <w:rPr/>
          </w:rPrChange>
        </w:rPr>
      </w:pPr>
      <w:r w:rsidRPr="00816469">
        <w:rPr>
          <w:rPrChange w:id="1441" w:author="Spanish" w:date="2015-10-16T18:14:00Z">
            <w:rPr/>
          </w:rPrChange>
        </w:rPr>
        <w:t>•</w:t>
      </w:r>
      <w:r w:rsidRPr="00816469">
        <w:rPr>
          <w:rPrChange w:id="1442" w:author="Spanish" w:date="2015-10-16T18:14:00Z">
            <w:rPr/>
          </w:rPrChange>
        </w:rPr>
        <w:tab/>
      </w:r>
      <w:r w:rsidR="00825906" w:rsidRPr="00816469">
        <w:rPr>
          <w:rPrChange w:id="1443" w:author="Spanish" w:date="2015-10-16T18:14:00Z">
            <w:rPr/>
          </w:rPrChange>
        </w:rPr>
        <w:t>Manual sobre propagación por onda de superficie</w:t>
      </w:r>
      <w:r w:rsidR="005E54A4" w:rsidRPr="00816469">
        <w:rPr>
          <w:rPrChange w:id="1444" w:author="Spanish" w:date="2015-10-16T18:14:00Z">
            <w:rPr/>
          </w:rPrChange>
        </w:rPr>
        <w:t>.</w:t>
      </w:r>
    </w:p>
    <w:p w:rsidR="002F2F7B" w:rsidRPr="00816469" w:rsidRDefault="00825906" w:rsidP="00225970">
      <w:pPr>
        <w:rPr>
          <w:rPrChange w:id="1445" w:author="Spanish" w:date="2015-10-16T18:14:00Z">
            <w:rPr/>
          </w:rPrChange>
        </w:rPr>
      </w:pPr>
      <w:r w:rsidRPr="00816469">
        <w:rPr>
          <w:rPrChange w:id="1446" w:author="Spanish" w:date="2015-10-16T18:14:00Z">
            <w:rPr/>
          </w:rPrChange>
        </w:rPr>
        <w:t xml:space="preserve">Durante el bloque de reuniones de los Grupos de Trabajo 3J, 3K, 3L y 3M en junio de 2012, se elaboró el proyecto de nueva </w:t>
      </w:r>
      <w:r w:rsidR="00816469" w:rsidRPr="00816469">
        <w:rPr>
          <w:rPrChange w:id="1447" w:author="Spanish" w:date="2015-10-16T18:14:00Z">
            <w:rPr/>
          </w:rPrChange>
        </w:rPr>
        <w:fldChar w:fldCharType="begin"/>
      </w:r>
      <w:r w:rsidR="00816469" w:rsidRPr="00816469">
        <w:rPr>
          <w:rPrChange w:id="1448" w:author="Spanish" w:date="2015-10-16T18:14:00Z">
            <w:rPr/>
          </w:rPrChange>
        </w:rPr>
        <w:instrText xml:space="preserve"> HYPERLINK "http://www.itu.int/oth/R0A0400006D/en" </w:instrText>
      </w:r>
      <w:r w:rsidR="00816469" w:rsidRPr="00816469">
        <w:rPr>
          <w:rPrChange w:id="1449" w:author="Spanish" w:date="2015-10-16T18:14:00Z">
            <w:rPr/>
          </w:rPrChange>
        </w:rPr>
        <w:fldChar w:fldCharType="separate"/>
      </w:r>
      <w:r w:rsidRPr="00816469">
        <w:rPr>
          <w:rStyle w:val="Hyperlink"/>
          <w:rPrChange w:id="1450" w:author="Spanish" w:date="2015-10-16T18:14:00Z">
            <w:rPr>
              <w:rStyle w:val="Hyperlink"/>
            </w:rPr>
          </w:rPrChange>
        </w:rPr>
        <w:t>Decisió</w:t>
      </w:r>
      <w:r w:rsidRPr="00816469">
        <w:rPr>
          <w:rStyle w:val="Hyperlink"/>
          <w:rPrChange w:id="1451" w:author="Spanish" w:date="2015-10-16T18:14:00Z">
            <w:rPr>
              <w:rStyle w:val="Hyperlink"/>
            </w:rPr>
          </w:rPrChange>
        </w:rPr>
        <w:t>n</w:t>
      </w:r>
      <w:r w:rsidR="002F2F7B" w:rsidRPr="00816469">
        <w:rPr>
          <w:rStyle w:val="Hyperlink"/>
          <w:rPrChange w:id="1452" w:author="Spanish" w:date="2015-10-16T18:14:00Z">
            <w:rPr>
              <w:rStyle w:val="Hyperlink"/>
            </w:rPr>
          </w:rPrChange>
        </w:rPr>
        <w:t xml:space="preserve"> 1</w:t>
      </w:r>
      <w:r w:rsidR="00816469" w:rsidRPr="00816469">
        <w:rPr>
          <w:rStyle w:val="Hyperlink"/>
          <w:rPrChange w:id="1453" w:author="Spanish" w:date="2015-10-16T18:14:00Z">
            <w:rPr>
              <w:rStyle w:val="Hyperlink"/>
            </w:rPr>
          </w:rPrChange>
        </w:rPr>
        <w:fldChar w:fldCharType="end"/>
      </w:r>
      <w:r w:rsidR="002F2F7B" w:rsidRPr="00816469">
        <w:rPr>
          <w:rPrChange w:id="1454" w:author="Spanish" w:date="2015-10-16T18:14:00Z">
            <w:rPr/>
          </w:rPrChange>
        </w:rPr>
        <w:t xml:space="preserve"> </w:t>
      </w:r>
      <w:r w:rsidRPr="00816469">
        <w:rPr>
          <w:rPrChange w:id="1455" w:author="Spanish" w:date="2015-10-16T18:14:00Z">
            <w:rPr/>
          </w:rPrChange>
        </w:rPr>
        <w:t xml:space="preserve">sobre Manuales electrónicos para su adopción en la subsiguiente reunión de la </w:t>
      </w:r>
      <w:r w:rsidR="009F6574" w:rsidRPr="00816469">
        <w:rPr>
          <w:rPrChange w:id="1456" w:author="Spanish" w:date="2015-10-16T18:14:00Z">
            <w:rPr/>
          </w:rPrChange>
        </w:rPr>
        <w:t>Comisión de Estudio</w:t>
      </w:r>
      <w:r w:rsidR="002F2F7B" w:rsidRPr="00816469">
        <w:rPr>
          <w:rPrChange w:id="1457" w:author="Spanish" w:date="2015-10-16T18:14:00Z">
            <w:rPr/>
          </w:rPrChange>
        </w:rPr>
        <w:t xml:space="preserve"> 3. </w:t>
      </w:r>
      <w:r w:rsidR="00837708" w:rsidRPr="00816469">
        <w:rPr>
          <w:rPrChange w:id="1458" w:author="Spanish" w:date="2015-10-16T18:14:00Z">
            <w:rPr/>
          </w:rPrChange>
        </w:rPr>
        <w:t>Gracias a esta nueva Decisión</w:t>
      </w:r>
      <w:r w:rsidR="002F2F7B" w:rsidRPr="00816469">
        <w:rPr>
          <w:rPrChange w:id="1459" w:author="Spanish" w:date="2015-10-16T18:14:00Z">
            <w:rPr/>
          </w:rPrChange>
        </w:rPr>
        <w:t xml:space="preserve"> 1</w:t>
      </w:r>
      <w:r w:rsidR="00837708" w:rsidRPr="00816469">
        <w:rPr>
          <w:rPrChange w:id="1460" w:author="Spanish" w:date="2015-10-16T18:14:00Z">
            <w:rPr/>
          </w:rPrChange>
        </w:rPr>
        <w:t xml:space="preserve"> se suplementarán los manuales publicados con versiones electrónicas de capítulos específicos de los manuales</w:t>
      </w:r>
      <w:r w:rsidR="00666F77" w:rsidRPr="00816469">
        <w:rPr>
          <w:rPrChange w:id="1461" w:author="Spanish" w:date="2015-10-16T18:14:00Z">
            <w:rPr/>
          </w:rPrChange>
        </w:rPr>
        <w:t>.</w:t>
      </w:r>
      <w:r w:rsidR="002F2F7B" w:rsidRPr="00816469">
        <w:rPr>
          <w:rPrChange w:id="1462" w:author="Spanish" w:date="2015-10-16T18:14:00Z">
            <w:rPr/>
          </w:rPrChange>
        </w:rPr>
        <w:t xml:space="preserve"> </w:t>
      </w:r>
      <w:r w:rsidR="00837708" w:rsidRPr="00816469">
        <w:rPr>
          <w:rPrChange w:id="1463" w:author="Spanish" w:date="2015-10-16T18:14:00Z">
            <w:rPr/>
          </w:rPrChange>
        </w:rPr>
        <w:t xml:space="preserve">Las actualizaciones de las versiones electrónicas de estos capítulos específicos estarán disponibles con una periodicidad más </w:t>
      </w:r>
      <w:r w:rsidR="006E0F8D" w:rsidRPr="00816469">
        <w:rPr>
          <w:rPrChange w:id="1464" w:author="Spanish" w:date="2015-10-16T18:14:00Z">
            <w:rPr/>
          </w:rPrChange>
        </w:rPr>
        <w:t>rigurosa</w:t>
      </w:r>
      <w:r w:rsidR="00837708" w:rsidRPr="00816469">
        <w:rPr>
          <w:rPrChange w:id="1465" w:author="Spanish" w:date="2015-10-16T18:14:00Z">
            <w:rPr/>
          </w:rPrChange>
        </w:rPr>
        <w:t xml:space="preserve"> y puntual</w:t>
      </w:r>
      <w:r w:rsidR="002F2F7B" w:rsidRPr="00816469">
        <w:rPr>
          <w:rPrChange w:id="1466" w:author="Spanish" w:date="2015-10-16T18:14:00Z">
            <w:rPr/>
          </w:rPrChange>
        </w:rPr>
        <w:t>.</w:t>
      </w:r>
    </w:p>
    <w:p w:rsidR="002F2F7B" w:rsidRPr="00816469" w:rsidRDefault="002F2F7B" w:rsidP="00837708">
      <w:pPr>
        <w:pStyle w:val="Heading1"/>
        <w:rPr>
          <w:rPrChange w:id="1467" w:author="Spanish" w:date="2015-10-16T18:14:00Z">
            <w:rPr/>
          </w:rPrChange>
        </w:rPr>
      </w:pPr>
      <w:r w:rsidRPr="00816469">
        <w:rPr>
          <w:rPrChange w:id="1468" w:author="Spanish" w:date="2015-10-16T18:14:00Z">
            <w:rPr/>
          </w:rPrChange>
        </w:rPr>
        <w:t>7</w:t>
      </w:r>
      <w:r w:rsidRPr="00816469">
        <w:rPr>
          <w:rPrChange w:id="1469" w:author="Spanish" w:date="2015-10-16T18:14:00Z">
            <w:rPr/>
          </w:rPrChange>
        </w:rPr>
        <w:tab/>
      </w:r>
      <w:r w:rsidR="00195C95" w:rsidRPr="00816469">
        <w:rPr>
          <w:rPrChange w:id="1470" w:author="Spanish" w:date="2015-10-16T18:14:00Z">
            <w:rPr/>
          </w:rPrChange>
        </w:rPr>
        <w:t xml:space="preserve">Informes </w:t>
      </w:r>
      <w:r w:rsidR="00663F72" w:rsidRPr="00816469">
        <w:rPr>
          <w:rPrChange w:id="1471" w:author="Spanish" w:date="2015-10-16T18:14:00Z">
            <w:rPr/>
          </w:rPrChange>
        </w:rPr>
        <w:t xml:space="preserve">y </w:t>
      </w:r>
      <w:r w:rsidR="00837708" w:rsidRPr="00816469">
        <w:rPr>
          <w:rPrChange w:id="1472" w:author="Spanish" w:date="2015-10-16T18:14:00Z">
            <w:rPr/>
          </w:rPrChange>
        </w:rPr>
        <w:t>Ruegos</w:t>
      </w:r>
    </w:p>
    <w:p w:rsidR="002F2F7B" w:rsidRPr="00816469" w:rsidRDefault="006E0F8D" w:rsidP="00837708">
      <w:pPr>
        <w:rPr>
          <w:rPrChange w:id="1473" w:author="Spanish" w:date="2015-10-16T18:14:00Z">
            <w:rPr/>
          </w:rPrChange>
        </w:rPr>
      </w:pPr>
      <w:r w:rsidRPr="00816469">
        <w:rPr>
          <w:rPrChange w:id="1474" w:author="Spanish" w:date="2015-10-16T18:14:00Z">
            <w:rPr/>
          </w:rPrChange>
        </w:rPr>
        <w:t>11</w:t>
      </w:r>
      <w:r w:rsidR="00837708" w:rsidRPr="00816469">
        <w:rPr>
          <w:rPrChange w:id="1475" w:author="Spanish" w:date="2015-10-16T18:14:00Z">
            <w:rPr/>
          </w:rPrChange>
        </w:rPr>
        <w:t xml:space="preserve"> Informes son competencia de esta Comisión de Estudio</w:t>
      </w:r>
      <w:r w:rsidR="00975D05" w:rsidRPr="00816469">
        <w:rPr>
          <w:rPrChange w:id="1476" w:author="Spanish" w:date="2015-10-16T18:14:00Z">
            <w:rPr/>
          </w:rPrChange>
        </w:rPr>
        <w:t>:</w:t>
      </w:r>
    </w:p>
    <w:p w:rsidR="002F2F7B" w:rsidRPr="00816469" w:rsidRDefault="00195C95" w:rsidP="0062420A">
      <w:pPr>
        <w:pStyle w:val="enumlev1"/>
        <w:ind w:left="2608" w:hanging="2608"/>
        <w:rPr>
          <w:rPrChange w:id="1477" w:author="Spanish" w:date="2015-10-16T18:14:00Z">
            <w:rPr/>
          </w:rPrChange>
        </w:rPr>
      </w:pPr>
      <w:r w:rsidRPr="00816469">
        <w:rPr>
          <w:rPrChange w:id="1478" w:author="Spanish" w:date="2015-10-16T18:14:00Z">
            <w:rPr/>
          </w:rPrChange>
        </w:rPr>
        <w:t>Informe U</w:t>
      </w:r>
      <w:r w:rsidR="00CF262D" w:rsidRPr="00816469">
        <w:rPr>
          <w:rPrChange w:id="1479" w:author="Spanish" w:date="2015-10-16T18:14:00Z">
            <w:rPr/>
          </w:rPrChange>
        </w:rPr>
        <w:t>IT-R</w:t>
      </w:r>
      <w:r w:rsidR="002F2F7B" w:rsidRPr="00816469">
        <w:rPr>
          <w:rPrChange w:id="1480" w:author="Spanish" w:date="2015-10-16T18:14:00Z">
            <w:rPr/>
          </w:rPrChange>
        </w:rPr>
        <w:t xml:space="preserve"> P.227-3:</w:t>
      </w:r>
      <w:r w:rsidR="002F2F7B" w:rsidRPr="00816469">
        <w:rPr>
          <w:rPrChange w:id="1481" w:author="Spanish" w:date="2015-10-16T18:14:00Z">
            <w:rPr/>
          </w:rPrChange>
        </w:rPr>
        <w:tab/>
      </w:r>
      <w:r w:rsidR="00837708" w:rsidRPr="00816469">
        <w:rPr>
          <w:rPrChange w:id="1482" w:author="Spanish" w:date="2015-10-16T18:14:00Z">
            <w:rPr/>
          </w:rPrChange>
        </w:rPr>
        <w:t>Métodos generales de medida de la intensidad de campo y de otras magnitudes conexas</w:t>
      </w:r>
    </w:p>
    <w:p w:rsidR="002F2F7B" w:rsidRPr="00816469" w:rsidRDefault="00195C95" w:rsidP="0062420A">
      <w:pPr>
        <w:pStyle w:val="enumlev1"/>
        <w:ind w:left="2608" w:hanging="2608"/>
        <w:rPr>
          <w:rPrChange w:id="1483" w:author="Spanish" w:date="2015-10-16T18:14:00Z">
            <w:rPr/>
          </w:rPrChange>
        </w:rPr>
      </w:pPr>
      <w:r w:rsidRPr="00816469">
        <w:rPr>
          <w:rPrChange w:id="1484" w:author="Spanish" w:date="2015-10-16T18:14:00Z">
            <w:rPr/>
          </w:rPrChange>
        </w:rPr>
        <w:t>Informe U</w:t>
      </w:r>
      <w:r w:rsidR="00CF262D" w:rsidRPr="00816469">
        <w:rPr>
          <w:rPrChange w:id="1485" w:author="Spanish" w:date="2015-10-16T18:14:00Z">
            <w:rPr/>
          </w:rPrChange>
        </w:rPr>
        <w:t>IT-R</w:t>
      </w:r>
      <w:r w:rsidR="002F2F7B" w:rsidRPr="00816469">
        <w:rPr>
          <w:rPrChange w:id="1486" w:author="Spanish" w:date="2015-10-16T18:14:00Z">
            <w:rPr/>
          </w:rPrChange>
        </w:rPr>
        <w:t xml:space="preserve"> P.228-3: </w:t>
      </w:r>
      <w:r w:rsidR="002F2F7B" w:rsidRPr="00816469">
        <w:rPr>
          <w:rPrChange w:id="1487" w:author="Spanish" w:date="2015-10-16T18:14:00Z">
            <w:rPr/>
          </w:rPrChange>
        </w:rPr>
        <w:tab/>
      </w:r>
      <w:r w:rsidR="00837708" w:rsidRPr="00816469">
        <w:rPr>
          <w:rPrChange w:id="1488" w:author="Spanish" w:date="2015-10-16T18:14:00Z">
            <w:rPr/>
          </w:rPrChange>
        </w:rPr>
        <w:t>Medición de la intensidad de campo para los servicios de radiodifusión en ondas métricas y decimétricas, televisión inclusive</w:t>
      </w:r>
    </w:p>
    <w:p w:rsidR="002F2F7B" w:rsidRPr="00816469" w:rsidRDefault="00195C95" w:rsidP="0062420A">
      <w:pPr>
        <w:pStyle w:val="enumlev1"/>
        <w:ind w:left="2608" w:hanging="2608"/>
        <w:rPr>
          <w:rPrChange w:id="1489" w:author="Spanish" w:date="2015-10-16T18:14:00Z">
            <w:rPr/>
          </w:rPrChange>
        </w:rPr>
      </w:pPr>
      <w:r w:rsidRPr="00816469">
        <w:rPr>
          <w:rPrChange w:id="1490" w:author="Spanish" w:date="2015-10-16T18:14:00Z">
            <w:rPr/>
          </w:rPrChange>
        </w:rPr>
        <w:t>Informe U</w:t>
      </w:r>
      <w:r w:rsidR="00CF262D" w:rsidRPr="00816469">
        <w:rPr>
          <w:rPrChange w:id="1491" w:author="Spanish" w:date="2015-10-16T18:14:00Z">
            <w:rPr/>
          </w:rPrChange>
        </w:rPr>
        <w:t>IT-R</w:t>
      </w:r>
      <w:r w:rsidR="002F2F7B" w:rsidRPr="00816469">
        <w:rPr>
          <w:rPrChange w:id="1492" w:author="Spanish" w:date="2015-10-16T18:14:00Z">
            <w:rPr/>
          </w:rPrChange>
        </w:rPr>
        <w:t xml:space="preserve"> P.239-7:</w:t>
      </w:r>
      <w:r w:rsidR="002F2F7B" w:rsidRPr="00816469">
        <w:rPr>
          <w:rPrChange w:id="1493" w:author="Spanish" w:date="2015-10-16T18:14:00Z">
            <w:rPr/>
          </w:rPrChange>
        </w:rPr>
        <w:tab/>
      </w:r>
      <w:r w:rsidR="00837708" w:rsidRPr="00816469">
        <w:rPr>
          <w:rPrChange w:id="1494" w:author="Spanish" w:date="2015-10-16T18:14:00Z">
            <w:rPr/>
          </w:rPrChange>
        </w:rPr>
        <w:t>Datos estadísticos de propagación necesarios para los servicios de radiodifusión en la gama de</w:t>
      </w:r>
      <w:r w:rsidR="00666F77" w:rsidRPr="00816469">
        <w:rPr>
          <w:rPrChange w:id="1495" w:author="Spanish" w:date="2015-10-16T18:14:00Z">
            <w:rPr/>
          </w:rPrChange>
        </w:rPr>
        <w:t xml:space="preserve"> frecuencias de 30 a 1 000 MHz </w:t>
      </w:r>
    </w:p>
    <w:p w:rsidR="002F2F7B" w:rsidRPr="00816469" w:rsidRDefault="00195C95" w:rsidP="008602EE">
      <w:pPr>
        <w:pStyle w:val="enumlev1"/>
        <w:rPr>
          <w:rPrChange w:id="1496" w:author="Spanish" w:date="2015-10-16T18:14:00Z">
            <w:rPr/>
          </w:rPrChange>
        </w:rPr>
      </w:pPr>
      <w:r w:rsidRPr="00816469">
        <w:rPr>
          <w:rPrChange w:id="1497" w:author="Spanish" w:date="2015-10-16T18:14:00Z">
            <w:rPr/>
          </w:rPrChange>
        </w:rPr>
        <w:t>Informe U</w:t>
      </w:r>
      <w:r w:rsidR="00CF262D" w:rsidRPr="00816469">
        <w:rPr>
          <w:rPrChange w:id="1498" w:author="Spanish" w:date="2015-10-16T18:14:00Z">
            <w:rPr/>
          </w:rPrChange>
        </w:rPr>
        <w:t>IT-R</w:t>
      </w:r>
      <w:r w:rsidR="002F2F7B" w:rsidRPr="00816469">
        <w:rPr>
          <w:rPrChange w:id="1499" w:author="Spanish" w:date="2015-10-16T18:14:00Z">
            <w:rPr/>
          </w:rPrChange>
        </w:rPr>
        <w:t xml:space="preserve"> P.2011-1:</w:t>
      </w:r>
      <w:r w:rsidR="002F2F7B" w:rsidRPr="00816469">
        <w:rPr>
          <w:rPrChange w:id="1500" w:author="Spanish" w:date="2015-10-16T18:14:00Z">
            <w:rPr/>
          </w:rPrChange>
        </w:rPr>
        <w:tab/>
      </w:r>
      <w:r w:rsidR="00837708" w:rsidRPr="00816469">
        <w:rPr>
          <w:rPrChange w:id="1501" w:author="Spanish" w:date="2015-10-16T18:14:00Z">
            <w:rPr/>
          </w:rPrChange>
        </w:rPr>
        <w:t>Propagación en frecuencias por encima de la MUF básica</w:t>
      </w:r>
    </w:p>
    <w:p w:rsidR="002F2F7B" w:rsidRPr="00816469" w:rsidRDefault="00195C95" w:rsidP="008602EE">
      <w:pPr>
        <w:pStyle w:val="enumlev1"/>
        <w:rPr>
          <w:rPrChange w:id="1502" w:author="Spanish" w:date="2015-10-16T18:14:00Z">
            <w:rPr/>
          </w:rPrChange>
        </w:rPr>
      </w:pPr>
      <w:r w:rsidRPr="00816469">
        <w:rPr>
          <w:rPrChange w:id="1503" w:author="Spanish" w:date="2015-10-16T18:14:00Z">
            <w:rPr/>
          </w:rPrChange>
        </w:rPr>
        <w:t>Informe U</w:t>
      </w:r>
      <w:r w:rsidR="00CF262D" w:rsidRPr="00816469">
        <w:rPr>
          <w:rPrChange w:id="1504" w:author="Spanish" w:date="2015-10-16T18:14:00Z">
            <w:rPr/>
          </w:rPrChange>
        </w:rPr>
        <w:t>IT-R</w:t>
      </w:r>
      <w:r w:rsidR="002F2F7B" w:rsidRPr="00816469">
        <w:rPr>
          <w:rPrChange w:id="1505" w:author="Spanish" w:date="2015-10-16T18:14:00Z">
            <w:rPr/>
          </w:rPrChange>
        </w:rPr>
        <w:t xml:space="preserve"> P.2089-0:</w:t>
      </w:r>
      <w:r w:rsidR="002F2F7B" w:rsidRPr="00816469">
        <w:rPr>
          <w:rPrChange w:id="1506" w:author="Spanish" w:date="2015-10-16T18:14:00Z">
            <w:rPr/>
          </w:rPrChange>
        </w:rPr>
        <w:tab/>
      </w:r>
      <w:r w:rsidR="00837708" w:rsidRPr="00816469">
        <w:rPr>
          <w:rPrChange w:id="1507" w:author="Spanish" w:date="2015-10-16T18:14:00Z">
            <w:rPr/>
          </w:rPrChange>
        </w:rPr>
        <w:t>Análisis de los datos del ruido radioeléctrico</w:t>
      </w:r>
    </w:p>
    <w:p w:rsidR="002F2F7B" w:rsidRPr="00816469" w:rsidRDefault="00195C95" w:rsidP="0062420A">
      <w:pPr>
        <w:pStyle w:val="enumlev1"/>
        <w:ind w:left="2608" w:hanging="2608"/>
        <w:rPr>
          <w:rPrChange w:id="1508" w:author="Spanish" w:date="2015-10-16T18:14:00Z">
            <w:rPr/>
          </w:rPrChange>
        </w:rPr>
      </w:pPr>
      <w:r w:rsidRPr="00816469">
        <w:rPr>
          <w:rPrChange w:id="1509" w:author="Spanish" w:date="2015-10-16T18:14:00Z">
            <w:rPr/>
          </w:rPrChange>
        </w:rPr>
        <w:t>Informe U</w:t>
      </w:r>
      <w:r w:rsidR="00CF262D" w:rsidRPr="00816469">
        <w:rPr>
          <w:rPrChange w:id="1510" w:author="Spanish" w:date="2015-10-16T18:14:00Z">
            <w:rPr/>
          </w:rPrChange>
        </w:rPr>
        <w:t>IT-R</w:t>
      </w:r>
      <w:r w:rsidR="002F2F7B" w:rsidRPr="00816469">
        <w:rPr>
          <w:rPrChange w:id="1511" w:author="Spanish" w:date="2015-10-16T18:14:00Z">
            <w:rPr/>
          </w:rPrChange>
        </w:rPr>
        <w:t xml:space="preserve"> P.2090-0:</w:t>
      </w:r>
      <w:r w:rsidR="002F2F7B" w:rsidRPr="00816469">
        <w:rPr>
          <w:rPrChange w:id="1512" w:author="Spanish" w:date="2015-10-16T18:14:00Z">
            <w:rPr/>
          </w:rPrChange>
        </w:rPr>
        <w:tab/>
      </w:r>
      <w:r w:rsidR="00837708" w:rsidRPr="00816469">
        <w:rPr>
          <w:rPrChange w:id="1513" w:author="Spanish" w:date="2015-10-16T18:14:00Z">
            <w:rPr/>
          </w:rPrChange>
        </w:rPr>
        <w:t>Medición de los parámetros de entrada del modelo de transferencia de energía radiante de la atenuación por vegetación</w:t>
      </w:r>
    </w:p>
    <w:p w:rsidR="002F2F7B" w:rsidRPr="00816469" w:rsidRDefault="00195C95" w:rsidP="0062420A">
      <w:pPr>
        <w:pStyle w:val="enumlev1"/>
        <w:ind w:left="2608" w:hanging="2608"/>
        <w:rPr>
          <w:rPrChange w:id="1514" w:author="Spanish" w:date="2015-10-16T18:14:00Z">
            <w:rPr/>
          </w:rPrChange>
        </w:rPr>
      </w:pPr>
      <w:r w:rsidRPr="00816469">
        <w:rPr>
          <w:rPrChange w:id="1515" w:author="Spanish" w:date="2015-10-16T18:14:00Z">
            <w:rPr/>
          </w:rPrChange>
        </w:rPr>
        <w:t>Informe U</w:t>
      </w:r>
      <w:r w:rsidR="00CF262D" w:rsidRPr="00816469">
        <w:rPr>
          <w:rPrChange w:id="1516" w:author="Spanish" w:date="2015-10-16T18:14:00Z">
            <w:rPr/>
          </w:rPrChange>
        </w:rPr>
        <w:t>IT-R</w:t>
      </w:r>
      <w:r w:rsidR="002F2F7B" w:rsidRPr="00816469">
        <w:rPr>
          <w:rPrChange w:id="1517" w:author="Spanish" w:date="2015-10-16T18:14:00Z">
            <w:rPr/>
          </w:rPrChange>
        </w:rPr>
        <w:t xml:space="preserve"> P.2097-0:</w:t>
      </w:r>
      <w:r w:rsidR="002F2F7B" w:rsidRPr="00816469">
        <w:rPr>
          <w:rPrChange w:id="1518" w:author="Spanish" w:date="2015-10-16T18:14:00Z">
            <w:rPr/>
          </w:rPrChange>
        </w:rPr>
        <w:tab/>
      </w:r>
      <w:r w:rsidR="00837708" w:rsidRPr="00816469">
        <w:rPr>
          <w:rPrChange w:id="1519" w:author="Spanish" w:date="2015-10-16T18:14:00Z">
            <w:rPr/>
          </w:rPrChange>
        </w:rPr>
        <w:t>Propagación radioeléctrica transionosférica. Modelo de centelleo ionosférico global (GISM)</w:t>
      </w:r>
    </w:p>
    <w:p w:rsidR="002F2F7B" w:rsidRPr="00816469" w:rsidRDefault="00195C95" w:rsidP="007E75FC">
      <w:pPr>
        <w:pStyle w:val="enumlev1"/>
        <w:ind w:left="2608" w:hanging="2608"/>
        <w:rPr>
          <w:rPrChange w:id="1520" w:author="Spanish" w:date="2015-10-16T18:14:00Z">
            <w:rPr/>
          </w:rPrChange>
        </w:rPr>
      </w:pPr>
      <w:r w:rsidRPr="00816469">
        <w:rPr>
          <w:rPrChange w:id="1521" w:author="Spanish" w:date="2015-10-16T18:14:00Z">
            <w:rPr/>
          </w:rPrChange>
        </w:rPr>
        <w:lastRenderedPageBreak/>
        <w:t>Informe U</w:t>
      </w:r>
      <w:r w:rsidR="00CF262D" w:rsidRPr="00816469">
        <w:rPr>
          <w:rPrChange w:id="1522" w:author="Spanish" w:date="2015-10-16T18:14:00Z">
            <w:rPr/>
          </w:rPrChange>
        </w:rPr>
        <w:t>IT-R</w:t>
      </w:r>
      <w:r w:rsidR="002F2F7B" w:rsidRPr="00816469">
        <w:rPr>
          <w:rPrChange w:id="1523" w:author="Spanish" w:date="2015-10-16T18:14:00Z">
            <w:rPr/>
          </w:rPrChange>
        </w:rPr>
        <w:t xml:space="preserve"> P.2145-1:</w:t>
      </w:r>
      <w:r w:rsidR="002F2F7B" w:rsidRPr="00816469">
        <w:rPr>
          <w:rPrChange w:id="1524" w:author="Spanish" w:date="2015-10-16T18:14:00Z">
            <w:rPr/>
          </w:rPrChange>
        </w:rPr>
        <w:tab/>
      </w:r>
      <w:r w:rsidR="00837708" w:rsidRPr="00816469">
        <w:rPr>
          <w:rPrChange w:id="1525" w:author="Spanish" w:date="2015-10-16T18:14:00Z">
            <w:rPr/>
          </w:rPrChange>
        </w:rPr>
        <w:t>Parámetros del modelo en el entorno urbano para el modelo físico</w:t>
      </w:r>
      <w:r w:rsidR="007E75FC" w:rsidRPr="00816469">
        <w:rPr>
          <w:rPrChange w:id="1526" w:author="Spanish" w:date="2015-10-16T18:14:00Z">
            <w:rPr/>
          </w:rPrChange>
        </w:rPr>
        <w:noBreakHyphen/>
      </w:r>
      <w:r w:rsidR="00837708" w:rsidRPr="00816469">
        <w:rPr>
          <w:rPrChange w:id="1527" w:author="Spanish" w:date="2015-10-16T18:14:00Z">
            <w:rPr/>
          </w:rPrChange>
        </w:rPr>
        <w:t>estadístico del SMTS de banda ancha que figura en la Recomendación UIT-R P.681-6</w:t>
      </w:r>
    </w:p>
    <w:p w:rsidR="002F2F7B" w:rsidRPr="00816469" w:rsidRDefault="00195C95" w:rsidP="001F4242">
      <w:pPr>
        <w:pStyle w:val="enumlev1"/>
        <w:ind w:left="2608" w:hanging="2608"/>
        <w:rPr>
          <w:rPrChange w:id="1528" w:author="Spanish" w:date="2015-10-16T18:14:00Z">
            <w:rPr/>
          </w:rPrChange>
        </w:rPr>
      </w:pPr>
      <w:r w:rsidRPr="00816469">
        <w:rPr>
          <w:rPrChange w:id="1529" w:author="Spanish" w:date="2015-10-16T18:14:00Z">
            <w:rPr/>
          </w:rPrChange>
        </w:rPr>
        <w:t>Informe U</w:t>
      </w:r>
      <w:r w:rsidR="00CF262D" w:rsidRPr="00816469">
        <w:rPr>
          <w:rPrChange w:id="1530" w:author="Spanish" w:date="2015-10-16T18:14:00Z">
            <w:rPr/>
          </w:rPrChange>
        </w:rPr>
        <w:t>IT-R</w:t>
      </w:r>
      <w:r w:rsidR="002F2F7B" w:rsidRPr="00816469">
        <w:rPr>
          <w:rPrChange w:id="1531" w:author="Spanish" w:date="2015-10-16T18:14:00Z">
            <w:rPr/>
          </w:rPrChange>
        </w:rPr>
        <w:t xml:space="preserve"> P.2297-0:</w:t>
      </w:r>
      <w:r w:rsidR="002F2F7B" w:rsidRPr="00816469">
        <w:rPr>
          <w:rPrChange w:id="1532" w:author="Spanish" w:date="2015-10-16T18:14:00Z">
            <w:rPr/>
          </w:rPrChange>
        </w:rPr>
        <w:tab/>
      </w:r>
      <w:r w:rsidR="00837708" w:rsidRPr="00816469">
        <w:rPr>
          <w:rPrChange w:id="1533" w:author="Spanish" w:date="2015-10-16T18:14:00Z">
            <w:rPr/>
          </w:rPrChange>
        </w:rPr>
        <w:t>Modelos de densidad electrónica y datos para las radiocomunicaciones transionosféricas</w:t>
      </w:r>
    </w:p>
    <w:p w:rsidR="002F2F7B" w:rsidRPr="00816469" w:rsidRDefault="00195C95" w:rsidP="001F4242">
      <w:pPr>
        <w:pStyle w:val="enumlev1"/>
        <w:ind w:left="2608" w:hanging="2608"/>
        <w:rPr>
          <w:rPrChange w:id="1534" w:author="Spanish" w:date="2015-10-16T18:14:00Z">
            <w:rPr/>
          </w:rPrChange>
        </w:rPr>
      </w:pPr>
      <w:r w:rsidRPr="00816469">
        <w:rPr>
          <w:rPrChange w:id="1535" w:author="Spanish" w:date="2015-10-16T18:14:00Z">
            <w:rPr/>
          </w:rPrChange>
        </w:rPr>
        <w:t>Informe U</w:t>
      </w:r>
      <w:r w:rsidR="00CF262D" w:rsidRPr="00816469">
        <w:rPr>
          <w:rPrChange w:id="1536" w:author="Spanish" w:date="2015-10-16T18:14:00Z">
            <w:rPr/>
          </w:rPrChange>
        </w:rPr>
        <w:t>IT-R</w:t>
      </w:r>
      <w:r w:rsidR="002F2F7B" w:rsidRPr="00816469">
        <w:rPr>
          <w:rPrChange w:id="1537" w:author="Spanish" w:date="2015-10-16T18:14:00Z">
            <w:rPr/>
          </w:rPrChange>
        </w:rPr>
        <w:t xml:space="preserve"> P.2345-0:</w:t>
      </w:r>
      <w:r w:rsidR="002F2F7B" w:rsidRPr="00816469">
        <w:rPr>
          <w:rPrChange w:id="1538" w:author="Spanish" w:date="2015-10-16T18:14:00Z">
            <w:rPr/>
          </w:rPrChange>
        </w:rPr>
        <w:tab/>
      </w:r>
      <w:r w:rsidR="00837708" w:rsidRPr="00816469">
        <w:rPr>
          <w:rPrChange w:id="1539" w:author="Spanish" w:date="2015-10-16T18:14:00Z">
            <w:rPr/>
          </w:rPrChange>
        </w:rPr>
        <w:t>Definición del método de propagac</w:t>
      </w:r>
      <w:r w:rsidR="001F4242" w:rsidRPr="00816469">
        <w:rPr>
          <w:rPrChange w:id="1540" w:author="Spanish" w:date="2015-10-16T18:14:00Z">
            <w:rPr/>
          </w:rPrChange>
        </w:rPr>
        <w:t>ión para la Recomendación UIT</w:t>
      </w:r>
      <w:r w:rsidR="001F4242" w:rsidRPr="00816469">
        <w:rPr>
          <w:rPrChange w:id="1541" w:author="Spanish" w:date="2015-10-16T18:14:00Z">
            <w:rPr/>
          </w:rPrChange>
        </w:rPr>
        <w:noBreakHyphen/>
        <w:t>R </w:t>
      </w:r>
      <w:r w:rsidR="00837708" w:rsidRPr="00816469">
        <w:rPr>
          <w:rPrChange w:id="1542" w:author="Spanish" w:date="2015-10-16T18:14:00Z">
            <w:rPr/>
          </w:rPrChange>
        </w:rPr>
        <w:t>P.528</w:t>
      </w:r>
    </w:p>
    <w:p w:rsidR="002F2F7B" w:rsidRPr="00816469" w:rsidRDefault="00195C95" w:rsidP="007E75FC">
      <w:pPr>
        <w:pStyle w:val="enumlev1"/>
        <w:ind w:left="2608" w:hanging="2608"/>
        <w:rPr>
          <w:rPrChange w:id="1543" w:author="Spanish" w:date="2015-10-16T18:14:00Z">
            <w:rPr/>
          </w:rPrChange>
        </w:rPr>
      </w:pPr>
      <w:r w:rsidRPr="00816469">
        <w:rPr>
          <w:rPrChange w:id="1544" w:author="Spanish" w:date="2015-10-16T18:14:00Z">
            <w:rPr/>
          </w:rPrChange>
        </w:rPr>
        <w:t>Informe U</w:t>
      </w:r>
      <w:r w:rsidR="00CF262D" w:rsidRPr="00816469">
        <w:rPr>
          <w:rPrChange w:id="1545" w:author="Spanish" w:date="2015-10-16T18:14:00Z">
            <w:rPr/>
          </w:rPrChange>
        </w:rPr>
        <w:t>IT-R</w:t>
      </w:r>
      <w:r w:rsidR="002F2F7B" w:rsidRPr="00816469">
        <w:rPr>
          <w:rPrChange w:id="1546" w:author="Spanish" w:date="2015-10-16T18:14:00Z">
            <w:rPr/>
          </w:rPrChange>
        </w:rPr>
        <w:t xml:space="preserve"> P.2346-0:</w:t>
      </w:r>
      <w:r w:rsidR="002F2F7B" w:rsidRPr="00816469">
        <w:rPr>
          <w:rPrChange w:id="1547" w:author="Spanish" w:date="2015-10-16T18:14:00Z">
            <w:rPr/>
          </w:rPrChange>
        </w:rPr>
        <w:tab/>
      </w:r>
      <w:r w:rsidR="00F16FA9" w:rsidRPr="00816469">
        <w:rPr>
          <w:rPrChange w:id="1548" w:author="Spanish" w:date="2015-10-16T18:14:00Z">
            <w:rPr/>
          </w:rPrChange>
        </w:rPr>
        <w:t>Recopilación de datos experimentales de pérdidas de entrada en edificios</w:t>
      </w:r>
    </w:p>
    <w:p w:rsidR="002F2F7B" w:rsidRPr="00816469" w:rsidRDefault="002F2F7B" w:rsidP="002F2F7B">
      <w:pPr>
        <w:pStyle w:val="Heading1"/>
        <w:rPr>
          <w:rPrChange w:id="1549" w:author="Spanish" w:date="2015-10-16T18:14:00Z">
            <w:rPr/>
          </w:rPrChange>
        </w:rPr>
      </w:pPr>
      <w:r w:rsidRPr="00816469">
        <w:rPr>
          <w:rPrChange w:id="1550" w:author="Spanish" w:date="2015-10-16T18:14:00Z">
            <w:rPr/>
          </w:rPrChange>
        </w:rPr>
        <w:t>8</w:t>
      </w:r>
      <w:r w:rsidRPr="00816469">
        <w:rPr>
          <w:rPrChange w:id="1551" w:author="Spanish" w:date="2015-10-16T18:14:00Z">
            <w:rPr/>
          </w:rPrChange>
        </w:rPr>
        <w:tab/>
      </w:r>
      <w:r w:rsidR="00F16FA9" w:rsidRPr="00816469">
        <w:rPr>
          <w:rPrChange w:id="1552" w:author="Spanish" w:date="2015-10-16T18:14:00Z">
            <w:rPr/>
          </w:rPrChange>
        </w:rPr>
        <w:t>Resoluciones</w:t>
      </w:r>
      <w:r w:rsidRPr="00816469">
        <w:rPr>
          <w:rPrChange w:id="1553" w:author="Spanish" w:date="2015-10-16T18:14:00Z">
            <w:rPr/>
          </w:rPrChange>
        </w:rPr>
        <w:t xml:space="preserve"> </w:t>
      </w:r>
    </w:p>
    <w:p w:rsidR="002F2F7B" w:rsidRPr="00816469" w:rsidRDefault="00F16FA9" w:rsidP="00F16FA9">
      <w:pPr>
        <w:rPr>
          <w:rPrChange w:id="1554" w:author="Spanish" w:date="2015-10-16T18:14:00Z">
            <w:rPr/>
          </w:rPrChange>
        </w:rPr>
      </w:pPr>
      <w:r w:rsidRPr="00816469">
        <w:rPr>
          <w:rPrChange w:id="1555" w:author="Spanish" w:date="2015-10-16T18:14:00Z">
            <w:rPr/>
          </w:rPrChange>
        </w:rPr>
        <w:t>Las Resoluciones</w:t>
      </w:r>
      <w:r w:rsidR="002F2F7B" w:rsidRPr="00816469">
        <w:rPr>
          <w:rPrChange w:id="1556" w:author="Spanish" w:date="2015-10-16T18:14:00Z">
            <w:rPr/>
          </w:rPrChange>
        </w:rPr>
        <w:t xml:space="preserve"> </w:t>
      </w:r>
      <w:r w:rsidR="00CF262D" w:rsidRPr="00816469">
        <w:rPr>
          <w:rPrChange w:id="1557" w:author="Spanish" w:date="2015-10-16T18:14:00Z">
            <w:rPr/>
          </w:rPrChange>
        </w:rPr>
        <w:t>UIT-R</w:t>
      </w:r>
      <w:r w:rsidR="002F2F7B" w:rsidRPr="00816469">
        <w:rPr>
          <w:rPrChange w:id="1558" w:author="Spanish" w:date="2015-10-16T18:14:00Z">
            <w:rPr/>
          </w:rPrChange>
        </w:rPr>
        <w:t xml:space="preserve"> 8, </w:t>
      </w:r>
      <w:r w:rsidR="00CF262D" w:rsidRPr="00816469">
        <w:rPr>
          <w:rPrChange w:id="1559" w:author="Spanish" w:date="2015-10-16T18:14:00Z">
            <w:rPr/>
          </w:rPrChange>
        </w:rPr>
        <w:t>UIT-R</w:t>
      </w:r>
      <w:r w:rsidR="002F2F7B" w:rsidRPr="00816469">
        <w:rPr>
          <w:rPrChange w:id="1560" w:author="Spanish" w:date="2015-10-16T18:14:00Z">
            <w:rPr/>
          </w:rPrChange>
        </w:rPr>
        <w:t xml:space="preserve"> 25, </w:t>
      </w:r>
      <w:r w:rsidR="00CF262D" w:rsidRPr="00816469">
        <w:rPr>
          <w:rPrChange w:id="1561" w:author="Spanish" w:date="2015-10-16T18:14:00Z">
            <w:rPr/>
          </w:rPrChange>
        </w:rPr>
        <w:t>UIT-R</w:t>
      </w:r>
      <w:r w:rsidR="002F2F7B" w:rsidRPr="00816469">
        <w:rPr>
          <w:rPrChange w:id="1562" w:author="Spanish" w:date="2015-10-16T18:14:00Z">
            <w:rPr/>
          </w:rPrChange>
        </w:rPr>
        <w:t xml:space="preserve"> 37</w:t>
      </w:r>
      <w:r w:rsidR="00663F72" w:rsidRPr="00816469">
        <w:rPr>
          <w:rPrChange w:id="1563" w:author="Spanish" w:date="2015-10-16T18:14:00Z">
            <w:rPr/>
          </w:rPrChange>
        </w:rPr>
        <w:t xml:space="preserve"> y </w:t>
      </w:r>
      <w:r w:rsidR="00CF262D" w:rsidRPr="00816469">
        <w:rPr>
          <w:rPrChange w:id="1564" w:author="Spanish" w:date="2015-10-16T18:14:00Z">
            <w:rPr/>
          </w:rPrChange>
        </w:rPr>
        <w:t>UIT-R</w:t>
      </w:r>
      <w:r w:rsidR="002F2F7B" w:rsidRPr="00816469">
        <w:rPr>
          <w:rPrChange w:id="1565" w:author="Spanish" w:date="2015-10-16T18:14:00Z">
            <w:rPr/>
          </w:rPrChange>
        </w:rPr>
        <w:t xml:space="preserve"> 40 </w:t>
      </w:r>
      <w:r w:rsidRPr="00816469">
        <w:rPr>
          <w:rPrChange w:id="1566" w:author="Spanish" w:date="2015-10-16T18:14:00Z">
            <w:rPr/>
          </w:rPrChange>
        </w:rPr>
        <w:t>tienen una importancia especial para la</w:t>
      </w:r>
      <w:r w:rsidR="002F2F7B" w:rsidRPr="00816469">
        <w:rPr>
          <w:rPrChange w:id="1567" w:author="Spanish" w:date="2015-10-16T18:14:00Z">
            <w:rPr/>
          </w:rPrChange>
        </w:rPr>
        <w:t xml:space="preserve"> </w:t>
      </w:r>
      <w:r w:rsidR="006972AA" w:rsidRPr="00816469">
        <w:rPr>
          <w:rPrChange w:id="1568" w:author="Spanish" w:date="2015-10-16T18:14:00Z">
            <w:rPr/>
          </w:rPrChange>
        </w:rPr>
        <w:t>CE 3</w:t>
      </w:r>
      <w:r w:rsidR="002F2F7B" w:rsidRPr="00816469">
        <w:rPr>
          <w:rPrChange w:id="1569" w:author="Spanish" w:date="2015-10-16T18:14:00Z">
            <w:rPr/>
          </w:rPrChange>
        </w:rPr>
        <w:t xml:space="preserve"> </w:t>
      </w:r>
      <w:r w:rsidR="004123D8" w:rsidRPr="00816469">
        <w:rPr>
          <w:rPrChange w:id="1570" w:author="Spanish" w:date="2015-10-16T18:14:00Z">
            <w:rPr/>
          </w:rPrChange>
        </w:rPr>
        <w:t xml:space="preserve">(véase </w:t>
      </w:r>
      <w:r w:rsidRPr="00816469">
        <w:rPr>
          <w:rPrChange w:id="1571" w:author="Spanish" w:date="2015-10-16T18:14:00Z">
            <w:rPr/>
          </w:rPrChange>
        </w:rPr>
        <w:t>asimismo el</w:t>
      </w:r>
      <w:r w:rsidR="002F2F7B" w:rsidRPr="00816469">
        <w:rPr>
          <w:rPrChange w:id="1572" w:author="Spanish" w:date="2015-10-16T18:14:00Z">
            <w:rPr/>
          </w:rPrChange>
        </w:rPr>
        <w:t xml:space="preserve"> </w:t>
      </w:r>
      <w:r w:rsidR="008957FB" w:rsidRPr="00816469">
        <w:rPr>
          <w:rPrChange w:id="1573" w:author="Spanish" w:date="2015-10-16T18:14:00Z">
            <w:rPr/>
          </w:rPrChange>
        </w:rPr>
        <w:t xml:space="preserve">Documento </w:t>
      </w:r>
      <w:r w:rsidR="002F2F7B" w:rsidRPr="00816469">
        <w:rPr>
          <w:rPrChange w:id="1574" w:author="Spanish" w:date="2015-10-16T18:14:00Z">
            <w:rPr/>
          </w:rPrChange>
        </w:rPr>
        <w:t xml:space="preserve">3/1004). </w:t>
      </w:r>
      <w:r w:rsidR="00860DCD" w:rsidRPr="00816469">
        <w:rPr>
          <w:rPrChange w:id="1575" w:author="Spanish" w:date="2015-10-16T18:14:00Z">
            <w:rPr/>
          </w:rPrChange>
        </w:rPr>
        <w:t>La Comisión</w:t>
      </w:r>
      <w:r w:rsidR="009F6574" w:rsidRPr="00816469">
        <w:rPr>
          <w:rPrChange w:id="1576" w:author="Spanish" w:date="2015-10-16T18:14:00Z">
            <w:rPr/>
          </w:rPrChange>
        </w:rPr>
        <w:t xml:space="preserve"> de Estudio</w:t>
      </w:r>
      <w:r w:rsidR="002F2F7B" w:rsidRPr="00816469">
        <w:rPr>
          <w:rPrChange w:id="1577" w:author="Spanish" w:date="2015-10-16T18:14:00Z">
            <w:rPr/>
          </w:rPrChange>
        </w:rPr>
        <w:t xml:space="preserve"> </w:t>
      </w:r>
      <w:r w:rsidRPr="00816469">
        <w:rPr>
          <w:rPrChange w:id="1578" w:author="Spanish" w:date="2015-10-16T18:14:00Z">
            <w:rPr/>
          </w:rPrChange>
        </w:rPr>
        <w:t>examina</w:t>
      </w:r>
      <w:r w:rsidR="002F2F7B" w:rsidRPr="00816469">
        <w:rPr>
          <w:rPrChange w:id="1579" w:author="Spanish" w:date="2015-10-16T18:14:00Z">
            <w:rPr/>
          </w:rPrChange>
        </w:rPr>
        <w:t xml:space="preserve"> </w:t>
      </w:r>
      <w:r w:rsidRPr="00816469">
        <w:rPr>
          <w:rPrChange w:id="1580" w:author="Spanish" w:date="2015-10-16T18:14:00Z">
            <w:rPr/>
          </w:rPrChange>
        </w:rPr>
        <w:t>las</w:t>
      </w:r>
      <w:r w:rsidR="002F2F7B" w:rsidRPr="00816469">
        <w:rPr>
          <w:rPrChange w:id="1581" w:author="Spanish" w:date="2015-10-16T18:14:00Z">
            <w:rPr/>
          </w:rPrChange>
        </w:rPr>
        <w:t xml:space="preserve"> </w:t>
      </w:r>
      <w:r w:rsidRPr="00816469">
        <w:rPr>
          <w:rPrChange w:id="1582" w:author="Spanish" w:date="2015-10-16T18:14:00Z">
            <w:rPr/>
          </w:rPrChange>
        </w:rPr>
        <w:t>Resoluciones</w:t>
      </w:r>
      <w:r w:rsidR="002F2F7B" w:rsidRPr="00816469">
        <w:rPr>
          <w:rPrChange w:id="1583" w:author="Spanish" w:date="2015-10-16T18:14:00Z">
            <w:rPr/>
          </w:rPrChange>
        </w:rPr>
        <w:t xml:space="preserve"> </w:t>
      </w:r>
      <w:r w:rsidRPr="00816469">
        <w:rPr>
          <w:rPrChange w:id="1584" w:author="Spanish" w:date="2015-10-16T18:14:00Z">
            <w:rPr/>
          </w:rPrChange>
        </w:rPr>
        <w:t>pertinentes como parte de su programa normal para garantizar su pertinencia y utilidad</w:t>
      </w:r>
      <w:r w:rsidR="002F2F7B" w:rsidRPr="00816469">
        <w:rPr>
          <w:rPrChange w:id="1585" w:author="Spanish" w:date="2015-10-16T18:14:00Z">
            <w:rPr/>
          </w:rPrChange>
        </w:rPr>
        <w:t xml:space="preserve">. </w:t>
      </w:r>
      <w:r w:rsidR="00860DCD" w:rsidRPr="00816469">
        <w:rPr>
          <w:rPrChange w:id="1586" w:author="Spanish" w:date="2015-10-16T18:14:00Z">
            <w:rPr/>
          </w:rPrChange>
        </w:rPr>
        <w:t>La Comisión</w:t>
      </w:r>
      <w:r w:rsidR="009F6574" w:rsidRPr="00816469">
        <w:rPr>
          <w:rPrChange w:id="1587" w:author="Spanish" w:date="2015-10-16T18:14:00Z">
            <w:rPr/>
          </w:rPrChange>
        </w:rPr>
        <w:t xml:space="preserve"> de Estudio</w:t>
      </w:r>
      <w:r w:rsidR="002F2F7B" w:rsidRPr="00816469">
        <w:rPr>
          <w:rPrChange w:id="1588" w:author="Spanish" w:date="2015-10-16T18:14:00Z">
            <w:rPr/>
          </w:rPrChange>
        </w:rPr>
        <w:t xml:space="preserve"> </w:t>
      </w:r>
      <w:r w:rsidRPr="00816469">
        <w:rPr>
          <w:rPrChange w:id="1589" w:author="Spanish" w:date="2015-10-16T18:14:00Z">
            <w:rPr/>
          </w:rPrChange>
        </w:rPr>
        <w:t xml:space="preserve">ha examinado las </w:t>
      </w:r>
      <w:r w:rsidR="008957FB" w:rsidRPr="00816469">
        <w:rPr>
          <w:rPrChange w:id="1590" w:author="Spanish" w:date="2015-10-16T18:14:00Z">
            <w:rPr/>
          </w:rPrChange>
        </w:rPr>
        <w:t>Resoluciones UIT-R</w:t>
      </w:r>
      <w:r w:rsidRPr="00816469">
        <w:rPr>
          <w:rPrChange w:id="1591" w:author="Spanish" w:date="2015-10-16T18:14:00Z">
            <w:rPr/>
          </w:rPrChange>
        </w:rPr>
        <w:t xml:space="preserve"> pertinentes a su competencia y no ha encontrado motivos para modificarlas</w:t>
      </w:r>
      <w:r w:rsidR="002F2F7B" w:rsidRPr="00816469">
        <w:rPr>
          <w:rPrChange w:id="1592" w:author="Spanish" w:date="2015-10-16T18:14:00Z">
            <w:rPr/>
          </w:rPrChange>
        </w:rPr>
        <w:t>.</w:t>
      </w:r>
    </w:p>
    <w:p w:rsidR="002F2F7B" w:rsidRPr="00816469" w:rsidRDefault="002F2F7B" w:rsidP="00F16FA9">
      <w:pPr>
        <w:pStyle w:val="Heading1"/>
        <w:rPr>
          <w:rPrChange w:id="1593" w:author="Spanish" w:date="2015-10-16T18:14:00Z">
            <w:rPr/>
          </w:rPrChange>
        </w:rPr>
      </w:pPr>
      <w:r w:rsidRPr="00816469">
        <w:rPr>
          <w:rPrChange w:id="1594" w:author="Spanish" w:date="2015-10-16T18:14:00Z">
            <w:rPr/>
          </w:rPrChange>
        </w:rPr>
        <w:t>9</w:t>
      </w:r>
      <w:r w:rsidRPr="00816469">
        <w:rPr>
          <w:rPrChange w:id="1595" w:author="Spanish" w:date="2015-10-16T18:14:00Z">
            <w:rPr/>
          </w:rPrChange>
        </w:rPr>
        <w:tab/>
      </w:r>
      <w:r w:rsidR="00666F77" w:rsidRPr="00816469">
        <w:rPr>
          <w:rPrChange w:id="1596" w:author="Spanish" w:date="2015-10-16T18:14:00Z">
            <w:rPr/>
          </w:rPrChange>
        </w:rPr>
        <w:t xml:space="preserve">Campañas de mediciones </w:t>
      </w:r>
      <w:r w:rsidR="00663F72" w:rsidRPr="00816469">
        <w:rPr>
          <w:rPrChange w:id="1597" w:author="Spanish" w:date="2015-10-16T18:14:00Z">
            <w:rPr/>
          </w:rPrChange>
        </w:rPr>
        <w:t xml:space="preserve">y </w:t>
      </w:r>
      <w:r w:rsidR="00F16FA9" w:rsidRPr="00816469">
        <w:rPr>
          <w:rPrChange w:id="1598" w:author="Spanish" w:date="2015-10-16T18:14:00Z">
            <w:rPr/>
          </w:rPrChange>
        </w:rPr>
        <w:t>bancos de datos</w:t>
      </w:r>
    </w:p>
    <w:p w:rsidR="002F2F7B" w:rsidRPr="00816469" w:rsidRDefault="00860DCD" w:rsidP="007E75FC">
      <w:pPr>
        <w:rPr>
          <w:rPrChange w:id="1599" w:author="Spanish" w:date="2015-10-16T18:14:00Z">
            <w:rPr/>
          </w:rPrChange>
        </w:rPr>
      </w:pPr>
      <w:r w:rsidRPr="00816469">
        <w:rPr>
          <w:rPrChange w:id="1600" w:author="Spanish" w:date="2015-10-16T18:14:00Z">
            <w:rPr/>
          </w:rPrChange>
        </w:rPr>
        <w:t>La Comisión</w:t>
      </w:r>
      <w:r w:rsidR="009F6574" w:rsidRPr="00816469">
        <w:rPr>
          <w:rPrChange w:id="1601" w:author="Spanish" w:date="2015-10-16T18:14:00Z">
            <w:rPr/>
          </w:rPrChange>
        </w:rPr>
        <w:t xml:space="preserve"> de Estudio</w:t>
      </w:r>
      <w:r w:rsidR="002F2F7B" w:rsidRPr="00816469">
        <w:rPr>
          <w:rPrChange w:id="1602" w:author="Spanish" w:date="2015-10-16T18:14:00Z">
            <w:rPr/>
          </w:rPrChange>
        </w:rPr>
        <w:t xml:space="preserve"> </w:t>
      </w:r>
      <w:r w:rsidR="00F16FA9" w:rsidRPr="00816469">
        <w:rPr>
          <w:rPrChange w:id="1603" w:author="Spanish" w:date="2015-10-16T18:14:00Z">
            <w:rPr/>
          </w:rPrChange>
        </w:rPr>
        <w:t>gestiona bancos de datos para la construcción y ensayo de métodos de predicción de la propagación</w:t>
      </w:r>
      <w:r w:rsidR="002F2F7B" w:rsidRPr="00816469">
        <w:rPr>
          <w:rPrChange w:id="1604" w:author="Spanish" w:date="2015-10-16T18:14:00Z">
            <w:rPr/>
          </w:rPrChange>
        </w:rPr>
        <w:t xml:space="preserve">. </w:t>
      </w:r>
      <w:r w:rsidR="00F16FA9" w:rsidRPr="00816469">
        <w:rPr>
          <w:rPrChange w:id="1605" w:author="Spanish" w:date="2015-10-16T18:14:00Z">
            <w:rPr/>
          </w:rPrChange>
        </w:rPr>
        <w:t xml:space="preserve">La adquisición y el control de calidad de los bancos de datos son elementos importantes para validar los programas informáticos elaborados a partir de las Recomendaciones. Por ello, la Comisión de Estudio ha asignado cada tabla de datos a un </w:t>
      </w:r>
      <w:r w:rsidR="007E75FC" w:rsidRPr="00816469">
        <w:rPr>
          <w:rPrChange w:id="1606" w:author="Spanish" w:date="2015-10-16T18:14:00Z">
            <w:rPr/>
          </w:rPrChange>
        </w:rPr>
        <w:t xml:space="preserve">responsable </w:t>
      </w:r>
      <w:r w:rsidR="00F16FA9" w:rsidRPr="00816469">
        <w:rPr>
          <w:rPrChange w:id="1607" w:author="Spanish" w:date="2015-10-16T18:14:00Z">
            <w:rPr/>
          </w:rPrChange>
        </w:rPr>
        <w:t xml:space="preserve">de </w:t>
      </w:r>
      <w:r w:rsidR="007E75FC" w:rsidRPr="00816469">
        <w:rPr>
          <w:rPrChange w:id="1608" w:author="Spanish" w:date="2015-10-16T18:14:00Z">
            <w:rPr/>
          </w:rPrChange>
        </w:rPr>
        <w:t xml:space="preserve">tabla </w:t>
      </w:r>
      <w:r w:rsidR="00F16FA9" w:rsidRPr="00816469">
        <w:rPr>
          <w:rPrChange w:id="1609" w:author="Spanish" w:date="2015-10-16T18:14:00Z">
            <w:rPr/>
          </w:rPrChange>
        </w:rPr>
        <w:t>experto en el campo en cuestión.</w:t>
      </w:r>
      <w:r w:rsidR="006E0F8D" w:rsidRPr="00816469">
        <w:rPr>
          <w:rPrChange w:id="1610" w:author="Spanish" w:date="2015-10-16T18:14:00Z">
            <w:rPr/>
          </w:rPrChange>
        </w:rPr>
        <w:t xml:space="preserve"> </w:t>
      </w:r>
      <w:r w:rsidR="00F16FA9" w:rsidRPr="00816469">
        <w:rPr>
          <w:rPrChange w:id="1611" w:author="Spanish" w:date="2015-10-16T18:14:00Z">
            <w:rPr/>
          </w:rPrChange>
        </w:rPr>
        <w:t xml:space="preserve">Actualmente se dispone de varios bancos de datos accesibles directamente desde </w:t>
      </w:r>
      <w:r w:rsidR="00392CC6" w:rsidRPr="00816469">
        <w:rPr>
          <w:rPrChange w:id="1612" w:author="Spanish" w:date="2015-10-16T18:14:00Z">
            <w:rPr/>
          </w:rPrChange>
        </w:rPr>
        <w:t>el</w:t>
      </w:r>
      <w:r w:rsidR="00F16FA9" w:rsidRPr="00816469">
        <w:rPr>
          <w:rPrChange w:id="1613" w:author="Spanish" w:date="2015-10-16T18:14:00Z">
            <w:rPr/>
          </w:rPrChange>
        </w:rPr>
        <w:t xml:space="preserve"> </w:t>
      </w:r>
      <w:r w:rsidR="00816469" w:rsidRPr="00816469">
        <w:rPr>
          <w:rPrChange w:id="1614" w:author="Spanish" w:date="2015-10-16T18:14:00Z">
            <w:rPr/>
          </w:rPrChange>
        </w:rPr>
        <w:fldChar w:fldCharType="begin"/>
      </w:r>
      <w:r w:rsidR="007E75FC" w:rsidRPr="00816469">
        <w:rPr>
          <w:rPrChange w:id="1615" w:author="Spanish" w:date="2015-10-16T18:14:00Z">
            <w:rPr/>
          </w:rPrChange>
        </w:rPr>
        <w:instrText>HYPERLINK "http://www.itu.int/ITU-R/index.asp?category=study-groups&amp;rlink=rsg3-software-ionospheric&amp;lang=es"</w:instrText>
      </w:r>
      <w:r w:rsidR="007E75FC" w:rsidRPr="00816469">
        <w:rPr>
          <w:rPrChange w:id="1616" w:author="Spanish" w:date="2015-10-16T18:14:00Z">
            <w:rPr/>
          </w:rPrChange>
        </w:rPr>
      </w:r>
      <w:r w:rsidR="00816469" w:rsidRPr="00816469">
        <w:rPr>
          <w:rPrChange w:id="1617" w:author="Spanish" w:date="2015-10-16T18:14:00Z">
            <w:rPr/>
          </w:rPrChange>
        </w:rPr>
        <w:fldChar w:fldCharType="separate"/>
      </w:r>
      <w:r w:rsidR="00392CC6" w:rsidRPr="00816469">
        <w:rPr>
          <w:rStyle w:val="Hyperlink"/>
          <w:rPrChange w:id="1618" w:author="Spanish" w:date="2015-10-16T18:14:00Z">
            <w:rPr>
              <w:rStyle w:val="Hyperlink"/>
            </w:rPr>
          </w:rPrChange>
        </w:rPr>
        <w:t>siti</w:t>
      </w:r>
      <w:r w:rsidR="00392CC6" w:rsidRPr="00816469">
        <w:rPr>
          <w:rStyle w:val="Hyperlink"/>
          <w:rPrChange w:id="1619" w:author="Spanish" w:date="2015-10-16T18:14:00Z">
            <w:rPr>
              <w:rStyle w:val="Hyperlink"/>
            </w:rPr>
          </w:rPrChange>
        </w:rPr>
        <w:t>o</w:t>
      </w:r>
      <w:r w:rsidR="00392CC6" w:rsidRPr="00816469">
        <w:rPr>
          <w:rStyle w:val="Hyperlink"/>
          <w:rPrChange w:id="1620" w:author="Spanish" w:date="2015-10-16T18:14:00Z">
            <w:rPr>
              <w:rStyle w:val="Hyperlink"/>
            </w:rPr>
          </w:rPrChange>
        </w:rPr>
        <w:t xml:space="preserve"> </w:t>
      </w:r>
      <w:r w:rsidR="00392CC6" w:rsidRPr="00816469">
        <w:rPr>
          <w:rStyle w:val="Hyperlink"/>
          <w:rPrChange w:id="1621" w:author="Spanish" w:date="2015-10-16T18:14:00Z">
            <w:rPr>
              <w:rStyle w:val="Hyperlink"/>
            </w:rPr>
          </w:rPrChange>
        </w:rPr>
        <w:t>w</w:t>
      </w:r>
      <w:r w:rsidR="00392CC6" w:rsidRPr="00816469">
        <w:rPr>
          <w:rStyle w:val="Hyperlink"/>
          <w:rPrChange w:id="1622" w:author="Spanish" w:date="2015-10-16T18:14:00Z">
            <w:rPr>
              <w:rStyle w:val="Hyperlink"/>
            </w:rPr>
          </w:rPrChange>
        </w:rPr>
        <w:t>eb</w:t>
      </w:r>
      <w:r w:rsidR="00816469" w:rsidRPr="00816469">
        <w:rPr>
          <w:rStyle w:val="Hyperlink"/>
          <w:rPrChange w:id="1623" w:author="Spanish" w:date="2015-10-16T18:14:00Z">
            <w:rPr>
              <w:rStyle w:val="Hyperlink"/>
            </w:rPr>
          </w:rPrChange>
        </w:rPr>
        <w:fldChar w:fldCharType="end"/>
      </w:r>
      <w:r w:rsidR="00392CC6" w:rsidRPr="00816469">
        <w:rPr>
          <w:rPrChange w:id="1624" w:author="Spanish" w:date="2015-10-16T18:14:00Z">
            <w:rPr/>
          </w:rPrChange>
        </w:rPr>
        <w:t xml:space="preserve"> </w:t>
      </w:r>
      <w:r w:rsidR="00F16FA9" w:rsidRPr="00816469">
        <w:rPr>
          <w:rPrChange w:id="1625" w:author="Spanish" w:date="2015-10-16T18:14:00Z">
            <w:rPr/>
          </w:rPrChange>
        </w:rPr>
        <w:t>del UIT</w:t>
      </w:r>
      <w:r w:rsidR="007E75FC" w:rsidRPr="00816469">
        <w:rPr>
          <w:rPrChange w:id="1626" w:author="Spanish" w:date="2015-10-16T18:14:00Z">
            <w:rPr/>
          </w:rPrChange>
        </w:rPr>
        <w:t>-</w:t>
      </w:r>
      <w:r w:rsidR="00F16FA9" w:rsidRPr="00816469">
        <w:rPr>
          <w:rPrChange w:id="1627" w:author="Spanish" w:date="2015-10-16T18:14:00Z">
            <w:rPr/>
          </w:rPrChange>
        </w:rPr>
        <w:t>R, consiguiendo así reducir al mínimo el coste y las actividades administrativas de los participantes en las tareas y de la Oficina de Radiocomunicaciones.</w:t>
      </w:r>
    </w:p>
    <w:p w:rsidR="002F2F7B" w:rsidRPr="00816469" w:rsidRDefault="002F2F7B" w:rsidP="00AE5614">
      <w:pPr>
        <w:pStyle w:val="Heading1"/>
        <w:rPr>
          <w:rPrChange w:id="1628" w:author="Spanish" w:date="2015-10-16T18:14:00Z">
            <w:rPr/>
          </w:rPrChange>
        </w:rPr>
      </w:pPr>
      <w:r w:rsidRPr="00816469">
        <w:rPr>
          <w:rPrChange w:id="1629" w:author="Spanish" w:date="2015-10-16T18:14:00Z">
            <w:rPr/>
          </w:rPrChange>
        </w:rPr>
        <w:t>10</w:t>
      </w:r>
      <w:r w:rsidRPr="00816469">
        <w:rPr>
          <w:rPrChange w:id="1630" w:author="Spanish" w:date="2015-10-16T18:14:00Z">
            <w:rPr/>
          </w:rPrChange>
        </w:rPr>
        <w:tab/>
        <w:t>Software</w:t>
      </w:r>
      <w:r w:rsidR="00663F72" w:rsidRPr="00816469">
        <w:rPr>
          <w:rPrChange w:id="1631" w:author="Spanish" w:date="2015-10-16T18:14:00Z">
            <w:rPr/>
          </w:rPrChange>
        </w:rPr>
        <w:t xml:space="preserve"> y </w:t>
      </w:r>
      <w:r w:rsidR="008B6BFB" w:rsidRPr="00816469">
        <w:rPr>
          <w:rPrChange w:id="1632" w:author="Spanish" w:date="2015-10-16T18:14:00Z">
            <w:rPr/>
          </w:rPrChange>
        </w:rPr>
        <w:t>productos digitales</w:t>
      </w:r>
    </w:p>
    <w:p w:rsidR="002F2F7B" w:rsidRPr="00816469" w:rsidRDefault="008B6BFB" w:rsidP="006E0F8D">
      <w:pPr>
        <w:rPr>
          <w:b/>
          <w:sz w:val="28"/>
          <w:szCs w:val="28"/>
          <w:rPrChange w:id="1633" w:author="Spanish" w:date="2015-10-16T18:14:00Z">
            <w:rPr>
              <w:b/>
              <w:sz w:val="28"/>
              <w:szCs w:val="28"/>
            </w:rPr>
          </w:rPrChange>
        </w:rPr>
      </w:pPr>
      <w:r w:rsidRPr="00816469">
        <w:rPr>
          <w:rPrChange w:id="1634" w:author="Spanish" w:date="2015-10-16T18:14:00Z">
            <w:rPr/>
          </w:rPrChange>
        </w:rPr>
        <w:t>Se ha comprobado, verificado y actualizado el s</w:t>
      </w:r>
      <w:r w:rsidR="002F2F7B" w:rsidRPr="00816469">
        <w:rPr>
          <w:rPrChange w:id="1635" w:author="Spanish" w:date="2015-10-16T18:14:00Z">
            <w:rPr/>
          </w:rPrChange>
        </w:rPr>
        <w:t>oftware</w:t>
      </w:r>
      <w:r w:rsidR="00663F72" w:rsidRPr="00816469">
        <w:rPr>
          <w:rPrChange w:id="1636" w:author="Spanish" w:date="2015-10-16T18:14:00Z">
            <w:rPr/>
          </w:rPrChange>
        </w:rPr>
        <w:t xml:space="preserve"> y </w:t>
      </w:r>
      <w:r w:rsidRPr="00816469">
        <w:rPr>
          <w:rPrChange w:id="1637" w:author="Spanish" w:date="2015-10-16T18:14:00Z">
            <w:rPr/>
          </w:rPrChange>
        </w:rPr>
        <w:t>los productos de datos digitales</w:t>
      </w:r>
      <w:r w:rsidR="002F2F7B" w:rsidRPr="00816469">
        <w:rPr>
          <w:rPrChange w:id="1638" w:author="Spanish" w:date="2015-10-16T18:14:00Z">
            <w:rPr/>
          </w:rPrChange>
        </w:rPr>
        <w:t xml:space="preserve"> (</w:t>
      </w:r>
      <w:r w:rsidRPr="00816469">
        <w:rPr>
          <w:rPrChange w:id="1639" w:author="Spanish" w:date="2015-10-16T18:14:00Z">
            <w:rPr/>
          </w:rPrChange>
        </w:rPr>
        <w:t>tales como los mapas digitales</w:t>
      </w:r>
      <w:r w:rsidR="002F2F7B" w:rsidRPr="00816469">
        <w:rPr>
          <w:rPrChange w:id="1640" w:author="Spanish" w:date="2015-10-16T18:14:00Z">
            <w:rPr/>
          </w:rPrChange>
        </w:rPr>
        <w:t xml:space="preserve">) </w:t>
      </w:r>
      <w:r w:rsidRPr="00816469">
        <w:rPr>
          <w:rPrChange w:id="1641" w:author="Spanish" w:date="2015-10-16T18:14:00Z">
            <w:rPr/>
          </w:rPrChange>
        </w:rPr>
        <w:t xml:space="preserve">relativos a </w:t>
      </w:r>
      <w:r w:rsidR="00663F72" w:rsidRPr="00816469">
        <w:rPr>
          <w:rPrChange w:id="1642" w:author="Spanish" w:date="2015-10-16T18:14:00Z">
            <w:rPr/>
          </w:rPrChange>
        </w:rPr>
        <w:t xml:space="preserve">las Recomendaciones </w:t>
      </w:r>
      <w:r w:rsidR="001A5487" w:rsidRPr="00816469">
        <w:rPr>
          <w:rPrChange w:id="1643" w:author="Spanish" w:date="2015-10-16T18:14:00Z">
            <w:rPr/>
          </w:rPrChange>
        </w:rPr>
        <w:t>de la</w:t>
      </w:r>
      <w:r w:rsidR="002F2F7B" w:rsidRPr="00816469">
        <w:rPr>
          <w:rPrChange w:id="1644" w:author="Spanish" w:date="2015-10-16T18:14:00Z">
            <w:rPr/>
          </w:rPrChange>
        </w:rPr>
        <w:t xml:space="preserve"> </w:t>
      </w:r>
      <w:r w:rsidR="009F6574" w:rsidRPr="00816469">
        <w:rPr>
          <w:rPrChange w:id="1645" w:author="Spanish" w:date="2015-10-16T18:14:00Z">
            <w:rPr/>
          </w:rPrChange>
        </w:rPr>
        <w:t>Comisión de Estudio</w:t>
      </w:r>
      <w:r w:rsidR="002F2F7B" w:rsidRPr="00816469">
        <w:rPr>
          <w:rPrChange w:id="1646" w:author="Spanish" w:date="2015-10-16T18:14:00Z">
            <w:rPr/>
          </w:rPrChange>
        </w:rPr>
        <w:t xml:space="preserve"> </w:t>
      </w:r>
      <w:r w:rsidR="001A5487" w:rsidRPr="00816469">
        <w:rPr>
          <w:rPrChange w:id="1647" w:author="Spanish" w:date="2015-10-16T18:14:00Z">
            <w:rPr/>
          </w:rPrChange>
        </w:rPr>
        <w:t>3</w:t>
      </w:r>
      <w:r w:rsidR="00666F77" w:rsidRPr="00816469">
        <w:rPr>
          <w:rPrChange w:id="1648" w:author="Spanish" w:date="2015-10-16T18:14:00Z">
            <w:rPr/>
          </w:rPrChange>
        </w:rPr>
        <w:t xml:space="preserve">. </w:t>
      </w:r>
      <w:r w:rsidR="001A5487" w:rsidRPr="00816469">
        <w:rPr>
          <w:rPrChange w:id="1649" w:author="Spanish" w:date="2015-10-16T18:14:00Z">
            <w:rPr/>
          </w:rPrChange>
        </w:rPr>
        <w:t xml:space="preserve">Prosiguen los trabajos para conseguir que el </w:t>
      </w:r>
      <w:r w:rsidR="002F2F7B" w:rsidRPr="00816469">
        <w:rPr>
          <w:rPrChange w:id="1650" w:author="Spanish" w:date="2015-10-16T18:14:00Z">
            <w:rPr/>
          </w:rPrChange>
        </w:rPr>
        <w:t xml:space="preserve">software </w:t>
      </w:r>
      <w:r w:rsidR="001A5487" w:rsidRPr="00816469">
        <w:rPr>
          <w:rPrChange w:id="1651" w:author="Spanish" w:date="2015-10-16T18:14:00Z">
            <w:rPr/>
          </w:rPrChange>
        </w:rPr>
        <w:t>esté actualizado</w:t>
      </w:r>
      <w:r w:rsidR="002F2F7B" w:rsidRPr="00816469">
        <w:rPr>
          <w:rPrChange w:id="1652" w:author="Spanish" w:date="2015-10-16T18:14:00Z">
            <w:rPr/>
          </w:rPrChange>
        </w:rPr>
        <w:t xml:space="preserve">, </w:t>
      </w:r>
      <w:r w:rsidR="001A5487" w:rsidRPr="00816469">
        <w:rPr>
          <w:rPrChange w:id="1653" w:author="Spanish" w:date="2015-10-16T18:14:00Z">
            <w:rPr/>
          </w:rPrChange>
        </w:rPr>
        <w:t>claramente documentado</w:t>
      </w:r>
      <w:r w:rsidR="00663F72" w:rsidRPr="00816469">
        <w:rPr>
          <w:rPrChange w:id="1654" w:author="Spanish" w:date="2015-10-16T18:14:00Z">
            <w:rPr/>
          </w:rPrChange>
        </w:rPr>
        <w:t xml:space="preserve"> y</w:t>
      </w:r>
      <w:r w:rsidR="006E0F8D" w:rsidRPr="00816469">
        <w:rPr>
          <w:rPrChange w:id="1655" w:author="Spanish" w:date="2015-10-16T18:14:00Z">
            <w:rPr/>
          </w:rPrChange>
        </w:rPr>
        <w:t xml:space="preserve"> adecuadamente </w:t>
      </w:r>
      <w:r w:rsidR="001A5487" w:rsidRPr="00816469">
        <w:rPr>
          <w:rPrChange w:id="1656" w:author="Spanish" w:date="2015-10-16T18:14:00Z">
            <w:rPr/>
          </w:rPrChange>
        </w:rPr>
        <w:t>mantenido en el sitio web</w:t>
      </w:r>
      <w:r w:rsidR="006E0F8D" w:rsidRPr="00816469">
        <w:rPr>
          <w:rPrChange w:id="1657" w:author="Spanish" w:date="2015-10-16T18:14:00Z">
            <w:rPr/>
          </w:rPrChange>
        </w:rPr>
        <w:t>,</w:t>
      </w:r>
      <w:r w:rsidR="001A5487" w:rsidRPr="00816469">
        <w:rPr>
          <w:rPrChange w:id="1658" w:author="Spanish" w:date="2015-10-16T18:14:00Z">
            <w:rPr/>
          </w:rPrChange>
        </w:rPr>
        <w:t xml:space="preserve"> de forma que sirva de ayuda al acceso a los productos digitales pertinentes</w:t>
      </w:r>
      <w:r w:rsidR="006E0F8D" w:rsidRPr="00816469">
        <w:rPr>
          <w:rPrChange w:id="1659" w:author="Spanish" w:date="2015-10-16T18:14:00Z">
            <w:rPr/>
          </w:rPrChange>
        </w:rPr>
        <w:t xml:space="preserve"> por parte de los usuarios</w:t>
      </w:r>
      <w:r w:rsidR="002F2F7B" w:rsidRPr="00816469">
        <w:rPr>
          <w:rPrChange w:id="1660" w:author="Spanish" w:date="2015-10-16T18:14:00Z">
            <w:rPr/>
          </w:rPrChange>
        </w:rPr>
        <w:t>.</w:t>
      </w:r>
    </w:p>
    <w:p w:rsidR="002F2F7B" w:rsidRPr="00816469" w:rsidRDefault="002F2F7B" w:rsidP="001A5487">
      <w:pPr>
        <w:pStyle w:val="Heading1"/>
        <w:rPr>
          <w:rPrChange w:id="1661" w:author="Spanish" w:date="2015-10-16T18:14:00Z">
            <w:rPr/>
          </w:rPrChange>
        </w:rPr>
      </w:pPr>
      <w:r w:rsidRPr="00816469">
        <w:rPr>
          <w:rPrChange w:id="1662" w:author="Spanish" w:date="2015-10-16T18:14:00Z">
            <w:rPr/>
          </w:rPrChange>
        </w:rPr>
        <w:t>11</w:t>
      </w:r>
      <w:r w:rsidRPr="00816469">
        <w:rPr>
          <w:rPrChange w:id="1663" w:author="Spanish" w:date="2015-10-16T18:14:00Z">
            <w:rPr/>
          </w:rPrChange>
        </w:rPr>
        <w:tab/>
      </w:r>
      <w:r w:rsidR="001A5487" w:rsidRPr="00816469">
        <w:rPr>
          <w:rPrChange w:id="1664" w:author="Spanish" w:date="2015-10-16T18:14:00Z">
            <w:rPr/>
          </w:rPrChange>
        </w:rPr>
        <w:t>Programa de trabajo futuro</w:t>
      </w:r>
    </w:p>
    <w:p w:rsidR="002F2F7B" w:rsidRPr="00816469" w:rsidRDefault="001A5487" w:rsidP="001A5487">
      <w:pPr>
        <w:rPr>
          <w:rPrChange w:id="1665" w:author="Spanish" w:date="2015-10-16T18:14:00Z">
            <w:rPr/>
          </w:rPrChange>
        </w:rPr>
      </w:pPr>
      <w:r w:rsidRPr="00816469">
        <w:rPr>
          <w:rPrChange w:id="1666" w:author="Spanish" w:date="2015-10-16T18:14:00Z">
            <w:rPr/>
          </w:rPrChange>
        </w:rPr>
        <w:t xml:space="preserve">La Comisión de Estudio tiene previsto celebrar reuniones de los Grupos de Trabajo en junio de 2016 y en </w:t>
      </w:r>
      <w:r w:rsidR="00663F72" w:rsidRPr="00816469">
        <w:rPr>
          <w:rPrChange w:id="1667" w:author="Spanish" w:date="2015-10-16T18:14:00Z">
            <w:rPr/>
          </w:rPrChange>
        </w:rPr>
        <w:t xml:space="preserve">junio de </w:t>
      </w:r>
      <w:r w:rsidR="001836A7" w:rsidRPr="00816469">
        <w:rPr>
          <w:rPrChange w:id="1668" w:author="Spanish" w:date="2015-10-16T18:14:00Z">
            <w:rPr/>
          </w:rPrChange>
        </w:rPr>
        <w:t>2017.</w:t>
      </w:r>
    </w:p>
    <w:p w:rsidR="002F2F7B" w:rsidRPr="00816469" w:rsidRDefault="001A5487" w:rsidP="001A5487">
      <w:pPr>
        <w:rPr>
          <w:rPrChange w:id="1669" w:author="Spanish" w:date="2015-10-16T18:14:00Z">
            <w:rPr/>
          </w:rPrChange>
        </w:rPr>
      </w:pPr>
      <w:r w:rsidRPr="00816469">
        <w:rPr>
          <w:rPrChange w:id="1670" w:author="Spanish" w:date="2015-10-16T18:14:00Z">
            <w:rPr/>
          </w:rPrChange>
        </w:rPr>
        <w:t xml:space="preserve">Las reuniones de la </w:t>
      </w:r>
      <w:r w:rsidR="009F6574" w:rsidRPr="00816469">
        <w:rPr>
          <w:rPrChange w:id="1671" w:author="Spanish" w:date="2015-10-16T18:14:00Z">
            <w:rPr/>
          </w:rPrChange>
        </w:rPr>
        <w:t>Comisión de Estudio</w:t>
      </w:r>
      <w:r w:rsidR="002F2F7B" w:rsidRPr="00816469">
        <w:rPr>
          <w:rPrChange w:id="1672" w:author="Spanish" w:date="2015-10-16T18:14:00Z">
            <w:rPr/>
          </w:rPrChange>
        </w:rPr>
        <w:t xml:space="preserve"> </w:t>
      </w:r>
      <w:r w:rsidRPr="00816469">
        <w:rPr>
          <w:rPrChange w:id="1673" w:author="Spanish" w:date="2015-10-16T18:14:00Z">
            <w:rPr/>
          </w:rPrChange>
        </w:rPr>
        <w:t>se programarán con arreglo a los progresos registrados</w:t>
      </w:r>
      <w:r w:rsidR="002F2F7B" w:rsidRPr="00816469">
        <w:rPr>
          <w:rPrChange w:id="1674" w:author="Spanish" w:date="2015-10-16T18:14:00Z">
            <w:rPr/>
          </w:rPrChange>
        </w:rPr>
        <w:t xml:space="preserve">. </w:t>
      </w:r>
      <w:r w:rsidRPr="00816469">
        <w:rPr>
          <w:rPrChange w:id="1675" w:author="Spanish" w:date="2015-10-16T18:14:00Z">
            <w:rPr/>
          </w:rPrChange>
        </w:rPr>
        <w:t xml:space="preserve">Si hubiera materia suficiente para una nueva Recomendación sobre la pérdida de entrada a los edificios, se programaría una reunión de un día en </w:t>
      </w:r>
      <w:r w:rsidR="00663F72" w:rsidRPr="00816469">
        <w:rPr>
          <w:rPrChange w:id="1676" w:author="Spanish" w:date="2015-10-16T18:14:00Z">
            <w:rPr/>
          </w:rPrChange>
        </w:rPr>
        <w:t xml:space="preserve">junio de </w:t>
      </w:r>
      <w:r w:rsidR="002F2F7B" w:rsidRPr="00816469">
        <w:rPr>
          <w:rPrChange w:id="1677" w:author="Spanish" w:date="2015-10-16T18:14:00Z">
            <w:rPr/>
          </w:rPrChange>
        </w:rPr>
        <w:t>2016.</w:t>
      </w:r>
    </w:p>
    <w:p w:rsidR="002F2F7B" w:rsidRPr="00816469" w:rsidRDefault="00030948" w:rsidP="00FE0D9E">
      <w:pPr>
        <w:rPr>
          <w:rPrChange w:id="1678" w:author="Spanish" w:date="2015-10-16T18:14:00Z">
            <w:rPr/>
          </w:rPrChange>
        </w:rPr>
      </w:pPr>
      <w:r w:rsidRPr="00816469">
        <w:rPr>
          <w:rPrChange w:id="1679" w:author="Spanish" w:date="2015-10-16T18:14:00Z">
            <w:rPr/>
          </w:rPrChange>
        </w:rPr>
        <w:t>Hay programada una reunión de dos días en</w:t>
      </w:r>
      <w:r w:rsidR="002F2F7B" w:rsidRPr="00816469">
        <w:rPr>
          <w:rPrChange w:id="1680" w:author="Spanish" w:date="2015-10-16T18:14:00Z">
            <w:rPr/>
          </w:rPrChange>
        </w:rPr>
        <w:t xml:space="preserve"> 2017 </w:t>
      </w:r>
      <w:r w:rsidRPr="00816469">
        <w:rPr>
          <w:rPrChange w:id="1681" w:author="Spanish" w:date="2015-10-16T18:14:00Z">
            <w:rPr/>
          </w:rPrChange>
        </w:rPr>
        <w:t xml:space="preserve">inmediatamente </w:t>
      </w:r>
      <w:r w:rsidR="006E0F8D" w:rsidRPr="00816469">
        <w:rPr>
          <w:rPrChange w:id="1682" w:author="Spanish" w:date="2015-10-16T18:14:00Z">
            <w:rPr/>
          </w:rPrChange>
        </w:rPr>
        <w:t>después</w:t>
      </w:r>
      <w:r w:rsidRPr="00816469">
        <w:rPr>
          <w:rPrChange w:id="1683" w:author="Spanish" w:date="2015-10-16T18:14:00Z">
            <w:rPr/>
          </w:rPrChange>
        </w:rPr>
        <w:t xml:space="preserve"> del bloque de reuniones del</w:t>
      </w:r>
      <w:r w:rsidR="002F2F7B" w:rsidRPr="00816469">
        <w:rPr>
          <w:rPrChange w:id="1684" w:author="Spanish" w:date="2015-10-16T18:14:00Z">
            <w:rPr/>
          </w:rPrChange>
        </w:rPr>
        <w:t xml:space="preserve"> </w:t>
      </w:r>
      <w:r w:rsidR="003A1B4B" w:rsidRPr="00816469">
        <w:rPr>
          <w:rPrChange w:id="1685" w:author="Spanish" w:date="2015-10-16T18:14:00Z">
            <w:rPr/>
          </w:rPrChange>
        </w:rPr>
        <w:t>Grupo de Trabajo</w:t>
      </w:r>
      <w:r w:rsidR="002F2F7B" w:rsidRPr="00816469">
        <w:rPr>
          <w:rPrChange w:id="1686" w:author="Spanish" w:date="2015-10-16T18:14:00Z">
            <w:rPr/>
          </w:rPrChange>
        </w:rPr>
        <w:t>.</w:t>
      </w:r>
    </w:p>
    <w:p w:rsidR="009B60E6" w:rsidRPr="00816469" w:rsidRDefault="009B60E6" w:rsidP="007E75FC">
      <w:pPr>
        <w:keepNext/>
        <w:keepLines/>
        <w:rPr>
          <w:rPrChange w:id="1687" w:author="Spanish" w:date="2015-10-16T18:14:00Z">
            <w:rPr/>
          </w:rPrChange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1856"/>
        <w:gridCol w:w="2164"/>
        <w:gridCol w:w="2630"/>
      </w:tblGrid>
      <w:tr w:rsidR="002F2F7B" w:rsidRPr="00816469" w:rsidTr="005327EE">
        <w:trPr>
          <w:tblHeader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B638BF" w:rsidP="007E75FC">
            <w:pPr>
              <w:pStyle w:val="Tablehead"/>
              <w:keepLines/>
              <w:rPr>
                <w:rPrChange w:id="1688" w:author="Spanish" w:date="2015-10-16T18:14:00Z">
                  <w:rPr/>
                </w:rPrChange>
              </w:rPr>
            </w:pPr>
            <w:r w:rsidRPr="00816469">
              <w:rPr>
                <w:rPrChange w:id="1689" w:author="Spanish" w:date="2015-10-16T18:14:00Z">
                  <w:rPr/>
                </w:rPrChange>
              </w:rPr>
              <w:t>Fechas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B638BF" w:rsidP="007E75FC">
            <w:pPr>
              <w:pStyle w:val="Tablehead"/>
              <w:keepLines/>
              <w:rPr>
                <w:rPrChange w:id="1690" w:author="Spanish" w:date="2015-10-16T18:14:00Z">
                  <w:rPr/>
                </w:rPrChange>
              </w:rPr>
            </w:pPr>
            <w:r w:rsidRPr="00816469">
              <w:rPr>
                <w:rPrChange w:id="1691" w:author="Spanish" w:date="2015-10-16T18:14:00Z">
                  <w:rPr/>
                </w:rPrChange>
              </w:rPr>
              <w:t>Reunión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B638BF" w:rsidP="007E75FC">
            <w:pPr>
              <w:pStyle w:val="Tablehead"/>
              <w:keepLines/>
              <w:rPr>
                <w:rPrChange w:id="1692" w:author="Spanish" w:date="2015-10-16T18:14:00Z">
                  <w:rPr/>
                </w:rPrChange>
              </w:rPr>
            </w:pPr>
            <w:r w:rsidRPr="00816469">
              <w:rPr>
                <w:rPrChange w:id="1693" w:author="Spanish" w:date="2015-10-16T18:14:00Z">
                  <w:rPr/>
                </w:rPrChange>
              </w:rPr>
              <w:t>Observaciones</w:t>
            </w:r>
          </w:p>
        </w:tc>
      </w:tr>
      <w:tr w:rsidR="002F2F7B" w:rsidRPr="00816469" w:rsidTr="005327E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694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695" w:author="Spanish" w:date="2015-10-16T18:14:00Z">
                  <w:rPr>
                    <w:lang w:eastAsia="ja-JP"/>
                  </w:rPr>
                </w:rPrChange>
              </w:rPr>
              <w:t>20</w:t>
            </w:r>
            <w:r w:rsidR="00663F72" w:rsidRPr="00816469">
              <w:rPr>
                <w:lang w:eastAsia="ja-JP"/>
                <w:rPrChange w:id="1696" w:author="Spanish" w:date="2015-10-16T18:14:00Z">
                  <w:rPr>
                    <w:lang w:eastAsia="ja-JP"/>
                  </w:rPr>
                </w:rPrChange>
              </w:rPr>
              <w:t xml:space="preserve"> de junio de </w:t>
            </w:r>
            <w:r w:rsidRPr="00816469">
              <w:rPr>
                <w:lang w:eastAsia="ja-JP"/>
                <w:rPrChange w:id="1697" w:author="Spanish" w:date="2015-10-16T18:14:00Z">
                  <w:rPr>
                    <w:lang w:eastAsia="ja-JP"/>
                  </w:rPr>
                </w:rPrChange>
              </w:rPr>
              <w:t>2016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698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699" w:author="Spanish" w:date="2015-10-16T18:14:00Z">
                  <w:rPr>
                    <w:lang w:eastAsia="ja-JP"/>
                  </w:rPr>
                </w:rPrChange>
              </w:rPr>
              <w:t>29</w:t>
            </w:r>
            <w:r w:rsidR="00663F72" w:rsidRPr="00816469">
              <w:rPr>
                <w:lang w:eastAsia="ja-JP"/>
                <w:rPrChange w:id="1700" w:author="Spanish" w:date="2015-10-16T18:14:00Z">
                  <w:rPr>
                    <w:lang w:eastAsia="ja-JP"/>
                  </w:rPr>
                </w:rPrChange>
              </w:rPr>
              <w:t xml:space="preserve"> de junio de </w:t>
            </w:r>
            <w:r w:rsidRPr="00816469">
              <w:rPr>
                <w:lang w:eastAsia="ja-JP"/>
                <w:rPrChange w:id="1701" w:author="Spanish" w:date="2015-10-16T18:14:00Z">
                  <w:rPr>
                    <w:lang w:eastAsia="ja-JP"/>
                  </w:rPr>
                </w:rPrChange>
              </w:rPr>
              <w:t>2016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6972AA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02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03" w:author="Spanish" w:date="2015-10-16T18:14:00Z">
                  <w:rPr>
                    <w:lang w:eastAsia="ja-JP"/>
                  </w:rPr>
                </w:rPrChange>
              </w:rPr>
              <w:t>GT</w:t>
            </w:r>
            <w:r w:rsidR="002F2F7B" w:rsidRPr="00816469">
              <w:rPr>
                <w:lang w:eastAsia="ja-JP"/>
                <w:rPrChange w:id="1704" w:author="Spanish" w:date="2015-10-16T18:14:00Z">
                  <w:rPr>
                    <w:lang w:eastAsia="ja-JP"/>
                  </w:rPr>
                </w:rPrChange>
              </w:rPr>
              <w:t xml:space="preserve"> 3J, 3K, 3M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05" w:author="Spanish" w:date="2015-10-16T18:14:00Z">
                  <w:rPr>
                    <w:lang w:eastAsia="ja-JP"/>
                  </w:rPr>
                </w:rPrChange>
              </w:rPr>
            </w:pPr>
          </w:p>
        </w:tc>
      </w:tr>
      <w:tr w:rsidR="002F2F7B" w:rsidRPr="00816469" w:rsidTr="005327E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06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07" w:author="Spanish" w:date="2015-10-16T18:14:00Z">
                  <w:rPr>
                    <w:lang w:eastAsia="ja-JP"/>
                  </w:rPr>
                </w:rPrChange>
              </w:rPr>
              <w:t>22</w:t>
            </w:r>
            <w:r w:rsidR="00663F72" w:rsidRPr="00816469">
              <w:rPr>
                <w:lang w:eastAsia="ja-JP"/>
                <w:rPrChange w:id="1708" w:author="Spanish" w:date="2015-10-16T18:14:00Z">
                  <w:rPr>
                    <w:lang w:eastAsia="ja-JP"/>
                  </w:rPr>
                </w:rPrChange>
              </w:rPr>
              <w:t xml:space="preserve"> de junio de </w:t>
            </w:r>
            <w:r w:rsidRPr="00816469">
              <w:rPr>
                <w:lang w:eastAsia="ja-JP"/>
                <w:rPrChange w:id="1709" w:author="Spanish" w:date="2015-10-16T18:14:00Z">
                  <w:rPr>
                    <w:lang w:eastAsia="ja-JP"/>
                  </w:rPr>
                </w:rPrChange>
              </w:rPr>
              <w:t>2016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10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11" w:author="Spanish" w:date="2015-10-16T18:14:00Z">
                  <w:rPr>
                    <w:lang w:eastAsia="ja-JP"/>
                  </w:rPr>
                </w:rPrChange>
              </w:rPr>
              <w:t>29</w:t>
            </w:r>
            <w:r w:rsidR="00663F72" w:rsidRPr="00816469">
              <w:rPr>
                <w:lang w:eastAsia="ja-JP"/>
                <w:rPrChange w:id="1712" w:author="Spanish" w:date="2015-10-16T18:14:00Z">
                  <w:rPr>
                    <w:lang w:eastAsia="ja-JP"/>
                  </w:rPr>
                </w:rPrChange>
              </w:rPr>
              <w:t xml:space="preserve"> de junio de </w:t>
            </w:r>
            <w:r w:rsidRPr="00816469">
              <w:rPr>
                <w:lang w:eastAsia="ja-JP"/>
                <w:rPrChange w:id="1713" w:author="Spanish" w:date="2015-10-16T18:14:00Z">
                  <w:rPr>
                    <w:lang w:eastAsia="ja-JP"/>
                  </w:rPr>
                </w:rPrChange>
              </w:rPr>
              <w:t>2016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3A1B4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14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15" w:author="Spanish" w:date="2015-10-16T18:14:00Z">
                  <w:rPr>
                    <w:lang w:eastAsia="ja-JP"/>
                  </w:rPr>
                </w:rPrChange>
              </w:rPr>
              <w:t xml:space="preserve">GT </w:t>
            </w:r>
            <w:r w:rsidR="002F2F7B" w:rsidRPr="00816469">
              <w:rPr>
                <w:lang w:eastAsia="ja-JP"/>
                <w:rPrChange w:id="1716" w:author="Spanish" w:date="2015-10-16T18:14:00Z">
                  <w:rPr>
                    <w:lang w:eastAsia="ja-JP"/>
                  </w:rPr>
                </w:rPrChange>
              </w:rPr>
              <w:t>3L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17" w:author="Spanish" w:date="2015-10-16T18:14:00Z">
                  <w:rPr>
                    <w:lang w:eastAsia="ja-JP"/>
                  </w:rPr>
                </w:rPrChange>
              </w:rPr>
            </w:pPr>
          </w:p>
        </w:tc>
      </w:tr>
      <w:tr w:rsidR="002F2F7B" w:rsidRPr="00816469" w:rsidTr="005327E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18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19" w:author="Spanish" w:date="2015-10-16T18:14:00Z">
                  <w:rPr>
                    <w:lang w:eastAsia="ja-JP"/>
                  </w:rPr>
                </w:rPrChange>
              </w:rPr>
              <w:t>30</w:t>
            </w:r>
            <w:r w:rsidR="00663F72" w:rsidRPr="00816469">
              <w:rPr>
                <w:lang w:eastAsia="ja-JP"/>
                <w:rPrChange w:id="1720" w:author="Spanish" w:date="2015-10-16T18:14:00Z">
                  <w:rPr>
                    <w:lang w:eastAsia="ja-JP"/>
                  </w:rPr>
                </w:rPrChange>
              </w:rPr>
              <w:t xml:space="preserve"> de junio de </w:t>
            </w:r>
            <w:r w:rsidRPr="00816469">
              <w:rPr>
                <w:lang w:eastAsia="ja-JP"/>
                <w:rPrChange w:id="1721" w:author="Spanish" w:date="2015-10-16T18:14:00Z">
                  <w:rPr>
                    <w:lang w:eastAsia="ja-JP"/>
                  </w:rPr>
                </w:rPrChange>
              </w:rPr>
              <w:t>2016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22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23" w:author="Spanish" w:date="2015-10-16T18:14:00Z">
                  <w:rPr>
                    <w:lang w:eastAsia="ja-JP"/>
                  </w:rPr>
                </w:rPrChange>
              </w:rPr>
              <w:t>30</w:t>
            </w:r>
            <w:r w:rsidR="00663F72" w:rsidRPr="00816469">
              <w:rPr>
                <w:lang w:eastAsia="ja-JP"/>
                <w:rPrChange w:id="1724" w:author="Spanish" w:date="2015-10-16T18:14:00Z">
                  <w:rPr>
                    <w:lang w:eastAsia="ja-JP"/>
                  </w:rPr>
                </w:rPrChange>
              </w:rPr>
              <w:t xml:space="preserve"> de junio de </w:t>
            </w:r>
            <w:r w:rsidRPr="00816469">
              <w:rPr>
                <w:lang w:eastAsia="ja-JP"/>
                <w:rPrChange w:id="1725" w:author="Spanish" w:date="2015-10-16T18:14:00Z">
                  <w:rPr>
                    <w:lang w:eastAsia="ja-JP"/>
                  </w:rPr>
                </w:rPrChange>
              </w:rPr>
              <w:t>2016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6972AA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26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27" w:author="Spanish" w:date="2015-10-16T18:14:00Z">
                  <w:rPr>
                    <w:lang w:eastAsia="ja-JP"/>
                  </w:rPr>
                </w:rPrChange>
              </w:rPr>
              <w:t>CE 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6E0F8D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28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29" w:author="Spanish" w:date="2015-10-16T18:14:00Z">
                  <w:rPr>
                    <w:lang w:eastAsia="ja-JP"/>
                  </w:rPr>
                </w:rPrChange>
              </w:rPr>
              <w:t>en su caso</w:t>
            </w:r>
          </w:p>
        </w:tc>
      </w:tr>
      <w:tr w:rsidR="002F2F7B" w:rsidRPr="00816469" w:rsidTr="005327E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30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31" w:author="Spanish" w:date="2015-10-16T18:14:00Z">
                  <w:rPr>
                    <w:lang w:eastAsia="ja-JP"/>
                  </w:rPr>
                </w:rPrChange>
              </w:rPr>
              <w:t>19</w:t>
            </w:r>
            <w:r w:rsidR="00663F72" w:rsidRPr="00816469">
              <w:rPr>
                <w:lang w:eastAsia="ja-JP"/>
                <w:rPrChange w:id="1732" w:author="Spanish" w:date="2015-10-16T18:14:00Z">
                  <w:rPr>
                    <w:lang w:eastAsia="ja-JP"/>
                  </w:rPr>
                </w:rPrChange>
              </w:rPr>
              <w:t xml:space="preserve"> de junio de </w:t>
            </w:r>
            <w:r w:rsidRPr="00816469">
              <w:rPr>
                <w:lang w:eastAsia="ja-JP"/>
                <w:rPrChange w:id="1733" w:author="Spanish" w:date="2015-10-16T18:14:00Z">
                  <w:rPr>
                    <w:lang w:eastAsia="ja-JP"/>
                  </w:rPr>
                </w:rPrChange>
              </w:rPr>
              <w:t>2017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34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35" w:author="Spanish" w:date="2015-10-16T18:14:00Z">
                  <w:rPr>
                    <w:lang w:eastAsia="ja-JP"/>
                  </w:rPr>
                </w:rPrChange>
              </w:rPr>
              <w:t>28</w:t>
            </w:r>
            <w:r w:rsidR="00663F72" w:rsidRPr="00816469">
              <w:rPr>
                <w:lang w:eastAsia="ja-JP"/>
                <w:rPrChange w:id="1736" w:author="Spanish" w:date="2015-10-16T18:14:00Z">
                  <w:rPr>
                    <w:lang w:eastAsia="ja-JP"/>
                  </w:rPr>
                </w:rPrChange>
              </w:rPr>
              <w:t xml:space="preserve"> de junio de </w:t>
            </w:r>
            <w:r w:rsidRPr="00816469">
              <w:rPr>
                <w:lang w:eastAsia="ja-JP"/>
                <w:rPrChange w:id="1737" w:author="Spanish" w:date="2015-10-16T18:14:00Z">
                  <w:rPr>
                    <w:lang w:eastAsia="ja-JP"/>
                  </w:rPr>
                </w:rPrChange>
              </w:rPr>
              <w:t>2017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6972AA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38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39" w:author="Spanish" w:date="2015-10-16T18:14:00Z">
                  <w:rPr>
                    <w:lang w:eastAsia="ja-JP"/>
                  </w:rPr>
                </w:rPrChange>
              </w:rPr>
              <w:t>GT</w:t>
            </w:r>
            <w:r w:rsidR="002F2F7B" w:rsidRPr="00816469">
              <w:rPr>
                <w:lang w:eastAsia="ja-JP"/>
                <w:rPrChange w:id="1740" w:author="Spanish" w:date="2015-10-16T18:14:00Z">
                  <w:rPr>
                    <w:lang w:eastAsia="ja-JP"/>
                  </w:rPr>
                </w:rPrChange>
              </w:rPr>
              <w:t xml:space="preserve"> 3J, 3K, 3M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41" w:author="Spanish" w:date="2015-10-16T18:14:00Z">
                  <w:rPr>
                    <w:lang w:eastAsia="ja-JP"/>
                  </w:rPr>
                </w:rPrChange>
              </w:rPr>
            </w:pPr>
          </w:p>
        </w:tc>
      </w:tr>
      <w:tr w:rsidR="002F2F7B" w:rsidRPr="00816469" w:rsidTr="005327E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42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43" w:author="Spanish" w:date="2015-10-16T18:14:00Z">
                  <w:rPr>
                    <w:lang w:eastAsia="ja-JP"/>
                  </w:rPr>
                </w:rPrChange>
              </w:rPr>
              <w:t>21</w:t>
            </w:r>
            <w:r w:rsidR="00663F72" w:rsidRPr="00816469">
              <w:rPr>
                <w:lang w:eastAsia="ja-JP"/>
                <w:rPrChange w:id="1744" w:author="Spanish" w:date="2015-10-16T18:14:00Z">
                  <w:rPr>
                    <w:lang w:eastAsia="ja-JP"/>
                  </w:rPr>
                </w:rPrChange>
              </w:rPr>
              <w:t xml:space="preserve"> de junio de </w:t>
            </w:r>
            <w:r w:rsidRPr="00816469">
              <w:rPr>
                <w:lang w:eastAsia="ja-JP"/>
                <w:rPrChange w:id="1745" w:author="Spanish" w:date="2015-10-16T18:14:00Z">
                  <w:rPr>
                    <w:lang w:eastAsia="ja-JP"/>
                  </w:rPr>
                </w:rPrChange>
              </w:rPr>
              <w:t>2017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46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47" w:author="Spanish" w:date="2015-10-16T18:14:00Z">
                  <w:rPr>
                    <w:lang w:eastAsia="ja-JP"/>
                  </w:rPr>
                </w:rPrChange>
              </w:rPr>
              <w:t>28</w:t>
            </w:r>
            <w:r w:rsidR="00663F72" w:rsidRPr="00816469">
              <w:rPr>
                <w:lang w:eastAsia="ja-JP"/>
                <w:rPrChange w:id="1748" w:author="Spanish" w:date="2015-10-16T18:14:00Z">
                  <w:rPr>
                    <w:lang w:eastAsia="ja-JP"/>
                  </w:rPr>
                </w:rPrChange>
              </w:rPr>
              <w:t xml:space="preserve"> de junio de </w:t>
            </w:r>
            <w:r w:rsidRPr="00816469">
              <w:rPr>
                <w:lang w:eastAsia="ja-JP"/>
                <w:rPrChange w:id="1749" w:author="Spanish" w:date="2015-10-16T18:14:00Z">
                  <w:rPr>
                    <w:lang w:eastAsia="ja-JP"/>
                  </w:rPr>
                </w:rPrChange>
              </w:rPr>
              <w:t>2017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3A1B4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50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51" w:author="Spanish" w:date="2015-10-16T18:14:00Z">
                  <w:rPr>
                    <w:lang w:eastAsia="ja-JP"/>
                  </w:rPr>
                </w:rPrChange>
              </w:rPr>
              <w:t xml:space="preserve">GT </w:t>
            </w:r>
            <w:r w:rsidR="002F2F7B" w:rsidRPr="00816469">
              <w:rPr>
                <w:lang w:eastAsia="ja-JP"/>
                <w:rPrChange w:id="1752" w:author="Spanish" w:date="2015-10-16T18:14:00Z">
                  <w:rPr>
                    <w:lang w:eastAsia="ja-JP"/>
                  </w:rPr>
                </w:rPrChange>
              </w:rPr>
              <w:t>3L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53" w:author="Spanish" w:date="2015-10-16T18:14:00Z">
                  <w:rPr>
                    <w:lang w:eastAsia="ja-JP"/>
                  </w:rPr>
                </w:rPrChange>
              </w:rPr>
            </w:pPr>
          </w:p>
        </w:tc>
      </w:tr>
      <w:tr w:rsidR="002F2F7B" w:rsidRPr="00816469" w:rsidTr="005327E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54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55" w:author="Spanish" w:date="2015-10-16T18:14:00Z">
                  <w:rPr>
                    <w:lang w:eastAsia="ja-JP"/>
                  </w:rPr>
                </w:rPrChange>
              </w:rPr>
              <w:t>29</w:t>
            </w:r>
            <w:r w:rsidR="00663F72" w:rsidRPr="00816469">
              <w:rPr>
                <w:lang w:eastAsia="ja-JP"/>
                <w:rPrChange w:id="1756" w:author="Spanish" w:date="2015-10-16T18:14:00Z">
                  <w:rPr>
                    <w:lang w:eastAsia="ja-JP"/>
                  </w:rPr>
                </w:rPrChange>
              </w:rPr>
              <w:t xml:space="preserve"> de junio de </w:t>
            </w:r>
            <w:r w:rsidRPr="00816469">
              <w:rPr>
                <w:lang w:eastAsia="ja-JP"/>
                <w:rPrChange w:id="1757" w:author="Spanish" w:date="2015-10-16T18:14:00Z">
                  <w:rPr>
                    <w:lang w:eastAsia="ja-JP"/>
                  </w:rPr>
                </w:rPrChange>
              </w:rPr>
              <w:t>2017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2F2F7B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58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59" w:author="Spanish" w:date="2015-10-16T18:14:00Z">
                  <w:rPr>
                    <w:lang w:eastAsia="ja-JP"/>
                  </w:rPr>
                </w:rPrChange>
              </w:rPr>
              <w:t>30</w:t>
            </w:r>
            <w:r w:rsidR="00663F72" w:rsidRPr="00816469">
              <w:rPr>
                <w:lang w:eastAsia="ja-JP"/>
                <w:rPrChange w:id="1760" w:author="Spanish" w:date="2015-10-16T18:14:00Z">
                  <w:rPr>
                    <w:lang w:eastAsia="ja-JP"/>
                  </w:rPr>
                </w:rPrChange>
              </w:rPr>
              <w:t xml:space="preserve"> de junio de </w:t>
            </w:r>
            <w:r w:rsidRPr="00816469">
              <w:rPr>
                <w:lang w:eastAsia="ja-JP"/>
                <w:rPrChange w:id="1761" w:author="Spanish" w:date="2015-10-16T18:14:00Z">
                  <w:rPr>
                    <w:lang w:eastAsia="ja-JP"/>
                  </w:rPr>
                </w:rPrChange>
              </w:rPr>
              <w:t>2017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6972AA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62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63" w:author="Spanish" w:date="2015-10-16T18:14:00Z">
                  <w:rPr>
                    <w:lang w:eastAsia="ja-JP"/>
                  </w:rPr>
                </w:rPrChange>
              </w:rPr>
              <w:t>CE 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7B" w:rsidRPr="00816469" w:rsidRDefault="006E0F8D" w:rsidP="007E75FC">
            <w:pPr>
              <w:pStyle w:val="Tabletext"/>
              <w:keepNext/>
              <w:keepLines/>
              <w:jc w:val="center"/>
              <w:rPr>
                <w:lang w:eastAsia="ja-JP"/>
                <w:rPrChange w:id="1764" w:author="Spanish" w:date="2015-10-16T18:14:00Z">
                  <w:rPr>
                    <w:lang w:eastAsia="ja-JP"/>
                  </w:rPr>
                </w:rPrChange>
              </w:rPr>
            </w:pPr>
            <w:r w:rsidRPr="00816469">
              <w:rPr>
                <w:lang w:eastAsia="ja-JP"/>
                <w:rPrChange w:id="1765" w:author="Spanish" w:date="2015-10-16T18:14:00Z">
                  <w:rPr>
                    <w:lang w:eastAsia="ja-JP"/>
                  </w:rPr>
                </w:rPrChange>
              </w:rPr>
              <w:t>programa normal</w:t>
            </w:r>
          </w:p>
        </w:tc>
      </w:tr>
    </w:tbl>
    <w:p w:rsidR="002F2F7B" w:rsidRPr="00816469" w:rsidRDefault="007D2D90" w:rsidP="002F2F7B">
      <w:pPr>
        <w:pStyle w:val="Heading1"/>
        <w:rPr>
          <w:rPrChange w:id="1766" w:author="Spanish" w:date="2015-10-16T18:14:00Z">
            <w:rPr/>
          </w:rPrChange>
        </w:rPr>
      </w:pPr>
      <w:r w:rsidRPr="00816469">
        <w:rPr>
          <w:rPrChange w:id="1767" w:author="Spanish" w:date="2015-10-16T18:14:00Z">
            <w:rPr/>
          </w:rPrChange>
        </w:rPr>
        <w:t>12</w:t>
      </w:r>
      <w:r w:rsidRPr="00816469">
        <w:rPr>
          <w:rPrChange w:id="1768" w:author="Spanish" w:date="2015-10-16T18:14:00Z">
            <w:rPr/>
          </w:rPrChange>
        </w:rPr>
        <w:tab/>
        <w:t>Conclusió</w:t>
      </w:r>
      <w:r w:rsidR="002F2F7B" w:rsidRPr="00816469">
        <w:rPr>
          <w:rPrChange w:id="1769" w:author="Spanish" w:date="2015-10-16T18:14:00Z">
            <w:rPr/>
          </w:rPrChange>
        </w:rPr>
        <w:t>n</w:t>
      </w:r>
    </w:p>
    <w:p w:rsidR="006972AA" w:rsidRPr="00816469" w:rsidRDefault="006972AA" w:rsidP="006972AA">
      <w:pPr>
        <w:rPr>
          <w:rPrChange w:id="1770" w:author="Spanish" w:date="2015-10-16T18:14:00Z">
            <w:rPr/>
          </w:rPrChange>
        </w:rPr>
      </w:pPr>
      <w:r w:rsidRPr="00816469">
        <w:rPr>
          <w:rPrChange w:id="1771" w:author="Spanish" w:date="2015-10-16T18:14:00Z">
            <w:rPr/>
          </w:rPrChange>
        </w:rPr>
        <w:t>La Comisión de Estudio 3 ha cumplido su cometido en el periodo de estudios 2012-2015 y ha contribuido a la consecución de los objetivos generales del UIT-R. Se ha mantenido la estructura de la Comisión de Estudio para sacar el mayor partido posible a la experiencia disponible y el número de reuniones ha resultado ser el adecuado para efectuar la labor que se le había encomendado. La participación en las reuniones de los Grupos de Trabajo y de la Comisión de Estudio se ha mantenido bastante constante a lo largo de los años. Cabe observar que se ha reducido la representación, tradicionalmente importante</w:t>
      </w:r>
      <w:r w:rsidR="007D560D" w:rsidRPr="00816469">
        <w:rPr>
          <w:rPrChange w:id="1772" w:author="Spanish" w:date="2015-10-16T18:14:00Z">
            <w:rPr/>
          </w:rPrChange>
        </w:rPr>
        <w:t>,</w:t>
      </w:r>
      <w:r w:rsidRPr="00816469">
        <w:rPr>
          <w:rPrChange w:id="1773" w:author="Spanish" w:date="2015-10-16T18:14:00Z">
            <w:rPr/>
          </w:rPrChange>
        </w:rPr>
        <w:t xml:space="preserve"> de los países occidentales, mientras que ha aumentado la de los países de la Región 3.</w:t>
      </w:r>
    </w:p>
    <w:p w:rsidR="002F2F7B" w:rsidRPr="00816469" w:rsidRDefault="002F2F7B" w:rsidP="006972AA">
      <w:pPr>
        <w:pStyle w:val="Heading1"/>
        <w:rPr>
          <w:rPrChange w:id="1774" w:author="Spanish" w:date="2015-10-16T18:14:00Z">
            <w:rPr/>
          </w:rPrChange>
        </w:rPr>
      </w:pPr>
      <w:r w:rsidRPr="00816469">
        <w:rPr>
          <w:rPrChange w:id="1775" w:author="Spanish" w:date="2015-10-16T18:14:00Z">
            <w:rPr/>
          </w:rPrChange>
        </w:rPr>
        <w:t>13</w:t>
      </w:r>
      <w:r w:rsidRPr="00816469">
        <w:rPr>
          <w:rPrChange w:id="1776" w:author="Spanish" w:date="2015-10-16T18:14:00Z">
            <w:rPr/>
          </w:rPrChange>
        </w:rPr>
        <w:tab/>
      </w:r>
      <w:r w:rsidR="006972AA" w:rsidRPr="00816469">
        <w:rPr>
          <w:rPrChange w:id="1777" w:author="Spanish" w:date="2015-10-16T18:14:00Z">
            <w:rPr/>
          </w:rPrChange>
        </w:rPr>
        <w:t>Agradecimientos</w:t>
      </w:r>
    </w:p>
    <w:p w:rsidR="006258B7" w:rsidRPr="00816469" w:rsidRDefault="006258B7" w:rsidP="006258B7">
      <w:pPr>
        <w:rPr>
          <w:rPrChange w:id="1778" w:author="Spanish" w:date="2015-10-16T18:14:00Z">
            <w:rPr/>
          </w:rPrChange>
        </w:rPr>
      </w:pPr>
      <w:r w:rsidRPr="00816469">
        <w:rPr>
          <w:rPrChange w:id="1779" w:author="Spanish" w:date="2015-10-16T18:14:00Z">
            <w:rPr/>
          </w:rPrChange>
        </w:rPr>
        <w:t>Las actividades realizadas por la Comisión de Estudio 3 no hubieran sido posibles sin la dedicación de los delegados, que han preparado las contribuciones para las reuniones y han asistido a las reuniones de los Grupos de Trabajo con un inestimable espíritu de colaboración.</w:t>
      </w:r>
    </w:p>
    <w:p w:rsidR="006258B7" w:rsidRPr="00816469" w:rsidRDefault="006258B7" w:rsidP="006258B7">
      <w:pPr>
        <w:rPr>
          <w:rPrChange w:id="1780" w:author="Spanish" w:date="2015-10-16T18:14:00Z">
            <w:rPr/>
          </w:rPrChange>
        </w:rPr>
      </w:pPr>
      <w:r w:rsidRPr="00816469">
        <w:rPr>
          <w:rPrChange w:id="1781" w:author="Spanish" w:date="2015-10-16T18:14:00Z">
            <w:rPr/>
          </w:rPrChange>
        </w:rPr>
        <w:t>La CE 3 desea agradecer a los Presidentes de los Grupos de Trabajo su magnífica labor en todo el periodo. Sin su capacidad de dirección y la participación activa y constructiva de los miembros de la Comisión de Estudio no hubiera sido posible desempeñar la labor que se le había confiado.</w:t>
      </w:r>
    </w:p>
    <w:p w:rsidR="006258B7" w:rsidRPr="00816469" w:rsidRDefault="007D560D" w:rsidP="007D560D">
      <w:pPr>
        <w:rPr>
          <w:rPrChange w:id="1782" w:author="Spanish" w:date="2015-10-16T18:14:00Z">
            <w:rPr/>
          </w:rPrChange>
        </w:rPr>
      </w:pPr>
      <w:r w:rsidRPr="00816469">
        <w:rPr>
          <w:rPrChange w:id="1783" w:author="Spanish" w:date="2015-10-16T18:14:00Z">
            <w:rPr/>
          </w:rPrChange>
        </w:rPr>
        <w:t>Merece</w:t>
      </w:r>
      <w:r w:rsidR="00606C1F" w:rsidRPr="00816469">
        <w:rPr>
          <w:rPrChange w:id="1784" w:author="Spanish" w:date="2015-10-16T18:14:00Z">
            <w:rPr/>
          </w:rPrChange>
        </w:rPr>
        <w:t>n</w:t>
      </w:r>
      <w:r w:rsidR="006258B7" w:rsidRPr="00816469">
        <w:rPr>
          <w:rPrChange w:id="1785" w:author="Spanish" w:date="2015-10-16T18:14:00Z">
            <w:rPr/>
          </w:rPrChange>
        </w:rPr>
        <w:t xml:space="preserve"> un reconocimiento especial el Consejero</w:t>
      </w:r>
      <w:r w:rsidRPr="00816469">
        <w:rPr>
          <w:rPrChange w:id="1786" w:author="Spanish" w:date="2015-10-16T18:14:00Z">
            <w:rPr/>
          </w:rPrChange>
        </w:rPr>
        <w:t>,</w:t>
      </w:r>
      <w:r w:rsidR="006258B7" w:rsidRPr="00816469">
        <w:rPr>
          <w:rPrChange w:id="1787" w:author="Spanish" w:date="2015-10-16T18:14:00Z">
            <w:rPr/>
          </w:rPrChange>
        </w:rPr>
        <w:t xml:space="preserve"> Sr. David Botha, por su apoyo y buen asesoramiento y el personal de la Oficina por su entrega en la preparación de las reuniones </w:t>
      </w:r>
      <w:r w:rsidR="002049CD" w:rsidRPr="00816469">
        <w:rPr>
          <w:rPrChange w:id="1788" w:author="Spanish" w:date="2015-10-16T18:14:00Z">
            <w:rPr/>
          </w:rPrChange>
        </w:rPr>
        <w:t>y la tramitación de documentos.</w:t>
      </w:r>
    </w:p>
    <w:p w:rsidR="007C3DC0" w:rsidRPr="00816469" w:rsidRDefault="007C3DC0" w:rsidP="002F2F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PrChange w:id="1789" w:author="Spanish" w:date="2015-10-16T18:14:00Z">
            <w:rPr/>
          </w:rPrChange>
        </w:rPr>
      </w:pPr>
      <w:r w:rsidRPr="00816469">
        <w:rPr>
          <w:rPrChange w:id="1790" w:author="Spanish" w:date="2015-10-16T18:14:00Z">
            <w:rPr/>
          </w:rPrChange>
        </w:rPr>
        <w:br w:type="page"/>
      </w:r>
    </w:p>
    <w:p w:rsidR="002F2F7B" w:rsidRPr="00816469" w:rsidRDefault="007C3DC0" w:rsidP="002F2F7B">
      <w:pPr>
        <w:pStyle w:val="AnnexNo"/>
        <w:rPr>
          <w:rPrChange w:id="1791" w:author="Spanish" w:date="2015-10-16T18:14:00Z">
            <w:rPr/>
          </w:rPrChange>
        </w:rPr>
      </w:pPr>
      <w:r w:rsidRPr="00816469">
        <w:rPr>
          <w:rPrChange w:id="1792" w:author="Spanish" w:date="2015-10-16T18:14:00Z">
            <w:rPr/>
          </w:rPrChange>
        </w:rPr>
        <w:lastRenderedPageBreak/>
        <w:t>A</w:t>
      </w:r>
      <w:r w:rsidR="002F2F7B" w:rsidRPr="00816469">
        <w:rPr>
          <w:rPrChange w:id="1793" w:author="Spanish" w:date="2015-10-16T18:14:00Z">
            <w:rPr/>
          </w:rPrChange>
        </w:rPr>
        <w:t>NEX</w:t>
      </w:r>
      <w:r w:rsidRPr="00816469">
        <w:rPr>
          <w:rPrChange w:id="1794" w:author="Spanish" w:date="2015-10-16T18:14:00Z">
            <w:rPr/>
          </w:rPrChange>
        </w:rPr>
        <w:t>O</w:t>
      </w:r>
      <w:r w:rsidR="002F2F7B" w:rsidRPr="00816469">
        <w:rPr>
          <w:rPrChange w:id="1795" w:author="Spanish" w:date="2015-10-16T18:14:00Z">
            <w:rPr/>
          </w:rPrChange>
        </w:rPr>
        <w:t xml:space="preserve"> 1</w:t>
      </w:r>
    </w:p>
    <w:p w:rsidR="002F2F7B" w:rsidRPr="00816469" w:rsidRDefault="006258B7" w:rsidP="006258B7">
      <w:pPr>
        <w:pStyle w:val="Annextitle"/>
        <w:rPr>
          <w:rPrChange w:id="1796" w:author="Spanish" w:date="2015-10-16T18:14:00Z">
            <w:rPr/>
          </w:rPrChange>
        </w:rPr>
      </w:pPr>
      <w:r w:rsidRPr="00816469">
        <w:rPr>
          <w:rPrChange w:id="1797" w:author="Spanish" w:date="2015-10-16T18:14:00Z">
            <w:rPr/>
          </w:rPrChange>
        </w:rPr>
        <w:t xml:space="preserve">Objeción de la Administración de Estados Unidos de América a la </w:t>
      </w:r>
      <w:r w:rsidR="009C4348" w:rsidRPr="00816469">
        <w:rPr>
          <w:rPrChange w:id="1798" w:author="Spanish" w:date="2015-10-16T18:14:00Z">
            <w:rPr/>
          </w:rPrChange>
        </w:rPr>
        <w:br/>
      </w:r>
      <w:r w:rsidRPr="00816469">
        <w:rPr>
          <w:rPrChange w:id="1799" w:author="Spanish" w:date="2015-10-16T18:14:00Z">
            <w:rPr/>
          </w:rPrChange>
        </w:rPr>
        <w:t xml:space="preserve">aprobación de la revisión de </w:t>
      </w:r>
      <w:r w:rsidR="00CF262D" w:rsidRPr="00816469">
        <w:rPr>
          <w:rPrChange w:id="1800" w:author="Spanish" w:date="2015-10-16T18:14:00Z">
            <w:rPr/>
          </w:rPrChange>
        </w:rPr>
        <w:t>la Recomendación</w:t>
      </w:r>
      <w:r w:rsidR="002F2F7B" w:rsidRPr="00816469">
        <w:rPr>
          <w:rPrChange w:id="1801" w:author="Spanish" w:date="2015-10-16T18:14:00Z">
            <w:rPr/>
          </w:rPrChange>
        </w:rPr>
        <w:t xml:space="preserve"> </w:t>
      </w:r>
      <w:r w:rsidR="00CF262D" w:rsidRPr="00816469">
        <w:rPr>
          <w:rPrChange w:id="1802" w:author="Spanish" w:date="2015-10-16T18:14:00Z">
            <w:rPr/>
          </w:rPrChange>
        </w:rPr>
        <w:t>UIT-R</w:t>
      </w:r>
      <w:r w:rsidR="002F2F7B" w:rsidRPr="00816469">
        <w:rPr>
          <w:rPrChange w:id="1803" w:author="Spanish" w:date="2015-10-16T18:14:00Z">
            <w:rPr/>
          </w:rPrChange>
        </w:rPr>
        <w:t xml:space="preserve"> P.834-6</w:t>
      </w:r>
    </w:p>
    <w:p w:rsidR="002F2F7B" w:rsidRPr="00816469" w:rsidRDefault="002F2F7B" w:rsidP="006258B7">
      <w:pPr>
        <w:jc w:val="right"/>
        <w:rPr>
          <w:rPrChange w:id="1804" w:author="Spanish" w:date="2015-10-16T18:14:00Z">
            <w:rPr/>
          </w:rPrChange>
        </w:rPr>
      </w:pPr>
      <w:r w:rsidRPr="00816469">
        <w:rPr>
          <w:rPrChange w:id="1805" w:author="Spanish" w:date="2015-10-16T18:14:00Z">
            <w:rPr/>
          </w:rPrChange>
        </w:rPr>
        <w:t xml:space="preserve">27 </w:t>
      </w:r>
      <w:r w:rsidR="006258B7" w:rsidRPr="00816469">
        <w:rPr>
          <w:rPrChange w:id="1806" w:author="Spanish" w:date="2015-10-16T18:14:00Z">
            <w:rPr/>
          </w:rPrChange>
        </w:rPr>
        <w:t>de julio de</w:t>
      </w:r>
      <w:r w:rsidRPr="00816469">
        <w:rPr>
          <w:rPrChange w:id="1807" w:author="Spanish" w:date="2015-10-16T18:14:00Z">
            <w:rPr/>
          </w:rPrChange>
        </w:rPr>
        <w:t xml:space="preserve"> 2015</w:t>
      </w:r>
    </w:p>
    <w:p w:rsidR="002F2F7B" w:rsidRPr="00816469" w:rsidRDefault="00606C1F" w:rsidP="006258B7">
      <w:pPr>
        <w:jc w:val="right"/>
        <w:rPr>
          <w:rPrChange w:id="1808" w:author="Spanish" w:date="2015-10-16T18:14:00Z">
            <w:rPr/>
          </w:rPrChange>
        </w:rPr>
      </w:pPr>
      <w:r w:rsidRPr="00816469">
        <w:rPr>
          <w:rPrChange w:id="1809" w:author="Spanish" w:date="2015-10-16T18:14:00Z">
            <w:rPr/>
          </w:rPrChange>
        </w:rPr>
        <w:t>Respecto a</w:t>
      </w:r>
      <w:r w:rsidR="002F2F7B" w:rsidRPr="00816469">
        <w:rPr>
          <w:rPrChange w:id="1810" w:author="Spanish" w:date="2015-10-16T18:14:00Z">
            <w:rPr/>
          </w:rPrChange>
        </w:rPr>
        <w:t xml:space="preserve">: Circular </w:t>
      </w:r>
      <w:r w:rsidR="006258B7" w:rsidRPr="00816469">
        <w:rPr>
          <w:rPrChange w:id="1811" w:author="Spanish" w:date="2015-10-16T18:14:00Z">
            <w:rPr/>
          </w:rPrChange>
        </w:rPr>
        <w:t xml:space="preserve">Administrativa </w:t>
      </w:r>
      <w:r w:rsidR="002F2F7B" w:rsidRPr="00816469">
        <w:rPr>
          <w:rPrChange w:id="1812" w:author="Spanish" w:date="2015-10-16T18:14:00Z">
            <w:rPr/>
          </w:rPrChange>
        </w:rPr>
        <w:t>CACE/728</w:t>
      </w:r>
    </w:p>
    <w:p w:rsidR="002F2F7B" w:rsidRPr="00816469" w:rsidRDefault="003A1B4B" w:rsidP="002928D4">
      <w:pPr>
        <w:rPr>
          <w:rPrChange w:id="1813" w:author="Spanish" w:date="2015-10-16T18:14:00Z">
            <w:rPr/>
          </w:rPrChange>
        </w:rPr>
      </w:pPr>
      <w:r w:rsidRPr="00816469">
        <w:rPr>
          <w:rPrChange w:id="1814" w:author="Spanish" w:date="2015-10-16T18:14:00Z">
            <w:rPr/>
          </w:rPrChange>
        </w:rPr>
        <w:t xml:space="preserve">Sr. </w:t>
      </w:r>
      <w:r w:rsidR="007D2D90" w:rsidRPr="00816469">
        <w:rPr>
          <w:rPrChange w:id="1815" w:author="Spanish" w:date="2015-10-16T18:14:00Z">
            <w:rPr/>
          </w:rPrChange>
        </w:rPr>
        <w:t>Franç</w:t>
      </w:r>
      <w:r w:rsidR="002F2F7B" w:rsidRPr="00816469">
        <w:rPr>
          <w:rPrChange w:id="1816" w:author="Spanish" w:date="2015-10-16T18:14:00Z">
            <w:rPr/>
          </w:rPrChange>
        </w:rPr>
        <w:t>ois Rancy</w:t>
      </w:r>
      <w:bookmarkStart w:id="1817" w:name="_GoBack"/>
      <w:bookmarkEnd w:id="1817"/>
      <w:r w:rsidR="002F2F7B" w:rsidRPr="00816469">
        <w:rPr>
          <w:rPrChange w:id="1818" w:author="Spanish" w:date="2015-10-16T18:14:00Z">
            <w:rPr/>
          </w:rPrChange>
        </w:rPr>
        <w:t>,</w:t>
      </w:r>
      <w:r w:rsidR="002928D4" w:rsidRPr="00816469">
        <w:rPr>
          <w:rPrChange w:id="1819" w:author="Spanish" w:date="2015-10-16T18:14:00Z">
            <w:rPr/>
          </w:rPrChange>
        </w:rPr>
        <w:br/>
      </w:r>
      <w:r w:rsidR="002F2F7B" w:rsidRPr="00816469">
        <w:rPr>
          <w:rPrChange w:id="1820" w:author="Spanish" w:date="2015-10-16T18:14:00Z">
            <w:rPr/>
          </w:rPrChange>
        </w:rPr>
        <w:t>Director</w:t>
      </w:r>
      <w:r w:rsidR="006258B7" w:rsidRPr="00816469">
        <w:rPr>
          <w:rPrChange w:id="1821" w:author="Spanish" w:date="2015-10-16T18:14:00Z">
            <w:rPr/>
          </w:rPrChange>
        </w:rPr>
        <w:t xml:space="preserve"> de la Oficina de Radiocomunicaciones de la UIT</w:t>
      </w:r>
    </w:p>
    <w:p w:rsidR="002F2F7B" w:rsidRPr="00816469" w:rsidRDefault="006258B7" w:rsidP="00765F81">
      <w:pPr>
        <w:spacing w:before="280"/>
        <w:rPr>
          <w:rPrChange w:id="1822" w:author="Spanish" w:date="2015-10-16T18:14:00Z">
            <w:rPr/>
          </w:rPrChange>
        </w:rPr>
      </w:pPr>
      <w:r w:rsidRPr="00816469">
        <w:rPr>
          <w:rPrChange w:id="1823" w:author="Spanish" w:date="2015-10-16T18:14:00Z">
            <w:rPr/>
          </w:rPrChange>
        </w:rPr>
        <w:t>Estimado</w:t>
      </w:r>
      <w:r w:rsidR="002F2F7B" w:rsidRPr="00816469">
        <w:rPr>
          <w:rPrChange w:id="1824" w:author="Spanish" w:date="2015-10-16T18:14:00Z">
            <w:rPr/>
          </w:rPrChange>
        </w:rPr>
        <w:t xml:space="preserve"> </w:t>
      </w:r>
      <w:r w:rsidRPr="00816469">
        <w:rPr>
          <w:rPrChange w:id="1825" w:author="Spanish" w:date="2015-10-16T18:14:00Z">
            <w:rPr/>
          </w:rPrChange>
        </w:rPr>
        <w:t>Sr.</w:t>
      </w:r>
      <w:r w:rsidR="002F2F7B" w:rsidRPr="00816469">
        <w:rPr>
          <w:rPrChange w:id="1826" w:author="Spanish" w:date="2015-10-16T18:14:00Z">
            <w:rPr/>
          </w:rPrChange>
        </w:rPr>
        <w:t xml:space="preserve"> Rancy</w:t>
      </w:r>
      <w:r w:rsidRPr="00816469">
        <w:rPr>
          <w:rPrChange w:id="1827" w:author="Spanish" w:date="2015-10-16T18:14:00Z">
            <w:rPr/>
          </w:rPrChange>
        </w:rPr>
        <w:t>:</w:t>
      </w:r>
    </w:p>
    <w:p w:rsidR="002F2F7B" w:rsidRPr="00816469" w:rsidRDefault="006258B7" w:rsidP="007E75FC">
      <w:pPr>
        <w:pStyle w:val="Normalaftertitle"/>
        <w:rPr>
          <w:rPrChange w:id="1828" w:author="Spanish" w:date="2015-10-16T18:14:00Z">
            <w:rPr/>
          </w:rPrChange>
        </w:rPr>
      </w:pPr>
      <w:r w:rsidRPr="00816469">
        <w:rPr>
          <w:rPrChange w:id="1829" w:author="Spanish" w:date="2015-10-16T18:14:00Z">
            <w:rPr/>
          </w:rPrChange>
        </w:rPr>
        <w:t xml:space="preserve">La </w:t>
      </w:r>
      <w:r w:rsidR="007E75FC" w:rsidRPr="00816469">
        <w:rPr>
          <w:rPrChange w:id="1830" w:author="Spanish" w:date="2015-10-16T18:14:00Z">
            <w:rPr/>
          </w:rPrChange>
        </w:rPr>
        <w:t xml:space="preserve">Carta Circular </w:t>
      </w:r>
      <w:r w:rsidRPr="00816469">
        <w:rPr>
          <w:rPrChange w:id="1831" w:author="Spanish" w:date="2015-10-16T18:14:00Z">
            <w:rPr/>
          </w:rPrChange>
        </w:rPr>
        <w:t xml:space="preserve">del </w:t>
      </w:r>
      <w:r w:rsidR="00CF262D" w:rsidRPr="00816469">
        <w:rPr>
          <w:rPrChange w:id="1832" w:author="Spanish" w:date="2015-10-16T18:14:00Z">
            <w:rPr/>
          </w:rPrChange>
        </w:rPr>
        <w:t>UIT-R</w:t>
      </w:r>
      <w:r w:rsidR="002F2F7B" w:rsidRPr="00816469">
        <w:rPr>
          <w:rPrChange w:id="1833" w:author="Spanish" w:date="2015-10-16T18:14:00Z">
            <w:rPr/>
          </w:rPrChange>
        </w:rPr>
        <w:t xml:space="preserve"> CACE/728, </w:t>
      </w:r>
      <w:r w:rsidRPr="00816469">
        <w:rPr>
          <w:rPrChange w:id="1834" w:author="Spanish" w:date="2015-10-16T18:14:00Z">
            <w:rPr/>
          </w:rPrChange>
        </w:rPr>
        <w:t>de fecha</w:t>
      </w:r>
      <w:r w:rsidR="002F2F7B" w:rsidRPr="00816469">
        <w:rPr>
          <w:rPrChange w:id="1835" w:author="Spanish" w:date="2015-10-16T18:14:00Z">
            <w:rPr/>
          </w:rPrChange>
        </w:rPr>
        <w:t xml:space="preserve"> 29 </w:t>
      </w:r>
      <w:r w:rsidRPr="00816469">
        <w:rPr>
          <w:rPrChange w:id="1836" w:author="Spanish" w:date="2015-10-16T18:14:00Z">
            <w:rPr/>
          </w:rPrChange>
        </w:rPr>
        <w:t>de mayo de</w:t>
      </w:r>
      <w:r w:rsidR="002F2F7B" w:rsidRPr="00816469">
        <w:rPr>
          <w:rPrChange w:id="1837" w:author="Spanish" w:date="2015-10-16T18:14:00Z">
            <w:rPr/>
          </w:rPrChange>
        </w:rPr>
        <w:t xml:space="preserve"> 2015, </w:t>
      </w:r>
      <w:r w:rsidR="000C72C2" w:rsidRPr="00816469">
        <w:rPr>
          <w:rPrChange w:id="1838" w:author="Spanish" w:date="2015-10-16T18:14:00Z">
            <w:rPr/>
          </w:rPrChange>
        </w:rPr>
        <w:t>indica que la reunión de la</w:t>
      </w:r>
      <w:r w:rsidR="002F2F7B" w:rsidRPr="00816469">
        <w:rPr>
          <w:rPrChange w:id="1839" w:author="Spanish" w:date="2015-10-16T18:14:00Z">
            <w:rPr/>
          </w:rPrChange>
        </w:rPr>
        <w:t xml:space="preserve"> </w:t>
      </w:r>
      <w:r w:rsidR="009F6574" w:rsidRPr="00816469">
        <w:rPr>
          <w:rPrChange w:id="1840" w:author="Spanish" w:date="2015-10-16T18:14:00Z">
            <w:rPr/>
          </w:rPrChange>
        </w:rPr>
        <w:t>Comisión de Estudio</w:t>
      </w:r>
      <w:r w:rsidR="002F2F7B" w:rsidRPr="00816469">
        <w:rPr>
          <w:rPrChange w:id="1841" w:author="Spanish" w:date="2015-10-16T18:14:00Z">
            <w:rPr/>
          </w:rPrChange>
        </w:rPr>
        <w:t xml:space="preserve"> 3</w:t>
      </w:r>
      <w:r w:rsidR="000C72C2" w:rsidRPr="00816469">
        <w:rPr>
          <w:rPrChange w:id="1842" w:author="Spanish" w:date="2015-10-16T18:14:00Z">
            <w:rPr/>
          </w:rPrChange>
        </w:rPr>
        <w:t xml:space="preserve"> que tuvo lugar el </w:t>
      </w:r>
      <w:r w:rsidR="002F2F7B" w:rsidRPr="00816469">
        <w:rPr>
          <w:rPrChange w:id="1843" w:author="Spanish" w:date="2015-10-16T18:14:00Z">
            <w:rPr/>
          </w:rPrChange>
        </w:rPr>
        <w:t>30</w:t>
      </w:r>
      <w:r w:rsidR="00663F72" w:rsidRPr="00816469">
        <w:rPr>
          <w:rPrChange w:id="1844" w:author="Spanish" w:date="2015-10-16T18:14:00Z">
            <w:rPr/>
          </w:rPrChange>
        </w:rPr>
        <w:t xml:space="preserve"> de abril de </w:t>
      </w:r>
      <w:r w:rsidR="002F2F7B" w:rsidRPr="00816469">
        <w:rPr>
          <w:rPrChange w:id="1845" w:author="Spanish" w:date="2015-10-16T18:14:00Z">
            <w:rPr/>
          </w:rPrChange>
        </w:rPr>
        <w:t xml:space="preserve">2015, </w:t>
      </w:r>
      <w:r w:rsidR="000C72C2" w:rsidRPr="00816469">
        <w:rPr>
          <w:rPrChange w:id="1846" w:author="Spanish" w:date="2015-10-16T18:14:00Z">
            <w:rPr/>
          </w:rPrChange>
        </w:rPr>
        <w:t>solicitó l</w:t>
      </w:r>
      <w:r w:rsidR="002A5714" w:rsidRPr="00816469">
        <w:rPr>
          <w:rPrChange w:id="1847" w:author="Spanish" w:date="2015-10-16T18:14:00Z">
            <w:rPr/>
          </w:rPrChange>
        </w:rPr>
        <w:t xml:space="preserve">a adopción del </w:t>
      </w:r>
      <w:r w:rsidR="007E75FC" w:rsidRPr="00816469">
        <w:rPr>
          <w:rPrChange w:id="1848" w:author="Spanish" w:date="2015-10-16T18:14:00Z">
            <w:rPr/>
          </w:rPrChange>
        </w:rPr>
        <w:t xml:space="preserve">proyecto </w:t>
      </w:r>
      <w:r w:rsidR="002A5714" w:rsidRPr="00816469">
        <w:rPr>
          <w:rPrChange w:id="1849" w:author="Spanish" w:date="2015-10-16T18:14:00Z">
            <w:rPr/>
          </w:rPrChange>
        </w:rPr>
        <w:t xml:space="preserve">de </w:t>
      </w:r>
      <w:r w:rsidR="007E75FC" w:rsidRPr="00816469">
        <w:rPr>
          <w:rPrChange w:id="1850" w:author="Spanish" w:date="2015-10-16T18:14:00Z">
            <w:rPr/>
          </w:rPrChange>
        </w:rPr>
        <w:t xml:space="preserve">revisión </w:t>
      </w:r>
      <w:r w:rsidR="000C72C2" w:rsidRPr="00816469">
        <w:rPr>
          <w:rPrChange w:id="1851" w:author="Spanish" w:date="2015-10-16T18:14:00Z">
            <w:rPr/>
          </w:rPrChange>
        </w:rPr>
        <w:t xml:space="preserve">de la </w:t>
      </w:r>
      <w:r w:rsidR="00CF262D" w:rsidRPr="00816469">
        <w:rPr>
          <w:rPrChange w:id="1852" w:author="Spanish" w:date="2015-10-16T18:14:00Z">
            <w:rPr/>
          </w:rPrChange>
        </w:rPr>
        <w:t>Recomendación</w:t>
      </w:r>
      <w:r w:rsidR="002F2F7B" w:rsidRPr="00816469">
        <w:rPr>
          <w:rPrChange w:id="1853" w:author="Spanish" w:date="2015-10-16T18:14:00Z">
            <w:rPr/>
          </w:rPrChange>
        </w:rPr>
        <w:t xml:space="preserve"> </w:t>
      </w:r>
      <w:r w:rsidR="00CF262D" w:rsidRPr="00816469">
        <w:rPr>
          <w:rPrChange w:id="1854" w:author="Spanish" w:date="2015-10-16T18:14:00Z">
            <w:rPr/>
          </w:rPrChange>
        </w:rPr>
        <w:t>UIT-R</w:t>
      </w:r>
      <w:r w:rsidR="002F2F7B" w:rsidRPr="00816469">
        <w:rPr>
          <w:rPrChange w:id="1855" w:author="Spanish" w:date="2015-10-16T18:14:00Z">
            <w:rPr/>
          </w:rPrChange>
        </w:rPr>
        <w:t xml:space="preserve"> P.834-6</w:t>
      </w:r>
      <w:r w:rsidR="00663F72" w:rsidRPr="00816469">
        <w:rPr>
          <w:rPrChange w:id="1856" w:author="Spanish" w:date="2015-10-16T18:14:00Z">
            <w:rPr/>
          </w:rPrChange>
        </w:rPr>
        <w:t xml:space="preserve"> y </w:t>
      </w:r>
      <w:r w:rsidR="000C72C2" w:rsidRPr="00816469">
        <w:rPr>
          <w:rPrChange w:id="1857" w:author="Spanish" w:date="2015-10-16T18:14:00Z">
            <w:rPr/>
          </w:rPrChange>
        </w:rPr>
        <w:t xml:space="preserve">decidió además aplicar el procedimiento de adopción y aprobación simultáneas por correspondencia (PAAS) (§ 10.3 de la Resolución </w:t>
      </w:r>
      <w:r w:rsidR="007E75FC" w:rsidRPr="00816469">
        <w:rPr>
          <w:rPrChange w:id="1858" w:author="Spanish" w:date="2015-10-16T18:14:00Z">
            <w:rPr/>
          </w:rPrChange>
        </w:rPr>
        <w:t>UIT</w:t>
      </w:r>
      <w:r w:rsidR="000C72C2" w:rsidRPr="00816469">
        <w:rPr>
          <w:rPrChange w:id="1859" w:author="Spanish" w:date="2015-10-16T18:14:00Z">
            <w:rPr/>
          </w:rPrChange>
        </w:rPr>
        <w:noBreakHyphen/>
        <w:t>R 1</w:t>
      </w:r>
      <w:r w:rsidR="007E75FC" w:rsidRPr="00816469">
        <w:rPr>
          <w:rPrChange w:id="1860" w:author="Spanish" w:date="2015-10-16T18:14:00Z">
            <w:rPr/>
          </w:rPrChange>
        </w:rPr>
        <w:t>.</w:t>
      </w:r>
      <w:r w:rsidR="000C72C2" w:rsidRPr="00816469">
        <w:rPr>
          <w:rPrChange w:id="1861" w:author="Spanish" w:date="2015-10-16T18:14:00Z">
            <w:rPr/>
          </w:rPrChange>
        </w:rPr>
        <w:t xml:space="preserve">6). Con todo respeto, la Administración de Estados Unidos de América desea objetar a la adopción del </w:t>
      </w:r>
      <w:r w:rsidR="007E75FC" w:rsidRPr="00816469">
        <w:rPr>
          <w:rPrChange w:id="1862" w:author="Spanish" w:date="2015-10-16T18:14:00Z">
            <w:rPr/>
          </w:rPrChange>
        </w:rPr>
        <w:t xml:space="preserve">proyecto </w:t>
      </w:r>
      <w:r w:rsidR="000C72C2" w:rsidRPr="00816469">
        <w:rPr>
          <w:rPrChange w:id="1863" w:author="Spanish" w:date="2015-10-16T18:14:00Z">
            <w:rPr/>
          </w:rPrChange>
        </w:rPr>
        <w:t xml:space="preserve">de </w:t>
      </w:r>
      <w:r w:rsidR="007E75FC" w:rsidRPr="00816469">
        <w:rPr>
          <w:rPrChange w:id="1864" w:author="Spanish" w:date="2015-10-16T18:14:00Z">
            <w:rPr/>
          </w:rPrChange>
        </w:rPr>
        <w:t xml:space="preserve">revisión </w:t>
      </w:r>
      <w:r w:rsidR="000C72C2" w:rsidRPr="00816469">
        <w:rPr>
          <w:rPrChange w:id="1865" w:author="Spanish" w:date="2015-10-16T18:14:00Z">
            <w:rPr/>
          </w:rPrChange>
        </w:rPr>
        <w:t>de la</w:t>
      </w:r>
      <w:r w:rsidR="00CF262D" w:rsidRPr="00816469">
        <w:rPr>
          <w:rPrChange w:id="1866" w:author="Spanish" w:date="2015-10-16T18:14:00Z">
            <w:rPr/>
          </w:rPrChange>
        </w:rPr>
        <w:t xml:space="preserve"> Recomendación</w:t>
      </w:r>
      <w:r w:rsidR="002F2F7B" w:rsidRPr="00816469">
        <w:rPr>
          <w:rPrChange w:id="1867" w:author="Spanish" w:date="2015-10-16T18:14:00Z">
            <w:rPr/>
          </w:rPrChange>
        </w:rPr>
        <w:t xml:space="preserve"> </w:t>
      </w:r>
      <w:r w:rsidR="00CF262D" w:rsidRPr="00816469">
        <w:rPr>
          <w:rPrChange w:id="1868" w:author="Spanish" w:date="2015-10-16T18:14:00Z">
            <w:rPr/>
          </w:rPrChange>
        </w:rPr>
        <w:t>UIT-R</w:t>
      </w:r>
      <w:r w:rsidR="002F2F7B" w:rsidRPr="00816469">
        <w:rPr>
          <w:rPrChange w:id="1869" w:author="Spanish" w:date="2015-10-16T18:14:00Z">
            <w:rPr/>
          </w:rPrChange>
        </w:rPr>
        <w:t xml:space="preserve"> P.834-6, </w:t>
      </w:r>
      <w:r w:rsidR="000C72C2" w:rsidRPr="00816469">
        <w:rPr>
          <w:rPrChange w:id="1870" w:author="Spanish" w:date="2015-10-16T18:14:00Z">
            <w:rPr/>
          </w:rPrChange>
        </w:rPr>
        <w:t xml:space="preserve">en razón de la existencia de un error en la ecuación de </w:t>
      </w:r>
      <m:oMath>
        <m:r>
          <w:rPr>
            <w:rFonts w:ascii="Cambria Math" w:hAnsi="Cambria Math"/>
            <w:rPrChange w:id="1871" w:author="Spanish" w:date="2015-10-16T18:14:00Z">
              <w:rPr>
                <w:rFonts w:ascii="Cambria Math" w:hAnsi="Cambria Math"/>
              </w:rPr>
            </w:rPrChange>
          </w:rPr>
          <m:t>α</m:t>
        </m:r>
      </m:oMath>
      <w:r w:rsidR="002F2F7B" w:rsidRPr="00816469">
        <w:rPr>
          <w:rPrChange w:id="1872" w:author="Spanish" w:date="2015-10-16T18:14:00Z">
            <w:rPr/>
          </w:rPrChange>
        </w:rPr>
        <w:t xml:space="preserve">, </w:t>
      </w:r>
      <w:r w:rsidR="000C72C2" w:rsidRPr="00816469">
        <w:rPr>
          <w:rPrChange w:id="1873" w:author="Spanish" w:date="2015-10-16T18:14:00Z">
            <w:rPr/>
          </w:rPrChange>
        </w:rPr>
        <w:t>velocidad de descenso de la tempera</w:t>
      </w:r>
      <w:r w:rsidR="007D2D90" w:rsidRPr="00816469">
        <w:rPr>
          <w:rPrChange w:id="1874" w:author="Spanish" w:date="2015-10-16T18:14:00Z">
            <w:rPr/>
          </w:rPrChange>
        </w:rPr>
        <w:t>t</w:t>
      </w:r>
      <w:r w:rsidR="000C72C2" w:rsidRPr="00816469">
        <w:rPr>
          <w:rPrChange w:id="1875" w:author="Spanish" w:date="2015-10-16T18:14:00Z">
            <w:rPr/>
          </w:rPrChange>
        </w:rPr>
        <w:t xml:space="preserve">ura del aire, que figura en la ecuación no numerada que aparece entre las ecuaciones </w:t>
      </w:r>
      <w:r w:rsidR="002F2F7B" w:rsidRPr="00816469">
        <w:rPr>
          <w:rPrChange w:id="1876" w:author="Spanish" w:date="2015-10-16T18:14:00Z">
            <w:rPr/>
          </w:rPrChange>
        </w:rPr>
        <w:t>(24c)</w:t>
      </w:r>
      <w:r w:rsidR="00663F72" w:rsidRPr="00816469">
        <w:rPr>
          <w:rPrChange w:id="1877" w:author="Spanish" w:date="2015-10-16T18:14:00Z">
            <w:rPr/>
          </w:rPrChange>
        </w:rPr>
        <w:t xml:space="preserve"> y </w:t>
      </w:r>
      <w:r w:rsidR="002F2F7B" w:rsidRPr="00816469">
        <w:rPr>
          <w:rPrChange w:id="1878" w:author="Spanish" w:date="2015-10-16T18:14:00Z">
            <w:rPr/>
          </w:rPrChange>
        </w:rPr>
        <w:t xml:space="preserve">(25) </w:t>
      </w:r>
      <w:r w:rsidR="000C72C2" w:rsidRPr="00816469">
        <w:rPr>
          <w:rPrChange w:id="1879" w:author="Spanish" w:date="2015-10-16T18:14:00Z">
            <w:rPr/>
          </w:rPrChange>
        </w:rPr>
        <w:t>de la revisión</w:t>
      </w:r>
      <w:r w:rsidR="002F2F7B" w:rsidRPr="00816469">
        <w:rPr>
          <w:rPrChange w:id="1880" w:author="Spanish" w:date="2015-10-16T18:14:00Z">
            <w:rPr/>
          </w:rPrChange>
        </w:rPr>
        <w:t>.</w:t>
      </w:r>
    </w:p>
    <w:p w:rsidR="002F2F7B" w:rsidRPr="00816469" w:rsidRDefault="000C72C2" w:rsidP="000C72C2">
      <w:pPr>
        <w:rPr>
          <w:rPrChange w:id="1881" w:author="Spanish" w:date="2015-10-16T18:14:00Z">
            <w:rPr/>
          </w:rPrChange>
        </w:rPr>
      </w:pPr>
      <w:r w:rsidRPr="00816469">
        <w:rPr>
          <w:rPrChange w:id="1882" w:author="Spanish" w:date="2015-10-16T18:14:00Z">
            <w:rPr/>
          </w:rPrChange>
        </w:rPr>
        <w:t>En la contribución de la Agencia Espacial Europea</w:t>
      </w:r>
      <w:r w:rsidR="002F2F7B" w:rsidRPr="00816469">
        <w:rPr>
          <w:rPrChange w:id="1883" w:author="Spanish" w:date="2015-10-16T18:14:00Z">
            <w:rPr/>
          </w:rPrChange>
        </w:rPr>
        <w:t xml:space="preserve">, 3J/119 </w:t>
      </w:r>
      <w:r w:rsidRPr="00816469">
        <w:rPr>
          <w:rPrChange w:id="1884" w:author="Spanish" w:date="2015-10-16T18:14:00Z">
            <w:rPr/>
          </w:rPrChange>
        </w:rPr>
        <w:t>figuraba la ecuación correcta</w:t>
      </w:r>
      <w:r w:rsidR="005D0552" w:rsidRPr="00816469">
        <w:rPr>
          <w:rPrChange w:id="1885" w:author="Spanish" w:date="2015-10-16T18:14:00Z">
            <w:rPr/>
          </w:rPrChange>
        </w:rPr>
        <w:t>:</w:t>
      </w:r>
    </w:p>
    <w:p w:rsidR="002F2F7B" w:rsidRPr="00816469" w:rsidRDefault="008F2DD7" w:rsidP="008F2DD7">
      <w:pPr>
        <w:tabs>
          <w:tab w:val="left" w:pos="7371"/>
        </w:tabs>
        <w:jc w:val="center"/>
        <w:rPr>
          <w:rPrChange w:id="1886" w:author="Spanish" w:date="2015-10-16T18:14:00Z">
            <w:rPr/>
          </w:rPrChange>
        </w:rPr>
      </w:pPr>
      <w:r w:rsidRPr="00816469">
        <w:rPr>
          <w:rPrChange w:id="1887" w:author="Spanish" w:date="2015-10-16T18:14:00Z">
            <w:rPr/>
          </w:rPrChange>
        </w:rPr>
        <w:tab/>
      </w:r>
      <w:r w:rsidR="00BE6588" w:rsidRPr="00816469">
        <w:rPr>
          <w:position w:val="-38"/>
          <w:rPrChange w:id="1888" w:author="Spanish" w:date="2015-10-16T18:14:00Z">
            <w:rPr>
              <w:position w:val="-38"/>
            </w:rPr>
          </w:rPrChange>
        </w:rPr>
        <w:object w:dxaOrig="498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45pt;height:40.65pt" o:ole="" fillcolor="window">
            <v:imagedata r:id="rId9" o:title=""/>
          </v:shape>
          <o:OLEObject Type="Embed" ProgID="Equation.3" ShapeID="_x0000_i1025" DrawAspect="Content" ObjectID="_1506524642" r:id="rId10"/>
        </w:object>
      </w:r>
      <w:r w:rsidRPr="00816469">
        <w:rPr>
          <w:rPrChange w:id="1889" w:author="Spanish" w:date="2015-10-16T18:14:00Z">
            <w:rPr/>
          </w:rPrChange>
        </w:rPr>
        <w:tab/>
      </w:r>
      <w:r w:rsidR="002F2F7B" w:rsidRPr="00816469">
        <w:rPr>
          <w:rPrChange w:id="1890" w:author="Spanish" w:date="2015-10-16T18:14:00Z">
            <w:rPr/>
          </w:rPrChange>
        </w:rPr>
        <w:t>(K/km)</w:t>
      </w:r>
      <w:r w:rsidRPr="00816469">
        <w:rPr>
          <w:rPrChange w:id="1891" w:author="Spanish" w:date="2015-10-16T18:14:00Z">
            <w:rPr/>
          </w:rPrChange>
        </w:rPr>
        <w:t>.</w:t>
      </w:r>
    </w:p>
    <w:p w:rsidR="002F2F7B" w:rsidRPr="00816469" w:rsidRDefault="00BE6588" w:rsidP="00BE6588">
      <w:pPr>
        <w:rPr>
          <w:rPrChange w:id="1892" w:author="Spanish" w:date="2015-10-16T18:14:00Z">
            <w:rPr/>
          </w:rPrChange>
        </w:rPr>
      </w:pPr>
      <w:r w:rsidRPr="00816469">
        <w:rPr>
          <w:rPrChange w:id="1893" w:author="Spanish" w:date="2015-10-16T18:14:00Z">
            <w:rPr/>
          </w:rPrChange>
        </w:rPr>
        <w:t xml:space="preserve">Sin embargo, en el documento saliente del grupo de redacción del </w:t>
      </w:r>
      <w:r w:rsidR="003A1B4B" w:rsidRPr="00816469">
        <w:rPr>
          <w:rPrChange w:id="1894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1895" w:author="Spanish" w:date="2015-10-16T18:14:00Z">
            <w:rPr/>
          </w:rPrChange>
        </w:rPr>
        <w:t>3J, 3J/TEMP/67 (Rev. 1),</w:t>
      </w:r>
      <w:r w:rsidR="00663F72" w:rsidRPr="00816469">
        <w:rPr>
          <w:rPrChange w:id="1896" w:author="Spanish" w:date="2015-10-16T18:14:00Z">
            <w:rPr/>
          </w:rPrChange>
        </w:rPr>
        <w:t xml:space="preserve"> y </w:t>
      </w:r>
      <w:r w:rsidRPr="00816469">
        <w:rPr>
          <w:rPrChange w:id="1897" w:author="Spanish" w:date="2015-10-16T18:14:00Z">
            <w:rPr/>
          </w:rPrChange>
        </w:rPr>
        <w:t xml:space="preserve">en la contribución del </w:t>
      </w:r>
      <w:r w:rsidR="003A1B4B" w:rsidRPr="00816469">
        <w:rPr>
          <w:rPrChange w:id="1898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1899" w:author="Spanish" w:date="2015-10-16T18:14:00Z">
            <w:rPr/>
          </w:rPrChange>
        </w:rPr>
        <w:t xml:space="preserve">3J </w:t>
      </w:r>
      <w:r w:rsidRPr="00816469">
        <w:rPr>
          <w:rPrChange w:id="1900" w:author="Spanish" w:date="2015-10-16T18:14:00Z">
            <w:rPr/>
          </w:rPrChange>
        </w:rPr>
        <w:t>a la</w:t>
      </w:r>
      <w:r w:rsidR="002F2F7B" w:rsidRPr="00816469">
        <w:rPr>
          <w:rPrChange w:id="1901" w:author="Spanish" w:date="2015-10-16T18:14:00Z">
            <w:rPr/>
          </w:rPrChange>
        </w:rPr>
        <w:t xml:space="preserve"> </w:t>
      </w:r>
      <w:r w:rsidR="009F6574" w:rsidRPr="00816469">
        <w:rPr>
          <w:rPrChange w:id="1902" w:author="Spanish" w:date="2015-10-16T18:14:00Z">
            <w:rPr/>
          </w:rPrChange>
        </w:rPr>
        <w:t>Comisión de Estudio</w:t>
      </w:r>
      <w:r w:rsidR="002F2F7B" w:rsidRPr="00816469">
        <w:rPr>
          <w:rPrChange w:id="1903" w:author="Spanish" w:date="2015-10-16T18:14:00Z">
            <w:rPr/>
          </w:rPrChange>
        </w:rPr>
        <w:t xml:space="preserve"> 3, </w:t>
      </w:r>
      <w:r w:rsidR="008957FB" w:rsidRPr="00816469">
        <w:rPr>
          <w:rPrChange w:id="1904" w:author="Spanish" w:date="2015-10-16T18:14:00Z">
            <w:rPr/>
          </w:rPrChange>
        </w:rPr>
        <w:t xml:space="preserve">Documento </w:t>
      </w:r>
      <w:r w:rsidR="002F2F7B" w:rsidRPr="00816469">
        <w:rPr>
          <w:rPrChange w:id="1905" w:author="Spanish" w:date="2015-10-16T18:14:00Z">
            <w:rPr/>
          </w:rPrChange>
        </w:rPr>
        <w:t xml:space="preserve">3/92 (Rev. 1), </w:t>
      </w:r>
      <w:r w:rsidRPr="00816469">
        <w:rPr>
          <w:rPrChange w:id="1906" w:author="Spanish" w:date="2015-10-16T18:14:00Z">
            <w:rPr/>
          </w:rPrChange>
        </w:rPr>
        <w:t>figuraba la siguiente ecuación</w:t>
      </w:r>
      <w:r w:rsidR="002F2F7B" w:rsidRPr="00816469">
        <w:rPr>
          <w:rPrChange w:id="1907" w:author="Spanish" w:date="2015-10-16T18:14:00Z">
            <w:rPr/>
          </w:rPrChange>
        </w:rPr>
        <w:t>:</w:t>
      </w:r>
    </w:p>
    <w:p w:rsidR="002F2F7B" w:rsidRPr="00816469" w:rsidRDefault="003C22D3" w:rsidP="003C22D3">
      <w:pPr>
        <w:tabs>
          <w:tab w:val="left" w:pos="7230"/>
        </w:tabs>
        <w:jc w:val="center"/>
        <w:rPr>
          <w:rPrChange w:id="1908" w:author="Spanish" w:date="2015-10-16T18:14:00Z">
            <w:rPr/>
          </w:rPrChange>
        </w:rPr>
      </w:pPr>
      <w:r w:rsidRPr="00816469">
        <w:rPr>
          <w:rPrChange w:id="1909" w:author="Spanish" w:date="2015-10-16T18:14:00Z">
            <w:rPr/>
          </w:rPrChange>
        </w:rPr>
        <w:tab/>
      </w:r>
      <w:r w:rsidR="00A53283" w:rsidRPr="00816469">
        <w:rPr>
          <w:position w:val="-38"/>
          <w:rPrChange w:id="1910" w:author="Spanish" w:date="2015-10-16T18:14:00Z">
            <w:rPr>
              <w:position w:val="-38"/>
            </w:rPr>
          </w:rPrChange>
        </w:rPr>
        <w:object w:dxaOrig="4239" w:dyaOrig="880">
          <v:shape id="_x0000_i1026" type="#_x0000_t75" style="width:211.6pt;height:43.75pt" o:ole="" fillcolor="window">
            <v:imagedata r:id="rId11" o:title=""/>
          </v:shape>
          <o:OLEObject Type="Embed" ProgID="Equation.3" ShapeID="_x0000_i1026" DrawAspect="Content" ObjectID="_1506524643" r:id="rId12"/>
        </w:object>
      </w:r>
      <w:r w:rsidR="002F2F7B" w:rsidRPr="00816469">
        <w:rPr>
          <w:rPrChange w:id="1911" w:author="Spanish" w:date="2015-10-16T18:14:00Z">
            <w:rPr/>
          </w:rPrChange>
        </w:rPr>
        <w:tab/>
        <w:t>(K/km)</w:t>
      </w:r>
      <w:r w:rsidR="007E75FC" w:rsidRPr="00816469">
        <w:rPr>
          <w:rPrChange w:id="1912" w:author="Spanish" w:date="2015-10-16T18:14:00Z">
            <w:rPr/>
          </w:rPrChange>
        </w:rPr>
        <w:t>,</w:t>
      </w:r>
    </w:p>
    <w:p w:rsidR="002F2F7B" w:rsidRPr="00816469" w:rsidRDefault="00A53283" w:rsidP="00A53283">
      <w:pPr>
        <w:rPr>
          <w:rPrChange w:id="1913" w:author="Spanish" w:date="2015-10-16T18:14:00Z">
            <w:rPr/>
          </w:rPrChange>
        </w:rPr>
      </w:pPr>
      <w:r w:rsidRPr="00816469">
        <w:rPr>
          <w:rPrChange w:id="1914" w:author="Spanish" w:date="2015-10-16T18:14:00Z">
            <w:rPr/>
          </w:rPrChange>
        </w:rPr>
        <w:t>que es errónea</w:t>
      </w:r>
      <w:r w:rsidR="002F2F7B" w:rsidRPr="00816469">
        <w:rPr>
          <w:rPrChange w:id="1915" w:author="Spanish" w:date="2015-10-16T18:14:00Z">
            <w:rPr/>
          </w:rPrChange>
        </w:rPr>
        <w:t xml:space="preserve">. </w:t>
      </w:r>
      <w:r w:rsidRPr="00816469">
        <w:rPr>
          <w:rPrChange w:id="1916" w:author="Spanish" w:date="2015-10-16T18:14:00Z">
            <w:rPr/>
          </w:rPrChange>
        </w:rPr>
        <w:t>Debido a este error, el método recomendado para predecir el exceso de longitud del trayecto radioeléctrico no puede utilizarse.</w:t>
      </w:r>
    </w:p>
    <w:p w:rsidR="00AC57BD" w:rsidRPr="00816469" w:rsidRDefault="00A53283" w:rsidP="007E75FC">
      <w:pPr>
        <w:rPr>
          <w:rPrChange w:id="1917" w:author="Spanish" w:date="2015-10-16T18:14:00Z">
            <w:rPr/>
          </w:rPrChange>
        </w:rPr>
      </w:pPr>
      <w:r w:rsidRPr="00816469">
        <w:rPr>
          <w:rPrChange w:id="1918" w:author="Spanish" w:date="2015-10-16T18:14:00Z">
            <w:rPr/>
          </w:rPrChange>
        </w:rPr>
        <w:t>Por este motiv</w:t>
      </w:r>
      <w:r w:rsidR="007E75FC" w:rsidRPr="00816469">
        <w:rPr>
          <w:rPrChange w:id="1919" w:author="Spanish" w:date="2015-10-16T18:14:00Z">
            <w:rPr/>
          </w:rPrChange>
        </w:rPr>
        <w:t>o</w:t>
      </w:r>
      <w:r w:rsidR="002F2F7B" w:rsidRPr="00816469">
        <w:rPr>
          <w:rPrChange w:id="1920" w:author="Spanish" w:date="2015-10-16T18:14:00Z">
            <w:rPr/>
          </w:rPrChange>
        </w:rPr>
        <w:t xml:space="preserve">, </w:t>
      </w:r>
      <w:r w:rsidRPr="00816469">
        <w:rPr>
          <w:rPrChange w:id="1921" w:author="Spanish" w:date="2015-10-16T18:14:00Z">
            <w:rPr/>
          </w:rPrChange>
        </w:rPr>
        <w:t>Estados Unidos de</w:t>
      </w:r>
      <w:r w:rsidR="007D2D90" w:rsidRPr="00816469">
        <w:rPr>
          <w:rPrChange w:id="1922" w:author="Spanish" w:date="2015-10-16T18:14:00Z">
            <w:rPr/>
          </w:rPrChange>
        </w:rPr>
        <w:t xml:space="preserve"> Amé</w:t>
      </w:r>
      <w:r w:rsidR="002F2F7B" w:rsidRPr="00816469">
        <w:rPr>
          <w:rPrChange w:id="1923" w:author="Spanish" w:date="2015-10-16T18:14:00Z">
            <w:rPr/>
          </w:rPrChange>
        </w:rPr>
        <w:t xml:space="preserve">rica </w:t>
      </w:r>
      <w:r w:rsidRPr="00816469">
        <w:rPr>
          <w:rPrChange w:id="1924" w:author="Spanish" w:date="2015-10-16T18:14:00Z">
            <w:rPr/>
          </w:rPrChange>
        </w:rPr>
        <w:t xml:space="preserve">propone que el </w:t>
      </w:r>
      <w:r w:rsidR="007E75FC" w:rsidRPr="00816469">
        <w:rPr>
          <w:rPrChange w:id="1925" w:author="Spanish" w:date="2015-10-16T18:14:00Z">
            <w:rPr/>
          </w:rPrChange>
        </w:rPr>
        <w:t xml:space="preserve">proyecto </w:t>
      </w:r>
      <w:r w:rsidRPr="00816469">
        <w:rPr>
          <w:rPrChange w:id="1926" w:author="Spanish" w:date="2015-10-16T18:14:00Z">
            <w:rPr/>
          </w:rPrChange>
        </w:rPr>
        <w:t xml:space="preserve">de </w:t>
      </w:r>
      <w:r w:rsidR="007E75FC" w:rsidRPr="00816469">
        <w:rPr>
          <w:rPrChange w:id="1927" w:author="Spanish" w:date="2015-10-16T18:14:00Z">
            <w:rPr/>
          </w:rPrChange>
        </w:rPr>
        <w:t xml:space="preserve">revisión </w:t>
      </w:r>
      <w:r w:rsidRPr="00816469">
        <w:rPr>
          <w:rPrChange w:id="1928" w:author="Spanish" w:date="2015-10-16T18:14:00Z">
            <w:rPr/>
          </w:rPrChange>
        </w:rPr>
        <w:t xml:space="preserve">de la </w:t>
      </w:r>
      <w:r w:rsidR="00CF262D" w:rsidRPr="00816469">
        <w:rPr>
          <w:rPrChange w:id="1929" w:author="Spanish" w:date="2015-10-16T18:14:00Z">
            <w:rPr/>
          </w:rPrChange>
        </w:rPr>
        <w:t>Recomendación</w:t>
      </w:r>
      <w:r w:rsidR="002F2F7B" w:rsidRPr="00816469">
        <w:rPr>
          <w:rPrChange w:id="1930" w:author="Spanish" w:date="2015-10-16T18:14:00Z">
            <w:rPr/>
          </w:rPrChange>
        </w:rPr>
        <w:t xml:space="preserve"> </w:t>
      </w:r>
      <w:r w:rsidR="00CF262D" w:rsidRPr="00816469">
        <w:rPr>
          <w:rPrChange w:id="1931" w:author="Spanish" w:date="2015-10-16T18:14:00Z">
            <w:rPr/>
          </w:rPrChange>
        </w:rPr>
        <w:t>UIT-R</w:t>
      </w:r>
      <w:r w:rsidR="002F2F7B" w:rsidRPr="00816469">
        <w:rPr>
          <w:rPrChange w:id="1932" w:author="Spanish" w:date="2015-10-16T18:14:00Z">
            <w:rPr/>
          </w:rPrChange>
        </w:rPr>
        <w:t xml:space="preserve"> P.834-6: a) </w:t>
      </w:r>
      <w:r w:rsidRPr="00816469">
        <w:rPr>
          <w:rPrChange w:id="1933" w:author="Spanish" w:date="2015-10-16T18:14:00Z">
            <w:rPr/>
          </w:rPrChange>
        </w:rPr>
        <w:t>se devuelva al</w:t>
      </w:r>
      <w:r w:rsidR="002F2F7B" w:rsidRPr="00816469">
        <w:rPr>
          <w:rPrChange w:id="1934" w:author="Spanish" w:date="2015-10-16T18:14:00Z">
            <w:rPr/>
          </w:rPrChange>
        </w:rPr>
        <w:t xml:space="preserve"> </w:t>
      </w:r>
      <w:r w:rsidR="003A1B4B" w:rsidRPr="00816469">
        <w:rPr>
          <w:rPrChange w:id="1935" w:author="Spanish" w:date="2015-10-16T18:14:00Z">
            <w:rPr/>
          </w:rPrChange>
        </w:rPr>
        <w:t xml:space="preserve">Grupo de Trabajo </w:t>
      </w:r>
      <w:r w:rsidR="002F2F7B" w:rsidRPr="00816469">
        <w:rPr>
          <w:rPrChange w:id="1936" w:author="Spanish" w:date="2015-10-16T18:14:00Z">
            <w:rPr/>
          </w:rPrChange>
        </w:rPr>
        <w:t xml:space="preserve">3J </w:t>
      </w:r>
      <w:r w:rsidRPr="00816469">
        <w:rPr>
          <w:rPrChange w:id="1937" w:author="Spanish" w:date="2015-10-16T18:14:00Z">
            <w:rPr/>
          </w:rPrChange>
        </w:rPr>
        <w:t xml:space="preserve">del UIT-R para su </w:t>
      </w:r>
      <w:r w:rsidR="00AC57BD" w:rsidRPr="00816469">
        <w:rPr>
          <w:rPrChange w:id="1938" w:author="Spanish" w:date="2015-10-16T18:14:00Z">
            <w:rPr/>
          </w:rPrChange>
        </w:rPr>
        <w:t>consiguiente modificación, corrección y clarificación, y que a continuación, b) se vuelva a presentar a la siguie</w:t>
      </w:r>
      <w:r w:rsidR="00BC643A" w:rsidRPr="00816469">
        <w:rPr>
          <w:rPrChange w:id="1939" w:author="Spanish" w:date="2015-10-16T18:14:00Z">
            <w:rPr/>
          </w:rPrChange>
        </w:rPr>
        <w:t>n</w:t>
      </w:r>
      <w:r w:rsidR="00AC57BD" w:rsidRPr="00816469">
        <w:rPr>
          <w:rPrChange w:id="1940" w:author="Spanish" w:date="2015-10-16T18:14:00Z">
            <w:rPr/>
          </w:rPrChange>
        </w:rPr>
        <w:t>te reunión de la Comisión de Estudio 3 del UIT-R para su adopción y aprobación. Estados Unidos de América desea colaborar con la Agencia Espacial Europea para presentar en la próxima reunión del Grupo de Trabajo 3J del UIT-R una revisión a fondo del método de predicción del exceso de longitud del trayecto radioeléctrico.</w:t>
      </w:r>
    </w:p>
    <w:p w:rsidR="002F2F7B" w:rsidRPr="00816469" w:rsidRDefault="00AC57BD" w:rsidP="00E10594">
      <w:pPr>
        <w:spacing w:before="240"/>
        <w:rPr>
          <w:rPrChange w:id="1941" w:author="Spanish" w:date="2015-10-16T18:14:00Z">
            <w:rPr/>
          </w:rPrChange>
        </w:rPr>
      </w:pPr>
      <w:r w:rsidRPr="00816469">
        <w:rPr>
          <w:rPrChange w:id="1942" w:author="Spanish" w:date="2015-10-16T18:14:00Z">
            <w:rPr/>
          </w:rPrChange>
        </w:rPr>
        <w:t>Atentamente</w:t>
      </w:r>
      <w:r w:rsidR="002F2F7B" w:rsidRPr="00816469">
        <w:rPr>
          <w:rPrChange w:id="1943" w:author="Spanish" w:date="2015-10-16T18:14:00Z">
            <w:rPr/>
          </w:rPrChange>
        </w:rPr>
        <w:t>,</w:t>
      </w:r>
    </w:p>
    <w:p w:rsidR="002F2F7B" w:rsidRPr="00816469" w:rsidRDefault="002F2F7B" w:rsidP="002F2F7B">
      <w:pPr>
        <w:rPr>
          <w:rPrChange w:id="1944" w:author="Spanish" w:date="2015-10-16T18:14:00Z">
            <w:rPr/>
          </w:rPrChange>
        </w:rPr>
      </w:pPr>
    </w:p>
    <w:p w:rsidR="002F2F7B" w:rsidRPr="00816469" w:rsidRDefault="002F2F7B" w:rsidP="002F2F7B">
      <w:pPr>
        <w:jc w:val="center"/>
        <w:rPr>
          <w:rPrChange w:id="1945" w:author="Spanish" w:date="2015-10-16T18:14:00Z">
            <w:rPr/>
          </w:rPrChange>
        </w:rPr>
      </w:pPr>
      <w:r w:rsidRPr="00816469">
        <w:rPr>
          <w:rPrChange w:id="1946" w:author="Spanish" w:date="2015-10-16T18:14:00Z">
            <w:rPr/>
          </w:rPrChange>
        </w:rPr>
        <w:t>______________</w:t>
      </w:r>
    </w:p>
    <w:p w:rsidR="002F2F7B" w:rsidRPr="00816469" w:rsidRDefault="002F2F7B" w:rsidP="002F2F7B">
      <w:pPr>
        <w:tabs>
          <w:tab w:val="center" w:pos="7088"/>
        </w:tabs>
        <w:rPr>
          <w:rPrChange w:id="1947" w:author="Spanish" w:date="2015-10-16T18:14:00Z">
            <w:rPr/>
          </w:rPrChange>
        </w:rPr>
      </w:pPr>
    </w:p>
    <w:sectPr w:rsidR="002F2F7B" w:rsidRPr="0081646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11" w:rsidRDefault="00F56111">
      <w:r>
        <w:separator/>
      </w:r>
    </w:p>
  </w:endnote>
  <w:endnote w:type="continuationSeparator" w:id="0">
    <w:p w:rsidR="00F56111" w:rsidRDefault="00F5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45" w:rsidRDefault="00F1214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42585">
      <w:rPr>
        <w:noProof/>
        <w:lang w:val="en-US"/>
      </w:rPr>
      <w:t>P:\ESP\ITU-R\SG-R\SG03\1000\1001S.docx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75FC">
      <w:rPr>
        <w:noProof/>
      </w:rPr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2585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E7" w:rsidRDefault="00843AE7" w:rsidP="00843AE7">
    <w:pPr>
      <w:pStyle w:val="Footer"/>
    </w:pPr>
    <w:fldSimple w:instr=" FILENAME \p  \* MERGEFORMAT ">
      <w:r w:rsidR="00E42585">
        <w:t>P:\ESP\ITU-R\SG-R\SG03\1000\1001S.docx</w:t>
      </w:r>
    </w:fldSimple>
    <w:r>
      <w:t xml:space="preserve"> (383139)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E75FC">
      <w:t>16.10.15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42585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E7" w:rsidRDefault="0081646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42585">
      <w:t>P:\ESP\ITU-R\SG-R\SG03\1000\1001S.docx</w:t>
    </w:r>
    <w:r>
      <w:fldChar w:fldCharType="end"/>
    </w:r>
    <w:r w:rsidR="00843AE7">
      <w:t xml:space="preserve"> (383139)</w:t>
    </w:r>
    <w:r w:rsidR="00843AE7">
      <w:tab/>
    </w:r>
    <w:r w:rsidR="00843AE7">
      <w:fldChar w:fldCharType="begin"/>
    </w:r>
    <w:r w:rsidR="00843AE7">
      <w:instrText xml:space="preserve"> SAVEDATE \@ DD.MM.YY </w:instrText>
    </w:r>
    <w:r w:rsidR="00843AE7">
      <w:fldChar w:fldCharType="separate"/>
    </w:r>
    <w:r w:rsidR="007E75FC">
      <w:t>16.10.15</w:t>
    </w:r>
    <w:r w:rsidR="00843AE7">
      <w:fldChar w:fldCharType="end"/>
    </w:r>
    <w:r w:rsidR="00843AE7">
      <w:tab/>
    </w:r>
    <w:r w:rsidR="00843AE7">
      <w:fldChar w:fldCharType="begin"/>
    </w:r>
    <w:r w:rsidR="00843AE7">
      <w:instrText xml:space="preserve"> PRINTDATE \@ DD.MM.YY </w:instrText>
    </w:r>
    <w:r w:rsidR="00843AE7">
      <w:fldChar w:fldCharType="separate"/>
    </w:r>
    <w:r w:rsidR="00E42585">
      <w:t>16.10.15</w:t>
    </w:r>
    <w:r w:rsidR="00843AE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11" w:rsidRDefault="00F56111">
      <w:r>
        <w:rPr>
          <w:b/>
        </w:rPr>
        <w:t>_______________</w:t>
      </w:r>
    </w:p>
  </w:footnote>
  <w:footnote w:type="continuationSeparator" w:id="0">
    <w:p w:rsidR="00F56111" w:rsidRDefault="00F5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DA" w:rsidRDefault="004B51DA" w:rsidP="004B51DA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16469">
      <w:rPr>
        <w:noProof/>
      </w:rPr>
      <w:t>2</w:t>
    </w:r>
    <w:r>
      <w:fldChar w:fldCharType="end"/>
    </w:r>
  </w:p>
  <w:p w:rsidR="00F12145" w:rsidRDefault="003B21C9" w:rsidP="003B21C9">
    <w:pPr>
      <w:pStyle w:val="Header"/>
    </w:pPr>
    <w:r>
      <w:t>3/1001-S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C856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FE4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140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14E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06C1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F22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46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63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268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FA9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91A52DF"/>
    <w:multiLevelType w:val="hybridMultilevel"/>
    <w:tmpl w:val="A0A09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4DCE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A7393"/>
    <w:multiLevelType w:val="hybridMultilevel"/>
    <w:tmpl w:val="2C2ABCCE"/>
    <w:lvl w:ilvl="0" w:tplc="08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56A52"/>
    <w:multiLevelType w:val="hybridMultilevel"/>
    <w:tmpl w:val="52BA2416"/>
    <w:lvl w:ilvl="0" w:tplc="08090001">
      <w:start w:val="1"/>
      <w:numFmt w:val="bullet"/>
      <w:lvlText w:val=""/>
      <w:lvlJc w:val="left"/>
      <w:pPr>
        <w:ind w:left="1860" w:hanging="11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496C6D"/>
    <w:multiLevelType w:val="hybridMultilevel"/>
    <w:tmpl w:val="C722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Botha, David">
    <w15:presenceInfo w15:providerId="None" w15:userId="Botha, 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8"/>
    <w:rsid w:val="00012B52"/>
    <w:rsid w:val="00016A7C"/>
    <w:rsid w:val="00020ACE"/>
    <w:rsid w:val="00025CD7"/>
    <w:rsid w:val="00027E11"/>
    <w:rsid w:val="00030948"/>
    <w:rsid w:val="00084B9B"/>
    <w:rsid w:val="00097942"/>
    <w:rsid w:val="00097E7B"/>
    <w:rsid w:val="000A3C84"/>
    <w:rsid w:val="000C72C2"/>
    <w:rsid w:val="00153F0A"/>
    <w:rsid w:val="0016414D"/>
    <w:rsid w:val="001702B0"/>
    <w:rsid w:val="001721DD"/>
    <w:rsid w:val="00180497"/>
    <w:rsid w:val="001836A7"/>
    <w:rsid w:val="001907F4"/>
    <w:rsid w:val="00195C95"/>
    <w:rsid w:val="001A2048"/>
    <w:rsid w:val="001A5487"/>
    <w:rsid w:val="001A762F"/>
    <w:rsid w:val="001C586C"/>
    <w:rsid w:val="001F4242"/>
    <w:rsid w:val="00201788"/>
    <w:rsid w:val="002049CD"/>
    <w:rsid w:val="00221234"/>
    <w:rsid w:val="00222F04"/>
    <w:rsid w:val="00225541"/>
    <w:rsid w:val="00225970"/>
    <w:rsid w:val="002334F2"/>
    <w:rsid w:val="00267589"/>
    <w:rsid w:val="00276EF7"/>
    <w:rsid w:val="002928D4"/>
    <w:rsid w:val="002A5714"/>
    <w:rsid w:val="002B5CFC"/>
    <w:rsid w:val="002B6243"/>
    <w:rsid w:val="002D0AD4"/>
    <w:rsid w:val="002D1609"/>
    <w:rsid w:val="002E2F85"/>
    <w:rsid w:val="002F2F7B"/>
    <w:rsid w:val="00300159"/>
    <w:rsid w:val="00303B7A"/>
    <w:rsid w:val="00332ED0"/>
    <w:rsid w:val="003518C0"/>
    <w:rsid w:val="00364E9C"/>
    <w:rsid w:val="00380351"/>
    <w:rsid w:val="00392CC6"/>
    <w:rsid w:val="003A1B4B"/>
    <w:rsid w:val="003A2FC0"/>
    <w:rsid w:val="003B21C9"/>
    <w:rsid w:val="003C22D3"/>
    <w:rsid w:val="003F0874"/>
    <w:rsid w:val="003F7BA4"/>
    <w:rsid w:val="004123D8"/>
    <w:rsid w:val="0043283F"/>
    <w:rsid w:val="004343CF"/>
    <w:rsid w:val="00451C57"/>
    <w:rsid w:val="00465CAA"/>
    <w:rsid w:val="00466F3C"/>
    <w:rsid w:val="004872E5"/>
    <w:rsid w:val="004B11BA"/>
    <w:rsid w:val="004B51DA"/>
    <w:rsid w:val="004D4ACB"/>
    <w:rsid w:val="004F2AAC"/>
    <w:rsid w:val="005327EE"/>
    <w:rsid w:val="00532912"/>
    <w:rsid w:val="005335D1"/>
    <w:rsid w:val="00534FD8"/>
    <w:rsid w:val="00534FE9"/>
    <w:rsid w:val="0055331B"/>
    <w:rsid w:val="00553991"/>
    <w:rsid w:val="005648DF"/>
    <w:rsid w:val="005C05C3"/>
    <w:rsid w:val="005C0994"/>
    <w:rsid w:val="005C15A2"/>
    <w:rsid w:val="005C279E"/>
    <w:rsid w:val="005C4F7E"/>
    <w:rsid w:val="005D0552"/>
    <w:rsid w:val="005D7AF1"/>
    <w:rsid w:val="005E54A4"/>
    <w:rsid w:val="005E5A44"/>
    <w:rsid w:val="005F524A"/>
    <w:rsid w:val="00603B37"/>
    <w:rsid w:val="006050EE"/>
    <w:rsid w:val="00606C1F"/>
    <w:rsid w:val="00614F5B"/>
    <w:rsid w:val="0062420A"/>
    <w:rsid w:val="0062426F"/>
    <w:rsid w:val="006258B7"/>
    <w:rsid w:val="0065045C"/>
    <w:rsid w:val="00663F72"/>
    <w:rsid w:val="00666F77"/>
    <w:rsid w:val="006844EA"/>
    <w:rsid w:val="0069150B"/>
    <w:rsid w:val="00693CB4"/>
    <w:rsid w:val="006972AA"/>
    <w:rsid w:val="006C3B1E"/>
    <w:rsid w:val="006D278F"/>
    <w:rsid w:val="006E0F8D"/>
    <w:rsid w:val="006E75DC"/>
    <w:rsid w:val="00716EC9"/>
    <w:rsid w:val="00750FFE"/>
    <w:rsid w:val="007511DD"/>
    <w:rsid w:val="0075573C"/>
    <w:rsid w:val="007562A3"/>
    <w:rsid w:val="007575A8"/>
    <w:rsid w:val="0076137D"/>
    <w:rsid w:val="00764D86"/>
    <w:rsid w:val="00765F81"/>
    <w:rsid w:val="00773FD2"/>
    <w:rsid w:val="007743AD"/>
    <w:rsid w:val="007A214A"/>
    <w:rsid w:val="007A5902"/>
    <w:rsid w:val="007A7517"/>
    <w:rsid w:val="007C3DC0"/>
    <w:rsid w:val="007D1915"/>
    <w:rsid w:val="007D2D90"/>
    <w:rsid w:val="007D3BE0"/>
    <w:rsid w:val="007D560D"/>
    <w:rsid w:val="007E75FC"/>
    <w:rsid w:val="007F65D6"/>
    <w:rsid w:val="00806E98"/>
    <w:rsid w:val="00816469"/>
    <w:rsid w:val="00816EE0"/>
    <w:rsid w:val="00821B33"/>
    <w:rsid w:val="008246E6"/>
    <w:rsid w:val="00825906"/>
    <w:rsid w:val="008341E1"/>
    <w:rsid w:val="00837708"/>
    <w:rsid w:val="008406F3"/>
    <w:rsid w:val="00843AE7"/>
    <w:rsid w:val="008476A0"/>
    <w:rsid w:val="008602EE"/>
    <w:rsid w:val="00860DCD"/>
    <w:rsid w:val="008957FB"/>
    <w:rsid w:val="008B0518"/>
    <w:rsid w:val="008B1BC3"/>
    <w:rsid w:val="008B6BFB"/>
    <w:rsid w:val="008C0CA2"/>
    <w:rsid w:val="008E02B6"/>
    <w:rsid w:val="008F2DD7"/>
    <w:rsid w:val="008F5DEC"/>
    <w:rsid w:val="00947348"/>
    <w:rsid w:val="0095002A"/>
    <w:rsid w:val="0095419E"/>
    <w:rsid w:val="009630C4"/>
    <w:rsid w:val="00964A00"/>
    <w:rsid w:val="00975D05"/>
    <w:rsid w:val="00996FF8"/>
    <w:rsid w:val="009A0C6E"/>
    <w:rsid w:val="009B17A8"/>
    <w:rsid w:val="009B17FA"/>
    <w:rsid w:val="009B4082"/>
    <w:rsid w:val="009B60E6"/>
    <w:rsid w:val="009C4348"/>
    <w:rsid w:val="009F6574"/>
    <w:rsid w:val="00A1709A"/>
    <w:rsid w:val="00A17EEF"/>
    <w:rsid w:val="00A26836"/>
    <w:rsid w:val="00A347BB"/>
    <w:rsid w:val="00A52A8A"/>
    <w:rsid w:val="00A53283"/>
    <w:rsid w:val="00A63C4A"/>
    <w:rsid w:val="00A72134"/>
    <w:rsid w:val="00A85B19"/>
    <w:rsid w:val="00A930AA"/>
    <w:rsid w:val="00AA34FF"/>
    <w:rsid w:val="00AC1C08"/>
    <w:rsid w:val="00AC2BAE"/>
    <w:rsid w:val="00AC57BD"/>
    <w:rsid w:val="00AD465F"/>
    <w:rsid w:val="00AE5614"/>
    <w:rsid w:val="00AF7660"/>
    <w:rsid w:val="00B04B68"/>
    <w:rsid w:val="00B052F1"/>
    <w:rsid w:val="00B16108"/>
    <w:rsid w:val="00B2121B"/>
    <w:rsid w:val="00B222F7"/>
    <w:rsid w:val="00B306C0"/>
    <w:rsid w:val="00B331E7"/>
    <w:rsid w:val="00B47532"/>
    <w:rsid w:val="00B52E59"/>
    <w:rsid w:val="00B5547D"/>
    <w:rsid w:val="00B57F33"/>
    <w:rsid w:val="00B638BF"/>
    <w:rsid w:val="00B73B67"/>
    <w:rsid w:val="00B856EE"/>
    <w:rsid w:val="00B92151"/>
    <w:rsid w:val="00B92994"/>
    <w:rsid w:val="00B9703D"/>
    <w:rsid w:val="00BA0BCB"/>
    <w:rsid w:val="00BA5294"/>
    <w:rsid w:val="00BB4F0A"/>
    <w:rsid w:val="00BC643A"/>
    <w:rsid w:val="00BE6588"/>
    <w:rsid w:val="00BF1023"/>
    <w:rsid w:val="00C00E62"/>
    <w:rsid w:val="00C278F8"/>
    <w:rsid w:val="00C32BAB"/>
    <w:rsid w:val="00C330FC"/>
    <w:rsid w:val="00C4140F"/>
    <w:rsid w:val="00C61594"/>
    <w:rsid w:val="00C86510"/>
    <w:rsid w:val="00C92286"/>
    <w:rsid w:val="00C937B5"/>
    <w:rsid w:val="00C9678C"/>
    <w:rsid w:val="00CA72E0"/>
    <w:rsid w:val="00CB234F"/>
    <w:rsid w:val="00CF262D"/>
    <w:rsid w:val="00D11228"/>
    <w:rsid w:val="00D14F0F"/>
    <w:rsid w:val="00D26639"/>
    <w:rsid w:val="00D32460"/>
    <w:rsid w:val="00D33461"/>
    <w:rsid w:val="00D6441D"/>
    <w:rsid w:val="00D703F9"/>
    <w:rsid w:val="00D7055C"/>
    <w:rsid w:val="00D7679C"/>
    <w:rsid w:val="00D879EA"/>
    <w:rsid w:val="00DB7695"/>
    <w:rsid w:val="00DE35E9"/>
    <w:rsid w:val="00DE6448"/>
    <w:rsid w:val="00E01901"/>
    <w:rsid w:val="00E10594"/>
    <w:rsid w:val="00E13D70"/>
    <w:rsid w:val="00E1414B"/>
    <w:rsid w:val="00E17856"/>
    <w:rsid w:val="00E42585"/>
    <w:rsid w:val="00E4669A"/>
    <w:rsid w:val="00E5521E"/>
    <w:rsid w:val="00E55476"/>
    <w:rsid w:val="00E9608B"/>
    <w:rsid w:val="00E962F7"/>
    <w:rsid w:val="00EA61B2"/>
    <w:rsid w:val="00EA7DB5"/>
    <w:rsid w:val="00EB5C7B"/>
    <w:rsid w:val="00F12145"/>
    <w:rsid w:val="00F1272F"/>
    <w:rsid w:val="00F16FA9"/>
    <w:rsid w:val="00F404D7"/>
    <w:rsid w:val="00F44554"/>
    <w:rsid w:val="00F56111"/>
    <w:rsid w:val="00F57EE4"/>
    <w:rsid w:val="00F651AE"/>
    <w:rsid w:val="00F95190"/>
    <w:rsid w:val="00FA6D41"/>
    <w:rsid w:val="00FA6F4D"/>
    <w:rsid w:val="00FC655E"/>
    <w:rsid w:val="00FE0D9E"/>
    <w:rsid w:val="00FF03EE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011FA02-45A8-4337-A4A5-98D7DD7B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semiHidden/>
    <w:unhideWhenUsed/>
    <w:rsid w:val="003001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00159"/>
    <w:rPr>
      <w:rFonts w:ascii="Tahoma" w:hAnsi="Tahoma" w:cs="Tahoma"/>
      <w:sz w:val="16"/>
      <w:szCs w:val="16"/>
      <w:lang w:val="es-ES_tradnl" w:eastAsia="en-US"/>
    </w:rPr>
  </w:style>
  <w:style w:type="character" w:styleId="Hyperlink">
    <w:name w:val="Hyperlink"/>
    <w:basedOn w:val="DefaultParagraphFont"/>
    <w:rsid w:val="002F2F7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2F2F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2F2F7B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2F2F7B"/>
    <w:pPr>
      <w:ind w:left="720"/>
      <w:contextualSpacing/>
    </w:pPr>
    <w:rPr>
      <w:lang w:val="en-GB"/>
    </w:rPr>
  </w:style>
  <w:style w:type="character" w:customStyle="1" w:styleId="eudoraheader">
    <w:name w:val="eudoraheader"/>
    <w:basedOn w:val="DefaultParagraphFont"/>
    <w:rsid w:val="002F2F7B"/>
  </w:style>
  <w:style w:type="character" w:styleId="FollowedHyperlink">
    <w:name w:val="FollowedHyperlink"/>
    <w:basedOn w:val="DefaultParagraphFont"/>
    <w:semiHidden/>
    <w:unhideWhenUsed/>
    <w:rsid w:val="007E7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6026-4798-488B-9B0E-448C0C75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59</TotalTime>
  <Pages>11</Pages>
  <Words>4470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28383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Samblea de Radiocomunicaciones - 2012</dc:subject>
  <dc:creator>Li, Yong</dc:creator>
  <dc:description>PS_RA07.dot  Para: _x000d_Fecha del documento: _x000d_Registrado por MM-43480 a 16:09:38 el 16.10.07</dc:description>
  <cp:lastModifiedBy>Spanish</cp:lastModifiedBy>
  <cp:revision>113</cp:revision>
  <cp:lastPrinted>2015-10-16T12:23:00Z</cp:lastPrinted>
  <dcterms:created xsi:type="dcterms:W3CDTF">2015-10-16T11:57:00Z</dcterms:created>
  <dcterms:modified xsi:type="dcterms:W3CDTF">2015-10-16T16:16:00Z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