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C00562" w:rsidRPr="00F50108" w:rsidTr="002933AE">
        <w:trPr>
          <w:cantSplit/>
        </w:trPr>
        <w:tc>
          <w:tcPr>
            <w:tcW w:w="1418" w:type="dxa"/>
            <w:vAlign w:val="center"/>
          </w:tcPr>
          <w:p w:rsidR="00C00562" w:rsidRPr="00B73F4D" w:rsidRDefault="00C00562" w:rsidP="002933A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02E307" wp14:editId="5CCC6A1E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984531" w:rsidRPr="00390EC6" w:rsidRDefault="00984531" w:rsidP="002933A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00562" w:rsidRPr="00B73F4D" w:rsidRDefault="00984531" w:rsidP="002933A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C00562" w:rsidRPr="00F50108" w:rsidRDefault="00C00562" w:rsidP="002933A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DC33AA4" wp14:editId="45AD92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2933AE">
        <w:trPr>
          <w:cantSplit/>
        </w:trPr>
        <w:tc>
          <w:tcPr>
            <w:tcW w:w="6237" w:type="dxa"/>
            <w:gridSpan w:val="2"/>
            <w:vAlign w:val="center"/>
          </w:tcPr>
          <w:p w:rsidR="004E6BDA" w:rsidRPr="00F50108" w:rsidRDefault="004E6BDA" w:rsidP="002933A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E6BDA" w:rsidRPr="00F50108" w:rsidRDefault="004E6BDA" w:rsidP="002933A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52628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0D1553"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 w:rsidR="006A75A4">
        <w:rPr>
          <w:lang w:eastAsia="zh-CN"/>
        </w:rPr>
        <w:t>4</w:t>
      </w:r>
      <w:r>
        <w:rPr>
          <w:rFonts w:hint="eastAsia"/>
          <w:lang w:eastAsia="zh-CN"/>
        </w:rPr>
        <w:t>月</w:t>
      </w:r>
      <w:r w:rsidR="000D1553">
        <w:rPr>
          <w:lang w:eastAsia="zh-CN"/>
        </w:rPr>
        <w:t>2</w:t>
      </w:r>
      <w:r w:rsidR="0052628A">
        <w:rPr>
          <w:lang w:eastAsia="zh-CN"/>
        </w:rPr>
        <w:t>3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5678F6" w:rsidRPr="00910DCA" w:rsidTr="005678F6">
        <w:trPr>
          <w:cantSplit/>
          <w:trHeight w:val="340"/>
        </w:trPr>
        <w:tc>
          <w:tcPr>
            <w:tcW w:w="822" w:type="dxa"/>
          </w:tcPr>
          <w:p w:rsidR="005678F6" w:rsidRPr="00910DCA" w:rsidRDefault="005678F6" w:rsidP="005678F6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文号：</w:t>
            </w:r>
          </w:p>
          <w:p w:rsidR="005678F6" w:rsidRPr="00910DCA" w:rsidRDefault="005678F6" w:rsidP="005678F6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</w:p>
          <w:p w:rsidR="005678F6" w:rsidRPr="00910DCA" w:rsidRDefault="005678F6" w:rsidP="005678F6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电话：</w:t>
            </w:r>
          </w:p>
          <w:p w:rsidR="005678F6" w:rsidRPr="00910DCA" w:rsidRDefault="005678F6" w:rsidP="005678F6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5678F6" w:rsidRPr="00910DCA" w:rsidRDefault="005678F6" w:rsidP="005678F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Pr="00910DCA">
              <w:rPr>
                <w:b/>
                <w:szCs w:val="24"/>
                <w:lang w:eastAsia="zh-CN"/>
              </w:rPr>
              <w:t>14</w:t>
            </w:r>
            <w:r>
              <w:rPr>
                <w:b/>
                <w:szCs w:val="24"/>
                <w:lang w:eastAsia="zh-CN"/>
              </w:rPr>
              <w:t>9</w:t>
            </w:r>
            <w:r w:rsidRPr="00910DCA">
              <w:rPr>
                <w:rFonts w:hint="eastAsia"/>
                <w:b/>
                <w:szCs w:val="24"/>
                <w:lang w:eastAsia="zh-CN"/>
              </w:rPr>
              <w:t>号</w:t>
            </w: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通函</w:t>
            </w:r>
          </w:p>
          <w:p w:rsidR="005678F6" w:rsidRPr="00910DCA" w:rsidRDefault="005678F6" w:rsidP="005678F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697BC1">
              <w:rPr>
                <w:lang w:eastAsia="zh-CN"/>
              </w:rPr>
              <w:t xml:space="preserve">COM </w:t>
            </w:r>
            <w:r>
              <w:rPr>
                <w:lang w:eastAsia="zh-CN"/>
              </w:rPr>
              <w:t>17</w:t>
            </w:r>
            <w:r w:rsidRPr="00697BC1">
              <w:rPr>
                <w:lang w:eastAsia="zh-CN"/>
              </w:rPr>
              <w:t>/</w:t>
            </w:r>
            <w:r>
              <w:rPr>
                <w:lang w:eastAsia="zh-CN"/>
              </w:rPr>
              <w:t>MEU</w:t>
            </w:r>
          </w:p>
          <w:p w:rsidR="005678F6" w:rsidRDefault="005678F6" w:rsidP="005678F6">
            <w:pPr>
              <w:tabs>
                <w:tab w:val="left" w:pos="4111"/>
              </w:tabs>
              <w:spacing w:before="60"/>
              <w:ind w:left="57"/>
              <w:rPr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t>+41 22 730</w:t>
            </w:r>
            <w:r w:rsidRPr="00910DCA">
              <w:rPr>
                <w:rFonts w:hint="eastAsia"/>
                <w:szCs w:val="24"/>
                <w:lang w:eastAsia="zh-CN"/>
              </w:rPr>
              <w:t xml:space="preserve"> </w:t>
            </w:r>
            <w:r>
              <w:t>5866</w:t>
            </w:r>
          </w:p>
          <w:p w:rsidR="005678F6" w:rsidRPr="00910DCA" w:rsidRDefault="005678F6" w:rsidP="005678F6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536" w:type="dxa"/>
          </w:tcPr>
          <w:p w:rsidR="005678F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rFonts w:hint="eastAsia"/>
                <w:lang w:eastAsia="zh-CN"/>
              </w:rPr>
              <w:t>致国际电联各成员国主管部门</w:t>
            </w:r>
          </w:p>
          <w:p w:rsidR="005678F6" w:rsidRDefault="005678F6" w:rsidP="005678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5678F6" w:rsidRPr="00910DCA" w:rsidTr="005678F6">
        <w:trPr>
          <w:cantSplit/>
        </w:trPr>
        <w:tc>
          <w:tcPr>
            <w:tcW w:w="822" w:type="dxa"/>
          </w:tcPr>
          <w:p w:rsidR="005678F6" w:rsidRPr="00910DCA" w:rsidRDefault="005678F6" w:rsidP="005678F6">
            <w:pPr>
              <w:spacing w:before="6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电子</w:t>
            </w:r>
            <w:r w:rsidRPr="00910DCA">
              <w:rPr>
                <w:szCs w:val="24"/>
                <w:lang w:eastAsia="zh-CN"/>
              </w:rPr>
              <w:br/>
            </w:r>
            <w:r w:rsidRPr="00910DCA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848" w:type="dxa"/>
          </w:tcPr>
          <w:p w:rsidR="005678F6" w:rsidRPr="00910DCA" w:rsidRDefault="005678F6" w:rsidP="005678F6">
            <w:pPr>
              <w:tabs>
                <w:tab w:val="left" w:pos="4111"/>
              </w:tabs>
              <w:spacing w:before="60"/>
              <w:ind w:left="57"/>
              <w:rPr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br/>
            </w:r>
            <w:hyperlink r:id="rId8" w:history="1">
              <w:r w:rsidRPr="007A279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536" w:type="dxa"/>
          </w:tcPr>
          <w:p w:rsidR="005678F6" w:rsidRDefault="005678F6" w:rsidP="005678F6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678F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lang w:eastAsia="zh-CN"/>
              </w:rPr>
              <w:t>ITU-T</w:t>
            </w:r>
            <w:r w:rsidR="005678F6">
              <w:rPr>
                <w:rFonts w:hint="eastAsia"/>
                <w:lang w:eastAsia="zh-CN"/>
              </w:rPr>
              <w:t>部门成员；</w:t>
            </w:r>
          </w:p>
          <w:p w:rsidR="005678F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lang w:eastAsia="zh-CN"/>
              </w:rPr>
              <w:t>ITU-T</w:t>
            </w:r>
            <w:r w:rsidR="005678F6">
              <w:rPr>
                <w:rFonts w:hint="eastAsia"/>
                <w:lang w:eastAsia="zh-CN"/>
              </w:rPr>
              <w:t>部门准成员；</w:t>
            </w:r>
          </w:p>
          <w:p w:rsidR="005678F6" w:rsidRPr="0034209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lang w:eastAsia="zh-CN"/>
              </w:rPr>
              <w:t>ITU-T</w:t>
            </w:r>
            <w:r w:rsidR="005678F6">
              <w:rPr>
                <w:rFonts w:hint="eastAsia"/>
                <w:lang w:eastAsia="zh-CN"/>
              </w:rPr>
              <w:t>学术成员；</w:t>
            </w:r>
          </w:p>
          <w:p w:rsidR="005678F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rFonts w:hint="eastAsia"/>
                <w:lang w:eastAsia="zh-CN"/>
              </w:rPr>
              <w:t>第</w:t>
            </w:r>
            <w:r w:rsidR="005678F6">
              <w:rPr>
                <w:lang w:eastAsia="zh-CN"/>
              </w:rPr>
              <w:t>17</w:t>
            </w:r>
            <w:r w:rsidR="005678F6">
              <w:rPr>
                <w:rFonts w:hint="eastAsia"/>
                <w:lang w:eastAsia="zh-CN"/>
              </w:rPr>
              <w:t>研究组正副主席；</w:t>
            </w:r>
          </w:p>
          <w:p w:rsidR="005678F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rFonts w:hint="eastAsia"/>
                <w:lang w:eastAsia="zh-CN"/>
              </w:rPr>
              <w:t>电信发展局主任；</w:t>
            </w:r>
          </w:p>
          <w:p w:rsidR="005678F6" w:rsidRDefault="00DB62B6" w:rsidP="00DB62B6">
            <w:pPr>
              <w:tabs>
                <w:tab w:val="clear" w:pos="794"/>
                <w:tab w:val="left" w:pos="27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5678F6"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E59AB" w:rsidRPr="00910DCA" w:rsidRDefault="00EE59AB">
      <w:pPr>
        <w:rPr>
          <w:szCs w:val="24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 w:rsidRPr="00910DCA">
        <w:trPr>
          <w:cantSplit/>
          <w:trHeight w:val="680"/>
        </w:trPr>
        <w:tc>
          <w:tcPr>
            <w:tcW w:w="822" w:type="dxa"/>
          </w:tcPr>
          <w:p w:rsidR="00EE59AB" w:rsidRPr="00910DCA" w:rsidRDefault="00EE59AB" w:rsidP="00E63DC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2" w:name="Addressee_E"/>
            <w:bookmarkEnd w:id="2"/>
            <w:r w:rsidRPr="00910DCA">
              <w:rPr>
                <w:rFonts w:hint="eastAsia"/>
                <w:szCs w:val="24"/>
                <w:lang w:eastAsia="zh-CN"/>
              </w:rPr>
              <w:t>事由</w:t>
            </w:r>
            <w:r w:rsidR="00E63DC0" w:rsidRPr="00910DCA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Pr="00910DCA" w:rsidRDefault="00FA1617" w:rsidP="00FA161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96DB0">
              <w:rPr>
                <w:rFonts w:hint="eastAsia"/>
                <w:b/>
                <w:lang w:eastAsia="zh-CN"/>
              </w:rPr>
              <w:t>批准</w:t>
            </w:r>
            <w:r w:rsidRPr="000B29EA">
              <w:rPr>
                <w:b/>
              </w:rPr>
              <w:t xml:space="preserve">ITU-T </w:t>
            </w:r>
            <w:r w:rsidRPr="00244837">
              <w:rPr>
                <w:b/>
              </w:rPr>
              <w:t>X.</w:t>
            </w:r>
            <w:r>
              <w:rPr>
                <w:rFonts w:hint="eastAsia"/>
                <w:b/>
                <w:lang w:eastAsia="zh-CN"/>
              </w:rPr>
              <w:t xml:space="preserve"> 1525</w:t>
            </w:r>
            <w:r w:rsidRPr="00896DB0"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DD30F5" w:rsidRDefault="00DD30F5" w:rsidP="00DD30F5">
      <w:pPr>
        <w:spacing w:before="24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FA1617" w:rsidRDefault="00FA1617" w:rsidP="00B131C1">
      <w:pPr>
        <w:tabs>
          <w:tab w:val="clear" w:pos="1191"/>
          <w:tab w:val="clear" w:pos="1588"/>
          <w:tab w:val="clear" w:pos="1985"/>
        </w:tabs>
        <w:rPr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Pr="00896DB0">
        <w:rPr>
          <w:rFonts w:hint="eastAsia"/>
          <w:lang w:eastAsia="zh-CN"/>
        </w:rPr>
        <w:t>按照</w:t>
      </w:r>
      <w:r w:rsidRPr="00896DB0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4</w:t>
      </w:r>
      <w:r w:rsidRPr="00896DB0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 w:rsidRPr="00896DB0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 w:rsidRPr="00896DB0">
        <w:rPr>
          <w:rFonts w:hint="eastAsia"/>
          <w:lang w:eastAsia="zh-CN"/>
        </w:rPr>
        <w:t>日电信标准化局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123</w:t>
      </w:r>
      <w:r w:rsidRPr="00896DB0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，</w:t>
      </w:r>
      <w:r w:rsidRPr="00896DB0">
        <w:rPr>
          <w:rFonts w:hint="eastAsia"/>
          <w:lang w:eastAsia="zh-CN"/>
        </w:rPr>
        <w:t>我谨在此通知您：参加第</w:t>
      </w:r>
      <w:r w:rsidRPr="00896DB0">
        <w:rPr>
          <w:rFonts w:hint="eastAsia"/>
          <w:lang w:eastAsia="zh-CN"/>
        </w:rPr>
        <w:t>17</w:t>
      </w:r>
      <w:r w:rsidRPr="00896DB0"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成</w:t>
      </w:r>
      <w:r w:rsidRPr="00896DB0">
        <w:rPr>
          <w:rFonts w:hint="eastAsia"/>
          <w:lang w:eastAsia="zh-CN"/>
        </w:rPr>
        <w:t>员国已于</w:t>
      </w:r>
      <w:r w:rsidRPr="00896DB0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5</w:t>
      </w:r>
      <w:r w:rsidRPr="00896DB0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 w:rsidRPr="00896DB0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日举行的全体会议上，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</w:p>
    <w:p w:rsidR="00FA1617" w:rsidRDefault="00FA1617" w:rsidP="00B131C1">
      <w:pPr>
        <w:tabs>
          <w:tab w:val="clear" w:pos="1191"/>
          <w:tab w:val="clear" w:pos="1588"/>
          <w:tab w:val="clear" w:pos="1985"/>
        </w:tabs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已批准的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新建议书标题是：</w:t>
      </w:r>
    </w:p>
    <w:p w:rsidR="00FA1617" w:rsidRDefault="00FA1617" w:rsidP="00B131C1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eastAsia="zh-CN"/>
        </w:rPr>
      </w:pPr>
      <w:r>
        <w:rPr>
          <w:b/>
          <w:bCs/>
          <w:lang w:eastAsia="zh-CN"/>
        </w:rPr>
        <w:tab/>
        <w:t>X.152</w:t>
      </w:r>
      <w:r>
        <w:rPr>
          <w:rFonts w:hint="eastAsia"/>
          <w:b/>
          <w:bCs/>
          <w:lang w:eastAsia="zh-CN"/>
        </w:rPr>
        <w:t>5</w:t>
      </w:r>
      <w:r w:rsidR="0040412F"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>通用缺陷评分系统</w:t>
      </w:r>
    </w:p>
    <w:p w:rsidR="00FA1617" w:rsidRPr="00E25535" w:rsidRDefault="00FA1617" w:rsidP="00B131C1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</w:t>
      </w:r>
      <w:r w:rsidRPr="00271B58">
        <w:rPr>
          <w:rFonts w:hint="eastAsia"/>
          <w:szCs w:val="24"/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网站可以在线查到相关的专利信息。</w:t>
      </w:r>
    </w:p>
    <w:p w:rsidR="00FA1617" w:rsidRDefault="00FA1617" w:rsidP="00B131C1">
      <w:pPr>
        <w:rPr>
          <w:lang w:val="en-US"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预出版案文。</w:t>
      </w:r>
    </w:p>
    <w:p w:rsidR="00FA1617" w:rsidRPr="00896DB0" w:rsidRDefault="00FA1617" w:rsidP="00B131C1">
      <w:pPr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DD30F5" w:rsidRDefault="00DD30F5" w:rsidP="0040412F">
      <w:pPr>
        <w:spacing w:before="24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5167E9" w:rsidRDefault="005167E9" w:rsidP="0040412F">
      <w:pPr>
        <w:spacing w:before="240"/>
        <w:rPr>
          <w:noProof/>
          <w:lang w:val="en-US" w:eastAsia="zh-CN"/>
        </w:rPr>
      </w:pPr>
    </w:p>
    <w:p w:rsidR="00EE59AB" w:rsidRDefault="00DD30F5" w:rsidP="0052628A">
      <w:pPr>
        <w:tabs>
          <w:tab w:val="clear" w:pos="794"/>
          <w:tab w:val="left" w:pos="210"/>
        </w:tabs>
        <w:spacing w:before="48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sectPr w:rsidR="00EE59AB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1D" w:rsidRDefault="00FE271D">
      <w:r>
        <w:separator/>
      </w:r>
    </w:p>
  </w:endnote>
  <w:endnote w:type="continuationSeparator" w:id="0">
    <w:p w:rsidR="00FE271D" w:rsidRDefault="00F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F4" w:rsidRPr="00FB65BC" w:rsidRDefault="00C134F4" w:rsidP="00F302E7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F302E7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9F18B5" w:rsidRDefault="002933AE">
    <w:pPr>
      <w:pStyle w:val="Footer"/>
      <w:rPr>
        <w:lang w:val="en-US"/>
      </w:rPr>
    </w:pPr>
    <w:r>
      <w:fldChar w:fldCharType="begin"/>
    </w:r>
    <w:r w:rsidRPr="009F18B5">
      <w:rPr>
        <w:lang w:val="en-US"/>
      </w:rPr>
      <w:instrText xml:space="preserve"> FILENAME \p \* MERGEFORMAT </w:instrText>
    </w:r>
    <w:r>
      <w:fldChar w:fldCharType="separate"/>
    </w:r>
    <w:r w:rsidR="00987AD9">
      <w:rPr>
        <w:lang w:val="en-US"/>
      </w:rPr>
      <w:t>M:\OFFICE\Circ-Coll\Circular\149C.DOCX</w:t>
    </w:r>
    <w:r>
      <w:fldChar w:fldCharType="end"/>
    </w:r>
    <w:r w:rsidR="00E669B0" w:rsidRPr="009F18B5">
      <w:rPr>
        <w:lang w:val="en-US"/>
      </w:rPr>
      <w:tab/>
    </w:r>
    <w:r w:rsidR="00E669B0">
      <w:fldChar w:fldCharType="begin"/>
    </w:r>
    <w:r w:rsidR="00E669B0">
      <w:instrText xml:space="preserve"> savedate \@ dd.MM.yy </w:instrText>
    </w:r>
    <w:r w:rsidR="00E669B0">
      <w:fldChar w:fldCharType="separate"/>
    </w:r>
    <w:r w:rsidR="006A4C63">
      <w:t>06.05.15</w:t>
    </w:r>
    <w:r w:rsidR="00E669B0">
      <w:fldChar w:fldCharType="end"/>
    </w:r>
    <w:r w:rsidR="00E669B0" w:rsidRPr="009F18B5">
      <w:rPr>
        <w:lang w:val="en-US"/>
      </w:rPr>
      <w:tab/>
    </w:r>
    <w:r w:rsidR="00E669B0">
      <w:fldChar w:fldCharType="begin"/>
    </w:r>
    <w:r w:rsidR="00E669B0">
      <w:instrText xml:space="preserve"> printdate \@ dd.MM.yy </w:instrText>
    </w:r>
    <w:r w:rsidR="00E669B0">
      <w:fldChar w:fldCharType="separate"/>
    </w:r>
    <w:r w:rsidR="00987AD9">
      <w:t>06.05.15</w:t>
    </w:r>
    <w:r w:rsidR="00E669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1D" w:rsidRDefault="00FE271D">
      <w:r>
        <w:t>____________________</w:t>
      </w:r>
    </w:p>
  </w:footnote>
  <w:footnote w:type="continuationSeparator" w:id="0">
    <w:p w:rsidR="00FE271D" w:rsidRDefault="00F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1D"/>
    <w:rsid w:val="00087A44"/>
    <w:rsid w:val="000D1553"/>
    <w:rsid w:val="001C21C8"/>
    <w:rsid w:val="001C7B49"/>
    <w:rsid w:val="002933AE"/>
    <w:rsid w:val="003207F4"/>
    <w:rsid w:val="003D5773"/>
    <w:rsid w:val="003F792A"/>
    <w:rsid w:val="0040412F"/>
    <w:rsid w:val="00460219"/>
    <w:rsid w:val="004A696A"/>
    <w:rsid w:val="004E6BDA"/>
    <w:rsid w:val="005167E9"/>
    <w:rsid w:val="0052628A"/>
    <w:rsid w:val="005365E4"/>
    <w:rsid w:val="005678F6"/>
    <w:rsid w:val="0059425B"/>
    <w:rsid w:val="005D645F"/>
    <w:rsid w:val="0061629A"/>
    <w:rsid w:val="00624CB1"/>
    <w:rsid w:val="006A4C63"/>
    <w:rsid w:val="006A75A4"/>
    <w:rsid w:val="007367A4"/>
    <w:rsid w:val="007626DE"/>
    <w:rsid w:val="00762E1B"/>
    <w:rsid w:val="007734E5"/>
    <w:rsid w:val="008847B5"/>
    <w:rsid w:val="008B575D"/>
    <w:rsid w:val="0090630E"/>
    <w:rsid w:val="00910DCA"/>
    <w:rsid w:val="00960191"/>
    <w:rsid w:val="0098410B"/>
    <w:rsid w:val="00984531"/>
    <w:rsid w:val="00987AD9"/>
    <w:rsid w:val="009963D1"/>
    <w:rsid w:val="009F18B5"/>
    <w:rsid w:val="00A16D96"/>
    <w:rsid w:val="00A23824"/>
    <w:rsid w:val="00A6232A"/>
    <w:rsid w:val="00B131C1"/>
    <w:rsid w:val="00B50E4F"/>
    <w:rsid w:val="00B67063"/>
    <w:rsid w:val="00B67F39"/>
    <w:rsid w:val="00BB04A8"/>
    <w:rsid w:val="00BB7187"/>
    <w:rsid w:val="00BC24E4"/>
    <w:rsid w:val="00C00562"/>
    <w:rsid w:val="00C115D3"/>
    <w:rsid w:val="00C134F4"/>
    <w:rsid w:val="00C32E78"/>
    <w:rsid w:val="00C62F0D"/>
    <w:rsid w:val="00CA7D61"/>
    <w:rsid w:val="00CC4537"/>
    <w:rsid w:val="00D534EC"/>
    <w:rsid w:val="00DB62B6"/>
    <w:rsid w:val="00DD0EAF"/>
    <w:rsid w:val="00DD30F5"/>
    <w:rsid w:val="00DD7502"/>
    <w:rsid w:val="00DE7ADE"/>
    <w:rsid w:val="00E049DE"/>
    <w:rsid w:val="00E15763"/>
    <w:rsid w:val="00E63DC0"/>
    <w:rsid w:val="00E669B0"/>
    <w:rsid w:val="00E73313"/>
    <w:rsid w:val="00EE2A77"/>
    <w:rsid w:val="00EE59AB"/>
    <w:rsid w:val="00F218C8"/>
    <w:rsid w:val="00F302E7"/>
    <w:rsid w:val="00FA1617"/>
    <w:rsid w:val="00FE271D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C9DAD7C-2975-44A9-AB79-135DA61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5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Lan'ou</dc:creator>
  <cp:keywords/>
  <dc:description>149C.DOCX  For: _x000d_Document date: _x000d_Saved by ITU51006837 at 17:01:38 on 05/05/15</dc:description>
  <cp:lastModifiedBy>Bettini, Nadine</cp:lastModifiedBy>
  <cp:revision>2</cp:revision>
  <cp:lastPrinted>2015-05-06T07:39:00Z</cp:lastPrinted>
  <dcterms:created xsi:type="dcterms:W3CDTF">2015-05-06T08:49:00Z</dcterms:created>
  <dcterms:modified xsi:type="dcterms:W3CDTF">2015-05-06T08:49:00Z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