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5" w:rsidRDefault="00BC00E5" w:rsidP="00BB69C7">
      <w:pPr>
        <w:spacing w:before="0"/>
        <w:rPr>
          <w:rtl/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E2C4A" w:rsidRPr="00C56944" w:rsidTr="00BB69C7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C22866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50AC5484" wp14:editId="7E332723">
                  <wp:extent cx="18192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3CF" w:rsidRPr="00AF03CF" w:rsidRDefault="00AF03CF" w:rsidP="00BB69C7">
      <w:pPr>
        <w:spacing w:before="0"/>
        <w:rPr>
          <w:vanish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 w:rsidP="00276D3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C957CE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276D3E">
              <w:rPr>
                <w:sz w:val="21"/>
                <w:szCs w:val="28"/>
              </w:rPr>
              <w:t>31</w:t>
            </w:r>
            <w:r w:rsidR="00C957CE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276D3E">
              <w:rPr>
                <w:rFonts w:hint="cs"/>
                <w:sz w:val="21"/>
                <w:szCs w:val="28"/>
                <w:rtl/>
              </w:rPr>
              <w:t>يناير</w:t>
            </w:r>
            <w:r w:rsidR="00C957CE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276D3E">
              <w:rPr>
                <w:sz w:val="21"/>
                <w:szCs w:val="28"/>
              </w:rPr>
              <w:t>2014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D86267" w:rsidP="00CC64AC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sz w:val="21"/>
                <w:szCs w:val="28"/>
              </w:rPr>
            </w:pPr>
            <w:r w:rsidRPr="00D86267">
              <w:rPr>
                <w:rFonts w:hint="cs"/>
                <w:bCs/>
                <w:sz w:val="21"/>
                <w:szCs w:val="28"/>
                <w:rtl/>
                <w:lang w:bidi="ar-EG"/>
              </w:rPr>
              <w:t>التصويب</w:t>
            </w:r>
            <w:r w:rsidR="00276D3E">
              <w:rPr>
                <w:rFonts w:hint="eastAsia"/>
                <w:b/>
                <w:sz w:val="21"/>
                <w:szCs w:val="28"/>
                <w:rtl/>
                <w:lang w:bidi="ar-EG"/>
              </w:rPr>
              <w:t> </w:t>
            </w:r>
            <w:r>
              <w:rPr>
                <w:b/>
                <w:sz w:val="21"/>
                <w:szCs w:val="28"/>
                <w:lang w:bidi="ar-EG"/>
              </w:rPr>
              <w:t>1</w:t>
            </w:r>
            <w:r w:rsidR="00276D3E">
              <w:rPr>
                <w:b/>
                <w:sz w:val="21"/>
                <w:szCs w:val="28"/>
                <w:rtl/>
                <w:lang w:bidi="ar-EG"/>
              </w:rPr>
              <w:br/>
            </w:r>
            <w:r w:rsidRPr="00D86267">
              <w:rPr>
                <w:rFonts w:hint="cs"/>
                <w:bCs/>
                <w:sz w:val="21"/>
                <w:szCs w:val="28"/>
                <w:rtl/>
                <w:lang w:bidi="ar-EG"/>
              </w:rPr>
              <w:t>للرسالة</w:t>
            </w:r>
            <w:r w:rsidR="00276D3E">
              <w:rPr>
                <w:rFonts w:hint="eastAsia"/>
                <w:bCs/>
                <w:sz w:val="21"/>
                <w:szCs w:val="28"/>
                <w:rtl/>
                <w:lang w:bidi="ar-EG"/>
              </w:rPr>
              <w:t> </w:t>
            </w:r>
            <w:r w:rsidRPr="00D86267">
              <w:rPr>
                <w:rFonts w:hint="cs"/>
                <w:bCs/>
                <w:sz w:val="21"/>
                <w:szCs w:val="28"/>
                <w:rtl/>
                <w:lang w:bidi="ar-EG"/>
              </w:rPr>
              <w:t>ال</w:t>
            </w:r>
            <w:r w:rsidR="00276D3E">
              <w:rPr>
                <w:rFonts w:hint="cs"/>
                <w:bCs/>
                <w:sz w:val="21"/>
                <w:szCs w:val="28"/>
                <w:rtl/>
                <w:lang w:bidi="ar-EG"/>
              </w:rPr>
              <w:t>‍</w:t>
            </w:r>
            <w:r w:rsidRPr="00D86267">
              <w:rPr>
                <w:rFonts w:hint="cs"/>
                <w:bCs/>
                <w:sz w:val="21"/>
                <w:szCs w:val="28"/>
                <w:rtl/>
                <w:lang w:bidi="ar-EG"/>
              </w:rPr>
              <w:t>معممة</w:t>
            </w:r>
            <w:r w:rsidR="00CC64AC">
              <w:rPr>
                <w:rFonts w:hint="eastAsia"/>
                <w:b/>
                <w:sz w:val="21"/>
                <w:szCs w:val="28"/>
                <w:rtl/>
                <w:lang w:bidi="ar-EG"/>
              </w:rPr>
              <w:t> </w:t>
            </w:r>
            <w:r>
              <w:rPr>
                <w:b/>
                <w:sz w:val="21"/>
                <w:szCs w:val="28"/>
              </w:rPr>
              <w:t>TSB</w:t>
            </w:r>
            <w:r w:rsidR="00276D3E">
              <w:rPr>
                <w:b/>
                <w:sz w:val="21"/>
                <w:szCs w:val="28"/>
              </w:rPr>
              <w:t> </w:t>
            </w:r>
            <w:r>
              <w:rPr>
                <w:b/>
                <w:sz w:val="21"/>
                <w:szCs w:val="28"/>
              </w:rPr>
              <w:t>75</w:t>
            </w:r>
            <w:r w:rsidR="00CC64AC">
              <w:rPr>
                <w:rFonts w:hint="cs"/>
                <w:b/>
                <w:sz w:val="21"/>
                <w:szCs w:val="28"/>
                <w:rtl/>
              </w:rPr>
              <w:br/>
            </w:r>
            <w:r w:rsidR="0027101B">
              <w:rPr>
                <w:bCs/>
                <w:sz w:val="21"/>
                <w:szCs w:val="28"/>
              </w:rPr>
              <w:t>COM</w:t>
            </w:r>
            <w:r w:rsidR="00D92B83">
              <w:rPr>
                <w:bCs/>
                <w:sz w:val="21"/>
                <w:szCs w:val="28"/>
              </w:rPr>
              <w:t> </w:t>
            </w:r>
            <w:r w:rsidR="00663044">
              <w:rPr>
                <w:bCs/>
                <w:sz w:val="21"/>
                <w:szCs w:val="28"/>
              </w:rPr>
              <w:t>12/HO</w:t>
            </w:r>
          </w:p>
        </w:tc>
        <w:tc>
          <w:tcPr>
            <w:tcW w:w="4760" w:type="dxa"/>
          </w:tcPr>
          <w:p w:rsidR="00D20A54" w:rsidRPr="00CC64AC" w:rsidRDefault="0027101B" w:rsidP="00CC64AC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</w:t>
            </w:r>
            <w:r w:rsidR="00D92B83">
              <w:rPr>
                <w:rFonts w:hint="cs"/>
                <w:sz w:val="21"/>
                <w:szCs w:val="28"/>
                <w:rtl/>
                <w:lang w:bidi="ar-EG"/>
              </w:rPr>
              <w:t>‍</w:t>
            </w:r>
            <w:r>
              <w:rPr>
                <w:rFonts w:hint="cs"/>
                <w:sz w:val="21"/>
                <w:szCs w:val="28"/>
                <w:rtl/>
              </w:rPr>
              <w:t>حاد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 w:rsidP="00FF6CDA">
            <w:pPr>
              <w:spacing w:before="6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  <w:r w:rsidR="002D14C9">
              <w:rPr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الفاكس:</w:t>
            </w:r>
            <w:r w:rsidR="002D14C9">
              <w:rPr>
                <w:rFonts w:hint="cs"/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663044" w:rsidP="0066304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t>+41 22 730 6356</w:t>
            </w:r>
            <w:r>
              <w:rPr>
                <w:sz w:val="21"/>
                <w:szCs w:val="28"/>
                <w:rtl/>
                <w:lang w:bidi="ar-SY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  <w:r w:rsidR="002D14C9">
              <w:rPr>
                <w:sz w:val="21"/>
                <w:szCs w:val="28"/>
                <w:rtl/>
              </w:rPr>
              <w:br/>
            </w:r>
            <w:hyperlink r:id="rId10" w:history="1">
              <w:r w:rsidRPr="001C1700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0" w:type="dxa"/>
          </w:tcPr>
          <w:p w:rsidR="00DB16CF" w:rsidRDefault="00DB16CF" w:rsidP="00FF6CD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B16CF" w:rsidRDefault="00DB16CF" w:rsidP="00844D9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844D9B">
              <w:rPr>
                <w:rFonts w:hint="cs"/>
                <w:sz w:val="21"/>
                <w:szCs w:val="28"/>
                <w:rtl/>
              </w:rPr>
              <w:t>أعضاء قطاع تقييس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844D9B" w:rsidRDefault="00844D9B" w:rsidP="00844D9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ال</w:t>
            </w:r>
            <w:r w:rsidR="00D92B83">
              <w:rPr>
                <w:rFonts w:hint="cs"/>
                <w:sz w:val="21"/>
                <w:szCs w:val="28"/>
                <w:rtl/>
              </w:rPr>
              <w:t>‍</w:t>
            </w:r>
            <w:r>
              <w:rPr>
                <w:rFonts w:hint="cs"/>
                <w:sz w:val="21"/>
                <w:szCs w:val="28"/>
                <w:rtl/>
              </w:rPr>
              <w:t>منتسبين إلى قطاع تقييس الاتصالات؛</w:t>
            </w:r>
          </w:p>
          <w:p w:rsidR="00092451" w:rsidRDefault="00092451" w:rsidP="00D92B8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D92B83">
              <w:rPr>
                <w:rFonts w:hint="cs"/>
                <w:sz w:val="21"/>
                <w:szCs w:val="28"/>
                <w:rtl/>
              </w:rPr>
              <w:t>الهيئات الأكادي‍مية ال‍منضمة إلى قطاع تقييس الاتصالات</w:t>
            </w:r>
            <w:r w:rsidR="004970BE">
              <w:rPr>
                <w:rFonts w:hint="cs"/>
                <w:sz w:val="21"/>
                <w:szCs w:val="28"/>
                <w:rtl/>
              </w:rPr>
              <w:t>؛</w:t>
            </w:r>
          </w:p>
          <w:p w:rsidR="00DB16CF" w:rsidRDefault="00DB16CF" w:rsidP="0066304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رئيس ل</w:t>
            </w:r>
            <w:r w:rsidR="004970BE">
              <w:rPr>
                <w:rFonts w:hint="cs"/>
                <w:sz w:val="21"/>
                <w:szCs w:val="28"/>
                <w:rtl/>
              </w:rPr>
              <w:t>‍</w:t>
            </w:r>
            <w:r>
              <w:rPr>
                <w:rFonts w:hint="cs"/>
                <w:sz w:val="21"/>
                <w:szCs w:val="28"/>
                <w:rtl/>
              </w:rPr>
              <w:t xml:space="preserve">جنة الدراسات </w:t>
            </w:r>
            <w:r w:rsidR="00663044">
              <w:rPr>
                <w:sz w:val="21"/>
                <w:szCs w:val="28"/>
              </w:rPr>
              <w:t>12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ونوابه؛</w:t>
            </w:r>
          </w:p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DB16CF" w:rsidP="00DB16CF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  <w:tr w:rsidR="0061201C" w:rsidTr="00EE2C4A">
        <w:trPr>
          <w:cantSplit/>
          <w:jc w:val="center"/>
        </w:trPr>
        <w:tc>
          <w:tcPr>
            <w:tcW w:w="1533" w:type="dxa"/>
          </w:tcPr>
          <w:p w:rsidR="0061201C" w:rsidRDefault="0061201C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SY"/>
              </w:rPr>
            </w:pPr>
          </w:p>
        </w:tc>
        <w:tc>
          <w:tcPr>
            <w:tcW w:w="3340" w:type="dxa"/>
          </w:tcPr>
          <w:p w:rsidR="0061201C" w:rsidRDefault="0061201C" w:rsidP="00D92B8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</w:p>
        </w:tc>
        <w:tc>
          <w:tcPr>
            <w:tcW w:w="4760" w:type="dxa"/>
          </w:tcPr>
          <w:p w:rsidR="0061201C" w:rsidRDefault="0061201C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</w:p>
        </w:tc>
      </w:tr>
      <w:tr w:rsidR="0061201C" w:rsidTr="00873EEA">
        <w:trPr>
          <w:cantSplit/>
          <w:jc w:val="center"/>
        </w:trPr>
        <w:tc>
          <w:tcPr>
            <w:tcW w:w="1533" w:type="dxa"/>
          </w:tcPr>
          <w:p w:rsidR="0061201C" w:rsidRDefault="0061201C" w:rsidP="00010BF1">
            <w:pPr>
              <w:spacing w:before="60" w:after="60"/>
              <w:ind w:left="57"/>
              <w:jc w:val="left"/>
              <w:rPr>
                <w:sz w:val="21"/>
                <w:szCs w:val="28"/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</w:t>
            </w:r>
            <w:r w:rsidR="00663044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61201C" w:rsidRDefault="00663044" w:rsidP="00010BF1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b/>
                <w:bCs/>
                <w:sz w:val="21"/>
                <w:szCs w:val="28"/>
                <w:rtl/>
              </w:rPr>
            </w:pP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ل‍جنة الدراسات </w:t>
            </w:r>
            <w:r w:rsidRPr="008E13E0">
              <w:rPr>
                <w:b/>
                <w:bCs/>
                <w:lang w:bidi="ar-EG"/>
              </w:rPr>
              <w:t>12</w:t>
            </w: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تدعو </w:t>
            </w: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إلى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064788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 xml:space="preserve">مشاركة في التوصيات </w:t>
            </w:r>
            <w:r w:rsidRPr="00F06E86">
              <w:rPr>
                <w:b/>
                <w:bCs/>
                <w:lang w:bidi="ar-EG"/>
              </w:rPr>
              <w:t>P.ONRA</w:t>
            </w:r>
            <w:r w:rsidRPr="00F06E86">
              <w:rPr>
                <w:b/>
                <w:bCs/>
                <w:rtl/>
                <w:lang w:bidi="ar-EG"/>
              </w:rPr>
              <w:t xml:space="preserve"> و</w:t>
            </w:r>
            <w:r w:rsidRPr="00F06E86">
              <w:rPr>
                <w:b/>
                <w:bCs/>
                <w:lang w:bidi="ar-EG"/>
              </w:rPr>
              <w:t>P.AMD</w:t>
            </w:r>
            <w:r w:rsidRPr="00F06E86">
              <w:rPr>
                <w:b/>
                <w:bCs/>
                <w:rtl/>
                <w:lang w:bidi="ar-EG"/>
              </w:rPr>
              <w:t xml:space="preserve"> و</w:t>
            </w:r>
            <w:r w:rsidRPr="00F06E86">
              <w:rPr>
                <w:b/>
                <w:bCs/>
                <w:lang w:bidi="ar-EG"/>
              </w:rPr>
              <w:t>P.SPELQ</w:t>
            </w:r>
          </w:p>
        </w:tc>
      </w:tr>
    </w:tbl>
    <w:p w:rsidR="00533DE7" w:rsidRPr="005F33FD" w:rsidRDefault="00533DE7" w:rsidP="0061201C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533DE7" w:rsidRDefault="00B06A12" w:rsidP="00377EB3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</w:rPr>
        <w:t>ت</w:t>
      </w:r>
      <w:r w:rsidR="00216348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D86267" w:rsidRDefault="00113984" w:rsidP="0006575A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الاستعاضة عن الفقرة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التالية</w:t>
      </w:r>
      <w:r w:rsidR="00D01D51" w:rsidRPr="00D01D51">
        <w:rPr>
          <w:rFonts w:hint="cs"/>
          <w:rtl/>
          <w:lang w:bidi="ar-EG"/>
        </w:rPr>
        <w:t xml:space="preserve"> </w:t>
      </w:r>
      <w:r w:rsidR="002E172B">
        <w:rPr>
          <w:rFonts w:hint="cs"/>
          <w:rtl/>
          <w:lang w:bidi="ar-EG"/>
        </w:rPr>
        <w:t xml:space="preserve">الواردة </w:t>
      </w:r>
      <w:r w:rsidR="00D01D51">
        <w:rPr>
          <w:rFonts w:hint="cs"/>
          <w:rtl/>
          <w:lang w:bidi="ar-EG"/>
        </w:rPr>
        <w:t>في ال</w:t>
      </w:r>
      <w:r w:rsidR="009B7552">
        <w:rPr>
          <w:rFonts w:hint="cs"/>
          <w:rtl/>
          <w:lang w:bidi="ar-EG"/>
        </w:rPr>
        <w:t>‍</w:t>
      </w:r>
      <w:r w:rsidR="00D01D51">
        <w:rPr>
          <w:rFonts w:hint="cs"/>
          <w:rtl/>
          <w:lang w:bidi="ar-EG"/>
        </w:rPr>
        <w:t xml:space="preserve">ملحق </w:t>
      </w:r>
      <w:r w:rsidR="00D01D51">
        <w:rPr>
          <w:lang w:bidi="ar-EG"/>
        </w:rPr>
        <w:t>2</w:t>
      </w:r>
      <w:r w:rsidR="00D01D51">
        <w:rPr>
          <w:rFonts w:hint="cs"/>
          <w:rtl/>
          <w:lang w:bidi="ar-EG"/>
        </w:rPr>
        <w:t xml:space="preserve"> </w:t>
      </w:r>
      <w:r w:rsidR="0006575A">
        <w:rPr>
          <w:rFonts w:hint="cs"/>
          <w:rtl/>
          <w:lang w:bidi="ar-EG"/>
        </w:rPr>
        <w:t>من ا</w:t>
      </w:r>
      <w:r w:rsidR="00D01D51">
        <w:rPr>
          <w:rFonts w:hint="cs"/>
          <w:rtl/>
          <w:lang w:bidi="ar-EG"/>
        </w:rPr>
        <w:t>لرسالة ال</w:t>
      </w:r>
      <w:r w:rsidR="009B7552">
        <w:rPr>
          <w:rFonts w:hint="cs"/>
          <w:rtl/>
          <w:lang w:bidi="ar-EG"/>
        </w:rPr>
        <w:t>‍</w:t>
      </w:r>
      <w:r w:rsidR="00D01D51">
        <w:rPr>
          <w:rFonts w:hint="cs"/>
          <w:rtl/>
          <w:lang w:bidi="ar-EG"/>
        </w:rPr>
        <w:t xml:space="preserve">معممة </w:t>
      </w:r>
      <w:r w:rsidR="00D01D51">
        <w:rPr>
          <w:lang w:bidi="ar-EG"/>
        </w:rPr>
        <w:t>75</w:t>
      </w:r>
      <w:r w:rsidR="00D01D51">
        <w:rPr>
          <w:rFonts w:hint="cs"/>
          <w:rtl/>
          <w:lang w:bidi="ar-EG"/>
        </w:rPr>
        <w:t xml:space="preserve"> ل</w:t>
      </w:r>
      <w:r w:rsidR="009B7552">
        <w:rPr>
          <w:rFonts w:hint="cs"/>
          <w:rtl/>
          <w:lang w:bidi="ar-EG"/>
        </w:rPr>
        <w:t>‍</w:t>
      </w:r>
      <w:r w:rsidR="00D01D51">
        <w:rPr>
          <w:rFonts w:hint="cs"/>
          <w:rtl/>
          <w:lang w:bidi="ar-EG"/>
        </w:rPr>
        <w:t>مكتب تقييس الاتصالات</w:t>
      </w:r>
      <w:r w:rsidR="00873EEA">
        <w:rPr>
          <w:rFonts w:hint="cs"/>
          <w:rtl/>
          <w:lang w:bidi="ar-EG"/>
        </w:rPr>
        <w:t>:</w:t>
      </w:r>
    </w:p>
    <w:p w:rsidR="00113984" w:rsidRPr="00F237E1" w:rsidRDefault="00113984" w:rsidP="00113984">
      <w:pPr>
        <w:rPr>
          <w:rtl/>
          <w:lang w:bidi="ar-EG"/>
        </w:rPr>
      </w:pPr>
      <w:r>
        <w:rPr>
          <w:rFonts w:hint="cs"/>
          <w:rtl/>
          <w:lang w:bidi="ar-EG"/>
        </w:rPr>
        <w:t>" </w:t>
      </w:r>
      <w:r w:rsidRPr="00113984">
        <w:rPr>
          <w:rFonts w:hint="cs"/>
          <w:i/>
          <w:iCs/>
          <w:rtl/>
          <w:lang w:bidi="ar-EG"/>
        </w:rPr>
        <w:t>تُوجه هذه الدعوة إلى الأطراف ال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مهتمة بال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مساه</w:t>
      </w:r>
      <w:r w:rsidR="00A30BE1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مة في ن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موذج التوصية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i/>
          <w:iCs/>
          <w:lang w:bidi="ar-EG"/>
        </w:rPr>
        <w:t>P.AMD</w:t>
      </w:r>
      <w:r w:rsidRPr="00113984">
        <w:rPr>
          <w:rFonts w:hint="cs"/>
          <w:i/>
          <w:iCs/>
          <w:rtl/>
          <w:lang w:bidi="ar-EG"/>
        </w:rPr>
        <w:t xml:space="preserve"> للتنبؤ ال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موضوعي بدون مرجع لنوعية الاستماع. وتُدعى هذه الأطراف إلى الإعلان عن رغبتها في ال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مساه</w:t>
      </w:r>
      <w:r w:rsidR="008345C0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مة في التوصية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i/>
          <w:iCs/>
          <w:lang w:bidi="ar-EG"/>
        </w:rPr>
        <w:t>P.AMD</w:t>
      </w:r>
      <w:r w:rsidRPr="00113984">
        <w:rPr>
          <w:rFonts w:hint="cs"/>
          <w:i/>
          <w:iCs/>
          <w:rtl/>
          <w:lang w:bidi="ar-EG"/>
        </w:rPr>
        <w:t xml:space="preserve"> وبذل مزيد من جهود التطوير والتحليل الفعّالة في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rFonts w:hint="cs"/>
          <w:i/>
          <w:iCs/>
          <w:rtl/>
          <w:lang w:bidi="ar-EG"/>
        </w:rPr>
        <w:t>هذا ال</w:t>
      </w:r>
      <w:r w:rsidR="00A02C64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مشروع</w:t>
      </w:r>
      <w:r>
        <w:rPr>
          <w:rFonts w:hint="cs"/>
          <w:rtl/>
          <w:lang w:bidi="ar-EG"/>
        </w:rPr>
        <w:t>."</w:t>
      </w:r>
    </w:p>
    <w:p w:rsidR="00113984" w:rsidRDefault="00113984" w:rsidP="00113984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  <w:lang w:bidi="ar-EG"/>
        </w:rPr>
        <w:t>بالفقرة التالية:</w:t>
      </w:r>
    </w:p>
    <w:p w:rsidR="00113984" w:rsidRPr="00873EEA" w:rsidRDefault="009E1055" w:rsidP="009E1055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  <w:lang w:bidi="ar-EG"/>
        </w:rPr>
        <w:t>" </w:t>
      </w:r>
      <w:r w:rsidRPr="00113984">
        <w:rPr>
          <w:rFonts w:hint="cs"/>
          <w:i/>
          <w:iCs/>
          <w:rtl/>
          <w:lang w:bidi="ar-EG"/>
        </w:rPr>
        <w:t>تُوجه هذه الدعوة إلى الأطراف ال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مهتمة بال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مساه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مة في ن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موذج التوصية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i/>
          <w:iCs/>
          <w:lang w:bidi="ar-EG"/>
        </w:rPr>
        <w:t>P.AMD</w:t>
      </w:r>
      <w:r w:rsidRPr="00113984">
        <w:rPr>
          <w:rFonts w:hint="cs"/>
          <w:i/>
          <w:iCs/>
          <w:rtl/>
          <w:lang w:bidi="ar-EG"/>
        </w:rPr>
        <w:t xml:space="preserve"> للتنبؤ ال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 xml:space="preserve">موضوعي </w:t>
      </w:r>
      <w:r>
        <w:rPr>
          <w:rFonts w:hint="cs"/>
          <w:i/>
          <w:iCs/>
          <w:rtl/>
          <w:lang w:bidi="ar-EG"/>
        </w:rPr>
        <w:t>بالأبعاد الفردية</w:t>
      </w:r>
      <w:r w:rsidRPr="00113984">
        <w:rPr>
          <w:rFonts w:hint="cs"/>
          <w:i/>
          <w:iCs/>
          <w:rtl/>
          <w:lang w:bidi="ar-EG"/>
        </w:rPr>
        <w:t xml:space="preserve"> لنوعية الاستماع. وتُدعى هذه الأطراف إلى الإعلان عن رغبتها في ال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مساه</w:t>
      </w:r>
      <w:r w:rsidR="003523EC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مة في التوصية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i/>
          <w:iCs/>
          <w:lang w:bidi="ar-EG"/>
        </w:rPr>
        <w:t>P.AMD</w:t>
      </w:r>
      <w:r w:rsidRPr="00113984">
        <w:rPr>
          <w:rFonts w:hint="cs"/>
          <w:i/>
          <w:iCs/>
          <w:rtl/>
          <w:lang w:bidi="ar-EG"/>
        </w:rPr>
        <w:t xml:space="preserve"> وبذل مزيد من جهود التطوير والتحليل الفعّالة في</w:t>
      </w:r>
      <w:r w:rsidRPr="00113984">
        <w:rPr>
          <w:rFonts w:hint="eastAsia"/>
          <w:i/>
          <w:iCs/>
          <w:rtl/>
          <w:lang w:bidi="ar-EG"/>
        </w:rPr>
        <w:t> </w:t>
      </w:r>
      <w:r w:rsidRPr="00113984">
        <w:rPr>
          <w:rFonts w:hint="cs"/>
          <w:i/>
          <w:iCs/>
          <w:rtl/>
          <w:lang w:bidi="ar-EG"/>
        </w:rPr>
        <w:t>هذا ال</w:t>
      </w:r>
      <w:r w:rsidR="00A37C2A">
        <w:rPr>
          <w:rFonts w:hint="cs"/>
          <w:i/>
          <w:iCs/>
          <w:rtl/>
          <w:lang w:bidi="ar-EG"/>
        </w:rPr>
        <w:t>‍</w:t>
      </w:r>
      <w:r w:rsidRPr="00113984">
        <w:rPr>
          <w:rFonts w:hint="cs"/>
          <w:i/>
          <w:iCs/>
          <w:rtl/>
          <w:lang w:bidi="ar-EG"/>
        </w:rPr>
        <w:t>مشروع</w:t>
      </w:r>
      <w:r>
        <w:rPr>
          <w:rFonts w:hint="cs"/>
          <w:i/>
          <w:iCs/>
          <w:rtl/>
          <w:lang w:bidi="ar-EG"/>
        </w:rPr>
        <w:t>."</w:t>
      </w:r>
    </w:p>
    <w:p w:rsidR="00533DE7" w:rsidRPr="005F33FD" w:rsidRDefault="00533DE7" w:rsidP="00377EB3">
      <w:pPr>
        <w:spacing w:before="240"/>
        <w:rPr>
          <w:rtl/>
          <w:lang w:bidi="ar-EG"/>
        </w:rPr>
      </w:pPr>
      <w:bookmarkStart w:id="0" w:name="_GoBack"/>
      <w:bookmarkEnd w:id="0"/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533DE7" w:rsidRDefault="00533DE7" w:rsidP="00377EB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533DE7" w:rsidSect="009A7152">
      <w:headerReference w:type="first" r:id="rId11"/>
      <w:footerReference w:type="first" r:id="rId12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EA" w:rsidRDefault="00873EEA">
      <w:r>
        <w:separator/>
      </w:r>
    </w:p>
  </w:endnote>
  <w:endnote w:type="continuationSeparator" w:id="0">
    <w:p w:rsidR="00873EEA" w:rsidRDefault="008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BB69C7" w:rsidRPr="00F53D31" w:rsidTr="0061082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Telephone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Telex 421 000 </w:t>
          </w:r>
          <w:proofErr w:type="spellStart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uit</w:t>
          </w:r>
          <w:proofErr w:type="spellEnd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 </w:t>
          </w:r>
          <w:proofErr w:type="spellStart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E-mail: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="00C6529C" w:rsidRPr="00504BC4">
              <w:rPr>
                <w:rStyle w:val="Hyperlink"/>
                <w:rFonts w:ascii="Futura Lt BT" w:hAnsi="Futura Lt BT" w:cs="Times New Roman"/>
                <w:sz w:val="18"/>
                <w:szCs w:val="20"/>
                <w:lang w:val="en-GB"/>
              </w:rPr>
              <w:t>itumail@itu.int</w:t>
            </w:r>
          </w:hyperlink>
          <w:r w:rsidR="00C6529C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 </w:t>
          </w:r>
        </w:p>
      </w:tc>
    </w:tr>
    <w:tr w:rsidR="00BB69C7" w:rsidRPr="00F53D31" w:rsidTr="00610822">
      <w:trPr>
        <w:cantSplit/>
      </w:trPr>
      <w:tc>
        <w:tcPr>
          <w:tcW w:w="1062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Telefax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Gr3: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</w:r>
          <w:hyperlink r:id="rId2" w:history="1">
            <w:r w:rsidRPr="00F53D31">
              <w:rPr>
                <w:rFonts w:ascii="Futura Lt BT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BB69C7" w:rsidRPr="00F53D31" w:rsidTr="00610822">
      <w:trPr>
        <w:cantSplit/>
      </w:trPr>
      <w:tc>
        <w:tcPr>
          <w:tcW w:w="1062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Gr4: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BB69C7" w:rsidRPr="00F53D31" w:rsidRDefault="00BB69C7" w:rsidP="00610822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</w:tr>
  </w:tbl>
  <w:p w:rsidR="00873EEA" w:rsidRPr="00BB69C7" w:rsidRDefault="00873EEA" w:rsidP="00BB69C7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EA" w:rsidRDefault="00873EEA">
      <w:r>
        <w:separator/>
      </w:r>
    </w:p>
  </w:footnote>
  <w:footnote w:type="continuationSeparator" w:id="0">
    <w:p w:rsidR="00873EEA" w:rsidRDefault="0087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EA" w:rsidRDefault="00873EEA" w:rsidP="00276D3E">
    <w:pPr>
      <w:pStyle w:val="Header"/>
      <w:jc w:val="left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ar-SA" w:vendorID="4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B"/>
    <w:rsid w:val="000031B4"/>
    <w:rsid w:val="00010BF1"/>
    <w:rsid w:val="00012572"/>
    <w:rsid w:val="00014A1D"/>
    <w:rsid w:val="00022607"/>
    <w:rsid w:val="000479BE"/>
    <w:rsid w:val="00056515"/>
    <w:rsid w:val="00064788"/>
    <w:rsid w:val="0006575A"/>
    <w:rsid w:val="0007351F"/>
    <w:rsid w:val="0008631B"/>
    <w:rsid w:val="00092451"/>
    <w:rsid w:val="000A4E20"/>
    <w:rsid w:val="000B4DB6"/>
    <w:rsid w:val="000C1E88"/>
    <w:rsid w:val="000C680B"/>
    <w:rsid w:val="000E23CA"/>
    <w:rsid w:val="000E4836"/>
    <w:rsid w:val="000E541B"/>
    <w:rsid w:val="00103119"/>
    <w:rsid w:val="00110729"/>
    <w:rsid w:val="00110C15"/>
    <w:rsid w:val="00113984"/>
    <w:rsid w:val="00115D09"/>
    <w:rsid w:val="00125C5A"/>
    <w:rsid w:val="00156DC8"/>
    <w:rsid w:val="00164279"/>
    <w:rsid w:val="00165A92"/>
    <w:rsid w:val="001736F7"/>
    <w:rsid w:val="0018560B"/>
    <w:rsid w:val="001919AA"/>
    <w:rsid w:val="00193639"/>
    <w:rsid w:val="0019539B"/>
    <w:rsid w:val="001B4996"/>
    <w:rsid w:val="001C6625"/>
    <w:rsid w:val="001C708A"/>
    <w:rsid w:val="001E1EEA"/>
    <w:rsid w:val="001E58A9"/>
    <w:rsid w:val="00211AAE"/>
    <w:rsid w:val="00216348"/>
    <w:rsid w:val="00216BC7"/>
    <w:rsid w:val="0023049C"/>
    <w:rsid w:val="00236635"/>
    <w:rsid w:val="002478FD"/>
    <w:rsid w:val="00256CD6"/>
    <w:rsid w:val="002630B0"/>
    <w:rsid w:val="0027101B"/>
    <w:rsid w:val="00276D3E"/>
    <w:rsid w:val="002826E7"/>
    <w:rsid w:val="00282AAC"/>
    <w:rsid w:val="0029367C"/>
    <w:rsid w:val="002B6CDF"/>
    <w:rsid w:val="002C2CB4"/>
    <w:rsid w:val="002C4E43"/>
    <w:rsid w:val="002D01C1"/>
    <w:rsid w:val="002D14C9"/>
    <w:rsid w:val="002D2651"/>
    <w:rsid w:val="002E090A"/>
    <w:rsid w:val="002E172B"/>
    <w:rsid w:val="002E6F84"/>
    <w:rsid w:val="00306924"/>
    <w:rsid w:val="00310D57"/>
    <w:rsid w:val="0031590C"/>
    <w:rsid w:val="003237D6"/>
    <w:rsid w:val="0033146F"/>
    <w:rsid w:val="003324BD"/>
    <w:rsid w:val="0035150F"/>
    <w:rsid w:val="003523EC"/>
    <w:rsid w:val="00355CF2"/>
    <w:rsid w:val="00356707"/>
    <w:rsid w:val="00357BFC"/>
    <w:rsid w:val="00357D8E"/>
    <w:rsid w:val="0036145A"/>
    <w:rsid w:val="0036777B"/>
    <w:rsid w:val="00377EB3"/>
    <w:rsid w:val="00382DEF"/>
    <w:rsid w:val="00384DB8"/>
    <w:rsid w:val="00386086"/>
    <w:rsid w:val="003877CC"/>
    <w:rsid w:val="00390EDD"/>
    <w:rsid w:val="0039551C"/>
    <w:rsid w:val="00397481"/>
    <w:rsid w:val="003A6665"/>
    <w:rsid w:val="003A6DA1"/>
    <w:rsid w:val="003A7B72"/>
    <w:rsid w:val="003B0326"/>
    <w:rsid w:val="003D108F"/>
    <w:rsid w:val="003D5EA3"/>
    <w:rsid w:val="003E31B3"/>
    <w:rsid w:val="003F047B"/>
    <w:rsid w:val="003F2738"/>
    <w:rsid w:val="004063BB"/>
    <w:rsid w:val="00431944"/>
    <w:rsid w:val="00451F0B"/>
    <w:rsid w:val="004620BE"/>
    <w:rsid w:val="00464177"/>
    <w:rsid w:val="0047444C"/>
    <w:rsid w:val="0047540C"/>
    <w:rsid w:val="004821F0"/>
    <w:rsid w:val="0048517E"/>
    <w:rsid w:val="00496AD0"/>
    <w:rsid w:val="004970BE"/>
    <w:rsid w:val="004C225F"/>
    <w:rsid w:val="004C69A2"/>
    <w:rsid w:val="004C7796"/>
    <w:rsid w:val="004D065D"/>
    <w:rsid w:val="004D092B"/>
    <w:rsid w:val="004D0A85"/>
    <w:rsid w:val="004E5C73"/>
    <w:rsid w:val="004E63E7"/>
    <w:rsid w:val="00503E70"/>
    <w:rsid w:val="00511FFD"/>
    <w:rsid w:val="00516AAE"/>
    <w:rsid w:val="005172EE"/>
    <w:rsid w:val="005221CE"/>
    <w:rsid w:val="00522550"/>
    <w:rsid w:val="005236AF"/>
    <w:rsid w:val="00533DE7"/>
    <w:rsid w:val="005375D0"/>
    <w:rsid w:val="00540F7C"/>
    <w:rsid w:val="00543D0C"/>
    <w:rsid w:val="00553C91"/>
    <w:rsid w:val="005658A4"/>
    <w:rsid w:val="005665F2"/>
    <w:rsid w:val="005712AE"/>
    <w:rsid w:val="00585765"/>
    <w:rsid w:val="00593918"/>
    <w:rsid w:val="005B1956"/>
    <w:rsid w:val="005B29C4"/>
    <w:rsid w:val="005B6308"/>
    <w:rsid w:val="005C13A4"/>
    <w:rsid w:val="005D4CE4"/>
    <w:rsid w:val="005E32E9"/>
    <w:rsid w:val="00601BDD"/>
    <w:rsid w:val="006064F8"/>
    <w:rsid w:val="0061201C"/>
    <w:rsid w:val="0063674C"/>
    <w:rsid w:val="00640B62"/>
    <w:rsid w:val="00642ACB"/>
    <w:rsid w:val="00652653"/>
    <w:rsid w:val="00652908"/>
    <w:rsid w:val="00663044"/>
    <w:rsid w:val="00671C99"/>
    <w:rsid w:val="006C7BCD"/>
    <w:rsid w:val="006D0FF8"/>
    <w:rsid w:val="006E42F2"/>
    <w:rsid w:val="006E58C1"/>
    <w:rsid w:val="006F459B"/>
    <w:rsid w:val="006F493F"/>
    <w:rsid w:val="00727C66"/>
    <w:rsid w:val="007334C8"/>
    <w:rsid w:val="00741B84"/>
    <w:rsid w:val="00760DCF"/>
    <w:rsid w:val="00776D1C"/>
    <w:rsid w:val="00781357"/>
    <w:rsid w:val="00781982"/>
    <w:rsid w:val="007838C1"/>
    <w:rsid w:val="00787583"/>
    <w:rsid w:val="007957DB"/>
    <w:rsid w:val="007A0E6A"/>
    <w:rsid w:val="007A3356"/>
    <w:rsid w:val="007A4728"/>
    <w:rsid w:val="007B5BC0"/>
    <w:rsid w:val="007C1C02"/>
    <w:rsid w:val="007C663F"/>
    <w:rsid w:val="007E2181"/>
    <w:rsid w:val="007E4873"/>
    <w:rsid w:val="007F0FC3"/>
    <w:rsid w:val="00811260"/>
    <w:rsid w:val="00821E9C"/>
    <w:rsid w:val="00826B83"/>
    <w:rsid w:val="00831DA9"/>
    <w:rsid w:val="008345C0"/>
    <w:rsid w:val="00844D9B"/>
    <w:rsid w:val="00847E68"/>
    <w:rsid w:val="00850ABF"/>
    <w:rsid w:val="00852538"/>
    <w:rsid w:val="00860B48"/>
    <w:rsid w:val="00873EEA"/>
    <w:rsid w:val="008775BF"/>
    <w:rsid w:val="00886FAE"/>
    <w:rsid w:val="00892D59"/>
    <w:rsid w:val="008A5215"/>
    <w:rsid w:val="008B3B1F"/>
    <w:rsid w:val="008B3FB1"/>
    <w:rsid w:val="008C02D4"/>
    <w:rsid w:val="008C2905"/>
    <w:rsid w:val="008D3CE0"/>
    <w:rsid w:val="008E503A"/>
    <w:rsid w:val="008E7D4B"/>
    <w:rsid w:val="008F3128"/>
    <w:rsid w:val="008F36A8"/>
    <w:rsid w:val="0090784A"/>
    <w:rsid w:val="00933841"/>
    <w:rsid w:val="00947A89"/>
    <w:rsid w:val="009527BE"/>
    <w:rsid w:val="00963FB7"/>
    <w:rsid w:val="00971180"/>
    <w:rsid w:val="00974875"/>
    <w:rsid w:val="0099060F"/>
    <w:rsid w:val="009907D4"/>
    <w:rsid w:val="00990AFF"/>
    <w:rsid w:val="00991F96"/>
    <w:rsid w:val="009941A6"/>
    <w:rsid w:val="009A7152"/>
    <w:rsid w:val="009A79DB"/>
    <w:rsid w:val="009B01D0"/>
    <w:rsid w:val="009B488E"/>
    <w:rsid w:val="009B7552"/>
    <w:rsid w:val="009C48DD"/>
    <w:rsid w:val="009D59EF"/>
    <w:rsid w:val="009E1055"/>
    <w:rsid w:val="009E78F3"/>
    <w:rsid w:val="009F16B8"/>
    <w:rsid w:val="00A02C64"/>
    <w:rsid w:val="00A10BFF"/>
    <w:rsid w:val="00A1401D"/>
    <w:rsid w:val="00A15348"/>
    <w:rsid w:val="00A16AB5"/>
    <w:rsid w:val="00A30BE1"/>
    <w:rsid w:val="00A37C2A"/>
    <w:rsid w:val="00A43170"/>
    <w:rsid w:val="00A44380"/>
    <w:rsid w:val="00A50BE6"/>
    <w:rsid w:val="00A561E1"/>
    <w:rsid w:val="00A57DA5"/>
    <w:rsid w:val="00A638D6"/>
    <w:rsid w:val="00A65F18"/>
    <w:rsid w:val="00A811E6"/>
    <w:rsid w:val="00A8423C"/>
    <w:rsid w:val="00A85FC9"/>
    <w:rsid w:val="00AC116F"/>
    <w:rsid w:val="00AC1195"/>
    <w:rsid w:val="00AD08E9"/>
    <w:rsid w:val="00AD3241"/>
    <w:rsid w:val="00AD4EA1"/>
    <w:rsid w:val="00AD5685"/>
    <w:rsid w:val="00AE4DBF"/>
    <w:rsid w:val="00AE5603"/>
    <w:rsid w:val="00AF03CF"/>
    <w:rsid w:val="00B06A12"/>
    <w:rsid w:val="00B1101E"/>
    <w:rsid w:val="00B20AC8"/>
    <w:rsid w:val="00B2187C"/>
    <w:rsid w:val="00B25192"/>
    <w:rsid w:val="00B3354C"/>
    <w:rsid w:val="00B45FEF"/>
    <w:rsid w:val="00B73D02"/>
    <w:rsid w:val="00BB1B2C"/>
    <w:rsid w:val="00BB69C7"/>
    <w:rsid w:val="00BB79E5"/>
    <w:rsid w:val="00BC00E5"/>
    <w:rsid w:val="00BC284A"/>
    <w:rsid w:val="00BD0A0B"/>
    <w:rsid w:val="00BD3B95"/>
    <w:rsid w:val="00BF7D6E"/>
    <w:rsid w:val="00C003B2"/>
    <w:rsid w:val="00C030E3"/>
    <w:rsid w:val="00C04A7C"/>
    <w:rsid w:val="00C22866"/>
    <w:rsid w:val="00C331D6"/>
    <w:rsid w:val="00C46586"/>
    <w:rsid w:val="00C52806"/>
    <w:rsid w:val="00C60FF6"/>
    <w:rsid w:val="00C618D2"/>
    <w:rsid w:val="00C64385"/>
    <w:rsid w:val="00C64D1A"/>
    <w:rsid w:val="00C6529C"/>
    <w:rsid w:val="00C725C0"/>
    <w:rsid w:val="00C957CE"/>
    <w:rsid w:val="00CB2904"/>
    <w:rsid w:val="00CC05E6"/>
    <w:rsid w:val="00CC64AC"/>
    <w:rsid w:val="00CD6097"/>
    <w:rsid w:val="00CE1180"/>
    <w:rsid w:val="00CE6B73"/>
    <w:rsid w:val="00CF462F"/>
    <w:rsid w:val="00D01D51"/>
    <w:rsid w:val="00D11702"/>
    <w:rsid w:val="00D16577"/>
    <w:rsid w:val="00D16E33"/>
    <w:rsid w:val="00D2000A"/>
    <w:rsid w:val="00D20A54"/>
    <w:rsid w:val="00D313CF"/>
    <w:rsid w:val="00D31F2F"/>
    <w:rsid w:val="00D40FC1"/>
    <w:rsid w:val="00D45797"/>
    <w:rsid w:val="00D47F0E"/>
    <w:rsid w:val="00D663E4"/>
    <w:rsid w:val="00D66D28"/>
    <w:rsid w:val="00D718F9"/>
    <w:rsid w:val="00D819C4"/>
    <w:rsid w:val="00D828E0"/>
    <w:rsid w:val="00D86267"/>
    <w:rsid w:val="00D86D12"/>
    <w:rsid w:val="00D87836"/>
    <w:rsid w:val="00D902AE"/>
    <w:rsid w:val="00D92B83"/>
    <w:rsid w:val="00DA57A5"/>
    <w:rsid w:val="00DB0D8A"/>
    <w:rsid w:val="00DB16CF"/>
    <w:rsid w:val="00DB2FAB"/>
    <w:rsid w:val="00DD19F6"/>
    <w:rsid w:val="00DD4D92"/>
    <w:rsid w:val="00DE53F2"/>
    <w:rsid w:val="00DF175D"/>
    <w:rsid w:val="00E11311"/>
    <w:rsid w:val="00E11FED"/>
    <w:rsid w:val="00E247F1"/>
    <w:rsid w:val="00E264C0"/>
    <w:rsid w:val="00E26CE0"/>
    <w:rsid w:val="00E338B2"/>
    <w:rsid w:val="00E34EC6"/>
    <w:rsid w:val="00E52F4A"/>
    <w:rsid w:val="00E5391A"/>
    <w:rsid w:val="00E5489D"/>
    <w:rsid w:val="00E72E0B"/>
    <w:rsid w:val="00E916AF"/>
    <w:rsid w:val="00E961DD"/>
    <w:rsid w:val="00E96555"/>
    <w:rsid w:val="00EA0521"/>
    <w:rsid w:val="00EE2C4A"/>
    <w:rsid w:val="00EE4A38"/>
    <w:rsid w:val="00EF1DA5"/>
    <w:rsid w:val="00EF401A"/>
    <w:rsid w:val="00F01491"/>
    <w:rsid w:val="00F107DD"/>
    <w:rsid w:val="00F26AB6"/>
    <w:rsid w:val="00F27B88"/>
    <w:rsid w:val="00F27BE0"/>
    <w:rsid w:val="00F408E4"/>
    <w:rsid w:val="00F441DC"/>
    <w:rsid w:val="00F510F4"/>
    <w:rsid w:val="00F53D16"/>
    <w:rsid w:val="00F56B9D"/>
    <w:rsid w:val="00F62D40"/>
    <w:rsid w:val="00F62D76"/>
    <w:rsid w:val="00F665D7"/>
    <w:rsid w:val="00F74B5F"/>
    <w:rsid w:val="00F867B8"/>
    <w:rsid w:val="00F973C5"/>
    <w:rsid w:val="00FA2431"/>
    <w:rsid w:val="00FB15D5"/>
    <w:rsid w:val="00FB1733"/>
    <w:rsid w:val="00FB7C73"/>
    <w:rsid w:val="00FC13AC"/>
    <w:rsid w:val="00FD28E5"/>
    <w:rsid w:val="00FD65B7"/>
    <w:rsid w:val="00FE509D"/>
    <w:rsid w:val="00FF05A6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9C4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947A89"/>
  </w:style>
  <w:style w:type="paragraph" w:customStyle="1" w:styleId="Rectitle">
    <w:name w:val="Rec_title"/>
    <w:basedOn w:val="Normal"/>
    <w:next w:val="Normal"/>
    <w:rsid w:val="009C48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sz w:val="28"/>
      <w:szCs w:val="40"/>
      <w:lang w:val="en-GB"/>
    </w:rPr>
  </w:style>
  <w:style w:type="paragraph" w:customStyle="1" w:styleId="Headingb">
    <w:name w:val="Heading_b"/>
    <w:basedOn w:val="Normal"/>
    <w:next w:val="Normal"/>
    <w:rsid w:val="009C48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Heading">
    <w:name w:val="Heading"/>
    <w:basedOn w:val="Heading1"/>
    <w:rsid w:val="009C48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 Bold" w:eastAsia="Batang" w:hAnsi="Times New Roman Bold" w:cs="Traditional Arabic"/>
      <w:kern w:val="0"/>
      <w:sz w:val="26"/>
      <w:szCs w:val="36"/>
    </w:rPr>
  </w:style>
  <w:style w:type="character" w:styleId="FootnoteReference">
    <w:name w:val="footnote reference"/>
    <w:semiHidden/>
    <w:rsid w:val="00AC116F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semiHidden/>
    <w:rsid w:val="00AC116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180" w:lineRule="auto"/>
      <w:ind w:left="255" w:hanging="255"/>
      <w:textAlignment w:val="baseline"/>
    </w:pPr>
    <w:rPr>
      <w:rFonts w:eastAsia="Batang"/>
      <w:sz w:val="20"/>
      <w:szCs w:val="26"/>
      <w:lang w:val="en-GB"/>
    </w:rPr>
  </w:style>
  <w:style w:type="character" w:customStyle="1" w:styleId="FootnoteTextChar">
    <w:name w:val="Footnote Text Char"/>
    <w:aliases w:val="footnote text Char"/>
    <w:link w:val="FootnoteText"/>
    <w:rsid w:val="00AC116F"/>
    <w:rPr>
      <w:rFonts w:eastAsia="Batang" w:cs="Traditional Arabic"/>
      <w:szCs w:val="26"/>
      <w:lang w:val="en-GB" w:eastAsia="en-US" w:bidi="ar-SA"/>
    </w:rPr>
  </w:style>
  <w:style w:type="paragraph" w:customStyle="1" w:styleId="AnnexNo">
    <w:name w:val="Annex_No"/>
    <w:basedOn w:val="Normal"/>
    <w:link w:val="AnnexNoChar"/>
    <w:qFormat/>
    <w:rsid w:val="006630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26"/>
      <w:szCs w:val="36"/>
      <w:lang w:bidi="ar-EG"/>
    </w:rPr>
  </w:style>
  <w:style w:type="character" w:customStyle="1" w:styleId="AnnexNoChar">
    <w:name w:val="Annex_No Char"/>
    <w:link w:val="AnnexNo"/>
    <w:rsid w:val="00663044"/>
    <w:rPr>
      <w:rFonts w:cs="Traditional Arabic"/>
      <w:sz w:val="26"/>
      <w:szCs w:val="36"/>
      <w:lang w:eastAsia="en-US" w:bidi="ar-EG"/>
    </w:rPr>
  </w:style>
  <w:style w:type="paragraph" w:customStyle="1" w:styleId="Annextitle">
    <w:name w:val="Annex_title"/>
    <w:basedOn w:val="Normal"/>
    <w:link w:val="AnnextitleChar"/>
    <w:qFormat/>
    <w:rsid w:val="0031590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character" w:customStyle="1" w:styleId="AnnexNoCar">
    <w:name w:val="Annex_No Car"/>
    <w:basedOn w:val="DefaultParagraphFont"/>
    <w:semiHidden/>
    <w:locked/>
    <w:rsid w:val="00663044"/>
    <w:rPr>
      <w:rFonts w:cs="Traditional Arabic"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"/>
    <w:rsid w:val="0031590C"/>
    <w:rPr>
      <w:rFonts w:ascii="Times New Roman Bold" w:hAnsi="Times New Roman Bold" w:cs="Traditional Arabic"/>
      <w:b/>
      <w:bCs/>
      <w:w w:val="110"/>
      <w:sz w:val="26"/>
      <w:szCs w:val="36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384DB8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140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01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14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9C4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947A89"/>
  </w:style>
  <w:style w:type="paragraph" w:customStyle="1" w:styleId="Rectitle">
    <w:name w:val="Rec_title"/>
    <w:basedOn w:val="Normal"/>
    <w:next w:val="Normal"/>
    <w:rsid w:val="009C48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sz w:val="28"/>
      <w:szCs w:val="40"/>
      <w:lang w:val="en-GB"/>
    </w:rPr>
  </w:style>
  <w:style w:type="paragraph" w:customStyle="1" w:styleId="Headingb">
    <w:name w:val="Heading_b"/>
    <w:basedOn w:val="Normal"/>
    <w:next w:val="Normal"/>
    <w:rsid w:val="009C48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Heading">
    <w:name w:val="Heading"/>
    <w:basedOn w:val="Heading1"/>
    <w:rsid w:val="009C48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 Bold" w:eastAsia="Batang" w:hAnsi="Times New Roman Bold" w:cs="Traditional Arabic"/>
      <w:kern w:val="0"/>
      <w:sz w:val="26"/>
      <w:szCs w:val="36"/>
    </w:rPr>
  </w:style>
  <w:style w:type="character" w:styleId="FootnoteReference">
    <w:name w:val="footnote reference"/>
    <w:semiHidden/>
    <w:rsid w:val="00AC116F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semiHidden/>
    <w:rsid w:val="00AC116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180" w:lineRule="auto"/>
      <w:ind w:left="255" w:hanging="255"/>
      <w:textAlignment w:val="baseline"/>
    </w:pPr>
    <w:rPr>
      <w:rFonts w:eastAsia="Batang"/>
      <w:sz w:val="20"/>
      <w:szCs w:val="26"/>
      <w:lang w:val="en-GB"/>
    </w:rPr>
  </w:style>
  <w:style w:type="character" w:customStyle="1" w:styleId="FootnoteTextChar">
    <w:name w:val="Footnote Text Char"/>
    <w:aliases w:val="footnote text Char"/>
    <w:link w:val="FootnoteText"/>
    <w:rsid w:val="00AC116F"/>
    <w:rPr>
      <w:rFonts w:eastAsia="Batang" w:cs="Traditional Arabic"/>
      <w:szCs w:val="26"/>
      <w:lang w:val="en-GB" w:eastAsia="en-US" w:bidi="ar-SA"/>
    </w:rPr>
  </w:style>
  <w:style w:type="paragraph" w:customStyle="1" w:styleId="AnnexNo">
    <w:name w:val="Annex_No"/>
    <w:basedOn w:val="Normal"/>
    <w:link w:val="AnnexNoChar"/>
    <w:qFormat/>
    <w:rsid w:val="006630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26"/>
      <w:szCs w:val="36"/>
      <w:lang w:bidi="ar-EG"/>
    </w:rPr>
  </w:style>
  <w:style w:type="character" w:customStyle="1" w:styleId="AnnexNoChar">
    <w:name w:val="Annex_No Char"/>
    <w:link w:val="AnnexNo"/>
    <w:rsid w:val="00663044"/>
    <w:rPr>
      <w:rFonts w:cs="Traditional Arabic"/>
      <w:sz w:val="26"/>
      <w:szCs w:val="36"/>
      <w:lang w:eastAsia="en-US" w:bidi="ar-EG"/>
    </w:rPr>
  </w:style>
  <w:style w:type="paragraph" w:customStyle="1" w:styleId="Annextitle">
    <w:name w:val="Annex_title"/>
    <w:basedOn w:val="Normal"/>
    <w:link w:val="AnnextitleChar"/>
    <w:qFormat/>
    <w:rsid w:val="0031590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character" w:customStyle="1" w:styleId="AnnexNoCar">
    <w:name w:val="Annex_No Car"/>
    <w:basedOn w:val="DefaultParagraphFont"/>
    <w:semiHidden/>
    <w:locked/>
    <w:rsid w:val="00663044"/>
    <w:rPr>
      <w:rFonts w:cs="Traditional Arabic"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"/>
    <w:rsid w:val="0031590C"/>
    <w:rPr>
      <w:rFonts w:ascii="Times New Roman Bold" w:hAnsi="Times New Roman Bold" w:cs="Traditional Arabic"/>
      <w:b/>
      <w:bCs/>
      <w:w w:val="110"/>
      <w:sz w:val="26"/>
      <w:szCs w:val="36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384DB8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140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01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14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58A5-0856-4CFE-88E4-37B8D98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16</TotalTime>
  <Pages>1</Pages>
  <Words>201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1331</CharactersWithSpaces>
  <SharedDoc>false</SharedDoc>
  <HLinks>
    <vt:vector size="12" baseType="variant"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http://www.itu.int/ITU-T/ipr/)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Aveline, Marion</cp:lastModifiedBy>
  <cp:revision>3</cp:revision>
  <cp:lastPrinted>2014-02-14T07:56:00Z</cp:lastPrinted>
  <dcterms:created xsi:type="dcterms:W3CDTF">2014-02-14T07:51:00Z</dcterms:created>
  <dcterms:modified xsi:type="dcterms:W3CDTF">2014-02-14T08:16:00Z</dcterms:modified>
</cp:coreProperties>
</file>