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08257B" w:rsidTr="00303D62">
        <w:trPr>
          <w:cantSplit/>
        </w:trPr>
        <w:tc>
          <w:tcPr>
            <w:tcW w:w="6426" w:type="dxa"/>
            <w:vAlign w:val="center"/>
          </w:tcPr>
          <w:p w:rsidR="00C34772" w:rsidRPr="0008257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257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8257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8257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8257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8257B" w:rsidTr="00303D62">
        <w:trPr>
          <w:cantSplit/>
        </w:trPr>
        <w:tc>
          <w:tcPr>
            <w:tcW w:w="6426" w:type="dxa"/>
            <w:vAlign w:val="center"/>
          </w:tcPr>
          <w:p w:rsidR="00C34772" w:rsidRPr="0008257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8257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39BB" w:rsidRDefault="007239BB" w:rsidP="007239BB">
      <w:pPr>
        <w:tabs>
          <w:tab w:val="clear" w:pos="794"/>
          <w:tab w:val="clear" w:pos="1191"/>
          <w:tab w:val="clear" w:pos="1588"/>
          <w:tab w:val="clear" w:pos="1985"/>
          <w:tab w:val="left" w:pos="4593"/>
          <w:tab w:val="left" w:pos="4706"/>
        </w:tabs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600"/>
        <w:gridCol w:w="5216"/>
      </w:tblGrid>
      <w:tr w:rsidR="007239BB" w:rsidRPr="0008257B" w:rsidTr="00C53CEB">
        <w:trPr>
          <w:cantSplit/>
          <w:trHeight w:val="340"/>
        </w:trPr>
        <w:tc>
          <w:tcPr>
            <w:tcW w:w="993" w:type="dxa"/>
          </w:tcPr>
          <w:p w:rsidR="007239BB" w:rsidRPr="0008257B" w:rsidRDefault="007239BB" w:rsidP="00C53CE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600" w:type="dxa"/>
          </w:tcPr>
          <w:p w:rsidR="007239BB" w:rsidRPr="0008257B" w:rsidRDefault="007239BB" w:rsidP="00C53CE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216" w:type="dxa"/>
          </w:tcPr>
          <w:p w:rsidR="007239BB" w:rsidRPr="0008257B" w:rsidRDefault="007239BB" w:rsidP="00C53C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257B">
              <w:rPr>
                <w:szCs w:val="24"/>
              </w:rPr>
              <w:t>Ginebra, 11 de junio de 2013</w:t>
            </w:r>
          </w:p>
        </w:tc>
      </w:tr>
    </w:tbl>
    <w:p w:rsidR="007239BB" w:rsidRDefault="007239BB" w:rsidP="007239BB">
      <w:pPr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600"/>
        <w:gridCol w:w="5216"/>
      </w:tblGrid>
      <w:tr w:rsidR="00C34772" w:rsidRPr="0008257B" w:rsidTr="007239BB">
        <w:trPr>
          <w:cantSplit/>
          <w:trHeight w:val="340"/>
        </w:trPr>
        <w:tc>
          <w:tcPr>
            <w:tcW w:w="993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Ref.:</w:t>
            </w: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Tel.:</w:t>
            </w:r>
            <w:r w:rsidRPr="0008257B">
              <w:rPr>
                <w:sz w:val="22"/>
              </w:rPr>
              <w:br/>
              <w:t>Fax:</w:t>
            </w:r>
          </w:p>
        </w:tc>
        <w:tc>
          <w:tcPr>
            <w:tcW w:w="3600" w:type="dxa"/>
          </w:tcPr>
          <w:p w:rsidR="00C34772" w:rsidRPr="00E85C58" w:rsidRDefault="003333C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85C58">
              <w:rPr>
                <w:b/>
                <w:lang w:val="en-US"/>
              </w:rPr>
              <w:t>Circular TSB 34</w:t>
            </w:r>
          </w:p>
          <w:p w:rsidR="00C34772" w:rsidRPr="00E85C58" w:rsidRDefault="003333C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85C58">
              <w:rPr>
                <w:lang w:val="en-US"/>
              </w:rPr>
              <w:t>TSB Workshops/A.N.</w:t>
            </w:r>
          </w:p>
          <w:p w:rsidR="00C34772" w:rsidRPr="00E85C5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08257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08257B">
              <w:t>+41 22 730</w:t>
            </w:r>
            <w:r w:rsidR="003333CA" w:rsidRPr="0008257B">
              <w:t xml:space="preserve"> 5780</w:t>
            </w:r>
            <w:r w:rsidRPr="0008257B">
              <w:br/>
              <w:t>+41 22 730 5853</w:t>
            </w:r>
          </w:p>
        </w:tc>
        <w:tc>
          <w:tcPr>
            <w:tcW w:w="5216" w:type="dxa"/>
          </w:tcPr>
          <w:p w:rsidR="00C34772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bookmarkStart w:id="0" w:name="Addressee_S"/>
            <w:bookmarkEnd w:id="0"/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 las Administraciones de los Estados Miembros de la Unión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los Miembros del Sector UIT</w:t>
            </w:r>
            <w:r w:rsidRPr="0008257B">
              <w:rPr>
                <w:rFonts w:eastAsiaTheme="minorEastAsia"/>
                <w:szCs w:val="24"/>
              </w:rPr>
              <w:noBreakHyphen/>
              <w:t>T;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los Asociados del UIT</w:t>
            </w:r>
            <w:r w:rsidRPr="0008257B">
              <w:rPr>
                <w:rFonts w:eastAsiaTheme="minorEastAsia"/>
                <w:szCs w:val="24"/>
              </w:rPr>
              <w:noBreakHyphen/>
              <w:t>T;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las Instituciones Académicas del UIT-T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08257B" w:rsidTr="007239BB">
        <w:trPr>
          <w:cantSplit/>
        </w:trPr>
        <w:tc>
          <w:tcPr>
            <w:tcW w:w="993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Correo-e:</w:t>
            </w:r>
          </w:p>
        </w:tc>
        <w:tc>
          <w:tcPr>
            <w:tcW w:w="3600" w:type="dxa"/>
          </w:tcPr>
          <w:p w:rsidR="00C34772" w:rsidRPr="0008257B" w:rsidRDefault="00C50EB2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333CA" w:rsidRPr="0008257B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216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0"/>
            </w:pPr>
            <w:r w:rsidRPr="0008257B">
              <w:rPr>
                <w:b/>
              </w:rPr>
              <w:t>Copia</w:t>
            </w:r>
            <w:r w:rsidRPr="0008257B">
              <w:t>:</w:t>
            </w:r>
          </w:p>
          <w:p w:rsidR="00C34772" w:rsidRPr="0008257B" w:rsidRDefault="003333CA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="00C34772" w:rsidRPr="0008257B">
              <w:rPr>
                <w:rFonts w:eastAsiaTheme="minorEastAsia"/>
                <w:szCs w:val="24"/>
              </w:rPr>
              <w:tab/>
              <w:t>Al Presidente y a los Vicepresidentes de la</w:t>
            </w:r>
            <w:r w:rsidR="00AE7EFB" w:rsidRPr="0008257B">
              <w:rPr>
                <w:rFonts w:eastAsiaTheme="minorEastAsia"/>
                <w:szCs w:val="24"/>
              </w:rPr>
              <w:t>s</w:t>
            </w:r>
            <w:r w:rsidR="00C34772" w:rsidRPr="0008257B">
              <w:rPr>
                <w:rFonts w:eastAsiaTheme="minorEastAsia"/>
                <w:szCs w:val="24"/>
              </w:rPr>
              <w:br/>
            </w:r>
            <w:r w:rsidR="00AE7EFB" w:rsidRPr="0008257B">
              <w:rPr>
                <w:rFonts w:eastAsiaTheme="minorEastAsia"/>
                <w:szCs w:val="24"/>
              </w:rPr>
              <w:t>Comisio</w:t>
            </w:r>
            <w:r w:rsidR="00C34772" w:rsidRPr="0008257B">
              <w:rPr>
                <w:rFonts w:eastAsiaTheme="minorEastAsia"/>
                <w:szCs w:val="24"/>
              </w:rPr>
              <w:t>n</w:t>
            </w:r>
            <w:r w:rsidR="00AE7EFB" w:rsidRPr="0008257B">
              <w:rPr>
                <w:rFonts w:eastAsiaTheme="minorEastAsia"/>
                <w:szCs w:val="24"/>
              </w:rPr>
              <w:t>es</w:t>
            </w:r>
            <w:r w:rsidR="00C34772" w:rsidRPr="0008257B">
              <w:rPr>
                <w:rFonts w:eastAsiaTheme="minorEastAsia"/>
                <w:szCs w:val="24"/>
              </w:rPr>
              <w:t xml:space="preserve"> de Estudio </w:t>
            </w:r>
            <w:r w:rsidR="00AE7EFB" w:rsidRPr="0008257B">
              <w:rPr>
                <w:rFonts w:eastAsiaTheme="minorEastAsia"/>
                <w:szCs w:val="24"/>
              </w:rPr>
              <w:t>del UIT</w:t>
            </w:r>
            <w:r w:rsidR="00AE7EFB" w:rsidRPr="0008257B">
              <w:rPr>
                <w:rFonts w:eastAsiaTheme="minorEastAsia"/>
                <w:szCs w:val="24"/>
              </w:rPr>
              <w:noBreakHyphen/>
              <w:t>T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C34772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Al Director de la Oficina de Desarrollo de las Telecomunicaciones;</w:t>
            </w:r>
          </w:p>
          <w:p w:rsidR="00C34772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Al Director de la Oficina de Radiocomunicaciones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AE7EFB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Al Director de la Oficina de Regional de la UIT en Bangkok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AE7EFB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 xml:space="preserve">A la misión </w:t>
            </w:r>
            <w:r w:rsidR="0008257B" w:rsidRPr="0008257B">
              <w:rPr>
                <w:rFonts w:eastAsiaTheme="minorEastAsia"/>
                <w:szCs w:val="24"/>
              </w:rPr>
              <w:t>permanente</w:t>
            </w:r>
            <w:r w:rsidRPr="0008257B">
              <w:rPr>
                <w:rFonts w:eastAsiaTheme="minorEastAsia"/>
                <w:szCs w:val="24"/>
              </w:rPr>
              <w:t xml:space="preserve"> de Tailandia en Ginebra</w:t>
            </w:r>
          </w:p>
        </w:tc>
      </w:tr>
    </w:tbl>
    <w:p w:rsidR="00C34772" w:rsidRPr="0008257B" w:rsidRDefault="00C34772" w:rsidP="002C6CF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7"/>
        <w:gridCol w:w="7116"/>
      </w:tblGrid>
      <w:tr w:rsidR="00C34772" w:rsidRPr="0008257B" w:rsidTr="00E85C58">
        <w:trPr>
          <w:cantSplit/>
        </w:trPr>
        <w:tc>
          <w:tcPr>
            <w:tcW w:w="1247" w:type="dxa"/>
          </w:tcPr>
          <w:p w:rsidR="00C34772" w:rsidRPr="0008257B" w:rsidRDefault="00C34772" w:rsidP="00230F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Asunto</w:t>
            </w:r>
            <w:r w:rsidRPr="0008257B">
              <w:rPr>
                <w:szCs w:val="24"/>
              </w:rPr>
              <w:t>:</w:t>
            </w:r>
          </w:p>
        </w:tc>
        <w:tc>
          <w:tcPr>
            <w:tcW w:w="7116" w:type="dxa"/>
          </w:tcPr>
          <w:p w:rsidR="00C34772" w:rsidRPr="0008257B" w:rsidRDefault="00230FBD" w:rsidP="00230FBD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08257B">
              <w:rPr>
                <w:b/>
                <w:szCs w:val="24"/>
              </w:rPr>
              <w:t xml:space="preserve">Evento conjunto APT/UIT sobre conformidad e Interoperabilidad </w:t>
            </w:r>
            <w:r w:rsidR="00A83106" w:rsidRPr="0008257B">
              <w:rPr>
                <w:b/>
                <w:szCs w:val="24"/>
              </w:rPr>
              <w:br/>
            </w:r>
            <w:r w:rsidRPr="0008257B">
              <w:rPr>
                <w:b/>
                <w:szCs w:val="24"/>
              </w:rPr>
              <w:t>Bangkok, Tailandia, 9-10 de septiembre de 2013</w:t>
            </w:r>
          </w:p>
        </w:tc>
      </w:tr>
    </w:tbl>
    <w:p w:rsidR="00C34772" w:rsidRPr="0008257B" w:rsidRDefault="00C34772" w:rsidP="002C6CF6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8257B">
        <w:t>Muy Señor mío:</w:t>
      </w:r>
    </w:p>
    <w:p w:rsidR="00997535" w:rsidRPr="0008257B" w:rsidRDefault="00997535" w:rsidP="002C6CF6">
      <w:pPr>
        <w:rPr>
          <w:bCs/>
        </w:rPr>
      </w:pPr>
      <w:r w:rsidRPr="0008257B">
        <w:rPr>
          <w:bCs/>
        </w:rPr>
        <w:t>1</w:t>
      </w:r>
      <w:r w:rsidRPr="0008257B">
        <w:rPr>
          <w:bCs/>
        </w:rPr>
        <w:tab/>
      </w:r>
      <w:r w:rsidR="00344B69" w:rsidRPr="0008257B">
        <w:t>Me co</w:t>
      </w:r>
      <w:r w:rsidRPr="0008257B">
        <w:t xml:space="preserve">mplace informarle </w:t>
      </w:r>
      <w:r w:rsidR="00344B69" w:rsidRPr="0008257B">
        <w:t>de que los dí</w:t>
      </w:r>
      <w:r w:rsidRPr="0008257B">
        <w:t>as 9 y</w:t>
      </w:r>
      <w:r w:rsidR="00344B69" w:rsidRPr="0008257B">
        <w:t xml:space="preserve"> 10 de septiembre de 2013 tendrá</w:t>
      </w:r>
      <w:r w:rsidRPr="0008257B">
        <w:t xml:space="preserve"> lugar en Bangkok, </w:t>
      </w:r>
      <w:r w:rsidR="00344B69" w:rsidRPr="0008257B">
        <w:t>(</w:t>
      </w:r>
      <w:r w:rsidRPr="0008257B">
        <w:t>Tailandia</w:t>
      </w:r>
      <w:r w:rsidR="00344B69" w:rsidRPr="0008257B">
        <w:t>)</w:t>
      </w:r>
      <w:r w:rsidRPr="0008257B">
        <w:t xml:space="preserve"> un evento conjunto APT/UIT dedicado a las pruebas de Conformidad e Interoper</w:t>
      </w:r>
      <w:r w:rsidR="00344B69" w:rsidRPr="0008257B">
        <w:t>abilidad. El evento se celebrará</w:t>
      </w:r>
      <w:r w:rsidRPr="0008257B">
        <w:t xml:space="preserve"> en </w:t>
      </w:r>
      <w:r w:rsidR="00344B69" w:rsidRPr="0008257B">
        <w:t xml:space="preserve">el </w:t>
      </w:r>
      <w:proofErr w:type="spellStart"/>
      <w:r w:rsidRPr="0008257B">
        <w:t>Centara</w:t>
      </w:r>
      <w:proofErr w:type="spellEnd"/>
      <w:r w:rsidRPr="0008257B">
        <w:t xml:space="preserve"> Grand </w:t>
      </w:r>
      <w:r w:rsidR="00344B69" w:rsidRPr="0008257B">
        <w:t>de</w:t>
      </w:r>
      <w:r w:rsidRPr="0008257B">
        <w:t xml:space="preserve"> Central </w:t>
      </w:r>
      <w:proofErr w:type="spellStart"/>
      <w:r w:rsidRPr="0008257B">
        <w:t>World</w:t>
      </w:r>
      <w:proofErr w:type="spellEnd"/>
      <w:r w:rsidRPr="0008257B">
        <w:t>, Bangkok (Tailandia) e ir</w:t>
      </w:r>
      <w:r w:rsidR="00E85C58">
        <w:t>á</w:t>
      </w:r>
      <w:r w:rsidRPr="0008257B">
        <w:t xml:space="preserve"> seguido por el 22º Foro del </w:t>
      </w:r>
      <w:r w:rsidR="00344B69" w:rsidRPr="0008257B">
        <w:t>P</w:t>
      </w:r>
      <w:r w:rsidRPr="0008257B">
        <w:t xml:space="preserve">rograma de </w:t>
      </w:r>
      <w:r w:rsidR="0008257B" w:rsidRPr="0008257B">
        <w:t>Normalización</w:t>
      </w:r>
      <w:r w:rsidRPr="0008257B">
        <w:t xml:space="preserve"> </w:t>
      </w:r>
      <w:r w:rsidR="00344B69" w:rsidRPr="0008257B">
        <w:t>de</w:t>
      </w:r>
      <w:r w:rsidRPr="0008257B">
        <w:t xml:space="preserve"> APT (ASTAP-22) del</w:t>
      </w:r>
      <w:r w:rsidR="002C6CF6">
        <w:t> </w:t>
      </w:r>
      <w:r w:rsidRPr="0008257B">
        <w:t>11 al 14 de septiembre de 2013 en el mismo lugar.</w:t>
      </w:r>
    </w:p>
    <w:p w:rsidR="00997535" w:rsidRPr="0008257B" w:rsidRDefault="00997535" w:rsidP="00E85C58">
      <w:pPr>
        <w:rPr>
          <w:bCs/>
        </w:rPr>
      </w:pPr>
      <w:r w:rsidRPr="0008257B">
        <w:rPr>
          <w:bCs/>
        </w:rPr>
        <w:t>2</w:t>
      </w:r>
      <w:r w:rsidRPr="0008257B">
        <w:rPr>
          <w:bCs/>
        </w:rPr>
        <w:tab/>
      </w:r>
      <w:r w:rsidR="00344B69" w:rsidRPr="0008257B">
        <w:t>E</w:t>
      </w:r>
      <w:r w:rsidRPr="0008257B">
        <w:t>l evento constar</w:t>
      </w:r>
      <w:r w:rsidR="00344B69" w:rsidRPr="0008257B">
        <w:t>á</w:t>
      </w:r>
      <w:r w:rsidRPr="0008257B">
        <w:t xml:space="preserve"> de tres partes: </w:t>
      </w:r>
      <w:r w:rsidRPr="0008257B">
        <w:rPr>
          <w:b/>
          <w:bCs/>
        </w:rPr>
        <w:t>taller</w:t>
      </w:r>
      <w:r w:rsidRPr="0008257B">
        <w:t xml:space="preserve">, </w:t>
      </w:r>
      <w:r w:rsidRPr="0008257B">
        <w:rPr>
          <w:b/>
          <w:bCs/>
        </w:rPr>
        <w:t>pruebas</w:t>
      </w:r>
      <w:r w:rsidRPr="0008257B">
        <w:t xml:space="preserve"> de C&amp;I y </w:t>
      </w:r>
      <w:r w:rsidR="00344B69" w:rsidRPr="0008257B">
        <w:rPr>
          <w:b/>
          <w:bCs/>
        </w:rPr>
        <w:t>presentaci</w:t>
      </w:r>
      <w:r w:rsidR="00E85C58">
        <w:rPr>
          <w:b/>
          <w:bCs/>
        </w:rPr>
        <w:t>ones</w:t>
      </w:r>
      <w:r w:rsidRPr="0008257B">
        <w:t>. El programa es el siguiente:</w:t>
      </w:r>
    </w:p>
    <w:p w:rsidR="00997535" w:rsidRPr="0008257B" w:rsidRDefault="00997535" w:rsidP="00997535">
      <w:pPr>
        <w:pStyle w:val="enumlev1"/>
      </w:pPr>
      <w:r w:rsidRPr="0008257B">
        <w:t>−</w:t>
      </w:r>
      <w:r w:rsidRPr="0008257B">
        <w:tab/>
        <w:t>Taller (</w:t>
      </w:r>
      <w:r w:rsidR="002C6CF6" w:rsidRPr="0008257B">
        <w:t xml:space="preserve">mediodía </w:t>
      </w:r>
      <w:r w:rsidRPr="0008257B">
        <w:t>de</w:t>
      </w:r>
      <w:r w:rsidR="00344B69" w:rsidRPr="0008257B">
        <w:t>l</w:t>
      </w:r>
      <w:r w:rsidRPr="0008257B">
        <w:t xml:space="preserve"> 9 y 10 de septiembre de 2013)</w:t>
      </w:r>
    </w:p>
    <w:p w:rsidR="00997535" w:rsidRPr="0008257B" w:rsidRDefault="00997535" w:rsidP="00997535">
      <w:pPr>
        <w:pStyle w:val="enumlev1"/>
      </w:pPr>
      <w:r w:rsidRPr="0008257B">
        <w:t>−</w:t>
      </w:r>
      <w:r w:rsidRPr="0008257B">
        <w:tab/>
        <w:t>Pruebas de Conformidad e Interoperabilidad (9-10 de septiembre de 2013)</w:t>
      </w:r>
    </w:p>
    <w:p w:rsidR="00997535" w:rsidRPr="0008257B" w:rsidRDefault="00997535" w:rsidP="00E85C58">
      <w:pPr>
        <w:pStyle w:val="enumlev1"/>
      </w:pPr>
      <w:r w:rsidRPr="0008257B">
        <w:t>−</w:t>
      </w:r>
      <w:r w:rsidRPr="0008257B">
        <w:tab/>
      </w:r>
      <w:r w:rsidR="00344B69" w:rsidRPr="0008257B">
        <w:t>Presentaci</w:t>
      </w:r>
      <w:r w:rsidR="00E85C58">
        <w:t>ones</w:t>
      </w:r>
      <w:r w:rsidRPr="0008257B">
        <w:t xml:space="preserve"> (9-14 de septiembre de 2013)</w:t>
      </w:r>
      <w:r w:rsidR="002C6CF6">
        <w:t>.</w:t>
      </w:r>
    </w:p>
    <w:p w:rsidR="00C34772" w:rsidRPr="0008257B" w:rsidRDefault="00C34772" w:rsidP="000011F2">
      <w:r w:rsidRPr="0008257B">
        <w:rPr>
          <w:bCs/>
        </w:rPr>
        <w:t>3</w:t>
      </w:r>
      <w:r w:rsidRPr="0008257B">
        <w:tab/>
      </w:r>
      <w:r w:rsidR="000011F2" w:rsidRPr="0008257B">
        <w:t xml:space="preserve">Desde la AMNT-08 la UIT ha </w:t>
      </w:r>
      <w:r w:rsidR="00997535" w:rsidRPr="0008257B">
        <w:t xml:space="preserve">gestionado el </w:t>
      </w:r>
      <w:hyperlink r:id="rId10" w:history="1">
        <w:r w:rsidR="00997535" w:rsidRPr="0008257B">
          <w:rPr>
            <w:rStyle w:val="Hyperlink"/>
          </w:rPr>
          <w:t>Programa C&amp;I</w:t>
        </w:r>
      </w:hyperlink>
      <w:r w:rsidR="00997535" w:rsidRPr="0008257B">
        <w:t xml:space="preserve"> </w:t>
      </w:r>
      <w:r w:rsidR="000011F2" w:rsidRPr="0008257B">
        <w:t>que garantiza</w:t>
      </w:r>
      <w:r w:rsidR="00997535" w:rsidRPr="0008257B">
        <w:t xml:space="preserve"> la conformidad e interoperabilidad de los productos de TIC implementados de acuerdo con las Recomendaciones UIT-T o parte de las mismas. </w:t>
      </w:r>
      <w:r w:rsidR="0008257B" w:rsidRPr="0008257B">
        <w:t>También</w:t>
      </w:r>
      <w:r w:rsidR="00997535" w:rsidRPr="0008257B">
        <w:t xml:space="preserve"> tiene por objeto </w:t>
      </w:r>
      <w:r w:rsidR="000011F2" w:rsidRPr="0008257B">
        <w:t xml:space="preserve">recabar comentarios e </w:t>
      </w:r>
      <w:r w:rsidR="00997535" w:rsidRPr="0008257B">
        <w:t>informaci</w:t>
      </w:r>
      <w:r w:rsidR="000011F2" w:rsidRPr="0008257B">
        <w:t>ó</w:t>
      </w:r>
      <w:r w:rsidR="00997535" w:rsidRPr="0008257B">
        <w:t>n para mejorar la calidad de las citadas Recomendaci</w:t>
      </w:r>
      <w:r w:rsidR="000011F2" w:rsidRPr="0008257B">
        <w:t>ones UIT-T y reducir la</w:t>
      </w:r>
      <w:r w:rsidR="00997535" w:rsidRPr="0008257B">
        <w:t xml:space="preserve"> </w:t>
      </w:r>
      <w:r w:rsidR="000011F2" w:rsidRPr="0008257B">
        <w:t>brecha digital</w:t>
      </w:r>
      <w:r w:rsidR="00997535" w:rsidRPr="0008257B">
        <w:t xml:space="preserve"> y la </w:t>
      </w:r>
      <w:r w:rsidR="000011F2" w:rsidRPr="0008257B">
        <w:t>b</w:t>
      </w:r>
      <w:r w:rsidR="00997535" w:rsidRPr="0008257B">
        <w:t xml:space="preserve">recha </w:t>
      </w:r>
      <w:r w:rsidR="000011F2" w:rsidRPr="0008257B">
        <w:t>en la materia de normalizació</w:t>
      </w:r>
      <w:r w:rsidR="00997535" w:rsidRPr="0008257B">
        <w:t>n proporcionando a los países en desarrollo las herramientas y conocimientos adecuados para establecer centros regionales de prueba</w:t>
      </w:r>
      <w:r w:rsidR="000011F2" w:rsidRPr="0008257B">
        <w:t>s</w:t>
      </w:r>
      <w:r w:rsidR="00997535" w:rsidRPr="0008257B">
        <w:t xml:space="preserve"> de C&amp;I.</w:t>
      </w:r>
    </w:p>
    <w:p w:rsidR="00C34772" w:rsidRPr="0008257B" w:rsidRDefault="00997535" w:rsidP="00034712">
      <w:r w:rsidRPr="0008257B">
        <w:t>El evento conjunto APT/UIT impulsar</w:t>
      </w:r>
      <w:r w:rsidR="000011F2" w:rsidRPr="0008257B">
        <w:t>á</w:t>
      </w:r>
      <w:r w:rsidRPr="0008257B">
        <w:t xml:space="preserve"> el c</w:t>
      </w:r>
      <w:r w:rsidR="000011F2" w:rsidRPr="0008257B">
        <w:t>onocimiento y la promoción del Pro</w:t>
      </w:r>
      <w:r w:rsidRPr="0008257B">
        <w:t>grama C&amp;I de la</w:t>
      </w:r>
      <w:r w:rsidR="00034712">
        <w:t> </w:t>
      </w:r>
      <w:r w:rsidRPr="0008257B">
        <w:t xml:space="preserve">UIT y las actividades correspondientes de la región APT. Asimismo contribuirá a la creación de capacidad y a encontrar soluciones a los problemas de </w:t>
      </w:r>
      <w:r w:rsidR="0008257B" w:rsidRPr="0008257B">
        <w:t>interoperabilidad</w:t>
      </w:r>
      <w:r w:rsidRPr="0008257B">
        <w:t xml:space="preserve"> de los países miembros de la APT. También se espera que el evento permita a los </w:t>
      </w:r>
      <w:r w:rsidR="000011F2" w:rsidRPr="0008257B">
        <w:t>miembros</w:t>
      </w:r>
      <w:r w:rsidRPr="0008257B">
        <w:t xml:space="preserve"> de la APT y de la UIT </w:t>
      </w:r>
      <w:r w:rsidRPr="0008257B">
        <w:lastRenderedPageBreak/>
        <w:t xml:space="preserve">comprender y </w:t>
      </w:r>
      <w:r w:rsidR="000011F2" w:rsidRPr="0008257B">
        <w:t>ab</w:t>
      </w:r>
      <w:r w:rsidRPr="0008257B">
        <w:t>ordar</w:t>
      </w:r>
      <w:r w:rsidR="000011F2" w:rsidRPr="0008257B">
        <w:t xml:space="preserve"> mejor los temas de C&amp;I en le Región y proporcione</w:t>
      </w:r>
      <w:r w:rsidRPr="0008257B">
        <w:t xml:space="preserve"> a las CE de la UIT la </w:t>
      </w:r>
      <w:r w:rsidR="0008257B" w:rsidRPr="0008257B">
        <w:t>información</w:t>
      </w:r>
      <w:r w:rsidRPr="0008257B">
        <w:t xml:space="preserve"> pertinente para poder proseguir los estudios.</w:t>
      </w:r>
    </w:p>
    <w:p w:rsidR="00C34772" w:rsidRPr="0008257B" w:rsidRDefault="00C34772" w:rsidP="00EE51FC">
      <w:r w:rsidRPr="0008257B">
        <w:rPr>
          <w:bCs/>
        </w:rPr>
        <w:t>4</w:t>
      </w:r>
      <w:r w:rsidRPr="0008257B">
        <w:tab/>
      </w:r>
      <w:r w:rsidR="00EF77FC" w:rsidRPr="0008257B">
        <w:t xml:space="preserve">La parte de </w:t>
      </w:r>
      <w:r w:rsidR="00EF77FC" w:rsidRPr="0008257B">
        <w:rPr>
          <w:b/>
          <w:bCs/>
        </w:rPr>
        <w:t>taller</w:t>
      </w:r>
      <w:r w:rsidR="00EF77FC" w:rsidRPr="0008257B">
        <w:t xml:space="preserve"> del evento incluirá conferencias y presentaciones sobre actividades relativas a C&amp;I </w:t>
      </w:r>
      <w:r w:rsidR="0008257B" w:rsidRPr="0008257B">
        <w:t>así</w:t>
      </w:r>
      <w:r w:rsidR="00EF77FC" w:rsidRPr="0008257B">
        <w:t xml:space="preserve"> como futuras perspectivas según los expertos (</w:t>
      </w:r>
      <w:r w:rsidR="00EE51FC" w:rsidRPr="0008257B">
        <w:t xml:space="preserve">de la </w:t>
      </w:r>
      <w:r w:rsidR="00EF77FC" w:rsidRPr="0008257B">
        <w:t xml:space="preserve">UIT, </w:t>
      </w:r>
      <w:r w:rsidR="00EE51FC" w:rsidRPr="0008257B">
        <w:t>de o</w:t>
      </w:r>
      <w:r w:rsidR="00EF77FC" w:rsidRPr="0008257B">
        <w:t xml:space="preserve">rganismos regionales de </w:t>
      </w:r>
      <w:r w:rsidR="00EE51FC" w:rsidRPr="0008257B">
        <w:t>elaboración</w:t>
      </w:r>
      <w:r w:rsidR="00EF77FC" w:rsidRPr="0008257B">
        <w:t xml:space="preserve"> de normas, </w:t>
      </w:r>
      <w:r w:rsidR="00EE51FC" w:rsidRPr="0008257B">
        <w:t xml:space="preserve">de </w:t>
      </w:r>
      <w:r w:rsidR="00EF77FC" w:rsidRPr="0008257B">
        <w:t xml:space="preserve">gobiernos, </w:t>
      </w:r>
      <w:r w:rsidR="00EE51FC" w:rsidRPr="0008257B">
        <w:t xml:space="preserve">del </w:t>
      </w:r>
      <w:r w:rsidR="00EF77FC" w:rsidRPr="0008257B">
        <w:t>sect</w:t>
      </w:r>
      <w:r w:rsidR="00EE51FC" w:rsidRPr="0008257B">
        <w:t>o</w:t>
      </w:r>
      <w:r w:rsidR="00EF77FC" w:rsidRPr="0008257B">
        <w:t xml:space="preserve">r privado, etc.), compartición </w:t>
      </w:r>
      <w:r w:rsidR="00EE51FC" w:rsidRPr="0008257B">
        <w:t xml:space="preserve">de conocimientos y experiencias, </w:t>
      </w:r>
      <w:r w:rsidR="00EF77FC" w:rsidRPr="0008257B">
        <w:t>y discusi</w:t>
      </w:r>
      <w:r w:rsidR="00EE51FC" w:rsidRPr="0008257B">
        <w:t>o</w:t>
      </w:r>
      <w:r w:rsidR="00EF77FC" w:rsidRPr="0008257B">
        <w:t xml:space="preserve">nes entre los participantes de los países </w:t>
      </w:r>
      <w:r w:rsidR="00EE51FC" w:rsidRPr="0008257B">
        <w:t>miembros</w:t>
      </w:r>
      <w:r w:rsidR="00EF77FC" w:rsidRPr="0008257B">
        <w:t xml:space="preserve"> de APT para ampliar las posibilidades de resolver los problemas de interoperabilidad basándose en un enfoque de C&amp;I global de la UIT. Estas discusiones vendrán reforzadas por eventos </w:t>
      </w:r>
      <w:r w:rsidR="0008257B" w:rsidRPr="0008257B">
        <w:t>simultáneos</w:t>
      </w:r>
      <w:r w:rsidR="00EF77FC" w:rsidRPr="0008257B">
        <w:t xml:space="preserve"> de pruebas y presentaciones donde se </w:t>
      </w:r>
      <w:r w:rsidR="00EE51FC" w:rsidRPr="0008257B">
        <w:t>mostrarán</w:t>
      </w:r>
      <w:r w:rsidR="00EF77FC" w:rsidRPr="0008257B">
        <w:t xml:space="preserve"> varios ejemplos.</w:t>
      </w:r>
    </w:p>
    <w:p w:rsidR="00C34772" w:rsidRPr="0008257B" w:rsidRDefault="00EF77FC" w:rsidP="001C4FEF">
      <w:r w:rsidRPr="0008257B">
        <w:t>La pa</w:t>
      </w:r>
      <w:r w:rsidR="009759D1" w:rsidRPr="0008257B">
        <w:t>r</w:t>
      </w:r>
      <w:r w:rsidRPr="0008257B">
        <w:t xml:space="preserve">te de </w:t>
      </w:r>
      <w:r w:rsidRPr="0008257B">
        <w:rPr>
          <w:b/>
          <w:bCs/>
        </w:rPr>
        <w:t>pruebas</w:t>
      </w:r>
      <w:r w:rsidRPr="0008257B">
        <w:t xml:space="preserve"> del evento incluirá las pruebas de conformidad y/o </w:t>
      </w:r>
      <w:r w:rsidR="0008257B" w:rsidRPr="0008257B">
        <w:t>interoperabilidad</w:t>
      </w:r>
      <w:r w:rsidRPr="0008257B">
        <w:t xml:space="preserve"> de los productos bas</w:t>
      </w:r>
      <w:r w:rsidR="001C4FEF" w:rsidRPr="0008257B">
        <w:t>a</w:t>
      </w:r>
      <w:r w:rsidRPr="0008257B">
        <w:t xml:space="preserve">das en las Recomendaciones UIT-T. Se alienta a los fabricantes </w:t>
      </w:r>
      <w:r w:rsidR="001C4FEF" w:rsidRPr="0008257B">
        <w:t xml:space="preserve">y </w:t>
      </w:r>
      <w:r w:rsidRPr="0008257B">
        <w:t>a los proveedores de ser</w:t>
      </w:r>
      <w:r w:rsidR="001C4FEF" w:rsidRPr="0008257B">
        <w:t>v</w:t>
      </w:r>
      <w:r w:rsidRPr="0008257B">
        <w:t xml:space="preserve">icios a que aporten sus productos y participen en la verificación de la interoperabilidad. Los resultados de estas pruebas de </w:t>
      </w:r>
      <w:r w:rsidR="0008257B" w:rsidRPr="0008257B">
        <w:t>interoperabilidad</w:t>
      </w:r>
      <w:r w:rsidRPr="0008257B">
        <w:t xml:space="preserve"> pueden compartirs</w:t>
      </w:r>
      <w:r w:rsidR="001C4FEF" w:rsidRPr="0008257B">
        <w:t>e entre los participantes en dichas pruebas</w:t>
      </w:r>
      <w:r w:rsidRPr="0008257B">
        <w:t xml:space="preserve"> mediante ac</w:t>
      </w:r>
      <w:r w:rsidR="001C4FEF" w:rsidRPr="0008257B">
        <w:t>uerdos bilaterales, tales como A</w:t>
      </w:r>
      <w:r w:rsidRPr="0008257B">
        <w:t xml:space="preserve">cuerdos de </w:t>
      </w:r>
      <w:r w:rsidR="001C4FEF" w:rsidRPr="0008257B">
        <w:t>No D</w:t>
      </w:r>
      <w:r w:rsidRPr="0008257B">
        <w:t>ivulgación</w:t>
      </w:r>
      <w:r w:rsidR="001C4FEF" w:rsidRPr="0008257B">
        <w:t xml:space="preserve"> (NDA)</w:t>
      </w:r>
      <w:r w:rsidRPr="0008257B">
        <w:t>. Pueden cubrirse tecnologías y servicios tales como:</w:t>
      </w:r>
    </w:p>
    <w:p w:rsidR="00EF77FC" w:rsidRPr="0008257B" w:rsidRDefault="00EF77FC" w:rsidP="00EF77FC">
      <w:pPr>
        <w:pStyle w:val="enumlev1"/>
      </w:pPr>
      <w:r w:rsidRPr="0008257B">
        <w:t>−</w:t>
      </w:r>
      <w:r w:rsidRPr="0008257B">
        <w:tab/>
      </w:r>
      <w:r w:rsidR="001C4FEF" w:rsidRPr="0008257B">
        <w:t>NGN (</w:t>
      </w:r>
      <w:proofErr w:type="spellStart"/>
      <w:r w:rsidR="001C4FEF" w:rsidRPr="0008257B">
        <w:t>VoIP</w:t>
      </w:r>
      <w:proofErr w:type="spellEnd"/>
      <w:r w:rsidR="001C4FEF" w:rsidRPr="0008257B">
        <w:t xml:space="preserve">, y </w:t>
      </w:r>
      <w:r w:rsidR="00034712" w:rsidRPr="0008257B">
        <w:t>videoconferencia</w:t>
      </w:r>
      <w:r w:rsidRPr="0008257B">
        <w:t>)</w:t>
      </w:r>
    </w:p>
    <w:p w:rsidR="00EF77FC" w:rsidRPr="0008257B" w:rsidRDefault="00EF77FC" w:rsidP="00EF77FC">
      <w:pPr>
        <w:pStyle w:val="enumlev1"/>
      </w:pPr>
      <w:r w:rsidRPr="0008257B">
        <w:t>−</w:t>
      </w:r>
      <w:r w:rsidRPr="0008257B">
        <w:tab/>
      </w:r>
      <w:r w:rsidR="00DC7852" w:rsidRPr="0008257B">
        <w:t>IPTV (incluida</w:t>
      </w:r>
      <w:r w:rsidRPr="0008257B">
        <w:t xml:space="preserve"> IPTV-MAFR (marco de aplicaciones multimedios))</w:t>
      </w:r>
      <w:r w:rsidR="00034712">
        <w:t>.</w:t>
      </w:r>
    </w:p>
    <w:p w:rsidR="003E54FE" w:rsidRPr="0008257B" w:rsidRDefault="003E54FE" w:rsidP="007A1BAB">
      <w:r w:rsidRPr="0008257B">
        <w:t xml:space="preserve">La parte de </w:t>
      </w:r>
      <w:r w:rsidRPr="0008257B">
        <w:rPr>
          <w:b/>
          <w:bCs/>
        </w:rPr>
        <w:t>pre</w:t>
      </w:r>
      <w:r w:rsidR="000E6DD1" w:rsidRPr="0008257B">
        <w:rPr>
          <w:b/>
          <w:bCs/>
        </w:rPr>
        <w:t>sentaci</w:t>
      </w:r>
      <w:r w:rsidR="007C733E" w:rsidRPr="0008257B">
        <w:rPr>
          <w:b/>
          <w:bCs/>
        </w:rPr>
        <w:t>o</w:t>
      </w:r>
      <w:r w:rsidRPr="0008257B">
        <w:rPr>
          <w:b/>
          <w:bCs/>
        </w:rPr>
        <w:t>n</w:t>
      </w:r>
      <w:r w:rsidR="000E6DD1" w:rsidRPr="0008257B">
        <w:rPr>
          <w:b/>
          <w:bCs/>
        </w:rPr>
        <w:t>es</w:t>
      </w:r>
      <w:r w:rsidRPr="0008257B">
        <w:t xml:space="preserve"> consistirá en una demostración de nuevos productos manufacturados por los fabricantes e institutos de investigación</w:t>
      </w:r>
      <w:r w:rsidR="000E6DD1" w:rsidRPr="0008257B">
        <w:t xml:space="preserve"> participantes</w:t>
      </w:r>
      <w:r w:rsidRPr="0008257B">
        <w:t xml:space="preserve">. Esta parte tiene como objetivo destacar los avances tecnológicos y los </w:t>
      </w:r>
      <w:r w:rsidR="000E6DD1" w:rsidRPr="0008257B">
        <w:t>trabajos</w:t>
      </w:r>
      <w:r w:rsidRPr="0008257B">
        <w:t xml:space="preserve"> de normalización que se está</w:t>
      </w:r>
      <w:r w:rsidR="000E6DD1" w:rsidRPr="0008257B">
        <w:t>n llevando a cabo en el UIT-T. C</w:t>
      </w:r>
      <w:r w:rsidRPr="0008257B">
        <w:t>ubre tecnologías y servicios tales como:</w:t>
      </w:r>
    </w:p>
    <w:p w:rsidR="003E54FE" w:rsidRPr="0008257B" w:rsidRDefault="003E54FE" w:rsidP="003E54FE">
      <w:pPr>
        <w:pStyle w:val="enumlev1"/>
        <w:rPr>
          <w:szCs w:val="24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  <w:t>NGN (</w:t>
      </w:r>
      <w:proofErr w:type="spellStart"/>
      <w:r w:rsidRPr="0008257B">
        <w:rPr>
          <w:szCs w:val="24"/>
        </w:rPr>
        <w:t>VoIP</w:t>
      </w:r>
      <w:proofErr w:type="spellEnd"/>
      <w:r w:rsidRPr="0008257B">
        <w:rPr>
          <w:szCs w:val="24"/>
        </w:rPr>
        <w:t xml:space="preserve"> y videoconferencia)</w:t>
      </w:r>
    </w:p>
    <w:p w:rsidR="003E54FE" w:rsidRPr="0008257B" w:rsidRDefault="003E54FE" w:rsidP="003E54FE">
      <w:pPr>
        <w:pStyle w:val="enumlev1"/>
        <w:rPr>
          <w:szCs w:val="24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  <w:t>IPTV (incluida IPTV-MAFR (marco de aplicación multimedios))</w:t>
      </w:r>
    </w:p>
    <w:p w:rsidR="003E54FE" w:rsidRPr="0008257B" w:rsidRDefault="003E54FE" w:rsidP="003E54FE">
      <w:pPr>
        <w:pStyle w:val="enumlev1"/>
        <w:rPr>
          <w:szCs w:val="24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  <w:t>HTML5</w:t>
      </w:r>
    </w:p>
    <w:p w:rsidR="003E54FE" w:rsidRPr="0008257B" w:rsidRDefault="003E54FE" w:rsidP="003E54FE">
      <w:pPr>
        <w:pStyle w:val="enumlev1"/>
        <w:rPr>
          <w:szCs w:val="24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</w:r>
      <w:r w:rsidR="005B7A88" w:rsidRPr="0008257B">
        <w:rPr>
          <w:szCs w:val="24"/>
        </w:rPr>
        <w:t>T</w:t>
      </w:r>
      <w:r w:rsidRPr="0008257B">
        <w:rPr>
          <w:szCs w:val="24"/>
        </w:rPr>
        <w:t>V inteligente</w:t>
      </w:r>
    </w:p>
    <w:p w:rsidR="003E54FE" w:rsidRPr="0008257B" w:rsidRDefault="003E54FE" w:rsidP="005B7A88">
      <w:pPr>
        <w:pStyle w:val="enumlev1"/>
        <w:rPr>
          <w:szCs w:val="24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  <w:t>SDN (redes definida por software)</w:t>
      </w:r>
    </w:p>
    <w:p w:rsidR="003E54FE" w:rsidRPr="0008257B" w:rsidRDefault="003E54FE" w:rsidP="003E54FE">
      <w:pPr>
        <w:pStyle w:val="enumlev1"/>
        <w:rPr>
          <w:sz w:val="22"/>
          <w:szCs w:val="22"/>
        </w:rPr>
      </w:pPr>
      <w:r w:rsidRPr="0008257B">
        <w:rPr>
          <w:szCs w:val="24"/>
        </w:rPr>
        <w:t>−</w:t>
      </w:r>
      <w:r w:rsidRPr="0008257B">
        <w:rPr>
          <w:szCs w:val="24"/>
        </w:rPr>
        <w:tab/>
        <w:t>Acceso óptico</w:t>
      </w:r>
      <w:r w:rsidR="00034712">
        <w:rPr>
          <w:szCs w:val="24"/>
        </w:rPr>
        <w:t>.</w:t>
      </w:r>
    </w:p>
    <w:p w:rsidR="003E54FE" w:rsidRPr="0008257B" w:rsidRDefault="003E54FE" w:rsidP="00303D62">
      <w:pPr>
        <w:rPr>
          <w:bCs/>
        </w:rPr>
      </w:pPr>
      <w:r w:rsidRPr="0008257B">
        <w:t xml:space="preserve">En el </w:t>
      </w:r>
      <w:hyperlink r:id="rId11" w:history="1">
        <w:r w:rsidR="00DC7049" w:rsidRPr="0008257B">
          <w:rPr>
            <w:rStyle w:val="Hyperlink"/>
          </w:rPr>
          <w:t>Portal</w:t>
        </w:r>
        <w:r w:rsidRPr="0008257B">
          <w:rPr>
            <w:rStyle w:val="Hyperlink"/>
          </w:rPr>
          <w:t xml:space="preserve"> C&amp;I</w:t>
        </w:r>
      </w:hyperlink>
      <w:r w:rsidR="00C816EE" w:rsidRPr="0008257B">
        <w:t xml:space="preserve"> aparece informació</w:t>
      </w:r>
      <w:r w:rsidRPr="0008257B">
        <w:t>n detallada sobre el evento.</w:t>
      </w:r>
    </w:p>
    <w:p w:rsidR="00C34772" w:rsidRPr="0008257B" w:rsidRDefault="00C34772" w:rsidP="00AE4674">
      <w:r w:rsidRPr="0008257B">
        <w:rPr>
          <w:bCs/>
        </w:rPr>
        <w:t>5</w:t>
      </w:r>
      <w:r w:rsidRPr="0008257B">
        <w:tab/>
      </w:r>
      <w:r w:rsidR="003D20DD" w:rsidRPr="0008257B">
        <w:t>El evento est</w:t>
      </w:r>
      <w:r w:rsidR="003B23EE" w:rsidRPr="0008257B">
        <w:t>á</w:t>
      </w:r>
      <w:r w:rsidR="003D20DD" w:rsidRPr="0008257B">
        <w:t xml:space="preserve"> abierto a la participación </w:t>
      </w:r>
      <w:r w:rsidR="003B23EE" w:rsidRPr="0008257B">
        <w:t>d</w:t>
      </w:r>
      <w:r w:rsidR="003D20DD" w:rsidRPr="0008257B">
        <w:t xml:space="preserve">e todos los </w:t>
      </w:r>
      <w:r w:rsidR="003B23EE" w:rsidRPr="0008257B">
        <w:t>actores de</w:t>
      </w:r>
      <w:r w:rsidR="003D20DD" w:rsidRPr="0008257B">
        <w:t xml:space="preserve"> las TIC, inclu</w:t>
      </w:r>
      <w:r w:rsidR="003B23EE" w:rsidRPr="0008257B">
        <w:t xml:space="preserve">idos los </w:t>
      </w:r>
      <w:r w:rsidR="006D26F1" w:rsidRPr="0008257B">
        <w:t xml:space="preserve">Estados Miembros </w:t>
      </w:r>
      <w:r w:rsidR="003D20DD" w:rsidRPr="0008257B">
        <w:t>de la UIT/APT, los vendedores, los operadores, los reguladores y las organizaciones d</w:t>
      </w:r>
      <w:r w:rsidR="003B23EE" w:rsidRPr="0008257B">
        <w:t>e elaboración de normas. La cuo</w:t>
      </w:r>
      <w:r w:rsidR="003D20DD" w:rsidRPr="0008257B">
        <w:t>ta</w:t>
      </w:r>
      <w:r w:rsidR="003B23EE" w:rsidRPr="0008257B">
        <w:t xml:space="preserve"> de participación para </w:t>
      </w:r>
      <w:r w:rsidR="003D20DD" w:rsidRPr="0008257B">
        <w:t>empresas y exhibidores que participen será de 1</w:t>
      </w:r>
      <w:r w:rsidR="00AE4674">
        <w:t> </w:t>
      </w:r>
      <w:r w:rsidR="003D20DD" w:rsidRPr="0008257B">
        <w:t xml:space="preserve">500 USD por empresa a fin de recuperar </w:t>
      </w:r>
      <w:r w:rsidR="003B23EE" w:rsidRPr="0008257B">
        <w:t>l</w:t>
      </w:r>
      <w:r w:rsidR="003D20DD" w:rsidRPr="0008257B">
        <w:t xml:space="preserve">os </w:t>
      </w:r>
      <w:r w:rsidR="003B23EE" w:rsidRPr="0008257B">
        <w:t>gastos</w:t>
      </w:r>
      <w:r w:rsidR="003D20DD" w:rsidRPr="0008257B">
        <w:t xml:space="preserve"> de organización, incluidas las instal</w:t>
      </w:r>
      <w:r w:rsidR="003B23EE" w:rsidRPr="0008257B">
        <w:t>aciones donde se celebra el eve</w:t>
      </w:r>
      <w:r w:rsidR="003D20DD" w:rsidRPr="0008257B">
        <w:t xml:space="preserve">nto, los </w:t>
      </w:r>
      <w:r w:rsidR="003B23EE" w:rsidRPr="0008257B">
        <w:t>costes</w:t>
      </w:r>
      <w:r w:rsidR="003D20DD" w:rsidRPr="0008257B">
        <w:t xml:space="preserve"> de Internet y el soporte técnico.</w:t>
      </w:r>
    </w:p>
    <w:p w:rsidR="00222DD2" w:rsidRPr="0008257B" w:rsidRDefault="00C34772" w:rsidP="002C6CF6">
      <w:r w:rsidRPr="0008257B">
        <w:rPr>
          <w:bCs/>
        </w:rPr>
        <w:t>6</w:t>
      </w:r>
      <w:r w:rsidRPr="0008257B">
        <w:tab/>
      </w:r>
      <w:r w:rsidR="00222DD2" w:rsidRPr="0008257B">
        <w:rPr>
          <w:b/>
          <w:bCs/>
        </w:rPr>
        <w:t>Inscripció</w:t>
      </w:r>
      <w:r w:rsidR="003D20DD" w:rsidRPr="0008257B">
        <w:rPr>
          <w:b/>
          <w:bCs/>
        </w:rPr>
        <w:t>n</w:t>
      </w:r>
      <w:r w:rsidR="00222DD2" w:rsidRPr="0008257B">
        <w:t xml:space="preserve">: </w:t>
      </w:r>
      <w:r w:rsidR="006D26F1" w:rsidRPr="0008257B">
        <w:t xml:space="preserve">para </w:t>
      </w:r>
      <w:r w:rsidR="00222DD2" w:rsidRPr="0008257B">
        <w:t>que el país anfitrión</w:t>
      </w:r>
      <w:r w:rsidR="003D20DD" w:rsidRPr="0008257B">
        <w:t xml:space="preserve"> pueda tomar las medidas necesarias ref</w:t>
      </w:r>
      <w:r w:rsidR="0016214D" w:rsidRPr="0008257B">
        <w:t>e</w:t>
      </w:r>
      <w:r w:rsidR="003D20DD" w:rsidRPr="0008257B">
        <w:t xml:space="preserve">rentes a la organización del evento, le agradecería </w:t>
      </w:r>
      <w:r w:rsidR="00222DD2" w:rsidRPr="0008257B">
        <w:t>q</w:t>
      </w:r>
      <w:r w:rsidR="003D20DD" w:rsidRPr="0008257B">
        <w:t xml:space="preserve">ue enviase su formulario de inscripción (véase el </w:t>
      </w:r>
      <w:r w:rsidR="003D20DD" w:rsidRPr="0008257B">
        <w:rPr>
          <w:b/>
          <w:bCs/>
        </w:rPr>
        <w:t>Anexo</w:t>
      </w:r>
      <w:r w:rsidR="002C6CF6">
        <w:rPr>
          <w:b/>
          <w:bCs/>
        </w:rPr>
        <w:t> </w:t>
      </w:r>
      <w:r w:rsidR="003D20DD" w:rsidRPr="0008257B">
        <w:rPr>
          <w:b/>
          <w:bCs/>
        </w:rPr>
        <w:t>A</w:t>
      </w:r>
      <w:r w:rsidR="003D20DD" w:rsidRPr="0008257B">
        <w:t>) a la</w:t>
      </w:r>
      <w:r w:rsidR="00222DD2" w:rsidRPr="0008257B">
        <w:t xml:space="preserve"> S</w:t>
      </w:r>
      <w:r w:rsidR="006D26F1">
        <w:t>ecretarí</w:t>
      </w:r>
      <w:r w:rsidR="003D20DD" w:rsidRPr="0008257B">
        <w:t xml:space="preserve">a de APT por correo-e: </w:t>
      </w:r>
      <w:hyperlink r:id="rId12" w:history="1">
        <w:r w:rsidR="00222DD2" w:rsidRPr="0008257B">
          <w:rPr>
            <w:rStyle w:val="Hyperlink"/>
            <w:rFonts w:asciiTheme="majorBidi" w:hAnsiTheme="majorBidi" w:cstheme="majorBidi"/>
            <w:szCs w:val="24"/>
          </w:rPr>
          <w:t>aptastap@apt.int</w:t>
        </w:r>
      </w:hyperlink>
      <w:r w:rsidR="00222DD2" w:rsidRPr="0008257B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o</w:t>
      </w:r>
      <w:r w:rsidR="003D20DD" w:rsidRPr="0008257B">
        <w:t xml:space="preserve"> por fax </w:t>
      </w:r>
      <w:r w:rsidR="00222DD2" w:rsidRPr="0008257B">
        <w:t xml:space="preserve">+66 2 5737479 </w:t>
      </w:r>
      <w:r w:rsidR="003D20DD" w:rsidRPr="0008257B">
        <w:t xml:space="preserve">a la mayor brevedad posible pero </w:t>
      </w:r>
      <w:r w:rsidR="00222DD2" w:rsidRPr="0008257B">
        <w:rPr>
          <w:b/>
          <w:bCs/>
        </w:rPr>
        <w:t>a má</w:t>
      </w:r>
      <w:r w:rsidR="003D20DD" w:rsidRPr="0008257B">
        <w:rPr>
          <w:b/>
          <w:bCs/>
        </w:rPr>
        <w:t>s tardar el 19 de julio de 2013</w:t>
      </w:r>
      <w:r w:rsidR="003D20DD" w:rsidRPr="0008257B">
        <w:t>. Los participantes indi</w:t>
      </w:r>
      <w:r w:rsidR="00222DD2" w:rsidRPr="0008257B">
        <w:t>viduales deben inscribirse en lí</w:t>
      </w:r>
      <w:r w:rsidR="003D20DD" w:rsidRPr="0008257B">
        <w:t>nea en la siguiente dirección:</w:t>
      </w:r>
      <w:r w:rsidR="00222DD2" w:rsidRPr="0008257B">
        <w:t xml:space="preserve"> </w:t>
      </w:r>
      <w:hyperlink r:id="rId13" w:history="1">
        <w:r w:rsidR="00222DD2" w:rsidRPr="0008257B">
          <w:rPr>
            <w:rStyle w:val="Hyperlink"/>
            <w:rFonts w:asciiTheme="majorBidi" w:eastAsiaTheme="minorEastAsia" w:hAnsiTheme="majorBidi" w:cstheme="majorBidi"/>
            <w:szCs w:val="24"/>
          </w:rPr>
          <w:t>http://www.apt.int/content/online-registration</w:t>
        </w:r>
      </w:hyperlink>
      <w:r w:rsidR="00222DD2" w:rsidRPr="0008257B">
        <w:rPr>
          <w:rFonts w:eastAsiaTheme="minorEastAsia"/>
          <w:color w:val="0000FF"/>
        </w:rPr>
        <w:t>.</w:t>
      </w:r>
    </w:p>
    <w:p w:rsidR="003D20DD" w:rsidRPr="0008257B" w:rsidRDefault="003D20DD" w:rsidP="00103C5E">
      <w:pPr>
        <w:rPr>
          <w:rFonts w:eastAsiaTheme="minorEastAsia"/>
          <w:szCs w:val="24"/>
        </w:rPr>
      </w:pPr>
      <w:r w:rsidRPr="0008257B">
        <w:t>Con este motivo le saluda atentamente</w:t>
      </w:r>
      <w:r w:rsidR="00115497" w:rsidRPr="0008257B">
        <w:t>,</w:t>
      </w:r>
    </w:p>
    <w:p w:rsidR="002C6CF6" w:rsidRDefault="003547BE" w:rsidP="002C0991">
      <w:r>
        <w:br/>
      </w:r>
      <w:r>
        <w:br/>
      </w:r>
    </w:p>
    <w:p w:rsidR="003D20DD" w:rsidRPr="003547BE" w:rsidRDefault="003D20DD" w:rsidP="003547BE">
      <w:pPr>
        <w:rPr>
          <w:rFonts w:eastAsiaTheme="minorEastAsia"/>
          <w:szCs w:val="24"/>
        </w:rPr>
      </w:pPr>
      <w:r w:rsidRPr="0008257B">
        <w:t>Malcolm Johnson</w:t>
      </w:r>
      <w:r w:rsidRPr="0008257B">
        <w:rPr>
          <w:rFonts w:eastAsiaTheme="minorEastAsia"/>
          <w:szCs w:val="24"/>
        </w:rPr>
        <w:br/>
      </w:r>
      <w:r w:rsidRPr="0008257B">
        <w:t xml:space="preserve">Director de la </w:t>
      </w:r>
      <w:r w:rsidR="002C6CF6" w:rsidRPr="0008257B">
        <w:t xml:space="preserve">Oficina </w:t>
      </w:r>
      <w:r w:rsidRPr="0008257B">
        <w:t xml:space="preserve">de </w:t>
      </w:r>
      <w:r w:rsidR="00D218C0" w:rsidRPr="0008257B">
        <w:t>Normalizació</w:t>
      </w:r>
      <w:r w:rsidRPr="0008257B">
        <w:t>n</w:t>
      </w:r>
      <w:r w:rsidR="002C6CF6">
        <w:br/>
      </w:r>
      <w:r w:rsidRPr="0008257B">
        <w:t xml:space="preserve">de las </w:t>
      </w:r>
      <w:r w:rsidR="002C6CF6" w:rsidRPr="0008257B">
        <w:t>Telecomunicaciones</w:t>
      </w:r>
      <w:r w:rsidR="003547BE">
        <w:br/>
      </w:r>
      <w:r w:rsidR="003547BE">
        <w:br/>
      </w:r>
      <w:r w:rsidRPr="003547BE">
        <w:rPr>
          <w:rFonts w:eastAsiaTheme="minorEastAsia"/>
          <w:b/>
          <w:bCs/>
          <w:szCs w:val="24"/>
        </w:rPr>
        <w:t>Anexo</w:t>
      </w:r>
      <w:r w:rsidR="002C6CF6" w:rsidRPr="003547BE">
        <w:rPr>
          <w:rFonts w:eastAsiaTheme="minorEastAsia"/>
          <w:szCs w:val="24"/>
        </w:rPr>
        <w:t>: 1</w:t>
      </w:r>
    </w:p>
    <w:p w:rsidR="003D20DD" w:rsidRPr="003547BE" w:rsidRDefault="003D20DD" w:rsidP="000A644B">
      <w:pPr>
        <w:pageBreakBefore/>
        <w:spacing w:before="240"/>
        <w:jc w:val="center"/>
        <w:rPr>
          <w:rFonts w:eastAsia="MS Mincho"/>
          <w:szCs w:val="24"/>
          <w:lang w:val="en-US" w:eastAsia="ja-JP"/>
        </w:rPr>
      </w:pPr>
      <w:r w:rsidRPr="003547BE">
        <w:rPr>
          <w:rFonts w:eastAsia="MS Mincho"/>
          <w:szCs w:val="24"/>
          <w:lang w:val="en-US" w:eastAsia="ja-JP"/>
        </w:rPr>
        <w:lastRenderedPageBreak/>
        <w:t>ANNEX A</w:t>
      </w:r>
      <w:r w:rsidRPr="003547BE">
        <w:rPr>
          <w:rFonts w:eastAsia="MS Mincho"/>
          <w:szCs w:val="24"/>
          <w:lang w:val="en-US" w:eastAsia="ja-JP"/>
        </w:rPr>
        <w:br/>
        <w:t>(to TSB Circular 34)</w:t>
      </w:r>
    </w:p>
    <w:p w:rsidR="000A644B" w:rsidRPr="000A644B" w:rsidRDefault="000A644B" w:rsidP="000A644B">
      <w:pPr>
        <w:spacing w:before="0"/>
        <w:rPr>
          <w:rFonts w:eastAsia="MS Mincho"/>
          <w:sz w:val="16"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68"/>
        <w:gridCol w:w="6378"/>
        <w:gridCol w:w="567"/>
        <w:gridCol w:w="1701"/>
      </w:tblGrid>
      <w:tr w:rsidR="003D20DD" w:rsidRPr="0008257B" w:rsidTr="00C53CEB">
        <w:trPr>
          <w:cantSplit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D20DD" w:rsidRPr="0008257B" w:rsidRDefault="003D20DD" w:rsidP="00C53CEB">
            <w:pPr>
              <w:spacing w:before="80"/>
              <w:jc w:val="center"/>
              <w:rPr>
                <w:rFonts w:eastAsiaTheme="minorEastAsia"/>
                <w:b/>
              </w:rPr>
            </w:pPr>
            <w:r w:rsidRPr="0008257B">
              <w:rPr>
                <w:rFonts w:eastAsiaTheme="minorEastAsia"/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0DD" w:rsidRPr="0008257B" w:rsidRDefault="003D20DD" w:rsidP="00C53CEB">
            <w:pPr>
              <w:pStyle w:val="Heading1"/>
              <w:spacing w:before="0"/>
              <w:rPr>
                <w:rFonts w:eastAsiaTheme="minorEastAsia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  <w:lang w:val="en-US"/>
              </w:rPr>
            </w:pPr>
            <w:r w:rsidRPr="00E85C58">
              <w:rPr>
                <w:b/>
                <w:szCs w:val="24"/>
                <w:lang w:val="en-US"/>
              </w:rPr>
              <w:t xml:space="preserve">APT Conformance and Interoperability Event </w:t>
            </w:r>
          </w:p>
          <w:p w:rsidR="003D20DD" w:rsidRPr="000A644B" w:rsidRDefault="003D20DD" w:rsidP="000A644B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Cs/>
                <w:szCs w:val="22"/>
                <w:lang w:val="en-US" w:eastAsia="ja-JP"/>
              </w:rPr>
            </w:pPr>
            <w:r w:rsidRPr="00E85C58">
              <w:rPr>
                <w:rFonts w:eastAsiaTheme="minorEastAsia"/>
                <w:bCs/>
                <w:szCs w:val="22"/>
                <w:lang w:val="en-US" w:eastAsia="ja-JP"/>
              </w:rPr>
              <w:t>09-10 September 2013, Bangkok, Thailand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D20DD" w:rsidRPr="0008257B" w:rsidRDefault="003D20DD" w:rsidP="00C53CEB">
            <w:pPr>
              <w:pStyle w:val="BodyText0"/>
              <w:spacing w:after="80"/>
              <w:jc w:val="center"/>
              <w:rPr>
                <w:rFonts w:eastAsiaTheme="minorEastAsia"/>
                <w:b/>
                <w:szCs w:val="24"/>
                <w:u w:val="single"/>
                <w:lang w:val="es-ES_tradnl" w:eastAsia="ko-KR"/>
              </w:rPr>
            </w:pPr>
            <w:r w:rsidRPr="0008257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551938" cy="617220"/>
                  <wp:effectExtent l="0" t="0" r="635" b="0"/>
                  <wp:docPr id="3" name="Picture 3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0DD" w:rsidRPr="00C53CEB" w:rsidTr="00C53CEB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3D20DD" w:rsidRPr="00E85C58" w:rsidRDefault="003D20DD" w:rsidP="00C53CEB">
            <w:pPr>
              <w:pStyle w:val="BodyText0"/>
              <w:jc w:val="center"/>
              <w:rPr>
                <w:rFonts w:eastAsiaTheme="minorEastAsia"/>
                <w:b/>
                <w:bCs/>
                <w:szCs w:val="24"/>
                <w:lang w:val="en-US"/>
              </w:rPr>
            </w:pPr>
            <w:r w:rsidRPr="00E85C58">
              <w:rPr>
                <w:rFonts w:eastAsiaTheme="minorEastAsia"/>
                <w:b/>
                <w:bCs/>
                <w:szCs w:val="24"/>
                <w:lang w:val="en-US"/>
              </w:rPr>
              <w:t>REGISTRATION FORM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E85C58">
              <w:rPr>
                <w:rFonts w:eastAsiaTheme="minorEastAsia"/>
                <w:b/>
                <w:bCs/>
                <w:szCs w:val="24"/>
                <w:lang w:val="en-US"/>
              </w:rPr>
              <w:t>for participating companies and exhibitors for the Testing (NGN / IPTV) and Showcasing</w:t>
            </w:r>
          </w:p>
        </w:tc>
      </w:tr>
      <w:tr w:rsidR="003D20DD" w:rsidRPr="00C53CEB" w:rsidTr="00C53CEB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E85C58">
              <w:rPr>
                <w:rFonts w:eastAsiaTheme="minorEastAsia"/>
                <w:b/>
                <w:color w:val="003300"/>
                <w:sz w:val="16"/>
                <w:szCs w:val="16"/>
                <w:lang w:val="en-US"/>
              </w:rPr>
              <w:t xml:space="preserve">Please </w:t>
            </w:r>
            <w:r w:rsidRPr="00E85C58">
              <w:rPr>
                <w:rFonts w:eastAsiaTheme="minorEastAsia"/>
                <w:b/>
                <w:color w:val="003300"/>
                <w:sz w:val="16"/>
                <w:szCs w:val="16"/>
                <w:u w:val="single"/>
                <w:lang w:val="en-US"/>
              </w:rPr>
              <w:t>completely</w:t>
            </w:r>
            <w:r w:rsidRPr="00E85C58">
              <w:rPr>
                <w:rFonts w:eastAsiaTheme="minorEastAsia"/>
                <w:b/>
                <w:color w:val="003300"/>
                <w:sz w:val="16"/>
                <w:szCs w:val="16"/>
                <w:lang w:val="en-US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/>
                <w:color w:val="003300"/>
                <w:sz w:val="18"/>
                <w:szCs w:val="18"/>
                <w:lang w:val="en-US"/>
              </w:rPr>
              <w:t>Last Date of Submission: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20"/>
                <w:lang w:val="en-US"/>
              </w:rPr>
            </w:pPr>
            <w:r w:rsidRPr="00E85C58">
              <w:rPr>
                <w:rFonts w:eastAsiaTheme="minorEastAsia"/>
                <w:b/>
                <w:color w:val="003300"/>
                <w:szCs w:val="22"/>
                <w:lang w:val="en-US"/>
              </w:rPr>
              <w:t>19 July 2013</w:t>
            </w:r>
          </w:p>
        </w:tc>
      </w:tr>
      <w:tr w:rsidR="003D20DD" w:rsidRPr="0008257B" w:rsidTr="00C53CEB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3D20DD" w:rsidRPr="0008257B" w:rsidRDefault="003D20DD" w:rsidP="00C53CEB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Theme="minorEastAsia"/>
                <w:b/>
                <w:color w:val="003300"/>
                <w:sz w:val="20"/>
                <w:lang w:val="es-ES_tradnl"/>
              </w:rPr>
            </w:pPr>
            <w:r w:rsidRPr="0008257B">
              <w:rPr>
                <w:rFonts w:eastAsiaTheme="minorEastAsia"/>
                <w:b/>
                <w:color w:val="003300"/>
                <w:sz w:val="20"/>
                <w:lang w:val="es-ES_tradnl"/>
              </w:rPr>
              <w:t xml:space="preserve">CONTACT INFORMATION: </w:t>
            </w:r>
          </w:p>
        </w:tc>
      </w:tr>
      <w:tr w:rsidR="003D20DD" w:rsidRPr="0008257B" w:rsidTr="00C53CEB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Company / Organization: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Country:                          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n-US"/>
              </w:rPr>
            </w:pP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CONTACT PERSON (for APT/ITU C&amp;I Events): 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>First Name: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(Mr./Ms./Mrs./Dr.) 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……………………………….. 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          </w:t>
            </w: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 xml:space="preserve">Last Name: 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….………..…………………. …….…. . 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>Present Position (Title):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    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>……..……………………………………………………………………….……..…………………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>Business Address: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              ……..……………………………………………………………………….……..…………………</w:t>
            </w:r>
          </w:p>
          <w:p w:rsidR="003D20DD" w:rsidRPr="00E85C58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3D20DD" w:rsidRPr="0008257B" w:rsidRDefault="003D20DD" w:rsidP="00C53CEB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val="es-ES_tradnl" w:eastAsia="ja-JP"/>
              </w:rPr>
            </w:pP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>Phone: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………………………….           </w:t>
            </w:r>
            <w:r w:rsidRPr="00E85C58">
              <w:rPr>
                <w:rFonts w:eastAsiaTheme="minorEastAsia"/>
                <w:bCs/>
                <w:sz w:val="18"/>
                <w:szCs w:val="18"/>
                <w:lang w:val="en-US"/>
              </w:rPr>
              <w:t>Fax No:</w:t>
            </w:r>
            <w:r w:rsidRPr="00E85C58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E85C58">
              <w:rPr>
                <w:rFonts w:eastAsiaTheme="minorEastAsia"/>
                <w:sz w:val="18"/>
                <w:szCs w:val="18"/>
                <w:lang w:val="en-US"/>
              </w:rPr>
              <w:t xml:space="preserve">……….……………………..              </w:t>
            </w:r>
            <w:r w:rsidRPr="0008257B">
              <w:rPr>
                <w:rFonts w:eastAsiaTheme="minorEastAsia"/>
                <w:bCs/>
                <w:sz w:val="18"/>
                <w:szCs w:val="18"/>
                <w:lang w:val="es-ES_tradnl"/>
              </w:rPr>
              <w:t>E-mail:   …….…………………….……</w:t>
            </w:r>
          </w:p>
        </w:tc>
      </w:tr>
      <w:tr w:rsidR="003D20DD" w:rsidRPr="00C53CEB" w:rsidTr="00C53CEB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val="en-US" w:eastAsia="ja-JP"/>
              </w:rPr>
            </w:pPr>
            <w:r w:rsidRPr="00E85C58">
              <w:rPr>
                <w:rFonts w:eastAsiaTheme="minorEastAsia"/>
                <w:b/>
                <w:sz w:val="20"/>
                <w:lang w:val="en-US"/>
              </w:rPr>
              <w:t>MEMBERSHIP STATUS: (Please tick which is appropriate for your membership status)</w:t>
            </w:r>
          </w:p>
        </w:tc>
      </w:tr>
      <w:tr w:rsidR="003D20DD" w:rsidRPr="0008257B" w:rsidTr="00C53CEB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  <w:r w:rsidRPr="00E85C58">
              <w:rPr>
                <w:rFonts w:eastAsiaTheme="minorEastAsia"/>
                <w:bCs/>
                <w:sz w:val="18"/>
                <w:lang w:val="en-US"/>
              </w:rPr>
              <w:t xml:space="preserve">1. Affiliate </w:t>
            </w:r>
            <w:r w:rsidRPr="00E85C58">
              <w:rPr>
                <w:rFonts w:eastAsiaTheme="minorEastAsia"/>
                <w:sz w:val="18"/>
                <w:lang w:val="en-US"/>
              </w:rPr>
              <w:t>Member</w:t>
            </w:r>
            <w:r w:rsidRPr="00E85C58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E85C58">
              <w:rPr>
                <w:rFonts w:eastAsiaTheme="minorEastAsia"/>
                <w:sz w:val="18"/>
                <w:lang w:val="en-US"/>
              </w:rPr>
              <w:t>of APT</w:t>
            </w:r>
            <w:r w:rsidRPr="00E85C58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b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                     2. Sector Member of ITU</w:t>
            </w:r>
            <w:r w:rsidRPr="00E85C58">
              <w:rPr>
                <w:rFonts w:eastAsiaTheme="minorEastAsia"/>
                <w:bCs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                   3. </w:t>
            </w:r>
            <w:r w:rsidRPr="00E85C58">
              <w:rPr>
                <w:rFonts w:eastAsiaTheme="minorEastAsia"/>
                <w:bCs/>
                <w:sz w:val="18"/>
                <w:lang w:val="en-US"/>
              </w:rPr>
              <w:t xml:space="preserve">International/Regional Organization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        </w:t>
            </w:r>
          </w:p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</w:p>
          <w:p w:rsidR="003D20DD" w:rsidRPr="0008257B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s-ES_tradnl"/>
              </w:rPr>
            </w:pPr>
            <w:r w:rsidRPr="00E85C58">
              <w:rPr>
                <w:rFonts w:eastAsiaTheme="minorEastAsia"/>
                <w:sz w:val="18"/>
                <w:lang w:val="en-US"/>
              </w:rPr>
              <w:t xml:space="preserve">4. Non-Member of both APT and ITU 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    5. </w:t>
            </w:r>
            <w:proofErr w:type="spellStart"/>
            <w:r w:rsidRPr="0008257B">
              <w:rPr>
                <w:rFonts w:eastAsiaTheme="minorEastAsia"/>
                <w:sz w:val="18"/>
                <w:lang w:val="es-ES_tradnl"/>
              </w:rPr>
              <w:t>Others</w:t>
            </w:r>
            <w:proofErr w:type="spellEnd"/>
            <w:r w:rsidRPr="0008257B">
              <w:rPr>
                <w:rFonts w:eastAsiaTheme="minorEastAsia"/>
                <w:sz w:val="18"/>
                <w:lang w:val="es-ES_tradnl"/>
              </w:rPr>
              <w:t xml:space="preserve">  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08257B">
              <w:rPr>
                <w:rFonts w:eastAsiaTheme="minorEastAsia"/>
                <w:sz w:val="18"/>
                <w:lang w:val="es-ES_tradnl"/>
              </w:rPr>
              <w:t xml:space="preserve">   </w:t>
            </w:r>
            <w:r w:rsidRPr="0008257B">
              <w:rPr>
                <w:rFonts w:eastAsiaTheme="minorEastAsia"/>
                <w:bCs/>
                <w:sz w:val="18"/>
                <w:szCs w:val="18"/>
                <w:lang w:val="es-ES_tradnl"/>
              </w:rPr>
              <w:t>…….…………………….……</w:t>
            </w:r>
          </w:p>
        </w:tc>
      </w:tr>
      <w:tr w:rsidR="003D20DD" w:rsidRPr="00C53CEB" w:rsidTr="00C53CEB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bCs/>
                <w:sz w:val="20"/>
                <w:lang w:val="en-US" w:eastAsia="ja-JP"/>
              </w:rPr>
            </w:pPr>
            <w:r w:rsidRPr="00E85C58">
              <w:rPr>
                <w:rFonts w:eastAsiaTheme="minorEastAsia"/>
                <w:b/>
                <w:bCs/>
                <w:sz w:val="20"/>
                <w:lang w:val="en-US" w:eastAsia="ja-JP"/>
              </w:rPr>
              <w:t xml:space="preserve">PARTICIPATION: (Please tick your role </w:t>
            </w:r>
            <w:r w:rsidRPr="00E85C58">
              <w:rPr>
                <w:rFonts w:eastAsiaTheme="minorEastAsia"/>
                <w:b/>
                <w:bCs/>
                <w:sz w:val="20"/>
                <w:lang w:val="en-US"/>
              </w:rPr>
              <w:t>in</w:t>
            </w:r>
            <w:r w:rsidRPr="00E85C58">
              <w:rPr>
                <w:rFonts w:eastAsiaTheme="minorEastAsia"/>
                <w:b/>
                <w:bCs/>
                <w:sz w:val="20"/>
                <w:lang w:val="en-US" w:eastAsia="ja-JP"/>
              </w:rPr>
              <w:t xml:space="preserve"> the Event) </w:t>
            </w:r>
          </w:p>
        </w:tc>
      </w:tr>
      <w:tr w:rsidR="003D20DD" w:rsidRPr="00C53CEB" w:rsidTr="00C53CEB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D20DD" w:rsidRPr="00E85C58" w:rsidRDefault="003D20DD" w:rsidP="00C53CEB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E85C58">
              <w:rPr>
                <w:rFonts w:eastAsiaTheme="minorEastAsia"/>
                <w:bCs/>
                <w:sz w:val="18"/>
                <w:lang w:val="en-US"/>
              </w:rPr>
              <w:t xml:space="preserve">1. </w:t>
            </w:r>
            <w:r w:rsidRPr="00E85C58">
              <w:rPr>
                <w:rFonts w:eastAsiaTheme="minorEastAsia"/>
                <w:bCs/>
                <w:sz w:val="18"/>
                <w:lang w:val="en-US"/>
              </w:rPr>
              <w:tab/>
            </w:r>
            <w:r w:rsidRPr="00E85C58">
              <w:rPr>
                <w:rFonts w:eastAsiaTheme="minorEastAsia"/>
                <w:sz w:val="18"/>
                <w:lang w:val="en-US" w:eastAsia="ja-JP"/>
              </w:rPr>
              <w:t>Workshop</w:t>
            </w:r>
            <w:r w:rsidRPr="00E85C58">
              <w:rPr>
                <w:rFonts w:eastAsiaTheme="minorEastAsia"/>
                <w:b/>
                <w:bCs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b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b/>
                <w:sz w:val="18"/>
                <w:lang w:val="en-US" w:eastAsia="ja-JP"/>
              </w:rPr>
              <w:t xml:space="preserve">  </w:t>
            </w:r>
          </w:p>
          <w:p w:rsidR="003D20DD" w:rsidRPr="00E85C58" w:rsidRDefault="003D20DD" w:rsidP="00C53CEB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E85C58">
              <w:rPr>
                <w:rFonts w:eastAsiaTheme="minorEastAsia"/>
                <w:b/>
                <w:sz w:val="18"/>
                <w:lang w:val="en-US" w:eastAsia="ja-JP"/>
              </w:rPr>
              <w:t xml:space="preserve">               </w:t>
            </w:r>
          </w:p>
          <w:p w:rsidR="003D20DD" w:rsidRPr="00E85C58" w:rsidRDefault="003D20DD" w:rsidP="00C53CEB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val="en-US"/>
              </w:rPr>
            </w:pPr>
            <w:r w:rsidRPr="00E85C58">
              <w:rPr>
                <w:rFonts w:eastAsiaTheme="minorEastAsia"/>
                <w:sz w:val="18"/>
                <w:lang w:val="en-US"/>
              </w:rPr>
              <w:t>2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>-1</w:t>
            </w:r>
            <w:r w:rsidRPr="00E85C58">
              <w:rPr>
                <w:rFonts w:eastAsiaTheme="minorEastAsia"/>
                <w:sz w:val="18"/>
                <w:lang w:val="en-US"/>
              </w:rPr>
              <w:tab/>
            </w:r>
            <w:r w:rsidRPr="00E85C58">
              <w:rPr>
                <w:rFonts w:eastAsiaTheme="minorEastAsia"/>
                <w:sz w:val="18"/>
                <w:lang w:val="en-US" w:eastAsia="ja-JP"/>
              </w:rPr>
              <w:t>NGN testing</w:t>
            </w:r>
            <w:r w:rsidRPr="00E85C58">
              <w:rPr>
                <w:rFonts w:eastAsiaTheme="minorEastAsia"/>
                <w:bCs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E85C58">
              <w:rPr>
                <w:rFonts w:eastAsiaTheme="minorEastAsia"/>
                <w:b/>
                <w:bCs/>
                <w:sz w:val="18"/>
                <w:lang w:val="en-US" w:eastAsia="ja-JP"/>
              </w:rPr>
              <w:t>Annex 1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)   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ab/>
            </w:r>
            <w:r w:rsidRPr="00E85C58">
              <w:rPr>
                <w:rFonts w:eastAsiaTheme="minorEastAsia"/>
                <w:sz w:val="18"/>
                <w:lang w:val="en-US" w:eastAsia="ja-JP"/>
              </w:rPr>
              <w:tab/>
              <w:t xml:space="preserve"> 2-2  IPTV testing </w:t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E85C58">
              <w:rPr>
                <w:rFonts w:eastAsiaTheme="minorEastAsia"/>
                <w:b/>
                <w:bCs/>
                <w:sz w:val="18"/>
                <w:lang w:val="en-US" w:eastAsia="ja-JP"/>
              </w:rPr>
              <w:t>Annex 2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)      </w:t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</w:t>
            </w:r>
          </w:p>
          <w:p w:rsidR="003D20DD" w:rsidRPr="00E85C58" w:rsidRDefault="003D20DD" w:rsidP="00C53CEB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val="en-US" w:eastAsia="ja-JP"/>
              </w:rPr>
            </w:pPr>
            <w:r w:rsidRPr="00E85C58">
              <w:rPr>
                <w:rFonts w:eastAsiaTheme="minorEastAsia"/>
                <w:sz w:val="18"/>
                <w:lang w:val="en-US"/>
              </w:rPr>
              <w:t xml:space="preserve">  </w:t>
            </w:r>
          </w:p>
          <w:p w:rsidR="003D20DD" w:rsidRPr="00E85C58" w:rsidRDefault="003D20DD" w:rsidP="00C53CEB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val="en-US" w:eastAsia="ja-JP"/>
              </w:rPr>
            </w:pP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3.     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ab/>
              <w:t xml:space="preserve">Exhibitor of Showcasing </w:t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08257B">
              <w:rPr>
                <w:rFonts w:eastAsiaTheme="minorEastAsia"/>
                <w:sz w:val="18"/>
                <w:lang w:val="es-ES_tradnl"/>
              </w:rPr>
              <w:sym w:font="Wingdings 2" w:char="F035"/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 xml:space="preserve"> (Please fill the </w:t>
            </w:r>
            <w:r w:rsidRPr="00E85C58">
              <w:rPr>
                <w:rFonts w:eastAsiaTheme="minorEastAsia"/>
                <w:b/>
                <w:bCs/>
                <w:sz w:val="18"/>
                <w:lang w:val="en-US" w:eastAsia="ja-JP"/>
              </w:rPr>
              <w:t>Annex 3</w:t>
            </w:r>
            <w:r w:rsidRPr="00E85C58">
              <w:rPr>
                <w:rFonts w:eastAsiaTheme="minorEastAsia"/>
                <w:sz w:val="18"/>
                <w:lang w:val="en-US" w:eastAsia="ja-JP"/>
              </w:rPr>
              <w:t>)</w:t>
            </w:r>
            <w:r w:rsidRPr="00E85C58">
              <w:rPr>
                <w:rFonts w:eastAsiaTheme="minorEastAsia"/>
                <w:sz w:val="18"/>
                <w:lang w:val="en-US"/>
              </w:rPr>
              <w:t xml:space="preserve">                       </w:t>
            </w:r>
          </w:p>
        </w:tc>
      </w:tr>
      <w:tr w:rsidR="003D20DD" w:rsidRPr="00C53CEB" w:rsidTr="00C53CEB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val="en-US"/>
              </w:rPr>
            </w:pPr>
            <w:r w:rsidRPr="00E85C58">
              <w:rPr>
                <w:rFonts w:eastAsiaTheme="minorEastAsia"/>
                <w:b/>
                <w:sz w:val="20"/>
                <w:lang w:val="en-US"/>
              </w:rPr>
              <w:t xml:space="preserve">DELEGATION LIST: </w:t>
            </w:r>
            <w:r w:rsidRPr="00E85C58">
              <w:rPr>
                <w:rFonts w:eastAsiaTheme="minorEastAsia"/>
                <w:bCs/>
                <w:sz w:val="20"/>
                <w:lang w:val="en-US"/>
              </w:rPr>
              <w:t>(if decided)</w:t>
            </w:r>
          </w:p>
          <w:p w:rsidR="003D20DD" w:rsidRPr="00E85C58" w:rsidRDefault="003D20DD" w:rsidP="00C53CEB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Cs/>
                <w:sz w:val="20"/>
                <w:lang w:val="en-US"/>
              </w:rPr>
            </w:pPr>
            <w:r w:rsidRPr="00E85C58">
              <w:rPr>
                <w:rFonts w:eastAsiaTheme="minorEastAsia"/>
                <w:bCs/>
                <w:sz w:val="20"/>
                <w:lang w:val="en-US"/>
              </w:rPr>
              <w:t xml:space="preserve">Individual participants need to register online at </w:t>
            </w:r>
            <w:hyperlink r:id="rId16" w:history="1">
              <w:r w:rsidRPr="00E85C58">
                <w:rPr>
                  <w:rStyle w:val="Hyperlink"/>
                  <w:rFonts w:eastAsiaTheme="minorEastAsia"/>
                  <w:bCs/>
                  <w:sz w:val="20"/>
                  <w:lang w:val="en-US"/>
                </w:rPr>
                <w:t>http://www.apt.int/content/online-registration</w:t>
              </w:r>
            </w:hyperlink>
            <w:r w:rsidRPr="00E85C58">
              <w:rPr>
                <w:rFonts w:eastAsiaTheme="minorEastAsia"/>
                <w:bCs/>
                <w:sz w:val="20"/>
                <w:lang w:val="en-US"/>
              </w:rPr>
              <w:t xml:space="preserve"> </w:t>
            </w:r>
            <w:r w:rsidRPr="00E85C58">
              <w:rPr>
                <w:rFonts w:eastAsiaTheme="minorEastAsia"/>
                <w:bCs/>
                <w:sz w:val="20"/>
                <w:lang w:val="en-US"/>
              </w:rPr>
              <w:tab/>
            </w:r>
          </w:p>
        </w:tc>
      </w:tr>
      <w:tr w:rsidR="003D20DD" w:rsidRPr="0008257B" w:rsidTr="00C53CEB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D20DD" w:rsidRPr="0008257B" w:rsidRDefault="003D20DD" w:rsidP="003D20DD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es-ES_tradnl"/>
              </w:rPr>
            </w:pPr>
            <w:r w:rsidRPr="0008257B">
              <w:rPr>
                <w:rFonts w:eastAsiaTheme="minorEastAsia"/>
                <w:sz w:val="18"/>
                <w:szCs w:val="18"/>
                <w:lang w:val="es-ES_tradnl"/>
              </w:rPr>
              <w:t xml:space="preserve">……………………………………………………………………………..…………………. ……   </w:t>
            </w:r>
          </w:p>
          <w:p w:rsidR="003D20DD" w:rsidRPr="0008257B" w:rsidRDefault="003D20DD" w:rsidP="003D20DD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es-ES_tradnl"/>
              </w:rPr>
            </w:pPr>
            <w:r w:rsidRPr="0008257B">
              <w:rPr>
                <w:rFonts w:eastAsiaTheme="minorEastAsia"/>
                <w:sz w:val="18"/>
                <w:szCs w:val="18"/>
                <w:lang w:val="es-ES_tradnl"/>
              </w:rPr>
              <w:t xml:space="preserve">……………………………………………………………………………..…………………. ……   </w:t>
            </w:r>
          </w:p>
          <w:p w:rsidR="003D20DD" w:rsidRPr="0008257B" w:rsidRDefault="003D20DD" w:rsidP="003D20DD">
            <w:pPr>
              <w:pStyle w:val="BodyText0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es-ES_tradnl"/>
              </w:rPr>
            </w:pPr>
            <w:r w:rsidRPr="0008257B">
              <w:rPr>
                <w:rFonts w:eastAsiaTheme="minorEastAsia"/>
                <w:sz w:val="18"/>
                <w:szCs w:val="18"/>
                <w:lang w:val="es-ES_tradnl"/>
              </w:rPr>
              <w:t xml:space="preserve">……………………………………………………………………………..…………………. ……   </w:t>
            </w:r>
          </w:p>
          <w:p w:rsidR="003D20DD" w:rsidRPr="0008257B" w:rsidRDefault="003D20DD" w:rsidP="00C53CEB">
            <w:pPr>
              <w:pStyle w:val="BodyText0"/>
              <w:tabs>
                <w:tab w:val="right" w:leader="underscore" w:pos="10080"/>
              </w:tabs>
              <w:jc w:val="both"/>
              <w:rPr>
                <w:rFonts w:eastAsiaTheme="minorEastAsia"/>
                <w:sz w:val="20"/>
                <w:lang w:val="es-ES_tradnl"/>
              </w:rPr>
            </w:pPr>
          </w:p>
        </w:tc>
      </w:tr>
      <w:tr w:rsidR="003D20DD" w:rsidRPr="0008257B" w:rsidTr="00C53CEB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3D20DD" w:rsidRPr="0008257B" w:rsidRDefault="003D20DD" w:rsidP="00C53CEB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b/>
                <w:bCs/>
                <w:sz w:val="18"/>
                <w:lang w:val="es-ES_tradnl"/>
              </w:rPr>
            </w:pPr>
          </w:p>
          <w:p w:rsidR="003D20DD" w:rsidRPr="0008257B" w:rsidRDefault="003D20DD" w:rsidP="00C53CEB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sz w:val="18"/>
                <w:lang w:val="es-ES_tradnl"/>
              </w:rPr>
            </w:pPr>
            <w:proofErr w:type="spellStart"/>
            <w:r w:rsidRPr="0008257B">
              <w:rPr>
                <w:rFonts w:eastAsiaTheme="minorEastAsia"/>
                <w:b/>
                <w:bCs/>
                <w:sz w:val="18"/>
                <w:lang w:val="es-ES_tradnl"/>
              </w:rPr>
              <w:t>Signature</w:t>
            </w:r>
            <w:proofErr w:type="spellEnd"/>
            <w:r w:rsidRPr="0008257B">
              <w:rPr>
                <w:rFonts w:eastAsiaTheme="minorEastAsia"/>
                <w:b/>
                <w:bCs/>
                <w:sz w:val="18"/>
                <w:lang w:val="es-ES_tradnl"/>
              </w:rPr>
              <w:t xml:space="preserve"> </w:t>
            </w:r>
            <w:r w:rsidRPr="0008257B">
              <w:rPr>
                <w:rFonts w:eastAsiaTheme="minorEastAsia"/>
                <w:sz w:val="18"/>
                <w:lang w:val="es-ES_tradnl"/>
              </w:rPr>
              <w:t xml:space="preserve">______________________________                                            </w:t>
            </w:r>
            <w:r w:rsidRPr="0008257B">
              <w:rPr>
                <w:rFonts w:eastAsiaTheme="minorEastAsia"/>
                <w:b/>
                <w:bCs/>
                <w:sz w:val="18"/>
                <w:lang w:val="es-ES_tradnl"/>
              </w:rPr>
              <w:t xml:space="preserve">Date: </w:t>
            </w:r>
            <w:r w:rsidRPr="0008257B">
              <w:rPr>
                <w:rFonts w:eastAsiaTheme="minorEastAsia"/>
                <w:sz w:val="18"/>
                <w:lang w:val="es-ES_tradnl"/>
              </w:rPr>
              <w:t>__________________</w:t>
            </w:r>
          </w:p>
        </w:tc>
      </w:tr>
      <w:tr w:rsidR="003D20DD" w:rsidRPr="0008257B" w:rsidTr="00C53CEB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3D20DD" w:rsidRPr="0008257B" w:rsidRDefault="003D20DD" w:rsidP="00C53CEB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  <w:p w:rsidR="003D20DD" w:rsidRPr="0008257B" w:rsidRDefault="003D20DD" w:rsidP="00C53CEB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Theme="minorEastAsia"/>
                <w:bCs/>
                <w:iCs/>
                <w:lang w:eastAsia="ko-KR"/>
              </w:rPr>
            </w:pPr>
            <w:r w:rsidRPr="00E85C58">
              <w:rPr>
                <w:rFonts w:eastAsiaTheme="minorEastAsia"/>
                <w:b/>
                <w:iCs/>
                <w:lang w:val="en-US" w:eastAsia="ko-KR"/>
              </w:rPr>
              <w:t xml:space="preserve">Please Return To: </w:t>
            </w:r>
            <w:r w:rsidRPr="00E85C58">
              <w:rPr>
                <w:rFonts w:eastAsiaTheme="minorEastAsia"/>
                <w:bCs/>
                <w:iCs/>
                <w:lang w:val="en-US" w:eastAsia="ko-KR"/>
              </w:rPr>
              <w:t xml:space="preserve">Asia-Pacific Telecommunity, 12/49 Soi 5, Chaengwatana Road, Bangkok 10210, Thailand. </w:t>
            </w:r>
            <w:r w:rsidRPr="00E85C58">
              <w:rPr>
                <w:rFonts w:eastAsiaTheme="minorEastAsia"/>
                <w:bCs/>
                <w:iCs/>
                <w:lang w:val="en-US" w:eastAsia="ko-KR"/>
              </w:rPr>
              <w:br/>
            </w:r>
            <w:r w:rsidRPr="00E85C58">
              <w:rPr>
                <w:rFonts w:eastAsiaTheme="minorEastAsia"/>
                <w:bCs/>
                <w:iCs/>
                <w:lang w:val="en-US" w:eastAsia="ko-KR"/>
              </w:rPr>
              <w:tab/>
              <w:t xml:space="preserve">                  </w:t>
            </w:r>
            <w:r w:rsidRPr="0008257B">
              <w:rPr>
                <w:rFonts w:eastAsiaTheme="minorEastAsia"/>
                <w:iCs/>
                <w:lang w:eastAsia="ko-KR"/>
              </w:rPr>
              <w:t>Fax:</w:t>
            </w:r>
            <w:r w:rsidRPr="0008257B">
              <w:rPr>
                <w:rFonts w:eastAsiaTheme="minorEastAsia"/>
                <w:bCs/>
                <w:iCs/>
                <w:lang w:eastAsia="ko-KR"/>
              </w:rPr>
              <w:t xml:space="preserve">+662 573 7479; Email: </w:t>
            </w:r>
            <w:hyperlink r:id="rId17" w:history="1">
              <w:r w:rsidRPr="0008257B">
                <w:rPr>
                  <w:rStyle w:val="Hyperlink"/>
                  <w:rFonts w:eastAsiaTheme="minorEastAsia"/>
                  <w:bCs/>
                  <w:iCs/>
                  <w:lang w:eastAsia="ko-KR"/>
                </w:rPr>
                <w:t>aptastap@apt.int</w:t>
              </w:r>
            </w:hyperlink>
          </w:p>
          <w:p w:rsidR="003D20DD" w:rsidRPr="0008257B" w:rsidRDefault="003D20DD" w:rsidP="00C53CEB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</w:tc>
      </w:tr>
    </w:tbl>
    <w:p w:rsidR="003D20DD" w:rsidRPr="0008257B" w:rsidRDefault="003D20DD" w:rsidP="003D20DD">
      <w:pPr>
        <w:rPr>
          <w:rFonts w:eastAsia="MS Mincho"/>
          <w:lang w:eastAsia="ja-JP"/>
        </w:rPr>
        <w:sectPr w:rsidR="003D20DD" w:rsidRPr="0008257B" w:rsidSect="003547BE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40" w:code="9"/>
          <w:pgMar w:top="851" w:right="1134" w:bottom="851" w:left="1134" w:header="567" w:footer="567" w:gutter="0"/>
          <w:paperSrc w:first="15" w:other="15"/>
          <w:cols w:space="720"/>
          <w:titlePg/>
          <w:docGrid w:linePitch="326"/>
        </w:sectPr>
      </w:pPr>
    </w:p>
    <w:p w:rsidR="003D20DD" w:rsidRPr="0008257B" w:rsidRDefault="003D20DD" w:rsidP="003D20DD">
      <w:pPr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proofErr w:type="spellStart"/>
      <w:r w:rsidRPr="0008257B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>Annex</w:t>
      </w:r>
      <w:proofErr w:type="spellEnd"/>
      <w:r w:rsidRPr="0008257B">
        <w:rPr>
          <w:rStyle w:val="PageNumber"/>
          <w:rFonts w:eastAsiaTheme="minorEastAsia"/>
          <w:b/>
          <w:szCs w:val="24"/>
          <w:u w:val="single"/>
          <w:lang w:eastAsia="ja-JP"/>
        </w:rPr>
        <w:t xml:space="preserve"> 1</w:t>
      </w:r>
    </w:p>
    <w:p w:rsidR="003D20DD" w:rsidRPr="00E85C58" w:rsidRDefault="003D20DD" w:rsidP="003D20DD">
      <w:pPr>
        <w:jc w:val="center"/>
        <w:rPr>
          <w:rStyle w:val="PageNumber"/>
          <w:rFonts w:eastAsiaTheme="minorEastAsia"/>
          <w:sz w:val="16"/>
          <w:lang w:val="en-US" w:eastAsia="ja-JP"/>
        </w:rPr>
      </w:pPr>
      <w:r w:rsidRPr="00E85C58">
        <w:rPr>
          <w:rStyle w:val="PageNumber"/>
          <w:rFonts w:eastAsiaTheme="minorEastAsia"/>
          <w:b/>
          <w:szCs w:val="24"/>
          <w:lang w:val="en-US" w:eastAsia="ja-JP"/>
        </w:rPr>
        <w:t>for participating companies in NGN interoperability testing</w:t>
      </w:r>
    </w:p>
    <w:p w:rsidR="003D20DD" w:rsidRPr="00E85C58" w:rsidRDefault="003D20DD" w:rsidP="003D20DD">
      <w:pPr>
        <w:rPr>
          <w:lang w:val="en-US" w:eastAsia="ja-JP" w:bidi="th-TH"/>
        </w:rPr>
      </w:pPr>
      <w:r w:rsidRPr="00E85C58">
        <w:rPr>
          <w:lang w:val="en-US" w:eastAsia="ja-JP" w:bidi="th-TH"/>
        </w:rPr>
        <w:t>Please fill the table below to describe the equipment which you will bring to the event.</w:t>
      </w:r>
    </w:p>
    <w:p w:rsidR="003D20DD" w:rsidRPr="00E85C58" w:rsidRDefault="003D20DD" w:rsidP="00FC156C">
      <w:pPr>
        <w:rPr>
          <w:lang w:val="en-US" w:eastAsia="ja-JP" w:bidi="th-TH"/>
        </w:rPr>
      </w:pPr>
    </w:p>
    <w:p w:rsidR="003D20DD" w:rsidRPr="0008257B" w:rsidRDefault="003D20DD" w:rsidP="003D20DD">
      <w:pPr>
        <w:jc w:val="center"/>
        <w:rPr>
          <w:b/>
          <w:lang w:bidi="th-TH"/>
        </w:rPr>
      </w:pPr>
      <w:proofErr w:type="spellStart"/>
      <w:r w:rsidRPr="0008257B">
        <w:rPr>
          <w:b/>
          <w:lang w:bidi="th-TH"/>
        </w:rPr>
        <w:t>Table</w:t>
      </w:r>
      <w:proofErr w:type="spellEnd"/>
      <w:r w:rsidRPr="0008257B">
        <w:rPr>
          <w:b/>
          <w:lang w:bidi="th-TH"/>
        </w:rPr>
        <w:t xml:space="preserve"> 1: </w:t>
      </w:r>
      <w:proofErr w:type="spellStart"/>
      <w:r w:rsidRPr="0008257B">
        <w:rPr>
          <w:rFonts w:eastAsia="MS Mincho"/>
          <w:b/>
          <w:lang w:eastAsia="ja-JP" w:bidi="th-TH"/>
        </w:rPr>
        <w:t>Q</w:t>
      </w:r>
      <w:r w:rsidRPr="0008257B">
        <w:rPr>
          <w:b/>
          <w:lang w:bidi="th-TH"/>
        </w:rPr>
        <w:t>uestionnaire</w:t>
      </w:r>
      <w:proofErr w:type="spellEnd"/>
      <w:r w:rsidRPr="0008257B">
        <w:rPr>
          <w:b/>
          <w:lang w:bidi="th-TH"/>
        </w:rPr>
        <w:t xml:space="preserve"> for </w:t>
      </w:r>
      <w:r w:rsidRPr="0008257B">
        <w:rPr>
          <w:b/>
          <w:lang w:eastAsia="ja-JP" w:bidi="th-TH"/>
        </w:rPr>
        <w:t xml:space="preserve">NGN </w:t>
      </w:r>
      <w:proofErr w:type="spellStart"/>
      <w:r w:rsidRPr="0008257B">
        <w:rPr>
          <w:rFonts w:eastAsia="MS Mincho"/>
          <w:b/>
          <w:lang w:eastAsia="ja-JP" w:bidi="th-TH"/>
        </w:rPr>
        <w:t>interoperability</w:t>
      </w:r>
      <w:proofErr w:type="spellEnd"/>
      <w:r w:rsidRPr="0008257B">
        <w:rPr>
          <w:b/>
          <w:lang w:bidi="th-TH"/>
        </w:rPr>
        <w:t xml:space="preserve"> </w:t>
      </w:r>
      <w:proofErr w:type="spellStart"/>
      <w:r w:rsidRPr="0008257B">
        <w:rPr>
          <w:b/>
          <w:lang w:bidi="th-TH"/>
        </w:rPr>
        <w:t>testing</w:t>
      </w:r>
      <w:proofErr w:type="spellEnd"/>
    </w:p>
    <w:p w:rsidR="003D20DD" w:rsidRPr="0008257B" w:rsidRDefault="003D20DD" w:rsidP="00FC156C">
      <w:pPr>
        <w:spacing w:before="0"/>
        <w:jc w:val="center"/>
        <w:rPr>
          <w:b/>
          <w:lang w:bidi="th-TH"/>
        </w:rPr>
      </w:pPr>
    </w:p>
    <w:tbl>
      <w:tblPr>
        <w:tblW w:w="9638" w:type="dxa"/>
        <w:jc w:val="center"/>
        <w:tblCellMar>
          <w:left w:w="85" w:type="dxa"/>
          <w:right w:w="85" w:type="dxa"/>
        </w:tblCellMar>
        <w:tblLook w:val="0000"/>
      </w:tblPr>
      <w:tblGrid>
        <w:gridCol w:w="2778"/>
        <w:gridCol w:w="6860"/>
      </w:tblGrid>
      <w:tr w:rsidR="003D20DD" w:rsidRPr="0008257B" w:rsidTr="002278EB">
        <w:trPr>
          <w:trHeight w:val="27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9435F6">
            <w:pPr>
              <w:spacing w:after="120"/>
              <w:jc w:val="center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Items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9435F6">
            <w:pPr>
              <w:spacing w:after="120"/>
              <w:jc w:val="center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Description</w:t>
            </w:r>
            <w:proofErr w:type="spellEnd"/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Name</w:t>
            </w:r>
            <w:proofErr w:type="spellEnd"/>
            <w:r w:rsidRPr="0008257B">
              <w:rPr>
                <w:lang w:bidi="th-TH"/>
              </w:rPr>
              <w:t xml:space="preserve"> of </w:t>
            </w:r>
            <w:proofErr w:type="spellStart"/>
            <w:r w:rsidRPr="0008257B">
              <w:rPr>
                <w:lang w:bidi="th-TH"/>
              </w:rPr>
              <w:t>equipment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>Interface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7032F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>□  UNI [□</w:t>
            </w:r>
            <w:r w:rsidRPr="0008257B">
              <w:rPr>
                <w:lang w:eastAsia="ja-JP" w:bidi="th-TH"/>
              </w:rPr>
              <w:t xml:space="preserve">Q.3902 </w:t>
            </w:r>
            <w:r w:rsidR="0027032F">
              <w:rPr>
                <w:lang w:eastAsia="ja-JP" w:bidi="th-TH"/>
              </w:rPr>
              <w:t xml:space="preserve"> </w:t>
            </w:r>
            <w:r w:rsidRPr="0008257B">
              <w:rPr>
                <w:lang w:bidi="th-TH"/>
              </w:rPr>
              <w:t>□other</w:t>
            </w:r>
            <w:r w:rsidR="0027032F">
              <w:rPr>
                <w:lang w:bidi="th-TH"/>
              </w:rPr>
              <w:t xml:space="preserve"> </w:t>
            </w:r>
            <w:r w:rsidRPr="0008257B">
              <w:rPr>
                <w:lang w:bidi="th-TH"/>
              </w:rPr>
              <w:t>(</w:t>
            </w:r>
            <w:r w:rsidR="0027032F">
              <w:rPr>
                <w:lang w:bidi="th-TH"/>
              </w:rPr>
              <w:t>               )</w:t>
            </w:r>
            <w:r w:rsidRPr="0008257B">
              <w:rPr>
                <w:lang w:bidi="th-TH"/>
              </w:rPr>
              <w:t>]</w:t>
            </w:r>
          </w:p>
        </w:tc>
      </w:tr>
      <w:tr w:rsidR="003D20DD" w:rsidRPr="00E85C58" w:rsidTr="002278EB">
        <w:trPr>
          <w:trHeight w:val="27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jc w:val="both"/>
              <w:rPr>
                <w:lang w:val="en-US" w:eastAsia="ja-JP" w:bidi="th-TH"/>
              </w:rPr>
            </w:pPr>
            <w:r w:rsidRPr="00E85C58">
              <w:rPr>
                <w:lang w:val="en-US" w:eastAsia="ja-JP" w:bidi="th-TH"/>
              </w:rPr>
              <w:t>Procedures of terminal</w:t>
            </w:r>
          </w:p>
          <w:p w:rsidR="003D20DD" w:rsidRPr="00E85C58" w:rsidRDefault="003D20DD" w:rsidP="002278EB">
            <w:pPr>
              <w:spacing w:before="60" w:after="60"/>
              <w:jc w:val="both"/>
              <w:rPr>
                <w:lang w:val="en-US" w:eastAsia="ja-JP" w:bidi="th-TH"/>
              </w:rPr>
            </w:pPr>
            <w:r w:rsidRPr="00E85C58">
              <w:rPr>
                <w:lang w:val="en-US" w:eastAsia="ja-JP" w:bidi="th-TH"/>
              </w:rPr>
              <w:t>Registration to NGN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rPr>
                <w:lang w:val="en-US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lang w:val="en-US" w:eastAsia="ja-JP" w:bidi="th-TH"/>
              </w:rPr>
              <w:t xml:space="preserve">Q.3948 Annex C </w:t>
            </w:r>
            <w:r w:rsidR="0027032F">
              <w:rPr>
                <w:lang w:val="en-US" w:eastAsia="ja-JP" w:bidi="th-TH"/>
              </w:rPr>
              <w:t xml:space="preserve"> </w:t>
            </w:r>
            <w:r w:rsidRPr="00E85C58">
              <w:rPr>
                <w:lang w:val="en-US" w:bidi="th-TH"/>
              </w:rPr>
              <w:t xml:space="preserve">□other </w:t>
            </w:r>
            <w:r w:rsidR="0027032F" w:rsidRPr="0008257B">
              <w:rPr>
                <w:lang w:bidi="th-TH"/>
              </w:rPr>
              <w:t>(</w:t>
            </w:r>
            <w:r w:rsidR="0027032F">
              <w:rPr>
                <w:lang w:bidi="th-TH"/>
              </w:rPr>
              <w:t>               )</w:t>
            </w:r>
          </w:p>
        </w:tc>
      </w:tr>
      <w:tr w:rsidR="003D20DD" w:rsidRPr="0008257B" w:rsidTr="002278EB">
        <w:trPr>
          <w:trHeight w:val="656"/>
          <w:jc w:val="center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eastAsia="ja-JP" w:bidi="th-TH"/>
              </w:rPr>
              <w:t xml:space="preserve">NGN </w:t>
            </w:r>
            <w:proofErr w:type="spellStart"/>
            <w:r w:rsidRPr="0008257B">
              <w:rPr>
                <w:lang w:eastAsia="ja-JP" w:bidi="th-TH"/>
              </w:rPr>
              <w:t>service</w:t>
            </w:r>
            <w:proofErr w:type="spellEnd"/>
            <w:r w:rsidRPr="0008257B">
              <w:rPr>
                <w:lang w:eastAsia="ja-JP" w:bidi="th-TH"/>
              </w:rPr>
              <w:t xml:space="preserve"> test </w:t>
            </w:r>
            <w:proofErr w:type="spellStart"/>
            <w:r w:rsidRPr="0008257B">
              <w:rPr>
                <w:lang w:eastAsia="ja-JP" w:bidi="th-TH"/>
              </w:rPr>
              <w:t>specifications</w:t>
            </w:r>
            <w:proofErr w:type="spellEnd"/>
          </w:p>
        </w:tc>
        <w:tc>
          <w:tcPr>
            <w:tcW w:w="6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94056E">
            <w:pPr>
              <w:spacing w:before="60" w:after="60"/>
              <w:ind w:left="2280" w:hanging="2280"/>
              <w:rPr>
                <w:lang w:val="en-US" w:eastAsia="ja-JP" w:bidi="th-TH"/>
              </w:rPr>
            </w:pPr>
            <w:r w:rsidRPr="00E85C58">
              <w:rPr>
                <w:lang w:val="en-US" w:bidi="th-TH"/>
              </w:rPr>
              <w:t>□</w:t>
            </w:r>
            <w:r w:rsidR="00702381" w:rsidRPr="00702381">
              <w:rPr>
                <w:rFonts w:eastAsia="MS Mincho"/>
                <w:lang w:val="en-US"/>
              </w:rPr>
              <w:t xml:space="preserve">  </w:t>
            </w:r>
            <w:r w:rsidRPr="00E85C58">
              <w:rPr>
                <w:lang w:val="en-US" w:eastAsia="ja-JP" w:bidi="th-TH"/>
              </w:rPr>
              <w:t>ITU-T Rec.Q.3948 (Service testing framework for VoIP at the user</w:t>
            </w:r>
            <w:r w:rsidR="0094056E">
              <w:rPr>
                <w:lang w:val="en-US" w:eastAsia="ja-JP" w:bidi="th-TH"/>
              </w:rPr>
              <w:noBreakHyphen/>
            </w:r>
            <w:r w:rsidRPr="00E85C58">
              <w:rPr>
                <w:lang w:val="en-US" w:eastAsia="ja-JP" w:bidi="th-TH"/>
              </w:rPr>
              <w:t>to-network interface of next generation networks)</w:t>
            </w:r>
          </w:p>
          <w:p w:rsidR="003D20DD" w:rsidRPr="00E85C58" w:rsidRDefault="003D20DD" w:rsidP="00702381">
            <w:pPr>
              <w:spacing w:before="60" w:after="60"/>
              <w:ind w:left="2280" w:hanging="2280"/>
              <w:rPr>
                <w:lang w:val="en-US" w:eastAsia="ja-JP" w:bidi="th-TH"/>
              </w:rPr>
            </w:pPr>
            <w:r w:rsidRPr="00E85C58">
              <w:rPr>
                <w:lang w:val="en-US" w:bidi="th-TH"/>
              </w:rPr>
              <w:t>□</w:t>
            </w:r>
            <w:r w:rsidR="00702381">
              <w:rPr>
                <w:lang w:val="en-US" w:bidi="th-TH"/>
              </w:rPr>
              <w:t xml:space="preserve">  </w:t>
            </w:r>
            <w:r w:rsidRPr="00E85C58">
              <w:rPr>
                <w:lang w:val="en-US" w:eastAsia="ja-JP" w:bidi="th-TH"/>
              </w:rPr>
              <w:t>ITU-T Rec.Q.3949 (Real-time multimedia service testing framework at the user-to-network interface of</w:t>
            </w:r>
            <w:r w:rsidR="002278EB">
              <w:rPr>
                <w:lang w:val="en-US" w:eastAsia="ja-JP" w:bidi="th-TH"/>
              </w:rPr>
              <w:t> </w:t>
            </w:r>
            <w:r w:rsidRPr="00E85C58">
              <w:rPr>
                <w:lang w:val="en-US" w:eastAsia="ja-JP" w:bidi="th-TH"/>
              </w:rPr>
              <w:t>next generation networks</w:t>
            </w:r>
          </w:p>
          <w:p w:rsidR="003D20DD" w:rsidRPr="0008257B" w:rsidRDefault="003D20DD" w:rsidP="00702381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>□</w:t>
            </w:r>
            <w:r w:rsidR="00702381" w:rsidRPr="0008257B">
              <w:rPr>
                <w:lang w:bidi="th-TH"/>
              </w:rPr>
              <w:t xml:space="preserve">  </w:t>
            </w:r>
            <w:proofErr w:type="spellStart"/>
            <w:r w:rsidRPr="0008257B">
              <w:rPr>
                <w:lang w:bidi="th-TH"/>
              </w:rPr>
              <w:t>Others</w:t>
            </w:r>
            <w:proofErr w:type="spellEnd"/>
          </w:p>
        </w:tc>
      </w:tr>
      <w:tr w:rsidR="003D20DD" w:rsidRPr="0008257B" w:rsidTr="002278EB">
        <w:trPr>
          <w:trHeight w:val="37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 xml:space="preserve">IP </w:t>
            </w:r>
            <w:proofErr w:type="spellStart"/>
            <w:r w:rsidRPr="0008257B">
              <w:rPr>
                <w:lang w:bidi="th-TH"/>
              </w:rPr>
              <w:t>version</w:t>
            </w:r>
            <w:proofErr w:type="spellEnd"/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>□  IPv4</w:t>
            </w:r>
            <w:r w:rsidR="0027032F">
              <w:rPr>
                <w:lang w:bidi="th-TH"/>
              </w:rPr>
              <w:t xml:space="preserve">  </w:t>
            </w:r>
            <w:r w:rsidRPr="0008257B">
              <w:rPr>
                <w:lang w:bidi="th-TH"/>
              </w:rPr>
              <w:t>□  IPv6</w:t>
            </w:r>
            <w:r w:rsidR="0027032F">
              <w:rPr>
                <w:lang w:bidi="th-TH"/>
              </w:rPr>
              <w:t xml:space="preserve">  </w:t>
            </w:r>
            <w:r w:rsidRPr="0008257B">
              <w:rPr>
                <w:lang w:bidi="th-TH"/>
              </w:rPr>
              <w:t>□  IPv4 &amp; IPv6</w:t>
            </w:r>
          </w:p>
        </w:tc>
      </w:tr>
      <w:tr w:rsidR="003D20DD" w:rsidRPr="00C53CEB" w:rsidTr="002278EB">
        <w:trPr>
          <w:trHeight w:val="56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Signalling</w:t>
            </w:r>
            <w:proofErr w:type="spellEnd"/>
            <w:r w:rsidRPr="0008257B">
              <w:rPr>
                <w:lang w:bidi="th-TH"/>
              </w:rPr>
              <w:t xml:space="preserve"> </w:t>
            </w:r>
            <w:proofErr w:type="spellStart"/>
            <w:r w:rsidRPr="0008257B">
              <w:rPr>
                <w:lang w:bidi="th-TH"/>
              </w:rPr>
              <w:t>protocol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3547BE" w:rsidRDefault="003D20DD" w:rsidP="002278EB">
            <w:pPr>
              <w:spacing w:before="60" w:after="60"/>
              <w:rPr>
                <w:lang w:val="en-US" w:eastAsia="ja-JP" w:bidi="th-TH"/>
              </w:rPr>
            </w:pPr>
            <w:r w:rsidRPr="003547BE">
              <w:rPr>
                <w:lang w:val="en-US" w:bidi="th-TH"/>
              </w:rPr>
              <w:t>□  SIP(RFC3261) / SDP(RFC</w:t>
            </w:r>
            <w:r w:rsidRPr="003547BE">
              <w:rPr>
                <w:lang w:val="en-US" w:eastAsia="ja-JP" w:bidi="th-TH"/>
              </w:rPr>
              <w:t>4566</w:t>
            </w:r>
            <w:r w:rsidRPr="003547BE">
              <w:rPr>
                <w:lang w:val="en-US" w:bidi="th-TH"/>
              </w:rPr>
              <w:t>)</w:t>
            </w:r>
          </w:p>
          <w:p w:rsidR="003D20DD" w:rsidRPr="003547BE" w:rsidRDefault="003D20DD" w:rsidP="0027032F">
            <w:pPr>
              <w:spacing w:before="60" w:after="60"/>
              <w:rPr>
                <w:lang w:val="en-US" w:eastAsia="ja-JP" w:bidi="th-TH"/>
              </w:rPr>
            </w:pPr>
            <w:r w:rsidRPr="003547BE">
              <w:rPr>
                <w:lang w:val="en-US" w:bidi="th-TH"/>
              </w:rPr>
              <w:t>□  Other protocols</w:t>
            </w:r>
            <w:r w:rsidR="0027032F" w:rsidRPr="003547BE">
              <w:rPr>
                <w:lang w:val="en-US" w:bidi="th-TH"/>
              </w:rPr>
              <w:t xml:space="preserve"> </w:t>
            </w:r>
            <w:r w:rsidRPr="003547BE">
              <w:rPr>
                <w:lang w:val="en-US" w:bidi="th-TH"/>
              </w:rPr>
              <w:t>(</w:t>
            </w:r>
            <w:r w:rsidR="0027032F" w:rsidRPr="003547BE">
              <w:rPr>
                <w:lang w:val="en-US" w:bidi="th-TH"/>
              </w:rPr>
              <w:t>                                                                     )</w:t>
            </w:r>
          </w:p>
        </w:tc>
      </w:tr>
      <w:tr w:rsidR="003D20DD" w:rsidRPr="0008257B" w:rsidTr="002278EB">
        <w:trPr>
          <w:trHeight w:val="93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 xml:space="preserve">Test </w:t>
            </w:r>
            <w:proofErr w:type="spellStart"/>
            <w:r w:rsidRPr="0008257B">
              <w:rPr>
                <w:lang w:bidi="th-TH"/>
              </w:rPr>
              <w:t>category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rPr>
                <w:rFonts w:eastAsia="MS Mincho"/>
                <w:lang w:val="en-US" w:eastAsia="ja-JP" w:bidi="th-TH"/>
              </w:rPr>
            </w:pPr>
            <w:r w:rsidRPr="00E85C58">
              <w:rPr>
                <w:lang w:val="en-US" w:bidi="th-TH"/>
              </w:rPr>
              <w:t>□  VoIP terminal interoperability testing</w:t>
            </w:r>
            <w:r w:rsidRPr="0008257B">
              <w:rPr>
                <w:lang w:bidi="th-TH"/>
              </w:rPr>
              <w:t xml:space="preserve">　</w:t>
            </w:r>
          </w:p>
          <w:p w:rsidR="003D20DD" w:rsidRPr="00E85C58" w:rsidRDefault="003D20DD" w:rsidP="002278EB">
            <w:pPr>
              <w:spacing w:before="60" w:after="60"/>
              <w:rPr>
                <w:lang w:val="en-US" w:eastAsia="ja-JP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rFonts w:eastAsia="MS Mincho"/>
                <w:lang w:val="en-US" w:eastAsia="ja-JP" w:bidi="th-TH"/>
              </w:rPr>
              <w:t>Video phone</w:t>
            </w:r>
            <w:r w:rsidRPr="00E85C58">
              <w:rPr>
                <w:lang w:val="en-US" w:bidi="th-TH"/>
              </w:rPr>
              <w:t xml:space="preserve"> terminal interoperability testing</w:t>
            </w:r>
            <w:r w:rsidRPr="0008257B">
              <w:rPr>
                <w:lang w:bidi="th-TH"/>
              </w:rPr>
              <w:t xml:space="preserve">　</w:t>
            </w:r>
          </w:p>
          <w:p w:rsidR="003D20DD" w:rsidRPr="00E85C58" w:rsidRDefault="003D20DD" w:rsidP="002278EB">
            <w:pPr>
              <w:spacing w:before="60" w:after="60"/>
              <w:rPr>
                <w:lang w:val="en-US" w:eastAsia="ja-JP" w:bidi="th-TH"/>
              </w:rPr>
            </w:pPr>
            <w:r w:rsidRPr="00E85C58">
              <w:rPr>
                <w:lang w:val="en-US" w:bidi="th-TH"/>
              </w:rPr>
              <w:t>□  Video Conference and HDTV Conference interoperability testing</w:t>
            </w:r>
          </w:p>
          <w:p w:rsidR="003D20DD" w:rsidRPr="0008257B" w:rsidRDefault="003D20DD" w:rsidP="0027032F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 xml:space="preserve">□  </w:t>
            </w:r>
            <w:proofErr w:type="spellStart"/>
            <w:r w:rsidRPr="0008257B">
              <w:rPr>
                <w:lang w:bidi="th-TH"/>
              </w:rPr>
              <w:t>Others</w:t>
            </w:r>
            <w:proofErr w:type="spellEnd"/>
            <w:r w:rsidRPr="0008257B">
              <w:rPr>
                <w:lang w:bidi="th-TH"/>
              </w:rPr>
              <w:t xml:space="preserve"> ([</w:t>
            </w:r>
            <w:r w:rsidR="0027032F">
              <w:rPr>
                <w:lang w:bidi="th-TH"/>
              </w:rPr>
              <w:t>                                                                    </w:t>
            </w:r>
            <w:r w:rsidRPr="0008257B">
              <w:rPr>
                <w:lang w:bidi="th-TH"/>
              </w:rPr>
              <w:t>])</w:t>
            </w:r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  <w:proofErr w:type="spellStart"/>
            <w:r w:rsidRPr="0008257B">
              <w:rPr>
                <w:rFonts w:eastAsia="MS Mincho"/>
                <w:lang w:eastAsia="ja-JP" w:bidi="th-TH"/>
              </w:rPr>
              <w:t>Specifications</w:t>
            </w:r>
            <w:proofErr w:type="spellEnd"/>
            <w:r w:rsidRPr="0008257B">
              <w:rPr>
                <w:rFonts w:eastAsia="MS Mincho"/>
                <w:lang w:eastAsia="ja-JP" w:bidi="th-TH"/>
              </w:rPr>
              <w:t xml:space="preserve"> of </w:t>
            </w:r>
            <w:proofErr w:type="spellStart"/>
            <w:r w:rsidRPr="0008257B">
              <w:rPr>
                <w:rFonts w:eastAsia="MS Mincho"/>
                <w:lang w:eastAsia="ja-JP" w:bidi="th-TH"/>
              </w:rPr>
              <w:t>equipmen</w:t>
            </w:r>
            <w:r w:rsidR="002278EB">
              <w:rPr>
                <w:rFonts w:eastAsia="MS Mincho"/>
                <w:lang w:eastAsia="ja-JP" w:bidi="th-TH"/>
              </w:rPr>
              <w:t>t</w:t>
            </w:r>
            <w:proofErr w:type="spellEnd"/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F3007B" w:rsidP="002278EB">
            <w:pPr>
              <w:spacing w:before="60" w:after="60"/>
              <w:rPr>
                <w:lang w:bidi="th-TH"/>
              </w:rPr>
            </w:pPr>
            <w:proofErr w:type="spellStart"/>
            <w:r>
              <w:rPr>
                <w:lang w:bidi="th-TH"/>
              </w:rPr>
              <w:t>Dimensions</w:t>
            </w:r>
            <w:proofErr w:type="spellEnd"/>
            <w:r>
              <w:rPr>
                <w:lang w:bidi="th-TH"/>
              </w:rPr>
              <w:t>:</w:t>
            </w:r>
          </w:p>
          <w:p w:rsidR="003D20DD" w:rsidRPr="0008257B" w:rsidRDefault="00F3007B" w:rsidP="002278EB">
            <w:pPr>
              <w:spacing w:before="60" w:after="60"/>
              <w:rPr>
                <w:lang w:bidi="th-TH"/>
              </w:rPr>
            </w:pPr>
            <w:proofErr w:type="spellStart"/>
            <w:r>
              <w:rPr>
                <w:lang w:bidi="th-TH"/>
              </w:rPr>
              <w:t>Weight</w:t>
            </w:r>
            <w:proofErr w:type="spellEnd"/>
            <w:r>
              <w:rPr>
                <w:lang w:bidi="th-TH"/>
              </w:rPr>
              <w:t>:</w:t>
            </w:r>
          </w:p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Power</w:t>
            </w:r>
            <w:proofErr w:type="spellEnd"/>
            <w:r w:rsidRPr="0008257B">
              <w:rPr>
                <w:lang w:bidi="th-TH"/>
              </w:rPr>
              <w:t xml:space="preserve"> </w:t>
            </w:r>
            <w:proofErr w:type="spellStart"/>
            <w:r w:rsidRPr="0008257B">
              <w:rPr>
                <w:lang w:bidi="th-TH"/>
              </w:rPr>
              <w:t>consumption</w:t>
            </w:r>
            <w:proofErr w:type="spellEnd"/>
            <w:r w:rsidRPr="0008257B">
              <w:rPr>
                <w:lang w:bidi="th-TH"/>
              </w:rPr>
              <w:t>:</w:t>
            </w:r>
          </w:p>
        </w:tc>
      </w:tr>
      <w:tr w:rsidR="003D20DD" w:rsidRPr="00C53CEB" w:rsidTr="002278EB">
        <w:trPr>
          <w:trHeight w:val="88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>Notes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rPr>
                <w:lang w:val="en-US" w:bidi="th-TH"/>
              </w:rPr>
            </w:pPr>
            <w:r w:rsidRPr="00E85C58">
              <w:rPr>
                <w:lang w:val="en-US" w:bidi="th-TH"/>
              </w:rPr>
              <w:t>Please indicate any other comments</w:t>
            </w:r>
          </w:p>
        </w:tc>
      </w:tr>
    </w:tbl>
    <w:p w:rsidR="003D20DD" w:rsidRPr="00E85C58" w:rsidRDefault="003D20DD" w:rsidP="003D20DD">
      <w:pPr>
        <w:rPr>
          <w:rStyle w:val="PageNumber"/>
          <w:lang w:val="en-US" w:eastAsia="ja-JP" w:bidi="th-TH"/>
        </w:rPr>
      </w:pPr>
    </w:p>
    <w:p w:rsidR="003D20DD" w:rsidRPr="00FC156C" w:rsidRDefault="00FC156C" w:rsidP="00FC156C">
      <w:pPr>
        <w:pStyle w:val="Heading1"/>
        <w:rPr>
          <w:lang w:val="en-US" w:eastAsia="ja-JP" w:bidi="th-TH"/>
        </w:rPr>
      </w:pPr>
      <w:r w:rsidRPr="00FC156C">
        <w:rPr>
          <w:lang w:val="en-US" w:eastAsia="ja-JP" w:bidi="th-TH"/>
        </w:rPr>
        <w:t>1.</w:t>
      </w:r>
      <w:r w:rsidRPr="00FC156C">
        <w:rPr>
          <w:lang w:val="en-US" w:eastAsia="ja-JP" w:bidi="th-TH"/>
        </w:rPr>
        <w:tab/>
      </w:r>
      <w:r w:rsidR="003D20DD" w:rsidRPr="00FC156C">
        <w:rPr>
          <w:lang w:val="en-US" w:eastAsia="ja-JP" w:bidi="th-TH"/>
        </w:rPr>
        <w:t>Outline of testing</w:t>
      </w:r>
    </w:p>
    <w:p w:rsidR="003D20DD" w:rsidRPr="00E85C58" w:rsidRDefault="003D20DD" w:rsidP="002278E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1)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Test condition: End-to-End Multimedia service interoperability testing based on ITU</w:t>
      </w:r>
      <w:r w:rsidR="002278EB">
        <w:rPr>
          <w:lang w:val="en-US" w:eastAsia="ja-JP" w:bidi="th-TH"/>
        </w:rPr>
        <w:noBreakHyphen/>
      </w:r>
      <w:r w:rsidRPr="00E85C58">
        <w:rPr>
          <w:lang w:val="en-US" w:eastAsia="ja-JP" w:bidi="th-TH"/>
        </w:rPr>
        <w:t>T</w:t>
      </w:r>
      <w:r w:rsidR="002278EB">
        <w:rPr>
          <w:lang w:val="en-US" w:eastAsia="ja-JP" w:bidi="th-TH"/>
        </w:rPr>
        <w:t> </w:t>
      </w:r>
      <w:r w:rsidRPr="00E85C58">
        <w:rPr>
          <w:lang w:val="en-US" w:eastAsia="ja-JP" w:bidi="th-TH"/>
        </w:rPr>
        <w:t>Q.3902 NGN-UNI</w:t>
      </w:r>
    </w:p>
    <w:p w:rsidR="003D20DD" w:rsidRPr="00E85C58" w:rsidRDefault="003D20DD" w:rsidP="002278E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2)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Category of testing: VoIP, Video Phone, Video Conference, HDTV Conference</w:t>
      </w:r>
    </w:p>
    <w:p w:rsidR="003D20DD" w:rsidRPr="00E85C58" w:rsidRDefault="003D20DD" w:rsidP="002278E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3)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Termin</w:t>
      </w:r>
      <w:r w:rsidR="009435F6">
        <w:rPr>
          <w:lang w:val="en-US" w:eastAsia="ja-JP" w:bidi="th-TH"/>
        </w:rPr>
        <w:t>als: SIP terminal (</w:t>
      </w:r>
      <w:r w:rsidR="005D6F4B">
        <w:rPr>
          <w:lang w:val="en-US" w:eastAsia="ja-JP" w:bidi="th-TH"/>
        </w:rPr>
        <w:t xml:space="preserve">see </w:t>
      </w:r>
      <w:r w:rsidR="009435F6">
        <w:rPr>
          <w:lang w:val="en-US" w:eastAsia="ja-JP" w:bidi="th-TH"/>
        </w:rPr>
        <w:t>Figure1)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lastRenderedPageBreak/>
        <w:t>4)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Test scenarios</w:t>
      </w:r>
      <w:r w:rsidR="00FC156C">
        <w:rPr>
          <w:lang w:val="en-US" w:eastAsia="ja-JP" w:bidi="th-TH"/>
        </w:rPr>
        <w:t xml:space="preserve">: </w:t>
      </w:r>
      <w:r w:rsidRPr="00E85C58">
        <w:rPr>
          <w:lang w:val="en-US" w:eastAsia="ja-JP" w:bidi="th-TH"/>
        </w:rPr>
        <w:t>Basic call connection of Audio/Visual communications based on ITU</w:t>
      </w:r>
      <w:r w:rsidR="002278EB">
        <w:rPr>
          <w:lang w:val="en-US" w:eastAsia="ja-JP" w:bidi="th-TH"/>
        </w:rPr>
        <w:noBreakHyphen/>
      </w:r>
      <w:r w:rsidRPr="00E85C58">
        <w:rPr>
          <w:lang w:val="en-US" w:eastAsia="ja-JP" w:bidi="th-TH"/>
        </w:rPr>
        <w:t>T</w:t>
      </w:r>
      <w:r w:rsidR="002278EB">
        <w:rPr>
          <w:lang w:val="en-US" w:eastAsia="ja-JP" w:bidi="th-TH"/>
        </w:rPr>
        <w:t> </w:t>
      </w:r>
      <w:r w:rsidR="009435F6">
        <w:rPr>
          <w:lang w:val="en-US" w:eastAsia="ja-JP" w:bidi="th-TH"/>
        </w:rPr>
        <w:t>Q.3948/Q.3949</w:t>
      </w:r>
    </w:p>
    <w:p w:rsidR="003D20DD" w:rsidRPr="00E85C58" w:rsidRDefault="003D20DD" w:rsidP="005D6F4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5)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Event Schedule:</w:t>
      </w:r>
      <w:r w:rsidR="005D6F4B">
        <w:rPr>
          <w:lang w:val="en-US" w:eastAsia="ja-JP" w:bidi="th-TH"/>
        </w:rPr>
        <w:t> </w:t>
      </w:r>
      <w:r w:rsidRPr="00E85C58">
        <w:rPr>
          <w:lang w:val="en-US" w:eastAsia="ja-JP" w:bidi="th-TH"/>
        </w:rPr>
        <w:t>9-10 September 2013</w:t>
      </w:r>
    </w:p>
    <w:p w:rsidR="003D20DD" w:rsidRPr="00E85C58" w:rsidRDefault="003D20DD" w:rsidP="002278E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6)</w:t>
      </w:r>
      <w:r w:rsidR="002278EB">
        <w:rPr>
          <w:lang w:val="en-US" w:eastAsia="ja-JP" w:bidi="th-TH"/>
        </w:rPr>
        <w:tab/>
      </w:r>
      <w:r w:rsidR="00FC156C">
        <w:rPr>
          <w:lang w:val="en-US" w:eastAsia="ja-JP" w:bidi="th-TH"/>
        </w:rPr>
        <w:t>Preparation Schedule:</w:t>
      </w:r>
    </w:p>
    <w:p w:rsidR="003D20DD" w:rsidRPr="00E85C58" w:rsidRDefault="002278EB" w:rsidP="00FC156C">
      <w:pPr>
        <w:pStyle w:val="enumlev1"/>
        <w:rPr>
          <w:lang w:val="en-US" w:eastAsia="ja-JP"/>
        </w:rPr>
      </w:pPr>
      <w:r>
        <w:rPr>
          <w:lang w:val="en-US" w:eastAsia="ja-JP"/>
        </w:rPr>
        <w:tab/>
      </w:r>
      <w:r w:rsidR="003D20DD" w:rsidRPr="00E85C58">
        <w:rPr>
          <w:lang w:val="en-US" w:eastAsia="ja-JP"/>
        </w:rPr>
        <w:t>Close of registration</w:t>
      </w:r>
      <w:r w:rsidR="00FC156C">
        <w:rPr>
          <w:lang w:val="en-US" w:eastAsia="ja-JP"/>
        </w:rPr>
        <w:t>:</w:t>
      </w:r>
      <w:r w:rsidR="005D6F4B">
        <w:rPr>
          <w:lang w:val="en-US" w:eastAsia="ja-JP"/>
        </w:rPr>
        <w:t> </w:t>
      </w:r>
      <w:r w:rsidR="003D20DD" w:rsidRPr="00E85C58">
        <w:rPr>
          <w:lang w:val="en-US" w:eastAsia="ja-JP"/>
        </w:rPr>
        <w:t>Fri 19 July</w:t>
      </w:r>
    </w:p>
    <w:p w:rsidR="003D20DD" w:rsidRPr="00E85C58" w:rsidRDefault="002278EB" w:rsidP="00FC156C">
      <w:pPr>
        <w:pStyle w:val="enumlev1"/>
        <w:rPr>
          <w:lang w:val="en-US" w:eastAsia="ja-JP"/>
        </w:rPr>
      </w:pPr>
      <w:r>
        <w:rPr>
          <w:lang w:val="en-US" w:eastAsia="ja-JP"/>
        </w:rPr>
        <w:tab/>
      </w:r>
      <w:r w:rsidR="003D20DD" w:rsidRPr="00E85C58">
        <w:rPr>
          <w:lang w:val="en-US" w:eastAsia="ja-JP"/>
        </w:rPr>
        <w:t>Cross check of parameter sheets and confirmation of test sequence</w:t>
      </w:r>
      <w:r w:rsidR="00FC156C">
        <w:rPr>
          <w:lang w:val="en-US" w:eastAsia="ja-JP"/>
        </w:rPr>
        <w:t>:</w:t>
      </w:r>
      <w:r w:rsidR="00FC156C">
        <w:rPr>
          <w:rFonts w:eastAsia="SimSun"/>
          <w:lang w:val="en-US"/>
        </w:rPr>
        <w:t>    </w:t>
      </w:r>
      <w:r w:rsidR="003D20DD" w:rsidRPr="00E85C58">
        <w:rPr>
          <w:lang w:val="en-US" w:eastAsia="ja-JP"/>
        </w:rPr>
        <w:t xml:space="preserve">Mon 22 July - </w:t>
      </w:r>
    </w:p>
    <w:p w:rsidR="003D20DD" w:rsidRPr="00E85C58" w:rsidRDefault="003D20DD" w:rsidP="002278E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7)</w:t>
      </w:r>
      <w:r w:rsidR="002278EB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Test configuration</w:t>
      </w:r>
      <w:r w:rsidR="00FC156C">
        <w:rPr>
          <w:lang w:val="en-US" w:eastAsia="ja-JP" w:bidi="th-TH"/>
        </w:rPr>
        <w:t>.</w:t>
      </w:r>
    </w:p>
    <w:p w:rsidR="002278EB" w:rsidRDefault="002278EB" w:rsidP="003D20DD">
      <w:pPr>
        <w:rPr>
          <w:sz w:val="22"/>
          <w:lang w:val="en-US"/>
        </w:rPr>
      </w:pPr>
    </w:p>
    <w:p w:rsidR="002278EB" w:rsidRDefault="002278EB" w:rsidP="003D20DD">
      <w:pPr>
        <w:rPr>
          <w:sz w:val="22"/>
          <w:lang w:val="en-US"/>
        </w:rPr>
      </w:pPr>
    </w:p>
    <w:p w:rsidR="003D20DD" w:rsidRPr="00E85C58" w:rsidRDefault="00C50EB2" w:rsidP="003D20DD">
      <w:pPr>
        <w:rPr>
          <w:sz w:val="22"/>
          <w:lang w:val="en-US"/>
        </w:rPr>
      </w:pPr>
      <w:r w:rsidRPr="00C50EB2">
        <w:rPr>
          <w:noProof/>
          <w:lang w:val="en-US" w:eastAsia="zh-CN"/>
        </w:rPr>
        <w:pict>
          <v:rect id="Rectangle 19" o:spid="_x0000_s1026" style="position:absolute;margin-left:99.45pt;margin-top:6.2pt;width:238.2pt;height:7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C50EB2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2" type="#_x0000_t202" style="position:absolute;margin-left:150.8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FsgIAALo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BqxoRFsgIAALoFAAAO&#10;AAAAAAAAAAAAAAAAAC4CAABkcnMvZTJvRG9jLnhtbFBLAQItABQABgAIAAAAIQCRPEVn3gAAAAkB&#10;AAAPAAAAAAAAAAAAAAAAAAwFAABkcnMvZG93bnJldi54bWxQSwUGAAAAAAQABADzAAAAFwYAAAAA&#10;" filled="f" stroked="f">
            <v:textbox inset=".3mm,.3mm,.3mm,.3mm">
              <w:txbxContent>
                <w:p w:rsidR="00C53CEB" w:rsidRPr="002B5A95" w:rsidRDefault="00C53CEB" w:rsidP="003D20DD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  <w:r w:rsidRPr="00C50EB2">
        <w:rPr>
          <w:noProof/>
          <w:lang w:val="en-US" w:eastAsia="zh-CN"/>
        </w:rPr>
        <w:pict>
          <v:shape id="Text Box 17" o:spid="_x0000_s1027" type="#_x0000_t202" style="position:absolute;margin-left:255.95pt;margin-top:15.95pt;width:33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oQ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LWy6ELYCAADB&#10;BQAADgAAAAAAAAAAAAAAAAAuAgAAZHJzL2Uyb0RvYy54bWxQSwECLQAUAAYACAAAACEASzg12d4A&#10;AAAJAQAADwAAAAAAAAAAAAAAAAAQBQAAZHJzL2Rvd25yZXYueG1sUEsFBgAAAAAEAAQA8wAAABsG&#10;AAAAAA==&#10;" filled="f" stroked="f">
            <v:textbox inset=".3mm,.3mm,.3mm,.3mm">
              <w:txbxContent>
                <w:p w:rsidR="00C53CEB" w:rsidRPr="002B5A95" w:rsidRDefault="00C53CEB" w:rsidP="003D20DD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</w:p>
    <w:p w:rsidR="003D20DD" w:rsidRPr="00E85C58" w:rsidRDefault="00C50EB2" w:rsidP="003D20DD">
      <w:pPr>
        <w:rPr>
          <w:rFonts w:ascii="Arial" w:hAnsi="Arial" w:cs="Arial"/>
          <w:lang w:val="en-US"/>
        </w:rPr>
      </w:pPr>
      <w:r w:rsidRPr="00C50EB2">
        <w:rPr>
          <w:noProof/>
          <w:lang w:val="en-US" w:eastAsia="zh-CN"/>
        </w:rPr>
        <w:pict>
          <v:rect id="Rectangle 22" o:spid="_x0000_s1028" style="position:absolute;margin-left:122.3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">
            <v:textbox inset=".2mm,,.2mm">
              <w:txbxContent>
                <w:p w:rsidR="00C53CEB" w:rsidRPr="002B5A95" w:rsidRDefault="00C53CEB" w:rsidP="003D20DD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C50EB2">
        <w:rPr>
          <w:noProof/>
          <w:lang w:val="en-US" w:eastAsia="zh-CN"/>
        </w:rPr>
        <w:pict>
          <v:rect id="Rectangle 15" o:spid="_x0000_s1029" style="position:absolute;margin-left:283.8pt;margin-top:1.3pt;width:34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DzhdURKQIAAE0EAAAOAAAAAAAAAAAAAAAAAC4CAABkcnMvZTJv&#10;RG9jLnhtbFBLAQItABQABgAIAAAAIQDBfC073QAAAAkBAAAPAAAAAAAAAAAAAAAAAIMEAABkcnMv&#10;ZG93bnJldi54bWxQSwUGAAAAAAQABADzAAAAjQUAAAAA&#10;">
            <v:textbox inset=".2mm,,.2mm">
              <w:txbxContent>
                <w:p w:rsidR="00C53CEB" w:rsidRPr="002B5A95" w:rsidRDefault="00C53CEB" w:rsidP="003D20DD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C50EB2">
        <w:rPr>
          <w:noProof/>
          <w:lang w:val="en-US" w:eastAsia="zh-CN"/>
        </w:rPr>
        <w:pict>
          <v:rect id="Rectangle 14" o:spid="_x0000_s1030" style="position:absolute;margin-left:348.35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sKQIAAE8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hF9asKQIAAE8EAAAOAAAAAAAAAAAAAAAAAC4CAABkcnMvZTJv&#10;RG9jLnhtbFBLAQItABQABgAIAAAAIQBrylIS3QAAAAgBAAAPAAAAAAAAAAAAAAAAAIMEAABkcnMv&#10;ZG93bnJldi54bWxQSwUGAAAAAAQABADzAAAAjQUAAAAA&#10;">
            <v:textbox inset=".4mm,,.4mm">
              <w:txbxContent>
                <w:p w:rsidR="00C53CEB" w:rsidRPr="002B5A95" w:rsidRDefault="00C53CEB" w:rsidP="003D20DD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B</w:t>
                  </w:r>
                </w:p>
              </w:txbxContent>
            </v:textbox>
          </v:rect>
        </w:pict>
      </w:r>
      <w:r w:rsidRPr="00C50EB2">
        <w:rPr>
          <w:noProof/>
          <w:lang w:val="en-US" w:eastAsia="zh-CN"/>
        </w:rPr>
        <w:pict>
          <v:rect id="Rectangle 13" o:spid="_x0000_s1031" style="position:absolute;margin-left:178.5pt;margin-top:1.5pt;width:82.3pt;height: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">
            <v:textbox inset=".2mm,1.07mm,.2mm,1.07mm">
              <w:txbxContent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NGN</w:t>
                  </w:r>
                </w:p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network</w:t>
                  </w:r>
                </w:p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simulator</w:t>
                  </w:r>
                </w:p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(DHCP, SIP server, etc)</w:t>
                  </w:r>
                </w:p>
              </w:txbxContent>
            </v:textbox>
          </v:rect>
        </w:pict>
      </w:r>
      <w:r w:rsidRPr="00C50EB2">
        <w:rPr>
          <w:noProof/>
          <w:lang w:val="en-US" w:eastAsia="zh-CN"/>
        </w:rPr>
        <w:pict>
          <v:rect id="Rectangle 6" o:spid="_x0000_s1032" style="position:absolute;margin-left:14.1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<v:textbox inset=".4mm,,.4mm">
              <w:txbxContent>
                <w:p w:rsidR="00C53CEB" w:rsidRPr="002B5A95" w:rsidRDefault="00C53CEB" w:rsidP="003D20DD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A</w:t>
                  </w:r>
                </w:p>
              </w:txbxContent>
            </v:textbox>
          </v:rect>
        </w:pict>
      </w:r>
      <w:r w:rsidRPr="00C50EB2">
        <w:rPr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1" type="#_x0000_t32" style="position:absolute;margin-left:90.85pt;margin-top:13.1pt;width:257.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</w:pict>
      </w:r>
    </w:p>
    <w:p w:rsidR="003D20DD" w:rsidRPr="00E85C58" w:rsidRDefault="003D20DD" w:rsidP="003D20DD">
      <w:pPr>
        <w:jc w:val="center"/>
        <w:rPr>
          <w:rFonts w:ascii="Arial" w:hAnsi="Arial" w:cs="Arial"/>
          <w:lang w:val="en-US"/>
        </w:rPr>
      </w:pPr>
    </w:p>
    <w:p w:rsidR="003D20DD" w:rsidRPr="00E85C58" w:rsidRDefault="003D20DD" w:rsidP="003D20DD">
      <w:pPr>
        <w:rPr>
          <w:rFonts w:ascii="Arial" w:hAnsi="Arial" w:cs="Arial"/>
          <w:lang w:val="en-US"/>
        </w:rPr>
      </w:pPr>
    </w:p>
    <w:p w:rsidR="003D20DD" w:rsidRPr="00E85C58" w:rsidRDefault="003D20DD" w:rsidP="003D20DD">
      <w:pPr>
        <w:rPr>
          <w:rFonts w:ascii="MS PGothic" w:hAnsi="MS PGothic" w:cs="MS Mincho"/>
          <w:color w:val="000000"/>
          <w:szCs w:val="21"/>
          <w:lang w:val="en-US"/>
        </w:rPr>
      </w:pPr>
    </w:p>
    <w:p w:rsidR="003D20DD" w:rsidRDefault="003D20DD" w:rsidP="003D20DD">
      <w:pPr>
        <w:jc w:val="center"/>
        <w:rPr>
          <w:b/>
          <w:lang w:val="en-US" w:eastAsia="ja-JP" w:bidi="th-TH"/>
        </w:rPr>
      </w:pPr>
      <w:r w:rsidRPr="00E85C58">
        <w:rPr>
          <w:b/>
          <w:lang w:val="en-US" w:eastAsia="ja-JP" w:bidi="th-TH"/>
        </w:rPr>
        <w:t>Figure</w:t>
      </w:r>
      <w:r w:rsidRPr="00E85C58">
        <w:rPr>
          <w:b/>
          <w:lang w:val="en-US" w:bidi="th-TH"/>
        </w:rPr>
        <w:t xml:space="preserve"> 1: </w:t>
      </w:r>
      <w:r w:rsidRPr="00E85C58">
        <w:rPr>
          <w:b/>
          <w:lang w:val="en-US" w:eastAsia="ja-JP" w:bidi="th-TH"/>
        </w:rPr>
        <w:t xml:space="preserve">NGN </w:t>
      </w:r>
      <w:r w:rsidRPr="00E85C58">
        <w:rPr>
          <w:rFonts w:eastAsia="MS Mincho"/>
          <w:b/>
          <w:lang w:val="en-US" w:eastAsia="ja-JP" w:bidi="th-TH"/>
        </w:rPr>
        <w:t>Interoperability</w:t>
      </w:r>
      <w:r w:rsidRPr="00E85C58">
        <w:rPr>
          <w:b/>
          <w:lang w:val="en-US" w:bidi="th-TH"/>
        </w:rPr>
        <w:t xml:space="preserve"> testing</w:t>
      </w:r>
      <w:r w:rsidRPr="00E85C58">
        <w:rPr>
          <w:b/>
          <w:lang w:val="en-US" w:eastAsia="ja-JP" w:bidi="th-TH"/>
        </w:rPr>
        <w:t xml:space="preserve"> configuration</w:t>
      </w:r>
    </w:p>
    <w:p w:rsidR="002278EB" w:rsidRPr="00E85C58" w:rsidRDefault="002278EB" w:rsidP="002278EB">
      <w:pPr>
        <w:rPr>
          <w:lang w:val="en-US" w:eastAsia="ja-JP" w:bidi="th-TH"/>
        </w:rPr>
      </w:pPr>
    </w:p>
    <w:p w:rsidR="003D20DD" w:rsidRPr="00E85C58" w:rsidRDefault="003D20DD" w:rsidP="003D20DD">
      <w:pPr>
        <w:rPr>
          <w:rStyle w:val="PageNumber"/>
          <w:rFonts w:eastAsiaTheme="minorEastAsia"/>
          <w:sz w:val="16"/>
          <w:lang w:val="en-US" w:eastAsia="ja-JP"/>
        </w:rPr>
      </w:pPr>
      <w:r w:rsidRPr="00E85C58">
        <w:rPr>
          <w:lang w:val="en-US" w:eastAsia="ja-JP" w:bidi="th-TH"/>
        </w:rPr>
        <w:br w:type="page"/>
      </w:r>
    </w:p>
    <w:p w:rsidR="003D20DD" w:rsidRPr="00E85C58" w:rsidRDefault="002278EB" w:rsidP="003D20DD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Theme="minorEastAsia"/>
          <w:b/>
          <w:szCs w:val="24"/>
          <w:u w:val="single"/>
          <w:lang w:val="en-US" w:eastAsia="ja-JP"/>
        </w:rPr>
      </w:pPr>
      <w:r>
        <w:rPr>
          <w:rStyle w:val="PageNumber"/>
          <w:rFonts w:eastAsiaTheme="minorEastAsia"/>
          <w:b/>
          <w:szCs w:val="24"/>
          <w:u w:val="single"/>
          <w:lang w:val="en-US" w:eastAsia="ja-JP"/>
        </w:rPr>
        <w:lastRenderedPageBreak/>
        <w:t>Annex 2</w:t>
      </w:r>
    </w:p>
    <w:p w:rsidR="003D20DD" w:rsidRPr="00E85C58" w:rsidRDefault="003D20DD" w:rsidP="003D20DD">
      <w:pPr>
        <w:jc w:val="center"/>
        <w:rPr>
          <w:rStyle w:val="PageNumber"/>
          <w:rFonts w:eastAsiaTheme="minorEastAsia"/>
          <w:sz w:val="16"/>
          <w:lang w:val="en-US" w:eastAsia="ja-JP"/>
        </w:rPr>
      </w:pPr>
      <w:r w:rsidRPr="00E85C58">
        <w:rPr>
          <w:rStyle w:val="PageNumber"/>
          <w:rFonts w:eastAsiaTheme="minorEastAsia"/>
          <w:b/>
          <w:szCs w:val="24"/>
          <w:lang w:val="en-US" w:eastAsia="ja-JP"/>
        </w:rPr>
        <w:t>for participating companies in IPTV interoperability testing</w:t>
      </w:r>
    </w:p>
    <w:p w:rsidR="003D20DD" w:rsidRPr="00E85C58" w:rsidRDefault="003D20DD" w:rsidP="003D20DD">
      <w:pPr>
        <w:rPr>
          <w:lang w:val="en-US" w:eastAsia="ja-JP" w:bidi="th-TH"/>
        </w:rPr>
      </w:pPr>
    </w:p>
    <w:p w:rsidR="003D20DD" w:rsidRPr="00E85C58" w:rsidRDefault="003D20DD" w:rsidP="003D20DD">
      <w:pPr>
        <w:rPr>
          <w:lang w:val="en-US" w:eastAsia="ja-JP" w:bidi="th-TH"/>
        </w:rPr>
      </w:pPr>
      <w:r w:rsidRPr="00E85C58">
        <w:rPr>
          <w:lang w:val="en-US" w:eastAsia="ja-JP" w:bidi="th-TH"/>
        </w:rPr>
        <w:t>Please fill the table below to describe the equipment which you will bring to the event.</w:t>
      </w:r>
    </w:p>
    <w:p w:rsidR="003D20DD" w:rsidRPr="00E85C58" w:rsidRDefault="003D20DD" w:rsidP="003D20DD">
      <w:pPr>
        <w:jc w:val="center"/>
        <w:rPr>
          <w:b/>
          <w:lang w:val="en-US" w:eastAsia="ja-JP" w:bidi="th-TH"/>
        </w:rPr>
      </w:pPr>
    </w:p>
    <w:p w:rsidR="003D20DD" w:rsidRPr="0008257B" w:rsidRDefault="003D20DD" w:rsidP="003D20DD">
      <w:pPr>
        <w:jc w:val="center"/>
        <w:rPr>
          <w:b/>
          <w:lang w:bidi="th-TH"/>
        </w:rPr>
      </w:pPr>
      <w:proofErr w:type="spellStart"/>
      <w:r w:rsidRPr="0008257B">
        <w:rPr>
          <w:b/>
          <w:lang w:bidi="th-TH"/>
        </w:rPr>
        <w:t>Table</w:t>
      </w:r>
      <w:proofErr w:type="spellEnd"/>
      <w:r w:rsidRPr="0008257B">
        <w:rPr>
          <w:b/>
          <w:lang w:bidi="th-TH"/>
        </w:rPr>
        <w:t xml:space="preserve"> 2: </w:t>
      </w:r>
      <w:proofErr w:type="spellStart"/>
      <w:r w:rsidRPr="0008257B">
        <w:rPr>
          <w:rFonts w:eastAsia="MS Mincho"/>
          <w:b/>
          <w:lang w:eastAsia="ja-JP" w:bidi="th-TH"/>
        </w:rPr>
        <w:t>Q</w:t>
      </w:r>
      <w:r w:rsidRPr="0008257B">
        <w:rPr>
          <w:b/>
          <w:lang w:bidi="th-TH"/>
        </w:rPr>
        <w:t>uestionnaire</w:t>
      </w:r>
      <w:proofErr w:type="spellEnd"/>
      <w:r w:rsidRPr="0008257B">
        <w:rPr>
          <w:b/>
          <w:lang w:bidi="th-TH"/>
        </w:rPr>
        <w:t xml:space="preserve"> for </w:t>
      </w:r>
      <w:r w:rsidRPr="0008257B">
        <w:rPr>
          <w:rFonts w:eastAsiaTheme="minorEastAsia"/>
          <w:b/>
          <w:lang w:eastAsia="ja-JP" w:bidi="th-TH"/>
        </w:rPr>
        <w:t xml:space="preserve">IPTV </w:t>
      </w:r>
      <w:proofErr w:type="spellStart"/>
      <w:r w:rsidRPr="0008257B">
        <w:rPr>
          <w:rFonts w:eastAsia="MS Mincho"/>
          <w:b/>
          <w:lang w:eastAsia="ja-JP" w:bidi="th-TH"/>
        </w:rPr>
        <w:t>interoperability</w:t>
      </w:r>
      <w:proofErr w:type="spellEnd"/>
      <w:r w:rsidRPr="0008257B">
        <w:rPr>
          <w:b/>
          <w:lang w:bidi="th-TH"/>
        </w:rPr>
        <w:t xml:space="preserve"> </w:t>
      </w:r>
      <w:proofErr w:type="spellStart"/>
      <w:r w:rsidRPr="0008257B">
        <w:rPr>
          <w:b/>
          <w:lang w:bidi="th-TH"/>
        </w:rPr>
        <w:t>testing</w:t>
      </w:r>
      <w:proofErr w:type="spellEnd"/>
    </w:p>
    <w:p w:rsidR="003D20DD" w:rsidRPr="0008257B" w:rsidRDefault="003D20DD" w:rsidP="00FC156C">
      <w:pPr>
        <w:spacing w:before="0"/>
        <w:jc w:val="center"/>
        <w:rPr>
          <w:b/>
          <w:lang w:bidi="th-TH"/>
        </w:rPr>
      </w:pPr>
    </w:p>
    <w:tbl>
      <w:tblPr>
        <w:tblW w:w="9639" w:type="dxa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2835"/>
        <w:gridCol w:w="6804"/>
      </w:tblGrid>
      <w:tr w:rsidR="003D20DD" w:rsidRPr="0008257B" w:rsidTr="002278EB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9435F6">
            <w:pPr>
              <w:spacing w:after="120"/>
              <w:jc w:val="center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Items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9435F6">
            <w:pPr>
              <w:spacing w:after="120"/>
              <w:jc w:val="center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Description</w:t>
            </w:r>
            <w:proofErr w:type="spellEnd"/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Name</w:t>
            </w:r>
            <w:proofErr w:type="spellEnd"/>
            <w:r w:rsidRPr="0008257B">
              <w:rPr>
                <w:lang w:bidi="th-TH"/>
              </w:rPr>
              <w:t xml:space="preserve"> of </w:t>
            </w:r>
            <w:proofErr w:type="spellStart"/>
            <w:r w:rsidRPr="0008257B">
              <w:rPr>
                <w:lang w:bidi="th-TH"/>
              </w:rPr>
              <w:t>equipment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</w:p>
        </w:tc>
      </w:tr>
      <w:tr w:rsidR="003D20DD" w:rsidRPr="00C53CEB" w:rsidTr="002278EB">
        <w:trPr>
          <w:trHeight w:val="2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jc w:val="center"/>
              <w:rPr>
                <w:rFonts w:eastAsia="MS Mincho"/>
                <w:lang w:val="en-US" w:eastAsia="ja-JP" w:bidi="th-TH"/>
              </w:rPr>
            </w:pPr>
            <w:r w:rsidRPr="00E85C58">
              <w:rPr>
                <w:rFonts w:eastAsia="MS Mincho"/>
                <w:lang w:val="en-US" w:eastAsia="ja-JP" w:bidi="th-TH"/>
              </w:rPr>
              <w:t>Interoperability test suites (service testing framework)</w:t>
            </w:r>
          </w:p>
        </w:tc>
      </w:tr>
      <w:tr w:rsidR="003D20DD" w:rsidRPr="0008257B" w:rsidTr="002278EB">
        <w:trPr>
          <w:trHeight w:val="656"/>
          <w:jc w:val="center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rFonts w:eastAsiaTheme="minorEastAsia"/>
                <w:lang w:eastAsia="ja-JP" w:bidi="th-TH"/>
              </w:rPr>
              <w:t xml:space="preserve">IPTV </w:t>
            </w:r>
            <w:proofErr w:type="spellStart"/>
            <w:r w:rsidRPr="0008257B">
              <w:rPr>
                <w:rFonts w:eastAsiaTheme="minorEastAsia"/>
                <w:lang w:eastAsia="ja-JP" w:bidi="th-TH"/>
              </w:rPr>
              <w:t>service</w:t>
            </w:r>
            <w:proofErr w:type="spellEnd"/>
            <w:r w:rsidRPr="0008257B">
              <w:rPr>
                <w:rFonts w:eastAsiaTheme="minorEastAsia"/>
                <w:lang w:eastAsia="ja-JP" w:bidi="th-TH"/>
              </w:rPr>
              <w:t xml:space="preserve"> t</w:t>
            </w:r>
            <w:r w:rsidRPr="0008257B">
              <w:rPr>
                <w:lang w:eastAsia="ja-JP" w:bidi="th-TH"/>
              </w:rPr>
              <w:t xml:space="preserve">est </w:t>
            </w:r>
            <w:proofErr w:type="spellStart"/>
            <w:r w:rsidRPr="0008257B">
              <w:rPr>
                <w:lang w:eastAsia="ja-JP" w:bidi="th-TH"/>
              </w:rPr>
              <w:t>specifications</w:t>
            </w:r>
            <w:proofErr w:type="spellEnd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E85C58">
              <w:rPr>
                <w:lang w:val="fr-CH" w:bidi="th-TH"/>
              </w:rPr>
              <w:t>□</w:t>
            </w:r>
            <w:r w:rsidR="002278EB" w:rsidRPr="002278EB">
              <w:rPr>
                <w:rFonts w:eastAsia="MS Mincho"/>
                <w:lang w:val="fr-CH"/>
              </w:rPr>
              <w:t xml:space="preserve">  </w:t>
            </w:r>
            <w:r w:rsidRPr="00E85C58">
              <w:rPr>
                <w:lang w:val="fr-CH" w:eastAsia="ja-JP" w:bidi="th-TH"/>
              </w:rPr>
              <w:t>ITU-T Rec.</w:t>
            </w:r>
            <w:r w:rsidRPr="00E85C58">
              <w:rPr>
                <w:rFonts w:eastAsiaTheme="minorEastAsia"/>
                <w:lang w:val="fr-CH" w:eastAsia="ja-JP" w:bidi="th-TH"/>
              </w:rPr>
              <w:t>H.701 (HSTP.CONF-H.701)</w:t>
            </w:r>
          </w:p>
          <w:p w:rsidR="003D20DD" w:rsidRPr="00E85C58" w:rsidRDefault="003D20DD" w:rsidP="002278EB">
            <w:pPr>
              <w:spacing w:before="60" w:after="60"/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E85C58">
              <w:rPr>
                <w:lang w:val="fr-CH" w:bidi="th-TH"/>
              </w:rPr>
              <w:t>□</w:t>
            </w:r>
            <w:r w:rsidR="002278EB" w:rsidRPr="002278EB">
              <w:rPr>
                <w:rFonts w:eastAsia="MS Mincho"/>
                <w:lang w:val="fr-CH"/>
              </w:rPr>
              <w:t xml:space="preserve">  </w:t>
            </w:r>
            <w:r w:rsidRPr="00E85C58">
              <w:rPr>
                <w:lang w:val="fr-CH" w:eastAsia="ja-JP" w:bidi="th-TH"/>
              </w:rPr>
              <w:t>ITU-T Rec.</w:t>
            </w:r>
            <w:r w:rsidRPr="00E85C58">
              <w:rPr>
                <w:rFonts w:eastAsiaTheme="minorEastAsia"/>
                <w:lang w:val="fr-CH" w:eastAsia="ja-JP" w:bidi="th-TH"/>
              </w:rPr>
              <w:t>H.721 (HSTP.CONF-H.721)</w:t>
            </w:r>
          </w:p>
          <w:p w:rsidR="003D20DD" w:rsidRPr="00E85C58" w:rsidRDefault="003D20DD" w:rsidP="002278EB">
            <w:pPr>
              <w:spacing w:before="60" w:after="60"/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E85C58">
              <w:rPr>
                <w:lang w:val="fr-CH" w:bidi="th-TH"/>
              </w:rPr>
              <w:t>□</w:t>
            </w:r>
            <w:r w:rsidR="002278EB" w:rsidRPr="002278EB">
              <w:rPr>
                <w:rFonts w:eastAsia="MS Mincho"/>
                <w:lang w:val="fr-CH"/>
              </w:rPr>
              <w:t xml:space="preserve">  </w:t>
            </w:r>
            <w:r w:rsidRPr="00E85C58">
              <w:rPr>
                <w:lang w:val="fr-CH" w:eastAsia="ja-JP" w:bidi="th-TH"/>
              </w:rPr>
              <w:t>ITU-T Rec.</w:t>
            </w:r>
            <w:r w:rsidRPr="00E85C58">
              <w:rPr>
                <w:rFonts w:eastAsiaTheme="minorEastAsia"/>
                <w:lang w:val="fr-CH" w:eastAsia="ja-JP" w:bidi="th-TH"/>
              </w:rPr>
              <w:t>H.762 (HSTP.CONF-H.762)</w:t>
            </w:r>
          </w:p>
          <w:p w:rsidR="003D20DD" w:rsidRPr="00E85C58" w:rsidRDefault="003D20DD" w:rsidP="002278EB">
            <w:pPr>
              <w:spacing w:before="60" w:after="60"/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E85C58">
              <w:rPr>
                <w:lang w:val="fr-CH" w:bidi="th-TH"/>
              </w:rPr>
              <w:t>□</w:t>
            </w:r>
            <w:r w:rsidR="002278EB" w:rsidRPr="002278EB">
              <w:rPr>
                <w:rFonts w:eastAsia="MS Mincho"/>
                <w:lang w:val="fr-CH"/>
              </w:rPr>
              <w:t xml:space="preserve">  </w:t>
            </w:r>
            <w:r w:rsidRPr="00E85C58">
              <w:rPr>
                <w:lang w:val="fr-CH" w:eastAsia="ja-JP" w:bidi="th-TH"/>
              </w:rPr>
              <w:t>ITU-T Rec.</w:t>
            </w:r>
            <w:r w:rsidRPr="00E85C58">
              <w:rPr>
                <w:rFonts w:eastAsiaTheme="minorEastAsia"/>
                <w:lang w:val="fr-CH" w:eastAsia="ja-JP" w:bidi="th-TH"/>
              </w:rPr>
              <w:t>H.770 (HSTP.CONF-H.770)</w:t>
            </w:r>
          </w:p>
          <w:p w:rsidR="003D20DD" w:rsidRPr="0008257B" w:rsidRDefault="003D20DD" w:rsidP="002278E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>□</w:t>
            </w:r>
            <w:r w:rsidR="002278EB" w:rsidRPr="002278EB">
              <w:rPr>
                <w:rFonts w:eastAsia="MS Mincho"/>
                <w:lang w:val="fr-CH"/>
              </w:rPr>
              <w:t xml:space="preserve">  </w:t>
            </w:r>
            <w:proofErr w:type="spellStart"/>
            <w:r w:rsidRPr="0008257B">
              <w:rPr>
                <w:lang w:bidi="th-TH"/>
              </w:rPr>
              <w:t>Others</w:t>
            </w:r>
            <w:proofErr w:type="spellEnd"/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jc w:val="center"/>
              <w:rPr>
                <w:rFonts w:eastAsia="MS Mincho"/>
                <w:lang w:eastAsia="ja-JP" w:bidi="th-TH"/>
              </w:rPr>
            </w:pPr>
            <w:proofErr w:type="spellStart"/>
            <w:r w:rsidRPr="0008257B">
              <w:rPr>
                <w:rFonts w:eastAsia="MS Mincho"/>
                <w:lang w:eastAsia="ja-JP" w:bidi="th-TH"/>
              </w:rPr>
              <w:t>Other</w:t>
            </w:r>
            <w:proofErr w:type="spellEnd"/>
            <w:r w:rsidRPr="0008257B">
              <w:rPr>
                <w:rFonts w:eastAsia="MS Mincho"/>
                <w:lang w:eastAsia="ja-JP" w:bidi="th-TH"/>
              </w:rPr>
              <w:t xml:space="preserve"> </w:t>
            </w:r>
            <w:proofErr w:type="spellStart"/>
            <w:r w:rsidRPr="0008257B">
              <w:rPr>
                <w:rFonts w:eastAsia="MS Mincho"/>
                <w:lang w:eastAsia="ja-JP" w:bidi="th-TH"/>
              </w:rPr>
              <w:t>items</w:t>
            </w:r>
            <w:proofErr w:type="spellEnd"/>
          </w:p>
        </w:tc>
      </w:tr>
      <w:tr w:rsidR="003D20DD" w:rsidRPr="0008257B" w:rsidTr="002278EB">
        <w:trPr>
          <w:trHeight w:val="37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 xml:space="preserve">IP </w:t>
            </w:r>
            <w:proofErr w:type="spellStart"/>
            <w:r w:rsidRPr="0008257B">
              <w:rPr>
                <w:lang w:bidi="th-TH"/>
              </w:rPr>
              <w:t>version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>□  IPv4□  IPv6□  IPv4 &amp; IPv6</w:t>
            </w:r>
          </w:p>
        </w:tc>
      </w:tr>
      <w:tr w:rsidR="003D20DD" w:rsidRPr="0008257B" w:rsidTr="002278EB">
        <w:trPr>
          <w:trHeight w:val="93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 xml:space="preserve">Test </w:t>
            </w:r>
            <w:proofErr w:type="spellStart"/>
            <w:r w:rsidRPr="0008257B">
              <w:rPr>
                <w:lang w:bidi="th-TH"/>
              </w:rPr>
              <w:t>category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rPr>
                <w:rFonts w:eastAsia="MS Mincho"/>
                <w:lang w:val="en-US" w:eastAsia="ja-JP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rFonts w:eastAsiaTheme="minorEastAsia"/>
                <w:lang w:val="en-US" w:eastAsia="ja-JP" w:bidi="th-TH"/>
              </w:rPr>
              <w:t>IPTV Service discovery</w:t>
            </w:r>
            <w:bookmarkStart w:id="4" w:name="_GoBack"/>
            <w:bookmarkEnd w:id="4"/>
          </w:p>
          <w:p w:rsidR="003D20DD" w:rsidRPr="00E85C58" w:rsidRDefault="003D20DD" w:rsidP="00FC156C">
            <w:pPr>
              <w:spacing w:before="60" w:after="60"/>
              <w:rPr>
                <w:lang w:val="en-US" w:eastAsia="ja-JP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rFonts w:eastAsiaTheme="minorEastAsia"/>
                <w:lang w:val="en-US" w:eastAsia="ja-JP" w:bidi="th-TH"/>
              </w:rPr>
              <w:t>IPTV basic service (VOD and Linear TV)</w:t>
            </w:r>
          </w:p>
          <w:p w:rsidR="003D20DD" w:rsidRPr="00E85C58" w:rsidRDefault="003D20DD" w:rsidP="002278EB">
            <w:pPr>
              <w:spacing w:before="60" w:after="60"/>
              <w:rPr>
                <w:rFonts w:eastAsiaTheme="minorEastAsia"/>
                <w:lang w:val="en-US" w:eastAsia="ja-JP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rFonts w:eastAsiaTheme="minorEastAsia"/>
                <w:lang w:val="en-US" w:eastAsia="ja-JP" w:bidi="th-TH"/>
              </w:rPr>
              <w:t>IPTV light weight multimedia environment</w:t>
            </w:r>
          </w:p>
          <w:p w:rsidR="003D20DD" w:rsidRPr="00E85C58" w:rsidRDefault="003D20DD" w:rsidP="002278EB">
            <w:pPr>
              <w:spacing w:before="60" w:after="60"/>
              <w:rPr>
                <w:rFonts w:eastAsiaTheme="minorEastAsia"/>
                <w:lang w:val="en-US" w:eastAsia="ja-JP" w:bidi="th-TH"/>
              </w:rPr>
            </w:pPr>
            <w:r w:rsidRPr="00E85C58">
              <w:rPr>
                <w:lang w:val="en-US" w:bidi="th-TH"/>
              </w:rPr>
              <w:t xml:space="preserve">□  </w:t>
            </w:r>
            <w:r w:rsidRPr="00E85C58">
              <w:rPr>
                <w:rFonts w:eastAsiaTheme="minorEastAsia"/>
                <w:lang w:val="en-US" w:eastAsia="ja-JP" w:bidi="th-TH"/>
              </w:rPr>
              <w:t>IPTV Content Delivery Error Recovery</w:t>
            </w:r>
          </w:p>
          <w:p w:rsidR="003D20DD" w:rsidRPr="0008257B" w:rsidRDefault="003D20DD" w:rsidP="00F3007B">
            <w:pPr>
              <w:spacing w:before="60" w:after="60"/>
              <w:rPr>
                <w:lang w:eastAsia="ja-JP" w:bidi="th-TH"/>
              </w:rPr>
            </w:pPr>
            <w:r w:rsidRPr="0008257B">
              <w:rPr>
                <w:lang w:bidi="th-TH"/>
              </w:rPr>
              <w:t xml:space="preserve">□  </w:t>
            </w:r>
            <w:proofErr w:type="spellStart"/>
            <w:r w:rsidRPr="0008257B">
              <w:rPr>
                <w:lang w:bidi="th-TH"/>
              </w:rPr>
              <w:t>Others</w:t>
            </w:r>
            <w:proofErr w:type="spellEnd"/>
            <w:r w:rsidRPr="0008257B">
              <w:rPr>
                <w:lang w:bidi="th-TH"/>
              </w:rPr>
              <w:t xml:space="preserve"> ([</w:t>
            </w:r>
            <w:r w:rsidRPr="0008257B">
              <w:rPr>
                <w:rFonts w:ascii="SimSun" w:eastAsia="SimSun" w:hAnsi="SimSun" w:cs="SimSun" w:hint="eastAsia"/>
                <w:lang w:bidi="th-TH"/>
              </w:rPr>
              <w:t xml:space="preserve">　　　　　　　　　　　　　　　　　　　　　　</w:t>
            </w:r>
            <w:r w:rsidRPr="0008257B">
              <w:rPr>
                <w:lang w:bidi="th-TH"/>
              </w:rPr>
              <w:t>])</w:t>
            </w:r>
          </w:p>
        </w:tc>
      </w:tr>
      <w:tr w:rsidR="003D20DD" w:rsidRPr="0008257B" w:rsidTr="002278EB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  <w:proofErr w:type="spellStart"/>
            <w:r w:rsidRPr="0008257B">
              <w:rPr>
                <w:rFonts w:eastAsia="MS Mincho"/>
                <w:lang w:eastAsia="ja-JP" w:bidi="th-TH"/>
              </w:rPr>
              <w:t>Specifications</w:t>
            </w:r>
            <w:proofErr w:type="spellEnd"/>
            <w:r w:rsidRPr="0008257B">
              <w:rPr>
                <w:rFonts w:eastAsia="MS Mincho"/>
                <w:lang w:eastAsia="ja-JP" w:bidi="th-TH"/>
              </w:rPr>
              <w:t xml:space="preserve"> of </w:t>
            </w:r>
            <w:proofErr w:type="spellStart"/>
            <w:r w:rsidRPr="0008257B">
              <w:rPr>
                <w:rFonts w:eastAsia="MS Mincho"/>
                <w:lang w:eastAsia="ja-JP" w:bidi="th-TH"/>
              </w:rPr>
              <w:t>equipment</w:t>
            </w:r>
            <w:proofErr w:type="spellEnd"/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  <w:p w:rsidR="003D20DD" w:rsidRPr="0008257B" w:rsidRDefault="003D20DD" w:rsidP="002278EB">
            <w:pPr>
              <w:spacing w:before="60" w:after="60"/>
              <w:rPr>
                <w:rFonts w:eastAsia="MS Mincho"/>
                <w:lang w:eastAsia="ja-JP" w:bidi="th-T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Dimensions</w:t>
            </w:r>
            <w:proofErr w:type="spellEnd"/>
            <w:r w:rsidRPr="0008257B">
              <w:rPr>
                <w:lang w:bidi="th-TH"/>
              </w:rPr>
              <w:t xml:space="preserve">: </w:t>
            </w:r>
          </w:p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Weight</w:t>
            </w:r>
            <w:proofErr w:type="spellEnd"/>
            <w:r w:rsidRPr="0008257B">
              <w:rPr>
                <w:lang w:bidi="th-TH"/>
              </w:rPr>
              <w:t xml:space="preserve">: </w:t>
            </w:r>
          </w:p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proofErr w:type="spellStart"/>
            <w:r w:rsidRPr="0008257B">
              <w:rPr>
                <w:lang w:bidi="th-TH"/>
              </w:rPr>
              <w:t>Power</w:t>
            </w:r>
            <w:proofErr w:type="spellEnd"/>
            <w:r w:rsidRPr="0008257B">
              <w:rPr>
                <w:lang w:bidi="th-TH"/>
              </w:rPr>
              <w:t xml:space="preserve"> </w:t>
            </w:r>
            <w:proofErr w:type="spellStart"/>
            <w:r w:rsidRPr="0008257B">
              <w:rPr>
                <w:lang w:bidi="th-TH"/>
              </w:rPr>
              <w:t>consumption</w:t>
            </w:r>
            <w:proofErr w:type="spellEnd"/>
            <w:r w:rsidRPr="0008257B">
              <w:rPr>
                <w:lang w:bidi="th-TH"/>
              </w:rPr>
              <w:t>:</w:t>
            </w:r>
          </w:p>
        </w:tc>
      </w:tr>
      <w:tr w:rsidR="003D20DD" w:rsidRPr="00C53CEB" w:rsidTr="002278EB">
        <w:trPr>
          <w:trHeight w:val="88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08257B" w:rsidRDefault="003D20DD" w:rsidP="002278EB">
            <w:pPr>
              <w:spacing w:before="60" w:after="60"/>
              <w:rPr>
                <w:lang w:bidi="th-TH"/>
              </w:rPr>
            </w:pPr>
            <w:r w:rsidRPr="0008257B">
              <w:rPr>
                <w:lang w:bidi="th-TH"/>
              </w:rPr>
              <w:t>Notes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0DD" w:rsidRPr="00E85C58" w:rsidRDefault="003D20DD" w:rsidP="002278EB">
            <w:pPr>
              <w:spacing w:before="60" w:after="60"/>
              <w:rPr>
                <w:lang w:val="en-US" w:bidi="th-TH"/>
              </w:rPr>
            </w:pPr>
            <w:r w:rsidRPr="00E85C58">
              <w:rPr>
                <w:lang w:val="en-US" w:bidi="th-TH"/>
              </w:rPr>
              <w:t>Please indicate any other comments</w:t>
            </w:r>
          </w:p>
        </w:tc>
      </w:tr>
    </w:tbl>
    <w:p w:rsidR="003D20DD" w:rsidRDefault="003D20DD" w:rsidP="003D20DD">
      <w:pPr>
        <w:rPr>
          <w:rStyle w:val="PageNumber"/>
          <w:lang w:val="en-US" w:eastAsia="ja-JP" w:bidi="th-TH"/>
        </w:rPr>
      </w:pPr>
    </w:p>
    <w:p w:rsidR="003D20DD" w:rsidRPr="00FC156C" w:rsidRDefault="00FC156C" w:rsidP="00FC156C">
      <w:pPr>
        <w:pStyle w:val="Heading1"/>
        <w:rPr>
          <w:lang w:val="en-US" w:eastAsia="ja-JP" w:bidi="th-TH"/>
        </w:rPr>
      </w:pPr>
      <w:r w:rsidRPr="00FC156C">
        <w:rPr>
          <w:lang w:val="en-US" w:eastAsia="ja-JP" w:bidi="th-TH"/>
        </w:rPr>
        <w:t>1.</w:t>
      </w:r>
      <w:r w:rsidRPr="00FC156C">
        <w:rPr>
          <w:lang w:val="en-US" w:eastAsia="ja-JP" w:bidi="th-TH"/>
        </w:rPr>
        <w:tab/>
      </w:r>
      <w:r w:rsidR="003D20DD" w:rsidRPr="00FC156C">
        <w:rPr>
          <w:lang w:val="en-US" w:eastAsia="ja-JP" w:bidi="th-TH"/>
        </w:rPr>
        <w:t>Outline of testing</w:t>
      </w:r>
    </w:p>
    <w:p w:rsidR="003D20DD" w:rsidRPr="00E85C58" w:rsidRDefault="00FC156C" w:rsidP="002278EB">
      <w:pPr>
        <w:pStyle w:val="enumlev1"/>
        <w:rPr>
          <w:lang w:val="en-US" w:eastAsia="ja-JP" w:bidi="th-TH"/>
        </w:rPr>
      </w:pPr>
      <w:r>
        <w:rPr>
          <w:lang w:val="en-US" w:eastAsia="ja-JP" w:bidi="th-TH"/>
        </w:rPr>
        <w:t>1)</w:t>
      </w:r>
      <w:r w:rsidR="003D20DD" w:rsidRPr="00E85C58">
        <w:rPr>
          <w:lang w:val="en-US" w:eastAsia="ja-JP" w:bidi="th-TH"/>
        </w:rPr>
        <w:tab/>
        <w:t>Test condition: IPTV service interoperability testing based on ITU-T H.701, H.721, H.762, and H.770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2)</w:t>
      </w:r>
      <w:r w:rsidRPr="00E85C58">
        <w:rPr>
          <w:lang w:val="en-US" w:eastAsia="ja-JP" w:bidi="th-TH"/>
        </w:rPr>
        <w:tab/>
        <w:t xml:space="preserve">Category of testing: Service discovery, </w:t>
      </w:r>
      <w:proofErr w:type="spellStart"/>
      <w:r w:rsidRPr="00E85C58">
        <w:rPr>
          <w:lang w:val="en-US" w:eastAsia="ja-JP" w:bidi="th-TH"/>
        </w:rPr>
        <w:t>VoD</w:t>
      </w:r>
      <w:proofErr w:type="spellEnd"/>
      <w:r w:rsidRPr="00E85C58">
        <w:rPr>
          <w:lang w:val="en-US" w:eastAsia="ja-JP" w:bidi="th-TH"/>
        </w:rPr>
        <w:t>, Linear TV, LIME, FEC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3)</w:t>
      </w:r>
      <w:r w:rsidRPr="00E85C58">
        <w:rPr>
          <w:lang w:val="en-US" w:eastAsia="ja-JP" w:bidi="th-TH"/>
        </w:rPr>
        <w:tab/>
        <w:t>Termina</w:t>
      </w:r>
      <w:r w:rsidR="00FC156C">
        <w:rPr>
          <w:lang w:val="en-US" w:eastAsia="ja-JP" w:bidi="th-TH"/>
        </w:rPr>
        <w:t>ls: IPTV terminal (</w:t>
      </w:r>
      <w:r w:rsidR="00F3007B">
        <w:rPr>
          <w:lang w:val="en-US" w:eastAsia="ja-JP" w:bidi="th-TH"/>
        </w:rPr>
        <w:t xml:space="preserve">see </w:t>
      </w:r>
      <w:r w:rsidR="00FC156C">
        <w:rPr>
          <w:lang w:val="en-US" w:eastAsia="ja-JP" w:bidi="th-TH"/>
        </w:rPr>
        <w:t>Figure1)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4)</w:t>
      </w:r>
      <w:r w:rsidRPr="00E85C58">
        <w:rPr>
          <w:lang w:val="en-US" w:eastAsia="ja-JP" w:bidi="th-TH"/>
        </w:rPr>
        <w:tab/>
        <w:t xml:space="preserve">Test </w:t>
      </w:r>
      <w:r w:rsidRPr="00FC156C">
        <w:rPr>
          <w:lang w:val="en-US"/>
        </w:rPr>
        <w:t>scenarios</w:t>
      </w:r>
      <w:r w:rsidR="00FC156C" w:rsidRPr="00FC156C">
        <w:rPr>
          <w:lang w:val="en-US"/>
        </w:rPr>
        <w:t xml:space="preserve">: </w:t>
      </w:r>
      <w:r w:rsidRPr="00FC156C">
        <w:rPr>
          <w:lang w:val="en-US"/>
        </w:rPr>
        <w:t>IPTV</w:t>
      </w:r>
      <w:r w:rsidRPr="00E85C58">
        <w:rPr>
          <w:lang w:val="en-US" w:eastAsia="ja-JP" w:bidi="th-TH"/>
        </w:rPr>
        <w:t xml:space="preserve"> head-end – </w:t>
      </w:r>
      <w:r w:rsidR="00F3007B" w:rsidRPr="00E85C58">
        <w:rPr>
          <w:lang w:val="en-US" w:eastAsia="ja-JP" w:bidi="th-TH"/>
        </w:rPr>
        <w:t xml:space="preserve">Terminals </w:t>
      </w:r>
      <w:r w:rsidRPr="00E85C58">
        <w:rPr>
          <w:lang w:val="en-US" w:eastAsia="ja-JP" w:bidi="th-TH"/>
        </w:rPr>
        <w:t>communications based on ITU-T HSTP.CONF-H701, HSTP.CONF-H721, HSTP.CONF-H762 and HSTP.CONF-H770.</w:t>
      </w:r>
    </w:p>
    <w:p w:rsidR="003D20DD" w:rsidRPr="00E85C58" w:rsidRDefault="003D20DD" w:rsidP="005D6F4B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5)</w:t>
      </w:r>
      <w:r w:rsidRPr="00E85C58">
        <w:rPr>
          <w:lang w:val="en-US" w:eastAsia="ja-JP" w:bidi="th-TH"/>
        </w:rPr>
        <w:tab/>
        <w:t>Event Schedule:</w:t>
      </w:r>
      <w:r w:rsidR="00F3007B">
        <w:rPr>
          <w:lang w:val="en-US" w:eastAsia="ja-JP" w:bidi="th-TH"/>
        </w:rPr>
        <w:t> </w:t>
      </w:r>
      <w:r w:rsidRPr="00E85C58">
        <w:rPr>
          <w:lang w:val="en-US" w:eastAsia="ja-JP" w:bidi="th-TH"/>
        </w:rPr>
        <w:t>9-10 September 2013</w:t>
      </w:r>
    </w:p>
    <w:p w:rsidR="003D20DD" w:rsidRPr="00E85C58" w:rsidRDefault="00FC156C" w:rsidP="00FC156C">
      <w:pPr>
        <w:pStyle w:val="enumlev1"/>
        <w:keepNext/>
        <w:keepLines/>
        <w:rPr>
          <w:lang w:val="en-US" w:eastAsia="ja-JP" w:bidi="th-TH"/>
        </w:rPr>
      </w:pPr>
      <w:r>
        <w:rPr>
          <w:lang w:val="en-US" w:eastAsia="ja-JP" w:bidi="th-TH"/>
        </w:rPr>
        <w:lastRenderedPageBreak/>
        <w:t>6)</w:t>
      </w:r>
      <w:r>
        <w:rPr>
          <w:lang w:val="en-US" w:eastAsia="ja-JP" w:bidi="th-TH"/>
        </w:rPr>
        <w:tab/>
        <w:t>Preparation Schedule:</w:t>
      </w:r>
    </w:p>
    <w:p w:rsidR="003D20DD" w:rsidRPr="00FC156C" w:rsidRDefault="00FC156C" w:rsidP="005D6F4B">
      <w:pPr>
        <w:pStyle w:val="enumlev1"/>
        <w:rPr>
          <w:lang w:val="en-US"/>
        </w:rPr>
      </w:pPr>
      <w:r w:rsidRPr="003547BE">
        <w:rPr>
          <w:lang w:val="en-US"/>
        </w:rPr>
        <w:tab/>
      </w:r>
      <w:r w:rsidR="003D20DD" w:rsidRPr="00FC156C">
        <w:rPr>
          <w:lang w:val="en-US"/>
        </w:rPr>
        <w:t>Close of registration:</w:t>
      </w:r>
      <w:r>
        <w:rPr>
          <w:lang w:val="en-US"/>
        </w:rPr>
        <w:t> </w:t>
      </w:r>
      <w:r w:rsidR="003D20DD" w:rsidRPr="00FC156C">
        <w:rPr>
          <w:lang w:val="en-US"/>
        </w:rPr>
        <w:t>Fri 19 July</w:t>
      </w:r>
    </w:p>
    <w:p w:rsidR="003D20DD" w:rsidRPr="00E85C58" w:rsidRDefault="00FC156C" w:rsidP="005D6F4B">
      <w:pPr>
        <w:pStyle w:val="enumlev1"/>
        <w:rPr>
          <w:lang w:val="en-US" w:eastAsia="ja-JP"/>
        </w:rPr>
      </w:pPr>
      <w:r w:rsidRPr="00FC156C">
        <w:rPr>
          <w:lang w:val="en-US"/>
        </w:rPr>
        <w:tab/>
      </w:r>
      <w:r w:rsidR="003D20DD" w:rsidRPr="00FC156C">
        <w:rPr>
          <w:lang w:val="en-US"/>
        </w:rPr>
        <w:t>Cross</w:t>
      </w:r>
      <w:r w:rsidR="003D20DD" w:rsidRPr="00E85C58">
        <w:rPr>
          <w:lang w:val="en-US" w:eastAsia="ja-JP"/>
        </w:rPr>
        <w:t xml:space="preserve"> check of parameter sheets and confirmation of test sequence:</w:t>
      </w:r>
      <w:r>
        <w:rPr>
          <w:lang w:val="en-US" w:eastAsia="ja-JP"/>
        </w:rPr>
        <w:t> </w:t>
      </w:r>
      <w:r w:rsidR="005D6F4B">
        <w:rPr>
          <w:lang w:val="en-US" w:eastAsia="ja-JP"/>
        </w:rPr>
        <w:t> </w:t>
      </w:r>
      <w:r>
        <w:rPr>
          <w:lang w:val="en-US" w:eastAsia="ja-JP"/>
        </w:rPr>
        <w:t> </w:t>
      </w:r>
      <w:r w:rsidR="003D20DD" w:rsidRPr="00E85C58">
        <w:rPr>
          <w:lang w:val="en-US" w:eastAsia="ja-JP"/>
        </w:rPr>
        <w:t xml:space="preserve">Mon 22 July - </w:t>
      </w:r>
    </w:p>
    <w:p w:rsidR="003D20DD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7)</w:t>
      </w:r>
      <w:r w:rsidR="00FC156C">
        <w:rPr>
          <w:lang w:val="en-US" w:eastAsia="ja-JP" w:bidi="th-TH"/>
        </w:rPr>
        <w:tab/>
      </w:r>
      <w:r w:rsidRPr="00E85C58">
        <w:rPr>
          <w:lang w:val="en-US" w:eastAsia="ja-JP" w:bidi="th-TH"/>
        </w:rPr>
        <w:t>Test configuration</w:t>
      </w:r>
      <w:r w:rsidR="00FC156C">
        <w:rPr>
          <w:lang w:val="en-US" w:eastAsia="ja-JP" w:bidi="th-TH"/>
        </w:rPr>
        <w:t>.</w:t>
      </w:r>
    </w:p>
    <w:p w:rsidR="00FC156C" w:rsidRPr="00E85C58" w:rsidRDefault="00FC156C" w:rsidP="00FC156C">
      <w:pPr>
        <w:pStyle w:val="enumlev1"/>
        <w:rPr>
          <w:lang w:val="en-US" w:eastAsia="ja-JP" w:bidi="th-TH"/>
        </w:rPr>
      </w:pPr>
    </w:p>
    <w:p w:rsidR="003D20DD" w:rsidRPr="00E85C58" w:rsidRDefault="00C50EB2" w:rsidP="003D20DD">
      <w:pPr>
        <w:rPr>
          <w:rFonts w:ascii="Arial" w:hAnsi="Arial" w:cs="Arial"/>
          <w:sz w:val="22"/>
          <w:lang w:val="en-US"/>
        </w:rPr>
      </w:pPr>
      <w:r w:rsidRPr="00C50EB2">
        <w:rPr>
          <w:noProof/>
          <w:lang w:val="en-US" w:eastAsia="zh-CN"/>
        </w:rPr>
        <w:pict>
          <v:rect id="Rectangle 2" o:spid="_x0000_s1040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C50EB2">
        <w:rPr>
          <w:noProof/>
          <w:lang w:val="en-US" w:eastAsia="zh-CN"/>
        </w:rPr>
        <w:pict>
          <v:shape id="Text Box 6" o:spid="_x0000_s1033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" filled="f" stroked="f">
            <v:textbox inset=".3mm,.3mm,.3mm,.3mm">
              <w:txbxContent>
                <w:p w:rsidR="00C53CEB" w:rsidRPr="001A0CD9" w:rsidRDefault="00C53CEB" w:rsidP="003D20D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</w:p>
    <w:p w:rsidR="003D20DD" w:rsidRPr="00E85C58" w:rsidRDefault="00C50EB2" w:rsidP="003D20DD">
      <w:pPr>
        <w:rPr>
          <w:lang w:val="en-US"/>
        </w:rPr>
      </w:pPr>
      <w:r>
        <w:rPr>
          <w:noProof/>
          <w:lang w:val="en-US" w:eastAsia="zh-CN"/>
        </w:rPr>
        <w:pict>
          <v:shape id="Text Box 5" o:spid="_x0000_s1034" type="#_x0000_t202" style="position:absolute;margin-left:300.1pt;margin-top:7.95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" filled="f" stroked="f">
            <v:textbox inset=".3mm,.3mm,.3mm,.3mm">
              <w:txbxContent>
                <w:p w:rsidR="00C53CEB" w:rsidRPr="00693150" w:rsidRDefault="00C53CEB" w:rsidP="003D20DD">
                  <w:pPr>
                    <w:rPr>
                      <w:rFonts w:eastAsia="MS Mincho"/>
                      <w:sz w:val="16"/>
                      <w:lang w:eastAsia="ja-JP"/>
                    </w:rPr>
                  </w:pPr>
                  <w:r w:rsidRPr="00693150">
                    <w:rPr>
                      <w:rFonts w:eastAsia="MS Mincho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_x0000_s1035" type="#_x0000_t202" style="position:absolute;margin-left:124.85pt;margin-top:10.75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" filled="f" stroked="f">
            <v:textbox inset=".3mm,.3mm,.3mm,.3mm">
              <w:txbxContent>
                <w:p w:rsidR="00C53CEB" w:rsidRPr="00693150" w:rsidRDefault="00C53CEB" w:rsidP="003D20DD">
                  <w:pPr>
                    <w:jc w:val="center"/>
                    <w:rPr>
                      <w:rFonts w:eastAsiaTheme="minorEastAsia"/>
                      <w:sz w:val="16"/>
                      <w:lang w:eastAsia="ja-JP"/>
                    </w:rPr>
                  </w:pPr>
                  <w:r w:rsidRPr="00693150">
                    <w:rPr>
                      <w:rFonts w:eastAsiaTheme="minorEastAsia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10" o:spid="_x0000_s1036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ADvwpIoAgAATQQAAA4AAAAAAAAAAAAAAAAALgIAAGRycy9lMm9E&#10;b2MueG1sUEsBAi0AFAAGAAgAAAAhAMZw08/dAAAACAEAAA8AAAAAAAAAAAAAAAAAggQAAGRycy9k&#10;b3ducmV2LnhtbFBLBQYAAAAABAAEAPMAAACMBQAAAAA=&#10;">
            <v:textbox inset=".2mm,1.07mm,.2mm,1.07mm">
              <w:txbxContent>
                <w:p w:rsidR="00C53CEB" w:rsidRPr="005B1825" w:rsidRDefault="00C53CEB" w:rsidP="003D20DD">
                  <w:pPr>
                    <w:jc w:val="center"/>
                    <w:rPr>
                      <w:rFonts w:eastAsiaTheme="minorEastAsia"/>
                      <w:sz w:val="18"/>
                      <w:szCs w:val="18"/>
                      <w:lang w:val="en-US" w:eastAsia="ja-JP"/>
                    </w:rPr>
                  </w:pPr>
                  <w:r w:rsidRPr="005B1825">
                    <w:rPr>
                      <w:rFonts w:eastAsiaTheme="minorEastAsia"/>
                      <w:sz w:val="18"/>
                      <w:szCs w:val="18"/>
                      <w:lang w:val="en-US" w:eastAsia="ja-JP"/>
                    </w:rPr>
                    <w:t>IPTV</w:t>
                  </w:r>
                </w:p>
                <w:p w:rsidR="00C53CEB" w:rsidRPr="005B1825" w:rsidRDefault="00C53CEB" w:rsidP="003D20D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network</w:t>
                  </w:r>
                </w:p>
                <w:p w:rsidR="00C53CEB" w:rsidRPr="005B1825" w:rsidRDefault="00C53CEB" w:rsidP="003D20D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B1825">
                    <w:rPr>
                      <w:sz w:val="18"/>
                      <w:szCs w:val="18"/>
                      <w:lang w:val="en-US"/>
                    </w:rPr>
                    <w:t>simulator</w:t>
                  </w:r>
                </w:p>
                <w:p w:rsidR="00C53CEB" w:rsidRPr="005B1825" w:rsidRDefault="00C53CEB" w:rsidP="003D20DD">
                  <w:pPr>
                    <w:spacing w:line="240" w:lineRule="atLeast"/>
                    <w:rPr>
                      <w:rFonts w:ascii="Arial" w:eastAsia="MS Mincho" w:hAnsi="Arial" w:cs="Arial"/>
                      <w:sz w:val="14"/>
                      <w:lang w:val="en-US" w:eastAsia="ja-JP"/>
                    </w:rPr>
                  </w:pPr>
                </w:p>
                <w:p w:rsidR="00C53CEB" w:rsidRPr="005B1825" w:rsidRDefault="00C53CEB" w:rsidP="003D20DD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5B1825">
                    <w:rPr>
                      <w:rFonts w:ascii="Arial" w:hAnsi="Arial" w:cs="Arial"/>
                      <w:sz w:val="14"/>
                      <w:lang w:val="en-US"/>
                    </w:rPr>
                    <w:t>(DHCP, SIP server, etc)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rect id="Rectangle 9" o:spid="_x0000_s1037" style="position:absolute;margin-left:348.35pt;margin-top:1.4pt;width:76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">
            <v:textbox inset=".4mm,,.4mm">
              <w:txbxContent>
                <w:p w:rsidR="00C53CEB" w:rsidRPr="00693150" w:rsidRDefault="00C53CEB" w:rsidP="003D20DD">
                  <w:pPr>
                    <w:jc w:val="center"/>
                  </w:pPr>
                  <w:r w:rsidRPr="00693150">
                    <w:t>Terminal B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rect id="Rectangle 11" o:spid="_x0000_s1038" style="position:absolute;margin-left:14.1pt;margin-top:1.4pt;width:82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">
            <v:textbox inset=".4mm,,.4mm">
              <w:txbxContent>
                <w:p w:rsidR="00C53CEB" w:rsidRPr="00693150" w:rsidRDefault="00C53CEB" w:rsidP="003D20DD">
                  <w:pPr>
                    <w:jc w:val="center"/>
                    <w:rPr>
                      <w:rFonts w:eastAsiaTheme="minorEastAsia"/>
                      <w:lang w:eastAsia="ja-JP"/>
                    </w:rPr>
                  </w:pPr>
                  <w:r w:rsidRPr="00693150">
                    <w:rPr>
                      <w:rFonts w:eastAsiaTheme="minorEastAsia"/>
                      <w:lang w:eastAsia="ja-JP"/>
                    </w:rPr>
                    <w:t>IPTV head-</w:t>
                  </w:r>
                  <w:proofErr w:type="spellStart"/>
                  <w:r w:rsidRPr="00693150">
                    <w:rPr>
                      <w:rFonts w:eastAsiaTheme="minorEastAsia"/>
                      <w:lang w:eastAsia="ja-JP"/>
                    </w:rPr>
                    <w:t>end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AutoShape 12" o:spid="_x0000_s1039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wJ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BK02wJIAIAAD0EAAAOAAAAAAAAAAAAAAAAAC4CAABkcnMvZTJvRG9jLnhtbFBL&#10;AQItABQABgAIAAAAIQDxtGgf3QAAAAkBAAAPAAAAAAAAAAAAAAAAAHoEAABkcnMvZG93bnJldi54&#10;bWxQSwUGAAAAAAQABADzAAAAhAUAAAAA&#10;"/>
        </w:pict>
      </w:r>
    </w:p>
    <w:p w:rsidR="003D20DD" w:rsidRPr="00E85C58" w:rsidRDefault="003D20DD" w:rsidP="003D20DD">
      <w:pPr>
        <w:jc w:val="center"/>
        <w:rPr>
          <w:lang w:val="en-US"/>
        </w:rPr>
      </w:pPr>
    </w:p>
    <w:p w:rsidR="003D20DD" w:rsidRPr="00E85C58" w:rsidRDefault="003D20DD" w:rsidP="003D20DD">
      <w:pPr>
        <w:rPr>
          <w:lang w:val="en-US"/>
        </w:rPr>
      </w:pPr>
    </w:p>
    <w:p w:rsidR="003D20DD" w:rsidRPr="00E85C58" w:rsidRDefault="003D20DD" w:rsidP="003D20DD">
      <w:pPr>
        <w:rPr>
          <w:rFonts w:ascii="Arial" w:hAnsi="Arial" w:cs="Arial"/>
          <w:lang w:val="en-US"/>
        </w:rPr>
      </w:pPr>
    </w:p>
    <w:p w:rsidR="003D20DD" w:rsidRPr="00E85C58" w:rsidRDefault="003D20DD" w:rsidP="003D20DD">
      <w:pPr>
        <w:jc w:val="center"/>
        <w:rPr>
          <w:rFonts w:eastAsia="MS Mincho"/>
          <w:b/>
          <w:lang w:val="en-US" w:eastAsia="ja-JP" w:bidi="th-TH"/>
        </w:rPr>
      </w:pPr>
      <w:r w:rsidRPr="00E85C58">
        <w:rPr>
          <w:b/>
          <w:lang w:val="en-US" w:eastAsia="ja-JP" w:bidi="th-TH"/>
        </w:rPr>
        <w:t>Figure</w:t>
      </w:r>
      <w:r w:rsidRPr="00E85C58">
        <w:rPr>
          <w:b/>
          <w:lang w:val="en-US" w:bidi="th-TH"/>
        </w:rPr>
        <w:t xml:space="preserve"> 2: </w:t>
      </w:r>
      <w:r w:rsidRPr="00E85C58">
        <w:rPr>
          <w:rFonts w:eastAsiaTheme="minorEastAsia"/>
          <w:b/>
          <w:lang w:val="en-US" w:eastAsia="ja-JP" w:bidi="th-TH"/>
        </w:rPr>
        <w:t>IPTV</w:t>
      </w:r>
      <w:r w:rsidRPr="00E85C58">
        <w:rPr>
          <w:b/>
          <w:lang w:val="en-US" w:eastAsia="ja-JP" w:bidi="th-TH"/>
        </w:rPr>
        <w:t xml:space="preserve"> </w:t>
      </w:r>
      <w:r w:rsidRPr="00E85C58">
        <w:rPr>
          <w:rFonts w:eastAsia="MS Mincho"/>
          <w:b/>
          <w:lang w:val="en-US" w:eastAsia="ja-JP" w:bidi="th-TH"/>
        </w:rPr>
        <w:t>Interoperability</w:t>
      </w:r>
      <w:r w:rsidRPr="00E85C58">
        <w:rPr>
          <w:b/>
          <w:lang w:val="en-US" w:bidi="th-TH"/>
        </w:rPr>
        <w:t xml:space="preserve"> testing</w:t>
      </w:r>
      <w:r w:rsidRPr="00E85C58">
        <w:rPr>
          <w:b/>
          <w:lang w:val="en-US" w:eastAsia="ja-JP" w:bidi="th-TH"/>
        </w:rPr>
        <w:t xml:space="preserve"> configuration</w:t>
      </w:r>
    </w:p>
    <w:p w:rsidR="003D20DD" w:rsidRPr="00E85C58" w:rsidRDefault="003D20DD" w:rsidP="00FC156C">
      <w:pPr>
        <w:rPr>
          <w:rFonts w:eastAsia="MS Mincho"/>
          <w:lang w:val="en-US" w:eastAsia="ja-JP" w:bidi="th-TH"/>
        </w:rPr>
      </w:pPr>
    </w:p>
    <w:p w:rsidR="003D20DD" w:rsidRPr="00FC156C" w:rsidRDefault="00FC156C" w:rsidP="00FC156C">
      <w:pPr>
        <w:pStyle w:val="Heading1"/>
        <w:rPr>
          <w:lang w:val="en-US" w:eastAsia="ja-JP" w:bidi="th-TH"/>
        </w:rPr>
      </w:pPr>
      <w:r>
        <w:rPr>
          <w:lang w:val="en-US" w:eastAsia="ja-JP" w:bidi="th-TH"/>
        </w:rPr>
        <w:t>2.</w:t>
      </w:r>
      <w:r>
        <w:rPr>
          <w:lang w:val="en-US" w:eastAsia="ja-JP" w:bidi="th-TH"/>
        </w:rPr>
        <w:tab/>
      </w:r>
      <w:r w:rsidR="003D20DD" w:rsidRPr="00FC156C">
        <w:rPr>
          <w:lang w:val="en-US" w:eastAsia="ja-JP" w:bidi="th-TH"/>
        </w:rPr>
        <w:t>Baseline standard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1)</w:t>
      </w:r>
      <w:r w:rsidRPr="00E85C58">
        <w:rPr>
          <w:lang w:val="en-US" w:eastAsia="ja-JP" w:bidi="th-TH"/>
        </w:rPr>
        <w:tab/>
        <w:t xml:space="preserve">H.701, Content Delivery Error Recovery for IPTV </w:t>
      </w:r>
      <w:r w:rsidR="009435F6">
        <w:rPr>
          <w:lang w:val="en-US" w:eastAsia="ja-JP" w:bidi="th-TH"/>
        </w:rPr>
        <w:t>services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2)</w:t>
      </w:r>
      <w:r w:rsidRPr="00E85C58">
        <w:rPr>
          <w:lang w:val="en-US" w:eastAsia="ja-JP" w:bidi="th-TH"/>
        </w:rPr>
        <w:tab/>
        <w:t>H.721, IP</w:t>
      </w:r>
      <w:r w:rsidR="009435F6">
        <w:rPr>
          <w:lang w:val="en-US" w:eastAsia="ja-JP" w:bidi="th-TH"/>
        </w:rPr>
        <w:t>TV Terminal Device: Basic model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3)</w:t>
      </w:r>
      <w:r w:rsidRPr="00E85C58">
        <w:rPr>
          <w:lang w:val="en-US" w:eastAsia="ja-JP" w:bidi="th-TH"/>
        </w:rPr>
        <w:tab/>
        <w:t>H.762, Lightweight interactive multimedia envir</w:t>
      </w:r>
      <w:r w:rsidR="009435F6">
        <w:rPr>
          <w:lang w:val="en-US" w:eastAsia="ja-JP" w:bidi="th-TH"/>
        </w:rPr>
        <w:t>onment (LIME) for IPTV services</w:t>
      </w:r>
    </w:p>
    <w:p w:rsidR="003D20DD" w:rsidRPr="00E85C58" w:rsidRDefault="003D20DD" w:rsidP="00FC156C">
      <w:pPr>
        <w:pStyle w:val="enumlev1"/>
        <w:rPr>
          <w:lang w:val="en-US" w:eastAsia="ja-JP" w:bidi="th-TH"/>
        </w:rPr>
      </w:pPr>
      <w:r w:rsidRPr="00E85C58">
        <w:rPr>
          <w:lang w:val="en-US" w:eastAsia="ja-JP" w:bidi="th-TH"/>
        </w:rPr>
        <w:t>4)</w:t>
      </w:r>
      <w:r w:rsidRPr="00E85C58">
        <w:rPr>
          <w:lang w:val="en-US" w:eastAsia="ja-JP" w:bidi="th-TH"/>
        </w:rPr>
        <w:tab/>
        <w:t>H.770, Mechanisms for service discovery and selection for IPTV services.</w:t>
      </w:r>
    </w:p>
    <w:p w:rsidR="003D20DD" w:rsidRPr="00FC156C" w:rsidRDefault="00FC156C" w:rsidP="00FC156C">
      <w:pPr>
        <w:pStyle w:val="Heading1"/>
        <w:rPr>
          <w:lang w:val="en-US" w:eastAsia="ja-JP" w:bidi="th-TH"/>
        </w:rPr>
      </w:pPr>
      <w:r w:rsidRPr="00FC156C">
        <w:rPr>
          <w:lang w:val="en-US" w:eastAsia="ja-JP" w:bidi="th-TH"/>
        </w:rPr>
        <w:t>3.</w:t>
      </w:r>
      <w:r w:rsidRPr="00FC156C">
        <w:rPr>
          <w:lang w:val="en-US" w:eastAsia="ja-JP" w:bidi="th-TH"/>
        </w:rPr>
        <w:tab/>
      </w:r>
      <w:r w:rsidR="003D20DD" w:rsidRPr="00FC156C">
        <w:rPr>
          <w:lang w:val="en-US" w:eastAsia="ja-JP" w:bidi="th-TH"/>
        </w:rPr>
        <w:t>Interoperability test suites</w:t>
      </w:r>
    </w:p>
    <w:p w:rsidR="003D20DD" w:rsidRPr="00E85C58" w:rsidRDefault="00FC156C" w:rsidP="00FC156C">
      <w:pPr>
        <w:pStyle w:val="enumlev1"/>
        <w:rPr>
          <w:lang w:val="en-US" w:eastAsia="ja-JP" w:bidi="th-TH"/>
        </w:rPr>
      </w:pPr>
      <w:r>
        <w:rPr>
          <w:lang w:val="en-US" w:eastAsia="ja-JP" w:bidi="th-TH"/>
        </w:rPr>
        <w:t>1)</w:t>
      </w:r>
      <w:r>
        <w:rPr>
          <w:lang w:val="en-US" w:eastAsia="ja-JP" w:bidi="th-TH"/>
        </w:rPr>
        <w:tab/>
      </w:r>
      <w:r w:rsidR="003D20DD" w:rsidRPr="00E85C58">
        <w:rPr>
          <w:lang w:val="en-US" w:eastAsia="ja-JP" w:bidi="th-TH"/>
        </w:rPr>
        <w:t>HSTP.CONF-H701, conformance testing specification for H.701</w:t>
      </w:r>
    </w:p>
    <w:p w:rsidR="003D20DD" w:rsidRPr="00E85C58" w:rsidRDefault="00FC156C" w:rsidP="00FC156C">
      <w:pPr>
        <w:pStyle w:val="enumlev1"/>
        <w:rPr>
          <w:lang w:val="en-US" w:eastAsia="ja-JP" w:bidi="th-TH"/>
        </w:rPr>
      </w:pPr>
      <w:r>
        <w:rPr>
          <w:lang w:val="en-US" w:eastAsia="ja-JP" w:bidi="th-TH"/>
        </w:rPr>
        <w:t>2)</w:t>
      </w:r>
      <w:r>
        <w:rPr>
          <w:lang w:val="en-US" w:eastAsia="ja-JP" w:bidi="th-TH"/>
        </w:rPr>
        <w:tab/>
      </w:r>
      <w:r w:rsidR="003D20DD" w:rsidRPr="00E85C58">
        <w:rPr>
          <w:lang w:val="en-US" w:eastAsia="ja-JP" w:bidi="th-TH"/>
        </w:rPr>
        <w:t>HSTP.CONF-H721, conformance testing specification for H.721</w:t>
      </w:r>
    </w:p>
    <w:p w:rsidR="003D20DD" w:rsidRPr="00E85C58" w:rsidRDefault="00FC156C" w:rsidP="00FC156C">
      <w:pPr>
        <w:pStyle w:val="enumlev1"/>
        <w:rPr>
          <w:lang w:val="en-US" w:eastAsia="ja-JP" w:bidi="th-TH"/>
        </w:rPr>
      </w:pPr>
      <w:r>
        <w:rPr>
          <w:lang w:val="en-US" w:eastAsia="ja-JP" w:bidi="th-TH"/>
        </w:rPr>
        <w:t>3)</w:t>
      </w:r>
      <w:r>
        <w:rPr>
          <w:lang w:val="en-US" w:eastAsia="ja-JP" w:bidi="th-TH"/>
        </w:rPr>
        <w:tab/>
      </w:r>
      <w:r w:rsidR="003D20DD" w:rsidRPr="00E85C58">
        <w:rPr>
          <w:lang w:val="en-US" w:eastAsia="ja-JP" w:bidi="th-TH"/>
        </w:rPr>
        <w:t>HSTP.CONF-H762, conformance testing specification for H.762</w:t>
      </w:r>
    </w:p>
    <w:p w:rsidR="003D20DD" w:rsidRPr="00E85C58" w:rsidRDefault="00FC156C" w:rsidP="00FC156C">
      <w:pPr>
        <w:pStyle w:val="enumlev1"/>
        <w:rPr>
          <w:lang w:val="en-US" w:eastAsia="ja-JP" w:bidi="th-TH"/>
        </w:rPr>
      </w:pPr>
      <w:r>
        <w:rPr>
          <w:lang w:val="en-US" w:eastAsia="ja-JP" w:bidi="th-TH"/>
        </w:rPr>
        <w:t>4)</w:t>
      </w:r>
      <w:r>
        <w:rPr>
          <w:lang w:val="en-US" w:eastAsia="ja-JP" w:bidi="th-TH"/>
        </w:rPr>
        <w:tab/>
      </w:r>
      <w:r w:rsidR="003D20DD" w:rsidRPr="00E85C58">
        <w:rPr>
          <w:lang w:val="en-US" w:eastAsia="ja-JP" w:bidi="th-TH"/>
        </w:rPr>
        <w:t>HSTP.CONF-H770, conformance testing specification for H.770</w:t>
      </w:r>
      <w:r>
        <w:rPr>
          <w:lang w:val="en-US" w:eastAsia="ja-JP" w:bidi="th-TH"/>
        </w:rPr>
        <w:t>.</w:t>
      </w:r>
    </w:p>
    <w:p w:rsidR="003D20DD" w:rsidRPr="00E85C58" w:rsidRDefault="003D20DD" w:rsidP="003D20DD">
      <w:pPr>
        <w:rPr>
          <w:rFonts w:eastAsia="MS Mincho"/>
          <w:lang w:val="en-US" w:eastAsia="ja-JP" w:bidi="th-TH"/>
        </w:rPr>
      </w:pPr>
    </w:p>
    <w:p w:rsidR="003D20DD" w:rsidRPr="00E85C58" w:rsidRDefault="003D20DD" w:rsidP="005D7615">
      <w:pPr>
        <w:spacing w:before="0"/>
        <w:rPr>
          <w:rFonts w:eastAsia="MS Mincho"/>
          <w:lang w:val="en-US" w:eastAsia="ja-JP" w:bidi="th-TH"/>
        </w:rPr>
      </w:pPr>
    </w:p>
    <w:p w:rsidR="003D20DD" w:rsidRPr="0008257B" w:rsidRDefault="003D20DD" w:rsidP="003D20DD">
      <w:pPr>
        <w:pStyle w:val="ListParagraph"/>
        <w:jc w:val="center"/>
        <w:rPr>
          <w:rFonts w:eastAsia="MS Mincho"/>
          <w:lang w:val="es-ES_tradnl" w:eastAsia="ja-JP" w:bidi="th-TH"/>
        </w:rPr>
      </w:pPr>
      <w:r w:rsidRPr="0008257B">
        <w:rPr>
          <w:rFonts w:eastAsia="MS Mincho"/>
          <w:lang w:val="es-ES_tradnl" w:eastAsia="ja-JP" w:bidi="th-TH"/>
        </w:rPr>
        <w:t>__________________</w:t>
      </w:r>
    </w:p>
    <w:p w:rsidR="003D20DD" w:rsidRPr="0008257B" w:rsidRDefault="003D20DD" w:rsidP="003D20DD"/>
    <w:sectPr w:rsidR="003D20DD" w:rsidRPr="0008257B" w:rsidSect="002C6CF6"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EB" w:rsidRDefault="00C53CEB">
      <w:r>
        <w:separator/>
      </w:r>
    </w:p>
  </w:endnote>
  <w:endnote w:type="continuationSeparator" w:id="0">
    <w:p w:rsidR="00C53CEB" w:rsidRDefault="00C5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Pr="003547BE" w:rsidRDefault="00C53CEB" w:rsidP="003547BE">
    <w:pPr>
      <w:pStyle w:val="Footer"/>
      <w:rPr>
        <w:lang w:val="fr-CH"/>
      </w:rPr>
    </w:pPr>
    <w:r w:rsidRPr="00553DE5">
      <w:rPr>
        <w:lang w:val="fr-CH"/>
      </w:rPr>
      <w:t>ITU-T\BUREAU\CIRC\0</w:t>
    </w:r>
    <w:r>
      <w:rPr>
        <w:lang w:val="fr-CH"/>
      </w:rPr>
      <w:t>34S</w:t>
    </w:r>
    <w:r w:rsidRPr="00553DE5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Pr="009D618F" w:rsidRDefault="00C53CEB" w:rsidP="00C53CE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9D618F">
      <w:rPr>
        <w:rFonts w:ascii="Futura Lt BT" w:hAnsi="Futura Lt BT"/>
        <w:sz w:val="18"/>
        <w:lang w:val="fr-FR"/>
      </w:rPr>
      <w:t>Place des Nations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Telephone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r w:rsidRPr="009D618F">
      <w:rPr>
        <w:rFonts w:ascii="Futura Lt BT" w:hAnsi="Futura Lt BT"/>
        <w:sz w:val="18"/>
        <w:lang w:val="fr-FR"/>
      </w:rPr>
      <w:tab/>
      <w:t>+41 22 730 51 11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Telex</w:t>
    </w:r>
    <w:proofErr w:type="spellEnd"/>
    <w:r w:rsidRPr="009D618F">
      <w:rPr>
        <w:rFonts w:ascii="Futura Lt BT" w:hAnsi="Futura Lt BT"/>
        <w:sz w:val="18"/>
        <w:lang w:val="fr-FR"/>
      </w:rPr>
      <w:t xml:space="preserve"> 421 000 </w:t>
    </w:r>
    <w:proofErr w:type="spellStart"/>
    <w:r w:rsidRPr="009D618F">
      <w:rPr>
        <w:rFonts w:ascii="Futura Lt BT" w:hAnsi="Futura Lt BT"/>
        <w:sz w:val="18"/>
        <w:lang w:val="fr-FR"/>
      </w:rPr>
      <w:t>uit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proofErr w:type="spellStart"/>
    <w:r w:rsidRPr="009D618F">
      <w:rPr>
        <w:rFonts w:ascii="Futura Lt BT" w:hAnsi="Futura Lt BT"/>
        <w:sz w:val="18"/>
        <w:lang w:val="fr-FR"/>
      </w:rPr>
      <w:t>ch</w:t>
    </w:r>
    <w:proofErr w:type="spellEnd"/>
    <w:r w:rsidRPr="009D618F">
      <w:rPr>
        <w:rFonts w:ascii="Futura Lt BT" w:hAnsi="Futura Lt BT"/>
        <w:sz w:val="18"/>
        <w:lang w:val="fr-FR"/>
      </w:rPr>
      <w:tab/>
      <w:t>E-mail:</w:t>
    </w:r>
    <w:r w:rsidRPr="009D618F">
      <w:rPr>
        <w:rFonts w:ascii="Futura Lt BT" w:hAnsi="Futura Lt BT"/>
        <w:sz w:val="18"/>
        <w:lang w:val="fr-FR"/>
      </w:rPr>
      <w:tab/>
      <w:t>itumail@itu.int</w:t>
    </w:r>
  </w:p>
  <w:p w:rsidR="00C53CEB" w:rsidRPr="009D618F" w:rsidRDefault="00C53CEB" w:rsidP="00C53CE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Geneva 20</w:t>
    </w:r>
    <w:r w:rsidRPr="009D618F">
      <w:rPr>
        <w:rFonts w:ascii="Futura Lt BT" w:hAnsi="Futura Lt BT"/>
        <w:sz w:val="18"/>
      </w:rPr>
      <w:tab/>
      <w:t>Telefax</w:t>
    </w:r>
    <w:r w:rsidRPr="009D618F">
      <w:rPr>
        <w:rFonts w:ascii="Futura Lt BT" w:hAnsi="Futura Lt BT"/>
        <w:sz w:val="18"/>
      </w:rPr>
      <w:tab/>
      <w:t>Gr3:</w:t>
    </w:r>
    <w:r w:rsidRPr="009D618F">
      <w:rPr>
        <w:rFonts w:ascii="Futura Lt BT" w:hAnsi="Futura Lt BT"/>
        <w:sz w:val="18"/>
      </w:rPr>
      <w:tab/>
      <w:t>+41 22 733 72 56</w:t>
    </w:r>
    <w:r w:rsidRPr="009D618F">
      <w:rPr>
        <w:rFonts w:ascii="Futura Lt BT" w:hAnsi="Futura Lt BT"/>
        <w:sz w:val="18"/>
      </w:rPr>
      <w:tab/>
    </w:r>
    <w:proofErr w:type="spellStart"/>
    <w:r w:rsidRPr="009D618F">
      <w:rPr>
        <w:rFonts w:ascii="Futura Lt BT" w:hAnsi="Futura Lt BT"/>
        <w:sz w:val="18"/>
      </w:rPr>
      <w:t>Telegram</w:t>
    </w:r>
    <w:proofErr w:type="spellEnd"/>
    <w:r w:rsidRPr="009D618F">
      <w:rPr>
        <w:rFonts w:ascii="Futura Lt BT" w:hAnsi="Futura Lt BT"/>
        <w:sz w:val="18"/>
      </w:rPr>
      <w:t xml:space="preserve">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C53CEB" w:rsidRPr="009D618F" w:rsidRDefault="00C53CEB" w:rsidP="00C53CE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proofErr w:type="spellStart"/>
    <w:r w:rsidRPr="009D618F">
      <w:rPr>
        <w:rFonts w:ascii="Futura Lt BT" w:hAnsi="Futura Lt BT"/>
        <w:sz w:val="18"/>
      </w:rPr>
      <w:t>Switzerland</w:t>
    </w:r>
    <w:proofErr w:type="spellEnd"/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Gr4: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+41 22 730 65 00</w:t>
    </w:r>
  </w:p>
  <w:p w:rsidR="00C53CEB" w:rsidRPr="009D618F" w:rsidRDefault="00C53CEB" w:rsidP="00F960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Pr="003547BE" w:rsidRDefault="00C53CEB" w:rsidP="00C53CEB">
    <w:pPr>
      <w:pStyle w:val="Footer"/>
      <w:rPr>
        <w:lang w:val="fr-CH"/>
      </w:rPr>
    </w:pPr>
    <w:r w:rsidRPr="00553DE5">
      <w:rPr>
        <w:lang w:val="fr-CH"/>
      </w:rPr>
      <w:t>ITU-T\BUREAU\CIRC\0</w:t>
    </w:r>
    <w:r>
      <w:rPr>
        <w:lang w:val="fr-CH"/>
      </w:rPr>
      <w:t>34S</w:t>
    </w:r>
    <w:r w:rsidRPr="00553DE5">
      <w:rPr>
        <w:lang w:val="fr-CH"/>
      </w:rPr>
      <w:t>.DOC</w:t>
    </w:r>
  </w:p>
  <w:p w:rsidR="00C53CEB" w:rsidRPr="00C53CEB" w:rsidRDefault="00C53CEB" w:rsidP="00F96018">
    <w:pPr>
      <w:pStyle w:val="Foo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EB" w:rsidRDefault="00C53CEB">
      <w:r>
        <w:t>____________________</w:t>
      </w:r>
    </w:p>
  </w:footnote>
  <w:footnote w:type="continuationSeparator" w:id="0">
    <w:p w:rsidR="00C53CEB" w:rsidRDefault="00C53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Default="00C53CEB">
    <w:pPr>
      <w:pStyle w:val="Header"/>
    </w:pPr>
    <w:r>
      <w:t xml:space="preserve">- </w:t>
    </w:r>
    <w:sdt>
      <w:sdtPr>
        <w:id w:val="19357501"/>
        <w:docPartObj>
          <w:docPartGallery w:val="Page Numbers (Top of Page)"/>
          <w:docPartUnique/>
        </w:docPartObj>
      </w:sdtPr>
      <w:sdtContent>
        <w:fldSimple w:instr=" PAGE   \* MERGEFORMAT ">
          <w:r w:rsidR="0022235C">
            <w:rPr>
              <w:noProof/>
            </w:rPr>
            <w:t>7</w:t>
          </w:r>
        </w:fldSimple>
        <w:r>
          <w:t xml:space="preserve"> -</w:t>
        </w:r>
      </w:sdtContent>
    </w:sdt>
  </w:p>
  <w:p w:rsidR="00C53CEB" w:rsidRDefault="00C53C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Default="00C53CEB" w:rsidP="00C53CEB">
    <w:pPr>
      <w:pStyle w:val="Header"/>
      <w:ind w:left="720"/>
    </w:pPr>
  </w:p>
  <w:p w:rsidR="00C53CEB" w:rsidRPr="00C53CEB" w:rsidRDefault="00C53CEB" w:rsidP="00C53CEB">
    <w:pPr>
      <w:pStyle w:val="Header"/>
      <w:ind w:left="720"/>
      <w:jc w:val="left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Default="00C53CEB">
    <w:pPr>
      <w:pStyle w:val="Header"/>
    </w:pPr>
    <w:r>
      <w:t xml:space="preserve">- </w:t>
    </w:r>
    <w:sdt>
      <w:sdtPr>
        <w:id w:val="19357539"/>
        <w:docPartObj>
          <w:docPartGallery w:val="Page Numbers (Top of Page)"/>
          <w:docPartUnique/>
        </w:docPartObj>
      </w:sdtPr>
      <w:sdtContent>
        <w:fldSimple w:instr=" PAGE   \* MERGEFORMAT ">
          <w:r w:rsidR="0022235C">
            <w:rPr>
              <w:noProof/>
            </w:rPr>
            <w:t>4</w:t>
          </w:r>
        </w:fldSimple>
        <w:r>
          <w:t xml:space="preserve"> -</w:t>
        </w:r>
      </w:sdtContent>
    </w:sdt>
  </w:p>
  <w:p w:rsidR="00C53CEB" w:rsidRPr="00C53CEB" w:rsidRDefault="00C53CEB" w:rsidP="00C53CEB">
    <w:pPr>
      <w:pStyle w:val="Header"/>
      <w:ind w:left="720"/>
      <w:jc w:val="lef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E2"/>
    <w:multiLevelType w:val="hybridMultilevel"/>
    <w:tmpl w:val="460A455C"/>
    <w:lvl w:ilvl="0" w:tplc="E744A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B625C2"/>
    <w:multiLevelType w:val="hybridMultilevel"/>
    <w:tmpl w:val="97FC263C"/>
    <w:lvl w:ilvl="0" w:tplc="569E3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B3534"/>
    <w:multiLevelType w:val="hybridMultilevel"/>
    <w:tmpl w:val="04582586"/>
    <w:lvl w:ilvl="0" w:tplc="413ABF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11E9"/>
    <w:rsid w:val="000011F2"/>
    <w:rsid w:val="00002529"/>
    <w:rsid w:val="00034712"/>
    <w:rsid w:val="000511E9"/>
    <w:rsid w:val="0008257B"/>
    <w:rsid w:val="000A59F4"/>
    <w:rsid w:val="000A644B"/>
    <w:rsid w:val="000C382F"/>
    <w:rsid w:val="000C7BB7"/>
    <w:rsid w:val="000E6DD1"/>
    <w:rsid w:val="00103C5E"/>
    <w:rsid w:val="00115497"/>
    <w:rsid w:val="001173CC"/>
    <w:rsid w:val="0016214D"/>
    <w:rsid w:val="001A54CC"/>
    <w:rsid w:val="001B44F0"/>
    <w:rsid w:val="001C4FEF"/>
    <w:rsid w:val="0022235C"/>
    <w:rsid w:val="00222DD2"/>
    <w:rsid w:val="002278EB"/>
    <w:rsid w:val="00230FBD"/>
    <w:rsid w:val="00257FB4"/>
    <w:rsid w:val="0027032F"/>
    <w:rsid w:val="002C0991"/>
    <w:rsid w:val="002C6CF6"/>
    <w:rsid w:val="002F6DEE"/>
    <w:rsid w:val="00301F0C"/>
    <w:rsid w:val="00303D62"/>
    <w:rsid w:val="003333CA"/>
    <w:rsid w:val="00335367"/>
    <w:rsid w:val="00344B69"/>
    <w:rsid w:val="003547BE"/>
    <w:rsid w:val="00370C2D"/>
    <w:rsid w:val="003B23EE"/>
    <w:rsid w:val="003D1E8D"/>
    <w:rsid w:val="003D20DD"/>
    <w:rsid w:val="003D673B"/>
    <w:rsid w:val="003E54FE"/>
    <w:rsid w:val="003F2855"/>
    <w:rsid w:val="00401C20"/>
    <w:rsid w:val="00420912"/>
    <w:rsid w:val="00465FA6"/>
    <w:rsid w:val="004C4144"/>
    <w:rsid w:val="004C7F80"/>
    <w:rsid w:val="004D2C9F"/>
    <w:rsid w:val="0057164A"/>
    <w:rsid w:val="005B7A88"/>
    <w:rsid w:val="005D6F4B"/>
    <w:rsid w:val="005D7615"/>
    <w:rsid w:val="005F65D3"/>
    <w:rsid w:val="00633A39"/>
    <w:rsid w:val="00637FCD"/>
    <w:rsid w:val="00657F32"/>
    <w:rsid w:val="006969B4"/>
    <w:rsid w:val="006A5C2B"/>
    <w:rsid w:val="006D26F1"/>
    <w:rsid w:val="00702381"/>
    <w:rsid w:val="007239BB"/>
    <w:rsid w:val="00781E2A"/>
    <w:rsid w:val="00787D06"/>
    <w:rsid w:val="007933A2"/>
    <w:rsid w:val="007A1BAB"/>
    <w:rsid w:val="007B1898"/>
    <w:rsid w:val="007C733E"/>
    <w:rsid w:val="00813EF5"/>
    <w:rsid w:val="008141B6"/>
    <w:rsid w:val="00814503"/>
    <w:rsid w:val="008258C2"/>
    <w:rsid w:val="008505BD"/>
    <w:rsid w:val="00850C78"/>
    <w:rsid w:val="0088018D"/>
    <w:rsid w:val="008C17AD"/>
    <w:rsid w:val="008D02CD"/>
    <w:rsid w:val="008E0F53"/>
    <w:rsid w:val="0094056E"/>
    <w:rsid w:val="009435F6"/>
    <w:rsid w:val="0095172A"/>
    <w:rsid w:val="009759D1"/>
    <w:rsid w:val="00997535"/>
    <w:rsid w:val="009A0BA0"/>
    <w:rsid w:val="009B7B61"/>
    <w:rsid w:val="009E037A"/>
    <w:rsid w:val="009F4024"/>
    <w:rsid w:val="00A121F9"/>
    <w:rsid w:val="00A13F2D"/>
    <w:rsid w:val="00A54E47"/>
    <w:rsid w:val="00A83106"/>
    <w:rsid w:val="00AE4674"/>
    <w:rsid w:val="00AE7093"/>
    <w:rsid w:val="00AE7EFB"/>
    <w:rsid w:val="00B126BE"/>
    <w:rsid w:val="00B422BC"/>
    <w:rsid w:val="00B43F77"/>
    <w:rsid w:val="00B55A3E"/>
    <w:rsid w:val="00B87E9E"/>
    <w:rsid w:val="00B95F0A"/>
    <w:rsid w:val="00B96180"/>
    <w:rsid w:val="00BA08FF"/>
    <w:rsid w:val="00BD3660"/>
    <w:rsid w:val="00C17AC0"/>
    <w:rsid w:val="00C34772"/>
    <w:rsid w:val="00C50EB2"/>
    <w:rsid w:val="00C53CEB"/>
    <w:rsid w:val="00C5465A"/>
    <w:rsid w:val="00C816EE"/>
    <w:rsid w:val="00CF6226"/>
    <w:rsid w:val="00D00449"/>
    <w:rsid w:val="00D218C0"/>
    <w:rsid w:val="00D35F79"/>
    <w:rsid w:val="00D43678"/>
    <w:rsid w:val="00D54642"/>
    <w:rsid w:val="00D87BA0"/>
    <w:rsid w:val="00DB71CF"/>
    <w:rsid w:val="00DC7049"/>
    <w:rsid w:val="00DC7852"/>
    <w:rsid w:val="00DD77C9"/>
    <w:rsid w:val="00DF3538"/>
    <w:rsid w:val="00E839B0"/>
    <w:rsid w:val="00E85C58"/>
    <w:rsid w:val="00E92C09"/>
    <w:rsid w:val="00E97DAD"/>
    <w:rsid w:val="00EE51FC"/>
    <w:rsid w:val="00EF77FC"/>
    <w:rsid w:val="00F14380"/>
    <w:rsid w:val="00F3007B"/>
    <w:rsid w:val="00F51DB6"/>
    <w:rsid w:val="00F6461F"/>
    <w:rsid w:val="00F746B6"/>
    <w:rsid w:val="00F96018"/>
    <w:rsid w:val="00FC156C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3" type="connector" idref="#Straight Arrow Connector 5"/>
        <o:r id="V:Rule4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F65D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F65D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F65D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F65D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F65D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F65D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F65D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F65D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F65D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5F65D3"/>
    <w:rPr>
      <w:vertAlign w:val="superscript"/>
    </w:rPr>
  </w:style>
  <w:style w:type="paragraph" w:styleId="TOC8">
    <w:name w:val="toc 8"/>
    <w:basedOn w:val="TOC3"/>
    <w:rsid w:val="005F65D3"/>
  </w:style>
  <w:style w:type="paragraph" w:styleId="TOC7">
    <w:name w:val="toc 7"/>
    <w:basedOn w:val="TOC3"/>
    <w:rsid w:val="005F65D3"/>
  </w:style>
  <w:style w:type="paragraph" w:styleId="TOC6">
    <w:name w:val="toc 6"/>
    <w:basedOn w:val="TOC3"/>
    <w:rsid w:val="005F65D3"/>
  </w:style>
  <w:style w:type="paragraph" w:styleId="TOC5">
    <w:name w:val="toc 5"/>
    <w:basedOn w:val="TOC3"/>
    <w:rsid w:val="005F65D3"/>
  </w:style>
  <w:style w:type="paragraph" w:styleId="TOC4">
    <w:name w:val="toc 4"/>
    <w:basedOn w:val="TOC3"/>
    <w:rsid w:val="005F65D3"/>
  </w:style>
  <w:style w:type="paragraph" w:styleId="TOC3">
    <w:name w:val="toc 3"/>
    <w:basedOn w:val="TOC2"/>
    <w:rsid w:val="005F65D3"/>
    <w:pPr>
      <w:spacing w:before="80"/>
    </w:pPr>
  </w:style>
  <w:style w:type="paragraph" w:styleId="TOC2">
    <w:name w:val="toc 2"/>
    <w:basedOn w:val="TOC1"/>
    <w:rsid w:val="005F65D3"/>
    <w:pPr>
      <w:spacing w:before="120"/>
    </w:pPr>
  </w:style>
  <w:style w:type="paragraph" w:styleId="TOC1">
    <w:name w:val="toc 1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F65D3"/>
    <w:pPr>
      <w:ind w:left="1698"/>
    </w:pPr>
  </w:style>
  <w:style w:type="paragraph" w:styleId="Index6">
    <w:name w:val="index 6"/>
    <w:basedOn w:val="Normal"/>
    <w:next w:val="Normal"/>
    <w:semiHidden/>
    <w:rsid w:val="005F65D3"/>
    <w:pPr>
      <w:ind w:left="1415"/>
    </w:pPr>
  </w:style>
  <w:style w:type="paragraph" w:styleId="Index5">
    <w:name w:val="index 5"/>
    <w:basedOn w:val="Normal"/>
    <w:next w:val="Normal"/>
    <w:semiHidden/>
    <w:rsid w:val="005F65D3"/>
    <w:pPr>
      <w:ind w:left="1132"/>
    </w:pPr>
  </w:style>
  <w:style w:type="paragraph" w:styleId="Index4">
    <w:name w:val="index 4"/>
    <w:basedOn w:val="Normal"/>
    <w:next w:val="Normal"/>
    <w:semiHidden/>
    <w:rsid w:val="005F65D3"/>
    <w:pPr>
      <w:ind w:left="849"/>
    </w:pPr>
  </w:style>
  <w:style w:type="paragraph" w:styleId="Index3">
    <w:name w:val="index 3"/>
    <w:basedOn w:val="Normal"/>
    <w:next w:val="Normal"/>
    <w:rsid w:val="005F65D3"/>
    <w:pPr>
      <w:ind w:left="566"/>
    </w:pPr>
  </w:style>
  <w:style w:type="paragraph" w:styleId="Index2">
    <w:name w:val="index 2"/>
    <w:basedOn w:val="Normal"/>
    <w:next w:val="Normal"/>
    <w:rsid w:val="005F65D3"/>
    <w:pPr>
      <w:ind w:left="283"/>
    </w:pPr>
  </w:style>
  <w:style w:type="paragraph" w:styleId="Index1">
    <w:name w:val="index 1"/>
    <w:basedOn w:val="Normal"/>
    <w:next w:val="Normal"/>
    <w:rsid w:val="005F65D3"/>
  </w:style>
  <w:style w:type="character" w:styleId="LineNumber">
    <w:name w:val="line number"/>
    <w:basedOn w:val="DefaultParagraphFont"/>
    <w:rsid w:val="005F65D3"/>
  </w:style>
  <w:style w:type="paragraph" w:styleId="IndexHeading">
    <w:name w:val="index heading"/>
    <w:basedOn w:val="Normal"/>
    <w:next w:val="Index1"/>
    <w:semiHidden/>
    <w:rsid w:val="005F65D3"/>
  </w:style>
  <w:style w:type="paragraph" w:styleId="Footer">
    <w:name w:val="footer"/>
    <w:basedOn w:val="Normal"/>
    <w:link w:val="FooterChar"/>
    <w:rsid w:val="005F65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F65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5F65D3"/>
    <w:rPr>
      <w:position w:val="6"/>
      <w:sz w:val="16"/>
    </w:rPr>
  </w:style>
  <w:style w:type="paragraph" w:styleId="FootnoteText">
    <w:name w:val="footnote text"/>
    <w:basedOn w:val="Normal"/>
    <w:rsid w:val="005F65D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F65D3"/>
    <w:pPr>
      <w:ind w:left="794"/>
    </w:pPr>
  </w:style>
  <w:style w:type="paragraph" w:customStyle="1" w:styleId="TableLegend">
    <w:name w:val="Table_Legend"/>
    <w:basedOn w:val="TableText"/>
    <w:rsid w:val="005F65D3"/>
    <w:pPr>
      <w:spacing w:before="120"/>
    </w:pPr>
  </w:style>
  <w:style w:type="paragraph" w:customStyle="1" w:styleId="TableText">
    <w:name w:val="Table_Text"/>
    <w:basedOn w:val="Normal"/>
    <w:rsid w:val="005F65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F65D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F65D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F65D3"/>
    <w:pPr>
      <w:spacing w:before="80"/>
      <w:ind w:left="794" w:hanging="794"/>
    </w:pPr>
  </w:style>
  <w:style w:type="paragraph" w:customStyle="1" w:styleId="enumlev2">
    <w:name w:val="enumlev2"/>
    <w:basedOn w:val="enumlev1"/>
    <w:rsid w:val="005F65D3"/>
    <w:pPr>
      <w:ind w:left="1191" w:hanging="397"/>
    </w:pPr>
  </w:style>
  <w:style w:type="paragraph" w:customStyle="1" w:styleId="enumlev3">
    <w:name w:val="enumlev3"/>
    <w:basedOn w:val="enumlev2"/>
    <w:rsid w:val="005F65D3"/>
    <w:pPr>
      <w:ind w:left="1588"/>
    </w:pPr>
  </w:style>
  <w:style w:type="paragraph" w:customStyle="1" w:styleId="TableHead">
    <w:name w:val="Table_Head"/>
    <w:basedOn w:val="TableText"/>
    <w:rsid w:val="005F65D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F65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F65D3"/>
    <w:pPr>
      <w:spacing w:before="480"/>
    </w:pPr>
  </w:style>
  <w:style w:type="paragraph" w:customStyle="1" w:styleId="FigureTitle">
    <w:name w:val="Figure_Title"/>
    <w:basedOn w:val="TableTitle"/>
    <w:next w:val="Normal"/>
    <w:rsid w:val="005F65D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F65D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F65D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F65D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F65D3"/>
  </w:style>
  <w:style w:type="paragraph" w:customStyle="1" w:styleId="AppendixRef">
    <w:name w:val="Appendix_Ref"/>
    <w:basedOn w:val="AnnexRef"/>
    <w:next w:val="AppendixTitle"/>
    <w:rsid w:val="005F65D3"/>
  </w:style>
  <w:style w:type="paragraph" w:customStyle="1" w:styleId="AppendixTitle">
    <w:name w:val="Appendix_Title"/>
    <w:basedOn w:val="AnnexTitle"/>
    <w:next w:val="Normal"/>
    <w:rsid w:val="005F65D3"/>
  </w:style>
  <w:style w:type="paragraph" w:customStyle="1" w:styleId="RefTitle">
    <w:name w:val="Ref_Title"/>
    <w:basedOn w:val="Normal"/>
    <w:next w:val="RefText"/>
    <w:rsid w:val="005F65D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F65D3"/>
    <w:pPr>
      <w:ind w:left="794" w:hanging="794"/>
    </w:pPr>
  </w:style>
  <w:style w:type="paragraph" w:customStyle="1" w:styleId="Equation">
    <w:name w:val="Equation"/>
    <w:basedOn w:val="Normal"/>
    <w:rsid w:val="005F65D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F65D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F65D3"/>
    <w:pPr>
      <w:spacing w:before="320"/>
    </w:pPr>
  </w:style>
  <w:style w:type="paragraph" w:customStyle="1" w:styleId="call">
    <w:name w:val="call"/>
    <w:basedOn w:val="Normal"/>
    <w:next w:val="Normal"/>
    <w:rsid w:val="005F65D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F65D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F65D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F65D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F65D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F65D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5F65D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F65D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5F65D3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5F65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5F65D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5F65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5F65D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5F65D3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  <w:rsid w:val="005F65D3"/>
  </w:style>
  <w:style w:type="paragraph" w:customStyle="1" w:styleId="listitem">
    <w:name w:val="listitem"/>
    <w:basedOn w:val="Normal"/>
    <w:rsid w:val="005F65D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5F65D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5F65D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F65D3"/>
    <w:pPr>
      <w:tabs>
        <w:tab w:val="left" w:pos="397"/>
      </w:tabs>
    </w:pPr>
  </w:style>
  <w:style w:type="paragraph" w:customStyle="1" w:styleId="FirstFooter">
    <w:name w:val="FirstFooter"/>
    <w:basedOn w:val="Footer"/>
    <w:rsid w:val="005F65D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F65D3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3547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7B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ptastap@apt.int" TargetMode="External"/><Relationship Id="rId17" Type="http://schemas.openxmlformats.org/officeDocument/2006/relationships/hyperlink" Target="mailto:aptastap@apt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hyperlink" Target="http://www.itu.int/en/ITU-T/C-I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2657-8A01-42AA-8302-2D631D1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214</TotalTime>
  <Pages>7</Pages>
  <Words>1577</Words>
  <Characters>10398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11952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quist</cp:lastModifiedBy>
  <cp:revision>80</cp:revision>
  <cp:lastPrinted>2013-07-02T17:20:00Z</cp:lastPrinted>
  <dcterms:created xsi:type="dcterms:W3CDTF">2013-06-17T19:04:00Z</dcterms:created>
  <dcterms:modified xsi:type="dcterms:W3CDTF">2013-07-02T17:30:00Z</dcterms:modified>
</cp:coreProperties>
</file>