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FD234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FD234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76AE9E37" wp14:editId="23F8992C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FD234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FD234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FD234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FD234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F033BE">
        <w:t>29 de abril de 2013</w:t>
      </w:r>
    </w:p>
    <w:p w:rsidR="00C34772" w:rsidRDefault="00C34772" w:rsidP="00FD234F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CD7562">
              <w:rPr>
                <w:b/>
              </w:rPr>
              <w:t>23</w:t>
            </w: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F033BE">
              <w:t>17</w:t>
            </w:r>
            <w:r>
              <w:t>/</w:t>
            </w:r>
            <w:r w:rsidR="00F033BE">
              <w:t>MEU</w:t>
            </w: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FD23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A66ECC">
              <w:t xml:space="preserve"> 5866</w:t>
            </w:r>
            <w:r>
              <w:br/>
              <w:t>+41 22 730 5853</w:t>
            </w:r>
            <w:r>
              <w:br/>
            </w:r>
            <w:hyperlink r:id="rId10" w:history="1">
              <w:r w:rsidR="008572AC" w:rsidRPr="00F03610">
                <w:rPr>
                  <w:rStyle w:val="Hyperlink"/>
                </w:rPr>
                <w:t>tsbsg17@i</w:t>
              </w:r>
              <w:bookmarkStart w:id="0" w:name="_GoBack"/>
              <w:bookmarkEnd w:id="0"/>
              <w:r w:rsidR="008572AC" w:rsidRPr="00F03610">
                <w:rPr>
                  <w:rStyle w:val="Hyperlink"/>
                </w:rPr>
                <w:t>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C34772" w:rsidRDefault="00C34772" w:rsidP="00FD234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FD234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</w:t>
            </w:r>
            <w:r w:rsidR="00A35EAA">
              <w:t xml:space="preserve"> la Comisión de Estudio 17</w:t>
            </w:r>
            <w:r>
              <w:t>;</w:t>
            </w:r>
          </w:p>
          <w:p w:rsidR="00C34772" w:rsidRDefault="00C34772" w:rsidP="00FD234F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FD234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427"/>
      </w:tblGrid>
      <w:tr w:rsidR="00D77561" w:rsidTr="00D77561">
        <w:trPr>
          <w:cantSplit/>
          <w:trHeight w:val="680"/>
        </w:trPr>
        <w:tc>
          <w:tcPr>
            <w:tcW w:w="822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427" w:type="dxa"/>
          </w:tcPr>
          <w:p w:rsidR="00C34772" w:rsidRDefault="00A35EAA" w:rsidP="00FD234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Aprobación de las Recomendaciones</w:t>
            </w:r>
            <w:r w:rsidR="00C34772">
              <w:rPr>
                <w:b/>
              </w:rPr>
              <w:t xml:space="preserve"> UIT-T </w:t>
            </w:r>
            <w:r>
              <w:rPr>
                <w:b/>
              </w:rPr>
              <w:t>X.1154, X.1526 y X.1544</w:t>
            </w:r>
          </w:p>
          <w:p w:rsidR="00A35EAA" w:rsidRDefault="00A35EAA" w:rsidP="00FD234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Supresión del proyecto de nueva Recomendación UIT-T X.1126</w:t>
            </w:r>
          </w:p>
        </w:tc>
      </w:tr>
    </w:tbl>
    <w:p w:rsidR="00C34772" w:rsidRDefault="00C34772" w:rsidP="00FD234F"/>
    <w:p w:rsidR="00C34772" w:rsidRDefault="00C34772" w:rsidP="00FD234F">
      <w:r>
        <w:t>Muy Señor mío:</w:t>
      </w:r>
    </w:p>
    <w:p w:rsidR="00C34772" w:rsidRDefault="00C34772" w:rsidP="00FD234F">
      <w:pPr>
        <w:ind w:right="-143"/>
      </w:pPr>
      <w:r>
        <w:rPr>
          <w:bCs/>
        </w:rPr>
        <w:t>1</w:t>
      </w:r>
      <w:r>
        <w:tab/>
        <w:t xml:space="preserve">Tras la Circular TSB </w:t>
      </w:r>
      <w:r w:rsidR="00A35EAA">
        <w:t>311</w:t>
      </w:r>
      <w:r>
        <w:t xml:space="preserve"> de </w:t>
      </w:r>
      <w:r w:rsidR="00A35EAA">
        <w:t>27 de septiembre de 2012</w:t>
      </w:r>
      <w:r>
        <w:t xml:space="preserve">, tengo el honor de comunicarle que </w:t>
      </w:r>
      <w:r w:rsidR="00A35EAA">
        <w:t>los 28</w:t>
      </w:r>
      <w:r>
        <w:t xml:space="preserve"> Estados Miembros </w:t>
      </w:r>
      <w:r w:rsidR="00A35EAA">
        <w:t>que participaron</w:t>
      </w:r>
      <w:r>
        <w:t xml:space="preserve"> en la última reunión de la Comisión de Estudio </w:t>
      </w:r>
      <w:r w:rsidR="00A35EAA">
        <w:t>17,</w:t>
      </w:r>
      <w:r>
        <w:t xml:space="preserve"> </w:t>
      </w:r>
      <w:r w:rsidR="00A35EAA">
        <w:rPr>
          <w:bCs/>
        </w:rPr>
        <w:t>durante</w:t>
      </w:r>
      <w:r>
        <w:t xml:space="preserve"> su sesión plenaria celebrada el </w:t>
      </w:r>
      <w:r w:rsidR="00A35EAA">
        <w:t>26 de abril de 2013:</w:t>
      </w:r>
    </w:p>
    <w:p w:rsidR="00A66ECC" w:rsidRPr="00A35EAA" w:rsidRDefault="00A66ECC" w:rsidP="00FD234F">
      <w:r>
        <w:rPr>
          <w:bCs/>
        </w:rPr>
        <w:t>1.1</w:t>
      </w:r>
      <w:r>
        <w:rPr>
          <w:bCs/>
        </w:rPr>
        <w:tab/>
      </w:r>
      <w:r w:rsidR="00A35EAA">
        <w:rPr>
          <w:b/>
        </w:rPr>
        <w:t xml:space="preserve">aprobaron </w:t>
      </w:r>
      <w:r w:rsidR="00A35EAA">
        <w:t>los textos de tres proyectos de nuevas Recomendaciones UIT-T.</w:t>
      </w:r>
    </w:p>
    <w:p w:rsidR="00C34772" w:rsidRDefault="00A35EAA" w:rsidP="00FD234F">
      <w:r>
        <w:t>Los títulos de estas nuevas Recomendaciones</w:t>
      </w:r>
      <w:r w:rsidR="0076769C">
        <w:t xml:space="preserve"> </w:t>
      </w:r>
      <w:r w:rsidR="00C34772">
        <w:t>UIT</w:t>
      </w:r>
      <w:r w:rsidR="00C34772">
        <w:noBreakHyphen/>
        <w:t xml:space="preserve">T </w:t>
      </w:r>
      <w:r>
        <w:t>que se aprobaron son los siguientes</w:t>
      </w:r>
      <w:r w:rsidR="00C34772">
        <w:t>:</w:t>
      </w:r>
    </w:p>
    <w:p w:rsidR="00A66ECC" w:rsidRPr="00A66ECC" w:rsidRDefault="00A66ECC" w:rsidP="00FD234F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A66ECC">
        <w:rPr>
          <w:b/>
          <w:bCs/>
        </w:rPr>
        <w:t>X.1154</w:t>
      </w:r>
      <w:r w:rsidRPr="00A66ECC">
        <w:rPr>
          <w:b/>
          <w:bCs/>
        </w:rPr>
        <w:tab/>
        <w:t>Marco general de autentificación combinada en múltiples entornos de proveedor de servicio de identidad</w:t>
      </w:r>
    </w:p>
    <w:p w:rsidR="00A66ECC" w:rsidRPr="00A66ECC" w:rsidRDefault="00A66ECC" w:rsidP="00FD234F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A66ECC">
        <w:rPr>
          <w:b/>
          <w:bCs/>
        </w:rPr>
        <w:t>X.1526</w:t>
      </w:r>
      <w:r w:rsidRPr="00A66ECC">
        <w:rPr>
          <w:b/>
          <w:bCs/>
        </w:rPr>
        <w:tab/>
        <w:t>Vulnerabilidad abierta y lenguaje de evaluación</w:t>
      </w:r>
    </w:p>
    <w:p w:rsidR="00A66ECC" w:rsidRPr="00A66ECC" w:rsidRDefault="00A66ECC" w:rsidP="00FD234F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A66ECC">
        <w:rPr>
          <w:b/>
          <w:bCs/>
        </w:rPr>
        <w:t>X.1544</w:t>
      </w:r>
      <w:r w:rsidRPr="00A66ECC">
        <w:rPr>
          <w:b/>
          <w:bCs/>
        </w:rPr>
        <w:tab/>
        <w:t>Enumeración y clasificación de pautas de ataques comunes</w:t>
      </w:r>
    </w:p>
    <w:p w:rsidR="00A66ECC" w:rsidRPr="00A35EAA" w:rsidRDefault="00A66ECC" w:rsidP="00FD234F">
      <w:pPr>
        <w:rPr>
          <w:bCs/>
        </w:rPr>
      </w:pPr>
      <w:r>
        <w:rPr>
          <w:bCs/>
        </w:rPr>
        <w:t>1.2</w:t>
      </w:r>
      <w:r>
        <w:rPr>
          <w:bCs/>
        </w:rPr>
        <w:tab/>
      </w:r>
      <w:r w:rsidR="00A35EAA">
        <w:rPr>
          <w:b/>
        </w:rPr>
        <w:t>decidieron suprimir</w:t>
      </w:r>
      <w:r w:rsidR="00A35EAA">
        <w:rPr>
          <w:bCs/>
        </w:rPr>
        <w:t xml:space="preserve"> el texto de un proyecto de nueva Recomendación UIT-T.</w:t>
      </w:r>
    </w:p>
    <w:p w:rsidR="00A66ECC" w:rsidRDefault="00A35EAA" w:rsidP="00FD234F">
      <w:r>
        <w:t>El título del proyecto de nueva Recomendación UIT-T suprimido es:</w:t>
      </w:r>
    </w:p>
    <w:p w:rsidR="00A66ECC" w:rsidRPr="00A66ECC" w:rsidRDefault="00A66ECC" w:rsidP="00FD234F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A66ECC">
        <w:rPr>
          <w:b/>
          <w:bCs/>
        </w:rPr>
        <w:t>X.1126</w:t>
      </w:r>
      <w:r w:rsidRPr="00A66ECC">
        <w:rPr>
          <w:b/>
          <w:bCs/>
        </w:rPr>
        <w:tab/>
        <w:t>Aspectos de seguridad de los teléfonos inteligentes (</w:t>
      </w:r>
      <w:r w:rsidR="0076769C">
        <w:rPr>
          <w:b/>
          <w:bCs/>
        </w:rPr>
        <w:t>"</w:t>
      </w:r>
      <w:proofErr w:type="spellStart"/>
      <w:r w:rsidRPr="00A66ECC">
        <w:rPr>
          <w:b/>
          <w:bCs/>
        </w:rPr>
        <w:t>smartphones</w:t>
      </w:r>
      <w:proofErr w:type="spellEnd"/>
      <w:r w:rsidR="0076769C">
        <w:rPr>
          <w:b/>
          <w:bCs/>
        </w:rPr>
        <w:t>"</w:t>
      </w:r>
      <w:r w:rsidRPr="00A66ECC">
        <w:rPr>
          <w:b/>
          <w:bCs/>
        </w:rPr>
        <w:t>)</w:t>
      </w:r>
    </w:p>
    <w:p w:rsidR="00A35EAA" w:rsidRPr="00A66ECC" w:rsidRDefault="008B5C5B" w:rsidP="00FD234F">
      <w:pPr>
        <w:pStyle w:val="Note"/>
      </w:pPr>
      <w:r>
        <w:t xml:space="preserve">NOTA – </w:t>
      </w:r>
      <w:r w:rsidR="00A35EAA">
        <w:t>Se decidió suprimir el proyecto X.1126; el texto se convirtió en un Suplemento (X</w:t>
      </w:r>
      <w:r w:rsidR="0076769C">
        <w:t>.Supl.19, Suplemento de la serie X.1120 del UIT</w:t>
      </w:r>
      <w:r w:rsidR="003A0256">
        <w:t>-</w:t>
      </w:r>
      <w:r w:rsidR="0076769C">
        <w:t>T – Suplemento sobre aspectos de seguridad de los teléfonos inteligentes) y así se acordó.</w:t>
      </w:r>
    </w:p>
    <w:p w:rsidR="00C34772" w:rsidRDefault="008572AC" w:rsidP="00FD234F">
      <w:r>
        <w:rPr>
          <w:bCs/>
        </w:rPr>
        <w:t>2</w:t>
      </w:r>
      <w:r w:rsidR="00C34772">
        <w:tab/>
        <w:t xml:space="preserve">Puede accederse en línea a la información disponible sobre patentes a través </w:t>
      </w:r>
      <w:r w:rsidR="0076769C">
        <w:t>de la dirección</w:t>
      </w:r>
      <w:r w:rsidR="00C34772">
        <w:t xml:space="preserve"> web del UIT</w:t>
      </w:r>
      <w:r w:rsidR="00C34772">
        <w:noBreakHyphen/>
        <w:t>T.</w:t>
      </w:r>
    </w:p>
    <w:p w:rsidR="00C34772" w:rsidRDefault="008572AC" w:rsidP="00FD234F">
      <w:r>
        <w:t>3</w:t>
      </w:r>
      <w:r w:rsidR="00C34772">
        <w:tab/>
      </w:r>
      <w:r w:rsidR="0076769C">
        <w:t xml:space="preserve">Los textos de las Recomendaciones </w:t>
      </w:r>
      <w:proofErr w:type="spellStart"/>
      <w:r w:rsidR="0076769C">
        <w:t>prepublicadas</w:t>
      </w:r>
      <w:proofErr w:type="spellEnd"/>
      <w:r w:rsidR="0076769C">
        <w:t xml:space="preserve"> pronto estarán disponibles en </w:t>
      </w:r>
      <w:r w:rsidR="00C34772">
        <w:t>l</w:t>
      </w:r>
      <w:r w:rsidR="0076769C">
        <w:t>a</w:t>
      </w:r>
      <w:r w:rsidR="00C34772">
        <w:t xml:space="preserve"> </w:t>
      </w:r>
      <w:r w:rsidR="0076769C">
        <w:t>dirección</w:t>
      </w:r>
      <w:r w:rsidR="00C34772">
        <w:t xml:space="preserve"> web del UIT-T.</w:t>
      </w:r>
    </w:p>
    <w:p w:rsidR="00D77561" w:rsidRDefault="00D77561" w:rsidP="00FD23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34772" w:rsidRDefault="008572AC" w:rsidP="00FD234F">
      <w:r>
        <w:lastRenderedPageBreak/>
        <w:t>4</w:t>
      </w:r>
      <w:r w:rsidR="00C34772">
        <w:tab/>
        <w:t xml:space="preserve">La UIT </w:t>
      </w:r>
      <w:r w:rsidR="0076769C">
        <w:t>publicará lo antes posible los textos de estas Recomendaciones</w:t>
      </w:r>
      <w:r w:rsidR="00C34772">
        <w:t>.</w:t>
      </w:r>
    </w:p>
    <w:p w:rsidR="00C34772" w:rsidRDefault="00C34772" w:rsidP="00FD234F">
      <w:r>
        <w:t>Le saluda muy atentamente</w:t>
      </w:r>
      <w:r w:rsidR="00766C24">
        <w:t>.</w:t>
      </w:r>
    </w:p>
    <w:p w:rsidR="00401C20" w:rsidRPr="00CD591A" w:rsidRDefault="00C34772" w:rsidP="00FD234F">
      <w:pPr>
        <w:spacing w:before="1440"/>
      </w:pPr>
      <w:r w:rsidRPr="00CA080F">
        <w:t>Malcolm Johnson</w:t>
      </w:r>
      <w:r>
        <w:br/>
        <w:t>Director de la Oficina de</w:t>
      </w:r>
      <w:r>
        <w:br/>
        <w:t>Normalización de las Telecomunicaciones</w:t>
      </w:r>
    </w:p>
    <w:sectPr w:rsidR="00401C20" w:rsidRPr="00CD591A" w:rsidSect="00C72F37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CC" w:rsidRDefault="00A66ECC">
      <w:r>
        <w:separator/>
      </w:r>
    </w:p>
  </w:endnote>
  <w:endnote w:type="continuationSeparator" w:id="0">
    <w:p w:rsidR="00A66ECC" w:rsidRDefault="00A6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CC" w:rsidRPr="007F7EA4" w:rsidRDefault="007F7EA4" w:rsidP="007F7EA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7F7EA4">
      <w:rPr>
        <w:caps/>
        <w:sz w:val="16"/>
        <w:lang w:val="fr-CH"/>
      </w:rPr>
      <w:t>ITU-T\BUREAU\CIRC\23</w:t>
    </w:r>
    <w:r>
      <w:rPr>
        <w:caps/>
        <w:sz w:val="16"/>
        <w:lang w:val="fr-CH"/>
      </w:rPr>
      <w:t>S</w:t>
    </w:r>
    <w:r w:rsidRPr="007F7EA4">
      <w:rPr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A66ECC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66ECC">
      <w:tc>
        <w:tcPr>
          <w:tcW w:w="1985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66ECC" w:rsidRDefault="00A66EC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66ECC" w:rsidRDefault="00A66ECC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66ECC">
      <w:tc>
        <w:tcPr>
          <w:tcW w:w="1985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66ECC" w:rsidRDefault="00A66EC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</w:p>
      </w:tc>
    </w:tr>
  </w:tbl>
  <w:p w:rsidR="00A66ECC" w:rsidRPr="00A66ECC" w:rsidRDefault="00A66ECC" w:rsidP="00850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CC" w:rsidRDefault="00A66ECC">
      <w:r>
        <w:t>____________________</w:t>
      </w:r>
    </w:p>
  </w:footnote>
  <w:footnote w:type="continuationSeparator" w:id="0">
    <w:p w:rsidR="00A66ECC" w:rsidRDefault="00A6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008049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6ECC" w:rsidRPr="00A35EAA" w:rsidRDefault="00A35EAA" w:rsidP="00A35EAA">
        <w:pPr>
          <w:pStyle w:val="Header"/>
          <w:rPr>
            <w:sz w:val="18"/>
            <w:szCs w:val="18"/>
          </w:rPr>
        </w:pPr>
        <w:r w:rsidRPr="00A35EAA">
          <w:rPr>
            <w:sz w:val="18"/>
            <w:szCs w:val="18"/>
          </w:rPr>
          <w:fldChar w:fldCharType="begin"/>
        </w:r>
        <w:r w:rsidRPr="00A35EAA">
          <w:rPr>
            <w:sz w:val="18"/>
            <w:szCs w:val="18"/>
          </w:rPr>
          <w:instrText xml:space="preserve"> PAGE   \* MERGEFORMAT </w:instrText>
        </w:r>
        <w:r w:rsidRPr="00A35EAA">
          <w:rPr>
            <w:sz w:val="18"/>
            <w:szCs w:val="18"/>
          </w:rPr>
          <w:fldChar w:fldCharType="separate"/>
        </w:r>
        <w:r w:rsidR="007F7EA4">
          <w:rPr>
            <w:noProof/>
            <w:sz w:val="18"/>
            <w:szCs w:val="18"/>
          </w:rPr>
          <w:t>2</w:t>
        </w:r>
        <w:r w:rsidRPr="00A35EAA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C382F"/>
    <w:rsid w:val="001173CC"/>
    <w:rsid w:val="001A54CC"/>
    <w:rsid w:val="00257FB4"/>
    <w:rsid w:val="00303D62"/>
    <w:rsid w:val="00335367"/>
    <w:rsid w:val="00370C2D"/>
    <w:rsid w:val="003A0256"/>
    <w:rsid w:val="003D1E8D"/>
    <w:rsid w:val="003D673B"/>
    <w:rsid w:val="003F2855"/>
    <w:rsid w:val="00401C20"/>
    <w:rsid w:val="004C4144"/>
    <w:rsid w:val="006969B4"/>
    <w:rsid w:val="00766C24"/>
    <w:rsid w:val="0076769C"/>
    <w:rsid w:val="00781E2A"/>
    <w:rsid w:val="007F7EA4"/>
    <w:rsid w:val="008258C2"/>
    <w:rsid w:val="008505BD"/>
    <w:rsid w:val="00850C78"/>
    <w:rsid w:val="008572AC"/>
    <w:rsid w:val="008B5C5B"/>
    <w:rsid w:val="008C17AD"/>
    <w:rsid w:val="008D02CD"/>
    <w:rsid w:val="0095172A"/>
    <w:rsid w:val="00A35EAA"/>
    <w:rsid w:val="00A54E47"/>
    <w:rsid w:val="00A66ECC"/>
    <w:rsid w:val="00AA46C8"/>
    <w:rsid w:val="00AE7093"/>
    <w:rsid w:val="00B422BC"/>
    <w:rsid w:val="00B43F77"/>
    <w:rsid w:val="00B95F0A"/>
    <w:rsid w:val="00B96180"/>
    <w:rsid w:val="00C17AC0"/>
    <w:rsid w:val="00C34772"/>
    <w:rsid w:val="00C72F37"/>
    <w:rsid w:val="00CD591A"/>
    <w:rsid w:val="00CD7562"/>
    <w:rsid w:val="00D77561"/>
    <w:rsid w:val="00D81346"/>
    <w:rsid w:val="00DD77C9"/>
    <w:rsid w:val="00E16ECC"/>
    <w:rsid w:val="00E839B0"/>
    <w:rsid w:val="00E9195D"/>
    <w:rsid w:val="00E92C09"/>
    <w:rsid w:val="00F033BE"/>
    <w:rsid w:val="00F6461F"/>
    <w:rsid w:val="00FD234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D6AD-A0EE-48F3-9D91-8B6DF04B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58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2230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Norton Viard, Emma</cp:lastModifiedBy>
  <cp:revision>6</cp:revision>
  <cp:lastPrinted>2013-05-03T08:25:00Z</cp:lastPrinted>
  <dcterms:created xsi:type="dcterms:W3CDTF">2013-05-02T13:03:00Z</dcterms:created>
  <dcterms:modified xsi:type="dcterms:W3CDTF">2013-05-08T08:53:00Z</dcterms:modified>
</cp:coreProperties>
</file>