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95ECB" w14:paraId="2FEB3A0E" w14:textId="77777777" w:rsidTr="000B3340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3F035CFD" w14:textId="5B6458A8" w:rsidR="00895ECB" w:rsidRPr="009A54D9" w:rsidRDefault="00895ECB" w:rsidP="000B3340">
            <w:pPr>
              <w:pStyle w:val="Tabletext"/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3F6FBF6" wp14:editId="252CE575">
                  <wp:extent cx="735373" cy="819150"/>
                  <wp:effectExtent l="0" t="0" r="7620" b="0"/>
                  <wp:docPr id="12" name="Picture 1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F133B82" w14:textId="77777777" w:rsidR="00895ECB" w:rsidRDefault="00895ECB" w:rsidP="000B334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FDEF61F" w14:textId="77777777" w:rsidR="00895ECB" w:rsidRPr="00F50108" w:rsidRDefault="00895ECB" w:rsidP="000B3340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794BB88" w14:textId="77777777" w:rsidR="00895ECB" w:rsidRPr="00F50108" w:rsidRDefault="00895ECB" w:rsidP="000B334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6B9238" wp14:editId="27D54A95">
                  <wp:extent cx="1181100" cy="88559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ECB" w14:paraId="7C99619C" w14:textId="77777777" w:rsidTr="000B3340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6E1F0945" w14:textId="77777777" w:rsidR="00895ECB" w:rsidRDefault="00895ECB" w:rsidP="000B334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37B38245" w14:textId="0D137BA1" w:rsidR="00895ECB" w:rsidRDefault="00F207B8" w:rsidP="00FF0717">
            <w:pPr>
              <w:pStyle w:val="Tabletext"/>
              <w:spacing w:before="480" w:after="120"/>
            </w:pPr>
            <w:r>
              <w:t>Geneva, 1</w:t>
            </w:r>
            <w:r w:rsidR="00FF0717">
              <w:t>9</w:t>
            </w:r>
            <w:r w:rsidR="00895ECB">
              <w:t xml:space="preserve"> March 2015</w:t>
            </w:r>
          </w:p>
        </w:tc>
      </w:tr>
      <w:tr w:rsidR="00895ECB" w14:paraId="3BB84DC9" w14:textId="77777777" w:rsidTr="000B3340">
        <w:trPr>
          <w:cantSplit/>
          <w:trHeight w:val="746"/>
        </w:trPr>
        <w:tc>
          <w:tcPr>
            <w:tcW w:w="1098" w:type="dxa"/>
          </w:tcPr>
          <w:p w14:paraId="2342A7FE" w14:textId="77777777" w:rsidR="00895ECB" w:rsidRPr="00F36AC4" w:rsidRDefault="00895ECB" w:rsidP="000B3340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4F337ABD" w14:textId="6145C12E" w:rsidR="00895ECB" w:rsidRPr="00F36AC4" w:rsidRDefault="00FF0717" w:rsidP="000B3340">
            <w:pPr>
              <w:pStyle w:val="Tabletext"/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895ECB">
              <w:rPr>
                <w:b/>
              </w:rPr>
              <w:t>TSB Collective letter 3/9</w:t>
            </w:r>
          </w:p>
        </w:tc>
        <w:tc>
          <w:tcPr>
            <w:tcW w:w="4394" w:type="dxa"/>
            <w:gridSpan w:val="2"/>
            <w:vMerge w:val="restart"/>
          </w:tcPr>
          <w:p w14:paraId="04F878BC" w14:textId="77777777" w:rsidR="00895ECB" w:rsidRDefault="00895ECB" w:rsidP="00895ECB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4B3C7021" w14:textId="77777777" w:rsidR="00895ECB" w:rsidRDefault="00895ECB" w:rsidP="00895EC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68A685CA" w14:textId="77777777" w:rsidR="00895ECB" w:rsidRDefault="00895ECB" w:rsidP="00895EC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participating in the work of Study Group 9 and </w:t>
            </w:r>
          </w:p>
          <w:p w14:paraId="5767947C" w14:textId="77777777" w:rsidR="00895ECB" w:rsidRDefault="00895ECB" w:rsidP="00895EC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Academia</w:t>
            </w:r>
          </w:p>
        </w:tc>
      </w:tr>
      <w:tr w:rsidR="00895ECB" w14:paraId="5F9D347D" w14:textId="77777777" w:rsidTr="000B3340">
        <w:trPr>
          <w:cantSplit/>
          <w:trHeight w:val="221"/>
        </w:trPr>
        <w:tc>
          <w:tcPr>
            <w:tcW w:w="1098" w:type="dxa"/>
          </w:tcPr>
          <w:p w14:paraId="288CF1B6" w14:textId="77777777" w:rsidR="00895ECB" w:rsidRPr="00F36AC4" w:rsidRDefault="00895ECB" w:rsidP="000B334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422196DA" w14:textId="77777777" w:rsidR="00895ECB" w:rsidRPr="00F36AC4" w:rsidRDefault="00895ECB" w:rsidP="00895ECB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5858</w:t>
            </w:r>
          </w:p>
        </w:tc>
        <w:tc>
          <w:tcPr>
            <w:tcW w:w="4394" w:type="dxa"/>
            <w:gridSpan w:val="2"/>
            <w:vMerge/>
          </w:tcPr>
          <w:p w14:paraId="1DA50AD4" w14:textId="77777777" w:rsidR="00895ECB" w:rsidRDefault="00895ECB" w:rsidP="000B3340">
            <w:pPr>
              <w:pStyle w:val="Tabletext"/>
              <w:ind w:left="142" w:hanging="142"/>
            </w:pPr>
          </w:p>
        </w:tc>
      </w:tr>
      <w:tr w:rsidR="00895ECB" w14:paraId="40038E9B" w14:textId="77777777" w:rsidTr="000B3340">
        <w:trPr>
          <w:cantSplit/>
          <w:trHeight w:val="282"/>
        </w:trPr>
        <w:tc>
          <w:tcPr>
            <w:tcW w:w="1098" w:type="dxa"/>
          </w:tcPr>
          <w:p w14:paraId="2CF39892" w14:textId="77777777" w:rsidR="00895ECB" w:rsidRPr="00F36AC4" w:rsidRDefault="00895ECB" w:rsidP="000B334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1830E7DE" w14:textId="77777777" w:rsidR="00895ECB" w:rsidRPr="00F36AC4" w:rsidRDefault="00895ECB" w:rsidP="000B334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273BE66C" w14:textId="77777777" w:rsidR="00895ECB" w:rsidRDefault="00895ECB" w:rsidP="000B3340">
            <w:pPr>
              <w:pStyle w:val="Tabletext"/>
              <w:ind w:left="142" w:hanging="142"/>
            </w:pPr>
          </w:p>
        </w:tc>
      </w:tr>
      <w:tr w:rsidR="00895ECB" w14:paraId="1BEC3984" w14:textId="77777777" w:rsidTr="000B3340">
        <w:trPr>
          <w:cantSplit/>
          <w:trHeight w:val="376"/>
        </w:trPr>
        <w:tc>
          <w:tcPr>
            <w:tcW w:w="1098" w:type="dxa"/>
          </w:tcPr>
          <w:p w14:paraId="6382B430" w14:textId="77777777" w:rsidR="00895ECB" w:rsidRPr="00F36AC4" w:rsidRDefault="00895ECB" w:rsidP="000B334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28477426" w14:textId="77777777" w:rsidR="00895ECB" w:rsidRPr="00F36AC4" w:rsidRDefault="00650E1C" w:rsidP="000B3340">
            <w:pPr>
              <w:pStyle w:val="Tabletext"/>
            </w:pPr>
            <w:hyperlink r:id="rId10" w:history="1">
              <w:r w:rsidR="00895ECB" w:rsidRPr="00E14DA8">
                <w:rPr>
                  <w:rStyle w:val="Hyperlink"/>
                  <w:szCs w:val="22"/>
                </w:rPr>
                <w:t>tsbsg9@itu.int</w:t>
              </w:r>
            </w:hyperlink>
          </w:p>
        </w:tc>
        <w:tc>
          <w:tcPr>
            <w:tcW w:w="4394" w:type="dxa"/>
            <w:gridSpan w:val="2"/>
          </w:tcPr>
          <w:p w14:paraId="583FA00F" w14:textId="77777777" w:rsidR="00895ECB" w:rsidRDefault="00895ECB" w:rsidP="000B3340">
            <w:pPr>
              <w:pStyle w:val="Tabletext"/>
              <w:ind w:left="283" w:hanging="283"/>
            </w:pPr>
          </w:p>
        </w:tc>
      </w:tr>
      <w:tr w:rsidR="00895ECB" w:rsidRPr="009B6449" w14:paraId="286F1AA8" w14:textId="77777777" w:rsidTr="000B3340">
        <w:trPr>
          <w:cantSplit/>
          <w:trHeight w:val="80"/>
        </w:trPr>
        <w:tc>
          <w:tcPr>
            <w:tcW w:w="1098" w:type="dxa"/>
          </w:tcPr>
          <w:p w14:paraId="50673D2A" w14:textId="77777777" w:rsidR="00895ECB" w:rsidRPr="009B6449" w:rsidRDefault="00895ECB" w:rsidP="000B334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23A267A6" w14:textId="77777777" w:rsidR="00895ECB" w:rsidRPr="009B6449" w:rsidRDefault="00895ECB" w:rsidP="000B3340">
            <w:pPr>
              <w:pStyle w:val="Tabletext"/>
            </w:pPr>
            <w:r w:rsidRPr="009E0E56">
              <w:rPr>
                <w:b/>
                <w:bCs/>
              </w:rPr>
              <w:t xml:space="preserve">Meeting of Study Group </w:t>
            </w:r>
            <w:r>
              <w:rPr>
                <w:b/>
                <w:bCs/>
              </w:rPr>
              <w:t>9; Beijing, China, 10-17 June 2015</w:t>
            </w:r>
          </w:p>
        </w:tc>
      </w:tr>
    </w:tbl>
    <w:p w14:paraId="495E6038" w14:textId="77777777" w:rsidR="000B46FB" w:rsidRDefault="000B46FB" w:rsidP="000B46FB">
      <w:pPr>
        <w:spacing w:before="600"/>
      </w:pPr>
      <w:r>
        <w:t>Dear Sir/Madam,</w:t>
      </w:r>
    </w:p>
    <w:p w14:paraId="202F3159" w14:textId="77777777" w:rsidR="00FF0717" w:rsidRDefault="00FF0717" w:rsidP="00574CA7">
      <w:r>
        <w:t>Please note the clarification below regarding the host for the SG9 meeting in Beijing, China.</w:t>
      </w:r>
    </w:p>
    <w:p w14:paraId="449E1F3B" w14:textId="58D4DD6C" w:rsidR="001C0948" w:rsidRDefault="00C50C8B" w:rsidP="00C50C8B">
      <w:r>
        <w:t>“</w:t>
      </w:r>
      <w:r w:rsidR="00FB6446">
        <w:t>It is my pleasure to inform</w:t>
      </w:r>
      <w:r w:rsidR="001C0948">
        <w:t xml:space="preserve"> you</w:t>
      </w:r>
      <w:r w:rsidR="00F67722">
        <w:t xml:space="preserve"> that</w:t>
      </w:r>
      <w:r w:rsidR="00574CA7" w:rsidRPr="00574CA7">
        <w:t xml:space="preserve"> </w:t>
      </w:r>
      <w:r w:rsidR="00574CA7">
        <w:t>Study Group 9 (</w:t>
      </w:r>
      <w:r w:rsidR="00574CA7" w:rsidRPr="00F67722">
        <w:rPr>
          <w:rFonts w:cs="Segoe UI"/>
          <w:i/>
          <w:iCs/>
        </w:rPr>
        <w:t>Broadband cable and TV</w:t>
      </w:r>
      <w:r w:rsidR="00574CA7">
        <w:t>) will meet in Beijing, China, from 10 to 17 June 2015 inclusive</w:t>
      </w:r>
      <w:r w:rsidR="00F67722">
        <w:t>, at the kind invitation of</w:t>
      </w:r>
      <w:r w:rsidR="001E6D3B">
        <w:t xml:space="preserve"> the Academy of Broadcasting Science, </w:t>
      </w:r>
      <w:r w:rsidR="001E6D3B" w:rsidRPr="00FF0717">
        <w:rPr>
          <w:strike/>
        </w:rPr>
        <w:t>Ministry of Industry and Information Technology</w:t>
      </w:r>
      <w:r w:rsidR="004A2FFA" w:rsidRPr="00FF0717">
        <w:rPr>
          <w:strike/>
        </w:rPr>
        <w:t>/</w:t>
      </w:r>
      <w:r w:rsidR="00881E7F">
        <w:t>SAPPRFT</w:t>
      </w:r>
      <w:r w:rsidR="001E6D3B">
        <w:t>, China</w:t>
      </w:r>
      <w:r w:rsidR="001C0948">
        <w:t>.</w:t>
      </w:r>
      <w:r>
        <w:t>”</w:t>
      </w:r>
    </w:p>
    <w:p w14:paraId="65BBAEB2" w14:textId="77777777" w:rsidR="000B46FB" w:rsidRDefault="001C0948" w:rsidP="00895ECB">
      <w:pPr>
        <w:spacing w:before="240"/>
      </w:pPr>
      <w:r w:rsidRPr="00A51E89">
        <w:t>I wish you a productive and enjoyable meeting.</w:t>
      </w:r>
    </w:p>
    <w:p w14:paraId="6C29DF91" w14:textId="77777777" w:rsidR="000B46FB" w:rsidRDefault="000B46FB" w:rsidP="00895ECB">
      <w:pPr>
        <w:spacing w:before="240"/>
      </w:pPr>
      <w:r>
        <w:t>Yours faithfully,</w:t>
      </w:r>
    </w:p>
    <w:p w14:paraId="1D72B603" w14:textId="1B074906" w:rsidR="008146C7" w:rsidRDefault="008146C7" w:rsidP="00FF0717">
      <w:pPr>
        <w:spacing w:before="1440"/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>
        <w:br/>
        <w:t>Director of the Telecommunication</w:t>
      </w:r>
      <w:r>
        <w:br/>
        <w:t>Standardization Bureau</w:t>
      </w:r>
    </w:p>
    <w:sectPr w:rsidR="008146C7" w:rsidSect="00FF0717">
      <w:footerReference w:type="first" r:id="rId11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E04A9" w14:textId="77777777" w:rsidR="000B3340" w:rsidRDefault="000B3340">
      <w:r>
        <w:separator/>
      </w:r>
    </w:p>
  </w:endnote>
  <w:endnote w:type="continuationSeparator" w:id="0">
    <w:p w14:paraId="40AA8DC3" w14:textId="77777777" w:rsidR="000B3340" w:rsidRDefault="000B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69E57" w14:textId="19E4012C" w:rsidR="000B3340" w:rsidRPr="00FF0717" w:rsidRDefault="00FF0717" w:rsidP="00FF0717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23169" w14:textId="77777777" w:rsidR="000B3340" w:rsidRDefault="000B3340">
      <w:r>
        <w:t>____________________</w:t>
      </w:r>
    </w:p>
  </w:footnote>
  <w:footnote w:type="continuationSeparator" w:id="0">
    <w:p w14:paraId="409409F9" w14:textId="77777777" w:rsidR="000B3340" w:rsidRDefault="000B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606" w:hanging="360"/>
      </w:p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3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2CC96542"/>
    <w:multiLevelType w:val="hybridMultilevel"/>
    <w:tmpl w:val="AE6294B4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3F5E46C6"/>
    <w:multiLevelType w:val="hybridMultilevel"/>
    <w:tmpl w:val="DDEA19AA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D226048"/>
    <w:multiLevelType w:val="hybridMultilevel"/>
    <w:tmpl w:val="433CA55A"/>
    <w:lvl w:ilvl="0" w:tplc="0532A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22"/>
    <w:rsid w:val="000069D4"/>
    <w:rsid w:val="000103B1"/>
    <w:rsid w:val="000174AD"/>
    <w:rsid w:val="000305E1"/>
    <w:rsid w:val="000473DF"/>
    <w:rsid w:val="00053AD3"/>
    <w:rsid w:val="000827DC"/>
    <w:rsid w:val="000A7D55"/>
    <w:rsid w:val="000B3340"/>
    <w:rsid w:val="000B46FB"/>
    <w:rsid w:val="000C2E8E"/>
    <w:rsid w:val="000D49FB"/>
    <w:rsid w:val="000E0E7C"/>
    <w:rsid w:val="000F1B4B"/>
    <w:rsid w:val="00104ABE"/>
    <w:rsid w:val="00124AE2"/>
    <w:rsid w:val="00126E71"/>
    <w:rsid w:val="0012744F"/>
    <w:rsid w:val="001424F7"/>
    <w:rsid w:val="00144569"/>
    <w:rsid w:val="00156DFF"/>
    <w:rsid w:val="00156F66"/>
    <w:rsid w:val="001809AC"/>
    <w:rsid w:val="00182528"/>
    <w:rsid w:val="0018500B"/>
    <w:rsid w:val="0019610A"/>
    <w:rsid w:val="00196A19"/>
    <w:rsid w:val="00196AB1"/>
    <w:rsid w:val="001C0948"/>
    <w:rsid w:val="001C3CDB"/>
    <w:rsid w:val="001D4BA1"/>
    <w:rsid w:val="001E2A56"/>
    <w:rsid w:val="001E6D3B"/>
    <w:rsid w:val="00202DC1"/>
    <w:rsid w:val="002116EE"/>
    <w:rsid w:val="00223220"/>
    <w:rsid w:val="002309D8"/>
    <w:rsid w:val="00246C8B"/>
    <w:rsid w:val="00263CE7"/>
    <w:rsid w:val="0028455D"/>
    <w:rsid w:val="00287BF1"/>
    <w:rsid w:val="002917FC"/>
    <w:rsid w:val="002963E6"/>
    <w:rsid w:val="002A6AA4"/>
    <w:rsid w:val="002A7FE2"/>
    <w:rsid w:val="002B711C"/>
    <w:rsid w:val="002C0244"/>
    <w:rsid w:val="002D67C9"/>
    <w:rsid w:val="002E1B4F"/>
    <w:rsid w:val="002F2E67"/>
    <w:rsid w:val="002F44A3"/>
    <w:rsid w:val="002F6530"/>
    <w:rsid w:val="00301488"/>
    <w:rsid w:val="00315546"/>
    <w:rsid w:val="0031577B"/>
    <w:rsid w:val="00330567"/>
    <w:rsid w:val="00330D1E"/>
    <w:rsid w:val="003410F1"/>
    <w:rsid w:val="00344A31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E2C98"/>
    <w:rsid w:val="003F0DED"/>
    <w:rsid w:val="0040719E"/>
    <w:rsid w:val="00413914"/>
    <w:rsid w:val="004314A2"/>
    <w:rsid w:val="00443C13"/>
    <w:rsid w:val="004703A2"/>
    <w:rsid w:val="004748F4"/>
    <w:rsid w:val="00485E56"/>
    <w:rsid w:val="004A2FFA"/>
    <w:rsid w:val="004B1EF7"/>
    <w:rsid w:val="004B3FAD"/>
    <w:rsid w:val="004E3CF9"/>
    <w:rsid w:val="004F7071"/>
    <w:rsid w:val="00501DCA"/>
    <w:rsid w:val="00501F4A"/>
    <w:rsid w:val="005026C5"/>
    <w:rsid w:val="00513A47"/>
    <w:rsid w:val="00535AC6"/>
    <w:rsid w:val="005408DF"/>
    <w:rsid w:val="00542009"/>
    <w:rsid w:val="0055318D"/>
    <w:rsid w:val="00573344"/>
    <w:rsid w:val="00574CA7"/>
    <w:rsid w:val="00583F9B"/>
    <w:rsid w:val="00584AFA"/>
    <w:rsid w:val="005D71A2"/>
    <w:rsid w:val="005E1223"/>
    <w:rsid w:val="005E5C10"/>
    <w:rsid w:val="005E70E3"/>
    <w:rsid w:val="005F204C"/>
    <w:rsid w:val="005F2C78"/>
    <w:rsid w:val="005F3C0A"/>
    <w:rsid w:val="0061370A"/>
    <w:rsid w:val="006144E4"/>
    <w:rsid w:val="00624555"/>
    <w:rsid w:val="00642F3F"/>
    <w:rsid w:val="00647C30"/>
    <w:rsid w:val="00650299"/>
    <w:rsid w:val="00650E1C"/>
    <w:rsid w:val="006550C0"/>
    <w:rsid w:val="00655FC5"/>
    <w:rsid w:val="00675DBD"/>
    <w:rsid w:val="00687BD5"/>
    <w:rsid w:val="006B43D3"/>
    <w:rsid w:val="006D6AF4"/>
    <w:rsid w:val="0075507E"/>
    <w:rsid w:val="00755DD4"/>
    <w:rsid w:val="00796A83"/>
    <w:rsid w:val="007C6600"/>
    <w:rsid w:val="007D2F64"/>
    <w:rsid w:val="007E51DC"/>
    <w:rsid w:val="00801031"/>
    <w:rsid w:val="00802953"/>
    <w:rsid w:val="0080767F"/>
    <w:rsid w:val="00807FF1"/>
    <w:rsid w:val="008146C7"/>
    <w:rsid w:val="00822581"/>
    <w:rsid w:val="008309DD"/>
    <w:rsid w:val="0083227A"/>
    <w:rsid w:val="0083430B"/>
    <w:rsid w:val="00843171"/>
    <w:rsid w:val="00857C67"/>
    <w:rsid w:val="00862CC9"/>
    <w:rsid w:val="00866900"/>
    <w:rsid w:val="00870336"/>
    <w:rsid w:val="0087300D"/>
    <w:rsid w:val="0087539F"/>
    <w:rsid w:val="008761EA"/>
    <w:rsid w:val="00876F1A"/>
    <w:rsid w:val="00881BA1"/>
    <w:rsid w:val="00881E7F"/>
    <w:rsid w:val="00895ECB"/>
    <w:rsid w:val="008A0A55"/>
    <w:rsid w:val="008B0087"/>
    <w:rsid w:val="008C26B8"/>
    <w:rsid w:val="008C3FCC"/>
    <w:rsid w:val="009273EC"/>
    <w:rsid w:val="00932E45"/>
    <w:rsid w:val="00936D00"/>
    <w:rsid w:val="00951309"/>
    <w:rsid w:val="00964CF0"/>
    <w:rsid w:val="00982084"/>
    <w:rsid w:val="00986ED9"/>
    <w:rsid w:val="00991A72"/>
    <w:rsid w:val="00991AB6"/>
    <w:rsid w:val="00995963"/>
    <w:rsid w:val="009A54D9"/>
    <w:rsid w:val="009B61EB"/>
    <w:rsid w:val="009B6449"/>
    <w:rsid w:val="009C2064"/>
    <w:rsid w:val="009C3813"/>
    <w:rsid w:val="009D1697"/>
    <w:rsid w:val="009D1DF9"/>
    <w:rsid w:val="009E13BC"/>
    <w:rsid w:val="009E3F9D"/>
    <w:rsid w:val="009E4F80"/>
    <w:rsid w:val="00A014F8"/>
    <w:rsid w:val="00A11DCA"/>
    <w:rsid w:val="00A5136B"/>
    <w:rsid w:val="00A5173C"/>
    <w:rsid w:val="00A57624"/>
    <w:rsid w:val="00A60FE3"/>
    <w:rsid w:val="00A61AEF"/>
    <w:rsid w:val="00A9652E"/>
    <w:rsid w:val="00AA1543"/>
    <w:rsid w:val="00AA4B5E"/>
    <w:rsid w:val="00AB0FFD"/>
    <w:rsid w:val="00AD7192"/>
    <w:rsid w:val="00AF10F1"/>
    <w:rsid w:val="00AF173A"/>
    <w:rsid w:val="00B066A4"/>
    <w:rsid w:val="00B07A13"/>
    <w:rsid w:val="00B143E2"/>
    <w:rsid w:val="00B3084F"/>
    <w:rsid w:val="00B30EF5"/>
    <w:rsid w:val="00B4279B"/>
    <w:rsid w:val="00B45FC9"/>
    <w:rsid w:val="00B5269E"/>
    <w:rsid w:val="00B83461"/>
    <w:rsid w:val="00BC7CCF"/>
    <w:rsid w:val="00BD5ABC"/>
    <w:rsid w:val="00BE470B"/>
    <w:rsid w:val="00BF161C"/>
    <w:rsid w:val="00C018E7"/>
    <w:rsid w:val="00C05F68"/>
    <w:rsid w:val="00C228C6"/>
    <w:rsid w:val="00C50C8B"/>
    <w:rsid w:val="00C57A91"/>
    <w:rsid w:val="00C740E1"/>
    <w:rsid w:val="00CA2AA1"/>
    <w:rsid w:val="00CA4D9F"/>
    <w:rsid w:val="00CB43AF"/>
    <w:rsid w:val="00CC01C2"/>
    <w:rsid w:val="00CF141F"/>
    <w:rsid w:val="00CF21F2"/>
    <w:rsid w:val="00D022ED"/>
    <w:rsid w:val="00D02712"/>
    <w:rsid w:val="00D214D0"/>
    <w:rsid w:val="00D6546B"/>
    <w:rsid w:val="00DC36AC"/>
    <w:rsid w:val="00DC4133"/>
    <w:rsid w:val="00DD4BED"/>
    <w:rsid w:val="00DE39F0"/>
    <w:rsid w:val="00DE5686"/>
    <w:rsid w:val="00DE6913"/>
    <w:rsid w:val="00DF0AF3"/>
    <w:rsid w:val="00DF5F1C"/>
    <w:rsid w:val="00E06CA9"/>
    <w:rsid w:val="00E13F99"/>
    <w:rsid w:val="00E17CCC"/>
    <w:rsid w:val="00E21FE2"/>
    <w:rsid w:val="00E27D7E"/>
    <w:rsid w:val="00E34935"/>
    <w:rsid w:val="00E42E13"/>
    <w:rsid w:val="00E6257C"/>
    <w:rsid w:val="00E63C59"/>
    <w:rsid w:val="00EB5F7E"/>
    <w:rsid w:val="00EC335D"/>
    <w:rsid w:val="00EE32F5"/>
    <w:rsid w:val="00EE67C0"/>
    <w:rsid w:val="00F1386A"/>
    <w:rsid w:val="00F207B8"/>
    <w:rsid w:val="00F54DF5"/>
    <w:rsid w:val="00F67722"/>
    <w:rsid w:val="00F85826"/>
    <w:rsid w:val="00FA124A"/>
    <w:rsid w:val="00FA21D2"/>
    <w:rsid w:val="00FB218F"/>
    <w:rsid w:val="00FB579F"/>
    <w:rsid w:val="00FB6446"/>
    <w:rsid w:val="00FC08DD"/>
    <w:rsid w:val="00FC2316"/>
    <w:rsid w:val="00FC2CFD"/>
    <w:rsid w:val="00FD06C7"/>
    <w:rsid w:val="00FE540B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B5202DB"/>
  <w15:docId w15:val="{F9E62245-E4CA-4C8A-BA06-99934F70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99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paragraph" w:customStyle="1" w:styleId="Default">
    <w:name w:val="Default"/>
    <w:rsid w:val="00FB57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B579F"/>
    <w:rPr>
      <w:rFonts w:asciiTheme="minorHAnsi" w:hAnsiTheme="minorHAns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B579F"/>
    <w:rPr>
      <w:rFonts w:asciiTheme="minorHAnsi" w:hAnsiTheme="minorHAnsi"/>
      <w:b/>
      <w:sz w:val="28"/>
      <w:lang w:val="en-GB" w:eastAsia="en-US"/>
    </w:rPr>
  </w:style>
  <w:style w:type="paragraph" w:styleId="BodyText">
    <w:name w:val="Body Text"/>
    <w:basedOn w:val="Normal"/>
    <w:link w:val="BodyTextChar"/>
    <w:rsid w:val="00FB579F"/>
    <w:pPr>
      <w:spacing w:after="120"/>
    </w:pPr>
    <w:rPr>
      <w:rFonts w:ascii="Times New Roman" w:eastAsia="MS Mincho" w:hAnsi="Times New Roman"/>
    </w:rPr>
  </w:style>
  <w:style w:type="character" w:customStyle="1" w:styleId="BodyTextChar">
    <w:name w:val="Body Text Char"/>
    <w:basedOn w:val="DefaultParagraphFont"/>
    <w:link w:val="BodyText"/>
    <w:rsid w:val="00FB579F"/>
    <w:rPr>
      <w:rFonts w:ascii="Times New Roman" w:eastAsia="MS Mincho" w:hAnsi="Times New Roman"/>
      <w:sz w:val="24"/>
      <w:lang w:val="en-GB" w:eastAsia="en-US"/>
    </w:rPr>
  </w:style>
  <w:style w:type="character" w:styleId="Strong">
    <w:name w:val="Strong"/>
    <w:uiPriority w:val="22"/>
    <w:qFormat/>
    <w:rsid w:val="00FB579F"/>
    <w:rPr>
      <w:b/>
      <w:bCs/>
    </w:rPr>
  </w:style>
  <w:style w:type="paragraph" w:customStyle="1" w:styleId="HTMLPreformatted1">
    <w:name w:val="HTML Preformatted1"/>
    <w:basedOn w:val="Normal"/>
    <w:rsid w:val="00FB579F"/>
    <w:pPr>
      <w:widowControl w:val="0"/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sz w:val="20"/>
      <w:lang w:val="en-US" w:eastAsia="ar-SA"/>
    </w:rPr>
  </w:style>
  <w:style w:type="paragraph" w:customStyle="1" w:styleId="dd">
    <w:name w:val="dd"/>
    <w:basedOn w:val="Normal"/>
    <w:rsid w:val="00FB579F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Times New Roman" w:eastAsia="SimSun" w:hAnsi="Times New Roman"/>
      <w:b/>
      <w:color w:val="FF0000"/>
      <w:sz w:val="36"/>
      <w:u w:val="single"/>
      <w:lang w:val="en-US" w:eastAsia="ar-SA"/>
    </w:rPr>
  </w:style>
  <w:style w:type="character" w:styleId="CommentReference">
    <w:name w:val="annotation reference"/>
    <w:basedOn w:val="DefaultParagraphFont"/>
    <w:semiHidden/>
    <w:unhideWhenUsed/>
    <w:rsid w:val="00755D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5DD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5DD4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5DD4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755DD4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sg9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8372-3D32-4D6C-9A7D-8D81DF2A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Viard, Emma</dc:creator>
  <cp:lastModifiedBy>Bettini, Nadine</cp:lastModifiedBy>
  <cp:revision>2</cp:revision>
  <cp:lastPrinted>2015-03-19T08:12:00Z</cp:lastPrinted>
  <dcterms:created xsi:type="dcterms:W3CDTF">2015-03-19T13:47:00Z</dcterms:created>
  <dcterms:modified xsi:type="dcterms:W3CDTF">2015-03-19T13:47:00Z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