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1D2877" w:rsidTr="00FC5354">
        <w:trPr>
          <w:cantSplit/>
        </w:trPr>
        <w:tc>
          <w:tcPr>
            <w:tcW w:w="6911" w:type="dxa"/>
          </w:tcPr>
          <w:p w:rsidR="00BB1D82" w:rsidRPr="001D2877" w:rsidRDefault="00960D89" w:rsidP="0025547D">
            <w:pPr>
              <w:rPr>
                <w:b/>
                <w:bCs/>
                <w:position w:val="6"/>
                <w:szCs w:val="24"/>
              </w:rPr>
            </w:pPr>
            <w:bookmarkStart w:id="0" w:name="_GoBack"/>
            <w:bookmarkEnd w:id="0"/>
            <w:r w:rsidRPr="001D2877">
              <w:rPr>
                <w:b/>
                <w:bCs/>
                <w:sz w:val="28"/>
                <w:szCs w:val="28"/>
              </w:rPr>
              <w:t>Conférence mondiale des télécommunications internationales (CMTI-12</w:t>
            </w:r>
            <w:proofErr w:type="gramStart"/>
            <w:r w:rsidRPr="001D2877">
              <w:rPr>
                <w:b/>
                <w:bCs/>
                <w:sz w:val="28"/>
                <w:szCs w:val="28"/>
              </w:rPr>
              <w:t>)</w:t>
            </w:r>
            <w:proofErr w:type="gramEnd"/>
            <w:r w:rsidRPr="001D2877">
              <w:rPr>
                <w:b/>
                <w:bCs/>
                <w:sz w:val="28"/>
                <w:szCs w:val="28"/>
              </w:rPr>
              <w:br/>
            </w:r>
            <w:r w:rsidR="009371EC" w:rsidRPr="001D2877">
              <w:rPr>
                <w:b/>
                <w:bCs/>
                <w:position w:val="6"/>
                <w:sz w:val="22"/>
                <w:szCs w:val="22"/>
              </w:rPr>
              <w:t>Dubaï</w:t>
            </w:r>
            <w:r w:rsidRPr="001D2877">
              <w:rPr>
                <w:b/>
                <w:bCs/>
                <w:position w:val="6"/>
                <w:sz w:val="22"/>
                <w:szCs w:val="22"/>
              </w:rPr>
              <w:t>, 3-14 décembre 2012</w:t>
            </w:r>
          </w:p>
        </w:tc>
        <w:tc>
          <w:tcPr>
            <w:tcW w:w="3120" w:type="dxa"/>
          </w:tcPr>
          <w:p w:rsidR="00BB1D82" w:rsidRPr="001D2877" w:rsidRDefault="00BB1D82" w:rsidP="00BB1D82">
            <w:pPr>
              <w:spacing w:before="0"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1D2877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1BD17A3" wp14:editId="0E409C36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1D2877" w:rsidTr="00FC535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1D2877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1D2877" w:rsidRDefault="00BB1D82" w:rsidP="00BB1D82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BB1D82" w:rsidRPr="001D28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1D2877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1D2877" w:rsidRDefault="00BB1D82" w:rsidP="00BB1D82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BB1D82" w:rsidRPr="001D2877" w:rsidTr="00BB1D82">
        <w:trPr>
          <w:cantSplit/>
        </w:trPr>
        <w:tc>
          <w:tcPr>
            <w:tcW w:w="6911" w:type="dxa"/>
          </w:tcPr>
          <w:p w:rsidR="00BB1D82" w:rsidRPr="001D2877" w:rsidRDefault="006D4724" w:rsidP="00A270DB">
            <w:pPr>
              <w:pStyle w:val="Committee"/>
              <w:framePr w:hSpace="0" w:wrap="auto" w:hAnchor="text" w:yAlign="inline"/>
              <w:rPr>
                <w:lang w:val="fr-FR"/>
              </w:rPr>
            </w:pPr>
            <w:r w:rsidRPr="001D2877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:rsidR="004845DB" w:rsidRPr="001D2877" w:rsidRDefault="004845DB" w:rsidP="00BB1D8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proofErr w:type="spellStart"/>
            <w:r w:rsidRPr="001D2877">
              <w:rPr>
                <w:rFonts w:cstheme="minorHAnsi"/>
                <w:b/>
                <w:szCs w:val="24"/>
              </w:rPr>
              <w:t>Corrigendum</w:t>
            </w:r>
            <w:proofErr w:type="spellEnd"/>
            <w:r w:rsidRPr="001D2877">
              <w:rPr>
                <w:rFonts w:cstheme="minorHAnsi"/>
                <w:b/>
                <w:szCs w:val="24"/>
              </w:rPr>
              <w:t xml:space="preserve"> 1 au</w:t>
            </w:r>
          </w:p>
          <w:p w:rsidR="00BB1D82" w:rsidRPr="001D2877" w:rsidRDefault="006D4724" w:rsidP="00BB1D82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1D2877">
              <w:rPr>
                <w:rFonts w:cstheme="minorHAnsi"/>
                <w:b/>
                <w:szCs w:val="24"/>
              </w:rPr>
              <w:t>Document 16</w:t>
            </w:r>
            <w:r w:rsidR="00BB1D82" w:rsidRPr="001D2877">
              <w:rPr>
                <w:rFonts w:cstheme="minorHAnsi"/>
                <w:b/>
                <w:szCs w:val="24"/>
              </w:rPr>
              <w:t>-</w:t>
            </w:r>
            <w:r w:rsidRPr="001D2877">
              <w:rPr>
                <w:rFonts w:cstheme="minorHAnsi"/>
                <w:b/>
                <w:szCs w:val="24"/>
              </w:rPr>
              <w:t>F</w:t>
            </w:r>
          </w:p>
        </w:tc>
      </w:tr>
      <w:tr w:rsidR="00BB1D82" w:rsidRPr="001D2877" w:rsidTr="00BB1D82">
        <w:trPr>
          <w:cantSplit/>
        </w:trPr>
        <w:tc>
          <w:tcPr>
            <w:tcW w:w="6911" w:type="dxa"/>
          </w:tcPr>
          <w:p w:rsidR="00BB1D82" w:rsidRPr="001D2877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B1D82" w:rsidRPr="001D2877" w:rsidRDefault="004845DB" w:rsidP="00BB1D8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1D2877">
              <w:rPr>
                <w:rFonts w:cstheme="minorHAnsi"/>
                <w:b/>
                <w:szCs w:val="24"/>
              </w:rPr>
              <w:t xml:space="preserve">3 novembre </w:t>
            </w:r>
            <w:r w:rsidR="006D4724" w:rsidRPr="001D2877">
              <w:rPr>
                <w:rFonts w:cstheme="minorHAnsi"/>
                <w:b/>
                <w:szCs w:val="24"/>
              </w:rPr>
              <w:t>2012</w:t>
            </w:r>
          </w:p>
        </w:tc>
      </w:tr>
      <w:tr w:rsidR="00BB1D82" w:rsidRPr="001D2877" w:rsidTr="00BB1D82">
        <w:trPr>
          <w:cantSplit/>
        </w:trPr>
        <w:tc>
          <w:tcPr>
            <w:tcW w:w="6911" w:type="dxa"/>
          </w:tcPr>
          <w:p w:rsidR="00BB1D82" w:rsidRPr="001D2877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B1D82" w:rsidRPr="001D2877" w:rsidRDefault="006D4724" w:rsidP="00BB1D8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1D2877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A37105" w:rsidRPr="001D2877" w:rsidTr="00FC5354">
        <w:trPr>
          <w:cantSplit/>
        </w:trPr>
        <w:tc>
          <w:tcPr>
            <w:tcW w:w="10031" w:type="dxa"/>
            <w:gridSpan w:val="2"/>
          </w:tcPr>
          <w:p w:rsidR="00A37105" w:rsidRPr="001D2877" w:rsidRDefault="00A37105" w:rsidP="00BB1D8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BB1D82" w:rsidRPr="001D2877" w:rsidTr="00FC5354">
        <w:trPr>
          <w:cantSplit/>
        </w:trPr>
        <w:tc>
          <w:tcPr>
            <w:tcW w:w="10031" w:type="dxa"/>
            <w:gridSpan w:val="2"/>
          </w:tcPr>
          <w:p w:rsidR="00BB1D82" w:rsidRPr="001D2877" w:rsidRDefault="006D4724" w:rsidP="00FC5354">
            <w:pPr>
              <w:pStyle w:val="Source"/>
            </w:pPr>
            <w:bookmarkStart w:id="3" w:name="dsource" w:colFirst="0" w:colLast="0"/>
            <w:bookmarkEnd w:id="2"/>
            <w:r w:rsidRPr="001D2877">
              <w:t>Administrations des pays européens</w:t>
            </w:r>
          </w:p>
        </w:tc>
      </w:tr>
      <w:tr w:rsidR="00BB1D82" w:rsidRPr="001D2877" w:rsidTr="00FC5354">
        <w:trPr>
          <w:cantSplit/>
        </w:trPr>
        <w:tc>
          <w:tcPr>
            <w:tcW w:w="10031" w:type="dxa"/>
            <w:gridSpan w:val="2"/>
          </w:tcPr>
          <w:p w:rsidR="00BB1D82" w:rsidRPr="001D2877" w:rsidRDefault="003E59FC" w:rsidP="003E59FC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1D2877">
              <w:rPr>
                <w:lang w:val="fr-CH"/>
              </w:rPr>
              <w:t xml:space="preserve">PROPOSITIONS EUROPéENNES COMMUNES POUR </w:t>
            </w:r>
            <w:r w:rsidRPr="001D2877">
              <w:rPr>
                <w:lang w:val="fr-CH"/>
              </w:rPr>
              <w:br/>
              <w:t>LES TRAVAUX DE LA CONFéRENCE</w:t>
            </w:r>
          </w:p>
        </w:tc>
      </w:tr>
      <w:tr w:rsidR="00BB1D82" w:rsidRPr="001D2877" w:rsidTr="00FC5354">
        <w:trPr>
          <w:cantSplit/>
        </w:trPr>
        <w:tc>
          <w:tcPr>
            <w:tcW w:w="10031" w:type="dxa"/>
            <w:gridSpan w:val="2"/>
          </w:tcPr>
          <w:p w:rsidR="00BB1D82" w:rsidRPr="001D2877" w:rsidRDefault="00BB1D82" w:rsidP="00BB1D82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</w:p>
        </w:tc>
      </w:tr>
    </w:tbl>
    <w:bookmarkEnd w:id="5"/>
    <w:p w:rsidR="006B4390" w:rsidRPr="00B923C7" w:rsidRDefault="001D2877" w:rsidP="00B923C7">
      <w:pPr>
        <w:jc w:val="center"/>
        <w:rPr>
          <w:lang w:val="fr-CH"/>
        </w:rPr>
      </w:pPr>
      <w:r w:rsidRPr="00B923C7">
        <w:rPr>
          <w:lang w:val="fr-CH"/>
        </w:rPr>
        <w:t xml:space="preserve">Veuillez remplacer l'Annexe 1 par le </w:t>
      </w:r>
      <w:r w:rsidR="00B923C7" w:rsidRPr="00B923C7">
        <w:rPr>
          <w:lang w:val="fr-CH"/>
        </w:rPr>
        <w:t xml:space="preserve">texte </w:t>
      </w:r>
      <w:r w:rsidRPr="00B923C7">
        <w:rPr>
          <w:lang w:val="fr-CH"/>
        </w:rPr>
        <w:t>ci-joint.</w:t>
      </w:r>
    </w:p>
    <w:p w:rsidR="007D4602" w:rsidRPr="00FE55A1" w:rsidRDefault="007D4602" w:rsidP="00CF2811">
      <w:pPr>
        <w:pStyle w:val="AnnexNo"/>
        <w:spacing w:before="360"/>
        <w:rPr>
          <w:sz w:val="24"/>
          <w:szCs w:val="24"/>
        </w:rPr>
      </w:pPr>
      <w:r w:rsidRPr="00FE55A1">
        <w:rPr>
          <w:sz w:val="24"/>
          <w:szCs w:val="24"/>
        </w:rPr>
        <w:lastRenderedPageBreak/>
        <w:t>Annexe 1</w:t>
      </w:r>
    </w:p>
    <w:p w:rsidR="007D4602" w:rsidRPr="00FE55A1" w:rsidRDefault="007D4602" w:rsidP="00CF2811">
      <w:pPr>
        <w:pStyle w:val="Annextitle"/>
        <w:spacing w:before="120"/>
        <w:rPr>
          <w:sz w:val="24"/>
          <w:szCs w:val="24"/>
        </w:rPr>
      </w:pPr>
      <w:r w:rsidRPr="00FE55A1">
        <w:rPr>
          <w:sz w:val="24"/>
          <w:szCs w:val="24"/>
        </w:rPr>
        <w:t>Liste des cosignataires des propositions européennes communes</w:t>
      </w:r>
      <w:r w:rsidR="00BF7687" w:rsidRPr="00FE55A1">
        <w:rPr>
          <w:sz w:val="24"/>
          <w:szCs w:val="24"/>
        </w:rPr>
        <w:t xml:space="preserve"> (ECP)</w:t>
      </w:r>
    </w:p>
    <w:tbl>
      <w:tblPr>
        <w:tblW w:w="6885" w:type="dxa"/>
        <w:jc w:val="center"/>
        <w:tblInd w:w="-3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287"/>
        <w:gridCol w:w="2193"/>
      </w:tblGrid>
      <w:tr w:rsidR="007809FC" w:rsidRPr="001D2877" w:rsidTr="00B977CB">
        <w:trPr>
          <w:trHeight w:val="255"/>
          <w:jc w:val="center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9FC" w:rsidRPr="001D2877" w:rsidRDefault="007809FC" w:rsidP="00B977CB">
            <w:pPr>
              <w:pStyle w:val="Tablehead"/>
              <w:keepLines/>
              <w:spacing w:before="20" w:after="20"/>
            </w:pPr>
            <w:r w:rsidRPr="001D2877">
              <w:t>Etats Membres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9FC" w:rsidRPr="00562299" w:rsidRDefault="007809FC" w:rsidP="00B977C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Batang" w:cstheme="minorHAnsi"/>
                <w:b/>
                <w:bCs/>
                <w:sz w:val="20"/>
                <w:lang w:val="sv-SE" w:eastAsia="ko-KR"/>
              </w:rPr>
            </w:pPr>
            <w:r>
              <w:rPr>
                <w:rFonts w:eastAsia="Batang" w:cstheme="minorHAnsi"/>
                <w:b/>
                <w:bCs/>
                <w:sz w:val="20"/>
                <w:lang w:val="sv-SE" w:eastAsia="ko-KR"/>
              </w:rPr>
              <w:t>ECP 1</w:t>
            </w:r>
            <w:r>
              <w:rPr>
                <w:rFonts w:eastAsia="Batang" w:cstheme="minorHAnsi"/>
                <w:b/>
                <w:bCs/>
                <w:sz w:val="20"/>
                <w:lang w:val="sv-SE" w:eastAsia="ko-KR"/>
              </w:rPr>
              <w:br/>
              <w:t xml:space="preserve">(EUR/16A1/1 à 84 </w:t>
            </w:r>
            <w:r>
              <w:rPr>
                <w:rFonts w:eastAsia="Batang" w:cstheme="minorHAnsi"/>
                <w:sz w:val="20"/>
                <w:lang w:val="sv-SE" w:eastAsia="ko-KR"/>
              </w:rPr>
              <w:t>et</w:t>
            </w:r>
            <w:r w:rsidRPr="00CF2DB8">
              <w:rPr>
                <w:rFonts w:eastAsia="Batang" w:cstheme="minorHAnsi"/>
                <w:sz w:val="20"/>
                <w:lang w:val="sv-SE" w:eastAsia="ko-KR"/>
              </w:rPr>
              <w:t xml:space="preserve"> </w:t>
            </w:r>
            <w:r>
              <w:rPr>
                <w:rFonts w:eastAsia="Batang" w:cstheme="minorHAnsi"/>
                <w:b/>
                <w:bCs/>
                <w:sz w:val="20"/>
                <w:lang w:val="sv-SE" w:eastAsia="ko-KR"/>
              </w:rPr>
              <w:t>EUR/16A1/98 à 108</w:t>
            </w:r>
          </w:p>
        </w:tc>
        <w:tc>
          <w:tcPr>
            <w:tcW w:w="2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9FC" w:rsidRPr="00A132B9" w:rsidRDefault="007809FC" w:rsidP="00B977C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Batang" w:cstheme="minorHAnsi"/>
                <w:b/>
                <w:bCs/>
                <w:sz w:val="20"/>
                <w:lang w:val="sv-SE" w:eastAsia="ko-KR"/>
              </w:rPr>
            </w:pPr>
            <w:r w:rsidRPr="00A132B9">
              <w:rPr>
                <w:rFonts w:eastAsia="Batang" w:cstheme="minorHAnsi"/>
                <w:b/>
                <w:bCs/>
                <w:sz w:val="20"/>
                <w:lang w:val="sv-SE" w:eastAsia="ko-KR"/>
              </w:rPr>
              <w:t>ECP2</w:t>
            </w:r>
            <w:r>
              <w:rPr>
                <w:rFonts w:eastAsia="Batang" w:cstheme="minorHAnsi"/>
                <w:b/>
                <w:bCs/>
                <w:sz w:val="20"/>
                <w:lang w:val="sv-SE" w:eastAsia="ko-KR"/>
              </w:rPr>
              <w:br/>
              <w:t xml:space="preserve">(EUR/16A1/85 </w:t>
            </w:r>
            <w:r w:rsidR="00BF7687">
              <w:rPr>
                <w:rFonts w:eastAsia="Batang" w:cstheme="minorHAnsi"/>
                <w:b/>
                <w:bCs/>
                <w:sz w:val="20"/>
                <w:lang w:val="sv-SE" w:eastAsia="ko-KR"/>
              </w:rPr>
              <w:t>à</w:t>
            </w:r>
            <w:r>
              <w:rPr>
                <w:rFonts w:eastAsia="Batang" w:cstheme="minorHAnsi"/>
                <w:b/>
                <w:bCs/>
                <w:sz w:val="20"/>
                <w:lang w:val="sv-SE" w:eastAsia="ko-KR"/>
              </w:rPr>
              <w:t xml:space="preserve"> 97)</w:t>
            </w: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ALB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AND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AUT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AZE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BEL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BIH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BLR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BUL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CVA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CYP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CZE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60853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853" w:rsidRPr="000B19F8" w:rsidRDefault="00660853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D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853" w:rsidRPr="001D2877" w:rsidRDefault="00660853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853" w:rsidRPr="001D2877" w:rsidRDefault="00660853" w:rsidP="007809FC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</w:tr>
      <w:tr w:rsidR="00660853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60853" w:rsidRPr="000B19F8" w:rsidRDefault="00660853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DNK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853" w:rsidRPr="001D2877" w:rsidRDefault="00660853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853" w:rsidRPr="001D2877" w:rsidRDefault="00660853" w:rsidP="007809FC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</w:tr>
      <w:tr w:rsidR="00660853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60853" w:rsidRPr="000B19F8" w:rsidRDefault="00660853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853" w:rsidRPr="001D2877" w:rsidRDefault="00660853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853" w:rsidRPr="001D2877" w:rsidRDefault="00660853" w:rsidP="007809FC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</w:tr>
      <w:tr w:rsidR="00660853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60853" w:rsidRPr="000B19F8" w:rsidRDefault="00660853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EST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853" w:rsidRPr="001D2877" w:rsidRDefault="00660853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853" w:rsidRPr="001D2877" w:rsidRDefault="00660853" w:rsidP="007809FC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</w:tr>
      <w:tr w:rsidR="00660853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853" w:rsidRPr="000B19F8" w:rsidRDefault="00660853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F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853" w:rsidRPr="001D2877" w:rsidRDefault="00660853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853" w:rsidRPr="001D2877" w:rsidRDefault="00660853" w:rsidP="007809FC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</w:tr>
      <w:tr w:rsidR="00660853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60853" w:rsidRPr="000B19F8" w:rsidRDefault="00660853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FIN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853" w:rsidRPr="001D2877" w:rsidRDefault="00660853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853" w:rsidRPr="001D2877" w:rsidRDefault="00660853" w:rsidP="007809FC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</w:tr>
      <w:tr w:rsidR="00660853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60853" w:rsidRPr="000B19F8" w:rsidRDefault="00660853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G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853" w:rsidRPr="001D2877" w:rsidRDefault="00660853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853" w:rsidRPr="001D2877" w:rsidRDefault="00660853" w:rsidP="007809FC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GEO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GRC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660853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660853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HNG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HOL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4602" w:rsidRPr="001D2877" w:rsidRDefault="00660853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HRV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660853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I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IRL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ISL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LIE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LTU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LUX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LVA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MCO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MDA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MKD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MLT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660853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660853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MNE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NOR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660853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POL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POR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660853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ROU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RUS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660853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660853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SMR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SRB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SUI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660853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SVK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660853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1D2877">
              <w:rPr>
                <w:sz w:val="18"/>
                <w:szCs w:val="18"/>
              </w:rPr>
              <w:t>Oui</w:t>
            </w: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SVN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TUR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D4602" w:rsidRPr="001D2877" w:rsidTr="00484CEC">
        <w:trPr>
          <w:trHeight w:val="199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0B19F8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0B19F8">
              <w:rPr>
                <w:bCs/>
                <w:sz w:val="18"/>
                <w:szCs w:val="18"/>
              </w:rPr>
              <w:t>UKR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D4602" w:rsidRPr="001D2877" w:rsidTr="00484CEC">
        <w:trPr>
          <w:trHeight w:val="124"/>
          <w:jc w:val="center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1D2877" w:rsidRDefault="007D4602" w:rsidP="00660853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D2877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602" w:rsidRPr="00484CEC" w:rsidRDefault="00660853" w:rsidP="00660853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484CE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484CEC" w:rsidRDefault="00660853" w:rsidP="00660853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484CEC">
              <w:rPr>
                <w:b/>
                <w:sz w:val="18"/>
                <w:szCs w:val="18"/>
              </w:rPr>
              <w:t>16</w:t>
            </w:r>
          </w:p>
        </w:tc>
      </w:tr>
    </w:tbl>
    <w:p w:rsidR="00B65D88" w:rsidRDefault="00B65D88" w:rsidP="00B65D88">
      <w:pPr>
        <w:jc w:val="center"/>
      </w:pPr>
      <w:r w:rsidRPr="00D71E80">
        <w:t>______________</w:t>
      </w:r>
    </w:p>
    <w:sectPr w:rsidR="00B65D88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68" w:rsidRDefault="00323168">
      <w:r>
        <w:separator/>
      </w:r>
    </w:p>
  </w:endnote>
  <w:endnote w:type="continuationSeparator" w:id="0">
    <w:p w:rsidR="00323168" w:rsidRDefault="0032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9FC" w:rsidRPr="002F5C77" w:rsidRDefault="007809FC">
    <w:pPr>
      <w:rPr>
        <w:lang w:val="en-US"/>
      </w:rPr>
    </w:pPr>
    <w:r>
      <w:fldChar w:fldCharType="begin"/>
    </w:r>
    <w:r w:rsidRPr="002F5C77">
      <w:rPr>
        <w:lang w:val="en-US"/>
      </w:rPr>
      <w:instrText xml:space="preserve"> FILENAME \p  \* MERGEFORMAT </w:instrText>
    </w:r>
    <w:r>
      <w:fldChar w:fldCharType="separate"/>
    </w:r>
    <w:r w:rsidR="00B65D88">
      <w:rPr>
        <w:noProof/>
        <w:lang w:val="en-US"/>
      </w:rPr>
      <w:t>P:\FRA\SG\CONF-SG\WCIT12\000\016FCOR1F.docx</w:t>
    </w:r>
    <w:r>
      <w:fldChar w:fldCharType="end"/>
    </w:r>
    <w:r w:rsidRPr="002F5C7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11381">
      <w:rPr>
        <w:noProof/>
      </w:rPr>
      <w:t>20.11.12</w:t>
    </w:r>
    <w:r>
      <w:fldChar w:fldCharType="end"/>
    </w:r>
    <w:r w:rsidRPr="002F5C7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65D88">
      <w:rPr>
        <w:noProof/>
      </w:rPr>
      <w:t>20.11.12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68" w:rsidRDefault="00323168">
      <w:r>
        <w:rPr>
          <w:b/>
        </w:rPr>
        <w:t>_______________</w:t>
      </w:r>
    </w:p>
  </w:footnote>
  <w:footnote w:type="continuationSeparator" w:id="0">
    <w:p w:rsidR="00323168" w:rsidRDefault="00323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381" w:rsidRDefault="00611381" w:rsidP="00611381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11381" w:rsidRDefault="00611381" w:rsidP="00611381">
    <w:pPr>
      <w:pStyle w:val="Header"/>
      <w:tabs>
        <w:tab w:val="clear" w:pos="1134"/>
        <w:tab w:val="clear" w:pos="2268"/>
      </w:tabs>
    </w:pPr>
    <w:r>
      <w:t>WCIT12/16(Corr.1)</w:t>
    </w:r>
    <w:r>
      <w:t>-</w:t>
    </w:r>
    <w:r w:rsidRPr="00010B43">
      <w:t>F</w:t>
    </w:r>
  </w:p>
  <w:p w:rsidR="00611381" w:rsidRDefault="006113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349EA20-9F1C-40DB-9000-91A40A546C15}"/>
    <w:docVar w:name="dgnword-eventsink" w:val="140639040"/>
  </w:docVars>
  <w:rsids>
    <w:rsidRoot w:val="00BB1D82"/>
    <w:rsid w:val="00006BCC"/>
    <w:rsid w:val="00016648"/>
    <w:rsid w:val="0003522F"/>
    <w:rsid w:val="00041A0D"/>
    <w:rsid w:val="00043D65"/>
    <w:rsid w:val="00067427"/>
    <w:rsid w:val="00080E2C"/>
    <w:rsid w:val="000A4755"/>
    <w:rsid w:val="000B19F8"/>
    <w:rsid w:val="000B2E0C"/>
    <w:rsid w:val="000B3D0C"/>
    <w:rsid w:val="000C1E43"/>
    <w:rsid w:val="000F7EFA"/>
    <w:rsid w:val="001167B9"/>
    <w:rsid w:val="001267A0"/>
    <w:rsid w:val="0015203F"/>
    <w:rsid w:val="00160C64"/>
    <w:rsid w:val="001819DC"/>
    <w:rsid w:val="00186BE2"/>
    <w:rsid w:val="0019352B"/>
    <w:rsid w:val="001960D0"/>
    <w:rsid w:val="001C2548"/>
    <w:rsid w:val="001D2877"/>
    <w:rsid w:val="001F5263"/>
    <w:rsid w:val="00232FD2"/>
    <w:rsid w:val="00233D4F"/>
    <w:rsid w:val="00252DBD"/>
    <w:rsid w:val="0025547D"/>
    <w:rsid w:val="00265617"/>
    <w:rsid w:val="002820A5"/>
    <w:rsid w:val="0029062F"/>
    <w:rsid w:val="002A4622"/>
    <w:rsid w:val="002A6F8F"/>
    <w:rsid w:val="002A746A"/>
    <w:rsid w:val="002B17E5"/>
    <w:rsid w:val="002B405F"/>
    <w:rsid w:val="002B4D7E"/>
    <w:rsid w:val="002B4F09"/>
    <w:rsid w:val="002C0EBF"/>
    <w:rsid w:val="002F5C77"/>
    <w:rsid w:val="003123AF"/>
    <w:rsid w:val="00315AFE"/>
    <w:rsid w:val="00323168"/>
    <w:rsid w:val="0033452A"/>
    <w:rsid w:val="00341F5E"/>
    <w:rsid w:val="00351F75"/>
    <w:rsid w:val="003606A6"/>
    <w:rsid w:val="0036650C"/>
    <w:rsid w:val="00366982"/>
    <w:rsid w:val="00382852"/>
    <w:rsid w:val="00384F69"/>
    <w:rsid w:val="003A5538"/>
    <w:rsid w:val="003A583E"/>
    <w:rsid w:val="003D2E7F"/>
    <w:rsid w:val="003D7E84"/>
    <w:rsid w:val="003E01EA"/>
    <w:rsid w:val="003E112B"/>
    <w:rsid w:val="003E1D1C"/>
    <w:rsid w:val="003E59FC"/>
    <w:rsid w:val="00431C83"/>
    <w:rsid w:val="00466211"/>
    <w:rsid w:val="004834A9"/>
    <w:rsid w:val="004845DB"/>
    <w:rsid w:val="00484CEC"/>
    <w:rsid w:val="00485F1C"/>
    <w:rsid w:val="004911C7"/>
    <w:rsid w:val="004D01FC"/>
    <w:rsid w:val="004E28C3"/>
    <w:rsid w:val="004E376D"/>
    <w:rsid w:val="004F1F8E"/>
    <w:rsid w:val="00512A32"/>
    <w:rsid w:val="00521618"/>
    <w:rsid w:val="0052566E"/>
    <w:rsid w:val="005465A4"/>
    <w:rsid w:val="005479AD"/>
    <w:rsid w:val="00550A0B"/>
    <w:rsid w:val="00586CF2"/>
    <w:rsid w:val="005A6BA5"/>
    <w:rsid w:val="005C3768"/>
    <w:rsid w:val="005C3787"/>
    <w:rsid w:val="005C6C3F"/>
    <w:rsid w:val="005D30A9"/>
    <w:rsid w:val="00611381"/>
    <w:rsid w:val="00613635"/>
    <w:rsid w:val="00617D3A"/>
    <w:rsid w:val="0062093D"/>
    <w:rsid w:val="006277E0"/>
    <w:rsid w:val="00630E98"/>
    <w:rsid w:val="00637ECF"/>
    <w:rsid w:val="00647B59"/>
    <w:rsid w:val="00652922"/>
    <w:rsid w:val="006548DB"/>
    <w:rsid w:val="00660853"/>
    <w:rsid w:val="00695D34"/>
    <w:rsid w:val="006B4390"/>
    <w:rsid w:val="006B67E1"/>
    <w:rsid w:val="006C1E80"/>
    <w:rsid w:val="006C2483"/>
    <w:rsid w:val="006C4340"/>
    <w:rsid w:val="006C4918"/>
    <w:rsid w:val="006D4724"/>
    <w:rsid w:val="006D4AE4"/>
    <w:rsid w:val="006D6BE5"/>
    <w:rsid w:val="00701BAE"/>
    <w:rsid w:val="00730E95"/>
    <w:rsid w:val="007352C8"/>
    <w:rsid w:val="0076081F"/>
    <w:rsid w:val="0076299F"/>
    <w:rsid w:val="007739FD"/>
    <w:rsid w:val="00774039"/>
    <w:rsid w:val="00774362"/>
    <w:rsid w:val="007809FC"/>
    <w:rsid w:val="00786598"/>
    <w:rsid w:val="0079093E"/>
    <w:rsid w:val="00795A07"/>
    <w:rsid w:val="007A04E8"/>
    <w:rsid w:val="007C324C"/>
    <w:rsid w:val="007D4602"/>
    <w:rsid w:val="007E26F9"/>
    <w:rsid w:val="007F65AF"/>
    <w:rsid w:val="007F70E6"/>
    <w:rsid w:val="00815FAB"/>
    <w:rsid w:val="00840FD8"/>
    <w:rsid w:val="0084427F"/>
    <w:rsid w:val="008A3120"/>
    <w:rsid w:val="008A71B4"/>
    <w:rsid w:val="008C10D9"/>
    <w:rsid w:val="008D41BE"/>
    <w:rsid w:val="008D58D3"/>
    <w:rsid w:val="008F4F01"/>
    <w:rsid w:val="00911210"/>
    <w:rsid w:val="00911CAF"/>
    <w:rsid w:val="00912860"/>
    <w:rsid w:val="00923064"/>
    <w:rsid w:val="009335DE"/>
    <w:rsid w:val="00936D25"/>
    <w:rsid w:val="009371EC"/>
    <w:rsid w:val="00941EA5"/>
    <w:rsid w:val="00953EF5"/>
    <w:rsid w:val="00960D89"/>
    <w:rsid w:val="00966C16"/>
    <w:rsid w:val="0098732F"/>
    <w:rsid w:val="009B131B"/>
    <w:rsid w:val="009B3693"/>
    <w:rsid w:val="009C7E7C"/>
    <w:rsid w:val="009E5147"/>
    <w:rsid w:val="009F330F"/>
    <w:rsid w:val="00A00473"/>
    <w:rsid w:val="00A03C9B"/>
    <w:rsid w:val="00A12BF3"/>
    <w:rsid w:val="00A13AAB"/>
    <w:rsid w:val="00A1576C"/>
    <w:rsid w:val="00A23C95"/>
    <w:rsid w:val="00A270DB"/>
    <w:rsid w:val="00A33AA4"/>
    <w:rsid w:val="00A37105"/>
    <w:rsid w:val="00A606C3"/>
    <w:rsid w:val="00A728DD"/>
    <w:rsid w:val="00A82EA2"/>
    <w:rsid w:val="00A83B09"/>
    <w:rsid w:val="00A84541"/>
    <w:rsid w:val="00A9100D"/>
    <w:rsid w:val="00AE36A0"/>
    <w:rsid w:val="00AF4D6D"/>
    <w:rsid w:val="00B00294"/>
    <w:rsid w:val="00B41B9F"/>
    <w:rsid w:val="00B64FD0"/>
    <w:rsid w:val="00B65D88"/>
    <w:rsid w:val="00B73517"/>
    <w:rsid w:val="00B824C8"/>
    <w:rsid w:val="00B923C7"/>
    <w:rsid w:val="00B977CB"/>
    <w:rsid w:val="00BB1D82"/>
    <w:rsid w:val="00BC1B0D"/>
    <w:rsid w:val="00BD7B42"/>
    <w:rsid w:val="00BF1F77"/>
    <w:rsid w:val="00BF26E7"/>
    <w:rsid w:val="00BF7687"/>
    <w:rsid w:val="00C11D58"/>
    <w:rsid w:val="00C17C34"/>
    <w:rsid w:val="00C45A2A"/>
    <w:rsid w:val="00C462E8"/>
    <w:rsid w:val="00C814B9"/>
    <w:rsid w:val="00C97181"/>
    <w:rsid w:val="00CA5F4C"/>
    <w:rsid w:val="00CC09E3"/>
    <w:rsid w:val="00CD516F"/>
    <w:rsid w:val="00CF2811"/>
    <w:rsid w:val="00CF67FD"/>
    <w:rsid w:val="00D036DC"/>
    <w:rsid w:val="00D06016"/>
    <w:rsid w:val="00D119A7"/>
    <w:rsid w:val="00D2171E"/>
    <w:rsid w:val="00D25FBA"/>
    <w:rsid w:val="00D41BBE"/>
    <w:rsid w:val="00D43BC0"/>
    <w:rsid w:val="00D47BAE"/>
    <w:rsid w:val="00D546A2"/>
    <w:rsid w:val="00D57CF7"/>
    <w:rsid w:val="00D63510"/>
    <w:rsid w:val="00D66EAC"/>
    <w:rsid w:val="00D730DF"/>
    <w:rsid w:val="00D772F0"/>
    <w:rsid w:val="00D77BDC"/>
    <w:rsid w:val="00D80F81"/>
    <w:rsid w:val="00DC402B"/>
    <w:rsid w:val="00DD39D0"/>
    <w:rsid w:val="00DE0932"/>
    <w:rsid w:val="00E049F1"/>
    <w:rsid w:val="00E14B08"/>
    <w:rsid w:val="00E37A25"/>
    <w:rsid w:val="00E66D72"/>
    <w:rsid w:val="00E70A31"/>
    <w:rsid w:val="00E70E63"/>
    <w:rsid w:val="00E849C5"/>
    <w:rsid w:val="00E95D45"/>
    <w:rsid w:val="00EA181C"/>
    <w:rsid w:val="00EA3F38"/>
    <w:rsid w:val="00EA5AB6"/>
    <w:rsid w:val="00EC7556"/>
    <w:rsid w:val="00EC7615"/>
    <w:rsid w:val="00ED04C1"/>
    <w:rsid w:val="00ED16AA"/>
    <w:rsid w:val="00EE15D2"/>
    <w:rsid w:val="00EF3C20"/>
    <w:rsid w:val="00EF662E"/>
    <w:rsid w:val="00F11007"/>
    <w:rsid w:val="00F148F1"/>
    <w:rsid w:val="00F2175B"/>
    <w:rsid w:val="00F5250C"/>
    <w:rsid w:val="00F60B90"/>
    <w:rsid w:val="00F62A6D"/>
    <w:rsid w:val="00F74E66"/>
    <w:rsid w:val="00F76A47"/>
    <w:rsid w:val="00FA101A"/>
    <w:rsid w:val="00FA3BBF"/>
    <w:rsid w:val="00FB283F"/>
    <w:rsid w:val="00FC41F8"/>
    <w:rsid w:val="00FC5354"/>
    <w:rsid w:val="00FD0A4B"/>
    <w:rsid w:val="00FE55A1"/>
    <w:rsid w:val="00FF080B"/>
    <w:rsid w:val="00FF1856"/>
    <w:rsid w:val="00FF1C40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A4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29062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8C10D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8C10D9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8C10D9"/>
    <w:pPr>
      <w:keepNext/>
      <w:keepLines/>
      <w:spacing w:before="0" w:after="480"/>
      <w:jc w:val="center"/>
    </w:pPr>
    <w:rPr>
      <w:rFonts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"/>
    <w:rsid w:val="008C10D9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n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C10D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sid w:val="0029062F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29062F"/>
    <w:rPr>
      <w:rFonts w:asciiTheme="minorHAnsi" w:hAnsiTheme="minorHAnsi"/>
    </w:rPr>
  </w:style>
  <w:style w:type="character" w:customStyle="1" w:styleId="Artdef">
    <w:name w:val="Art_def"/>
    <w:rsid w:val="008C10D9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C10D9"/>
    <w:rPr>
      <w:rFonts w:asciiTheme="minorHAnsi" w:hAnsiTheme="minorHAnsi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paragraph" w:customStyle="1" w:styleId="Proposal">
    <w:name w:val="Proposal"/>
    <w:basedOn w:val="Normal"/>
    <w:next w:val="Normal"/>
    <w:rsid w:val="00F76A47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C10D9"/>
    <w:pPr>
      <w:spacing w:before="240"/>
    </w:pPr>
    <w:rPr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8C10D9"/>
  </w:style>
  <w:style w:type="paragraph" w:customStyle="1" w:styleId="Reasons">
    <w:name w:val="Reasons"/>
    <w:basedOn w:val="Normal"/>
    <w:qFormat/>
    <w:rsid w:val="00D25FBA"/>
    <w:pPr>
      <w:tabs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C10D9"/>
    <w:rPr>
      <w:rFonts w:asciiTheme="minorHAnsi" w:hAnsiTheme="minorHAnsi"/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8C10D9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8C10D9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8C10D9"/>
    <w:pPr>
      <w:keepNext/>
      <w:keepLines/>
      <w:spacing w:before="0" w:after="120"/>
      <w:jc w:val="center"/>
    </w:pPr>
    <w:rPr>
      <w:b/>
      <w:sz w:val="20"/>
    </w:rPr>
  </w:style>
  <w:style w:type="table" w:styleId="TableGrid">
    <w:name w:val="Table Grid"/>
    <w:basedOn w:val="TableNormal"/>
    <w:rsid w:val="00315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960D89"/>
    <w:rPr>
      <w:b/>
      <w:caps w:val="0"/>
      <w:lang w:val="fr-CH"/>
    </w:rPr>
  </w:style>
  <w:style w:type="paragraph" w:customStyle="1" w:styleId="Opiniontitle">
    <w:name w:val="Opinion_title"/>
    <w:basedOn w:val="Rectitle"/>
    <w:next w:val="Normalaftertitle"/>
    <w:qFormat/>
    <w:rsid w:val="00960D89"/>
  </w:style>
  <w:style w:type="paragraph" w:customStyle="1" w:styleId="OpinionNo">
    <w:name w:val="Opinion_No"/>
    <w:basedOn w:val="RecNo"/>
    <w:next w:val="Opiniontitle"/>
    <w:qFormat/>
    <w:rsid w:val="00960D89"/>
  </w:style>
  <w:style w:type="paragraph" w:styleId="BalloonText">
    <w:name w:val="Balloon Text"/>
    <w:basedOn w:val="Normal"/>
    <w:link w:val="BalloonTextChar"/>
    <w:rsid w:val="00A270D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70DB"/>
    <w:rPr>
      <w:rFonts w:ascii="Tahoma" w:hAnsi="Tahoma" w:cs="Tahoma"/>
      <w:sz w:val="16"/>
      <w:szCs w:val="16"/>
      <w:lang w:val="fr-FR" w:eastAsia="en-US"/>
    </w:rPr>
  </w:style>
  <w:style w:type="paragraph" w:customStyle="1" w:styleId="Committee">
    <w:name w:val="Committee"/>
    <w:basedOn w:val="Normal"/>
    <w:qFormat/>
    <w:rsid w:val="00A270DB"/>
    <w:pPr>
      <w:framePr w:hSpace="180" w:wrap="around" w:hAnchor="margin" w:y="-675"/>
      <w:spacing w:before="0" w:after="48" w:line="240" w:lineRule="atLeast"/>
    </w:pPr>
    <w:rPr>
      <w:rFonts w:cstheme="minorHAnsi"/>
      <w:b/>
      <w:szCs w:val="24"/>
      <w:lang w:val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n Char"/>
    <w:basedOn w:val="DefaultParagraphFont"/>
    <w:link w:val="FootnoteText"/>
    <w:rsid w:val="00550A0B"/>
    <w:rPr>
      <w:rFonts w:asciiTheme="minorHAnsi" w:hAnsiTheme="minorHAnsi"/>
      <w:sz w:val="24"/>
      <w:lang w:val="fr-FR" w:eastAsia="en-US"/>
    </w:rPr>
  </w:style>
  <w:style w:type="paragraph" w:customStyle="1" w:styleId="StyleTableheadAsianBatang">
    <w:name w:val="Style Table_head + (Asian) Batang"/>
    <w:basedOn w:val="Tablehead"/>
    <w:next w:val="Tablehead"/>
    <w:rsid w:val="005A6BA5"/>
    <w:rPr>
      <w:rFonts w:eastAsia="Batang"/>
    </w:rPr>
  </w:style>
  <w:style w:type="character" w:styleId="CommentReference">
    <w:name w:val="annotation reference"/>
    <w:basedOn w:val="DefaultParagraphFont"/>
    <w:semiHidden/>
    <w:unhideWhenUsed/>
    <w:rsid w:val="00CF28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F281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2811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2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2811"/>
    <w:rPr>
      <w:rFonts w:asciiTheme="minorHAnsi" w:hAnsiTheme="minorHAnsi"/>
      <w:b/>
      <w:bCs/>
      <w:lang w:val="fr-FR" w:eastAsia="en-US"/>
    </w:rPr>
  </w:style>
  <w:style w:type="paragraph" w:styleId="Revision">
    <w:name w:val="Revision"/>
    <w:hidden/>
    <w:uiPriority w:val="99"/>
    <w:semiHidden/>
    <w:rsid w:val="00CF2811"/>
    <w:rPr>
      <w:rFonts w:asciiTheme="minorHAnsi" w:hAnsiTheme="minorHAnsi"/>
      <w:sz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A4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29062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8C10D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8C10D9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8C10D9"/>
    <w:pPr>
      <w:keepNext/>
      <w:keepLines/>
      <w:spacing w:before="0" w:after="480"/>
      <w:jc w:val="center"/>
    </w:pPr>
    <w:rPr>
      <w:rFonts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"/>
    <w:rsid w:val="008C10D9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n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C10D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sid w:val="0029062F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29062F"/>
    <w:rPr>
      <w:rFonts w:asciiTheme="minorHAnsi" w:hAnsiTheme="minorHAnsi"/>
    </w:rPr>
  </w:style>
  <w:style w:type="character" w:customStyle="1" w:styleId="Artdef">
    <w:name w:val="Art_def"/>
    <w:rsid w:val="008C10D9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C10D9"/>
    <w:rPr>
      <w:rFonts w:asciiTheme="minorHAnsi" w:hAnsiTheme="minorHAnsi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paragraph" w:customStyle="1" w:styleId="Proposal">
    <w:name w:val="Proposal"/>
    <w:basedOn w:val="Normal"/>
    <w:next w:val="Normal"/>
    <w:rsid w:val="00F76A47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C10D9"/>
    <w:pPr>
      <w:spacing w:before="240"/>
    </w:pPr>
    <w:rPr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8C10D9"/>
  </w:style>
  <w:style w:type="paragraph" w:customStyle="1" w:styleId="Reasons">
    <w:name w:val="Reasons"/>
    <w:basedOn w:val="Normal"/>
    <w:qFormat/>
    <w:rsid w:val="00D25FBA"/>
    <w:pPr>
      <w:tabs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C10D9"/>
    <w:rPr>
      <w:rFonts w:asciiTheme="minorHAnsi" w:hAnsiTheme="minorHAnsi"/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8C10D9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8C10D9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8C10D9"/>
    <w:pPr>
      <w:keepNext/>
      <w:keepLines/>
      <w:spacing w:before="0" w:after="120"/>
      <w:jc w:val="center"/>
    </w:pPr>
    <w:rPr>
      <w:b/>
      <w:sz w:val="20"/>
    </w:rPr>
  </w:style>
  <w:style w:type="table" w:styleId="TableGrid">
    <w:name w:val="Table Grid"/>
    <w:basedOn w:val="TableNormal"/>
    <w:rsid w:val="00315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960D89"/>
    <w:rPr>
      <w:b/>
      <w:caps w:val="0"/>
      <w:lang w:val="fr-CH"/>
    </w:rPr>
  </w:style>
  <w:style w:type="paragraph" w:customStyle="1" w:styleId="Opiniontitle">
    <w:name w:val="Opinion_title"/>
    <w:basedOn w:val="Rectitle"/>
    <w:next w:val="Normalaftertitle"/>
    <w:qFormat/>
    <w:rsid w:val="00960D89"/>
  </w:style>
  <w:style w:type="paragraph" w:customStyle="1" w:styleId="OpinionNo">
    <w:name w:val="Opinion_No"/>
    <w:basedOn w:val="RecNo"/>
    <w:next w:val="Opiniontitle"/>
    <w:qFormat/>
    <w:rsid w:val="00960D89"/>
  </w:style>
  <w:style w:type="paragraph" w:styleId="BalloonText">
    <w:name w:val="Balloon Text"/>
    <w:basedOn w:val="Normal"/>
    <w:link w:val="BalloonTextChar"/>
    <w:rsid w:val="00A270D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70DB"/>
    <w:rPr>
      <w:rFonts w:ascii="Tahoma" w:hAnsi="Tahoma" w:cs="Tahoma"/>
      <w:sz w:val="16"/>
      <w:szCs w:val="16"/>
      <w:lang w:val="fr-FR" w:eastAsia="en-US"/>
    </w:rPr>
  </w:style>
  <w:style w:type="paragraph" w:customStyle="1" w:styleId="Committee">
    <w:name w:val="Committee"/>
    <w:basedOn w:val="Normal"/>
    <w:qFormat/>
    <w:rsid w:val="00A270DB"/>
    <w:pPr>
      <w:framePr w:hSpace="180" w:wrap="around" w:hAnchor="margin" w:y="-675"/>
      <w:spacing w:before="0" w:after="48" w:line="240" w:lineRule="atLeast"/>
    </w:pPr>
    <w:rPr>
      <w:rFonts w:cstheme="minorHAnsi"/>
      <w:b/>
      <w:szCs w:val="24"/>
      <w:lang w:val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n Char"/>
    <w:basedOn w:val="DefaultParagraphFont"/>
    <w:link w:val="FootnoteText"/>
    <w:rsid w:val="00550A0B"/>
    <w:rPr>
      <w:rFonts w:asciiTheme="minorHAnsi" w:hAnsiTheme="minorHAnsi"/>
      <w:sz w:val="24"/>
      <w:lang w:val="fr-FR" w:eastAsia="en-US"/>
    </w:rPr>
  </w:style>
  <w:style w:type="paragraph" w:customStyle="1" w:styleId="StyleTableheadAsianBatang">
    <w:name w:val="Style Table_head + (Asian) Batang"/>
    <w:basedOn w:val="Tablehead"/>
    <w:next w:val="Tablehead"/>
    <w:rsid w:val="005A6BA5"/>
    <w:rPr>
      <w:rFonts w:eastAsia="Batang"/>
    </w:rPr>
  </w:style>
  <w:style w:type="character" w:styleId="CommentReference">
    <w:name w:val="annotation reference"/>
    <w:basedOn w:val="DefaultParagraphFont"/>
    <w:semiHidden/>
    <w:unhideWhenUsed/>
    <w:rsid w:val="00CF28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F281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2811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2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2811"/>
    <w:rPr>
      <w:rFonts w:asciiTheme="minorHAnsi" w:hAnsiTheme="minorHAnsi"/>
      <w:b/>
      <w:bCs/>
      <w:lang w:val="fr-FR" w:eastAsia="en-US"/>
    </w:rPr>
  </w:style>
  <w:style w:type="paragraph" w:styleId="Revision">
    <w:name w:val="Revision"/>
    <w:hidden/>
    <w:uiPriority w:val="99"/>
    <w:semiHidden/>
    <w:rsid w:val="00CF2811"/>
    <w:rPr>
      <w:rFonts w:asciiTheme="minorHAnsi" w:hAnsiTheme="minorHAns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50DB5-6D58-489E-BE8D-FA96F43B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PF_WCIT12.dotx</Template>
  <TotalTime>10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S12-WCIT12-C-0016!A1!MSW-F</vt:lpstr>
    </vt:vector>
  </TitlesOfParts>
  <Manager>Secrétariat général - Pool</Manager>
  <Company>Union internationale des télécommunications (UIT)</Company>
  <LinksUpToDate>false</LinksUpToDate>
  <CharactersWithSpaces>969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S12-WCIT12-C-0016!A1!MSW-F</dc:title>
  <dc:subject>World Conference on International Telecommunications (WCIT)</dc:subject>
  <dc:creator>Documents Proposals Manager (DPM)</dc:creator>
  <cp:keywords>DPM_v5.3.0.0_prod</cp:keywords>
  <cp:lastModifiedBy>Brouard, Ricarda</cp:lastModifiedBy>
  <cp:revision>7</cp:revision>
  <cp:lastPrinted>2012-11-20T16:48:00Z</cp:lastPrinted>
  <dcterms:created xsi:type="dcterms:W3CDTF">2012-11-20T15:28:00Z</dcterms:created>
  <dcterms:modified xsi:type="dcterms:W3CDTF">2012-11-21T09:19:00Z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