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6B" w:rsidRDefault="00CD3B6B">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D3B6B">
        <w:trPr>
          <w:cantSplit/>
        </w:trPr>
        <w:tc>
          <w:tcPr>
            <w:tcW w:w="6580" w:type="dxa"/>
            <w:vAlign w:val="center"/>
          </w:tcPr>
          <w:p w:rsidR="00CD3B6B" w:rsidRPr="00D8032B" w:rsidRDefault="00CD3B6B"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CD3B6B" w:rsidRDefault="006747E5" w:rsidP="004F3AF3">
            <w:pPr>
              <w:shd w:val="solid" w:color="FFFFFF" w:fill="FFFFFF"/>
              <w:spacing w:before="0" w:line="240" w:lineRule="atLeast"/>
            </w:pPr>
            <w:bookmarkStart w:id="1" w:name="ditulogo"/>
            <w:bookmarkEnd w:id="1"/>
            <w:r>
              <w:rPr>
                <w:noProof/>
                <w:lang w:val="en-US" w:eastAsia="zh-CN"/>
              </w:rPr>
              <w:drawing>
                <wp:inline distT="0" distB="0" distL="0" distR="0">
                  <wp:extent cx="17049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inline>
              </w:drawing>
            </w:r>
          </w:p>
        </w:tc>
      </w:tr>
      <w:tr w:rsidR="00CD3B6B" w:rsidRPr="0051782D">
        <w:trPr>
          <w:cantSplit/>
        </w:trPr>
        <w:tc>
          <w:tcPr>
            <w:tcW w:w="6580" w:type="dxa"/>
            <w:tcBorders>
              <w:bottom w:val="single" w:sz="12" w:space="0" w:color="auto"/>
            </w:tcBorders>
          </w:tcPr>
          <w:p w:rsidR="00CD3B6B" w:rsidRPr="0051782D" w:rsidRDefault="00CD3B6B"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D3B6B" w:rsidRPr="0051782D" w:rsidRDefault="00CD3B6B" w:rsidP="00A5173C">
            <w:pPr>
              <w:shd w:val="solid" w:color="FFFFFF" w:fill="FFFFFF"/>
              <w:spacing w:before="0" w:after="48" w:line="240" w:lineRule="atLeast"/>
              <w:rPr>
                <w:szCs w:val="22"/>
                <w:lang w:val="en-US"/>
              </w:rPr>
            </w:pPr>
          </w:p>
        </w:tc>
      </w:tr>
      <w:tr w:rsidR="00CD3B6B">
        <w:trPr>
          <w:cantSplit/>
        </w:trPr>
        <w:tc>
          <w:tcPr>
            <w:tcW w:w="6580" w:type="dxa"/>
            <w:tcBorders>
              <w:top w:val="single" w:sz="12" w:space="0" w:color="auto"/>
            </w:tcBorders>
          </w:tcPr>
          <w:p w:rsidR="00CD3B6B" w:rsidRPr="0051782D" w:rsidRDefault="00CD3B6B"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D3B6B" w:rsidRPr="00710D66" w:rsidRDefault="00CD3B6B" w:rsidP="00A5173C">
            <w:pPr>
              <w:shd w:val="solid" w:color="FFFFFF" w:fill="FFFFFF"/>
              <w:spacing w:before="0" w:after="48" w:line="240" w:lineRule="atLeast"/>
              <w:rPr>
                <w:lang w:val="en-US"/>
              </w:rPr>
            </w:pPr>
          </w:p>
        </w:tc>
      </w:tr>
      <w:tr w:rsidR="00CD3B6B">
        <w:trPr>
          <w:cantSplit/>
        </w:trPr>
        <w:tc>
          <w:tcPr>
            <w:tcW w:w="6580" w:type="dxa"/>
            <w:vMerge w:val="restart"/>
          </w:tcPr>
          <w:p w:rsidR="00CD3B6B" w:rsidRPr="00FD34A0" w:rsidRDefault="00CD3B6B" w:rsidP="004F3AF3">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2" w:name="recibido"/>
            <w:bookmarkStart w:id="3" w:name="dnum" w:colFirst="1" w:colLast="1"/>
            <w:bookmarkEnd w:id="2"/>
            <w:r>
              <w:rPr>
                <w:rFonts w:ascii="Verdana" w:hAnsi="Verdana"/>
                <w:sz w:val="20"/>
                <w:lang w:val="fr-CH"/>
              </w:rPr>
              <w:t>Source:</w:t>
            </w:r>
            <w:r>
              <w:rPr>
                <w:rFonts w:ascii="Verdana" w:hAnsi="Verdana"/>
                <w:sz w:val="20"/>
                <w:lang w:val="fr-CH"/>
              </w:rPr>
              <w:tab/>
              <w:t>Document</w:t>
            </w:r>
            <w:r w:rsidRPr="004F3AF3">
              <w:rPr>
                <w:rFonts w:ascii="Verdana" w:hAnsi="Verdana"/>
                <w:sz w:val="20"/>
                <w:lang w:val="fr-CH"/>
              </w:rPr>
              <w:t xml:space="preserve"> </w:t>
            </w:r>
            <w:r w:rsidRPr="00FD34A0">
              <w:rPr>
                <w:rFonts w:ascii="Verdana" w:hAnsi="Verdana"/>
                <w:sz w:val="20"/>
                <w:lang w:val="fr-CH"/>
              </w:rPr>
              <w:t>5A/TEMP/79</w:t>
            </w:r>
          </w:p>
        </w:tc>
        <w:tc>
          <w:tcPr>
            <w:tcW w:w="3451" w:type="dxa"/>
          </w:tcPr>
          <w:p w:rsidR="00CD3B6B" w:rsidRPr="004F3AF3" w:rsidRDefault="00CD3B6B" w:rsidP="00B968DB">
            <w:pPr>
              <w:shd w:val="solid" w:color="FFFFFF" w:fill="FFFFFF"/>
              <w:spacing w:before="0" w:line="240" w:lineRule="atLeast"/>
              <w:rPr>
                <w:rFonts w:ascii="Verdana" w:hAnsi="Verdana"/>
                <w:sz w:val="20"/>
                <w:lang w:eastAsia="zh-CN"/>
              </w:rPr>
            </w:pPr>
            <w:r>
              <w:rPr>
                <w:rFonts w:ascii="Verdana" w:hAnsi="Verdana"/>
                <w:b/>
                <w:sz w:val="20"/>
                <w:lang w:eastAsia="zh-CN"/>
              </w:rPr>
              <w:t>Annex 6 to</w:t>
            </w:r>
            <w:r w:rsidR="00B968DB">
              <w:rPr>
                <w:rFonts w:ascii="Verdana" w:hAnsi="Verdana"/>
                <w:b/>
                <w:sz w:val="20"/>
                <w:lang w:eastAsia="zh-CN"/>
              </w:rPr>
              <w:br/>
            </w:r>
            <w:r>
              <w:rPr>
                <w:rFonts w:ascii="Verdana" w:hAnsi="Verdana"/>
                <w:b/>
                <w:sz w:val="20"/>
                <w:lang w:eastAsia="zh-CN"/>
              </w:rPr>
              <w:t>Document 5A/198-E</w:t>
            </w:r>
          </w:p>
        </w:tc>
      </w:tr>
      <w:tr w:rsidR="00CD3B6B">
        <w:trPr>
          <w:cantSplit/>
        </w:trPr>
        <w:tc>
          <w:tcPr>
            <w:tcW w:w="6580" w:type="dxa"/>
            <w:vMerge/>
          </w:tcPr>
          <w:p w:rsidR="00CD3B6B" w:rsidRDefault="00CD3B6B" w:rsidP="00A5173C">
            <w:pPr>
              <w:spacing w:before="60"/>
              <w:jc w:val="center"/>
              <w:rPr>
                <w:b/>
                <w:smallCaps/>
                <w:sz w:val="32"/>
                <w:lang w:eastAsia="zh-CN"/>
              </w:rPr>
            </w:pPr>
            <w:bookmarkStart w:id="4" w:name="ddate" w:colFirst="1" w:colLast="1"/>
            <w:bookmarkEnd w:id="3"/>
          </w:p>
        </w:tc>
        <w:tc>
          <w:tcPr>
            <w:tcW w:w="3451" w:type="dxa"/>
          </w:tcPr>
          <w:p w:rsidR="00CD3B6B" w:rsidRPr="004F3AF3" w:rsidRDefault="00B968DB"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CD3B6B">
              <w:rPr>
                <w:rFonts w:ascii="Verdana" w:hAnsi="Verdana"/>
                <w:b/>
                <w:sz w:val="20"/>
                <w:lang w:eastAsia="zh-CN"/>
              </w:rPr>
              <w:t xml:space="preserve"> November 2012</w:t>
            </w:r>
          </w:p>
        </w:tc>
      </w:tr>
      <w:tr w:rsidR="00CD3B6B">
        <w:trPr>
          <w:cantSplit/>
        </w:trPr>
        <w:tc>
          <w:tcPr>
            <w:tcW w:w="6580" w:type="dxa"/>
            <w:vMerge/>
          </w:tcPr>
          <w:p w:rsidR="00CD3B6B" w:rsidRDefault="00CD3B6B" w:rsidP="00A5173C">
            <w:pPr>
              <w:spacing w:before="60"/>
              <w:jc w:val="center"/>
              <w:rPr>
                <w:b/>
                <w:smallCaps/>
                <w:sz w:val="32"/>
                <w:lang w:eastAsia="zh-CN"/>
              </w:rPr>
            </w:pPr>
            <w:bookmarkStart w:id="5" w:name="dorlang" w:colFirst="1" w:colLast="1"/>
            <w:bookmarkEnd w:id="4"/>
          </w:p>
        </w:tc>
        <w:tc>
          <w:tcPr>
            <w:tcW w:w="3451" w:type="dxa"/>
          </w:tcPr>
          <w:p w:rsidR="00CD3B6B" w:rsidRPr="004F3AF3" w:rsidRDefault="00CD3B6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D3B6B">
        <w:trPr>
          <w:cantSplit/>
        </w:trPr>
        <w:tc>
          <w:tcPr>
            <w:tcW w:w="10031" w:type="dxa"/>
            <w:gridSpan w:val="2"/>
          </w:tcPr>
          <w:p w:rsidR="00CD3B6B" w:rsidRDefault="00CD3B6B" w:rsidP="004F3AF3">
            <w:pPr>
              <w:pStyle w:val="Source"/>
              <w:rPr>
                <w:lang w:eastAsia="zh-CN"/>
              </w:rPr>
            </w:pPr>
            <w:bookmarkStart w:id="6" w:name="dsource" w:colFirst="0" w:colLast="0"/>
            <w:bookmarkEnd w:id="5"/>
            <w:r w:rsidRPr="00DF56CF">
              <w:rPr>
                <w:lang w:val="en-US" w:eastAsia="ja-JP"/>
              </w:rPr>
              <w:t xml:space="preserve">Annex </w:t>
            </w:r>
            <w:r>
              <w:rPr>
                <w:lang w:val="en-US" w:eastAsia="ja-JP"/>
              </w:rPr>
              <w:t>6</w:t>
            </w:r>
            <w:r w:rsidRPr="00DF56CF">
              <w:rPr>
                <w:lang w:val="en-US" w:eastAsia="ja-JP"/>
              </w:rPr>
              <w:t xml:space="preserve"> to Working Party 5A Chairman’s Report</w:t>
            </w:r>
          </w:p>
        </w:tc>
      </w:tr>
      <w:tr w:rsidR="00CD3B6B">
        <w:trPr>
          <w:cantSplit/>
        </w:trPr>
        <w:tc>
          <w:tcPr>
            <w:tcW w:w="10031" w:type="dxa"/>
            <w:gridSpan w:val="2"/>
          </w:tcPr>
          <w:p w:rsidR="00CD3B6B" w:rsidRDefault="00CD3B6B" w:rsidP="00FD34A0">
            <w:pPr>
              <w:pStyle w:val="Title1"/>
              <w:jc w:val="left"/>
              <w:rPr>
                <w:lang w:eastAsia="zh-CN"/>
              </w:rPr>
            </w:pPr>
            <w:bookmarkStart w:id="7" w:name="drec" w:colFirst="0" w:colLast="0"/>
            <w:bookmarkEnd w:id="6"/>
          </w:p>
        </w:tc>
      </w:tr>
      <w:tr w:rsidR="00CD3B6B">
        <w:trPr>
          <w:cantSplit/>
        </w:trPr>
        <w:tc>
          <w:tcPr>
            <w:tcW w:w="10031" w:type="dxa"/>
            <w:gridSpan w:val="2"/>
          </w:tcPr>
          <w:p w:rsidR="00CD3B6B" w:rsidRDefault="00CD3B6B" w:rsidP="00A5173C">
            <w:pPr>
              <w:pStyle w:val="Title1"/>
              <w:rPr>
                <w:lang w:eastAsia="zh-CN"/>
              </w:rPr>
            </w:pPr>
            <w:bookmarkStart w:id="8" w:name="dtitle1" w:colFirst="0" w:colLast="0"/>
            <w:bookmarkEnd w:id="7"/>
            <w:r>
              <w:t>Working document</w:t>
            </w:r>
            <w:r w:rsidRPr="001005CE">
              <w:t xml:space="preserve"> </w:t>
            </w:r>
            <w:r>
              <w:t xml:space="preserve">towards the preliminary </w:t>
            </w:r>
            <w:r w:rsidRPr="001005CE">
              <w:t xml:space="preserve">draft </w:t>
            </w:r>
            <w:r>
              <w:t>CPM text</w:t>
            </w:r>
            <w:r>
              <w:br/>
              <w:t>for WRC-15 Agenda item 1.3</w:t>
            </w:r>
          </w:p>
        </w:tc>
      </w:tr>
    </w:tbl>
    <w:p w:rsidR="00CD3B6B" w:rsidRPr="00F0226A" w:rsidRDefault="00CD3B6B" w:rsidP="00215C69">
      <w:pPr>
        <w:pStyle w:val="Title3"/>
      </w:pPr>
      <w:bookmarkStart w:id="9" w:name="dbreak"/>
      <w:bookmarkEnd w:id="8"/>
      <w:bookmarkEnd w:id="9"/>
      <w:r w:rsidRPr="00F0226A">
        <w:t>AGENDA ITEM 1.3</w:t>
      </w:r>
    </w:p>
    <w:p w:rsidR="00CD3B6B" w:rsidRPr="00004823" w:rsidRDefault="00CD3B6B" w:rsidP="00215C69">
      <w:pPr>
        <w:spacing w:before="0"/>
        <w:jc w:val="center"/>
        <w:rPr>
          <w:lang w:val="en-US"/>
        </w:rPr>
      </w:pPr>
      <w:r w:rsidRPr="00F0226A">
        <w:rPr>
          <w:lang w:val="en-US"/>
        </w:rPr>
        <w:t>(</w:t>
      </w:r>
      <w:r w:rsidRPr="00F0226A">
        <w:rPr>
          <w:b/>
          <w:bCs/>
        </w:rPr>
        <w:t>WP 5A</w:t>
      </w:r>
      <w:r w:rsidRPr="00F0226A">
        <w:rPr>
          <w:lang w:val="en-US"/>
        </w:rPr>
        <w:t xml:space="preserve"> / </w:t>
      </w:r>
      <w:r w:rsidRPr="00F0226A">
        <w:rPr>
          <w:b/>
          <w:bCs/>
        </w:rPr>
        <w:t>WP 5B, WP 5C, WP 5D</w:t>
      </w:r>
      <w:r w:rsidRPr="00F0226A">
        <w:t>, (WP 1B), (WP 4A), (WP 4B), (WP 4C), (WP 6A), (WP 7B), (WP 7C), (WP 7D)</w:t>
      </w:r>
      <w:r w:rsidRPr="00F0226A">
        <w:rPr>
          <w:lang w:val="en-US"/>
        </w:rPr>
        <w:t>)</w:t>
      </w:r>
    </w:p>
    <w:p w:rsidR="00CD3B6B" w:rsidRPr="002876BD" w:rsidRDefault="00CD3B6B" w:rsidP="00A30830">
      <w:pPr>
        <w:rPr>
          <w:i/>
        </w:rPr>
      </w:pPr>
      <w:r w:rsidRPr="002876BD">
        <w:rPr>
          <w:bCs/>
          <w:i/>
        </w:rPr>
        <w:t>1.3</w:t>
      </w:r>
      <w:r w:rsidRPr="002876BD">
        <w:rPr>
          <w:i/>
        </w:rPr>
        <w:tab/>
        <w:t xml:space="preserve">to review and revise Resolution </w:t>
      </w:r>
      <w:r w:rsidRPr="002876BD">
        <w:rPr>
          <w:b/>
          <w:i/>
        </w:rPr>
        <w:t>646</w:t>
      </w:r>
      <w:r w:rsidRPr="002876BD">
        <w:rPr>
          <w:i/>
        </w:rPr>
        <w:t xml:space="preserve"> </w:t>
      </w:r>
      <w:r w:rsidRPr="002876BD">
        <w:rPr>
          <w:b/>
          <w:i/>
        </w:rPr>
        <w:t>(</w:t>
      </w:r>
      <w:r w:rsidRPr="002876BD">
        <w:rPr>
          <w:b/>
          <w:bCs/>
          <w:i/>
        </w:rPr>
        <w:t>Rev. WRC-12</w:t>
      </w:r>
      <w:r w:rsidRPr="002876BD">
        <w:rPr>
          <w:b/>
          <w:i/>
        </w:rPr>
        <w:t>)</w:t>
      </w:r>
      <w:r w:rsidRPr="002876BD">
        <w:rPr>
          <w:i/>
        </w:rPr>
        <w:t xml:space="preserve"> for broadband public protection and disaster relief (PPDR), in accordance with Resolution </w:t>
      </w:r>
      <w:r w:rsidRPr="002876BD">
        <w:rPr>
          <w:b/>
          <w:bCs/>
          <w:i/>
        </w:rPr>
        <w:t>648 (WRC-12)</w:t>
      </w:r>
      <w:r w:rsidRPr="002876BD">
        <w:rPr>
          <w:i/>
        </w:rPr>
        <w:t>;</w:t>
      </w:r>
    </w:p>
    <w:p w:rsidR="00CD3B6B" w:rsidRPr="002876BD" w:rsidRDefault="00CD3B6B" w:rsidP="00A30830">
      <w:pPr>
        <w:tabs>
          <w:tab w:val="clear" w:pos="1134"/>
          <w:tab w:val="clear" w:pos="1871"/>
          <w:tab w:val="clear" w:pos="2268"/>
        </w:tabs>
        <w:overflowPunct/>
        <w:autoSpaceDE/>
        <w:autoSpaceDN/>
        <w:adjustRightInd/>
        <w:jc w:val="both"/>
        <w:textAlignment w:val="auto"/>
        <w:rPr>
          <w:i/>
        </w:rPr>
      </w:pPr>
      <w:r w:rsidRPr="00F75CA2">
        <w:t xml:space="preserve">Resolution </w:t>
      </w:r>
      <w:r w:rsidRPr="002B01EF">
        <w:rPr>
          <w:b/>
          <w:bCs/>
        </w:rPr>
        <w:t>648 (WRC-12)</w:t>
      </w:r>
      <w:r w:rsidRPr="00F75CA2">
        <w:t xml:space="preserve">: </w:t>
      </w:r>
      <w:r w:rsidRPr="002876BD">
        <w:rPr>
          <w:i/>
        </w:rPr>
        <w:t>Studies to support broadband public protection and disaster relief.</w:t>
      </w:r>
    </w:p>
    <w:p w:rsidR="00CD3B6B" w:rsidRDefault="00CD3B6B" w:rsidP="00A30830">
      <w:pPr>
        <w:pStyle w:val="Heading2"/>
      </w:pPr>
      <w:r w:rsidRPr="00F75CA2">
        <w:t>1/1.3/1</w:t>
      </w:r>
      <w:r w:rsidRPr="00F75CA2">
        <w:tab/>
      </w:r>
      <w:r>
        <w:t>Executive summary</w:t>
      </w:r>
    </w:p>
    <w:p w:rsidR="00CD3B6B" w:rsidRDefault="00CD3B6B" w:rsidP="00A30830">
      <w:r>
        <w:t xml:space="preserve">[Executive summary to describe briefly the purpose of the agenda item, </w:t>
      </w:r>
      <w:r w:rsidRPr="00883CFC">
        <w:t>summarize the results of the studies carried out and, most importantly, provide a brief description of the method(s) identified that may satisfy the agenda item.</w:t>
      </w:r>
    </w:p>
    <w:p w:rsidR="00CD3B6B" w:rsidRPr="00A30830" w:rsidRDefault="00CD3B6B" w:rsidP="00A30830">
      <w:pPr>
        <w:pStyle w:val="Heading2"/>
      </w:pPr>
      <w:r w:rsidRPr="00A30830">
        <w:t>1/1.</w:t>
      </w:r>
      <w:r>
        <w:t>3/2</w:t>
      </w:r>
      <w:r w:rsidRPr="00A30830">
        <w:tab/>
        <w:t>Background</w:t>
      </w:r>
    </w:p>
    <w:p w:rsidR="00CD3B6B" w:rsidRPr="00FB3DA1" w:rsidRDefault="00CD3B6B" w:rsidP="00A30830">
      <w:pPr>
        <w:rPr>
          <w:lang w:val="en-US" w:bidi="he-IL"/>
        </w:rPr>
      </w:pPr>
      <w:r w:rsidRPr="00FB3DA1">
        <w:rPr>
          <w:lang w:val="en-US" w:bidi="he-IL"/>
        </w:rPr>
        <w:t xml:space="preserve">Resolution </w:t>
      </w:r>
      <w:r w:rsidRPr="00AF66AF">
        <w:rPr>
          <w:b/>
          <w:bCs/>
          <w:lang w:val="en-US" w:bidi="he-IL"/>
        </w:rPr>
        <w:t>646 (Rev. WRC-12)</w:t>
      </w:r>
      <w:r>
        <w:rPr>
          <w:lang w:val="en-US" w:bidi="he-IL"/>
        </w:rPr>
        <w:t xml:space="preserve"> on</w:t>
      </w:r>
      <w:r w:rsidRPr="00FB3DA1">
        <w:rPr>
          <w:lang w:val="en-US" w:bidi="he-IL"/>
        </w:rPr>
        <w:t xml:space="preserve"> Public Protection and Disaster Relief (PPDR), encouraged administrations, for the purpose of achieving regionally harmonized frequency bands/ranges for advanced public protection and disaster relief solutions, to consider certain identified frequency bands/ranges or parts thereof when undertaking their national planning.</w:t>
      </w:r>
    </w:p>
    <w:p w:rsidR="00CD3B6B" w:rsidRPr="00F0226A" w:rsidRDefault="00CD3B6B">
      <w:pPr>
        <w:rPr>
          <w:lang w:val="en-US" w:bidi="he-IL"/>
        </w:rPr>
      </w:pPr>
      <w:r w:rsidRPr="00FB3DA1">
        <w:rPr>
          <w:lang w:val="en-US" w:bidi="he-IL"/>
        </w:rPr>
        <w:t xml:space="preserve">The benefits of regionally or internationally harmonized frequency bands have been documented in </w:t>
      </w:r>
      <w:r w:rsidRPr="00F0226A">
        <w:rPr>
          <w:lang w:val="en-US" w:bidi="he-IL"/>
        </w:rPr>
        <w:t>that Resolution and in many studies and reports. These benefits include, among others, achieving economies of scale and expanded equipment availability, possibly increasing competition and improved spectrum management and planning.  In emergency and disaster relief situations, the benefits of spectrum harmonization also include enhanced cross-border circulation of equipment and increased potential for interoperability of communications when a country receives assistance from other nations.</w:t>
      </w:r>
    </w:p>
    <w:p w:rsidR="00CD3B6B" w:rsidRPr="00F0226A" w:rsidRDefault="00CD3B6B">
      <w:pPr>
        <w:rPr>
          <w:szCs w:val="24"/>
          <w:lang w:val="en-US" w:bidi="he-IL"/>
        </w:rPr>
      </w:pPr>
      <w:r w:rsidRPr="00F0226A">
        <w:t>Since the initial adoption of that Resolution</w:t>
      </w:r>
      <w:r w:rsidRPr="00FB3DA1">
        <w:t xml:space="preserve"> in 2003, major technological breakthroughs have taken place. Moreover, the use of data applications in certain countries has gone beyond voice applications and the trend continues to grow. New broadband mobile technologies have emerged, for which today there are already practical applications, and PPDR agencies increasingly recognize </w:t>
      </w:r>
      <w:r w:rsidRPr="00F0226A">
        <w:lastRenderedPageBreak/>
        <w:t xml:space="preserve">the importance of video and broadband to carry out their activities more efficiently. It has also been recognised that, during disasters, wireless video systems are rolled out more rapidly than fibre or cable networks. In various parts of the world, governments and PPDR institutions are using high-speed wireless video networks to enhance the safety of officers, increase their effectiveness and save lives. In this context, new scenarios of applications and demand for public safety communications have emerged.  </w:t>
      </w:r>
      <w:r w:rsidRPr="00F0226A">
        <w:rPr>
          <w:szCs w:val="24"/>
          <w:lang w:val="en-US" w:bidi="he-IL"/>
        </w:rPr>
        <w:t xml:space="preserve">WRC-15, under Agenda item 1.3, will review and revise, as appropriate, Resolution </w:t>
      </w:r>
      <w:r w:rsidRPr="00F0226A">
        <w:rPr>
          <w:b/>
          <w:bCs/>
          <w:szCs w:val="24"/>
          <w:lang w:val="en-US" w:bidi="he-IL"/>
        </w:rPr>
        <w:t>646 (Rev. WRC-12)</w:t>
      </w:r>
      <w:r w:rsidRPr="00F0226A">
        <w:rPr>
          <w:szCs w:val="24"/>
          <w:lang w:val="en-US" w:bidi="he-IL"/>
        </w:rPr>
        <w:t xml:space="preserve"> for broadband PPDR in accordance with Resolution </w:t>
      </w:r>
      <w:r w:rsidRPr="00F0226A">
        <w:rPr>
          <w:b/>
          <w:bCs/>
          <w:szCs w:val="24"/>
          <w:lang w:val="en-US" w:bidi="he-IL"/>
        </w:rPr>
        <w:t>648 (WRC-12)</w:t>
      </w:r>
      <w:r w:rsidRPr="00F0226A">
        <w:rPr>
          <w:szCs w:val="24"/>
          <w:lang w:val="en-US" w:bidi="he-IL"/>
        </w:rPr>
        <w:t>.</w:t>
      </w:r>
    </w:p>
    <w:p w:rsidR="00CD3B6B" w:rsidRPr="00F0226A" w:rsidRDefault="00CD3B6B" w:rsidP="00A30830">
      <w:pPr>
        <w:pStyle w:val="Heading2"/>
      </w:pPr>
      <w:r w:rsidRPr="00F0226A">
        <w:t>1/1.3/3</w:t>
      </w:r>
      <w:r w:rsidRPr="00F0226A">
        <w:tab/>
        <w:t>Summary of technical and operational studies, including a list of relevant ITU-R Recommendations</w:t>
      </w:r>
    </w:p>
    <w:p w:rsidR="00CD3B6B" w:rsidRPr="00F0226A" w:rsidRDefault="00CD3B6B" w:rsidP="00A30830">
      <w:r w:rsidRPr="00F0226A">
        <w:t>[Summary of technical and operational studies, including a list of relevant ITU R Recommendations.]</w:t>
      </w:r>
    </w:p>
    <w:p w:rsidR="00CD3B6B" w:rsidRPr="00F0226A" w:rsidRDefault="00CD3B6B">
      <w:pPr>
        <w:pStyle w:val="Heading2"/>
      </w:pPr>
      <w:r w:rsidRPr="00F0226A">
        <w:t>1/1.3/4</w:t>
      </w:r>
      <w:r w:rsidRPr="00F0226A">
        <w:tab/>
        <w:t>Analysis of the results of studies</w:t>
      </w:r>
    </w:p>
    <w:p w:rsidR="00CD3B6B" w:rsidRPr="00F0226A" w:rsidRDefault="00CD3B6B" w:rsidP="00A30830">
      <w:r w:rsidRPr="00F0226A">
        <w:t>[Analysis of the results of studies relating to the possible methods of satisfying the agenda item.]</w:t>
      </w:r>
    </w:p>
    <w:p w:rsidR="00CD3B6B" w:rsidRPr="00F0226A" w:rsidRDefault="00CD3B6B">
      <w:pPr>
        <w:pStyle w:val="Heading2"/>
      </w:pPr>
      <w:r w:rsidRPr="00F0226A">
        <w:t>1/1.3/5</w:t>
      </w:r>
      <w:r w:rsidRPr="00F0226A">
        <w:tab/>
        <w:t>Methods to satisfy the agenda item</w:t>
      </w:r>
    </w:p>
    <w:p w:rsidR="00CD3B6B" w:rsidRPr="00F0226A" w:rsidRDefault="00CD3B6B" w:rsidP="00A30830">
      <w:r w:rsidRPr="00F0226A">
        <w:t>[Method(s) to satisfy the agenda item for consideration by the WRC and the advantages and disadvantages of each method.]</w:t>
      </w:r>
    </w:p>
    <w:p w:rsidR="00CD3B6B" w:rsidRPr="00F0226A" w:rsidRDefault="00CD3B6B">
      <w:pPr>
        <w:pStyle w:val="Heading3"/>
        <w:rPr>
          <w:rFonts w:eastAsia="BatangChe"/>
          <w:lang w:val="en-US"/>
        </w:rPr>
      </w:pPr>
      <w:r w:rsidRPr="00F0226A">
        <w:rPr>
          <w:rFonts w:eastAsia="BatangChe"/>
          <w:lang w:val="en-US"/>
        </w:rPr>
        <w:t xml:space="preserve">[1/1.3/5.1 </w:t>
      </w:r>
      <w:r w:rsidRPr="00F0226A">
        <w:rPr>
          <w:rFonts w:eastAsia="BatangChe"/>
          <w:lang w:val="en-US"/>
        </w:rPr>
        <w:tab/>
        <w:t>Method A: [TBD]</w:t>
      </w:r>
    </w:p>
    <w:p w:rsidR="00CD3B6B" w:rsidRPr="00F0226A" w:rsidRDefault="00CD3B6B">
      <w:pPr>
        <w:rPr>
          <w:rFonts w:eastAsia="BatangChe"/>
          <w:lang w:val="en-US"/>
        </w:rPr>
      </w:pPr>
      <w:r w:rsidRPr="00F0226A">
        <w:rPr>
          <w:rFonts w:eastAsia="BatangChe"/>
          <w:lang w:val="en-US"/>
        </w:rPr>
        <w:t xml:space="preserve">Under this method, no change will be made to Resolution </w:t>
      </w:r>
      <w:r w:rsidRPr="00F0226A">
        <w:rPr>
          <w:rFonts w:eastAsia="BatangChe"/>
          <w:b/>
          <w:bCs/>
          <w:lang w:val="en-US"/>
        </w:rPr>
        <w:t>646 (WRC-12)</w:t>
      </w:r>
      <w:r w:rsidRPr="00F0226A">
        <w:rPr>
          <w:rFonts w:eastAsia="BatangChe"/>
          <w:lang w:val="en-US"/>
        </w:rPr>
        <w:t xml:space="preserve"> and the broadband PPDR requirements will be addressed through ITU-R studies.</w:t>
      </w:r>
    </w:p>
    <w:p w:rsidR="00CD3B6B" w:rsidRPr="00F0226A" w:rsidRDefault="00CD3B6B" w:rsidP="00A30830">
      <w:pPr>
        <w:pStyle w:val="Headingb"/>
        <w:rPr>
          <w:rFonts w:eastAsia="MS Mincho"/>
          <w:lang w:val="en-US"/>
        </w:rPr>
      </w:pPr>
      <w:r w:rsidRPr="00F0226A">
        <w:rPr>
          <w:rFonts w:eastAsia="MS Mincho"/>
          <w:lang w:val="en-US"/>
        </w:rPr>
        <w:t>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F0226A">
        <w:rPr>
          <w:rFonts w:eastAsia="MS Mincho"/>
          <w:b/>
          <w:smallCaps/>
          <w:lang w:val="en-US" w:eastAsia="zh-CN"/>
        </w:rPr>
        <w:t>–</w:t>
      </w:r>
      <w:r w:rsidRPr="00F0226A">
        <w:rPr>
          <w:rFonts w:eastAsia="MS Mincho"/>
          <w:lang w:val="en-US"/>
        </w:rPr>
        <w:tab/>
        <w:t>[TBD]</w:t>
      </w:r>
    </w:p>
    <w:p w:rsidR="00CD3B6B" w:rsidRPr="00F0226A" w:rsidRDefault="00CD3B6B" w:rsidP="00A30830">
      <w:pPr>
        <w:pStyle w:val="Headingb"/>
        <w:rPr>
          <w:rFonts w:eastAsia="MS Mincho"/>
          <w:lang w:val="en-US"/>
        </w:rPr>
      </w:pPr>
      <w:r w:rsidRPr="00F0226A">
        <w:rPr>
          <w:rFonts w:eastAsia="MS Mincho"/>
          <w:lang w:val="en-US"/>
        </w:rPr>
        <w:t>Disadvantages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eastAsia="ja-JP"/>
        </w:rPr>
      </w:pPr>
      <w:r w:rsidRPr="00F0226A">
        <w:rPr>
          <w:rFonts w:eastAsia="MS Mincho"/>
          <w:b/>
          <w:smallCaps/>
          <w:lang w:val="en-US" w:eastAsia="zh-CN"/>
        </w:rPr>
        <w:t>–</w:t>
      </w:r>
      <w:r w:rsidRPr="00F0226A">
        <w:rPr>
          <w:rFonts w:eastAsia="MS Mincho"/>
          <w:lang w:val="en-US"/>
        </w:rPr>
        <w:tab/>
        <w:t>[TBD]]</w:t>
      </w:r>
    </w:p>
    <w:p w:rsidR="00CD3B6B" w:rsidRPr="00F0226A" w:rsidRDefault="00CD3B6B">
      <w:pPr>
        <w:pStyle w:val="Heading3"/>
        <w:rPr>
          <w:rFonts w:eastAsia="BatangChe"/>
          <w:lang w:val="en-US"/>
        </w:rPr>
      </w:pPr>
      <w:r w:rsidRPr="00F0226A">
        <w:rPr>
          <w:rFonts w:eastAsia="BatangChe"/>
          <w:lang w:val="en-US"/>
        </w:rPr>
        <w:t xml:space="preserve">1/1.3/5.2 </w:t>
      </w:r>
      <w:r w:rsidRPr="00F0226A">
        <w:rPr>
          <w:rFonts w:eastAsia="BatangChe"/>
          <w:lang w:val="en-US"/>
        </w:rPr>
        <w:tab/>
        <w:t xml:space="preserve">Method B: Modify Resolution 646(Rev WRC-12) </w:t>
      </w:r>
    </w:p>
    <w:p w:rsidR="00CD3B6B" w:rsidRPr="00F0226A" w:rsidRDefault="00CD3B6B">
      <w:pPr>
        <w:pStyle w:val="Heading3"/>
        <w:rPr>
          <w:rFonts w:eastAsia="BatangChe"/>
          <w:lang w:val="en-US"/>
        </w:rPr>
      </w:pPr>
      <w:r w:rsidRPr="00F0226A">
        <w:rPr>
          <w:rFonts w:eastAsia="BatangChe"/>
          <w:lang w:val="en-US"/>
        </w:rPr>
        <w:t>1/1.3/5.2.1</w:t>
      </w:r>
      <w:r w:rsidRPr="00F0226A">
        <w:rPr>
          <w:rFonts w:eastAsia="BatangChe"/>
          <w:lang w:val="en-US"/>
        </w:rPr>
        <w:tab/>
        <w:t>Method B1</w:t>
      </w:r>
    </w:p>
    <w:p w:rsidR="00CD3B6B" w:rsidRPr="00F0226A" w:rsidRDefault="00CD3B6B">
      <w:pPr>
        <w:rPr>
          <w:rFonts w:eastAsia="BatangChe"/>
          <w:lang w:val="en-US"/>
        </w:rPr>
      </w:pPr>
      <w:r w:rsidRPr="00F0226A">
        <w:rPr>
          <w:rFonts w:eastAsia="BatangChe"/>
          <w:lang w:val="en-US"/>
        </w:rPr>
        <w:t xml:space="preserve">Under this method, requirements of broadband PPDR would be addressed in the revision of Resolution </w:t>
      </w:r>
      <w:r w:rsidRPr="00F0226A">
        <w:rPr>
          <w:rFonts w:eastAsia="BatangChe"/>
          <w:b/>
          <w:bCs/>
          <w:lang w:val="en-US"/>
        </w:rPr>
        <w:t>646</w:t>
      </w:r>
      <w:r w:rsidRPr="00F0226A">
        <w:rPr>
          <w:rFonts w:eastAsia="BatangChe"/>
          <w:lang w:val="en-US"/>
        </w:rPr>
        <w:t xml:space="preserve"> </w:t>
      </w:r>
      <w:r w:rsidRPr="00F0226A">
        <w:rPr>
          <w:rFonts w:eastAsia="BatangChe"/>
          <w:b/>
          <w:bCs/>
          <w:lang w:val="en-US"/>
        </w:rPr>
        <w:t>(WRC-12)</w:t>
      </w:r>
      <w:r w:rsidRPr="00F0226A">
        <w:rPr>
          <w:rFonts w:eastAsia="BatangChe"/>
          <w:lang w:val="en-US"/>
        </w:rPr>
        <w:t xml:space="preserve"> appropriately as enclosed at Attachment 1.</w:t>
      </w:r>
    </w:p>
    <w:p w:rsidR="00CD3B6B" w:rsidRPr="00F0226A" w:rsidRDefault="00CD3B6B" w:rsidP="00A30830">
      <w:pPr>
        <w:pStyle w:val="Headingb"/>
        <w:rPr>
          <w:rFonts w:eastAsia="MS Mincho"/>
          <w:lang w:val="en-US"/>
        </w:rPr>
      </w:pPr>
      <w:r w:rsidRPr="00F0226A">
        <w:rPr>
          <w:rFonts w:eastAsia="MS Mincho"/>
          <w:lang w:val="en-US"/>
        </w:rPr>
        <w:t>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F0226A">
        <w:rPr>
          <w:rFonts w:eastAsia="MS Mincho"/>
          <w:b/>
          <w:smallCaps/>
          <w:lang w:val="en-US" w:eastAsia="zh-CN"/>
        </w:rPr>
        <w:t>–</w:t>
      </w:r>
      <w:r w:rsidRPr="00F0226A">
        <w:rPr>
          <w:rFonts w:eastAsia="MS Mincho"/>
          <w:lang w:val="en-US"/>
        </w:rPr>
        <w:tab/>
        <w:t>[TBD]</w:t>
      </w:r>
    </w:p>
    <w:p w:rsidR="00CD3B6B" w:rsidRPr="00F0226A" w:rsidRDefault="00CD3B6B" w:rsidP="00A30830">
      <w:pPr>
        <w:pStyle w:val="Headingb"/>
        <w:rPr>
          <w:rFonts w:eastAsia="MS Mincho"/>
          <w:lang w:val="en-US"/>
        </w:rPr>
      </w:pPr>
      <w:r w:rsidRPr="00F0226A">
        <w:rPr>
          <w:rFonts w:eastAsia="MS Mincho"/>
          <w:lang w:val="en-US"/>
        </w:rPr>
        <w:t>Disadvantages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F0226A">
        <w:rPr>
          <w:rFonts w:eastAsia="MS Mincho"/>
          <w:b/>
          <w:smallCaps/>
          <w:lang w:val="en-US" w:eastAsia="zh-CN"/>
        </w:rPr>
        <w:t>–</w:t>
      </w:r>
      <w:r w:rsidRPr="00F0226A">
        <w:rPr>
          <w:rFonts w:eastAsia="MS Mincho"/>
          <w:lang w:val="en-US"/>
        </w:rPr>
        <w:tab/>
        <w:t>[TBD]</w:t>
      </w:r>
    </w:p>
    <w:p w:rsidR="00CD3B6B" w:rsidRPr="00F0226A" w:rsidRDefault="00CD3B6B">
      <w:pPr>
        <w:pStyle w:val="Heading3"/>
        <w:rPr>
          <w:rFonts w:eastAsia="MS Mincho"/>
          <w:lang w:val="en-US" w:eastAsia="zh-CN"/>
        </w:rPr>
      </w:pPr>
      <w:r w:rsidRPr="00F0226A">
        <w:rPr>
          <w:rFonts w:eastAsia="MS Mincho"/>
          <w:lang w:val="en-US" w:eastAsia="zh-CN"/>
        </w:rPr>
        <w:t>1/1.3/5.2.2</w:t>
      </w:r>
      <w:r w:rsidRPr="00F0226A">
        <w:rPr>
          <w:rFonts w:eastAsia="MS Mincho"/>
          <w:lang w:val="en-US" w:eastAsia="zh-CN"/>
        </w:rPr>
        <w:tab/>
        <w:t>Method B2</w:t>
      </w:r>
    </w:p>
    <w:p w:rsidR="00CD3B6B" w:rsidRPr="00F0226A" w:rsidRDefault="00CD3B6B" w:rsidP="00A30830">
      <w:pPr>
        <w:pStyle w:val="Headingb"/>
        <w:rPr>
          <w:rFonts w:eastAsia="MS Mincho"/>
          <w:lang w:val="en-US"/>
        </w:rPr>
      </w:pPr>
      <w:r w:rsidRPr="00F0226A">
        <w:rPr>
          <w:rFonts w:eastAsia="MS Mincho"/>
          <w:lang w:val="en-US"/>
        </w:rPr>
        <w:t>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F0226A">
        <w:rPr>
          <w:rFonts w:eastAsia="MS Mincho"/>
          <w:b/>
          <w:smallCaps/>
          <w:lang w:val="en-US" w:eastAsia="zh-CN"/>
        </w:rPr>
        <w:t>–</w:t>
      </w:r>
      <w:r w:rsidRPr="00F0226A">
        <w:rPr>
          <w:rFonts w:eastAsia="MS Mincho"/>
          <w:lang w:val="en-US"/>
        </w:rPr>
        <w:tab/>
        <w:t>[TBD]</w:t>
      </w:r>
    </w:p>
    <w:p w:rsidR="00CD3B6B" w:rsidRPr="00F0226A" w:rsidRDefault="00CD3B6B" w:rsidP="00A30830">
      <w:pPr>
        <w:pStyle w:val="Headingb"/>
        <w:rPr>
          <w:rFonts w:eastAsia="MS Mincho"/>
          <w:lang w:val="en-US"/>
        </w:rPr>
      </w:pPr>
      <w:r w:rsidRPr="00F0226A">
        <w:rPr>
          <w:rFonts w:eastAsia="MS Mincho"/>
          <w:lang w:val="en-US"/>
        </w:rPr>
        <w:t>Disadvantages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F0226A">
        <w:rPr>
          <w:rFonts w:eastAsia="MS Mincho"/>
          <w:b/>
          <w:smallCaps/>
          <w:lang w:val="en-US" w:eastAsia="zh-CN"/>
        </w:rPr>
        <w:t>–</w:t>
      </w:r>
      <w:r w:rsidRPr="00F0226A">
        <w:rPr>
          <w:rFonts w:eastAsia="MS Mincho"/>
          <w:lang w:val="en-US"/>
        </w:rPr>
        <w:tab/>
        <w:t>[TBD]</w:t>
      </w:r>
    </w:p>
    <w:p w:rsidR="00CD3B6B" w:rsidRPr="00F0226A" w:rsidRDefault="00CD3B6B">
      <w:pPr>
        <w:tabs>
          <w:tab w:val="clear" w:pos="1134"/>
          <w:tab w:val="clear" w:pos="1871"/>
          <w:tab w:val="clear" w:pos="2268"/>
        </w:tabs>
        <w:overflowPunct/>
        <w:autoSpaceDE/>
        <w:autoSpaceDN/>
        <w:adjustRightInd/>
        <w:spacing w:before="0"/>
        <w:textAlignment w:val="auto"/>
        <w:rPr>
          <w:rFonts w:eastAsia="BatangChe"/>
          <w:b/>
          <w:lang w:val="en-US"/>
        </w:rPr>
      </w:pPr>
      <w:r w:rsidRPr="00F0226A">
        <w:rPr>
          <w:rFonts w:eastAsia="BatangChe"/>
          <w:lang w:val="en-US"/>
        </w:rPr>
        <w:br w:type="page"/>
      </w:r>
    </w:p>
    <w:p w:rsidR="00CD3B6B" w:rsidRPr="00F0226A" w:rsidRDefault="00CD3B6B">
      <w:pPr>
        <w:pStyle w:val="Heading3"/>
        <w:rPr>
          <w:rFonts w:eastAsia="BatangChe"/>
          <w:lang w:val="en-US"/>
        </w:rPr>
      </w:pPr>
      <w:r w:rsidRPr="00F0226A">
        <w:rPr>
          <w:rFonts w:eastAsia="BatangChe"/>
          <w:lang w:val="en-US"/>
        </w:rPr>
        <w:lastRenderedPageBreak/>
        <w:t>1/1.3/5.3</w:t>
      </w:r>
      <w:r w:rsidRPr="00F0226A">
        <w:rPr>
          <w:rFonts w:eastAsia="BatangChe"/>
          <w:lang w:val="en-US"/>
        </w:rPr>
        <w:tab/>
        <w:t>Method C: [TBD]</w:t>
      </w:r>
    </w:p>
    <w:p w:rsidR="00CD3B6B" w:rsidRPr="00F0226A" w:rsidRDefault="00CD3B6B" w:rsidP="00A30830">
      <w:pPr>
        <w:pStyle w:val="Headingb"/>
        <w:rPr>
          <w:rFonts w:eastAsia="MS Mincho"/>
          <w:lang w:val="en-US"/>
        </w:rPr>
      </w:pPr>
      <w:r w:rsidRPr="00F0226A">
        <w:rPr>
          <w:rFonts w:eastAsia="MS Mincho"/>
          <w:lang w:val="en-US"/>
        </w:rPr>
        <w:t>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F0226A">
        <w:rPr>
          <w:rFonts w:eastAsia="MS Mincho"/>
          <w:b/>
          <w:smallCaps/>
          <w:lang w:val="en-US" w:eastAsia="zh-CN"/>
        </w:rPr>
        <w:t>–</w:t>
      </w:r>
      <w:r w:rsidRPr="00F0226A">
        <w:rPr>
          <w:rFonts w:eastAsia="MS Mincho"/>
          <w:lang w:val="en-US"/>
        </w:rPr>
        <w:tab/>
        <w:t>[TBD]</w:t>
      </w:r>
    </w:p>
    <w:p w:rsidR="00CD3B6B" w:rsidRPr="00F0226A" w:rsidRDefault="00CD3B6B" w:rsidP="00A30830">
      <w:pPr>
        <w:pStyle w:val="Headingb"/>
        <w:rPr>
          <w:rFonts w:eastAsia="MS Mincho"/>
          <w:lang w:val="en-US"/>
        </w:rPr>
      </w:pPr>
      <w:r w:rsidRPr="00F0226A">
        <w:rPr>
          <w:rFonts w:eastAsia="MS Mincho"/>
          <w:lang w:val="en-US"/>
        </w:rPr>
        <w:t>Disadvantages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F0226A">
        <w:rPr>
          <w:rFonts w:eastAsia="MS Mincho"/>
          <w:b/>
          <w:smallCaps/>
          <w:lang w:val="en-US" w:eastAsia="zh-CN"/>
        </w:rPr>
        <w:t>–</w:t>
      </w:r>
      <w:r w:rsidRPr="00F0226A">
        <w:rPr>
          <w:rFonts w:eastAsia="MS Mincho"/>
          <w:lang w:val="en-US"/>
        </w:rPr>
        <w:tab/>
        <w:t>[TBD]</w:t>
      </w:r>
    </w:p>
    <w:p w:rsidR="00CD3B6B" w:rsidRPr="00F0226A" w:rsidRDefault="00CD3B6B">
      <w:pPr>
        <w:pStyle w:val="Heading3"/>
        <w:rPr>
          <w:rFonts w:eastAsia="BatangChe"/>
          <w:lang w:val="en-US"/>
        </w:rPr>
      </w:pPr>
      <w:r w:rsidRPr="00F0226A">
        <w:rPr>
          <w:rFonts w:eastAsia="BatangChe"/>
          <w:lang w:val="en-US"/>
        </w:rPr>
        <w:t xml:space="preserve">1/1.3/5.4 </w:t>
      </w:r>
      <w:r w:rsidRPr="00F0226A">
        <w:rPr>
          <w:rFonts w:eastAsia="BatangChe"/>
          <w:lang w:val="en-US"/>
        </w:rPr>
        <w:tab/>
        <w:t xml:space="preserve">Method D: [TBD] </w:t>
      </w:r>
    </w:p>
    <w:p w:rsidR="00CD3B6B" w:rsidRPr="00F0226A" w:rsidRDefault="00CD3B6B" w:rsidP="00A30830">
      <w:pPr>
        <w:pStyle w:val="Headingb"/>
        <w:rPr>
          <w:rFonts w:eastAsia="MS Mincho"/>
          <w:lang w:val="en-US"/>
        </w:rPr>
      </w:pPr>
      <w:r w:rsidRPr="00F0226A">
        <w:rPr>
          <w:rFonts w:eastAsia="MS Mincho"/>
          <w:lang w:val="en-US"/>
        </w:rPr>
        <w:t>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F0226A">
        <w:rPr>
          <w:rFonts w:eastAsia="MS Mincho"/>
          <w:b/>
          <w:smallCaps/>
          <w:lang w:val="en-US" w:eastAsia="zh-CN"/>
        </w:rPr>
        <w:t>–</w:t>
      </w:r>
      <w:r w:rsidRPr="00F0226A">
        <w:rPr>
          <w:rFonts w:eastAsia="MS Mincho"/>
          <w:lang w:val="en-US"/>
        </w:rPr>
        <w:tab/>
        <w:t>[TBD]</w:t>
      </w:r>
    </w:p>
    <w:p w:rsidR="00CD3B6B" w:rsidRPr="00F0226A" w:rsidRDefault="00CD3B6B" w:rsidP="00A30830">
      <w:pPr>
        <w:pStyle w:val="Headingb"/>
        <w:rPr>
          <w:rFonts w:eastAsia="MS Mincho"/>
          <w:lang w:val="en-US"/>
        </w:rPr>
      </w:pPr>
      <w:r w:rsidRPr="00F0226A">
        <w:rPr>
          <w:rFonts w:eastAsia="MS Mincho"/>
          <w:lang w:val="en-US"/>
        </w:rPr>
        <w:t>Disadvantages</w:t>
      </w:r>
    </w:p>
    <w:p w:rsidR="00CD3B6B" w:rsidRPr="00F0226A" w:rsidRDefault="00CD3B6B" w:rsidP="00A30830">
      <w:pPr>
        <w:tabs>
          <w:tab w:val="clear" w:pos="1134"/>
          <w:tab w:val="clear" w:pos="1871"/>
          <w:tab w:val="clear" w:pos="2268"/>
          <w:tab w:val="left" w:pos="794"/>
          <w:tab w:val="left" w:pos="1191"/>
          <w:tab w:val="left" w:pos="1588"/>
          <w:tab w:val="left" w:pos="1985"/>
        </w:tabs>
        <w:spacing w:before="80"/>
        <w:ind w:left="794" w:hanging="794"/>
        <w:rPr>
          <w:rFonts w:eastAsia="MS Mincho"/>
          <w:lang w:val="en-US" w:eastAsia="ja-JP"/>
        </w:rPr>
      </w:pPr>
      <w:r w:rsidRPr="00F0226A">
        <w:rPr>
          <w:rFonts w:eastAsia="MS Mincho"/>
          <w:b/>
          <w:smallCaps/>
          <w:lang w:val="en-US" w:eastAsia="zh-CN"/>
        </w:rPr>
        <w:t>–</w:t>
      </w:r>
      <w:r w:rsidRPr="00F0226A">
        <w:rPr>
          <w:rFonts w:eastAsia="MS Mincho"/>
          <w:lang w:val="en-US"/>
        </w:rPr>
        <w:tab/>
        <w:t>[TBD]</w:t>
      </w:r>
    </w:p>
    <w:p w:rsidR="00CD3B6B" w:rsidRPr="00F0226A" w:rsidRDefault="00CD3B6B">
      <w:pPr>
        <w:pStyle w:val="Heading3"/>
      </w:pPr>
      <w:r w:rsidRPr="00F0226A">
        <w:t>1/1.3/5.5</w:t>
      </w:r>
      <w:r w:rsidRPr="00F0226A">
        <w:tab/>
        <w:t>Non-technical/non-operational revisions</w:t>
      </w:r>
    </w:p>
    <w:p w:rsidR="00CD3B6B" w:rsidRDefault="00CD3B6B" w:rsidP="00A30830">
      <w:r w:rsidRPr="00F0226A">
        <w:t xml:space="preserve">Project </w:t>
      </w:r>
      <w:smartTag w:uri="urn:schemas-microsoft-com:office:smarttags" w:element="City">
        <w:r w:rsidRPr="00F0226A">
          <w:t>MESA</w:t>
        </w:r>
      </w:smartTag>
      <w:r w:rsidRPr="00F0226A">
        <w:t xml:space="preserve"> was formally closed in December 2010 and maintenance of the current </w:t>
      </w:r>
      <w:smartTag w:uri="urn:schemas-microsoft-com:office:smarttags" w:element="City">
        <w:smartTag w:uri="urn:schemas-microsoft-com:office:smarttags" w:element="place">
          <w:r w:rsidRPr="00F0226A">
            <w:t>MESA</w:t>
          </w:r>
        </w:smartTag>
      </w:smartTag>
      <w:r w:rsidRPr="00F0226A">
        <w:t xml:space="preserve"> standards is now the responsibility of ETSI Technical Committee TETRA</w:t>
      </w:r>
      <w:r>
        <w:t xml:space="preserve">.  Footnote 1 of Resolution </w:t>
      </w:r>
      <w:r w:rsidRPr="00761096">
        <w:rPr>
          <w:b/>
        </w:rPr>
        <w:t>646</w:t>
      </w:r>
      <w:r>
        <w:t xml:space="preserve"> </w:t>
      </w:r>
      <w:r w:rsidRPr="00761096">
        <w:rPr>
          <w:b/>
        </w:rPr>
        <w:t>(Rev.</w:t>
      </w:r>
      <w:r>
        <w:rPr>
          <w:b/>
        </w:rPr>
        <w:t xml:space="preserve"> </w:t>
      </w:r>
      <w:r w:rsidRPr="00761096">
        <w:rPr>
          <w:b/>
        </w:rPr>
        <w:t>WRC-12)</w:t>
      </w:r>
      <w:r>
        <w:t xml:space="preserve"> should be updated accordingly.</w:t>
      </w:r>
    </w:p>
    <w:p w:rsidR="00CD3B6B" w:rsidRPr="00883CFC" w:rsidRDefault="00CD3B6B" w:rsidP="00A30830">
      <w:r w:rsidRPr="00907A83">
        <w:rPr>
          <w:highlight w:val="yellow"/>
        </w:rPr>
        <w:t>[Editor</w:t>
      </w:r>
      <w:r>
        <w:rPr>
          <w:highlight w:val="yellow"/>
        </w:rPr>
        <w:t>’s</w:t>
      </w:r>
      <w:r w:rsidRPr="00907A83">
        <w:rPr>
          <w:highlight w:val="yellow"/>
        </w:rPr>
        <w:t xml:space="preserve"> </w:t>
      </w:r>
      <w:r>
        <w:rPr>
          <w:highlight w:val="yellow"/>
        </w:rPr>
        <w:t>N</w:t>
      </w:r>
      <w:r w:rsidRPr="00907A83">
        <w:rPr>
          <w:highlight w:val="yellow"/>
        </w:rPr>
        <w:t xml:space="preserve">ote: </w:t>
      </w:r>
      <w:r>
        <w:rPr>
          <w:highlight w:val="yellow"/>
        </w:rPr>
        <w:t>N</w:t>
      </w:r>
      <w:r w:rsidRPr="00907A83">
        <w:rPr>
          <w:highlight w:val="yellow"/>
        </w:rPr>
        <w:t>eed to come back to this text once the methods are drafted]</w:t>
      </w:r>
    </w:p>
    <w:p w:rsidR="00CD3B6B" w:rsidRDefault="00CD3B6B" w:rsidP="00A30830">
      <w:pPr>
        <w:pStyle w:val="Heading3"/>
      </w:pPr>
      <w:r w:rsidRPr="00F75CA2">
        <w:t>1/1.3/</w:t>
      </w:r>
      <w:r>
        <w:t>6</w:t>
      </w:r>
      <w:r w:rsidRPr="00883CFC">
        <w:tab/>
        <w:t>Regulatory and procedural considerations</w:t>
      </w:r>
    </w:p>
    <w:p w:rsidR="00CD3B6B" w:rsidRDefault="00CD3B6B" w:rsidP="00A30830">
      <w:pPr>
        <w:tabs>
          <w:tab w:val="clear" w:pos="1134"/>
          <w:tab w:val="left" w:pos="567"/>
        </w:tabs>
      </w:pPr>
      <w:r>
        <w:t>[</w:t>
      </w:r>
      <w:r w:rsidRPr="00883CFC">
        <w:t>Regulatory and procedural considerations.</w:t>
      </w:r>
      <w:r>
        <w:t>]</w:t>
      </w:r>
    </w:p>
    <w:p w:rsidR="00CD3B6B" w:rsidRPr="00F8692B" w:rsidRDefault="00CD3B6B" w:rsidP="00A30830">
      <w:pPr>
        <w:textAlignment w:val="auto"/>
        <w:rPr>
          <w:i/>
          <w:lang w:val="en-US"/>
        </w:rPr>
      </w:pPr>
      <w:r w:rsidRPr="00F8692B">
        <w:rPr>
          <w:i/>
          <w:highlight w:val="yellow"/>
        </w:rPr>
        <w:t>[Editor’s Note: Will need to bring the contents of A</w:t>
      </w:r>
      <w:r>
        <w:rPr>
          <w:i/>
          <w:highlight w:val="yellow"/>
        </w:rPr>
        <w:t>ttachment 1 into this section including only the parts being amended and repeating different alternatives for each method if necessary</w:t>
      </w:r>
      <w:r w:rsidRPr="00F8692B">
        <w:rPr>
          <w:i/>
          <w:highlight w:val="yellow"/>
        </w:rPr>
        <w:t>]</w:t>
      </w:r>
      <w:r w:rsidRPr="00F8692B">
        <w:rPr>
          <w:i/>
        </w:rPr>
        <w:br/>
      </w:r>
    </w:p>
    <w:p w:rsidR="00CD3B6B" w:rsidRDefault="00CD3B6B">
      <w:pPr>
        <w:tabs>
          <w:tab w:val="clear" w:pos="1134"/>
          <w:tab w:val="clear" w:pos="1871"/>
          <w:tab w:val="clear" w:pos="2268"/>
        </w:tabs>
        <w:overflowPunct/>
        <w:autoSpaceDE/>
        <w:autoSpaceDN/>
        <w:adjustRightInd/>
        <w:spacing w:before="0"/>
        <w:textAlignment w:val="auto"/>
        <w:rPr>
          <w:lang w:val="en-US"/>
        </w:rPr>
      </w:pPr>
      <w:r>
        <w:rPr>
          <w:lang w:val="en-US"/>
        </w:rPr>
        <w:br w:type="page"/>
      </w:r>
    </w:p>
    <w:p w:rsidR="00CD3B6B" w:rsidRPr="00EE651D" w:rsidRDefault="00CD3B6B" w:rsidP="00A30830">
      <w:pPr>
        <w:pStyle w:val="AnnexNo"/>
        <w:rPr>
          <w:lang w:val="en-US"/>
        </w:rPr>
      </w:pPr>
      <w:r>
        <w:rPr>
          <w:lang w:val="en-US"/>
        </w:rPr>
        <w:lastRenderedPageBreak/>
        <w:t>Attachment 1</w:t>
      </w:r>
    </w:p>
    <w:p w:rsidR="00CD3B6B" w:rsidRPr="00B0041E" w:rsidRDefault="00CD3B6B" w:rsidP="003F1D1C">
      <w:pPr>
        <w:pStyle w:val="ResNo"/>
      </w:pPr>
      <w:r w:rsidRPr="00B0041E">
        <w:t>RESOLUTION </w:t>
      </w:r>
      <w:r w:rsidRPr="00A30830">
        <w:t>646 (R</w:t>
      </w:r>
      <w:r w:rsidR="00FB16B6" w:rsidRPr="00A30830">
        <w:rPr>
          <w:caps w:val="0"/>
        </w:rPr>
        <w:t>ev</w:t>
      </w:r>
      <w:r w:rsidR="00FB16B6">
        <w:rPr>
          <w:caps w:val="0"/>
        </w:rPr>
        <w:t>.</w:t>
      </w:r>
      <w:r w:rsidRPr="00A30830">
        <w:t>wrc-12)</w:t>
      </w:r>
    </w:p>
    <w:p w:rsidR="00CD3B6B" w:rsidRPr="00B0041E" w:rsidRDefault="00CD3B6B" w:rsidP="003F1D1C">
      <w:pPr>
        <w:pStyle w:val="Restitle"/>
      </w:pPr>
      <w:r w:rsidRPr="00B0041E">
        <w:t>Public protection and disaster relief</w:t>
      </w:r>
    </w:p>
    <w:p w:rsidR="00CD3B6B" w:rsidRPr="00B0041E" w:rsidRDefault="00CD3B6B" w:rsidP="00FB16B6">
      <w:pPr>
        <w:pStyle w:val="Normalaftertitle"/>
      </w:pPr>
      <w:r w:rsidRPr="00B0041E">
        <w:t>The World Radiocommunication Conference (</w:t>
      </w:r>
      <w:smartTag w:uri="urn:schemas-microsoft-com:office:smarttags" w:element="City">
        <w:smartTag w:uri="urn:schemas-microsoft-com:office:smarttags" w:element="place">
          <w:r w:rsidRPr="00B0041E">
            <w:t>Geneva</w:t>
          </w:r>
        </w:smartTag>
      </w:smartTag>
      <w:r w:rsidRPr="00B0041E">
        <w:t xml:space="preserve">, </w:t>
      </w:r>
      <w:r>
        <w:t>2012</w:t>
      </w:r>
      <w:r w:rsidRPr="00B0041E">
        <w:t>),</w:t>
      </w:r>
    </w:p>
    <w:p w:rsidR="00CD3B6B" w:rsidRPr="00A30830" w:rsidRDefault="00CD3B6B" w:rsidP="00A30830">
      <w:pPr>
        <w:pStyle w:val="Call"/>
      </w:pPr>
      <w:r w:rsidRPr="00A30830">
        <w:t>considering</w:t>
      </w:r>
    </w:p>
    <w:p w:rsidR="00CD3B6B" w:rsidRPr="00B0041E" w:rsidRDefault="00CD3B6B" w:rsidP="00A30830">
      <w:r w:rsidRPr="00B0041E">
        <w:rPr>
          <w:i/>
          <w:iCs/>
        </w:rPr>
        <w:t>a)</w:t>
      </w:r>
      <w:r w:rsidRPr="00B0041E">
        <w:tab/>
        <w:t>that the term “public protection radiocommunication” refers to radiocommunications used by responsible agencies and organizations dealing with maintenance of law and order, protection of life and property and emergency situations;</w:t>
      </w:r>
    </w:p>
    <w:p w:rsidR="00CD3B6B" w:rsidRPr="00B0041E" w:rsidRDefault="00CD3B6B" w:rsidP="00A30830">
      <w:r w:rsidRPr="00B0041E">
        <w:rPr>
          <w:i/>
          <w:iCs/>
        </w:rPr>
        <w:t>b)</w:t>
      </w:r>
      <w:r w:rsidRPr="00B0041E">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CD3B6B" w:rsidRPr="00B0041E" w:rsidRDefault="00CD3B6B" w:rsidP="00A30830">
      <w:r w:rsidRPr="00B0041E">
        <w:rPr>
          <w:i/>
          <w:iCs/>
        </w:rPr>
        <w:t>c)</w:t>
      </w:r>
      <w:r w:rsidRPr="00B0041E">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CD3B6B" w:rsidRPr="00B0041E" w:rsidRDefault="00CD3B6B" w:rsidP="00A30830">
      <w:r w:rsidRPr="00B0041E">
        <w:rPr>
          <w:i/>
          <w:iCs/>
        </w:rPr>
        <w:t>d)</w:t>
      </w:r>
      <w:r w:rsidRPr="00B0041E">
        <w:tab/>
        <w:t>that many administrations wish to promote interoperability and interworking between systems used for public protection and disaster relief, both nationally and for cross-border operations in emergency situations and for disaster relief;</w:t>
      </w:r>
    </w:p>
    <w:p w:rsidR="00CD3B6B" w:rsidRPr="00B0041E" w:rsidRDefault="00CD3B6B" w:rsidP="00A30830">
      <w:r w:rsidRPr="00B0041E">
        <w:rPr>
          <w:i/>
          <w:iCs/>
        </w:rPr>
        <w:t>e)</w:t>
      </w:r>
      <w:r w:rsidRPr="00B0041E">
        <w:rPr>
          <w:i/>
          <w:iCs/>
        </w:rPr>
        <w:tab/>
      </w:r>
      <w:r w:rsidRPr="00B0041E">
        <w:t>that current public protection and disaster relief applications are mostly narrow-band supporting voice and low data-rate applications, typically in channel bandwidths of 25 kHz or less;</w:t>
      </w:r>
    </w:p>
    <w:p w:rsidR="00CD3B6B" w:rsidRPr="00B0041E" w:rsidRDefault="00CD3B6B" w:rsidP="00A30830">
      <w:r w:rsidRPr="00B0041E">
        <w:rPr>
          <w:i/>
          <w:iCs/>
        </w:rPr>
        <w:t>f)</w:t>
      </w:r>
      <w:r w:rsidRPr="00B0041E">
        <w:rPr>
          <w:i/>
          <w:iCs/>
        </w:rPr>
        <w:tab/>
      </w:r>
      <w:r w:rsidRPr="00B0041E">
        <w:t>that, although there will continue to be narrow-band requirements, many future applications will be wideband (indicative data rates in the order of 384-500 kbit/s) and/or broadband (indicative data rates in the order of 1</w:t>
      </w:r>
      <w:r w:rsidRPr="00B0041E">
        <w:noBreakHyphen/>
        <w:t>100 Mbit/s) with channel bandwidths dependent on the use of spectrally efficient technologies;</w:t>
      </w:r>
    </w:p>
    <w:p w:rsidR="00CD3B6B" w:rsidRPr="00B0041E" w:rsidRDefault="00CD3B6B" w:rsidP="00A30830">
      <w:r w:rsidRPr="00B0041E">
        <w:rPr>
          <w:i/>
          <w:iCs/>
        </w:rPr>
        <w:t>g)</w:t>
      </w:r>
      <w:r w:rsidRPr="00B0041E">
        <w:rPr>
          <w:i/>
          <w:iCs/>
        </w:rPr>
        <w:tab/>
      </w:r>
      <w:r w:rsidRPr="00B0041E">
        <w:t>that new technologies for wideband and broadband public protection and disaster relief applications are being developed in various standards organizations;</w:t>
      </w:r>
    </w:p>
    <w:p w:rsidR="00CD3B6B" w:rsidRPr="00E85B18" w:rsidRDefault="00CD3B6B" w:rsidP="00A30830">
      <w:r w:rsidRPr="00B0041E">
        <w:rPr>
          <w:i/>
          <w:iCs/>
        </w:rPr>
        <w:t>h)</w:t>
      </w:r>
      <w:r w:rsidRPr="00B0041E">
        <w:tab/>
        <w:t>that continuing development of new technologies such as I</w:t>
      </w:r>
      <w:r>
        <w:t>nternational Mobile Telecommunications (I</w:t>
      </w:r>
      <w:r w:rsidRPr="00B0041E">
        <w:t>MT</w:t>
      </w:r>
      <w:r>
        <w:t>)</w:t>
      </w:r>
      <w:r w:rsidRPr="00B0041E">
        <w:t>and Intelligent Transportation Systems (ITS) may be able to support or supplement advanced public protection and disaster relief applications;</w:t>
      </w:r>
    </w:p>
    <w:p w:rsidR="00CD3B6B" w:rsidRPr="00B0041E" w:rsidRDefault="00CD3B6B" w:rsidP="00A30830">
      <w:r w:rsidRPr="00B0041E">
        <w:rPr>
          <w:i/>
          <w:iCs/>
        </w:rPr>
        <w:t>i)</w:t>
      </w:r>
      <w:r w:rsidRPr="00B0041E">
        <w:tab/>
        <w:t>that some commercial terrestrial and satellite systems are complementing the dedicated systems in support of public protection and disaster relief, that the use of commercial solutions will be in response to technology development and market demands and that this may affect the spectrum required for those applications and for commercial networks;</w:t>
      </w:r>
    </w:p>
    <w:p w:rsidR="00CD3B6B" w:rsidRPr="00B0041E" w:rsidRDefault="00CD3B6B" w:rsidP="00A30830">
      <w:r w:rsidRPr="00B0041E">
        <w:rPr>
          <w:i/>
          <w:iCs/>
        </w:rPr>
        <w:t>j)</w:t>
      </w:r>
      <w:r w:rsidRPr="00B0041E">
        <w:tab/>
        <w:t>that Resolution 36 (Rev. Marrakesh, 2002) of the Plenipotentiary Conference urges Member States to facilitate use of telecommunications for the safety and security of the personnel of humanitarian organizations;</w:t>
      </w:r>
    </w:p>
    <w:p w:rsidR="00CD3B6B" w:rsidRPr="00B0041E" w:rsidRDefault="00CD3B6B" w:rsidP="00A30830">
      <w:r w:rsidRPr="00B0041E">
        <w:rPr>
          <w:i/>
          <w:iCs/>
        </w:rPr>
        <w:t>k)</w:t>
      </w:r>
      <w:r w:rsidRPr="00B0041E">
        <w:rPr>
          <w:i/>
          <w:iCs/>
        </w:rPr>
        <w:tab/>
      </w:r>
      <w:r w:rsidRPr="00B0041E">
        <w:t>that Recommendation ITU</w:t>
      </w:r>
      <w:r w:rsidRPr="00B0041E">
        <w:noBreakHyphen/>
        <w:t>R M.1637 offers guidance to facilitate the global circulation of radiocommunication equipment in emergency and disaster relief situations;</w:t>
      </w:r>
    </w:p>
    <w:p w:rsidR="00CD3B6B" w:rsidRPr="00B0041E" w:rsidRDefault="00CD3B6B" w:rsidP="00A30830">
      <w:r w:rsidRPr="00B0041E">
        <w:rPr>
          <w:i/>
          <w:iCs/>
        </w:rPr>
        <w:lastRenderedPageBreak/>
        <w:t>l)</w:t>
      </w:r>
      <w:r w:rsidRPr="00B0041E">
        <w:tab/>
        <w:t>that some administrations may have different operational needs and spectrum requirements for public protection and disaster relief applications depending on the circumstances;</w:t>
      </w:r>
    </w:p>
    <w:p w:rsidR="00CD3B6B" w:rsidRDefault="00CD3B6B" w:rsidP="00A30830">
      <w:r w:rsidRPr="00B0041E">
        <w:rPr>
          <w:i/>
          <w:iCs/>
        </w:rPr>
        <w:t>m)</w:t>
      </w:r>
      <w:r w:rsidRPr="00B0041E">
        <w:tab/>
        <w:t>that the Tampere Convention on the Provision of Telecommunications Resources for Disaster Mitigation and Relief Operations (Tampere, 1998), an international treaty deposited with the United Nations Secretary</w:t>
      </w:r>
      <w:r w:rsidRPr="00B0041E">
        <w:noBreakHyphen/>
        <w:t>General and related United Nations General Assembly resolutions and reports are also relevant in this regard</w:t>
      </w:r>
      <w:r>
        <w:rPr>
          <w:rStyle w:val="FootnoteReference"/>
          <w:sz w:val="20"/>
          <w:vertAlign w:val="superscript"/>
        </w:rPr>
        <w:footnoteReference w:id="1"/>
      </w:r>
      <w:r w:rsidRPr="00B0041E">
        <w:t>,</w:t>
      </w:r>
    </w:p>
    <w:p w:rsidR="00CD3B6B" w:rsidRDefault="00CD3B6B" w:rsidP="00BF12CF">
      <w:r>
        <w:rPr>
          <w:highlight w:val="yellow"/>
        </w:rPr>
        <w:t>[Editor’s Note: New draft F</w:t>
      </w:r>
      <w:r w:rsidRPr="00AF66AF">
        <w:rPr>
          <w:highlight w:val="yellow"/>
        </w:rPr>
        <w:t xml:space="preserve">ootnote 2 to considering </w:t>
      </w:r>
      <w:r w:rsidRPr="00AF66AF">
        <w:rPr>
          <w:i/>
          <w:iCs/>
          <w:highlight w:val="yellow"/>
        </w:rPr>
        <w:t>m)</w:t>
      </w:r>
      <w:r w:rsidRPr="00AF66AF">
        <w:rPr>
          <w:highlight w:val="yellow"/>
        </w:rPr>
        <w:t xml:space="preserve"> is the text </w:t>
      </w:r>
      <w:r>
        <w:rPr>
          <w:highlight w:val="yellow"/>
        </w:rPr>
        <w:t xml:space="preserve">moved </w:t>
      </w:r>
      <w:r w:rsidRPr="00AF66AF">
        <w:rPr>
          <w:highlight w:val="yellow"/>
        </w:rPr>
        <w:t xml:space="preserve">from </w:t>
      </w:r>
      <w:r>
        <w:rPr>
          <w:highlight w:val="yellow"/>
        </w:rPr>
        <w:t>original F</w:t>
      </w:r>
      <w:r w:rsidRPr="00AF66AF">
        <w:rPr>
          <w:highlight w:val="yellow"/>
        </w:rPr>
        <w:t>ootnote 1. As per discussions in the DG-CPM</w:t>
      </w:r>
      <w:r>
        <w:rPr>
          <w:highlight w:val="yellow"/>
        </w:rPr>
        <w:t xml:space="preserve"> </w:t>
      </w:r>
      <w:r w:rsidRPr="00AF66AF">
        <w:rPr>
          <w:highlight w:val="yellow"/>
        </w:rPr>
        <w:t xml:space="preserve">text, the text in this footnote could be considered for moving to a new </w:t>
      </w:r>
      <w:r w:rsidRPr="00AF66AF">
        <w:rPr>
          <w:i/>
          <w:iCs/>
          <w:highlight w:val="yellow"/>
        </w:rPr>
        <w:t>considering</w:t>
      </w:r>
      <w:r w:rsidRPr="00AF66AF">
        <w:rPr>
          <w:highlight w:val="yellow"/>
        </w:rPr>
        <w:t xml:space="preserve"> or </w:t>
      </w:r>
      <w:r w:rsidRPr="00AF66AF">
        <w:rPr>
          <w:i/>
          <w:iCs/>
          <w:highlight w:val="yellow"/>
        </w:rPr>
        <w:t>recogni</w:t>
      </w:r>
      <w:r>
        <w:rPr>
          <w:i/>
          <w:iCs/>
          <w:highlight w:val="yellow"/>
        </w:rPr>
        <w:t>z</w:t>
      </w:r>
      <w:r w:rsidRPr="00AF66AF">
        <w:rPr>
          <w:i/>
          <w:iCs/>
          <w:highlight w:val="yellow"/>
        </w:rPr>
        <w:t>ing</w:t>
      </w:r>
      <w:r>
        <w:rPr>
          <w:i/>
          <w:iCs/>
          <w:highlight w:val="yellow"/>
        </w:rPr>
        <w:t xml:space="preserve"> </w:t>
      </w:r>
      <w:r w:rsidRPr="00AF66AF">
        <w:rPr>
          <w:highlight w:val="yellow"/>
        </w:rPr>
        <w:t>at the next meeting of WP</w:t>
      </w:r>
      <w:r>
        <w:rPr>
          <w:highlight w:val="yellow"/>
        </w:rPr>
        <w:t> </w:t>
      </w:r>
      <w:r w:rsidRPr="00AF66AF">
        <w:rPr>
          <w:highlight w:val="yellow"/>
        </w:rPr>
        <w:t>5A]</w:t>
      </w:r>
      <w:r>
        <w:t xml:space="preserve"> </w:t>
      </w:r>
    </w:p>
    <w:p w:rsidR="00CD3B6B" w:rsidRPr="00B0041E" w:rsidRDefault="00CD3B6B" w:rsidP="00A30830">
      <w:pPr>
        <w:keepNext/>
        <w:keepLines/>
        <w:spacing w:before="160"/>
        <w:ind w:left="1134"/>
        <w:rPr>
          <w:i/>
        </w:rPr>
      </w:pPr>
      <w:r w:rsidRPr="00B0041E">
        <w:rPr>
          <w:i/>
        </w:rPr>
        <w:t>recognizing</w:t>
      </w:r>
    </w:p>
    <w:p w:rsidR="00CD3B6B" w:rsidRPr="00B0041E" w:rsidRDefault="00CD3B6B" w:rsidP="00A30830">
      <w:r w:rsidRPr="00B0041E">
        <w:rPr>
          <w:i/>
          <w:iCs/>
        </w:rPr>
        <w:t>a)</w:t>
      </w:r>
      <w:r w:rsidRPr="00B0041E">
        <w:rPr>
          <w:i/>
          <w:iCs/>
        </w:rPr>
        <w:tab/>
      </w:r>
      <w:r w:rsidRPr="00B0041E">
        <w:t>the benefits of spectrum harmonization such as:</w:t>
      </w:r>
    </w:p>
    <w:p w:rsidR="00CD3B6B" w:rsidRPr="00B0041E" w:rsidRDefault="00CD3B6B" w:rsidP="00A30830">
      <w:pPr>
        <w:tabs>
          <w:tab w:val="clear" w:pos="2268"/>
          <w:tab w:val="left" w:pos="2608"/>
          <w:tab w:val="left" w:pos="3345"/>
        </w:tabs>
        <w:spacing w:before="80"/>
        <w:ind w:left="1134" w:hanging="1134"/>
      </w:pPr>
      <w:r w:rsidRPr="00B0041E">
        <w:t>–</w:t>
      </w:r>
      <w:r w:rsidRPr="00B0041E">
        <w:tab/>
        <w:t>increased potential for interoperability;</w:t>
      </w:r>
    </w:p>
    <w:p w:rsidR="00CD3B6B" w:rsidRPr="00B0041E" w:rsidRDefault="00CD3B6B" w:rsidP="00A30830">
      <w:pPr>
        <w:tabs>
          <w:tab w:val="clear" w:pos="2268"/>
          <w:tab w:val="left" w:pos="2608"/>
          <w:tab w:val="left" w:pos="3345"/>
        </w:tabs>
        <w:spacing w:before="80"/>
        <w:ind w:left="1134" w:hanging="1134"/>
      </w:pPr>
      <w:r w:rsidRPr="00B0041E">
        <w:t>–</w:t>
      </w:r>
      <w:r w:rsidRPr="00B0041E">
        <w:tab/>
        <w:t>a broader manufacturing base and increased volume of equipment resulting in economies of scale and expanded equipment availability;</w:t>
      </w:r>
    </w:p>
    <w:p w:rsidR="00CD3B6B" w:rsidRPr="00B0041E" w:rsidRDefault="00CD3B6B" w:rsidP="00A30830">
      <w:pPr>
        <w:tabs>
          <w:tab w:val="clear" w:pos="2268"/>
          <w:tab w:val="left" w:pos="2608"/>
          <w:tab w:val="left" w:pos="3345"/>
        </w:tabs>
        <w:spacing w:before="80"/>
        <w:ind w:left="1134" w:hanging="1134"/>
      </w:pPr>
      <w:r w:rsidRPr="00B0041E">
        <w:t>–</w:t>
      </w:r>
      <w:r w:rsidRPr="00B0041E">
        <w:tab/>
        <w:t>improved spectrum management and planning; and</w:t>
      </w:r>
    </w:p>
    <w:p w:rsidR="00CD3B6B" w:rsidRPr="00B0041E" w:rsidRDefault="00CD3B6B" w:rsidP="00A30830">
      <w:pPr>
        <w:tabs>
          <w:tab w:val="clear" w:pos="2268"/>
          <w:tab w:val="left" w:pos="2608"/>
          <w:tab w:val="left" w:pos="3345"/>
        </w:tabs>
        <w:spacing w:before="80"/>
        <w:ind w:left="1134" w:hanging="1134"/>
      </w:pPr>
      <w:r w:rsidRPr="00B0041E">
        <w:t>–</w:t>
      </w:r>
      <w:r w:rsidRPr="00B0041E">
        <w:tab/>
        <w:t>enhanced cross-border coordination and circulation of equipment;</w:t>
      </w:r>
    </w:p>
    <w:p w:rsidR="00CD3B6B" w:rsidRPr="00B0041E" w:rsidRDefault="00CD3B6B" w:rsidP="00A30830">
      <w:r w:rsidRPr="00B0041E">
        <w:rPr>
          <w:i/>
          <w:iCs/>
        </w:rPr>
        <w:t>b)</w:t>
      </w:r>
      <w:r w:rsidRPr="00B0041E">
        <w:tab/>
        <w:t>that the organizational distinction between public protection activities and disaster relief activities are matters for administrations to determine at the national level;</w:t>
      </w:r>
    </w:p>
    <w:p w:rsidR="00CD3B6B" w:rsidRPr="00B0041E" w:rsidRDefault="00CD3B6B" w:rsidP="00A30830">
      <w:r w:rsidRPr="00B0041E">
        <w:rPr>
          <w:i/>
          <w:iCs/>
        </w:rPr>
        <w:t>c)</w:t>
      </w:r>
      <w:r w:rsidRPr="00B0041E">
        <w:tab/>
        <w:t>that national spectrum planning for public protection and disaster relief needs to have regard to cooperation and bilateral consultation with other concerned administrations, which should be facilitated by greater levels of spectrum harmonization;</w:t>
      </w:r>
    </w:p>
    <w:p w:rsidR="00CD3B6B" w:rsidRPr="00B0041E" w:rsidRDefault="00CD3B6B" w:rsidP="00A30830">
      <w:r w:rsidRPr="00B0041E">
        <w:rPr>
          <w:i/>
          <w:iCs/>
        </w:rPr>
        <w:t>d)</w:t>
      </w:r>
      <w:r w:rsidRPr="00B0041E">
        <w:tab/>
        <w:t>the benefits of cooperation between countries for the provision of effective and appropriate humanitarian assistance in case of disasters, particularly in view of the special operational requirements of such activities involving multinational response;</w:t>
      </w:r>
    </w:p>
    <w:p w:rsidR="00CD3B6B" w:rsidRPr="00B0041E" w:rsidRDefault="00CD3B6B" w:rsidP="00A30830">
      <w:r w:rsidRPr="00B0041E">
        <w:rPr>
          <w:i/>
          <w:iCs/>
        </w:rPr>
        <w:t>e)</w:t>
      </w:r>
      <w:r w:rsidRPr="00B0041E">
        <w:tab/>
        <w:t>the needs of countries, particularly the developing countries</w:t>
      </w:r>
      <w:r w:rsidRPr="00B0041E">
        <w:rPr>
          <w:position w:val="6"/>
          <w:sz w:val="18"/>
        </w:rPr>
        <w:footnoteReference w:id="2"/>
      </w:r>
      <w:r w:rsidRPr="00B0041E">
        <w:t>, for low-cost communication equipment;</w:t>
      </w:r>
    </w:p>
    <w:p w:rsidR="00CD3B6B" w:rsidRPr="00E85B18" w:rsidRDefault="00CD3B6B" w:rsidP="00A30830">
      <w:r w:rsidRPr="00B0041E">
        <w:rPr>
          <w:i/>
          <w:iCs/>
        </w:rPr>
        <w:t>f)</w:t>
      </w:r>
      <w:r w:rsidRPr="00B0041E">
        <w:tab/>
        <w:t>that the trend is to increase the use of technologies based on Internet Protocols;</w:t>
      </w:r>
    </w:p>
    <w:p w:rsidR="00CD3B6B" w:rsidRPr="00B0041E" w:rsidRDefault="00CD3B6B" w:rsidP="00A30830">
      <w:r w:rsidRPr="00B0041E">
        <w:rPr>
          <w:i/>
          <w:iCs/>
        </w:rPr>
        <w:t>g)</w:t>
      </w:r>
      <w:r w:rsidRPr="00B0041E">
        <w:tab/>
        <w:t>that currently some bands or parts thereof have been designated for existing public protection and disaster relief operations, as documented in Report ITU</w:t>
      </w:r>
      <w:r w:rsidRPr="00B0041E">
        <w:noBreakHyphen/>
        <w:t>R M.2033</w:t>
      </w:r>
      <w:r w:rsidRPr="00B0041E">
        <w:rPr>
          <w:position w:val="6"/>
          <w:sz w:val="18"/>
        </w:rPr>
        <w:footnoteReference w:id="3"/>
      </w:r>
      <w:r w:rsidRPr="00B0041E">
        <w:t>;</w:t>
      </w:r>
    </w:p>
    <w:p w:rsidR="00CD3B6B" w:rsidRPr="00B0041E" w:rsidRDefault="00CD3B6B" w:rsidP="00A30830">
      <w:r w:rsidRPr="00B0041E">
        <w:rPr>
          <w:i/>
          <w:iCs/>
        </w:rPr>
        <w:lastRenderedPageBreak/>
        <w:t>h)</w:t>
      </w:r>
      <w:r w:rsidRPr="00B0041E">
        <w:tab/>
        <w: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t>
      </w:r>
    </w:p>
    <w:p w:rsidR="00CD3B6B" w:rsidRPr="00B0041E" w:rsidRDefault="00CD3B6B" w:rsidP="00A30830">
      <w:r w:rsidRPr="00B0041E">
        <w:rPr>
          <w:i/>
          <w:iCs/>
        </w:rPr>
        <w:t>i)</w:t>
      </w:r>
      <w:r w:rsidRPr="00B0041E">
        <w:tab/>
        <w:t>that in times of disasters, if most terrestrial-based networks are destroyed or impaired, amateur, satellite and other non</w:t>
      </w:r>
      <w:r w:rsidRPr="00B0041E">
        <w:noBreakHyphen/>
        <w:t>ground-based networks may be available to provide communication services to assist in public protection and disaster relief efforts;</w:t>
      </w:r>
    </w:p>
    <w:p w:rsidR="00CD3B6B" w:rsidRPr="00B0041E" w:rsidRDefault="00CD3B6B" w:rsidP="00A30830">
      <w:r w:rsidRPr="00B0041E">
        <w:rPr>
          <w:i/>
          <w:iCs/>
        </w:rPr>
        <w:t>j)</w:t>
      </w:r>
      <w:r w:rsidRPr="00B0041E">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CD3B6B" w:rsidRPr="00B0041E" w:rsidRDefault="00CD3B6B" w:rsidP="00A30830">
      <w:r w:rsidRPr="00B0041E">
        <w:rPr>
          <w:i/>
          <w:iCs/>
        </w:rPr>
        <w:t>k)</w:t>
      </w:r>
      <w:r w:rsidRPr="00B0041E">
        <w:tab/>
        <w:t>that in order to achieve spectrum harmonization, a solution based on regional frequency ranges</w:t>
      </w:r>
      <w:r w:rsidRPr="00B0041E">
        <w:rPr>
          <w:position w:val="6"/>
          <w:sz w:val="18"/>
        </w:rPr>
        <w:footnoteReference w:id="4"/>
      </w:r>
      <w:r w:rsidRPr="00B0041E">
        <w:t xml:space="preserve"> may enable administrations to benefit from harmonization while continuing to meet national planning requirements;</w:t>
      </w:r>
    </w:p>
    <w:p w:rsidR="00CD3B6B" w:rsidRPr="00B0041E" w:rsidRDefault="00CD3B6B" w:rsidP="00A30830">
      <w:r w:rsidRPr="00B0041E">
        <w:rPr>
          <w:i/>
          <w:iCs/>
        </w:rPr>
        <w:t>l)</w:t>
      </w:r>
      <w:r w:rsidRPr="00B0041E">
        <w:rPr>
          <w:i/>
          <w:iCs/>
        </w:rPr>
        <w:tab/>
      </w:r>
      <w:r w:rsidRPr="00B0041E">
        <w:t>that not all frequencies within an identified common frequency range will be available within each country;</w:t>
      </w:r>
    </w:p>
    <w:p w:rsidR="00CD3B6B" w:rsidRPr="00B0041E" w:rsidRDefault="00CD3B6B" w:rsidP="00A30830">
      <w:r w:rsidRPr="00B0041E">
        <w:rPr>
          <w:i/>
          <w:iCs/>
        </w:rPr>
        <w:t>m)</w:t>
      </w:r>
      <w:r w:rsidRPr="00B0041E">
        <w:rPr>
          <w:i/>
          <w:iCs/>
        </w:rPr>
        <w:tab/>
      </w:r>
      <w:r w:rsidRPr="00B0041E">
        <w:t>that the identification of a common frequency range within which equipment could</w:t>
      </w:r>
      <w:r w:rsidRPr="00B0041E">
        <w:rPr>
          <w:b/>
        </w:rPr>
        <w:t xml:space="preserve"> </w:t>
      </w:r>
      <w:r w:rsidRPr="00B0041E">
        <w:t>operate may ease the interoperability and/or inter-working, with mutual cooperation and consultation, especially in national, regional and cross-border emergency situations and disaster relief activities;</w:t>
      </w:r>
    </w:p>
    <w:p w:rsidR="00CD3B6B" w:rsidRDefault="00CD3B6B" w:rsidP="00A30830">
      <w:r w:rsidRPr="00B0041E">
        <w:rPr>
          <w:i/>
          <w:iCs/>
        </w:rPr>
        <w:t>n)</w:t>
      </w:r>
      <w:r w:rsidRPr="00B0041E">
        <w:rPr>
          <w:i/>
          <w:iCs/>
        </w:rPr>
        <w:tab/>
      </w:r>
      <w:r w:rsidRPr="00B0041E">
        <w:t>that when a disaster occurs, the public protection and disaster relief agencies are usually the first on the scene using their day-to-day communication systems, but that in most cases other agencies and organizations may also be involved in disaster relief operations,</w:t>
      </w:r>
    </w:p>
    <w:p w:rsidR="00CD3B6B" w:rsidRPr="00B0041E" w:rsidRDefault="00CD3B6B" w:rsidP="00A30830">
      <w:pPr>
        <w:keepNext/>
        <w:keepLines/>
        <w:spacing w:before="160"/>
        <w:ind w:left="1134"/>
        <w:rPr>
          <w:i/>
        </w:rPr>
      </w:pPr>
      <w:r w:rsidRPr="00B0041E">
        <w:rPr>
          <w:i/>
        </w:rPr>
        <w:t>noting</w:t>
      </w:r>
    </w:p>
    <w:p w:rsidR="00CD3B6B" w:rsidRPr="00B0041E" w:rsidRDefault="00CD3B6B" w:rsidP="00A30830">
      <w:r w:rsidRPr="00B0041E">
        <w:rPr>
          <w:i/>
          <w:iCs/>
        </w:rPr>
        <w:t>a)</w:t>
      </w:r>
      <w:r w:rsidRPr="00B0041E">
        <w:tab/>
        <w:t>that many administrations use frequency bands below 1 GHz for narrow-band public protection and disaster relief applications;</w:t>
      </w:r>
    </w:p>
    <w:p w:rsidR="00CD3B6B" w:rsidRPr="00B0041E" w:rsidRDefault="00CD3B6B" w:rsidP="00A30830">
      <w:r w:rsidRPr="00B0041E">
        <w:rPr>
          <w:i/>
          <w:iCs/>
        </w:rPr>
        <w:t>b)</w:t>
      </w:r>
      <w:r w:rsidRPr="00B0041E">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CD3B6B" w:rsidRPr="00E85B18" w:rsidRDefault="00CD3B6B" w:rsidP="00A30830">
      <w:r w:rsidRPr="00B0041E">
        <w:rPr>
          <w:i/>
          <w:iCs/>
        </w:rPr>
        <w:t>c)</w:t>
      </w:r>
      <w:r w:rsidRPr="00B0041E">
        <w:rPr>
          <w:i/>
          <w:iCs/>
        </w:rPr>
        <w:tab/>
      </w:r>
      <w:r w:rsidRPr="00B0041E">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 ITU</w:t>
      </w:r>
      <w:r w:rsidRPr="00B0041E">
        <w:noBreakHyphen/>
        <w:t>R M.2033;</w:t>
      </w:r>
    </w:p>
    <w:p w:rsidR="00CD3B6B" w:rsidRDefault="00CD3B6B" w:rsidP="00A30830">
      <w:r w:rsidRPr="00B0041E">
        <w:rPr>
          <w:i/>
          <w:iCs/>
        </w:rPr>
        <w:t>d)</w:t>
      </w:r>
      <w:r w:rsidRPr="00B0041E">
        <w:tab/>
        <w:t>that, while harmonization may be one method of realizing the desired benefits, in some countries, the use of multiple frequency bands can contribute to meeting the communication needs in disaster situations;</w:t>
      </w:r>
    </w:p>
    <w:p w:rsidR="00CD3B6B" w:rsidRPr="00B0041E" w:rsidRDefault="00CD3B6B" w:rsidP="00A30830">
      <w:r w:rsidRPr="00B0041E">
        <w:rPr>
          <w:i/>
          <w:iCs/>
        </w:rPr>
        <w:t>e)</w:t>
      </w:r>
      <w:r w:rsidRPr="00B0041E">
        <w:tab/>
        <w:t>that many administrations have made significant investments in public protection and disaster relief systems;</w:t>
      </w:r>
    </w:p>
    <w:p w:rsidR="00CD3B6B" w:rsidRPr="00B0041E" w:rsidRDefault="00CD3B6B" w:rsidP="00A30830">
      <w:r w:rsidRPr="00B0041E">
        <w:rPr>
          <w:i/>
          <w:iCs/>
        </w:rPr>
        <w:lastRenderedPageBreak/>
        <w:t>f)</w:t>
      </w:r>
      <w:r w:rsidRPr="00B0041E">
        <w:tab/>
        <w:t>that flexibility must be afforded to disaster relief agencies and organizations to use current and future radiocommunications, so as to facilitate their humanitarian operations,</w:t>
      </w:r>
    </w:p>
    <w:p w:rsidR="00CD3B6B" w:rsidRPr="00B0041E" w:rsidRDefault="00CD3B6B" w:rsidP="00A30830">
      <w:pPr>
        <w:keepNext/>
        <w:keepLines/>
        <w:spacing w:before="160"/>
        <w:ind w:left="1134"/>
        <w:rPr>
          <w:i/>
        </w:rPr>
      </w:pPr>
      <w:r w:rsidRPr="00B0041E">
        <w:rPr>
          <w:i/>
        </w:rPr>
        <w:t>emphasizing</w:t>
      </w:r>
    </w:p>
    <w:p w:rsidR="00CD3B6B" w:rsidRPr="00B0041E" w:rsidRDefault="00CD3B6B" w:rsidP="00A30830">
      <w:r w:rsidRPr="00B0041E">
        <w:rPr>
          <w:i/>
          <w:iCs/>
        </w:rPr>
        <w:t>a)</w:t>
      </w:r>
      <w:r w:rsidRPr="00B0041E">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CD3B6B" w:rsidRPr="00B0041E" w:rsidRDefault="00CD3B6B" w:rsidP="00A30830">
      <w:r w:rsidRPr="00B0041E">
        <w:rPr>
          <w:i/>
          <w:iCs/>
        </w:rPr>
        <w:t>b)</w:t>
      </w:r>
      <w:r w:rsidRPr="00B0041E">
        <w:tab/>
        <w:t>that flexibility must be afforded to administrations:</w:t>
      </w:r>
    </w:p>
    <w:p w:rsidR="00CD3B6B" w:rsidRPr="00B0041E" w:rsidRDefault="00CD3B6B" w:rsidP="00A30830">
      <w:pPr>
        <w:tabs>
          <w:tab w:val="clear" w:pos="2268"/>
          <w:tab w:val="left" w:pos="2608"/>
          <w:tab w:val="left" w:pos="3345"/>
        </w:tabs>
        <w:spacing w:before="80"/>
        <w:ind w:left="1134" w:hanging="1134"/>
      </w:pPr>
      <w:r w:rsidRPr="00B0041E">
        <w:t>–</w:t>
      </w:r>
      <w:r w:rsidRPr="00B0041E">
        <w:tab/>
        <w:t>to determine, at national level, how much spectrum to make available for public protection and disaster relief from the bands identified in this Resolution in order to meet their particular national requirements;</w:t>
      </w:r>
    </w:p>
    <w:p w:rsidR="00CD3B6B" w:rsidRPr="00B0041E" w:rsidRDefault="00CD3B6B" w:rsidP="00A30830">
      <w:pPr>
        <w:tabs>
          <w:tab w:val="clear" w:pos="2268"/>
          <w:tab w:val="left" w:pos="2608"/>
          <w:tab w:val="left" w:pos="3345"/>
        </w:tabs>
        <w:spacing w:before="80"/>
        <w:ind w:left="1134" w:hanging="1134"/>
      </w:pPr>
      <w:r w:rsidRPr="00B0041E">
        <w:t>–</w:t>
      </w:r>
      <w:r w:rsidRPr="00B0041E">
        <w:tab/>
        <w:t>to have the ability for bands identified in this Resolution to be used by all services having allocations within those bands according to the provisions of the Radio Regulations, taking into account the existing applications and their evolution;</w:t>
      </w:r>
    </w:p>
    <w:p w:rsidR="00CD3B6B" w:rsidRPr="00B0041E" w:rsidRDefault="00CD3B6B" w:rsidP="00A30830">
      <w:pPr>
        <w:tabs>
          <w:tab w:val="clear" w:pos="2268"/>
          <w:tab w:val="left" w:pos="2608"/>
          <w:tab w:val="left" w:pos="3345"/>
        </w:tabs>
        <w:spacing w:before="80"/>
        <w:ind w:left="1134" w:hanging="1134"/>
        <w:rPr>
          <w:sz w:val="20"/>
        </w:rPr>
      </w:pPr>
      <w:r w:rsidRPr="00B0041E">
        <w:t>–</w:t>
      </w:r>
      <w:r w:rsidRPr="00B0041E">
        <w:tab/>
        <w:t>to determine the need and timing of availability as well as the conditions of usage of the bands identified in this Resolution for public protection and disaster relief in order to meet specific national situations,</w:t>
      </w:r>
    </w:p>
    <w:p w:rsidR="00CD3B6B" w:rsidRPr="00B0041E" w:rsidRDefault="00CD3B6B" w:rsidP="00A30830">
      <w:pPr>
        <w:keepNext/>
        <w:keepLines/>
        <w:spacing w:before="160"/>
        <w:ind w:left="1134"/>
        <w:rPr>
          <w:i/>
        </w:rPr>
      </w:pPr>
      <w:r w:rsidRPr="00B0041E">
        <w:rPr>
          <w:i/>
        </w:rPr>
        <w:t>resolves</w:t>
      </w:r>
    </w:p>
    <w:p w:rsidR="00CD3B6B" w:rsidRDefault="00CD3B6B" w:rsidP="00BF12CF">
      <w:r>
        <w:t>1</w:t>
      </w:r>
      <w:r>
        <w:tab/>
      </w:r>
      <w:r w:rsidRPr="00B0041E">
        <w:t>to strongly recommend administrations to use regiona</w:t>
      </w:r>
      <w:r>
        <w:t xml:space="preserve">lly harmonized bands for public </w:t>
      </w:r>
      <w:r w:rsidRPr="00B0041E">
        <w:t>protection and disaster relief to the maximum extent possible, taking into account the national and regional requirements and also having regard to any needed consultation and cooperation with other concerned countries;</w:t>
      </w:r>
    </w:p>
    <w:p w:rsidR="00CD3B6B" w:rsidRPr="00FB16B6" w:rsidRDefault="00CD3B6B" w:rsidP="00FB16B6">
      <w:pPr>
        <w:textAlignment w:val="auto"/>
      </w:pPr>
      <w:r w:rsidRPr="00EE651D">
        <w:t>2</w:t>
      </w:r>
      <w:r w:rsidRPr="00EE651D">
        <w:tab/>
        <w:t>to encourage administrations, for the purposes of achieving regionally harmonized frequency bands/ranges for advanced public protection and disaster relief solutions, to consider the following identified frequency bands/ranges or parts thereof when undertaking their national planning:</w:t>
      </w:r>
    </w:p>
    <w:p w:rsidR="00CD3B6B" w:rsidRDefault="00CD3B6B" w:rsidP="00BF12CF">
      <w:pPr>
        <w:tabs>
          <w:tab w:val="clear" w:pos="2268"/>
          <w:tab w:val="left" w:pos="2608"/>
          <w:tab w:val="left" w:pos="3345"/>
        </w:tabs>
        <w:spacing w:before="80"/>
        <w:ind w:left="1134" w:hanging="1134"/>
        <w:textAlignment w:val="auto"/>
        <w:rPr>
          <w:color w:val="FFC000"/>
          <w:u w:val="single"/>
          <w:lang w:bidi="he-IL"/>
        </w:rPr>
      </w:pPr>
      <w:r w:rsidRPr="00EE651D">
        <w:rPr>
          <w:rFonts w:ascii="timesnewroman" w:hAnsi="timesnewroman"/>
          <w:color w:val="000000"/>
          <w:lang w:bidi="he-IL"/>
        </w:rPr>
        <w:t>–</w:t>
      </w:r>
      <w:r w:rsidRPr="00EE651D">
        <w:rPr>
          <w:rFonts w:ascii="timesnewroman" w:hAnsi="timesnewroman"/>
          <w:color w:val="000000"/>
          <w:lang w:bidi="he-IL"/>
        </w:rPr>
        <w:tab/>
      </w:r>
      <w:r w:rsidRPr="00EE651D">
        <w:rPr>
          <w:color w:val="000000"/>
          <w:lang w:bidi="he-IL"/>
        </w:rPr>
        <w:t xml:space="preserve">in Region 1: 380-470 MHz as the frequency </w:t>
      </w:r>
      <w:r>
        <w:rPr>
          <w:color w:val="000000"/>
          <w:lang w:bidi="he-IL"/>
        </w:rPr>
        <w:t>range within which the band 380-385/ 390</w:t>
      </w:r>
      <w:r>
        <w:rPr>
          <w:color w:val="000000"/>
          <w:lang w:bidi="he-IL"/>
        </w:rPr>
        <w:noBreakHyphen/>
      </w:r>
      <w:r w:rsidRPr="00EE651D">
        <w:rPr>
          <w:color w:val="000000"/>
          <w:lang w:bidi="he-IL"/>
        </w:rPr>
        <w:t>395 MHz is a preferred core harmonized band for permanent public protection activities within certain countries of Region 1 which have given their agreement</w:t>
      </w:r>
      <w:r>
        <w:rPr>
          <w:rStyle w:val="FootnoteReference"/>
          <w:color w:val="000000"/>
          <w:lang w:bidi="he-IL"/>
        </w:rPr>
        <w:footnoteReference w:id="5"/>
      </w:r>
      <w:r w:rsidRPr="00EE651D">
        <w:rPr>
          <w:color w:val="FFC000"/>
          <w:u w:val="single"/>
          <w:lang w:bidi="he-IL"/>
        </w:rPr>
        <w:t xml:space="preserve"> </w:t>
      </w:r>
    </w:p>
    <w:p w:rsidR="00CD3B6B" w:rsidRPr="00EE651D" w:rsidRDefault="00CD3B6B" w:rsidP="00A30830">
      <w:pPr>
        <w:tabs>
          <w:tab w:val="clear" w:pos="2268"/>
          <w:tab w:val="left" w:pos="2608"/>
          <w:tab w:val="left" w:pos="3345"/>
        </w:tabs>
        <w:spacing w:before="80"/>
        <w:ind w:left="1134" w:hanging="1134"/>
        <w:textAlignment w:val="auto"/>
        <w:rPr>
          <w:color w:val="FFC000"/>
          <w:lang w:bidi="he-IL"/>
        </w:rPr>
      </w:pPr>
      <w:r w:rsidRPr="00F0226A">
        <w:rPr>
          <w:color w:val="000080"/>
          <w:u w:val="single"/>
          <w:lang w:bidi="he-IL"/>
        </w:rPr>
        <w:tab/>
        <w:t>[The frequency band (s) XXX-XXX is/are the preferred harmonized band(s) for broadband</w:t>
      </w:r>
      <w:r>
        <w:rPr>
          <w:color w:val="FFC000"/>
          <w:u w:val="single"/>
          <w:lang w:bidi="he-IL"/>
        </w:rPr>
        <w:t xml:space="preserve"> </w:t>
      </w:r>
      <w:r w:rsidRPr="00EE651D">
        <w:t>public protection and disaster relief solutions</w:t>
      </w:r>
      <w:r w:rsidRPr="00F0226A">
        <w:rPr>
          <w:color w:val="000080"/>
          <w:u w:val="single"/>
          <w:lang w:bidi="he-IL"/>
        </w:rPr>
        <w:t xml:space="preserve"> in some countries in Region 1]</w:t>
      </w:r>
    </w:p>
    <w:p w:rsidR="00CD3B6B" w:rsidRDefault="00CD3B6B" w:rsidP="00A30830">
      <w:pPr>
        <w:tabs>
          <w:tab w:val="clear" w:pos="2268"/>
          <w:tab w:val="left" w:pos="2608"/>
          <w:tab w:val="left" w:pos="3345"/>
        </w:tabs>
        <w:spacing w:before="80"/>
        <w:ind w:left="1134" w:hanging="1134"/>
        <w:textAlignment w:val="auto"/>
        <w:rPr>
          <w:lang w:val="de-DE" w:bidi="he-IL"/>
        </w:rPr>
      </w:pPr>
      <w:r w:rsidRPr="00EE651D">
        <w:rPr>
          <w:rFonts w:ascii="timesnewroman" w:hAnsi="timesnewroman"/>
          <w:lang w:val="de-DE" w:bidi="he-IL"/>
        </w:rPr>
        <w:t>–</w:t>
      </w:r>
      <w:r w:rsidRPr="00EE651D">
        <w:rPr>
          <w:rFonts w:ascii="timesnewroman" w:hAnsi="timesnewroman"/>
          <w:lang w:val="de-DE" w:bidi="he-IL"/>
        </w:rPr>
        <w:tab/>
      </w:r>
      <w:r>
        <w:rPr>
          <w:lang w:val="de-DE" w:bidi="he-IL"/>
        </w:rPr>
        <w:t xml:space="preserve">in Region </w:t>
      </w:r>
      <w:r w:rsidRPr="00EE651D">
        <w:rPr>
          <w:lang w:val="de-DE" w:bidi="he-IL"/>
        </w:rPr>
        <w:t>2</w:t>
      </w:r>
      <w:r>
        <w:rPr>
          <w:rStyle w:val="FootnoteReference"/>
          <w:lang w:val="de-DE" w:bidi="he-IL"/>
        </w:rPr>
        <w:footnoteReference w:id="6"/>
      </w:r>
      <w:r w:rsidRPr="00EE651D">
        <w:rPr>
          <w:lang w:val="de-DE" w:bidi="he-IL"/>
        </w:rPr>
        <w:t>: 746-806 MHz, 806-869 MHz, 4 940-4 990 MHz;</w:t>
      </w:r>
    </w:p>
    <w:p w:rsidR="00CD3B6B" w:rsidRPr="00DC70B2" w:rsidRDefault="00CD3B6B" w:rsidP="00BF12CF">
      <w:pPr>
        <w:tabs>
          <w:tab w:val="clear" w:pos="2268"/>
          <w:tab w:val="left" w:pos="2608"/>
          <w:tab w:val="left" w:pos="3345"/>
        </w:tabs>
        <w:spacing w:before="80"/>
        <w:ind w:left="1134" w:hanging="1134"/>
        <w:textAlignment w:val="auto"/>
        <w:rPr>
          <w:lang w:val="de-DE" w:bidi="he-IL"/>
        </w:rPr>
      </w:pPr>
      <w:r w:rsidRPr="00EE651D">
        <w:rPr>
          <w:rFonts w:ascii="timesnewroman" w:hAnsi="timesnewroman"/>
          <w:lang w:val="de-DE" w:bidi="he-IL"/>
        </w:rPr>
        <w:t>–</w:t>
      </w:r>
      <w:r w:rsidRPr="00EE651D">
        <w:rPr>
          <w:rFonts w:ascii="timesnewroman" w:hAnsi="timesnewroman"/>
          <w:lang w:val="de-DE" w:bidi="he-IL"/>
        </w:rPr>
        <w:tab/>
      </w:r>
      <w:r w:rsidRPr="00EE651D">
        <w:rPr>
          <w:lang w:val="de-DE" w:bidi="he-IL"/>
        </w:rPr>
        <w:t>in Region</w:t>
      </w:r>
      <w:r>
        <w:rPr>
          <w:lang w:val="de-DE" w:bidi="he-IL"/>
        </w:rPr>
        <w:t xml:space="preserve"> </w:t>
      </w:r>
      <w:r w:rsidRPr="00EE651D">
        <w:rPr>
          <w:lang w:val="de-DE" w:bidi="he-IL"/>
        </w:rPr>
        <w:t>3</w:t>
      </w:r>
      <w:r>
        <w:rPr>
          <w:rStyle w:val="FootnoteReference"/>
          <w:lang w:val="de-DE" w:bidi="he-IL"/>
        </w:rPr>
        <w:footnoteReference w:id="7"/>
      </w:r>
      <w:r w:rsidRPr="00EE651D">
        <w:rPr>
          <w:lang w:val="de-DE" w:bidi="he-IL"/>
        </w:rPr>
        <w:t>: 406.1-430 </w:t>
      </w:r>
      <w:r w:rsidRPr="00DC70B2">
        <w:rPr>
          <w:lang w:val="de-DE" w:bidi="he-IL"/>
        </w:rPr>
        <w:t>MHz, 440-470 MHz, 806-824/851-869 MHz, 4 940</w:t>
      </w:r>
      <w:r w:rsidRPr="00DC70B2">
        <w:rPr>
          <w:lang w:val="de-DE" w:bidi="he-IL"/>
        </w:rPr>
        <w:noBreakHyphen/>
        <w:t>4 990 MHz and 5 850-5 925 MHz;</w:t>
      </w:r>
    </w:p>
    <w:p w:rsidR="00CD3B6B" w:rsidRPr="00F0226A" w:rsidRDefault="00CD3B6B" w:rsidP="00A30830">
      <w:pPr>
        <w:tabs>
          <w:tab w:val="clear" w:pos="2268"/>
          <w:tab w:val="left" w:pos="2608"/>
          <w:tab w:val="left" w:pos="3345"/>
        </w:tabs>
        <w:spacing w:before="80"/>
        <w:ind w:left="1134" w:hanging="1134"/>
        <w:textAlignment w:val="auto"/>
        <w:rPr>
          <w:color w:val="000080"/>
          <w:lang w:val="de-DE" w:bidi="he-IL"/>
        </w:rPr>
      </w:pPr>
      <w:r w:rsidRPr="00F0226A">
        <w:rPr>
          <w:color w:val="000080"/>
          <w:u w:val="single"/>
          <w:lang w:bidi="he-IL"/>
        </w:rPr>
        <w:lastRenderedPageBreak/>
        <w:tab/>
        <w:t>[The frequency band (s) XXX-XXX is/are the preferred harmonized band(s) for</w:t>
      </w:r>
      <w:r w:rsidRPr="00DC70B2">
        <w:rPr>
          <w:color w:val="FFC000"/>
          <w:u w:val="single"/>
          <w:lang w:bidi="he-IL"/>
        </w:rPr>
        <w:t xml:space="preserve"> </w:t>
      </w:r>
      <w:r w:rsidRPr="00F0226A">
        <w:rPr>
          <w:color w:val="000080"/>
          <w:u w:val="single"/>
          <w:lang w:bidi="he-IL"/>
        </w:rPr>
        <w:t xml:space="preserve">broadband </w:t>
      </w:r>
      <w:r w:rsidRPr="00DC70B2">
        <w:t>public protection and disaster relief solutions</w:t>
      </w:r>
      <w:r w:rsidRPr="00F0226A">
        <w:rPr>
          <w:color w:val="000080"/>
          <w:u w:val="single"/>
          <w:lang w:bidi="he-IL"/>
        </w:rPr>
        <w:t xml:space="preserve"> in some countries in Region 3]</w:t>
      </w:r>
    </w:p>
    <w:p w:rsidR="00CD3B6B" w:rsidRDefault="00CD3B6B" w:rsidP="00A30830">
      <w:r w:rsidRPr="00DC70B2">
        <w:t>3</w:t>
      </w:r>
      <w:r w:rsidRPr="00DC70B2">
        <w:tab/>
        <w:t>that the identification of the above frequency bands/ranges for public protection and disaster relief does not preclude the use of these bands/frequencies</w:t>
      </w:r>
      <w:r w:rsidRPr="00B0041E">
        <w:t xml:space="preserve"> by any application within the services to which these bands/frequencies are allocated and does not preclude the use of nor establish priority over any other frequencies for public protection and disaster relief in accordance with the Radio Regulations;</w:t>
      </w:r>
    </w:p>
    <w:p w:rsidR="00CD3B6B" w:rsidRPr="00B0041E" w:rsidRDefault="00CD3B6B" w:rsidP="00A30830">
      <w:r w:rsidRPr="00B0041E">
        <w:t>4</w:t>
      </w:r>
      <w:r w:rsidRPr="00B0041E">
        <w:tab/>
        <w:t>to encourage administrations, in emergency and disaster relief situations, to satisfy temporary needs for frequencies in addition to what may be normally provided for in agreements with the concerned administrations;</w:t>
      </w:r>
    </w:p>
    <w:p w:rsidR="00CD3B6B" w:rsidRPr="00B0041E" w:rsidRDefault="00CD3B6B" w:rsidP="00A30830">
      <w:r w:rsidRPr="00B0041E">
        <w:t>5</w:t>
      </w:r>
      <w:r w:rsidRPr="00B0041E">
        <w:tab/>
        <w:t>that administrations encourage public protection and disaster relief agencies and organizations to utilize both existing and new technologies and solutions (satellite and terrestrial), to the extent practicable, to satisfy interoperability requirements and to further the goals of public protection and disaster relief;</w:t>
      </w:r>
    </w:p>
    <w:p w:rsidR="00CD3B6B" w:rsidRPr="00B0041E" w:rsidRDefault="00CD3B6B" w:rsidP="00A30830">
      <w:r w:rsidRPr="00B0041E">
        <w:t>6</w:t>
      </w:r>
      <w:r w:rsidRPr="00B0041E">
        <w:tab/>
        <w:t xml:space="preserve">that administrations may encourage agencies and organizations to use advanced wireless solutions taking into account </w:t>
      </w:r>
      <w:r w:rsidRPr="00B0041E">
        <w:rPr>
          <w:i/>
        </w:rPr>
        <w:t>considering h</w:t>
      </w:r>
      <w:r w:rsidRPr="00B0041E">
        <w:rPr>
          <w:i/>
          <w:iCs/>
        </w:rPr>
        <w:t>)</w:t>
      </w:r>
      <w:r w:rsidRPr="00B0041E">
        <w:t xml:space="preserve"> and </w:t>
      </w:r>
      <w:r w:rsidRPr="00B0041E">
        <w:rPr>
          <w:i/>
        </w:rPr>
        <w:t>i)</w:t>
      </w:r>
      <w:r w:rsidRPr="00B0041E">
        <w:t xml:space="preserve"> for providing complementary support to public protection and disaster relief;</w:t>
      </w:r>
    </w:p>
    <w:p w:rsidR="00CD3B6B" w:rsidRPr="00B0041E" w:rsidRDefault="00CD3B6B" w:rsidP="00A30830">
      <w:r w:rsidRPr="00B0041E">
        <w:t>7</w:t>
      </w:r>
      <w:r w:rsidRPr="00B0041E">
        <w:tab/>
        <w:t>to encourage administrations to facilitate cross-border circulation of radiocommunication equipment intended for use in emergency and disaster relief situations through mutual cooperation and consultation without hindering national legislation;</w:t>
      </w:r>
    </w:p>
    <w:p w:rsidR="00CD3B6B" w:rsidRPr="00B0041E" w:rsidRDefault="00CD3B6B" w:rsidP="00A30830">
      <w:r w:rsidRPr="00B0041E">
        <w:t>8</w:t>
      </w:r>
      <w:r w:rsidRPr="00B0041E">
        <w:tab/>
        <w:t>that administrations encourage public protection and disaster relief agencies and organizations to utilize relevant ITU</w:t>
      </w:r>
      <w:r w:rsidRPr="00B0041E">
        <w:noBreakHyphen/>
        <w:t>R Recommendations in planning spectrum use and implementing technology and systems supporting public protection and disaster relief;</w:t>
      </w:r>
    </w:p>
    <w:p w:rsidR="00CD3B6B" w:rsidRPr="00B0041E" w:rsidRDefault="00CD3B6B" w:rsidP="00A30830">
      <w:r w:rsidRPr="00B0041E">
        <w:t>9</w:t>
      </w:r>
      <w:r w:rsidRPr="00B0041E">
        <w:tab/>
        <w:t>to encourage administrations to continue to work closely with their public protection and disaster relief community to further refine the operational requirements for public protection and disaster relief activities;</w:t>
      </w:r>
    </w:p>
    <w:p w:rsidR="00CD3B6B" w:rsidRPr="00B0041E" w:rsidRDefault="00CD3B6B" w:rsidP="00A30830">
      <w:r w:rsidRPr="00B0041E">
        <w:t>10</w:t>
      </w:r>
      <w:r w:rsidRPr="00B0041E">
        <w:tab/>
        <w:t>that manufacturers should be encouraged to take this Resolution into account in future equipment designs, including the need for administrations to operate within different parts of the identified bands,</w:t>
      </w:r>
    </w:p>
    <w:p w:rsidR="00CD3B6B" w:rsidRPr="00B0041E" w:rsidRDefault="00CD3B6B" w:rsidP="00A30830">
      <w:pPr>
        <w:keepNext/>
        <w:keepLines/>
        <w:spacing w:before="160"/>
        <w:ind w:left="1134"/>
        <w:rPr>
          <w:i/>
        </w:rPr>
      </w:pPr>
      <w:r w:rsidRPr="00B0041E">
        <w:rPr>
          <w:i/>
        </w:rPr>
        <w:t>invites ITU-R</w:t>
      </w:r>
    </w:p>
    <w:p w:rsidR="00CD3B6B" w:rsidRPr="00B0041E" w:rsidRDefault="00CD3B6B" w:rsidP="00A30830">
      <w:r w:rsidRPr="00B0041E">
        <w:t>1</w:t>
      </w:r>
      <w:r w:rsidRPr="00B0041E">
        <w:tab/>
        <w:t>to continue its technical studies and to make recommendations concerning technical 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CD3B6B" w:rsidRDefault="00CD3B6B" w:rsidP="00A30830">
      <w:pPr>
        <w:textAlignment w:val="auto"/>
        <w:rPr>
          <w:lang w:val="en-US"/>
        </w:rPr>
      </w:pPr>
      <w:r w:rsidRPr="00B0041E">
        <w:t>2</w:t>
      </w:r>
      <w:r w:rsidRPr="00B0041E">
        <w:tab/>
        <w:t>to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t>
      </w:r>
      <w:r>
        <w:t xml:space="preserve"> </w:t>
      </w:r>
      <w:r w:rsidRPr="00F0226A">
        <w:rPr>
          <w:highlight w:val="yellow"/>
        </w:rPr>
        <w:t>[</w:t>
      </w:r>
      <w:r w:rsidRPr="00AF66AF">
        <w:rPr>
          <w:highlight w:val="yellow"/>
          <w:lang w:val="en-US"/>
        </w:rPr>
        <w:t xml:space="preserve">Editors Note: </w:t>
      </w:r>
      <w:r w:rsidRPr="00AF66AF">
        <w:rPr>
          <w:highlight w:val="yellow"/>
        </w:rPr>
        <w:t>additional identification of other frequency ranges to meet the particular needs of certain countries in Region</w:t>
      </w:r>
      <w:r w:rsidRPr="004056E2">
        <w:rPr>
          <w:highlight w:val="yellow"/>
        </w:rPr>
        <w:t> </w:t>
      </w:r>
      <w:r w:rsidRPr="00AF66AF">
        <w:rPr>
          <w:highlight w:val="yellow"/>
        </w:rPr>
        <w:t>1 needs to be added as and w</w:t>
      </w:r>
      <w:r w:rsidRPr="00AF66AF">
        <w:rPr>
          <w:highlight w:val="yellow"/>
          <w:lang w:val="en-US"/>
        </w:rPr>
        <w:t>hen available]</w:t>
      </w:r>
    </w:p>
    <w:p w:rsidR="00CD3B6B" w:rsidRPr="004F3AF3" w:rsidRDefault="00CD3B6B" w:rsidP="004F3AF3">
      <w:pPr>
        <w:jc w:val="center"/>
        <w:rPr>
          <w:lang w:eastAsia="zh-CN"/>
        </w:rPr>
      </w:pPr>
    </w:p>
    <w:sectPr w:rsidR="00CD3B6B" w:rsidRPr="004F3AF3"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6B" w:rsidRDefault="00CD3B6B">
      <w:r>
        <w:separator/>
      </w:r>
    </w:p>
  </w:endnote>
  <w:endnote w:type="continuationSeparator" w:id="0">
    <w:p w:rsidR="00CD3B6B" w:rsidRDefault="00CD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6B" w:rsidRPr="00B968DB" w:rsidRDefault="00B968DB" w:rsidP="00B968DB">
    <w:pPr>
      <w:pStyle w:val="Footer"/>
      <w:rPr>
        <w:lang w:val="es-ES_tradnl"/>
      </w:rPr>
    </w:pPr>
    <w:r>
      <w:fldChar w:fldCharType="begin"/>
    </w:r>
    <w:r w:rsidRPr="00B968DB">
      <w:rPr>
        <w:lang w:val="es-ES_tradnl"/>
      </w:rPr>
      <w:instrText xml:space="preserve"> FILENAME  \p  \* MERGEFORMAT </w:instrText>
    </w:r>
    <w:r>
      <w:fldChar w:fldCharType="separate"/>
    </w:r>
    <w:r w:rsidRPr="00B968DB">
      <w:rPr>
        <w:lang w:val="es-ES_tradnl"/>
      </w:rPr>
      <w:t>M:\BRSGD\TEXT2012\SG05\WP5A\100\198e\198N06e.docx</w:t>
    </w:r>
    <w:r>
      <w:fldChar w:fldCharType="end"/>
    </w:r>
    <w:r w:rsidRPr="00B968DB">
      <w:rPr>
        <w:lang w:val="es-ES_tradnl"/>
      </w:rPr>
      <w:tab/>
      <w:t>20.11.12</w:t>
    </w:r>
    <w:r>
      <w:rPr>
        <w:lang w:val="es-ES_tradnl"/>
      </w:rPr>
      <w:tab/>
    </w:r>
    <w:r w:rsidRPr="00B968DB">
      <w:rPr>
        <w:lang w:val="es-ES_tradnl"/>
      </w:rPr>
      <w:t>20.11.12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6B" w:rsidRPr="00B968DB" w:rsidRDefault="00B968DB" w:rsidP="00B968DB">
    <w:pPr>
      <w:pStyle w:val="Footer"/>
      <w:rPr>
        <w:lang w:val="es-ES_tradnl"/>
      </w:rPr>
    </w:pPr>
    <w:r>
      <w:fldChar w:fldCharType="begin"/>
    </w:r>
    <w:r w:rsidRPr="00B968DB">
      <w:rPr>
        <w:lang w:val="es-ES_tradnl"/>
      </w:rPr>
      <w:instrText xml:space="preserve"> FILENAME  \p  \* MERGEFORMAT </w:instrText>
    </w:r>
    <w:r>
      <w:fldChar w:fldCharType="separate"/>
    </w:r>
    <w:r w:rsidRPr="00B968DB">
      <w:rPr>
        <w:lang w:val="es-ES_tradnl"/>
      </w:rPr>
      <w:t>M:\BRSGD\TEXT2012\SG05\WP5A\100\198e\198N06e.docx</w:t>
    </w:r>
    <w:r>
      <w:fldChar w:fldCharType="end"/>
    </w:r>
    <w:r w:rsidRPr="00B968DB">
      <w:rPr>
        <w:lang w:val="es-ES_tradnl"/>
      </w:rPr>
      <w:tab/>
      <w:t>20.11.12</w:t>
    </w:r>
    <w:r>
      <w:rPr>
        <w:lang w:val="es-ES_tradnl"/>
      </w:rPr>
      <w:tab/>
    </w:r>
    <w:r w:rsidRPr="00B968DB">
      <w:rPr>
        <w:lang w:val="es-ES_tradnl"/>
      </w:rPr>
      <w:t>20.11.12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6B" w:rsidRDefault="00CD3B6B">
      <w:r>
        <w:t>____________________</w:t>
      </w:r>
    </w:p>
  </w:footnote>
  <w:footnote w:type="continuationSeparator" w:id="0">
    <w:p w:rsidR="00CD3B6B" w:rsidRDefault="00CD3B6B">
      <w:r>
        <w:continuationSeparator/>
      </w:r>
    </w:p>
  </w:footnote>
  <w:footnote w:id="1">
    <w:p w:rsidR="00CD3B6B" w:rsidRDefault="00CD3B6B" w:rsidP="00BF12CF">
      <w:pPr>
        <w:pStyle w:val="FootnoteText"/>
      </w:pPr>
      <w:r w:rsidRPr="0084692A">
        <w:rPr>
          <w:rStyle w:val="FootnoteReference"/>
        </w:rPr>
        <w:footnoteRef/>
      </w:r>
      <w:r w:rsidRPr="0084692A">
        <w:t xml:space="preserve"> </w:t>
      </w:r>
      <w:r>
        <w:tab/>
      </w:r>
      <w:r w:rsidRPr="0084692A">
        <w:t xml:space="preserve">The </w:t>
      </w:r>
      <w:r w:rsidRPr="00C96042">
        <w:t>United Nations Office for Humanitarian Affairs (OCHA) has also convened a Working Group on Emergency Telecommunications (WGET</w:t>
      </w:r>
      <w:r>
        <w:t>)</w:t>
      </w:r>
      <w:r w:rsidRPr="00C96042">
        <w:t>, which is an open forum to facilitate the use of telecommunications in the service of humanitarian assistance comprising United Nations entities, major non</w:t>
      </w:r>
      <w:r w:rsidRPr="00C96042">
        <w:noBreakHyphen/>
        <w: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has just been established under the coordination of ITU with participation of international telecommunication service providers, related government departments, standards development organizations, and disaster relief organizations.</w:t>
      </w:r>
    </w:p>
  </w:footnote>
  <w:footnote w:id="2">
    <w:p w:rsidR="00CD3B6B" w:rsidRDefault="00CD3B6B" w:rsidP="00A30830">
      <w:pPr>
        <w:pStyle w:val="FootnoteText"/>
      </w:pPr>
      <w:r>
        <w:rPr>
          <w:rStyle w:val="FootnoteReference"/>
        </w:rPr>
        <w:footnoteRef/>
      </w:r>
      <w:r>
        <w:t xml:space="preserve"> </w:t>
      </w:r>
      <w:r>
        <w:tab/>
        <w:t>Taking into account, for example, the ITU</w:t>
      </w:r>
      <w:r>
        <w:noBreakHyphen/>
        <w:t>D Handbook on disaster relief.</w:t>
      </w:r>
    </w:p>
  </w:footnote>
  <w:footnote w:id="3">
    <w:p w:rsidR="00CD3B6B" w:rsidRDefault="00CD3B6B" w:rsidP="00A30830">
      <w:pPr>
        <w:pStyle w:val="FootnoteText"/>
      </w:pPr>
      <w:r>
        <w:rPr>
          <w:rStyle w:val="FootnoteReference"/>
        </w:rPr>
        <w:footnoteRef/>
      </w:r>
      <w:r>
        <w:t xml:space="preserve"> </w:t>
      </w:r>
      <w:r>
        <w:tab/>
        <w:t xml:space="preserve">3-30, 68-88, 138-144, 148-174, 380-400 MHz (including CEPT designation of 380-385/390-395 MHz), 400-430, 440-470, 764-776, 794-806 and 806-869 MHz (including CITEL designation of 821-824/866-869 MHz). </w:t>
      </w:r>
    </w:p>
  </w:footnote>
  <w:footnote w:id="4">
    <w:p w:rsidR="00CD3B6B" w:rsidRDefault="00CD3B6B" w:rsidP="00A30830">
      <w:pPr>
        <w:pStyle w:val="FootnoteText"/>
      </w:pPr>
      <w:r>
        <w:rPr>
          <w:rStyle w:val="FootnoteReference"/>
        </w:rPr>
        <w:footnoteRef/>
      </w:r>
      <w:r>
        <w:t xml:space="preserve"> </w:t>
      </w:r>
      <w: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5">
    <w:p w:rsidR="00CD3B6B" w:rsidRDefault="00CD3B6B" w:rsidP="00BF12CF">
      <w:pPr>
        <w:pStyle w:val="FootnoteText"/>
        <w:rPr>
          <w:color w:val="FFC000"/>
          <w:u w:val="single"/>
          <w:lang w:bidi="he-IL"/>
        </w:rPr>
      </w:pPr>
      <w:r>
        <w:rPr>
          <w:rStyle w:val="FootnoteReference"/>
        </w:rPr>
        <w:footnoteRef/>
      </w:r>
      <w:r>
        <w:t xml:space="preserve"> </w:t>
      </w:r>
      <w:r>
        <w:rPr>
          <w:lang w:val="en-US"/>
        </w:rPr>
        <w:tab/>
      </w:r>
      <w:r>
        <w:t>Option 1</w:t>
      </w:r>
      <w:r w:rsidRPr="00F0226A">
        <w:rPr>
          <w:color w:val="000080"/>
        </w:rPr>
        <w:t>[</w:t>
      </w:r>
      <w:r w:rsidRPr="00F0226A">
        <w:rPr>
          <w:color w:val="000080"/>
          <w:u w:val="single"/>
          <w:lang w:bidi="he-IL"/>
        </w:rPr>
        <w:t>Israel has identified the band 806-824/851-869 MHz for public protection and disaster relief applications]</w:t>
      </w:r>
    </w:p>
    <w:p w:rsidR="00CD3B6B" w:rsidRDefault="00CD3B6B" w:rsidP="00BF12CF">
      <w:pPr>
        <w:pStyle w:val="FootnoteText"/>
      </w:pPr>
      <w:r w:rsidRPr="00F0226A">
        <w:rPr>
          <w:color w:val="000080"/>
          <w:u w:val="single"/>
          <w:lang w:bidi="he-IL"/>
        </w:rPr>
        <w:tab/>
        <w:t>Option 2</w:t>
      </w:r>
      <w:r>
        <w:rPr>
          <w:color w:val="FFC000"/>
          <w:u w:val="single"/>
          <w:lang w:bidi="he-IL"/>
        </w:rPr>
        <w:t xml:space="preserve"> </w:t>
      </w:r>
      <w:r>
        <w:t>[ Some cou</w:t>
      </w:r>
      <w:r w:rsidR="00FB16B6">
        <w:t>ntries in Region 1 already have</w:t>
      </w:r>
      <w:r>
        <w:rPr>
          <w:color w:val="FFC000"/>
          <w:u w:val="single"/>
          <w:lang w:bidi="he-IL"/>
        </w:rPr>
        <w:t xml:space="preserve"> </w:t>
      </w:r>
      <w:r w:rsidRPr="00F0226A">
        <w:rPr>
          <w:color w:val="000080"/>
          <w:u w:val="single"/>
          <w:lang w:bidi="he-IL"/>
        </w:rPr>
        <w:t>identified  bands for  public protection and disaster relief]</w:t>
      </w:r>
    </w:p>
  </w:footnote>
  <w:footnote w:id="6">
    <w:p w:rsidR="00CD3B6B" w:rsidRDefault="00CD3B6B" w:rsidP="00A30830">
      <w:pPr>
        <w:pStyle w:val="FootnoteText"/>
      </w:pPr>
      <w:r>
        <w:rPr>
          <w:rStyle w:val="FootnoteReference"/>
        </w:rPr>
        <w:footnoteRef/>
      </w:r>
      <w:r>
        <w:tab/>
      </w:r>
      <w:r w:rsidRPr="0011789F">
        <w:rPr>
          <w:color w:val="000000"/>
          <w:szCs w:val="24"/>
          <w:lang w:val="en-US"/>
        </w:rPr>
        <w:t>Venezuela has identified the band 380-400 MHz for public protection and disaster relief applications</w:t>
      </w:r>
      <w:r w:rsidR="00FB16B6">
        <w:rPr>
          <w:color w:val="000000"/>
          <w:szCs w:val="24"/>
          <w:lang w:val="en-US"/>
        </w:rPr>
        <w:t>.</w:t>
      </w:r>
    </w:p>
  </w:footnote>
  <w:footnote w:id="7">
    <w:p w:rsidR="00CD3B6B" w:rsidRDefault="00CD3B6B">
      <w:pPr>
        <w:pStyle w:val="FootnoteText"/>
      </w:pPr>
      <w:r>
        <w:rPr>
          <w:rStyle w:val="FootnoteReference"/>
        </w:rPr>
        <w:footnoteRef/>
      </w:r>
      <w:r w:rsidR="003F1D1C">
        <w:tab/>
      </w:r>
      <w:r w:rsidRPr="0011789F">
        <w:rPr>
          <w:color w:val="000000"/>
          <w:szCs w:val="24"/>
          <w:lang w:val="en-US"/>
        </w:rPr>
        <w:t>Some countries in Region 3 have also identified the bands 380-400 MHz and 746-806 MHz for public protection and disaster relief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6B" w:rsidRDefault="00CD3B6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F1D1C">
      <w:rPr>
        <w:rStyle w:val="PageNumber"/>
        <w:noProof/>
      </w:rPr>
      <w:t>2</w:t>
    </w:r>
    <w:r>
      <w:rPr>
        <w:rStyle w:val="PageNumber"/>
      </w:rPr>
      <w:fldChar w:fldCharType="end"/>
    </w:r>
    <w:r>
      <w:rPr>
        <w:rStyle w:val="PageNumber"/>
      </w:rPr>
      <w:t xml:space="preserve"> -</w:t>
    </w:r>
  </w:p>
  <w:p w:rsidR="00CD3B6B" w:rsidRDefault="00CD3B6B">
    <w:pPr>
      <w:pStyle w:val="Header"/>
      <w:rPr>
        <w:lang w:val="en-US"/>
      </w:rPr>
    </w:pPr>
    <w:r>
      <w:rPr>
        <w:lang w:val="en-US"/>
      </w:rPr>
      <w:t>5A/198 (Annex 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D23E4"/>
    <w:multiLevelType w:val="hybridMultilevel"/>
    <w:tmpl w:val="EDE634C2"/>
    <w:lvl w:ilvl="0" w:tplc="F68CF0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F3"/>
    <w:rsid w:val="00004823"/>
    <w:rsid w:val="000069D4"/>
    <w:rsid w:val="000174AD"/>
    <w:rsid w:val="000A7D55"/>
    <w:rsid w:val="000B404B"/>
    <w:rsid w:val="000C2E8E"/>
    <w:rsid w:val="000E0E7C"/>
    <w:rsid w:val="000F1B4B"/>
    <w:rsid w:val="001005CE"/>
    <w:rsid w:val="0011789F"/>
    <w:rsid w:val="0012744F"/>
    <w:rsid w:val="00156F66"/>
    <w:rsid w:val="00182528"/>
    <w:rsid w:val="0018500B"/>
    <w:rsid w:val="00196A19"/>
    <w:rsid w:val="001C2D44"/>
    <w:rsid w:val="00202DC1"/>
    <w:rsid w:val="002116EE"/>
    <w:rsid w:val="00215C69"/>
    <w:rsid w:val="002309D8"/>
    <w:rsid w:val="002876BD"/>
    <w:rsid w:val="00297EC9"/>
    <w:rsid w:val="002A7FE2"/>
    <w:rsid w:val="002B01EF"/>
    <w:rsid w:val="002E1B4F"/>
    <w:rsid w:val="002E3175"/>
    <w:rsid w:val="002F2E67"/>
    <w:rsid w:val="003057FB"/>
    <w:rsid w:val="00315546"/>
    <w:rsid w:val="00330567"/>
    <w:rsid w:val="00386A9D"/>
    <w:rsid w:val="00391081"/>
    <w:rsid w:val="003B2789"/>
    <w:rsid w:val="003C13CE"/>
    <w:rsid w:val="003E2518"/>
    <w:rsid w:val="003F1D1C"/>
    <w:rsid w:val="004056E2"/>
    <w:rsid w:val="004B1EF7"/>
    <w:rsid w:val="004B3FAD"/>
    <w:rsid w:val="004C32CF"/>
    <w:rsid w:val="004F3AF3"/>
    <w:rsid w:val="00501DCA"/>
    <w:rsid w:val="00513A47"/>
    <w:rsid w:val="0051782D"/>
    <w:rsid w:val="005408DF"/>
    <w:rsid w:val="00573344"/>
    <w:rsid w:val="00583F9B"/>
    <w:rsid w:val="005E5C10"/>
    <w:rsid w:val="005F2C78"/>
    <w:rsid w:val="006144E4"/>
    <w:rsid w:val="00650299"/>
    <w:rsid w:val="00655FC5"/>
    <w:rsid w:val="006747E5"/>
    <w:rsid w:val="00710D66"/>
    <w:rsid w:val="00746774"/>
    <w:rsid w:val="00761096"/>
    <w:rsid w:val="00762CA3"/>
    <w:rsid w:val="00822581"/>
    <w:rsid w:val="00826B18"/>
    <w:rsid w:val="008309DD"/>
    <w:rsid w:val="0083227A"/>
    <w:rsid w:val="0084692A"/>
    <w:rsid w:val="00866900"/>
    <w:rsid w:val="00870947"/>
    <w:rsid w:val="00881BA1"/>
    <w:rsid w:val="00883CFC"/>
    <w:rsid w:val="008C26B8"/>
    <w:rsid w:val="00907A83"/>
    <w:rsid w:val="00974346"/>
    <w:rsid w:val="009743B2"/>
    <w:rsid w:val="009819AC"/>
    <w:rsid w:val="00982084"/>
    <w:rsid w:val="00995963"/>
    <w:rsid w:val="009B61EB"/>
    <w:rsid w:val="009C2064"/>
    <w:rsid w:val="009D1697"/>
    <w:rsid w:val="009E1C9F"/>
    <w:rsid w:val="009E2EB6"/>
    <w:rsid w:val="00A014F8"/>
    <w:rsid w:val="00A30830"/>
    <w:rsid w:val="00A5173C"/>
    <w:rsid w:val="00A52938"/>
    <w:rsid w:val="00A61AEF"/>
    <w:rsid w:val="00AF173A"/>
    <w:rsid w:val="00AF66AF"/>
    <w:rsid w:val="00B0041E"/>
    <w:rsid w:val="00B066A4"/>
    <w:rsid w:val="00B07A13"/>
    <w:rsid w:val="00B4279B"/>
    <w:rsid w:val="00B45FC9"/>
    <w:rsid w:val="00B607A2"/>
    <w:rsid w:val="00B711C9"/>
    <w:rsid w:val="00B968DB"/>
    <w:rsid w:val="00BB096F"/>
    <w:rsid w:val="00BC7CCF"/>
    <w:rsid w:val="00BE470B"/>
    <w:rsid w:val="00BF12CF"/>
    <w:rsid w:val="00C57A91"/>
    <w:rsid w:val="00C6392D"/>
    <w:rsid w:val="00C96042"/>
    <w:rsid w:val="00CC01C2"/>
    <w:rsid w:val="00CD21BB"/>
    <w:rsid w:val="00CD3B6B"/>
    <w:rsid w:val="00CF21F2"/>
    <w:rsid w:val="00D02712"/>
    <w:rsid w:val="00D214D0"/>
    <w:rsid w:val="00D6546B"/>
    <w:rsid w:val="00D8032B"/>
    <w:rsid w:val="00DC70B2"/>
    <w:rsid w:val="00DD4BED"/>
    <w:rsid w:val="00DE39F0"/>
    <w:rsid w:val="00DF0AF3"/>
    <w:rsid w:val="00DF56CF"/>
    <w:rsid w:val="00E27D7E"/>
    <w:rsid w:val="00E42E13"/>
    <w:rsid w:val="00E6257C"/>
    <w:rsid w:val="00E63C59"/>
    <w:rsid w:val="00E85B18"/>
    <w:rsid w:val="00EE651D"/>
    <w:rsid w:val="00F0226A"/>
    <w:rsid w:val="00F75CA2"/>
    <w:rsid w:val="00F8692B"/>
    <w:rsid w:val="00F96143"/>
    <w:rsid w:val="00FA124A"/>
    <w:rsid w:val="00FB16B6"/>
    <w:rsid w:val="00FB3DA1"/>
    <w:rsid w:val="00FC08DD"/>
    <w:rsid w:val="00FC2316"/>
    <w:rsid w:val="00FC2614"/>
    <w:rsid w:val="00FC2CFD"/>
    <w:rsid w:val="00FD34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4346"/>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4F3AF3"/>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974346"/>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974346"/>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974346"/>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974346"/>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974346"/>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974346"/>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974346"/>
    <w:rPr>
      <w:rFonts w:ascii="Cambria"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4346"/>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4F3AF3"/>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4346"/>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link w:val="Source"/>
    <w:uiPriority w:val="99"/>
    <w:locked/>
    <w:rsid w:val="004F3AF3"/>
    <w:rPr>
      <w:rFonts w:ascii="Times New Roman" w:hAnsi="Times New Roman"/>
      <w:b/>
      <w:sz w:val="28"/>
      <w:lang w:val="en-GB" w:eastAsia="en-US"/>
    </w:rPr>
  </w:style>
  <w:style w:type="character" w:customStyle="1" w:styleId="Title1Char">
    <w:name w:val="Title 1 Char"/>
    <w:link w:val="Title1"/>
    <w:uiPriority w:val="99"/>
    <w:locked/>
    <w:rsid w:val="004F3AF3"/>
    <w:rPr>
      <w:rFonts w:ascii="Times New Roman" w:hAnsi="Times New Roman"/>
      <w:caps/>
      <w:sz w:val="28"/>
      <w:lang w:val="en-GB" w:eastAsia="en-US"/>
    </w:rPr>
  </w:style>
  <w:style w:type="paragraph" w:styleId="ListParagraph">
    <w:name w:val="List Paragraph"/>
    <w:basedOn w:val="Normal"/>
    <w:uiPriority w:val="99"/>
    <w:qFormat/>
    <w:rsid w:val="004F3AF3"/>
    <w:pPr>
      <w:ind w:left="720"/>
      <w:contextualSpacing/>
    </w:pPr>
  </w:style>
  <w:style w:type="paragraph" w:styleId="BalloonText">
    <w:name w:val="Balloon Text"/>
    <w:basedOn w:val="Normal"/>
    <w:link w:val="BalloonTextChar"/>
    <w:uiPriority w:val="99"/>
    <w:semiHidden/>
    <w:rsid w:val="00826B1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B1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4346"/>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locked/>
    <w:rsid w:val="004F3AF3"/>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semiHidden/>
    <w:locked/>
    <w:rsid w:val="00974346"/>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974346"/>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974346"/>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974346"/>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974346"/>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974346"/>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974346"/>
    <w:rPr>
      <w:rFonts w:ascii="Cambria"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974346"/>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4F3AF3"/>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4346"/>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link w:val="Source"/>
    <w:uiPriority w:val="99"/>
    <w:locked/>
    <w:rsid w:val="004F3AF3"/>
    <w:rPr>
      <w:rFonts w:ascii="Times New Roman" w:hAnsi="Times New Roman"/>
      <w:b/>
      <w:sz w:val="28"/>
      <w:lang w:val="en-GB" w:eastAsia="en-US"/>
    </w:rPr>
  </w:style>
  <w:style w:type="character" w:customStyle="1" w:styleId="Title1Char">
    <w:name w:val="Title 1 Char"/>
    <w:link w:val="Title1"/>
    <w:uiPriority w:val="99"/>
    <w:locked/>
    <w:rsid w:val="004F3AF3"/>
    <w:rPr>
      <w:rFonts w:ascii="Times New Roman" w:hAnsi="Times New Roman"/>
      <w:caps/>
      <w:sz w:val="28"/>
      <w:lang w:val="en-GB" w:eastAsia="en-US"/>
    </w:rPr>
  </w:style>
  <w:style w:type="paragraph" w:styleId="ListParagraph">
    <w:name w:val="List Paragraph"/>
    <w:basedOn w:val="Normal"/>
    <w:uiPriority w:val="99"/>
    <w:qFormat/>
    <w:rsid w:val="004F3AF3"/>
    <w:pPr>
      <w:ind w:left="720"/>
      <w:contextualSpacing/>
    </w:pPr>
  </w:style>
  <w:style w:type="paragraph" w:styleId="BalloonText">
    <w:name w:val="Balloon Text"/>
    <w:basedOn w:val="Normal"/>
    <w:link w:val="BalloonTextChar"/>
    <w:uiPriority w:val="99"/>
    <w:semiHidden/>
    <w:rsid w:val="00826B1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B1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8</TotalTime>
  <Pages>8</Pages>
  <Words>2600</Words>
  <Characters>15849</Characters>
  <Application>Microsoft Office Word</Application>
  <DocSecurity>0</DocSecurity>
  <Lines>132</Lines>
  <Paragraphs>36</Paragraphs>
  <ScaleCrop>false</ScaleCrop>
  <Company>ITU</Company>
  <LinksUpToDate>false</LinksUpToDate>
  <CharactersWithSpaces>18413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mostyn</dc:creator>
  <cp:keywords/>
  <dc:description/>
  <cp:lastModifiedBy>detraz</cp:lastModifiedBy>
  <cp:revision>5</cp:revision>
  <cp:lastPrinted>2012-11-13T10:24:00Z</cp:lastPrinted>
  <dcterms:created xsi:type="dcterms:W3CDTF">2012-11-20T13:21:00Z</dcterms:created>
  <dcterms:modified xsi:type="dcterms:W3CDTF">2012-11-20T13:29:00Z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