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244C79" w:rsidTr="00244C79">
        <w:trPr>
          <w:cantSplit/>
        </w:trPr>
        <w:tc>
          <w:tcPr>
            <w:tcW w:w="6345" w:type="dxa"/>
          </w:tcPr>
          <w:p w:rsidR="00244C79" w:rsidRPr="004844C1" w:rsidRDefault="00244C79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244C79" w:rsidRDefault="00244C79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71349A23" wp14:editId="0A0A17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C79" w:rsidRPr="00617BE4" w:rsidTr="00244C79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244C79" w:rsidRPr="00617BE4" w:rsidRDefault="00244C79" w:rsidP="00244C79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4C79" w:rsidRPr="00617BE4" w:rsidRDefault="00244C79" w:rsidP="00244C7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244C79" w:rsidRPr="00C324A8" w:rsidTr="00244C79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244C79" w:rsidRPr="00C324A8" w:rsidRDefault="00244C79" w:rsidP="00244C7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244C79" w:rsidRPr="00C324A8" w:rsidRDefault="00244C79" w:rsidP="00244C7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44C79" w:rsidRPr="00C324A8" w:rsidTr="00244C79">
        <w:trPr>
          <w:cantSplit/>
          <w:trHeight w:val="23"/>
        </w:trPr>
        <w:tc>
          <w:tcPr>
            <w:tcW w:w="6345" w:type="dxa"/>
            <w:vMerge w:val="restart"/>
          </w:tcPr>
          <w:p w:rsidR="00244C79" w:rsidRPr="00244C79" w:rsidRDefault="00244C79" w:rsidP="00244C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686" w:type="dxa"/>
          </w:tcPr>
          <w:p w:rsidR="00244C79" w:rsidRPr="00244C79" w:rsidRDefault="00244C79" w:rsidP="00244C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7/1004-E</w:t>
            </w:r>
          </w:p>
        </w:tc>
      </w:tr>
      <w:tr w:rsidR="00244C79" w:rsidRPr="00C324A8" w:rsidTr="00244C79">
        <w:trPr>
          <w:cantSplit/>
          <w:trHeight w:val="23"/>
        </w:trPr>
        <w:tc>
          <w:tcPr>
            <w:tcW w:w="6345" w:type="dxa"/>
            <w:vMerge/>
          </w:tcPr>
          <w:p w:rsidR="00244C79" w:rsidRPr="00C324A8" w:rsidRDefault="00244C7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244C79" w:rsidRPr="00244C79" w:rsidRDefault="00244C79" w:rsidP="00244C7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August 2015</w:t>
            </w:r>
          </w:p>
        </w:tc>
      </w:tr>
      <w:tr w:rsidR="00244C79" w:rsidRPr="00C324A8" w:rsidTr="00244C79">
        <w:trPr>
          <w:cantSplit/>
          <w:trHeight w:val="23"/>
        </w:trPr>
        <w:tc>
          <w:tcPr>
            <w:tcW w:w="6345" w:type="dxa"/>
            <w:vMerge/>
          </w:tcPr>
          <w:p w:rsidR="00244C79" w:rsidRPr="00C324A8" w:rsidRDefault="00244C7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244C79" w:rsidRPr="00C324A8" w:rsidRDefault="00244C79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244C79" w:rsidTr="00244C79">
        <w:trPr>
          <w:cantSplit/>
        </w:trPr>
        <w:tc>
          <w:tcPr>
            <w:tcW w:w="10031" w:type="dxa"/>
            <w:gridSpan w:val="2"/>
          </w:tcPr>
          <w:p w:rsidR="00244C79" w:rsidRDefault="00244C79" w:rsidP="00244C79">
            <w:pPr>
              <w:pStyle w:val="Source"/>
            </w:pPr>
            <w:bookmarkStart w:id="6" w:name="dsource" w:colFirst="0" w:colLast="0"/>
            <w:bookmarkEnd w:id="5"/>
            <w:r>
              <w:t>Radiocommunication</w:t>
            </w:r>
            <w:r>
              <w:rPr>
                <w:lang w:val="en-US"/>
              </w:rPr>
              <w:t xml:space="preserve"> Study Group 7</w:t>
            </w:r>
          </w:p>
        </w:tc>
      </w:tr>
      <w:tr w:rsidR="00244C79" w:rsidTr="00244C79">
        <w:trPr>
          <w:cantSplit/>
        </w:trPr>
        <w:tc>
          <w:tcPr>
            <w:tcW w:w="10031" w:type="dxa"/>
            <w:gridSpan w:val="2"/>
          </w:tcPr>
          <w:p w:rsidR="00244C79" w:rsidRDefault="00244C79" w:rsidP="00244C79">
            <w:pPr>
              <w:pStyle w:val="Title1"/>
            </w:pPr>
            <w:bookmarkStart w:id="7" w:name="dtitle1" w:colFirst="0" w:colLast="0"/>
            <w:bookmarkEnd w:id="6"/>
            <w:r>
              <w:t>RESOLUTIONS OF SPECIFIC CONCERN TO STUDY GROUP 7</w:t>
            </w:r>
          </w:p>
        </w:tc>
      </w:tr>
      <w:tr w:rsidR="00244C79" w:rsidTr="00244C79">
        <w:trPr>
          <w:cantSplit/>
        </w:trPr>
        <w:tc>
          <w:tcPr>
            <w:tcW w:w="10031" w:type="dxa"/>
            <w:gridSpan w:val="2"/>
          </w:tcPr>
          <w:p w:rsidR="00244C79" w:rsidRDefault="00244C79">
            <w:pPr>
              <w:pStyle w:val="Title2"/>
            </w:pPr>
            <w:bookmarkStart w:id="8" w:name="dtitle2" w:colFirst="0" w:colLast="0"/>
            <w:bookmarkEnd w:id="7"/>
          </w:p>
        </w:tc>
      </w:tr>
      <w:tr w:rsidR="00244C79" w:rsidTr="00244C79">
        <w:trPr>
          <w:cantSplit/>
        </w:trPr>
        <w:tc>
          <w:tcPr>
            <w:tcW w:w="10031" w:type="dxa"/>
            <w:gridSpan w:val="2"/>
          </w:tcPr>
          <w:p w:rsidR="00244C79" w:rsidRDefault="00244C79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244C79" w:rsidRDefault="00244C79" w:rsidP="00244C79">
      <w:bookmarkStart w:id="10" w:name="dbreak"/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307"/>
        <w:gridCol w:w="1414"/>
        <w:gridCol w:w="2030"/>
      </w:tblGrid>
      <w:tr w:rsidR="00244C79" w:rsidTr="00772246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head"/>
            </w:pPr>
            <w:r>
              <w:t>Resolution No.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head"/>
            </w:pPr>
            <w:r>
              <w:t>Title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head"/>
            </w:pPr>
            <w:r>
              <w:t xml:space="preserve">Action by </w:t>
            </w:r>
            <w:r>
              <w:br/>
              <w:t>RA-15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head"/>
              <w:rPr>
                <w:lang w:val="fr-CH"/>
              </w:rPr>
            </w:pPr>
            <w:r>
              <w:rPr>
                <w:lang w:val="fr-CH"/>
              </w:rPr>
              <w:t>Comments</w:t>
            </w:r>
          </w:p>
        </w:tc>
      </w:tr>
      <w:tr w:rsidR="00244C79" w:rsidTr="00772246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Pr="006A39F7" w:rsidRDefault="00244C79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6A39F7">
              <w:rPr>
                <w:b/>
                <w:bCs/>
                <w:lang w:val="en-US"/>
              </w:rPr>
              <w:t>ITU-R 28-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text"/>
            </w:pPr>
            <w:r>
              <w:t>Standard-frequency and time-signal emissions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79" w:rsidRDefault="00244C79" w:rsidP="00772246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79" w:rsidRDefault="00244C79" w:rsidP="00772246">
            <w:pPr>
              <w:pStyle w:val="Tabletext"/>
              <w:jc w:val="center"/>
              <w:rPr>
                <w:lang w:val="en-US"/>
              </w:rPr>
            </w:pPr>
          </w:p>
        </w:tc>
      </w:tr>
      <w:tr w:rsidR="00244C79" w:rsidTr="00772246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79" w:rsidRPr="006A39F7" w:rsidRDefault="00244C79" w:rsidP="00772246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6A39F7">
              <w:rPr>
                <w:b/>
                <w:bCs/>
                <w:lang w:val="en-US"/>
              </w:rPr>
              <w:t>ITU-R 55</w:t>
            </w:r>
            <w:r>
              <w:rPr>
                <w:b/>
                <w:bCs/>
                <w:lang w:val="en-US"/>
              </w:rPr>
              <w:t>-1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79" w:rsidRDefault="00244C79" w:rsidP="00772246">
            <w:pPr>
              <w:pStyle w:val="Tabletext"/>
            </w:pPr>
            <w:r>
              <w:t>ITU studies of disaster prediction, detection, mitigation and relief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79" w:rsidRPr="00A159CA" w:rsidRDefault="00244C79" w:rsidP="00772246">
            <w:pPr>
              <w:pStyle w:val="Tabletext"/>
              <w:keepNext/>
              <w:keepLines/>
              <w:jc w:val="center"/>
            </w:pPr>
            <w: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C79" w:rsidRDefault="00244C79" w:rsidP="00772246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:rsidR="00244C79" w:rsidRPr="00A159CA" w:rsidRDefault="00244C79" w:rsidP="00244C79">
      <w:pPr>
        <w:rPr>
          <w:lang w:val="en-US"/>
        </w:rPr>
      </w:pPr>
    </w:p>
    <w:p w:rsidR="00244C79" w:rsidRDefault="00244C79" w:rsidP="00244C79"/>
    <w:p w:rsidR="00244C79" w:rsidRDefault="00244C79" w:rsidP="00244C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1964"/>
        <w:gridCol w:w="1964"/>
        <w:gridCol w:w="1965"/>
      </w:tblGrid>
      <w:tr w:rsidR="00244C79" w:rsidTr="00E60A58">
        <w:trPr>
          <w:jc w:val="center"/>
        </w:trPr>
        <w:tc>
          <w:tcPr>
            <w:tcW w:w="1964" w:type="dxa"/>
          </w:tcPr>
          <w:p w:rsidR="00244C79" w:rsidRDefault="00244C79" w:rsidP="00E60A58">
            <w:pPr>
              <w:spacing w:after="12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Maintained</w:t>
            </w:r>
          </w:p>
        </w:tc>
        <w:tc>
          <w:tcPr>
            <w:tcW w:w="1964" w:type="dxa"/>
          </w:tcPr>
          <w:p w:rsidR="00244C79" w:rsidRDefault="00244C79" w:rsidP="00E60A58">
            <w:pPr>
              <w:spacing w:after="12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 xml:space="preserve">Revised </w:t>
            </w:r>
          </w:p>
        </w:tc>
        <w:tc>
          <w:tcPr>
            <w:tcW w:w="1964" w:type="dxa"/>
          </w:tcPr>
          <w:p w:rsidR="00244C79" w:rsidRDefault="00244C79" w:rsidP="00E60A58">
            <w:pPr>
              <w:spacing w:after="12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Deleted</w:t>
            </w:r>
          </w:p>
        </w:tc>
        <w:tc>
          <w:tcPr>
            <w:tcW w:w="1965" w:type="dxa"/>
          </w:tcPr>
          <w:p w:rsidR="00244C79" w:rsidRDefault="00244C79" w:rsidP="00E60A58">
            <w:pPr>
              <w:spacing w:after="12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New text</w:t>
            </w:r>
          </w:p>
        </w:tc>
      </w:tr>
    </w:tbl>
    <w:p w:rsidR="00244C79" w:rsidRDefault="00244C79" w:rsidP="00244C79"/>
    <w:p w:rsidR="00244C79" w:rsidRDefault="00244C79" w:rsidP="00244C79"/>
    <w:p w:rsidR="00244C79" w:rsidRDefault="00244C79" w:rsidP="00244C79">
      <w:pPr>
        <w:jc w:val="center"/>
        <w:rPr>
          <w:rFonts w:ascii="Times" w:hAnsi="Times"/>
          <w:sz w:val="20"/>
          <w:u w:val="single"/>
        </w:rPr>
      </w:pPr>
      <w:r>
        <w:t>______________</w:t>
      </w:r>
    </w:p>
    <w:sectPr w:rsidR="00244C79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79" w:rsidRDefault="00244C79">
      <w:r>
        <w:separator/>
      </w:r>
    </w:p>
  </w:endnote>
  <w:endnote w:type="continuationSeparator" w:id="0">
    <w:p w:rsidR="00244C79" w:rsidRDefault="0024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8F0B21">
      <w:rPr>
        <w:noProof/>
        <w:lang w:val="es-ES_tradnl"/>
      </w:rPr>
      <w:t>P:\ENG\ITU-R\SG-R\SG07\1000\1004E.docx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0B21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0B21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9447A3" w:rsidRDefault="009447A3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8F0B21">
      <w:rPr>
        <w:noProof/>
        <w:lang w:val="es-ES_tradnl"/>
      </w:rPr>
      <w:t>P:\ENG\ITU-R\SG-R\SG07\1000\1004E.docx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F0B21">
      <w:rPr>
        <w:noProof/>
      </w:rPr>
      <w:t>11.09.15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0B21">
      <w:rPr>
        <w:noProof/>
      </w:rPr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13" w:rsidRDefault="00E60A58">
    <w:pPr>
      <w:pStyle w:val="Footer"/>
    </w:pPr>
    <w:fldSimple w:instr=" FILENAME \p  \* MERGEFORMAT ">
      <w:r w:rsidR="008F0B21">
        <w:t>P:\ENG\ITU-R\SG-R\SG07\1000\1004E.docx</w:t>
      </w:r>
    </w:fldSimple>
    <w:r w:rsidR="00FF1713">
      <w:t xml:space="preserve"> (383158)</w:t>
    </w:r>
    <w:r w:rsidR="00FF1713">
      <w:tab/>
    </w:r>
    <w:r w:rsidR="00FF1713">
      <w:fldChar w:fldCharType="begin"/>
    </w:r>
    <w:r w:rsidR="00FF1713">
      <w:instrText xml:space="preserve"> SAVEDATE \@ DD.MM.YY </w:instrText>
    </w:r>
    <w:r w:rsidR="00FF1713">
      <w:fldChar w:fldCharType="separate"/>
    </w:r>
    <w:r w:rsidR="008F0B21">
      <w:t>11.09.15</w:t>
    </w:r>
    <w:r w:rsidR="00FF1713">
      <w:fldChar w:fldCharType="end"/>
    </w:r>
    <w:r w:rsidR="00FF1713">
      <w:tab/>
    </w:r>
    <w:r w:rsidR="00FF1713">
      <w:fldChar w:fldCharType="begin"/>
    </w:r>
    <w:r w:rsidR="00FF1713">
      <w:instrText xml:space="preserve"> PRINTDATE \@ DD.MM.YY </w:instrText>
    </w:r>
    <w:r w:rsidR="00FF1713">
      <w:fldChar w:fldCharType="separate"/>
    </w:r>
    <w:r w:rsidR="008F0B21">
      <w:t>15.09.15</w:t>
    </w:r>
    <w:r w:rsidR="00FF17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79" w:rsidRDefault="00244C79">
      <w:r>
        <w:rPr>
          <w:b/>
        </w:rPr>
        <w:t>_______________</w:t>
      </w:r>
    </w:p>
  </w:footnote>
  <w:footnote w:type="continuationSeparator" w:id="0">
    <w:p w:rsidR="00244C79" w:rsidRDefault="0024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13" w:rsidRDefault="00FF1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79" w:rsidRDefault="00244C7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44C79" w:rsidRDefault="00244C79">
    <w:pPr>
      <w:pStyle w:val="Header"/>
    </w:pPr>
    <w:r>
      <w:t>/7/1004-E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13" w:rsidRDefault="00FF1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79"/>
    <w:rsid w:val="000D1293"/>
    <w:rsid w:val="001B225D"/>
    <w:rsid w:val="00206408"/>
    <w:rsid w:val="00244C79"/>
    <w:rsid w:val="0030579C"/>
    <w:rsid w:val="00425F3D"/>
    <w:rsid w:val="004844C1"/>
    <w:rsid w:val="004D6FFE"/>
    <w:rsid w:val="005E0BE1"/>
    <w:rsid w:val="005F1974"/>
    <w:rsid w:val="0071246B"/>
    <w:rsid w:val="00756B1C"/>
    <w:rsid w:val="007C6911"/>
    <w:rsid w:val="008145E1"/>
    <w:rsid w:val="00880578"/>
    <w:rsid w:val="008A7B8E"/>
    <w:rsid w:val="008F0B21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D262CE"/>
    <w:rsid w:val="00D471A9"/>
    <w:rsid w:val="00D50D44"/>
    <w:rsid w:val="00DA716F"/>
    <w:rsid w:val="00E424C3"/>
    <w:rsid w:val="00E60A58"/>
    <w:rsid w:val="00EE1A06"/>
    <w:rsid w:val="00EE4AD6"/>
    <w:rsid w:val="00F329B0"/>
    <w:rsid w:val="00F94CB9"/>
    <w:rsid w:val="00FD4869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1C92271-CD87-4DBA-8EBB-19791AAC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5</TotalTime>
  <Pages>1</Pages>
  <Words>67</Words>
  <Characters>414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4</cp:revision>
  <cp:lastPrinted>2015-09-15T12:00:00Z</cp:lastPrinted>
  <dcterms:created xsi:type="dcterms:W3CDTF">2015-08-31T13:41:00Z</dcterms:created>
  <dcterms:modified xsi:type="dcterms:W3CDTF">2015-09-15T12:01:00Z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