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636"/>
      </w:tblGrid>
      <w:tr w:rsidR="00BE14EB">
        <w:tc>
          <w:tcPr>
            <w:tcW w:w="4219" w:type="dxa"/>
          </w:tcPr>
          <w:p w:rsidR="00BE14EB" w:rsidRDefault="003C18D1" w:rsidP="0062163C">
            <w:pPr>
              <w:framePr w:hSpace="180" w:wrap="around" w:vAnchor="text" w:hAnchor="page" w:x="1126" w:y="-637"/>
              <w:jc w:val="right"/>
              <w:rPr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199880D7" wp14:editId="0A9377F3">
                  <wp:extent cx="1843200" cy="723600"/>
                  <wp:effectExtent l="0" t="0" r="5080" b="635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BE14EB" w:rsidRPr="003E48A8" w:rsidRDefault="0062163C" w:rsidP="002F3A97">
            <w:pPr>
              <w:framePr w:hSpace="180" w:wrap="around" w:vAnchor="text" w:hAnchor="page" w:x="1126" w:y="-637"/>
              <w:spacing w:before="360" w:after="48" w:line="400" w:lineRule="exact"/>
              <w:jc w:val="left"/>
              <w:rPr>
                <w:rtl/>
                <w:lang w:val="fr-FR"/>
              </w:rPr>
            </w:pPr>
            <w:r w:rsidRPr="0062163C"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 xml:space="preserve">الفريق الاستشاري </w:t>
            </w:r>
            <w:r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>للاتصالات الراديوية</w:t>
            </w:r>
            <w:r w:rsidR="00BE14EB">
              <w:rPr>
                <w:rFonts w:ascii="Times New Roman Bold" w:hAnsi="Times New Roman Bold"/>
                <w:b/>
                <w:bCs/>
                <w:sz w:val="60"/>
                <w:szCs w:val="84"/>
                <w:rtl/>
                <w:lang w:val="en-US"/>
              </w:rPr>
              <w:br/>
            </w:r>
            <w:r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جنيف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،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1</w:t>
            </w:r>
            <w:r w:rsidR="005B6156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0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-</w:t>
            </w:r>
            <w:r w:rsidR="005B6156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8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F3A97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يونيو</w:t>
            </w:r>
            <w:r w:rsidR="00BE14EB" w:rsidRPr="008162C0">
              <w:rPr>
                <w:rFonts w:ascii="Verdana" w:hAnsi="Verdana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201</w:t>
            </w:r>
            <w:r w:rsidR="005B6156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1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745"/>
        <w:gridCol w:w="3110"/>
      </w:tblGrid>
      <w:tr w:rsidR="00A6273D" w:rsidRPr="00617BE4">
        <w:trPr>
          <w:cantSplit/>
        </w:trPr>
        <w:tc>
          <w:tcPr>
            <w:tcW w:w="3422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78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  <w:tr w:rsidR="00A6273D" w:rsidRPr="00617BE4">
        <w:trPr>
          <w:cantSplit/>
        </w:trPr>
        <w:tc>
          <w:tcPr>
            <w:tcW w:w="3422" w:type="pct"/>
            <w:tcBorders>
              <w:top w:val="single" w:sz="12" w:space="0" w:color="auto"/>
            </w:tcBorders>
          </w:tcPr>
          <w:p w:rsidR="00A6273D" w:rsidRPr="00066678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1578" w:type="pct"/>
            <w:tcBorders>
              <w:top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jc w:val="left"/>
              <w:rPr>
                <w:rFonts w:ascii="Verdana" w:hAnsi="Verdana"/>
                <w:szCs w:val="24"/>
              </w:rPr>
            </w:pPr>
          </w:p>
        </w:tc>
      </w:tr>
      <w:tr w:rsidR="00A6273D">
        <w:trPr>
          <w:cantSplit/>
          <w:trHeight w:val="23"/>
        </w:trPr>
        <w:tc>
          <w:tcPr>
            <w:tcW w:w="3422" w:type="pct"/>
            <w:vMerge w:val="restart"/>
          </w:tcPr>
          <w:p w:rsidR="00A6273D" w:rsidRPr="008162C0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1578" w:type="pct"/>
          </w:tcPr>
          <w:p w:rsidR="00A6273D" w:rsidRDefault="002C0BC5" w:rsidP="002C0BC5">
            <w:pPr>
              <w:pStyle w:val="dnum"/>
              <w:framePr w:wrap="around" w:x="1126" w:y="-637"/>
              <w:spacing w:before="0" w:line="280" w:lineRule="exact"/>
              <w:jc w:val="left"/>
              <w:rPr>
                <w:rFonts w:ascii="Verdana" w:hAnsi="Verdana"/>
                <w:sz w:val="18"/>
                <w:rtl/>
                <w:lang w:val="en-US" w:bidi="ar-EG"/>
              </w:rPr>
            </w:pPr>
            <w:r>
              <w:rPr>
                <w:rFonts w:ascii="Verdana" w:hAnsi="Verdana" w:hint="cs"/>
                <w:sz w:val="18"/>
                <w:rtl/>
                <w:lang w:val="en-US" w:bidi="ar-EG"/>
              </w:rPr>
              <w:t>الوثيقة</w:t>
            </w:r>
            <w:r w:rsidR="00A6273D" w:rsidRPr="0062163C">
              <w:rPr>
                <w:rFonts w:ascii="Verdana" w:hAnsi="Verdana" w:hint="cs"/>
                <w:sz w:val="18"/>
                <w:rtl/>
              </w:rPr>
              <w:t xml:space="preserve"> </w:t>
            </w:r>
            <w:r w:rsidR="0062163C" w:rsidRPr="0062163C">
              <w:rPr>
                <w:rFonts w:ascii="Verdana" w:hAnsi="Verdana"/>
                <w:sz w:val="18"/>
              </w:rPr>
              <w:t>RAG</w:t>
            </w:r>
            <w:r>
              <w:rPr>
                <w:rFonts w:ascii="Verdana" w:hAnsi="Verdana"/>
                <w:sz w:val="18"/>
              </w:rPr>
              <w:t>1</w:t>
            </w:r>
            <w:r w:rsidR="007D271E" w:rsidRPr="0062163C">
              <w:rPr>
                <w:rFonts w:ascii="Verdana" w:hAnsi="Verdana"/>
                <w:sz w:val="18"/>
              </w:rPr>
              <w:t>1</w:t>
            </w:r>
            <w:r w:rsidR="0062163C" w:rsidRPr="0062163C">
              <w:rPr>
                <w:rFonts w:ascii="Verdana" w:hAnsi="Verdana"/>
                <w:sz w:val="18"/>
              </w:rPr>
              <w:t>-1</w:t>
            </w:r>
            <w:r w:rsidR="00A6273D" w:rsidRPr="0062163C">
              <w:rPr>
                <w:rFonts w:ascii="Verdana" w:hAnsi="Verdana"/>
                <w:sz w:val="18"/>
              </w:rPr>
              <w:t>/</w:t>
            </w:r>
            <w:r w:rsidR="006445F4">
              <w:rPr>
                <w:rFonts w:ascii="Verdana" w:hAnsi="Verdana"/>
                <w:sz w:val="18"/>
              </w:rPr>
              <w:t>ADM/1</w:t>
            </w:r>
            <w:r w:rsidR="00A6273D" w:rsidRPr="0062163C">
              <w:rPr>
                <w:rFonts w:ascii="Verdana" w:hAnsi="Verdana"/>
                <w:sz w:val="18"/>
              </w:rPr>
              <w:t>-A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1578" w:type="pct"/>
          </w:tcPr>
          <w:p w:rsidR="00A6273D" w:rsidRPr="0062163C" w:rsidRDefault="005B6156" w:rsidP="005B6156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lang w:val="en-US" w:bidi="ar-EG"/>
              </w:rPr>
            </w:pPr>
            <w:r>
              <w:rPr>
                <w:rFonts w:ascii="Verdana" w:hAnsi="Verdana"/>
                <w:b/>
                <w:bCs/>
                <w:sz w:val="18"/>
                <w:lang w:val="fr-FR"/>
              </w:rPr>
              <w:t>3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>يونيو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lang w:val="en-US" w:bidi="ar-EG"/>
              </w:rPr>
              <w:t>2011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1578" w:type="pct"/>
          </w:tcPr>
          <w:p w:rsidR="00A6273D" w:rsidRPr="0062163C" w:rsidRDefault="00A6273D" w:rsidP="0096590B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rtl/>
                <w:lang w:bidi="ar-EG"/>
              </w:rPr>
            </w:pPr>
            <w:r w:rsidRPr="0062163C">
              <w:rPr>
                <w:rFonts w:ascii="Verdana" w:hAnsi="Verdana" w:hint="cs"/>
                <w:b/>
                <w:bCs/>
                <w:sz w:val="18"/>
                <w:rtl/>
              </w:rPr>
              <w:t>الأصل: بالإنكليزية</w:t>
            </w:r>
          </w:p>
        </w:tc>
      </w:tr>
      <w:bookmarkEnd w:id="3"/>
    </w:tbl>
    <w:tbl>
      <w:tblPr>
        <w:bidiVisual/>
        <w:tblW w:w="5009" w:type="pct"/>
        <w:tblInd w:w="14" w:type="dxa"/>
        <w:tblLook w:val="0000" w:firstRow="0" w:lastRow="0" w:firstColumn="0" w:lastColumn="0" w:noHBand="0" w:noVBand="0"/>
      </w:tblPr>
      <w:tblGrid>
        <w:gridCol w:w="9873"/>
      </w:tblGrid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3E02EF" w:rsidRDefault="00896A1D" w:rsidP="00896A1D">
            <w:pPr>
              <w:pStyle w:val="Source"/>
            </w:pP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896A1D">
            <w:pPr>
              <w:pStyle w:val="Title1"/>
              <w:bidi/>
            </w:pPr>
            <w:r w:rsidRPr="00755A72">
              <w:rPr>
                <w:rFonts w:hint="cs"/>
                <w:caps w:val="0"/>
                <w:w w:val="120"/>
                <w:sz w:val="28"/>
                <w:szCs w:val="40"/>
                <w:rtl/>
                <w:lang w:val="en-US" w:bidi="ar-EG"/>
              </w:rPr>
              <w:t>مشـروع جـدول الأعمـال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996D57" w:rsidRDefault="00896A1D" w:rsidP="00755A72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240" w:line="192" w:lineRule="auto"/>
              <w:textAlignment w:val="auto"/>
              <w:rPr>
                <w:b w:val="0"/>
                <w:bCs w:val="0"/>
                <w:rtl/>
              </w:rPr>
            </w:pPr>
            <w:r w:rsidRPr="00996D57">
              <w:rPr>
                <w:rFonts w:hint="cs"/>
                <w:sz w:val="28"/>
                <w:szCs w:val="40"/>
                <w:rtl/>
                <w:lang w:val="en-US" w:bidi="ar-EG"/>
              </w:rPr>
              <w:t>الاجتماع الثامن عشر للفريق الاستشاري للاتصالات الراديوية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DA26A2">
            <w:pPr>
              <w:spacing w:before="240"/>
              <w:jc w:val="center"/>
            </w:pPr>
            <w:r w:rsidRPr="00792AF4">
              <w:rPr>
                <w:rFonts w:hint="cs"/>
                <w:w w:val="110"/>
                <w:rtl/>
              </w:rPr>
              <w:t xml:space="preserve">جنيف، </w:t>
            </w:r>
            <w:r>
              <w:rPr>
                <w:w w:val="110"/>
              </w:rPr>
              <w:t>10-8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 w:rsidR="0057436E">
              <w:rPr>
                <w:rFonts w:hint="cs"/>
                <w:w w:val="110"/>
                <w:rtl/>
              </w:rPr>
              <w:t>يونيو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>
              <w:rPr>
                <w:w w:val="110"/>
              </w:rPr>
              <w:t>2011</w:t>
            </w:r>
            <w:r>
              <w:rPr>
                <w:w w:val="110"/>
                <w:rtl/>
                <w:lang w:val="fr-FR"/>
              </w:rPr>
              <w:br/>
            </w:r>
            <w:r>
              <w:rPr>
                <w:rFonts w:hint="cs"/>
                <w:w w:val="110"/>
                <w:rtl/>
                <w:lang w:val="fr-FR"/>
              </w:rPr>
              <w:t xml:space="preserve">(القاعة </w:t>
            </w:r>
            <w:r>
              <w:rPr>
                <w:w w:val="110"/>
              </w:rPr>
              <w:t>C</w:t>
            </w:r>
            <w:r>
              <w:rPr>
                <w:rFonts w:hint="cs"/>
                <w:w w:val="110"/>
                <w:rtl/>
              </w:rPr>
              <w:t>، مبنى البرج في مقر الاتحاد)</w:t>
            </w:r>
          </w:p>
        </w:tc>
      </w:tr>
    </w:tbl>
    <w:p w:rsidR="009C0B76" w:rsidRPr="009C0B76" w:rsidRDefault="009C0B76" w:rsidP="00FA58C0">
      <w:pPr>
        <w:spacing w:before="240"/>
        <w:jc w:val="center"/>
        <w:rPr>
          <w:rFonts w:hint="cs"/>
          <w:w w:val="110"/>
          <w:rtl/>
          <w:lang w:val="en-US" w:bidi="ar-EG"/>
        </w:rPr>
      </w:pPr>
    </w:p>
    <w:tbl>
      <w:tblPr>
        <w:tblStyle w:val="TableGrid"/>
        <w:bidiVisual/>
        <w:tblW w:w="9866" w:type="dxa"/>
        <w:jc w:val="center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66"/>
        <w:gridCol w:w="1726"/>
      </w:tblGrid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1726" w:type="dxa"/>
          </w:tcPr>
          <w:p w:rsidR="00896A1D" w:rsidRPr="0058329A" w:rsidRDefault="00896A1D" w:rsidP="00896A1D">
            <w:pPr>
              <w:tabs>
                <w:tab w:val="clear" w:pos="794"/>
                <w:tab w:val="clear" w:pos="1191"/>
                <w:tab w:val="clear" w:pos="1588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58329A">
              <w:rPr>
                <w:rFonts w:hint="cs"/>
                <w:b/>
                <w:bCs/>
                <w:rtl/>
                <w:lang w:val="en-US"/>
              </w:rPr>
              <w:t>الوثيقـة</w:t>
            </w:r>
            <w:r w:rsidRPr="0058329A">
              <w:rPr>
                <w:rFonts w:hint="cs"/>
                <w:b/>
                <w:bCs/>
                <w:rtl/>
                <w:lang w:val="en-US"/>
              </w:rPr>
              <w:br/>
            </w:r>
            <w:r w:rsidRPr="0058329A">
              <w:rPr>
                <w:b/>
                <w:bCs/>
                <w:spacing w:val="20"/>
                <w:lang w:val="en-US"/>
              </w:rPr>
              <w:t>RAG11-1/</w:t>
            </w: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58329A" w:rsidRDefault="005830C0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val="en-US"/>
              </w:rPr>
              <w:t>1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ملاحظات افتتاحية</w:t>
            </w:r>
          </w:p>
        </w:tc>
        <w:tc>
          <w:tcPr>
            <w:tcW w:w="1726" w:type="dxa"/>
          </w:tcPr>
          <w:p w:rsidR="005830C0" w:rsidRPr="0058329A" w:rsidRDefault="005830C0" w:rsidP="002B66E9">
            <w:pPr>
              <w:bidi w:val="0"/>
              <w:spacing w:before="60" w:after="60" w:line="300" w:lineRule="exact"/>
              <w:jc w:val="center"/>
              <w:rPr>
                <w:lang w:val="en-US" w:bidi="ar-EG"/>
              </w:rPr>
            </w:pP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58329A" w:rsidRDefault="005830C0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bCs/>
                <w:color w:val="000000"/>
                <w:lang w:bidi="ar-EG"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إقرار</w:t>
            </w:r>
            <w:r w:rsidRPr="0058329A">
              <w:rPr>
                <w:rFonts w:hint="cs"/>
                <w:rtl/>
                <w:lang w:val="en-US"/>
              </w:rPr>
              <w:t xml:space="preserve"> جدول الأعمال</w:t>
            </w:r>
          </w:p>
        </w:tc>
        <w:tc>
          <w:tcPr>
            <w:tcW w:w="1726" w:type="dxa"/>
          </w:tcPr>
          <w:p w:rsidR="005830C0" w:rsidRPr="0058329A" w:rsidRDefault="005830C0" w:rsidP="002B66E9">
            <w:pPr>
              <w:bidi w:val="0"/>
              <w:spacing w:before="60" w:after="60" w:line="300" w:lineRule="exact"/>
              <w:jc w:val="center"/>
              <w:rPr>
                <w:lang w:val="en-US" w:bidi="ar-EG"/>
              </w:rPr>
            </w:pP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D435E9" w:rsidP="00DC5F63">
            <w:pPr>
              <w:spacing w:before="60" w:after="60" w:line="300" w:lineRule="exact"/>
              <w:rPr>
                <w:rFonts w:hint="cs"/>
                <w:b/>
                <w:color w:val="000000"/>
                <w:rtl/>
                <w:lang w:bidi="ar-EG"/>
              </w:rPr>
            </w:pPr>
            <w:r w:rsidRPr="0058329A">
              <w:t>3</w:t>
            </w:r>
          </w:p>
        </w:tc>
        <w:tc>
          <w:tcPr>
            <w:tcW w:w="7466" w:type="dxa"/>
            <w:shd w:val="clear" w:color="auto" w:fill="auto"/>
          </w:tcPr>
          <w:p w:rsidR="00896A1D" w:rsidRPr="00B32385" w:rsidRDefault="00896A1D" w:rsidP="00DC5F63">
            <w:pPr>
              <w:spacing w:before="60" w:after="60" w:line="300" w:lineRule="exact"/>
              <w:rPr>
                <w:rFonts w:ascii="Times New Roman Bold" w:hAnsi="Times New Roman Bold"/>
                <w:spacing w:val="-6"/>
                <w:rtl/>
                <w:lang w:val="en-US" w:bidi="ar-EG"/>
              </w:rPr>
            </w:pPr>
            <w:r w:rsidRPr="00B32385">
              <w:rPr>
                <w:rFonts w:ascii="Times New Roman Bold" w:hAnsi="Times New Roman Bold" w:hint="cs"/>
                <w:b/>
                <w:color w:val="000000"/>
                <w:spacing w:val="-6"/>
                <w:rtl/>
                <w:lang w:bidi="ar-EG"/>
              </w:rPr>
              <w:t>مسائل ذات صلة بالمجلس ومؤتمر المندوبين المفوضين، تتعلق بالفريق الاستشاري للاتصالات الراديوية</w:t>
            </w:r>
          </w:p>
        </w:tc>
        <w:tc>
          <w:tcPr>
            <w:tcW w:w="1726" w:type="dxa"/>
          </w:tcPr>
          <w:p w:rsidR="00896A1D" w:rsidRPr="0058329A" w:rsidRDefault="00896A1D" w:rsidP="005830C0">
            <w:pPr>
              <w:bidi w:val="0"/>
              <w:spacing w:before="60" w:after="60" w:line="300" w:lineRule="exact"/>
              <w:jc w:val="center"/>
              <w:rPr>
                <w:lang w:val="en-US" w:bidi="ar-EG"/>
              </w:rPr>
            </w:pP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b/>
                <w:color w:val="000000"/>
                <w:rtl/>
                <w:lang w:bidi="ar-EG"/>
              </w:rPr>
            </w:pPr>
            <w:r w:rsidRPr="0058329A">
              <w:rPr>
                <w:lang w:val="en-US"/>
              </w:rPr>
              <w:t>1.3</w:t>
            </w:r>
            <w:r w:rsidRPr="0058329A">
              <w:rPr>
                <w:rFonts w:hint="cs"/>
                <w:rtl/>
                <w:lang w:val="en-US"/>
              </w:rPr>
              <w:tab/>
            </w:r>
            <w:r w:rsidRPr="0058329A">
              <w:rPr>
                <w:rFonts w:hint="cs"/>
                <w:b/>
                <w:color w:val="000000"/>
                <w:rtl/>
                <w:lang w:bidi="ar-EG"/>
              </w:rPr>
              <w:t>مسائل ذات صلة بالمجلس</w:t>
            </w:r>
          </w:p>
        </w:tc>
        <w:tc>
          <w:tcPr>
            <w:tcW w:w="1726" w:type="dxa"/>
          </w:tcPr>
          <w:p w:rsidR="00896A1D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>
              <w:t>1 </w:t>
            </w:r>
            <w:r w:rsidR="00D435E9" w:rsidRPr="0058329A">
              <w:t>(§ 2, Adds.1, 3, 4</w:t>
            </w:r>
            <w:r>
              <w:t>), 15 </w:t>
            </w:r>
            <w:r w:rsidR="00D435E9" w:rsidRPr="0058329A">
              <w:t>(§ 3)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val="en-US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bCs/>
                <w:color w:val="000000"/>
                <w:rtl/>
                <w:lang w:bidi="ar-EG"/>
              </w:rPr>
            </w:pPr>
            <w:r w:rsidRPr="0058329A">
              <w:rPr>
                <w:lang w:val="en-US" w:bidi="ar-EG"/>
              </w:rPr>
              <w:t>2.3</w:t>
            </w:r>
            <w:r w:rsidRPr="0058329A">
              <w:rPr>
                <w:rtl/>
                <w:lang w:val="en-US" w:bidi="ar-EG"/>
              </w:rPr>
              <w:tab/>
            </w:r>
            <w:r w:rsidRPr="0058329A">
              <w:rPr>
                <w:rFonts w:hint="cs"/>
                <w:b/>
                <w:color w:val="000000"/>
                <w:rtl/>
                <w:lang w:bidi="ar-EG"/>
              </w:rPr>
              <w:t xml:space="preserve">نتائج مؤتمر المندوبين المفوضين لعام </w:t>
            </w:r>
            <w:r w:rsidRPr="0058329A">
              <w:rPr>
                <w:bCs/>
                <w:color w:val="000000"/>
                <w:lang w:bidi="ar-EG"/>
              </w:rPr>
              <w:t>2010</w:t>
            </w:r>
          </w:p>
        </w:tc>
        <w:tc>
          <w:tcPr>
            <w:tcW w:w="1726" w:type="dxa"/>
          </w:tcPr>
          <w:p w:rsidR="00896A1D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>
              <w:t>1 </w:t>
            </w:r>
            <w:r w:rsidR="00D435E9" w:rsidRPr="0058329A">
              <w:t>(§ 3)</w:t>
            </w:r>
            <w:r>
              <w:t xml:space="preserve"> , 15 </w:t>
            </w:r>
            <w:r w:rsidR="00D435E9" w:rsidRPr="0058329A">
              <w:t>(§ 7)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val="en-US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val="en-US" w:bidi="ar-EG"/>
              </w:rPr>
            </w:pPr>
            <w:r w:rsidRPr="0058329A">
              <w:rPr>
                <w:lang w:val="en-US" w:bidi="ar-EG"/>
              </w:rPr>
              <w:t>1.2.3</w:t>
            </w:r>
            <w:r w:rsidRPr="0058329A">
              <w:rPr>
                <w:rtl/>
                <w:lang w:val="en-US" w:bidi="ar-EG"/>
              </w:rPr>
              <w:tab/>
            </w:r>
            <w:r w:rsidRPr="0058329A">
              <w:rPr>
                <w:rFonts w:hint="cs"/>
                <w:b/>
                <w:color w:val="000000"/>
                <w:rtl/>
                <w:lang w:bidi="ar-EG"/>
              </w:rPr>
              <w:t>المواعيد النهائية وإجراءات التسجيل</w:t>
            </w:r>
          </w:p>
        </w:tc>
        <w:tc>
          <w:tcPr>
            <w:tcW w:w="1726" w:type="dxa"/>
          </w:tcPr>
          <w:p w:rsidR="00D435E9" w:rsidRPr="0058329A" w:rsidRDefault="00E646B6" w:rsidP="00E646B6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>
              <w:t>1 </w:t>
            </w:r>
            <w:r w:rsidR="00D435E9" w:rsidRPr="0058329A">
              <w:t>(§ 3.8), 8, 15</w:t>
            </w:r>
            <w:r w:rsidR="00447157" w:rsidRPr="0058329A">
              <w:rPr>
                <w:rFonts w:hint="cs"/>
                <w:rtl/>
              </w:rPr>
              <w:br/>
            </w:r>
            <w:r w:rsidR="00D435E9" w:rsidRPr="0058329A">
              <w:t>(§ 6)</w:t>
            </w:r>
          </w:p>
        </w:tc>
      </w:tr>
      <w:tr w:rsidR="00FF1767" w:rsidRPr="0058329A" w:rsidTr="005830C0">
        <w:trPr>
          <w:trHeight w:val="454"/>
          <w:jc w:val="center"/>
        </w:trPr>
        <w:tc>
          <w:tcPr>
            <w:tcW w:w="674" w:type="dxa"/>
          </w:tcPr>
          <w:p w:rsidR="00FF1767" w:rsidRPr="0058329A" w:rsidRDefault="00FF1767" w:rsidP="00DC5F63">
            <w:pPr>
              <w:spacing w:before="60" w:after="60" w:line="300" w:lineRule="exact"/>
              <w:rPr>
                <w:lang w:val="en-US"/>
              </w:rPr>
            </w:pPr>
            <w:r w:rsidRPr="0058329A">
              <w:rPr>
                <w:lang w:val="en-US"/>
              </w:rPr>
              <w:t>4</w:t>
            </w:r>
          </w:p>
        </w:tc>
        <w:tc>
          <w:tcPr>
            <w:tcW w:w="7466" w:type="dxa"/>
            <w:shd w:val="clear" w:color="auto" w:fill="auto"/>
          </w:tcPr>
          <w:p w:rsidR="00FF1767" w:rsidRPr="0058329A" w:rsidRDefault="00FF1767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أنشطة لجان الدراسات:</w:t>
            </w:r>
          </w:p>
        </w:tc>
        <w:tc>
          <w:tcPr>
            <w:tcW w:w="1726" w:type="dxa"/>
          </w:tcPr>
          <w:p w:rsidR="00FF1767" w:rsidRPr="0058329A" w:rsidRDefault="00FF1767" w:rsidP="00FC3C7B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</w:p>
        </w:tc>
      </w:tr>
      <w:tr w:rsidR="00896A1D" w:rsidRPr="0058329A" w:rsidTr="005830C0">
        <w:trPr>
          <w:trHeight w:val="1260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bidi="ar-EG"/>
              </w:rPr>
            </w:pPr>
            <w:r w:rsidRPr="0058329A">
              <w:rPr>
                <w:lang w:val="en-US"/>
              </w:rPr>
              <w:t>1.4</w:t>
            </w:r>
            <w:r w:rsidRPr="0058329A">
              <w:rPr>
                <w:rFonts w:hint="cs"/>
                <w:rtl/>
                <w:lang w:val="en-US"/>
              </w:rPr>
              <w:tab/>
            </w:r>
            <w:r w:rsidRPr="0058329A">
              <w:rPr>
                <w:rFonts w:hint="cs"/>
                <w:rtl/>
                <w:lang w:bidi="ar-EG"/>
              </w:rPr>
              <w:t xml:space="preserve">أساليب عمل لجان الدراسات التابعة لقطاع الاتصالات الراديوية </w:t>
            </w:r>
            <w:r w:rsidRPr="0058329A">
              <w:rPr>
                <w:rFonts w:hint="cs"/>
                <w:rtl/>
                <w:lang w:val="en-US"/>
              </w:rPr>
              <w:t>وأنشطتها</w:t>
            </w:r>
          </w:p>
        </w:tc>
        <w:tc>
          <w:tcPr>
            <w:tcW w:w="1726" w:type="dxa"/>
          </w:tcPr>
          <w:p w:rsidR="00896A1D" w:rsidRPr="0058329A" w:rsidRDefault="00F14202" w:rsidP="003E4CD8">
            <w:pPr>
              <w:bidi w:val="0"/>
              <w:spacing w:before="60" w:after="60" w:line="300" w:lineRule="exact"/>
              <w:jc w:val="center"/>
            </w:pPr>
            <w:r>
              <w:t>1 </w:t>
            </w:r>
            <w:r w:rsidR="00D435E9" w:rsidRPr="0058329A">
              <w:t>(§ 4.1, 4.2, 4.3), 3, 6, 15</w:t>
            </w:r>
            <w:r w:rsidR="003E4CD8">
              <w:t xml:space="preserve"> </w:t>
            </w:r>
            <w:r w:rsidR="00D435E9" w:rsidRPr="0058329A">
              <w:t>(§ 1, 2, 9), 17, 19</w:t>
            </w:r>
          </w:p>
        </w:tc>
      </w:tr>
      <w:tr w:rsidR="00896A1D" w:rsidRPr="0058329A" w:rsidTr="00B3349E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37"/>
              </w:tabs>
              <w:spacing w:before="60" w:after="60" w:line="300" w:lineRule="exact"/>
              <w:ind w:left="737" w:hanging="737"/>
              <w:rPr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ind w:left="794" w:hanging="794"/>
              <w:rPr>
                <w:rtl/>
                <w:lang w:val="en-US" w:bidi="ar-EG"/>
              </w:rPr>
            </w:pPr>
            <w:r w:rsidRPr="0058329A">
              <w:rPr>
                <w:lang w:val="en-US"/>
              </w:rPr>
              <w:t>2.4</w:t>
            </w:r>
            <w:r w:rsidRPr="0058329A">
              <w:rPr>
                <w:rFonts w:hint="cs"/>
                <w:rtl/>
                <w:lang w:val="en-US"/>
              </w:rPr>
              <w:tab/>
            </w:r>
            <w:r w:rsidRPr="00233370">
              <w:rPr>
                <w:rFonts w:eastAsia="SimSun" w:hint="cs"/>
                <w:spacing w:val="-8"/>
                <w:rtl/>
                <w:lang w:val="en-US" w:eastAsia="zh-CN" w:bidi="ar-EG"/>
              </w:rPr>
              <w:t xml:space="preserve">التعاون والاتصال مع قطاعي تقييس الاتصالات وتنمية الاتصالات ومع المنظمات </w:t>
            </w:r>
            <w:r w:rsidRPr="00233370">
              <w:rPr>
                <w:rFonts w:hint="cs"/>
                <w:spacing w:val="-8"/>
                <w:rtl/>
                <w:lang w:val="en-US"/>
              </w:rPr>
              <w:t>الأخرى</w:t>
            </w:r>
          </w:p>
        </w:tc>
        <w:tc>
          <w:tcPr>
            <w:tcW w:w="1726" w:type="dxa"/>
          </w:tcPr>
          <w:p w:rsidR="00896A1D" w:rsidRPr="0058329A" w:rsidRDefault="00F14202" w:rsidP="00B3349E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rPr>
                <w:lang w:bidi="ar-EG"/>
              </w:rPr>
              <w:t>1 </w:t>
            </w:r>
            <w:r w:rsidR="00D435E9" w:rsidRPr="0058329A">
              <w:rPr>
                <w:lang w:bidi="ar-EG"/>
              </w:rPr>
              <w:t>(§ 4.4), 22, 23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37"/>
              </w:tabs>
              <w:spacing w:before="60" w:after="60" w:line="300" w:lineRule="exact"/>
              <w:ind w:left="737" w:hanging="737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ind w:left="794" w:hanging="794"/>
              <w:rPr>
                <w:rtl/>
                <w:lang w:val="en-US" w:bidi="ar-EG"/>
              </w:rPr>
            </w:pPr>
            <w:r w:rsidRPr="0058329A">
              <w:rPr>
                <w:rFonts w:eastAsia="SimSun"/>
                <w:lang w:val="en-US" w:eastAsia="zh-CN" w:bidi="ar-EG"/>
              </w:rPr>
              <w:t>3.4</w:t>
            </w:r>
            <w:r w:rsidRPr="0058329A">
              <w:rPr>
                <w:rFonts w:eastAsia="SimSun"/>
                <w:rtl/>
                <w:lang w:val="en-US" w:eastAsia="zh-CN" w:bidi="ar-EG"/>
              </w:rPr>
              <w:tab/>
            </w:r>
            <w:r w:rsidRPr="0058329A">
              <w:rPr>
                <w:rFonts w:eastAsia="SimSun" w:hint="cs"/>
                <w:rtl/>
                <w:lang w:val="en-US" w:eastAsia="zh-CN" w:bidi="ar-EG"/>
              </w:rPr>
              <w:t>أساليب العمل الإلكترونية</w:t>
            </w:r>
          </w:p>
        </w:tc>
        <w:tc>
          <w:tcPr>
            <w:tcW w:w="1726" w:type="dxa"/>
          </w:tcPr>
          <w:p w:rsidR="00896A1D" w:rsidRPr="0058329A" w:rsidRDefault="00D435E9" w:rsidP="00A65B6D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 w:rsidRPr="0058329A">
              <w:rPr>
                <w:lang w:bidi="ar-EG"/>
              </w:rPr>
              <w:t>5</w:t>
            </w:r>
            <w:r w:rsidR="00A65B6D">
              <w:rPr>
                <w:lang w:bidi="ar-EG"/>
              </w:rPr>
              <w:t>, 15 </w:t>
            </w:r>
            <w:r w:rsidRPr="0058329A">
              <w:rPr>
                <w:lang w:bidi="ar-EG"/>
              </w:rPr>
              <w:t>(§ 10), 18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D435E9" w:rsidP="00DC5F63">
            <w:pPr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bidi="ar-EG"/>
              </w:rPr>
              <w:t>5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DC5F63">
            <w:pPr>
              <w:spacing w:before="60" w:after="60" w:line="30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استعراض أنظمة المعلومات في مكتب الاتصالات الراديوية</w:t>
            </w:r>
          </w:p>
        </w:tc>
        <w:tc>
          <w:tcPr>
            <w:tcW w:w="1726" w:type="dxa"/>
          </w:tcPr>
          <w:p w:rsidR="00896A1D" w:rsidRPr="0058329A" w:rsidRDefault="00E4348A" w:rsidP="00FC3C7B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 w:rsidRPr="0058329A">
              <w:rPr>
                <w:lang w:bidi="ar-EG"/>
              </w:rPr>
              <w:t>14(Rev.1)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7C6203" w:rsidP="00DC5F63">
            <w:pPr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br w:type="page"/>
            </w:r>
            <w:r w:rsidR="00D435E9" w:rsidRPr="0058329A">
              <w:rPr>
                <w:lang w:val="en-US" w:bidi="ar-EG"/>
              </w:rPr>
              <w:t>6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C0414B">
            <w:pPr>
              <w:spacing w:before="60" w:after="60" w:line="300" w:lineRule="exact"/>
              <w:rPr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 xml:space="preserve">الأعمال التحضيرية لجمعية الاتصالات الراديوية لعام </w:t>
            </w:r>
            <w:r w:rsidRPr="0058329A">
              <w:rPr>
                <w:lang w:val="en-US" w:bidi="ar-EG"/>
              </w:rPr>
              <w:t>2012</w:t>
            </w:r>
            <w:r w:rsidR="00C0414B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(RA-12)</w:t>
            </w:r>
          </w:p>
        </w:tc>
        <w:tc>
          <w:tcPr>
            <w:tcW w:w="1726" w:type="dxa"/>
          </w:tcPr>
          <w:p w:rsidR="00896A1D" w:rsidRPr="0058329A" w:rsidRDefault="00A65B6D" w:rsidP="00A65B6D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rPr>
                <w:lang w:bidi="ar-EG"/>
              </w:rPr>
              <w:t>1 </w:t>
            </w:r>
            <w:r w:rsidR="00E4348A" w:rsidRPr="0058329A">
              <w:rPr>
                <w:lang w:bidi="ar-EG"/>
              </w:rPr>
              <w:t>(§ 5)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val="en-US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val="en-US" w:bidi="ar-EG"/>
              </w:rPr>
            </w:pPr>
            <w:r w:rsidRPr="0058329A">
              <w:rPr>
                <w:lang w:val="en-US" w:bidi="ar-EG"/>
              </w:rPr>
              <w:t>1.6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val="en-US" w:bidi="ar-EG"/>
              </w:rPr>
              <w:t xml:space="preserve">مراجعة القرار </w:t>
            </w:r>
            <w:r w:rsidRPr="0058329A">
              <w:rPr>
                <w:lang w:val="en-US" w:bidi="ar-EG"/>
              </w:rPr>
              <w:t>ITU-R</w:t>
            </w:r>
            <w:r w:rsidR="006C6AFA">
              <w:rPr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1</w:t>
            </w:r>
          </w:p>
        </w:tc>
        <w:tc>
          <w:tcPr>
            <w:tcW w:w="1726" w:type="dxa"/>
          </w:tcPr>
          <w:p w:rsidR="00896A1D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  <w:r>
              <w:t>15 </w:t>
            </w:r>
            <w:r w:rsidR="00E4348A" w:rsidRPr="0058329A">
              <w:t>(§ 8), 20, 24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EA3A1F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val="en-US" w:bidi="ar-EG"/>
              </w:rPr>
              <w:t>2.6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spacing w:val="-4"/>
                <w:rtl/>
                <w:lang w:bidi="ar-EG"/>
              </w:rPr>
              <w:t xml:space="preserve">المطابقة وقابلية التشغيل البيني للتجهيزات الراديوية </w:t>
            </w:r>
            <w:r w:rsidRPr="0058329A">
              <w:rPr>
                <w:spacing w:val="-4"/>
                <w:rtl/>
                <w:lang w:bidi="ar-EG"/>
              </w:rPr>
              <w:t>–</w:t>
            </w:r>
            <w:r w:rsidRPr="0058329A">
              <w:rPr>
                <w:rFonts w:hint="cs"/>
                <w:spacing w:val="-4"/>
                <w:rtl/>
                <w:lang w:bidi="ar-EG"/>
              </w:rPr>
              <w:t xml:space="preserve"> القرار</w:t>
            </w:r>
            <w:r w:rsidR="00EA3A1F">
              <w:rPr>
                <w:rFonts w:hint="eastAsia"/>
                <w:spacing w:val="-4"/>
                <w:rtl/>
                <w:lang w:bidi="ar-EG"/>
              </w:rPr>
              <w:t> </w:t>
            </w:r>
            <w:r w:rsidRPr="0058329A">
              <w:rPr>
                <w:spacing w:val="-4"/>
                <w:lang w:bidi="ar-EG"/>
              </w:rPr>
              <w:t>177</w:t>
            </w:r>
            <w:r w:rsidR="00DC7C23">
              <w:rPr>
                <w:rFonts w:hint="eastAsia"/>
                <w:spacing w:val="-4"/>
                <w:rtl/>
                <w:lang w:bidi="ar-EG"/>
              </w:rPr>
              <w:t> </w:t>
            </w:r>
            <w:r w:rsidRPr="0058329A">
              <w:rPr>
                <w:rFonts w:hint="cs"/>
                <w:spacing w:val="-4"/>
                <w:rtl/>
                <w:lang w:bidi="ar-EG"/>
              </w:rPr>
              <w:t xml:space="preserve">(غوادالاخارا، </w:t>
            </w:r>
            <w:r w:rsidRPr="0058329A">
              <w:rPr>
                <w:spacing w:val="-4"/>
                <w:lang w:bidi="ar-EG"/>
              </w:rPr>
              <w:t>2010</w:t>
            </w:r>
            <w:r w:rsidRPr="0058329A">
              <w:rPr>
                <w:rFonts w:hint="cs"/>
                <w:spacing w:val="-4"/>
                <w:rtl/>
                <w:lang w:bidi="ar-EG"/>
              </w:rPr>
              <w:t>)</w:t>
            </w:r>
          </w:p>
        </w:tc>
        <w:tc>
          <w:tcPr>
            <w:tcW w:w="1726" w:type="dxa"/>
          </w:tcPr>
          <w:p w:rsidR="00D435E9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rPr>
                <w:lang w:bidi="ar-EG"/>
              </w:rPr>
              <w:t>1 </w:t>
            </w:r>
            <w:r w:rsidR="00E4348A" w:rsidRPr="0058329A">
              <w:rPr>
                <w:lang w:bidi="ar-EG"/>
              </w:rPr>
              <w:t>(§ 3.10), 4, 10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EA3A1F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val="en-US" w:bidi="ar-EG"/>
              </w:rPr>
              <w:t>3.6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 xml:space="preserve">عدد نواب الرئيس </w:t>
            </w:r>
            <w:r w:rsidRPr="0058329A">
              <w:rPr>
                <w:rtl/>
                <w:lang w:bidi="ar-EG"/>
              </w:rPr>
              <w:t>–</w:t>
            </w:r>
            <w:r w:rsidRPr="0058329A">
              <w:rPr>
                <w:rFonts w:hint="cs"/>
                <w:rtl/>
                <w:lang w:bidi="ar-EG"/>
              </w:rPr>
              <w:t xml:space="preserve"> القرار</w:t>
            </w:r>
            <w:r w:rsidR="00EA3A1F">
              <w:rPr>
                <w:rFonts w:hint="eastAsia"/>
                <w:rtl/>
                <w:lang w:bidi="ar-EG"/>
              </w:rPr>
              <w:t> </w:t>
            </w:r>
            <w:r w:rsidRPr="0058329A">
              <w:rPr>
                <w:lang w:bidi="ar-EG"/>
              </w:rPr>
              <w:t>166</w:t>
            </w:r>
            <w:r w:rsidR="00EA3A1F">
              <w:rPr>
                <w:rFonts w:hint="eastAsia"/>
                <w:rtl/>
                <w:lang w:bidi="ar-EG"/>
              </w:rPr>
              <w:t> </w:t>
            </w:r>
            <w:r w:rsidRPr="0058329A">
              <w:rPr>
                <w:rFonts w:hint="cs"/>
                <w:rtl/>
                <w:lang w:bidi="ar-EG"/>
              </w:rPr>
              <w:t xml:space="preserve">(غوادالاخارا، </w:t>
            </w:r>
            <w:r w:rsidRPr="0058329A">
              <w:rPr>
                <w:lang w:bidi="ar-EG"/>
              </w:rPr>
              <w:t>2010</w:t>
            </w:r>
            <w:r w:rsidRPr="0058329A"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1726" w:type="dxa"/>
          </w:tcPr>
          <w:p w:rsidR="00D435E9" w:rsidRPr="0058329A" w:rsidRDefault="004A3BB5" w:rsidP="004A3BB5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rPr>
                <w:lang w:bidi="ar-EG"/>
              </w:rPr>
              <w:t>9, 15 </w:t>
            </w:r>
            <w:r w:rsidR="00E4348A" w:rsidRPr="0058329A">
              <w:rPr>
                <w:lang w:bidi="ar-EG"/>
              </w:rPr>
              <w:t>(§ 5), 16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</w:rPr>
            </w:pPr>
            <w:r w:rsidRPr="0058329A">
              <w:rPr>
                <w:lang w:val="en-US" w:bidi="ar-EG"/>
              </w:rPr>
              <w:t>4.6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 xml:space="preserve">أفرقة مقررين مشتركة بين القطاعات </w:t>
            </w:r>
            <w:r w:rsidRPr="0058329A">
              <w:rPr>
                <w:rtl/>
                <w:lang w:bidi="ar-EG"/>
              </w:rPr>
              <w:t>–</w:t>
            </w:r>
            <w:r w:rsidRPr="0058329A">
              <w:rPr>
                <w:rFonts w:hint="cs"/>
                <w:rtl/>
                <w:lang w:bidi="ar-EG"/>
              </w:rPr>
              <w:t xml:space="preserve"> القرار </w:t>
            </w:r>
            <w:r w:rsidRPr="0058329A">
              <w:rPr>
                <w:lang w:bidi="ar-EG"/>
              </w:rPr>
              <w:t>ITU-R 6</w:t>
            </w:r>
          </w:p>
        </w:tc>
        <w:tc>
          <w:tcPr>
            <w:tcW w:w="1726" w:type="dxa"/>
          </w:tcPr>
          <w:p w:rsidR="00D435E9" w:rsidRPr="0058329A" w:rsidRDefault="00E4348A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 w:rsidRPr="0058329A">
              <w:rPr>
                <w:lang w:bidi="ar-EG"/>
              </w:rPr>
              <w:t>2 + Add.1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val="en-US" w:bidi="ar-EG"/>
              </w:rPr>
              <w:t>5.6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>تدابير بشأن نصوص أخرى لقطاع الاتصالات الراديوية</w:t>
            </w:r>
          </w:p>
        </w:tc>
        <w:tc>
          <w:tcPr>
            <w:tcW w:w="1726" w:type="dxa"/>
          </w:tcPr>
          <w:p w:rsidR="00D435E9" w:rsidRPr="0058329A" w:rsidRDefault="00E4348A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 w:rsidRPr="0058329A">
              <w:rPr>
                <w:lang w:bidi="ar-EG"/>
              </w:rPr>
              <w:t>21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  <w:r w:rsidRPr="0058329A">
              <w:rPr>
                <w:lang w:val="en-US" w:bidi="ar-EG"/>
              </w:rPr>
              <w:t>7</w:t>
            </w: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F575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الأعمال التحضيرية للمؤتمر العالمي للاتصالات الراديوية لعام</w:t>
            </w:r>
            <w:r w:rsidRPr="0058329A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2012</w:t>
            </w:r>
            <w:r w:rsidR="00F57582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(WRC-12)</w:t>
            </w:r>
          </w:p>
        </w:tc>
        <w:tc>
          <w:tcPr>
            <w:tcW w:w="1726" w:type="dxa"/>
          </w:tcPr>
          <w:p w:rsidR="00D435E9" w:rsidRPr="0058329A" w:rsidRDefault="00D435E9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val="en-US" w:bidi="ar-EG"/>
              </w:rPr>
              <w:t>1.7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 xml:space="preserve">عملية الاجتماع التحضيري للمؤتمر </w:t>
            </w:r>
            <w:r w:rsidRPr="0058329A">
              <w:rPr>
                <w:lang w:val="en-US" w:bidi="ar-EG"/>
              </w:rPr>
              <w:t>(CPM)</w:t>
            </w:r>
          </w:p>
        </w:tc>
        <w:tc>
          <w:tcPr>
            <w:tcW w:w="1726" w:type="dxa"/>
          </w:tcPr>
          <w:p w:rsidR="00D435E9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rPr>
                <w:lang w:bidi="ar-EG"/>
              </w:rPr>
              <w:t>1 </w:t>
            </w:r>
            <w:r w:rsidR="00E4348A" w:rsidRPr="0058329A">
              <w:rPr>
                <w:lang w:bidi="ar-EG"/>
              </w:rPr>
              <w:t>(§ 6.1)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val="en-US" w:bidi="ar-EG"/>
              </w:rPr>
              <w:t>2.7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>أنشطة مكتب الاتصالات الراديوية والأنشطة الإقليمية</w:t>
            </w:r>
          </w:p>
        </w:tc>
        <w:tc>
          <w:tcPr>
            <w:tcW w:w="1726" w:type="dxa"/>
          </w:tcPr>
          <w:p w:rsidR="00D435E9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rPr>
                <w:lang w:bidi="ar-EG"/>
              </w:rPr>
              <w:t>1 </w:t>
            </w:r>
            <w:r w:rsidR="009B680D" w:rsidRPr="0058329A">
              <w:rPr>
                <w:lang w:bidi="ar-EG"/>
              </w:rPr>
              <w:t>(§ 6.2)</w:t>
            </w:r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/>
              </w:rPr>
            </w:pPr>
            <w:r w:rsidRPr="0058329A">
              <w:rPr>
                <w:lang w:val="en-US" w:bidi="ar-EG"/>
              </w:rPr>
              <w:t>3.7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 xml:space="preserve">القرار </w:t>
            </w:r>
            <w:r w:rsidR="006F3A10">
              <w:rPr>
                <w:lang w:bidi="ar-EG"/>
              </w:rPr>
              <w:t>80 </w:t>
            </w:r>
            <w:r w:rsidRPr="0058329A">
              <w:rPr>
                <w:lang w:bidi="ar-EG"/>
              </w:rPr>
              <w:t>(Rev.WRC-07)</w:t>
            </w:r>
          </w:p>
        </w:tc>
        <w:tc>
          <w:tcPr>
            <w:tcW w:w="1726" w:type="dxa"/>
          </w:tcPr>
          <w:p w:rsidR="00D435E9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rPr>
                <w:lang w:bidi="ar-EG"/>
              </w:rPr>
              <w:t>1 </w:t>
            </w:r>
            <w:r w:rsidR="009B680D" w:rsidRPr="0058329A">
              <w:rPr>
                <w:lang w:bidi="ar-EG"/>
              </w:rPr>
              <w:t>(§ 6.3)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D435E9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/>
              </w:rPr>
            </w:pPr>
            <w:r w:rsidRPr="0058329A">
              <w:rPr>
                <w:rFonts w:eastAsia="SimSun"/>
                <w:lang w:val="en-US" w:eastAsia="zh-CN" w:bidi="ar-EG"/>
              </w:rPr>
              <w:t>8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 w:hint="cs"/>
                <w:rtl/>
                <w:lang w:val="en-US" w:eastAsia="zh-CN" w:bidi="ar-EG"/>
              </w:rPr>
            </w:pPr>
            <w:r w:rsidRPr="0058329A">
              <w:rPr>
                <w:rFonts w:hint="cs"/>
                <w:rtl/>
                <w:lang w:val="en-US"/>
              </w:rPr>
              <w:t>الخطط الاستراتيجية والمالية والتشغيلية</w:t>
            </w:r>
          </w:p>
        </w:tc>
        <w:tc>
          <w:tcPr>
            <w:tcW w:w="1726" w:type="dxa"/>
          </w:tcPr>
          <w:p w:rsidR="00896A1D" w:rsidRPr="0058329A" w:rsidRDefault="00896A1D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/>
              </w:rPr>
            </w:pPr>
            <w:r w:rsidRPr="0058329A">
              <w:rPr>
                <w:rFonts w:eastAsia="SimSun"/>
                <w:lang w:val="en-US" w:eastAsia="zh-CN" w:bidi="ar-EG"/>
              </w:rPr>
              <w:t>1.8</w:t>
            </w:r>
            <w:r w:rsidRPr="0058329A">
              <w:rPr>
                <w:rFonts w:eastAsia="SimSun"/>
                <w:lang w:val="en-US" w:eastAsia="zh-CN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 xml:space="preserve">تقرير عن الأداء في عام </w:t>
            </w:r>
            <w:r w:rsidRPr="0058329A">
              <w:rPr>
                <w:lang w:val="en-US" w:bidi="ar-EG"/>
              </w:rPr>
              <w:t>2010</w:t>
            </w:r>
          </w:p>
        </w:tc>
        <w:tc>
          <w:tcPr>
            <w:tcW w:w="1726" w:type="dxa"/>
          </w:tcPr>
          <w:p w:rsidR="00896A1D" w:rsidRPr="0058329A" w:rsidRDefault="00F14202" w:rsidP="00F14202">
            <w:pPr>
              <w:bidi w:val="0"/>
              <w:spacing w:before="60" w:after="60" w:line="300" w:lineRule="exact"/>
              <w:jc w:val="center"/>
            </w:pPr>
            <w:r>
              <w:t>1 </w:t>
            </w:r>
            <w:r w:rsidR="009B680D" w:rsidRPr="0058329A">
              <w:t>(§ 7)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  <w:r w:rsidRPr="0058329A">
              <w:rPr>
                <w:rFonts w:eastAsia="SimSun"/>
                <w:lang w:val="en-US" w:eastAsia="zh-CN" w:bidi="ar-EG"/>
              </w:rPr>
              <w:t>2.8</w:t>
            </w:r>
            <w:r w:rsidRPr="0058329A">
              <w:rPr>
                <w:rFonts w:eastAsia="SimSun" w:hint="cs"/>
                <w:rtl/>
                <w:lang w:val="en-US" w:eastAsia="zh-CN" w:bidi="ar-EG"/>
              </w:rPr>
              <w:tab/>
            </w:r>
            <w:r w:rsidRPr="0058329A">
              <w:rPr>
                <w:rFonts w:hint="cs"/>
                <w:rtl/>
                <w:lang w:val="en-US"/>
              </w:rPr>
              <w:t xml:space="preserve">مشروع الخطة التشغيلية للفترة </w:t>
            </w:r>
            <w:r w:rsidRPr="0058329A">
              <w:rPr>
                <w:lang w:val="en-US"/>
              </w:rPr>
              <w:t>2015-2012</w:t>
            </w:r>
          </w:p>
        </w:tc>
        <w:tc>
          <w:tcPr>
            <w:tcW w:w="1726" w:type="dxa"/>
          </w:tcPr>
          <w:p w:rsidR="00896A1D" w:rsidRPr="0058329A" w:rsidRDefault="00F14202" w:rsidP="00F65005">
            <w:r>
              <w:t>1 </w:t>
            </w:r>
            <w:r w:rsidR="00F65005">
              <w:t>(§ 7), 15 </w:t>
            </w:r>
            <w:r w:rsidR="009B680D" w:rsidRPr="0058329A">
              <w:t>(§ 4)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  <w:r w:rsidRPr="0058329A">
              <w:rPr>
                <w:rFonts w:eastAsia="SimSun"/>
                <w:lang w:val="en-US" w:eastAsia="zh-CN" w:bidi="ar-EG"/>
              </w:rPr>
              <w:t>3.8</w:t>
            </w:r>
            <w:r w:rsidRPr="0058329A">
              <w:rPr>
                <w:rFonts w:eastAsia="SimSun"/>
                <w:lang w:val="en-US" w:eastAsia="zh-CN" w:bidi="ar-EG"/>
              </w:rPr>
              <w:tab/>
            </w:r>
            <w:r w:rsidRPr="0058329A">
              <w:rPr>
                <w:rFonts w:eastAsia="SimSun" w:hint="cs"/>
                <w:rtl/>
                <w:lang w:val="en-US" w:eastAsia="zh-CN" w:bidi="ar-EG"/>
              </w:rPr>
              <w:t xml:space="preserve">الخطة </w:t>
            </w:r>
            <w:r w:rsidRPr="0058329A">
              <w:rPr>
                <w:rFonts w:hint="cs"/>
                <w:rtl/>
                <w:lang w:val="en-US"/>
              </w:rPr>
              <w:t>الاستراتيجية</w:t>
            </w:r>
          </w:p>
        </w:tc>
        <w:tc>
          <w:tcPr>
            <w:tcW w:w="1726" w:type="dxa"/>
          </w:tcPr>
          <w:p w:rsidR="00896A1D" w:rsidRPr="0058329A" w:rsidRDefault="009B680D" w:rsidP="00DC5F63">
            <w:pPr>
              <w:bidi w:val="0"/>
              <w:spacing w:before="60" w:after="60" w:line="300" w:lineRule="exact"/>
              <w:jc w:val="center"/>
            </w:pPr>
            <w:r w:rsidRPr="0058329A">
              <w:t>7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3716FA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 w:hint="cs"/>
                <w:rtl/>
                <w:lang w:val="en-US" w:eastAsia="zh-CN" w:bidi="ar-EG"/>
              </w:rPr>
            </w:pPr>
            <w:r w:rsidRPr="0058329A">
              <w:t>9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 w:bidi="ar-EG"/>
              </w:rPr>
            </w:pPr>
            <w:r w:rsidRPr="0058329A">
              <w:rPr>
                <w:rFonts w:eastAsia="SimSun" w:hint="cs"/>
                <w:rtl/>
                <w:lang w:val="en-US" w:eastAsia="zh-CN" w:bidi="ar-EG"/>
              </w:rPr>
              <w:t>الحلقات الدراسية وورش العمل</w:t>
            </w:r>
          </w:p>
        </w:tc>
        <w:tc>
          <w:tcPr>
            <w:tcW w:w="1726" w:type="dxa"/>
          </w:tcPr>
          <w:p w:rsidR="00896A1D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  <w:r>
              <w:t>1 </w:t>
            </w:r>
            <w:r w:rsidR="009B680D" w:rsidRPr="0058329A">
              <w:t>(§ 8)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3716FA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857"/>
              </w:tabs>
              <w:spacing w:before="60" w:after="60" w:line="300" w:lineRule="exact"/>
              <w:rPr>
                <w:rFonts w:eastAsia="SimSun" w:hint="cs"/>
                <w:rtl/>
                <w:lang w:val="en-US" w:eastAsia="zh-CN" w:bidi="ar-EG"/>
              </w:rPr>
            </w:pPr>
            <w:r w:rsidRPr="0058329A">
              <w:rPr>
                <w:lang w:val="en-US" w:bidi="ar-EG"/>
              </w:rPr>
              <w:t>10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857"/>
              </w:tabs>
              <w:spacing w:before="60" w:after="60" w:line="300" w:lineRule="exact"/>
              <w:rPr>
                <w:rFonts w:hint="cs"/>
                <w:rtl/>
                <w:lang w:bidi="ar-EG"/>
              </w:rPr>
            </w:pPr>
            <w:r w:rsidRPr="0058329A">
              <w:rPr>
                <w:rFonts w:eastAsia="SimSun" w:hint="cs"/>
                <w:rtl/>
                <w:lang w:val="en-US" w:eastAsia="zh-CN" w:bidi="ar-EG"/>
              </w:rPr>
              <w:t>أنشطة مشتركة بين القطاعات</w:t>
            </w:r>
          </w:p>
        </w:tc>
        <w:tc>
          <w:tcPr>
            <w:tcW w:w="1726" w:type="dxa"/>
          </w:tcPr>
          <w:p w:rsidR="00896A1D" w:rsidRPr="0058329A" w:rsidRDefault="00896A1D" w:rsidP="00DC5F63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</w:p>
        </w:tc>
      </w:tr>
      <w:tr w:rsidR="00AA10B5" w:rsidRPr="0058329A" w:rsidTr="005830C0">
        <w:trPr>
          <w:trHeight w:val="454"/>
          <w:jc w:val="center"/>
        </w:trPr>
        <w:tc>
          <w:tcPr>
            <w:tcW w:w="674" w:type="dxa"/>
          </w:tcPr>
          <w:p w:rsidR="00AA10B5" w:rsidRPr="0058329A" w:rsidRDefault="00AA10B5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AA10B5" w:rsidRPr="0058329A" w:rsidRDefault="00AA10B5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/>
              </w:rPr>
            </w:pPr>
            <w:r w:rsidRPr="0058329A">
              <w:rPr>
                <w:lang w:val="en-US" w:bidi="ar-EG"/>
              </w:rPr>
              <w:t>1.10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>تغير المناخ</w:t>
            </w:r>
          </w:p>
        </w:tc>
        <w:tc>
          <w:tcPr>
            <w:tcW w:w="1726" w:type="dxa"/>
          </w:tcPr>
          <w:p w:rsidR="00AA10B5" w:rsidRPr="0058329A" w:rsidRDefault="009B680D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 w:rsidRPr="0058329A">
              <w:t>12, 13</w:t>
            </w:r>
          </w:p>
        </w:tc>
      </w:tr>
      <w:tr w:rsidR="00AA10B5" w:rsidRPr="0058329A" w:rsidTr="005830C0">
        <w:trPr>
          <w:trHeight w:val="454"/>
          <w:jc w:val="center"/>
        </w:trPr>
        <w:tc>
          <w:tcPr>
            <w:tcW w:w="674" w:type="dxa"/>
          </w:tcPr>
          <w:p w:rsidR="00AA10B5" w:rsidRPr="0058329A" w:rsidRDefault="00AA10B5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AA10B5" w:rsidRPr="0058329A" w:rsidRDefault="00AA10B5" w:rsidP="00BA76D9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val="en-US" w:bidi="ar-EG"/>
              </w:rPr>
              <w:t>2.10</w:t>
            </w:r>
            <w:r w:rsidRPr="0058329A">
              <w:rPr>
                <w:lang w:val="en-US" w:bidi="ar-EG"/>
              </w:rPr>
              <w:tab/>
            </w:r>
            <w:r w:rsidRPr="0058329A">
              <w:rPr>
                <w:rFonts w:hint="cs"/>
                <w:rtl/>
                <w:lang w:bidi="ar-EG"/>
              </w:rPr>
              <w:t>القمة العالمية لمجتمع المعلومات</w:t>
            </w:r>
          </w:p>
        </w:tc>
        <w:tc>
          <w:tcPr>
            <w:tcW w:w="1726" w:type="dxa"/>
          </w:tcPr>
          <w:p w:rsidR="00AA10B5" w:rsidRPr="0058329A" w:rsidRDefault="009B680D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 w:rsidRPr="0058329A">
              <w:t>11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8329A" w:rsidRDefault="003716FA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lang w:bidi="ar-EG"/>
              </w:rPr>
              <w:t>11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 w:hint="cs"/>
                <w:rtl/>
                <w:lang w:val="en-US" w:eastAsia="zh-CN" w:bidi="ar-EG"/>
              </w:rPr>
            </w:pPr>
            <w:r w:rsidRPr="0058329A">
              <w:rPr>
                <w:rFonts w:hint="cs"/>
                <w:rtl/>
                <w:lang w:val="en-US"/>
              </w:rPr>
              <w:t>موعد انعقاد الاجتماع المقبل</w:t>
            </w:r>
          </w:p>
        </w:tc>
        <w:tc>
          <w:tcPr>
            <w:tcW w:w="1726" w:type="dxa"/>
          </w:tcPr>
          <w:p w:rsidR="00896A1D" w:rsidRPr="0058329A" w:rsidRDefault="00896A1D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</w:p>
        </w:tc>
      </w:tr>
      <w:tr w:rsidR="00A41186" w:rsidRPr="0058329A" w:rsidTr="005830C0">
        <w:trPr>
          <w:trHeight w:val="454"/>
          <w:jc w:val="center"/>
        </w:trPr>
        <w:tc>
          <w:tcPr>
            <w:tcW w:w="674" w:type="dxa"/>
          </w:tcPr>
          <w:p w:rsidR="00A41186" w:rsidRPr="0058329A" w:rsidRDefault="00A41186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bidi="ar-EG"/>
              </w:rPr>
            </w:pPr>
            <w:r w:rsidRPr="0058329A">
              <w:t>1</w:t>
            </w:r>
            <w:r w:rsidRPr="0058329A">
              <w:rPr>
                <w:lang w:val="en-US" w:bidi="ar-EG"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A41186" w:rsidRPr="0058329A" w:rsidRDefault="00A41186" w:rsidP="00DC5F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hint="cs"/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ما يستجد من أعمال</w:t>
            </w:r>
          </w:p>
        </w:tc>
        <w:tc>
          <w:tcPr>
            <w:tcW w:w="1726" w:type="dxa"/>
          </w:tcPr>
          <w:p w:rsidR="00A41186" w:rsidRPr="0058329A" w:rsidRDefault="00A41186" w:rsidP="00DC5F63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</w:p>
        </w:tc>
      </w:tr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DC5F63">
            <w:pPr>
              <w:spacing w:before="60" w:after="60" w:line="300" w:lineRule="exact"/>
              <w:rPr>
                <w:rFonts w:hint="cs"/>
                <w:rtl/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093636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-</w:t>
            </w:r>
            <w:r w:rsidRPr="0058329A">
              <w:rPr>
                <w:lang w:val="en-US"/>
              </w:rPr>
              <w:tab/>
            </w:r>
            <w:r w:rsidRPr="0058329A">
              <w:rPr>
                <w:rFonts w:hint="cs"/>
                <w:rtl/>
                <w:lang w:val="en-US"/>
              </w:rPr>
              <w:t>إحصاءات بشأن مشاركة أعضاء القطاع</w:t>
            </w:r>
          </w:p>
        </w:tc>
        <w:tc>
          <w:tcPr>
            <w:tcW w:w="1726" w:type="dxa"/>
          </w:tcPr>
          <w:p w:rsidR="00896A1D" w:rsidRPr="0058329A" w:rsidRDefault="00F14202" w:rsidP="00F14202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>
              <w:t>1 </w:t>
            </w:r>
            <w:r w:rsidR="007B4D79" w:rsidRPr="0058329A">
              <w:t>(Add.2)</w:t>
            </w:r>
          </w:p>
        </w:tc>
      </w:tr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before="600" w:after="120"/>
              <w:ind w:left="5670"/>
              <w:jc w:val="center"/>
              <w:rPr>
                <w:rFonts w:hint="cs"/>
                <w:rtl/>
                <w:lang w:val="en-US"/>
              </w:rPr>
            </w:pPr>
          </w:p>
        </w:tc>
        <w:tc>
          <w:tcPr>
            <w:tcW w:w="9192" w:type="dxa"/>
            <w:gridSpan w:val="2"/>
            <w:shd w:val="clear" w:color="auto" w:fill="auto"/>
          </w:tcPr>
          <w:p w:rsidR="00896A1D" w:rsidRPr="0058329A" w:rsidRDefault="00896A1D" w:rsidP="00601D1A">
            <w:pPr>
              <w:spacing w:before="1440" w:after="120"/>
              <w:ind w:left="5387"/>
              <w:jc w:val="center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ج.</w:t>
            </w:r>
            <w:r w:rsidRPr="0058329A">
              <w:rPr>
                <w:rFonts w:hint="cs"/>
                <w:rtl/>
                <w:lang w:val="en-US" w:bidi="ar-EG"/>
              </w:rPr>
              <w:t xml:space="preserve"> </w:t>
            </w:r>
            <w:r w:rsidRPr="0058329A">
              <w:rPr>
                <w:rFonts w:hint="cs"/>
                <w:rtl/>
                <w:lang w:val="en-US"/>
              </w:rPr>
              <w:t>ب. ياو كواكو</w:t>
            </w:r>
            <w:r w:rsidRPr="0058329A">
              <w:rPr>
                <w:rtl/>
                <w:lang w:val="en-US"/>
              </w:rPr>
              <w:br/>
            </w:r>
            <w:r w:rsidRPr="0058329A">
              <w:rPr>
                <w:rFonts w:hint="cs"/>
                <w:rtl/>
                <w:lang w:val="en-US"/>
              </w:rPr>
              <w:t>رئيس الفريق الاستشاري ل</w:t>
            </w:r>
            <w:r w:rsidRPr="0058329A">
              <w:rPr>
                <w:rtl/>
                <w:lang w:val="en-US"/>
              </w:rPr>
              <w:t>لاتصالات الراديوية</w:t>
            </w:r>
          </w:p>
        </w:tc>
      </w:tr>
    </w:tbl>
    <w:p w:rsidR="00FA58C0" w:rsidRPr="0058329A" w:rsidRDefault="00FA58C0" w:rsidP="00FA58C0">
      <w:pPr>
        <w:rPr>
          <w:rtl/>
          <w:lang w:val="en-US"/>
        </w:rPr>
      </w:pPr>
    </w:p>
    <w:sectPr w:rsidR="00FA58C0" w:rsidRPr="0058329A" w:rsidSect="00513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304" w:right="1134" w:bottom="1134" w:left="1134" w:header="720" w:footer="56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1D" w:rsidRDefault="00896A1D">
      <w:r>
        <w:separator/>
      </w:r>
    </w:p>
  </w:endnote>
  <w:endnote w:type="continuationSeparator" w:id="0">
    <w:p w:rsidR="00896A1D" w:rsidRDefault="0089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????¨¬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F0" w:rsidRDefault="009325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A9" w:rsidRPr="002470A9" w:rsidRDefault="002470A9" w:rsidP="002470A9">
    <w:pPr>
      <w:pStyle w:val="Footer"/>
      <w:tabs>
        <w:tab w:val="clear" w:pos="5954"/>
        <w:tab w:val="left" w:pos="5670"/>
      </w:tabs>
    </w:pPr>
    <w:r w:rsidRPr="002470A9">
      <w:rPr>
        <w:noProof w:val="0"/>
      </w:rPr>
      <w:fldChar w:fldCharType="begin"/>
    </w:r>
    <w:r w:rsidRPr="002470A9">
      <w:instrText xml:space="preserve"> FILENAME \p  \* MERGEFORMAT </w:instrText>
    </w:r>
    <w:r w:rsidRPr="002470A9">
      <w:rPr>
        <w:noProof w:val="0"/>
      </w:rPr>
      <w:fldChar w:fldCharType="separate"/>
    </w:r>
    <w:r w:rsidR="000025B9">
      <w:t>P:\ARA\ITU-R\AG\RAG11\RAG-1\ADM\001A.docx</w:t>
    </w:r>
    <w:r w:rsidRPr="002470A9">
      <w:fldChar w:fldCharType="end"/>
    </w:r>
    <w:r w:rsidRPr="002470A9">
      <w:t xml:space="preserve"> </w:t>
    </w:r>
    <w:r w:rsidR="009325F0">
      <w:t xml:space="preserve">  </w:t>
    </w:r>
    <w:r w:rsidRPr="002470A9">
      <w:t>(309121)</w:t>
    </w:r>
    <w:r w:rsidRPr="002470A9">
      <w:tab/>
    </w:r>
    <w:r w:rsidRPr="002470A9">
      <w:fldChar w:fldCharType="begin"/>
    </w:r>
    <w:r w:rsidRPr="002470A9">
      <w:instrText xml:space="preserve"> SAVEDATE \@ DD.MM.YY </w:instrText>
    </w:r>
    <w:r w:rsidRPr="002470A9">
      <w:fldChar w:fldCharType="separate"/>
    </w:r>
    <w:r w:rsidR="000025B9">
      <w:t>06.06.11</w:t>
    </w:r>
    <w:r w:rsidRPr="002470A9">
      <w:fldChar w:fldCharType="end"/>
    </w:r>
    <w:r w:rsidRPr="002470A9">
      <w:tab/>
    </w:r>
    <w:r w:rsidRPr="002470A9">
      <w:fldChar w:fldCharType="begin"/>
    </w:r>
    <w:r w:rsidRPr="002470A9">
      <w:instrText xml:space="preserve"> PRINTDATE \@ DD.MM.YY </w:instrText>
    </w:r>
    <w:r w:rsidRPr="002470A9">
      <w:fldChar w:fldCharType="separate"/>
    </w:r>
    <w:r w:rsidR="000025B9">
      <w:t>06.06.11</w:t>
    </w:r>
    <w:r w:rsidRPr="002470A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A9" w:rsidRPr="002470A9" w:rsidRDefault="002470A9" w:rsidP="002470A9">
    <w:pPr>
      <w:pStyle w:val="Footer"/>
      <w:tabs>
        <w:tab w:val="clear" w:pos="5954"/>
        <w:tab w:val="left" w:pos="5670"/>
      </w:tabs>
    </w:pPr>
    <w:r w:rsidRPr="002470A9">
      <w:rPr>
        <w:noProof w:val="0"/>
      </w:rPr>
      <w:fldChar w:fldCharType="begin"/>
    </w:r>
    <w:r w:rsidRPr="002470A9">
      <w:instrText xml:space="preserve"> FILENAME \p  \* MERGEFORMAT </w:instrText>
    </w:r>
    <w:r w:rsidRPr="002470A9">
      <w:rPr>
        <w:noProof w:val="0"/>
      </w:rPr>
      <w:fldChar w:fldCharType="separate"/>
    </w:r>
    <w:r w:rsidR="000025B9">
      <w:t>P:\ARA\ITU-R\AG\RAG11\RAG-1\ADM\001A.docx</w:t>
    </w:r>
    <w:r w:rsidRPr="002470A9">
      <w:fldChar w:fldCharType="end"/>
    </w:r>
    <w:r w:rsidRPr="002470A9">
      <w:t xml:space="preserve"> </w:t>
    </w:r>
    <w:r w:rsidR="009325F0">
      <w:t xml:space="preserve">  </w:t>
    </w:r>
    <w:bookmarkStart w:id="4" w:name="_GoBack"/>
    <w:bookmarkEnd w:id="4"/>
    <w:r w:rsidRPr="002470A9">
      <w:t>(309121)</w:t>
    </w:r>
    <w:r w:rsidRPr="002470A9">
      <w:tab/>
    </w:r>
    <w:r w:rsidRPr="002470A9">
      <w:fldChar w:fldCharType="begin"/>
    </w:r>
    <w:r w:rsidRPr="002470A9">
      <w:instrText xml:space="preserve"> SAVEDATE \@ DD.MM.YY </w:instrText>
    </w:r>
    <w:r w:rsidRPr="002470A9">
      <w:fldChar w:fldCharType="separate"/>
    </w:r>
    <w:r w:rsidR="000025B9">
      <w:t>06.06.11</w:t>
    </w:r>
    <w:r w:rsidRPr="002470A9">
      <w:fldChar w:fldCharType="end"/>
    </w:r>
    <w:r w:rsidRPr="002470A9">
      <w:tab/>
    </w:r>
    <w:r w:rsidRPr="002470A9">
      <w:fldChar w:fldCharType="begin"/>
    </w:r>
    <w:r w:rsidRPr="002470A9">
      <w:instrText xml:space="preserve"> PRINTDATE \@ DD.MM.YY </w:instrText>
    </w:r>
    <w:r w:rsidRPr="002470A9">
      <w:fldChar w:fldCharType="separate"/>
    </w:r>
    <w:r w:rsidR="000025B9">
      <w:t>06.06.11</w:t>
    </w:r>
    <w:r w:rsidRPr="002470A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1D" w:rsidRDefault="00896A1D">
      <w:pPr>
        <w:spacing w:before="180" w:after="60" w:line="168" w:lineRule="auto"/>
        <w:jc w:val="left"/>
      </w:pPr>
      <w:r>
        <w:t>__________________</w:t>
      </w:r>
    </w:p>
  </w:footnote>
  <w:footnote w:type="continuationSeparator" w:id="0">
    <w:p w:rsidR="00896A1D" w:rsidRDefault="00896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F0" w:rsidRDefault="00932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1D" w:rsidRDefault="00896A1D" w:rsidP="00977565">
    <w:pPr>
      <w:pStyle w:val="Header"/>
      <w:bidi w:val="0"/>
      <w:spacing w:after="360" w:line="240" w:lineRule="auto"/>
      <w:rPr>
        <w:sz w:val="20"/>
        <w:szCs w:val="20"/>
        <w:rtl/>
        <w:lang w:val="en-US" w:bidi="ar-EG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325F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  <w:r>
      <w:rPr>
        <w:rFonts w:hint="cs"/>
        <w:sz w:val="20"/>
        <w:szCs w:val="20"/>
        <w:rtl/>
        <w:lang w:val="en-US" w:bidi="ar-EG"/>
      </w:rPr>
      <w:br/>
    </w:r>
    <w:r>
      <w:rPr>
        <w:sz w:val="20"/>
        <w:szCs w:val="20"/>
      </w:rPr>
      <w:t>RAG11-1/ADM/1</w:t>
    </w:r>
    <w:r w:rsidR="00977565">
      <w:rPr>
        <w:sz w:val="20"/>
        <w:szCs w:val="20"/>
      </w:rPr>
      <w:t>-</w:t>
    </w:r>
    <w:r>
      <w:rPr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F0" w:rsidRDefault="00932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oNotHyphenateCaps/>
  <w:drawingGridHorizontalSpacing w:val="110"/>
  <w:drawingGridVerticalSpacing w:val="11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D"/>
    <w:rsid w:val="000025B9"/>
    <w:rsid w:val="00006C36"/>
    <w:rsid w:val="0003122B"/>
    <w:rsid w:val="00036D68"/>
    <w:rsid w:val="0004226B"/>
    <w:rsid w:val="000548EB"/>
    <w:rsid w:val="0007552C"/>
    <w:rsid w:val="00093636"/>
    <w:rsid w:val="000967AF"/>
    <w:rsid w:val="000A7FCC"/>
    <w:rsid w:val="000B4B0A"/>
    <w:rsid w:val="000C1953"/>
    <w:rsid w:val="000C3F3F"/>
    <w:rsid w:val="000D2EE4"/>
    <w:rsid w:val="000D44D6"/>
    <w:rsid w:val="000D4652"/>
    <w:rsid w:val="000D7DF0"/>
    <w:rsid w:val="000E42AD"/>
    <w:rsid w:val="000E534D"/>
    <w:rsid w:val="000E7741"/>
    <w:rsid w:val="000F0773"/>
    <w:rsid w:val="000F207A"/>
    <w:rsid w:val="00123177"/>
    <w:rsid w:val="0014225A"/>
    <w:rsid w:val="00144FC3"/>
    <w:rsid w:val="001470D8"/>
    <w:rsid w:val="00151209"/>
    <w:rsid w:val="00160F74"/>
    <w:rsid w:val="00166F40"/>
    <w:rsid w:val="00192657"/>
    <w:rsid w:val="00193AFA"/>
    <w:rsid w:val="001C1238"/>
    <w:rsid w:val="001C5151"/>
    <w:rsid w:val="001D5170"/>
    <w:rsid w:val="00203CAD"/>
    <w:rsid w:val="002126C1"/>
    <w:rsid w:val="00215631"/>
    <w:rsid w:val="00215A92"/>
    <w:rsid w:val="00217A2A"/>
    <w:rsid w:val="0022166A"/>
    <w:rsid w:val="00233370"/>
    <w:rsid w:val="00240DF1"/>
    <w:rsid w:val="002470A9"/>
    <w:rsid w:val="00257B32"/>
    <w:rsid w:val="0026181F"/>
    <w:rsid w:val="0028021F"/>
    <w:rsid w:val="0028402C"/>
    <w:rsid w:val="00284804"/>
    <w:rsid w:val="002A2F87"/>
    <w:rsid w:val="002B3D75"/>
    <w:rsid w:val="002C0BC5"/>
    <w:rsid w:val="002D1ED6"/>
    <w:rsid w:val="002E14AA"/>
    <w:rsid w:val="002E5113"/>
    <w:rsid w:val="002F3A97"/>
    <w:rsid w:val="002F4F83"/>
    <w:rsid w:val="003006FA"/>
    <w:rsid w:val="00312259"/>
    <w:rsid w:val="00330B10"/>
    <w:rsid w:val="00344742"/>
    <w:rsid w:val="003545EB"/>
    <w:rsid w:val="003716FA"/>
    <w:rsid w:val="003A12F0"/>
    <w:rsid w:val="003B0AD3"/>
    <w:rsid w:val="003B2B19"/>
    <w:rsid w:val="003C18D1"/>
    <w:rsid w:val="003C23EB"/>
    <w:rsid w:val="003E1BDD"/>
    <w:rsid w:val="003E48A8"/>
    <w:rsid w:val="003E4CD8"/>
    <w:rsid w:val="003E6373"/>
    <w:rsid w:val="003F7F24"/>
    <w:rsid w:val="00407658"/>
    <w:rsid w:val="004248B6"/>
    <w:rsid w:val="00426CC5"/>
    <w:rsid w:val="00447157"/>
    <w:rsid w:val="00455358"/>
    <w:rsid w:val="00461B16"/>
    <w:rsid w:val="00462954"/>
    <w:rsid w:val="00464164"/>
    <w:rsid w:val="00465296"/>
    <w:rsid w:val="0047284C"/>
    <w:rsid w:val="004871E2"/>
    <w:rsid w:val="004911A0"/>
    <w:rsid w:val="0049727A"/>
    <w:rsid w:val="004A3BB5"/>
    <w:rsid w:val="004A692A"/>
    <w:rsid w:val="004B3D9A"/>
    <w:rsid w:val="004C3AE1"/>
    <w:rsid w:val="004D5F58"/>
    <w:rsid w:val="004E4C73"/>
    <w:rsid w:val="004F2B86"/>
    <w:rsid w:val="00503E16"/>
    <w:rsid w:val="00507044"/>
    <w:rsid w:val="00513494"/>
    <w:rsid w:val="00513AA6"/>
    <w:rsid w:val="00515504"/>
    <w:rsid w:val="00516676"/>
    <w:rsid w:val="00516ADA"/>
    <w:rsid w:val="00521B16"/>
    <w:rsid w:val="00524FFF"/>
    <w:rsid w:val="00530E80"/>
    <w:rsid w:val="005553C6"/>
    <w:rsid w:val="00557D9F"/>
    <w:rsid w:val="0057436E"/>
    <w:rsid w:val="005830C0"/>
    <w:rsid w:val="0058329A"/>
    <w:rsid w:val="005905B1"/>
    <w:rsid w:val="00590CDC"/>
    <w:rsid w:val="005A1F68"/>
    <w:rsid w:val="005B6156"/>
    <w:rsid w:val="005C13E3"/>
    <w:rsid w:val="005C5D53"/>
    <w:rsid w:val="005E4006"/>
    <w:rsid w:val="005E7A1F"/>
    <w:rsid w:val="005F3D27"/>
    <w:rsid w:val="005F5FAC"/>
    <w:rsid w:val="005F63B8"/>
    <w:rsid w:val="00601D1A"/>
    <w:rsid w:val="00602576"/>
    <w:rsid w:val="006051B1"/>
    <w:rsid w:val="006110A7"/>
    <w:rsid w:val="0062163C"/>
    <w:rsid w:val="00627E66"/>
    <w:rsid w:val="006334A4"/>
    <w:rsid w:val="0064051A"/>
    <w:rsid w:val="006426DD"/>
    <w:rsid w:val="006445F4"/>
    <w:rsid w:val="00652BD9"/>
    <w:rsid w:val="00673776"/>
    <w:rsid w:val="006750F1"/>
    <w:rsid w:val="00686A2C"/>
    <w:rsid w:val="006870C3"/>
    <w:rsid w:val="00697384"/>
    <w:rsid w:val="00697DED"/>
    <w:rsid w:val="006C35AC"/>
    <w:rsid w:val="006C6AFA"/>
    <w:rsid w:val="006C6DEC"/>
    <w:rsid w:val="006D2275"/>
    <w:rsid w:val="006D7AC1"/>
    <w:rsid w:val="006E593E"/>
    <w:rsid w:val="006F3A10"/>
    <w:rsid w:val="0070219D"/>
    <w:rsid w:val="0070656F"/>
    <w:rsid w:val="00706AA4"/>
    <w:rsid w:val="00712D6C"/>
    <w:rsid w:val="007235FC"/>
    <w:rsid w:val="00723ADC"/>
    <w:rsid w:val="00724ACD"/>
    <w:rsid w:val="00731F1B"/>
    <w:rsid w:val="0073213A"/>
    <w:rsid w:val="007358CC"/>
    <w:rsid w:val="007409BB"/>
    <w:rsid w:val="00745039"/>
    <w:rsid w:val="0074649F"/>
    <w:rsid w:val="00755A72"/>
    <w:rsid w:val="00756BFC"/>
    <w:rsid w:val="00766F2C"/>
    <w:rsid w:val="007716FA"/>
    <w:rsid w:val="00792AF4"/>
    <w:rsid w:val="007B4D79"/>
    <w:rsid w:val="007B5180"/>
    <w:rsid w:val="007C6203"/>
    <w:rsid w:val="007D0AFD"/>
    <w:rsid w:val="007D271E"/>
    <w:rsid w:val="007E3C6E"/>
    <w:rsid w:val="007F434B"/>
    <w:rsid w:val="008102CE"/>
    <w:rsid w:val="008162C0"/>
    <w:rsid w:val="00822D67"/>
    <w:rsid w:val="00824E3F"/>
    <w:rsid w:val="00831D99"/>
    <w:rsid w:val="00831E30"/>
    <w:rsid w:val="008575CE"/>
    <w:rsid w:val="00864140"/>
    <w:rsid w:val="00865112"/>
    <w:rsid w:val="00866913"/>
    <w:rsid w:val="008776CC"/>
    <w:rsid w:val="00896A1D"/>
    <w:rsid w:val="008A7520"/>
    <w:rsid w:val="008B412C"/>
    <w:rsid w:val="008C13FB"/>
    <w:rsid w:val="008C344D"/>
    <w:rsid w:val="008C4ED7"/>
    <w:rsid w:val="008C6132"/>
    <w:rsid w:val="008D4A20"/>
    <w:rsid w:val="00913E79"/>
    <w:rsid w:val="009143E6"/>
    <w:rsid w:val="009311F9"/>
    <w:rsid w:val="009325F0"/>
    <w:rsid w:val="0093291E"/>
    <w:rsid w:val="00935CDF"/>
    <w:rsid w:val="009519B5"/>
    <w:rsid w:val="00952AB7"/>
    <w:rsid w:val="00952E6C"/>
    <w:rsid w:val="0096590B"/>
    <w:rsid w:val="0097456F"/>
    <w:rsid w:val="00977565"/>
    <w:rsid w:val="00992C28"/>
    <w:rsid w:val="00996C66"/>
    <w:rsid w:val="00996D57"/>
    <w:rsid w:val="009A795D"/>
    <w:rsid w:val="009B6280"/>
    <w:rsid w:val="009B680D"/>
    <w:rsid w:val="009C0B76"/>
    <w:rsid w:val="009D7D1A"/>
    <w:rsid w:val="009E2D03"/>
    <w:rsid w:val="00A026E0"/>
    <w:rsid w:val="00A02A37"/>
    <w:rsid w:val="00A16379"/>
    <w:rsid w:val="00A31F74"/>
    <w:rsid w:val="00A3551B"/>
    <w:rsid w:val="00A41186"/>
    <w:rsid w:val="00A41780"/>
    <w:rsid w:val="00A4556D"/>
    <w:rsid w:val="00A53EF0"/>
    <w:rsid w:val="00A54842"/>
    <w:rsid w:val="00A6273D"/>
    <w:rsid w:val="00A64B52"/>
    <w:rsid w:val="00A65B6D"/>
    <w:rsid w:val="00A71E2B"/>
    <w:rsid w:val="00A74F69"/>
    <w:rsid w:val="00A76FEC"/>
    <w:rsid w:val="00A87EEA"/>
    <w:rsid w:val="00A95B33"/>
    <w:rsid w:val="00AA10B5"/>
    <w:rsid w:val="00AB7A76"/>
    <w:rsid w:val="00AF1FF6"/>
    <w:rsid w:val="00B0387A"/>
    <w:rsid w:val="00B216B5"/>
    <w:rsid w:val="00B249BD"/>
    <w:rsid w:val="00B273A6"/>
    <w:rsid w:val="00B277FA"/>
    <w:rsid w:val="00B31E56"/>
    <w:rsid w:val="00B32385"/>
    <w:rsid w:val="00B3349E"/>
    <w:rsid w:val="00B34E5A"/>
    <w:rsid w:val="00B34FC9"/>
    <w:rsid w:val="00B46A23"/>
    <w:rsid w:val="00B548CC"/>
    <w:rsid w:val="00B85318"/>
    <w:rsid w:val="00BA01A2"/>
    <w:rsid w:val="00BA08CE"/>
    <w:rsid w:val="00BA76D9"/>
    <w:rsid w:val="00BB6DEF"/>
    <w:rsid w:val="00BC5265"/>
    <w:rsid w:val="00BD7AD1"/>
    <w:rsid w:val="00BE0730"/>
    <w:rsid w:val="00BE14EB"/>
    <w:rsid w:val="00BE6575"/>
    <w:rsid w:val="00C001C7"/>
    <w:rsid w:val="00C0414B"/>
    <w:rsid w:val="00C04986"/>
    <w:rsid w:val="00C06374"/>
    <w:rsid w:val="00C06E15"/>
    <w:rsid w:val="00C17D15"/>
    <w:rsid w:val="00C514D0"/>
    <w:rsid w:val="00C51BD9"/>
    <w:rsid w:val="00C536B4"/>
    <w:rsid w:val="00C55BC0"/>
    <w:rsid w:val="00C74352"/>
    <w:rsid w:val="00C82819"/>
    <w:rsid w:val="00CA32F6"/>
    <w:rsid w:val="00CD52AF"/>
    <w:rsid w:val="00CE4BA1"/>
    <w:rsid w:val="00CE79BF"/>
    <w:rsid w:val="00CF3EAC"/>
    <w:rsid w:val="00D0003C"/>
    <w:rsid w:val="00D14A25"/>
    <w:rsid w:val="00D20B36"/>
    <w:rsid w:val="00D30362"/>
    <w:rsid w:val="00D312B4"/>
    <w:rsid w:val="00D41105"/>
    <w:rsid w:val="00D435E9"/>
    <w:rsid w:val="00D547C5"/>
    <w:rsid w:val="00D56CE7"/>
    <w:rsid w:val="00D61AA4"/>
    <w:rsid w:val="00D73CBA"/>
    <w:rsid w:val="00D774A2"/>
    <w:rsid w:val="00D82A50"/>
    <w:rsid w:val="00D845E7"/>
    <w:rsid w:val="00D90E34"/>
    <w:rsid w:val="00D95E2D"/>
    <w:rsid w:val="00DA0050"/>
    <w:rsid w:val="00DA1C08"/>
    <w:rsid w:val="00DA26A2"/>
    <w:rsid w:val="00DA5575"/>
    <w:rsid w:val="00DA7534"/>
    <w:rsid w:val="00DC0E66"/>
    <w:rsid w:val="00DC5F63"/>
    <w:rsid w:val="00DC7C23"/>
    <w:rsid w:val="00DF665E"/>
    <w:rsid w:val="00E10647"/>
    <w:rsid w:val="00E34DF7"/>
    <w:rsid w:val="00E37A19"/>
    <w:rsid w:val="00E37FEB"/>
    <w:rsid w:val="00E421A6"/>
    <w:rsid w:val="00E4348A"/>
    <w:rsid w:val="00E619BF"/>
    <w:rsid w:val="00E646B6"/>
    <w:rsid w:val="00E85BD0"/>
    <w:rsid w:val="00E85E40"/>
    <w:rsid w:val="00E94CC1"/>
    <w:rsid w:val="00EA3A1F"/>
    <w:rsid w:val="00EB7626"/>
    <w:rsid w:val="00ED0106"/>
    <w:rsid w:val="00ED1C2A"/>
    <w:rsid w:val="00EF190A"/>
    <w:rsid w:val="00EF52EA"/>
    <w:rsid w:val="00F03BF7"/>
    <w:rsid w:val="00F044D6"/>
    <w:rsid w:val="00F14202"/>
    <w:rsid w:val="00F252C6"/>
    <w:rsid w:val="00F32BE9"/>
    <w:rsid w:val="00F52252"/>
    <w:rsid w:val="00F57582"/>
    <w:rsid w:val="00F65005"/>
    <w:rsid w:val="00F738C7"/>
    <w:rsid w:val="00F8529D"/>
    <w:rsid w:val="00F8600E"/>
    <w:rsid w:val="00F86E7D"/>
    <w:rsid w:val="00F90AEB"/>
    <w:rsid w:val="00F97952"/>
    <w:rsid w:val="00FA04EB"/>
    <w:rsid w:val="00FA58C0"/>
    <w:rsid w:val="00FA5BD3"/>
    <w:rsid w:val="00FC3C7B"/>
    <w:rsid w:val="00FD255A"/>
    <w:rsid w:val="00FD2611"/>
    <w:rsid w:val="00FF1767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PA_RAG07.dot</Template>
  <TotalTime>80</TotalTime>
  <Pages>2</Pages>
  <Words>351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الاتحـاد الدولــي للاتصــالات</vt:lpstr>
    </vt:vector>
  </TitlesOfParts>
  <Manager>General Secretariat - Pool</Manager>
  <Company>International Telecommunication Union (ITU)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الاتحـاد الدولــي للاتصــالات</dc:title>
  <dc:subject>Council 2003</dc:subject>
  <dc:creator>tawfik</dc:creator>
  <cp:keywords>C2003, C03</cp:keywords>
  <dc:description>002A.doc  For: _x000d_Document date: _x000d_Saved by LAR38595 at 11:19:18 on 18/09/2003</dc:description>
  <cp:lastModifiedBy>Awad, Samy</cp:lastModifiedBy>
  <cp:revision>74</cp:revision>
  <cp:lastPrinted>2011-06-06T16:15:00Z</cp:lastPrinted>
  <dcterms:created xsi:type="dcterms:W3CDTF">2011-06-06T14:46:00Z</dcterms:created>
  <dcterms:modified xsi:type="dcterms:W3CDTF">2011-06-06T16:17:00Z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002A.doc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