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69FC7286" w14:textId="77777777" w:rsidTr="00C27BD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1D37DED" w14:textId="77777777" w:rsidR="00803ACB" w:rsidRPr="009A54D9" w:rsidRDefault="00803ACB" w:rsidP="00803ACB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2C025C" wp14:editId="766344AE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4992C297" w14:textId="77777777" w:rsidR="00C27BDB" w:rsidRDefault="00C27BDB" w:rsidP="00C27BD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E3FFE5D" w14:textId="77777777" w:rsidR="00803ACB" w:rsidRPr="00C27BDB" w:rsidRDefault="00C27BDB" w:rsidP="00C27BDB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180DF1A8" w14:textId="77777777" w:rsidR="00803ACB" w:rsidRPr="00F50108" w:rsidRDefault="00803ACB" w:rsidP="00803A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54C7ECB9" w14:textId="77777777" w:rsidTr="00D63425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4C27D3D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44B389F" w14:textId="70FB794D" w:rsidR="000305E1" w:rsidRDefault="00162032" w:rsidP="000A383D">
            <w:pPr>
              <w:pStyle w:val="Tabletext"/>
              <w:spacing w:before="480" w:after="120"/>
            </w:pPr>
            <w:r>
              <w:t xml:space="preserve">Geneva, </w:t>
            </w:r>
            <w:r w:rsidR="00CD645A">
              <w:t>2</w:t>
            </w:r>
            <w:r w:rsidR="003B105D" w:rsidRPr="00EA5B2C">
              <w:t xml:space="preserve"> </w:t>
            </w:r>
            <w:r w:rsidR="000A383D">
              <w:t>November</w:t>
            </w:r>
            <w:r w:rsidR="003B105D">
              <w:t xml:space="preserve"> </w:t>
            </w:r>
            <w:r w:rsidR="00FD4EFF">
              <w:t>2016</w:t>
            </w:r>
          </w:p>
        </w:tc>
      </w:tr>
      <w:tr w:rsidR="00C27BDB" w14:paraId="298A88EB" w14:textId="77777777" w:rsidTr="00C27BDB">
        <w:trPr>
          <w:cantSplit/>
          <w:trHeight w:val="835"/>
        </w:trPr>
        <w:tc>
          <w:tcPr>
            <w:tcW w:w="1134" w:type="dxa"/>
          </w:tcPr>
          <w:p w14:paraId="14D1618E" w14:textId="77777777" w:rsidR="00C27BDB" w:rsidRPr="00F36AC4" w:rsidRDefault="00C27BDB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4479CDF1" w14:textId="77777777" w:rsidR="000A383D" w:rsidRDefault="000A383D" w:rsidP="00635E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 to</w:t>
            </w:r>
          </w:p>
          <w:p w14:paraId="3F985117" w14:textId="3C5107F4" w:rsidR="00C27BDB" w:rsidRPr="003B105D" w:rsidRDefault="00C27BDB" w:rsidP="00635EA9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635EA9">
              <w:rPr>
                <w:b/>
                <w:bCs/>
              </w:rPr>
              <w:t>240</w:t>
            </w:r>
          </w:p>
        </w:tc>
        <w:tc>
          <w:tcPr>
            <w:tcW w:w="4394" w:type="dxa"/>
            <w:gridSpan w:val="2"/>
            <w:vMerge w:val="restart"/>
          </w:tcPr>
          <w:p w14:paraId="0E4CEAC2" w14:textId="4745BBDA" w:rsidR="001B035F" w:rsidRDefault="00C27BDB" w:rsidP="001B035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1B035F">
              <w:t>;</w:t>
            </w:r>
          </w:p>
          <w:p w14:paraId="78724BB6" w14:textId="77777777" w:rsidR="00C27BDB" w:rsidRDefault="001B035F" w:rsidP="001B035F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16C37A5B" w14:textId="22A8BAE4" w:rsidR="001B035F" w:rsidRDefault="001B035F" w:rsidP="001B035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516BA44A" w14:textId="025FDE27" w:rsidR="001B035F" w:rsidRDefault="001B035F" w:rsidP="001B035F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04A03567" w14:textId="77777777" w:rsidTr="00D63425">
        <w:trPr>
          <w:cantSplit/>
          <w:trHeight w:val="221"/>
        </w:trPr>
        <w:tc>
          <w:tcPr>
            <w:tcW w:w="1134" w:type="dxa"/>
          </w:tcPr>
          <w:p w14:paraId="42B377A3" w14:textId="0FDE5DE3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7A018100" w14:textId="77777777" w:rsidR="00951309" w:rsidRPr="00F36AC4" w:rsidRDefault="00951309" w:rsidP="00FD4EFF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FD4EFF">
              <w:t>5780</w:t>
            </w:r>
          </w:p>
        </w:tc>
        <w:tc>
          <w:tcPr>
            <w:tcW w:w="4394" w:type="dxa"/>
            <w:gridSpan w:val="2"/>
            <w:vMerge/>
          </w:tcPr>
          <w:p w14:paraId="26BEE692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4DC79973" w14:textId="77777777" w:rsidTr="001B035F">
        <w:trPr>
          <w:cantSplit/>
          <w:trHeight w:val="638"/>
        </w:trPr>
        <w:tc>
          <w:tcPr>
            <w:tcW w:w="1134" w:type="dxa"/>
          </w:tcPr>
          <w:p w14:paraId="112D530A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12D756F7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A2FFB46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267DD9F" w14:textId="77777777" w:rsidTr="001B035F">
        <w:trPr>
          <w:cantSplit/>
          <w:trHeight w:val="2406"/>
        </w:trPr>
        <w:tc>
          <w:tcPr>
            <w:tcW w:w="1134" w:type="dxa"/>
          </w:tcPr>
          <w:p w14:paraId="7D56B5A1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0282CE10" w14:textId="77777777" w:rsidR="00951309" w:rsidRPr="00F36AC4" w:rsidRDefault="007F3517" w:rsidP="00FD4EFF">
            <w:pPr>
              <w:pStyle w:val="Tabletext"/>
            </w:pPr>
            <w:hyperlink r:id="rId9" w:history="1">
              <w:r w:rsidR="00FD4EFF" w:rsidRPr="003455B7">
                <w:rPr>
                  <w:rStyle w:val="Hyperlink"/>
                </w:rPr>
                <w:t>conformity@itu.int</w:t>
              </w:r>
            </w:hyperlink>
          </w:p>
        </w:tc>
        <w:tc>
          <w:tcPr>
            <w:tcW w:w="4394" w:type="dxa"/>
            <w:gridSpan w:val="2"/>
          </w:tcPr>
          <w:p w14:paraId="6F27F6EE" w14:textId="77777777" w:rsidR="002C0244" w:rsidRDefault="00951309" w:rsidP="002C0244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04585F2" w14:textId="05B9C0E6" w:rsidR="002C0244" w:rsidRDefault="002C0244" w:rsidP="00FD4EF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</w:r>
            <w:r w:rsidR="003B105D">
              <w:t>To the Chairme</w:t>
            </w:r>
            <w:r>
              <w:t xml:space="preserve">n and Vice-Chairmen of </w:t>
            </w:r>
            <w:r w:rsidR="003B105D">
              <w:t xml:space="preserve">ITU-T </w:t>
            </w:r>
            <w:r>
              <w:t>Study Group</w:t>
            </w:r>
            <w:r w:rsidR="00FD4EFF">
              <w:t>s</w:t>
            </w:r>
            <w:r>
              <w:t>;</w:t>
            </w:r>
          </w:p>
          <w:p w14:paraId="46307C51" w14:textId="77777777"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D1DFC60" w14:textId="77777777" w:rsidR="00951309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620387BF" w14:textId="77777777" w:rsidTr="00EF22ED">
        <w:trPr>
          <w:cantSplit/>
          <w:trHeight w:val="1564"/>
        </w:trPr>
        <w:tc>
          <w:tcPr>
            <w:tcW w:w="1134" w:type="dxa"/>
          </w:tcPr>
          <w:p w14:paraId="35ADE212" w14:textId="77777777" w:rsidR="00951309" w:rsidRPr="009B6449" w:rsidRDefault="00951309" w:rsidP="00E50FD0">
            <w:pPr>
              <w:pStyle w:val="Tabletext"/>
              <w:spacing w:before="240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6AC6A70D" w14:textId="709AA864" w:rsidR="00951309" w:rsidRPr="00A56428" w:rsidRDefault="00460175" w:rsidP="00F36964">
            <w:pPr>
              <w:pStyle w:val="Tabletext"/>
              <w:spacing w:before="240"/>
              <w:rPr>
                <w:szCs w:val="24"/>
              </w:rPr>
            </w:pP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Invitation to the 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third</w:t>
            </w:r>
            <w:r w:rsidR="00635EA9"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 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ITU test event, followed by a Roundtable, on compatibility of mobile phones and vehicle hands-free terminals 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(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>Bangkok, Thailand, 15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noBreakHyphen/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>16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 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>November 2016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)</w:t>
            </w:r>
            <w:bookmarkStart w:id="2" w:name="_GoBack"/>
            <w:bookmarkEnd w:id="2"/>
          </w:p>
        </w:tc>
      </w:tr>
    </w:tbl>
    <w:p w14:paraId="3C7B8520" w14:textId="77777777" w:rsidR="00FD4EFF" w:rsidRPr="003B105D" w:rsidRDefault="00FD4EFF" w:rsidP="009E1F52">
      <w:pPr>
        <w:spacing w:before="0"/>
        <w:rPr>
          <w:rFonts w:ascii="Calibri" w:hAnsi="Calibri"/>
          <w:szCs w:val="24"/>
        </w:rPr>
      </w:pPr>
      <w:bookmarkStart w:id="3" w:name="StartTyping_E"/>
      <w:bookmarkEnd w:id="3"/>
      <w:r w:rsidRPr="003B105D">
        <w:rPr>
          <w:rFonts w:ascii="Calibri" w:hAnsi="Calibri"/>
          <w:szCs w:val="24"/>
        </w:rPr>
        <w:t xml:space="preserve">Dear </w:t>
      </w:r>
      <w:r w:rsidR="009E1F52">
        <w:rPr>
          <w:rFonts w:ascii="Calibri" w:hAnsi="Calibri"/>
          <w:szCs w:val="24"/>
        </w:rPr>
        <w:t>Sir/</w:t>
      </w:r>
      <w:r w:rsidRPr="003B105D">
        <w:rPr>
          <w:rFonts w:ascii="Calibri" w:hAnsi="Calibri"/>
          <w:szCs w:val="24"/>
        </w:rPr>
        <w:t>Madam,</w:t>
      </w:r>
    </w:p>
    <w:p w14:paraId="68FCBD2F" w14:textId="4FBD5C3C" w:rsidR="001E0197" w:rsidRDefault="000A383D" w:rsidP="00EF22ED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</w:pPr>
      <w:r>
        <w:t xml:space="preserve">Please note that a Roundtable which </w:t>
      </w:r>
      <w:r w:rsidR="00F83B2D">
        <w:t>was</w:t>
      </w:r>
      <w:r>
        <w:t xml:space="preserve"> scheduled to take place back-to-back with the third test event in Bangkok </w:t>
      </w:r>
      <w:r w:rsidR="00EF22ED">
        <w:t>has now been</w:t>
      </w:r>
      <w:r>
        <w:t xml:space="preserve"> </w:t>
      </w:r>
      <w:r w:rsidRPr="0015298D">
        <w:rPr>
          <w:b/>
          <w:bCs/>
        </w:rPr>
        <w:t>postponed</w:t>
      </w:r>
      <w:r w:rsidR="001E0197">
        <w:t>.</w:t>
      </w:r>
    </w:p>
    <w:p w14:paraId="0CB47A4B" w14:textId="7A697641" w:rsidR="000A383D" w:rsidRDefault="001E0197" w:rsidP="00F3696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</w:pPr>
      <w:r>
        <w:t xml:space="preserve">The Roundtable will take place during </w:t>
      </w:r>
      <w:r w:rsidRPr="001E0197">
        <w:t xml:space="preserve">the Geneva Motor Show </w:t>
      </w:r>
      <w:r>
        <w:t xml:space="preserve">in </w:t>
      </w:r>
      <w:r w:rsidR="00B77321">
        <w:t xml:space="preserve">March </w:t>
      </w:r>
      <w:r>
        <w:t>2017</w:t>
      </w:r>
      <w:r w:rsidR="000A383D">
        <w:t xml:space="preserve">. </w:t>
      </w:r>
      <w:r w:rsidR="00EF22ED">
        <w:t>I</w:t>
      </w:r>
      <w:r w:rsidR="000A383D">
        <w:t xml:space="preserve">nformation about </w:t>
      </w:r>
      <w:r w:rsidR="00EF22ED">
        <w:t xml:space="preserve">the </w:t>
      </w:r>
      <w:r w:rsidR="000A383D">
        <w:t xml:space="preserve">date and venue </w:t>
      </w:r>
      <w:r w:rsidR="00A8769C">
        <w:t xml:space="preserve">of the event </w:t>
      </w:r>
      <w:r w:rsidR="000A383D">
        <w:t xml:space="preserve">will be announced </w:t>
      </w:r>
      <w:r w:rsidR="00F36964">
        <w:t>in due course</w:t>
      </w:r>
      <w:r w:rsidR="00CD645A">
        <w:t>.</w:t>
      </w:r>
    </w:p>
    <w:p w14:paraId="2029EE0A" w14:textId="77777777" w:rsidR="000B46FB" w:rsidRDefault="000B46FB" w:rsidP="00217501">
      <w:pPr>
        <w:spacing w:before="360"/>
        <w:rPr>
          <w:szCs w:val="24"/>
        </w:rPr>
      </w:pPr>
      <w:r w:rsidRPr="003B105D">
        <w:rPr>
          <w:szCs w:val="24"/>
        </w:rPr>
        <w:t>Yours faithfully,</w:t>
      </w:r>
      <w:r w:rsidR="00217501">
        <w:rPr>
          <w:szCs w:val="24"/>
        </w:rPr>
        <w:br/>
      </w:r>
    </w:p>
    <w:p w14:paraId="1760015B" w14:textId="77777777" w:rsidR="00381042" w:rsidRPr="003B105D" w:rsidRDefault="00381042" w:rsidP="00217501">
      <w:pPr>
        <w:spacing w:before="360"/>
        <w:rPr>
          <w:szCs w:val="24"/>
        </w:rPr>
      </w:pPr>
    </w:p>
    <w:p w14:paraId="039DCB94" w14:textId="77777777" w:rsidR="0059495D" w:rsidRDefault="00AC4FF0" w:rsidP="00381042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59495D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2580" w14:textId="77777777" w:rsidR="009D29BF" w:rsidRDefault="009D29BF">
      <w:r>
        <w:separator/>
      </w:r>
    </w:p>
  </w:endnote>
  <w:endnote w:type="continuationSeparator" w:id="0">
    <w:p w14:paraId="6413D353" w14:textId="77777777" w:rsidR="009D29BF" w:rsidRDefault="009D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9A55" w14:textId="77777777" w:rsidR="00FA124A" w:rsidRPr="00196AB1" w:rsidRDefault="00FA124A" w:rsidP="00665C6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B48C" w14:textId="6D7C9B0B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A6B9A" w14:textId="77777777" w:rsidR="009D29BF" w:rsidRDefault="009D29BF">
      <w:r>
        <w:t>____________________</w:t>
      </w:r>
    </w:p>
  </w:footnote>
  <w:footnote w:type="continuationSeparator" w:id="0">
    <w:p w14:paraId="44F68A0C" w14:textId="77777777" w:rsidR="009D29BF" w:rsidRDefault="009D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4A16A" w14:textId="77777777" w:rsidR="00C740E1" w:rsidRDefault="007F3517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A383D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EF114A3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568"/>
    <w:multiLevelType w:val="multilevel"/>
    <w:tmpl w:val="C1C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62366"/>
    <w:multiLevelType w:val="hybridMultilevel"/>
    <w:tmpl w:val="4C502572"/>
    <w:lvl w:ilvl="0" w:tplc="9D88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8"/>
    <w:rsid w:val="000069D4"/>
    <w:rsid w:val="000174AD"/>
    <w:rsid w:val="000305E1"/>
    <w:rsid w:val="00037E5B"/>
    <w:rsid w:val="000A383D"/>
    <w:rsid w:val="000A6704"/>
    <w:rsid w:val="000A7D55"/>
    <w:rsid w:val="000B3252"/>
    <w:rsid w:val="000B46FB"/>
    <w:rsid w:val="000C2E8E"/>
    <w:rsid w:val="000D49FB"/>
    <w:rsid w:val="000D5CDF"/>
    <w:rsid w:val="000E0E7C"/>
    <w:rsid w:val="000F1B4B"/>
    <w:rsid w:val="0012744F"/>
    <w:rsid w:val="001356CA"/>
    <w:rsid w:val="0015298D"/>
    <w:rsid w:val="00156DFF"/>
    <w:rsid w:val="00156F66"/>
    <w:rsid w:val="00162032"/>
    <w:rsid w:val="00175D6F"/>
    <w:rsid w:val="00182528"/>
    <w:rsid w:val="0018500B"/>
    <w:rsid w:val="001867BB"/>
    <w:rsid w:val="00196A19"/>
    <w:rsid w:val="00196AB1"/>
    <w:rsid w:val="001A3DC0"/>
    <w:rsid w:val="001B035F"/>
    <w:rsid w:val="001B49BF"/>
    <w:rsid w:val="001C3CDB"/>
    <w:rsid w:val="001C7EB8"/>
    <w:rsid w:val="001E0197"/>
    <w:rsid w:val="001F5757"/>
    <w:rsid w:val="00201562"/>
    <w:rsid w:val="00202DC1"/>
    <w:rsid w:val="002116EE"/>
    <w:rsid w:val="00217501"/>
    <w:rsid w:val="002309D8"/>
    <w:rsid w:val="00233E9F"/>
    <w:rsid w:val="0023525C"/>
    <w:rsid w:val="00265A07"/>
    <w:rsid w:val="00272B73"/>
    <w:rsid w:val="00287BF1"/>
    <w:rsid w:val="002A7FE2"/>
    <w:rsid w:val="002B711C"/>
    <w:rsid w:val="002C0244"/>
    <w:rsid w:val="002E1B4F"/>
    <w:rsid w:val="002F2E67"/>
    <w:rsid w:val="002F6530"/>
    <w:rsid w:val="00311B4F"/>
    <w:rsid w:val="00315546"/>
    <w:rsid w:val="00330567"/>
    <w:rsid w:val="00351DA5"/>
    <w:rsid w:val="00381042"/>
    <w:rsid w:val="00383598"/>
    <w:rsid w:val="00386A9D"/>
    <w:rsid w:val="00391081"/>
    <w:rsid w:val="003A0653"/>
    <w:rsid w:val="003B105D"/>
    <w:rsid w:val="003B2789"/>
    <w:rsid w:val="003C13CE"/>
    <w:rsid w:val="003E2518"/>
    <w:rsid w:val="003F0DED"/>
    <w:rsid w:val="00422F19"/>
    <w:rsid w:val="004314A2"/>
    <w:rsid w:val="0044708E"/>
    <w:rsid w:val="00460175"/>
    <w:rsid w:val="0047296E"/>
    <w:rsid w:val="00475ACC"/>
    <w:rsid w:val="004B1EF7"/>
    <w:rsid w:val="004B3FAD"/>
    <w:rsid w:val="004D4684"/>
    <w:rsid w:val="004E3CF9"/>
    <w:rsid w:val="00501DCA"/>
    <w:rsid w:val="0050434D"/>
    <w:rsid w:val="00513A47"/>
    <w:rsid w:val="00516D18"/>
    <w:rsid w:val="0053262A"/>
    <w:rsid w:val="005408DF"/>
    <w:rsid w:val="0055318D"/>
    <w:rsid w:val="00573344"/>
    <w:rsid w:val="00583F9B"/>
    <w:rsid w:val="00584AFA"/>
    <w:rsid w:val="00587885"/>
    <w:rsid w:val="0059495D"/>
    <w:rsid w:val="00596736"/>
    <w:rsid w:val="00597867"/>
    <w:rsid w:val="005A5E21"/>
    <w:rsid w:val="005E1223"/>
    <w:rsid w:val="005E5C10"/>
    <w:rsid w:val="005F2C78"/>
    <w:rsid w:val="006043F1"/>
    <w:rsid w:val="006102D5"/>
    <w:rsid w:val="006121CD"/>
    <w:rsid w:val="006144E4"/>
    <w:rsid w:val="0061461D"/>
    <w:rsid w:val="00624555"/>
    <w:rsid w:val="00635EA9"/>
    <w:rsid w:val="0064376E"/>
    <w:rsid w:val="00650299"/>
    <w:rsid w:val="00655FC5"/>
    <w:rsid w:val="00665C61"/>
    <w:rsid w:val="006E16DD"/>
    <w:rsid w:val="007035DE"/>
    <w:rsid w:val="0071789F"/>
    <w:rsid w:val="00721235"/>
    <w:rsid w:val="00731934"/>
    <w:rsid w:val="00744F9C"/>
    <w:rsid w:val="00754CE4"/>
    <w:rsid w:val="00756382"/>
    <w:rsid w:val="00783034"/>
    <w:rsid w:val="00784C66"/>
    <w:rsid w:val="00791D38"/>
    <w:rsid w:val="007A1B6F"/>
    <w:rsid w:val="007A1E5E"/>
    <w:rsid w:val="007D2F64"/>
    <w:rsid w:val="007E51DC"/>
    <w:rsid w:val="007F3517"/>
    <w:rsid w:val="00801031"/>
    <w:rsid w:val="00802953"/>
    <w:rsid w:val="00803ACB"/>
    <w:rsid w:val="00807FF1"/>
    <w:rsid w:val="00822581"/>
    <w:rsid w:val="008309DD"/>
    <w:rsid w:val="0083227A"/>
    <w:rsid w:val="00833DCD"/>
    <w:rsid w:val="00857C67"/>
    <w:rsid w:val="00862CC9"/>
    <w:rsid w:val="00866900"/>
    <w:rsid w:val="00870336"/>
    <w:rsid w:val="0087300D"/>
    <w:rsid w:val="00881BA1"/>
    <w:rsid w:val="00896D61"/>
    <w:rsid w:val="008A0A55"/>
    <w:rsid w:val="008C26B8"/>
    <w:rsid w:val="009273EC"/>
    <w:rsid w:val="0093069F"/>
    <w:rsid w:val="00932E45"/>
    <w:rsid w:val="00951309"/>
    <w:rsid w:val="0095769C"/>
    <w:rsid w:val="00964CF0"/>
    <w:rsid w:val="00977D58"/>
    <w:rsid w:val="00982084"/>
    <w:rsid w:val="00991A72"/>
    <w:rsid w:val="00995963"/>
    <w:rsid w:val="009A49AC"/>
    <w:rsid w:val="009A54D9"/>
    <w:rsid w:val="009B61EB"/>
    <w:rsid w:val="009B6449"/>
    <w:rsid w:val="009C2064"/>
    <w:rsid w:val="009D1697"/>
    <w:rsid w:val="009D29BF"/>
    <w:rsid w:val="009E1F52"/>
    <w:rsid w:val="00A014F8"/>
    <w:rsid w:val="00A11DCA"/>
    <w:rsid w:val="00A2590C"/>
    <w:rsid w:val="00A41411"/>
    <w:rsid w:val="00A452FD"/>
    <w:rsid w:val="00A5173C"/>
    <w:rsid w:val="00A56428"/>
    <w:rsid w:val="00A61AEF"/>
    <w:rsid w:val="00A8769C"/>
    <w:rsid w:val="00A9652E"/>
    <w:rsid w:val="00A96605"/>
    <w:rsid w:val="00AA1543"/>
    <w:rsid w:val="00AB0FFD"/>
    <w:rsid w:val="00AC4FF0"/>
    <w:rsid w:val="00AD7192"/>
    <w:rsid w:val="00AE1B31"/>
    <w:rsid w:val="00AF10F1"/>
    <w:rsid w:val="00AF173A"/>
    <w:rsid w:val="00AF1EE8"/>
    <w:rsid w:val="00AF6797"/>
    <w:rsid w:val="00B066A4"/>
    <w:rsid w:val="00B07A13"/>
    <w:rsid w:val="00B143E2"/>
    <w:rsid w:val="00B41C6E"/>
    <w:rsid w:val="00B4279B"/>
    <w:rsid w:val="00B45FC9"/>
    <w:rsid w:val="00B61A00"/>
    <w:rsid w:val="00B700F9"/>
    <w:rsid w:val="00B77321"/>
    <w:rsid w:val="00B80638"/>
    <w:rsid w:val="00B83461"/>
    <w:rsid w:val="00B86986"/>
    <w:rsid w:val="00BB147A"/>
    <w:rsid w:val="00BC7CCF"/>
    <w:rsid w:val="00BD0A96"/>
    <w:rsid w:val="00BE470B"/>
    <w:rsid w:val="00C018E7"/>
    <w:rsid w:val="00C0739C"/>
    <w:rsid w:val="00C27BDB"/>
    <w:rsid w:val="00C57A91"/>
    <w:rsid w:val="00C73652"/>
    <w:rsid w:val="00C740E1"/>
    <w:rsid w:val="00CB43AF"/>
    <w:rsid w:val="00CC01C2"/>
    <w:rsid w:val="00CC303D"/>
    <w:rsid w:val="00CD645A"/>
    <w:rsid w:val="00CE5A0B"/>
    <w:rsid w:val="00CF21F2"/>
    <w:rsid w:val="00D02712"/>
    <w:rsid w:val="00D214D0"/>
    <w:rsid w:val="00D324D8"/>
    <w:rsid w:val="00D5657A"/>
    <w:rsid w:val="00D63425"/>
    <w:rsid w:val="00D650EB"/>
    <w:rsid w:val="00D6546B"/>
    <w:rsid w:val="00DA1D09"/>
    <w:rsid w:val="00DB3805"/>
    <w:rsid w:val="00DC36AC"/>
    <w:rsid w:val="00DD4BED"/>
    <w:rsid w:val="00DE39F0"/>
    <w:rsid w:val="00DF0AF3"/>
    <w:rsid w:val="00DF5752"/>
    <w:rsid w:val="00E16168"/>
    <w:rsid w:val="00E17CCC"/>
    <w:rsid w:val="00E27D7E"/>
    <w:rsid w:val="00E34935"/>
    <w:rsid w:val="00E35651"/>
    <w:rsid w:val="00E42E13"/>
    <w:rsid w:val="00E50FD0"/>
    <w:rsid w:val="00E57725"/>
    <w:rsid w:val="00E6257C"/>
    <w:rsid w:val="00E63C59"/>
    <w:rsid w:val="00EA5B2C"/>
    <w:rsid w:val="00EF22ED"/>
    <w:rsid w:val="00F36964"/>
    <w:rsid w:val="00F464FA"/>
    <w:rsid w:val="00F83843"/>
    <w:rsid w:val="00F83B2D"/>
    <w:rsid w:val="00FA124A"/>
    <w:rsid w:val="00FA1A29"/>
    <w:rsid w:val="00FB1DF7"/>
    <w:rsid w:val="00FC08DD"/>
    <w:rsid w:val="00FC2316"/>
    <w:rsid w:val="00FC2CFD"/>
    <w:rsid w:val="00FD06C7"/>
    <w:rsid w:val="00FD4EFF"/>
    <w:rsid w:val="00FD7D27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A92EE55"/>
  <w15:docId w15:val="{82E57DD7-2683-44E6-8DCA-2D6AF9A5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3A06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35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5E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EA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EA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35EA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9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formity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v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24FC-784C-42FD-92D7-E694B458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3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</dc:creator>
  <cp:lastModifiedBy>Osvath, Alexandra</cp:lastModifiedBy>
  <cp:revision>6</cp:revision>
  <cp:lastPrinted>2016-11-02T08:21:00Z</cp:lastPrinted>
  <dcterms:created xsi:type="dcterms:W3CDTF">2016-11-01T09:18:00Z</dcterms:created>
  <dcterms:modified xsi:type="dcterms:W3CDTF">2016-11-02T14:16:00Z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