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rsidRPr="00DA76B6" w14:paraId="668DBE78" w14:textId="77777777" w:rsidTr="00F614D0">
        <w:tc>
          <w:tcPr>
            <w:tcW w:w="1276" w:type="dxa"/>
            <w:gridSpan w:val="2"/>
            <w:tcMar>
              <w:left w:w="0" w:type="dxa"/>
              <w:right w:w="0" w:type="dxa"/>
            </w:tcMar>
            <w:vAlign w:val="center"/>
          </w:tcPr>
          <w:p w14:paraId="642E68EF" w14:textId="77777777" w:rsidR="00CF35AE" w:rsidRPr="00DA76B6" w:rsidRDefault="00CF35AE" w:rsidP="007E0F8A">
            <w:pPr>
              <w:pStyle w:val="Tabletext"/>
              <w:jc w:val="center"/>
            </w:pPr>
            <w:bookmarkStart w:id="0" w:name="ditulogo"/>
            <w:bookmarkEnd w:id="0"/>
            <w:r w:rsidRPr="00DA76B6">
              <w:rPr>
                <w:noProof/>
                <w:lang w:val="en-US" w:eastAsia="zh-CN"/>
              </w:rPr>
              <w:drawing>
                <wp:inline distT="0" distB="0" distL="0" distR="0" wp14:anchorId="7623FAB2" wp14:editId="5D55805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637C8C5D" w14:textId="77777777" w:rsidR="00B653A8" w:rsidRPr="00DA76B6" w:rsidRDefault="00B653A8" w:rsidP="007E0F8A">
            <w:pPr>
              <w:spacing w:before="0"/>
              <w:rPr>
                <w:rFonts w:cs="Times New Roman Bold"/>
                <w:b/>
                <w:bCs/>
                <w:smallCaps/>
                <w:sz w:val="26"/>
                <w:szCs w:val="26"/>
              </w:rPr>
            </w:pPr>
            <w:r w:rsidRPr="00DA76B6">
              <w:rPr>
                <w:rFonts w:cs="Times New Roman Bold"/>
                <w:b/>
                <w:bCs/>
                <w:smallCaps/>
                <w:sz w:val="36"/>
                <w:szCs w:val="36"/>
              </w:rPr>
              <w:t>International telecommunication union</w:t>
            </w:r>
          </w:p>
          <w:p w14:paraId="3C21A912" w14:textId="77777777" w:rsidR="00CF35AE" w:rsidRPr="00DA76B6" w:rsidRDefault="00B653A8" w:rsidP="007E0F8A">
            <w:pPr>
              <w:spacing w:before="0"/>
              <w:rPr>
                <w:rFonts w:ascii="Verdana" w:hAnsi="Verdana"/>
                <w:color w:val="FFFFFF"/>
                <w:sz w:val="26"/>
                <w:szCs w:val="26"/>
              </w:rPr>
            </w:pPr>
            <w:r w:rsidRPr="00DA76B6">
              <w:rPr>
                <w:rFonts w:cs="Times New Roman Bold"/>
                <w:b/>
                <w:bCs/>
                <w:iCs/>
                <w:smallCaps/>
                <w:sz w:val="28"/>
                <w:szCs w:val="28"/>
              </w:rPr>
              <w:t>Telecommunication Standardization Bureau</w:t>
            </w:r>
          </w:p>
        </w:tc>
        <w:tc>
          <w:tcPr>
            <w:tcW w:w="1984" w:type="dxa"/>
            <w:vAlign w:val="center"/>
          </w:tcPr>
          <w:p w14:paraId="725FF6D8" w14:textId="38E38678" w:rsidR="00CF35AE" w:rsidRPr="00DA76B6" w:rsidRDefault="00F614D0" w:rsidP="007E0F8A">
            <w:pPr>
              <w:spacing w:before="0"/>
              <w:jc w:val="right"/>
              <w:rPr>
                <w:rFonts w:ascii="Verdana" w:hAnsi="Verdana"/>
                <w:color w:val="FFFFFF"/>
                <w:sz w:val="26"/>
                <w:szCs w:val="26"/>
              </w:rPr>
            </w:pPr>
            <w:r>
              <w:rPr>
                <w:noProof/>
                <w:lang w:val="en-US" w:eastAsia="zh-CN"/>
              </w:rPr>
              <w:drawing>
                <wp:inline distT="0" distB="0" distL="0" distR="0" wp14:anchorId="0BAA7B58" wp14:editId="264A98F7">
                  <wp:extent cx="881380" cy="791845"/>
                  <wp:effectExtent l="0" t="0" r="0" b="8255"/>
                  <wp:docPr id="2" name="Picture 2" title="CCITT/ITU-T 60th Anniversary logo"/>
                  <wp:cNvGraphicFramePr/>
                  <a:graphic xmlns:a="http://schemas.openxmlformats.org/drawingml/2006/main">
                    <a:graphicData uri="http://schemas.openxmlformats.org/drawingml/2006/picture">
                      <pic:pic xmlns:pic="http://schemas.openxmlformats.org/drawingml/2006/picture">
                        <pic:nvPicPr>
                          <pic:cNvPr id="2" name="Picture 2" title="CCITT/ITU-T 60th Anniversary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380" cy="791845"/>
                          </a:xfrm>
                          <a:prstGeom prst="rect">
                            <a:avLst/>
                          </a:prstGeom>
                          <a:noFill/>
                          <a:ln>
                            <a:noFill/>
                          </a:ln>
                        </pic:spPr>
                      </pic:pic>
                    </a:graphicData>
                  </a:graphic>
                </wp:inline>
              </w:drawing>
            </w:r>
          </w:p>
        </w:tc>
      </w:tr>
      <w:tr w:rsidR="000305E1" w:rsidRPr="00DA76B6" w14:paraId="618A39B7" w14:textId="77777777" w:rsidTr="00F614D0">
        <w:tc>
          <w:tcPr>
            <w:tcW w:w="5387" w:type="dxa"/>
            <w:gridSpan w:val="3"/>
            <w:tcMar>
              <w:left w:w="0" w:type="dxa"/>
              <w:right w:w="0" w:type="dxa"/>
            </w:tcMar>
          </w:tcPr>
          <w:p w14:paraId="66D0E120" w14:textId="77777777" w:rsidR="000305E1" w:rsidRPr="00DA76B6" w:rsidRDefault="000305E1" w:rsidP="007E0F8A">
            <w:pPr>
              <w:pStyle w:val="Tabletext"/>
              <w:jc w:val="right"/>
            </w:pPr>
          </w:p>
        </w:tc>
        <w:tc>
          <w:tcPr>
            <w:tcW w:w="4394" w:type="dxa"/>
            <w:gridSpan w:val="2"/>
            <w:tcMar>
              <w:left w:w="0" w:type="dxa"/>
              <w:right w:w="0" w:type="dxa"/>
            </w:tcMar>
            <w:vAlign w:val="center"/>
          </w:tcPr>
          <w:p w14:paraId="7659792A" w14:textId="35CE71D3" w:rsidR="000305E1" w:rsidRPr="00DA76B6" w:rsidRDefault="000305E1" w:rsidP="000D170A">
            <w:pPr>
              <w:pStyle w:val="Tabletext"/>
              <w:spacing w:before="240" w:after="120"/>
            </w:pPr>
            <w:r w:rsidRPr="00DA76B6">
              <w:t xml:space="preserve">Geneva, </w:t>
            </w:r>
            <w:r w:rsidR="00356426">
              <w:t>2</w:t>
            </w:r>
            <w:r w:rsidR="000D170A">
              <w:t>1</w:t>
            </w:r>
            <w:r w:rsidR="00651B13">
              <w:t xml:space="preserve"> June</w:t>
            </w:r>
            <w:r w:rsidR="003A383F" w:rsidRPr="00DA76B6">
              <w:t xml:space="preserve"> 2016</w:t>
            </w:r>
          </w:p>
        </w:tc>
      </w:tr>
      <w:tr w:rsidR="00B653A8" w:rsidRPr="00DA76B6" w14:paraId="458EE14E" w14:textId="77777777" w:rsidTr="00F614D0">
        <w:tc>
          <w:tcPr>
            <w:tcW w:w="1134" w:type="dxa"/>
            <w:tcMar>
              <w:left w:w="0" w:type="dxa"/>
              <w:right w:w="0" w:type="dxa"/>
            </w:tcMar>
          </w:tcPr>
          <w:p w14:paraId="0ED50C42" w14:textId="77777777" w:rsidR="00B653A8" w:rsidRPr="00DA76B6" w:rsidRDefault="00B653A8" w:rsidP="007E0F8A">
            <w:pPr>
              <w:pStyle w:val="Tabletext"/>
              <w:rPr>
                <w:rFonts w:ascii="Futura Lt BT" w:hAnsi="Futura Lt BT"/>
              </w:rPr>
            </w:pPr>
            <w:bookmarkStart w:id="1" w:name="Adress_E" w:colFirst="2" w:colLast="2"/>
            <w:r w:rsidRPr="00DA76B6">
              <w:t>Ref:</w:t>
            </w:r>
          </w:p>
        </w:tc>
        <w:tc>
          <w:tcPr>
            <w:tcW w:w="4253" w:type="dxa"/>
            <w:gridSpan w:val="2"/>
            <w:tcMar>
              <w:left w:w="0" w:type="dxa"/>
              <w:right w:w="0" w:type="dxa"/>
            </w:tcMar>
          </w:tcPr>
          <w:p w14:paraId="1E43ED3C" w14:textId="5FC56B7A" w:rsidR="00B653A8" w:rsidRPr="00DA76B6" w:rsidRDefault="00B653A8" w:rsidP="00651B13">
            <w:pPr>
              <w:pStyle w:val="Tabletext"/>
              <w:rPr>
                <w:b/>
                <w:bCs/>
              </w:rPr>
            </w:pPr>
            <w:r w:rsidRPr="00DA76B6">
              <w:rPr>
                <w:b/>
                <w:bCs/>
              </w:rPr>
              <w:t xml:space="preserve">TSB Circular </w:t>
            </w:r>
            <w:r w:rsidR="00651B13">
              <w:rPr>
                <w:b/>
                <w:bCs/>
              </w:rPr>
              <w:t>227</w:t>
            </w:r>
          </w:p>
          <w:p w14:paraId="2EF0E58C" w14:textId="6B92EE25" w:rsidR="00B653A8" w:rsidRPr="00DA76B6" w:rsidRDefault="003A383F" w:rsidP="007E0F8A">
            <w:pPr>
              <w:pStyle w:val="Tabletext"/>
            </w:pPr>
            <w:r w:rsidRPr="00DA76B6">
              <w:t xml:space="preserve">COM 16 </w:t>
            </w:r>
            <w:r w:rsidR="0046087F" w:rsidRPr="00DA76B6">
              <w:t>SCN/</w:t>
            </w:r>
            <w:proofErr w:type="spellStart"/>
            <w:r w:rsidR="0046087F" w:rsidRPr="00DA76B6">
              <w:t>ra</w:t>
            </w:r>
            <w:proofErr w:type="spellEnd"/>
          </w:p>
        </w:tc>
        <w:tc>
          <w:tcPr>
            <w:tcW w:w="4394" w:type="dxa"/>
            <w:gridSpan w:val="2"/>
            <w:vMerge w:val="restart"/>
            <w:tcMar>
              <w:left w:w="0" w:type="dxa"/>
              <w:right w:w="0" w:type="dxa"/>
            </w:tcMar>
          </w:tcPr>
          <w:p w14:paraId="6AA30206" w14:textId="77777777" w:rsidR="002F65BB" w:rsidRPr="00DA76B6" w:rsidRDefault="002F65BB" w:rsidP="007E0F8A">
            <w:pPr>
              <w:tabs>
                <w:tab w:val="clear" w:pos="794"/>
                <w:tab w:val="left" w:pos="141"/>
                <w:tab w:val="left" w:pos="4111"/>
              </w:tabs>
              <w:spacing w:before="0"/>
              <w:rPr>
                <w:szCs w:val="24"/>
              </w:rPr>
            </w:pPr>
            <w:r w:rsidRPr="00DA76B6">
              <w:rPr>
                <w:szCs w:val="24"/>
              </w:rPr>
              <w:t>-</w:t>
            </w:r>
            <w:r w:rsidRPr="00DA76B6">
              <w:rPr>
                <w:szCs w:val="24"/>
              </w:rPr>
              <w:tab/>
              <w:t xml:space="preserve">To Administrations of Member States of </w:t>
            </w:r>
            <w:r w:rsidRPr="00DA76B6">
              <w:rPr>
                <w:szCs w:val="24"/>
              </w:rPr>
              <w:tab/>
              <w:t>the Union;</w:t>
            </w:r>
          </w:p>
          <w:p w14:paraId="0A919C0A" w14:textId="77777777" w:rsidR="002F65BB" w:rsidRPr="00DA76B6" w:rsidRDefault="002F65BB" w:rsidP="007E0F8A">
            <w:pPr>
              <w:tabs>
                <w:tab w:val="clear" w:pos="794"/>
                <w:tab w:val="left" w:pos="141"/>
                <w:tab w:val="left" w:pos="4111"/>
              </w:tabs>
              <w:spacing w:before="0"/>
              <w:rPr>
                <w:szCs w:val="24"/>
              </w:rPr>
            </w:pPr>
            <w:r w:rsidRPr="00DA76B6">
              <w:rPr>
                <w:szCs w:val="24"/>
              </w:rPr>
              <w:t>-</w:t>
            </w:r>
            <w:r w:rsidRPr="00DA76B6">
              <w:rPr>
                <w:szCs w:val="24"/>
              </w:rPr>
              <w:tab/>
              <w:t>To ITU-T Sector Members;</w:t>
            </w:r>
          </w:p>
          <w:p w14:paraId="0F1BE8C7" w14:textId="77777777" w:rsidR="002F65BB" w:rsidRPr="00DA76B6" w:rsidRDefault="002F65BB" w:rsidP="007E0F8A">
            <w:pPr>
              <w:tabs>
                <w:tab w:val="clear" w:pos="794"/>
                <w:tab w:val="left" w:pos="141"/>
                <w:tab w:val="left" w:pos="4111"/>
              </w:tabs>
              <w:spacing w:before="0"/>
              <w:rPr>
                <w:szCs w:val="24"/>
              </w:rPr>
            </w:pPr>
            <w:r w:rsidRPr="00DA76B6">
              <w:rPr>
                <w:szCs w:val="24"/>
              </w:rPr>
              <w:t>-</w:t>
            </w:r>
            <w:r w:rsidRPr="00DA76B6">
              <w:rPr>
                <w:szCs w:val="24"/>
              </w:rPr>
              <w:tab/>
              <w:t>To ITU-T Associates;</w:t>
            </w:r>
          </w:p>
          <w:p w14:paraId="3CBDD629" w14:textId="4B08D37D" w:rsidR="002F65BB" w:rsidRPr="00DA76B6" w:rsidRDefault="002F65BB" w:rsidP="008E417D">
            <w:pPr>
              <w:tabs>
                <w:tab w:val="clear" w:pos="794"/>
                <w:tab w:val="left" w:pos="141"/>
                <w:tab w:val="left" w:pos="4111"/>
              </w:tabs>
              <w:spacing w:before="0"/>
              <w:rPr>
                <w:szCs w:val="24"/>
              </w:rPr>
            </w:pPr>
            <w:r w:rsidRPr="00DA76B6">
              <w:rPr>
                <w:szCs w:val="24"/>
              </w:rPr>
              <w:t>-</w:t>
            </w:r>
            <w:r w:rsidRPr="00DA76B6">
              <w:rPr>
                <w:szCs w:val="24"/>
              </w:rPr>
              <w:tab/>
              <w:t xml:space="preserve">To </w:t>
            </w:r>
            <w:r w:rsidR="008E417D">
              <w:t>ITU</w:t>
            </w:r>
            <w:r w:rsidRPr="00DA76B6">
              <w:t xml:space="preserve"> Academia;</w:t>
            </w:r>
          </w:p>
          <w:p w14:paraId="59CDC1C1" w14:textId="77777777" w:rsidR="00B653A8" w:rsidRPr="00DA76B6" w:rsidRDefault="002F65BB" w:rsidP="00376004">
            <w:pPr>
              <w:pStyle w:val="Tabletext"/>
              <w:tabs>
                <w:tab w:val="clear" w:pos="284"/>
                <w:tab w:val="left" w:pos="142"/>
              </w:tabs>
              <w:spacing w:before="0"/>
              <w:ind w:left="142" w:hanging="142"/>
            </w:pPr>
            <w:r w:rsidRPr="00DA76B6">
              <w:rPr>
                <w:szCs w:val="24"/>
              </w:rPr>
              <w:t>- To the Chairmen and Vice-Chairmen of all ITU-T Study Groups</w:t>
            </w:r>
          </w:p>
        </w:tc>
      </w:tr>
      <w:bookmarkEnd w:id="1"/>
      <w:tr w:rsidR="00951309" w:rsidRPr="00DA76B6" w14:paraId="0DF941C9" w14:textId="77777777" w:rsidTr="00F614D0">
        <w:tc>
          <w:tcPr>
            <w:tcW w:w="1134" w:type="dxa"/>
            <w:tcMar>
              <w:left w:w="0" w:type="dxa"/>
              <w:right w:w="0" w:type="dxa"/>
            </w:tcMar>
          </w:tcPr>
          <w:p w14:paraId="15663F29" w14:textId="77777777" w:rsidR="00951309" w:rsidRPr="00DA76B6" w:rsidRDefault="00951309" w:rsidP="007E0F8A">
            <w:pPr>
              <w:pStyle w:val="Tabletext"/>
            </w:pPr>
            <w:r w:rsidRPr="00DA76B6">
              <w:t>Tel:</w:t>
            </w:r>
          </w:p>
        </w:tc>
        <w:tc>
          <w:tcPr>
            <w:tcW w:w="4253" w:type="dxa"/>
            <w:gridSpan w:val="2"/>
            <w:tcMar>
              <w:left w:w="0" w:type="dxa"/>
              <w:right w:w="0" w:type="dxa"/>
            </w:tcMar>
          </w:tcPr>
          <w:p w14:paraId="0E91C8DC" w14:textId="2B0C78DE" w:rsidR="00951309" w:rsidRPr="00DA76B6" w:rsidRDefault="00951309" w:rsidP="007E0F8A">
            <w:pPr>
              <w:pStyle w:val="Tabletext"/>
              <w:rPr>
                <w:b/>
              </w:rPr>
            </w:pPr>
            <w:r w:rsidRPr="00DA76B6">
              <w:t>+41 22 730</w:t>
            </w:r>
            <w:r w:rsidR="00AF10F1" w:rsidRPr="00DA76B6">
              <w:t xml:space="preserve"> </w:t>
            </w:r>
            <w:r w:rsidR="0046087F" w:rsidRPr="00DA76B6">
              <w:t>6805</w:t>
            </w:r>
          </w:p>
        </w:tc>
        <w:tc>
          <w:tcPr>
            <w:tcW w:w="4394" w:type="dxa"/>
            <w:gridSpan w:val="2"/>
            <w:vMerge/>
            <w:tcMar>
              <w:left w:w="0" w:type="dxa"/>
              <w:right w:w="0" w:type="dxa"/>
            </w:tcMar>
          </w:tcPr>
          <w:p w14:paraId="09D365E9" w14:textId="77777777" w:rsidR="00951309" w:rsidRPr="00DA76B6" w:rsidRDefault="00951309" w:rsidP="007E0F8A">
            <w:pPr>
              <w:pStyle w:val="Tabletext"/>
              <w:ind w:left="142" w:hanging="142"/>
            </w:pPr>
          </w:p>
        </w:tc>
      </w:tr>
      <w:tr w:rsidR="00951309" w:rsidRPr="00DA76B6" w14:paraId="173DA054" w14:textId="77777777" w:rsidTr="00F614D0">
        <w:tc>
          <w:tcPr>
            <w:tcW w:w="1134" w:type="dxa"/>
            <w:tcMar>
              <w:left w:w="0" w:type="dxa"/>
              <w:right w:w="0" w:type="dxa"/>
            </w:tcMar>
          </w:tcPr>
          <w:p w14:paraId="2E5D80F4" w14:textId="77777777" w:rsidR="00951309" w:rsidRPr="00DA76B6" w:rsidRDefault="00951309" w:rsidP="007E0F8A">
            <w:pPr>
              <w:pStyle w:val="Tabletext"/>
            </w:pPr>
            <w:r w:rsidRPr="00DA76B6">
              <w:t>Fax:</w:t>
            </w:r>
          </w:p>
        </w:tc>
        <w:tc>
          <w:tcPr>
            <w:tcW w:w="4253" w:type="dxa"/>
            <w:gridSpan w:val="2"/>
            <w:tcMar>
              <w:left w:w="0" w:type="dxa"/>
              <w:right w:w="0" w:type="dxa"/>
            </w:tcMar>
          </w:tcPr>
          <w:p w14:paraId="5428EEAD" w14:textId="77777777" w:rsidR="00951309" w:rsidRPr="00DA76B6" w:rsidRDefault="00951309" w:rsidP="007E0F8A">
            <w:pPr>
              <w:pStyle w:val="Tabletext"/>
              <w:rPr>
                <w:b/>
              </w:rPr>
            </w:pPr>
            <w:r w:rsidRPr="00DA76B6">
              <w:t>+41 22 730 5853</w:t>
            </w:r>
          </w:p>
        </w:tc>
        <w:tc>
          <w:tcPr>
            <w:tcW w:w="4394" w:type="dxa"/>
            <w:gridSpan w:val="2"/>
            <w:vMerge/>
            <w:tcMar>
              <w:left w:w="0" w:type="dxa"/>
              <w:right w:w="0" w:type="dxa"/>
            </w:tcMar>
          </w:tcPr>
          <w:p w14:paraId="41593B1D" w14:textId="77777777" w:rsidR="00951309" w:rsidRPr="00DA76B6" w:rsidRDefault="00951309" w:rsidP="007E0F8A">
            <w:pPr>
              <w:pStyle w:val="Tabletext"/>
              <w:ind w:left="142" w:hanging="142"/>
            </w:pPr>
          </w:p>
        </w:tc>
      </w:tr>
      <w:tr w:rsidR="00951309" w:rsidRPr="00DA76B6" w14:paraId="1FB34876" w14:textId="77777777" w:rsidTr="00F614D0">
        <w:tc>
          <w:tcPr>
            <w:tcW w:w="1134" w:type="dxa"/>
            <w:tcMar>
              <w:left w:w="0" w:type="dxa"/>
              <w:right w:w="0" w:type="dxa"/>
            </w:tcMar>
          </w:tcPr>
          <w:p w14:paraId="323C735C" w14:textId="77777777" w:rsidR="00951309" w:rsidRPr="00DA76B6" w:rsidRDefault="00951309" w:rsidP="007E0F8A">
            <w:pPr>
              <w:pStyle w:val="Tabletext"/>
            </w:pPr>
            <w:r w:rsidRPr="00DA76B6">
              <w:t>E-mail:</w:t>
            </w:r>
          </w:p>
        </w:tc>
        <w:tc>
          <w:tcPr>
            <w:tcW w:w="4253" w:type="dxa"/>
            <w:gridSpan w:val="2"/>
            <w:tcMar>
              <w:left w:w="0" w:type="dxa"/>
              <w:right w:w="0" w:type="dxa"/>
            </w:tcMar>
          </w:tcPr>
          <w:p w14:paraId="542256C7" w14:textId="4E58B819" w:rsidR="00951309" w:rsidRPr="00DA76B6" w:rsidRDefault="00046F99" w:rsidP="007E0F8A">
            <w:pPr>
              <w:pStyle w:val="Tabletext"/>
            </w:pPr>
            <w:hyperlink r:id="rId10" w:history="1">
              <w:r w:rsidR="0046087F" w:rsidRPr="00DA76B6">
                <w:rPr>
                  <w:rStyle w:val="Hyperlink"/>
                  <w:szCs w:val="22"/>
                </w:rPr>
                <w:t>tsbiptv@itu.int</w:t>
              </w:r>
            </w:hyperlink>
          </w:p>
        </w:tc>
        <w:tc>
          <w:tcPr>
            <w:tcW w:w="4394" w:type="dxa"/>
            <w:gridSpan w:val="2"/>
            <w:tcMar>
              <w:left w:w="0" w:type="dxa"/>
              <w:right w:w="0" w:type="dxa"/>
            </w:tcMar>
          </w:tcPr>
          <w:p w14:paraId="4467FFA3" w14:textId="77777777" w:rsidR="00951309" w:rsidRPr="00DA76B6" w:rsidRDefault="00951309" w:rsidP="007E0F8A">
            <w:pPr>
              <w:pStyle w:val="Tabletext"/>
              <w:rPr>
                <w:b/>
              </w:rPr>
            </w:pPr>
            <w:r w:rsidRPr="00DA76B6">
              <w:rPr>
                <w:b/>
              </w:rPr>
              <w:t>Copy:</w:t>
            </w:r>
          </w:p>
          <w:p w14:paraId="64C6E6E8" w14:textId="77777777" w:rsidR="002F65BB" w:rsidRPr="00DA76B6" w:rsidRDefault="002F65BB" w:rsidP="007E0F8A">
            <w:pPr>
              <w:tabs>
                <w:tab w:val="clear" w:pos="794"/>
                <w:tab w:val="left" w:pos="141"/>
                <w:tab w:val="left" w:pos="4111"/>
              </w:tabs>
              <w:spacing w:before="0"/>
              <w:ind w:left="141" w:hanging="141"/>
              <w:rPr>
                <w:szCs w:val="24"/>
              </w:rPr>
            </w:pPr>
            <w:r w:rsidRPr="00DA76B6">
              <w:rPr>
                <w:szCs w:val="24"/>
              </w:rPr>
              <w:t>-</w:t>
            </w:r>
            <w:r w:rsidRPr="00DA76B6">
              <w:rPr>
                <w:szCs w:val="24"/>
              </w:rPr>
              <w:tab/>
              <w:t>To the Director of the Telecommunication Development Bureau;</w:t>
            </w:r>
          </w:p>
          <w:p w14:paraId="3D953231" w14:textId="77777777" w:rsidR="00951309" w:rsidRPr="00DA76B6" w:rsidRDefault="002F65BB" w:rsidP="007E0F8A">
            <w:pPr>
              <w:pStyle w:val="Tabletext"/>
              <w:tabs>
                <w:tab w:val="clear" w:pos="284"/>
                <w:tab w:val="clear" w:pos="567"/>
                <w:tab w:val="left" w:pos="142"/>
              </w:tabs>
              <w:spacing w:after="0"/>
              <w:ind w:left="142" w:hanging="142"/>
            </w:pPr>
            <w:r w:rsidRPr="00DA76B6">
              <w:rPr>
                <w:szCs w:val="24"/>
              </w:rPr>
              <w:t xml:space="preserve">- To the Director of the </w:t>
            </w:r>
            <w:proofErr w:type="spellStart"/>
            <w:r w:rsidRPr="00DA76B6">
              <w:rPr>
                <w:szCs w:val="24"/>
              </w:rPr>
              <w:t>Radiocommunication</w:t>
            </w:r>
            <w:proofErr w:type="spellEnd"/>
            <w:r w:rsidRPr="00DA76B6">
              <w:rPr>
                <w:szCs w:val="24"/>
              </w:rPr>
              <w:t xml:space="preserve"> Bureau</w:t>
            </w:r>
          </w:p>
        </w:tc>
      </w:tr>
      <w:tr w:rsidR="00951309" w:rsidRPr="00651B13" w14:paraId="0021F1E6" w14:textId="77777777" w:rsidTr="00F614D0">
        <w:tc>
          <w:tcPr>
            <w:tcW w:w="1134" w:type="dxa"/>
            <w:tcMar>
              <w:left w:w="0" w:type="dxa"/>
              <w:right w:w="0" w:type="dxa"/>
            </w:tcMar>
          </w:tcPr>
          <w:p w14:paraId="3BEF955C" w14:textId="77777777" w:rsidR="00951309" w:rsidRPr="00DA76B6" w:rsidRDefault="00951309" w:rsidP="007E0F8A">
            <w:pPr>
              <w:pStyle w:val="Tabletext"/>
            </w:pPr>
            <w:r w:rsidRPr="00DA76B6">
              <w:t>Subject:</w:t>
            </w:r>
          </w:p>
        </w:tc>
        <w:tc>
          <w:tcPr>
            <w:tcW w:w="8647" w:type="dxa"/>
            <w:gridSpan w:val="4"/>
            <w:tcMar>
              <w:left w:w="0" w:type="dxa"/>
              <w:right w:w="0" w:type="dxa"/>
            </w:tcMar>
          </w:tcPr>
          <w:p w14:paraId="7141B0A1" w14:textId="377005D4" w:rsidR="00951309" w:rsidRPr="00651B13" w:rsidRDefault="00651B13" w:rsidP="007C79E6">
            <w:pPr>
              <w:pStyle w:val="Tabletext"/>
              <w:rPr>
                <w:lang w:val="en-US"/>
              </w:rPr>
            </w:pPr>
            <w:r w:rsidRPr="007B6FA0">
              <w:rPr>
                <w:b/>
                <w:lang w:val="en-US"/>
              </w:rPr>
              <w:t>ITU-T IPTV-GSI event</w:t>
            </w:r>
            <w:r>
              <w:rPr>
                <w:b/>
                <w:lang w:val="en-US"/>
              </w:rPr>
              <w:t xml:space="preserve"> </w:t>
            </w:r>
            <w:r w:rsidRPr="007B6FA0">
              <w:rPr>
                <w:b/>
                <w:lang w:val="en-US"/>
              </w:rPr>
              <w:t xml:space="preserve">(Geneva, </w:t>
            </w:r>
            <w:r>
              <w:rPr>
                <w:b/>
                <w:lang w:val="en-US"/>
              </w:rPr>
              <w:t>12–</w:t>
            </w:r>
            <w:r w:rsidRPr="007B6FA0">
              <w:rPr>
                <w:b/>
                <w:lang w:val="en-US"/>
              </w:rPr>
              <w:t>1</w:t>
            </w:r>
            <w:r>
              <w:rPr>
                <w:b/>
                <w:lang w:val="en-US"/>
              </w:rPr>
              <w:t xml:space="preserve">6 </w:t>
            </w:r>
            <w:r w:rsidR="007C79E6">
              <w:rPr>
                <w:b/>
                <w:lang w:val="en-US"/>
              </w:rPr>
              <w:t>Septemb</w:t>
            </w:r>
            <w:r>
              <w:rPr>
                <w:b/>
                <w:lang w:val="en-US"/>
              </w:rPr>
              <w:t>er</w:t>
            </w:r>
            <w:r w:rsidR="007C79E6">
              <w:rPr>
                <w:b/>
                <w:lang w:val="en-US"/>
              </w:rPr>
              <w:t xml:space="preserve"> 2016</w:t>
            </w:r>
            <w:r w:rsidRPr="007B6FA0">
              <w:rPr>
                <w:b/>
                <w:lang w:val="en-US"/>
              </w:rPr>
              <w:t>)</w:t>
            </w:r>
          </w:p>
        </w:tc>
      </w:tr>
    </w:tbl>
    <w:p w14:paraId="30A5B238" w14:textId="77777777" w:rsidR="007C79E6" w:rsidRDefault="007C79E6" w:rsidP="007C79E6">
      <w:pPr>
        <w:spacing w:before="240"/>
      </w:pPr>
      <w:bookmarkStart w:id="2" w:name="StartTyping_E"/>
      <w:bookmarkEnd w:id="2"/>
      <w:r>
        <w:t>Dear Sir/Madam,</w:t>
      </w:r>
    </w:p>
    <w:p w14:paraId="33A2BFA9" w14:textId="699B03FE" w:rsidR="007C79E6" w:rsidRDefault="007C79E6" w:rsidP="007C79E6">
      <w:r w:rsidRPr="00790491">
        <w:t>1</w:t>
      </w:r>
      <w:r>
        <w:tab/>
      </w:r>
      <w:r w:rsidRPr="0097060B">
        <w:t xml:space="preserve">I would like to inform you that the </w:t>
      </w:r>
      <w:r w:rsidRPr="00790491">
        <w:rPr>
          <w:rFonts w:eastAsia="SimSun"/>
        </w:rPr>
        <w:t xml:space="preserve">next ITU-T IPTV-GSI event will take place in Geneva, Switzerland, from </w:t>
      </w:r>
      <w:r w:rsidR="00551007">
        <w:rPr>
          <w:bCs/>
          <w:lang w:val="en-US"/>
        </w:rPr>
        <w:t xml:space="preserve">12 to </w:t>
      </w:r>
      <w:r w:rsidRPr="007C79E6">
        <w:rPr>
          <w:bCs/>
          <w:lang w:val="en-US"/>
        </w:rPr>
        <w:t>16 September 2016</w:t>
      </w:r>
      <w:r>
        <w:t>, i</w:t>
      </w:r>
      <w:r w:rsidRPr="00537017">
        <w:t>n accordance with the request of the IPTV-GSI Coordina</w:t>
      </w:r>
      <w:r>
        <w:t xml:space="preserve">tor (Mr Masahito </w:t>
      </w:r>
      <w:proofErr w:type="spellStart"/>
      <w:r>
        <w:t>Kawamori</w:t>
      </w:r>
      <w:proofErr w:type="spellEnd"/>
      <w:r>
        <w:t xml:space="preserve">), and </w:t>
      </w:r>
      <w:r w:rsidRPr="00537017">
        <w:t>confirmed by the management of the concerned study groups</w:t>
      </w:r>
      <w:r>
        <w:t xml:space="preserve">. </w:t>
      </w:r>
    </w:p>
    <w:p w14:paraId="059F97A8" w14:textId="4A79B87C" w:rsidR="007C79E6" w:rsidRDefault="007C79E6" w:rsidP="007C79E6">
      <w:r>
        <w:t xml:space="preserve">The meeting will open at 0930 hours on the first day. Participant </w:t>
      </w:r>
      <w:r w:rsidR="00D27D3F">
        <w:t xml:space="preserve">registration will begin at 0830 </w:t>
      </w:r>
      <w:r>
        <w:t>hours. Detailed information concerning the meeting rooms will be provided in the registration area.</w:t>
      </w:r>
    </w:p>
    <w:p w14:paraId="5689B2AA" w14:textId="77777777" w:rsidR="007C79E6" w:rsidRPr="009273EC" w:rsidRDefault="007C79E6" w:rsidP="007C79E6">
      <w:pPr>
        <w:spacing w:before="80"/>
      </w:pPr>
      <w:r w:rsidRPr="00790491">
        <w:t>2</w:t>
      </w:r>
      <w:r>
        <w:tab/>
        <w:t>Discussions will be held in English only.</w:t>
      </w:r>
    </w:p>
    <w:p w14:paraId="7B980B28" w14:textId="77777777" w:rsidR="007C79E6" w:rsidRPr="00790491" w:rsidRDefault="007C79E6" w:rsidP="007C79E6">
      <w:pPr>
        <w:spacing w:before="80"/>
        <w:rPr>
          <w:rFonts w:eastAsia="SimSun"/>
        </w:rPr>
      </w:pPr>
      <w:r>
        <w:t>3</w:t>
      </w:r>
      <w:r>
        <w:tab/>
      </w:r>
      <w:r w:rsidRPr="00790491">
        <w:rPr>
          <w:rFonts w:eastAsia="SimSun"/>
        </w:rPr>
        <w:t xml:space="preserve">The ITU-T webpage </w:t>
      </w:r>
      <w:hyperlink r:id="rId11" w:history="1">
        <w:r w:rsidRPr="00CA443C">
          <w:rPr>
            <w:rFonts w:eastAsia="SimSun"/>
            <w:color w:val="0000FF"/>
            <w:szCs w:val="24"/>
            <w:u w:val="single"/>
            <w:lang w:eastAsia="ja-JP"/>
          </w:rPr>
          <w:t>http://itu.int/ITU-T/gsi/iptv/</w:t>
        </w:r>
      </w:hyperlink>
      <w:r w:rsidRPr="00790491">
        <w:rPr>
          <w:rFonts w:eastAsia="SimSun"/>
        </w:rPr>
        <w:t xml:space="preserve"> gives details related to the event and will be kept updated as necessary.</w:t>
      </w:r>
    </w:p>
    <w:p w14:paraId="12F0F0D9" w14:textId="77777777" w:rsidR="007C79E6" w:rsidRDefault="007C79E6" w:rsidP="007C79E6">
      <w:pPr>
        <w:spacing w:before="80"/>
        <w:rPr>
          <w:rFonts w:eastAsia="SimSun"/>
        </w:rPr>
      </w:pPr>
      <w:r>
        <w:t>4</w:t>
      </w:r>
      <w:r>
        <w:tab/>
      </w:r>
      <w:r w:rsidRPr="00CA443C">
        <w:t xml:space="preserve">A draft IPTV-GSI work plan </w:t>
      </w:r>
      <w:r>
        <w:t>is</w:t>
      </w:r>
      <w:r w:rsidRPr="00CA443C">
        <w:t xml:space="preserve"> provided in </w:t>
      </w:r>
      <w:r w:rsidRPr="00CA443C">
        <w:rPr>
          <w:b/>
          <w:bCs/>
        </w:rPr>
        <w:t>Annex 1</w:t>
      </w:r>
      <w:r w:rsidRPr="00CA443C">
        <w:t xml:space="preserve"> hereto. </w:t>
      </w:r>
      <w:r w:rsidRPr="00790491">
        <w:rPr>
          <w:rFonts w:eastAsia="SimSun"/>
        </w:rPr>
        <w:t>The proposed agendas of Rapporteur groups will be accessible from the IPTV-GSI web page.</w:t>
      </w:r>
    </w:p>
    <w:p w14:paraId="0DE3A84A" w14:textId="23B46DFA" w:rsidR="00912C02" w:rsidRDefault="00912C02" w:rsidP="007C79E6">
      <w:pPr>
        <w:spacing w:before="80"/>
      </w:pPr>
      <w:r>
        <w:rPr>
          <w:rFonts w:eastAsia="SimSun"/>
        </w:rPr>
        <w:t>Mini-workshops are expected to be organized within the context of the various Questions participating at this IPTV-GSI event. Details will be provided in due time on the IPTV-GSI website.</w:t>
      </w:r>
    </w:p>
    <w:p w14:paraId="40547D4A" w14:textId="77777777" w:rsidR="007C79E6" w:rsidRDefault="007C79E6" w:rsidP="007C79E6">
      <w:pPr>
        <w:spacing w:before="80"/>
      </w:pPr>
      <w:r w:rsidRPr="00790491">
        <w:t>5</w:t>
      </w:r>
      <w:r>
        <w:tab/>
        <w:t xml:space="preserve">Additional information on the meeting is provided in </w:t>
      </w:r>
      <w:r>
        <w:rPr>
          <w:b/>
        </w:rPr>
        <w:t>Annex 2</w:t>
      </w:r>
      <w:r w:rsidRPr="00790491">
        <w:t>, including hotel, registration and visa information.</w:t>
      </w:r>
    </w:p>
    <w:p w14:paraId="5913123E" w14:textId="19BD2F75" w:rsidR="008A56A6" w:rsidRDefault="007C79E6" w:rsidP="00912C02">
      <w:r>
        <w:t>Yours faithfully,</w:t>
      </w:r>
    </w:p>
    <w:p w14:paraId="62F90897" w14:textId="77777777" w:rsidR="00046F99" w:rsidRDefault="00046F99" w:rsidP="00912C02"/>
    <w:p w14:paraId="52486D12" w14:textId="77777777" w:rsidR="00046F99" w:rsidRDefault="00046F99" w:rsidP="00912C02">
      <w:bookmarkStart w:id="3" w:name="_GoBack"/>
      <w:bookmarkEnd w:id="3"/>
    </w:p>
    <w:p w14:paraId="6F4162AB" w14:textId="15A7D73D" w:rsidR="00383598" w:rsidRPr="00046F99" w:rsidRDefault="000035BE" w:rsidP="00046F99">
      <w:pPr>
        <w:spacing w:before="0"/>
        <w:rPr>
          <w:szCs w:val="24"/>
        </w:rPr>
      </w:pPr>
      <w:r w:rsidRPr="00DA76B6">
        <w:rPr>
          <w:szCs w:val="24"/>
        </w:rPr>
        <w:t>Chaesub Lee</w:t>
      </w:r>
      <w:r w:rsidR="00383598" w:rsidRPr="00DA76B6">
        <w:br/>
        <w:t>Director of the Telecommunication</w:t>
      </w:r>
      <w:r w:rsidR="00383598" w:rsidRPr="00DA76B6">
        <w:br/>
        <w:t>Standardization Bureau</w:t>
      </w:r>
    </w:p>
    <w:p w14:paraId="2B086927" w14:textId="77E48DC8" w:rsidR="00D86CF0" w:rsidRPr="00DA76B6" w:rsidRDefault="0046087F" w:rsidP="000822EB">
      <w:pPr>
        <w:spacing w:before="240"/>
        <w:rPr>
          <w:b/>
          <w:bCs/>
        </w:rPr>
        <w:sectPr w:rsidR="00D86CF0" w:rsidRPr="00DA76B6" w:rsidSect="00912C02">
          <w:headerReference w:type="default" r:id="rId12"/>
          <w:footerReference w:type="default" r:id="rId13"/>
          <w:footerReference w:type="first" r:id="rId14"/>
          <w:type w:val="oddPage"/>
          <w:pgSz w:w="11907" w:h="16834" w:code="9"/>
          <w:pgMar w:top="567" w:right="1089" w:bottom="567" w:left="1089" w:header="567" w:footer="276" w:gutter="0"/>
          <w:paperSrc w:first="7" w:other="7"/>
          <w:pgNumType w:fmt="numberInDash"/>
          <w:cols w:space="720"/>
          <w:titlePg/>
          <w:docGrid w:linePitch="326"/>
        </w:sectPr>
      </w:pPr>
      <w:r w:rsidRPr="00DA76B6">
        <w:rPr>
          <w:b/>
          <w:bCs/>
        </w:rPr>
        <w:t xml:space="preserve">Annexes: </w:t>
      </w:r>
      <w:r w:rsidR="00615DD8">
        <w:rPr>
          <w:b/>
          <w:bCs/>
        </w:rPr>
        <w:t>2</w:t>
      </w:r>
    </w:p>
    <w:p w14:paraId="6F4C3DB7" w14:textId="4C8E935C" w:rsidR="0046087F" w:rsidRPr="00DA76B6" w:rsidRDefault="0046087F" w:rsidP="007C79E6">
      <w:pPr>
        <w:keepNext/>
        <w:keepLines/>
        <w:overflowPunct/>
        <w:autoSpaceDE/>
        <w:autoSpaceDN/>
        <w:adjustRightInd/>
        <w:spacing w:before="0"/>
        <w:jc w:val="center"/>
        <w:textAlignment w:val="auto"/>
        <w:rPr>
          <w:rFonts w:eastAsia="SimSun"/>
          <w:b/>
          <w:bCs/>
          <w:sz w:val="28"/>
          <w:szCs w:val="28"/>
          <w:lang w:eastAsia="ja-JP"/>
        </w:rPr>
      </w:pPr>
      <w:r w:rsidRPr="00DA76B6">
        <w:rPr>
          <w:rFonts w:eastAsia="SimSun"/>
          <w:b/>
          <w:bCs/>
          <w:sz w:val="28"/>
          <w:szCs w:val="28"/>
          <w:lang w:eastAsia="ja-JP"/>
        </w:rPr>
        <w:lastRenderedPageBreak/>
        <w:t>ANNEX 1</w:t>
      </w:r>
      <w:r w:rsidRPr="00DA76B6">
        <w:rPr>
          <w:rFonts w:eastAsia="SimSun"/>
          <w:b/>
          <w:bCs/>
          <w:sz w:val="28"/>
          <w:szCs w:val="28"/>
          <w:lang w:eastAsia="ja-JP"/>
        </w:rPr>
        <w:br/>
      </w:r>
      <w:r w:rsidRPr="00DA76B6">
        <w:rPr>
          <w:rFonts w:eastAsia="SimSun"/>
          <w:b/>
          <w:bCs/>
        </w:rPr>
        <w:t xml:space="preserve">(to TSB Circular </w:t>
      </w:r>
      <w:r w:rsidR="007C79E6">
        <w:rPr>
          <w:b/>
          <w:bCs/>
        </w:rPr>
        <w:t>227</w:t>
      </w:r>
      <w:r w:rsidRPr="00DA76B6">
        <w:rPr>
          <w:rFonts w:eastAsia="SimSun"/>
          <w:b/>
          <w:bCs/>
        </w:rPr>
        <w:t>)</w:t>
      </w:r>
    </w:p>
    <w:p w14:paraId="5AE87A42" w14:textId="41E970C5" w:rsidR="0046087F" w:rsidRPr="00DA76B6" w:rsidRDefault="0046087F" w:rsidP="007C79E6">
      <w:pPr>
        <w:overflowPunct/>
        <w:autoSpaceDE/>
        <w:autoSpaceDN/>
        <w:adjustRightInd/>
        <w:spacing w:before="0"/>
        <w:jc w:val="center"/>
        <w:textAlignment w:val="auto"/>
        <w:rPr>
          <w:rFonts w:eastAsia="SimSun"/>
        </w:rPr>
      </w:pPr>
      <w:r w:rsidRPr="00DA76B6">
        <w:rPr>
          <w:rFonts w:eastAsia="SimSun"/>
          <w:b/>
          <w:bCs/>
        </w:rPr>
        <w:t>Draft IPTV-GSI work plan</w:t>
      </w:r>
      <w:r w:rsidRPr="00DA76B6">
        <w:rPr>
          <w:rFonts w:eastAsia="SimSun"/>
          <w:b/>
          <w:bCs/>
          <w:vertAlign w:val="superscript"/>
        </w:rPr>
        <w:t>*</w:t>
      </w:r>
      <w:proofErr w:type="gramStart"/>
      <w:r w:rsidRPr="00DA76B6">
        <w:rPr>
          <w:rFonts w:eastAsia="SimSun"/>
          <w:b/>
          <w:bCs/>
          <w:vertAlign w:val="superscript"/>
        </w:rPr>
        <w:t>,*</w:t>
      </w:r>
      <w:proofErr w:type="gramEnd"/>
      <w:r w:rsidRPr="00DA76B6">
        <w:rPr>
          <w:rFonts w:eastAsia="SimSun"/>
          <w:b/>
          <w:bCs/>
          <w:vertAlign w:val="superscript"/>
        </w:rPr>
        <w:t>*,***</w:t>
      </w:r>
      <w:r w:rsidRPr="00DA76B6">
        <w:rPr>
          <w:rFonts w:eastAsia="SimSun"/>
          <w:b/>
          <w:bCs/>
        </w:rPr>
        <w:br/>
      </w:r>
      <w:r w:rsidRPr="00EE1371">
        <w:rPr>
          <w:rFonts w:eastAsia="SimSun"/>
          <w:b/>
          <w:bCs/>
        </w:rPr>
        <w:t>(</w:t>
      </w:r>
      <w:r w:rsidR="007C79E6">
        <w:rPr>
          <w:rFonts w:eastAsia="SimSun"/>
          <w:b/>
          <w:bCs/>
        </w:rPr>
        <w:t xml:space="preserve">Geneva, Switzerland, </w:t>
      </w:r>
      <w:r w:rsidR="007C79E6">
        <w:rPr>
          <w:b/>
          <w:lang w:val="en-US"/>
        </w:rPr>
        <w:t>12–</w:t>
      </w:r>
      <w:r w:rsidR="007C79E6" w:rsidRPr="007B6FA0">
        <w:rPr>
          <w:b/>
          <w:lang w:val="en-US"/>
        </w:rPr>
        <w:t>1</w:t>
      </w:r>
      <w:r w:rsidR="007C79E6">
        <w:rPr>
          <w:b/>
          <w:lang w:val="en-US"/>
        </w:rPr>
        <w:t>6 September 2016</w:t>
      </w:r>
      <w:r w:rsidRPr="00EE1371">
        <w:rPr>
          <w:rFonts w:eastAsia="SimSun"/>
          <w:b/>
          <w:bCs/>
        </w:rPr>
        <w:t>)</w:t>
      </w:r>
    </w:p>
    <w:p w14:paraId="74C10D27" w14:textId="77777777" w:rsidR="003E6C4F" w:rsidRDefault="003E6C4F" w:rsidP="00270241">
      <w:pPr>
        <w:spacing w:before="0"/>
        <w:rPr>
          <w:sz w:val="16"/>
          <w:szCs w:val="16"/>
        </w:rPr>
      </w:pP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
        <w:gridCol w:w="3247"/>
        <w:gridCol w:w="478"/>
        <w:gridCol w:w="525"/>
        <w:gridCol w:w="488"/>
        <w:gridCol w:w="478"/>
        <w:gridCol w:w="460"/>
        <w:gridCol w:w="497"/>
        <w:gridCol w:w="482"/>
        <w:gridCol w:w="482"/>
        <w:gridCol w:w="478"/>
        <w:gridCol w:w="460"/>
        <w:gridCol w:w="503"/>
        <w:gridCol w:w="478"/>
        <w:gridCol w:w="485"/>
        <w:gridCol w:w="478"/>
        <w:gridCol w:w="466"/>
        <w:gridCol w:w="569"/>
        <w:gridCol w:w="482"/>
        <w:gridCol w:w="565"/>
        <w:gridCol w:w="569"/>
        <w:gridCol w:w="478"/>
        <w:gridCol w:w="482"/>
        <w:gridCol w:w="488"/>
        <w:gridCol w:w="482"/>
        <w:gridCol w:w="485"/>
        <w:gridCol w:w="441"/>
      </w:tblGrid>
      <w:tr w:rsidR="007C79E6" w:rsidRPr="00CA443C" w14:paraId="52773912" w14:textId="77777777" w:rsidTr="007D760C">
        <w:trPr>
          <w:jc w:val="center"/>
        </w:trPr>
        <w:tc>
          <w:tcPr>
            <w:tcW w:w="1048" w:type="pct"/>
            <w:gridSpan w:val="2"/>
            <w:tcBorders>
              <w:top w:val="nil"/>
              <w:left w:val="nil"/>
              <w:bottom w:val="single" w:sz="12" w:space="0" w:color="auto"/>
              <w:right w:val="single" w:sz="12" w:space="0" w:color="auto"/>
            </w:tcBorders>
          </w:tcPr>
          <w:p w14:paraId="222A53DE" w14:textId="77777777" w:rsidR="007C79E6" w:rsidRPr="00790491" w:rsidRDefault="007C79E6" w:rsidP="00A17A0C">
            <w:pPr>
              <w:spacing w:before="40" w:after="40"/>
              <w:ind w:right="-113"/>
              <w:rPr>
                <w:sz w:val="20"/>
              </w:rPr>
            </w:pPr>
          </w:p>
        </w:tc>
        <w:tc>
          <w:tcPr>
            <w:tcW w:w="782" w:type="pct"/>
            <w:gridSpan w:val="5"/>
            <w:tcBorders>
              <w:top w:val="single" w:sz="12" w:space="0" w:color="auto"/>
              <w:left w:val="single" w:sz="12" w:space="0" w:color="auto"/>
              <w:bottom w:val="single" w:sz="12" w:space="0" w:color="auto"/>
              <w:right w:val="single" w:sz="12" w:space="0" w:color="auto"/>
            </w:tcBorders>
          </w:tcPr>
          <w:p w14:paraId="4CE03933" w14:textId="39F00716" w:rsidR="007C79E6" w:rsidRPr="00790491" w:rsidRDefault="007C79E6" w:rsidP="007C79E6">
            <w:pPr>
              <w:spacing w:before="40" w:after="40"/>
              <w:jc w:val="center"/>
              <w:rPr>
                <w:b/>
                <w:bCs/>
                <w:sz w:val="22"/>
                <w:szCs w:val="22"/>
              </w:rPr>
            </w:pPr>
            <w:r w:rsidRPr="00790491">
              <w:rPr>
                <w:b/>
                <w:bCs/>
                <w:sz w:val="22"/>
                <w:szCs w:val="22"/>
              </w:rPr>
              <w:t xml:space="preserve">Monday </w:t>
            </w:r>
            <w:r w:rsidRPr="00790491">
              <w:rPr>
                <w:b/>
                <w:bCs/>
                <w:sz w:val="22"/>
                <w:szCs w:val="22"/>
              </w:rPr>
              <w:br/>
            </w:r>
            <w:r>
              <w:rPr>
                <w:b/>
                <w:bCs/>
                <w:sz w:val="22"/>
                <w:szCs w:val="22"/>
              </w:rPr>
              <w:t>12 September</w:t>
            </w:r>
          </w:p>
        </w:tc>
        <w:tc>
          <w:tcPr>
            <w:tcW w:w="772" w:type="pct"/>
            <w:gridSpan w:val="5"/>
            <w:tcBorders>
              <w:top w:val="single" w:sz="12" w:space="0" w:color="auto"/>
              <w:left w:val="single" w:sz="12" w:space="0" w:color="auto"/>
              <w:bottom w:val="single" w:sz="12" w:space="0" w:color="auto"/>
              <w:right w:val="single" w:sz="12" w:space="0" w:color="auto"/>
            </w:tcBorders>
          </w:tcPr>
          <w:p w14:paraId="50FF334A" w14:textId="1FDF598E" w:rsidR="007C79E6" w:rsidRPr="00790491" w:rsidRDefault="007C79E6" w:rsidP="00A17A0C">
            <w:pPr>
              <w:spacing w:before="40" w:after="40"/>
              <w:jc w:val="center"/>
              <w:rPr>
                <w:b/>
                <w:bCs/>
                <w:sz w:val="22"/>
                <w:szCs w:val="22"/>
              </w:rPr>
            </w:pPr>
            <w:r w:rsidRPr="00790491">
              <w:rPr>
                <w:b/>
                <w:bCs/>
                <w:sz w:val="22"/>
                <w:szCs w:val="22"/>
              </w:rPr>
              <w:t xml:space="preserve">Tuesday </w:t>
            </w:r>
            <w:r w:rsidRPr="00790491">
              <w:rPr>
                <w:b/>
                <w:bCs/>
                <w:sz w:val="22"/>
                <w:szCs w:val="22"/>
              </w:rPr>
              <w:br/>
            </w:r>
            <w:r>
              <w:rPr>
                <w:b/>
                <w:bCs/>
                <w:sz w:val="22"/>
                <w:szCs w:val="22"/>
              </w:rPr>
              <w:t>13</w:t>
            </w:r>
            <w:r w:rsidRPr="00790491">
              <w:rPr>
                <w:b/>
                <w:bCs/>
                <w:sz w:val="22"/>
                <w:szCs w:val="22"/>
              </w:rPr>
              <w:t xml:space="preserve"> </w:t>
            </w:r>
            <w:r>
              <w:rPr>
                <w:b/>
                <w:bCs/>
                <w:sz w:val="22"/>
                <w:szCs w:val="22"/>
              </w:rPr>
              <w:t>September</w:t>
            </w:r>
          </w:p>
        </w:tc>
        <w:tc>
          <w:tcPr>
            <w:tcW w:w="776" w:type="pct"/>
            <w:gridSpan w:val="5"/>
            <w:tcBorders>
              <w:top w:val="single" w:sz="12" w:space="0" w:color="auto"/>
              <w:left w:val="single" w:sz="12" w:space="0" w:color="auto"/>
              <w:bottom w:val="single" w:sz="12" w:space="0" w:color="auto"/>
              <w:right w:val="single" w:sz="12" w:space="0" w:color="auto"/>
            </w:tcBorders>
          </w:tcPr>
          <w:p w14:paraId="695F8EF3" w14:textId="574D5E5C" w:rsidR="007C79E6" w:rsidRPr="00790491" w:rsidRDefault="007C79E6" w:rsidP="00A17A0C">
            <w:pPr>
              <w:spacing w:before="40" w:after="40"/>
              <w:jc w:val="center"/>
              <w:rPr>
                <w:b/>
                <w:bCs/>
                <w:sz w:val="22"/>
                <w:szCs w:val="22"/>
              </w:rPr>
            </w:pPr>
            <w:r w:rsidRPr="00790491">
              <w:rPr>
                <w:b/>
                <w:bCs/>
                <w:sz w:val="22"/>
                <w:szCs w:val="22"/>
              </w:rPr>
              <w:t xml:space="preserve">Wednesday </w:t>
            </w:r>
            <w:r w:rsidRPr="00790491">
              <w:rPr>
                <w:b/>
                <w:bCs/>
                <w:sz w:val="22"/>
                <w:szCs w:val="22"/>
              </w:rPr>
              <w:br/>
            </w:r>
            <w:r>
              <w:rPr>
                <w:b/>
                <w:bCs/>
                <w:sz w:val="22"/>
                <w:szCs w:val="22"/>
              </w:rPr>
              <w:t>14</w:t>
            </w:r>
            <w:r w:rsidRPr="00790491">
              <w:rPr>
                <w:b/>
                <w:bCs/>
                <w:sz w:val="22"/>
                <w:szCs w:val="22"/>
              </w:rPr>
              <w:t xml:space="preserve"> </w:t>
            </w:r>
            <w:r>
              <w:rPr>
                <w:b/>
                <w:bCs/>
                <w:sz w:val="22"/>
                <w:szCs w:val="22"/>
              </w:rPr>
              <w:t>September</w:t>
            </w:r>
          </w:p>
        </w:tc>
        <w:tc>
          <w:tcPr>
            <w:tcW w:w="857" w:type="pct"/>
            <w:gridSpan w:val="5"/>
            <w:tcBorders>
              <w:top w:val="single" w:sz="12" w:space="0" w:color="auto"/>
              <w:left w:val="single" w:sz="12" w:space="0" w:color="auto"/>
              <w:bottom w:val="single" w:sz="12" w:space="0" w:color="auto"/>
              <w:right w:val="single" w:sz="12" w:space="0" w:color="auto"/>
            </w:tcBorders>
          </w:tcPr>
          <w:p w14:paraId="11FBDDCA" w14:textId="331DEC65" w:rsidR="007C79E6" w:rsidRPr="00790491" w:rsidRDefault="007C79E6" w:rsidP="00A17A0C">
            <w:pPr>
              <w:spacing w:before="40" w:after="40"/>
              <w:jc w:val="center"/>
              <w:rPr>
                <w:b/>
                <w:bCs/>
                <w:sz w:val="22"/>
                <w:szCs w:val="22"/>
              </w:rPr>
            </w:pPr>
            <w:r w:rsidRPr="00790491">
              <w:rPr>
                <w:b/>
                <w:bCs/>
                <w:sz w:val="22"/>
                <w:szCs w:val="22"/>
              </w:rPr>
              <w:t>Thursday</w:t>
            </w:r>
            <w:r w:rsidRPr="00790491">
              <w:rPr>
                <w:b/>
                <w:bCs/>
                <w:sz w:val="22"/>
                <w:szCs w:val="22"/>
              </w:rPr>
              <w:br/>
            </w:r>
            <w:r>
              <w:rPr>
                <w:b/>
                <w:bCs/>
                <w:sz w:val="22"/>
                <w:szCs w:val="22"/>
              </w:rPr>
              <w:t>15</w:t>
            </w:r>
            <w:r w:rsidRPr="00790491">
              <w:rPr>
                <w:b/>
                <w:bCs/>
                <w:sz w:val="22"/>
                <w:szCs w:val="22"/>
              </w:rPr>
              <w:t xml:space="preserve"> </w:t>
            </w:r>
            <w:r>
              <w:rPr>
                <w:b/>
                <w:bCs/>
                <w:sz w:val="22"/>
                <w:szCs w:val="22"/>
              </w:rPr>
              <w:t>September</w:t>
            </w:r>
          </w:p>
        </w:tc>
        <w:tc>
          <w:tcPr>
            <w:tcW w:w="765" w:type="pct"/>
            <w:gridSpan w:val="5"/>
            <w:tcBorders>
              <w:top w:val="single" w:sz="12" w:space="0" w:color="auto"/>
              <w:left w:val="single" w:sz="12" w:space="0" w:color="auto"/>
              <w:bottom w:val="single" w:sz="12" w:space="0" w:color="auto"/>
              <w:right w:val="single" w:sz="12" w:space="0" w:color="auto"/>
            </w:tcBorders>
          </w:tcPr>
          <w:p w14:paraId="06785C3D" w14:textId="6637F010" w:rsidR="007C79E6" w:rsidRPr="00790491" w:rsidRDefault="007C79E6" w:rsidP="00A17A0C">
            <w:pPr>
              <w:spacing w:before="40" w:after="40"/>
              <w:jc w:val="center"/>
              <w:rPr>
                <w:b/>
                <w:bCs/>
                <w:sz w:val="22"/>
                <w:szCs w:val="22"/>
              </w:rPr>
            </w:pPr>
            <w:r w:rsidRPr="00790491">
              <w:rPr>
                <w:b/>
                <w:bCs/>
                <w:sz w:val="22"/>
                <w:szCs w:val="22"/>
              </w:rPr>
              <w:t xml:space="preserve">Friday </w:t>
            </w:r>
            <w:r w:rsidRPr="00790491">
              <w:rPr>
                <w:b/>
                <w:bCs/>
                <w:sz w:val="22"/>
                <w:szCs w:val="22"/>
              </w:rPr>
              <w:br/>
            </w:r>
            <w:r>
              <w:rPr>
                <w:b/>
                <w:bCs/>
                <w:sz w:val="22"/>
                <w:szCs w:val="22"/>
              </w:rPr>
              <w:t>16</w:t>
            </w:r>
            <w:r w:rsidRPr="00790491">
              <w:rPr>
                <w:b/>
                <w:bCs/>
                <w:sz w:val="22"/>
                <w:szCs w:val="22"/>
              </w:rPr>
              <w:t xml:space="preserve"> </w:t>
            </w:r>
            <w:r>
              <w:rPr>
                <w:b/>
                <w:bCs/>
                <w:sz w:val="22"/>
                <w:szCs w:val="22"/>
              </w:rPr>
              <w:t>September</w:t>
            </w:r>
          </w:p>
        </w:tc>
      </w:tr>
      <w:tr w:rsidR="007C79E6" w:rsidRPr="00CA443C" w14:paraId="729B044C" w14:textId="77777777" w:rsidTr="007D760C">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14:paraId="42D5481F" w14:textId="77777777" w:rsidR="007C79E6" w:rsidRPr="00790491" w:rsidRDefault="007C79E6" w:rsidP="00A17A0C">
            <w:pPr>
              <w:spacing w:before="40" w:after="40"/>
              <w:ind w:right="-113"/>
              <w:rPr>
                <w:sz w:val="20"/>
              </w:rPr>
            </w:pPr>
          </w:p>
        </w:tc>
        <w:tc>
          <w:tcPr>
            <w:tcW w:w="323" w:type="pct"/>
            <w:gridSpan w:val="2"/>
            <w:tcBorders>
              <w:top w:val="single" w:sz="12" w:space="0" w:color="auto"/>
              <w:left w:val="single" w:sz="12" w:space="0" w:color="auto"/>
              <w:bottom w:val="single" w:sz="12" w:space="0" w:color="auto"/>
              <w:right w:val="single" w:sz="4" w:space="0" w:color="auto"/>
            </w:tcBorders>
            <w:shd w:val="clear" w:color="auto" w:fill="auto"/>
          </w:tcPr>
          <w:p w14:paraId="0B3CAC46" w14:textId="77777777" w:rsidR="007C79E6" w:rsidRPr="00790491" w:rsidRDefault="007C79E6" w:rsidP="00A17A0C">
            <w:pPr>
              <w:spacing w:before="40" w:after="40"/>
              <w:ind w:left="-113" w:right="-113"/>
              <w:jc w:val="center"/>
              <w:rPr>
                <w:b/>
                <w:bCs/>
                <w:sz w:val="20"/>
              </w:rPr>
            </w:pPr>
            <w:r w:rsidRPr="00790491">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14:paraId="31A9B932" w14:textId="77777777" w:rsidR="007C79E6" w:rsidRPr="00790491" w:rsidRDefault="007C79E6" w:rsidP="00A17A0C">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14:paraId="57327CBE" w14:textId="77777777" w:rsidR="007C79E6" w:rsidRPr="00790491" w:rsidRDefault="007C79E6" w:rsidP="00A17A0C">
            <w:pPr>
              <w:spacing w:before="40" w:after="40"/>
              <w:ind w:left="-113" w:right="-113"/>
              <w:jc w:val="center"/>
              <w:rPr>
                <w:b/>
                <w:bCs/>
                <w:sz w:val="20"/>
              </w:rPr>
            </w:pPr>
            <w:r w:rsidRPr="00790491">
              <w:rPr>
                <w:b/>
                <w:bCs/>
                <w:sz w:val="20"/>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tcPr>
          <w:p w14:paraId="46E86D19" w14:textId="77777777" w:rsidR="007C79E6" w:rsidRPr="00790491" w:rsidRDefault="007C79E6" w:rsidP="00A17A0C">
            <w:pPr>
              <w:spacing w:before="40" w:after="40"/>
              <w:ind w:left="-113" w:right="-113"/>
              <w:jc w:val="center"/>
              <w:rPr>
                <w:b/>
                <w:bCs/>
                <w:sz w:val="20"/>
              </w:rPr>
            </w:pPr>
            <w:r w:rsidRPr="00790491">
              <w:rPr>
                <w:b/>
                <w:bCs/>
                <w:sz w:val="20"/>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14:paraId="5DAE3D62" w14:textId="77777777" w:rsidR="007C79E6" w:rsidRPr="00790491" w:rsidRDefault="007C79E6" w:rsidP="00A17A0C">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14:paraId="0075C8A0" w14:textId="77777777" w:rsidR="007C79E6" w:rsidRPr="00790491" w:rsidRDefault="007C79E6" w:rsidP="00A17A0C">
            <w:pPr>
              <w:spacing w:before="40" w:after="40"/>
              <w:ind w:left="-113" w:right="-113"/>
              <w:jc w:val="center"/>
              <w:rPr>
                <w:b/>
                <w:bCs/>
                <w:sz w:val="20"/>
              </w:rPr>
            </w:pPr>
            <w:r w:rsidRPr="00790491">
              <w:rPr>
                <w:b/>
                <w:bCs/>
                <w:sz w:val="20"/>
              </w:rPr>
              <w:t>(0)</w:t>
            </w:r>
          </w:p>
        </w:tc>
        <w:tc>
          <w:tcPr>
            <w:tcW w:w="316" w:type="pct"/>
            <w:gridSpan w:val="2"/>
            <w:tcBorders>
              <w:top w:val="single" w:sz="12" w:space="0" w:color="auto"/>
              <w:left w:val="single" w:sz="12" w:space="0" w:color="auto"/>
              <w:bottom w:val="single" w:sz="12" w:space="0" w:color="auto"/>
              <w:right w:val="single" w:sz="4" w:space="0" w:color="auto"/>
            </w:tcBorders>
            <w:shd w:val="clear" w:color="auto" w:fill="auto"/>
          </w:tcPr>
          <w:p w14:paraId="419E4471" w14:textId="77777777" w:rsidR="007C79E6" w:rsidRPr="00790491" w:rsidRDefault="007C79E6" w:rsidP="00A17A0C">
            <w:pPr>
              <w:spacing w:before="40" w:after="40"/>
              <w:ind w:left="-113" w:right="-113"/>
              <w:jc w:val="center"/>
              <w:rPr>
                <w:b/>
                <w:bCs/>
                <w:sz w:val="20"/>
              </w:rPr>
            </w:pPr>
            <w:r w:rsidRPr="00790491">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14:paraId="6FB4843B" w14:textId="77777777" w:rsidR="007C79E6" w:rsidRPr="00790491" w:rsidRDefault="007C79E6" w:rsidP="00A17A0C">
            <w:pPr>
              <w:spacing w:before="40" w:after="40"/>
              <w:ind w:left="-113" w:right="-113"/>
              <w:jc w:val="center"/>
              <w:rPr>
                <w:b/>
                <w:bCs/>
                <w:sz w:val="20"/>
              </w:rPr>
            </w:pPr>
            <w:r w:rsidRPr="00790491">
              <w:rPr>
                <w:b/>
                <w:bCs/>
                <w:sz w:val="20"/>
              </w:rPr>
              <w:t>PM</w:t>
            </w:r>
          </w:p>
        </w:tc>
        <w:tc>
          <w:tcPr>
            <w:tcW w:w="150" w:type="pct"/>
            <w:tcBorders>
              <w:top w:val="single" w:sz="12" w:space="0" w:color="auto"/>
              <w:left w:val="single" w:sz="4" w:space="0" w:color="auto"/>
              <w:bottom w:val="single" w:sz="12" w:space="0" w:color="auto"/>
              <w:right w:val="single" w:sz="12" w:space="0" w:color="auto"/>
            </w:tcBorders>
            <w:shd w:val="clear" w:color="auto" w:fill="auto"/>
          </w:tcPr>
          <w:p w14:paraId="7B41C749" w14:textId="77777777" w:rsidR="007C79E6" w:rsidRPr="00790491" w:rsidRDefault="007C79E6" w:rsidP="00A17A0C">
            <w:pPr>
              <w:spacing w:before="40" w:after="40"/>
              <w:ind w:left="-113" w:right="-113"/>
              <w:jc w:val="center"/>
              <w:rPr>
                <w:b/>
                <w:bCs/>
                <w:sz w:val="20"/>
              </w:rPr>
            </w:pPr>
            <w:r w:rsidRPr="00790491">
              <w:rPr>
                <w:b/>
                <w:bCs/>
                <w:sz w:val="20"/>
              </w:rPr>
              <w:t>(0)</w:t>
            </w:r>
          </w:p>
        </w:tc>
        <w:tc>
          <w:tcPr>
            <w:tcW w:w="338" w:type="pct"/>
            <w:gridSpan w:val="2"/>
            <w:tcBorders>
              <w:top w:val="single" w:sz="12" w:space="0" w:color="auto"/>
              <w:left w:val="single" w:sz="12" w:space="0" w:color="auto"/>
              <w:bottom w:val="single" w:sz="12" w:space="0" w:color="auto"/>
              <w:right w:val="single" w:sz="4" w:space="0" w:color="auto"/>
            </w:tcBorders>
            <w:shd w:val="clear" w:color="auto" w:fill="auto"/>
          </w:tcPr>
          <w:p w14:paraId="25874577" w14:textId="77777777" w:rsidR="007C79E6" w:rsidRPr="00790491" w:rsidRDefault="007C79E6" w:rsidP="00A17A0C">
            <w:pPr>
              <w:spacing w:before="40" w:after="40"/>
              <w:ind w:left="-113" w:right="-113"/>
              <w:jc w:val="center"/>
              <w:rPr>
                <w:b/>
                <w:bCs/>
                <w:sz w:val="20"/>
              </w:rPr>
            </w:pPr>
            <w:r w:rsidRPr="00790491">
              <w:rPr>
                <w:b/>
                <w:bCs/>
                <w:sz w:val="20"/>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14:paraId="5180A924" w14:textId="77777777" w:rsidR="007C79E6" w:rsidRPr="00790491" w:rsidRDefault="007C79E6" w:rsidP="00A17A0C">
            <w:pPr>
              <w:spacing w:before="40" w:after="40"/>
              <w:ind w:left="-113" w:right="-113"/>
              <w:jc w:val="center"/>
              <w:rPr>
                <w:b/>
                <w:bCs/>
                <w:sz w:val="20"/>
              </w:rPr>
            </w:pPr>
            <w:r w:rsidRPr="00790491">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14:paraId="4FE5ABC9" w14:textId="77777777" w:rsidR="007C79E6" w:rsidRPr="00790491" w:rsidRDefault="007C79E6" w:rsidP="00A17A0C">
            <w:pPr>
              <w:spacing w:before="40" w:after="40"/>
              <w:ind w:left="-113" w:right="-113"/>
              <w:jc w:val="center"/>
              <w:rPr>
                <w:b/>
                <w:bCs/>
                <w:sz w:val="20"/>
              </w:rPr>
            </w:pPr>
            <w:r w:rsidRPr="00790491">
              <w:rPr>
                <w:b/>
                <w:bCs/>
                <w:sz w:val="20"/>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14:paraId="38FC1277" w14:textId="77777777" w:rsidR="007C79E6" w:rsidRPr="00790491" w:rsidRDefault="007C79E6" w:rsidP="00A17A0C">
            <w:pPr>
              <w:spacing w:before="40" w:after="40"/>
              <w:ind w:left="-113" w:right="-113"/>
              <w:jc w:val="center"/>
              <w:rPr>
                <w:b/>
                <w:bCs/>
                <w:sz w:val="20"/>
              </w:rPr>
            </w:pPr>
            <w:r w:rsidRPr="00790491">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14:paraId="395D2DE8" w14:textId="77777777" w:rsidR="007C79E6" w:rsidRPr="00790491" w:rsidRDefault="007C79E6" w:rsidP="00A17A0C">
            <w:pPr>
              <w:spacing w:before="40" w:after="40"/>
              <w:ind w:left="-113" w:right="-113"/>
              <w:jc w:val="center"/>
              <w:rPr>
                <w:b/>
                <w:bCs/>
                <w:sz w:val="20"/>
              </w:rPr>
            </w:pPr>
            <w:r w:rsidRPr="00790491">
              <w:rPr>
                <w:b/>
                <w:bCs/>
                <w:sz w:val="20"/>
              </w:rPr>
              <w:t>PM</w:t>
            </w:r>
          </w:p>
        </w:tc>
        <w:tc>
          <w:tcPr>
            <w:tcW w:w="142" w:type="pct"/>
            <w:tcBorders>
              <w:top w:val="single" w:sz="12" w:space="0" w:color="auto"/>
              <w:left w:val="single" w:sz="4" w:space="0" w:color="auto"/>
              <w:bottom w:val="single" w:sz="12" w:space="0" w:color="auto"/>
              <w:right w:val="single" w:sz="12" w:space="0" w:color="auto"/>
            </w:tcBorders>
            <w:shd w:val="clear" w:color="auto" w:fill="auto"/>
          </w:tcPr>
          <w:p w14:paraId="46B6EC7B" w14:textId="77777777" w:rsidR="007C79E6" w:rsidRPr="00790491" w:rsidRDefault="007C79E6" w:rsidP="00A17A0C">
            <w:pPr>
              <w:spacing w:before="40" w:after="40"/>
              <w:ind w:left="-113" w:right="-113"/>
              <w:jc w:val="center"/>
              <w:rPr>
                <w:b/>
                <w:bCs/>
                <w:sz w:val="20"/>
              </w:rPr>
            </w:pPr>
            <w:r w:rsidRPr="00790491">
              <w:rPr>
                <w:b/>
                <w:bCs/>
                <w:sz w:val="20"/>
              </w:rPr>
              <w:t>(0)</w:t>
            </w:r>
          </w:p>
        </w:tc>
      </w:tr>
      <w:tr w:rsidR="00973FDD" w:rsidRPr="00CA443C" w14:paraId="549A7E58" w14:textId="77777777" w:rsidTr="008A56A6">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14:paraId="4000BABD" w14:textId="77777777" w:rsidR="00973FDD" w:rsidRPr="00790491" w:rsidRDefault="00973FDD" w:rsidP="00973FDD">
            <w:pPr>
              <w:spacing w:before="40" w:after="40"/>
              <w:ind w:right="-113"/>
              <w:rPr>
                <w:sz w:val="20"/>
              </w:rPr>
            </w:pPr>
            <w:r w:rsidRPr="00790491">
              <w:rPr>
                <w:sz w:val="20"/>
              </w:rPr>
              <w:t>TSR [50]</w:t>
            </w:r>
          </w:p>
        </w:tc>
        <w:tc>
          <w:tcPr>
            <w:tcW w:w="154" w:type="pct"/>
            <w:tcBorders>
              <w:top w:val="single" w:sz="12" w:space="0" w:color="auto"/>
              <w:left w:val="single" w:sz="12" w:space="0" w:color="auto"/>
              <w:bottom w:val="single" w:sz="12" w:space="0" w:color="auto"/>
              <w:right w:val="single" w:sz="4" w:space="0" w:color="auto"/>
            </w:tcBorders>
          </w:tcPr>
          <w:p w14:paraId="7708CA7C" w14:textId="77777777" w:rsidR="00973FDD" w:rsidRPr="00C223EC" w:rsidRDefault="00973FDD" w:rsidP="00973FDD">
            <w:pPr>
              <w:spacing w:before="40" w:after="40"/>
              <w:ind w:left="-113" w:right="-113"/>
              <w:jc w:val="center"/>
              <w:rPr>
                <w:sz w:val="20"/>
              </w:rPr>
            </w:pPr>
            <w:r w:rsidRPr="00C223EC">
              <w:rPr>
                <w:sz w:val="20"/>
              </w:rPr>
              <w:t>X</w:t>
            </w:r>
          </w:p>
        </w:tc>
        <w:tc>
          <w:tcPr>
            <w:tcW w:w="169" w:type="pct"/>
            <w:tcBorders>
              <w:top w:val="single" w:sz="12" w:space="0" w:color="auto"/>
              <w:left w:val="single" w:sz="4" w:space="0" w:color="auto"/>
              <w:bottom w:val="single" w:sz="12" w:space="0" w:color="auto"/>
              <w:right w:val="single" w:sz="4" w:space="0" w:color="auto"/>
            </w:tcBorders>
            <w:shd w:val="clear" w:color="auto" w:fill="auto"/>
          </w:tcPr>
          <w:p w14:paraId="274CF17B" w14:textId="77777777" w:rsidR="00973FDD" w:rsidRPr="00C223EC" w:rsidRDefault="00973FDD" w:rsidP="00973FDD">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14:paraId="4DD8CE07"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1164D44A" w14:textId="77777777" w:rsidR="00973FDD" w:rsidRPr="00C223EC" w:rsidRDefault="00973FDD" w:rsidP="00973FDD">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6430C404" w14:textId="77777777" w:rsidR="00973FDD" w:rsidRPr="00C223EC" w:rsidRDefault="00973FDD" w:rsidP="00973FDD">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14:paraId="3DDCC2F1"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592F6A32"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0B09E76B"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15FFB2E4" w14:textId="77777777" w:rsidR="00973FDD" w:rsidRPr="00C223EC" w:rsidRDefault="00973FDD" w:rsidP="00973FDD">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0D7E7F17" w14:textId="77777777" w:rsidR="00973FDD" w:rsidRPr="00C223EC" w:rsidRDefault="00973FDD" w:rsidP="00973FDD">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14:paraId="48DE59EA"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152C4791" w14:textId="77777777" w:rsidR="00973FDD" w:rsidRPr="00C223EC" w:rsidRDefault="00973FDD" w:rsidP="00973FDD">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5EC24C2F"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5EF17DFD" w14:textId="77777777" w:rsidR="00973FDD" w:rsidRPr="00C223EC" w:rsidRDefault="00973FDD" w:rsidP="00973FDD">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717B47B8" w14:textId="77777777" w:rsidR="00973FDD" w:rsidRPr="00C223EC" w:rsidRDefault="00973FDD" w:rsidP="00973FDD">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14:paraId="217B64DE"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15D9586A" w14:textId="77777777" w:rsidR="00973FDD" w:rsidRPr="00C223EC" w:rsidRDefault="00973FDD" w:rsidP="00973FDD">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14:paraId="4E21A416" w14:textId="77777777" w:rsidR="00973FDD" w:rsidRPr="00C223EC" w:rsidRDefault="00973FDD" w:rsidP="00973FDD">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14:paraId="7BA0C810"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6228197A"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14:paraId="37664D57" w14:textId="77777777" w:rsidR="00973FDD" w:rsidRPr="00C223EC" w:rsidRDefault="00973FDD" w:rsidP="00973FDD">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14:paraId="6AB1CB49"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41D090B4" w14:textId="2C7DC7FE" w:rsidR="00973FDD" w:rsidRPr="00C223EC" w:rsidRDefault="00973FDD" w:rsidP="00973FDD">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794C136B" w14:textId="6406797D" w:rsidR="00973FDD" w:rsidRPr="00356426" w:rsidRDefault="00973FDD" w:rsidP="00973FDD">
            <w:pPr>
              <w:spacing w:before="40" w:after="40"/>
              <w:ind w:left="-113" w:right="-113"/>
              <w:jc w:val="center"/>
              <w:rPr>
                <w:b/>
                <w:bCs/>
                <w:sz w:val="20"/>
              </w:rPr>
            </w:pPr>
            <w:r w:rsidRPr="00356426">
              <w:rPr>
                <w:b/>
                <w:bCs/>
                <w:sz w:val="20"/>
              </w:rPr>
              <w:t>X</w:t>
            </w: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7691DB64" w14:textId="77777777" w:rsidR="00973FDD" w:rsidRPr="00C223EC" w:rsidRDefault="00973FDD" w:rsidP="00973FDD">
            <w:pPr>
              <w:spacing w:before="40" w:after="40"/>
              <w:jc w:val="center"/>
              <w:rPr>
                <w:sz w:val="20"/>
              </w:rPr>
            </w:pPr>
          </w:p>
        </w:tc>
      </w:tr>
      <w:tr w:rsidR="00973FDD" w:rsidRPr="00CA443C" w14:paraId="01076485" w14:textId="77777777" w:rsidTr="008A56A6">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14:paraId="4E7764BA" w14:textId="77777777" w:rsidR="00973FDD" w:rsidRPr="00790491" w:rsidRDefault="00973FDD" w:rsidP="00973FDD">
            <w:pPr>
              <w:spacing w:before="40" w:after="40"/>
              <w:ind w:right="-113"/>
              <w:rPr>
                <w:sz w:val="20"/>
              </w:rPr>
            </w:pPr>
            <w:r w:rsidRPr="00790491">
              <w:rPr>
                <w:sz w:val="20"/>
              </w:rPr>
              <w:t>Showcasing***</w:t>
            </w:r>
          </w:p>
        </w:tc>
        <w:tc>
          <w:tcPr>
            <w:tcW w:w="154" w:type="pct"/>
            <w:tcBorders>
              <w:top w:val="single" w:sz="12" w:space="0" w:color="auto"/>
              <w:left w:val="single" w:sz="12" w:space="0" w:color="auto"/>
              <w:bottom w:val="single" w:sz="12" w:space="0" w:color="auto"/>
              <w:right w:val="single" w:sz="4" w:space="0" w:color="auto"/>
            </w:tcBorders>
          </w:tcPr>
          <w:p w14:paraId="556013ED" w14:textId="77777777" w:rsidR="00973FDD" w:rsidRPr="00C223EC" w:rsidRDefault="00973FDD" w:rsidP="00973FDD">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uto"/>
          </w:tcPr>
          <w:p w14:paraId="61E95B90" w14:textId="77777777" w:rsidR="00973FDD" w:rsidRPr="00C223EC" w:rsidRDefault="00973FDD" w:rsidP="00973FDD">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14:paraId="506A95CD"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2401C84B" w14:textId="77777777" w:rsidR="00973FDD" w:rsidRPr="00C223EC" w:rsidRDefault="00973FDD" w:rsidP="00973FDD">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736DB185" w14:textId="77777777" w:rsidR="00973FDD" w:rsidRPr="00C223EC" w:rsidRDefault="00973FDD" w:rsidP="00973FDD">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14:paraId="52403812"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04B3F504"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06CB5234"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411D4DC3" w14:textId="77777777" w:rsidR="00973FDD" w:rsidRPr="00C223EC" w:rsidRDefault="00973FDD" w:rsidP="00973FDD">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C3D0683" w14:textId="77777777" w:rsidR="00973FDD" w:rsidRPr="00C223EC" w:rsidRDefault="00973FDD" w:rsidP="00973FDD">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14:paraId="6C2F8CCE"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7739A408" w14:textId="77777777" w:rsidR="00973FDD" w:rsidRPr="00C223EC" w:rsidRDefault="00973FDD" w:rsidP="00973FDD">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7956C801"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1143CD5F" w14:textId="77777777" w:rsidR="00973FDD" w:rsidRPr="00C223EC" w:rsidRDefault="00973FDD" w:rsidP="00973FDD">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712A647D" w14:textId="77777777" w:rsidR="00973FDD" w:rsidRPr="00C223EC" w:rsidRDefault="00973FDD" w:rsidP="00973FDD">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14:paraId="025E0B58"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6CE5F33A" w14:textId="77777777" w:rsidR="00973FDD" w:rsidRPr="00C223EC" w:rsidRDefault="00973FDD" w:rsidP="00973FDD">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14:paraId="4CB0E41E" w14:textId="77777777" w:rsidR="00973FDD" w:rsidRPr="00C223EC" w:rsidRDefault="00973FDD" w:rsidP="00973FDD">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14:paraId="392C40F8" w14:textId="77777777" w:rsidR="00973FDD" w:rsidRPr="00C223EC" w:rsidRDefault="00973FDD" w:rsidP="00973FDD">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71C53D69"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14:paraId="36D1E4C0" w14:textId="77777777" w:rsidR="00973FDD" w:rsidRPr="00C223EC" w:rsidRDefault="00973FDD" w:rsidP="00973FDD">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14:paraId="2D415A1D" w14:textId="77777777" w:rsidR="00973FDD" w:rsidRPr="00C223EC" w:rsidRDefault="00973FDD" w:rsidP="00973FDD">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3F2AE580" w14:textId="77777777" w:rsidR="00973FDD" w:rsidRPr="00C223EC" w:rsidRDefault="00973FDD" w:rsidP="00973FDD">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6BB3269B" w14:textId="77777777" w:rsidR="00973FDD" w:rsidRPr="00C223EC" w:rsidRDefault="00973FDD" w:rsidP="00973FDD">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52DCF09C" w14:textId="77777777" w:rsidR="00973FDD" w:rsidRPr="00C223EC" w:rsidRDefault="00973FDD" w:rsidP="00973FDD">
            <w:pPr>
              <w:spacing w:before="40" w:after="40"/>
              <w:jc w:val="center"/>
              <w:rPr>
                <w:sz w:val="20"/>
              </w:rPr>
            </w:pPr>
          </w:p>
        </w:tc>
      </w:tr>
      <w:tr w:rsidR="001E75D4" w:rsidRPr="00CA443C" w14:paraId="5B0A2A0B" w14:textId="77777777" w:rsidTr="001E75D4">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14:paraId="432853A8" w14:textId="5A093AB6" w:rsidR="001E75D4" w:rsidRPr="008A56A6" w:rsidRDefault="001E75D4" w:rsidP="001E75D4">
            <w:pPr>
              <w:spacing w:before="40" w:after="40"/>
              <w:ind w:right="-113"/>
              <w:rPr>
                <w:sz w:val="20"/>
              </w:rPr>
            </w:pPr>
            <w:r w:rsidRPr="008A56A6">
              <w:rPr>
                <w:sz w:val="20"/>
              </w:rPr>
              <w:t>Workshops</w:t>
            </w:r>
            <w:r>
              <w:rPr>
                <w:sz w:val="20"/>
              </w:rPr>
              <w:t>****</w:t>
            </w:r>
          </w:p>
        </w:tc>
        <w:tc>
          <w:tcPr>
            <w:tcW w:w="154" w:type="pct"/>
            <w:tcBorders>
              <w:top w:val="single" w:sz="12" w:space="0" w:color="auto"/>
              <w:left w:val="single" w:sz="12" w:space="0" w:color="auto"/>
              <w:bottom w:val="single" w:sz="12" w:space="0" w:color="auto"/>
              <w:right w:val="single" w:sz="4" w:space="0" w:color="auto"/>
            </w:tcBorders>
          </w:tcPr>
          <w:p w14:paraId="7D1E2FE4" w14:textId="48622E8E" w:rsidR="001E75D4" w:rsidRPr="00C223EC" w:rsidRDefault="001E75D4" w:rsidP="001E75D4">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uto"/>
          </w:tcPr>
          <w:p w14:paraId="0A203232" w14:textId="7DB8B934" w:rsidR="001E75D4" w:rsidRPr="001E75D4" w:rsidRDefault="001E75D4" w:rsidP="001E75D4">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14:paraId="10325F17" w14:textId="25530A23" w:rsidR="001E75D4" w:rsidRPr="001E75D4" w:rsidRDefault="001E75D4" w:rsidP="001E75D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14:paraId="7776AE4C" w14:textId="039279B0" w:rsidR="001E75D4" w:rsidRPr="001E75D4" w:rsidRDefault="001E75D4" w:rsidP="001E75D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F099B9D" w14:textId="77777777" w:rsidR="001E75D4" w:rsidRPr="00C223EC" w:rsidRDefault="001E75D4" w:rsidP="001E75D4">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14:paraId="4EA38F34" w14:textId="79F5ECE5" w:rsidR="001E75D4" w:rsidRPr="00C223EC" w:rsidRDefault="001E75D4" w:rsidP="001E75D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73B9AE6E" w14:textId="7513216B" w:rsidR="001E75D4" w:rsidRPr="00C223EC" w:rsidRDefault="001E75D4" w:rsidP="001E75D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3565AB6C" w14:textId="1E927EB1" w:rsidR="001E75D4" w:rsidRPr="00C223EC" w:rsidRDefault="001E75D4" w:rsidP="001E75D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186E12A6" w14:textId="215A4194" w:rsidR="001E75D4" w:rsidRPr="00C223EC" w:rsidRDefault="001E75D4" w:rsidP="001E75D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1CE1790" w14:textId="77777777" w:rsidR="001E75D4" w:rsidRPr="00C223EC" w:rsidRDefault="001E75D4" w:rsidP="001E75D4">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shd w:val="clear" w:color="auto" w:fill="FFFF00"/>
          </w:tcPr>
          <w:p w14:paraId="6A6ABE0F" w14:textId="7103CD52" w:rsidR="001E75D4" w:rsidRPr="00464352" w:rsidRDefault="001E75D4" w:rsidP="001E75D4">
            <w:pPr>
              <w:spacing w:before="40" w:after="40"/>
              <w:ind w:left="-113" w:right="-113"/>
              <w:jc w:val="center"/>
              <w:rPr>
                <w:sz w:val="20"/>
                <w:highlight w:val="yellow"/>
              </w:rPr>
            </w:pPr>
            <w:r w:rsidRPr="00464352">
              <w:rPr>
                <w:sz w:val="20"/>
                <w:highlight w:val="yellow"/>
              </w:rPr>
              <w:t>Q28</w:t>
            </w:r>
          </w:p>
        </w:tc>
        <w:tc>
          <w:tcPr>
            <w:tcW w:w="154" w:type="pct"/>
            <w:tcBorders>
              <w:top w:val="single" w:sz="12" w:space="0" w:color="auto"/>
              <w:left w:val="single" w:sz="4" w:space="0" w:color="auto"/>
              <w:bottom w:val="single" w:sz="12" w:space="0" w:color="auto"/>
              <w:right w:val="single" w:sz="4" w:space="0" w:color="auto"/>
            </w:tcBorders>
            <w:shd w:val="clear" w:color="auto" w:fill="FFFF00"/>
          </w:tcPr>
          <w:p w14:paraId="1C0A41FC" w14:textId="39E8AB64" w:rsidR="001E75D4" w:rsidRPr="00464352" w:rsidRDefault="001E75D4" w:rsidP="001E75D4">
            <w:pPr>
              <w:spacing w:before="40" w:after="40"/>
              <w:ind w:left="-113" w:right="-113"/>
              <w:jc w:val="center"/>
              <w:rPr>
                <w:sz w:val="20"/>
                <w:highlight w:val="yellow"/>
              </w:rPr>
            </w:pPr>
            <w:r w:rsidRPr="00464352">
              <w:rPr>
                <w:sz w:val="20"/>
                <w:highlight w:val="yellow"/>
              </w:rPr>
              <w:t>Q28</w:t>
            </w:r>
          </w:p>
        </w:tc>
        <w:tc>
          <w:tcPr>
            <w:tcW w:w="156" w:type="pct"/>
            <w:tcBorders>
              <w:top w:val="single" w:sz="12" w:space="0" w:color="auto"/>
              <w:left w:val="single" w:sz="4" w:space="0" w:color="auto"/>
              <w:bottom w:val="single" w:sz="12" w:space="0" w:color="auto"/>
              <w:right w:val="single" w:sz="4" w:space="0" w:color="auto"/>
            </w:tcBorders>
            <w:shd w:val="clear" w:color="auto" w:fill="FFFF00"/>
          </w:tcPr>
          <w:p w14:paraId="50920FAD" w14:textId="42F35278" w:rsidR="001E75D4" w:rsidRPr="00C223EC" w:rsidRDefault="001E75D4" w:rsidP="001E75D4">
            <w:pPr>
              <w:spacing w:before="40" w:after="40"/>
              <w:ind w:left="-113" w:right="-113"/>
              <w:jc w:val="center"/>
              <w:rPr>
                <w:sz w:val="20"/>
              </w:rPr>
            </w:pPr>
            <w:r w:rsidRPr="00464352">
              <w:rPr>
                <w:sz w:val="20"/>
                <w:highlight w:val="yellow"/>
              </w:rPr>
              <w:t>ILE</w:t>
            </w:r>
          </w:p>
        </w:tc>
        <w:tc>
          <w:tcPr>
            <w:tcW w:w="154" w:type="pct"/>
            <w:tcBorders>
              <w:top w:val="single" w:sz="12" w:space="0" w:color="auto"/>
              <w:left w:val="single" w:sz="4" w:space="0" w:color="auto"/>
              <w:bottom w:val="single" w:sz="12" w:space="0" w:color="auto"/>
              <w:right w:val="single" w:sz="4" w:space="0" w:color="auto"/>
            </w:tcBorders>
            <w:shd w:val="clear" w:color="auto" w:fill="FFFF00"/>
          </w:tcPr>
          <w:p w14:paraId="0E70435B" w14:textId="0BAFA0B6" w:rsidR="001E75D4" w:rsidRPr="00C223EC" w:rsidRDefault="001E75D4" w:rsidP="001E75D4">
            <w:pPr>
              <w:spacing w:before="40" w:after="40"/>
              <w:ind w:left="-113" w:right="-113"/>
              <w:jc w:val="center"/>
              <w:rPr>
                <w:sz w:val="20"/>
              </w:rPr>
            </w:pPr>
            <w:r w:rsidRPr="00464352">
              <w:rPr>
                <w:sz w:val="20"/>
                <w:highlight w:val="yellow"/>
              </w:rPr>
              <w:t>ILE</w:t>
            </w: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03D4B5EE" w14:textId="681FBF88" w:rsidR="001E75D4" w:rsidRPr="00C223EC" w:rsidRDefault="001E75D4" w:rsidP="001E75D4">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14:paraId="125423F6" w14:textId="77777777" w:rsidR="001E75D4" w:rsidRPr="00C223EC" w:rsidRDefault="001E75D4" w:rsidP="001E75D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40F44632" w14:textId="77777777" w:rsidR="001E75D4" w:rsidRPr="00C223EC" w:rsidRDefault="001E75D4" w:rsidP="001E75D4">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14:paraId="7635BDFC" w14:textId="77777777" w:rsidR="001E75D4" w:rsidRPr="00C223EC" w:rsidRDefault="001E75D4" w:rsidP="001E75D4">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14:paraId="06C653E0" w14:textId="77777777" w:rsidR="001E75D4" w:rsidRPr="00C223EC" w:rsidRDefault="001E75D4" w:rsidP="001E75D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018C7E70" w14:textId="77777777" w:rsidR="001E75D4" w:rsidRPr="00C223EC" w:rsidRDefault="001E75D4" w:rsidP="001E75D4">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14:paraId="05DB3BCC" w14:textId="77777777" w:rsidR="001E75D4" w:rsidRPr="00C223EC" w:rsidRDefault="001E75D4" w:rsidP="001E75D4">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14:paraId="4691C1EC" w14:textId="77777777" w:rsidR="001E75D4" w:rsidRPr="00C223EC" w:rsidRDefault="001E75D4" w:rsidP="001E75D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60C964A4" w14:textId="77777777" w:rsidR="001E75D4" w:rsidRPr="00C223EC" w:rsidRDefault="001E75D4" w:rsidP="001E75D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2926C35E" w14:textId="77777777" w:rsidR="001E75D4" w:rsidRPr="00C223EC" w:rsidRDefault="001E75D4" w:rsidP="001E75D4">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4F21B42E" w14:textId="77777777" w:rsidR="001E75D4" w:rsidRPr="00C223EC" w:rsidRDefault="001E75D4" w:rsidP="001E75D4">
            <w:pPr>
              <w:spacing w:before="40" w:after="40"/>
              <w:jc w:val="center"/>
              <w:rPr>
                <w:sz w:val="20"/>
              </w:rPr>
            </w:pPr>
          </w:p>
        </w:tc>
      </w:tr>
      <w:tr w:rsidR="00807377" w:rsidRPr="00CA443C" w14:paraId="7E6A0D78" w14:textId="77777777" w:rsidTr="007D760C">
        <w:trPr>
          <w:gridBefore w:val="1"/>
          <w:wBefore w:w="3" w:type="pct"/>
          <w:jc w:val="center"/>
        </w:trPr>
        <w:tc>
          <w:tcPr>
            <w:tcW w:w="4997" w:type="pct"/>
            <w:gridSpan w:val="26"/>
            <w:tcBorders>
              <w:top w:val="single" w:sz="12" w:space="0" w:color="auto"/>
              <w:left w:val="single" w:sz="12" w:space="0" w:color="auto"/>
              <w:bottom w:val="single" w:sz="12" w:space="0" w:color="auto"/>
              <w:right w:val="single" w:sz="12" w:space="0" w:color="auto"/>
            </w:tcBorders>
            <w:shd w:val="clear" w:color="auto" w:fill="FFC000"/>
          </w:tcPr>
          <w:p w14:paraId="69DA7FE9" w14:textId="5DC5315E" w:rsidR="00807377" w:rsidRPr="00B01B2A" w:rsidRDefault="00807377" w:rsidP="00807377">
            <w:pPr>
              <w:spacing w:before="40" w:after="40"/>
              <w:ind w:left="-113" w:right="-113"/>
              <w:jc w:val="center"/>
              <w:rPr>
                <w:b/>
                <w:bCs/>
                <w:sz w:val="22"/>
                <w:szCs w:val="22"/>
              </w:rPr>
            </w:pPr>
            <w:r>
              <w:rPr>
                <w:b/>
                <w:bCs/>
                <w:sz w:val="22"/>
                <w:szCs w:val="22"/>
              </w:rPr>
              <w:t>SG16</w:t>
            </w:r>
          </w:p>
        </w:tc>
      </w:tr>
      <w:tr w:rsidR="00807377" w:rsidRPr="00CA443C" w14:paraId="207802CB" w14:textId="77777777" w:rsidTr="0046435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14:paraId="4593B027" w14:textId="77777777" w:rsidR="00807377" w:rsidRPr="00DA76B6" w:rsidRDefault="00807377" w:rsidP="00807377">
            <w:pPr>
              <w:spacing w:before="40" w:after="40"/>
              <w:ind w:right="-113"/>
              <w:rPr>
                <w:sz w:val="20"/>
              </w:rPr>
            </w:pPr>
            <w:r w:rsidRPr="00DA76B6">
              <w:rPr>
                <w:sz w:val="20"/>
              </w:rPr>
              <w:t>Q13/16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14:paraId="4DD98FE0" w14:textId="77777777" w:rsidR="00807377" w:rsidRPr="00DA76B6" w:rsidRDefault="00807377" w:rsidP="0080737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14:paraId="2E7157B2" w14:textId="77777777" w:rsidR="00807377" w:rsidRPr="00DA76B6" w:rsidRDefault="00807377" w:rsidP="00807377">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14:paraId="4D3E20E7" w14:textId="77777777" w:rsidR="00807377" w:rsidRPr="00DA76B6" w:rsidRDefault="00807377" w:rsidP="0080737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63812491" w14:textId="77777777" w:rsidR="00807377" w:rsidRPr="00DA76B6" w:rsidRDefault="00807377" w:rsidP="00807377">
            <w:pPr>
              <w:spacing w:before="40" w:after="40"/>
              <w:jc w:val="center"/>
              <w:rPr>
                <w:sz w:val="20"/>
              </w:rPr>
            </w:pPr>
            <w:r w:rsidRPr="00DA76B6">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C64C908" w14:textId="77777777" w:rsidR="00807377" w:rsidRPr="00DA76B6" w:rsidRDefault="00807377" w:rsidP="0080737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shd w:val="clear" w:color="auto" w:fill="auto"/>
            <w:vAlign w:val="bottom"/>
          </w:tcPr>
          <w:p w14:paraId="7181297F"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0321D511" w14:textId="77777777" w:rsidR="00807377" w:rsidRPr="00DA76B6" w:rsidRDefault="00807377" w:rsidP="0080737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43F79E41" w14:textId="77777777" w:rsidR="00807377" w:rsidRPr="00DA76B6" w:rsidRDefault="00807377" w:rsidP="0080737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0D7EFC7C" w14:textId="77777777"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BA8D57F" w14:textId="77777777" w:rsidR="00807377" w:rsidRPr="00DA76B6" w:rsidRDefault="00807377" w:rsidP="0080737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14:paraId="771348AB" w14:textId="77777777" w:rsidR="00807377" w:rsidRPr="00DA76B6" w:rsidRDefault="00807377" w:rsidP="0080737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39D7B8AA" w14:textId="77777777" w:rsidR="00807377" w:rsidRPr="00DA76B6" w:rsidRDefault="00807377" w:rsidP="00807377">
            <w:pPr>
              <w:spacing w:before="40" w:after="40"/>
              <w:jc w:val="center"/>
              <w:rPr>
                <w:sz w:val="20"/>
              </w:rPr>
            </w:pPr>
            <w:r w:rsidRPr="00DA76B6">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14:paraId="23D42501" w14:textId="77777777" w:rsidR="00807377" w:rsidRPr="00DA76B6" w:rsidRDefault="00807377" w:rsidP="0080737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1C9C69A3" w14:textId="77777777" w:rsidR="00807377" w:rsidRPr="00DA76B6" w:rsidRDefault="00807377" w:rsidP="00807377">
            <w:pPr>
              <w:spacing w:before="40" w:after="40"/>
              <w:jc w:val="center"/>
              <w:rPr>
                <w:sz w:val="20"/>
              </w:rPr>
            </w:pPr>
            <w:r w:rsidRPr="00DA76B6">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78D56A0" w14:textId="77777777" w:rsidR="00807377" w:rsidRPr="00DA76B6" w:rsidRDefault="00807377" w:rsidP="0080737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14:paraId="44410BBF" w14:textId="77777777" w:rsidR="00807377" w:rsidRPr="00DA76B6" w:rsidRDefault="00807377" w:rsidP="0080737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0E6C6D24" w14:textId="77777777" w:rsidR="00807377" w:rsidRPr="00DA76B6" w:rsidRDefault="00807377" w:rsidP="0080737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70A3ADE1" w14:textId="77777777" w:rsidR="00807377" w:rsidRPr="00DA76B6" w:rsidRDefault="00807377" w:rsidP="00807377">
            <w:pPr>
              <w:spacing w:before="40" w:after="40"/>
              <w:jc w:val="center"/>
              <w:rPr>
                <w:sz w:val="20"/>
              </w:rPr>
            </w:pPr>
            <w:r w:rsidRPr="00DA76B6">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14:paraId="52528C98" w14:textId="77777777" w:rsidR="00807377" w:rsidRPr="00DA76B6" w:rsidRDefault="00807377" w:rsidP="0080737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3E886CC" w14:textId="77777777" w:rsidR="00807377" w:rsidRPr="00DA76B6" w:rsidRDefault="00807377" w:rsidP="0080737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4A88294F" w14:textId="77777777" w:rsidR="00807377" w:rsidRPr="00DA76B6" w:rsidRDefault="00807377" w:rsidP="00807377">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14:paraId="64A5966F" w14:textId="77777777" w:rsidR="00807377" w:rsidRPr="00DA76B6" w:rsidRDefault="00807377" w:rsidP="0080737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14:paraId="3F891F41" w14:textId="77777777"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0A80CEEB" w14:textId="676F9290" w:rsidR="00807377" w:rsidRPr="00DA76B6" w:rsidRDefault="00807377" w:rsidP="00807377">
            <w:pPr>
              <w:spacing w:before="40" w:after="40"/>
              <w:jc w:val="center"/>
              <w:rPr>
                <w:sz w:val="20"/>
              </w:rPr>
            </w:pPr>
          </w:p>
        </w:tc>
        <w:tc>
          <w:tcPr>
            <w:tcW w:w="142"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14:paraId="0A8EB9BB" w14:textId="77777777" w:rsidR="00807377" w:rsidRPr="00C223EC" w:rsidRDefault="00807377" w:rsidP="00807377">
            <w:pPr>
              <w:spacing w:before="40" w:after="40"/>
              <w:jc w:val="center"/>
              <w:rPr>
                <w:sz w:val="20"/>
              </w:rPr>
            </w:pPr>
          </w:p>
        </w:tc>
      </w:tr>
      <w:tr w:rsidR="00807377" w:rsidRPr="00CA443C" w14:paraId="30D783B2" w14:textId="77777777" w:rsidTr="0046435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14:paraId="370FE0A4" w14:textId="77777777" w:rsidR="00807377" w:rsidRPr="00DA76B6" w:rsidRDefault="00807377" w:rsidP="00807377">
            <w:pPr>
              <w:spacing w:before="40" w:after="40"/>
              <w:ind w:right="-113"/>
              <w:rPr>
                <w:sz w:val="20"/>
              </w:rPr>
            </w:pPr>
            <w:r w:rsidRPr="00DA76B6">
              <w:rPr>
                <w:sz w:val="20"/>
              </w:rPr>
              <w:t>Q14/16 [30]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14:paraId="7729C493" w14:textId="77777777" w:rsidR="00807377" w:rsidRPr="00DA76B6" w:rsidRDefault="00807377" w:rsidP="0080737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14:paraId="186722CE" w14:textId="77777777" w:rsidR="00807377" w:rsidRPr="00DA76B6" w:rsidRDefault="00807377" w:rsidP="00807377">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14:paraId="47AF05CA" w14:textId="77777777" w:rsidR="00807377" w:rsidRPr="00DA76B6" w:rsidRDefault="00807377" w:rsidP="0080737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207DDEC4" w14:textId="77777777"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7D7CA84" w14:textId="77777777" w:rsidR="00807377" w:rsidRPr="00DA76B6" w:rsidRDefault="00807377" w:rsidP="0080737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14:paraId="4C80DE1A" w14:textId="77777777" w:rsidR="00807377" w:rsidRPr="00DA76B6" w:rsidRDefault="00807377" w:rsidP="0080737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06D57579" w14:textId="77777777" w:rsidR="00807377" w:rsidRPr="00DA76B6" w:rsidRDefault="00807377" w:rsidP="0080737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46085742" w14:textId="77777777" w:rsidR="00807377" w:rsidRPr="00DA76B6" w:rsidRDefault="00807377" w:rsidP="0080737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49085093" w14:textId="77777777"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F07E9D2" w14:textId="77777777" w:rsidR="00807377" w:rsidRPr="00DA76B6" w:rsidRDefault="00807377" w:rsidP="0080737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14:paraId="4DA215FF" w14:textId="77777777" w:rsidR="00807377" w:rsidRPr="00DA76B6" w:rsidRDefault="00807377" w:rsidP="0080737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5E32C960" w14:textId="77777777" w:rsidR="00807377" w:rsidRPr="00DA76B6" w:rsidRDefault="00807377" w:rsidP="00807377">
            <w:pPr>
              <w:spacing w:before="40" w:after="40"/>
              <w:jc w:val="center"/>
              <w:rPr>
                <w:sz w:val="20"/>
              </w:rPr>
            </w:pPr>
            <w:r w:rsidRPr="00DA76B6">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14:paraId="5D645DBC" w14:textId="77777777" w:rsidR="00807377" w:rsidRPr="00DA76B6" w:rsidRDefault="00807377" w:rsidP="0080737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6E6CEAC8" w14:textId="77777777" w:rsidR="00807377" w:rsidRPr="00DA76B6" w:rsidRDefault="00807377" w:rsidP="00807377">
            <w:pPr>
              <w:spacing w:before="40" w:after="40"/>
              <w:jc w:val="center"/>
              <w:rPr>
                <w:sz w:val="20"/>
              </w:rPr>
            </w:pPr>
            <w:r w:rsidRPr="00DA76B6">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377F3AA" w14:textId="77777777" w:rsidR="00807377" w:rsidRPr="00DA76B6" w:rsidRDefault="00807377" w:rsidP="0080737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14:paraId="0BCBA816" w14:textId="77777777" w:rsidR="00807377" w:rsidRPr="00DA76B6" w:rsidRDefault="00807377" w:rsidP="0080737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14:paraId="1EFC19FA" w14:textId="77777777" w:rsidR="00807377" w:rsidRPr="00DA76B6" w:rsidRDefault="00807377" w:rsidP="0080737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487D5852" w14:textId="77777777" w:rsidR="00807377" w:rsidRPr="00DA76B6" w:rsidRDefault="00807377" w:rsidP="0080737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14:paraId="0BB22D17"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D788307" w14:textId="77777777" w:rsidR="00807377" w:rsidRPr="00DA76B6" w:rsidRDefault="00807377" w:rsidP="0080737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23477BD0" w14:textId="77777777" w:rsidR="00807377" w:rsidRPr="00DA76B6" w:rsidRDefault="00807377" w:rsidP="00807377">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14:paraId="08658CFE" w14:textId="77777777" w:rsidR="00807377" w:rsidRPr="00DA76B6" w:rsidRDefault="00807377" w:rsidP="0080737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3ADEA91E" w14:textId="77777777"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0B0AAA42" w14:textId="77777777" w:rsidR="00807377" w:rsidRPr="00DA76B6" w:rsidRDefault="00807377" w:rsidP="0080737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3326EF5" w14:textId="77777777" w:rsidR="00807377" w:rsidRPr="00C223EC" w:rsidRDefault="00807377" w:rsidP="00807377">
            <w:pPr>
              <w:spacing w:before="40" w:after="40"/>
              <w:jc w:val="center"/>
              <w:rPr>
                <w:sz w:val="20"/>
              </w:rPr>
            </w:pPr>
          </w:p>
        </w:tc>
      </w:tr>
      <w:tr w:rsidR="00807377" w:rsidRPr="00CA443C" w14:paraId="12D7FB98" w14:textId="77777777" w:rsidTr="0046435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14:paraId="56E42392" w14:textId="77777777" w:rsidR="00807377" w:rsidRPr="00DA76B6" w:rsidRDefault="00807377" w:rsidP="00807377">
            <w:pPr>
              <w:spacing w:before="40" w:after="40"/>
              <w:ind w:right="-113"/>
              <w:rPr>
                <w:sz w:val="20"/>
              </w:rPr>
            </w:pPr>
            <w:r w:rsidRPr="00DA76B6">
              <w:rPr>
                <w:sz w:val="20"/>
              </w:rPr>
              <w:t>Q26/16 [15]</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14:paraId="09358510" w14:textId="77777777" w:rsidR="00807377" w:rsidRPr="00DA76B6" w:rsidRDefault="00807377" w:rsidP="0080737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14:paraId="653E754D" w14:textId="4DD623B3"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14:paraId="2826F78C" w14:textId="4ED7F4C6"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79F370E6" w14:textId="694673DE"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0B3F2CDB" w14:textId="77777777" w:rsidR="00807377" w:rsidRPr="00DA76B6" w:rsidRDefault="00807377" w:rsidP="0080737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shd w:val="clear" w:color="auto" w:fill="auto"/>
            <w:vAlign w:val="bottom"/>
          </w:tcPr>
          <w:p w14:paraId="11A8866F" w14:textId="77777777" w:rsidR="00807377" w:rsidRPr="00DA76B6" w:rsidRDefault="00807377" w:rsidP="00807377">
            <w:pPr>
              <w:spacing w:before="40" w:after="40"/>
              <w:jc w:val="center"/>
              <w:rPr>
                <w:sz w:val="20"/>
                <w:highlight w:val="yellow"/>
              </w:rPr>
            </w:pPr>
          </w:p>
        </w:tc>
        <w:tc>
          <w:tcPr>
            <w:tcW w:w="155" w:type="pct"/>
            <w:tcBorders>
              <w:top w:val="single" w:sz="4" w:space="0" w:color="auto"/>
              <w:left w:val="single" w:sz="4" w:space="0" w:color="auto"/>
              <w:bottom w:val="single" w:sz="4" w:space="0" w:color="auto"/>
              <w:right w:val="single" w:sz="4" w:space="0" w:color="auto"/>
            </w:tcBorders>
            <w:vAlign w:val="bottom"/>
          </w:tcPr>
          <w:p w14:paraId="0939FEA2" w14:textId="3A8707E3"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10EA4A12" w14:textId="4D2FB6DD"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14:paraId="07285761" w14:textId="282C7921"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1ACD89D" w14:textId="77777777" w:rsidR="00807377" w:rsidRPr="00DA76B6" w:rsidRDefault="00807377" w:rsidP="0080737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14:paraId="4EFED79A" w14:textId="0DE1BD6B"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21A1FD3F" w14:textId="7458CDF2"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14:paraId="5E7D2C9B" w14:textId="332B8F65" w:rsidR="00807377" w:rsidRPr="00DA76B6" w:rsidRDefault="00807377" w:rsidP="0080737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14:paraId="03252488" w14:textId="2928DD1A" w:rsidR="00807377" w:rsidRPr="00DA76B6" w:rsidRDefault="00807377" w:rsidP="00807377">
            <w:pPr>
              <w:spacing w:before="40" w:after="40"/>
              <w:jc w:val="center"/>
              <w:rPr>
                <w:sz w:val="20"/>
              </w:rPr>
            </w:pPr>
            <w:r>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42F7304D" w14:textId="77777777" w:rsidR="00807377" w:rsidRPr="00DA76B6" w:rsidRDefault="00807377" w:rsidP="0080737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14:paraId="2004CAFA" w14:textId="1FB6E5E5" w:rsidR="00807377" w:rsidRPr="00DA76B6" w:rsidRDefault="00807377" w:rsidP="00807377">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72EB8A7F" w14:textId="6BE758B6" w:rsidR="00807377" w:rsidRPr="00DA76B6" w:rsidRDefault="00807377" w:rsidP="0080737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512D1462" w14:textId="40DF1760" w:rsidR="00807377" w:rsidRPr="00DA76B6" w:rsidRDefault="00807377" w:rsidP="00807377">
            <w:pPr>
              <w:spacing w:before="40" w:after="40"/>
              <w:jc w:val="center"/>
              <w:rPr>
                <w:sz w:val="20"/>
              </w:rPr>
            </w:pPr>
            <w:r>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14:paraId="4973E352" w14:textId="49909FF5" w:rsidR="00807377" w:rsidRPr="00DA76B6" w:rsidRDefault="00807377" w:rsidP="0080737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DE493F5" w14:textId="77777777" w:rsidR="00807377" w:rsidRPr="00DA76B6" w:rsidRDefault="00807377" w:rsidP="0080737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450D0FAC" w14:textId="4C554AED" w:rsidR="00807377" w:rsidRPr="00DA76B6" w:rsidRDefault="00807377" w:rsidP="00807377">
            <w:pPr>
              <w:spacing w:before="40" w:after="40"/>
              <w:jc w:val="center"/>
              <w:rPr>
                <w:sz w:val="20"/>
              </w:rPr>
            </w:pPr>
            <w:r>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tcPr>
          <w:p w14:paraId="211F0218" w14:textId="3EF9179C" w:rsidR="00807377" w:rsidRPr="00807377" w:rsidRDefault="00807377" w:rsidP="00807377">
            <w:pPr>
              <w:spacing w:before="40" w:after="40"/>
              <w:jc w:val="center"/>
              <w:rPr>
                <w:b/>
                <w:bCs/>
                <w:sz w:val="20"/>
                <w:highlight w:val="yellow"/>
              </w:rPr>
            </w:pPr>
            <w:r w:rsidRPr="00807377">
              <w:rPr>
                <w:b/>
                <w:bCs/>
                <w:sz w:val="20"/>
                <w:highlight w:val="yellow"/>
              </w:rPr>
              <w:t>J</w:t>
            </w:r>
          </w:p>
        </w:tc>
        <w:tc>
          <w:tcPr>
            <w:tcW w:w="155" w:type="pct"/>
            <w:tcBorders>
              <w:top w:val="single" w:sz="4" w:space="0" w:color="auto"/>
              <w:left w:val="single" w:sz="4" w:space="0" w:color="auto"/>
              <w:bottom w:val="single" w:sz="4" w:space="0" w:color="auto"/>
              <w:right w:val="single" w:sz="4" w:space="0" w:color="auto"/>
            </w:tcBorders>
            <w:vAlign w:val="bottom"/>
          </w:tcPr>
          <w:p w14:paraId="3DA00692" w14:textId="77777777"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3F28DD31" w14:textId="77777777" w:rsidR="00807377" w:rsidRPr="00DA76B6" w:rsidRDefault="00807377" w:rsidP="0080737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DBA6596" w14:textId="77777777" w:rsidR="00807377" w:rsidRPr="00C223EC" w:rsidRDefault="00807377" w:rsidP="00807377">
            <w:pPr>
              <w:spacing w:before="40" w:after="40"/>
              <w:jc w:val="center"/>
              <w:rPr>
                <w:sz w:val="20"/>
              </w:rPr>
            </w:pPr>
          </w:p>
        </w:tc>
      </w:tr>
      <w:tr w:rsidR="00807377" w:rsidRPr="00CA443C" w14:paraId="41D65535" w14:textId="77777777" w:rsidTr="001E75D4">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14:paraId="02DBB05E" w14:textId="77777777" w:rsidR="00807377" w:rsidRPr="00DA76B6" w:rsidRDefault="00807377" w:rsidP="00807377">
            <w:pPr>
              <w:spacing w:before="40" w:after="40"/>
              <w:ind w:right="-113"/>
              <w:rPr>
                <w:sz w:val="20"/>
              </w:rPr>
            </w:pPr>
            <w:r w:rsidRPr="00DA76B6">
              <w:rPr>
                <w:sz w:val="20"/>
              </w:rPr>
              <w:t>Q28/16 [10]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14:paraId="4109B7D3" w14:textId="77777777" w:rsidR="00807377" w:rsidRPr="00DA76B6" w:rsidRDefault="00807377" w:rsidP="0080737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14:paraId="2CDE03E8" w14:textId="6AB9FD9D" w:rsidR="00807377" w:rsidRPr="00DA76B6" w:rsidRDefault="00807377" w:rsidP="00807377">
            <w:pPr>
              <w:spacing w:before="40" w:after="40"/>
              <w:jc w:val="center"/>
              <w:rPr>
                <w:sz w:val="20"/>
              </w:rPr>
            </w:pPr>
            <w:r>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14:paraId="5C489520" w14:textId="7C435AA8" w:rsidR="00807377" w:rsidRPr="00DA76B6" w:rsidRDefault="00807377" w:rsidP="0080737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678DCF27" w14:textId="3EF9CB14" w:rsidR="00807377" w:rsidRPr="00DA76B6" w:rsidRDefault="00807377" w:rsidP="00807377">
            <w:pPr>
              <w:spacing w:before="40" w:after="40"/>
              <w:jc w:val="center"/>
              <w:rPr>
                <w:sz w:val="20"/>
              </w:rPr>
            </w:pPr>
            <w:r>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465105E7" w14:textId="77777777" w:rsidR="00807377" w:rsidRPr="00DA76B6" w:rsidRDefault="00807377" w:rsidP="0080737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14:paraId="2D5C36A0" w14:textId="0FF09569" w:rsidR="00807377" w:rsidRPr="00DA76B6" w:rsidRDefault="00807377" w:rsidP="00807377">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45A86B72" w14:textId="1BA09A24" w:rsidR="00807377" w:rsidRPr="00DA76B6" w:rsidRDefault="00807377" w:rsidP="00807377">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692ECDA7" w14:textId="7B460502" w:rsidR="00807377" w:rsidRPr="00DA76B6" w:rsidRDefault="00807377" w:rsidP="0080737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43946652" w14:textId="483B04D4" w:rsidR="00807377" w:rsidRPr="00DA76B6" w:rsidRDefault="00807377" w:rsidP="00807377">
            <w:pPr>
              <w:spacing w:before="40" w:after="40"/>
              <w:jc w:val="center"/>
              <w:rPr>
                <w:sz w:val="20"/>
              </w:rPr>
            </w:pPr>
            <w:r>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F262BC9" w14:textId="77777777" w:rsidR="00807377" w:rsidRPr="00DA76B6" w:rsidRDefault="00807377" w:rsidP="0080737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shd w:val="diagStripe" w:color="auto" w:fill="auto"/>
            <w:vAlign w:val="bottom"/>
          </w:tcPr>
          <w:p w14:paraId="666A893F"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14:paraId="20201DD1" w14:textId="77777777"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0B248BEF"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1418FB5C" w14:textId="77777777" w:rsidR="00807377" w:rsidRPr="00DA76B6" w:rsidRDefault="00807377" w:rsidP="0080737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D6FC05B" w14:textId="77777777" w:rsidR="00807377" w:rsidRPr="00DA76B6" w:rsidRDefault="00807377" w:rsidP="0080737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14:paraId="633324EB" w14:textId="4A379406"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14:paraId="3C1C3E9D" w14:textId="77777777" w:rsidR="00807377" w:rsidRPr="00DA76B6" w:rsidRDefault="00807377" w:rsidP="0080737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229ACE73" w14:textId="2E854868" w:rsidR="00807377" w:rsidRPr="00DA76B6" w:rsidRDefault="00807377" w:rsidP="0080737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14:paraId="27EEDB35" w14:textId="2B2466B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15C5A65" w14:textId="77777777" w:rsidR="00807377" w:rsidRPr="00DA76B6" w:rsidRDefault="00807377" w:rsidP="0080737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1F049BE0" w14:textId="33D820F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14:paraId="0EDCA949" w14:textId="513686A4"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14:paraId="4256FEE1" w14:textId="77777777"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1E7CE1C5" w14:textId="3E569C91" w:rsidR="00807377" w:rsidRPr="00DA76B6" w:rsidRDefault="00807377" w:rsidP="0080737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7EE08DA" w14:textId="77777777" w:rsidR="00807377" w:rsidRPr="00C223EC" w:rsidRDefault="00807377" w:rsidP="00807377">
            <w:pPr>
              <w:spacing w:before="40" w:after="40"/>
              <w:jc w:val="center"/>
              <w:rPr>
                <w:sz w:val="20"/>
              </w:rPr>
            </w:pPr>
          </w:p>
        </w:tc>
      </w:tr>
      <w:tr w:rsidR="00807377" w:rsidRPr="00CA443C" w14:paraId="25411F68" w14:textId="77777777" w:rsidTr="001E75D4">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14:paraId="6D545DF5" w14:textId="4E5E934D" w:rsidR="00807377" w:rsidRPr="00DA76B6" w:rsidRDefault="00807377" w:rsidP="00807377">
            <w:pPr>
              <w:spacing w:before="40" w:after="40"/>
              <w:ind w:right="-113"/>
              <w:rPr>
                <w:sz w:val="20"/>
              </w:rPr>
            </w:pPr>
            <w:r>
              <w:rPr>
                <w:sz w:val="20"/>
              </w:rPr>
              <w:t>QILE/16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14:paraId="58A57437" w14:textId="77777777" w:rsidR="00807377" w:rsidRPr="00DA76B6" w:rsidRDefault="00807377" w:rsidP="0080737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14:paraId="5E6857B1" w14:textId="4621B796"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14:paraId="63F908DA" w14:textId="7BE199EC"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14:paraId="63D56E15" w14:textId="11476B07"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0DED0222" w14:textId="77777777" w:rsidR="00807377" w:rsidRPr="00DA76B6" w:rsidRDefault="00807377" w:rsidP="0080737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14:paraId="58779869" w14:textId="404FDB3B" w:rsidR="00807377" w:rsidRPr="00DA76B6" w:rsidRDefault="00807377" w:rsidP="00807377">
            <w:pPr>
              <w:spacing w:before="40" w:after="40"/>
              <w:jc w:val="center"/>
              <w:rPr>
                <w:b/>
                <w:bCs/>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7F1EC79C" w14:textId="529A3508" w:rsidR="00807377" w:rsidRPr="00DA76B6" w:rsidRDefault="00807377" w:rsidP="00807377">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5ADCB936" w14:textId="00F16281" w:rsidR="00807377" w:rsidRPr="00DA76B6" w:rsidRDefault="00807377" w:rsidP="0080737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60BA2B1A" w14:textId="475CA63C" w:rsidR="00807377" w:rsidRPr="00DA76B6" w:rsidRDefault="00807377" w:rsidP="00807377">
            <w:pPr>
              <w:spacing w:before="40" w:after="40"/>
              <w:jc w:val="center"/>
              <w:rPr>
                <w:sz w:val="20"/>
              </w:rPr>
            </w:pPr>
            <w:r>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1146028" w14:textId="77777777" w:rsidR="00807377" w:rsidRPr="00DA76B6" w:rsidRDefault="00807377" w:rsidP="0080737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14:paraId="65B9C4F5" w14:textId="6E427344" w:rsidR="00807377" w:rsidRPr="00DA76B6" w:rsidRDefault="00807377" w:rsidP="0080737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22C5D075" w14:textId="064CD751" w:rsidR="00807377" w:rsidRPr="00DA76B6" w:rsidRDefault="00807377" w:rsidP="00807377">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19DAF019" w14:textId="7AA251D2"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14:paraId="7F39AF84" w14:textId="7569E5D0" w:rsidR="00807377" w:rsidRPr="00DA76B6" w:rsidRDefault="00807377" w:rsidP="0080737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30F633F" w14:textId="77777777" w:rsidR="00807377" w:rsidRPr="00DA76B6" w:rsidRDefault="00807377" w:rsidP="0080737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14:paraId="605F514F"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43BF3358" w14:textId="77777777" w:rsidR="00807377" w:rsidRPr="00DA76B6" w:rsidRDefault="00807377" w:rsidP="0080737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1921832C" w14:textId="30E70AEE" w:rsidR="00807377" w:rsidRPr="00DA76B6" w:rsidRDefault="00807377" w:rsidP="00807377">
            <w:pPr>
              <w:spacing w:before="40" w:after="40"/>
              <w:jc w:val="center"/>
              <w:rPr>
                <w:sz w:val="20"/>
              </w:rPr>
            </w:pPr>
            <w:r>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14:paraId="35B1FE69" w14:textId="2A9B1598" w:rsidR="00807377" w:rsidRPr="00DA76B6" w:rsidRDefault="00807377" w:rsidP="0080737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0879CA4E" w14:textId="77777777" w:rsidR="00807377" w:rsidRPr="00DA76B6" w:rsidRDefault="00807377" w:rsidP="0080737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4352C2BD" w14:textId="7777777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14:paraId="5905B389"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4AC577AB" w14:textId="77777777"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148CC05A" w14:textId="77777777" w:rsidR="00807377" w:rsidRPr="00DA76B6" w:rsidRDefault="00807377" w:rsidP="0080737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6BBFF61" w14:textId="77777777" w:rsidR="00807377" w:rsidRPr="00C223EC" w:rsidRDefault="00807377" w:rsidP="00807377">
            <w:pPr>
              <w:spacing w:before="40" w:after="40"/>
              <w:jc w:val="center"/>
              <w:rPr>
                <w:sz w:val="20"/>
              </w:rPr>
            </w:pPr>
          </w:p>
        </w:tc>
      </w:tr>
      <w:tr w:rsidR="00807377" w:rsidRPr="00CA443C" w14:paraId="7637D23A" w14:textId="77777777" w:rsidTr="0046435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14:paraId="568FAD11" w14:textId="77777777" w:rsidR="00807377" w:rsidRPr="00DA76B6" w:rsidRDefault="00807377" w:rsidP="00807377">
            <w:pPr>
              <w:spacing w:before="40" w:after="40"/>
              <w:ind w:right="-113"/>
              <w:rPr>
                <w:sz w:val="20"/>
              </w:rPr>
            </w:pPr>
            <w:r w:rsidRPr="00DA76B6">
              <w:rPr>
                <w:sz w:val="20"/>
              </w:rPr>
              <w:t>Joint Q13/16 &amp; Q26/16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14:paraId="60EF44B5" w14:textId="77777777" w:rsidR="00807377" w:rsidRPr="00DA76B6" w:rsidRDefault="00807377" w:rsidP="0080737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14:paraId="562BC44C" w14:textId="7777777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14:paraId="68166AB4"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3F086617" w14:textId="77777777"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40414D02" w14:textId="77777777" w:rsidR="00807377" w:rsidRPr="00DA76B6" w:rsidRDefault="00807377" w:rsidP="0080737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14:paraId="24341899" w14:textId="627B6701" w:rsidR="00807377" w:rsidRPr="0035642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7DA07B5F" w14:textId="77777777" w:rsidR="00807377" w:rsidRPr="00D0741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10A9EAE5" w14:textId="77777777" w:rsidR="00807377" w:rsidRPr="00D0741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61A4FE93" w14:textId="77777777" w:rsidR="00807377" w:rsidRPr="00D0741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1C72DC3" w14:textId="77777777" w:rsidR="00807377" w:rsidRPr="00D07416" w:rsidRDefault="00807377" w:rsidP="0080737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14:paraId="21335BF2" w14:textId="77777777" w:rsidR="00807377" w:rsidRPr="00D0741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4A5B1F0A" w14:textId="77777777" w:rsidR="00807377" w:rsidRPr="00D0741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24C2B174" w14:textId="77777777" w:rsidR="00807377" w:rsidRPr="00D0741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5C1E7B6B" w14:textId="77777777" w:rsidR="00807377" w:rsidRPr="00D07416" w:rsidRDefault="00807377" w:rsidP="0080737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8718E44" w14:textId="77777777" w:rsidR="00807377" w:rsidRPr="00D07416" w:rsidRDefault="00807377" w:rsidP="0080737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14:paraId="576B8ABD" w14:textId="77777777" w:rsidR="00807377" w:rsidRPr="00D0741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shd w:val="clear" w:color="auto" w:fill="FFFF00"/>
            <w:vAlign w:val="bottom"/>
          </w:tcPr>
          <w:p w14:paraId="53B64BCD" w14:textId="79A93872" w:rsidR="00807377" w:rsidRPr="00D07416" w:rsidRDefault="00464352" w:rsidP="00807377">
            <w:pPr>
              <w:spacing w:before="40" w:after="40"/>
              <w:jc w:val="center"/>
              <w:rPr>
                <w:b/>
                <w:bCs/>
                <w:sz w:val="20"/>
              </w:rPr>
            </w:pPr>
            <w:r w:rsidRPr="00D07416">
              <w:rPr>
                <w:b/>
                <w:bCs/>
                <w:sz w:val="20"/>
              </w:rPr>
              <w:t>J</w:t>
            </w:r>
          </w:p>
        </w:tc>
        <w:tc>
          <w:tcPr>
            <w:tcW w:w="182" w:type="pct"/>
            <w:tcBorders>
              <w:top w:val="single" w:sz="4" w:space="0" w:color="auto"/>
              <w:left w:val="single" w:sz="4" w:space="0" w:color="auto"/>
              <w:bottom w:val="single" w:sz="4" w:space="0" w:color="auto"/>
              <w:right w:val="single" w:sz="4" w:space="0" w:color="auto"/>
            </w:tcBorders>
            <w:vAlign w:val="bottom"/>
          </w:tcPr>
          <w:p w14:paraId="1386DAD5" w14:textId="77777777" w:rsidR="00807377" w:rsidRPr="00D07416" w:rsidRDefault="00807377" w:rsidP="0080737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14:paraId="3785CB50"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2D57CCD" w14:textId="77777777" w:rsidR="00807377" w:rsidRPr="00DA76B6" w:rsidRDefault="00807377" w:rsidP="0080737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73219BE9" w14:textId="7777777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14:paraId="6B6738DF"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71FDAD55" w14:textId="77777777"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2BEF8C7E" w14:textId="77777777" w:rsidR="00807377" w:rsidRPr="00DA76B6" w:rsidRDefault="00807377" w:rsidP="0080737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FED85EF" w14:textId="77777777" w:rsidR="00807377" w:rsidRPr="00C223EC" w:rsidRDefault="00807377" w:rsidP="00807377">
            <w:pPr>
              <w:spacing w:before="40" w:after="40"/>
              <w:jc w:val="center"/>
              <w:rPr>
                <w:sz w:val="20"/>
              </w:rPr>
            </w:pPr>
          </w:p>
        </w:tc>
      </w:tr>
      <w:tr w:rsidR="00807377" w:rsidRPr="00CA443C" w14:paraId="5D2C8722" w14:textId="77777777" w:rsidTr="0046435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14:paraId="5688E1F2" w14:textId="77777777" w:rsidR="00807377" w:rsidRPr="00DA76B6" w:rsidRDefault="00807377" w:rsidP="00807377">
            <w:pPr>
              <w:spacing w:before="40" w:after="40"/>
              <w:ind w:right="-113"/>
              <w:rPr>
                <w:sz w:val="20"/>
              </w:rPr>
            </w:pPr>
            <w:r w:rsidRPr="00DA76B6">
              <w:rPr>
                <w:sz w:val="20"/>
              </w:rPr>
              <w:t>Joint Q13/16 &amp; Q14/16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14:paraId="5C50E9E3" w14:textId="77777777" w:rsidR="00807377" w:rsidRPr="00DA76B6" w:rsidRDefault="00807377" w:rsidP="0080737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14:paraId="272995AA" w14:textId="7777777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14:paraId="015F5954"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41F29254" w14:textId="77777777"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1E47DCE" w14:textId="77777777" w:rsidR="00807377" w:rsidRPr="00DA76B6" w:rsidRDefault="00807377" w:rsidP="0080737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14:paraId="05BB0C40" w14:textId="77777777" w:rsidR="00807377" w:rsidRPr="0035642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73D1A081" w14:textId="77777777" w:rsidR="00807377" w:rsidRPr="00D0741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4C0769FA" w14:textId="77777777" w:rsidR="00807377" w:rsidRPr="00D0741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FFFF00"/>
            <w:vAlign w:val="bottom"/>
          </w:tcPr>
          <w:p w14:paraId="53797210" w14:textId="77777777" w:rsidR="00807377" w:rsidRPr="00D07416" w:rsidRDefault="00807377" w:rsidP="00807377">
            <w:pPr>
              <w:spacing w:before="40" w:after="40"/>
              <w:jc w:val="center"/>
              <w:rPr>
                <w:b/>
                <w:bCs/>
                <w:sz w:val="20"/>
              </w:rPr>
            </w:pPr>
            <w:r w:rsidRPr="00D07416">
              <w:rPr>
                <w:b/>
                <w:bCs/>
                <w:sz w:val="20"/>
              </w:rPr>
              <w:t>J</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519AC45" w14:textId="77777777" w:rsidR="00807377" w:rsidRPr="00D07416" w:rsidRDefault="00807377" w:rsidP="0080737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14:paraId="74F2D8CF" w14:textId="77777777" w:rsidR="00807377" w:rsidRPr="00D0741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2374863F" w14:textId="77777777" w:rsidR="00807377" w:rsidRPr="00D0741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484EDAE7" w14:textId="77777777" w:rsidR="00807377" w:rsidRPr="00D0741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1430BCB8" w14:textId="77777777" w:rsidR="00807377" w:rsidRPr="00D07416" w:rsidRDefault="00807377" w:rsidP="0080737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CC4886E" w14:textId="77777777" w:rsidR="00807377" w:rsidRPr="00D07416" w:rsidRDefault="00807377" w:rsidP="0080737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14:paraId="0AB2B689" w14:textId="77777777" w:rsidR="00807377" w:rsidRPr="00D0741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05115FB1" w14:textId="77777777" w:rsidR="00807377" w:rsidRPr="00D07416" w:rsidRDefault="00807377" w:rsidP="0080737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0690CC71" w14:textId="77777777" w:rsidR="00807377" w:rsidRPr="00D07416" w:rsidRDefault="00807377" w:rsidP="0080737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14:paraId="7BFFB4EF"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BCD2345" w14:textId="77777777" w:rsidR="00807377" w:rsidRPr="00DA76B6" w:rsidRDefault="00807377" w:rsidP="0080737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27CEDE04" w14:textId="7777777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14:paraId="46281206"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0A485077" w14:textId="4BD95924" w:rsidR="00807377" w:rsidRPr="0035642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1343A85F" w14:textId="77777777" w:rsidR="00807377" w:rsidRPr="00DA76B6" w:rsidRDefault="00807377" w:rsidP="0080737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59EEE66" w14:textId="77777777" w:rsidR="00807377" w:rsidRPr="00C223EC" w:rsidRDefault="00807377" w:rsidP="00807377">
            <w:pPr>
              <w:spacing w:before="40" w:after="40"/>
              <w:jc w:val="center"/>
              <w:rPr>
                <w:sz w:val="20"/>
              </w:rPr>
            </w:pPr>
          </w:p>
        </w:tc>
      </w:tr>
      <w:tr w:rsidR="00807377" w:rsidRPr="00CA443C" w14:paraId="78A91C18" w14:textId="77777777" w:rsidTr="00356426">
        <w:trPr>
          <w:gridBefore w:val="1"/>
          <w:wBefore w:w="3" w:type="pct"/>
          <w:jc w:val="center"/>
        </w:trPr>
        <w:tc>
          <w:tcPr>
            <w:tcW w:w="1045" w:type="pct"/>
            <w:tcBorders>
              <w:top w:val="single" w:sz="4" w:space="0" w:color="auto"/>
              <w:left w:val="single" w:sz="12" w:space="0" w:color="auto"/>
              <w:bottom w:val="single" w:sz="12" w:space="0" w:color="auto"/>
              <w:right w:val="single" w:sz="12" w:space="0" w:color="auto"/>
            </w:tcBorders>
          </w:tcPr>
          <w:p w14:paraId="2BC1B8CB" w14:textId="77777777" w:rsidR="00807377" w:rsidRPr="00DA76B6" w:rsidRDefault="00807377" w:rsidP="00807377">
            <w:pPr>
              <w:spacing w:before="40" w:after="40"/>
              <w:ind w:right="-113"/>
              <w:rPr>
                <w:sz w:val="20"/>
              </w:rPr>
            </w:pPr>
            <w:r w:rsidRPr="00DA76B6">
              <w:rPr>
                <w:sz w:val="20"/>
              </w:rPr>
              <w:t>Joint Q13/16, Q14/16 &amp; Q28/16</w:t>
            </w:r>
          </w:p>
        </w:tc>
        <w:tc>
          <w:tcPr>
            <w:tcW w:w="154" w:type="pct"/>
            <w:tcBorders>
              <w:top w:val="single" w:sz="4" w:space="0" w:color="auto"/>
              <w:left w:val="single" w:sz="12" w:space="0" w:color="auto"/>
              <w:bottom w:val="single" w:sz="12" w:space="0" w:color="auto"/>
              <w:right w:val="single" w:sz="4" w:space="0" w:color="auto"/>
            </w:tcBorders>
            <w:shd w:val="diagStripe" w:color="auto" w:fill="auto"/>
            <w:vAlign w:val="bottom"/>
          </w:tcPr>
          <w:p w14:paraId="41DAFDD1" w14:textId="77777777" w:rsidR="00807377" w:rsidRPr="00DA76B6" w:rsidRDefault="00807377" w:rsidP="00807377">
            <w:pPr>
              <w:spacing w:before="40" w:after="40"/>
              <w:jc w:val="center"/>
              <w:rPr>
                <w:sz w:val="20"/>
              </w:rPr>
            </w:pPr>
          </w:p>
        </w:tc>
        <w:tc>
          <w:tcPr>
            <w:tcW w:w="169" w:type="pct"/>
            <w:tcBorders>
              <w:top w:val="single" w:sz="4" w:space="0" w:color="auto"/>
              <w:left w:val="single" w:sz="4" w:space="0" w:color="auto"/>
              <w:bottom w:val="single" w:sz="12" w:space="0" w:color="auto"/>
              <w:right w:val="single" w:sz="4" w:space="0" w:color="auto"/>
            </w:tcBorders>
            <w:shd w:val="clear" w:color="auto" w:fill="auto"/>
            <w:vAlign w:val="bottom"/>
          </w:tcPr>
          <w:p w14:paraId="09480C00" w14:textId="7777777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shd w:val="clear" w:color="auto" w:fill="auto"/>
            <w:vAlign w:val="bottom"/>
          </w:tcPr>
          <w:p w14:paraId="2C012402"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14:paraId="42CF298F" w14:textId="77777777"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207A1BB5" w14:textId="77777777" w:rsidR="00807377" w:rsidRPr="00DA76B6" w:rsidRDefault="00807377" w:rsidP="00807377">
            <w:pPr>
              <w:spacing w:before="40" w:after="40"/>
              <w:jc w:val="center"/>
              <w:rPr>
                <w:sz w:val="20"/>
              </w:rPr>
            </w:pPr>
          </w:p>
        </w:tc>
        <w:tc>
          <w:tcPr>
            <w:tcW w:w="160" w:type="pct"/>
            <w:tcBorders>
              <w:top w:val="single" w:sz="4" w:space="0" w:color="auto"/>
              <w:left w:val="single" w:sz="12" w:space="0" w:color="auto"/>
              <w:bottom w:val="single" w:sz="12" w:space="0" w:color="auto"/>
              <w:right w:val="single" w:sz="4" w:space="0" w:color="auto"/>
            </w:tcBorders>
            <w:vAlign w:val="bottom"/>
          </w:tcPr>
          <w:p w14:paraId="0785B08B"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14:paraId="2ED28A68"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14:paraId="5E147D50"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14:paraId="5318557B" w14:textId="77777777"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67942D58" w14:textId="77777777" w:rsidR="00807377" w:rsidRPr="00DA76B6" w:rsidRDefault="00807377" w:rsidP="00807377">
            <w:pPr>
              <w:spacing w:before="40" w:after="40"/>
              <w:jc w:val="center"/>
              <w:rPr>
                <w:sz w:val="20"/>
              </w:rPr>
            </w:pPr>
          </w:p>
        </w:tc>
        <w:tc>
          <w:tcPr>
            <w:tcW w:w="162" w:type="pct"/>
            <w:tcBorders>
              <w:top w:val="single" w:sz="4" w:space="0" w:color="auto"/>
              <w:left w:val="single" w:sz="12" w:space="0" w:color="auto"/>
              <w:bottom w:val="single" w:sz="12" w:space="0" w:color="auto"/>
              <w:right w:val="single" w:sz="4" w:space="0" w:color="auto"/>
            </w:tcBorders>
            <w:vAlign w:val="bottom"/>
          </w:tcPr>
          <w:p w14:paraId="3A9C64C2"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14:paraId="1CD22D83" w14:textId="77777777"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vAlign w:val="bottom"/>
          </w:tcPr>
          <w:p w14:paraId="4628B58F"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14:paraId="22CA06EB" w14:textId="77777777" w:rsidR="00807377" w:rsidRPr="00DA76B6" w:rsidRDefault="00807377" w:rsidP="00807377">
            <w:pPr>
              <w:spacing w:before="40" w:after="40"/>
              <w:jc w:val="center"/>
              <w:rPr>
                <w:sz w:val="20"/>
              </w:rPr>
            </w:pPr>
          </w:p>
        </w:tc>
        <w:tc>
          <w:tcPr>
            <w:tcW w:w="150"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3B78224A" w14:textId="77777777" w:rsidR="00807377" w:rsidRPr="00DA76B6" w:rsidRDefault="00807377" w:rsidP="00807377">
            <w:pPr>
              <w:spacing w:before="40" w:after="40"/>
              <w:jc w:val="center"/>
              <w:rPr>
                <w:sz w:val="20"/>
              </w:rPr>
            </w:pPr>
          </w:p>
        </w:tc>
        <w:tc>
          <w:tcPr>
            <w:tcW w:w="183" w:type="pct"/>
            <w:tcBorders>
              <w:top w:val="single" w:sz="4" w:space="0" w:color="auto"/>
              <w:left w:val="single" w:sz="12" w:space="0" w:color="auto"/>
              <w:bottom w:val="single" w:sz="12" w:space="0" w:color="auto"/>
              <w:right w:val="single" w:sz="4" w:space="0" w:color="auto"/>
            </w:tcBorders>
            <w:vAlign w:val="bottom"/>
          </w:tcPr>
          <w:p w14:paraId="0AC83E36"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14:paraId="3F07627A" w14:textId="25431C27" w:rsidR="00807377" w:rsidRPr="00464352" w:rsidRDefault="00807377" w:rsidP="00807377">
            <w:pPr>
              <w:spacing w:before="40" w:after="40"/>
              <w:jc w:val="center"/>
              <w:rPr>
                <w:sz w:val="20"/>
                <w:highlight w:val="yellow"/>
              </w:rPr>
            </w:pPr>
          </w:p>
        </w:tc>
        <w:tc>
          <w:tcPr>
            <w:tcW w:w="182" w:type="pct"/>
            <w:tcBorders>
              <w:top w:val="single" w:sz="4" w:space="0" w:color="auto"/>
              <w:left w:val="single" w:sz="4" w:space="0" w:color="auto"/>
              <w:bottom w:val="single" w:sz="12" w:space="0" w:color="auto"/>
              <w:right w:val="single" w:sz="4" w:space="0" w:color="auto"/>
            </w:tcBorders>
            <w:vAlign w:val="bottom"/>
          </w:tcPr>
          <w:p w14:paraId="1959B964" w14:textId="77777777" w:rsidR="00807377" w:rsidRPr="00DA76B6" w:rsidRDefault="00807377" w:rsidP="00807377">
            <w:pPr>
              <w:spacing w:before="40" w:after="40"/>
              <w:jc w:val="center"/>
              <w:rPr>
                <w:sz w:val="20"/>
              </w:rPr>
            </w:pPr>
          </w:p>
        </w:tc>
        <w:tc>
          <w:tcPr>
            <w:tcW w:w="183" w:type="pct"/>
            <w:tcBorders>
              <w:top w:val="single" w:sz="4" w:space="0" w:color="auto"/>
              <w:left w:val="single" w:sz="4" w:space="0" w:color="auto"/>
              <w:bottom w:val="single" w:sz="12" w:space="0" w:color="auto"/>
              <w:right w:val="single" w:sz="4" w:space="0" w:color="auto"/>
            </w:tcBorders>
            <w:vAlign w:val="bottom"/>
          </w:tcPr>
          <w:p w14:paraId="2229E75B"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3C9D401C" w14:textId="77777777" w:rsidR="00807377" w:rsidRPr="00DA76B6" w:rsidRDefault="00807377" w:rsidP="00807377">
            <w:pPr>
              <w:spacing w:before="40" w:after="40"/>
              <w:jc w:val="center"/>
              <w:rPr>
                <w:sz w:val="20"/>
              </w:rPr>
            </w:pPr>
          </w:p>
        </w:tc>
        <w:tc>
          <w:tcPr>
            <w:tcW w:w="155" w:type="pct"/>
            <w:tcBorders>
              <w:top w:val="single" w:sz="4" w:space="0" w:color="auto"/>
              <w:left w:val="single" w:sz="12" w:space="0" w:color="auto"/>
              <w:bottom w:val="single" w:sz="12" w:space="0" w:color="auto"/>
              <w:right w:val="single" w:sz="4" w:space="0" w:color="auto"/>
            </w:tcBorders>
            <w:vAlign w:val="bottom"/>
          </w:tcPr>
          <w:p w14:paraId="77B158E5" w14:textId="7777777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vAlign w:val="bottom"/>
          </w:tcPr>
          <w:p w14:paraId="69AC4A84" w14:textId="7A6E0338" w:rsidR="00807377" w:rsidRPr="00807377" w:rsidRDefault="00807377" w:rsidP="00807377">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14:paraId="11B39794" w14:textId="77777777" w:rsidR="00807377" w:rsidRPr="00356426" w:rsidRDefault="00807377" w:rsidP="00807377">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14:paraId="31CAB247" w14:textId="77777777" w:rsidR="00807377" w:rsidRPr="00DA76B6" w:rsidRDefault="00807377" w:rsidP="00807377">
            <w:pPr>
              <w:spacing w:before="40" w:after="40"/>
              <w:jc w:val="center"/>
              <w:rPr>
                <w:sz w:val="20"/>
              </w:rPr>
            </w:pPr>
          </w:p>
        </w:tc>
        <w:tc>
          <w:tcPr>
            <w:tcW w:w="142"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48261965" w14:textId="77777777" w:rsidR="00807377" w:rsidRPr="00C223EC" w:rsidRDefault="00807377" w:rsidP="00807377">
            <w:pPr>
              <w:spacing w:before="40" w:after="40"/>
              <w:jc w:val="center"/>
              <w:rPr>
                <w:sz w:val="20"/>
              </w:rPr>
            </w:pPr>
          </w:p>
        </w:tc>
      </w:tr>
      <w:tr w:rsidR="00807377" w:rsidRPr="00CA443C" w14:paraId="34ED89DB" w14:textId="77777777" w:rsidTr="0046435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14:paraId="01A3175E" w14:textId="6B4FDFB7" w:rsidR="00807377" w:rsidRPr="00DA76B6" w:rsidRDefault="00807377" w:rsidP="00807377">
            <w:pPr>
              <w:spacing w:before="40" w:after="40"/>
              <w:ind w:right="-113"/>
              <w:rPr>
                <w:sz w:val="20"/>
              </w:rPr>
            </w:pPr>
            <w:r>
              <w:rPr>
                <w:sz w:val="20"/>
              </w:rPr>
              <w:t>JCA-AHF (not part of IPTV-GSI)</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14:paraId="68C42ED0" w14:textId="77777777" w:rsidR="00807377" w:rsidRPr="00DA76B6" w:rsidRDefault="00807377" w:rsidP="0080737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14:paraId="4944CE36" w14:textId="7777777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14:paraId="6FA7BB17"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10C15A85" w14:textId="77777777" w:rsidR="00807377" w:rsidRPr="00DA76B6" w:rsidRDefault="00807377" w:rsidP="0080737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4BA48DA" w14:textId="77777777" w:rsidR="00807377" w:rsidRPr="00DA76B6" w:rsidRDefault="00807377" w:rsidP="0080737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14:paraId="5989B74C" w14:textId="77777777" w:rsidR="00807377" w:rsidRPr="0035642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1349D23A"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1212B8F7"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734E908D" w14:textId="77777777" w:rsidR="00807377" w:rsidRPr="00DA76B6" w:rsidRDefault="00807377" w:rsidP="00807377">
            <w:pPr>
              <w:spacing w:before="40" w:after="40"/>
              <w:jc w:val="center"/>
              <w:rPr>
                <w:b/>
                <w:bCs/>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80C739A" w14:textId="77777777" w:rsidR="00807377" w:rsidRPr="00DA76B6" w:rsidRDefault="00807377" w:rsidP="0080737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14:paraId="00BB9086"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36A41349" w14:textId="77777777" w:rsidR="00807377" w:rsidRPr="00DA76B6" w:rsidRDefault="00807377" w:rsidP="0080737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4F84B09C"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307834DA" w14:textId="77777777" w:rsidR="00807377" w:rsidRPr="00DA76B6" w:rsidRDefault="00807377" w:rsidP="0080737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0E90636B" w14:textId="77777777" w:rsidR="00807377" w:rsidRPr="00DA76B6" w:rsidRDefault="00807377" w:rsidP="0080737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14:paraId="5442B9A4" w14:textId="77777777" w:rsidR="00807377" w:rsidRPr="00DA76B6" w:rsidRDefault="00807377" w:rsidP="0080737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1ED8A425" w14:textId="77777777" w:rsidR="00807377" w:rsidRPr="00DA76B6" w:rsidRDefault="00807377" w:rsidP="0080737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781DD191" w14:textId="77777777" w:rsidR="00807377" w:rsidRPr="00DA76B6" w:rsidRDefault="00807377" w:rsidP="0080737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14:paraId="2AFD955F" w14:textId="77777777" w:rsidR="00807377" w:rsidRPr="00DA76B6" w:rsidRDefault="00807377" w:rsidP="0080737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D58345A" w14:textId="77777777" w:rsidR="00807377" w:rsidRPr="00DA76B6" w:rsidRDefault="00807377" w:rsidP="0080737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1BDD4E8B" w14:textId="77777777" w:rsidR="00807377" w:rsidRPr="00DA76B6" w:rsidRDefault="00807377" w:rsidP="0080737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tcPr>
          <w:p w14:paraId="141AE8EA" w14:textId="697E7433" w:rsidR="00807377" w:rsidRPr="00D07416" w:rsidRDefault="00807377" w:rsidP="00807377">
            <w:pPr>
              <w:spacing w:before="40" w:after="40"/>
              <w:jc w:val="center"/>
              <w:rPr>
                <w:b/>
                <w:bCs/>
                <w:sz w:val="20"/>
              </w:rPr>
            </w:pPr>
            <w:r w:rsidRPr="00D07416">
              <w:rPr>
                <w:b/>
                <w:bCs/>
                <w:sz w:val="20"/>
              </w:rPr>
              <w:t>J</w:t>
            </w:r>
          </w:p>
        </w:tc>
        <w:tc>
          <w:tcPr>
            <w:tcW w:w="155" w:type="pct"/>
            <w:tcBorders>
              <w:top w:val="single" w:sz="4" w:space="0" w:color="auto"/>
              <w:left w:val="single" w:sz="4" w:space="0" w:color="auto"/>
              <w:bottom w:val="single" w:sz="4" w:space="0" w:color="auto"/>
              <w:right w:val="single" w:sz="4" w:space="0" w:color="auto"/>
            </w:tcBorders>
            <w:vAlign w:val="bottom"/>
          </w:tcPr>
          <w:p w14:paraId="6766183F" w14:textId="72465FA5" w:rsidR="00807377" w:rsidRPr="00356426" w:rsidRDefault="00807377" w:rsidP="00807377">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52BD0E6A" w14:textId="77777777" w:rsidR="00807377" w:rsidRPr="00DA76B6" w:rsidRDefault="00807377" w:rsidP="0080737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9DED711" w14:textId="77777777" w:rsidR="00807377" w:rsidRPr="00C223EC" w:rsidRDefault="00807377" w:rsidP="00807377">
            <w:pPr>
              <w:spacing w:before="40" w:after="40"/>
              <w:jc w:val="center"/>
              <w:rPr>
                <w:sz w:val="20"/>
              </w:rPr>
            </w:pPr>
          </w:p>
        </w:tc>
      </w:tr>
    </w:tbl>
    <w:p w14:paraId="439C5D84" w14:textId="77777777" w:rsidR="007C79E6" w:rsidRPr="00790491" w:rsidRDefault="007C79E6" w:rsidP="007C79E6">
      <w:pPr>
        <w:spacing w:before="0"/>
        <w:rPr>
          <w:sz w:val="16"/>
          <w:szCs w:val="16"/>
        </w:rPr>
      </w:pPr>
    </w:p>
    <w:tbl>
      <w:tblPr>
        <w:tblW w:w="5000" w:type="pct"/>
        <w:tblLook w:val="00A0" w:firstRow="1" w:lastRow="0" w:firstColumn="1" w:lastColumn="0" w:noHBand="0" w:noVBand="0"/>
      </w:tblPr>
      <w:tblGrid>
        <w:gridCol w:w="5235"/>
        <w:gridCol w:w="5234"/>
        <w:gridCol w:w="5231"/>
      </w:tblGrid>
      <w:tr w:rsidR="007C79E6" w:rsidRPr="00CA443C" w14:paraId="39A9E4C7" w14:textId="77777777" w:rsidTr="00A17A0C">
        <w:tc>
          <w:tcPr>
            <w:tcW w:w="5000" w:type="pct"/>
            <w:gridSpan w:val="3"/>
          </w:tcPr>
          <w:p w14:paraId="60BC7A3A" w14:textId="77777777" w:rsidR="007C79E6" w:rsidRPr="00790491" w:rsidRDefault="007C79E6" w:rsidP="00A17A0C">
            <w:pPr>
              <w:spacing w:before="0"/>
              <w:rPr>
                <w:b/>
                <w:bCs/>
                <w:sz w:val="22"/>
                <w:szCs w:val="22"/>
              </w:rPr>
            </w:pPr>
            <w:r w:rsidRPr="00790491">
              <w:rPr>
                <w:b/>
                <w:bCs/>
                <w:sz w:val="22"/>
                <w:szCs w:val="22"/>
              </w:rPr>
              <w:t>Notes/Legend:</w:t>
            </w:r>
          </w:p>
        </w:tc>
      </w:tr>
      <w:tr w:rsidR="007C79E6" w:rsidRPr="00221222" w14:paraId="1E037356" w14:textId="77777777" w:rsidTr="00A17A0C">
        <w:tc>
          <w:tcPr>
            <w:tcW w:w="5000" w:type="pct"/>
            <w:gridSpan w:val="3"/>
          </w:tcPr>
          <w:p w14:paraId="45BA7ABD" w14:textId="2CE4F8F1" w:rsidR="007C79E6" w:rsidRPr="00221222" w:rsidRDefault="007C79E6" w:rsidP="007D760C">
            <w:pPr>
              <w:tabs>
                <w:tab w:val="left" w:pos="397"/>
              </w:tabs>
              <w:spacing w:before="40"/>
              <w:rPr>
                <w:sz w:val="22"/>
                <w:szCs w:val="22"/>
              </w:rPr>
            </w:pPr>
            <w:r w:rsidRPr="00221222">
              <w:rPr>
                <w:sz w:val="22"/>
                <w:szCs w:val="22"/>
              </w:rPr>
              <w:t xml:space="preserve">* The list of participating Questions is </w:t>
            </w:r>
            <w:r w:rsidRPr="00221222">
              <w:rPr>
                <w:i/>
                <w:iCs/>
                <w:sz w:val="22"/>
                <w:szCs w:val="22"/>
              </w:rPr>
              <w:t>tentative</w:t>
            </w:r>
            <w:r w:rsidRPr="00221222">
              <w:rPr>
                <w:sz w:val="22"/>
                <w:szCs w:val="22"/>
              </w:rPr>
              <w:t xml:space="preserve"> at the time of issuance of this Circular. The final list of Questions and their meeting times are subject to change. Confirmation of participation of individual Questions is subject to confirmation by the </w:t>
            </w:r>
            <w:r w:rsidRPr="00221222">
              <w:rPr>
                <w:i/>
                <w:iCs/>
                <w:sz w:val="22"/>
                <w:szCs w:val="22"/>
              </w:rPr>
              <w:t xml:space="preserve">parent </w:t>
            </w:r>
            <w:r w:rsidR="008A56A6">
              <w:rPr>
                <w:i/>
                <w:iCs/>
                <w:sz w:val="22"/>
                <w:szCs w:val="22"/>
              </w:rPr>
              <w:t>SG</w:t>
            </w:r>
            <w:r w:rsidRPr="00221222">
              <w:rPr>
                <w:i/>
                <w:iCs/>
                <w:sz w:val="22"/>
                <w:szCs w:val="22"/>
              </w:rPr>
              <w:t xml:space="preserve"> management</w:t>
            </w:r>
            <w:r w:rsidRPr="00221222">
              <w:rPr>
                <w:sz w:val="22"/>
                <w:szCs w:val="22"/>
              </w:rPr>
              <w:t>, as per the usual rules for confirmation</w:t>
            </w:r>
            <w:r w:rsidR="007D760C">
              <w:rPr>
                <w:sz w:val="22"/>
                <w:szCs w:val="22"/>
              </w:rPr>
              <w:t xml:space="preserve"> of Rapporteur group meetings. </w:t>
            </w:r>
          </w:p>
        </w:tc>
      </w:tr>
      <w:tr w:rsidR="007C79E6" w:rsidRPr="00221222" w14:paraId="2D7BBDAB" w14:textId="77777777" w:rsidTr="00A17A0C">
        <w:tc>
          <w:tcPr>
            <w:tcW w:w="5000" w:type="pct"/>
            <w:gridSpan w:val="3"/>
          </w:tcPr>
          <w:p w14:paraId="056C7972" w14:textId="77777777" w:rsidR="007C79E6" w:rsidRPr="00221222" w:rsidRDefault="007C79E6" w:rsidP="00A17A0C">
            <w:pPr>
              <w:tabs>
                <w:tab w:val="left" w:pos="397"/>
              </w:tabs>
              <w:spacing w:before="40"/>
              <w:rPr>
                <w:sz w:val="22"/>
                <w:szCs w:val="22"/>
              </w:rPr>
            </w:pPr>
            <w:r w:rsidRPr="00221222">
              <w:rPr>
                <w:sz w:val="22"/>
                <w:szCs w:val="22"/>
              </w:rPr>
              <w:t>** Session times, unless otherwise stated, are 0930-1045, 1115-1230, 1430-1545 and 1615-1730 hours. Evening sessions start at 1800 hours.</w:t>
            </w:r>
          </w:p>
        </w:tc>
      </w:tr>
      <w:tr w:rsidR="007C79E6" w:rsidRPr="00221222" w14:paraId="3D76BB38" w14:textId="77777777" w:rsidTr="00A17A0C">
        <w:tc>
          <w:tcPr>
            <w:tcW w:w="5000" w:type="pct"/>
            <w:gridSpan w:val="3"/>
          </w:tcPr>
          <w:p w14:paraId="7F2805E2" w14:textId="68B54222" w:rsidR="007C79E6" w:rsidRPr="00221222" w:rsidRDefault="008A56A6" w:rsidP="008A56A6">
            <w:pPr>
              <w:tabs>
                <w:tab w:val="left" w:pos="397"/>
              </w:tabs>
              <w:spacing w:before="40"/>
              <w:rPr>
                <w:sz w:val="22"/>
                <w:szCs w:val="22"/>
              </w:rPr>
            </w:pPr>
            <w:r>
              <w:rPr>
                <w:sz w:val="22"/>
                <w:szCs w:val="22"/>
              </w:rPr>
              <w:t>*** A</w:t>
            </w:r>
            <w:r w:rsidR="007C79E6" w:rsidRPr="00221222">
              <w:rPr>
                <w:sz w:val="22"/>
                <w:szCs w:val="22"/>
              </w:rPr>
              <w:t xml:space="preserve"> showcase may be organized</w:t>
            </w:r>
            <w:r>
              <w:rPr>
                <w:sz w:val="22"/>
                <w:szCs w:val="22"/>
              </w:rPr>
              <w:t xml:space="preserve"> on the various technologies being standardized by the various Questions meeting during this IPTV-GSI</w:t>
            </w:r>
            <w:r w:rsidR="007C79E6" w:rsidRPr="00221222">
              <w:rPr>
                <w:sz w:val="22"/>
                <w:szCs w:val="22"/>
              </w:rPr>
              <w:t>.</w:t>
            </w:r>
          </w:p>
        </w:tc>
      </w:tr>
      <w:tr w:rsidR="008A56A6" w:rsidRPr="00221222" w14:paraId="4360AE27" w14:textId="77777777" w:rsidTr="00A17A0C">
        <w:tc>
          <w:tcPr>
            <w:tcW w:w="5000" w:type="pct"/>
            <w:gridSpan w:val="3"/>
          </w:tcPr>
          <w:p w14:paraId="376BF347" w14:textId="430D165D" w:rsidR="008A56A6" w:rsidRPr="00221222" w:rsidRDefault="008A56A6" w:rsidP="008A56A6">
            <w:pPr>
              <w:tabs>
                <w:tab w:val="left" w:pos="397"/>
              </w:tabs>
              <w:spacing w:before="40"/>
              <w:rPr>
                <w:sz w:val="22"/>
                <w:szCs w:val="22"/>
              </w:rPr>
            </w:pPr>
            <w:r>
              <w:rPr>
                <w:sz w:val="22"/>
                <w:szCs w:val="22"/>
              </w:rPr>
              <w:t>**** Mini-workshops organized within the context of the Questions meeting during this IPTV-GSI. Details will be provided later on the IPTV-GSI website.</w:t>
            </w:r>
          </w:p>
        </w:tc>
      </w:tr>
      <w:tr w:rsidR="007C79E6" w:rsidRPr="00221222" w14:paraId="14003375" w14:textId="77777777" w:rsidTr="00A17A0C">
        <w:tc>
          <w:tcPr>
            <w:tcW w:w="1667" w:type="pct"/>
          </w:tcPr>
          <w:p w14:paraId="0EF92099" w14:textId="77777777" w:rsidR="007C79E6" w:rsidRPr="00221222" w:rsidRDefault="007C79E6" w:rsidP="00A17A0C">
            <w:pPr>
              <w:tabs>
                <w:tab w:val="left" w:pos="397"/>
              </w:tabs>
              <w:spacing w:before="40"/>
              <w:rPr>
                <w:sz w:val="22"/>
                <w:szCs w:val="22"/>
              </w:rPr>
            </w:pPr>
            <w:r w:rsidRPr="00221222">
              <w:rPr>
                <w:sz w:val="22"/>
                <w:szCs w:val="22"/>
              </w:rPr>
              <w:t>[N] Room capacity</w:t>
            </w:r>
          </w:p>
        </w:tc>
        <w:tc>
          <w:tcPr>
            <w:tcW w:w="1667" w:type="pct"/>
          </w:tcPr>
          <w:p w14:paraId="06644B7A" w14:textId="77777777" w:rsidR="007C79E6" w:rsidRPr="00221222" w:rsidRDefault="007C79E6" w:rsidP="00A17A0C">
            <w:pPr>
              <w:tabs>
                <w:tab w:val="left" w:pos="397"/>
              </w:tabs>
              <w:spacing w:before="40"/>
              <w:rPr>
                <w:sz w:val="22"/>
                <w:szCs w:val="22"/>
              </w:rPr>
            </w:pPr>
            <w:r w:rsidRPr="00221222">
              <w:rPr>
                <w:sz w:val="22"/>
                <w:szCs w:val="22"/>
              </w:rPr>
              <w:t>JWP: Joint SG16 Working Party session</w:t>
            </w:r>
          </w:p>
        </w:tc>
        <w:tc>
          <w:tcPr>
            <w:tcW w:w="1667" w:type="pct"/>
          </w:tcPr>
          <w:p w14:paraId="50B03C25" w14:textId="77777777" w:rsidR="007C79E6" w:rsidRPr="00221222" w:rsidRDefault="007C79E6" w:rsidP="00A17A0C">
            <w:pPr>
              <w:tabs>
                <w:tab w:val="left" w:pos="397"/>
              </w:tabs>
              <w:spacing w:before="40"/>
              <w:rPr>
                <w:sz w:val="22"/>
                <w:szCs w:val="22"/>
              </w:rPr>
            </w:pPr>
          </w:p>
        </w:tc>
      </w:tr>
      <w:tr w:rsidR="007C79E6" w:rsidRPr="00221222" w14:paraId="5588E82E" w14:textId="77777777" w:rsidTr="00A17A0C">
        <w:tc>
          <w:tcPr>
            <w:tcW w:w="1667" w:type="pct"/>
          </w:tcPr>
          <w:p w14:paraId="66C2C513" w14:textId="77777777" w:rsidR="007C79E6" w:rsidRPr="00221222" w:rsidRDefault="007C79E6" w:rsidP="00A17A0C">
            <w:pPr>
              <w:tabs>
                <w:tab w:val="left" w:pos="397"/>
              </w:tabs>
              <w:spacing w:before="40"/>
              <w:rPr>
                <w:sz w:val="22"/>
                <w:szCs w:val="22"/>
              </w:rPr>
            </w:pPr>
            <w:r w:rsidRPr="00221222">
              <w:rPr>
                <w:sz w:val="22"/>
                <w:szCs w:val="22"/>
              </w:rPr>
              <w:t>(0) Evening session</w:t>
            </w:r>
          </w:p>
        </w:tc>
        <w:tc>
          <w:tcPr>
            <w:tcW w:w="1667" w:type="pct"/>
          </w:tcPr>
          <w:p w14:paraId="590F653C" w14:textId="77777777" w:rsidR="007C79E6" w:rsidRPr="00221222" w:rsidRDefault="007C79E6" w:rsidP="00A17A0C">
            <w:pPr>
              <w:tabs>
                <w:tab w:val="left" w:pos="397"/>
              </w:tabs>
              <w:spacing w:before="40"/>
              <w:rPr>
                <w:sz w:val="22"/>
                <w:szCs w:val="22"/>
              </w:rPr>
            </w:pPr>
            <w:r w:rsidRPr="00221222">
              <w:rPr>
                <w:sz w:val="22"/>
                <w:szCs w:val="22"/>
              </w:rPr>
              <w:t>(1) Reviewing and editing, as needed.</w:t>
            </w:r>
          </w:p>
        </w:tc>
        <w:tc>
          <w:tcPr>
            <w:tcW w:w="1666" w:type="pct"/>
          </w:tcPr>
          <w:p w14:paraId="3EAB87E3" w14:textId="77777777" w:rsidR="007C79E6" w:rsidRPr="00221222" w:rsidRDefault="007C79E6" w:rsidP="00A17A0C">
            <w:pPr>
              <w:tabs>
                <w:tab w:val="left" w:pos="397"/>
              </w:tabs>
              <w:spacing w:before="40"/>
              <w:rPr>
                <w:sz w:val="22"/>
                <w:szCs w:val="22"/>
              </w:rPr>
            </w:pPr>
            <w:r w:rsidRPr="00221222">
              <w:rPr>
                <w:sz w:val="22"/>
                <w:szCs w:val="22"/>
              </w:rPr>
              <w:t>(2) Wrap-up sessions</w:t>
            </w:r>
          </w:p>
        </w:tc>
      </w:tr>
    </w:tbl>
    <w:p w14:paraId="1D5DEC34" w14:textId="77777777" w:rsidR="00D86CF0" w:rsidRPr="00DA76B6" w:rsidRDefault="00D86CF0" w:rsidP="00270241">
      <w:pPr>
        <w:sectPr w:rsidR="00D86CF0" w:rsidRPr="00DA76B6" w:rsidSect="00912C02">
          <w:headerReference w:type="first" r:id="rId15"/>
          <w:footerReference w:type="first" r:id="rId16"/>
          <w:pgSz w:w="16834" w:h="11907" w:orient="landscape" w:code="9"/>
          <w:pgMar w:top="851" w:right="567" w:bottom="1089" w:left="567" w:header="567" w:footer="567" w:gutter="0"/>
          <w:paperSrc w:first="7" w:other="7"/>
          <w:pgNumType w:fmt="numberInDash"/>
          <w:cols w:space="720"/>
          <w:docGrid w:linePitch="326"/>
        </w:sectPr>
      </w:pPr>
    </w:p>
    <w:p w14:paraId="1CA256A5" w14:textId="2FA55C34" w:rsidR="006707DB" w:rsidRPr="00DA76B6" w:rsidRDefault="006707DB" w:rsidP="00006268">
      <w:pPr>
        <w:pStyle w:val="Heading2"/>
        <w:jc w:val="center"/>
        <w:rPr>
          <w:szCs w:val="24"/>
        </w:rPr>
      </w:pPr>
      <w:bookmarkStart w:id="4" w:name="_ANNEX_1"/>
      <w:bookmarkEnd w:id="4"/>
      <w:r w:rsidRPr="00DA76B6">
        <w:rPr>
          <w:szCs w:val="24"/>
        </w:rPr>
        <w:lastRenderedPageBreak/>
        <w:t xml:space="preserve">ANNEX </w:t>
      </w:r>
      <w:r w:rsidR="00006268" w:rsidRPr="00DA76B6">
        <w:rPr>
          <w:szCs w:val="24"/>
        </w:rPr>
        <w:t>2</w:t>
      </w:r>
    </w:p>
    <w:p w14:paraId="1AE2B7B5" w14:textId="0AF6A582" w:rsidR="006707DB" w:rsidRPr="00DA76B6" w:rsidRDefault="006707DB" w:rsidP="007D760C">
      <w:pPr>
        <w:spacing w:before="0"/>
        <w:ind w:right="-193"/>
        <w:jc w:val="center"/>
        <w:rPr>
          <w:b/>
          <w:bCs/>
          <w:szCs w:val="24"/>
        </w:rPr>
      </w:pPr>
      <w:r w:rsidRPr="00DA76B6">
        <w:rPr>
          <w:b/>
          <w:bCs/>
          <w:szCs w:val="24"/>
        </w:rPr>
        <w:t>(</w:t>
      </w:r>
      <w:proofErr w:type="gramStart"/>
      <w:r w:rsidRPr="00DA76B6">
        <w:rPr>
          <w:b/>
          <w:bCs/>
          <w:szCs w:val="24"/>
        </w:rPr>
        <w:t>to</w:t>
      </w:r>
      <w:proofErr w:type="gramEnd"/>
      <w:r w:rsidRPr="00DA76B6">
        <w:rPr>
          <w:b/>
          <w:bCs/>
          <w:szCs w:val="24"/>
        </w:rPr>
        <w:t xml:space="preserve"> TSB Circular </w:t>
      </w:r>
      <w:r w:rsidR="007D760C">
        <w:rPr>
          <w:b/>
          <w:bCs/>
        </w:rPr>
        <w:t>227</w:t>
      </w:r>
      <w:r w:rsidRPr="00DA76B6">
        <w:rPr>
          <w:b/>
          <w:bCs/>
          <w:szCs w:val="24"/>
        </w:rPr>
        <w:t>)</w:t>
      </w:r>
    </w:p>
    <w:p w14:paraId="06AE6456" w14:textId="77777777" w:rsidR="006707DB" w:rsidRPr="00557E7D" w:rsidRDefault="006707DB" w:rsidP="006707DB">
      <w:pPr>
        <w:spacing w:before="360"/>
        <w:ind w:right="-193"/>
        <w:jc w:val="center"/>
        <w:rPr>
          <w:b/>
          <w:bCs/>
          <w:sz w:val="28"/>
          <w:szCs w:val="28"/>
        </w:rPr>
      </w:pPr>
      <w:r w:rsidRPr="00557E7D">
        <w:rPr>
          <w:b/>
          <w:bCs/>
          <w:sz w:val="28"/>
          <w:szCs w:val="28"/>
        </w:rPr>
        <w:t>MAKING CONTRIBUTIONS</w:t>
      </w:r>
    </w:p>
    <w:p w14:paraId="114093D8" w14:textId="216E344D" w:rsidR="00006268" w:rsidRPr="00DA76B6" w:rsidRDefault="00006268" w:rsidP="001666F7">
      <w:pPr>
        <w:overflowPunct/>
        <w:autoSpaceDE/>
        <w:autoSpaceDN/>
        <w:adjustRightInd/>
        <w:textAlignment w:val="auto"/>
      </w:pPr>
      <w:r w:rsidRPr="00DA76B6">
        <w:rPr>
          <w:b/>
          <w:bCs/>
        </w:rPr>
        <w:t>DEADLINES FOR CONTRIBUTIONS:</w:t>
      </w:r>
      <w:r w:rsidRPr="00DA76B6">
        <w:t xml:space="preserve"> The deadline for contributions is 12 (twelve) calendar days before the meeting.  Such contributions will be published on the Study Group 16 website and must </w:t>
      </w:r>
      <w:r w:rsidRPr="00807377">
        <w:t xml:space="preserve">therefore be received by TSB </w:t>
      </w:r>
      <w:r w:rsidRPr="00807377">
        <w:rPr>
          <w:b/>
          <w:bCs/>
        </w:rPr>
        <w:t xml:space="preserve">not later than </w:t>
      </w:r>
      <w:r w:rsidR="001666F7" w:rsidRPr="00807377">
        <w:rPr>
          <w:b/>
          <w:bCs/>
        </w:rPr>
        <w:t>30</w:t>
      </w:r>
      <w:r w:rsidR="007D760C" w:rsidRPr="00807377">
        <w:rPr>
          <w:b/>
          <w:bCs/>
          <w:lang w:eastAsia="ja-JP"/>
        </w:rPr>
        <w:t xml:space="preserve"> August</w:t>
      </w:r>
      <w:r w:rsidRPr="00807377">
        <w:rPr>
          <w:rFonts w:eastAsia="SimSun"/>
          <w:b/>
          <w:bCs/>
        </w:rPr>
        <w:t xml:space="preserve"> 201</w:t>
      </w:r>
      <w:r w:rsidR="00517697" w:rsidRPr="00807377">
        <w:rPr>
          <w:rFonts w:hint="eastAsia"/>
          <w:b/>
          <w:bCs/>
          <w:lang w:eastAsia="ja-JP"/>
        </w:rPr>
        <w:t>6</w:t>
      </w:r>
      <w:r w:rsidRPr="00807377">
        <w:t>.</w:t>
      </w:r>
      <w:r w:rsidRPr="00DA76B6">
        <w:t xml:space="preserve"> </w:t>
      </w:r>
    </w:p>
    <w:p w14:paraId="75748D79" w14:textId="2C26282E" w:rsidR="00006268" w:rsidRPr="00DA76B6" w:rsidRDefault="00006268" w:rsidP="003015C6">
      <w:r w:rsidRPr="00DA76B6">
        <w:rPr>
          <w:rFonts w:eastAsia="SimSun"/>
        </w:rPr>
        <w:t xml:space="preserve">Contributions </w:t>
      </w:r>
      <w:r w:rsidRPr="00DA76B6">
        <w:t xml:space="preserve">are to be submitted by electronic mail to the TSB IPTV secretariat </w:t>
      </w:r>
      <w:hyperlink r:id="rId17" w:history="1">
        <w:r w:rsidRPr="00DA76B6">
          <w:rPr>
            <w:rStyle w:val="Hyperlink"/>
            <w:szCs w:val="24"/>
          </w:rPr>
          <w:t>tsbiptv@itu.int</w:t>
        </w:r>
      </w:hyperlink>
      <w:r w:rsidRPr="00DA76B6">
        <w:t xml:space="preserve"> </w:t>
      </w:r>
      <w:r w:rsidR="003015C6" w:rsidRPr="00DA76B6">
        <w:t>and</w:t>
      </w:r>
      <w:r w:rsidRPr="00DA76B6">
        <w:t xml:space="preserve"> will be posted at </w:t>
      </w:r>
      <w:hyperlink r:id="rId18" w:history="1">
        <w:r w:rsidRPr="00DA76B6">
          <w:rPr>
            <w:rStyle w:val="Hyperlink"/>
            <w:szCs w:val="24"/>
          </w:rPr>
          <w:t>http://itu.int/ITU-T/gsi/iptv/</w:t>
        </w:r>
      </w:hyperlink>
      <w:r w:rsidRPr="00DA76B6">
        <w:t>.</w:t>
      </w:r>
    </w:p>
    <w:p w14:paraId="13644A27" w14:textId="77777777" w:rsidR="00006268" w:rsidRPr="00DA76B6" w:rsidRDefault="00006268" w:rsidP="004A6DB6">
      <w:pPr>
        <w:overflowPunct/>
        <w:autoSpaceDE/>
        <w:autoSpaceDN/>
        <w:adjustRightInd/>
        <w:spacing w:before="240" w:after="120"/>
        <w:textAlignment w:val="auto"/>
        <w:rPr>
          <w:rFonts w:eastAsia="SimSun"/>
        </w:rPr>
      </w:pPr>
      <w:r w:rsidRPr="00DA76B6">
        <w:rPr>
          <w:rFonts w:eastAsia="SimSun"/>
          <w:b/>
          <w:bCs/>
        </w:rPr>
        <w:t>TEMPLATES:</w:t>
      </w:r>
      <w:r w:rsidRPr="00DA76B6">
        <w:rPr>
          <w:rFonts w:eastAsia="SimSun"/>
        </w:rPr>
        <w:t xml:space="preserve"> Please use the provided set of templates to prepare your contribution.  The templates are accessible from the IPTV-GSI web page, under "Resources" (</w:t>
      </w:r>
      <w:hyperlink r:id="rId19" w:history="1">
        <w:r w:rsidRPr="00DA76B6">
          <w:rPr>
            <w:rFonts w:eastAsia="SimSun"/>
            <w:color w:val="0000FF"/>
            <w:szCs w:val="24"/>
            <w:u w:val="single"/>
            <w:lang w:eastAsia="ja-JP"/>
          </w:rPr>
          <w:t>http://itu.int/oth/T0A0F000010</w:t>
        </w:r>
      </w:hyperlink>
      <w:r w:rsidRPr="00DA76B6">
        <w:rPr>
          <w:rFonts w:eastAsia="SimSun"/>
        </w:rPr>
        <w:t xml:space="preserve">).  The name, fax and telephone numbers and e-mail address of the person to be contacted about the contribution should be indicated each contribution and on the cover page of </w:t>
      </w:r>
      <w:r w:rsidRPr="00DA76B6">
        <w:rPr>
          <w:rFonts w:eastAsia="SimSun"/>
          <w:u w:val="single"/>
        </w:rPr>
        <w:t>all</w:t>
      </w:r>
      <w:r w:rsidRPr="00DA76B6">
        <w:rPr>
          <w:rFonts w:eastAsia="SimSun"/>
        </w:rPr>
        <w:t xml:space="preserve"> documents.</w:t>
      </w:r>
    </w:p>
    <w:p w14:paraId="6FF90992" w14:textId="77777777" w:rsidR="006707DB" w:rsidRPr="00557E7D" w:rsidRDefault="006707DB" w:rsidP="00557E7D">
      <w:pPr>
        <w:spacing w:before="360"/>
        <w:ind w:right="-193"/>
        <w:jc w:val="center"/>
        <w:rPr>
          <w:b/>
          <w:bCs/>
          <w:sz w:val="28"/>
          <w:szCs w:val="28"/>
        </w:rPr>
      </w:pPr>
      <w:r w:rsidRPr="00557E7D">
        <w:rPr>
          <w:b/>
          <w:bCs/>
          <w:sz w:val="28"/>
          <w:szCs w:val="28"/>
        </w:rPr>
        <w:t>WORK METHODS AND FACILITIES</w:t>
      </w:r>
    </w:p>
    <w:p w14:paraId="3FF11190" w14:textId="77777777" w:rsidR="006707DB" w:rsidRPr="00DA76B6" w:rsidRDefault="006707DB" w:rsidP="006707DB">
      <w:pPr>
        <w:spacing w:after="120"/>
        <w:rPr>
          <w:szCs w:val="24"/>
        </w:rPr>
      </w:pPr>
      <w:r w:rsidRPr="00DA76B6">
        <w:rPr>
          <w:b/>
          <w:bCs/>
          <w:szCs w:val="24"/>
        </w:rPr>
        <w:t>INTERPRETATION:</w:t>
      </w:r>
      <w:r w:rsidRPr="00DA76B6">
        <w:rPr>
          <w:szCs w:val="24"/>
        </w:rPr>
        <w:t xml:space="preserve"> No interpretation will be available for this meeting. </w:t>
      </w:r>
    </w:p>
    <w:p w14:paraId="1E3B8DF7" w14:textId="77777777" w:rsidR="006707DB" w:rsidRPr="00DA76B6" w:rsidRDefault="006707DB" w:rsidP="004A6DB6">
      <w:pPr>
        <w:overflowPunct/>
        <w:autoSpaceDE/>
        <w:autoSpaceDN/>
        <w:adjustRightInd/>
        <w:spacing w:before="240" w:after="120"/>
        <w:textAlignment w:val="auto"/>
        <w:rPr>
          <w:rFonts w:eastAsia="SimSun"/>
          <w:b/>
          <w:bCs/>
          <w:szCs w:val="24"/>
          <w:lang w:eastAsia="zh-CN"/>
        </w:rPr>
      </w:pPr>
      <w:r w:rsidRPr="00DA76B6">
        <w:rPr>
          <w:rFonts w:eastAsia="SimSun"/>
          <w:b/>
          <w:bCs/>
          <w:szCs w:val="24"/>
          <w:lang w:eastAsia="zh-CN"/>
        </w:rPr>
        <w:t xml:space="preserve">PAPERLESS MEETINGS: </w:t>
      </w:r>
      <w:r w:rsidRPr="00DA76B6">
        <w:rPr>
          <w:rFonts w:eastAsia="SimSun"/>
          <w:szCs w:val="24"/>
          <w:lang w:eastAsia="zh-CN"/>
        </w:rPr>
        <w:t xml:space="preserve">The meeting will be run paperless. </w:t>
      </w:r>
      <w:r w:rsidRPr="00DA76B6">
        <w:rPr>
          <w:szCs w:val="24"/>
        </w:rPr>
        <w:t>Meetings and discussions will be held in English.</w:t>
      </w:r>
    </w:p>
    <w:p w14:paraId="5793AE00" w14:textId="1C44A67F" w:rsidR="00F90C0C" w:rsidRDefault="00F90C0C" w:rsidP="00376004">
      <w:pPr>
        <w:spacing w:before="240"/>
      </w:pPr>
      <w:r w:rsidRPr="00DA76B6">
        <w:rPr>
          <w:b/>
          <w:bCs/>
        </w:rPr>
        <w:t>ACCESSIBILITY ACCOMMODATIONS:</w:t>
      </w:r>
      <w:r w:rsidRPr="00DA76B6">
        <w:t xml:space="preserve"> Real-time captioning and/or sign-language interpretation may be provided on demand to those needing them, for the sessions were accessibility matters will be discussed (Q26/16), subject to availability of interpreters and funding. These accessibility accommodations </w:t>
      </w:r>
      <w:r w:rsidRPr="00DA76B6">
        <w:rPr>
          <w:b/>
          <w:bCs/>
        </w:rPr>
        <w:t xml:space="preserve">must be requested at least six (6) weeks before the date of beginning of the </w:t>
      </w:r>
      <w:r w:rsidRPr="00807377">
        <w:rPr>
          <w:b/>
          <w:bCs/>
        </w:rPr>
        <w:t>meeting</w:t>
      </w:r>
      <w:r w:rsidRPr="00807377">
        <w:t xml:space="preserve">, namely </w:t>
      </w:r>
      <w:r w:rsidR="007D760C" w:rsidRPr="00807377">
        <w:rPr>
          <w:b/>
          <w:bCs/>
        </w:rPr>
        <w:t>1 August</w:t>
      </w:r>
      <w:r w:rsidR="00607319" w:rsidRPr="00807377">
        <w:rPr>
          <w:b/>
          <w:bCs/>
        </w:rPr>
        <w:t xml:space="preserve"> 201</w:t>
      </w:r>
      <w:r w:rsidR="007D760C" w:rsidRPr="00807377">
        <w:rPr>
          <w:b/>
          <w:bCs/>
        </w:rPr>
        <w:t>6</w:t>
      </w:r>
      <w:r w:rsidRPr="00807377">
        <w:t>.</w:t>
      </w:r>
    </w:p>
    <w:p w14:paraId="69BEE249" w14:textId="58A4DA00" w:rsidR="007D760C" w:rsidRPr="00B32732" w:rsidRDefault="007D760C" w:rsidP="007D760C">
      <w:pPr>
        <w:overflowPunct/>
        <w:autoSpaceDE/>
        <w:autoSpaceDN/>
        <w:adjustRightInd/>
        <w:spacing w:before="240" w:after="120"/>
        <w:textAlignment w:val="auto"/>
        <w:rPr>
          <w:szCs w:val="24"/>
        </w:rPr>
      </w:pPr>
      <w:r w:rsidRPr="00B32732">
        <w:rPr>
          <w:b/>
          <w:bCs/>
          <w:szCs w:val="24"/>
        </w:rPr>
        <w:t>LOAN LAPTOPS:</w:t>
      </w:r>
      <w:r w:rsidRPr="00B32732">
        <w:rPr>
          <w:szCs w:val="24"/>
        </w:rPr>
        <w:t xml:space="preserve"> The ITU Service Desk (</w:t>
      </w:r>
      <w:hyperlink r:id="rId20" w:history="1">
        <w:r w:rsidRPr="00B32732">
          <w:rPr>
            <w:rStyle w:val="Hyperlink"/>
            <w:szCs w:val="24"/>
          </w:rPr>
          <w:t>servicedesk@itu.int</w:t>
        </w:r>
      </w:hyperlink>
      <w:r w:rsidRPr="00B32732">
        <w:rPr>
          <w:szCs w:val="24"/>
        </w:rPr>
        <w:t xml:space="preserve">) has available a limited number of laptops on </w:t>
      </w:r>
      <w:r w:rsidR="00376004">
        <w:rPr>
          <w:szCs w:val="24"/>
        </w:rPr>
        <w:t>a first-come, first-serve basis</w:t>
      </w:r>
      <w:r w:rsidRPr="00B32732">
        <w:rPr>
          <w:szCs w:val="24"/>
        </w:rPr>
        <w:t xml:space="preserve"> for those who do not have one.</w:t>
      </w:r>
    </w:p>
    <w:p w14:paraId="5AFBF7D7" w14:textId="77777777" w:rsidR="007D760C" w:rsidRPr="00B32732" w:rsidRDefault="007D760C" w:rsidP="007D760C">
      <w:pPr>
        <w:overflowPunct/>
        <w:autoSpaceDE/>
        <w:autoSpaceDN/>
        <w:adjustRightInd/>
        <w:spacing w:before="240" w:after="120"/>
        <w:textAlignment w:val="auto"/>
        <w:rPr>
          <w:szCs w:val="24"/>
        </w:rPr>
      </w:pPr>
      <w:r w:rsidRPr="00B32732">
        <w:rPr>
          <w:b/>
          <w:bCs/>
          <w:szCs w:val="24"/>
        </w:rPr>
        <w:t>WIRELESS LAN</w:t>
      </w:r>
      <w:r w:rsidRPr="00B32732">
        <w:rPr>
          <w:szCs w:val="24"/>
        </w:rPr>
        <w:t xml:space="preserve"> facilities are available for use by delegates in all ITU meeting rooms and in the CICG (Geneva International Conference Centre) building. Detailed information is available on the ITU-T website (</w:t>
      </w:r>
      <w:hyperlink r:id="rId21" w:history="1">
        <w:r w:rsidRPr="00B32732">
          <w:rPr>
            <w:color w:val="0000FF"/>
            <w:szCs w:val="24"/>
            <w:u w:val="single"/>
          </w:rPr>
          <w:t>http://itu.int/ITU-T/edh/faqs-support.html</w:t>
        </w:r>
      </w:hyperlink>
      <w:r w:rsidRPr="00B32732">
        <w:rPr>
          <w:szCs w:val="24"/>
        </w:rPr>
        <w:t xml:space="preserve">). </w:t>
      </w:r>
    </w:p>
    <w:p w14:paraId="0F5FCD79" w14:textId="77777777" w:rsidR="007D760C" w:rsidRPr="00B32732" w:rsidRDefault="007D760C" w:rsidP="007D760C">
      <w:pPr>
        <w:overflowPunct/>
        <w:autoSpaceDE/>
        <w:autoSpaceDN/>
        <w:adjustRightInd/>
        <w:spacing w:before="240" w:after="120"/>
        <w:textAlignment w:val="auto"/>
        <w:rPr>
          <w:szCs w:val="24"/>
        </w:rPr>
      </w:pPr>
      <w:r w:rsidRPr="00B32732">
        <w:rPr>
          <w:b/>
          <w:bCs/>
          <w:szCs w:val="24"/>
        </w:rPr>
        <w:t>PRINTERS:</w:t>
      </w:r>
      <w:r w:rsidRPr="00B32732">
        <w:rPr>
          <w:szCs w:val="24"/>
        </w:rPr>
        <w:t xml:space="preserve"> Printers are available in the cyber café on the second baseme</w:t>
      </w:r>
      <w:r>
        <w:rPr>
          <w:szCs w:val="24"/>
        </w:rPr>
        <w:t xml:space="preserve">nt level of the Tower building </w:t>
      </w:r>
      <w:r w:rsidRPr="00B32732">
        <w:rPr>
          <w:szCs w:val="24"/>
        </w:rPr>
        <w:t xml:space="preserve">and near the major meeting rooms. </w:t>
      </w:r>
    </w:p>
    <w:p w14:paraId="695A50AE" w14:textId="77777777" w:rsidR="007D760C" w:rsidRPr="00B32732" w:rsidRDefault="007D760C" w:rsidP="007D760C">
      <w:pPr>
        <w:overflowPunct/>
        <w:autoSpaceDE/>
        <w:autoSpaceDN/>
        <w:adjustRightInd/>
        <w:spacing w:before="240" w:after="120"/>
        <w:textAlignment w:val="auto"/>
        <w:rPr>
          <w:rFonts w:eastAsia="SimSun"/>
          <w:b/>
          <w:bCs/>
          <w:szCs w:val="24"/>
          <w:lang w:eastAsia="zh-CN"/>
        </w:rPr>
      </w:pPr>
      <w:r w:rsidRPr="00B32732">
        <w:rPr>
          <w:b/>
          <w:bCs/>
          <w:szCs w:val="24"/>
        </w:rPr>
        <w:t>E-PRINTING:</w:t>
      </w:r>
      <w:r w:rsidRPr="00B32732">
        <w:rPr>
          <w:szCs w:val="24"/>
        </w:rPr>
        <w:t xml:space="preserve"> In addition to the "traditional" print method using printer queues that need to be installed on the user's computer or device, printing documents via e-mail ("e-print") is now possible. The procedure is simply to send an email to the desired printer’s email address (in the form </w:t>
      </w:r>
      <w:r w:rsidRPr="00EB1914">
        <w:rPr>
          <w:i/>
          <w:iCs/>
          <w:szCs w:val="24"/>
        </w:rPr>
        <w:t>printername@eprint.itu.int</w:t>
      </w:r>
      <w:r w:rsidRPr="00B32732">
        <w:rPr>
          <w:szCs w:val="24"/>
        </w:rPr>
        <w:t xml:space="preserve">) with the document attached. No driver installation is required. For more details, please see </w:t>
      </w:r>
      <w:hyperlink r:id="rId22" w:history="1">
        <w:r w:rsidRPr="00B32732">
          <w:rPr>
            <w:color w:val="0000FF"/>
            <w:szCs w:val="24"/>
            <w:u w:val="single"/>
          </w:rPr>
          <w:t>http://itu.int/ITU-T/go/e-print</w:t>
        </w:r>
      </w:hyperlink>
      <w:r w:rsidRPr="00B32732">
        <w:rPr>
          <w:szCs w:val="24"/>
        </w:rPr>
        <w:t>.</w:t>
      </w:r>
    </w:p>
    <w:p w14:paraId="48D6061E" w14:textId="77777777" w:rsidR="007D760C" w:rsidRPr="00B32732" w:rsidRDefault="007D760C" w:rsidP="007D760C">
      <w:pPr>
        <w:overflowPunct/>
        <w:autoSpaceDE/>
        <w:autoSpaceDN/>
        <w:adjustRightInd/>
        <w:spacing w:before="240" w:after="120"/>
        <w:textAlignment w:val="auto"/>
        <w:rPr>
          <w:rFonts w:eastAsia="SimSun"/>
          <w:szCs w:val="24"/>
          <w:lang w:eastAsia="zh-CN"/>
        </w:rPr>
      </w:pPr>
      <w:r w:rsidRPr="00B32732">
        <w:rPr>
          <w:rFonts w:eastAsia="SimSun"/>
          <w:b/>
          <w:bCs/>
          <w:szCs w:val="24"/>
          <w:lang w:eastAsia="zh-CN"/>
        </w:rPr>
        <w:t>E-LOCKERS</w:t>
      </w:r>
      <w:r w:rsidRPr="00B32732">
        <w:rPr>
          <w:rFonts w:eastAsia="SimSun"/>
          <w:szCs w:val="24"/>
          <w:lang w:eastAsia="zh-CN"/>
        </w:rPr>
        <w:t xml:space="preserve"> are available on the ground floor of the </w:t>
      </w:r>
      <w:proofErr w:type="spellStart"/>
      <w:r w:rsidRPr="00B32732">
        <w:rPr>
          <w:rFonts w:eastAsia="SimSun"/>
          <w:szCs w:val="24"/>
          <w:lang w:eastAsia="zh-CN"/>
        </w:rPr>
        <w:t>Montbrillant</w:t>
      </w:r>
      <w:proofErr w:type="spellEnd"/>
      <w:r w:rsidRPr="00B32732">
        <w:rPr>
          <w:rFonts w:eastAsia="SimSun"/>
          <w:szCs w:val="24"/>
          <w:lang w:eastAsia="zh-CN"/>
        </w:rPr>
        <w:t xml:space="preserve"> building. The ITU RFID badge issued to registered participants opens and closes the e-locker. The e-locker is available only for the period of the meeting you are attending, so delegates must ensure that the locker is emptied before 23:59 on the last day of the meeting.</w:t>
      </w:r>
    </w:p>
    <w:p w14:paraId="7028D6A1" w14:textId="77777777" w:rsidR="007D760C" w:rsidRPr="00DA76B6" w:rsidRDefault="007D760C" w:rsidP="007D760C"/>
    <w:p w14:paraId="780EE581" w14:textId="77777777" w:rsidR="006707DB" w:rsidRPr="00557E7D" w:rsidRDefault="006707DB" w:rsidP="00557E7D">
      <w:pPr>
        <w:spacing w:before="360"/>
        <w:ind w:right="-193"/>
        <w:jc w:val="center"/>
        <w:rPr>
          <w:b/>
          <w:bCs/>
          <w:sz w:val="28"/>
          <w:szCs w:val="28"/>
        </w:rPr>
      </w:pPr>
      <w:r w:rsidRPr="00557E7D">
        <w:rPr>
          <w:b/>
          <w:bCs/>
          <w:sz w:val="28"/>
          <w:szCs w:val="28"/>
        </w:rPr>
        <w:lastRenderedPageBreak/>
        <w:t>REGISTRATION</w:t>
      </w:r>
    </w:p>
    <w:p w14:paraId="2E6DF706" w14:textId="2D524328" w:rsidR="00006268" w:rsidRPr="00DA76B6" w:rsidRDefault="00006268" w:rsidP="008E417D">
      <w:r w:rsidRPr="00DA76B6">
        <w:t>Registration for the meeting will be carried out exclusively through the ITU website; see the link at the IPTV-GSI home page (</w:t>
      </w:r>
      <w:hyperlink r:id="rId23" w:history="1">
        <w:r w:rsidRPr="00DA76B6">
          <w:rPr>
            <w:rStyle w:val="Hyperlink"/>
          </w:rPr>
          <w:t>http://itu.int/en/ITU-T/gsi/iptv</w:t>
        </w:r>
      </w:hyperlink>
      <w:r w:rsidRPr="00DA76B6">
        <w:t>).</w:t>
      </w:r>
    </w:p>
    <w:p w14:paraId="4BAA5A59" w14:textId="2CD63D64" w:rsidR="00006268" w:rsidRDefault="00006268" w:rsidP="007D760C">
      <w:pPr>
        <w:rPr>
          <w:rFonts w:eastAsia="SimSun"/>
        </w:rPr>
      </w:pPr>
      <w:r w:rsidRPr="00DA76B6">
        <w:t xml:space="preserve">To enable TSB to make the necessary arrangements concerning the organization of the IPTV-GSI </w:t>
      </w:r>
      <w:r w:rsidRPr="00807377">
        <w:t xml:space="preserve">event, delegates should register as soon as possible, but </w:t>
      </w:r>
      <w:r w:rsidRPr="00807377">
        <w:rPr>
          <w:b/>
        </w:rPr>
        <w:t xml:space="preserve">not later than </w:t>
      </w:r>
      <w:r w:rsidR="007D760C" w:rsidRPr="00807377">
        <w:rPr>
          <w:b/>
          <w:lang w:eastAsia="ja-JP"/>
        </w:rPr>
        <w:t>12 August</w:t>
      </w:r>
      <w:r w:rsidR="00607319" w:rsidRPr="00807377">
        <w:rPr>
          <w:b/>
        </w:rPr>
        <w:t xml:space="preserve"> 2016</w:t>
      </w:r>
      <w:r w:rsidRPr="00807377">
        <w:rPr>
          <w:rFonts w:eastAsia="SimSun"/>
        </w:rPr>
        <w:t>.</w:t>
      </w:r>
    </w:p>
    <w:p w14:paraId="5FDA05AA" w14:textId="77777777" w:rsidR="007D760C" w:rsidRPr="00973FDD" w:rsidRDefault="007D760C" w:rsidP="00973FDD">
      <w:pPr>
        <w:spacing w:before="360"/>
        <w:ind w:right="-193"/>
        <w:jc w:val="center"/>
        <w:rPr>
          <w:b/>
          <w:bCs/>
          <w:sz w:val="28"/>
          <w:szCs w:val="28"/>
        </w:rPr>
      </w:pPr>
      <w:r w:rsidRPr="00973FDD">
        <w:rPr>
          <w:b/>
          <w:bCs/>
          <w:sz w:val="28"/>
          <w:szCs w:val="28"/>
        </w:rPr>
        <w:t>VISITING GENEVA: HOTELS AND VISAS</w:t>
      </w:r>
    </w:p>
    <w:p w14:paraId="4A182858" w14:textId="3C41BE4B" w:rsidR="007D760C" w:rsidRPr="00790491" w:rsidRDefault="007D760C" w:rsidP="007D760C">
      <w:pPr>
        <w:rPr>
          <w:b/>
          <w:bCs/>
        </w:rPr>
      </w:pPr>
      <w:r w:rsidRPr="00790491">
        <w:t>Please note that updated visi</w:t>
      </w:r>
      <w:r w:rsidR="00376004">
        <w:t>tor information is available at</w:t>
      </w:r>
      <w:r w:rsidRPr="00790491">
        <w:t xml:space="preserve"> </w:t>
      </w:r>
      <w:hyperlink r:id="rId24" w:history="1">
        <w:r w:rsidRPr="00790491">
          <w:rPr>
            <w:rStyle w:val="Hyperlink"/>
            <w:szCs w:val="24"/>
          </w:rPr>
          <w:t>http://itu.int/en/delegates-corner</w:t>
        </w:r>
      </w:hyperlink>
      <w:r w:rsidRPr="00790491">
        <w:t>.</w:t>
      </w:r>
    </w:p>
    <w:p w14:paraId="1BD08CCA" w14:textId="77777777" w:rsidR="007D760C" w:rsidRPr="00B32732" w:rsidRDefault="007D760C" w:rsidP="007D760C">
      <w:pPr>
        <w:spacing w:after="120"/>
        <w:rPr>
          <w:szCs w:val="24"/>
        </w:rPr>
      </w:pPr>
      <w:r w:rsidRPr="00B32732">
        <w:rPr>
          <w:b/>
          <w:bCs/>
          <w:szCs w:val="24"/>
        </w:rPr>
        <w:t>HOTELS:</w:t>
      </w:r>
      <w:r w:rsidRPr="00B32732">
        <w:rPr>
          <w:szCs w:val="24"/>
        </w:rPr>
        <w:t xml:space="preserve"> For your convenience, a hotel reservation form is enclosed (Form 1). A list of hotels can be found at </w:t>
      </w:r>
      <w:hyperlink r:id="rId25" w:history="1">
        <w:r w:rsidRPr="00B32732">
          <w:rPr>
            <w:rStyle w:val="Hyperlink"/>
            <w:szCs w:val="24"/>
          </w:rPr>
          <w:t>http://itu.int/travel/</w:t>
        </w:r>
      </w:hyperlink>
    </w:p>
    <w:p w14:paraId="2AB5EC8A" w14:textId="412E1E6F" w:rsidR="007D760C" w:rsidRPr="00B32732" w:rsidRDefault="007D760C" w:rsidP="007D760C">
      <w:pPr>
        <w:overflowPunct/>
        <w:autoSpaceDE/>
        <w:autoSpaceDN/>
        <w:adjustRightInd/>
        <w:textAlignment w:val="auto"/>
        <w:rPr>
          <w:szCs w:val="24"/>
          <w:lang w:val="en-US"/>
        </w:rPr>
      </w:pPr>
      <w:r w:rsidRPr="00B32732">
        <w:rPr>
          <w:b/>
          <w:bCs/>
          <w:szCs w:val="24"/>
        </w:rPr>
        <w:t>VISAS:</w:t>
      </w:r>
      <w:r w:rsidRPr="00B32732">
        <w:rPr>
          <w:szCs w:val="24"/>
        </w:rPr>
        <w:t xml:space="preserve"> Please remember that citizens of some countries are required to obtain a visa in order to enter and spend time in Switzerland. </w:t>
      </w:r>
      <w:r w:rsidRPr="00B32732">
        <w:rPr>
          <w:b/>
          <w:bCs/>
          <w:szCs w:val="24"/>
        </w:rPr>
        <w:t xml:space="preserve">The visa must be requested at least </w:t>
      </w:r>
      <w:r>
        <w:rPr>
          <w:b/>
          <w:bCs/>
          <w:szCs w:val="24"/>
        </w:rPr>
        <w:t>four</w:t>
      </w:r>
      <w:r w:rsidRPr="00B32732">
        <w:rPr>
          <w:b/>
          <w:bCs/>
          <w:szCs w:val="24"/>
        </w:rPr>
        <w:t xml:space="preserve"> (</w:t>
      </w:r>
      <w:r>
        <w:rPr>
          <w:b/>
          <w:bCs/>
          <w:szCs w:val="24"/>
        </w:rPr>
        <w:t>4</w:t>
      </w:r>
      <w:r w:rsidRPr="00B32732">
        <w:rPr>
          <w:b/>
          <w:bCs/>
          <w:szCs w:val="24"/>
        </w:rPr>
        <w:t>) weeks before the date of beginning of the meeting</w:t>
      </w:r>
      <w:r w:rsidRPr="00B32732">
        <w:rPr>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w:t>
      </w:r>
      <w:r w:rsidR="00376004">
        <w:rPr>
          <w:szCs w:val="24"/>
        </w:rPr>
        <w:t>,</w:t>
      </w:r>
      <w:r w:rsidRPr="00B32732">
        <w:rPr>
          <w:szCs w:val="24"/>
        </w:rPr>
        <w:t xml:space="preserve"> but only within the period mentioned of </w:t>
      </w:r>
      <w:r>
        <w:rPr>
          <w:b/>
          <w:bCs/>
          <w:szCs w:val="24"/>
        </w:rPr>
        <w:t>four</w:t>
      </w:r>
      <w:r w:rsidRPr="00B32732">
        <w:rPr>
          <w:b/>
          <w:bCs/>
          <w:szCs w:val="24"/>
        </w:rPr>
        <w:t xml:space="preserve"> </w:t>
      </w:r>
      <w:r w:rsidRPr="00B32732">
        <w:rPr>
          <w:szCs w:val="24"/>
        </w:rPr>
        <w:t xml:space="preserve">weeks. </w:t>
      </w:r>
      <w:r w:rsidRPr="00B32732">
        <w:rPr>
          <w:szCs w:val="24"/>
          <w:lang w:val="en-US"/>
        </w:rPr>
        <w:t xml:space="preserve">Any such request must specify the name and functions, date of birth, number, </w:t>
      </w:r>
      <w:r w:rsidR="00376004">
        <w:rPr>
          <w:szCs w:val="24"/>
          <w:lang w:val="en-US"/>
        </w:rPr>
        <w:t xml:space="preserve">and </w:t>
      </w:r>
      <w:r w:rsidRPr="00B32732">
        <w:rPr>
          <w:szCs w:val="24"/>
          <w:lang w:val="en-US"/>
        </w:rPr>
        <w:t xml:space="preserve">dates of issue and expiry of </w:t>
      </w:r>
      <w:r w:rsidR="00376004">
        <w:rPr>
          <w:szCs w:val="24"/>
          <w:lang w:val="en-US"/>
        </w:rPr>
        <w:t xml:space="preserve">the </w:t>
      </w:r>
      <w:r w:rsidRPr="00B32732">
        <w:rPr>
          <w:szCs w:val="24"/>
          <w:lang w:val="en-US"/>
        </w:rPr>
        <w:t>passport of the individual(s) for whom the visa(s) is/are requested</w:t>
      </w:r>
      <w:r w:rsidRPr="00376004">
        <w:rPr>
          <w:position w:val="6"/>
          <w:sz w:val="16"/>
          <w:szCs w:val="16"/>
          <w:lang w:val="en-US"/>
        </w:rPr>
        <w:footnoteReference w:id="1"/>
      </w:r>
      <w:r w:rsidRPr="00B32732">
        <w:rPr>
          <w:szCs w:val="24"/>
          <w:lang w:val="en-US"/>
        </w:rPr>
        <w:t xml:space="preserve"> and be accompanied by a copy of the notification of confirmation of registration approved for the ITU-T meeting in question, and must be sent to TSB by fax (+41 22 730 5853) or e-mail (</w:t>
      </w:r>
      <w:hyperlink r:id="rId26" w:history="1">
        <w:r w:rsidRPr="00B32732">
          <w:rPr>
            <w:color w:val="0000FF"/>
            <w:szCs w:val="24"/>
            <w:u w:val="single"/>
            <w:lang w:val="en-US"/>
          </w:rPr>
          <w:t>tsbreg@itu.int</w:t>
        </w:r>
      </w:hyperlink>
      <w:r w:rsidRPr="00B32732">
        <w:rPr>
          <w:szCs w:val="24"/>
          <w:lang w:val="en-US"/>
        </w:rPr>
        <w:t xml:space="preserve">) bearing the words </w:t>
      </w:r>
      <w:r w:rsidRPr="00B32732">
        <w:rPr>
          <w:b/>
          <w:bCs/>
          <w:szCs w:val="24"/>
          <w:lang w:val="en-US"/>
        </w:rPr>
        <w:t>“visa request”</w:t>
      </w:r>
      <w:r w:rsidRPr="00B32732">
        <w:rPr>
          <w:szCs w:val="24"/>
          <w:lang w:val="en-US"/>
        </w:rPr>
        <w:t xml:space="preserve">. </w:t>
      </w:r>
    </w:p>
    <w:p w14:paraId="204024BB" w14:textId="77777777" w:rsidR="007D760C" w:rsidRPr="00006268" w:rsidRDefault="007D760C" w:rsidP="007D760C">
      <w:pPr>
        <w:tabs>
          <w:tab w:val="clear" w:pos="794"/>
          <w:tab w:val="clear" w:pos="1191"/>
          <w:tab w:val="clear" w:pos="1588"/>
          <w:tab w:val="clear" w:pos="1985"/>
        </w:tabs>
        <w:spacing w:before="0"/>
        <w:rPr>
          <w:szCs w:val="24"/>
        </w:rPr>
      </w:pPr>
    </w:p>
    <w:p w14:paraId="634F8EE3" w14:textId="77777777" w:rsidR="001666F7" w:rsidRPr="00790491" w:rsidRDefault="001666F7" w:rsidP="001666F7">
      <w:pPr>
        <w:keepNext/>
        <w:spacing w:before="360"/>
        <w:ind w:right="-193"/>
        <w:jc w:val="center"/>
        <w:rPr>
          <w:b/>
          <w:bCs/>
          <w:sz w:val="28"/>
          <w:szCs w:val="28"/>
        </w:rPr>
      </w:pPr>
      <w:r w:rsidRPr="00790491">
        <w:rPr>
          <w:b/>
          <w:bCs/>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25"/>
      </w:tblGrid>
      <w:tr w:rsidR="001666F7" w:rsidRPr="00CA443C" w14:paraId="0632C588" w14:textId="77777777" w:rsidTr="00A17A0C">
        <w:trPr>
          <w:jc w:val="center"/>
        </w:trPr>
        <w:tc>
          <w:tcPr>
            <w:tcW w:w="927" w:type="pct"/>
            <w:shd w:val="clear" w:color="auto" w:fill="auto"/>
          </w:tcPr>
          <w:p w14:paraId="7E29810A" w14:textId="667388C4" w:rsidR="001666F7" w:rsidRPr="003015C6" w:rsidRDefault="001666F7" w:rsidP="00973FDD">
            <w:pPr>
              <w:overflowPunct/>
              <w:autoSpaceDE/>
              <w:autoSpaceDN/>
              <w:adjustRightInd/>
              <w:spacing w:after="120"/>
              <w:jc w:val="center"/>
              <w:textAlignment w:val="auto"/>
              <w:rPr>
                <w:rFonts w:eastAsia="SimSun"/>
              </w:rPr>
            </w:pPr>
            <w:r>
              <w:rPr>
                <w:rFonts w:eastAsia="SimSun"/>
              </w:rPr>
              <w:t>2016-</w:t>
            </w:r>
            <w:r w:rsidR="00973FDD">
              <w:rPr>
                <w:rFonts w:eastAsia="SimSun"/>
              </w:rPr>
              <w:t>08</w:t>
            </w:r>
            <w:r w:rsidRPr="003015C6">
              <w:rPr>
                <w:rFonts w:eastAsia="SimSun"/>
              </w:rPr>
              <w:t>-</w:t>
            </w:r>
            <w:r w:rsidR="00973FDD">
              <w:rPr>
                <w:rFonts w:eastAsia="SimSun"/>
              </w:rPr>
              <w:t>01</w:t>
            </w:r>
          </w:p>
        </w:tc>
        <w:tc>
          <w:tcPr>
            <w:tcW w:w="4073" w:type="pct"/>
            <w:shd w:val="clear" w:color="auto" w:fill="auto"/>
          </w:tcPr>
          <w:p w14:paraId="19485006" w14:textId="77777777" w:rsidR="001666F7" w:rsidRPr="00790491" w:rsidRDefault="001666F7" w:rsidP="00A17A0C">
            <w:pPr>
              <w:numPr>
                <w:ilvl w:val="0"/>
                <w:numId w:val="11"/>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 xml:space="preserve">requests for </w:t>
            </w:r>
            <w:r>
              <w:rPr>
                <w:rFonts w:eastAsia="SimSun"/>
              </w:rPr>
              <w:t>accessibility accommodations</w:t>
            </w:r>
          </w:p>
        </w:tc>
      </w:tr>
      <w:tr w:rsidR="00973FDD" w:rsidRPr="00CA443C" w14:paraId="1B53B917" w14:textId="77777777" w:rsidTr="00A17A0C">
        <w:trPr>
          <w:jc w:val="center"/>
        </w:trPr>
        <w:tc>
          <w:tcPr>
            <w:tcW w:w="927" w:type="pct"/>
            <w:shd w:val="clear" w:color="auto" w:fill="auto"/>
          </w:tcPr>
          <w:p w14:paraId="52202435" w14:textId="77777777" w:rsidR="00973FDD" w:rsidRPr="003015C6" w:rsidRDefault="00973FDD" w:rsidP="001666F7">
            <w:pPr>
              <w:overflowPunct/>
              <w:autoSpaceDE/>
              <w:autoSpaceDN/>
              <w:adjustRightInd/>
              <w:spacing w:after="120"/>
              <w:jc w:val="center"/>
              <w:textAlignment w:val="auto"/>
              <w:rPr>
                <w:rFonts w:eastAsia="SimSun"/>
              </w:rPr>
            </w:pPr>
            <w:r>
              <w:rPr>
                <w:rFonts w:eastAsia="SimSun"/>
              </w:rPr>
              <w:t>2016-08</w:t>
            </w:r>
            <w:r w:rsidRPr="003015C6">
              <w:rPr>
                <w:rFonts w:eastAsia="SimSun"/>
              </w:rPr>
              <w:t>-1</w:t>
            </w:r>
            <w:r>
              <w:rPr>
                <w:rFonts w:eastAsia="SimSun"/>
              </w:rPr>
              <w:t>2</w:t>
            </w:r>
          </w:p>
        </w:tc>
        <w:tc>
          <w:tcPr>
            <w:tcW w:w="4073" w:type="pct"/>
            <w:shd w:val="clear" w:color="auto" w:fill="auto"/>
          </w:tcPr>
          <w:p w14:paraId="3619EADC" w14:textId="77777777" w:rsidR="00973FDD" w:rsidRPr="00790491" w:rsidRDefault="00973FDD" w:rsidP="00A17A0C">
            <w:pPr>
              <w:numPr>
                <w:ilvl w:val="0"/>
                <w:numId w:val="12"/>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pre-registration on the IPTV-GSI website</w:t>
            </w:r>
          </w:p>
        </w:tc>
      </w:tr>
      <w:tr w:rsidR="001666F7" w:rsidRPr="00CA443C" w14:paraId="0A125750" w14:textId="77777777" w:rsidTr="00A17A0C">
        <w:trPr>
          <w:jc w:val="center"/>
        </w:trPr>
        <w:tc>
          <w:tcPr>
            <w:tcW w:w="927" w:type="pct"/>
            <w:shd w:val="clear" w:color="auto" w:fill="auto"/>
          </w:tcPr>
          <w:p w14:paraId="64D0B398" w14:textId="6ABF59FB" w:rsidR="001666F7" w:rsidRPr="003015C6" w:rsidRDefault="00973FDD" w:rsidP="001666F7">
            <w:pPr>
              <w:overflowPunct/>
              <w:autoSpaceDE/>
              <w:autoSpaceDN/>
              <w:adjustRightInd/>
              <w:spacing w:after="120"/>
              <w:jc w:val="center"/>
              <w:textAlignment w:val="auto"/>
              <w:rPr>
                <w:rFonts w:eastAsia="SimSun"/>
              </w:rPr>
            </w:pPr>
            <w:r>
              <w:rPr>
                <w:rFonts w:eastAsia="SimSun"/>
              </w:rPr>
              <w:t>2016</w:t>
            </w:r>
            <w:r w:rsidR="001666F7">
              <w:rPr>
                <w:rFonts w:eastAsia="SimSun"/>
              </w:rPr>
              <w:t>-08</w:t>
            </w:r>
            <w:r w:rsidR="001666F7" w:rsidRPr="003015C6">
              <w:rPr>
                <w:rFonts w:eastAsia="SimSun"/>
              </w:rPr>
              <w:t>-1</w:t>
            </w:r>
            <w:r w:rsidR="001666F7">
              <w:rPr>
                <w:rFonts w:eastAsia="SimSun"/>
              </w:rPr>
              <w:t>5</w:t>
            </w:r>
          </w:p>
        </w:tc>
        <w:tc>
          <w:tcPr>
            <w:tcW w:w="4073" w:type="pct"/>
            <w:shd w:val="clear" w:color="auto" w:fill="auto"/>
          </w:tcPr>
          <w:p w14:paraId="3586A91C" w14:textId="77777777" w:rsidR="001666F7" w:rsidRPr="00790491" w:rsidRDefault="001666F7" w:rsidP="00A17A0C">
            <w:pPr>
              <w:numPr>
                <w:ilvl w:val="0"/>
                <w:numId w:val="11"/>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requests for visa support letters</w:t>
            </w:r>
          </w:p>
        </w:tc>
      </w:tr>
      <w:tr w:rsidR="001666F7" w:rsidRPr="00CA443C" w14:paraId="4A1316DB" w14:textId="77777777" w:rsidTr="00A17A0C">
        <w:trPr>
          <w:jc w:val="center"/>
        </w:trPr>
        <w:tc>
          <w:tcPr>
            <w:tcW w:w="927" w:type="pct"/>
            <w:shd w:val="clear" w:color="auto" w:fill="auto"/>
          </w:tcPr>
          <w:p w14:paraId="4D3FF766" w14:textId="4BB2D432" w:rsidR="001666F7" w:rsidRPr="003015C6" w:rsidRDefault="00973FDD" w:rsidP="00A17A0C">
            <w:pPr>
              <w:overflowPunct/>
              <w:autoSpaceDE/>
              <w:autoSpaceDN/>
              <w:adjustRightInd/>
              <w:spacing w:after="120"/>
              <w:jc w:val="center"/>
              <w:textAlignment w:val="auto"/>
              <w:rPr>
                <w:rFonts w:eastAsia="SimSun"/>
              </w:rPr>
            </w:pPr>
            <w:r>
              <w:rPr>
                <w:rFonts w:eastAsia="SimSun"/>
              </w:rPr>
              <w:t>2016</w:t>
            </w:r>
            <w:r w:rsidR="001666F7">
              <w:rPr>
                <w:rFonts w:eastAsia="SimSun"/>
              </w:rPr>
              <w:t>-08</w:t>
            </w:r>
            <w:r w:rsidR="001666F7" w:rsidRPr="003015C6">
              <w:rPr>
                <w:rFonts w:eastAsia="SimSun"/>
              </w:rPr>
              <w:t>-</w:t>
            </w:r>
            <w:r w:rsidR="001666F7">
              <w:rPr>
                <w:rFonts w:eastAsia="SimSun"/>
              </w:rPr>
              <w:t>30</w:t>
            </w:r>
          </w:p>
        </w:tc>
        <w:tc>
          <w:tcPr>
            <w:tcW w:w="4073" w:type="pct"/>
            <w:shd w:val="clear" w:color="auto" w:fill="auto"/>
          </w:tcPr>
          <w:p w14:paraId="2A02D787" w14:textId="77777777" w:rsidR="001666F7" w:rsidRPr="00790491" w:rsidRDefault="001666F7" w:rsidP="00A17A0C">
            <w:pPr>
              <w:numPr>
                <w:ilvl w:val="0"/>
                <w:numId w:val="13"/>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final deadline for contributions</w:t>
            </w:r>
          </w:p>
        </w:tc>
      </w:tr>
    </w:tbl>
    <w:p w14:paraId="5960ADF8" w14:textId="77777777" w:rsidR="001666F7" w:rsidRPr="00DA76B6" w:rsidRDefault="001666F7" w:rsidP="001666F7">
      <w:pPr>
        <w:tabs>
          <w:tab w:val="clear" w:pos="794"/>
          <w:tab w:val="clear" w:pos="1191"/>
          <w:tab w:val="clear" w:pos="1588"/>
          <w:tab w:val="clear" w:pos="1985"/>
          <w:tab w:val="left" w:pos="5970"/>
        </w:tabs>
      </w:pPr>
    </w:p>
    <w:p w14:paraId="5F8D9160" w14:textId="7436DE0E" w:rsidR="00BC70CF" w:rsidRPr="007D760C" w:rsidRDefault="00BC70CF" w:rsidP="0083684C">
      <w:pPr>
        <w:spacing w:before="0"/>
        <w:rPr>
          <w:noProof/>
          <w:szCs w:val="24"/>
          <w:lang w:eastAsia="ja-JP"/>
        </w:rPr>
      </w:pPr>
    </w:p>
    <w:p w14:paraId="10D160C7" w14:textId="77777777" w:rsidR="006A5280" w:rsidRDefault="006A5280">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357B9FA0" w14:textId="77777777" w:rsidR="001666F7" w:rsidRPr="00B32732" w:rsidRDefault="001666F7" w:rsidP="001666F7">
      <w:pPr>
        <w:ind w:right="-194"/>
        <w:jc w:val="center"/>
        <w:rPr>
          <w:b/>
          <w:bCs/>
          <w:sz w:val="28"/>
          <w:szCs w:val="28"/>
        </w:rPr>
      </w:pPr>
      <w:bookmarkStart w:id="5" w:name="_ANNEX_2"/>
      <w:bookmarkEnd w:id="5"/>
      <w:r w:rsidRPr="00B32732">
        <w:rPr>
          <w:b/>
          <w:bCs/>
          <w:lang w:val="en-US"/>
        </w:rPr>
        <w:lastRenderedPageBreak/>
        <w:t>FORM 1 - HOTEL RESERVATION FORM</w:t>
      </w:r>
    </w:p>
    <w:p w14:paraId="62A7A054" w14:textId="408C0829" w:rsidR="001666F7" w:rsidRPr="001A218C" w:rsidRDefault="001666F7" w:rsidP="001666F7">
      <w:pPr>
        <w:spacing w:before="0" w:after="120"/>
        <w:ind w:right="-193"/>
        <w:jc w:val="center"/>
        <w:rPr>
          <w:b/>
          <w:bCs/>
          <w:lang w:val="en-US"/>
        </w:rPr>
      </w:pPr>
      <w:r w:rsidRPr="00B32732">
        <w:rPr>
          <w:b/>
          <w:bCs/>
          <w:lang w:val="en-US"/>
        </w:rPr>
        <w:t>(</w:t>
      </w:r>
      <w:proofErr w:type="gramStart"/>
      <w:r w:rsidRPr="00B32732">
        <w:rPr>
          <w:b/>
          <w:bCs/>
          <w:lang w:val="en-US"/>
        </w:rPr>
        <w:t>to</w:t>
      </w:r>
      <w:proofErr w:type="gramEnd"/>
      <w:r w:rsidRPr="00B32732">
        <w:rPr>
          <w:b/>
          <w:bCs/>
          <w:lang w:val="en-US"/>
        </w:rPr>
        <w:t xml:space="preserve"> TSB Circular </w:t>
      </w:r>
      <w:r>
        <w:rPr>
          <w:b/>
          <w:bCs/>
          <w:lang w:val="en-US"/>
        </w:rPr>
        <w:t>227</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1666F7" w:rsidRPr="001A218C" w14:paraId="53892424" w14:textId="77777777" w:rsidTr="00A17A0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53BEA33C" w14:textId="77777777" w:rsidR="001666F7" w:rsidRPr="001A218C" w:rsidRDefault="001666F7" w:rsidP="00A17A0C">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14:paraId="4F3C4FC5" w14:textId="77777777" w:rsidR="001666F7" w:rsidRPr="001A218C" w:rsidRDefault="001666F7" w:rsidP="001666F7">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1666F7" w:rsidRPr="001A218C" w14:paraId="5A6D3834" w14:textId="77777777" w:rsidTr="00A17A0C">
        <w:trPr>
          <w:cantSplit/>
          <w:jc w:val="center"/>
        </w:trPr>
        <w:tc>
          <w:tcPr>
            <w:tcW w:w="1291" w:type="dxa"/>
          </w:tcPr>
          <w:p w14:paraId="57CD1879" w14:textId="77777777" w:rsidR="001666F7" w:rsidRPr="001A218C" w:rsidRDefault="001666F7" w:rsidP="00A17A0C">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4CB43F0B" wp14:editId="39E364A2">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7230C6FA" w14:textId="77777777" w:rsidR="001666F7" w:rsidRPr="001A218C" w:rsidRDefault="001666F7" w:rsidP="00A17A0C">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14:paraId="544E49AC" w14:textId="77777777" w:rsidR="001666F7" w:rsidRPr="001A218C" w:rsidRDefault="001666F7" w:rsidP="00A17A0C">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63987A4F" wp14:editId="6B991245">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2B12123C" w14:textId="77777777" w:rsidR="001666F7" w:rsidRPr="001A218C" w:rsidRDefault="001666F7" w:rsidP="001666F7">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14:paraId="6F525E7D" w14:textId="77777777" w:rsidR="001666F7" w:rsidRPr="001A218C" w:rsidRDefault="001666F7" w:rsidP="001666F7">
      <w:pPr>
        <w:tabs>
          <w:tab w:val="left" w:pos="1440"/>
        </w:tabs>
        <w:spacing w:before="0" w:line="240" w:lineRule="atLeast"/>
        <w:ind w:left="284" w:right="-143"/>
        <w:rPr>
          <w:rFonts w:ascii="Calibri" w:hAnsi="Calibri"/>
          <w:sz w:val="20"/>
          <w:lang w:val="en-US"/>
        </w:rPr>
      </w:pPr>
    </w:p>
    <w:p w14:paraId="45FFC151" w14:textId="77777777" w:rsidR="001666F7" w:rsidRPr="001A218C" w:rsidRDefault="001666F7" w:rsidP="001666F7">
      <w:pPr>
        <w:tabs>
          <w:tab w:val="left" w:pos="1440"/>
        </w:tabs>
        <w:spacing w:before="0" w:line="240" w:lineRule="atLeast"/>
        <w:ind w:left="284" w:right="515"/>
        <w:rPr>
          <w:rFonts w:ascii="Calibri" w:hAnsi="Calibri"/>
          <w:iCs/>
          <w:szCs w:val="22"/>
          <w:lang w:val="en-US"/>
        </w:rPr>
      </w:pPr>
      <w:r w:rsidRPr="00790491">
        <w:t xml:space="preserve">SG/WP </w:t>
      </w:r>
      <w:proofErr w:type="gramStart"/>
      <w:r w:rsidRPr="00790491">
        <w:t xml:space="preserve">meeting  </w:t>
      </w:r>
      <w:r w:rsidRPr="001A218C">
        <w:rPr>
          <w:rFonts w:ascii="Calibri" w:hAnsi="Calibri"/>
          <w:i/>
          <w:szCs w:val="22"/>
        </w:rPr>
        <w:t>_</w:t>
      </w:r>
      <w:proofErr w:type="gramEnd"/>
      <w:r w:rsidRPr="001A218C">
        <w:rPr>
          <w:rFonts w:ascii="Calibri" w:hAnsi="Calibri"/>
          <w:i/>
          <w:szCs w:val="22"/>
        </w:rPr>
        <w:t xml:space="preserve">___________________  </w:t>
      </w:r>
      <w:r w:rsidRPr="001A218C">
        <w:rPr>
          <w:rFonts w:ascii="Calibri" w:hAnsi="Calibri"/>
          <w:iCs/>
          <w:szCs w:val="22"/>
        </w:rPr>
        <w:t>from  ___________  to  ___________  in Geneva</w:t>
      </w:r>
    </w:p>
    <w:p w14:paraId="7FA82D71" w14:textId="77777777" w:rsidR="001666F7" w:rsidRPr="001A218C" w:rsidRDefault="001666F7" w:rsidP="001666F7">
      <w:pPr>
        <w:tabs>
          <w:tab w:val="left" w:pos="1440"/>
        </w:tabs>
        <w:spacing w:before="0" w:line="240" w:lineRule="atLeast"/>
        <w:ind w:left="284" w:right="515"/>
        <w:rPr>
          <w:rFonts w:ascii="Calibri" w:hAnsi="Calibri"/>
          <w:iCs/>
          <w:szCs w:val="22"/>
          <w:lang w:val="en-US"/>
        </w:rPr>
      </w:pPr>
    </w:p>
    <w:p w14:paraId="71E45344" w14:textId="77777777" w:rsidR="001666F7" w:rsidRPr="001A218C" w:rsidRDefault="001666F7" w:rsidP="001666F7">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w:t>
      </w:r>
      <w:proofErr w:type="gramStart"/>
      <w:r w:rsidRPr="001A218C">
        <w:rPr>
          <w:rFonts w:ascii="Calibri" w:hAnsi="Calibri"/>
          <w:iCs/>
          <w:szCs w:val="22"/>
        </w:rPr>
        <w:t>)  _</w:t>
      </w:r>
      <w:proofErr w:type="gramEnd"/>
      <w:r w:rsidRPr="001A218C">
        <w:rPr>
          <w:rFonts w:ascii="Calibri" w:hAnsi="Calibri"/>
          <w:iCs/>
          <w:szCs w:val="22"/>
        </w:rPr>
        <w:t>__________</w:t>
      </w:r>
    </w:p>
    <w:p w14:paraId="5F5B446C" w14:textId="04937E6F" w:rsidR="001666F7" w:rsidRPr="001A218C" w:rsidRDefault="001666F7" w:rsidP="001666F7">
      <w:pPr>
        <w:tabs>
          <w:tab w:val="left" w:pos="1440"/>
        </w:tabs>
        <w:spacing w:line="240" w:lineRule="atLeast"/>
        <w:ind w:left="284" w:right="516"/>
        <w:rPr>
          <w:rFonts w:ascii="Calibri" w:hAnsi="Calibri"/>
          <w:iCs/>
          <w:szCs w:val="22"/>
          <w:lang w:val="en-US"/>
        </w:rPr>
      </w:pPr>
      <w:proofErr w:type="gramStart"/>
      <w:r w:rsidRPr="001A218C">
        <w:rPr>
          <w:rFonts w:ascii="Calibri" w:hAnsi="Calibri"/>
          <w:iCs/>
          <w:szCs w:val="22"/>
        </w:rPr>
        <w:t>with</w:t>
      </w:r>
      <w:proofErr w:type="gramEnd"/>
      <w:r w:rsidR="00376004">
        <w:rPr>
          <w:rFonts w:ascii="Calibri" w:hAnsi="Calibri"/>
          <w:iCs/>
          <w:szCs w:val="22"/>
        </w:rPr>
        <w:t xml:space="preserve"> (hotel)</w:t>
      </w:r>
      <w:r w:rsidRPr="001A218C">
        <w:rPr>
          <w:rFonts w:ascii="Calibri" w:hAnsi="Calibri"/>
          <w:iCs/>
          <w:szCs w:val="22"/>
        </w:rPr>
        <w:t xml:space="preserve">  ________________________________________</w:t>
      </w:r>
    </w:p>
    <w:p w14:paraId="4B5CD2A7" w14:textId="77777777" w:rsidR="001666F7" w:rsidRPr="001A218C" w:rsidRDefault="001666F7" w:rsidP="001666F7">
      <w:pPr>
        <w:tabs>
          <w:tab w:val="left" w:pos="1440"/>
        </w:tabs>
        <w:spacing w:before="0" w:line="240" w:lineRule="atLeast"/>
        <w:ind w:left="284" w:right="515"/>
        <w:rPr>
          <w:rFonts w:ascii="Calibri" w:hAnsi="Calibri"/>
          <w:iCs/>
          <w:szCs w:val="22"/>
          <w:lang w:val="en-US"/>
        </w:rPr>
      </w:pPr>
    </w:p>
    <w:p w14:paraId="430A2E54" w14:textId="77777777" w:rsidR="001666F7" w:rsidRPr="001A218C" w:rsidRDefault="001666F7" w:rsidP="001666F7">
      <w:pPr>
        <w:tabs>
          <w:tab w:val="left" w:pos="1440"/>
        </w:tabs>
        <w:spacing w:before="0" w:line="240" w:lineRule="atLeast"/>
        <w:ind w:left="284" w:right="515"/>
        <w:rPr>
          <w:rFonts w:ascii="Calibri" w:hAnsi="Calibri"/>
          <w:iCs/>
          <w:szCs w:val="22"/>
          <w:u w:val="single"/>
          <w:lang w:val="en-US"/>
        </w:rPr>
      </w:pPr>
      <w:proofErr w:type="gramStart"/>
      <w:r w:rsidRPr="001A218C">
        <w:rPr>
          <w:rFonts w:ascii="Calibri" w:hAnsi="Calibri"/>
          <w:b/>
          <w:iCs/>
          <w:szCs w:val="22"/>
          <w:u w:val="single"/>
          <w:lang w:val="en-US"/>
        </w:rPr>
        <w:t>at</w:t>
      </w:r>
      <w:proofErr w:type="gramEnd"/>
      <w:r w:rsidRPr="001A218C">
        <w:rPr>
          <w:rFonts w:ascii="Calibri" w:hAnsi="Calibri"/>
          <w:b/>
          <w:iCs/>
          <w:szCs w:val="22"/>
          <w:u w:val="single"/>
          <w:lang w:val="en-US"/>
        </w:rPr>
        <w:t xml:space="preserve"> the ITU preferential tariff</w:t>
      </w:r>
    </w:p>
    <w:p w14:paraId="78A0284D" w14:textId="77777777" w:rsidR="001666F7" w:rsidRPr="001A218C" w:rsidRDefault="001666F7" w:rsidP="001666F7">
      <w:pPr>
        <w:tabs>
          <w:tab w:val="left" w:pos="1440"/>
        </w:tabs>
        <w:spacing w:before="0" w:line="240" w:lineRule="atLeast"/>
        <w:ind w:left="284" w:right="515"/>
        <w:rPr>
          <w:rFonts w:ascii="Calibri" w:hAnsi="Calibri"/>
          <w:iCs/>
          <w:szCs w:val="22"/>
          <w:lang w:val="en-US"/>
        </w:rPr>
      </w:pPr>
    </w:p>
    <w:p w14:paraId="3336FF5E" w14:textId="77777777" w:rsidR="001666F7" w:rsidRPr="001A218C" w:rsidRDefault="001666F7" w:rsidP="001666F7">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14:paraId="5FEF9A7B" w14:textId="77777777" w:rsidR="001666F7" w:rsidRPr="001A218C" w:rsidRDefault="001666F7" w:rsidP="001666F7">
      <w:pPr>
        <w:tabs>
          <w:tab w:val="left" w:pos="1440"/>
        </w:tabs>
        <w:spacing w:before="0" w:line="240" w:lineRule="atLeast"/>
        <w:ind w:left="284" w:right="515"/>
        <w:rPr>
          <w:rFonts w:ascii="Calibri" w:hAnsi="Calibri"/>
          <w:iCs/>
          <w:szCs w:val="22"/>
        </w:rPr>
      </w:pPr>
    </w:p>
    <w:p w14:paraId="060638A7" w14:textId="77777777" w:rsidR="001666F7" w:rsidRPr="001A218C" w:rsidRDefault="001666F7" w:rsidP="001666F7">
      <w:pPr>
        <w:tabs>
          <w:tab w:val="left" w:pos="1440"/>
        </w:tabs>
        <w:spacing w:before="0" w:line="240" w:lineRule="atLeast"/>
        <w:ind w:left="284" w:right="515"/>
        <w:rPr>
          <w:rFonts w:ascii="Calibri" w:hAnsi="Calibri"/>
          <w:iCs/>
          <w:szCs w:val="22"/>
        </w:rPr>
      </w:pPr>
      <w:proofErr w:type="gramStart"/>
      <w:r w:rsidRPr="001A218C">
        <w:rPr>
          <w:rFonts w:ascii="Calibri" w:hAnsi="Calibri"/>
          <w:iCs/>
          <w:szCs w:val="22"/>
        </w:rPr>
        <w:t>arriving</w:t>
      </w:r>
      <w:proofErr w:type="gramEnd"/>
      <w:r w:rsidRPr="001A218C">
        <w:rPr>
          <w:rFonts w:ascii="Calibri" w:hAnsi="Calibri"/>
          <w:iCs/>
          <w:szCs w:val="22"/>
        </w:rPr>
        <w:t xml:space="preserve"> on (date)  ___________  at (time)  ___________  departing on (date)  ___________</w:t>
      </w:r>
    </w:p>
    <w:p w14:paraId="37B81B96" w14:textId="77777777" w:rsidR="001666F7" w:rsidRPr="001A218C" w:rsidRDefault="001666F7" w:rsidP="001666F7">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A218C">
        <w:rPr>
          <w:rFonts w:ascii="Calibri" w:eastAsia="SimSun" w:hAnsi="Calibri"/>
          <w:iCs/>
          <w:szCs w:val="22"/>
          <w:lang w:val="en-US" w:eastAsia="zh-CN"/>
        </w:rPr>
        <w:t>Versoix</w:t>
      </w:r>
      <w:proofErr w:type="spellEnd"/>
      <w:r w:rsidRPr="001A218C">
        <w:rPr>
          <w:rFonts w:ascii="Calibri" w:eastAsia="SimSun" w:hAnsi="Calibri"/>
          <w:iCs/>
          <w:szCs w:val="22"/>
          <w:lang w:val="en-US" w:eastAsia="zh-CN"/>
        </w:rPr>
        <w:t xml:space="preserve"> and the airport. </w:t>
      </w:r>
    </w:p>
    <w:p w14:paraId="2D0716D2" w14:textId="77777777" w:rsidR="001666F7" w:rsidRPr="001A218C" w:rsidRDefault="001666F7" w:rsidP="00376004">
      <w:pPr>
        <w:tabs>
          <w:tab w:val="left" w:pos="1440"/>
        </w:tabs>
        <w:spacing w:before="0" w:line="240" w:lineRule="atLeast"/>
        <w:ind w:left="284" w:right="515"/>
        <w:jc w:val="distribute"/>
        <w:rPr>
          <w:rFonts w:ascii="Calibri" w:hAnsi="Calibri"/>
          <w:iCs/>
          <w:szCs w:val="22"/>
          <w:lang w:val="en-US"/>
        </w:rPr>
      </w:pPr>
      <w:r w:rsidRPr="001A218C">
        <w:rPr>
          <w:rFonts w:ascii="Calibri" w:hAnsi="Calibri"/>
          <w:iCs/>
          <w:szCs w:val="22"/>
          <w:lang w:val="en-US"/>
        </w:rPr>
        <w:t>Family name: _______________________________________________________________</w:t>
      </w:r>
    </w:p>
    <w:p w14:paraId="04033B27" w14:textId="77777777" w:rsidR="001666F7" w:rsidRPr="001A218C" w:rsidRDefault="001666F7" w:rsidP="00376004">
      <w:pPr>
        <w:tabs>
          <w:tab w:val="left" w:pos="1440"/>
        </w:tabs>
        <w:spacing w:before="240" w:line="240" w:lineRule="atLeast"/>
        <w:ind w:left="284" w:right="516"/>
        <w:jc w:val="distribute"/>
        <w:rPr>
          <w:rFonts w:ascii="Calibri" w:hAnsi="Calibri"/>
          <w:iCs/>
          <w:szCs w:val="22"/>
          <w:lang w:val="en-US"/>
        </w:rPr>
      </w:pPr>
      <w:r w:rsidRPr="001A218C">
        <w:rPr>
          <w:rFonts w:ascii="Calibri" w:hAnsi="Calibri"/>
          <w:iCs/>
          <w:szCs w:val="22"/>
          <w:lang w:val="en-US"/>
        </w:rPr>
        <w:t>First name: _________________________________________________________________</w:t>
      </w:r>
    </w:p>
    <w:p w14:paraId="0B00F7E0" w14:textId="77777777" w:rsidR="001666F7" w:rsidRPr="001A218C" w:rsidRDefault="001666F7" w:rsidP="00376004">
      <w:pPr>
        <w:tabs>
          <w:tab w:val="left" w:pos="1440"/>
        </w:tabs>
        <w:spacing w:before="240" w:line="240" w:lineRule="atLeast"/>
        <w:ind w:left="284" w:right="516"/>
        <w:jc w:val="distribute"/>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14:paraId="3F320266" w14:textId="77777777" w:rsidR="001666F7" w:rsidRPr="001A218C" w:rsidRDefault="001666F7" w:rsidP="00376004">
      <w:pPr>
        <w:tabs>
          <w:tab w:val="left" w:pos="1440"/>
        </w:tabs>
        <w:spacing w:line="240" w:lineRule="atLeast"/>
        <w:ind w:left="284" w:right="516"/>
        <w:jc w:val="distribute"/>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14:paraId="7C92DB77" w14:textId="77777777" w:rsidR="001666F7" w:rsidRPr="001A218C" w:rsidRDefault="001666F7" w:rsidP="00376004">
      <w:pPr>
        <w:tabs>
          <w:tab w:val="left" w:pos="1440"/>
        </w:tabs>
        <w:spacing w:line="240" w:lineRule="atLeast"/>
        <w:ind w:left="284" w:right="516"/>
        <w:jc w:val="distribute"/>
        <w:rPr>
          <w:rFonts w:ascii="Calibri" w:hAnsi="Calibri"/>
          <w:iCs/>
          <w:szCs w:val="22"/>
          <w:lang w:val="en-US"/>
        </w:rPr>
      </w:pPr>
      <w:r w:rsidRPr="001A218C">
        <w:rPr>
          <w:rFonts w:ascii="Calibri" w:hAnsi="Calibri"/>
          <w:iCs/>
          <w:szCs w:val="22"/>
          <w:lang w:val="en-US"/>
        </w:rPr>
        <w:t>__________</w:t>
      </w:r>
      <w:r>
        <w:rPr>
          <w:rFonts w:ascii="Calibri" w:hAnsi="Calibri"/>
          <w:iCs/>
          <w:szCs w:val="22"/>
          <w:lang w:val="en-US"/>
        </w:rPr>
        <w:t xml:space="preserve">____________________________ </w:t>
      </w:r>
      <w:r>
        <w:rPr>
          <w:rFonts w:ascii="Calibri" w:hAnsi="Calibri"/>
          <w:iCs/>
          <w:szCs w:val="22"/>
          <w:lang w:val="en-US"/>
        </w:rPr>
        <w:tab/>
        <w:t>E-</w:t>
      </w:r>
      <w:r w:rsidRPr="001A218C">
        <w:rPr>
          <w:rFonts w:ascii="Calibri" w:hAnsi="Calibri"/>
          <w:iCs/>
          <w:szCs w:val="22"/>
          <w:lang w:val="en-US"/>
        </w:rPr>
        <w:t>mail:</w:t>
      </w:r>
      <w:r w:rsidRPr="001A218C">
        <w:rPr>
          <w:rFonts w:ascii="Calibri" w:hAnsi="Calibri"/>
          <w:iCs/>
          <w:szCs w:val="22"/>
          <w:lang w:val="en-US"/>
        </w:rPr>
        <w:tab/>
        <w:t xml:space="preserve"> ___________________________</w:t>
      </w:r>
    </w:p>
    <w:p w14:paraId="28FA7152" w14:textId="77777777" w:rsidR="001666F7" w:rsidRPr="001A218C" w:rsidRDefault="001666F7" w:rsidP="00376004">
      <w:pPr>
        <w:tabs>
          <w:tab w:val="left" w:pos="1440"/>
        </w:tabs>
        <w:spacing w:before="240" w:line="240" w:lineRule="atLeast"/>
        <w:ind w:left="284" w:right="516"/>
        <w:jc w:val="distribute"/>
        <w:rPr>
          <w:rFonts w:ascii="Calibri" w:hAnsi="Calibri"/>
          <w:iCs/>
          <w:szCs w:val="22"/>
          <w:lang w:val="en-US"/>
        </w:rPr>
      </w:pPr>
      <w:r w:rsidRPr="001A218C">
        <w:rPr>
          <w:rFonts w:ascii="Calibri" w:hAnsi="Calibri"/>
          <w:iCs/>
          <w:szCs w:val="22"/>
        </w:rPr>
        <w:t>Credit card to guarantee this r</w:t>
      </w:r>
      <w:r>
        <w:rPr>
          <w:rFonts w:ascii="Calibri" w:hAnsi="Calibri"/>
          <w:iCs/>
          <w:szCs w:val="22"/>
        </w:rPr>
        <w:t xml:space="preserve">eservation:  AX/VISA/DINERS/EC </w:t>
      </w:r>
      <w:r w:rsidRPr="001A218C">
        <w:rPr>
          <w:rFonts w:ascii="Calibri" w:hAnsi="Calibri"/>
          <w:iCs/>
          <w:szCs w:val="22"/>
        </w:rPr>
        <w:t xml:space="preserve">(or </w:t>
      </w:r>
      <w:r w:rsidRPr="001A218C">
        <w:rPr>
          <w:rFonts w:ascii="Calibri" w:hAnsi="Calibri"/>
          <w:iCs/>
          <w:szCs w:val="22"/>
          <w:lang w:val="en-US"/>
        </w:rPr>
        <w:t>other) ______________</w:t>
      </w:r>
    </w:p>
    <w:p w14:paraId="2ADA31D4" w14:textId="5F4CA0AE" w:rsidR="001666F7" w:rsidRPr="001A218C" w:rsidRDefault="001666F7" w:rsidP="00376004">
      <w:pPr>
        <w:tabs>
          <w:tab w:val="left" w:pos="1440"/>
        </w:tabs>
        <w:spacing w:line="240" w:lineRule="atLeast"/>
        <w:ind w:left="284" w:right="516"/>
        <w:jc w:val="distribute"/>
        <w:rPr>
          <w:rFonts w:ascii="Calibri" w:hAnsi="Calibri"/>
          <w:iCs/>
          <w:szCs w:val="22"/>
          <w:lang w:val="en-US"/>
        </w:rPr>
      </w:pPr>
      <w:r w:rsidRPr="001A218C">
        <w:rPr>
          <w:rFonts w:ascii="Calibri" w:hAnsi="Calibri"/>
          <w:iCs/>
          <w:szCs w:val="22"/>
          <w:lang w:val="en-US"/>
        </w:rPr>
        <w:t>No.: _____________</w:t>
      </w:r>
      <w:r w:rsidR="00376004">
        <w:rPr>
          <w:rFonts w:ascii="Calibri" w:hAnsi="Calibri"/>
          <w:iCs/>
          <w:szCs w:val="22"/>
          <w:lang w:val="en-US"/>
        </w:rPr>
        <w:t>_____________________</w:t>
      </w:r>
      <w:r w:rsidR="00376004">
        <w:rPr>
          <w:rFonts w:ascii="Calibri" w:hAnsi="Calibri"/>
          <w:iCs/>
          <w:szCs w:val="22"/>
          <w:lang w:val="en-US"/>
        </w:rPr>
        <w:tab/>
        <w:t>V</w:t>
      </w:r>
      <w:r w:rsidRPr="001A218C">
        <w:rPr>
          <w:rFonts w:ascii="Calibri" w:hAnsi="Calibri"/>
          <w:iCs/>
          <w:szCs w:val="22"/>
          <w:lang w:val="en-US"/>
        </w:rPr>
        <w:t>alid until: _________________________</w:t>
      </w:r>
    </w:p>
    <w:p w14:paraId="0FB66018" w14:textId="77777777" w:rsidR="001666F7" w:rsidRDefault="001666F7" w:rsidP="00376004">
      <w:pPr>
        <w:tabs>
          <w:tab w:val="left" w:pos="1440"/>
        </w:tabs>
        <w:spacing w:before="240" w:line="240" w:lineRule="atLeast"/>
        <w:ind w:left="284" w:right="516"/>
        <w:jc w:val="distribute"/>
        <w:rPr>
          <w:rFonts w:ascii="Calibri" w:hAnsi="Calibri"/>
          <w:iCs/>
          <w:szCs w:val="22"/>
        </w:rPr>
      </w:pPr>
      <w:r w:rsidRPr="001A218C">
        <w:rPr>
          <w:rFonts w:ascii="Calibri" w:hAnsi="Calibri"/>
          <w:iCs/>
          <w:szCs w:val="22"/>
        </w:rPr>
        <w:t>Date: _________________________________</w:t>
      </w:r>
      <w:r w:rsidRPr="001A218C">
        <w:rPr>
          <w:rFonts w:ascii="Calibri" w:hAnsi="Calibri"/>
          <w:iCs/>
          <w:szCs w:val="22"/>
        </w:rPr>
        <w:tab/>
        <w:t>Sign</w:t>
      </w:r>
      <w:r>
        <w:rPr>
          <w:rFonts w:ascii="Calibri" w:hAnsi="Calibri"/>
          <w:iCs/>
          <w:szCs w:val="22"/>
        </w:rPr>
        <w:t>ature: ________________________</w:t>
      </w:r>
    </w:p>
    <w:p w14:paraId="62913688" w14:textId="77777777" w:rsidR="001666F7" w:rsidRDefault="001666F7" w:rsidP="001666F7">
      <w:pPr>
        <w:spacing w:before="360"/>
        <w:jc w:val="center"/>
      </w:pPr>
    </w:p>
    <w:p w14:paraId="77E5F9FC" w14:textId="77777777" w:rsidR="001666F7" w:rsidRPr="003F0DED" w:rsidRDefault="001666F7" w:rsidP="001666F7">
      <w:pPr>
        <w:spacing w:before="360"/>
        <w:jc w:val="center"/>
      </w:pPr>
      <w:r w:rsidRPr="004C2915">
        <w:t>__________________</w:t>
      </w:r>
    </w:p>
    <w:sectPr w:rsidR="001666F7" w:rsidRPr="003F0DED" w:rsidSect="00912C02">
      <w:headerReference w:type="first" r:id="rId28"/>
      <w:footerReference w:type="first" r:id="rId29"/>
      <w:pgSz w:w="11907" w:h="16834" w:code="9"/>
      <w:pgMar w:top="567" w:right="1089" w:bottom="567" w:left="1089"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B55D0" w14:textId="77777777" w:rsidR="000654E1" w:rsidRDefault="000654E1">
      <w:r>
        <w:separator/>
      </w:r>
    </w:p>
  </w:endnote>
  <w:endnote w:type="continuationSeparator" w:id="0">
    <w:p w14:paraId="277F261D" w14:textId="77777777" w:rsidR="000654E1" w:rsidRDefault="0006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2AA24" w14:textId="56205A0E" w:rsidR="00CA273B" w:rsidRPr="007A22CE" w:rsidRDefault="00CA273B" w:rsidP="007D760C">
    <w:pPr>
      <w:pStyle w:val="Footer"/>
      <w:tabs>
        <w:tab w:val="clear" w:pos="794"/>
        <w:tab w:val="clear" w:pos="1191"/>
        <w:tab w:val="clear" w:pos="1588"/>
        <w:tab w:val="clear" w:pos="1985"/>
      </w:tabs>
      <w:rPr>
        <w:lang w:val="fr-CH"/>
      </w:rPr>
    </w:pPr>
    <w:r>
      <w:rPr>
        <w:lang w:val="fr-CH"/>
      </w:rPr>
      <w:t>ITU-T\BUREAU\CIRC\</w:t>
    </w:r>
    <w:r w:rsidR="007D760C">
      <w:rPr>
        <w:lang w:val="fr-CH"/>
      </w:rPr>
      <w:t>227</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574D" w14:textId="77777777" w:rsidR="00615DD8" w:rsidRPr="004E3CF9" w:rsidRDefault="00615DD8" w:rsidP="00615DD8">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p>
  <w:p w14:paraId="1F522DC4" w14:textId="5D79E28E" w:rsidR="00C6799F" w:rsidRPr="00615DD8" w:rsidRDefault="00C6799F" w:rsidP="00615D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611E" w14:textId="7750B13A" w:rsidR="00D86CF0" w:rsidRPr="00196AB1" w:rsidRDefault="007D760C" w:rsidP="007D760C">
    <w:pPr>
      <w:pStyle w:val="Footer"/>
      <w:tabs>
        <w:tab w:val="clear" w:pos="794"/>
        <w:tab w:val="clear" w:pos="1191"/>
        <w:tab w:val="clear" w:pos="1588"/>
        <w:tab w:val="clear" w:pos="1985"/>
      </w:tabs>
      <w:rPr>
        <w:lang w:val="fr-CH"/>
      </w:rPr>
    </w:pPr>
    <w:r>
      <w:rPr>
        <w:lang w:val="fr-CH"/>
      </w:rPr>
      <w:t>ITU-T\BUREAU\CIRC\227</w:t>
    </w:r>
    <w:r w:rsidR="00D86CF0">
      <w:rPr>
        <w:lang w:val="fr-CH"/>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F1E63" w14:textId="77777777" w:rsidR="00C6799F" w:rsidRPr="00C740E1" w:rsidRDefault="00C6799F" w:rsidP="007A22CE">
    <w:pPr>
      <w:pStyle w:val="Header"/>
      <w:rPr>
        <w:lang w:val="en-US"/>
      </w:rPr>
    </w:pPr>
  </w:p>
  <w:p w14:paraId="645D907B" w14:textId="06F6285E" w:rsidR="00C6799F" w:rsidRPr="007A22CE" w:rsidRDefault="00607319" w:rsidP="007D760C">
    <w:pPr>
      <w:pStyle w:val="Footer"/>
      <w:tabs>
        <w:tab w:val="clear" w:pos="794"/>
        <w:tab w:val="clear" w:pos="1191"/>
        <w:tab w:val="clear" w:pos="1588"/>
        <w:tab w:val="clear" w:pos="1985"/>
      </w:tabs>
      <w:rPr>
        <w:lang w:val="fr-CH"/>
      </w:rPr>
    </w:pPr>
    <w:r>
      <w:rPr>
        <w:lang w:val="fr-CH"/>
      </w:rPr>
      <w:t>ITU-T\BUREAU\CIRC\</w:t>
    </w:r>
    <w:r w:rsidR="007D760C">
      <w:rPr>
        <w:lang w:val="fr-CH"/>
      </w:rPr>
      <w:t>227</w:t>
    </w:r>
    <w:r w:rsidR="00C6799F">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8A291" w14:textId="77777777" w:rsidR="000654E1" w:rsidRDefault="000654E1">
      <w:r>
        <w:t>____________________</w:t>
      </w:r>
    </w:p>
  </w:footnote>
  <w:footnote w:type="continuationSeparator" w:id="0">
    <w:p w14:paraId="692CF65A" w14:textId="77777777" w:rsidR="000654E1" w:rsidRDefault="000654E1">
      <w:r>
        <w:continuationSeparator/>
      </w:r>
    </w:p>
  </w:footnote>
  <w:footnote w:id="1">
    <w:p w14:paraId="57CDCF0E" w14:textId="77777777" w:rsidR="007D760C" w:rsidRPr="00B32732" w:rsidRDefault="007D760C" w:rsidP="007D760C">
      <w:pPr>
        <w:pStyle w:val="FootnoteText"/>
        <w:rPr>
          <w:sz w:val="20"/>
          <w:szCs w:val="16"/>
          <w:lang w:val="en-US"/>
        </w:rPr>
      </w:pPr>
      <w:r w:rsidRPr="00376004">
        <w:rPr>
          <w:rStyle w:val="FootnoteReference"/>
          <w:sz w:val="16"/>
        </w:rPr>
        <w:footnoteRef/>
      </w:r>
      <w:r w:rsidRPr="00B32732">
        <w:rPr>
          <w:sz w:val="20"/>
          <w:szCs w:val="16"/>
        </w:rPr>
        <w:tab/>
        <w:t xml:space="preserve">A model for such a request is found at </w:t>
      </w:r>
      <w:hyperlink r:id="rId1" w:history="1">
        <w:r w:rsidRPr="00B32732">
          <w:rPr>
            <w:rStyle w:val="Hyperlink"/>
            <w:sz w:val="20"/>
            <w:szCs w:val="16"/>
          </w:rPr>
          <w:t>http://itu.int/en/ITU-T/info/Documents/Visa-support-letter_MODEL.pdf</w:t>
        </w:r>
      </w:hyperlink>
      <w:r w:rsidRPr="00B32732">
        <w:rPr>
          <w:sz w:val="20"/>
          <w:szCs w:val="16"/>
        </w:rPr>
        <w:t>.</w:t>
      </w:r>
      <w:r>
        <w:rPr>
          <w:sz w:val="20"/>
          <w:szCs w:val="16"/>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6F80" w14:textId="23876638" w:rsidR="00C6799F" w:rsidRDefault="00046F99" w:rsidP="00006268">
    <w:pPr>
      <w:pStyle w:val="Header"/>
    </w:pPr>
    <w:sdt>
      <w:sdtPr>
        <w:id w:val="474872957"/>
        <w:docPartObj>
          <w:docPartGallery w:val="Page Numbers (Top of Page)"/>
          <w:docPartUnique/>
        </w:docPartObj>
      </w:sdtPr>
      <w:sdtEndPr>
        <w:rPr>
          <w:noProof/>
        </w:rPr>
      </w:sdtEndPr>
      <w:sdtContent>
        <w:r w:rsidR="00C6799F">
          <w:fldChar w:fldCharType="begin"/>
        </w:r>
        <w:r w:rsidR="00C6799F">
          <w:instrText xml:space="preserve"> PAGE   \* MERGEFORMAT </w:instrText>
        </w:r>
        <w:r w:rsidR="00C6799F">
          <w:fldChar w:fldCharType="separate"/>
        </w:r>
        <w:r>
          <w:rPr>
            <w:noProof/>
          </w:rPr>
          <w:t>- 5 -</w:t>
        </w:r>
        <w:r w:rsidR="00C6799F">
          <w:rPr>
            <w:noProof/>
          </w:rPr>
          <w:fldChar w:fldCharType="end"/>
        </w:r>
      </w:sdtContent>
    </w:sdt>
  </w:p>
  <w:p w14:paraId="076E4504" w14:textId="0A3E2EC1" w:rsidR="00C6799F" w:rsidRPr="00C740E1" w:rsidRDefault="00C6799F">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40894"/>
      <w:docPartObj>
        <w:docPartGallery w:val="Page Numbers (Top of Page)"/>
        <w:docPartUnique/>
      </w:docPartObj>
    </w:sdtPr>
    <w:sdtEndPr>
      <w:rPr>
        <w:noProof/>
      </w:rPr>
    </w:sdtEndPr>
    <w:sdtContent>
      <w:p w14:paraId="3BD94ACB" w14:textId="77777777" w:rsidR="00D86CF0" w:rsidRDefault="00D86CF0" w:rsidP="00D86CF0">
        <w:pPr>
          <w:pStyle w:val="Header"/>
          <w:rPr>
            <w:noProof/>
            <w:sz w:val="24"/>
          </w:rPr>
        </w:pPr>
        <w:r>
          <w:fldChar w:fldCharType="begin"/>
        </w:r>
        <w:r>
          <w:instrText xml:space="preserve"> PAGE   \* MERGEFORMAT </w:instrText>
        </w:r>
        <w:r>
          <w:fldChar w:fldCharType="separate"/>
        </w:r>
        <w:r w:rsidR="00912C02">
          <w:rPr>
            <w:noProof/>
          </w:rPr>
          <w:t>- 2 -</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637645"/>
      <w:docPartObj>
        <w:docPartGallery w:val="Page Numbers (Top of Page)"/>
        <w:docPartUnique/>
      </w:docPartObj>
    </w:sdtPr>
    <w:sdtEndPr>
      <w:rPr>
        <w:noProof/>
      </w:rPr>
    </w:sdtEndPr>
    <w:sdtContent>
      <w:p w14:paraId="0290C831" w14:textId="77777777" w:rsidR="004C2915" w:rsidRDefault="004C2915" w:rsidP="004C2915">
        <w:pPr>
          <w:pStyle w:val="Header"/>
          <w:rPr>
            <w:noProof/>
            <w:sz w:val="24"/>
          </w:rPr>
        </w:pPr>
        <w:r>
          <w:fldChar w:fldCharType="begin"/>
        </w:r>
        <w:r>
          <w:instrText xml:space="preserve"> PAGE   \* MERGEFORMAT </w:instrText>
        </w:r>
        <w:r>
          <w:fldChar w:fldCharType="separate"/>
        </w:r>
        <w:r w:rsidR="00912C02">
          <w:rPr>
            <w:noProof/>
          </w:rPr>
          <w:t>- 3 -</w:t>
        </w:r>
        <w:r>
          <w:rPr>
            <w:noProof/>
          </w:rPr>
          <w:fldChar w:fldCharType="end"/>
        </w:r>
      </w:p>
    </w:sdtContent>
  </w:sdt>
  <w:p w14:paraId="11DBF5B7" w14:textId="5B9A5860" w:rsidR="00C6799F" w:rsidRDefault="00C6799F" w:rsidP="004C2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18576ADF"/>
    <w:multiLevelType w:val="multilevel"/>
    <w:tmpl w:val="5BCC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25EE426D"/>
    <w:multiLevelType w:val="multilevel"/>
    <w:tmpl w:val="1D26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A108C"/>
    <w:multiLevelType w:val="multilevel"/>
    <w:tmpl w:val="EE22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0"/>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DB"/>
    <w:rsid w:val="000035BE"/>
    <w:rsid w:val="00005068"/>
    <w:rsid w:val="00006268"/>
    <w:rsid w:val="000069D4"/>
    <w:rsid w:val="000174AD"/>
    <w:rsid w:val="00020FE1"/>
    <w:rsid w:val="0002369F"/>
    <w:rsid w:val="000305E1"/>
    <w:rsid w:val="00046F99"/>
    <w:rsid w:val="000654E1"/>
    <w:rsid w:val="000667E1"/>
    <w:rsid w:val="000822EB"/>
    <w:rsid w:val="000A7D55"/>
    <w:rsid w:val="000C2E8E"/>
    <w:rsid w:val="000D170A"/>
    <w:rsid w:val="000D49FB"/>
    <w:rsid w:val="000E0E7C"/>
    <w:rsid w:val="000F1B4B"/>
    <w:rsid w:val="00116E98"/>
    <w:rsid w:val="0012744F"/>
    <w:rsid w:val="00156DFF"/>
    <w:rsid w:val="00156F66"/>
    <w:rsid w:val="00162350"/>
    <w:rsid w:val="001666F7"/>
    <w:rsid w:val="00182528"/>
    <w:rsid w:val="0018500B"/>
    <w:rsid w:val="00186414"/>
    <w:rsid w:val="00196A19"/>
    <w:rsid w:val="00196AB1"/>
    <w:rsid w:val="001A1DFA"/>
    <w:rsid w:val="001E75D4"/>
    <w:rsid w:val="001F1124"/>
    <w:rsid w:val="00202DC1"/>
    <w:rsid w:val="00210455"/>
    <w:rsid w:val="002116EE"/>
    <w:rsid w:val="002225F0"/>
    <w:rsid w:val="002309D8"/>
    <w:rsid w:val="00236DA7"/>
    <w:rsid w:val="0024447A"/>
    <w:rsid w:val="00270241"/>
    <w:rsid w:val="00274E09"/>
    <w:rsid w:val="00287BF1"/>
    <w:rsid w:val="00291F46"/>
    <w:rsid w:val="002A0ED6"/>
    <w:rsid w:val="002A7FE2"/>
    <w:rsid w:val="002B711C"/>
    <w:rsid w:val="002E1B4F"/>
    <w:rsid w:val="002F0920"/>
    <w:rsid w:val="002F2E67"/>
    <w:rsid w:val="002F6530"/>
    <w:rsid w:val="002F65BB"/>
    <w:rsid w:val="003015C6"/>
    <w:rsid w:val="00301779"/>
    <w:rsid w:val="00315546"/>
    <w:rsid w:val="00330567"/>
    <w:rsid w:val="00332C38"/>
    <w:rsid w:val="00351DA5"/>
    <w:rsid w:val="00353803"/>
    <w:rsid w:val="00356426"/>
    <w:rsid w:val="003631EB"/>
    <w:rsid w:val="00364280"/>
    <w:rsid w:val="00376004"/>
    <w:rsid w:val="00383598"/>
    <w:rsid w:val="00386A9D"/>
    <w:rsid w:val="00391081"/>
    <w:rsid w:val="003A383F"/>
    <w:rsid w:val="003A6DF7"/>
    <w:rsid w:val="003B2789"/>
    <w:rsid w:val="003C13CE"/>
    <w:rsid w:val="003C4BBE"/>
    <w:rsid w:val="003E1A2D"/>
    <w:rsid w:val="003E2518"/>
    <w:rsid w:val="003E6C4F"/>
    <w:rsid w:val="00400B97"/>
    <w:rsid w:val="00403DC3"/>
    <w:rsid w:val="004314A2"/>
    <w:rsid w:val="00452695"/>
    <w:rsid w:val="0046087F"/>
    <w:rsid w:val="00464352"/>
    <w:rsid w:val="00483C8D"/>
    <w:rsid w:val="004908F2"/>
    <w:rsid w:val="00491107"/>
    <w:rsid w:val="004A6DB6"/>
    <w:rsid w:val="004B1EF7"/>
    <w:rsid w:val="004B3FAD"/>
    <w:rsid w:val="004B4B31"/>
    <w:rsid w:val="004C2915"/>
    <w:rsid w:val="004D7925"/>
    <w:rsid w:val="004E3CF9"/>
    <w:rsid w:val="004E71E7"/>
    <w:rsid w:val="00501DCA"/>
    <w:rsid w:val="005032BA"/>
    <w:rsid w:val="00513A47"/>
    <w:rsid w:val="00516AE4"/>
    <w:rsid w:val="00517697"/>
    <w:rsid w:val="00523779"/>
    <w:rsid w:val="00536FEA"/>
    <w:rsid w:val="005408DF"/>
    <w:rsid w:val="00551007"/>
    <w:rsid w:val="0055318D"/>
    <w:rsid w:val="0055788A"/>
    <w:rsid w:val="00557E7D"/>
    <w:rsid w:val="00573344"/>
    <w:rsid w:val="00581591"/>
    <w:rsid w:val="00583F9B"/>
    <w:rsid w:val="00592EBF"/>
    <w:rsid w:val="005B17CA"/>
    <w:rsid w:val="005D40F2"/>
    <w:rsid w:val="005E1223"/>
    <w:rsid w:val="005E5C10"/>
    <w:rsid w:val="005F2C78"/>
    <w:rsid w:val="00607319"/>
    <w:rsid w:val="00611840"/>
    <w:rsid w:val="006144E4"/>
    <w:rsid w:val="00615DD8"/>
    <w:rsid w:val="00624555"/>
    <w:rsid w:val="00640311"/>
    <w:rsid w:val="00650299"/>
    <w:rsid w:val="00651B13"/>
    <w:rsid w:val="00655FC5"/>
    <w:rsid w:val="006707DB"/>
    <w:rsid w:val="006754CD"/>
    <w:rsid w:val="006A3DA2"/>
    <w:rsid w:val="006A5280"/>
    <w:rsid w:val="006B39DF"/>
    <w:rsid w:val="006F6811"/>
    <w:rsid w:val="007208B6"/>
    <w:rsid w:val="007517D8"/>
    <w:rsid w:val="007632B1"/>
    <w:rsid w:val="007A22CE"/>
    <w:rsid w:val="007C79E6"/>
    <w:rsid w:val="007D2F64"/>
    <w:rsid w:val="007D760C"/>
    <w:rsid w:val="007E0F8A"/>
    <w:rsid w:val="00801031"/>
    <w:rsid w:val="00802953"/>
    <w:rsid w:val="00807377"/>
    <w:rsid w:val="00807FF1"/>
    <w:rsid w:val="008105AC"/>
    <w:rsid w:val="00811466"/>
    <w:rsid w:val="00822581"/>
    <w:rsid w:val="008309DD"/>
    <w:rsid w:val="00830AAE"/>
    <w:rsid w:val="0083227A"/>
    <w:rsid w:val="0083684C"/>
    <w:rsid w:val="008475A9"/>
    <w:rsid w:val="00857C67"/>
    <w:rsid w:val="00866900"/>
    <w:rsid w:val="00870336"/>
    <w:rsid w:val="0087300D"/>
    <w:rsid w:val="00881BA1"/>
    <w:rsid w:val="0088222E"/>
    <w:rsid w:val="008862B6"/>
    <w:rsid w:val="00886374"/>
    <w:rsid w:val="008A0A55"/>
    <w:rsid w:val="008A56A6"/>
    <w:rsid w:val="008C26B8"/>
    <w:rsid w:val="008D20D0"/>
    <w:rsid w:val="008E417D"/>
    <w:rsid w:val="00903E39"/>
    <w:rsid w:val="00912C02"/>
    <w:rsid w:val="00917B1D"/>
    <w:rsid w:val="009200FD"/>
    <w:rsid w:val="009273EC"/>
    <w:rsid w:val="00932E45"/>
    <w:rsid w:val="00933B84"/>
    <w:rsid w:val="009372C4"/>
    <w:rsid w:val="00940384"/>
    <w:rsid w:val="009407B9"/>
    <w:rsid w:val="00946EF5"/>
    <w:rsid w:val="00951309"/>
    <w:rsid w:val="00964CF0"/>
    <w:rsid w:val="00972E1D"/>
    <w:rsid w:val="00973FDD"/>
    <w:rsid w:val="00982084"/>
    <w:rsid w:val="00991A72"/>
    <w:rsid w:val="00995963"/>
    <w:rsid w:val="009A4F93"/>
    <w:rsid w:val="009A54D9"/>
    <w:rsid w:val="009A611F"/>
    <w:rsid w:val="009B61EB"/>
    <w:rsid w:val="009B6449"/>
    <w:rsid w:val="009C2064"/>
    <w:rsid w:val="009D1697"/>
    <w:rsid w:val="009E5F82"/>
    <w:rsid w:val="00A002EF"/>
    <w:rsid w:val="00A014F8"/>
    <w:rsid w:val="00A050E9"/>
    <w:rsid w:val="00A11DCA"/>
    <w:rsid w:val="00A34C44"/>
    <w:rsid w:val="00A50B21"/>
    <w:rsid w:val="00A5173C"/>
    <w:rsid w:val="00A55EDC"/>
    <w:rsid w:val="00A61AEF"/>
    <w:rsid w:val="00AA1543"/>
    <w:rsid w:val="00AB0FFD"/>
    <w:rsid w:val="00AD7192"/>
    <w:rsid w:val="00AE4B9B"/>
    <w:rsid w:val="00AF10F1"/>
    <w:rsid w:val="00AF173A"/>
    <w:rsid w:val="00B066A4"/>
    <w:rsid w:val="00B07A13"/>
    <w:rsid w:val="00B143E2"/>
    <w:rsid w:val="00B14DF3"/>
    <w:rsid w:val="00B32EC3"/>
    <w:rsid w:val="00B4279B"/>
    <w:rsid w:val="00B45FC9"/>
    <w:rsid w:val="00B653A8"/>
    <w:rsid w:val="00B83461"/>
    <w:rsid w:val="00B83BD2"/>
    <w:rsid w:val="00B87FEC"/>
    <w:rsid w:val="00B91841"/>
    <w:rsid w:val="00B919F7"/>
    <w:rsid w:val="00BA3D89"/>
    <w:rsid w:val="00BA63F4"/>
    <w:rsid w:val="00BB759B"/>
    <w:rsid w:val="00BC70CF"/>
    <w:rsid w:val="00BC7CCF"/>
    <w:rsid w:val="00BD0E50"/>
    <w:rsid w:val="00BE470B"/>
    <w:rsid w:val="00C018E7"/>
    <w:rsid w:val="00C1751E"/>
    <w:rsid w:val="00C31907"/>
    <w:rsid w:val="00C347FF"/>
    <w:rsid w:val="00C57A91"/>
    <w:rsid w:val="00C61D8B"/>
    <w:rsid w:val="00C6799F"/>
    <w:rsid w:val="00C740E1"/>
    <w:rsid w:val="00C8269A"/>
    <w:rsid w:val="00CA273B"/>
    <w:rsid w:val="00CB12D0"/>
    <w:rsid w:val="00CB43AF"/>
    <w:rsid w:val="00CC01C2"/>
    <w:rsid w:val="00CC3950"/>
    <w:rsid w:val="00CC57CD"/>
    <w:rsid w:val="00CF0F64"/>
    <w:rsid w:val="00CF21F2"/>
    <w:rsid w:val="00CF34EC"/>
    <w:rsid w:val="00CF35AE"/>
    <w:rsid w:val="00D01DF0"/>
    <w:rsid w:val="00D02712"/>
    <w:rsid w:val="00D035F9"/>
    <w:rsid w:val="00D07416"/>
    <w:rsid w:val="00D152F8"/>
    <w:rsid w:val="00D214D0"/>
    <w:rsid w:val="00D27D3F"/>
    <w:rsid w:val="00D37844"/>
    <w:rsid w:val="00D60432"/>
    <w:rsid w:val="00D6546B"/>
    <w:rsid w:val="00D65A6D"/>
    <w:rsid w:val="00D70B6A"/>
    <w:rsid w:val="00D862C5"/>
    <w:rsid w:val="00D86CF0"/>
    <w:rsid w:val="00D90B20"/>
    <w:rsid w:val="00DA24C9"/>
    <w:rsid w:val="00DA76B6"/>
    <w:rsid w:val="00DB586F"/>
    <w:rsid w:val="00DD4BED"/>
    <w:rsid w:val="00DE0FEE"/>
    <w:rsid w:val="00DE39F0"/>
    <w:rsid w:val="00DF0AF3"/>
    <w:rsid w:val="00DF38DD"/>
    <w:rsid w:val="00E00738"/>
    <w:rsid w:val="00E0100F"/>
    <w:rsid w:val="00E17CCC"/>
    <w:rsid w:val="00E27D7E"/>
    <w:rsid w:val="00E34935"/>
    <w:rsid w:val="00E42E13"/>
    <w:rsid w:val="00E44602"/>
    <w:rsid w:val="00E6257C"/>
    <w:rsid w:val="00E63C59"/>
    <w:rsid w:val="00E70A69"/>
    <w:rsid w:val="00E82FE6"/>
    <w:rsid w:val="00E841E9"/>
    <w:rsid w:val="00E91C72"/>
    <w:rsid w:val="00EC51E0"/>
    <w:rsid w:val="00ED51FA"/>
    <w:rsid w:val="00EE1371"/>
    <w:rsid w:val="00EF2CEB"/>
    <w:rsid w:val="00F12C5B"/>
    <w:rsid w:val="00F614D0"/>
    <w:rsid w:val="00F90C0C"/>
    <w:rsid w:val="00FA124A"/>
    <w:rsid w:val="00FA1C93"/>
    <w:rsid w:val="00FB63AC"/>
    <w:rsid w:val="00FC08DD"/>
    <w:rsid w:val="00FC2316"/>
    <w:rsid w:val="00FC2CFD"/>
    <w:rsid w:val="00FD06C7"/>
    <w:rsid w:val="00FE1069"/>
    <w:rsid w:val="00FE4684"/>
    <w:rsid w:val="00FF77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D1C8B1"/>
  <w15:docId w15:val="{6FFAFC91-DCDE-4CCF-99C6-6D08C893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pie de página,fo"/>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link w:val="Heading3"/>
    <w:rsid w:val="006707DB"/>
    <w:rPr>
      <w:rFonts w:asciiTheme="minorHAnsi" w:hAnsiTheme="minorHAnsi"/>
      <w:b/>
      <w:sz w:val="24"/>
      <w:lang w:val="en-GB" w:eastAsia="en-US"/>
    </w:rPr>
  </w:style>
  <w:style w:type="character" w:customStyle="1" w:styleId="FooterChar">
    <w:name w:val="Footer Char"/>
    <w:aliases w:val="pie de página Char,fo Char"/>
    <w:basedOn w:val="DefaultParagraphFont"/>
    <w:link w:val="Footer"/>
    <w:uiPriority w:val="99"/>
    <w:rsid w:val="006707DB"/>
    <w:rPr>
      <w:rFonts w:asciiTheme="minorHAnsi" w:hAnsiTheme="minorHAnsi"/>
      <w:caps/>
      <w:noProof/>
      <w:sz w:val="16"/>
      <w:lang w:val="en-GB" w:eastAsia="en-US"/>
    </w:rPr>
  </w:style>
  <w:style w:type="paragraph" w:styleId="ListParagraph">
    <w:name w:val="List Paragraph"/>
    <w:basedOn w:val="Normal"/>
    <w:uiPriority w:val="34"/>
    <w:qFormat/>
    <w:rsid w:val="003C4BBE"/>
    <w:pPr>
      <w:ind w:left="720"/>
      <w:contextualSpacing/>
    </w:pPr>
  </w:style>
  <w:style w:type="character" w:styleId="CommentReference">
    <w:name w:val="annotation reference"/>
    <w:basedOn w:val="DefaultParagraphFont"/>
    <w:semiHidden/>
    <w:unhideWhenUsed/>
    <w:rsid w:val="005B17CA"/>
    <w:rPr>
      <w:sz w:val="16"/>
      <w:szCs w:val="16"/>
    </w:rPr>
  </w:style>
  <w:style w:type="paragraph" w:styleId="CommentText">
    <w:name w:val="annotation text"/>
    <w:basedOn w:val="Normal"/>
    <w:link w:val="CommentTextChar"/>
    <w:semiHidden/>
    <w:unhideWhenUsed/>
    <w:rsid w:val="005B17CA"/>
    <w:rPr>
      <w:sz w:val="20"/>
    </w:rPr>
  </w:style>
  <w:style w:type="character" w:customStyle="1" w:styleId="CommentTextChar">
    <w:name w:val="Comment Text Char"/>
    <w:basedOn w:val="DefaultParagraphFont"/>
    <w:link w:val="CommentText"/>
    <w:semiHidden/>
    <w:rsid w:val="005B17C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B17CA"/>
    <w:rPr>
      <w:b/>
      <w:bCs/>
    </w:rPr>
  </w:style>
  <w:style w:type="character" w:customStyle="1" w:styleId="CommentSubjectChar">
    <w:name w:val="Comment Subject Char"/>
    <w:basedOn w:val="CommentTextChar"/>
    <w:link w:val="CommentSubject"/>
    <w:semiHidden/>
    <w:rsid w:val="005B17CA"/>
    <w:rPr>
      <w:rFonts w:asciiTheme="minorHAnsi" w:hAnsiTheme="minorHAnsi"/>
      <w:b/>
      <w:bCs/>
      <w:lang w:val="en-GB" w:eastAsia="en-US"/>
    </w:rPr>
  </w:style>
  <w:style w:type="paragraph" w:styleId="Revision">
    <w:name w:val="Revision"/>
    <w:hidden/>
    <w:uiPriority w:val="99"/>
    <w:semiHidden/>
    <w:rsid w:val="00946EF5"/>
    <w:rPr>
      <w:rFonts w:asciiTheme="minorHAnsi" w:hAnsiTheme="minorHAnsi"/>
      <w:sz w:val="24"/>
      <w:lang w:val="en-GB" w:eastAsia="en-US"/>
    </w:rPr>
  </w:style>
  <w:style w:type="paragraph" w:customStyle="1" w:styleId="AppendixNotitle">
    <w:name w:val="Appendix_No &amp; title"/>
    <w:basedOn w:val="Normal"/>
    <w:next w:val="Normal"/>
    <w:rsid w:val="00186414"/>
    <w:pPr>
      <w:keepNext/>
      <w:keepLines/>
      <w:spacing w:before="480"/>
      <w:jc w:val="center"/>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tu.int/ITU-T/gsi/iptv/"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sbiptv@itu.int" TargetMode="External"/><Relationship Id="rId25" Type="http://schemas.openxmlformats.org/officeDocument/2006/relationships/hyperlink" Target="http://itu.int/trave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en/delegates-corne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itu.int/en/ITU-T/gsi/iptv" TargetMode="External"/><Relationship Id="rId28"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hyperlink" Target="http://itu.int/oth/T0A0F0000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85DD-C03B-46DB-9E82-84007C71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10</TotalTime>
  <Pages>5</Pages>
  <Words>1414</Words>
  <Characters>8954</Characters>
  <Application>Microsoft Office Word</Application>
  <DocSecurity>0</DocSecurity>
  <Lines>74</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keywords/>
  <dc:description>DRAFT Circular 227.docx  For: _x000d_Document date: _x000d_Saved by ITU51010715 at 11:47:26 on 13/06/2016</dc:description>
  <cp:lastModifiedBy>Osvath, Alexandra</cp:lastModifiedBy>
  <cp:revision>4</cp:revision>
  <cp:lastPrinted>2016-06-21T14:43:00Z</cp:lastPrinted>
  <dcterms:created xsi:type="dcterms:W3CDTF">2016-06-21T12:14:00Z</dcterms:created>
  <dcterms:modified xsi:type="dcterms:W3CDTF">2016-06-21T14:43:00Z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 Circular 227.docx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