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2E5A3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2E5A3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98E11F9" wp14:editId="3A546D07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2E5A3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2E5A3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6231C9" w:rsidRDefault="00517A03" w:rsidP="002E5A3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6231C9">
        <w:tab/>
        <w:t>Genève, le</w:t>
      </w:r>
      <w:r w:rsidR="00C44A35" w:rsidRPr="006231C9">
        <w:t xml:space="preserve"> </w:t>
      </w:r>
      <w:r w:rsidR="00B431E4" w:rsidRPr="006231C9">
        <w:t>2 mai 2012</w:t>
      </w:r>
    </w:p>
    <w:p w:rsidR="00517A03" w:rsidRPr="006231C9" w:rsidRDefault="00517A03" w:rsidP="002E5A3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Pr="006231C9" w:rsidRDefault="00517A03" w:rsidP="002E5A31">
      <w:pPr>
        <w:spacing w:before="0"/>
      </w:pPr>
    </w:p>
    <w:tbl>
      <w:tblPr>
        <w:tblW w:w="100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4075"/>
        <w:gridCol w:w="4920"/>
      </w:tblGrid>
      <w:tr w:rsidR="00517A03" w:rsidRPr="006231C9" w:rsidTr="00326610">
        <w:trPr>
          <w:cantSplit/>
          <w:trHeight w:val="340"/>
        </w:trPr>
        <w:tc>
          <w:tcPr>
            <w:tcW w:w="1077" w:type="dxa"/>
          </w:tcPr>
          <w:p w:rsidR="00517A03" w:rsidRPr="006231C9" w:rsidRDefault="00517A03" w:rsidP="002E5A31">
            <w:pPr>
              <w:tabs>
                <w:tab w:val="left" w:pos="4111"/>
              </w:tabs>
              <w:spacing w:before="10"/>
              <w:ind w:left="57"/>
            </w:pPr>
            <w:r w:rsidRPr="006231C9">
              <w:t>Réf</w:t>
            </w:r>
            <w:proofErr w:type="gramStart"/>
            <w:r w:rsidRPr="006231C9">
              <w:t>.:</w:t>
            </w:r>
            <w:proofErr w:type="gramEnd"/>
          </w:p>
          <w:p w:rsidR="00517A03" w:rsidRPr="006231C9" w:rsidRDefault="00517A03" w:rsidP="002E5A31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231C9" w:rsidRDefault="00517A03" w:rsidP="002E5A31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231C9" w:rsidRDefault="00517A03" w:rsidP="002E5A31">
            <w:pPr>
              <w:tabs>
                <w:tab w:val="left" w:pos="4111"/>
              </w:tabs>
              <w:spacing w:before="10"/>
              <w:ind w:left="57"/>
            </w:pPr>
            <w:proofErr w:type="gramStart"/>
            <w:r w:rsidRPr="006231C9">
              <w:t>Tél.:</w:t>
            </w:r>
            <w:proofErr w:type="gramEnd"/>
            <w:r w:rsidRPr="006231C9">
              <w:br/>
            </w:r>
            <w:r w:rsidR="00326610" w:rsidRPr="006231C9">
              <w:t>Télécopie</w:t>
            </w:r>
            <w:r w:rsidRPr="006231C9">
              <w:t>:</w:t>
            </w:r>
            <w:r w:rsidRPr="006231C9">
              <w:br/>
              <w:t>E-mail:</w:t>
            </w:r>
          </w:p>
        </w:tc>
        <w:tc>
          <w:tcPr>
            <w:tcW w:w="4055" w:type="dxa"/>
          </w:tcPr>
          <w:p w:rsidR="00517A03" w:rsidRPr="006231C9" w:rsidRDefault="00517A03" w:rsidP="002E5A3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6231C9">
              <w:rPr>
                <w:b/>
              </w:rPr>
              <w:t xml:space="preserve">Circulaire TSB </w:t>
            </w:r>
            <w:r w:rsidR="00B431E4" w:rsidRPr="006231C9">
              <w:rPr>
                <w:b/>
              </w:rPr>
              <w:t>277</w:t>
            </w:r>
          </w:p>
          <w:p w:rsidR="00517A03" w:rsidRPr="006231C9" w:rsidRDefault="00517A03" w:rsidP="002E5A31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231C9" w:rsidRDefault="00517A03" w:rsidP="002E5A31">
            <w:pPr>
              <w:tabs>
                <w:tab w:val="left" w:pos="4111"/>
              </w:tabs>
              <w:spacing w:before="10"/>
              <w:ind w:left="57"/>
            </w:pPr>
          </w:p>
          <w:p w:rsidR="00517A03" w:rsidRPr="006231C9" w:rsidRDefault="00517A03" w:rsidP="002E5A31">
            <w:pPr>
              <w:tabs>
                <w:tab w:val="left" w:pos="4111"/>
              </w:tabs>
              <w:spacing w:before="10"/>
              <w:ind w:left="57"/>
            </w:pPr>
            <w:r w:rsidRPr="006231C9">
              <w:t xml:space="preserve">+41 22 730 </w:t>
            </w:r>
            <w:proofErr w:type="gramStart"/>
            <w:r w:rsidR="00C44A35" w:rsidRPr="006231C9">
              <w:t>6828</w:t>
            </w:r>
            <w:r w:rsidRPr="006231C9">
              <w:br/>
              <w:t>+41 22 730 5853</w:t>
            </w:r>
            <w:r w:rsidRPr="006231C9">
              <w:br/>
            </w:r>
            <w:hyperlink r:id="rId10" w:history="1">
              <w:r w:rsidR="00430B1D" w:rsidRPr="006231C9">
                <w:rPr>
                  <w:rStyle w:val="Hyperlink"/>
                </w:rPr>
                <w:t>tsbdir@itu.int</w:t>
              </w:r>
              <w:proofErr w:type="gramEnd"/>
            </w:hyperlink>
          </w:p>
        </w:tc>
        <w:tc>
          <w:tcPr>
            <w:tcW w:w="4896" w:type="dxa"/>
          </w:tcPr>
          <w:p w:rsidR="00517A03" w:rsidRPr="006231C9" w:rsidRDefault="00517A03" w:rsidP="002E5A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 w:rsidRPr="006231C9">
              <w:t>-</w:t>
            </w:r>
            <w:r w:rsidRPr="006231C9">
              <w:tab/>
            </w:r>
            <w:r w:rsidR="00FC3A4E" w:rsidRPr="006231C9">
              <w:t xml:space="preserve">Aux administrations des Etats Membres de </w:t>
            </w:r>
            <w:proofErr w:type="gramStart"/>
            <w:r w:rsidR="00FC3A4E" w:rsidRPr="006231C9">
              <w:t>l</w:t>
            </w:r>
            <w:r w:rsidR="00016FE3">
              <w:t>'</w:t>
            </w:r>
            <w:r w:rsidR="00FC3A4E" w:rsidRPr="006231C9">
              <w:t>Union;</w:t>
            </w:r>
            <w:proofErr w:type="gramEnd"/>
          </w:p>
          <w:p w:rsidR="00FC3A4E" w:rsidRPr="006231C9" w:rsidRDefault="00FC3A4E" w:rsidP="002E5A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231C9">
              <w:t>-</w:t>
            </w:r>
            <w:r w:rsidRPr="006231C9">
              <w:tab/>
              <w:t>Aux Membres du Secteur UIT-</w:t>
            </w:r>
            <w:proofErr w:type="gramStart"/>
            <w:r w:rsidRPr="006231C9">
              <w:t>T;</w:t>
            </w:r>
            <w:proofErr w:type="gramEnd"/>
          </w:p>
          <w:p w:rsidR="00FC3A4E" w:rsidRPr="006231C9" w:rsidRDefault="00FC3A4E" w:rsidP="002E5A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231C9">
              <w:t>-</w:t>
            </w:r>
            <w:r w:rsidRPr="006231C9">
              <w:tab/>
              <w:t>Aux Associés de l</w:t>
            </w:r>
            <w:r w:rsidR="00016FE3">
              <w:t>'</w:t>
            </w:r>
            <w:r w:rsidRPr="006231C9">
              <w:t>UIT-</w:t>
            </w:r>
            <w:proofErr w:type="gramStart"/>
            <w:r w:rsidRPr="006231C9">
              <w:t>T;</w:t>
            </w:r>
            <w:proofErr w:type="gramEnd"/>
          </w:p>
          <w:p w:rsidR="00FC3A4E" w:rsidRPr="006231C9" w:rsidRDefault="00FC3A4E" w:rsidP="002E5A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231C9">
              <w:t>-</w:t>
            </w:r>
            <w:r w:rsidRPr="006231C9">
              <w:tab/>
              <w:t>Aux établissements universitaires participant aux travaux de l</w:t>
            </w:r>
            <w:r w:rsidR="00016FE3">
              <w:t>'</w:t>
            </w:r>
            <w:r w:rsidRPr="006231C9">
              <w:t>UIT-T</w:t>
            </w:r>
          </w:p>
        </w:tc>
      </w:tr>
      <w:tr w:rsidR="00517A03" w:rsidRPr="006231C9" w:rsidTr="00326610">
        <w:trPr>
          <w:cantSplit/>
        </w:trPr>
        <w:tc>
          <w:tcPr>
            <w:tcW w:w="1077" w:type="dxa"/>
          </w:tcPr>
          <w:p w:rsidR="00517A03" w:rsidRPr="006231C9" w:rsidRDefault="00517A03" w:rsidP="002E5A31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517A03" w:rsidRPr="006231C9" w:rsidRDefault="00517A03" w:rsidP="002E5A31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896" w:type="dxa"/>
          </w:tcPr>
          <w:p w:rsidR="00517A03" w:rsidRPr="006231C9" w:rsidRDefault="00517A03" w:rsidP="002E5A31">
            <w:pPr>
              <w:tabs>
                <w:tab w:val="left" w:pos="4111"/>
              </w:tabs>
              <w:spacing w:before="0"/>
            </w:pPr>
            <w:proofErr w:type="gramStart"/>
            <w:r w:rsidRPr="006231C9">
              <w:rPr>
                <w:b/>
              </w:rPr>
              <w:t>Copie</w:t>
            </w:r>
            <w:r w:rsidRPr="006231C9">
              <w:t>:</w:t>
            </w:r>
            <w:proofErr w:type="gramEnd"/>
          </w:p>
          <w:p w:rsidR="00517A03" w:rsidRPr="006231C9" w:rsidRDefault="00517A03" w:rsidP="002E5A3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>Aux Présidents et Vice-Président</w:t>
            </w:r>
            <w:r w:rsidR="00A877A4" w:rsidRPr="006231C9">
              <w:t xml:space="preserve">s des Commissions </w:t>
            </w:r>
            <w:r w:rsidR="00764486" w:rsidRPr="006231C9">
              <w:t>d</w:t>
            </w:r>
            <w:r w:rsidR="00016FE3">
              <w:t>'</w:t>
            </w:r>
            <w:r w:rsidR="00764486" w:rsidRPr="006231C9">
              <w:t>études de l</w:t>
            </w:r>
            <w:r w:rsidR="00016FE3">
              <w:t>'</w:t>
            </w:r>
            <w:r w:rsidR="00764486" w:rsidRPr="006231C9">
              <w:t>UIT-</w:t>
            </w:r>
            <w:proofErr w:type="gramStart"/>
            <w:r w:rsidR="00764486" w:rsidRPr="006231C9">
              <w:t>T;</w:t>
            </w:r>
            <w:proofErr w:type="gramEnd"/>
          </w:p>
          <w:p w:rsidR="00517A03" w:rsidRPr="006231C9" w:rsidRDefault="00517A03" w:rsidP="002E5A3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>Aux Présidents et Vice-Présidents des GT 5A et</w:t>
            </w:r>
            <w:r w:rsidR="00A877A4" w:rsidRPr="006231C9">
              <w:t xml:space="preserve"> 5D </w:t>
            </w:r>
            <w:r w:rsidR="00764486" w:rsidRPr="006231C9">
              <w:t>de l</w:t>
            </w:r>
            <w:r w:rsidR="00016FE3">
              <w:t>'</w:t>
            </w:r>
            <w:r w:rsidR="00764486" w:rsidRPr="006231C9">
              <w:t>UIT-</w:t>
            </w:r>
            <w:proofErr w:type="gramStart"/>
            <w:r w:rsidR="00764486" w:rsidRPr="006231C9">
              <w:t>R;</w:t>
            </w:r>
            <w:proofErr w:type="gramEnd"/>
          </w:p>
          <w:p w:rsidR="00517A03" w:rsidRPr="006231C9" w:rsidRDefault="00517A03" w:rsidP="002E5A3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>Au Directeur du Bureau des radiocommunications</w:t>
            </w:r>
            <w:r w:rsidR="00B431E4" w:rsidRPr="006231C9">
              <w:t xml:space="preserve"> de </w:t>
            </w:r>
            <w:proofErr w:type="gramStart"/>
            <w:r w:rsidR="00B431E4" w:rsidRPr="006231C9">
              <w:t>l</w:t>
            </w:r>
            <w:r w:rsidR="00016FE3">
              <w:t>'</w:t>
            </w:r>
            <w:r w:rsidR="00B431E4" w:rsidRPr="006231C9">
              <w:t>UIT</w:t>
            </w:r>
            <w:r w:rsidR="00764486" w:rsidRPr="006231C9">
              <w:t>;</w:t>
            </w:r>
            <w:proofErr w:type="gramEnd"/>
          </w:p>
          <w:p w:rsidR="00517A03" w:rsidRPr="006231C9" w:rsidRDefault="00517A03" w:rsidP="002E5A3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6231C9">
              <w:t>-</w:t>
            </w:r>
            <w:r w:rsidRPr="006231C9">
              <w:tab/>
            </w:r>
            <w:r w:rsidR="00764486" w:rsidRPr="006231C9">
              <w:t xml:space="preserve">Aux entités suivantes: ISO TC </w:t>
            </w:r>
            <w:r w:rsidR="00EE340A" w:rsidRPr="006231C9">
              <w:t>20</w:t>
            </w:r>
            <w:r w:rsidR="00764486" w:rsidRPr="006231C9">
              <w:t xml:space="preserve">4, ISO TC 22, ARIB, ATIS, CCSA, ETSI, IEEE, ISACC, SAE, TIA, </w:t>
            </w:r>
            <w:r w:rsidR="001240C4" w:rsidRPr="006231C9">
              <w:t xml:space="preserve">TTA, </w:t>
            </w:r>
            <w:r w:rsidR="00764486" w:rsidRPr="006231C9">
              <w:t>TTC</w:t>
            </w:r>
            <w:r w:rsidR="001240C4" w:rsidRPr="006231C9">
              <w:t xml:space="preserve"> et UNECE</w:t>
            </w:r>
          </w:p>
        </w:tc>
      </w:tr>
    </w:tbl>
    <w:p w:rsidR="00517A03" w:rsidRPr="006231C9" w:rsidRDefault="00517A03" w:rsidP="002E5A31">
      <w:pPr>
        <w:tabs>
          <w:tab w:val="left" w:pos="4111"/>
        </w:tabs>
        <w:spacing w:before="0"/>
        <w:ind w:left="57"/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235"/>
      </w:tblGrid>
      <w:tr w:rsidR="00517A03" w:rsidRPr="006231C9" w:rsidTr="00777767">
        <w:trPr>
          <w:cantSplit/>
          <w:trHeight w:val="680"/>
        </w:trPr>
        <w:tc>
          <w:tcPr>
            <w:tcW w:w="822" w:type="dxa"/>
          </w:tcPr>
          <w:p w:rsidR="00517A03" w:rsidRPr="00016FE3" w:rsidRDefault="00517A03" w:rsidP="00016FE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proofErr w:type="gramStart"/>
            <w:r w:rsidRPr="00016FE3">
              <w:rPr>
                <w:szCs w:val="24"/>
              </w:rPr>
              <w:t>Objet:</w:t>
            </w:r>
            <w:proofErr w:type="gramEnd"/>
          </w:p>
        </w:tc>
        <w:tc>
          <w:tcPr>
            <w:tcW w:w="9235" w:type="dxa"/>
          </w:tcPr>
          <w:p w:rsidR="00517A03" w:rsidRPr="00016FE3" w:rsidRDefault="00822E6D" w:rsidP="0077776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016FE3">
              <w:rPr>
                <w:b/>
                <w:szCs w:val="24"/>
              </w:rPr>
              <w:t>Réunion de la Collaboration sur les normes de communication pour les systèmes ITS</w:t>
            </w:r>
          </w:p>
          <w:p w:rsidR="00C44A35" w:rsidRPr="00016FE3" w:rsidRDefault="00E14F31" w:rsidP="00016FE3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proofErr w:type="spellStart"/>
            <w:r w:rsidRPr="00016FE3">
              <w:rPr>
                <w:b/>
                <w:szCs w:val="24"/>
              </w:rPr>
              <w:t>Unterschleissheim</w:t>
            </w:r>
            <w:proofErr w:type="spellEnd"/>
            <w:r w:rsidRPr="00016FE3">
              <w:rPr>
                <w:b/>
                <w:szCs w:val="24"/>
              </w:rPr>
              <w:t xml:space="preserve">/Munich </w:t>
            </w:r>
            <w:r w:rsidR="00C44A35" w:rsidRPr="00016FE3">
              <w:rPr>
                <w:b/>
                <w:szCs w:val="24"/>
              </w:rPr>
              <w:t>(</w:t>
            </w:r>
            <w:r w:rsidRPr="00016FE3">
              <w:rPr>
                <w:b/>
                <w:szCs w:val="24"/>
              </w:rPr>
              <w:t>Allemagne</w:t>
            </w:r>
            <w:r w:rsidR="00C44A35" w:rsidRPr="00016FE3">
              <w:rPr>
                <w:b/>
                <w:szCs w:val="24"/>
              </w:rPr>
              <w:t xml:space="preserve">), </w:t>
            </w:r>
            <w:r w:rsidRPr="00016FE3">
              <w:rPr>
                <w:b/>
                <w:szCs w:val="24"/>
              </w:rPr>
              <w:t>26 juin 2012</w:t>
            </w:r>
          </w:p>
        </w:tc>
      </w:tr>
    </w:tbl>
    <w:p w:rsidR="00517A03" w:rsidRPr="006231C9" w:rsidRDefault="00517A03" w:rsidP="00777767">
      <w:pPr>
        <w:pStyle w:val="Normalaftertitle"/>
        <w:spacing w:before="360"/>
      </w:pPr>
      <w:bookmarkStart w:id="2" w:name="StartTyping_F"/>
      <w:bookmarkEnd w:id="2"/>
      <w:r w:rsidRPr="006231C9">
        <w:t>Madame, Monsieur,</w:t>
      </w:r>
    </w:p>
    <w:p w:rsidR="00C95ADD" w:rsidRPr="006231C9" w:rsidRDefault="009E1EA3" w:rsidP="005E403A">
      <w:r w:rsidRPr="006231C9">
        <w:t>J</w:t>
      </w:r>
      <w:r w:rsidR="00016FE3">
        <w:t>'</w:t>
      </w:r>
      <w:r w:rsidRPr="006231C9">
        <w:t>ai l</w:t>
      </w:r>
      <w:r w:rsidR="00016FE3">
        <w:t>'</w:t>
      </w:r>
      <w:r w:rsidRPr="006231C9">
        <w:t xml:space="preserve">honneur de vous inviter à </w:t>
      </w:r>
      <w:r w:rsidR="00C44A35" w:rsidRPr="006231C9">
        <w:t xml:space="preserve">la </w:t>
      </w:r>
      <w:r w:rsidR="00E14F31" w:rsidRPr="006231C9">
        <w:t xml:space="preserve">troisième </w:t>
      </w:r>
      <w:r w:rsidRPr="006231C9">
        <w:t xml:space="preserve">réunion de la Collaboration </w:t>
      </w:r>
      <w:r w:rsidR="00224D7B" w:rsidRPr="006231C9">
        <w:t>sur les normes de communication </w:t>
      </w:r>
      <w:r w:rsidRPr="006231C9">
        <w:t>pour les systèmes ITS (systèmes de transport intellige</w:t>
      </w:r>
      <w:r w:rsidR="00224D7B" w:rsidRPr="006231C9">
        <w:t>nts), qui aura</w:t>
      </w:r>
      <w:r w:rsidR="00650ED8" w:rsidRPr="006231C9">
        <w:t xml:space="preserve"> lieu, à l</w:t>
      </w:r>
      <w:r w:rsidR="00016FE3">
        <w:t>'aimable </w:t>
      </w:r>
      <w:r w:rsidR="00650ED8" w:rsidRPr="006231C9">
        <w:t xml:space="preserve">invitation de </w:t>
      </w:r>
      <w:r w:rsidR="00E14F31" w:rsidRPr="006231C9">
        <w:t>BMW</w:t>
      </w:r>
      <w:r w:rsidR="00650ED8" w:rsidRPr="006231C9">
        <w:t>,</w:t>
      </w:r>
      <w:r w:rsidR="00224D7B" w:rsidRPr="006231C9">
        <w:t xml:space="preserve"> le m</w:t>
      </w:r>
      <w:r w:rsidR="00C44A35" w:rsidRPr="006231C9">
        <w:t>ar</w:t>
      </w:r>
      <w:r w:rsidR="00A73F4F">
        <w:t xml:space="preserve">di </w:t>
      </w:r>
      <w:r w:rsidR="00E14F31" w:rsidRPr="006231C9">
        <w:t>26 juin</w:t>
      </w:r>
      <w:r w:rsidR="00A73F4F">
        <w:t xml:space="preserve"> </w:t>
      </w:r>
      <w:r w:rsidR="00C44A35" w:rsidRPr="006231C9">
        <w:t>2012</w:t>
      </w:r>
      <w:r w:rsidRPr="006231C9">
        <w:t xml:space="preserve"> </w:t>
      </w:r>
      <w:r w:rsidR="00E14F31" w:rsidRPr="006231C9">
        <w:t xml:space="preserve">à la BMW Training </w:t>
      </w:r>
      <w:proofErr w:type="spellStart"/>
      <w:r w:rsidR="00E14F31" w:rsidRPr="006231C9">
        <w:t>Academy</w:t>
      </w:r>
      <w:proofErr w:type="spellEnd"/>
      <w:r w:rsidR="00C44A35" w:rsidRPr="006231C9">
        <w:t xml:space="preserve"> à </w:t>
      </w:r>
      <w:proofErr w:type="spellStart"/>
      <w:r w:rsidR="00E14F31" w:rsidRPr="006231C9">
        <w:t>Unterschleissheim</w:t>
      </w:r>
      <w:proofErr w:type="spellEnd"/>
      <w:r w:rsidR="00E14F31" w:rsidRPr="006231C9">
        <w:t>/Munich (Allemagne)</w:t>
      </w:r>
      <w:r w:rsidRPr="006231C9">
        <w:t>.</w:t>
      </w:r>
      <w:r w:rsidR="00C44A35" w:rsidRPr="006231C9">
        <w:t xml:space="preserve"> </w:t>
      </w:r>
      <w:r w:rsidR="00EE340A" w:rsidRPr="006231C9">
        <w:t>Elle sera suivie de</w:t>
      </w:r>
      <w:r w:rsidR="00A06BCF" w:rsidRPr="006231C9">
        <w:t xml:space="preserve"> la </w:t>
      </w:r>
      <w:r w:rsidR="00E14F31" w:rsidRPr="006231C9">
        <w:t>cinquième</w:t>
      </w:r>
      <w:r w:rsidR="00A06BCF" w:rsidRPr="006231C9">
        <w:t xml:space="preserve"> réunion</w:t>
      </w:r>
      <w:r w:rsidR="00650ED8" w:rsidRPr="006231C9">
        <w:t xml:space="preserve"> du Groupe spécialisé sur l</w:t>
      </w:r>
      <w:r w:rsidR="00016FE3">
        <w:t>'</w:t>
      </w:r>
      <w:r w:rsidR="00650ED8" w:rsidRPr="006231C9">
        <w:t>inattention</w:t>
      </w:r>
      <w:r w:rsidR="00A558BA" w:rsidRPr="006231C9">
        <w:t xml:space="preserve"> des conducteurs</w:t>
      </w:r>
      <w:r w:rsidR="00B57511" w:rsidRPr="006231C9">
        <w:t xml:space="preserve"> </w:t>
      </w:r>
      <w:r w:rsidR="00A558BA" w:rsidRPr="006231C9">
        <w:t>(</w:t>
      </w:r>
      <w:r w:rsidR="00EE340A" w:rsidRPr="006231C9">
        <w:t xml:space="preserve">les </w:t>
      </w:r>
      <w:r w:rsidR="00E14F31" w:rsidRPr="006231C9">
        <w:t>27 et 28 juin</w:t>
      </w:r>
      <w:r w:rsidR="00650ED8" w:rsidRPr="006231C9">
        <w:t xml:space="preserve"> 2012).</w:t>
      </w:r>
    </w:p>
    <w:p w:rsidR="00C95ADD" w:rsidRPr="006231C9" w:rsidRDefault="009E1EA3" w:rsidP="00016FE3">
      <w:r w:rsidRPr="006231C9">
        <w:t xml:space="preserve">La Collaboration a pour objet de constituer un forum </w:t>
      </w:r>
      <w:r w:rsidR="001218F4" w:rsidRPr="006231C9">
        <w:t>mondi</w:t>
      </w:r>
      <w:r w:rsidRPr="006231C9">
        <w:t>alement reconnu en vue de la création d</w:t>
      </w:r>
      <w:r w:rsidR="00016FE3">
        <w:t>'</w:t>
      </w:r>
      <w:r w:rsidRPr="006231C9">
        <w:t>un</w:t>
      </w:r>
      <w:r w:rsidR="001218F4" w:rsidRPr="006231C9">
        <w:t xml:space="preserve"> ensemble</w:t>
      </w:r>
      <w:r w:rsidRPr="006231C9">
        <w:t xml:space="preserve"> de normes de communication po</w:t>
      </w:r>
      <w:r w:rsidR="001218F4" w:rsidRPr="006231C9">
        <w:t>ur les systèmes ITS</w:t>
      </w:r>
      <w:r w:rsidR="00701C99">
        <w:t xml:space="preserve"> qui soit</w:t>
      </w:r>
      <w:r w:rsidR="001218F4" w:rsidRPr="006231C9">
        <w:t xml:space="preserve"> harmonisé à l</w:t>
      </w:r>
      <w:r w:rsidR="00016FE3">
        <w:t>'</w:t>
      </w:r>
      <w:r w:rsidR="001218F4" w:rsidRPr="006231C9">
        <w:t>échelle mondiale et accepté</w:t>
      </w:r>
      <w:r w:rsidRPr="006231C9">
        <w:t xml:space="preserve"> </w:t>
      </w:r>
      <w:r w:rsidR="001218F4" w:rsidRPr="006231C9">
        <w:t>internationalement</w:t>
      </w:r>
      <w:r w:rsidRPr="006231C9">
        <w:t xml:space="preserve">. Ces normes devront être </w:t>
      </w:r>
      <w:r w:rsidR="00016FE3">
        <w:t>d'excellente</w:t>
      </w:r>
      <w:r w:rsidRPr="006231C9">
        <w:t xml:space="preserve"> qualité et leur élaboration </w:t>
      </w:r>
      <w:r w:rsidR="00701C99">
        <w:t xml:space="preserve">devra </w:t>
      </w:r>
      <w:r w:rsidR="005E403A">
        <w:t>se faire dans les meilleurs délais,</w:t>
      </w:r>
      <w:r w:rsidRPr="006231C9">
        <w:t xml:space="preserve"> </w:t>
      </w:r>
      <w:r w:rsidR="00016FE3">
        <w:t xml:space="preserve">de manière </w:t>
      </w:r>
      <w:r w:rsidR="005E403A">
        <w:t xml:space="preserve">que </w:t>
      </w:r>
      <w:r w:rsidR="001218F4" w:rsidRPr="006231C9">
        <w:t>de</w:t>
      </w:r>
      <w:r w:rsidR="005E403A">
        <w:t>s</w:t>
      </w:r>
      <w:r w:rsidR="001218F4" w:rsidRPr="006231C9">
        <w:t xml:space="preserve"> produits</w:t>
      </w:r>
      <w:r w:rsidR="0072417F" w:rsidRPr="006231C9">
        <w:t xml:space="preserve"> et services</w:t>
      </w:r>
      <w:r w:rsidR="001218F4" w:rsidRPr="006231C9">
        <w:t xml:space="preserve"> </w:t>
      </w:r>
      <w:r w:rsidR="0072417F" w:rsidRPr="006231C9">
        <w:t xml:space="preserve">liés </w:t>
      </w:r>
      <w:r w:rsidR="002D0761">
        <w:t>aux</w:t>
      </w:r>
      <w:r w:rsidR="00016FE3">
        <w:t xml:space="preserve"> systèmes </w:t>
      </w:r>
      <w:r w:rsidR="0072417F" w:rsidRPr="006231C9">
        <w:t>ITS</w:t>
      </w:r>
      <w:r w:rsidR="00701C99">
        <w:t xml:space="preserve"> </w:t>
      </w:r>
      <w:r w:rsidR="005E403A">
        <w:t xml:space="preserve">et </w:t>
      </w:r>
      <w:r w:rsidR="00701C99" w:rsidRPr="006231C9">
        <w:t>totalement interopérables</w:t>
      </w:r>
      <w:r w:rsidR="005E403A">
        <w:t xml:space="preserve"> puissent être rapidement mis sur le marché mondial</w:t>
      </w:r>
      <w:r w:rsidRPr="006231C9">
        <w:t>.</w:t>
      </w:r>
    </w:p>
    <w:p w:rsidR="00C95ADD" w:rsidRPr="006231C9" w:rsidRDefault="00752897" w:rsidP="005E403A">
      <w:pPr>
        <w:rPr>
          <w:b/>
          <w:bCs/>
        </w:rPr>
      </w:pPr>
      <w:r w:rsidRPr="00752897">
        <w:t>La participation</w:t>
      </w:r>
      <w:r w:rsidR="009E1EA3" w:rsidRPr="006231C9">
        <w:t xml:space="preserve"> est </w:t>
      </w:r>
      <w:proofErr w:type="gramStart"/>
      <w:r w:rsidR="009E1EA3" w:rsidRPr="006231C9">
        <w:t>ouverte:</w:t>
      </w:r>
      <w:proofErr w:type="gramEnd"/>
    </w:p>
    <w:p w:rsidR="00C95ADD" w:rsidRPr="006231C9" w:rsidRDefault="009E1EA3" w:rsidP="005E403A">
      <w:pPr>
        <w:pStyle w:val="enumlev1"/>
      </w:pPr>
      <w:r w:rsidRPr="006231C9">
        <w:t>–</w:t>
      </w:r>
      <w:r w:rsidRPr="006231C9">
        <w:tab/>
      </w:r>
      <w:r w:rsidR="00752897" w:rsidRPr="00752897">
        <w:t>aux Etats Membres, aux Membres de Secteur et aux Associés de l</w:t>
      </w:r>
      <w:r w:rsidR="00016FE3">
        <w:t>'</w:t>
      </w:r>
      <w:r w:rsidR="00752897" w:rsidRPr="00752897">
        <w:t>UIT ainsi qu</w:t>
      </w:r>
      <w:r w:rsidR="00016FE3">
        <w:t>'</w:t>
      </w:r>
      <w:r w:rsidR="00752897" w:rsidRPr="00752897">
        <w:t>aux établissements universitaires participant aux travaux de l</w:t>
      </w:r>
      <w:r w:rsidR="00016FE3">
        <w:t>'</w:t>
      </w:r>
      <w:r w:rsidR="00752897" w:rsidRPr="00752897">
        <w:t>UIT et à toute personne issue d</w:t>
      </w:r>
      <w:r w:rsidR="00016FE3">
        <w:t>'</w:t>
      </w:r>
      <w:r w:rsidR="00752897" w:rsidRPr="00752897">
        <w:t>un pays Membre de l</w:t>
      </w:r>
      <w:r w:rsidR="00016FE3">
        <w:t>'</w:t>
      </w:r>
      <w:r w:rsidR="00752897" w:rsidRPr="00752897">
        <w:t xml:space="preserve">UIT qui </w:t>
      </w:r>
      <w:r w:rsidR="00752897">
        <w:t xml:space="preserve">souhaite contribuer aux </w:t>
      </w:r>
      <w:proofErr w:type="gramStart"/>
      <w:r w:rsidR="00752897">
        <w:t>travaux</w:t>
      </w:r>
      <w:r w:rsidRPr="006231C9">
        <w:t>;</w:t>
      </w:r>
      <w:proofErr w:type="gramEnd"/>
    </w:p>
    <w:p w:rsidR="009E1EA3" w:rsidRPr="006231C9" w:rsidRDefault="009E1EA3" w:rsidP="005E403A">
      <w:pPr>
        <w:pStyle w:val="enumlev1"/>
      </w:pPr>
      <w:r w:rsidRPr="006231C9">
        <w:t>–</w:t>
      </w:r>
      <w:r w:rsidRPr="006231C9">
        <w:tab/>
        <w:t xml:space="preserve">à </w:t>
      </w:r>
      <w:r w:rsidR="00752897">
        <w:t xml:space="preserve">toutes les personnes, </w:t>
      </w:r>
      <w:r w:rsidRPr="006231C9">
        <w:t>membres d</w:t>
      </w:r>
      <w:r w:rsidR="00016FE3">
        <w:t>'</w:t>
      </w:r>
      <w:r w:rsidRPr="006231C9">
        <w:t>organisations</w:t>
      </w:r>
      <w:r w:rsidR="0072417F" w:rsidRPr="006231C9">
        <w:t xml:space="preserve"> nationales</w:t>
      </w:r>
      <w:r w:rsidRPr="006231C9">
        <w:t xml:space="preserve">, régionales ou </w:t>
      </w:r>
      <w:r w:rsidR="0072417F" w:rsidRPr="006231C9">
        <w:t>internationales</w:t>
      </w:r>
      <w:r w:rsidR="00A558BA" w:rsidRPr="006231C9">
        <w:t xml:space="preserve"> de normalisation</w:t>
      </w:r>
      <w:r w:rsidR="00752897">
        <w:t>, qui</w:t>
      </w:r>
      <w:r w:rsidR="00A558BA" w:rsidRPr="006231C9">
        <w:t xml:space="preserve"> </w:t>
      </w:r>
      <w:r w:rsidRPr="006231C9">
        <w:t>souhaitent contribuer aux travaux.</w:t>
      </w:r>
    </w:p>
    <w:p w:rsidR="009E1EA3" w:rsidRPr="006231C9" w:rsidRDefault="00EA25E4" w:rsidP="005E403A">
      <w:r>
        <w:t>L</w:t>
      </w:r>
      <w:r w:rsidR="009E1EA3" w:rsidRPr="006231C9">
        <w:t xml:space="preserve">es organisations </w:t>
      </w:r>
      <w:r w:rsidR="00A558BA" w:rsidRPr="006231C9">
        <w:t>nationales, régionales ou internationales</w:t>
      </w:r>
      <w:r w:rsidR="009E1EA3" w:rsidRPr="006231C9">
        <w:t xml:space="preserve"> </w:t>
      </w:r>
      <w:r w:rsidR="00A558BA" w:rsidRPr="006231C9">
        <w:t xml:space="preserve">de normalisation sont </w:t>
      </w:r>
      <w:r>
        <w:t xml:space="preserve">notamment </w:t>
      </w:r>
      <w:r w:rsidR="00A558BA" w:rsidRPr="006231C9">
        <w:t>encouragées à participer</w:t>
      </w:r>
      <w:r w:rsidR="009E1EA3" w:rsidRPr="006231C9">
        <w:t xml:space="preserve"> </w:t>
      </w:r>
      <w:r w:rsidR="009D6D71" w:rsidRPr="006231C9">
        <w:t xml:space="preserve">et </w:t>
      </w:r>
      <w:r w:rsidR="009E1EA3" w:rsidRPr="006231C9">
        <w:t xml:space="preserve">sont invitées à </w:t>
      </w:r>
      <w:r>
        <w:t xml:space="preserve">soumettre une demande en vue de </w:t>
      </w:r>
      <w:r w:rsidR="009E1EA3" w:rsidRPr="006231C9">
        <w:t>devenir membres du Comité de gestion de la Collaboration.</w:t>
      </w:r>
    </w:p>
    <w:p w:rsidR="009E1EA3" w:rsidRPr="006231C9" w:rsidRDefault="009E1EA3" w:rsidP="005E403A">
      <w:pPr>
        <w:keepNext/>
        <w:keepLines/>
      </w:pPr>
      <w:r w:rsidRPr="006231C9">
        <w:lastRenderedPageBreak/>
        <w:t xml:space="preserve">Le </w:t>
      </w:r>
      <w:r w:rsidR="009D6D71" w:rsidRPr="006231C9">
        <w:t xml:space="preserve">mandat de </w:t>
      </w:r>
      <w:r w:rsidRPr="006231C9">
        <w:t>la Collaboration</w:t>
      </w:r>
      <w:r w:rsidR="00925350" w:rsidRPr="006231C9">
        <w:t xml:space="preserve"> ainsi que les conclusions de la dernière réunion</w:t>
      </w:r>
      <w:r w:rsidRPr="006231C9">
        <w:t xml:space="preserve"> </w:t>
      </w:r>
      <w:r w:rsidR="008B6DAC">
        <w:t>sont disponibles</w:t>
      </w:r>
      <w:r w:rsidR="009D6D71" w:rsidRPr="006231C9">
        <w:t xml:space="preserve"> à l</w:t>
      </w:r>
      <w:r w:rsidR="00016FE3">
        <w:t>'</w:t>
      </w:r>
      <w:r w:rsidR="009D6D71" w:rsidRPr="006231C9">
        <w:t>adresse</w:t>
      </w:r>
      <w:r w:rsidR="00EE340A" w:rsidRPr="006231C9">
        <w:t xml:space="preserve"> </w:t>
      </w:r>
      <w:hyperlink r:id="rId11" w:history="1">
        <w:r w:rsidR="00E14F31" w:rsidRPr="006231C9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Pr="006231C9">
        <w:t>.</w:t>
      </w:r>
    </w:p>
    <w:p w:rsidR="009E1EA3" w:rsidRPr="006231C9" w:rsidRDefault="009E1EA3" w:rsidP="005E403A">
      <w:pPr>
        <w:keepNext/>
        <w:keepLines/>
        <w:rPr>
          <w:lang w:eastAsia="ja-JP"/>
        </w:rPr>
      </w:pPr>
      <w:r w:rsidRPr="006231C9">
        <w:t>La réunion</w:t>
      </w:r>
      <w:r w:rsidR="00B57511" w:rsidRPr="006231C9">
        <w:t xml:space="preserve"> de la Collaboration</w:t>
      </w:r>
      <w:r w:rsidRPr="006231C9">
        <w:t xml:space="preserve"> s</w:t>
      </w:r>
      <w:r w:rsidR="00016FE3">
        <w:t>'</w:t>
      </w:r>
      <w:r w:rsidRPr="006231C9">
        <w:t xml:space="preserve">ouvrira à </w:t>
      </w:r>
      <w:r w:rsidR="0039553F" w:rsidRPr="006231C9">
        <w:t>9 </w:t>
      </w:r>
      <w:r w:rsidR="00B57511" w:rsidRPr="006231C9">
        <w:t>h</w:t>
      </w:r>
      <w:r w:rsidRPr="006231C9">
        <w:t xml:space="preserve"> </w:t>
      </w:r>
      <w:r w:rsidR="00925350" w:rsidRPr="006231C9">
        <w:t xml:space="preserve">30 </w:t>
      </w:r>
      <w:r w:rsidRPr="006231C9">
        <w:t xml:space="preserve">le </w:t>
      </w:r>
      <w:r w:rsidR="00925350" w:rsidRPr="006231C9">
        <w:t>26 juin</w:t>
      </w:r>
      <w:r w:rsidR="00B57511" w:rsidRPr="006231C9">
        <w:t xml:space="preserve"> 2012</w:t>
      </w:r>
      <w:r w:rsidRPr="006231C9">
        <w:t>. Il ne sera pas perçu de droit d</w:t>
      </w:r>
      <w:r w:rsidR="00016FE3">
        <w:t>'</w:t>
      </w:r>
      <w:r w:rsidR="00B57511" w:rsidRPr="006231C9">
        <w:t>inscription</w:t>
      </w:r>
      <w:r w:rsidRPr="006231C9">
        <w:t xml:space="preserve"> pour la participation à la réunion</w:t>
      </w:r>
      <w:r w:rsidRPr="006231C9">
        <w:rPr>
          <w:lang w:eastAsia="ja-JP"/>
        </w:rPr>
        <w:t>.</w:t>
      </w:r>
    </w:p>
    <w:p w:rsidR="009E1EA3" w:rsidRPr="006231C9" w:rsidRDefault="009E1EA3" w:rsidP="005E403A">
      <w:r w:rsidRPr="006231C9">
        <w:t>La réunion se déroulera en anglais seulement.</w:t>
      </w:r>
    </w:p>
    <w:p w:rsidR="00B57511" w:rsidRPr="006231C9" w:rsidRDefault="00B57511" w:rsidP="005E403A">
      <w:proofErr w:type="gramStart"/>
      <w:r w:rsidRPr="006231C9">
        <w:rPr>
          <w:b/>
          <w:bCs/>
        </w:rPr>
        <w:t>Inscription</w:t>
      </w:r>
      <w:r w:rsidR="004831BB">
        <w:t>:</w:t>
      </w:r>
      <w:proofErr w:type="gramEnd"/>
      <w:r w:rsidR="004831BB">
        <w:t xml:space="preserve"> A</w:t>
      </w:r>
      <w:r w:rsidRPr="006231C9">
        <w:t>fin de permettre au TSB de prendre les dispositions nécessaires concernant l</w:t>
      </w:r>
      <w:r w:rsidR="00016FE3">
        <w:t>'</w:t>
      </w:r>
      <w:r w:rsidRPr="006231C9">
        <w:t xml:space="preserve">organisation de la réunion, je vous saurais gré de bien vouloir vous inscrire à la </w:t>
      </w:r>
      <w:r w:rsidRPr="006231C9">
        <w:rPr>
          <w:b/>
          <w:bCs/>
        </w:rPr>
        <w:t>réunion de la Collaboration sur les normes de communication pour les systèmes ITS (</w:t>
      </w:r>
      <w:r w:rsidR="00CC59D6" w:rsidRPr="006231C9">
        <w:rPr>
          <w:b/>
          <w:bCs/>
        </w:rPr>
        <w:t>26 juin</w:t>
      </w:r>
      <w:r w:rsidR="003559F6" w:rsidRPr="006231C9">
        <w:rPr>
          <w:b/>
          <w:bCs/>
        </w:rPr>
        <w:t> </w:t>
      </w:r>
      <w:r w:rsidRPr="006231C9">
        <w:rPr>
          <w:b/>
          <w:bCs/>
        </w:rPr>
        <w:t>2012)</w:t>
      </w:r>
      <w:r w:rsidR="003559F6" w:rsidRPr="006231C9">
        <w:t xml:space="preserve"> au moyen </w:t>
      </w:r>
      <w:r w:rsidRPr="006231C9">
        <w:t>du formulaire en ligne</w:t>
      </w:r>
      <w:r w:rsidR="00EE340A" w:rsidRPr="006231C9">
        <w:t xml:space="preserve"> disponible</w:t>
      </w:r>
      <w:r w:rsidRPr="006231C9">
        <w:t xml:space="preserve"> à l</w:t>
      </w:r>
      <w:r w:rsidR="00016FE3">
        <w:t>'</w:t>
      </w:r>
      <w:r w:rsidRPr="006231C9">
        <w:t>adresse</w:t>
      </w:r>
      <w:r w:rsidR="001A5D41" w:rsidRPr="006231C9">
        <w:t>:</w:t>
      </w:r>
      <w:r w:rsidRPr="006231C9">
        <w:t xml:space="preserve"> </w:t>
      </w:r>
      <w:hyperlink r:id="rId12" w:history="1">
        <w:r w:rsidR="00CC59D6" w:rsidRPr="006231C9">
          <w:rPr>
            <w:rStyle w:val="Hyperlink"/>
            <w:lang w:eastAsia="ja-JP"/>
          </w:rPr>
          <w:t>http://www.itu.int/reg/tmisc/3000399</w:t>
        </w:r>
      </w:hyperlink>
      <w:r w:rsidRPr="006231C9">
        <w:t xml:space="preserve">. </w:t>
      </w:r>
    </w:p>
    <w:p w:rsidR="00D16E9D" w:rsidRPr="006231C9" w:rsidRDefault="00731BE7" w:rsidP="005768C2">
      <w:pPr>
        <w:rPr>
          <w:b/>
          <w:bCs/>
        </w:rPr>
      </w:pPr>
      <w:r w:rsidRPr="006231C9">
        <w:rPr>
          <w:b/>
          <w:bCs/>
        </w:rPr>
        <w:t xml:space="preserve">Documents de </w:t>
      </w:r>
      <w:proofErr w:type="gramStart"/>
      <w:r w:rsidRPr="006231C9">
        <w:rPr>
          <w:b/>
          <w:bCs/>
        </w:rPr>
        <w:t>réunion</w:t>
      </w:r>
      <w:r w:rsidR="004831BB">
        <w:t>:</w:t>
      </w:r>
      <w:proofErr w:type="gramEnd"/>
      <w:r w:rsidR="004831BB">
        <w:t xml:space="preserve"> L</w:t>
      </w:r>
      <w:r w:rsidRPr="006231C9">
        <w:t>es participants qui souhaitent soumett</w:t>
      </w:r>
      <w:r w:rsidR="00016FE3">
        <w:t>re un document pour examen à la </w:t>
      </w:r>
      <w:r w:rsidRPr="006231C9">
        <w:t xml:space="preserve">réunion doivent, </w:t>
      </w:r>
      <w:r w:rsidR="00EE340A" w:rsidRPr="006231C9">
        <w:t>en employant le</w:t>
      </w:r>
      <w:r w:rsidRPr="006231C9">
        <w:t xml:space="preserve"> modèle disponible à l</w:t>
      </w:r>
      <w:r w:rsidR="00016FE3">
        <w:t>'</w:t>
      </w:r>
      <w:r w:rsidRPr="006231C9">
        <w:t>adresse</w:t>
      </w:r>
      <w:r w:rsidR="003559F6" w:rsidRPr="006231C9">
        <w:t>:</w:t>
      </w:r>
      <w:r w:rsidRPr="006231C9">
        <w:t xml:space="preserve"> </w:t>
      </w:r>
      <w:hyperlink r:id="rId13" w:history="1">
        <w:r w:rsidR="005768C2" w:rsidRPr="006231C9">
          <w:rPr>
            <w:rStyle w:val="Hyperlink"/>
            <w:rFonts w:asciiTheme="majorBidi" w:hAnsiTheme="majorBidi" w:cstheme="majorBidi"/>
            <w:szCs w:val="24"/>
          </w:rPr>
          <w:t>http://itu.int/en/ITU-T/extcoop/cits/</w:t>
        </w:r>
      </w:hyperlink>
      <w:r w:rsidRPr="006231C9">
        <w:t xml:space="preserve">, </w:t>
      </w:r>
      <w:r w:rsidR="00EE340A" w:rsidRPr="006231C9">
        <w:t xml:space="preserve">envoyer ce document </w:t>
      </w:r>
      <w:r w:rsidRPr="006231C9">
        <w:t>à l</w:t>
      </w:r>
      <w:r w:rsidR="00016FE3">
        <w:t>'</w:t>
      </w:r>
      <w:r w:rsidRPr="006231C9">
        <w:t xml:space="preserve">adresse </w:t>
      </w:r>
      <w:hyperlink r:id="rId14" w:history="1">
        <w:r w:rsidR="00230E49" w:rsidRPr="006231C9">
          <w:rPr>
            <w:rStyle w:val="Hyperlink"/>
          </w:rPr>
          <w:t>tsbcits@itu.int</w:t>
        </w:r>
      </w:hyperlink>
      <w:r w:rsidR="0036556D" w:rsidRPr="006231C9">
        <w:t>,</w:t>
      </w:r>
      <w:r w:rsidR="00016FE3">
        <w:rPr>
          <w:b/>
          <w:bCs/>
        </w:rPr>
        <w:t xml:space="preserve"> avant le 20 </w:t>
      </w:r>
      <w:r w:rsidR="00CC59D6" w:rsidRPr="006231C9">
        <w:rPr>
          <w:b/>
          <w:bCs/>
        </w:rPr>
        <w:t>juin</w:t>
      </w:r>
      <w:r w:rsidR="003559F6" w:rsidRPr="006231C9">
        <w:rPr>
          <w:b/>
          <w:bCs/>
        </w:rPr>
        <w:t> </w:t>
      </w:r>
      <w:r w:rsidR="0036556D" w:rsidRPr="006231C9">
        <w:rPr>
          <w:b/>
          <w:bCs/>
        </w:rPr>
        <w:t>2012</w:t>
      </w:r>
      <w:r w:rsidR="0036556D" w:rsidRPr="006231C9">
        <w:t xml:space="preserve">. </w:t>
      </w:r>
      <w:r w:rsidRPr="006231C9">
        <w:t>Un document "tardif ou imprévu" ne pourra être accepté qu</w:t>
      </w:r>
      <w:r w:rsidR="00016FE3">
        <w:t>'</w:t>
      </w:r>
      <w:r w:rsidRPr="006231C9">
        <w:t>avec l</w:t>
      </w:r>
      <w:r w:rsidR="00016FE3">
        <w:t>'</w:t>
      </w:r>
      <w:r w:rsidRPr="006231C9">
        <w:t>accord des participants à la réunion, faute de quoi il sera présenté à une réunion ultérieure.</w:t>
      </w:r>
    </w:p>
    <w:p w:rsidR="00B57511" w:rsidRPr="0021719E" w:rsidRDefault="009E1EA3" w:rsidP="005E403A">
      <w:r w:rsidRPr="006231C9">
        <w:rPr>
          <w:b/>
          <w:bCs/>
        </w:rPr>
        <w:t xml:space="preserve">Participation à </w:t>
      </w:r>
      <w:proofErr w:type="gramStart"/>
      <w:r w:rsidRPr="006231C9">
        <w:rPr>
          <w:b/>
          <w:bCs/>
        </w:rPr>
        <w:t>distance</w:t>
      </w:r>
      <w:r w:rsidR="000510D1">
        <w:t>:</w:t>
      </w:r>
      <w:proofErr w:type="gramEnd"/>
      <w:r w:rsidR="0021719E">
        <w:t xml:space="preserve"> </w:t>
      </w:r>
      <w:r w:rsidR="004831BB">
        <w:t>U</w:t>
      </w:r>
      <w:r w:rsidR="005E403A">
        <w:t>ne</w:t>
      </w:r>
      <w:r w:rsidR="002A2810">
        <w:t xml:space="preserve"> participation</w:t>
      </w:r>
      <w:r w:rsidRPr="006231C9">
        <w:t xml:space="preserve"> à distance</w:t>
      </w:r>
      <w:r w:rsidRPr="006231C9">
        <w:rPr>
          <w:b/>
          <w:bCs/>
        </w:rPr>
        <w:t xml:space="preserve"> </w:t>
      </w:r>
      <w:r w:rsidR="0021719E">
        <w:t>ser</w:t>
      </w:r>
      <w:r w:rsidR="005E403A">
        <w:t xml:space="preserve">a possible </w:t>
      </w:r>
      <w:r w:rsidR="00F65AE9">
        <w:t>dans le cadre</w:t>
      </w:r>
      <w:r w:rsidR="0021719E">
        <w:t xml:space="preserve"> de la réunion</w:t>
      </w:r>
      <w:r w:rsidRPr="006231C9">
        <w:t xml:space="preserve"> de la Collaboration sur les normes de communication </w:t>
      </w:r>
      <w:r w:rsidR="0036556D" w:rsidRPr="006231C9">
        <w:t>pour</w:t>
      </w:r>
      <w:r w:rsidRPr="006231C9">
        <w:t xml:space="preserve"> les systèmes ITS</w:t>
      </w:r>
      <w:r w:rsidR="0021719E">
        <w:t>.</w:t>
      </w:r>
      <w:r w:rsidRPr="006231C9">
        <w:t xml:space="preserve"> </w:t>
      </w:r>
      <w:r w:rsidR="002A2810">
        <w:t>Les</w:t>
      </w:r>
      <w:r w:rsidRPr="006231C9">
        <w:t xml:space="preserve"> délégué</w:t>
      </w:r>
      <w:r w:rsidR="002A2810">
        <w:t>s</w:t>
      </w:r>
      <w:r w:rsidRPr="006231C9">
        <w:t xml:space="preserve"> à distance</w:t>
      </w:r>
      <w:r w:rsidR="002A2810">
        <w:t xml:space="preserve"> peuvent </w:t>
      </w:r>
      <w:r w:rsidRPr="006231C9">
        <w:t>suivre les débats, consulter les documents et présentations et dialoguer avec l</w:t>
      </w:r>
      <w:r w:rsidR="00016FE3">
        <w:t>'</w:t>
      </w:r>
      <w:r w:rsidRPr="006231C9">
        <w:t xml:space="preserve">hôte à distance. </w:t>
      </w:r>
      <w:r w:rsidR="002A2810">
        <w:t>Pour ce faire,</w:t>
      </w:r>
      <w:r w:rsidRPr="006231C9">
        <w:t xml:space="preserve"> </w:t>
      </w:r>
      <w:r w:rsidR="002A2810">
        <w:t>les participants doivent s</w:t>
      </w:r>
      <w:r w:rsidR="00016FE3">
        <w:t>'</w:t>
      </w:r>
      <w:r w:rsidRPr="006231C9">
        <w:t xml:space="preserve">inscrire </w:t>
      </w:r>
      <w:r w:rsidR="0036556D" w:rsidRPr="006231C9">
        <w:t>d</w:t>
      </w:r>
      <w:r w:rsidR="00016FE3">
        <w:t>'</w:t>
      </w:r>
      <w:r w:rsidR="0036556D" w:rsidRPr="006231C9">
        <w:t xml:space="preserve">avance à </w:t>
      </w:r>
      <w:proofErr w:type="gramStart"/>
      <w:r w:rsidR="0036556D" w:rsidRPr="006231C9">
        <w:t>l</w:t>
      </w:r>
      <w:r w:rsidR="00016FE3">
        <w:t>'</w:t>
      </w:r>
      <w:r w:rsidR="0036556D" w:rsidRPr="006231C9">
        <w:t>adresse</w:t>
      </w:r>
      <w:r w:rsidR="003559F6" w:rsidRPr="006231C9">
        <w:t>:</w:t>
      </w:r>
      <w:proofErr w:type="gramEnd"/>
      <w:r w:rsidR="002A2810">
        <w:t xml:space="preserve"> </w:t>
      </w:r>
      <w:hyperlink r:id="rId15" w:history="1">
        <w:r w:rsidR="00CC59D6" w:rsidRPr="006231C9">
          <w:rPr>
            <w:rStyle w:val="Hyperlink"/>
            <w:lang w:eastAsia="ja-JP"/>
          </w:rPr>
          <w:t>http://www.itu.int/reg/tmisc/3000399</w:t>
        </w:r>
      </w:hyperlink>
      <w:r w:rsidRPr="006231C9">
        <w:t xml:space="preserve">. </w:t>
      </w:r>
      <w:r w:rsidR="0036556D" w:rsidRPr="006231C9">
        <w:t xml:space="preserve">Des instructions </w:t>
      </w:r>
      <w:r w:rsidR="005E403A">
        <w:t xml:space="preserve">pour la </w:t>
      </w:r>
      <w:r w:rsidR="0036556D" w:rsidRPr="006231C9">
        <w:t xml:space="preserve">participation à distance seront </w:t>
      </w:r>
      <w:r w:rsidR="00EE340A" w:rsidRPr="006231C9">
        <w:t>disponibles</w:t>
      </w:r>
      <w:r w:rsidR="0036556D" w:rsidRPr="006231C9">
        <w:t xml:space="preserve"> sur le site web</w:t>
      </w:r>
      <w:r w:rsidR="00CC59D6" w:rsidRPr="006231C9">
        <w:t xml:space="preserve"> de la Collaboration</w:t>
      </w:r>
      <w:r w:rsidRPr="006231C9">
        <w:t>.</w:t>
      </w:r>
    </w:p>
    <w:p w:rsidR="009E1EA3" w:rsidRPr="006231C9" w:rsidRDefault="000310FD" w:rsidP="005E403A">
      <w:r>
        <w:t>A toutes fins utiles</w:t>
      </w:r>
      <w:r w:rsidR="009E1EA3" w:rsidRPr="006231C9">
        <w:t xml:space="preserve">, vous trouverez </w:t>
      </w:r>
      <w:r w:rsidR="001D02F3" w:rsidRPr="006231C9">
        <w:t>à l</w:t>
      </w:r>
      <w:r w:rsidR="00016FE3">
        <w:t>'</w:t>
      </w:r>
      <w:r w:rsidR="001D02F3" w:rsidRPr="006231C9">
        <w:rPr>
          <w:b/>
        </w:rPr>
        <w:t>Annexe</w:t>
      </w:r>
      <w:r w:rsidR="001D02F3" w:rsidRPr="006231C9">
        <w:t> </w:t>
      </w:r>
      <w:r w:rsidR="001D02F3" w:rsidRPr="006231C9">
        <w:rPr>
          <w:b/>
        </w:rPr>
        <w:t>1</w:t>
      </w:r>
      <w:r w:rsidR="001D02F3">
        <w:rPr>
          <w:b/>
        </w:rPr>
        <w:t xml:space="preserve"> </w:t>
      </w:r>
      <w:r w:rsidR="005925C3" w:rsidRPr="006231C9">
        <w:t>des informations d</w:t>
      </w:r>
      <w:r w:rsidR="00016FE3">
        <w:t>'</w:t>
      </w:r>
      <w:r w:rsidR="005925C3" w:rsidRPr="006231C9">
        <w:t>ordre pratique concernant l</w:t>
      </w:r>
      <w:r w:rsidR="00016FE3">
        <w:t>'</w:t>
      </w:r>
      <w:r>
        <w:t>accès au</w:t>
      </w:r>
      <w:r w:rsidR="005925C3" w:rsidRPr="006231C9">
        <w:t xml:space="preserve"> lieu de la réuni</w:t>
      </w:r>
      <w:r w:rsidR="00EE340A" w:rsidRPr="006231C9">
        <w:t>on</w:t>
      </w:r>
      <w:r w:rsidR="009E1EA3" w:rsidRPr="006231C9">
        <w:t>.</w:t>
      </w:r>
    </w:p>
    <w:p w:rsidR="00690A36" w:rsidRPr="006231C9" w:rsidRDefault="005925C3" w:rsidP="005E403A">
      <w:proofErr w:type="gramStart"/>
      <w:r w:rsidRPr="006231C9">
        <w:rPr>
          <w:b/>
          <w:bCs/>
        </w:rPr>
        <w:t>Visa</w:t>
      </w:r>
      <w:r w:rsidRPr="00016FE3">
        <w:t>:</w:t>
      </w:r>
      <w:proofErr w:type="gramEnd"/>
      <w:r w:rsidRPr="006231C9">
        <w:rPr>
          <w:b/>
          <w:bCs/>
        </w:rPr>
        <w:t xml:space="preserve"> </w:t>
      </w:r>
      <w:r w:rsidR="004831BB">
        <w:t>N</w:t>
      </w:r>
      <w:r w:rsidR="009E1EA3" w:rsidRPr="006231C9">
        <w:t xml:space="preserve">ous </w:t>
      </w:r>
      <w:r w:rsidR="00690A36" w:rsidRPr="006231C9">
        <w:t xml:space="preserve">tenons à </w:t>
      </w:r>
      <w:r w:rsidR="009E1EA3" w:rsidRPr="006231C9">
        <w:t>vous rappel</w:t>
      </w:r>
      <w:r w:rsidR="00690A36" w:rsidRPr="006231C9">
        <w:t>er</w:t>
      </w:r>
      <w:r w:rsidR="009E1EA3" w:rsidRPr="006231C9">
        <w:t xml:space="preserve"> que, pour les ressortissants de certains pays, l</w:t>
      </w:r>
      <w:r w:rsidR="00016FE3">
        <w:t>'</w:t>
      </w:r>
      <w:r w:rsidR="009E1EA3" w:rsidRPr="006231C9">
        <w:t>entrée et le séjour, quelle qu</w:t>
      </w:r>
      <w:r w:rsidR="00016FE3">
        <w:t>'</w:t>
      </w:r>
      <w:r w:rsidR="009E1EA3" w:rsidRPr="006231C9">
        <w:t xml:space="preserve">en soit la durée, sur le territoire </w:t>
      </w:r>
      <w:r w:rsidR="00CC59D6" w:rsidRPr="006231C9">
        <w:t>de l</w:t>
      </w:r>
      <w:r w:rsidR="00016FE3">
        <w:t>'</w:t>
      </w:r>
      <w:r w:rsidR="00CC59D6" w:rsidRPr="006231C9">
        <w:t>Allemagne</w:t>
      </w:r>
      <w:r w:rsidR="009E1EA3" w:rsidRPr="006231C9">
        <w:t xml:space="preserve"> sont soumis à l</w:t>
      </w:r>
      <w:r w:rsidR="00016FE3">
        <w:t>'</w:t>
      </w:r>
      <w:r w:rsidR="009E1EA3" w:rsidRPr="006231C9">
        <w:t>obtention d</w:t>
      </w:r>
      <w:r w:rsidR="00016FE3">
        <w:t>'</w:t>
      </w:r>
      <w:r w:rsidR="009E1EA3" w:rsidRPr="006231C9">
        <w:t xml:space="preserve">un visa. Ce visa doit être demandé et obtenu auprès de la représentation </w:t>
      </w:r>
      <w:r w:rsidR="00CC59D6" w:rsidRPr="006231C9">
        <w:t>de l</w:t>
      </w:r>
      <w:r w:rsidR="00016FE3">
        <w:t>'</w:t>
      </w:r>
      <w:r w:rsidR="00CC59D6" w:rsidRPr="006231C9">
        <w:t>Allemagne</w:t>
      </w:r>
      <w:r w:rsidR="009E1EA3" w:rsidRPr="006231C9">
        <w:t xml:space="preserve"> (ambassade ou consulat) dans votre pays ou, à défaut, dans le pays le plus proche de votre pays de départ. </w:t>
      </w:r>
      <w:r w:rsidR="00690A36" w:rsidRPr="006231C9">
        <w:t xml:space="preserve">Nous vous rappelons que </w:t>
      </w:r>
      <w:r w:rsidR="005E403A">
        <w:t>la délivrance</w:t>
      </w:r>
      <w:r w:rsidR="00690A36" w:rsidRPr="006231C9">
        <w:t xml:space="preserve"> d</w:t>
      </w:r>
      <w:r w:rsidR="00EE340A" w:rsidRPr="006231C9">
        <w:t>u visa</w:t>
      </w:r>
      <w:r w:rsidR="00690A36" w:rsidRPr="006231C9">
        <w:t xml:space="preserve"> peut </w:t>
      </w:r>
      <w:r w:rsidR="00EE340A" w:rsidRPr="006231C9">
        <w:t>prendre</w:t>
      </w:r>
      <w:r w:rsidR="00153781" w:rsidRPr="006231C9">
        <w:t xml:space="preserve"> un certain temps</w:t>
      </w:r>
      <w:r w:rsidR="00F422F7">
        <w:t xml:space="preserve"> et vous</w:t>
      </w:r>
      <w:r w:rsidR="00F422F7" w:rsidRPr="00F422F7">
        <w:t xml:space="preserve"> recommandons </w:t>
      </w:r>
      <w:r w:rsidR="00F422F7">
        <w:t>d</w:t>
      </w:r>
      <w:r w:rsidR="00016FE3">
        <w:t>'</w:t>
      </w:r>
      <w:r w:rsidR="00F422F7">
        <w:t>effectuer votre demande</w:t>
      </w:r>
      <w:r w:rsidR="00F422F7" w:rsidRPr="00F422F7">
        <w:t xml:space="preserve"> le plus tôt possible</w:t>
      </w:r>
      <w:r w:rsidR="00F422F7">
        <w:t>.</w:t>
      </w:r>
      <w:r w:rsidR="00153781" w:rsidRPr="006231C9">
        <w:t xml:space="preserve"> </w:t>
      </w:r>
    </w:p>
    <w:p w:rsidR="005E7F70" w:rsidRPr="006231C9" w:rsidRDefault="005E7F70" w:rsidP="005E403A">
      <w:r w:rsidRPr="006231C9">
        <w:t>Veuillez agréer, Madame, Monsieur, l</w:t>
      </w:r>
      <w:r w:rsidR="00016FE3">
        <w:t>'</w:t>
      </w:r>
      <w:r w:rsidRPr="006231C9">
        <w:t>assurance de ma considération distinguée.</w:t>
      </w:r>
    </w:p>
    <w:p w:rsidR="00C95ADD" w:rsidRPr="006231C9" w:rsidRDefault="00C95ADD" w:rsidP="005768C2">
      <w:pPr>
        <w:spacing w:before="1440"/>
        <w:jc w:val="both"/>
      </w:pPr>
      <w:r w:rsidRPr="006231C9">
        <w:rPr>
          <w:szCs w:val="24"/>
        </w:rPr>
        <w:t>Malcolm Johnson</w:t>
      </w:r>
      <w:r w:rsidRPr="006231C9">
        <w:br/>
        <w:t>Directeur du Bureau de la</w:t>
      </w:r>
      <w:r w:rsidRPr="006231C9">
        <w:br/>
        <w:t>normalisation des télécommunications</w:t>
      </w:r>
    </w:p>
    <w:p w:rsidR="00016FE3" w:rsidRPr="00016FE3" w:rsidRDefault="00016FE3" w:rsidP="002E5A31">
      <w:pPr>
        <w:spacing w:before="1200"/>
        <w:ind w:right="91"/>
        <w:jc w:val="both"/>
        <w:rPr>
          <w:b/>
          <w:bCs/>
          <w:lang w:val="fr-CH"/>
        </w:rPr>
      </w:pPr>
    </w:p>
    <w:p w:rsidR="005E403A" w:rsidRDefault="00BF4540" w:rsidP="002E5A31">
      <w:pPr>
        <w:spacing w:before="1200"/>
        <w:ind w:right="91"/>
        <w:jc w:val="both"/>
        <w:rPr>
          <w:lang w:val="en-US"/>
        </w:rPr>
      </w:pPr>
      <w:r w:rsidRPr="002E5A31">
        <w:rPr>
          <w:b/>
          <w:bCs/>
          <w:lang w:val="en-US"/>
        </w:rPr>
        <w:t>Annexe</w:t>
      </w:r>
      <w:r w:rsidRPr="00016FE3">
        <w:rPr>
          <w:lang w:val="en-US"/>
        </w:rPr>
        <w:t>:</w:t>
      </w:r>
      <w:r w:rsidRPr="002E5A31">
        <w:rPr>
          <w:lang w:val="en-US"/>
        </w:rPr>
        <w:t xml:space="preserve"> </w:t>
      </w:r>
      <w:r w:rsidR="00CC59D6" w:rsidRPr="002E5A31">
        <w:rPr>
          <w:lang w:val="en-US"/>
        </w:rPr>
        <w:t>1</w:t>
      </w:r>
      <w:r w:rsidR="005E403A">
        <w:rPr>
          <w:lang w:val="en-US"/>
        </w:rPr>
        <w:br w:type="page"/>
      </w: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b/>
          <w:bCs/>
          <w:sz w:val="28"/>
          <w:szCs w:val="24"/>
          <w:lang w:val="en-GB"/>
        </w:rPr>
      </w:pPr>
      <w:r w:rsidRPr="00925350">
        <w:rPr>
          <w:bCs/>
          <w:szCs w:val="24"/>
          <w:lang w:val="en-GB"/>
        </w:rPr>
        <w:lastRenderedPageBreak/>
        <w:t>ANNEX 1</w:t>
      </w:r>
      <w:r w:rsidRPr="00925350">
        <w:rPr>
          <w:bCs/>
          <w:szCs w:val="24"/>
          <w:lang w:val="en-GB"/>
        </w:rPr>
        <w:br/>
        <w:t>(to TSB Circular 277)</w:t>
      </w:r>
    </w:p>
    <w:p w:rsidR="00925350" w:rsidRPr="00925350" w:rsidRDefault="00925350" w:rsidP="002E5A31">
      <w:pPr>
        <w:overflowPunct/>
        <w:autoSpaceDE/>
        <w:autoSpaceDN/>
        <w:adjustRightInd/>
        <w:ind w:left="1560" w:hanging="1560"/>
        <w:jc w:val="center"/>
        <w:textAlignment w:val="auto"/>
        <w:rPr>
          <w:b/>
          <w:bCs/>
          <w:sz w:val="28"/>
          <w:szCs w:val="21"/>
          <w:lang w:val="en-GB" w:eastAsia="ja-JP"/>
        </w:rPr>
      </w:pPr>
      <w:r w:rsidRPr="00925350">
        <w:rPr>
          <w:rFonts w:hint="eastAsia"/>
          <w:b/>
          <w:bCs/>
          <w:sz w:val="28"/>
          <w:szCs w:val="21"/>
          <w:lang w:val="en-GB" w:eastAsia="ja-JP"/>
        </w:rPr>
        <w:t>Practical Information</w:t>
      </w:r>
    </w:p>
    <w:p w:rsidR="00925350" w:rsidRPr="00925350" w:rsidRDefault="00925350" w:rsidP="002E5A31">
      <w:pPr>
        <w:overflowPunct/>
        <w:autoSpaceDE/>
        <w:autoSpaceDN/>
        <w:adjustRightInd/>
        <w:ind w:left="1560" w:hanging="1560"/>
        <w:jc w:val="center"/>
        <w:textAlignment w:val="auto"/>
        <w:rPr>
          <w:b/>
          <w:bCs/>
          <w:sz w:val="28"/>
          <w:szCs w:val="21"/>
          <w:lang w:val="en-GB" w:eastAsia="ja-JP"/>
        </w:rPr>
      </w:pPr>
    </w:p>
    <w:p w:rsidR="00925350" w:rsidRPr="00925350" w:rsidRDefault="00925350" w:rsidP="002E5A31">
      <w:pPr>
        <w:numPr>
          <w:ilvl w:val="0"/>
          <w:numId w:val="7"/>
        </w:numPr>
        <w:tabs>
          <w:tab w:val="clear" w:pos="794"/>
          <w:tab w:val="clear" w:pos="1191"/>
          <w:tab w:val="left" w:pos="0"/>
          <w:tab w:val="left" w:pos="851"/>
        </w:tabs>
        <w:overflowPunct/>
        <w:autoSpaceDE/>
        <w:autoSpaceDN/>
        <w:adjustRightInd/>
        <w:spacing w:after="225"/>
        <w:ind w:left="0" w:firstLine="0"/>
        <w:textAlignment w:val="top"/>
        <w:outlineLvl w:val="0"/>
        <w:rPr>
          <w:b/>
          <w:bCs/>
          <w:kern w:val="36"/>
          <w:szCs w:val="24"/>
          <w:lang w:val="en-GB"/>
        </w:rPr>
      </w:pPr>
      <w:r w:rsidRPr="00925350">
        <w:rPr>
          <w:b/>
          <w:bCs/>
          <w:kern w:val="36"/>
          <w:szCs w:val="24"/>
          <w:lang w:val="en-GB"/>
        </w:rPr>
        <w:t>Venue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after="225"/>
        <w:textAlignment w:val="top"/>
        <w:outlineLvl w:val="0"/>
        <w:rPr>
          <w:kern w:val="36"/>
          <w:lang w:val="en-US"/>
        </w:rPr>
      </w:pPr>
      <w:r w:rsidRPr="00925350">
        <w:rPr>
          <w:kern w:val="36"/>
          <w:lang w:val="de-DE"/>
        </w:rPr>
        <w:t>BMW Trainingsakademie</w:t>
      </w:r>
      <w:r w:rsidRPr="00925350">
        <w:rPr>
          <w:kern w:val="36"/>
          <w:lang w:val="de-DE"/>
        </w:rPr>
        <w:br/>
        <w:t>Röntgenstraße 7</w:t>
      </w:r>
      <w:r w:rsidRPr="00925350">
        <w:rPr>
          <w:kern w:val="36"/>
          <w:lang w:val="de-DE"/>
        </w:rPr>
        <w:br/>
        <w:t>85716 Unterschleissheim</w:t>
      </w:r>
      <w:r w:rsidRPr="00925350">
        <w:rPr>
          <w:kern w:val="36"/>
          <w:lang w:val="de-DE"/>
        </w:rPr>
        <w:br/>
      </w:r>
      <w:r w:rsidRPr="00925350">
        <w:rPr>
          <w:kern w:val="36"/>
          <w:lang w:val="en-US"/>
        </w:rPr>
        <w:t>Germany</w:t>
      </w:r>
    </w:p>
    <w:p w:rsidR="00925350" w:rsidRPr="00925350" w:rsidRDefault="00925350" w:rsidP="002E5A31">
      <w:pPr>
        <w:tabs>
          <w:tab w:val="clear" w:pos="794"/>
          <w:tab w:val="clear" w:pos="1191"/>
          <w:tab w:val="left" w:pos="0"/>
          <w:tab w:val="left" w:pos="851"/>
        </w:tabs>
        <w:spacing w:after="225"/>
        <w:textAlignment w:val="top"/>
        <w:outlineLvl w:val="0"/>
        <w:rPr>
          <w:kern w:val="36"/>
          <w:szCs w:val="24"/>
          <w:lang w:val="en-GB"/>
        </w:rPr>
      </w:pPr>
      <w:r w:rsidRPr="00925350">
        <w:rPr>
          <w:noProof/>
          <w:kern w:val="36"/>
          <w:szCs w:val="24"/>
          <w:lang w:val="en-US" w:eastAsia="zh-CN"/>
        </w:rPr>
        <w:drawing>
          <wp:inline distT="0" distB="0" distL="0" distR="0" wp14:anchorId="13A4A4E5" wp14:editId="2E56B225">
            <wp:extent cx="2714625" cy="2506460"/>
            <wp:effectExtent l="0" t="0" r="0" b="8255"/>
            <wp:docPr id="1" name="Picture 6" descr="http://www.baunetz.de/img/38644271_805ad4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Picture 6" descr="http://www.baunetz.de/img/38644271_805ad4226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0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5350" w:rsidRPr="00925350" w:rsidRDefault="00925350" w:rsidP="002E5A31">
      <w:pPr>
        <w:tabs>
          <w:tab w:val="clear" w:pos="794"/>
          <w:tab w:val="clear" w:pos="1191"/>
          <w:tab w:val="left" w:pos="0"/>
          <w:tab w:val="left" w:pos="851"/>
        </w:tabs>
        <w:spacing w:after="225"/>
        <w:textAlignment w:val="top"/>
        <w:outlineLvl w:val="0"/>
        <w:rPr>
          <w:b/>
          <w:bCs/>
          <w:kern w:val="36"/>
          <w:szCs w:val="24"/>
          <w:lang w:val="en-GB"/>
        </w:rPr>
      </w:pPr>
      <w:r w:rsidRPr="00925350">
        <w:rPr>
          <w:b/>
          <w:bCs/>
          <w:noProof/>
          <w:kern w:val="36"/>
          <w:szCs w:val="24"/>
          <w:lang w:val="en-US" w:eastAsia="zh-CN"/>
        </w:rPr>
        <w:drawing>
          <wp:inline distT="0" distB="0" distL="0" distR="0" wp14:anchorId="4EFCFDD2" wp14:editId="5AA24CF6">
            <wp:extent cx="5419725" cy="4236766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9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23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50" w:rsidRPr="00925350" w:rsidRDefault="00925350" w:rsidP="002E5A31">
      <w:pPr>
        <w:numPr>
          <w:ilvl w:val="0"/>
          <w:numId w:val="7"/>
        </w:numPr>
        <w:tabs>
          <w:tab w:val="clear" w:pos="794"/>
          <w:tab w:val="clear" w:pos="1191"/>
          <w:tab w:val="left" w:pos="0"/>
          <w:tab w:val="left" w:pos="851"/>
        </w:tabs>
        <w:overflowPunct/>
        <w:autoSpaceDE/>
        <w:autoSpaceDN/>
        <w:adjustRightInd/>
        <w:spacing w:after="225"/>
        <w:ind w:left="0" w:firstLine="0"/>
        <w:textAlignment w:val="top"/>
        <w:outlineLvl w:val="0"/>
        <w:rPr>
          <w:b/>
          <w:bCs/>
          <w:kern w:val="36"/>
          <w:szCs w:val="24"/>
          <w:lang w:val="en-GB"/>
        </w:rPr>
      </w:pPr>
      <w:r w:rsidRPr="00925350">
        <w:rPr>
          <w:b/>
          <w:bCs/>
          <w:kern w:val="36"/>
          <w:szCs w:val="24"/>
          <w:lang w:val="en-GB"/>
        </w:rPr>
        <w:lastRenderedPageBreak/>
        <w:t>Public transport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after="225"/>
        <w:textAlignment w:val="top"/>
        <w:outlineLvl w:val="0"/>
        <w:rPr>
          <w:kern w:val="36"/>
          <w:szCs w:val="24"/>
          <w:lang w:val="en-GB"/>
        </w:rPr>
      </w:pPr>
      <w:r w:rsidRPr="00925350">
        <w:rPr>
          <w:kern w:val="36"/>
          <w:szCs w:val="24"/>
          <w:lang w:val="en-GB"/>
        </w:rPr>
        <w:t>From the airport by train (S-Bahn):</w:t>
      </w:r>
    </w:p>
    <w:p w:rsidR="00925350" w:rsidRPr="00925350" w:rsidRDefault="00925350" w:rsidP="002E5A3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925350">
        <w:rPr>
          <w:rFonts w:eastAsia="MS Mincho"/>
          <w:kern w:val="36"/>
          <w:szCs w:val="24"/>
          <w:lang w:val="en-US"/>
        </w:rPr>
        <w:t>In the Airport central building  (marked with “Z”) take  the “S1”-Train -direction Munich - and get off at Unterschleissheim (5th stop, single ticket: 7,50 EURO)</w:t>
      </w:r>
    </w:p>
    <w:p w:rsidR="00925350" w:rsidRPr="00925350" w:rsidRDefault="00925350" w:rsidP="002E5A3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925350">
        <w:rPr>
          <w:rFonts w:eastAsia="MS Mincho"/>
          <w:kern w:val="36"/>
          <w:szCs w:val="24"/>
          <w:lang w:val="en-US"/>
        </w:rPr>
        <w:t>Then take regional bus 219 B. From the stop Röntgenstrasse it is only a few minutes</w:t>
      </w:r>
      <w:r w:rsidR="00016FE3">
        <w:rPr>
          <w:rFonts w:eastAsia="MS Mincho"/>
          <w:kern w:val="36"/>
          <w:szCs w:val="24"/>
          <w:lang w:val="en-US"/>
        </w:rPr>
        <w:t>'</w:t>
      </w:r>
      <w:r w:rsidRPr="00925350">
        <w:rPr>
          <w:rFonts w:eastAsia="MS Mincho"/>
          <w:kern w:val="36"/>
          <w:szCs w:val="24"/>
          <w:lang w:val="en-US"/>
        </w:rPr>
        <w:t xml:space="preserve"> walk to BMW Trainingsakademie or hotel Victor</w:t>
      </w:r>
      <w:r w:rsidR="00016FE3">
        <w:rPr>
          <w:rFonts w:eastAsia="MS Mincho"/>
          <w:kern w:val="36"/>
          <w:szCs w:val="24"/>
          <w:lang w:val="en-US"/>
        </w:rPr>
        <w:t>'</w:t>
      </w:r>
      <w:r w:rsidRPr="00925350">
        <w:rPr>
          <w:rFonts w:eastAsia="MS Mincho"/>
          <w:kern w:val="36"/>
          <w:szCs w:val="24"/>
          <w:lang w:val="en-US"/>
        </w:rPr>
        <w:t>s or Dolce.</w:t>
      </w:r>
    </w:p>
    <w:p w:rsidR="00925350" w:rsidRPr="00925350" w:rsidRDefault="00925350" w:rsidP="002E5A31">
      <w:pPr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925350">
        <w:rPr>
          <w:rFonts w:eastAsia="MS Mincho"/>
          <w:kern w:val="36"/>
          <w:szCs w:val="24"/>
          <w:lang w:val="en-US"/>
        </w:rPr>
        <w:t>(Alternatively, take a taxi from the S1-Stop Unterschleissheim)</w:t>
      </w:r>
    </w:p>
    <w:p w:rsidR="00925350" w:rsidRPr="00925350" w:rsidRDefault="00925350" w:rsidP="002E5A31">
      <w:pPr>
        <w:tabs>
          <w:tab w:val="clear" w:pos="794"/>
          <w:tab w:val="clear" w:pos="1191"/>
          <w:tab w:val="left" w:pos="0"/>
          <w:tab w:val="left" w:pos="851"/>
        </w:tabs>
        <w:spacing w:after="225"/>
        <w:textAlignment w:val="top"/>
        <w:outlineLvl w:val="0"/>
        <w:rPr>
          <w:kern w:val="36"/>
          <w:szCs w:val="24"/>
          <w:lang w:val="en-GB"/>
        </w:rPr>
      </w:pPr>
      <w:r w:rsidRPr="00925350">
        <w:rPr>
          <w:kern w:val="36"/>
          <w:szCs w:val="24"/>
          <w:lang w:val="en-GB"/>
        </w:rPr>
        <w:t>Alternatively take a taxi from the airport (about 21 km, 20 minutes).</w:t>
      </w:r>
    </w:p>
    <w:p w:rsidR="00925350" w:rsidRPr="00925350" w:rsidRDefault="00925350" w:rsidP="002E5A3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0" w:after="120"/>
        <w:ind w:left="0" w:firstLine="0"/>
        <w:contextualSpacing/>
        <w:textAlignment w:val="top"/>
        <w:outlineLvl w:val="0"/>
        <w:rPr>
          <w:rFonts w:eastAsia="MS Mincho"/>
          <w:kern w:val="36"/>
          <w:szCs w:val="24"/>
          <w:lang w:val="en-US"/>
        </w:rPr>
      </w:pPr>
      <w:r w:rsidRPr="00925350">
        <w:rPr>
          <w:rFonts w:eastAsia="MS Mincho"/>
          <w:b/>
          <w:bCs/>
          <w:kern w:val="36"/>
          <w:szCs w:val="24"/>
          <w:lang w:val="en-US"/>
        </w:rPr>
        <w:t>Hotels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before="0"/>
        <w:textAlignment w:val="top"/>
        <w:outlineLvl w:val="0"/>
        <w:rPr>
          <w:b/>
          <w:bCs/>
          <w:i/>
          <w:iCs/>
          <w:kern w:val="36"/>
          <w:szCs w:val="24"/>
          <w:lang w:val="en-GB"/>
        </w:rPr>
      </w:pPr>
      <w:r w:rsidRPr="00925350">
        <w:rPr>
          <w:b/>
          <w:bCs/>
          <w:i/>
          <w:iCs/>
          <w:kern w:val="36"/>
          <w:szCs w:val="24"/>
          <w:lang w:val="en-GB"/>
        </w:rPr>
        <w:t>Victor</w:t>
      </w:r>
      <w:r w:rsidR="00016FE3">
        <w:rPr>
          <w:b/>
          <w:bCs/>
          <w:i/>
          <w:iCs/>
          <w:kern w:val="36"/>
          <w:szCs w:val="24"/>
          <w:lang w:val="en-GB"/>
        </w:rPr>
        <w:t>'</w:t>
      </w:r>
      <w:r w:rsidRPr="00925350">
        <w:rPr>
          <w:b/>
          <w:bCs/>
          <w:i/>
          <w:iCs/>
          <w:kern w:val="36"/>
          <w:szCs w:val="24"/>
          <w:lang w:val="en-GB"/>
        </w:rPr>
        <w:t>s Residenz-Hotel Munich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before="0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>Keplerstrasse 14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before="0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>85716 Unterschleissheim</w:t>
      </w:r>
    </w:p>
    <w:p w:rsidR="00925350" w:rsidRPr="00925350" w:rsidRDefault="00925350" w:rsidP="002E5A31">
      <w:pPr>
        <w:tabs>
          <w:tab w:val="left" w:pos="0"/>
          <w:tab w:val="left" w:pos="851"/>
        </w:tabs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 xml:space="preserve">Tel: </w:t>
      </w:r>
      <w:r w:rsidRPr="00925350">
        <w:rPr>
          <w:kern w:val="36"/>
          <w:lang w:val="en-GB"/>
        </w:rPr>
        <w:tab/>
      </w:r>
      <w:r w:rsidRPr="00925350">
        <w:rPr>
          <w:kern w:val="36"/>
          <w:lang w:val="en-GB"/>
        </w:rPr>
        <w:tab/>
      </w:r>
      <w:r w:rsidRPr="00925350">
        <w:rPr>
          <w:kern w:val="36"/>
          <w:lang w:val="en-GB"/>
        </w:rPr>
        <w:tab/>
        <w:t>+49 (0) 89 / 321 030 9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before="0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 xml:space="preserve">Fax: </w:t>
      </w:r>
      <w:r w:rsidRPr="00925350">
        <w:rPr>
          <w:kern w:val="36"/>
          <w:lang w:val="en-GB"/>
        </w:rPr>
        <w:tab/>
      </w:r>
      <w:r w:rsidRPr="00925350">
        <w:rPr>
          <w:kern w:val="36"/>
          <w:lang w:val="en-GB"/>
        </w:rPr>
        <w:tab/>
      </w:r>
      <w:r w:rsidRPr="00925350">
        <w:rPr>
          <w:kern w:val="36"/>
          <w:lang w:val="en-GB"/>
        </w:rPr>
        <w:tab/>
        <w:t>+49 (0) 89 / 321 038 99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before="0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 xml:space="preserve">E-Mail: </w:t>
      </w:r>
      <w:r w:rsidRPr="00925350">
        <w:rPr>
          <w:kern w:val="36"/>
          <w:lang w:val="en-GB"/>
        </w:rPr>
        <w:tab/>
      </w:r>
      <w:r w:rsidRPr="00925350">
        <w:rPr>
          <w:kern w:val="36"/>
          <w:lang w:val="en-GB"/>
        </w:rPr>
        <w:tab/>
      </w:r>
      <w:hyperlink r:id="rId18" w:history="1">
        <w:r w:rsidRPr="00925350">
          <w:rPr>
            <w:color w:val="0000FF"/>
            <w:kern w:val="36"/>
            <w:u w:val="single"/>
            <w:lang w:val="en-GB"/>
          </w:rPr>
          <w:t>info.muenchen@victors.de</w:t>
        </w:r>
      </w:hyperlink>
      <w:r w:rsidRPr="00925350">
        <w:rPr>
          <w:kern w:val="36"/>
          <w:lang w:val="en-GB"/>
        </w:rPr>
        <w:t xml:space="preserve">  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before="0"/>
        <w:textAlignment w:val="top"/>
        <w:outlineLvl w:val="0"/>
        <w:rPr>
          <w:kern w:val="36"/>
          <w:lang w:val="en-GB"/>
        </w:rPr>
      </w:pPr>
      <w:r w:rsidRPr="00925350">
        <w:rPr>
          <w:lang w:val="en-GB"/>
        </w:rPr>
        <w:t>Website:</w:t>
      </w:r>
      <w:r w:rsidRPr="00925350">
        <w:rPr>
          <w:lang w:val="en-GB"/>
        </w:rPr>
        <w:tab/>
      </w:r>
      <w:hyperlink r:id="rId19" w:history="1">
        <w:r w:rsidRPr="00925350">
          <w:rPr>
            <w:color w:val="0000FF"/>
            <w:kern w:val="36"/>
            <w:u w:val="single"/>
            <w:lang w:val="en-GB"/>
          </w:rPr>
          <w:t>www.victors.de/deutsch/hotels/hotel/index.php?standort=Muenchen</w:t>
        </w:r>
      </w:hyperlink>
      <w:r w:rsidRPr="00925350">
        <w:rPr>
          <w:kern w:val="36"/>
          <w:lang w:val="en-GB"/>
        </w:rPr>
        <w:t xml:space="preserve"> 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after="225"/>
        <w:ind w:right="-113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 xml:space="preserve">There is a quota of 20 rooms reserved at this hotel, which is just opposite the Trainingsakademie from the 25th (arrival) until 29th (departure) of June. </w:t>
      </w:r>
      <w:r w:rsidRPr="00925350">
        <w:rPr>
          <w:b/>
          <w:bCs/>
          <w:kern w:val="36"/>
          <w:lang w:val="en-GB"/>
        </w:rPr>
        <w:t>The rese</w:t>
      </w:r>
      <w:r w:rsidR="005768C2">
        <w:rPr>
          <w:b/>
          <w:bCs/>
          <w:kern w:val="36"/>
          <w:lang w:val="en-GB"/>
        </w:rPr>
        <w:t>rvation quota expires on 15 May </w:t>
      </w:r>
      <w:r w:rsidRPr="00925350">
        <w:rPr>
          <w:b/>
          <w:bCs/>
          <w:kern w:val="36"/>
          <w:lang w:val="en-GB"/>
        </w:rPr>
        <w:t>2012</w:t>
      </w:r>
      <w:r w:rsidRPr="00925350">
        <w:rPr>
          <w:kern w:val="36"/>
          <w:lang w:val="en-GB"/>
        </w:rPr>
        <w:t xml:space="preserve">. 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after="225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 xml:space="preserve">Single room incl. breakfast: </w:t>
      </w:r>
      <w:r w:rsidRPr="00925350">
        <w:rPr>
          <w:kern w:val="36"/>
          <w:lang w:val="en-GB"/>
        </w:rPr>
        <w:tab/>
        <w:t>88 Euro / room / night</w:t>
      </w:r>
      <w:r w:rsidRPr="00925350">
        <w:rPr>
          <w:kern w:val="36"/>
          <w:lang w:val="en-GB"/>
        </w:rPr>
        <w:br/>
        <w:t xml:space="preserve">Double room incl. breakfast: </w:t>
      </w:r>
      <w:r w:rsidRPr="00925350">
        <w:rPr>
          <w:kern w:val="36"/>
          <w:lang w:val="en-GB"/>
        </w:rPr>
        <w:tab/>
        <w:t>118 Euro / room / night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after="225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>Individual reservation and payment at the hotel is obligatory for the participants.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after="225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>Another hotel about 400m from the Trainingsakademie is:</w:t>
      </w:r>
    </w:p>
    <w:p w:rsidR="00925350" w:rsidRPr="00925350" w:rsidRDefault="00925350" w:rsidP="002E5A31">
      <w:pPr>
        <w:tabs>
          <w:tab w:val="left" w:pos="0"/>
          <w:tab w:val="left" w:pos="851"/>
        </w:tabs>
        <w:textAlignment w:val="top"/>
        <w:outlineLvl w:val="0"/>
        <w:rPr>
          <w:b/>
          <w:bCs/>
          <w:i/>
          <w:iCs/>
          <w:kern w:val="36"/>
          <w:lang w:val="en-GB"/>
        </w:rPr>
      </w:pPr>
      <w:r w:rsidRPr="00925350">
        <w:rPr>
          <w:b/>
          <w:bCs/>
          <w:i/>
          <w:iCs/>
          <w:kern w:val="36"/>
          <w:lang w:val="en-GB"/>
        </w:rPr>
        <w:t>Dolce Hotel Munich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before="0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>Andreas-Danzer-Weg 1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before="0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>85716 Unterschleissheim</w:t>
      </w:r>
    </w:p>
    <w:p w:rsidR="00925350" w:rsidRPr="00925350" w:rsidRDefault="00925350" w:rsidP="002E5A31">
      <w:pPr>
        <w:tabs>
          <w:tab w:val="left" w:pos="0"/>
          <w:tab w:val="left" w:pos="851"/>
        </w:tabs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 xml:space="preserve">Tel: </w:t>
      </w:r>
      <w:r w:rsidRPr="00925350">
        <w:rPr>
          <w:kern w:val="36"/>
          <w:lang w:val="en-GB"/>
        </w:rPr>
        <w:tab/>
      </w:r>
      <w:r w:rsidRPr="00925350">
        <w:rPr>
          <w:kern w:val="36"/>
          <w:lang w:val="en-GB"/>
        </w:rPr>
        <w:tab/>
      </w:r>
      <w:r w:rsidRPr="00925350">
        <w:rPr>
          <w:kern w:val="36"/>
          <w:lang w:val="en-GB"/>
        </w:rPr>
        <w:tab/>
        <w:t>+49 (0) 89 / 370 530 0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before="0"/>
        <w:textAlignment w:val="top"/>
        <w:outlineLvl w:val="0"/>
        <w:rPr>
          <w:kern w:val="36"/>
          <w:lang w:val="en-GB"/>
        </w:rPr>
      </w:pPr>
      <w:r w:rsidRPr="00925350">
        <w:rPr>
          <w:lang w:val="en-GB"/>
        </w:rPr>
        <w:t>Website:</w:t>
      </w:r>
      <w:r w:rsidRPr="00925350">
        <w:rPr>
          <w:lang w:val="en-GB"/>
        </w:rPr>
        <w:tab/>
      </w:r>
      <w:hyperlink r:id="rId20" w:history="1">
        <w:r w:rsidRPr="00925350">
          <w:rPr>
            <w:color w:val="0000FF"/>
            <w:kern w:val="36"/>
            <w:u w:val="single"/>
            <w:lang w:val="en-GB"/>
          </w:rPr>
          <w:t>www.dolcemunich.com</w:t>
        </w:r>
      </w:hyperlink>
      <w:r w:rsidRPr="00925350">
        <w:rPr>
          <w:kern w:val="36"/>
          <w:lang w:val="en-GB"/>
        </w:rPr>
        <w:t xml:space="preserve"> </w:t>
      </w:r>
    </w:p>
    <w:p w:rsidR="00925350" w:rsidRPr="00925350" w:rsidRDefault="00925350" w:rsidP="002E5A31">
      <w:pPr>
        <w:tabs>
          <w:tab w:val="left" w:pos="0"/>
          <w:tab w:val="left" w:pos="851"/>
        </w:tabs>
        <w:spacing w:after="225"/>
        <w:textAlignment w:val="top"/>
        <w:outlineLvl w:val="0"/>
        <w:rPr>
          <w:kern w:val="36"/>
          <w:lang w:val="en-GB"/>
        </w:rPr>
      </w:pPr>
      <w:r w:rsidRPr="00925350">
        <w:rPr>
          <w:kern w:val="36"/>
          <w:lang w:val="en-GB"/>
        </w:rPr>
        <w:t>Reservation is on your own responsibility</w:t>
      </w:r>
    </w:p>
    <w:p w:rsidR="00925350" w:rsidRPr="00925350" w:rsidRDefault="00925350" w:rsidP="002E5A3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0" w:after="120"/>
        <w:ind w:left="0" w:firstLine="0"/>
        <w:contextualSpacing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  <w:r w:rsidRPr="00925350">
        <w:rPr>
          <w:rFonts w:eastAsia="MS Mincho"/>
          <w:b/>
          <w:bCs/>
          <w:kern w:val="36"/>
          <w:szCs w:val="24"/>
          <w:lang w:val="en-US"/>
        </w:rPr>
        <w:t xml:space="preserve">Restaurants in </w:t>
      </w:r>
      <w:r w:rsidRPr="00925350">
        <w:rPr>
          <w:rFonts w:eastAsia="MS Mincho"/>
          <w:b/>
          <w:bCs/>
          <w:kern w:val="36"/>
          <w:szCs w:val="24"/>
          <w:lang w:val="de-DE"/>
        </w:rPr>
        <w:t>Unterschleissheim</w:t>
      </w:r>
      <w:r w:rsidRPr="00925350">
        <w:rPr>
          <w:rFonts w:eastAsia="MS Mincho"/>
          <w:b/>
          <w:bCs/>
          <w:kern w:val="36"/>
          <w:szCs w:val="24"/>
          <w:lang w:val="de-DE"/>
        </w:rPr>
        <w:br/>
      </w: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240" w:after="120"/>
        <w:contextualSpacing/>
        <w:textAlignment w:val="top"/>
        <w:outlineLvl w:val="0"/>
        <w:rPr>
          <w:rFonts w:eastAsia="MS Mincho"/>
          <w:b/>
          <w:bCs/>
          <w:i/>
          <w:iCs/>
          <w:kern w:val="36"/>
          <w:szCs w:val="24"/>
          <w:lang w:val="de-DE"/>
        </w:rPr>
      </w:pPr>
      <w:r w:rsidRPr="00925350">
        <w:rPr>
          <w:rFonts w:eastAsia="MS Mincho"/>
          <w:b/>
          <w:bCs/>
          <w:szCs w:val="24"/>
          <w:lang w:val="en-US"/>
        </w:rPr>
        <w:t>Sapori</w:t>
      </w: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240" w:after="120"/>
        <w:contextualSpacing/>
        <w:textAlignment w:val="top"/>
        <w:outlineLvl w:val="0"/>
        <w:rPr>
          <w:rFonts w:eastAsia="MS Mincho"/>
          <w:kern w:val="36"/>
          <w:szCs w:val="24"/>
          <w:lang w:val="de-DE"/>
        </w:rPr>
      </w:pPr>
      <w:r w:rsidRPr="00925350">
        <w:rPr>
          <w:rFonts w:eastAsia="MS Mincho"/>
          <w:kern w:val="36"/>
          <w:szCs w:val="24"/>
          <w:lang w:val="de-DE"/>
        </w:rPr>
        <w:t>Bezirksstraße 5, Unterschleissheim</w:t>
      </w:r>
      <w:r w:rsidRPr="00925350">
        <w:rPr>
          <w:rFonts w:eastAsia="MS Mincho"/>
          <w:kern w:val="36"/>
          <w:szCs w:val="24"/>
          <w:lang w:val="de-DE"/>
        </w:rPr>
        <w:br/>
        <w:t xml:space="preserve">Tel: </w:t>
      </w:r>
      <w:r w:rsidRPr="00925350">
        <w:rPr>
          <w:rFonts w:eastAsia="MS Mincho"/>
          <w:kern w:val="36"/>
          <w:szCs w:val="24"/>
          <w:lang w:val="de-DE"/>
        </w:rPr>
        <w:tab/>
      </w:r>
      <w:r w:rsidRPr="00925350">
        <w:rPr>
          <w:rFonts w:eastAsia="MS Mincho"/>
          <w:kern w:val="36"/>
          <w:szCs w:val="24"/>
          <w:lang w:val="de-DE"/>
        </w:rPr>
        <w:tab/>
        <w:t>+49 (0) 89 / 321 200 55</w:t>
      </w:r>
    </w:p>
    <w:p w:rsidR="00925350" w:rsidRPr="00925350" w:rsidRDefault="0010049C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240" w:after="120"/>
        <w:contextualSpacing/>
        <w:textAlignment w:val="top"/>
        <w:outlineLvl w:val="0"/>
        <w:rPr>
          <w:rFonts w:eastAsia="MS Mincho"/>
          <w:kern w:val="36"/>
          <w:szCs w:val="24"/>
          <w:lang w:val="en-US"/>
        </w:rPr>
      </w:pPr>
      <w:hyperlink r:id="rId21" w:history="1">
        <w:r w:rsidR="00925350" w:rsidRPr="00925350">
          <w:rPr>
            <w:rFonts w:eastAsia="MS Mincho"/>
            <w:color w:val="0000FF"/>
            <w:kern w:val="36"/>
            <w:szCs w:val="24"/>
            <w:u w:val="single"/>
            <w:lang w:val="de-DE"/>
          </w:rPr>
          <w:t>www.sapori-m.de</w:t>
        </w:r>
      </w:hyperlink>
      <w:r w:rsidR="00925350" w:rsidRPr="00925350">
        <w:rPr>
          <w:rFonts w:eastAsia="MS Mincho"/>
          <w:kern w:val="36"/>
          <w:szCs w:val="24"/>
          <w:lang w:val="de-DE"/>
        </w:rPr>
        <w:t xml:space="preserve">  </w:t>
      </w:r>
      <w:r w:rsidR="00925350" w:rsidRPr="00925350">
        <w:rPr>
          <w:rFonts w:eastAsia="MS Mincho"/>
          <w:kern w:val="36"/>
          <w:szCs w:val="24"/>
          <w:lang w:val="de-DE"/>
        </w:rPr>
        <w:br/>
      </w: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  <w:r w:rsidRPr="00925350">
        <w:rPr>
          <w:rFonts w:eastAsia="MS Mincho"/>
          <w:b/>
          <w:bCs/>
          <w:kern w:val="36"/>
          <w:szCs w:val="24"/>
          <w:lang w:val="en-US"/>
        </w:rPr>
        <w:t>Gasthaus Alter Wirt</w:t>
      </w: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de-DE"/>
        </w:rPr>
      </w:pPr>
      <w:r w:rsidRPr="00925350">
        <w:rPr>
          <w:rFonts w:eastAsia="MS Mincho"/>
          <w:kern w:val="36"/>
          <w:szCs w:val="24"/>
          <w:lang w:val="de-DE"/>
        </w:rPr>
        <w:t>Hauptstraße 36, Unterschleissheim</w:t>
      </w:r>
      <w:r w:rsidRPr="00925350">
        <w:rPr>
          <w:rFonts w:eastAsia="MS Mincho"/>
          <w:kern w:val="36"/>
          <w:szCs w:val="24"/>
          <w:lang w:val="de-DE"/>
        </w:rPr>
        <w:br/>
        <w:t xml:space="preserve">Tel: </w:t>
      </w:r>
      <w:r w:rsidRPr="00925350">
        <w:rPr>
          <w:rFonts w:eastAsia="MS Mincho"/>
          <w:kern w:val="36"/>
          <w:szCs w:val="24"/>
          <w:lang w:val="de-DE"/>
        </w:rPr>
        <w:tab/>
      </w:r>
      <w:r w:rsidRPr="00925350">
        <w:rPr>
          <w:rFonts w:eastAsia="MS Mincho"/>
          <w:kern w:val="36"/>
          <w:szCs w:val="24"/>
          <w:lang w:val="de-DE"/>
        </w:rPr>
        <w:tab/>
        <w:t>+49 (0) 89 / 370 734 0</w:t>
      </w:r>
      <w:r w:rsidRPr="00925350">
        <w:rPr>
          <w:rFonts w:eastAsia="MS Mincho"/>
          <w:kern w:val="36"/>
          <w:szCs w:val="24"/>
          <w:lang w:val="de-DE"/>
        </w:rPr>
        <w:br/>
      </w:r>
      <w:r w:rsidR="00604E08">
        <w:fldChar w:fldCharType="begin"/>
      </w:r>
      <w:r w:rsidR="00604E08" w:rsidRPr="00604E08">
        <w:rPr>
          <w:lang w:val="en-US"/>
        </w:rPr>
        <w:instrText xml:space="preserve"> HYPERLINK "http://www.alterwirt-ush.de" </w:instrText>
      </w:r>
      <w:r w:rsidR="00604E08">
        <w:fldChar w:fldCharType="separate"/>
      </w:r>
      <w:r w:rsidRPr="00925350">
        <w:rPr>
          <w:rFonts w:eastAsia="MS Mincho"/>
          <w:color w:val="0000FF"/>
          <w:szCs w:val="24"/>
          <w:u w:val="single"/>
          <w:lang w:val="en-US"/>
        </w:rPr>
        <w:t>www.alterwirt-ush.de</w:t>
      </w:r>
      <w:r w:rsidR="00604E08">
        <w:rPr>
          <w:rFonts w:eastAsia="MS Mincho"/>
          <w:color w:val="0000FF"/>
          <w:szCs w:val="24"/>
          <w:u w:val="single"/>
          <w:lang w:val="en-US"/>
        </w:rPr>
        <w:fldChar w:fldCharType="end"/>
      </w:r>
      <w:r w:rsidRPr="00925350">
        <w:rPr>
          <w:rFonts w:eastAsia="MS Mincho"/>
          <w:kern w:val="36"/>
          <w:szCs w:val="24"/>
          <w:lang w:val="de-DE"/>
        </w:rPr>
        <w:t xml:space="preserve"> </w:t>
      </w: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de-DE"/>
        </w:rPr>
      </w:pP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de-DE"/>
        </w:rPr>
      </w:pPr>
      <w:r w:rsidRPr="00925350">
        <w:rPr>
          <w:rFonts w:eastAsia="MS Mincho"/>
          <w:b/>
          <w:bCs/>
          <w:szCs w:val="24"/>
          <w:lang w:val="en-US"/>
        </w:rPr>
        <w:lastRenderedPageBreak/>
        <w:t>L´Albatros</w:t>
      </w:r>
      <w:r w:rsidRPr="00925350">
        <w:rPr>
          <w:rFonts w:eastAsia="MS Mincho"/>
          <w:b/>
          <w:bCs/>
          <w:i/>
          <w:iCs/>
          <w:szCs w:val="24"/>
          <w:lang w:val="en-US"/>
        </w:rPr>
        <w:br/>
      </w:r>
      <w:r w:rsidRPr="00925350">
        <w:rPr>
          <w:rFonts w:eastAsia="MS Mincho"/>
          <w:kern w:val="36"/>
          <w:szCs w:val="24"/>
          <w:lang w:val="de-DE"/>
        </w:rPr>
        <w:t>Hauptstrasse 40, Unterschleissheim</w:t>
      </w:r>
      <w:r w:rsidRPr="00925350">
        <w:rPr>
          <w:rFonts w:eastAsia="MS Mincho"/>
          <w:kern w:val="36"/>
          <w:szCs w:val="24"/>
          <w:lang w:val="de-DE"/>
        </w:rPr>
        <w:br/>
        <w:t xml:space="preserve">Tel: </w:t>
      </w:r>
      <w:r w:rsidRPr="00925350">
        <w:rPr>
          <w:rFonts w:eastAsia="MS Mincho"/>
          <w:kern w:val="36"/>
          <w:szCs w:val="24"/>
          <w:lang w:val="de-DE"/>
        </w:rPr>
        <w:tab/>
        <w:t xml:space="preserve">+49 (0) 89 / 310 692 6 </w:t>
      </w:r>
    </w:p>
    <w:p w:rsidR="00925350" w:rsidRPr="00925350" w:rsidRDefault="0010049C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de-DE"/>
        </w:rPr>
      </w:pPr>
      <w:hyperlink r:id="rId22" w:history="1">
        <w:r w:rsidR="00925350" w:rsidRPr="00925350">
          <w:rPr>
            <w:rFonts w:eastAsia="MS Mincho"/>
            <w:color w:val="0000FF"/>
            <w:kern w:val="36"/>
            <w:szCs w:val="24"/>
            <w:u w:val="single"/>
            <w:lang w:val="de-DE"/>
          </w:rPr>
          <w:t>www.lalbatros.de</w:t>
        </w:r>
      </w:hyperlink>
      <w:r w:rsidR="00925350" w:rsidRPr="00925350">
        <w:rPr>
          <w:rFonts w:eastAsia="MS Mincho"/>
          <w:kern w:val="36"/>
          <w:szCs w:val="24"/>
          <w:lang w:val="de-DE"/>
        </w:rPr>
        <w:t xml:space="preserve"> </w:t>
      </w:r>
      <w:r w:rsidR="00925350" w:rsidRPr="00925350">
        <w:rPr>
          <w:rFonts w:eastAsia="MS Mincho"/>
          <w:kern w:val="36"/>
          <w:szCs w:val="24"/>
          <w:lang w:val="de-DE"/>
        </w:rPr>
        <w:br/>
      </w: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de-DE"/>
        </w:rPr>
      </w:pPr>
      <w:proofErr w:type="spellStart"/>
      <w:proofErr w:type="gramStart"/>
      <w:r w:rsidRPr="00925350">
        <w:rPr>
          <w:rFonts w:eastAsia="MS Mincho"/>
          <w:b/>
          <w:bCs/>
          <w:szCs w:val="24"/>
          <w:lang w:val="en-US"/>
        </w:rPr>
        <w:t>Athene</w:t>
      </w:r>
      <w:proofErr w:type="spellEnd"/>
      <w:r w:rsidRPr="00925350">
        <w:rPr>
          <w:rFonts w:eastAsia="MS Mincho"/>
          <w:b/>
          <w:bCs/>
          <w:szCs w:val="24"/>
          <w:lang w:val="en-US"/>
        </w:rPr>
        <w:t xml:space="preserve"> </w:t>
      </w:r>
      <w:r w:rsidRPr="00925350" w:rsidDel="00C35344">
        <w:rPr>
          <w:rFonts w:eastAsia="MS Mincho"/>
          <w:b/>
          <w:bCs/>
          <w:szCs w:val="24"/>
          <w:lang w:val="en-US"/>
        </w:rPr>
        <w:t xml:space="preserve"> </w:t>
      </w:r>
      <w:proofErr w:type="gramEnd"/>
      <w:r w:rsidRPr="00925350">
        <w:rPr>
          <w:rFonts w:eastAsia="MS Mincho"/>
          <w:b/>
          <w:bCs/>
          <w:kern w:val="36"/>
          <w:szCs w:val="24"/>
          <w:lang w:val="de-DE"/>
        </w:rPr>
        <w:br/>
      </w:r>
      <w:r w:rsidRPr="00925350">
        <w:rPr>
          <w:rFonts w:eastAsia="MS Mincho"/>
          <w:kern w:val="36"/>
          <w:szCs w:val="24"/>
          <w:lang w:val="de-DE"/>
        </w:rPr>
        <w:t>Max-Planck-Strasse 7, Unterschleissheim</w:t>
      </w:r>
      <w:r w:rsidRPr="00925350">
        <w:rPr>
          <w:rFonts w:eastAsia="MS Mincho"/>
          <w:kern w:val="36"/>
          <w:szCs w:val="24"/>
          <w:lang w:val="de-DE"/>
        </w:rPr>
        <w:br/>
        <w:t xml:space="preserve">Tel: </w:t>
      </w:r>
      <w:r w:rsidRPr="00925350">
        <w:rPr>
          <w:rFonts w:eastAsia="MS Mincho"/>
          <w:kern w:val="36"/>
          <w:szCs w:val="24"/>
          <w:lang w:val="de-DE"/>
        </w:rPr>
        <w:tab/>
        <w:t>+49 (0) 89 / 310 955 3</w:t>
      </w:r>
    </w:p>
    <w:p w:rsidR="00925350" w:rsidRPr="00925350" w:rsidRDefault="0010049C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en-US"/>
        </w:rPr>
      </w:pPr>
      <w:hyperlink r:id="rId23" w:history="1">
        <w:r w:rsidR="00925350" w:rsidRPr="00925350">
          <w:rPr>
            <w:rFonts w:eastAsia="MS Mincho"/>
            <w:color w:val="0000FF"/>
            <w:kern w:val="36"/>
            <w:szCs w:val="24"/>
            <w:u w:val="single"/>
            <w:lang w:val="de-DE"/>
          </w:rPr>
          <w:t>www.athene-unterschleissheim.de</w:t>
        </w:r>
      </w:hyperlink>
      <w:r w:rsidR="00925350" w:rsidRPr="00925350">
        <w:rPr>
          <w:rFonts w:eastAsia="MS Mincho"/>
          <w:kern w:val="36"/>
          <w:szCs w:val="24"/>
          <w:lang w:val="de-DE"/>
        </w:rPr>
        <w:br/>
      </w: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de-DE"/>
        </w:rPr>
      </w:pPr>
      <w:r w:rsidRPr="00925350">
        <w:rPr>
          <w:rFonts w:eastAsia="MS Mincho"/>
          <w:b/>
          <w:bCs/>
          <w:szCs w:val="24"/>
          <w:lang w:val="en-US"/>
        </w:rPr>
        <w:t xml:space="preserve">Golden </w:t>
      </w:r>
      <w:proofErr w:type="spellStart"/>
      <w:r w:rsidRPr="00925350">
        <w:rPr>
          <w:rFonts w:eastAsia="MS Mincho"/>
          <w:b/>
          <w:bCs/>
          <w:szCs w:val="24"/>
          <w:lang w:val="en-US"/>
        </w:rPr>
        <w:t>Palast</w:t>
      </w:r>
      <w:proofErr w:type="spellEnd"/>
      <w:r w:rsidRPr="00925350">
        <w:rPr>
          <w:rFonts w:eastAsia="MS Mincho"/>
          <w:kern w:val="36"/>
          <w:szCs w:val="24"/>
          <w:lang w:val="de-DE"/>
        </w:rPr>
        <w:br/>
        <w:t>Landshuter Straße 22, Unterschleissheim</w:t>
      </w:r>
      <w:r w:rsidRPr="00925350">
        <w:rPr>
          <w:rFonts w:eastAsia="MS Mincho"/>
          <w:kern w:val="36"/>
          <w:szCs w:val="24"/>
          <w:lang w:val="de-DE"/>
        </w:rPr>
        <w:br/>
        <w:t xml:space="preserve">Tel: </w:t>
      </w:r>
      <w:r w:rsidRPr="00925350">
        <w:rPr>
          <w:rFonts w:eastAsia="MS Mincho"/>
          <w:kern w:val="36"/>
          <w:szCs w:val="24"/>
          <w:lang w:val="de-DE"/>
        </w:rPr>
        <w:tab/>
        <w:t>+49 (0) 89 / 370 641 661</w:t>
      </w:r>
    </w:p>
    <w:p w:rsidR="00925350" w:rsidRPr="00925350" w:rsidRDefault="0010049C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kern w:val="36"/>
          <w:szCs w:val="24"/>
          <w:lang w:val="en-US"/>
        </w:rPr>
      </w:pPr>
      <w:hyperlink r:id="rId24" w:history="1">
        <w:r w:rsidR="00925350" w:rsidRPr="00925350">
          <w:rPr>
            <w:rFonts w:eastAsia="MS Mincho"/>
            <w:color w:val="0000FF"/>
            <w:kern w:val="36"/>
            <w:szCs w:val="24"/>
            <w:u w:val="single"/>
            <w:lang w:val="en-US"/>
          </w:rPr>
          <w:t>www.goldenpalast-ush.de</w:t>
        </w:r>
      </w:hyperlink>
      <w:r w:rsidR="00925350" w:rsidRPr="00925350">
        <w:rPr>
          <w:rFonts w:eastAsia="MS Mincho"/>
          <w:kern w:val="36"/>
          <w:szCs w:val="24"/>
          <w:lang w:val="en-US"/>
        </w:rPr>
        <w:t xml:space="preserve"> </w:t>
      </w:r>
    </w:p>
    <w:p w:rsidR="00925350" w:rsidRPr="00925350" w:rsidRDefault="00925350" w:rsidP="002E5A31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</w:p>
    <w:p w:rsidR="00925350" w:rsidRPr="00925350" w:rsidRDefault="00925350" w:rsidP="002E5A31">
      <w:pPr>
        <w:numPr>
          <w:ilvl w:val="0"/>
          <w:numId w:val="7"/>
        </w:num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overflowPunct/>
        <w:autoSpaceDE/>
        <w:autoSpaceDN/>
        <w:adjustRightInd/>
        <w:spacing w:before="0" w:after="225"/>
        <w:ind w:left="0" w:firstLine="0"/>
        <w:contextualSpacing/>
        <w:textAlignment w:val="top"/>
        <w:outlineLvl w:val="0"/>
        <w:rPr>
          <w:rFonts w:eastAsia="MS Mincho"/>
          <w:b/>
          <w:bCs/>
          <w:kern w:val="36"/>
          <w:szCs w:val="24"/>
          <w:lang w:val="en-US"/>
        </w:rPr>
      </w:pPr>
      <w:r w:rsidRPr="00925350">
        <w:rPr>
          <w:rFonts w:eastAsia="MS Mincho"/>
          <w:b/>
          <w:bCs/>
          <w:kern w:val="36"/>
          <w:szCs w:val="24"/>
          <w:lang w:val="en-US"/>
        </w:rPr>
        <w:t>Host contact person</w:t>
      </w:r>
    </w:p>
    <w:p w:rsidR="005E403A" w:rsidRDefault="00925350" w:rsidP="005E403A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lang w:val="en-US"/>
        </w:rPr>
      </w:pPr>
      <w:r w:rsidRPr="00925350">
        <w:rPr>
          <w:rFonts w:eastAsia="MS Mincho"/>
          <w:kern w:val="36"/>
          <w:szCs w:val="24"/>
          <w:lang w:val="en-US"/>
        </w:rPr>
        <w:br/>
        <w:t>Name:</w:t>
      </w:r>
      <w:r w:rsidRPr="00925350">
        <w:rPr>
          <w:rFonts w:eastAsia="MS Mincho"/>
          <w:kern w:val="36"/>
          <w:szCs w:val="24"/>
          <w:lang w:val="en-US"/>
        </w:rPr>
        <w:tab/>
      </w:r>
      <w:proofErr w:type="spellStart"/>
      <w:r w:rsidRPr="00925350">
        <w:rPr>
          <w:rFonts w:eastAsia="MS Mincho"/>
          <w:kern w:val="36"/>
          <w:szCs w:val="24"/>
          <w:lang w:val="en-US"/>
        </w:rPr>
        <w:t>Dr</w:t>
      </w:r>
      <w:proofErr w:type="spellEnd"/>
      <w:r w:rsidRPr="00925350">
        <w:rPr>
          <w:rFonts w:eastAsia="MS Mincho"/>
          <w:kern w:val="36"/>
          <w:szCs w:val="24"/>
          <w:lang w:val="en-US"/>
        </w:rPr>
        <w:t xml:space="preserve"> Joachim </w:t>
      </w:r>
      <w:proofErr w:type="spellStart"/>
      <w:r w:rsidRPr="00925350">
        <w:rPr>
          <w:rFonts w:eastAsia="MS Mincho"/>
          <w:kern w:val="36"/>
          <w:szCs w:val="24"/>
          <w:lang w:val="en-US"/>
        </w:rPr>
        <w:t>Scholten</w:t>
      </w:r>
      <w:proofErr w:type="spellEnd"/>
      <w:r w:rsidRPr="00925350">
        <w:rPr>
          <w:rFonts w:eastAsia="MS Mincho"/>
          <w:kern w:val="36"/>
          <w:szCs w:val="24"/>
          <w:lang w:val="en-US"/>
        </w:rPr>
        <w:br/>
        <w:t xml:space="preserve">E-Mail: </w:t>
      </w:r>
      <w:r w:rsidRPr="00925350">
        <w:rPr>
          <w:rFonts w:eastAsia="MS Mincho"/>
          <w:kern w:val="36"/>
          <w:szCs w:val="24"/>
          <w:lang w:val="en-US"/>
        </w:rPr>
        <w:tab/>
      </w:r>
      <w:hyperlink r:id="rId25" w:history="1">
        <w:r w:rsidRPr="00925350">
          <w:rPr>
            <w:rFonts w:eastAsia="MS Mincho"/>
            <w:color w:val="0000FF"/>
            <w:kern w:val="36"/>
            <w:szCs w:val="24"/>
            <w:u w:val="single"/>
            <w:lang w:val="en-US"/>
          </w:rPr>
          <w:t>Joachim.Scholten@bmw.de</w:t>
        </w:r>
      </w:hyperlink>
      <w:r w:rsidRPr="00925350">
        <w:rPr>
          <w:rFonts w:eastAsia="MS Mincho"/>
          <w:kern w:val="36"/>
          <w:szCs w:val="24"/>
          <w:lang w:val="en-US"/>
        </w:rPr>
        <w:t xml:space="preserve"> </w:t>
      </w:r>
      <w:r w:rsidRPr="00925350">
        <w:rPr>
          <w:rFonts w:eastAsia="MS Mincho"/>
          <w:kern w:val="36"/>
          <w:szCs w:val="24"/>
          <w:lang w:val="en-US"/>
        </w:rPr>
        <w:br/>
        <w:t xml:space="preserve">Tel: </w:t>
      </w:r>
      <w:r w:rsidRPr="00925350">
        <w:rPr>
          <w:rFonts w:eastAsia="MS Mincho"/>
          <w:kern w:val="36"/>
          <w:szCs w:val="24"/>
          <w:lang w:val="en-US"/>
        </w:rPr>
        <w:tab/>
        <w:t>+49 (0) 89 / 382 323 12</w:t>
      </w:r>
      <w:r w:rsidRPr="00925350">
        <w:rPr>
          <w:rFonts w:eastAsia="MS Mincho"/>
          <w:kern w:val="36"/>
          <w:szCs w:val="24"/>
          <w:lang w:val="en-US"/>
        </w:rPr>
        <w:br/>
      </w:r>
    </w:p>
    <w:p w:rsidR="00016FE3" w:rsidRPr="008229F2" w:rsidRDefault="00016FE3" w:rsidP="005E403A">
      <w:pPr>
        <w:tabs>
          <w:tab w:val="clear" w:pos="794"/>
          <w:tab w:val="clear" w:pos="1191"/>
          <w:tab w:val="clear" w:pos="1588"/>
          <w:tab w:val="clear" w:pos="1985"/>
          <w:tab w:val="left" w:pos="0"/>
          <w:tab w:val="left" w:pos="851"/>
        </w:tabs>
        <w:spacing w:before="0" w:after="225"/>
        <w:contextualSpacing/>
        <w:textAlignment w:val="top"/>
        <w:outlineLvl w:val="0"/>
        <w:rPr>
          <w:lang w:val="en-US"/>
        </w:rPr>
      </w:pPr>
    </w:p>
    <w:p w:rsidR="005E403A" w:rsidRDefault="005E403A">
      <w:pPr>
        <w:jc w:val="center"/>
        <w:rPr>
          <w:rFonts w:eastAsia="MS Mincho"/>
          <w:b/>
          <w:bCs/>
          <w:color w:val="000000"/>
          <w:szCs w:val="24"/>
          <w:lang w:val="en-US" w:eastAsia="zh-CN"/>
        </w:rPr>
      </w:pPr>
      <w:r>
        <w:t>______________</w:t>
      </w:r>
    </w:p>
    <w:p w:rsidR="005E403A" w:rsidRDefault="005E403A" w:rsidP="005E403A"/>
    <w:sectPr w:rsidR="005E403A" w:rsidSect="00925350">
      <w:headerReference w:type="default" r:id="rId26"/>
      <w:footerReference w:type="default" r:id="rId27"/>
      <w:headerReference w:type="first" r:id="rId28"/>
      <w:footerReference w:type="first" r:id="rId29"/>
      <w:pgSz w:w="11907" w:h="16840" w:code="9"/>
      <w:pgMar w:top="1134" w:right="1134" w:bottom="1418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767" w:rsidRDefault="00777767">
      <w:r>
        <w:separator/>
      </w:r>
    </w:p>
  </w:endnote>
  <w:endnote w:type="continuationSeparator" w:id="0">
    <w:p w:rsidR="00777767" w:rsidRDefault="0077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67" w:rsidRPr="00604E08" w:rsidRDefault="00604E08" w:rsidP="00604E08">
    <w:pPr>
      <w:pStyle w:val="Footer"/>
      <w:rPr>
        <w:lang w:val="fr-CH"/>
      </w:rPr>
    </w:pPr>
    <w:r>
      <w:rPr>
        <w:lang w:val="fr-CH"/>
      </w:rPr>
      <w:t>ITU-T\BUREAU\CIRC\277F.DOC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777767" w:rsidRPr="005768C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77767" w:rsidRDefault="0077776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77767" w:rsidRDefault="00777767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77767" w:rsidRDefault="00777767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77767" w:rsidRDefault="0077776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77767">
      <w:trPr>
        <w:cantSplit/>
      </w:trPr>
      <w:tc>
        <w:tcPr>
          <w:tcW w:w="1062" w:type="pct"/>
        </w:tcPr>
        <w:p w:rsidR="00777767" w:rsidRDefault="0077776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777767" w:rsidRDefault="00777767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777767" w:rsidRDefault="00777767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777767" w:rsidRDefault="00777767">
          <w:pPr>
            <w:pStyle w:val="itu"/>
          </w:pPr>
          <w:r>
            <w:tab/>
            <w:t>www.itu.int</w:t>
          </w:r>
        </w:p>
      </w:tc>
    </w:tr>
    <w:tr w:rsidR="00777767">
      <w:trPr>
        <w:cantSplit/>
      </w:trPr>
      <w:tc>
        <w:tcPr>
          <w:tcW w:w="1062" w:type="pct"/>
        </w:tcPr>
        <w:p w:rsidR="00777767" w:rsidRDefault="00777767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777767" w:rsidRDefault="0077776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777767" w:rsidRDefault="00777767">
          <w:pPr>
            <w:pStyle w:val="itu"/>
          </w:pPr>
        </w:p>
      </w:tc>
      <w:tc>
        <w:tcPr>
          <w:tcW w:w="1131" w:type="pct"/>
        </w:tcPr>
        <w:p w:rsidR="00777767" w:rsidRDefault="00777767">
          <w:pPr>
            <w:pStyle w:val="itu"/>
          </w:pPr>
        </w:p>
      </w:tc>
    </w:tr>
  </w:tbl>
  <w:p w:rsidR="00777767" w:rsidRPr="00016FE3" w:rsidRDefault="00777767" w:rsidP="00016F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767" w:rsidRDefault="00777767">
      <w:r>
        <w:t>____________________</w:t>
      </w:r>
    </w:p>
  </w:footnote>
  <w:footnote w:type="continuationSeparator" w:id="0">
    <w:p w:rsidR="00777767" w:rsidRDefault="00777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90242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777767" w:rsidRPr="006427A1" w:rsidRDefault="00604E08">
        <w:pPr>
          <w:pStyle w:val="Header"/>
          <w:rPr>
            <w:sz w:val="18"/>
            <w:szCs w:val="18"/>
          </w:rPr>
        </w:pPr>
        <w:r>
          <w:t xml:space="preserve">- </w:t>
        </w:r>
        <w:r w:rsidR="00777767" w:rsidRPr="006427A1">
          <w:rPr>
            <w:sz w:val="18"/>
            <w:szCs w:val="18"/>
          </w:rPr>
          <w:fldChar w:fldCharType="begin"/>
        </w:r>
        <w:r w:rsidR="00777767" w:rsidRPr="006427A1">
          <w:rPr>
            <w:sz w:val="18"/>
            <w:szCs w:val="18"/>
          </w:rPr>
          <w:instrText xml:space="preserve"> PAGE   \* MERGEFORMAT </w:instrText>
        </w:r>
        <w:r w:rsidR="00777767" w:rsidRPr="006427A1">
          <w:rPr>
            <w:sz w:val="18"/>
            <w:szCs w:val="18"/>
          </w:rPr>
          <w:fldChar w:fldCharType="separate"/>
        </w:r>
        <w:r w:rsidR="0010049C">
          <w:rPr>
            <w:noProof/>
            <w:sz w:val="18"/>
            <w:szCs w:val="18"/>
          </w:rPr>
          <w:t>5</w:t>
        </w:r>
        <w:r w:rsidR="00777767" w:rsidRPr="006427A1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777767" w:rsidRPr="006427A1" w:rsidRDefault="00777767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67" w:rsidRPr="006427A1" w:rsidRDefault="00777767" w:rsidP="00B85604">
    <w:pPr>
      <w:pStyle w:val="Header"/>
      <w:rPr>
        <w:sz w:val="18"/>
        <w:szCs w:val="18"/>
      </w:rPr>
    </w:pPr>
  </w:p>
  <w:p w:rsidR="00777767" w:rsidRPr="006427A1" w:rsidRDefault="0077776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4D31BAE"/>
    <w:multiLevelType w:val="hybridMultilevel"/>
    <w:tmpl w:val="8FF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406D5674"/>
    <w:multiLevelType w:val="multilevel"/>
    <w:tmpl w:val="858AA8FC"/>
    <w:lvl w:ilvl="0">
      <w:start w:val="1"/>
      <w:numFmt w:val="decimal"/>
      <w:lvlRestart w:val="0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Arial" w:hAnsi="Arial" w:cs="Courier New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497142BF"/>
    <w:multiLevelType w:val="hybridMultilevel"/>
    <w:tmpl w:val="C846E232"/>
    <w:lvl w:ilvl="0" w:tplc="AA609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FA25FC"/>
    <w:multiLevelType w:val="multilevel"/>
    <w:tmpl w:val="858AA8FC"/>
    <w:lvl w:ilvl="0">
      <w:start w:val="1"/>
      <w:numFmt w:val="decimal"/>
      <w:lvlRestart w:val="0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Arial" w:hAnsi="Arial" w:cs="Courier New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  <w:lvlOverride w:ilvl="0">
      <w:lvl w:ilvl="0">
        <w:start w:val="1"/>
        <w:numFmt w:val="decimal"/>
        <w:lvlRestart w:val="0"/>
        <w:lvlText w:val="%1"/>
        <w:lvlJc w:val="left"/>
        <w:pPr>
          <w:ind w:left="360" w:hanging="360"/>
        </w:pPr>
        <w:rPr>
          <w:rFonts w:asciiTheme="majorBidi" w:hAnsiTheme="majorBidi" w:cstheme="majorBidi"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asciiTheme="majorBidi" w:hAnsiTheme="majorBidi" w:cstheme="majorBidi" w:hint="default"/>
        </w:rPr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DD"/>
    <w:rsid w:val="000039EE"/>
    <w:rsid w:val="00005622"/>
    <w:rsid w:val="00016FE3"/>
    <w:rsid w:val="0002519E"/>
    <w:rsid w:val="000310FD"/>
    <w:rsid w:val="00035B43"/>
    <w:rsid w:val="000510D1"/>
    <w:rsid w:val="000636CD"/>
    <w:rsid w:val="000758B3"/>
    <w:rsid w:val="00084EE4"/>
    <w:rsid w:val="00092D9A"/>
    <w:rsid w:val="000A7BA8"/>
    <w:rsid w:val="000B0D96"/>
    <w:rsid w:val="000B10D8"/>
    <w:rsid w:val="000B2501"/>
    <w:rsid w:val="000B59D8"/>
    <w:rsid w:val="000C56BE"/>
    <w:rsid w:val="0010049C"/>
    <w:rsid w:val="001026FD"/>
    <w:rsid w:val="00115DD7"/>
    <w:rsid w:val="001218F4"/>
    <w:rsid w:val="001240C4"/>
    <w:rsid w:val="00153781"/>
    <w:rsid w:val="001558BC"/>
    <w:rsid w:val="00167472"/>
    <w:rsid w:val="00167F92"/>
    <w:rsid w:val="00173738"/>
    <w:rsid w:val="00197830"/>
    <w:rsid w:val="001A5D41"/>
    <w:rsid w:val="001B79A3"/>
    <w:rsid w:val="001D02F3"/>
    <w:rsid w:val="002152A3"/>
    <w:rsid w:val="0021719E"/>
    <w:rsid w:val="00217777"/>
    <w:rsid w:val="00224696"/>
    <w:rsid w:val="00224D7B"/>
    <w:rsid w:val="00230E49"/>
    <w:rsid w:val="00265B7C"/>
    <w:rsid w:val="002A2810"/>
    <w:rsid w:val="002B21D3"/>
    <w:rsid w:val="002D0761"/>
    <w:rsid w:val="002E5A31"/>
    <w:rsid w:val="002E790E"/>
    <w:rsid w:val="00325D52"/>
    <w:rsid w:val="00326610"/>
    <w:rsid w:val="00332208"/>
    <w:rsid w:val="00333A80"/>
    <w:rsid w:val="00346DAF"/>
    <w:rsid w:val="00353DEB"/>
    <w:rsid w:val="003559F6"/>
    <w:rsid w:val="00364E95"/>
    <w:rsid w:val="0036556D"/>
    <w:rsid w:val="00372875"/>
    <w:rsid w:val="0039553F"/>
    <w:rsid w:val="003B1E80"/>
    <w:rsid w:val="003B66E8"/>
    <w:rsid w:val="004033F1"/>
    <w:rsid w:val="00404A02"/>
    <w:rsid w:val="00414B0C"/>
    <w:rsid w:val="004257AC"/>
    <w:rsid w:val="00430B1D"/>
    <w:rsid w:val="0043711B"/>
    <w:rsid w:val="0044478F"/>
    <w:rsid w:val="00451736"/>
    <w:rsid w:val="0045348B"/>
    <w:rsid w:val="004831BB"/>
    <w:rsid w:val="004A7BA9"/>
    <w:rsid w:val="004B732E"/>
    <w:rsid w:val="004D51F4"/>
    <w:rsid w:val="004D64E0"/>
    <w:rsid w:val="0051210D"/>
    <w:rsid w:val="005136D2"/>
    <w:rsid w:val="00517A03"/>
    <w:rsid w:val="00547142"/>
    <w:rsid w:val="005768C2"/>
    <w:rsid w:val="005925C3"/>
    <w:rsid w:val="005A3DD9"/>
    <w:rsid w:val="005B1DFC"/>
    <w:rsid w:val="005E403A"/>
    <w:rsid w:val="005E7F70"/>
    <w:rsid w:val="005F7CDA"/>
    <w:rsid w:val="006015B6"/>
    <w:rsid w:val="00601682"/>
    <w:rsid w:val="00604E08"/>
    <w:rsid w:val="006231C9"/>
    <w:rsid w:val="006333F7"/>
    <w:rsid w:val="00641309"/>
    <w:rsid w:val="006427A1"/>
    <w:rsid w:val="00644741"/>
    <w:rsid w:val="00650ED8"/>
    <w:rsid w:val="00681E50"/>
    <w:rsid w:val="00690A36"/>
    <w:rsid w:val="0069705B"/>
    <w:rsid w:val="006A383F"/>
    <w:rsid w:val="006A6FFE"/>
    <w:rsid w:val="006C5A91"/>
    <w:rsid w:val="006C7371"/>
    <w:rsid w:val="006C78AF"/>
    <w:rsid w:val="00701C99"/>
    <w:rsid w:val="00715B55"/>
    <w:rsid w:val="00716BBC"/>
    <w:rsid w:val="0072417F"/>
    <w:rsid w:val="00731BE7"/>
    <w:rsid w:val="007321BC"/>
    <w:rsid w:val="00752897"/>
    <w:rsid w:val="00753B64"/>
    <w:rsid w:val="00760063"/>
    <w:rsid w:val="00764486"/>
    <w:rsid w:val="00775E4B"/>
    <w:rsid w:val="00777767"/>
    <w:rsid w:val="0079553B"/>
    <w:rsid w:val="007A40FE"/>
    <w:rsid w:val="007F7AE2"/>
    <w:rsid w:val="00810105"/>
    <w:rsid w:val="008124F4"/>
    <w:rsid w:val="008157E0"/>
    <w:rsid w:val="00820417"/>
    <w:rsid w:val="008229F2"/>
    <w:rsid w:val="00822E6D"/>
    <w:rsid w:val="008305C2"/>
    <w:rsid w:val="00832D11"/>
    <w:rsid w:val="00854E1D"/>
    <w:rsid w:val="00863CA3"/>
    <w:rsid w:val="00887FA6"/>
    <w:rsid w:val="008B3275"/>
    <w:rsid w:val="008B6DAC"/>
    <w:rsid w:val="008C4397"/>
    <w:rsid w:val="008C465A"/>
    <w:rsid w:val="008F2C9B"/>
    <w:rsid w:val="00923CD6"/>
    <w:rsid w:val="00925350"/>
    <w:rsid w:val="00930B46"/>
    <w:rsid w:val="00935AA8"/>
    <w:rsid w:val="00971C9A"/>
    <w:rsid w:val="009A6C2A"/>
    <w:rsid w:val="009A6D03"/>
    <w:rsid w:val="009C3690"/>
    <w:rsid w:val="009D51FA"/>
    <w:rsid w:val="009D6D71"/>
    <w:rsid w:val="009E1EA3"/>
    <w:rsid w:val="009E3707"/>
    <w:rsid w:val="009F1E23"/>
    <w:rsid w:val="00A03F3E"/>
    <w:rsid w:val="00A06BCF"/>
    <w:rsid w:val="00A15179"/>
    <w:rsid w:val="00A465BA"/>
    <w:rsid w:val="00A51537"/>
    <w:rsid w:val="00A5280F"/>
    <w:rsid w:val="00A558BA"/>
    <w:rsid w:val="00A60FC1"/>
    <w:rsid w:val="00A73F4F"/>
    <w:rsid w:val="00A761CF"/>
    <w:rsid w:val="00A81BA7"/>
    <w:rsid w:val="00A877A4"/>
    <w:rsid w:val="00A97C37"/>
    <w:rsid w:val="00AC37B5"/>
    <w:rsid w:val="00AD752F"/>
    <w:rsid w:val="00B17F84"/>
    <w:rsid w:val="00B27B41"/>
    <w:rsid w:val="00B431E4"/>
    <w:rsid w:val="00B57511"/>
    <w:rsid w:val="00B85604"/>
    <w:rsid w:val="00B8573E"/>
    <w:rsid w:val="00BA71E4"/>
    <w:rsid w:val="00BB24C0"/>
    <w:rsid w:val="00BF4540"/>
    <w:rsid w:val="00C26F2E"/>
    <w:rsid w:val="00C317A2"/>
    <w:rsid w:val="00C376F3"/>
    <w:rsid w:val="00C44A35"/>
    <w:rsid w:val="00C45376"/>
    <w:rsid w:val="00C4677F"/>
    <w:rsid w:val="00C9028F"/>
    <w:rsid w:val="00C95ADD"/>
    <w:rsid w:val="00CA0416"/>
    <w:rsid w:val="00CB1125"/>
    <w:rsid w:val="00CB407D"/>
    <w:rsid w:val="00CB52AD"/>
    <w:rsid w:val="00CC3F02"/>
    <w:rsid w:val="00CC59D6"/>
    <w:rsid w:val="00CD042E"/>
    <w:rsid w:val="00CF2560"/>
    <w:rsid w:val="00CF5B46"/>
    <w:rsid w:val="00D16E9D"/>
    <w:rsid w:val="00D46B68"/>
    <w:rsid w:val="00D542A5"/>
    <w:rsid w:val="00DC3D47"/>
    <w:rsid w:val="00DD2DFA"/>
    <w:rsid w:val="00DD77DA"/>
    <w:rsid w:val="00E00DAB"/>
    <w:rsid w:val="00E06C61"/>
    <w:rsid w:val="00E13DB3"/>
    <w:rsid w:val="00E14F31"/>
    <w:rsid w:val="00E2408B"/>
    <w:rsid w:val="00E72AE1"/>
    <w:rsid w:val="00EA25E4"/>
    <w:rsid w:val="00ED6A7A"/>
    <w:rsid w:val="00EE340A"/>
    <w:rsid w:val="00F078ED"/>
    <w:rsid w:val="00F346CE"/>
    <w:rsid w:val="00F34F98"/>
    <w:rsid w:val="00F40540"/>
    <w:rsid w:val="00F422F7"/>
    <w:rsid w:val="00F54A5B"/>
    <w:rsid w:val="00F65AE9"/>
    <w:rsid w:val="00F9451D"/>
    <w:rsid w:val="00FB412D"/>
    <w:rsid w:val="00FC3A4E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A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E5A3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E5A3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E5A3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E5A3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E5A3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E5A3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E5A3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E5A3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E5A3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E5A31"/>
  </w:style>
  <w:style w:type="paragraph" w:styleId="TOC7">
    <w:name w:val="toc 7"/>
    <w:basedOn w:val="TOC3"/>
    <w:semiHidden/>
    <w:rsid w:val="002E5A31"/>
  </w:style>
  <w:style w:type="paragraph" w:styleId="TOC6">
    <w:name w:val="toc 6"/>
    <w:basedOn w:val="TOC3"/>
    <w:semiHidden/>
    <w:rsid w:val="002E5A31"/>
  </w:style>
  <w:style w:type="paragraph" w:styleId="TOC5">
    <w:name w:val="toc 5"/>
    <w:basedOn w:val="TOC3"/>
    <w:semiHidden/>
    <w:rsid w:val="002E5A31"/>
  </w:style>
  <w:style w:type="paragraph" w:styleId="TOC4">
    <w:name w:val="toc 4"/>
    <w:basedOn w:val="TOC3"/>
    <w:semiHidden/>
    <w:rsid w:val="002E5A31"/>
  </w:style>
  <w:style w:type="paragraph" w:styleId="TOC3">
    <w:name w:val="toc 3"/>
    <w:basedOn w:val="TOC2"/>
    <w:semiHidden/>
    <w:rsid w:val="002E5A31"/>
    <w:pPr>
      <w:spacing w:before="80"/>
    </w:pPr>
  </w:style>
  <w:style w:type="paragraph" w:styleId="TOC2">
    <w:name w:val="toc 2"/>
    <w:basedOn w:val="TOC1"/>
    <w:semiHidden/>
    <w:rsid w:val="002E5A31"/>
    <w:pPr>
      <w:spacing w:before="120"/>
    </w:pPr>
  </w:style>
  <w:style w:type="paragraph" w:styleId="TOC1">
    <w:name w:val="toc 1"/>
    <w:basedOn w:val="Normal"/>
    <w:semiHidden/>
    <w:rsid w:val="002E5A3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E5A31"/>
    <w:pPr>
      <w:ind w:left="1698"/>
    </w:pPr>
  </w:style>
  <w:style w:type="paragraph" w:styleId="Index6">
    <w:name w:val="index 6"/>
    <w:basedOn w:val="Normal"/>
    <w:next w:val="Normal"/>
    <w:semiHidden/>
    <w:rsid w:val="002E5A31"/>
    <w:pPr>
      <w:ind w:left="1415"/>
    </w:pPr>
  </w:style>
  <w:style w:type="paragraph" w:styleId="Index5">
    <w:name w:val="index 5"/>
    <w:basedOn w:val="Normal"/>
    <w:next w:val="Normal"/>
    <w:semiHidden/>
    <w:rsid w:val="002E5A31"/>
    <w:pPr>
      <w:ind w:left="1132"/>
    </w:pPr>
  </w:style>
  <w:style w:type="paragraph" w:styleId="Index4">
    <w:name w:val="index 4"/>
    <w:basedOn w:val="Normal"/>
    <w:next w:val="Normal"/>
    <w:semiHidden/>
    <w:rsid w:val="002E5A31"/>
    <w:pPr>
      <w:ind w:left="849"/>
    </w:pPr>
  </w:style>
  <w:style w:type="paragraph" w:styleId="Index3">
    <w:name w:val="index 3"/>
    <w:basedOn w:val="Normal"/>
    <w:next w:val="Normal"/>
    <w:semiHidden/>
    <w:rsid w:val="002E5A31"/>
    <w:pPr>
      <w:ind w:left="566"/>
    </w:pPr>
  </w:style>
  <w:style w:type="paragraph" w:styleId="Index2">
    <w:name w:val="index 2"/>
    <w:basedOn w:val="Normal"/>
    <w:next w:val="Normal"/>
    <w:semiHidden/>
    <w:rsid w:val="002E5A31"/>
    <w:pPr>
      <w:ind w:left="283"/>
    </w:pPr>
  </w:style>
  <w:style w:type="paragraph" w:styleId="Index1">
    <w:name w:val="index 1"/>
    <w:basedOn w:val="Normal"/>
    <w:next w:val="Normal"/>
    <w:semiHidden/>
    <w:rsid w:val="002E5A31"/>
  </w:style>
  <w:style w:type="character" w:styleId="LineNumber">
    <w:name w:val="line number"/>
    <w:basedOn w:val="DefaultParagraphFont"/>
    <w:rsid w:val="002E5A31"/>
  </w:style>
  <w:style w:type="paragraph" w:styleId="IndexHeading">
    <w:name w:val="index heading"/>
    <w:basedOn w:val="Normal"/>
    <w:next w:val="Index1"/>
    <w:semiHidden/>
    <w:rsid w:val="002E5A31"/>
  </w:style>
  <w:style w:type="paragraph" w:styleId="Footer">
    <w:name w:val="footer"/>
    <w:basedOn w:val="Normal"/>
    <w:link w:val="FooterChar"/>
    <w:rsid w:val="002E5A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2E5A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E5A3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E5A3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E5A31"/>
    <w:pPr>
      <w:ind w:left="794"/>
    </w:pPr>
  </w:style>
  <w:style w:type="paragraph" w:customStyle="1" w:styleId="TableLegend">
    <w:name w:val="Table_Legend"/>
    <w:basedOn w:val="TableText"/>
    <w:rsid w:val="002E5A31"/>
    <w:pPr>
      <w:spacing w:before="120"/>
    </w:pPr>
  </w:style>
  <w:style w:type="paragraph" w:customStyle="1" w:styleId="TableText">
    <w:name w:val="Table_Text"/>
    <w:basedOn w:val="Normal"/>
    <w:rsid w:val="002E5A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E5A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E5A3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E5A31"/>
    <w:pPr>
      <w:spacing w:before="80"/>
      <w:ind w:left="794" w:hanging="794"/>
    </w:pPr>
  </w:style>
  <w:style w:type="paragraph" w:customStyle="1" w:styleId="enumlev2">
    <w:name w:val="enumlev2"/>
    <w:basedOn w:val="enumlev1"/>
    <w:rsid w:val="002E5A31"/>
    <w:pPr>
      <w:ind w:left="1191" w:hanging="397"/>
    </w:pPr>
  </w:style>
  <w:style w:type="paragraph" w:customStyle="1" w:styleId="enumlev3">
    <w:name w:val="enumlev3"/>
    <w:basedOn w:val="enumlev2"/>
    <w:rsid w:val="002E5A31"/>
    <w:pPr>
      <w:ind w:left="1588"/>
    </w:pPr>
  </w:style>
  <w:style w:type="paragraph" w:customStyle="1" w:styleId="TableHead">
    <w:name w:val="Table_Head"/>
    <w:basedOn w:val="TableText"/>
    <w:rsid w:val="002E5A3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E5A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E5A31"/>
    <w:pPr>
      <w:spacing w:before="480"/>
    </w:pPr>
  </w:style>
  <w:style w:type="paragraph" w:customStyle="1" w:styleId="FigureTitle">
    <w:name w:val="Figure_Title"/>
    <w:basedOn w:val="TableTitle"/>
    <w:next w:val="Normal"/>
    <w:rsid w:val="002E5A3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E5A3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E5A3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E5A3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E5A31"/>
  </w:style>
  <w:style w:type="paragraph" w:customStyle="1" w:styleId="AppendixRef">
    <w:name w:val="Appendix_Ref"/>
    <w:basedOn w:val="AnnexRef"/>
    <w:next w:val="AppendixTitle"/>
    <w:rsid w:val="002E5A31"/>
  </w:style>
  <w:style w:type="paragraph" w:customStyle="1" w:styleId="AppendixTitle">
    <w:name w:val="Appendix_Title"/>
    <w:basedOn w:val="AnnexTitle"/>
    <w:next w:val="Normal"/>
    <w:rsid w:val="002E5A31"/>
  </w:style>
  <w:style w:type="paragraph" w:customStyle="1" w:styleId="RefTitle">
    <w:name w:val="Ref_Title"/>
    <w:basedOn w:val="Normal"/>
    <w:next w:val="RefText"/>
    <w:rsid w:val="002E5A3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E5A31"/>
    <w:pPr>
      <w:ind w:left="794" w:hanging="794"/>
    </w:pPr>
  </w:style>
  <w:style w:type="paragraph" w:customStyle="1" w:styleId="Equation">
    <w:name w:val="Equation"/>
    <w:basedOn w:val="Normal"/>
    <w:rsid w:val="002E5A3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E5A3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E5A31"/>
    <w:pPr>
      <w:spacing w:before="320"/>
    </w:pPr>
  </w:style>
  <w:style w:type="paragraph" w:customStyle="1" w:styleId="call">
    <w:name w:val="call"/>
    <w:basedOn w:val="Normal"/>
    <w:next w:val="Normal"/>
    <w:rsid w:val="002E5A3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E5A3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E5A3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2E5A31"/>
    <w:rPr>
      <w:color w:val="0000FF"/>
      <w:u w:val="single"/>
    </w:rPr>
  </w:style>
  <w:style w:type="paragraph" w:customStyle="1" w:styleId="Keywords">
    <w:name w:val="Keywords"/>
    <w:basedOn w:val="Normal"/>
    <w:rsid w:val="002E5A31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2E5A31"/>
    <w:pPr>
      <w:spacing w:after="120"/>
    </w:pPr>
  </w:style>
  <w:style w:type="paragraph" w:customStyle="1" w:styleId="EquationLegend">
    <w:name w:val="Equation_Legend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E5A3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E5A3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E5A31"/>
    <w:pPr>
      <w:tabs>
        <w:tab w:val="left" w:pos="397"/>
      </w:tabs>
    </w:pPr>
  </w:style>
  <w:style w:type="paragraph" w:styleId="TOC9">
    <w:name w:val="toc 9"/>
    <w:basedOn w:val="TOC3"/>
    <w:semiHidden/>
    <w:rsid w:val="002E5A31"/>
  </w:style>
  <w:style w:type="paragraph" w:customStyle="1" w:styleId="headingb">
    <w:name w:val="heading_b"/>
    <w:basedOn w:val="Heading3"/>
    <w:next w:val="Normal"/>
    <w:rsid w:val="002E5A3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E5A31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E5A31"/>
  </w:style>
  <w:style w:type="paragraph" w:customStyle="1" w:styleId="Style1">
    <w:name w:val="Style1"/>
    <w:basedOn w:val="Normal"/>
    <w:next w:val="Index1"/>
    <w:rsid w:val="002E5A31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2E5A3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E5A31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C95ADD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Normal"/>
    <w:next w:val="Normal"/>
    <w:rsid w:val="00C95ADD"/>
    <w:pPr>
      <w:keepNext/>
      <w:spacing w:before="160"/>
    </w:pPr>
    <w:rPr>
      <w:b/>
    </w:rPr>
  </w:style>
  <w:style w:type="paragraph" w:customStyle="1" w:styleId="Reasons">
    <w:name w:val="Reasons"/>
    <w:basedOn w:val="Normal"/>
    <w:qFormat/>
    <w:rsid w:val="00A465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i">
    <w:name w:val="Ti"/>
    <w:basedOn w:val="Normal"/>
    <w:rsid w:val="00E00DAB"/>
  </w:style>
  <w:style w:type="character" w:customStyle="1" w:styleId="FootnoteTextChar">
    <w:name w:val="Footnote Text Char"/>
    <w:basedOn w:val="DefaultParagraphFont"/>
    <w:link w:val="FootnoteText"/>
    <w:semiHidden/>
    <w:rsid w:val="006A383F"/>
    <w:rPr>
      <w:rFonts w:ascii="Times New Roman" w:hAnsi="Times New Roman"/>
      <w:sz w:val="24"/>
      <w:lang w:val="fr-FR" w:eastAsia="en-US"/>
    </w:rPr>
  </w:style>
  <w:style w:type="paragraph" w:customStyle="1" w:styleId="Title4">
    <w:name w:val="Title 4"/>
    <w:basedOn w:val="Normal"/>
    <w:next w:val="Heading1"/>
    <w:rsid w:val="00C376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sz w:val="28"/>
      <w:lang w:val="en-GB"/>
    </w:rPr>
  </w:style>
  <w:style w:type="character" w:styleId="FollowedHyperlink">
    <w:name w:val="FollowedHyperlink"/>
    <w:basedOn w:val="DefaultParagraphFont"/>
    <w:rsid w:val="008124F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B41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12D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FB412D"/>
    <w:rPr>
      <w:b/>
      <w:bCs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table" w:styleId="TableGrid">
    <w:name w:val="Table Grid"/>
    <w:basedOn w:val="TableNormal"/>
    <w:rsid w:val="00FB412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12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528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8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289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2897"/>
    <w:rPr>
      <w:rFonts w:ascii="Times New Roman" w:hAnsi="Times New Roman"/>
      <w:b/>
      <w:bCs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A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E5A3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E5A3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E5A3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E5A3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E5A3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E5A3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E5A3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E5A3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E5A3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E5A31"/>
  </w:style>
  <w:style w:type="paragraph" w:styleId="TOC7">
    <w:name w:val="toc 7"/>
    <w:basedOn w:val="TOC3"/>
    <w:semiHidden/>
    <w:rsid w:val="002E5A31"/>
  </w:style>
  <w:style w:type="paragraph" w:styleId="TOC6">
    <w:name w:val="toc 6"/>
    <w:basedOn w:val="TOC3"/>
    <w:semiHidden/>
    <w:rsid w:val="002E5A31"/>
  </w:style>
  <w:style w:type="paragraph" w:styleId="TOC5">
    <w:name w:val="toc 5"/>
    <w:basedOn w:val="TOC3"/>
    <w:semiHidden/>
    <w:rsid w:val="002E5A31"/>
  </w:style>
  <w:style w:type="paragraph" w:styleId="TOC4">
    <w:name w:val="toc 4"/>
    <w:basedOn w:val="TOC3"/>
    <w:semiHidden/>
    <w:rsid w:val="002E5A31"/>
  </w:style>
  <w:style w:type="paragraph" w:styleId="TOC3">
    <w:name w:val="toc 3"/>
    <w:basedOn w:val="TOC2"/>
    <w:semiHidden/>
    <w:rsid w:val="002E5A31"/>
    <w:pPr>
      <w:spacing w:before="80"/>
    </w:pPr>
  </w:style>
  <w:style w:type="paragraph" w:styleId="TOC2">
    <w:name w:val="toc 2"/>
    <w:basedOn w:val="TOC1"/>
    <w:semiHidden/>
    <w:rsid w:val="002E5A31"/>
    <w:pPr>
      <w:spacing w:before="120"/>
    </w:pPr>
  </w:style>
  <w:style w:type="paragraph" w:styleId="TOC1">
    <w:name w:val="toc 1"/>
    <w:basedOn w:val="Normal"/>
    <w:semiHidden/>
    <w:rsid w:val="002E5A3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E5A31"/>
    <w:pPr>
      <w:ind w:left="1698"/>
    </w:pPr>
  </w:style>
  <w:style w:type="paragraph" w:styleId="Index6">
    <w:name w:val="index 6"/>
    <w:basedOn w:val="Normal"/>
    <w:next w:val="Normal"/>
    <w:semiHidden/>
    <w:rsid w:val="002E5A31"/>
    <w:pPr>
      <w:ind w:left="1415"/>
    </w:pPr>
  </w:style>
  <w:style w:type="paragraph" w:styleId="Index5">
    <w:name w:val="index 5"/>
    <w:basedOn w:val="Normal"/>
    <w:next w:val="Normal"/>
    <w:semiHidden/>
    <w:rsid w:val="002E5A31"/>
    <w:pPr>
      <w:ind w:left="1132"/>
    </w:pPr>
  </w:style>
  <w:style w:type="paragraph" w:styleId="Index4">
    <w:name w:val="index 4"/>
    <w:basedOn w:val="Normal"/>
    <w:next w:val="Normal"/>
    <w:semiHidden/>
    <w:rsid w:val="002E5A31"/>
    <w:pPr>
      <w:ind w:left="849"/>
    </w:pPr>
  </w:style>
  <w:style w:type="paragraph" w:styleId="Index3">
    <w:name w:val="index 3"/>
    <w:basedOn w:val="Normal"/>
    <w:next w:val="Normal"/>
    <w:semiHidden/>
    <w:rsid w:val="002E5A31"/>
    <w:pPr>
      <w:ind w:left="566"/>
    </w:pPr>
  </w:style>
  <w:style w:type="paragraph" w:styleId="Index2">
    <w:name w:val="index 2"/>
    <w:basedOn w:val="Normal"/>
    <w:next w:val="Normal"/>
    <w:semiHidden/>
    <w:rsid w:val="002E5A31"/>
    <w:pPr>
      <w:ind w:left="283"/>
    </w:pPr>
  </w:style>
  <w:style w:type="paragraph" w:styleId="Index1">
    <w:name w:val="index 1"/>
    <w:basedOn w:val="Normal"/>
    <w:next w:val="Normal"/>
    <w:semiHidden/>
    <w:rsid w:val="002E5A31"/>
  </w:style>
  <w:style w:type="character" w:styleId="LineNumber">
    <w:name w:val="line number"/>
    <w:basedOn w:val="DefaultParagraphFont"/>
    <w:rsid w:val="002E5A31"/>
  </w:style>
  <w:style w:type="paragraph" w:styleId="IndexHeading">
    <w:name w:val="index heading"/>
    <w:basedOn w:val="Normal"/>
    <w:next w:val="Index1"/>
    <w:semiHidden/>
    <w:rsid w:val="002E5A31"/>
  </w:style>
  <w:style w:type="paragraph" w:styleId="Footer">
    <w:name w:val="footer"/>
    <w:basedOn w:val="Normal"/>
    <w:link w:val="FooterChar"/>
    <w:rsid w:val="002E5A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2E5A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2E5A3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E5A3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E5A31"/>
    <w:pPr>
      <w:ind w:left="794"/>
    </w:pPr>
  </w:style>
  <w:style w:type="paragraph" w:customStyle="1" w:styleId="TableLegend">
    <w:name w:val="Table_Legend"/>
    <w:basedOn w:val="TableText"/>
    <w:rsid w:val="002E5A31"/>
    <w:pPr>
      <w:spacing w:before="120"/>
    </w:pPr>
  </w:style>
  <w:style w:type="paragraph" w:customStyle="1" w:styleId="TableText">
    <w:name w:val="Table_Text"/>
    <w:basedOn w:val="Normal"/>
    <w:rsid w:val="002E5A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E5A3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E5A3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E5A31"/>
    <w:pPr>
      <w:spacing w:before="80"/>
      <w:ind w:left="794" w:hanging="794"/>
    </w:pPr>
  </w:style>
  <w:style w:type="paragraph" w:customStyle="1" w:styleId="enumlev2">
    <w:name w:val="enumlev2"/>
    <w:basedOn w:val="enumlev1"/>
    <w:rsid w:val="002E5A31"/>
    <w:pPr>
      <w:ind w:left="1191" w:hanging="397"/>
    </w:pPr>
  </w:style>
  <w:style w:type="paragraph" w:customStyle="1" w:styleId="enumlev3">
    <w:name w:val="enumlev3"/>
    <w:basedOn w:val="enumlev2"/>
    <w:rsid w:val="002E5A31"/>
    <w:pPr>
      <w:ind w:left="1588"/>
    </w:pPr>
  </w:style>
  <w:style w:type="paragraph" w:customStyle="1" w:styleId="TableHead">
    <w:name w:val="Table_Head"/>
    <w:basedOn w:val="TableText"/>
    <w:rsid w:val="002E5A3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E5A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E5A31"/>
    <w:pPr>
      <w:spacing w:before="480"/>
    </w:pPr>
  </w:style>
  <w:style w:type="paragraph" w:customStyle="1" w:styleId="FigureTitle">
    <w:name w:val="Figure_Title"/>
    <w:basedOn w:val="TableTitle"/>
    <w:next w:val="Normal"/>
    <w:rsid w:val="002E5A3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E5A3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E5A3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E5A3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E5A31"/>
  </w:style>
  <w:style w:type="paragraph" w:customStyle="1" w:styleId="AppendixRef">
    <w:name w:val="Appendix_Ref"/>
    <w:basedOn w:val="AnnexRef"/>
    <w:next w:val="AppendixTitle"/>
    <w:rsid w:val="002E5A31"/>
  </w:style>
  <w:style w:type="paragraph" w:customStyle="1" w:styleId="AppendixTitle">
    <w:name w:val="Appendix_Title"/>
    <w:basedOn w:val="AnnexTitle"/>
    <w:next w:val="Normal"/>
    <w:rsid w:val="002E5A31"/>
  </w:style>
  <w:style w:type="paragraph" w:customStyle="1" w:styleId="RefTitle">
    <w:name w:val="Ref_Title"/>
    <w:basedOn w:val="Normal"/>
    <w:next w:val="RefText"/>
    <w:rsid w:val="002E5A3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E5A31"/>
    <w:pPr>
      <w:ind w:left="794" w:hanging="794"/>
    </w:pPr>
  </w:style>
  <w:style w:type="paragraph" w:customStyle="1" w:styleId="Equation">
    <w:name w:val="Equation"/>
    <w:basedOn w:val="Normal"/>
    <w:rsid w:val="002E5A3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E5A3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E5A31"/>
    <w:pPr>
      <w:spacing w:before="320"/>
    </w:pPr>
  </w:style>
  <w:style w:type="paragraph" w:customStyle="1" w:styleId="call">
    <w:name w:val="call"/>
    <w:basedOn w:val="Normal"/>
    <w:next w:val="Normal"/>
    <w:rsid w:val="002E5A3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E5A3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E5A3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2E5A31"/>
    <w:rPr>
      <w:color w:val="0000FF"/>
      <w:u w:val="single"/>
    </w:rPr>
  </w:style>
  <w:style w:type="paragraph" w:customStyle="1" w:styleId="Keywords">
    <w:name w:val="Keywords"/>
    <w:basedOn w:val="Normal"/>
    <w:rsid w:val="002E5A31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2E5A31"/>
    <w:pPr>
      <w:spacing w:after="120"/>
    </w:pPr>
  </w:style>
  <w:style w:type="paragraph" w:customStyle="1" w:styleId="EquationLegend">
    <w:name w:val="Equation_Legend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2E5A3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2E5A3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2E5A31"/>
    <w:pPr>
      <w:tabs>
        <w:tab w:val="left" w:pos="397"/>
      </w:tabs>
    </w:pPr>
  </w:style>
  <w:style w:type="paragraph" w:styleId="TOC9">
    <w:name w:val="toc 9"/>
    <w:basedOn w:val="TOC3"/>
    <w:semiHidden/>
    <w:rsid w:val="002E5A31"/>
  </w:style>
  <w:style w:type="paragraph" w:customStyle="1" w:styleId="headingb">
    <w:name w:val="heading_b"/>
    <w:basedOn w:val="Heading3"/>
    <w:next w:val="Normal"/>
    <w:rsid w:val="002E5A3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2E5A31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2E5A31"/>
  </w:style>
  <w:style w:type="paragraph" w:customStyle="1" w:styleId="Style1">
    <w:name w:val="Style1"/>
    <w:basedOn w:val="Normal"/>
    <w:next w:val="Index1"/>
    <w:rsid w:val="002E5A31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2E5A3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2E5A3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E5A31"/>
    <w:rPr>
      <w:rFonts w:ascii="Times New Roman" w:hAnsi="Times New Roman"/>
      <w:caps/>
      <w:sz w:val="18"/>
      <w:lang w:val="fr-FR" w:eastAsia="en-US"/>
    </w:rPr>
  </w:style>
  <w:style w:type="paragraph" w:customStyle="1" w:styleId="AnnexNotitle">
    <w:name w:val="Annex_No &amp; title"/>
    <w:basedOn w:val="Normal"/>
    <w:next w:val="Normal"/>
    <w:rsid w:val="00C95ADD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Headingb0">
    <w:name w:val="Heading_b"/>
    <w:basedOn w:val="Normal"/>
    <w:next w:val="Normal"/>
    <w:rsid w:val="00C95ADD"/>
    <w:pPr>
      <w:keepNext/>
      <w:spacing w:before="160"/>
    </w:pPr>
    <w:rPr>
      <w:b/>
    </w:rPr>
  </w:style>
  <w:style w:type="paragraph" w:customStyle="1" w:styleId="Reasons">
    <w:name w:val="Reasons"/>
    <w:basedOn w:val="Normal"/>
    <w:qFormat/>
    <w:rsid w:val="00A465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customStyle="1" w:styleId="Ti">
    <w:name w:val="Ti"/>
    <w:basedOn w:val="Normal"/>
    <w:rsid w:val="00E00DAB"/>
  </w:style>
  <w:style w:type="character" w:customStyle="1" w:styleId="FootnoteTextChar">
    <w:name w:val="Footnote Text Char"/>
    <w:basedOn w:val="DefaultParagraphFont"/>
    <w:link w:val="FootnoteText"/>
    <w:semiHidden/>
    <w:rsid w:val="006A383F"/>
    <w:rPr>
      <w:rFonts w:ascii="Times New Roman" w:hAnsi="Times New Roman"/>
      <w:sz w:val="24"/>
      <w:lang w:val="fr-FR" w:eastAsia="en-US"/>
    </w:rPr>
  </w:style>
  <w:style w:type="paragraph" w:customStyle="1" w:styleId="Title4">
    <w:name w:val="Title 4"/>
    <w:basedOn w:val="Normal"/>
    <w:next w:val="Heading1"/>
    <w:rsid w:val="00C376F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sz w:val="28"/>
      <w:lang w:val="en-GB"/>
    </w:rPr>
  </w:style>
  <w:style w:type="character" w:styleId="FollowedHyperlink">
    <w:name w:val="FollowedHyperlink"/>
    <w:basedOn w:val="DefaultParagraphFont"/>
    <w:rsid w:val="008124F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B41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12D"/>
    <w:rPr>
      <w:rFonts w:ascii="Tahoma" w:hAnsi="Tahoma" w:cs="Tahoma"/>
      <w:sz w:val="16"/>
      <w:szCs w:val="16"/>
      <w:lang w:val="fr-FR" w:eastAsia="en-US"/>
    </w:rPr>
  </w:style>
  <w:style w:type="character" w:styleId="Strong">
    <w:name w:val="Strong"/>
    <w:basedOn w:val="DefaultParagraphFont"/>
    <w:uiPriority w:val="22"/>
    <w:qFormat/>
    <w:rsid w:val="00FB412D"/>
    <w:rPr>
      <w:b/>
      <w:bCs/>
    </w:rPr>
  </w:style>
  <w:style w:type="paragraph" w:styleId="ListParagraph">
    <w:name w:val="List Paragraph"/>
    <w:basedOn w:val="Normal"/>
    <w:uiPriority w:val="34"/>
    <w:qFormat/>
    <w:rsid w:val="00FB4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table" w:styleId="TableGrid">
    <w:name w:val="Table Grid"/>
    <w:basedOn w:val="TableNormal"/>
    <w:rsid w:val="00FB412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12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7528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8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2897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2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2897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extcoop/cits/" TargetMode="External"/><Relationship Id="rId18" Type="http://schemas.openxmlformats.org/officeDocument/2006/relationships/hyperlink" Target="mailto:info.muenchen@victors.de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sapori-m.d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reg/tmisc/3000399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Joachim.Scholten@bmw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www.dolcemunich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extcoop/cits/" TargetMode="External"/><Relationship Id="rId24" Type="http://schemas.openxmlformats.org/officeDocument/2006/relationships/hyperlink" Target="http://www.goldenpalast-ush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reg/tmisc/3000399" TargetMode="External"/><Relationship Id="rId23" Type="http://schemas.openxmlformats.org/officeDocument/2006/relationships/hyperlink" Target="http://www.athene-unterschleissheim.de" TargetMode="External"/><Relationship Id="rId28" Type="http://schemas.openxmlformats.org/officeDocument/2006/relationships/header" Target="header2.xml"/><Relationship Id="rId10" Type="http://schemas.openxmlformats.org/officeDocument/2006/relationships/hyperlink" Target="mailto:tsbdir@itu.int" TargetMode="External"/><Relationship Id="rId19" Type="http://schemas.openxmlformats.org/officeDocument/2006/relationships/hyperlink" Target="http://www.victors.de/deutsch/hotels/hotel/index.php?standort=Muenche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sbcits@itu.int" TargetMode="External"/><Relationship Id="rId22" Type="http://schemas.openxmlformats.org/officeDocument/2006/relationships/hyperlink" Target="http://www.lalbatros.de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1FFC-E369-4400-B6AA-4B9B67A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0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7765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Bettini, Nadine</cp:lastModifiedBy>
  <cp:revision>2</cp:revision>
  <cp:lastPrinted>2012-05-09T07:01:00Z</cp:lastPrinted>
  <dcterms:created xsi:type="dcterms:W3CDTF">2012-05-16T12:47:00Z</dcterms:created>
  <dcterms:modified xsi:type="dcterms:W3CDTF">2012-05-16T12:47:00Z</dcterms:modified>
</cp:coreProperties>
</file>