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77304" w:rsidRPr="00F50108">
        <w:trPr>
          <w:cantSplit/>
        </w:trPr>
        <w:tc>
          <w:tcPr>
            <w:tcW w:w="6426" w:type="dxa"/>
            <w:vAlign w:val="center"/>
          </w:tcPr>
          <w:p w:rsidR="00477304" w:rsidRPr="00E329A5" w:rsidRDefault="00477304" w:rsidP="0047730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77304" w:rsidRPr="00F50108" w:rsidRDefault="009F5A7E" w:rsidP="0047730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7205" cy="739775"/>
                  <wp:effectExtent l="1905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304" w:rsidRPr="00F50108">
        <w:trPr>
          <w:cantSplit/>
        </w:trPr>
        <w:tc>
          <w:tcPr>
            <w:tcW w:w="6426" w:type="dxa"/>
            <w:vAlign w:val="center"/>
          </w:tcPr>
          <w:p w:rsidR="00477304" w:rsidRPr="00F50108" w:rsidRDefault="00477304" w:rsidP="0047730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77304" w:rsidRPr="00F50108" w:rsidRDefault="00477304" w:rsidP="0047730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AD7203" w:rsidRDefault="00AD7203" w:rsidP="00EC1846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, </w:t>
      </w:r>
      <w:r w:rsidR="00EC1846">
        <w:t>19 April 2011</w:t>
      </w:r>
    </w:p>
    <w:p w:rsidR="00477304" w:rsidRDefault="00477304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</w:pPr>
    </w:p>
    <w:p w:rsidR="00477304" w:rsidRDefault="00477304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47730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</w:tblGrid>
      <w:tr w:rsidR="00AD7203">
        <w:trPr>
          <w:trHeight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Ref:</w:t>
            </w: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TSB Circular </w:t>
            </w:r>
            <w:r w:rsidR="00EC1846">
              <w:rPr>
                <w:b/>
              </w:rPr>
              <w:t>186</w:t>
            </w:r>
            <w:r w:rsidR="00EC1846">
              <w:br/>
              <w:t>COM 12</w:t>
            </w:r>
            <w:r>
              <w:t>/</w:t>
            </w:r>
            <w:r w:rsidR="00EC1846">
              <w:t>JKK</w:t>
            </w: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Tel:</w:t>
            </w: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EC1846">
              <w:t>5780</w:t>
            </w: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AD7203">
        <w:trPr>
          <w:trHeight w:hRule="exact" w:val="56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30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AD7203" w:rsidRDefault="00C07FC5">
            <w:pPr>
              <w:tabs>
                <w:tab w:val="left" w:pos="4111"/>
              </w:tabs>
              <w:spacing w:before="0"/>
              <w:ind w:left="57"/>
            </w:pPr>
            <w:hyperlink r:id="rId12" w:history="1">
              <w:r w:rsidR="00EC1846" w:rsidRPr="00A673EC">
                <w:rPr>
                  <w:rStyle w:val="Hyperlink"/>
                </w:rPr>
                <w:t>tsbsg12@itu.int</w:t>
              </w:r>
            </w:hyperlink>
          </w:p>
        </w:tc>
      </w:tr>
    </w:tbl>
    <w:p w:rsidR="00AD7203" w:rsidRDefault="00AD7203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AD7203">
        <w:trPr>
          <w:trHeight w:val="1588"/>
          <w:jc w:val="right"/>
        </w:trPr>
        <w:tc>
          <w:tcPr>
            <w:tcW w:w="5103" w:type="dxa"/>
          </w:tcPr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 w:rsidR="00E67EE1">
              <w:tab/>
            </w:r>
            <w:r>
              <w:t>To Administrations of Member States</w:t>
            </w:r>
            <w:r w:rsidR="00AC31B1">
              <w:t xml:space="preserve"> </w:t>
            </w:r>
            <w:r w:rsidR="00E67EE1">
              <w:br/>
              <w:t xml:space="preserve">of </w:t>
            </w:r>
            <w:r>
              <w:t>the Union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rPr>
                <w:b/>
              </w:rPr>
              <w:t>Copy: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ITU-T Sector Members;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ITU-T Associates;</w:t>
            </w:r>
          </w:p>
          <w:p w:rsidR="009F5A7E" w:rsidRDefault="009F5A7E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>
              <w:tab/>
              <w:t>To ITU-T Academia;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 w:rsidR="006B7FF7">
              <w:t>To the Chairman and Vice-Chairme</w:t>
            </w:r>
            <w:r>
              <w:t>n</w:t>
            </w:r>
            <w:r w:rsidR="00AC31B1">
              <w:t xml:space="preserve"> </w:t>
            </w:r>
            <w:r w:rsidR="00E67EE1">
              <w:br/>
            </w:r>
            <w:r w:rsidR="00EC1846">
              <w:t>of Study Group 12</w:t>
            </w:r>
            <w:r>
              <w:t>;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the Director of the Telecommunication</w:t>
            </w:r>
            <w:r w:rsidR="00AC31B1">
              <w:t xml:space="preserve"> </w:t>
            </w:r>
            <w:r>
              <w:t>Development Bureau;</w:t>
            </w:r>
          </w:p>
          <w:p w:rsidR="00AD7203" w:rsidRDefault="00AC31B1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 w:rsidR="00AD7203">
              <w:t xml:space="preserve">To the Director of the </w:t>
            </w:r>
            <w:proofErr w:type="spellStart"/>
            <w:r w:rsidR="00AD7203">
              <w:t>Radiocommunication</w:t>
            </w:r>
            <w:proofErr w:type="spellEnd"/>
            <w:r>
              <w:t xml:space="preserve"> </w:t>
            </w:r>
            <w:r w:rsidR="00AD7203">
              <w:t>Bureau</w:t>
            </w:r>
          </w:p>
        </w:tc>
      </w:tr>
    </w:tbl>
    <w:p w:rsidR="00AD7203" w:rsidRDefault="00AD7203">
      <w:pPr>
        <w:tabs>
          <w:tab w:val="left" w:pos="4111"/>
        </w:tabs>
        <w:spacing w:before="0" w:after="300"/>
        <w:ind w:left="57"/>
      </w:pPr>
    </w:p>
    <w:p w:rsidR="00AD7203" w:rsidRDefault="00AD7203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AD7203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</w:tblGrid>
      <w:tr w:rsidR="00AD7203">
        <w:trPr>
          <w:trHeight w:val="68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</w:rPr>
              <w:lastRenderedPageBreak/>
              <w:t>Subject: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AD7203" w:rsidRDefault="00AD7203" w:rsidP="00EC184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Deletion of</w:t>
            </w:r>
            <w:r w:rsidR="00EC1846">
              <w:rPr>
                <w:b/>
              </w:rPr>
              <w:t xml:space="preserve"> Questions</w:t>
            </w:r>
            <w:r>
              <w:rPr>
                <w:b/>
              </w:rPr>
              <w:t xml:space="preserve"> </w:t>
            </w:r>
            <w:r w:rsidR="00EC1846">
              <w:rPr>
                <w:b/>
              </w:rPr>
              <w:t>10/12 and 2/12</w:t>
            </w:r>
          </w:p>
        </w:tc>
      </w:tr>
    </w:tbl>
    <w:p w:rsidR="00E67EE1" w:rsidRDefault="00E67EE1">
      <w:pPr>
        <w:sectPr w:rsidR="00E67EE1" w:rsidSect="00E67EE1">
          <w:headerReference w:type="default" r:id="rId13"/>
          <w:type w:val="continuous"/>
          <w:pgSz w:w="11907" w:h="16840" w:code="9"/>
          <w:pgMar w:top="1134" w:right="1134" w:bottom="1134" w:left="1134" w:header="567" w:footer="340" w:gutter="0"/>
          <w:cols w:space="720"/>
          <w:titlePg/>
        </w:sectPr>
      </w:pPr>
      <w:bookmarkStart w:id="5" w:name="StartTyping"/>
      <w:bookmarkEnd w:id="5"/>
    </w:p>
    <w:p w:rsidR="00AD7203" w:rsidRDefault="00AD7203">
      <w:r>
        <w:lastRenderedPageBreak/>
        <w:t>Dear Sir/Madam,</w:t>
      </w:r>
    </w:p>
    <w:p w:rsidR="00AD7203" w:rsidRDefault="00E67EE1" w:rsidP="00EC1846">
      <w:r>
        <w:t>1</w:t>
      </w:r>
      <w:r>
        <w:tab/>
      </w:r>
      <w:r w:rsidR="00AD7203">
        <w:t xml:space="preserve">By TSB Circular </w:t>
      </w:r>
      <w:r w:rsidR="00EC1846">
        <w:t>169</w:t>
      </w:r>
      <w:r w:rsidR="00AD7203">
        <w:t xml:space="preserve"> of </w:t>
      </w:r>
      <w:r w:rsidR="00EC1846">
        <w:t>18 February 2011</w:t>
      </w:r>
      <w:r w:rsidR="00AD7203">
        <w:t xml:space="preserve">, and at the request of the Members participating in the meeting of Study Group </w:t>
      </w:r>
      <w:r w:rsidR="00EC1846">
        <w:t>12</w:t>
      </w:r>
      <w:r w:rsidR="00AD7203">
        <w:t xml:space="preserve"> (</w:t>
      </w:r>
      <w:smartTag w:uri="urn:schemas-microsoft-com:office:smarttags" w:element="City">
        <w:r w:rsidR="00AD7203">
          <w:t>Geneva</w:t>
        </w:r>
      </w:smartTag>
      <w:r w:rsidR="00AD7203">
        <w:t xml:space="preserve">, </w:t>
      </w:r>
      <w:r w:rsidR="00EC1846">
        <w:t>18 to 27 January 2011</w:t>
      </w:r>
      <w:r w:rsidR="00AD7203">
        <w:t>), the above-men</w:t>
      </w:r>
      <w:r w:rsidR="00EC1846">
        <w:t>tioned Questions</w:t>
      </w:r>
      <w:r w:rsidR="00AD7203">
        <w:t xml:space="preserve"> </w:t>
      </w:r>
      <w:r w:rsidR="00EC1846">
        <w:t>were</w:t>
      </w:r>
      <w:r w:rsidR="00AD7203">
        <w:t xml:space="preserve"> submitted for deletion, in accordance with Resolution 1, Section 7, of WTSA (</w:t>
      </w:r>
      <w:smartTag w:uri="urn:schemas-microsoft-com:office:smarttags" w:element="place">
        <w:smartTag w:uri="urn:schemas-microsoft-com:office:smarttags" w:element="City">
          <w:r w:rsidR="006B7FF7">
            <w:t>Johannesburg</w:t>
          </w:r>
        </w:smartTag>
      </w:smartTag>
      <w:r w:rsidR="006B7FF7">
        <w:t>, 2008</w:t>
      </w:r>
      <w:r w:rsidR="00AD7203">
        <w:t>).</w:t>
      </w:r>
    </w:p>
    <w:p w:rsidR="00AD7203" w:rsidRDefault="00E67EE1" w:rsidP="00EC1846">
      <w:r>
        <w:t>2</w:t>
      </w:r>
      <w:r>
        <w:tab/>
      </w:r>
      <w:r w:rsidR="00AD7203">
        <w:t xml:space="preserve">The conditions governing the deletion of </w:t>
      </w:r>
      <w:r w:rsidR="00EC1846">
        <w:t>these Questions</w:t>
      </w:r>
      <w:r w:rsidR="00AD7203">
        <w:t xml:space="preserve"> were met on </w:t>
      </w:r>
      <w:r w:rsidR="007D1290">
        <w:t>18</w:t>
      </w:r>
      <w:r w:rsidR="00EC1846">
        <w:t> April 2011.</w:t>
      </w:r>
    </w:p>
    <w:p w:rsidR="007D1290" w:rsidRDefault="00E67EE1" w:rsidP="007D1290">
      <w:r>
        <w:t>3</w:t>
      </w:r>
      <w:r>
        <w:tab/>
      </w:r>
      <w:r w:rsidR="00656A56">
        <w:t>N</w:t>
      </w:r>
      <w:r w:rsidR="00AD7203">
        <w:t>o objection to this deletion was received.</w:t>
      </w:r>
      <w:r w:rsidR="007D1290">
        <w:t xml:space="preserve"> The </w:t>
      </w:r>
      <w:r w:rsidR="007D1290">
        <w:rPr>
          <w:szCs w:val="24"/>
        </w:rPr>
        <w:t xml:space="preserve">following Questions </w:t>
      </w:r>
      <w:r w:rsidR="007D1290">
        <w:rPr>
          <w:b/>
          <w:bCs/>
          <w:szCs w:val="24"/>
        </w:rPr>
        <w:t>are therefore deleted</w:t>
      </w:r>
      <w:r w:rsidR="007D1290" w:rsidRPr="00832170">
        <w:rPr>
          <w:szCs w:val="24"/>
        </w:rPr>
        <w:t>.</w:t>
      </w:r>
    </w:p>
    <w:p w:rsidR="007D1290" w:rsidRDefault="007D1290" w:rsidP="007D1290">
      <w:pPr>
        <w:ind w:left="1980" w:hanging="1980"/>
        <w:rPr>
          <w:b/>
          <w:bCs/>
          <w:szCs w:val="24"/>
        </w:rPr>
      </w:pPr>
      <w:r w:rsidRPr="00C96BA8">
        <w:rPr>
          <w:b/>
          <w:bCs/>
        </w:rPr>
        <w:t>Question 1</w:t>
      </w:r>
      <w:r>
        <w:rPr>
          <w:b/>
          <w:bCs/>
        </w:rPr>
        <w:t>0/12:</w:t>
      </w:r>
      <w:r>
        <w:rPr>
          <w:b/>
          <w:bCs/>
        </w:rPr>
        <w:tab/>
      </w:r>
      <w:r w:rsidRPr="007D1290">
        <w:rPr>
          <w:b/>
          <w:bCs/>
        </w:rPr>
        <w:t xml:space="preserve">Transmission planning and performance considerations for </w:t>
      </w:r>
      <w:proofErr w:type="spellStart"/>
      <w:r w:rsidRPr="007D1290">
        <w:rPr>
          <w:b/>
          <w:bCs/>
        </w:rPr>
        <w:t>voiceband</w:t>
      </w:r>
      <w:proofErr w:type="spellEnd"/>
      <w:r w:rsidRPr="007D1290">
        <w:rPr>
          <w:b/>
          <w:bCs/>
        </w:rPr>
        <w:t xml:space="preserve">, </w:t>
      </w:r>
      <w:r>
        <w:rPr>
          <w:b/>
          <w:bCs/>
        </w:rPr>
        <w:br/>
      </w:r>
      <w:r w:rsidRPr="007D1290">
        <w:rPr>
          <w:b/>
          <w:bCs/>
        </w:rPr>
        <w:t xml:space="preserve">data and multimedia services </w:t>
      </w:r>
    </w:p>
    <w:p w:rsidR="007D1290" w:rsidRPr="00C96BA8" w:rsidRDefault="007D1290" w:rsidP="007D1290">
      <w:pPr>
        <w:spacing w:before="80"/>
        <w:rPr>
          <w:b/>
          <w:bCs/>
          <w:szCs w:val="24"/>
        </w:rPr>
      </w:pPr>
      <w:r>
        <w:rPr>
          <w:b/>
          <w:bCs/>
        </w:rPr>
        <w:t>Question 2/12</w:t>
      </w:r>
      <w:r w:rsidRPr="00C96BA8"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7D1290">
        <w:rPr>
          <w:b/>
          <w:bCs/>
        </w:rPr>
        <w:t xml:space="preserve">Multimedia performance considerations for IP gateways </w:t>
      </w:r>
    </w:p>
    <w:p w:rsidR="00AD7203" w:rsidRDefault="00AD7203">
      <w:pPr>
        <w:spacing w:before="480"/>
      </w:pPr>
      <w:r>
        <w:t>Yours faithfully,</w:t>
      </w:r>
    </w:p>
    <w:p w:rsidR="00E67EE1" w:rsidRDefault="00E67EE1" w:rsidP="007E0656">
      <w:pPr>
        <w:spacing w:before="720"/>
      </w:pPr>
    </w:p>
    <w:p w:rsidR="00AD7203" w:rsidRDefault="007E0656" w:rsidP="007E0656">
      <w:pPr>
        <w:spacing w:before="720"/>
      </w:pPr>
      <w:r w:rsidRPr="007E0656">
        <w:t>Malcolm Johnson</w:t>
      </w:r>
      <w:r w:rsidR="00AD7203">
        <w:br/>
        <w:t>Director of the Telecommunication</w:t>
      </w:r>
      <w:r w:rsidR="00AD7203">
        <w:br/>
        <w:t>Standardization Bureau</w:t>
      </w:r>
    </w:p>
    <w:sectPr w:rsidR="00AD7203" w:rsidSect="00E67EE1">
      <w:type w:val="continuous"/>
      <w:pgSz w:w="11907" w:h="16840" w:code="9"/>
      <w:pgMar w:top="1134" w:right="1134" w:bottom="1134" w:left="1134" w:header="567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846" w:rsidRDefault="00EC1846">
      <w:r>
        <w:separator/>
      </w:r>
    </w:p>
  </w:endnote>
  <w:endnote w:type="continuationSeparator" w:id="0">
    <w:p w:rsidR="00EC1846" w:rsidRDefault="00EC1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46" w:rsidRDefault="00C07FC5">
    <w:pPr>
      <w:pStyle w:val="Footer"/>
    </w:pPr>
    <w:fldSimple w:instr=" FILENAME \p  \* MERGEFORMAT ">
      <w:r w:rsidR="007C21B9">
        <w:t>M:\SG_DOC\SG12\Circulars_09-12\Circ_186e.docx</w:t>
      </w:r>
    </w:fldSimple>
    <w:r w:rsidR="00EC1846">
      <w:tab/>
    </w:r>
    <w:r>
      <w:fldChar w:fldCharType="begin"/>
    </w:r>
    <w:r w:rsidR="00EC1846">
      <w:instrText xml:space="preserve"> SAVEDATE \@ DD.MM.YY </w:instrText>
    </w:r>
    <w:r>
      <w:fldChar w:fldCharType="separate"/>
    </w:r>
    <w:r w:rsidR="000F14E1">
      <w:t>19.04.11</w:t>
    </w:r>
    <w:r>
      <w:fldChar w:fldCharType="end"/>
    </w:r>
    <w:r w:rsidR="00EC1846">
      <w:tab/>
    </w:r>
    <w:r>
      <w:fldChar w:fldCharType="begin"/>
    </w:r>
    <w:r w:rsidR="00EC1846">
      <w:instrText xml:space="preserve"> PRINTDATE \@ DD.MM.YY </w:instrText>
    </w:r>
    <w:r>
      <w:fldChar w:fldCharType="separate"/>
    </w:r>
    <w:r w:rsidR="007C21B9">
      <w:t>19.04.11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46" w:rsidRDefault="00EC1846">
    <w:pPr>
      <w:pBdr>
        <w:top w:val="single" w:sz="4" w:space="5" w:color="auto"/>
      </w:pBdr>
      <w:tabs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EC1846" w:rsidRDefault="00EC1846" w:rsidP="00E67EE1">
    <w:pPr>
      <w:tabs>
        <w:tab w:val="left" w:pos="2693"/>
        <w:tab w:val="left" w:pos="3261"/>
        <w:tab w:val="left" w:pos="3289"/>
        <w:tab w:val="left" w:pos="5813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</w:r>
    <w:proofErr w:type="spellStart"/>
    <w:r>
      <w:rPr>
        <w:rFonts w:ascii="Futura Lt BT" w:hAnsi="Futura Lt BT"/>
        <w:sz w:val="18"/>
      </w:rPr>
      <w:t>Telefax</w:t>
    </w:r>
    <w:proofErr w:type="spellEnd"/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EC1846" w:rsidRDefault="00EC1846" w:rsidP="0055114A">
    <w:pPr>
      <w:pStyle w:val="Footer"/>
      <w:tabs>
        <w:tab w:val="lef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Switzerland</w:t>
    </w:r>
    <w:r>
      <w:rPr>
        <w:rFonts w:ascii="Futura Lt BT" w:hAnsi="Futura Lt BT"/>
        <w:sz w:val="18"/>
      </w:rPr>
      <w:tab/>
      <w:t>G</w:t>
    </w:r>
    <w:r>
      <w:rPr>
        <w:rFonts w:ascii="Futura Lt BT" w:hAnsi="Futura Lt BT"/>
        <w:caps w:val="0"/>
        <w:sz w:val="18"/>
      </w:rPr>
      <w:t>r</w:t>
    </w:r>
    <w:r>
      <w:rPr>
        <w:rFonts w:ascii="Futura Lt BT" w:hAnsi="Futura Lt BT"/>
        <w:sz w:val="18"/>
      </w:rPr>
      <w:t>4:</w:t>
    </w:r>
    <w:r>
      <w:rPr>
        <w:rFonts w:ascii="Futura Lt BT" w:hAnsi="Futura Lt BT"/>
        <w:sz w:val="18"/>
      </w:rPr>
      <w:tab/>
      <w:t>+41 22 730 65 00</w:t>
    </w:r>
  </w:p>
  <w:p w:rsidR="00EC1846" w:rsidRDefault="00EC1846">
    <w:pPr>
      <w:pStyle w:val="Footer"/>
      <w:tabs>
        <w:tab w:val="right" w:pos="2722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846" w:rsidRDefault="00EC1846">
      <w:r>
        <w:separator/>
      </w:r>
    </w:p>
  </w:footnote>
  <w:footnote w:type="continuationSeparator" w:id="0">
    <w:p w:rsidR="00EC1846" w:rsidRDefault="00EC1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46" w:rsidRDefault="00C07FC5">
    <w:pPr>
      <w:pStyle w:val="Header"/>
      <w:jc w:val="right"/>
    </w:pPr>
    <w:fldSimple w:instr=" PAGE  \* MERGEFORMAT ">
      <w:r w:rsidR="00EC1846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46" w:rsidRDefault="00EC1846" w:rsidP="00C342C3">
    <w:pPr>
      <w:pStyle w:val="Header"/>
      <w:spacing w:before="5880"/>
      <w:ind w:left="-198"/>
      <w:jc w:val="left"/>
    </w:pPr>
    <w:r>
      <w:sym w:font="Symbol" w:char="F0B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46" w:rsidRPr="00E67EE1" w:rsidRDefault="00EC1846" w:rsidP="00E67EE1">
    <w:pPr>
      <w:pStyle w:val="Header"/>
      <w:rPr>
        <w:lang w:val="fr-CH"/>
      </w:rPr>
    </w:pPr>
    <w:r>
      <w:rPr>
        <w:lang w:val="fr-CH"/>
      </w:rPr>
      <w:t xml:space="preserve">- </w:t>
    </w:r>
    <w:r w:rsidR="00C07FC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07FC5">
      <w:rPr>
        <w:rStyle w:val="PageNumber"/>
      </w:rPr>
      <w:fldChar w:fldCharType="separate"/>
    </w:r>
    <w:r w:rsidR="007D1290">
      <w:rPr>
        <w:rStyle w:val="PageNumber"/>
        <w:noProof/>
      </w:rPr>
      <w:t>2</w:t>
    </w:r>
    <w:r w:rsidR="00C07FC5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6BF"/>
    <w:multiLevelType w:val="singleLevel"/>
    <w:tmpl w:val="C916FE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30826"/>
    <w:rsid w:val="00043B0D"/>
    <w:rsid w:val="000F14E1"/>
    <w:rsid w:val="001544A5"/>
    <w:rsid w:val="001C2190"/>
    <w:rsid w:val="002803B8"/>
    <w:rsid w:val="004506AF"/>
    <w:rsid w:val="00477304"/>
    <w:rsid w:val="0055114A"/>
    <w:rsid w:val="005E0EB1"/>
    <w:rsid w:val="00656A56"/>
    <w:rsid w:val="006B7FF7"/>
    <w:rsid w:val="00776343"/>
    <w:rsid w:val="007C21B9"/>
    <w:rsid w:val="007D1290"/>
    <w:rsid w:val="007E0656"/>
    <w:rsid w:val="00816806"/>
    <w:rsid w:val="00897D71"/>
    <w:rsid w:val="009F5A7E"/>
    <w:rsid w:val="00A30826"/>
    <w:rsid w:val="00AC31B1"/>
    <w:rsid w:val="00AD7203"/>
    <w:rsid w:val="00C07FC5"/>
    <w:rsid w:val="00C342C3"/>
    <w:rsid w:val="00D36EEF"/>
    <w:rsid w:val="00D46654"/>
    <w:rsid w:val="00D5364B"/>
    <w:rsid w:val="00E67EE1"/>
    <w:rsid w:val="00EA637E"/>
    <w:rsid w:val="00EC1846"/>
    <w:rsid w:val="00F8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EE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7EE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EE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EE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EE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EE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EE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EE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EE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EE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paragraph" w:styleId="Footer">
    <w:name w:val="footer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Signature">
    <w:name w:val="Signature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Hyperlink">
    <w:name w:val="Hyperlink"/>
    <w:basedOn w:val="DefaultParagraphFont"/>
    <w:rsid w:val="00E67EE1"/>
    <w:rPr>
      <w:color w:val="0000FF"/>
      <w:u w:val="single"/>
    </w:rPr>
  </w:style>
  <w:style w:type="paragraph" w:customStyle="1" w:styleId="Address">
    <w:name w:val="Addres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styleId="NormalIndent">
    <w:name w:val="Normal Indent"/>
    <w:basedOn w:val="Normal"/>
    <w:rsid w:val="00E67EE1"/>
    <w:pPr>
      <w:ind w:left="794"/>
    </w:pPr>
  </w:style>
  <w:style w:type="paragraph" w:customStyle="1" w:styleId="Annex">
    <w:name w:val="Annex_#"/>
    <w:basedOn w:val="Normal"/>
    <w:next w:val="Normal"/>
    <w:rsid w:val="00E67EE1"/>
    <w:pPr>
      <w:keepNext/>
      <w:keepLines/>
      <w:spacing w:before="480" w:after="8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7EE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7EE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EE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E67EE1"/>
  </w:style>
  <w:style w:type="paragraph" w:customStyle="1" w:styleId="AppendixRef">
    <w:name w:val="Appendix_Ref"/>
    <w:basedOn w:val="AnnexRef"/>
    <w:next w:val="Normal"/>
    <w:rsid w:val="00E67EE1"/>
  </w:style>
  <w:style w:type="paragraph" w:customStyle="1" w:styleId="AppendixTitle">
    <w:name w:val="Appendix_Title"/>
    <w:basedOn w:val="AnnexTitle"/>
    <w:next w:val="Normal"/>
    <w:rsid w:val="00E67EE1"/>
  </w:style>
  <w:style w:type="paragraph" w:customStyle="1" w:styleId="ASN1">
    <w:name w:val="ASN.1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semiHidden/>
    <w:rsid w:val="00E67EE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styleId="BodyText">
    <w:name w:val="Body Tex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call">
    <w:name w:val="call"/>
    <w:basedOn w:val="Normal"/>
    <w:next w:val="Normal"/>
    <w:rsid w:val="00E67EE1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E67EE1"/>
    <w:pPr>
      <w:spacing w:before="80"/>
      <w:ind w:left="794" w:hanging="794"/>
    </w:pPr>
  </w:style>
  <w:style w:type="paragraph" w:customStyle="1" w:styleId="enumlev2">
    <w:name w:val="enumlev2"/>
    <w:basedOn w:val="enumlev1"/>
    <w:rsid w:val="00E67EE1"/>
    <w:pPr>
      <w:ind w:left="1191" w:hanging="397"/>
    </w:pPr>
  </w:style>
  <w:style w:type="paragraph" w:customStyle="1" w:styleId="enumlev3">
    <w:name w:val="enumlev3"/>
    <w:basedOn w:val="enumlev2"/>
    <w:rsid w:val="00E67EE1"/>
    <w:pPr>
      <w:ind w:left="1588"/>
    </w:pPr>
  </w:style>
  <w:style w:type="paragraph" w:customStyle="1" w:styleId="Equation">
    <w:name w:val="Equation"/>
    <w:basedOn w:val="Normal"/>
    <w:rsid w:val="00E67EE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E67EE1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E67EE1"/>
    <w:pPr>
      <w:spacing w:before="480"/>
    </w:pPr>
  </w:style>
  <w:style w:type="paragraph" w:customStyle="1" w:styleId="FigureLegend">
    <w:name w:val="Figure_Legend"/>
    <w:basedOn w:val="Normal"/>
    <w:rsid w:val="00E67E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E67EE1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E67EE1"/>
    <w:pPr>
      <w:keepNext w:val="0"/>
      <w:spacing w:after="480"/>
    </w:pPr>
  </w:style>
  <w:style w:type="paragraph" w:customStyle="1" w:styleId="FirstFooter">
    <w:name w:val="FirstFooter"/>
    <w:basedOn w:val="Footer"/>
    <w:rsid w:val="00E67E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E67EE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67EE1"/>
    <w:rPr>
      <w:position w:val="6"/>
      <w:sz w:val="16"/>
    </w:rPr>
  </w:style>
  <w:style w:type="paragraph" w:styleId="FootnoteText">
    <w:name w:val="footnote text"/>
    <w:basedOn w:val="Normal"/>
    <w:semiHidden/>
    <w:rsid w:val="00E67EE1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E67EE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7EE1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E67EE1"/>
  </w:style>
  <w:style w:type="paragraph" w:styleId="Index2">
    <w:name w:val="index 2"/>
    <w:basedOn w:val="Normal"/>
    <w:next w:val="Normal"/>
    <w:semiHidden/>
    <w:rsid w:val="00E67EE1"/>
    <w:pPr>
      <w:ind w:left="284"/>
    </w:pPr>
  </w:style>
  <w:style w:type="paragraph" w:styleId="Index3">
    <w:name w:val="index 3"/>
    <w:basedOn w:val="Normal"/>
    <w:next w:val="Normal"/>
    <w:semiHidden/>
    <w:rsid w:val="00E67EE1"/>
    <w:pPr>
      <w:ind w:left="567"/>
    </w:pPr>
  </w:style>
  <w:style w:type="paragraph" w:styleId="Index4">
    <w:name w:val="index 4"/>
    <w:basedOn w:val="Normal"/>
    <w:next w:val="Normal"/>
    <w:semiHidden/>
    <w:rsid w:val="00E67EE1"/>
    <w:pPr>
      <w:ind w:left="851"/>
    </w:pPr>
  </w:style>
  <w:style w:type="paragraph" w:styleId="Index5">
    <w:name w:val="index 5"/>
    <w:basedOn w:val="Normal"/>
    <w:next w:val="Normal"/>
    <w:semiHidden/>
    <w:rsid w:val="00E67EE1"/>
    <w:pPr>
      <w:ind w:left="1132"/>
    </w:pPr>
  </w:style>
  <w:style w:type="paragraph" w:styleId="Index6">
    <w:name w:val="index 6"/>
    <w:basedOn w:val="Normal"/>
    <w:next w:val="Normal"/>
    <w:semiHidden/>
    <w:rsid w:val="00E67EE1"/>
    <w:pPr>
      <w:ind w:left="1415"/>
    </w:pPr>
  </w:style>
  <w:style w:type="paragraph" w:styleId="Index7">
    <w:name w:val="index 7"/>
    <w:basedOn w:val="Normal"/>
    <w:next w:val="Normal"/>
    <w:semiHidden/>
    <w:rsid w:val="00E67EE1"/>
    <w:pPr>
      <w:ind w:left="1698"/>
    </w:pPr>
  </w:style>
  <w:style w:type="paragraph" w:styleId="IndexHeading">
    <w:name w:val="index heading"/>
    <w:basedOn w:val="Normal"/>
    <w:next w:val="Normal"/>
    <w:semiHidden/>
    <w:rsid w:val="00E67EE1"/>
  </w:style>
  <w:style w:type="paragraph" w:customStyle="1" w:styleId="Infodoc">
    <w:name w:val="Infodoc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EE1"/>
  </w:style>
  <w:style w:type="paragraph" w:customStyle="1" w:styleId="ITUheader">
    <w:name w:val="ITU_header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E67EE1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EE1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E67EE1"/>
  </w:style>
  <w:style w:type="paragraph" w:styleId="List">
    <w:name w:val="Lis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E67EE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E67EE1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NormalWeb">
    <w:name w:val="Normal (Web)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Normalaftertitle">
    <w:name w:val="Normal after title"/>
    <w:basedOn w:val="Normal"/>
    <w:next w:val="Normal"/>
    <w:rsid w:val="00E67EE1"/>
    <w:pPr>
      <w:spacing w:before="320"/>
    </w:pPr>
  </w:style>
  <w:style w:type="paragraph" w:customStyle="1" w:styleId="Note">
    <w:name w:val="Note"/>
    <w:basedOn w:val="Normal"/>
    <w:rsid w:val="00E67EE1"/>
    <w:pPr>
      <w:tabs>
        <w:tab w:val="left" w:pos="397"/>
      </w:tabs>
    </w:pPr>
  </w:style>
  <w:style w:type="character" w:styleId="PageNumber">
    <w:name w:val="page number"/>
    <w:basedOn w:val="DefaultParagraphFont"/>
    <w:rsid w:val="00E67EE1"/>
  </w:style>
  <w:style w:type="paragraph" w:customStyle="1" w:styleId="Part">
    <w:name w:val="Par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pnew">
    <w:name w:val="pnew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Qlist">
    <w:name w:val="Qlis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E67EE1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E67EE1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E67EE1"/>
    <w:pPr>
      <w:ind w:left="794" w:hanging="794"/>
    </w:pPr>
  </w:style>
  <w:style w:type="paragraph" w:customStyle="1" w:styleId="RefTitle">
    <w:name w:val="Ref_Title"/>
    <w:basedOn w:val="Normal"/>
    <w:next w:val="RefText"/>
    <w:rsid w:val="00E67EE1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E67EE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E67E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E67EE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7EE1"/>
    <w:pPr>
      <w:spacing w:before="120"/>
    </w:pPr>
  </w:style>
  <w:style w:type="paragraph" w:customStyle="1" w:styleId="Tiret">
    <w:name w:val="Tire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E67EE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E67EE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E67EE1"/>
    <w:pPr>
      <w:spacing w:before="120"/>
    </w:pPr>
  </w:style>
  <w:style w:type="paragraph" w:styleId="TOC3">
    <w:name w:val="toc 3"/>
    <w:basedOn w:val="TOC2"/>
    <w:next w:val="Normal"/>
    <w:semiHidden/>
    <w:rsid w:val="00E67EE1"/>
    <w:pPr>
      <w:spacing w:before="80"/>
    </w:pPr>
  </w:style>
  <w:style w:type="paragraph" w:styleId="TOC4">
    <w:name w:val="toc 4"/>
    <w:basedOn w:val="TOC3"/>
    <w:next w:val="Normal"/>
    <w:semiHidden/>
    <w:rsid w:val="00E67EE1"/>
  </w:style>
  <w:style w:type="paragraph" w:styleId="TOC5">
    <w:name w:val="toc 5"/>
    <w:basedOn w:val="TOC3"/>
    <w:next w:val="Normal"/>
    <w:semiHidden/>
    <w:rsid w:val="00E67EE1"/>
  </w:style>
  <w:style w:type="paragraph" w:styleId="TOC6">
    <w:name w:val="toc 6"/>
    <w:basedOn w:val="TOC3"/>
    <w:next w:val="Normal"/>
    <w:semiHidden/>
    <w:rsid w:val="00E67EE1"/>
  </w:style>
  <w:style w:type="paragraph" w:styleId="TOC7">
    <w:name w:val="toc 7"/>
    <w:basedOn w:val="TOC3"/>
    <w:next w:val="Normal"/>
    <w:semiHidden/>
    <w:rsid w:val="00E67EE1"/>
  </w:style>
  <w:style w:type="paragraph" w:styleId="TOC8">
    <w:name w:val="toc 8"/>
    <w:basedOn w:val="TOC3"/>
    <w:next w:val="Normal"/>
    <w:semiHidden/>
    <w:rsid w:val="00E67EE1"/>
  </w:style>
  <w:style w:type="paragraph" w:styleId="TOC9">
    <w:name w:val="toc 9"/>
    <w:basedOn w:val="TOC3"/>
    <w:next w:val="Normal"/>
    <w:semiHidden/>
    <w:rsid w:val="00E67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sg12@itu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DELQ-2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PE_TSBDELQ-2E</Template>
  <TotalTime>1</TotalTime>
  <Pages>1</Pages>
  <Words>192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1336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subject/>
  <dc:creator>schifferli</dc:creator>
  <cp:keywords/>
  <dc:description>May 1996, NT version (32 bits)</dc:description>
  <cp:lastModifiedBy>bettini</cp:lastModifiedBy>
  <cp:revision>2</cp:revision>
  <cp:lastPrinted>2011-04-19T16:13:00Z</cp:lastPrinted>
  <dcterms:created xsi:type="dcterms:W3CDTF">2011-04-20T07:49:00Z</dcterms:created>
  <dcterms:modified xsi:type="dcterms:W3CDTF">2011-04-20T07:49:00Z</dcterms:modified>
</cp:coreProperties>
</file>