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B1D82" w:rsidRPr="002A6F8F" w:rsidTr="001147C6">
        <w:trPr>
          <w:cantSplit/>
        </w:trPr>
        <w:tc>
          <w:tcPr>
            <w:tcW w:w="6911" w:type="dxa"/>
          </w:tcPr>
          <w:p w:rsidR="00BB1D82" w:rsidRPr="00960D89" w:rsidRDefault="00960D89" w:rsidP="00163AD4">
            <w:pPr>
              <w:rPr>
                <w:b/>
                <w:bCs/>
                <w:position w:val="6"/>
                <w:szCs w:val="24"/>
                <w:lang w:val="fr-CH"/>
              </w:rPr>
            </w:pPr>
            <w:r w:rsidRPr="00960D89">
              <w:rPr>
                <w:b/>
                <w:bCs/>
                <w:sz w:val="28"/>
                <w:szCs w:val="28"/>
              </w:rPr>
              <w:t>Conférence mondiale des télécommunications internationales (CMTI-12</w:t>
            </w:r>
            <w:proofErr w:type="gramStart"/>
            <w:r w:rsidRPr="00960D89">
              <w:rPr>
                <w:b/>
                <w:bCs/>
                <w:sz w:val="28"/>
                <w:szCs w:val="28"/>
              </w:rPr>
              <w:t>)</w:t>
            </w:r>
            <w:proofErr w:type="gramEnd"/>
            <w:r w:rsidRPr="00960D89">
              <w:rPr>
                <w:b/>
                <w:bCs/>
                <w:sz w:val="28"/>
                <w:szCs w:val="28"/>
              </w:rPr>
              <w:br/>
            </w:r>
            <w:r w:rsidR="002F472D" w:rsidRPr="000338CA">
              <w:rPr>
                <w:b/>
                <w:bCs/>
                <w:position w:val="6"/>
                <w:sz w:val="22"/>
                <w:szCs w:val="22"/>
                <w:lang w:val="fr-CH"/>
              </w:rPr>
              <w:t>Dubaï</w:t>
            </w:r>
            <w:r w:rsidRPr="00960D89">
              <w:rPr>
                <w:b/>
                <w:bCs/>
                <w:position w:val="6"/>
                <w:sz w:val="22"/>
                <w:szCs w:val="22"/>
                <w:lang w:val="fr-CH"/>
              </w:rPr>
              <w:t>, 3-14 décembre 2012</w:t>
            </w:r>
          </w:p>
        </w:tc>
        <w:tc>
          <w:tcPr>
            <w:tcW w:w="3120" w:type="dxa"/>
          </w:tcPr>
          <w:p w:rsidR="00BB1D82" w:rsidRPr="008C10D9" w:rsidRDefault="00BB1D82" w:rsidP="00BB1D82">
            <w:pPr>
              <w:spacing w:before="0" w:line="240" w:lineRule="atLeast"/>
              <w:rPr>
                <w:rFonts w:cstheme="minorHAnsi"/>
                <w:lang w:val="en-US"/>
              </w:rPr>
            </w:pPr>
            <w:bookmarkStart w:id="0" w:name="ditulogo"/>
            <w:bookmarkEnd w:id="0"/>
            <w:r w:rsidRPr="008C10D9">
              <w:rPr>
                <w:rFonts w:cstheme="minorHAnsi"/>
                <w:b/>
                <w:bCs/>
                <w:noProof/>
                <w:lang w:val="en-US" w:eastAsia="zh-CN"/>
              </w:rPr>
              <w:drawing>
                <wp:inline distT="0" distB="0" distL="0" distR="0" wp14:anchorId="4AC685CF" wp14:editId="3D083E20">
                  <wp:extent cx="1781175" cy="695325"/>
                  <wp:effectExtent l="0" t="0" r="9525" b="9525"/>
                  <wp:docPr id="3" name="Picture 3" descr="logo_F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F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1D82" w:rsidRPr="002A6F8F" w:rsidTr="001147C6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BB1D82" w:rsidRPr="008C10D9" w:rsidRDefault="00BB1D82" w:rsidP="00BB1D82">
            <w:pPr>
              <w:spacing w:before="0" w:after="48" w:line="240" w:lineRule="atLeast"/>
              <w:rPr>
                <w:rFonts w:cstheme="minorHAnsi"/>
                <w:b/>
                <w:smallCaps/>
                <w:szCs w:val="24"/>
                <w:lang w:val="en-US"/>
              </w:rPr>
            </w:pPr>
            <w:bookmarkStart w:id="1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BB1D82" w:rsidRPr="008C10D9" w:rsidRDefault="00BB1D82" w:rsidP="00BB1D82">
            <w:pPr>
              <w:spacing w:before="0" w:line="240" w:lineRule="atLeast"/>
              <w:rPr>
                <w:rFonts w:cstheme="minorHAnsi"/>
                <w:szCs w:val="24"/>
                <w:lang w:val="en-US"/>
              </w:rPr>
            </w:pPr>
          </w:p>
        </w:tc>
      </w:tr>
      <w:tr w:rsidR="00BB1D82" w:rsidRPr="002A6F8F" w:rsidTr="00BB1D82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BB1D82" w:rsidRPr="008C10D9" w:rsidRDefault="00BB1D82" w:rsidP="00BB1D82">
            <w:pPr>
              <w:spacing w:before="0" w:after="48" w:line="240" w:lineRule="atLeast"/>
              <w:rPr>
                <w:rFonts w:cstheme="minorHAnsi"/>
                <w:b/>
                <w:smallCaps/>
                <w:szCs w:val="24"/>
                <w:lang w:val="en-US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BB1D82" w:rsidRPr="008C10D9" w:rsidRDefault="00BB1D82" w:rsidP="00BB1D82">
            <w:pPr>
              <w:spacing w:before="0" w:line="240" w:lineRule="atLeast"/>
              <w:rPr>
                <w:rFonts w:cstheme="minorHAnsi"/>
                <w:szCs w:val="24"/>
                <w:lang w:val="en-US"/>
              </w:rPr>
            </w:pPr>
          </w:p>
        </w:tc>
      </w:tr>
      <w:tr w:rsidR="00BB1D82" w:rsidRPr="002A6F8F" w:rsidTr="00BB1D82">
        <w:trPr>
          <w:cantSplit/>
        </w:trPr>
        <w:tc>
          <w:tcPr>
            <w:tcW w:w="6911" w:type="dxa"/>
          </w:tcPr>
          <w:p w:rsidR="00BB1D82" w:rsidRPr="00163AD4" w:rsidRDefault="00163AD4" w:rsidP="00163AD4">
            <w:pPr>
              <w:pStyle w:val="Committee"/>
              <w:framePr w:hSpace="0" w:wrap="auto" w:hAnchor="text" w:yAlign="inline"/>
              <w:rPr>
                <w:b w:val="0"/>
                <w:bCs/>
              </w:rPr>
            </w:pPr>
            <w:r w:rsidRPr="00163AD4">
              <w:rPr>
                <w:lang w:val="fr-CH"/>
              </w:rPr>
              <w:t>SÉANCE PLÉNIÈRE</w:t>
            </w:r>
          </w:p>
        </w:tc>
        <w:tc>
          <w:tcPr>
            <w:tcW w:w="3120" w:type="dxa"/>
          </w:tcPr>
          <w:p w:rsidR="00BB1D82" w:rsidRPr="008D1E7D" w:rsidRDefault="008D1E7D" w:rsidP="008D1E7D">
            <w:pPr>
              <w:spacing w:before="0" w:line="240" w:lineRule="atLeast"/>
              <w:rPr>
                <w:rFonts w:cstheme="minorHAnsi"/>
                <w:szCs w:val="24"/>
                <w:lang w:val="fr-CH"/>
              </w:rPr>
            </w:pPr>
            <w:r>
              <w:rPr>
                <w:rFonts w:asciiTheme="minorHAnsi" w:hAnsiTheme="minorHAnsi" w:cstheme="minorHAnsi"/>
                <w:b/>
                <w:bCs/>
                <w:szCs w:val="24"/>
              </w:rPr>
              <w:t>Révision 1 au</w:t>
            </w:r>
            <w:r w:rsidR="00163AD4" w:rsidRPr="00DA0AF9">
              <w:rPr>
                <w:rFonts w:asciiTheme="minorHAnsi" w:hAnsiTheme="minorHAnsi" w:cstheme="minorHAnsi"/>
                <w:b/>
                <w:bCs/>
                <w:szCs w:val="24"/>
              </w:rPr>
              <w:br/>
              <w:t>Document 19</w:t>
            </w:r>
            <w:r>
              <w:rPr>
                <w:rFonts w:asciiTheme="minorHAnsi" w:hAnsiTheme="minorHAnsi" w:cstheme="minorHAnsi"/>
                <w:b/>
                <w:bCs/>
                <w:szCs w:val="24"/>
              </w:rPr>
              <w:t xml:space="preserve"> (Add.1)</w:t>
            </w:r>
            <w:r w:rsidR="00163AD4" w:rsidRPr="00DA0AF9">
              <w:rPr>
                <w:rFonts w:asciiTheme="minorHAnsi" w:hAnsiTheme="minorHAnsi" w:cstheme="minorHAnsi"/>
                <w:b/>
                <w:bCs/>
                <w:szCs w:val="24"/>
              </w:rPr>
              <w:t>-F</w:t>
            </w:r>
          </w:p>
        </w:tc>
      </w:tr>
      <w:tr w:rsidR="00BB1D82" w:rsidRPr="002A6F8F" w:rsidTr="00BB1D82">
        <w:trPr>
          <w:cantSplit/>
        </w:trPr>
        <w:tc>
          <w:tcPr>
            <w:tcW w:w="6911" w:type="dxa"/>
          </w:tcPr>
          <w:p w:rsidR="00BB1D82" w:rsidRPr="008D1E7D" w:rsidRDefault="00BB1D82" w:rsidP="00BB1D82">
            <w:pPr>
              <w:spacing w:before="0" w:after="48" w:line="240" w:lineRule="atLeast"/>
              <w:rPr>
                <w:rFonts w:cstheme="minorHAnsi"/>
                <w:b/>
                <w:smallCaps/>
                <w:szCs w:val="24"/>
                <w:lang w:val="fr-CH"/>
              </w:rPr>
            </w:pPr>
          </w:p>
        </w:tc>
        <w:tc>
          <w:tcPr>
            <w:tcW w:w="3120" w:type="dxa"/>
          </w:tcPr>
          <w:p w:rsidR="00BB1D82" w:rsidRPr="008D1E7D" w:rsidRDefault="008D1E7D" w:rsidP="00BB1D82">
            <w:pPr>
              <w:spacing w:before="0" w:line="240" w:lineRule="atLeast"/>
              <w:rPr>
                <w:rFonts w:cstheme="minorHAnsi"/>
                <w:b/>
                <w:szCs w:val="24"/>
                <w:lang w:val="fr-CH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7 décembre</w:t>
            </w:r>
            <w:r w:rsidR="00163AD4" w:rsidRPr="00DA0AF9">
              <w:rPr>
                <w:rFonts w:asciiTheme="minorHAnsi" w:hAnsiTheme="minorHAnsi" w:cstheme="minorHAnsi"/>
                <w:b/>
                <w:szCs w:val="24"/>
              </w:rPr>
              <w:t xml:space="preserve"> 2012</w:t>
            </w:r>
          </w:p>
        </w:tc>
      </w:tr>
      <w:tr w:rsidR="00BB1D82" w:rsidRPr="002A6F8F" w:rsidTr="00BB1D82">
        <w:trPr>
          <w:cantSplit/>
        </w:trPr>
        <w:tc>
          <w:tcPr>
            <w:tcW w:w="6911" w:type="dxa"/>
          </w:tcPr>
          <w:p w:rsidR="00BB1D82" w:rsidRPr="008D1E7D" w:rsidRDefault="00BB1D82" w:rsidP="00BB1D82">
            <w:pPr>
              <w:spacing w:before="0" w:after="48" w:line="240" w:lineRule="atLeast"/>
              <w:rPr>
                <w:rFonts w:cstheme="minorHAnsi"/>
                <w:b/>
                <w:smallCaps/>
                <w:szCs w:val="24"/>
                <w:lang w:val="fr-CH"/>
              </w:rPr>
            </w:pPr>
          </w:p>
        </w:tc>
        <w:tc>
          <w:tcPr>
            <w:tcW w:w="3120" w:type="dxa"/>
          </w:tcPr>
          <w:p w:rsidR="00BB1D82" w:rsidRPr="008D1E7D" w:rsidRDefault="00163AD4" w:rsidP="00BB1D82">
            <w:pPr>
              <w:spacing w:before="0" w:line="240" w:lineRule="atLeast"/>
              <w:rPr>
                <w:rFonts w:cstheme="minorHAnsi"/>
                <w:b/>
                <w:szCs w:val="24"/>
                <w:lang w:val="fr-CH"/>
              </w:rPr>
            </w:pPr>
            <w:r w:rsidRPr="00DA0AF9">
              <w:rPr>
                <w:rFonts w:asciiTheme="minorHAnsi" w:hAnsiTheme="minorHAnsi" w:cstheme="minorHAnsi"/>
                <w:b/>
                <w:szCs w:val="24"/>
              </w:rPr>
              <w:t>Original: anglais</w:t>
            </w:r>
          </w:p>
        </w:tc>
      </w:tr>
      <w:tr w:rsidR="00A37105" w:rsidRPr="002A6F8F" w:rsidTr="001147C6">
        <w:trPr>
          <w:cantSplit/>
        </w:trPr>
        <w:tc>
          <w:tcPr>
            <w:tcW w:w="10031" w:type="dxa"/>
            <w:gridSpan w:val="2"/>
          </w:tcPr>
          <w:p w:rsidR="00A37105" w:rsidRPr="008D1E7D" w:rsidRDefault="00A37105" w:rsidP="00BB1D82">
            <w:pPr>
              <w:spacing w:before="0" w:line="240" w:lineRule="atLeast"/>
              <w:rPr>
                <w:rFonts w:cstheme="minorHAnsi"/>
                <w:b/>
                <w:szCs w:val="24"/>
                <w:lang w:val="fr-CH"/>
              </w:rPr>
            </w:pPr>
          </w:p>
        </w:tc>
      </w:tr>
      <w:tr w:rsidR="00BB1D82" w:rsidRPr="002A6F8F" w:rsidTr="001147C6">
        <w:trPr>
          <w:cantSplit/>
        </w:trPr>
        <w:tc>
          <w:tcPr>
            <w:tcW w:w="10031" w:type="dxa"/>
            <w:gridSpan w:val="2"/>
          </w:tcPr>
          <w:p w:rsidR="00BB1D82" w:rsidRPr="00C54384" w:rsidRDefault="00163AD4" w:rsidP="00163AD4">
            <w:pPr>
              <w:pStyle w:val="Source"/>
              <w:rPr>
                <w:lang w:val="fr-CH"/>
              </w:rPr>
            </w:pPr>
            <w:bookmarkStart w:id="2" w:name="dsource" w:colFirst="0" w:colLast="0"/>
            <w:bookmarkEnd w:id="1"/>
            <w:r w:rsidRPr="006B206A">
              <w:rPr>
                <w:lang w:val="fr-CH"/>
              </w:rPr>
              <w:t>Administrations des pays membres de l'Union africaine des télécommunications</w:t>
            </w:r>
          </w:p>
        </w:tc>
      </w:tr>
      <w:tr w:rsidR="00BB1D82" w:rsidRPr="002A6F8F" w:rsidTr="001147C6">
        <w:trPr>
          <w:cantSplit/>
        </w:trPr>
        <w:tc>
          <w:tcPr>
            <w:tcW w:w="10031" w:type="dxa"/>
            <w:gridSpan w:val="2"/>
          </w:tcPr>
          <w:p w:rsidR="00BB1D82" w:rsidRPr="00C54384" w:rsidRDefault="00163AD4" w:rsidP="00163AD4">
            <w:pPr>
              <w:pStyle w:val="Title1"/>
              <w:rPr>
                <w:lang w:val="fr-CH"/>
              </w:rPr>
            </w:pPr>
            <w:bookmarkStart w:id="3" w:name="dtitle1" w:colFirst="0" w:colLast="0"/>
            <w:bookmarkEnd w:id="2"/>
            <w:r w:rsidRPr="00AB1547">
              <w:rPr>
                <w:lang w:val="fr-CH"/>
              </w:rPr>
              <w:t>Propositions africaines commu</w:t>
            </w:r>
            <w:r>
              <w:rPr>
                <w:lang w:val="fr-CH"/>
              </w:rPr>
              <w:t>nes pour les travaux de la confé</w:t>
            </w:r>
            <w:r w:rsidRPr="00AB1547">
              <w:rPr>
                <w:lang w:val="fr-CH"/>
              </w:rPr>
              <w:t>rence</w:t>
            </w:r>
          </w:p>
        </w:tc>
      </w:tr>
      <w:tr w:rsidR="00BB1D82" w:rsidTr="001147C6">
        <w:trPr>
          <w:cantSplit/>
        </w:trPr>
        <w:tc>
          <w:tcPr>
            <w:tcW w:w="10031" w:type="dxa"/>
            <w:gridSpan w:val="2"/>
          </w:tcPr>
          <w:p w:rsidR="00BB1D82" w:rsidRDefault="00BB1D82" w:rsidP="00BB1D82">
            <w:pPr>
              <w:pStyle w:val="Agendaitem"/>
            </w:pPr>
            <w:bookmarkStart w:id="4" w:name="dtitle3" w:colFirst="0" w:colLast="0"/>
            <w:bookmarkEnd w:id="3"/>
          </w:p>
        </w:tc>
      </w:tr>
    </w:tbl>
    <w:bookmarkEnd w:id="4"/>
    <w:p w:rsidR="00163AD4" w:rsidRPr="008D1E7D" w:rsidRDefault="00163AD4" w:rsidP="008D1E7D">
      <w:pPr>
        <w:pStyle w:val="Normalaftertitle"/>
        <w:spacing w:before="0"/>
        <w:rPr>
          <w:sz w:val="22"/>
          <w:szCs w:val="22"/>
          <w:lang w:val="fr-CH"/>
        </w:rPr>
      </w:pPr>
      <w:r w:rsidRPr="008D1E7D">
        <w:rPr>
          <w:sz w:val="22"/>
          <w:szCs w:val="22"/>
        </w:rPr>
        <w:t xml:space="preserve">Le tableau ci-après énumère les </w:t>
      </w:r>
      <w:r w:rsidRPr="008D1E7D">
        <w:rPr>
          <w:sz w:val="22"/>
          <w:szCs w:val="22"/>
          <w:lang w:val="fr-CH"/>
        </w:rPr>
        <w:t xml:space="preserve"> Administrations des pays membres de l'Union africaine des télécommunications qui appuient les propositions communes de révision du Règlement des télécommunications internationales.</w:t>
      </w:r>
    </w:p>
    <w:p w:rsidR="00163AD4" w:rsidRPr="00C54384" w:rsidRDefault="00163AD4" w:rsidP="001147C6">
      <w:pPr>
        <w:pStyle w:val="Title4"/>
        <w:spacing w:after="240"/>
        <w:rPr>
          <w:lang w:val="fr-CH"/>
        </w:rPr>
      </w:pPr>
      <w:r w:rsidRPr="00C54384">
        <w:rPr>
          <w:lang w:val="fr-CH"/>
        </w:rPr>
        <w:t>Présentées par les Etats Membres suivants:</w:t>
      </w:r>
    </w:p>
    <w:tbl>
      <w:tblPr>
        <w:tblW w:w="9758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155"/>
        <w:gridCol w:w="1758"/>
        <w:gridCol w:w="851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8D1E7D" w:rsidRPr="00244E8D" w:rsidTr="008D1E7D">
        <w:trPr>
          <w:trHeight w:val="283"/>
          <w:tblHeader/>
          <w:jc w:val="center"/>
        </w:trPr>
        <w:tc>
          <w:tcPr>
            <w:tcW w:w="2155" w:type="dxa"/>
            <w:vMerge w:val="restart"/>
            <w:tcBorders>
              <w:top w:val="single" w:sz="2" w:space="0" w:color="000000" w:themeColor="text1"/>
              <w:left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  <w:tcMar>
              <w:top w:w="0" w:type="dxa"/>
              <w:bottom w:w="0" w:type="dxa"/>
            </w:tcMar>
            <w:vAlign w:val="center"/>
          </w:tcPr>
          <w:p w:rsidR="008D1E7D" w:rsidRPr="00244E8D" w:rsidRDefault="008D1E7D" w:rsidP="001147C6">
            <w:pPr>
              <w:tabs>
                <w:tab w:val="left" w:pos="426"/>
              </w:tabs>
              <w:snapToGrid w:val="0"/>
              <w:spacing w:before="20" w:afterLines="20" w:after="48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Numéros des propositions</w:t>
            </w:r>
          </w:p>
        </w:tc>
        <w:tc>
          <w:tcPr>
            <w:tcW w:w="1758" w:type="dxa"/>
            <w:vMerge w:val="restart"/>
            <w:tcBorders>
              <w:top w:val="single" w:sz="2" w:space="0" w:color="000000" w:themeColor="text1"/>
              <w:left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  <w:tcMar>
              <w:top w:w="0" w:type="dxa"/>
              <w:bottom w:w="0" w:type="dxa"/>
            </w:tcMar>
            <w:vAlign w:val="center"/>
          </w:tcPr>
          <w:p w:rsidR="008D1E7D" w:rsidRPr="00244E8D" w:rsidRDefault="008D1E7D" w:rsidP="001147C6">
            <w:pPr>
              <w:tabs>
                <w:tab w:val="left" w:pos="426"/>
              </w:tabs>
              <w:snapToGrid w:val="0"/>
              <w:spacing w:before="20" w:afterLines="20" w:after="48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 xml:space="preserve">Dispositions </w:t>
            </w:r>
          </w:p>
        </w:tc>
        <w:tc>
          <w:tcPr>
            <w:tcW w:w="851" w:type="dxa"/>
            <w:vMerge w:val="restart"/>
            <w:tcBorders>
              <w:top w:val="single" w:sz="2" w:space="0" w:color="000000" w:themeColor="text1"/>
              <w:left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  <w:tcMar>
              <w:top w:w="0" w:type="dxa"/>
              <w:bottom w:w="0" w:type="dxa"/>
            </w:tcMar>
            <w:vAlign w:val="center"/>
          </w:tcPr>
          <w:p w:rsidR="008D1E7D" w:rsidRPr="00244E8D" w:rsidRDefault="008D1E7D" w:rsidP="001147C6">
            <w:pPr>
              <w:tabs>
                <w:tab w:val="left" w:pos="426"/>
              </w:tabs>
              <w:snapToGrid w:val="0"/>
              <w:spacing w:before="20" w:afterLines="20" w:after="48"/>
              <w:rPr>
                <w:rFonts w:cstheme="minorHAnsi"/>
                <w:b/>
                <w:bCs/>
                <w:sz w:val="16"/>
                <w:szCs w:val="16"/>
              </w:rPr>
            </w:pPr>
            <w:r w:rsidRPr="00244E8D">
              <w:rPr>
                <w:rFonts w:cstheme="minorHAnsi"/>
                <w:b/>
                <w:bCs/>
                <w:sz w:val="16"/>
                <w:szCs w:val="16"/>
              </w:rPr>
              <w:t>Actions</w:t>
            </w:r>
          </w:p>
        </w:tc>
        <w:tc>
          <w:tcPr>
            <w:tcW w:w="4994" w:type="dxa"/>
            <w:gridSpan w:val="11"/>
            <w:tcBorders>
              <w:top w:val="single" w:sz="2" w:space="0" w:color="000000" w:themeColor="text1"/>
              <w:left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</w:tcPr>
          <w:p w:rsidR="008D1E7D" w:rsidRPr="00244E8D" w:rsidRDefault="008D1E7D" w:rsidP="001147C6">
            <w:pPr>
              <w:tabs>
                <w:tab w:val="left" w:pos="426"/>
              </w:tabs>
              <w:snapToGrid w:val="0"/>
              <w:spacing w:before="20" w:afterLines="20" w:after="48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244E8D">
              <w:rPr>
                <w:rFonts w:cstheme="minorHAnsi"/>
                <w:b/>
                <w:bCs/>
                <w:sz w:val="16"/>
                <w:szCs w:val="16"/>
              </w:rPr>
              <w:t>Sources</w:t>
            </w:r>
          </w:p>
        </w:tc>
      </w:tr>
      <w:tr w:rsidR="008D1E7D" w:rsidRPr="00244E8D" w:rsidTr="008D1E7D">
        <w:trPr>
          <w:trHeight w:val="283"/>
          <w:tblHeader/>
          <w:jc w:val="center"/>
        </w:trPr>
        <w:tc>
          <w:tcPr>
            <w:tcW w:w="2155" w:type="dxa"/>
            <w:vMerge/>
            <w:tcBorders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8D1E7D" w:rsidRPr="00244E8D" w:rsidRDefault="008D1E7D" w:rsidP="001147C6">
            <w:pPr>
              <w:tabs>
                <w:tab w:val="left" w:pos="426"/>
              </w:tabs>
              <w:snapToGrid w:val="0"/>
              <w:spacing w:before="20" w:afterLines="20" w:after="48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758" w:type="dxa"/>
            <w:vMerge/>
            <w:tcBorders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8D1E7D" w:rsidRPr="00244E8D" w:rsidRDefault="008D1E7D" w:rsidP="001147C6">
            <w:pPr>
              <w:tabs>
                <w:tab w:val="left" w:pos="426"/>
              </w:tabs>
              <w:snapToGrid w:val="0"/>
              <w:spacing w:before="20" w:afterLines="20" w:after="48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8D1E7D" w:rsidRPr="00244E8D" w:rsidRDefault="008D1E7D" w:rsidP="001147C6">
            <w:pPr>
              <w:tabs>
                <w:tab w:val="left" w:pos="426"/>
              </w:tabs>
              <w:snapToGrid w:val="0"/>
              <w:spacing w:before="20" w:afterLines="20" w:after="48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  <w:tcMar>
              <w:top w:w="0" w:type="dxa"/>
              <w:bottom w:w="0" w:type="dxa"/>
            </w:tcMar>
            <w:vAlign w:val="center"/>
          </w:tcPr>
          <w:p w:rsidR="008D1E7D" w:rsidRPr="00244E8D" w:rsidRDefault="008D1E7D" w:rsidP="008D1E7D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b/>
                <w:bCs/>
                <w:spacing w:val="-2"/>
                <w:sz w:val="16"/>
                <w:szCs w:val="16"/>
              </w:rPr>
            </w:pPr>
            <w:r w:rsidRPr="00244E8D">
              <w:rPr>
                <w:rFonts w:cstheme="minorHAnsi"/>
                <w:b/>
                <w:bCs/>
                <w:spacing w:val="-2"/>
                <w:sz w:val="16"/>
                <w:szCs w:val="16"/>
              </w:rPr>
              <w:t>EGY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8D1E7D" w:rsidRPr="00244E8D" w:rsidRDefault="008D1E7D" w:rsidP="008D1E7D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b/>
                <w:bCs/>
                <w:spacing w:val="-2"/>
                <w:sz w:val="16"/>
                <w:szCs w:val="16"/>
              </w:rPr>
            </w:pPr>
            <w:r>
              <w:rPr>
                <w:rFonts w:cstheme="minorHAnsi"/>
                <w:b/>
                <w:bCs/>
                <w:spacing w:val="-2"/>
                <w:sz w:val="16"/>
                <w:szCs w:val="16"/>
              </w:rPr>
              <w:t>GHA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  <w:tcMar>
              <w:top w:w="0" w:type="dxa"/>
              <w:bottom w:w="0" w:type="dxa"/>
            </w:tcMar>
            <w:vAlign w:val="center"/>
          </w:tcPr>
          <w:p w:rsidR="008D1E7D" w:rsidRPr="00244E8D" w:rsidRDefault="008D1E7D" w:rsidP="008D1E7D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b/>
                <w:bCs/>
                <w:spacing w:val="-2"/>
                <w:sz w:val="16"/>
                <w:szCs w:val="16"/>
              </w:rPr>
            </w:pPr>
            <w:r w:rsidRPr="00244E8D">
              <w:rPr>
                <w:rFonts w:cstheme="minorHAnsi"/>
                <w:b/>
                <w:bCs/>
                <w:spacing w:val="-2"/>
                <w:sz w:val="16"/>
                <w:szCs w:val="16"/>
              </w:rPr>
              <w:t>KEN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8D1E7D" w:rsidRPr="00244E8D" w:rsidRDefault="008D1E7D" w:rsidP="008D1E7D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b/>
                <w:bCs/>
                <w:spacing w:val="-2"/>
                <w:sz w:val="16"/>
                <w:szCs w:val="16"/>
              </w:rPr>
            </w:pPr>
            <w:r>
              <w:rPr>
                <w:rFonts w:cstheme="minorHAnsi"/>
                <w:b/>
                <w:bCs/>
                <w:spacing w:val="-2"/>
                <w:sz w:val="16"/>
                <w:szCs w:val="16"/>
              </w:rPr>
              <w:t>NGR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8D1E7D" w:rsidRPr="00244E8D" w:rsidRDefault="008D1E7D" w:rsidP="008D1E7D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b/>
                <w:bCs/>
                <w:spacing w:val="-2"/>
                <w:sz w:val="16"/>
                <w:szCs w:val="16"/>
              </w:rPr>
            </w:pPr>
            <w:r w:rsidRPr="00244E8D">
              <w:rPr>
                <w:rFonts w:cstheme="minorHAnsi"/>
                <w:b/>
                <w:bCs/>
                <w:spacing w:val="-2"/>
                <w:sz w:val="16"/>
                <w:szCs w:val="16"/>
              </w:rPr>
              <w:t>NIG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  <w:tcMar>
              <w:top w:w="0" w:type="dxa"/>
              <w:bottom w:w="0" w:type="dxa"/>
            </w:tcMar>
            <w:vAlign w:val="center"/>
          </w:tcPr>
          <w:p w:rsidR="008D1E7D" w:rsidRPr="00244E8D" w:rsidRDefault="008D1E7D" w:rsidP="008D1E7D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b/>
                <w:bCs/>
                <w:spacing w:val="-2"/>
                <w:sz w:val="16"/>
                <w:szCs w:val="16"/>
              </w:rPr>
            </w:pPr>
            <w:r w:rsidRPr="00244E8D">
              <w:rPr>
                <w:rFonts w:cstheme="minorHAnsi"/>
                <w:b/>
                <w:bCs/>
                <w:spacing w:val="-2"/>
                <w:sz w:val="16"/>
                <w:szCs w:val="16"/>
              </w:rPr>
              <w:t>AFS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  <w:tcMar>
              <w:top w:w="0" w:type="dxa"/>
              <w:bottom w:w="0" w:type="dxa"/>
            </w:tcMar>
            <w:vAlign w:val="center"/>
          </w:tcPr>
          <w:p w:rsidR="008D1E7D" w:rsidRPr="00244E8D" w:rsidRDefault="008D1E7D" w:rsidP="008D1E7D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b/>
                <w:bCs/>
                <w:spacing w:val="-2"/>
                <w:sz w:val="16"/>
                <w:szCs w:val="16"/>
              </w:rPr>
            </w:pPr>
            <w:r w:rsidRPr="00244E8D">
              <w:rPr>
                <w:rFonts w:cstheme="minorHAnsi"/>
                <w:b/>
                <w:bCs/>
                <w:spacing w:val="-2"/>
                <w:sz w:val="16"/>
                <w:szCs w:val="16"/>
              </w:rPr>
              <w:t>TZA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  <w:tcMar>
              <w:top w:w="0" w:type="dxa"/>
              <w:bottom w:w="0" w:type="dxa"/>
            </w:tcMar>
            <w:vAlign w:val="center"/>
          </w:tcPr>
          <w:p w:rsidR="008D1E7D" w:rsidRPr="00244E8D" w:rsidRDefault="008D1E7D" w:rsidP="008D1E7D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b/>
                <w:bCs/>
                <w:spacing w:val="-2"/>
                <w:sz w:val="16"/>
                <w:szCs w:val="16"/>
              </w:rPr>
            </w:pPr>
            <w:r w:rsidRPr="00244E8D">
              <w:rPr>
                <w:rFonts w:cstheme="minorHAnsi"/>
                <w:b/>
                <w:bCs/>
                <w:spacing w:val="-2"/>
                <w:sz w:val="16"/>
                <w:szCs w:val="16"/>
              </w:rPr>
              <w:t>TGO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8D1E7D" w:rsidRPr="00244E8D" w:rsidRDefault="008D1E7D" w:rsidP="008D1E7D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b/>
                <w:bCs/>
                <w:spacing w:val="-2"/>
                <w:sz w:val="16"/>
                <w:szCs w:val="16"/>
              </w:rPr>
            </w:pPr>
            <w:r w:rsidRPr="00244E8D">
              <w:rPr>
                <w:rFonts w:cstheme="minorHAnsi"/>
                <w:b/>
                <w:bCs/>
                <w:spacing w:val="-2"/>
                <w:sz w:val="16"/>
                <w:szCs w:val="16"/>
              </w:rPr>
              <w:t>SDN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8D1E7D" w:rsidRPr="00244E8D" w:rsidRDefault="008D1E7D" w:rsidP="008D1E7D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b/>
                <w:bCs/>
                <w:spacing w:val="-2"/>
                <w:sz w:val="16"/>
                <w:szCs w:val="16"/>
              </w:rPr>
            </w:pPr>
            <w:r>
              <w:rPr>
                <w:rFonts w:cstheme="minorHAnsi"/>
                <w:b/>
                <w:bCs/>
                <w:spacing w:val="-2"/>
                <w:sz w:val="16"/>
                <w:szCs w:val="16"/>
              </w:rPr>
              <w:t>UGA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8D1E7D" w:rsidRPr="00244E8D" w:rsidRDefault="008D1E7D" w:rsidP="008D1E7D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b/>
                <w:bCs/>
                <w:spacing w:val="-2"/>
                <w:sz w:val="16"/>
                <w:szCs w:val="16"/>
              </w:rPr>
            </w:pPr>
            <w:r>
              <w:rPr>
                <w:rFonts w:cstheme="minorHAnsi"/>
                <w:b/>
                <w:bCs/>
                <w:spacing w:val="-2"/>
                <w:sz w:val="16"/>
                <w:szCs w:val="16"/>
              </w:rPr>
              <w:t>ZWE</w:t>
            </w:r>
          </w:p>
        </w:tc>
      </w:tr>
      <w:tr w:rsidR="008D1E7D" w:rsidRPr="00244E8D" w:rsidTr="008D1E7D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8D1E7D" w:rsidRPr="00244E8D" w:rsidRDefault="008D1E7D" w:rsidP="001147C6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AFCP/19/19/1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8D1E7D" w:rsidRPr="00244E8D" w:rsidRDefault="008D1E7D" w:rsidP="00C54384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PR</w:t>
            </w:r>
            <w:r>
              <w:rPr>
                <w:rFonts w:cstheme="minorHAnsi"/>
                <w:sz w:val="16"/>
                <w:szCs w:val="16"/>
              </w:rPr>
              <w:t>É</w:t>
            </w:r>
            <w:r w:rsidRPr="00244E8D">
              <w:rPr>
                <w:rFonts w:cstheme="minorHAnsi"/>
                <w:sz w:val="16"/>
                <w:szCs w:val="16"/>
              </w:rPr>
              <w:t>AMB</w:t>
            </w:r>
            <w:r>
              <w:rPr>
                <w:rFonts w:cstheme="minorHAnsi"/>
                <w:sz w:val="16"/>
                <w:szCs w:val="16"/>
              </w:rPr>
              <w:t>U</w:t>
            </w:r>
            <w:r w:rsidRPr="00244E8D">
              <w:rPr>
                <w:rFonts w:cstheme="minorHAnsi"/>
                <w:sz w:val="16"/>
                <w:szCs w:val="16"/>
              </w:rPr>
              <w:t>LE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8D1E7D" w:rsidRPr="00244E8D" w:rsidRDefault="008D1E7D" w:rsidP="001147C6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  <w:u w:val="single"/>
              </w:rPr>
              <w:t>NOC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8D1E7D" w:rsidRPr="00244E8D" w:rsidRDefault="008D1E7D" w:rsidP="001147C6">
            <w:pPr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D1E7D" w:rsidRPr="007C7AC0" w:rsidRDefault="008D1E7D" w:rsidP="008D1E7D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8D1E7D" w:rsidRPr="00244E8D" w:rsidRDefault="008D1E7D" w:rsidP="001147C6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D1E7D" w:rsidRPr="006A3760" w:rsidRDefault="008D1E7D" w:rsidP="008D1E7D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D1E7D" w:rsidRPr="00244E8D" w:rsidRDefault="008D1E7D" w:rsidP="001147C6">
            <w:pPr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8D1E7D" w:rsidRPr="00244E8D" w:rsidRDefault="008D1E7D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8D1E7D" w:rsidRPr="00244E8D" w:rsidRDefault="008D1E7D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8D1E7D" w:rsidRPr="00244E8D" w:rsidRDefault="008D1E7D" w:rsidP="001147C6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D1E7D" w:rsidRPr="00244E8D" w:rsidRDefault="008D1E7D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D1E7D" w:rsidRPr="00D4000E" w:rsidRDefault="008D1E7D" w:rsidP="008D1E7D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D4000E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D1E7D" w:rsidRPr="007C7AC0" w:rsidRDefault="008D1E7D" w:rsidP="008D1E7D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8D1E7D" w:rsidRPr="00244E8D" w:rsidTr="008D1E7D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8D1E7D" w:rsidRPr="00244E8D" w:rsidRDefault="008D1E7D" w:rsidP="001147C6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AFCP/19/19/2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8D1E7D" w:rsidRPr="00244E8D" w:rsidRDefault="008D1E7D" w:rsidP="001147C6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8D1E7D" w:rsidRPr="00244E8D" w:rsidRDefault="008D1E7D" w:rsidP="001147C6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8D1E7D" w:rsidRPr="00244E8D" w:rsidRDefault="008D1E7D" w:rsidP="001147C6">
            <w:pPr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8D1E7D" w:rsidRPr="007C7AC0" w:rsidRDefault="008D1E7D" w:rsidP="008D1E7D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8D1E7D" w:rsidRPr="00244E8D" w:rsidRDefault="008D1E7D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8D1E7D" w:rsidRPr="006A3760" w:rsidRDefault="008D1E7D" w:rsidP="008D1E7D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8D1E7D" w:rsidRPr="00244E8D" w:rsidRDefault="008D1E7D" w:rsidP="001147C6">
            <w:pPr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8D1E7D" w:rsidRPr="00244E8D" w:rsidRDefault="008D1E7D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8D1E7D" w:rsidRPr="00244E8D" w:rsidRDefault="008D1E7D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8D1E7D" w:rsidRPr="00244E8D" w:rsidRDefault="008D1E7D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8D1E7D" w:rsidRPr="00244E8D" w:rsidRDefault="008D1E7D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8D1E7D" w:rsidRPr="00D4000E" w:rsidRDefault="008D1E7D" w:rsidP="008D1E7D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D4000E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8D1E7D" w:rsidRPr="007C7AC0" w:rsidRDefault="008D1E7D" w:rsidP="008D1E7D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8D1E7D" w:rsidRPr="00244E8D" w:rsidTr="008D1E7D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8D1E7D" w:rsidRPr="00244E8D" w:rsidRDefault="008D1E7D" w:rsidP="001147C6">
            <w:pPr>
              <w:snapToGrid w:val="0"/>
              <w:spacing w:before="0"/>
            </w:pPr>
            <w:r w:rsidRPr="00244E8D">
              <w:rPr>
                <w:rFonts w:cstheme="minorHAnsi"/>
                <w:sz w:val="16"/>
                <w:szCs w:val="16"/>
              </w:rPr>
              <w:t>AFCP/19/3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8D1E7D" w:rsidRPr="00244E8D" w:rsidRDefault="008D1E7D" w:rsidP="001147C6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Article 1 (Tit</w:t>
            </w:r>
            <w:r>
              <w:rPr>
                <w:rFonts w:cstheme="minorHAnsi"/>
                <w:sz w:val="16"/>
                <w:szCs w:val="16"/>
              </w:rPr>
              <w:t>r</w:t>
            </w:r>
            <w:r w:rsidRPr="00244E8D">
              <w:rPr>
                <w:rFonts w:cstheme="minorHAnsi"/>
                <w:sz w:val="16"/>
                <w:szCs w:val="16"/>
              </w:rPr>
              <w:t>e)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8D1E7D" w:rsidRPr="00244E8D" w:rsidRDefault="008D1E7D" w:rsidP="001147C6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  <w:u w:val="single"/>
              </w:rPr>
              <w:t>NOC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8D1E7D" w:rsidRPr="00244E8D" w:rsidRDefault="008D1E7D" w:rsidP="001147C6">
            <w:pPr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D1E7D" w:rsidRPr="007C7AC0" w:rsidRDefault="008D1E7D" w:rsidP="008D1E7D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8D1E7D" w:rsidRPr="00244E8D" w:rsidRDefault="008D1E7D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D1E7D" w:rsidRPr="006A3760" w:rsidRDefault="008D1E7D" w:rsidP="008D1E7D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D1E7D" w:rsidRPr="00244E8D" w:rsidRDefault="008D1E7D" w:rsidP="001147C6">
            <w:pPr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8D1E7D" w:rsidRPr="00244E8D" w:rsidRDefault="008D1E7D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8D1E7D" w:rsidRPr="00244E8D" w:rsidRDefault="008D1E7D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8D1E7D" w:rsidRPr="00244E8D" w:rsidRDefault="008D1E7D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D1E7D" w:rsidRPr="00244E8D" w:rsidRDefault="008D1E7D" w:rsidP="001147C6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D1E7D" w:rsidRPr="00D4000E" w:rsidRDefault="008D1E7D" w:rsidP="008D1E7D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D4000E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D1E7D" w:rsidRPr="007C7AC0" w:rsidRDefault="008D1E7D" w:rsidP="008D1E7D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8D1E7D" w:rsidRPr="00244E8D" w:rsidTr="008D1E7D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8D1E7D" w:rsidRPr="00244E8D" w:rsidRDefault="008D1E7D" w:rsidP="001147C6">
            <w:pPr>
              <w:snapToGrid w:val="0"/>
              <w:spacing w:before="0"/>
            </w:pPr>
            <w:r w:rsidRPr="00244E8D">
              <w:rPr>
                <w:rFonts w:cstheme="minorHAnsi"/>
                <w:sz w:val="16"/>
                <w:szCs w:val="16"/>
              </w:rPr>
              <w:t>AFCP/19/4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8D1E7D" w:rsidRPr="00244E8D" w:rsidRDefault="008D1E7D" w:rsidP="001147C6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8D1E7D" w:rsidRPr="00244E8D" w:rsidRDefault="008D1E7D" w:rsidP="001147C6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8D1E7D" w:rsidRPr="00244E8D" w:rsidRDefault="008D1E7D" w:rsidP="001147C6">
            <w:pPr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8D1E7D" w:rsidRPr="007C7AC0" w:rsidRDefault="008D1E7D" w:rsidP="008D1E7D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8D1E7D" w:rsidRPr="00244E8D" w:rsidRDefault="008D1E7D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8D1E7D" w:rsidRPr="006A3760" w:rsidRDefault="008D1E7D" w:rsidP="008D1E7D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8D1E7D" w:rsidRPr="00244E8D" w:rsidRDefault="008D1E7D" w:rsidP="001147C6">
            <w:pPr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8D1E7D" w:rsidRPr="00244E8D" w:rsidRDefault="008D1E7D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8D1E7D" w:rsidRPr="00244E8D" w:rsidRDefault="008D1E7D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8D1E7D" w:rsidRPr="00244E8D" w:rsidRDefault="008D1E7D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8D1E7D" w:rsidRPr="00244E8D" w:rsidRDefault="008D1E7D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8D1E7D" w:rsidRPr="00D4000E" w:rsidRDefault="008D1E7D" w:rsidP="008D1E7D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D4000E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8D1E7D" w:rsidRPr="007C7AC0" w:rsidRDefault="008D1E7D" w:rsidP="008D1E7D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8D1E7D" w:rsidRPr="00244E8D" w:rsidTr="008D1E7D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8D1E7D" w:rsidRPr="00244E8D" w:rsidRDefault="008D1E7D" w:rsidP="001147C6">
            <w:pPr>
              <w:snapToGrid w:val="0"/>
              <w:spacing w:before="0"/>
            </w:pPr>
            <w:r w:rsidRPr="00244E8D">
              <w:rPr>
                <w:rFonts w:cstheme="minorHAnsi"/>
                <w:sz w:val="16"/>
                <w:szCs w:val="16"/>
              </w:rPr>
              <w:t>AFCP/19/5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8D1E7D" w:rsidRPr="00244E8D" w:rsidRDefault="008D1E7D" w:rsidP="001147C6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8D1E7D" w:rsidRPr="00244E8D" w:rsidRDefault="008D1E7D" w:rsidP="001147C6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8D1E7D" w:rsidRPr="00244E8D" w:rsidRDefault="008D1E7D" w:rsidP="001147C6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8D1E7D" w:rsidRPr="007C7AC0" w:rsidRDefault="008D1E7D" w:rsidP="008D1E7D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8D1E7D" w:rsidRPr="00244E8D" w:rsidRDefault="008D1E7D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8D1E7D" w:rsidRPr="006A3760" w:rsidRDefault="008D1E7D" w:rsidP="008D1E7D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8D1E7D" w:rsidRPr="00244E8D" w:rsidRDefault="008D1E7D" w:rsidP="001147C6">
            <w:pPr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8D1E7D" w:rsidRPr="00244E8D" w:rsidRDefault="008D1E7D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8D1E7D" w:rsidRPr="00244E8D" w:rsidRDefault="008D1E7D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8D1E7D" w:rsidRPr="00244E8D" w:rsidRDefault="008D1E7D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8D1E7D" w:rsidRPr="00244E8D" w:rsidRDefault="008D1E7D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8D1E7D" w:rsidRPr="00D4000E" w:rsidRDefault="008D1E7D" w:rsidP="008D1E7D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D4000E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8D1E7D" w:rsidRPr="007C7AC0" w:rsidRDefault="008D1E7D" w:rsidP="008D1E7D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8D1E7D" w:rsidRPr="00244E8D" w:rsidTr="008D1E7D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8D1E7D" w:rsidRPr="00244E8D" w:rsidRDefault="008D1E7D" w:rsidP="001147C6">
            <w:pPr>
              <w:snapToGrid w:val="0"/>
              <w:spacing w:before="0"/>
            </w:pPr>
            <w:r w:rsidRPr="00244E8D">
              <w:rPr>
                <w:rFonts w:cstheme="minorHAnsi"/>
                <w:sz w:val="16"/>
                <w:szCs w:val="16"/>
              </w:rPr>
              <w:t>AFCP/19/6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8D1E7D" w:rsidRPr="00244E8D" w:rsidRDefault="008D1E7D" w:rsidP="001147C6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4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8D1E7D" w:rsidRPr="00244E8D" w:rsidRDefault="008D1E7D" w:rsidP="001147C6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  <w:u w:val="single"/>
              </w:rPr>
              <w:t>NOC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8D1E7D" w:rsidRPr="00244E8D" w:rsidRDefault="008D1E7D" w:rsidP="001147C6">
            <w:pPr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8D1E7D" w:rsidRPr="007C7AC0" w:rsidRDefault="008D1E7D" w:rsidP="008D1E7D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8D1E7D" w:rsidRPr="00244E8D" w:rsidRDefault="008D1E7D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8D1E7D" w:rsidRPr="006A3760" w:rsidRDefault="008D1E7D" w:rsidP="008D1E7D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8D1E7D" w:rsidRPr="00244E8D" w:rsidRDefault="008D1E7D" w:rsidP="001147C6">
            <w:pPr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8D1E7D" w:rsidRPr="00244E8D" w:rsidRDefault="008D1E7D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8D1E7D" w:rsidRPr="00244E8D" w:rsidRDefault="008D1E7D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8D1E7D" w:rsidRPr="00244E8D" w:rsidRDefault="008D1E7D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8D1E7D" w:rsidRPr="00244E8D" w:rsidRDefault="008D1E7D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8D1E7D" w:rsidRPr="00D4000E" w:rsidRDefault="008D1E7D" w:rsidP="008D1E7D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D4000E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8D1E7D" w:rsidRPr="007C7AC0" w:rsidRDefault="008D1E7D" w:rsidP="008D1E7D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8D1E7D" w:rsidRPr="00244E8D" w:rsidTr="008D1E7D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8D1E7D" w:rsidRPr="00244E8D" w:rsidRDefault="008D1E7D" w:rsidP="001147C6">
            <w:pPr>
              <w:snapToGrid w:val="0"/>
              <w:spacing w:before="0"/>
            </w:pPr>
            <w:r w:rsidRPr="00244E8D">
              <w:rPr>
                <w:rFonts w:cstheme="minorHAnsi"/>
                <w:sz w:val="16"/>
                <w:szCs w:val="16"/>
              </w:rPr>
              <w:t>AFCP/19/7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8D1E7D" w:rsidRPr="00244E8D" w:rsidRDefault="008D1E7D" w:rsidP="001147C6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8D1E7D" w:rsidRPr="00244E8D" w:rsidRDefault="008D1E7D" w:rsidP="001147C6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8D1E7D" w:rsidRPr="00244E8D" w:rsidRDefault="008D1E7D" w:rsidP="001147C6">
            <w:pPr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8D1E7D" w:rsidRPr="007C7AC0" w:rsidRDefault="008D1E7D" w:rsidP="008D1E7D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8D1E7D" w:rsidRPr="00244E8D" w:rsidRDefault="008D1E7D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8D1E7D" w:rsidRPr="006A3760" w:rsidRDefault="008D1E7D" w:rsidP="008D1E7D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8D1E7D" w:rsidRPr="00244E8D" w:rsidRDefault="008D1E7D" w:rsidP="001147C6">
            <w:pPr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8D1E7D" w:rsidRPr="00244E8D" w:rsidRDefault="008D1E7D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8D1E7D" w:rsidRPr="00244E8D" w:rsidRDefault="008D1E7D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8D1E7D" w:rsidRPr="00244E8D" w:rsidRDefault="008D1E7D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8D1E7D" w:rsidRPr="00244E8D" w:rsidRDefault="008D1E7D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8D1E7D" w:rsidRPr="00D4000E" w:rsidRDefault="008D1E7D" w:rsidP="008D1E7D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D4000E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8D1E7D" w:rsidRPr="007C7AC0" w:rsidRDefault="008D1E7D" w:rsidP="008D1E7D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N</w:t>
            </w:r>
          </w:p>
        </w:tc>
      </w:tr>
      <w:tr w:rsidR="008D1E7D" w:rsidRPr="00244E8D" w:rsidTr="008D1E7D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8D1E7D" w:rsidRPr="00244E8D" w:rsidRDefault="008D1E7D" w:rsidP="001147C6">
            <w:pPr>
              <w:snapToGrid w:val="0"/>
              <w:spacing w:before="0"/>
            </w:pPr>
            <w:r w:rsidRPr="00244E8D">
              <w:rPr>
                <w:rFonts w:cstheme="minorHAnsi"/>
                <w:sz w:val="16"/>
                <w:szCs w:val="16"/>
              </w:rPr>
              <w:t>AFCP/19/8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8D1E7D" w:rsidRPr="00244E8D" w:rsidRDefault="008D1E7D" w:rsidP="001147C6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6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8D1E7D" w:rsidRPr="00244E8D" w:rsidRDefault="008D1E7D" w:rsidP="001147C6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8D1E7D" w:rsidRPr="00244E8D" w:rsidRDefault="008D1E7D" w:rsidP="001147C6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244E8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8D1E7D" w:rsidRPr="007C7AC0" w:rsidRDefault="008D1E7D" w:rsidP="008D1E7D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8D1E7D" w:rsidRPr="00244E8D" w:rsidRDefault="008D1E7D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8D1E7D" w:rsidRPr="006A3760" w:rsidRDefault="008D1E7D" w:rsidP="008D1E7D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8D1E7D" w:rsidRPr="00244E8D" w:rsidRDefault="008D1E7D" w:rsidP="001147C6">
            <w:pPr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8D1E7D" w:rsidRPr="00244E8D" w:rsidRDefault="008D1E7D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8D1E7D" w:rsidRPr="00244E8D" w:rsidRDefault="008D1E7D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8D1E7D" w:rsidRPr="00244E8D" w:rsidRDefault="008D1E7D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8D1E7D" w:rsidRPr="00244E8D" w:rsidRDefault="008D1E7D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8D1E7D" w:rsidRPr="00D4000E" w:rsidRDefault="008D1E7D" w:rsidP="008D1E7D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D4000E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8D1E7D" w:rsidRPr="007C7AC0" w:rsidRDefault="008D1E7D" w:rsidP="008D1E7D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8D1E7D" w:rsidRPr="00244E8D" w:rsidTr="008D1E7D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8D1E7D" w:rsidRPr="00244E8D" w:rsidRDefault="008D1E7D" w:rsidP="001147C6">
            <w:pPr>
              <w:snapToGrid w:val="0"/>
              <w:spacing w:before="0"/>
            </w:pPr>
            <w:r w:rsidRPr="00244E8D">
              <w:rPr>
                <w:rFonts w:cstheme="minorHAnsi"/>
                <w:sz w:val="16"/>
                <w:szCs w:val="16"/>
              </w:rPr>
              <w:t>AFCP/19/9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8D1E7D" w:rsidRPr="00244E8D" w:rsidRDefault="008D1E7D" w:rsidP="001147C6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7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8D1E7D" w:rsidRPr="00244E8D" w:rsidRDefault="008D1E7D" w:rsidP="001147C6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SUP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8D1E7D" w:rsidRPr="00244E8D" w:rsidRDefault="008D1E7D" w:rsidP="001147C6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244E8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8D1E7D" w:rsidRPr="007C7AC0" w:rsidRDefault="008D1E7D" w:rsidP="008D1E7D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8D1E7D" w:rsidRPr="00244E8D" w:rsidRDefault="008D1E7D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8D1E7D" w:rsidRPr="006A3760" w:rsidRDefault="008D1E7D" w:rsidP="008D1E7D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8D1E7D" w:rsidRPr="00244E8D" w:rsidRDefault="008D1E7D" w:rsidP="001147C6">
            <w:pPr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8D1E7D" w:rsidRPr="00244E8D" w:rsidRDefault="008D1E7D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8D1E7D" w:rsidRPr="00244E8D" w:rsidRDefault="008D1E7D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8D1E7D" w:rsidRPr="00244E8D" w:rsidRDefault="008D1E7D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8D1E7D" w:rsidRPr="00244E8D" w:rsidRDefault="008D1E7D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8D1E7D" w:rsidRPr="00D4000E" w:rsidRDefault="008D1E7D" w:rsidP="008D1E7D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D4000E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8D1E7D" w:rsidRPr="007C7AC0" w:rsidRDefault="008D1E7D" w:rsidP="008D1E7D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8D1E7D" w:rsidRPr="00244E8D" w:rsidTr="008D1E7D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8D1E7D" w:rsidRPr="00244E8D" w:rsidRDefault="008D1E7D" w:rsidP="001147C6">
            <w:pPr>
              <w:snapToGrid w:val="0"/>
              <w:spacing w:before="0"/>
            </w:pPr>
            <w:r w:rsidRPr="00244E8D">
              <w:rPr>
                <w:rFonts w:cstheme="minorHAnsi"/>
                <w:sz w:val="16"/>
                <w:szCs w:val="16"/>
              </w:rPr>
              <w:t>AFCP/19/10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8D1E7D" w:rsidRPr="00244E8D" w:rsidRDefault="008D1E7D" w:rsidP="001147C6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8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8D1E7D" w:rsidRPr="00244E8D" w:rsidRDefault="008D1E7D" w:rsidP="001147C6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8D1E7D" w:rsidRPr="00244E8D" w:rsidRDefault="008D1E7D" w:rsidP="001147C6">
            <w:pPr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8D1E7D" w:rsidRPr="007C7AC0" w:rsidRDefault="008D1E7D" w:rsidP="008D1E7D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8D1E7D" w:rsidRPr="00244E8D" w:rsidRDefault="008D1E7D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8D1E7D" w:rsidRPr="006A3760" w:rsidRDefault="008D1E7D" w:rsidP="008D1E7D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8D1E7D" w:rsidRPr="00244E8D" w:rsidRDefault="008D1E7D" w:rsidP="001147C6">
            <w:pPr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8D1E7D" w:rsidRPr="00244E8D" w:rsidRDefault="008D1E7D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8D1E7D" w:rsidRPr="00244E8D" w:rsidRDefault="008D1E7D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8D1E7D" w:rsidRPr="00244E8D" w:rsidRDefault="008D1E7D" w:rsidP="001147C6">
            <w:pPr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8D1E7D" w:rsidRPr="00244E8D" w:rsidRDefault="008D1E7D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8D1E7D" w:rsidRPr="00D4000E" w:rsidRDefault="008D1E7D" w:rsidP="008D1E7D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D4000E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8D1E7D" w:rsidRPr="007C7AC0" w:rsidRDefault="008D1E7D" w:rsidP="008D1E7D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8D1E7D" w:rsidRPr="00244E8D" w:rsidTr="008D1E7D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8D1E7D" w:rsidRPr="00244E8D" w:rsidRDefault="008D1E7D" w:rsidP="001147C6">
            <w:pPr>
              <w:snapToGrid w:val="0"/>
              <w:spacing w:before="0"/>
            </w:pPr>
            <w:r w:rsidRPr="00244E8D">
              <w:rPr>
                <w:rFonts w:cstheme="minorHAnsi"/>
                <w:sz w:val="16"/>
                <w:szCs w:val="16"/>
              </w:rPr>
              <w:t>AFCP/19/11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8D1E7D" w:rsidRPr="00244E8D" w:rsidRDefault="008D1E7D" w:rsidP="001147C6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9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8D1E7D" w:rsidRPr="00244E8D" w:rsidRDefault="008D1E7D" w:rsidP="001147C6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8D1E7D" w:rsidRPr="00244E8D" w:rsidRDefault="008D1E7D" w:rsidP="001147C6">
            <w:pPr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8D1E7D" w:rsidRPr="007C7AC0" w:rsidRDefault="008D1E7D" w:rsidP="008D1E7D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8D1E7D" w:rsidRPr="00244E8D" w:rsidRDefault="008D1E7D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8D1E7D" w:rsidRPr="006A3760" w:rsidRDefault="008D1E7D" w:rsidP="008D1E7D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8D1E7D" w:rsidRPr="00244E8D" w:rsidRDefault="008D1E7D" w:rsidP="001147C6">
            <w:pPr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8D1E7D" w:rsidRPr="00244E8D" w:rsidRDefault="008D1E7D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8D1E7D" w:rsidRPr="00244E8D" w:rsidRDefault="008D1E7D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8D1E7D" w:rsidRPr="00244E8D" w:rsidRDefault="008D1E7D" w:rsidP="001147C6">
            <w:pPr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8D1E7D" w:rsidRPr="00244E8D" w:rsidRDefault="008D1E7D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8D1E7D" w:rsidRPr="00D4000E" w:rsidRDefault="008D1E7D" w:rsidP="008D1E7D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D4000E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8D1E7D" w:rsidRPr="007C7AC0" w:rsidRDefault="008D1E7D" w:rsidP="008D1E7D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8D1E7D" w:rsidRPr="00244E8D" w:rsidTr="008D1E7D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8D1E7D" w:rsidRPr="00244E8D" w:rsidRDefault="008D1E7D" w:rsidP="001147C6">
            <w:pPr>
              <w:snapToGrid w:val="0"/>
              <w:spacing w:before="0"/>
            </w:pPr>
            <w:r w:rsidRPr="00244E8D">
              <w:rPr>
                <w:rFonts w:cstheme="minorHAnsi"/>
                <w:sz w:val="16"/>
                <w:szCs w:val="16"/>
              </w:rPr>
              <w:t>AFCP/19/12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8D1E7D" w:rsidRPr="00244E8D" w:rsidRDefault="008D1E7D" w:rsidP="001147C6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10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8D1E7D" w:rsidRPr="00244E8D" w:rsidRDefault="008D1E7D" w:rsidP="001147C6">
            <w:pPr>
              <w:snapToGrid w:val="0"/>
              <w:spacing w:before="0"/>
            </w:pPr>
            <w:r w:rsidRPr="00244E8D">
              <w:rPr>
                <w:rFonts w:cstheme="minorHAnsi"/>
                <w:sz w:val="16"/>
                <w:szCs w:val="16"/>
              </w:rPr>
              <w:t>SUP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8D1E7D" w:rsidRPr="00244E8D" w:rsidRDefault="008D1E7D" w:rsidP="001147C6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8D1E7D" w:rsidRPr="007C7AC0" w:rsidRDefault="008D1E7D" w:rsidP="008D1E7D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8D1E7D" w:rsidRPr="00244E8D" w:rsidRDefault="008D1E7D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8D1E7D" w:rsidRPr="006A3760" w:rsidRDefault="008D1E7D" w:rsidP="008D1E7D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8D1E7D" w:rsidRPr="00244E8D" w:rsidRDefault="008D1E7D" w:rsidP="001147C6">
            <w:pPr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8D1E7D" w:rsidRPr="00244E8D" w:rsidRDefault="008D1E7D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8D1E7D" w:rsidRPr="00244E8D" w:rsidRDefault="008D1E7D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8D1E7D" w:rsidRPr="00244E8D" w:rsidRDefault="008D1E7D" w:rsidP="001147C6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8D1E7D" w:rsidRPr="00244E8D" w:rsidRDefault="008D1E7D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8D1E7D" w:rsidRPr="00D4000E" w:rsidRDefault="008D1E7D" w:rsidP="008D1E7D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D4000E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8D1E7D" w:rsidRPr="007C7AC0" w:rsidRDefault="008D1E7D" w:rsidP="008D1E7D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8D1E7D" w:rsidRPr="00244E8D" w:rsidTr="008D1E7D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8D1E7D" w:rsidRPr="00244E8D" w:rsidRDefault="008D1E7D" w:rsidP="001147C6">
            <w:pPr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AFCP/19/13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8D1E7D" w:rsidRPr="00244E8D" w:rsidRDefault="008D1E7D" w:rsidP="001147C6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11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8D1E7D" w:rsidRPr="00244E8D" w:rsidRDefault="008D1E7D" w:rsidP="001147C6">
            <w:pPr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SUP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8D1E7D" w:rsidRPr="00244E8D" w:rsidRDefault="008D1E7D" w:rsidP="001147C6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8D1E7D" w:rsidRPr="007C7AC0" w:rsidRDefault="008D1E7D" w:rsidP="008D1E7D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8D1E7D" w:rsidRPr="00244E8D" w:rsidRDefault="008D1E7D" w:rsidP="001147C6">
            <w:pPr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8D1E7D" w:rsidRPr="006A3760" w:rsidRDefault="008D1E7D" w:rsidP="008D1E7D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8D1E7D" w:rsidRPr="00244E8D" w:rsidRDefault="008D1E7D" w:rsidP="001147C6">
            <w:pPr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8D1E7D" w:rsidRPr="00244E8D" w:rsidRDefault="008D1E7D" w:rsidP="001147C6">
            <w:pPr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8D1E7D" w:rsidRPr="00244E8D" w:rsidRDefault="008D1E7D" w:rsidP="001147C6">
            <w:pPr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8D1E7D" w:rsidRPr="00244E8D" w:rsidRDefault="008D1E7D" w:rsidP="001147C6">
            <w:pPr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8D1E7D" w:rsidRPr="00244E8D" w:rsidRDefault="008D1E7D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8D1E7D" w:rsidRPr="00D4000E" w:rsidRDefault="008D1E7D" w:rsidP="008D1E7D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D4000E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8D1E7D" w:rsidRPr="007C7AC0" w:rsidRDefault="008D1E7D" w:rsidP="008D1E7D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8D1E7D" w:rsidRPr="00244E8D" w:rsidTr="008D1E7D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8D1E7D" w:rsidRPr="00244E8D" w:rsidRDefault="008D1E7D" w:rsidP="001147C6">
            <w:pPr>
              <w:snapToGrid w:val="0"/>
              <w:spacing w:before="0"/>
            </w:pPr>
            <w:r w:rsidRPr="00244E8D">
              <w:rPr>
                <w:rFonts w:cstheme="minorHAnsi"/>
                <w:sz w:val="16"/>
                <w:szCs w:val="16"/>
              </w:rPr>
              <w:t>AFCP/19/14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8D1E7D" w:rsidRPr="00244E8D" w:rsidRDefault="008D1E7D" w:rsidP="001147C6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12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8D1E7D" w:rsidRPr="00244E8D" w:rsidRDefault="008D1E7D" w:rsidP="001147C6">
            <w:pPr>
              <w:snapToGrid w:val="0"/>
              <w:spacing w:before="0"/>
            </w:pPr>
            <w:r w:rsidRPr="00244E8D">
              <w:rPr>
                <w:rFonts w:cstheme="minorHAnsi"/>
                <w:sz w:val="16"/>
                <w:szCs w:val="16"/>
                <w:u w:val="single"/>
              </w:rPr>
              <w:t>NOC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8D1E7D" w:rsidRPr="00244E8D" w:rsidRDefault="008D1E7D" w:rsidP="001147C6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8D1E7D" w:rsidRPr="007C7AC0" w:rsidRDefault="008D1E7D" w:rsidP="008D1E7D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8D1E7D" w:rsidRPr="00244E8D" w:rsidRDefault="008D1E7D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8D1E7D" w:rsidRPr="006A3760" w:rsidRDefault="008D1E7D" w:rsidP="008D1E7D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8D1E7D" w:rsidRPr="00244E8D" w:rsidRDefault="008D1E7D" w:rsidP="001147C6">
            <w:pPr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8D1E7D" w:rsidRPr="00244E8D" w:rsidRDefault="008D1E7D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8D1E7D" w:rsidRPr="00244E8D" w:rsidRDefault="008D1E7D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8D1E7D" w:rsidRPr="00244E8D" w:rsidRDefault="008D1E7D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8D1E7D" w:rsidRPr="00244E8D" w:rsidRDefault="008D1E7D" w:rsidP="001147C6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8D1E7D" w:rsidRPr="00D4000E" w:rsidRDefault="008D1E7D" w:rsidP="008D1E7D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D4000E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8D1E7D" w:rsidRPr="007C7AC0" w:rsidRDefault="008D1E7D" w:rsidP="008D1E7D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8D1E7D" w:rsidRPr="00244E8D" w:rsidTr="008D1E7D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8D1E7D" w:rsidRPr="00244E8D" w:rsidRDefault="008D1E7D" w:rsidP="001147C6">
            <w:pPr>
              <w:snapToGrid w:val="0"/>
              <w:spacing w:before="0"/>
            </w:pPr>
            <w:r w:rsidRPr="00244E8D">
              <w:rPr>
                <w:rFonts w:cstheme="minorHAnsi"/>
                <w:sz w:val="16"/>
                <w:szCs w:val="16"/>
              </w:rPr>
              <w:t>AFCP/19/15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8D1E7D" w:rsidRPr="00244E8D" w:rsidRDefault="008D1E7D" w:rsidP="001147C6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Article 2 (Ti</w:t>
            </w:r>
            <w:r>
              <w:rPr>
                <w:rFonts w:cstheme="minorHAnsi"/>
                <w:sz w:val="16"/>
                <w:szCs w:val="16"/>
              </w:rPr>
              <w:t>tr</w:t>
            </w:r>
            <w:r w:rsidRPr="00244E8D">
              <w:rPr>
                <w:rFonts w:cstheme="minorHAnsi"/>
                <w:sz w:val="16"/>
                <w:szCs w:val="16"/>
              </w:rPr>
              <w:t>e)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8D1E7D" w:rsidRPr="00244E8D" w:rsidRDefault="008D1E7D" w:rsidP="001147C6">
            <w:pPr>
              <w:snapToGrid w:val="0"/>
              <w:spacing w:before="0"/>
            </w:pPr>
            <w:r w:rsidRPr="00244E8D">
              <w:rPr>
                <w:rFonts w:cstheme="minorHAnsi"/>
                <w:sz w:val="16"/>
                <w:szCs w:val="16"/>
                <w:u w:val="single"/>
              </w:rPr>
              <w:t>NOC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8D1E7D" w:rsidRPr="00244E8D" w:rsidRDefault="008D1E7D" w:rsidP="001147C6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D1E7D" w:rsidRPr="007C7AC0" w:rsidRDefault="008D1E7D" w:rsidP="008D1E7D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8D1E7D" w:rsidRPr="00244E8D" w:rsidRDefault="008D1E7D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D1E7D" w:rsidRPr="006A3760" w:rsidRDefault="008D1E7D" w:rsidP="008D1E7D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D1E7D" w:rsidRPr="00244E8D" w:rsidRDefault="008D1E7D" w:rsidP="001147C6">
            <w:pPr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8D1E7D" w:rsidRPr="00244E8D" w:rsidRDefault="008D1E7D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8D1E7D" w:rsidRPr="00244E8D" w:rsidRDefault="008D1E7D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8D1E7D" w:rsidRPr="00244E8D" w:rsidRDefault="008D1E7D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D1E7D" w:rsidRPr="00244E8D" w:rsidRDefault="008D1E7D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D1E7D" w:rsidRPr="00D4000E" w:rsidRDefault="008D1E7D" w:rsidP="008D1E7D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D4000E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D1E7D" w:rsidRPr="007C7AC0" w:rsidRDefault="008D1E7D" w:rsidP="008D1E7D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8D1E7D" w:rsidRPr="00244E8D" w:rsidTr="008D1E7D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8D1E7D" w:rsidRPr="00244E8D" w:rsidRDefault="008D1E7D" w:rsidP="001147C6">
            <w:pPr>
              <w:snapToGrid w:val="0"/>
              <w:spacing w:before="0"/>
            </w:pPr>
            <w:r w:rsidRPr="00244E8D">
              <w:rPr>
                <w:rFonts w:cstheme="minorHAnsi"/>
                <w:sz w:val="16"/>
                <w:szCs w:val="16"/>
              </w:rPr>
              <w:t>AFCP/19/16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8D1E7D" w:rsidRPr="00244E8D" w:rsidRDefault="008D1E7D" w:rsidP="001147C6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13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8D1E7D" w:rsidRPr="00244E8D" w:rsidRDefault="008D1E7D" w:rsidP="001147C6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8D1E7D" w:rsidRPr="00244E8D" w:rsidRDefault="008D1E7D" w:rsidP="001147C6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244E8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8D1E7D" w:rsidRPr="007C7AC0" w:rsidRDefault="008D1E7D" w:rsidP="008D1E7D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8D1E7D" w:rsidRPr="00244E8D" w:rsidRDefault="008D1E7D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8D1E7D" w:rsidRPr="006A3760" w:rsidRDefault="008D1E7D" w:rsidP="008D1E7D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8D1E7D" w:rsidRPr="00244E8D" w:rsidRDefault="008D1E7D" w:rsidP="001147C6">
            <w:pPr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8D1E7D" w:rsidRPr="00244E8D" w:rsidRDefault="008D1E7D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8D1E7D" w:rsidRPr="00244E8D" w:rsidRDefault="008D1E7D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8D1E7D" w:rsidRPr="00244E8D" w:rsidRDefault="008D1E7D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8D1E7D" w:rsidRPr="00244E8D" w:rsidRDefault="008D1E7D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8D1E7D" w:rsidRPr="00D4000E" w:rsidRDefault="008D1E7D" w:rsidP="008D1E7D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D4000E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8D1E7D" w:rsidRPr="007C7AC0" w:rsidRDefault="008D1E7D" w:rsidP="008D1E7D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8D1E7D" w:rsidRPr="00244E8D" w:rsidTr="008D1E7D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8D1E7D" w:rsidRPr="00244E8D" w:rsidRDefault="008D1E7D" w:rsidP="001147C6">
            <w:pPr>
              <w:snapToGrid w:val="0"/>
              <w:spacing w:before="0"/>
            </w:pPr>
            <w:r w:rsidRPr="00244E8D">
              <w:rPr>
                <w:rFonts w:cstheme="minorHAnsi"/>
                <w:sz w:val="16"/>
                <w:szCs w:val="16"/>
              </w:rPr>
              <w:t>AFCP/19/17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8D1E7D" w:rsidRPr="00244E8D" w:rsidRDefault="008D1E7D" w:rsidP="001147C6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14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8D1E7D" w:rsidRPr="00244E8D" w:rsidRDefault="008D1E7D" w:rsidP="001147C6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  <w:u w:val="single"/>
              </w:rPr>
              <w:t>NOC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8D1E7D" w:rsidRPr="00244E8D" w:rsidRDefault="008D1E7D" w:rsidP="001147C6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8D1E7D" w:rsidRPr="007C7AC0" w:rsidRDefault="008D1E7D" w:rsidP="008D1E7D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8D1E7D" w:rsidRPr="00244E8D" w:rsidRDefault="008D1E7D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8D1E7D" w:rsidRPr="006A3760" w:rsidRDefault="008D1E7D" w:rsidP="008D1E7D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8D1E7D" w:rsidRPr="00244E8D" w:rsidRDefault="008D1E7D" w:rsidP="001147C6">
            <w:pPr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8D1E7D" w:rsidRPr="00244E8D" w:rsidRDefault="008D1E7D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8D1E7D" w:rsidRPr="00244E8D" w:rsidRDefault="008D1E7D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8D1E7D" w:rsidRPr="00244E8D" w:rsidRDefault="008D1E7D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8D1E7D" w:rsidRPr="00244E8D" w:rsidRDefault="008D1E7D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8D1E7D" w:rsidRPr="00D4000E" w:rsidRDefault="008D1E7D" w:rsidP="008D1E7D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D4000E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8D1E7D" w:rsidRPr="007C7AC0" w:rsidRDefault="008D1E7D" w:rsidP="008D1E7D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8D1E7D" w:rsidRPr="00244E8D" w:rsidTr="008D1E7D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8D1E7D" w:rsidRPr="00244E8D" w:rsidRDefault="008D1E7D" w:rsidP="001147C6">
            <w:pPr>
              <w:snapToGrid w:val="0"/>
              <w:spacing w:before="0"/>
            </w:pPr>
            <w:r w:rsidRPr="00244E8D">
              <w:rPr>
                <w:rFonts w:cstheme="minorHAnsi"/>
                <w:sz w:val="16"/>
                <w:szCs w:val="16"/>
              </w:rPr>
              <w:t>AFCP/19/18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8D1E7D" w:rsidRPr="00244E8D" w:rsidRDefault="008D1E7D" w:rsidP="001147C6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14A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8D1E7D" w:rsidRPr="00244E8D" w:rsidRDefault="008D1E7D" w:rsidP="001147C6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ADD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8D1E7D" w:rsidRPr="00244E8D" w:rsidRDefault="008D1E7D" w:rsidP="001147C6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244E8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8D1E7D" w:rsidRPr="007C7AC0" w:rsidRDefault="008D1E7D" w:rsidP="008D1E7D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8D1E7D" w:rsidRPr="00244E8D" w:rsidRDefault="008D1E7D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8D1E7D" w:rsidRPr="006A3760" w:rsidRDefault="008D1E7D" w:rsidP="008D1E7D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8D1E7D" w:rsidRPr="00244E8D" w:rsidRDefault="008D1E7D" w:rsidP="001147C6">
            <w:pPr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8D1E7D" w:rsidRPr="00244E8D" w:rsidRDefault="008D1E7D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8D1E7D" w:rsidRPr="00244E8D" w:rsidRDefault="008D1E7D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8D1E7D" w:rsidRPr="00244E8D" w:rsidRDefault="008D1E7D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8D1E7D" w:rsidRPr="00244E8D" w:rsidRDefault="008D1E7D" w:rsidP="001147C6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8D1E7D" w:rsidRPr="00D4000E" w:rsidRDefault="008D1E7D" w:rsidP="008D1E7D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D4000E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8D1E7D" w:rsidRPr="007C7AC0" w:rsidRDefault="008D1E7D" w:rsidP="008D1E7D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8D1E7D" w:rsidRPr="00244E8D" w:rsidTr="008D1E7D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8D1E7D" w:rsidRPr="00244E8D" w:rsidRDefault="008D1E7D" w:rsidP="001147C6">
            <w:pPr>
              <w:snapToGrid w:val="0"/>
              <w:spacing w:before="0"/>
            </w:pPr>
            <w:r w:rsidRPr="00244E8D">
              <w:rPr>
                <w:rFonts w:cstheme="minorHAnsi"/>
                <w:sz w:val="16"/>
                <w:szCs w:val="16"/>
              </w:rPr>
              <w:t>AFCP/19/19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8D1E7D" w:rsidRPr="00244E8D" w:rsidRDefault="008D1E7D" w:rsidP="001147C6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15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8D1E7D" w:rsidRPr="00244E8D" w:rsidRDefault="008D1E7D" w:rsidP="001147C6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SUP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8D1E7D" w:rsidRPr="00244E8D" w:rsidRDefault="008D1E7D" w:rsidP="001147C6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244E8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8D1E7D" w:rsidRPr="007C7AC0" w:rsidRDefault="008D1E7D" w:rsidP="008D1E7D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8D1E7D" w:rsidRPr="00244E8D" w:rsidRDefault="008D1E7D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8D1E7D" w:rsidRPr="006A3760" w:rsidRDefault="008D1E7D" w:rsidP="008D1E7D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8D1E7D" w:rsidRPr="00244E8D" w:rsidRDefault="008D1E7D" w:rsidP="001147C6">
            <w:pPr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8D1E7D" w:rsidRPr="00244E8D" w:rsidRDefault="008D1E7D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8D1E7D" w:rsidRPr="00244E8D" w:rsidRDefault="008D1E7D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8D1E7D" w:rsidRPr="00244E8D" w:rsidRDefault="008D1E7D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8D1E7D" w:rsidRPr="00244E8D" w:rsidRDefault="008D1E7D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8D1E7D" w:rsidRPr="00D4000E" w:rsidRDefault="008D1E7D" w:rsidP="008D1E7D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D4000E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8D1E7D" w:rsidRPr="007C7AC0" w:rsidRDefault="008D1E7D" w:rsidP="008D1E7D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8D1E7D" w:rsidRPr="00244E8D" w:rsidTr="008D1E7D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8D1E7D" w:rsidRPr="00244E8D" w:rsidRDefault="008D1E7D" w:rsidP="001147C6">
            <w:pPr>
              <w:snapToGrid w:val="0"/>
              <w:spacing w:before="0"/>
            </w:pPr>
            <w:r w:rsidRPr="00244E8D">
              <w:rPr>
                <w:rFonts w:cstheme="minorHAnsi"/>
                <w:sz w:val="16"/>
                <w:szCs w:val="16"/>
              </w:rPr>
              <w:t>AFCP/19/20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8D1E7D" w:rsidRPr="00244E8D" w:rsidRDefault="008D1E7D" w:rsidP="001147C6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15A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8D1E7D" w:rsidRPr="00244E8D" w:rsidRDefault="008D1E7D" w:rsidP="001147C6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ADD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8D1E7D" w:rsidRPr="00244E8D" w:rsidRDefault="008D1E7D" w:rsidP="001147C6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244E8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8D1E7D" w:rsidRPr="007C7AC0" w:rsidRDefault="008D1E7D" w:rsidP="008D1E7D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8D1E7D" w:rsidRPr="00244E8D" w:rsidRDefault="008D1E7D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8D1E7D" w:rsidRPr="006A3760" w:rsidRDefault="008D1E7D" w:rsidP="008D1E7D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8D1E7D" w:rsidRPr="00244E8D" w:rsidRDefault="008D1E7D" w:rsidP="001147C6">
            <w:pPr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8D1E7D" w:rsidRPr="00244E8D" w:rsidRDefault="008D1E7D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8D1E7D" w:rsidRPr="00244E8D" w:rsidRDefault="008D1E7D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8D1E7D" w:rsidRPr="00244E8D" w:rsidRDefault="008D1E7D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8D1E7D" w:rsidRPr="00244E8D" w:rsidRDefault="008D1E7D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8D1E7D" w:rsidRPr="00D4000E" w:rsidRDefault="008D1E7D" w:rsidP="008D1E7D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D4000E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8D1E7D" w:rsidRPr="007C7AC0" w:rsidRDefault="008D1E7D" w:rsidP="008D1E7D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N</w:t>
            </w:r>
          </w:p>
        </w:tc>
      </w:tr>
      <w:tr w:rsidR="008D1E7D" w:rsidRPr="00244E8D" w:rsidTr="008D1E7D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8D1E7D" w:rsidRPr="00244E8D" w:rsidRDefault="008D1E7D" w:rsidP="001147C6">
            <w:pPr>
              <w:snapToGrid w:val="0"/>
              <w:spacing w:before="0"/>
            </w:pPr>
            <w:r w:rsidRPr="00244E8D">
              <w:rPr>
                <w:rFonts w:cstheme="minorHAnsi"/>
                <w:sz w:val="16"/>
                <w:szCs w:val="16"/>
              </w:rPr>
              <w:t>AFCP/19/21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8D1E7D" w:rsidRPr="00244E8D" w:rsidRDefault="008D1E7D" w:rsidP="001147C6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16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8D1E7D" w:rsidRPr="00244E8D" w:rsidRDefault="008D1E7D" w:rsidP="001147C6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8D1E7D" w:rsidRPr="00244E8D" w:rsidRDefault="008D1E7D" w:rsidP="001147C6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8D1E7D" w:rsidRPr="007C7AC0" w:rsidRDefault="008D1E7D" w:rsidP="008D1E7D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8D1E7D" w:rsidRPr="00244E8D" w:rsidRDefault="008D1E7D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8D1E7D" w:rsidRPr="006A3760" w:rsidRDefault="008D1E7D" w:rsidP="008D1E7D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8D1E7D" w:rsidRPr="00244E8D" w:rsidRDefault="008D1E7D" w:rsidP="001147C6">
            <w:pPr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8D1E7D" w:rsidRPr="00244E8D" w:rsidRDefault="008D1E7D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8D1E7D" w:rsidRPr="00244E8D" w:rsidRDefault="008D1E7D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8D1E7D" w:rsidRPr="00244E8D" w:rsidRDefault="008D1E7D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8D1E7D" w:rsidRPr="00244E8D" w:rsidRDefault="008D1E7D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8D1E7D" w:rsidRPr="00D4000E" w:rsidRDefault="008D1E7D" w:rsidP="008D1E7D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D4000E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8D1E7D" w:rsidRPr="007C7AC0" w:rsidRDefault="008D1E7D" w:rsidP="008D1E7D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8D1E7D" w:rsidRPr="00244E8D" w:rsidTr="008D1E7D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8D1E7D" w:rsidRPr="00090193" w:rsidRDefault="008D1E7D" w:rsidP="001147C6">
            <w:pPr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090193">
              <w:rPr>
                <w:rFonts w:cstheme="minorHAnsi"/>
                <w:sz w:val="16"/>
                <w:szCs w:val="16"/>
              </w:rPr>
              <w:t>AFCP/19/22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8D1E7D" w:rsidRPr="00090193" w:rsidRDefault="008D1E7D" w:rsidP="001147C6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090193">
              <w:rPr>
                <w:rFonts w:cstheme="minorHAnsi"/>
                <w:sz w:val="16"/>
                <w:szCs w:val="16"/>
              </w:rPr>
              <w:t>17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8D1E7D" w:rsidRPr="00090193" w:rsidRDefault="008D1E7D" w:rsidP="008D1E7D">
            <w:pPr>
              <w:snapToGrid w:val="0"/>
              <w:spacing w:before="0"/>
            </w:pPr>
            <w:r w:rsidRPr="00090193">
              <w:rPr>
                <w:rFonts w:cstheme="minorHAnsi"/>
                <w:sz w:val="16"/>
                <w:szCs w:val="16"/>
              </w:rPr>
              <w:t>SUP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8D1E7D" w:rsidRPr="00090193" w:rsidRDefault="008D1E7D" w:rsidP="008D1E7D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090193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8D1E7D" w:rsidRPr="00090193" w:rsidRDefault="008D1E7D" w:rsidP="008D1E7D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090193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8D1E7D" w:rsidRPr="00090193" w:rsidRDefault="008D1E7D" w:rsidP="008D1E7D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8D1E7D" w:rsidRPr="00090193" w:rsidRDefault="008D1E7D" w:rsidP="008D1E7D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090193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8D1E7D" w:rsidRPr="00090193" w:rsidRDefault="008D1E7D" w:rsidP="008D1E7D">
            <w:pPr>
              <w:spacing w:before="0"/>
              <w:jc w:val="center"/>
              <w:rPr>
                <w:sz w:val="16"/>
                <w:szCs w:val="16"/>
              </w:rPr>
            </w:pPr>
            <w:r w:rsidRPr="00090193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8D1E7D" w:rsidRPr="00090193" w:rsidRDefault="008D1E7D" w:rsidP="008D1E7D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8D1E7D" w:rsidRPr="00090193" w:rsidRDefault="008D1E7D" w:rsidP="008D1E7D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090193">
              <w:rPr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8D1E7D" w:rsidRPr="00090193" w:rsidRDefault="008D1E7D" w:rsidP="008D1E7D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8D1E7D" w:rsidRPr="00090193" w:rsidRDefault="008D1E7D" w:rsidP="008D1E7D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090193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8D1E7D" w:rsidRPr="00090193" w:rsidRDefault="008D1E7D" w:rsidP="008D1E7D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090193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8D1E7D" w:rsidRPr="00090193" w:rsidRDefault="008D1E7D" w:rsidP="008D1E7D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090193">
              <w:rPr>
                <w:rFonts w:cstheme="minorHAnsi"/>
                <w:sz w:val="16"/>
                <w:szCs w:val="16"/>
              </w:rPr>
              <w:t>N</w:t>
            </w:r>
          </w:p>
        </w:tc>
        <w:bookmarkStart w:id="5" w:name="_GoBack"/>
        <w:bookmarkEnd w:id="5"/>
      </w:tr>
      <w:tr w:rsidR="008D1E7D" w:rsidRPr="00244E8D" w:rsidTr="008D1E7D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8D1E7D" w:rsidRPr="00244E8D" w:rsidRDefault="008D1E7D" w:rsidP="001147C6">
            <w:pPr>
              <w:snapToGrid w:val="0"/>
              <w:spacing w:before="0"/>
            </w:pPr>
            <w:r>
              <w:rPr>
                <w:rFonts w:cstheme="minorHAnsi"/>
                <w:sz w:val="16"/>
                <w:szCs w:val="16"/>
              </w:rPr>
              <w:t>AFCP/19/23</w:t>
            </w:r>
            <w:r w:rsidRPr="00244E8D">
              <w:rPr>
                <w:rFonts w:cstheme="minorHAnsi"/>
                <w:sz w:val="16"/>
                <w:szCs w:val="16"/>
              </w:rPr>
              <w:t xml:space="preserve"> </w:t>
            </w:r>
            <w:r>
              <w:rPr>
                <w:rFonts w:cstheme="minorHAnsi"/>
                <w:sz w:val="16"/>
                <w:szCs w:val="16"/>
              </w:rPr>
              <w:t>à</w:t>
            </w:r>
            <w:r w:rsidRPr="00244E8D">
              <w:rPr>
                <w:rFonts w:cstheme="minorHAnsi"/>
                <w:sz w:val="16"/>
                <w:szCs w:val="16"/>
              </w:rPr>
              <w:t xml:space="preserve"> AFCP/19/25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8D1E7D" w:rsidRPr="00244E8D" w:rsidRDefault="008D1E7D" w:rsidP="001147C6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17, 18, 19, 20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8D1E7D" w:rsidRPr="00244E8D" w:rsidRDefault="008D1E7D" w:rsidP="001147C6">
            <w:pPr>
              <w:snapToGrid w:val="0"/>
              <w:spacing w:before="0"/>
            </w:pPr>
            <w:r w:rsidRPr="00244E8D">
              <w:rPr>
                <w:rFonts w:cstheme="minorHAnsi"/>
                <w:sz w:val="16"/>
                <w:szCs w:val="16"/>
              </w:rPr>
              <w:t>SUP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8D1E7D" w:rsidRPr="00244E8D" w:rsidRDefault="008D1E7D" w:rsidP="001147C6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8D1E7D" w:rsidRPr="007C7AC0" w:rsidRDefault="008D1E7D" w:rsidP="008D1E7D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8D1E7D" w:rsidRPr="00244E8D" w:rsidRDefault="008D1E7D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8D1E7D" w:rsidRPr="006A3760" w:rsidRDefault="008D1E7D" w:rsidP="008D1E7D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8D1E7D" w:rsidRPr="00244E8D" w:rsidRDefault="008D1E7D" w:rsidP="001147C6">
            <w:pPr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8D1E7D" w:rsidRPr="00244E8D" w:rsidRDefault="008D1E7D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8D1E7D" w:rsidRPr="00244E8D" w:rsidRDefault="008D1E7D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8D1E7D" w:rsidRPr="00244E8D" w:rsidRDefault="008D1E7D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8D1E7D" w:rsidRPr="00244E8D" w:rsidRDefault="008D1E7D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8D1E7D" w:rsidRPr="00D4000E" w:rsidRDefault="008D1E7D" w:rsidP="008D1E7D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D4000E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8D1E7D" w:rsidRPr="007C7AC0" w:rsidRDefault="008D1E7D" w:rsidP="008D1E7D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8D1E7D" w:rsidRPr="00244E8D" w:rsidTr="008D1E7D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8D1E7D" w:rsidRPr="00244E8D" w:rsidRDefault="008D1E7D" w:rsidP="001147C6">
            <w:pPr>
              <w:snapToGrid w:val="0"/>
              <w:spacing w:before="0"/>
            </w:pPr>
            <w:r w:rsidRPr="00244E8D">
              <w:rPr>
                <w:rFonts w:cstheme="minorHAnsi"/>
                <w:sz w:val="16"/>
                <w:szCs w:val="16"/>
              </w:rPr>
              <w:t>AFCP/19/26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8D1E7D" w:rsidRPr="00244E8D" w:rsidRDefault="008D1E7D" w:rsidP="001147C6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21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8D1E7D" w:rsidRPr="00244E8D" w:rsidRDefault="008D1E7D" w:rsidP="001147C6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8D1E7D" w:rsidRPr="00244E8D" w:rsidRDefault="008D1E7D" w:rsidP="001147C6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8D1E7D" w:rsidRPr="007C7AC0" w:rsidRDefault="008D1E7D" w:rsidP="008D1E7D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8D1E7D" w:rsidRPr="00244E8D" w:rsidRDefault="008D1E7D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8D1E7D" w:rsidRPr="006A3760" w:rsidRDefault="008D1E7D" w:rsidP="008D1E7D">
            <w:pPr>
              <w:spacing w:before="0"/>
              <w:jc w:val="center"/>
            </w:pPr>
            <w:r w:rsidRPr="006A376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8D1E7D" w:rsidRPr="00244E8D" w:rsidRDefault="008D1E7D" w:rsidP="001147C6">
            <w:pPr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8D1E7D" w:rsidRPr="00244E8D" w:rsidRDefault="008D1E7D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8D1E7D" w:rsidRPr="00244E8D" w:rsidRDefault="008D1E7D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8D1E7D" w:rsidRPr="00244E8D" w:rsidRDefault="008D1E7D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8D1E7D" w:rsidRPr="00244E8D" w:rsidRDefault="008D1E7D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8D1E7D" w:rsidRPr="00D4000E" w:rsidRDefault="008D1E7D" w:rsidP="008D1E7D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D4000E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8D1E7D" w:rsidRPr="007C7AC0" w:rsidRDefault="008D1E7D" w:rsidP="008D1E7D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8D1E7D" w:rsidRPr="00244E8D" w:rsidTr="008D1E7D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8D1E7D" w:rsidRPr="00244E8D" w:rsidRDefault="008D1E7D" w:rsidP="001147C6">
            <w:pPr>
              <w:snapToGrid w:val="0"/>
              <w:spacing w:before="0"/>
            </w:pPr>
            <w:r w:rsidRPr="00244E8D">
              <w:rPr>
                <w:rFonts w:cstheme="minorHAnsi"/>
                <w:sz w:val="16"/>
                <w:szCs w:val="16"/>
              </w:rPr>
              <w:t>AFCP/19/27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8D1E7D" w:rsidRPr="00244E8D" w:rsidRDefault="008D1E7D" w:rsidP="001147C6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22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8D1E7D" w:rsidRPr="00244E8D" w:rsidRDefault="008D1E7D" w:rsidP="001147C6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8D1E7D" w:rsidRPr="00244E8D" w:rsidRDefault="008D1E7D" w:rsidP="001147C6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8D1E7D" w:rsidRPr="007C7AC0" w:rsidRDefault="008D1E7D" w:rsidP="008D1E7D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8D1E7D" w:rsidRPr="00244E8D" w:rsidRDefault="008D1E7D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8D1E7D" w:rsidRPr="006A3760" w:rsidRDefault="008D1E7D" w:rsidP="008D1E7D">
            <w:pPr>
              <w:spacing w:before="0"/>
              <w:jc w:val="center"/>
            </w:pPr>
            <w:r w:rsidRPr="006A376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8D1E7D" w:rsidRPr="00244E8D" w:rsidRDefault="008D1E7D" w:rsidP="001147C6">
            <w:pPr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8D1E7D" w:rsidRPr="00244E8D" w:rsidRDefault="008D1E7D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8D1E7D" w:rsidRPr="00244E8D" w:rsidRDefault="008D1E7D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8D1E7D" w:rsidRPr="00244E8D" w:rsidRDefault="008D1E7D" w:rsidP="001147C6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8D1E7D" w:rsidRPr="00244E8D" w:rsidRDefault="008D1E7D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8D1E7D" w:rsidRPr="00D4000E" w:rsidRDefault="008D1E7D" w:rsidP="008D1E7D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D4000E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8D1E7D" w:rsidRPr="007C7AC0" w:rsidRDefault="008D1E7D" w:rsidP="008D1E7D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8D1E7D" w:rsidRPr="00244E8D" w:rsidTr="008D1E7D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8D1E7D" w:rsidRPr="00090193" w:rsidRDefault="008D1E7D" w:rsidP="001147C6">
            <w:pPr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090193">
              <w:rPr>
                <w:rFonts w:cstheme="minorHAnsi"/>
                <w:sz w:val="16"/>
                <w:szCs w:val="16"/>
              </w:rPr>
              <w:t>AFCP/19/28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8D1E7D" w:rsidRPr="00090193" w:rsidRDefault="008D1E7D" w:rsidP="001147C6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090193">
              <w:rPr>
                <w:rFonts w:cstheme="minorHAnsi"/>
                <w:sz w:val="16"/>
                <w:szCs w:val="16"/>
              </w:rPr>
              <w:t>23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8D1E7D" w:rsidRPr="00090193" w:rsidRDefault="008D1E7D" w:rsidP="001147C6">
            <w:pPr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090193">
              <w:rPr>
                <w:rFonts w:cstheme="minorHAnsi"/>
                <w:sz w:val="16"/>
                <w:szCs w:val="16"/>
              </w:rPr>
              <w:t>SUP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8D1E7D" w:rsidRPr="00090193" w:rsidRDefault="008D1E7D" w:rsidP="008D1E7D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090193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8D1E7D" w:rsidRPr="00090193" w:rsidRDefault="008D1E7D" w:rsidP="008D1E7D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090193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8D1E7D" w:rsidRPr="00090193" w:rsidRDefault="008D1E7D" w:rsidP="008D1E7D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8D1E7D" w:rsidRPr="00090193" w:rsidRDefault="008D1E7D" w:rsidP="008D1E7D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090193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8D1E7D" w:rsidRPr="00090193" w:rsidRDefault="008D1E7D" w:rsidP="008D1E7D">
            <w:pPr>
              <w:spacing w:before="0"/>
              <w:jc w:val="center"/>
              <w:rPr>
                <w:sz w:val="16"/>
                <w:szCs w:val="16"/>
              </w:rPr>
            </w:pPr>
            <w:r w:rsidRPr="00090193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8D1E7D" w:rsidRPr="00090193" w:rsidRDefault="008D1E7D" w:rsidP="008D1E7D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8D1E7D" w:rsidRPr="00090193" w:rsidRDefault="008D1E7D" w:rsidP="008D1E7D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090193">
              <w:rPr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8D1E7D" w:rsidRPr="00090193" w:rsidRDefault="008D1E7D" w:rsidP="008D1E7D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8D1E7D" w:rsidRPr="00090193" w:rsidRDefault="008D1E7D" w:rsidP="008D1E7D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090193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8D1E7D" w:rsidRPr="00090193" w:rsidRDefault="008D1E7D" w:rsidP="008D1E7D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090193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8D1E7D" w:rsidRPr="00090193" w:rsidRDefault="008D1E7D" w:rsidP="008D1E7D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090193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8D1E7D" w:rsidRPr="00244E8D" w:rsidTr="008D1E7D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8D1E7D" w:rsidRPr="00244E8D" w:rsidRDefault="008D1E7D" w:rsidP="001147C6">
            <w:pPr>
              <w:snapToGrid w:val="0"/>
              <w:spacing w:before="0"/>
            </w:pPr>
            <w:r w:rsidRPr="00244E8D">
              <w:rPr>
                <w:rFonts w:cstheme="minorHAnsi"/>
                <w:sz w:val="16"/>
                <w:szCs w:val="16"/>
              </w:rPr>
              <w:t>AFCP/19/29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8D1E7D" w:rsidRPr="00244E8D" w:rsidRDefault="008D1E7D" w:rsidP="001147C6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24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8D1E7D" w:rsidRPr="00244E8D" w:rsidRDefault="008D1E7D" w:rsidP="001147C6">
            <w:pPr>
              <w:snapToGrid w:val="0"/>
              <w:spacing w:before="0"/>
            </w:pPr>
            <w:r w:rsidRPr="00244E8D">
              <w:rPr>
                <w:rFonts w:cstheme="minorHAnsi"/>
                <w:sz w:val="16"/>
                <w:szCs w:val="16"/>
              </w:rPr>
              <w:t>SUP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8D1E7D" w:rsidRPr="00244E8D" w:rsidRDefault="008D1E7D" w:rsidP="008D1E7D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8D1E7D" w:rsidRPr="007C7AC0" w:rsidRDefault="008D1E7D" w:rsidP="008D1E7D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8D1E7D" w:rsidRPr="00244E8D" w:rsidRDefault="008D1E7D" w:rsidP="008D1E7D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8D1E7D" w:rsidRPr="006A3760" w:rsidRDefault="008D1E7D" w:rsidP="008D1E7D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8D1E7D" w:rsidRPr="00244E8D" w:rsidRDefault="008D1E7D" w:rsidP="008D1E7D">
            <w:pPr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8D1E7D" w:rsidRPr="00244E8D" w:rsidRDefault="008D1E7D" w:rsidP="008D1E7D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8D1E7D" w:rsidRPr="00244E8D" w:rsidRDefault="008D1E7D" w:rsidP="008D1E7D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8D1E7D" w:rsidRPr="00244E8D" w:rsidRDefault="008D1E7D" w:rsidP="008D1E7D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8D1E7D" w:rsidRPr="00244E8D" w:rsidRDefault="008D1E7D" w:rsidP="008D1E7D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8D1E7D" w:rsidRPr="00D4000E" w:rsidRDefault="008D1E7D" w:rsidP="008D1E7D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D4000E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8D1E7D" w:rsidRPr="007C7AC0" w:rsidRDefault="008D1E7D" w:rsidP="008D1E7D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8D1E7D" w:rsidRPr="00244E8D" w:rsidTr="008D1E7D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8D1E7D" w:rsidRPr="00244E8D" w:rsidRDefault="008D1E7D" w:rsidP="001147C6">
            <w:pPr>
              <w:snapToGrid w:val="0"/>
              <w:spacing w:before="0"/>
            </w:pPr>
            <w:r w:rsidRPr="00244E8D">
              <w:rPr>
                <w:rFonts w:cstheme="minorHAnsi"/>
                <w:sz w:val="16"/>
                <w:szCs w:val="16"/>
              </w:rPr>
              <w:t>AFCP/19/30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8D1E7D" w:rsidRPr="00244E8D" w:rsidRDefault="008D1E7D" w:rsidP="001147C6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25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8D1E7D" w:rsidRPr="00244E8D" w:rsidRDefault="008D1E7D" w:rsidP="001147C6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8D1E7D" w:rsidRPr="00244E8D" w:rsidRDefault="008D1E7D" w:rsidP="001147C6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8D1E7D" w:rsidRPr="007C7AC0" w:rsidRDefault="008D1E7D" w:rsidP="008D1E7D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8D1E7D" w:rsidRPr="00244E8D" w:rsidRDefault="008D1E7D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8D1E7D" w:rsidRPr="006A3760" w:rsidRDefault="008D1E7D" w:rsidP="008D1E7D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8D1E7D" w:rsidRPr="00244E8D" w:rsidRDefault="008D1E7D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8D1E7D" w:rsidRPr="00244E8D" w:rsidRDefault="008D1E7D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8D1E7D" w:rsidRPr="00244E8D" w:rsidRDefault="008D1E7D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8D1E7D" w:rsidRPr="00244E8D" w:rsidRDefault="008D1E7D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8D1E7D" w:rsidRPr="00244E8D" w:rsidRDefault="008D1E7D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8D1E7D" w:rsidRPr="00D4000E" w:rsidRDefault="008D1E7D" w:rsidP="008D1E7D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D4000E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8D1E7D" w:rsidRPr="007C7AC0" w:rsidRDefault="008D1E7D" w:rsidP="008D1E7D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8D1E7D" w:rsidRPr="00244E8D" w:rsidTr="008D1E7D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8D1E7D" w:rsidRPr="00244E8D" w:rsidRDefault="008D1E7D" w:rsidP="001147C6">
            <w:pPr>
              <w:snapToGrid w:val="0"/>
              <w:spacing w:before="0"/>
            </w:pPr>
            <w:r w:rsidRPr="00244E8D">
              <w:rPr>
                <w:rFonts w:cstheme="minorHAnsi"/>
                <w:sz w:val="16"/>
                <w:szCs w:val="16"/>
              </w:rPr>
              <w:t>AFCP/19/31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8D1E7D" w:rsidRPr="00244E8D" w:rsidRDefault="008D1E7D" w:rsidP="001147C6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26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8D1E7D" w:rsidRPr="00244E8D" w:rsidRDefault="008D1E7D" w:rsidP="001147C6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8D1E7D" w:rsidRPr="00244E8D" w:rsidRDefault="008D1E7D" w:rsidP="001147C6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8D1E7D" w:rsidRPr="007C7AC0" w:rsidRDefault="008D1E7D" w:rsidP="008D1E7D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8D1E7D" w:rsidRPr="00244E8D" w:rsidRDefault="008D1E7D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8D1E7D" w:rsidRPr="00991CB0" w:rsidRDefault="008D1E7D" w:rsidP="008D1E7D">
            <w:pPr>
              <w:snapToGrid w:val="0"/>
              <w:spacing w:before="0"/>
              <w:jc w:val="center"/>
              <w:rPr>
                <w:sz w:val="16"/>
                <w:szCs w:val="16"/>
                <w:highlight w:val="yellow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8D1E7D" w:rsidRPr="00244E8D" w:rsidRDefault="008D1E7D" w:rsidP="001147C6">
            <w:pPr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8D1E7D" w:rsidRPr="00244E8D" w:rsidRDefault="008D1E7D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8D1E7D" w:rsidRPr="00244E8D" w:rsidRDefault="008D1E7D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8D1E7D" w:rsidRPr="00244E8D" w:rsidRDefault="008D1E7D" w:rsidP="001147C6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8D1E7D" w:rsidRPr="00244E8D" w:rsidRDefault="008D1E7D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8D1E7D" w:rsidRPr="00D4000E" w:rsidRDefault="008D1E7D" w:rsidP="008D1E7D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D4000E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8D1E7D" w:rsidRPr="007C7AC0" w:rsidRDefault="008D1E7D" w:rsidP="008D1E7D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8D1E7D" w:rsidRPr="00244E8D" w:rsidTr="008D1E7D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8D1E7D" w:rsidRPr="00244E8D" w:rsidRDefault="008D1E7D" w:rsidP="001147C6">
            <w:pPr>
              <w:snapToGrid w:val="0"/>
              <w:spacing w:before="0"/>
            </w:pPr>
            <w:r w:rsidRPr="00244E8D">
              <w:rPr>
                <w:rFonts w:cstheme="minorHAnsi"/>
                <w:sz w:val="16"/>
                <w:szCs w:val="16"/>
              </w:rPr>
              <w:t>AFCP/19/32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8D1E7D" w:rsidRPr="00244E8D" w:rsidRDefault="008D1E7D" w:rsidP="001147C6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27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8D1E7D" w:rsidRPr="00244E8D" w:rsidRDefault="008D1E7D" w:rsidP="001147C6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SUP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8D1E7D" w:rsidRPr="00244E8D" w:rsidRDefault="008D1E7D" w:rsidP="001147C6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8D1E7D" w:rsidRPr="007C7AC0" w:rsidRDefault="008D1E7D" w:rsidP="008D1E7D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8D1E7D" w:rsidRPr="00244E8D" w:rsidRDefault="008D1E7D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8D1E7D" w:rsidRPr="00991CB0" w:rsidRDefault="008D1E7D" w:rsidP="008D1E7D">
            <w:pPr>
              <w:snapToGrid w:val="0"/>
              <w:spacing w:before="0"/>
              <w:jc w:val="center"/>
              <w:rPr>
                <w:sz w:val="16"/>
                <w:szCs w:val="16"/>
                <w:highlight w:val="yellow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8D1E7D" w:rsidRPr="00244E8D" w:rsidRDefault="008D1E7D" w:rsidP="001147C6">
            <w:pPr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8D1E7D" w:rsidRPr="00244E8D" w:rsidRDefault="008D1E7D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8D1E7D" w:rsidRPr="00244E8D" w:rsidRDefault="008D1E7D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8D1E7D" w:rsidRPr="00244E8D" w:rsidRDefault="008D1E7D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8D1E7D" w:rsidRPr="00244E8D" w:rsidRDefault="008D1E7D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8D1E7D" w:rsidRPr="00D4000E" w:rsidRDefault="008D1E7D" w:rsidP="008D1E7D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D4000E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8D1E7D" w:rsidRPr="007C7AC0" w:rsidRDefault="008D1E7D" w:rsidP="008D1E7D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8D1E7D" w:rsidRPr="00244E8D" w:rsidTr="008D1E7D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8D1E7D" w:rsidRPr="00244E8D" w:rsidRDefault="008D1E7D" w:rsidP="001147C6">
            <w:pPr>
              <w:snapToGrid w:val="0"/>
              <w:spacing w:before="0"/>
            </w:pPr>
            <w:r w:rsidRPr="00244E8D">
              <w:rPr>
                <w:rFonts w:cstheme="minorHAnsi"/>
                <w:sz w:val="16"/>
                <w:szCs w:val="16"/>
              </w:rPr>
              <w:t>AFCP/19/33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8D1E7D" w:rsidRPr="00244E8D" w:rsidRDefault="008D1E7D" w:rsidP="001147C6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27A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8D1E7D" w:rsidRPr="00244E8D" w:rsidRDefault="008D1E7D" w:rsidP="001147C6">
            <w:pPr>
              <w:snapToGrid w:val="0"/>
              <w:spacing w:before="0"/>
            </w:pPr>
            <w:r w:rsidRPr="00244E8D">
              <w:rPr>
                <w:rFonts w:cstheme="minorHAnsi"/>
                <w:sz w:val="16"/>
                <w:szCs w:val="16"/>
              </w:rPr>
              <w:t>ADD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8D1E7D" w:rsidRPr="00244E8D" w:rsidRDefault="008D1E7D" w:rsidP="001147C6">
            <w:pPr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8D1E7D" w:rsidRPr="007C7AC0" w:rsidRDefault="008D1E7D" w:rsidP="008D1E7D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8D1E7D" w:rsidRPr="00244E8D" w:rsidRDefault="008D1E7D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8D1E7D" w:rsidRPr="00991CB0" w:rsidRDefault="008D1E7D" w:rsidP="008D1E7D">
            <w:pPr>
              <w:snapToGrid w:val="0"/>
              <w:spacing w:before="0"/>
              <w:jc w:val="center"/>
              <w:rPr>
                <w:sz w:val="16"/>
                <w:szCs w:val="16"/>
                <w:highlight w:val="yellow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8D1E7D" w:rsidRPr="00244E8D" w:rsidRDefault="008D1E7D" w:rsidP="001147C6">
            <w:pPr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8D1E7D" w:rsidRPr="00244E8D" w:rsidRDefault="008D1E7D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8D1E7D" w:rsidRPr="00244E8D" w:rsidRDefault="008D1E7D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8D1E7D" w:rsidRPr="00244E8D" w:rsidRDefault="008D1E7D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8D1E7D" w:rsidRPr="00244E8D" w:rsidRDefault="008D1E7D" w:rsidP="001147C6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8D1E7D" w:rsidRPr="00D4000E" w:rsidRDefault="008D1E7D" w:rsidP="008D1E7D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D4000E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8D1E7D" w:rsidRPr="007C7AC0" w:rsidRDefault="008D1E7D" w:rsidP="008D1E7D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8D1E7D" w:rsidRPr="00244E8D" w:rsidTr="008D1E7D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8D1E7D" w:rsidRPr="00244E8D" w:rsidRDefault="008D1E7D" w:rsidP="001147C6">
            <w:pPr>
              <w:snapToGrid w:val="0"/>
              <w:spacing w:before="0"/>
            </w:pPr>
            <w:r w:rsidRPr="00244E8D">
              <w:rPr>
                <w:rFonts w:cstheme="minorHAnsi"/>
                <w:sz w:val="16"/>
                <w:szCs w:val="16"/>
              </w:rPr>
              <w:t>AFCP/19/34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8D1E7D" w:rsidRPr="00244E8D" w:rsidRDefault="008D1E7D" w:rsidP="001147C6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27B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8D1E7D" w:rsidRPr="00244E8D" w:rsidRDefault="008D1E7D" w:rsidP="001147C6">
            <w:pPr>
              <w:snapToGrid w:val="0"/>
              <w:spacing w:before="0"/>
            </w:pPr>
            <w:r w:rsidRPr="00244E8D">
              <w:rPr>
                <w:rFonts w:cstheme="minorHAnsi"/>
                <w:sz w:val="16"/>
                <w:szCs w:val="16"/>
              </w:rPr>
              <w:t>ADD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8D1E7D" w:rsidRPr="00244E8D" w:rsidRDefault="008D1E7D" w:rsidP="001147C6">
            <w:pPr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8D1E7D" w:rsidRPr="007C7AC0" w:rsidRDefault="008D1E7D" w:rsidP="008D1E7D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8D1E7D" w:rsidRPr="00244E8D" w:rsidRDefault="008D1E7D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8D1E7D" w:rsidRPr="006A3760" w:rsidRDefault="008D1E7D" w:rsidP="008D1E7D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8D1E7D" w:rsidRPr="00244E8D" w:rsidRDefault="008D1E7D" w:rsidP="001147C6">
            <w:pPr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8D1E7D" w:rsidRPr="00244E8D" w:rsidRDefault="008D1E7D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8D1E7D" w:rsidRPr="00244E8D" w:rsidRDefault="008D1E7D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8D1E7D" w:rsidRPr="00244E8D" w:rsidRDefault="008D1E7D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8D1E7D" w:rsidRPr="00244E8D" w:rsidRDefault="008D1E7D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8D1E7D" w:rsidRPr="00D4000E" w:rsidRDefault="008D1E7D" w:rsidP="008D1E7D">
            <w:pPr>
              <w:spacing w:before="0"/>
              <w:jc w:val="center"/>
            </w:pPr>
            <w:r w:rsidRPr="00D4000E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8D1E7D" w:rsidRPr="007C7AC0" w:rsidRDefault="008D1E7D" w:rsidP="008D1E7D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8D1E7D" w:rsidRPr="00244E8D" w:rsidTr="008D1E7D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8D1E7D" w:rsidRPr="00244E8D" w:rsidRDefault="008D1E7D" w:rsidP="001147C6">
            <w:pPr>
              <w:snapToGrid w:val="0"/>
              <w:spacing w:before="0"/>
            </w:pPr>
            <w:r w:rsidRPr="00244E8D">
              <w:rPr>
                <w:rFonts w:cstheme="minorHAnsi"/>
                <w:sz w:val="16"/>
                <w:szCs w:val="16"/>
              </w:rPr>
              <w:t>AFCP/19/35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8D1E7D" w:rsidRPr="00244E8D" w:rsidRDefault="008D1E7D" w:rsidP="001147C6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27C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8D1E7D" w:rsidRPr="00244E8D" w:rsidRDefault="008D1E7D" w:rsidP="001147C6">
            <w:pPr>
              <w:snapToGrid w:val="0"/>
              <w:spacing w:before="0"/>
            </w:pPr>
            <w:r w:rsidRPr="00244E8D">
              <w:rPr>
                <w:rFonts w:cstheme="minorHAnsi"/>
                <w:sz w:val="16"/>
                <w:szCs w:val="16"/>
              </w:rPr>
              <w:t>ADD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8D1E7D" w:rsidRPr="00244E8D" w:rsidRDefault="008D1E7D" w:rsidP="001147C6">
            <w:pPr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8D1E7D" w:rsidRPr="007C7AC0" w:rsidRDefault="008D1E7D" w:rsidP="008D1E7D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8D1E7D" w:rsidRPr="00244E8D" w:rsidRDefault="008D1E7D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8D1E7D" w:rsidRPr="006A3760" w:rsidRDefault="008D1E7D" w:rsidP="008D1E7D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8D1E7D" w:rsidRPr="00244E8D" w:rsidRDefault="008D1E7D" w:rsidP="001147C6">
            <w:pPr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8D1E7D" w:rsidRPr="00244E8D" w:rsidRDefault="008D1E7D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8D1E7D" w:rsidRPr="00244E8D" w:rsidRDefault="008D1E7D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8D1E7D" w:rsidRPr="00244E8D" w:rsidRDefault="008D1E7D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8D1E7D" w:rsidRPr="00244E8D" w:rsidRDefault="008D1E7D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8D1E7D" w:rsidRPr="00D4000E" w:rsidRDefault="008D1E7D" w:rsidP="008D1E7D">
            <w:pPr>
              <w:spacing w:before="0"/>
              <w:jc w:val="center"/>
            </w:pPr>
            <w:r w:rsidRPr="00D4000E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8D1E7D" w:rsidRPr="007C7AC0" w:rsidRDefault="008D1E7D" w:rsidP="008D1E7D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8D1E7D" w:rsidRPr="00244E8D" w:rsidTr="008D1E7D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8D1E7D" w:rsidRPr="00244E8D" w:rsidRDefault="008D1E7D" w:rsidP="001147C6">
            <w:pPr>
              <w:snapToGrid w:val="0"/>
              <w:spacing w:before="0"/>
            </w:pPr>
            <w:r w:rsidRPr="00244E8D">
              <w:rPr>
                <w:rFonts w:cstheme="minorHAnsi"/>
                <w:sz w:val="16"/>
                <w:szCs w:val="16"/>
              </w:rPr>
              <w:t>AFCP/19/36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8D1E7D" w:rsidRPr="00244E8D" w:rsidRDefault="008D1E7D" w:rsidP="001147C6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Article 3 (</w:t>
            </w:r>
            <w:r>
              <w:rPr>
                <w:rFonts w:cstheme="minorHAnsi"/>
                <w:sz w:val="16"/>
                <w:szCs w:val="16"/>
              </w:rPr>
              <w:t>Titre</w:t>
            </w:r>
            <w:r w:rsidRPr="00244E8D">
              <w:rPr>
                <w:rFonts w:cstheme="minorHAnsi"/>
                <w:sz w:val="16"/>
                <w:szCs w:val="16"/>
              </w:rPr>
              <w:t>)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8D1E7D" w:rsidRPr="00244E8D" w:rsidRDefault="008D1E7D" w:rsidP="001147C6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  <w:u w:val="single"/>
              </w:rPr>
              <w:t>NOC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8D1E7D" w:rsidRPr="00244E8D" w:rsidRDefault="008D1E7D" w:rsidP="001147C6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D1E7D" w:rsidRPr="007C7AC0" w:rsidRDefault="008D1E7D" w:rsidP="008D1E7D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8D1E7D" w:rsidRPr="00244E8D" w:rsidRDefault="008D1E7D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D1E7D" w:rsidRPr="006A3760" w:rsidRDefault="008D1E7D" w:rsidP="008D1E7D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D1E7D" w:rsidRPr="00244E8D" w:rsidRDefault="008D1E7D" w:rsidP="001147C6">
            <w:pPr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8D1E7D" w:rsidRPr="00244E8D" w:rsidRDefault="008D1E7D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8D1E7D" w:rsidRPr="00244E8D" w:rsidRDefault="008D1E7D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8D1E7D" w:rsidRPr="00244E8D" w:rsidRDefault="008D1E7D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D1E7D" w:rsidRPr="00244E8D" w:rsidRDefault="008D1E7D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D1E7D" w:rsidRPr="00D4000E" w:rsidRDefault="008D1E7D" w:rsidP="008D1E7D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D4000E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D1E7D" w:rsidRPr="007C7AC0" w:rsidRDefault="008D1E7D" w:rsidP="008D1E7D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8D1E7D" w:rsidRPr="00244E8D" w:rsidTr="008D1E7D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8D1E7D" w:rsidRPr="00244E8D" w:rsidRDefault="008D1E7D" w:rsidP="001147C6">
            <w:pPr>
              <w:snapToGrid w:val="0"/>
              <w:spacing w:before="0"/>
            </w:pPr>
            <w:r w:rsidRPr="00244E8D">
              <w:rPr>
                <w:rFonts w:cstheme="minorHAnsi"/>
                <w:sz w:val="16"/>
                <w:szCs w:val="16"/>
              </w:rPr>
              <w:t>AFCP/19/37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8D1E7D" w:rsidRPr="00244E8D" w:rsidRDefault="008D1E7D" w:rsidP="001147C6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28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8D1E7D" w:rsidRPr="00244E8D" w:rsidRDefault="008D1E7D" w:rsidP="001147C6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8D1E7D" w:rsidRPr="00244E8D" w:rsidRDefault="008D1E7D" w:rsidP="001147C6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8D1E7D" w:rsidRPr="007C7AC0" w:rsidRDefault="008D1E7D" w:rsidP="008D1E7D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8D1E7D" w:rsidRPr="00244E8D" w:rsidRDefault="008D1E7D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8D1E7D" w:rsidRPr="006A3760" w:rsidRDefault="008D1E7D" w:rsidP="008D1E7D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8D1E7D" w:rsidRPr="00244E8D" w:rsidRDefault="008D1E7D" w:rsidP="001147C6">
            <w:pPr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8D1E7D" w:rsidRPr="00244E8D" w:rsidRDefault="008D1E7D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8D1E7D" w:rsidRPr="00244E8D" w:rsidRDefault="008D1E7D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8D1E7D" w:rsidRPr="00244E8D" w:rsidRDefault="008D1E7D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8D1E7D" w:rsidRPr="00244E8D" w:rsidRDefault="008D1E7D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8D1E7D" w:rsidRPr="00D4000E" w:rsidRDefault="008D1E7D" w:rsidP="008D1E7D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D4000E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8D1E7D" w:rsidRPr="007C7AC0" w:rsidRDefault="008D1E7D" w:rsidP="008D1E7D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8D1E7D" w:rsidRPr="00244E8D" w:rsidTr="008D1E7D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8D1E7D" w:rsidRPr="00244E8D" w:rsidRDefault="008D1E7D" w:rsidP="001147C6">
            <w:pPr>
              <w:snapToGrid w:val="0"/>
              <w:spacing w:before="0"/>
            </w:pPr>
            <w:r w:rsidRPr="00244E8D">
              <w:rPr>
                <w:rFonts w:cstheme="minorHAnsi"/>
                <w:sz w:val="16"/>
                <w:szCs w:val="16"/>
              </w:rPr>
              <w:t>AFCP/19/38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8D1E7D" w:rsidRPr="00244E8D" w:rsidRDefault="008D1E7D" w:rsidP="001147C6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29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8D1E7D" w:rsidRPr="00244E8D" w:rsidRDefault="008D1E7D" w:rsidP="001147C6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8D1E7D" w:rsidRPr="00244E8D" w:rsidRDefault="008D1E7D" w:rsidP="001147C6">
            <w:pPr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8D1E7D" w:rsidRPr="007C7AC0" w:rsidRDefault="008D1E7D" w:rsidP="008D1E7D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8D1E7D" w:rsidRPr="00244E8D" w:rsidRDefault="008D1E7D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8D1E7D" w:rsidRPr="006A3760" w:rsidRDefault="008D1E7D" w:rsidP="008D1E7D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8D1E7D" w:rsidRPr="00244E8D" w:rsidRDefault="008D1E7D" w:rsidP="001147C6">
            <w:pPr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8D1E7D" w:rsidRPr="00244E8D" w:rsidRDefault="008D1E7D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8D1E7D" w:rsidRPr="00244E8D" w:rsidRDefault="008D1E7D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8D1E7D" w:rsidRPr="00244E8D" w:rsidRDefault="008D1E7D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8D1E7D" w:rsidRPr="00244E8D" w:rsidRDefault="008D1E7D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8D1E7D" w:rsidRPr="00D4000E" w:rsidRDefault="008D1E7D" w:rsidP="008D1E7D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D4000E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8D1E7D" w:rsidRPr="007C7AC0" w:rsidRDefault="008D1E7D" w:rsidP="008D1E7D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8D1E7D" w:rsidRPr="00244E8D" w:rsidTr="008D1E7D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8D1E7D" w:rsidRPr="00244E8D" w:rsidRDefault="008D1E7D" w:rsidP="001147C6">
            <w:pPr>
              <w:snapToGrid w:val="0"/>
              <w:spacing w:before="0"/>
            </w:pPr>
            <w:r w:rsidRPr="00244E8D">
              <w:rPr>
                <w:rFonts w:cstheme="minorHAnsi"/>
                <w:sz w:val="16"/>
                <w:szCs w:val="16"/>
              </w:rPr>
              <w:t>AFCP/19/39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8D1E7D" w:rsidRPr="00244E8D" w:rsidRDefault="008D1E7D" w:rsidP="001147C6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30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8D1E7D" w:rsidRPr="00244E8D" w:rsidRDefault="008D1E7D" w:rsidP="001147C6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8D1E7D" w:rsidRPr="00244E8D" w:rsidRDefault="008D1E7D" w:rsidP="001147C6">
            <w:pPr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8D1E7D" w:rsidRPr="007C7AC0" w:rsidRDefault="008D1E7D" w:rsidP="008D1E7D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8D1E7D" w:rsidRPr="00244E8D" w:rsidRDefault="008D1E7D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8D1E7D" w:rsidRPr="006A3760" w:rsidRDefault="008D1E7D" w:rsidP="008D1E7D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8D1E7D" w:rsidRPr="00244E8D" w:rsidRDefault="008D1E7D" w:rsidP="001147C6">
            <w:pPr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8D1E7D" w:rsidRPr="00244E8D" w:rsidRDefault="008D1E7D" w:rsidP="001147C6">
            <w:pPr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8D1E7D" w:rsidRPr="00244E8D" w:rsidRDefault="008D1E7D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8D1E7D" w:rsidRPr="00244E8D" w:rsidRDefault="008D1E7D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8D1E7D" w:rsidRPr="00244E8D" w:rsidRDefault="008D1E7D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8D1E7D" w:rsidRPr="00D4000E" w:rsidRDefault="008D1E7D" w:rsidP="008D1E7D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D4000E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8D1E7D" w:rsidRPr="007C7AC0" w:rsidRDefault="008D1E7D" w:rsidP="008D1E7D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8D1E7D" w:rsidRPr="00244E8D" w:rsidTr="008D1E7D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8D1E7D" w:rsidRPr="00244E8D" w:rsidRDefault="008D1E7D" w:rsidP="001147C6">
            <w:pPr>
              <w:snapToGrid w:val="0"/>
              <w:spacing w:before="0"/>
            </w:pPr>
            <w:r w:rsidRPr="00244E8D">
              <w:rPr>
                <w:rFonts w:cstheme="minorHAnsi"/>
                <w:sz w:val="16"/>
                <w:szCs w:val="16"/>
              </w:rPr>
              <w:t>AFCP/19/40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8D1E7D" w:rsidRPr="00244E8D" w:rsidRDefault="008D1E7D" w:rsidP="001147C6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31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8D1E7D" w:rsidRPr="00244E8D" w:rsidRDefault="008D1E7D" w:rsidP="001147C6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8D1E7D" w:rsidRPr="00244E8D" w:rsidRDefault="008D1E7D" w:rsidP="001147C6">
            <w:pPr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8D1E7D" w:rsidRPr="007C7AC0" w:rsidRDefault="008D1E7D" w:rsidP="008D1E7D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8D1E7D" w:rsidRPr="00244E8D" w:rsidRDefault="008D1E7D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8D1E7D" w:rsidRPr="006A3760" w:rsidRDefault="008D1E7D" w:rsidP="008D1E7D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8D1E7D" w:rsidRPr="00244E8D" w:rsidRDefault="008D1E7D" w:rsidP="001147C6">
            <w:pPr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8D1E7D" w:rsidRPr="00244E8D" w:rsidRDefault="008D1E7D" w:rsidP="001147C6">
            <w:pPr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8D1E7D" w:rsidRPr="00244E8D" w:rsidRDefault="008D1E7D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8D1E7D" w:rsidRPr="00244E8D" w:rsidRDefault="008D1E7D" w:rsidP="001147C6">
            <w:pPr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8D1E7D" w:rsidRPr="00244E8D" w:rsidRDefault="008D1E7D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8D1E7D" w:rsidRPr="00D4000E" w:rsidRDefault="008D1E7D" w:rsidP="008D1E7D">
            <w:pPr>
              <w:spacing w:before="0"/>
              <w:jc w:val="center"/>
            </w:pPr>
            <w:r w:rsidRPr="00D4000E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8D1E7D" w:rsidRPr="007C7AC0" w:rsidRDefault="008D1E7D" w:rsidP="008D1E7D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8D1E7D" w:rsidRPr="00244E8D" w:rsidTr="008D1E7D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8D1E7D" w:rsidRPr="00244E8D" w:rsidRDefault="008D1E7D" w:rsidP="001147C6">
            <w:pPr>
              <w:snapToGrid w:val="0"/>
              <w:spacing w:before="0"/>
            </w:pPr>
            <w:r w:rsidRPr="00244E8D">
              <w:rPr>
                <w:rFonts w:cstheme="minorHAnsi"/>
                <w:sz w:val="16"/>
                <w:szCs w:val="16"/>
              </w:rPr>
              <w:t>AFCP/19/41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8D1E7D" w:rsidRPr="00244E8D" w:rsidRDefault="008D1E7D" w:rsidP="001147C6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31A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8D1E7D" w:rsidRPr="00244E8D" w:rsidRDefault="008D1E7D" w:rsidP="001147C6">
            <w:pPr>
              <w:snapToGrid w:val="0"/>
              <w:spacing w:before="0"/>
            </w:pPr>
            <w:r w:rsidRPr="00244E8D">
              <w:rPr>
                <w:rFonts w:cstheme="minorHAnsi"/>
                <w:sz w:val="16"/>
                <w:szCs w:val="16"/>
              </w:rPr>
              <w:t>ADD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8D1E7D" w:rsidRPr="00244E8D" w:rsidRDefault="008D1E7D" w:rsidP="001147C6">
            <w:pPr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8D1E7D" w:rsidRPr="007C7AC0" w:rsidRDefault="008D1E7D" w:rsidP="008D1E7D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8D1E7D" w:rsidRPr="00244E8D" w:rsidRDefault="008D1E7D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8D1E7D" w:rsidRPr="006A3760" w:rsidRDefault="008D1E7D" w:rsidP="008D1E7D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8D1E7D" w:rsidRPr="00244E8D" w:rsidRDefault="008D1E7D" w:rsidP="001147C6">
            <w:pPr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8D1E7D" w:rsidRPr="00244E8D" w:rsidRDefault="008D1E7D" w:rsidP="001147C6">
            <w:pPr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8D1E7D" w:rsidRPr="00244E8D" w:rsidRDefault="008D1E7D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8D1E7D" w:rsidRPr="00244E8D" w:rsidRDefault="008D1E7D" w:rsidP="001147C6">
            <w:pPr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8D1E7D" w:rsidRPr="00244E8D" w:rsidRDefault="008D1E7D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8D1E7D" w:rsidRPr="00D4000E" w:rsidRDefault="008D1E7D" w:rsidP="008D1E7D">
            <w:pPr>
              <w:spacing w:before="0"/>
              <w:jc w:val="center"/>
            </w:pPr>
            <w:r w:rsidRPr="00D4000E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8D1E7D" w:rsidRPr="007C7AC0" w:rsidRDefault="008D1E7D" w:rsidP="008D1E7D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8D1E7D" w:rsidRPr="00244E8D" w:rsidTr="008D1E7D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8D1E7D" w:rsidRPr="00244E8D" w:rsidRDefault="008D1E7D" w:rsidP="001147C6">
            <w:pPr>
              <w:snapToGrid w:val="0"/>
              <w:spacing w:before="0"/>
            </w:pPr>
            <w:r w:rsidRPr="00244E8D">
              <w:rPr>
                <w:rFonts w:cstheme="minorHAnsi"/>
                <w:sz w:val="16"/>
                <w:szCs w:val="16"/>
              </w:rPr>
              <w:t>AFCP/19/42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8D1E7D" w:rsidRPr="00244E8D" w:rsidRDefault="008D1E7D" w:rsidP="001147C6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31B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8D1E7D" w:rsidRPr="00244E8D" w:rsidRDefault="008D1E7D" w:rsidP="001147C6">
            <w:pPr>
              <w:snapToGrid w:val="0"/>
              <w:spacing w:before="0"/>
            </w:pPr>
            <w:r w:rsidRPr="00244E8D">
              <w:rPr>
                <w:rFonts w:cstheme="minorHAnsi"/>
                <w:sz w:val="16"/>
                <w:szCs w:val="16"/>
              </w:rPr>
              <w:t>ADD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8D1E7D" w:rsidRPr="00244E8D" w:rsidRDefault="008D1E7D" w:rsidP="001147C6">
            <w:pPr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8D1E7D" w:rsidRPr="007C7AC0" w:rsidRDefault="008D1E7D" w:rsidP="008D1E7D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8D1E7D" w:rsidRPr="00244E8D" w:rsidRDefault="008D1E7D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8D1E7D" w:rsidRPr="006A3760" w:rsidRDefault="008D1E7D" w:rsidP="008D1E7D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8D1E7D" w:rsidRPr="00244E8D" w:rsidRDefault="008D1E7D" w:rsidP="001147C6">
            <w:pPr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8D1E7D" w:rsidRPr="00244E8D" w:rsidRDefault="008D1E7D" w:rsidP="001147C6">
            <w:pPr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8D1E7D" w:rsidRPr="00244E8D" w:rsidRDefault="008D1E7D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8D1E7D" w:rsidRPr="00244E8D" w:rsidRDefault="008D1E7D" w:rsidP="001147C6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8D1E7D" w:rsidRPr="00244E8D" w:rsidRDefault="008D1E7D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8D1E7D" w:rsidRPr="00D4000E" w:rsidRDefault="008D1E7D" w:rsidP="008D1E7D">
            <w:pPr>
              <w:spacing w:before="0"/>
              <w:jc w:val="center"/>
            </w:pPr>
            <w:r w:rsidRPr="00D4000E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8D1E7D" w:rsidRPr="007C7AC0" w:rsidRDefault="008D1E7D" w:rsidP="008D1E7D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8D1E7D" w:rsidRPr="00244E8D" w:rsidTr="008D1E7D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8D1E7D" w:rsidRPr="00244E8D" w:rsidRDefault="008D1E7D" w:rsidP="001147C6">
            <w:pPr>
              <w:snapToGrid w:val="0"/>
              <w:spacing w:before="20" w:afterLines="20" w:after="48"/>
            </w:pPr>
            <w:r w:rsidRPr="00244E8D">
              <w:rPr>
                <w:rFonts w:cstheme="minorHAnsi"/>
                <w:sz w:val="16"/>
                <w:szCs w:val="16"/>
              </w:rPr>
              <w:t>AFCP/19/43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8D1E7D" w:rsidRPr="00244E8D" w:rsidRDefault="008D1E7D" w:rsidP="001147C6">
            <w:pPr>
              <w:tabs>
                <w:tab w:val="left" w:pos="426"/>
              </w:tabs>
              <w:snapToGrid w:val="0"/>
              <w:spacing w:before="20" w:afterLines="20" w:after="48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Article 4 (</w:t>
            </w:r>
            <w:r>
              <w:rPr>
                <w:rFonts w:cstheme="minorHAnsi"/>
                <w:sz w:val="16"/>
                <w:szCs w:val="16"/>
              </w:rPr>
              <w:t>Titre</w:t>
            </w:r>
            <w:r w:rsidRPr="00244E8D">
              <w:rPr>
                <w:rFonts w:cstheme="minorHAnsi"/>
                <w:sz w:val="16"/>
                <w:szCs w:val="16"/>
              </w:rPr>
              <w:t>)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8D1E7D" w:rsidRPr="00244E8D" w:rsidRDefault="008D1E7D" w:rsidP="001147C6">
            <w:pPr>
              <w:tabs>
                <w:tab w:val="left" w:pos="426"/>
              </w:tabs>
              <w:snapToGrid w:val="0"/>
              <w:spacing w:before="20" w:afterLines="20" w:after="48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  <w:u w:val="single"/>
              </w:rPr>
              <w:t>NOC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8D1E7D" w:rsidRPr="00244E8D" w:rsidRDefault="008D1E7D" w:rsidP="001147C6">
            <w:pPr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D1E7D" w:rsidRPr="007C7AC0" w:rsidRDefault="008D1E7D" w:rsidP="008D1E7D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8D1E7D" w:rsidRPr="00244E8D" w:rsidRDefault="008D1E7D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D1E7D" w:rsidRPr="006A3760" w:rsidRDefault="008D1E7D" w:rsidP="008D1E7D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D1E7D" w:rsidRPr="00244E8D" w:rsidRDefault="008D1E7D" w:rsidP="001147C6">
            <w:pPr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8D1E7D" w:rsidRPr="00244E8D" w:rsidRDefault="008D1E7D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8D1E7D" w:rsidRPr="00244E8D" w:rsidRDefault="008D1E7D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8D1E7D" w:rsidRPr="00244E8D" w:rsidRDefault="008D1E7D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D1E7D" w:rsidRPr="00244E8D" w:rsidRDefault="008D1E7D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D1E7D" w:rsidRPr="00D4000E" w:rsidRDefault="008D1E7D" w:rsidP="008D1E7D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D4000E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D1E7D" w:rsidRPr="007C7AC0" w:rsidRDefault="008D1E7D" w:rsidP="008D1E7D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N</w:t>
            </w:r>
          </w:p>
        </w:tc>
      </w:tr>
      <w:tr w:rsidR="008D1E7D" w:rsidRPr="00244E8D" w:rsidTr="008D1E7D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8D1E7D" w:rsidRPr="00244E8D" w:rsidRDefault="008D1E7D" w:rsidP="001147C6">
            <w:pPr>
              <w:snapToGrid w:val="0"/>
              <w:spacing w:before="20" w:afterLines="20" w:after="48"/>
            </w:pPr>
            <w:r w:rsidRPr="00244E8D">
              <w:rPr>
                <w:rFonts w:cstheme="minorHAnsi"/>
                <w:sz w:val="16"/>
                <w:szCs w:val="16"/>
              </w:rPr>
              <w:t>AFCP/19/44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8D1E7D" w:rsidRPr="00244E8D" w:rsidRDefault="008D1E7D" w:rsidP="001147C6">
            <w:pPr>
              <w:tabs>
                <w:tab w:val="left" w:pos="426"/>
              </w:tabs>
              <w:snapToGrid w:val="0"/>
              <w:spacing w:before="20" w:afterLines="20" w:after="48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32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8D1E7D" w:rsidRPr="00244E8D" w:rsidRDefault="008D1E7D" w:rsidP="001147C6">
            <w:pPr>
              <w:tabs>
                <w:tab w:val="left" w:pos="426"/>
              </w:tabs>
              <w:snapToGrid w:val="0"/>
              <w:spacing w:before="20" w:afterLines="20" w:after="48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8D1E7D" w:rsidRPr="00244E8D" w:rsidRDefault="008D1E7D" w:rsidP="001147C6">
            <w:pPr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8D1E7D" w:rsidRPr="007C7AC0" w:rsidRDefault="008D1E7D" w:rsidP="008D1E7D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8D1E7D" w:rsidRPr="00244E8D" w:rsidRDefault="008D1E7D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8D1E7D" w:rsidRPr="006A3760" w:rsidRDefault="008D1E7D" w:rsidP="008D1E7D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8D1E7D" w:rsidRPr="00244E8D" w:rsidRDefault="008D1E7D" w:rsidP="001147C6">
            <w:pPr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8D1E7D" w:rsidRPr="00244E8D" w:rsidRDefault="008D1E7D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8D1E7D" w:rsidRPr="00244E8D" w:rsidRDefault="008D1E7D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8D1E7D" w:rsidRPr="00244E8D" w:rsidRDefault="008D1E7D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8D1E7D" w:rsidRPr="00244E8D" w:rsidRDefault="008D1E7D" w:rsidP="001147C6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8D1E7D" w:rsidRPr="00D4000E" w:rsidRDefault="008D1E7D" w:rsidP="008D1E7D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D4000E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8D1E7D" w:rsidRPr="007C7AC0" w:rsidRDefault="008D1E7D" w:rsidP="008D1E7D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8D1E7D" w:rsidRPr="00244E8D" w:rsidTr="008D1E7D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8D1E7D" w:rsidRPr="00244E8D" w:rsidRDefault="008D1E7D" w:rsidP="001147C6">
            <w:pPr>
              <w:snapToGrid w:val="0"/>
              <w:spacing w:before="20" w:afterLines="20" w:after="48"/>
            </w:pPr>
            <w:r w:rsidRPr="00244E8D">
              <w:rPr>
                <w:rFonts w:cstheme="minorHAnsi"/>
                <w:sz w:val="16"/>
                <w:szCs w:val="16"/>
              </w:rPr>
              <w:t>AFCP/19/45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8D1E7D" w:rsidRPr="00244E8D" w:rsidRDefault="008D1E7D" w:rsidP="001147C6">
            <w:pPr>
              <w:tabs>
                <w:tab w:val="left" w:pos="426"/>
              </w:tabs>
              <w:snapToGrid w:val="0"/>
              <w:spacing w:before="20" w:afterLines="20" w:after="48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33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8D1E7D" w:rsidRPr="00244E8D" w:rsidRDefault="008D1E7D" w:rsidP="001147C6">
            <w:pPr>
              <w:tabs>
                <w:tab w:val="left" w:pos="426"/>
              </w:tabs>
              <w:snapToGrid w:val="0"/>
              <w:spacing w:before="20" w:afterLines="20" w:after="48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8D1E7D" w:rsidRPr="00244E8D" w:rsidRDefault="008D1E7D" w:rsidP="001147C6">
            <w:pPr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8D1E7D" w:rsidRPr="007C7AC0" w:rsidRDefault="008D1E7D" w:rsidP="008D1E7D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8D1E7D" w:rsidRPr="00244E8D" w:rsidRDefault="008D1E7D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8D1E7D" w:rsidRPr="006A3760" w:rsidRDefault="008D1E7D" w:rsidP="008D1E7D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8D1E7D" w:rsidRPr="00244E8D" w:rsidRDefault="008D1E7D" w:rsidP="001147C6">
            <w:pPr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8D1E7D" w:rsidRPr="00244E8D" w:rsidRDefault="008D1E7D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8D1E7D" w:rsidRPr="00244E8D" w:rsidRDefault="008D1E7D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8D1E7D" w:rsidRPr="00244E8D" w:rsidRDefault="008D1E7D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8D1E7D" w:rsidRPr="00244E8D" w:rsidRDefault="008D1E7D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8D1E7D" w:rsidRPr="00D4000E" w:rsidRDefault="008D1E7D" w:rsidP="008D1E7D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D4000E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8D1E7D" w:rsidRPr="007C7AC0" w:rsidRDefault="008D1E7D" w:rsidP="008D1E7D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N</w:t>
            </w:r>
          </w:p>
        </w:tc>
      </w:tr>
      <w:tr w:rsidR="008D1E7D" w:rsidRPr="00244E8D" w:rsidTr="008D1E7D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8D1E7D" w:rsidRPr="00244E8D" w:rsidRDefault="008D1E7D" w:rsidP="001147C6">
            <w:pPr>
              <w:snapToGrid w:val="0"/>
              <w:spacing w:before="0"/>
            </w:pPr>
            <w:r w:rsidRPr="00244E8D">
              <w:rPr>
                <w:rFonts w:cstheme="minorHAnsi"/>
                <w:sz w:val="16"/>
                <w:szCs w:val="16"/>
              </w:rPr>
              <w:t>AFCP/19/46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8D1E7D" w:rsidRPr="00244E8D" w:rsidRDefault="008D1E7D" w:rsidP="001147C6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34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8D1E7D" w:rsidRPr="00244E8D" w:rsidRDefault="008D1E7D" w:rsidP="001147C6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8D1E7D" w:rsidRPr="00244E8D" w:rsidRDefault="008D1E7D" w:rsidP="001147C6">
            <w:pPr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8D1E7D" w:rsidRPr="007C7AC0" w:rsidRDefault="008D1E7D" w:rsidP="008D1E7D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8D1E7D" w:rsidRPr="00244E8D" w:rsidRDefault="008D1E7D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8D1E7D" w:rsidRPr="006A3760" w:rsidRDefault="008D1E7D" w:rsidP="008D1E7D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8D1E7D" w:rsidRPr="00244E8D" w:rsidRDefault="008D1E7D" w:rsidP="001147C6">
            <w:pPr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8D1E7D" w:rsidRPr="00244E8D" w:rsidRDefault="008D1E7D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8D1E7D" w:rsidRPr="00244E8D" w:rsidRDefault="008D1E7D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8D1E7D" w:rsidRPr="00244E8D" w:rsidRDefault="008D1E7D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8D1E7D" w:rsidRPr="00244E8D" w:rsidRDefault="008D1E7D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8D1E7D" w:rsidRPr="00D4000E" w:rsidRDefault="008D1E7D" w:rsidP="008D1E7D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D4000E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8D1E7D" w:rsidRPr="007C7AC0" w:rsidRDefault="008D1E7D" w:rsidP="008D1E7D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8D1E7D" w:rsidRPr="00244E8D" w:rsidTr="008D1E7D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8D1E7D" w:rsidRPr="00244E8D" w:rsidRDefault="008D1E7D" w:rsidP="001147C6">
            <w:pPr>
              <w:snapToGrid w:val="0"/>
              <w:spacing w:before="20" w:afterLines="20" w:after="48"/>
            </w:pPr>
            <w:r w:rsidRPr="00244E8D">
              <w:rPr>
                <w:rFonts w:cstheme="minorHAnsi"/>
                <w:sz w:val="16"/>
                <w:szCs w:val="16"/>
              </w:rPr>
              <w:t>AFCP/19/47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8D1E7D" w:rsidRPr="00244E8D" w:rsidRDefault="008D1E7D" w:rsidP="001147C6">
            <w:pPr>
              <w:tabs>
                <w:tab w:val="left" w:pos="426"/>
              </w:tabs>
              <w:snapToGrid w:val="0"/>
              <w:spacing w:before="20" w:afterLines="20" w:after="48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35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8D1E7D" w:rsidRPr="00244E8D" w:rsidRDefault="008D1E7D" w:rsidP="001147C6">
            <w:pPr>
              <w:tabs>
                <w:tab w:val="left" w:pos="426"/>
              </w:tabs>
              <w:snapToGrid w:val="0"/>
              <w:spacing w:before="20" w:afterLines="20" w:after="48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8D1E7D" w:rsidRPr="00244E8D" w:rsidRDefault="008D1E7D" w:rsidP="001147C6">
            <w:pPr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8D1E7D" w:rsidRPr="007C7AC0" w:rsidRDefault="008D1E7D" w:rsidP="008D1E7D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8D1E7D" w:rsidRPr="00244E8D" w:rsidRDefault="008D1E7D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8D1E7D" w:rsidRPr="00991CB0" w:rsidRDefault="008D1E7D" w:rsidP="008D1E7D">
            <w:pPr>
              <w:snapToGrid w:val="0"/>
              <w:spacing w:before="0"/>
              <w:jc w:val="center"/>
              <w:rPr>
                <w:sz w:val="16"/>
                <w:szCs w:val="16"/>
                <w:highlight w:val="yellow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8D1E7D" w:rsidRPr="00244E8D" w:rsidRDefault="008D1E7D" w:rsidP="001147C6">
            <w:pPr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8D1E7D" w:rsidRPr="00244E8D" w:rsidRDefault="008D1E7D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8D1E7D" w:rsidRPr="00244E8D" w:rsidRDefault="008D1E7D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8D1E7D" w:rsidRPr="00244E8D" w:rsidRDefault="008D1E7D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8D1E7D" w:rsidRPr="00244E8D" w:rsidRDefault="008D1E7D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8D1E7D" w:rsidRPr="00D4000E" w:rsidRDefault="008D1E7D" w:rsidP="008D1E7D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D4000E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8D1E7D" w:rsidRPr="007C7AC0" w:rsidRDefault="008D1E7D" w:rsidP="008D1E7D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8D1E7D" w:rsidRPr="00244E8D" w:rsidTr="008D1E7D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8D1E7D" w:rsidRPr="00244E8D" w:rsidRDefault="008D1E7D" w:rsidP="001147C6">
            <w:pPr>
              <w:snapToGrid w:val="0"/>
              <w:spacing w:before="20" w:afterLines="20" w:after="48"/>
            </w:pPr>
            <w:r w:rsidRPr="00244E8D">
              <w:rPr>
                <w:rFonts w:cstheme="minorHAnsi"/>
                <w:sz w:val="16"/>
                <w:szCs w:val="16"/>
              </w:rPr>
              <w:t>AFCP/19/48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8D1E7D" w:rsidRPr="00244E8D" w:rsidRDefault="008D1E7D" w:rsidP="001147C6">
            <w:pPr>
              <w:tabs>
                <w:tab w:val="left" w:pos="426"/>
              </w:tabs>
              <w:snapToGrid w:val="0"/>
              <w:spacing w:before="20" w:afterLines="20" w:after="48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36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8D1E7D" w:rsidRPr="00244E8D" w:rsidRDefault="008D1E7D" w:rsidP="001147C6">
            <w:pPr>
              <w:tabs>
                <w:tab w:val="left" w:pos="426"/>
              </w:tabs>
              <w:snapToGrid w:val="0"/>
              <w:spacing w:before="20" w:afterLines="20" w:after="48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8D1E7D" w:rsidRPr="00244E8D" w:rsidRDefault="008D1E7D" w:rsidP="001147C6">
            <w:pPr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8D1E7D" w:rsidRPr="007C7AC0" w:rsidRDefault="008D1E7D" w:rsidP="008D1E7D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8D1E7D" w:rsidRPr="00244E8D" w:rsidRDefault="008D1E7D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8D1E7D" w:rsidRPr="006A3760" w:rsidRDefault="008D1E7D" w:rsidP="008D1E7D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8D1E7D" w:rsidRPr="00244E8D" w:rsidRDefault="008D1E7D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8D1E7D" w:rsidRPr="00244E8D" w:rsidRDefault="008D1E7D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8D1E7D" w:rsidRPr="00244E8D" w:rsidRDefault="008D1E7D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8D1E7D" w:rsidRPr="00244E8D" w:rsidRDefault="008D1E7D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8D1E7D" w:rsidRPr="00244E8D" w:rsidRDefault="008D1E7D" w:rsidP="001147C6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8D1E7D" w:rsidRPr="00D4000E" w:rsidRDefault="008D1E7D" w:rsidP="008D1E7D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D4000E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8D1E7D" w:rsidRPr="007C7AC0" w:rsidRDefault="008D1E7D" w:rsidP="008D1E7D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8D1E7D" w:rsidRPr="00244E8D" w:rsidTr="008D1E7D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8D1E7D" w:rsidRPr="00244E8D" w:rsidRDefault="008D1E7D" w:rsidP="001147C6">
            <w:pPr>
              <w:snapToGrid w:val="0"/>
              <w:spacing w:before="20" w:afterLines="20" w:after="48"/>
            </w:pPr>
            <w:r w:rsidRPr="00244E8D">
              <w:rPr>
                <w:rFonts w:cstheme="minorHAnsi"/>
                <w:sz w:val="16"/>
                <w:szCs w:val="16"/>
              </w:rPr>
              <w:t>AFCP/19/49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8D1E7D" w:rsidRPr="00244E8D" w:rsidRDefault="008D1E7D" w:rsidP="001147C6">
            <w:pPr>
              <w:tabs>
                <w:tab w:val="left" w:pos="426"/>
              </w:tabs>
              <w:snapToGrid w:val="0"/>
              <w:spacing w:before="20" w:afterLines="20" w:after="48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37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8D1E7D" w:rsidRPr="00244E8D" w:rsidRDefault="008D1E7D" w:rsidP="001147C6">
            <w:pPr>
              <w:snapToGrid w:val="0"/>
              <w:spacing w:before="20" w:afterLines="20" w:after="48"/>
            </w:pPr>
            <w:r w:rsidRPr="00244E8D">
              <w:rPr>
                <w:rFonts w:cstheme="minorHAnsi"/>
                <w:sz w:val="16"/>
                <w:szCs w:val="16"/>
                <w:u w:val="single"/>
              </w:rPr>
              <w:t>NOC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8D1E7D" w:rsidRPr="00244E8D" w:rsidRDefault="008D1E7D" w:rsidP="001147C6">
            <w:pPr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8D1E7D" w:rsidRPr="007C7AC0" w:rsidRDefault="008D1E7D" w:rsidP="008D1E7D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8D1E7D" w:rsidRPr="00244E8D" w:rsidRDefault="008D1E7D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8D1E7D" w:rsidRPr="006A3760" w:rsidRDefault="008D1E7D" w:rsidP="008D1E7D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8D1E7D" w:rsidRPr="00244E8D" w:rsidRDefault="008D1E7D" w:rsidP="001147C6">
            <w:pPr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8D1E7D" w:rsidRPr="00244E8D" w:rsidRDefault="008D1E7D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8D1E7D" w:rsidRPr="00244E8D" w:rsidRDefault="008D1E7D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8D1E7D" w:rsidRPr="00244E8D" w:rsidRDefault="008D1E7D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8D1E7D" w:rsidRPr="00244E8D" w:rsidRDefault="008D1E7D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8D1E7D" w:rsidRPr="00D4000E" w:rsidRDefault="008D1E7D" w:rsidP="008D1E7D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D4000E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8D1E7D" w:rsidRPr="007C7AC0" w:rsidRDefault="008D1E7D" w:rsidP="008D1E7D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8D1E7D" w:rsidRPr="00244E8D" w:rsidTr="008D1E7D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8D1E7D" w:rsidRPr="00244E8D" w:rsidRDefault="008D1E7D" w:rsidP="001147C6">
            <w:pPr>
              <w:snapToGrid w:val="0"/>
              <w:spacing w:before="20" w:afterLines="20" w:after="48"/>
            </w:pPr>
            <w:r w:rsidRPr="00244E8D">
              <w:rPr>
                <w:rFonts w:cstheme="minorHAnsi"/>
                <w:sz w:val="16"/>
                <w:szCs w:val="16"/>
              </w:rPr>
              <w:t>AFCP/19/50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8D1E7D" w:rsidRPr="00244E8D" w:rsidRDefault="008D1E7D" w:rsidP="001147C6">
            <w:pPr>
              <w:tabs>
                <w:tab w:val="left" w:pos="426"/>
              </w:tabs>
              <w:snapToGrid w:val="0"/>
              <w:spacing w:before="20" w:afterLines="20" w:after="48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38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8D1E7D" w:rsidRPr="00244E8D" w:rsidRDefault="008D1E7D" w:rsidP="001147C6">
            <w:pPr>
              <w:snapToGrid w:val="0"/>
              <w:spacing w:before="20" w:afterLines="20" w:after="48"/>
            </w:pPr>
            <w:r w:rsidRPr="00244E8D">
              <w:rPr>
                <w:rFonts w:cstheme="minorHAnsi"/>
                <w:sz w:val="16"/>
                <w:szCs w:val="16"/>
                <w:u w:val="single"/>
              </w:rPr>
              <w:t>NOC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8D1E7D" w:rsidRPr="00244E8D" w:rsidRDefault="008D1E7D" w:rsidP="001147C6">
            <w:pPr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8D1E7D" w:rsidRPr="007C7AC0" w:rsidRDefault="008D1E7D" w:rsidP="008D1E7D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8D1E7D" w:rsidRPr="00244E8D" w:rsidRDefault="008D1E7D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8D1E7D" w:rsidRPr="006A3760" w:rsidRDefault="008D1E7D" w:rsidP="008D1E7D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8D1E7D" w:rsidRPr="00244E8D" w:rsidRDefault="008D1E7D" w:rsidP="001147C6">
            <w:pPr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8D1E7D" w:rsidRPr="00244E8D" w:rsidRDefault="008D1E7D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8D1E7D" w:rsidRPr="00244E8D" w:rsidRDefault="008D1E7D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8D1E7D" w:rsidRPr="00244E8D" w:rsidRDefault="008D1E7D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8D1E7D" w:rsidRPr="00244E8D" w:rsidRDefault="008D1E7D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8D1E7D" w:rsidRPr="00D4000E" w:rsidRDefault="008D1E7D" w:rsidP="008D1E7D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D4000E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8D1E7D" w:rsidRPr="007C7AC0" w:rsidRDefault="008D1E7D" w:rsidP="008D1E7D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8D1E7D" w:rsidRPr="00244E8D" w:rsidTr="008D1E7D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8D1E7D" w:rsidRPr="00244E8D" w:rsidRDefault="008D1E7D" w:rsidP="001147C6">
            <w:pPr>
              <w:snapToGrid w:val="0"/>
              <w:spacing w:before="20" w:afterLines="20" w:after="48"/>
            </w:pPr>
            <w:r w:rsidRPr="00244E8D">
              <w:rPr>
                <w:rFonts w:cstheme="minorHAnsi"/>
                <w:sz w:val="16"/>
                <w:szCs w:val="16"/>
              </w:rPr>
              <w:t>AFCP/19/51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8D1E7D" w:rsidRPr="00244E8D" w:rsidRDefault="008D1E7D" w:rsidP="001147C6">
            <w:pPr>
              <w:tabs>
                <w:tab w:val="left" w:pos="426"/>
              </w:tabs>
              <w:snapToGrid w:val="0"/>
              <w:spacing w:before="20" w:afterLines="20" w:after="48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38A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8D1E7D" w:rsidRPr="00244E8D" w:rsidRDefault="008D1E7D" w:rsidP="001147C6">
            <w:pPr>
              <w:tabs>
                <w:tab w:val="left" w:pos="426"/>
              </w:tabs>
              <w:snapToGrid w:val="0"/>
              <w:spacing w:before="20" w:afterLines="20" w:after="48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ADD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8D1E7D" w:rsidRPr="00244E8D" w:rsidRDefault="008D1E7D" w:rsidP="001147C6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8D1E7D" w:rsidRPr="007C7AC0" w:rsidRDefault="008D1E7D" w:rsidP="008D1E7D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8D1E7D" w:rsidRPr="00244E8D" w:rsidRDefault="008D1E7D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8D1E7D" w:rsidRPr="006A3760" w:rsidRDefault="008D1E7D" w:rsidP="008D1E7D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8D1E7D" w:rsidRPr="00244E8D" w:rsidRDefault="008D1E7D" w:rsidP="001147C6">
            <w:pPr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8D1E7D" w:rsidRPr="00244E8D" w:rsidRDefault="008D1E7D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8D1E7D" w:rsidRPr="00244E8D" w:rsidRDefault="008D1E7D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8D1E7D" w:rsidRPr="00244E8D" w:rsidRDefault="008D1E7D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8D1E7D" w:rsidRPr="00244E8D" w:rsidRDefault="008D1E7D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8D1E7D" w:rsidRPr="00D4000E" w:rsidRDefault="008D1E7D" w:rsidP="008D1E7D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D4000E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8D1E7D" w:rsidRPr="007C7AC0" w:rsidRDefault="008D1E7D" w:rsidP="008D1E7D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8D1E7D" w:rsidRPr="00244E8D" w:rsidTr="008D1E7D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8D1E7D" w:rsidRPr="00244E8D" w:rsidRDefault="008D1E7D" w:rsidP="001147C6">
            <w:pPr>
              <w:snapToGrid w:val="0"/>
              <w:spacing w:before="20" w:afterLines="20" w:after="48"/>
            </w:pPr>
            <w:r w:rsidRPr="00244E8D">
              <w:rPr>
                <w:rFonts w:cstheme="minorHAnsi"/>
                <w:sz w:val="16"/>
                <w:szCs w:val="16"/>
              </w:rPr>
              <w:t>AFCP/19/52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8D1E7D" w:rsidRPr="00244E8D" w:rsidRDefault="008D1E7D" w:rsidP="001147C6">
            <w:pPr>
              <w:tabs>
                <w:tab w:val="left" w:pos="426"/>
              </w:tabs>
              <w:snapToGrid w:val="0"/>
              <w:spacing w:before="20" w:afterLines="20" w:after="48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Article 5 (</w:t>
            </w:r>
            <w:r>
              <w:rPr>
                <w:rFonts w:cstheme="minorHAnsi"/>
                <w:sz w:val="16"/>
                <w:szCs w:val="16"/>
              </w:rPr>
              <w:t>Titre</w:t>
            </w:r>
            <w:r w:rsidRPr="00244E8D">
              <w:rPr>
                <w:rFonts w:cstheme="minorHAnsi"/>
                <w:sz w:val="16"/>
                <w:szCs w:val="16"/>
              </w:rPr>
              <w:t>)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8D1E7D" w:rsidRPr="00244E8D" w:rsidRDefault="008D1E7D" w:rsidP="001147C6">
            <w:pPr>
              <w:tabs>
                <w:tab w:val="left" w:pos="426"/>
              </w:tabs>
              <w:snapToGrid w:val="0"/>
              <w:spacing w:before="20" w:afterLines="20" w:after="48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  <w:u w:val="single"/>
              </w:rPr>
              <w:t>NOC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8D1E7D" w:rsidRPr="00244E8D" w:rsidRDefault="008D1E7D" w:rsidP="001147C6">
            <w:pPr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D1E7D" w:rsidRPr="007C7AC0" w:rsidRDefault="008D1E7D" w:rsidP="008D1E7D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8D1E7D" w:rsidRPr="00244E8D" w:rsidRDefault="008D1E7D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D1E7D" w:rsidRPr="006A3760" w:rsidRDefault="008D1E7D" w:rsidP="008D1E7D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D1E7D" w:rsidRPr="00244E8D" w:rsidRDefault="008D1E7D" w:rsidP="001147C6">
            <w:pPr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8D1E7D" w:rsidRPr="00244E8D" w:rsidRDefault="008D1E7D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8D1E7D" w:rsidRPr="00244E8D" w:rsidRDefault="008D1E7D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8D1E7D" w:rsidRPr="00244E8D" w:rsidRDefault="008D1E7D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D1E7D" w:rsidRPr="00244E8D" w:rsidRDefault="008D1E7D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D1E7D" w:rsidRPr="00D4000E" w:rsidRDefault="008D1E7D" w:rsidP="008D1E7D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D4000E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D1E7D" w:rsidRPr="007C7AC0" w:rsidRDefault="008D1E7D" w:rsidP="008D1E7D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8D1E7D" w:rsidRPr="00244E8D" w:rsidTr="008D1E7D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8D1E7D" w:rsidRPr="00244E8D" w:rsidRDefault="008D1E7D" w:rsidP="001147C6">
            <w:pPr>
              <w:snapToGrid w:val="0"/>
              <w:spacing w:before="20" w:afterLines="20" w:after="48"/>
            </w:pPr>
            <w:r w:rsidRPr="00244E8D">
              <w:rPr>
                <w:rFonts w:cstheme="minorHAnsi"/>
                <w:sz w:val="16"/>
                <w:szCs w:val="16"/>
              </w:rPr>
              <w:t>AFCP/19/53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8D1E7D" w:rsidRPr="00244E8D" w:rsidRDefault="008D1E7D" w:rsidP="001147C6">
            <w:pPr>
              <w:tabs>
                <w:tab w:val="left" w:pos="426"/>
              </w:tabs>
              <w:snapToGrid w:val="0"/>
              <w:spacing w:before="20" w:afterLines="20" w:after="48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39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8D1E7D" w:rsidRPr="00244E8D" w:rsidRDefault="008D1E7D" w:rsidP="001147C6">
            <w:pPr>
              <w:tabs>
                <w:tab w:val="left" w:pos="426"/>
              </w:tabs>
              <w:snapToGrid w:val="0"/>
              <w:spacing w:before="20" w:afterLines="20" w:after="48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8D1E7D" w:rsidRPr="00244E8D" w:rsidRDefault="008D1E7D" w:rsidP="001147C6">
            <w:pPr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8D1E7D" w:rsidRPr="007C7AC0" w:rsidRDefault="008D1E7D" w:rsidP="008D1E7D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8D1E7D" w:rsidRPr="00244E8D" w:rsidRDefault="008D1E7D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8D1E7D" w:rsidRPr="006A3760" w:rsidRDefault="008D1E7D" w:rsidP="008D1E7D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8D1E7D" w:rsidRPr="00244E8D" w:rsidRDefault="008D1E7D" w:rsidP="001147C6">
            <w:pPr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8D1E7D" w:rsidRPr="00244E8D" w:rsidRDefault="008D1E7D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8D1E7D" w:rsidRPr="00244E8D" w:rsidRDefault="008D1E7D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8D1E7D" w:rsidRPr="00244E8D" w:rsidRDefault="008D1E7D" w:rsidP="001147C6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8D1E7D" w:rsidRPr="00244E8D" w:rsidRDefault="008D1E7D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8D1E7D" w:rsidRPr="00D4000E" w:rsidRDefault="008D1E7D" w:rsidP="008D1E7D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D4000E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8D1E7D" w:rsidRPr="007C7AC0" w:rsidRDefault="008D1E7D" w:rsidP="008D1E7D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8D1E7D" w:rsidRPr="00244E8D" w:rsidTr="008D1E7D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8D1E7D" w:rsidRPr="00244E8D" w:rsidRDefault="008D1E7D" w:rsidP="001147C6">
            <w:pPr>
              <w:snapToGrid w:val="0"/>
              <w:spacing w:before="20" w:afterLines="20" w:after="48"/>
            </w:pPr>
            <w:r w:rsidRPr="00244E8D">
              <w:rPr>
                <w:rFonts w:cstheme="minorHAnsi"/>
                <w:sz w:val="16"/>
                <w:szCs w:val="16"/>
              </w:rPr>
              <w:t>AFCP/19/54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8D1E7D" w:rsidRPr="00244E8D" w:rsidRDefault="008D1E7D" w:rsidP="001147C6">
            <w:pPr>
              <w:tabs>
                <w:tab w:val="left" w:pos="426"/>
              </w:tabs>
              <w:snapToGrid w:val="0"/>
              <w:spacing w:before="20" w:afterLines="20" w:after="48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39A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8D1E7D" w:rsidRPr="00244E8D" w:rsidRDefault="008D1E7D" w:rsidP="001147C6">
            <w:pPr>
              <w:tabs>
                <w:tab w:val="left" w:pos="426"/>
              </w:tabs>
              <w:snapToGrid w:val="0"/>
              <w:spacing w:before="20" w:afterLines="20" w:after="48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ADD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8D1E7D" w:rsidRPr="00244E8D" w:rsidRDefault="008D1E7D" w:rsidP="001147C6">
            <w:pPr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8D1E7D" w:rsidRPr="007C7AC0" w:rsidRDefault="008D1E7D" w:rsidP="008D1E7D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8D1E7D" w:rsidRPr="00244E8D" w:rsidRDefault="008D1E7D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8D1E7D" w:rsidRPr="006A3760" w:rsidRDefault="008D1E7D" w:rsidP="008D1E7D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8D1E7D" w:rsidRPr="00244E8D" w:rsidRDefault="008D1E7D" w:rsidP="001147C6">
            <w:pPr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8D1E7D" w:rsidRPr="00244E8D" w:rsidRDefault="008D1E7D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8D1E7D" w:rsidRPr="00244E8D" w:rsidRDefault="008D1E7D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8D1E7D" w:rsidRPr="00244E8D" w:rsidRDefault="008D1E7D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8D1E7D" w:rsidRPr="00244E8D" w:rsidRDefault="008D1E7D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8D1E7D" w:rsidRPr="00D4000E" w:rsidRDefault="008D1E7D" w:rsidP="008D1E7D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D4000E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8D1E7D" w:rsidRPr="007C7AC0" w:rsidRDefault="008D1E7D" w:rsidP="008D1E7D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8D1E7D" w:rsidRPr="00244E8D" w:rsidTr="008D1E7D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8D1E7D" w:rsidRPr="00244E8D" w:rsidRDefault="008D1E7D" w:rsidP="001147C6">
            <w:pPr>
              <w:snapToGrid w:val="0"/>
              <w:spacing w:before="0"/>
            </w:pPr>
            <w:r w:rsidRPr="00244E8D">
              <w:rPr>
                <w:rFonts w:cstheme="minorHAnsi"/>
                <w:sz w:val="16"/>
                <w:szCs w:val="16"/>
              </w:rPr>
              <w:t>AFCP/19/55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8D1E7D" w:rsidRPr="00244E8D" w:rsidRDefault="008D1E7D" w:rsidP="001147C6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40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8D1E7D" w:rsidRPr="00244E8D" w:rsidRDefault="008D1E7D" w:rsidP="001147C6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SUP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8D1E7D" w:rsidRPr="00244E8D" w:rsidRDefault="008D1E7D" w:rsidP="001147C6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8D1E7D" w:rsidRPr="007C7AC0" w:rsidRDefault="008D1E7D" w:rsidP="008D1E7D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8D1E7D" w:rsidRPr="00244E8D" w:rsidRDefault="008D1E7D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8D1E7D" w:rsidRPr="006A3760" w:rsidRDefault="008D1E7D" w:rsidP="008D1E7D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8D1E7D" w:rsidRPr="00244E8D" w:rsidRDefault="008D1E7D" w:rsidP="001147C6">
            <w:pPr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8D1E7D" w:rsidRPr="00244E8D" w:rsidRDefault="008D1E7D" w:rsidP="001147C6">
            <w:pPr>
              <w:snapToGrid w:val="0"/>
              <w:spacing w:before="0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8D1E7D" w:rsidRPr="00244E8D" w:rsidRDefault="008D1E7D" w:rsidP="001147C6">
            <w:pPr>
              <w:snapToGrid w:val="0"/>
              <w:spacing w:before="0"/>
              <w:jc w:val="center"/>
              <w:rPr>
                <w:sz w:val="16"/>
                <w:szCs w:val="16"/>
                <w:highlight w:val="yellow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8D1E7D" w:rsidRPr="00244E8D" w:rsidRDefault="008D1E7D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8D1E7D" w:rsidRPr="00244E8D" w:rsidRDefault="008D1E7D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8D1E7D" w:rsidRPr="00D4000E" w:rsidRDefault="008D1E7D" w:rsidP="008D1E7D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D4000E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8D1E7D" w:rsidRPr="007C7AC0" w:rsidRDefault="008D1E7D" w:rsidP="008D1E7D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8D1E7D" w:rsidRPr="00244E8D" w:rsidTr="008D1E7D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8D1E7D" w:rsidRPr="00244E8D" w:rsidRDefault="008D1E7D" w:rsidP="001147C6">
            <w:pPr>
              <w:snapToGrid w:val="0"/>
              <w:spacing w:before="20" w:afterLines="20" w:after="48"/>
            </w:pPr>
            <w:r w:rsidRPr="00244E8D">
              <w:rPr>
                <w:rFonts w:cstheme="minorHAnsi"/>
                <w:sz w:val="16"/>
                <w:szCs w:val="16"/>
              </w:rPr>
              <w:t>AFCP/19/56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8D1E7D" w:rsidRPr="00244E8D" w:rsidRDefault="008D1E7D" w:rsidP="001147C6">
            <w:pPr>
              <w:tabs>
                <w:tab w:val="left" w:pos="426"/>
              </w:tabs>
              <w:snapToGrid w:val="0"/>
              <w:spacing w:before="20" w:afterLines="20" w:after="48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41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8D1E7D" w:rsidRPr="00244E8D" w:rsidRDefault="008D1E7D" w:rsidP="001147C6">
            <w:pPr>
              <w:tabs>
                <w:tab w:val="left" w:pos="426"/>
              </w:tabs>
              <w:snapToGrid w:val="0"/>
              <w:spacing w:before="20" w:afterLines="20" w:after="48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8D1E7D" w:rsidRPr="00244E8D" w:rsidRDefault="008D1E7D" w:rsidP="001147C6">
            <w:pPr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8D1E7D" w:rsidRPr="007C7AC0" w:rsidRDefault="008D1E7D" w:rsidP="008D1E7D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8D1E7D" w:rsidRPr="00244E8D" w:rsidRDefault="008D1E7D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8D1E7D" w:rsidRPr="006A3760" w:rsidRDefault="008D1E7D" w:rsidP="008D1E7D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8D1E7D" w:rsidRPr="00244E8D" w:rsidRDefault="008D1E7D" w:rsidP="001147C6">
            <w:pPr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8D1E7D" w:rsidRPr="00244E8D" w:rsidRDefault="008D1E7D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8D1E7D" w:rsidRPr="00244E8D" w:rsidRDefault="008D1E7D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8D1E7D" w:rsidRPr="00244E8D" w:rsidRDefault="008D1E7D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8D1E7D" w:rsidRPr="00244E8D" w:rsidRDefault="008D1E7D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8D1E7D" w:rsidRPr="00D4000E" w:rsidRDefault="008D1E7D" w:rsidP="008D1E7D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D4000E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8D1E7D" w:rsidRPr="007C7AC0" w:rsidRDefault="008D1E7D" w:rsidP="008D1E7D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8D1E7D" w:rsidRPr="00244E8D" w:rsidTr="008D1E7D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8D1E7D" w:rsidRPr="00244E8D" w:rsidRDefault="008D1E7D" w:rsidP="001147C6">
            <w:pPr>
              <w:snapToGrid w:val="0"/>
              <w:spacing w:before="20" w:afterLines="20" w:after="48"/>
            </w:pPr>
            <w:r w:rsidRPr="00244E8D">
              <w:rPr>
                <w:rFonts w:cstheme="minorHAnsi"/>
                <w:sz w:val="16"/>
                <w:szCs w:val="16"/>
              </w:rPr>
              <w:t>AFCP/19/57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8D1E7D" w:rsidRPr="00244E8D" w:rsidRDefault="008D1E7D" w:rsidP="001147C6">
            <w:pPr>
              <w:tabs>
                <w:tab w:val="left" w:pos="426"/>
              </w:tabs>
              <w:snapToGrid w:val="0"/>
              <w:spacing w:before="20" w:afterLines="20" w:after="48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41A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8D1E7D" w:rsidRPr="00244E8D" w:rsidRDefault="008D1E7D" w:rsidP="001147C6">
            <w:pPr>
              <w:tabs>
                <w:tab w:val="left" w:pos="426"/>
              </w:tabs>
              <w:snapToGrid w:val="0"/>
              <w:spacing w:before="20" w:afterLines="20" w:after="48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ADD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8D1E7D" w:rsidRPr="00244E8D" w:rsidRDefault="008D1E7D" w:rsidP="001147C6">
            <w:pPr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8D1E7D" w:rsidRPr="007C7AC0" w:rsidRDefault="008D1E7D" w:rsidP="008D1E7D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8D1E7D" w:rsidRPr="00244E8D" w:rsidRDefault="008D1E7D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8D1E7D" w:rsidRPr="006A3760" w:rsidRDefault="008D1E7D" w:rsidP="008D1E7D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8D1E7D" w:rsidRPr="00244E8D" w:rsidRDefault="008D1E7D" w:rsidP="001147C6">
            <w:pPr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8D1E7D" w:rsidRPr="00244E8D" w:rsidRDefault="008D1E7D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8D1E7D" w:rsidRPr="00244E8D" w:rsidRDefault="008D1E7D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8D1E7D" w:rsidRPr="00244E8D" w:rsidRDefault="008D1E7D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8D1E7D" w:rsidRPr="00244E8D" w:rsidRDefault="008D1E7D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8D1E7D" w:rsidRPr="00D4000E" w:rsidRDefault="008D1E7D" w:rsidP="008D1E7D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D4000E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8D1E7D" w:rsidRPr="007C7AC0" w:rsidRDefault="008D1E7D" w:rsidP="008D1E7D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8D1E7D" w:rsidRPr="00244E8D" w:rsidTr="008D1E7D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8D1E7D" w:rsidRPr="00244E8D" w:rsidRDefault="008D1E7D" w:rsidP="001147C6">
            <w:pPr>
              <w:snapToGrid w:val="0"/>
              <w:spacing w:before="0"/>
            </w:pPr>
            <w:r w:rsidRPr="00244E8D">
              <w:rPr>
                <w:rFonts w:cstheme="minorHAnsi"/>
                <w:sz w:val="16"/>
                <w:szCs w:val="16"/>
              </w:rPr>
              <w:t>AFCP/19/58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8D1E7D" w:rsidRPr="00244E8D" w:rsidRDefault="008D1E7D" w:rsidP="001147C6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Article 5A (</w:t>
            </w:r>
            <w:r>
              <w:rPr>
                <w:rFonts w:cstheme="minorHAnsi"/>
                <w:sz w:val="16"/>
                <w:szCs w:val="16"/>
              </w:rPr>
              <w:t>Titre</w:t>
            </w:r>
            <w:r w:rsidRPr="00244E8D">
              <w:rPr>
                <w:rFonts w:cstheme="minorHAnsi"/>
                <w:sz w:val="16"/>
                <w:szCs w:val="16"/>
              </w:rPr>
              <w:t>)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8D1E7D" w:rsidRPr="00244E8D" w:rsidRDefault="008D1E7D" w:rsidP="001147C6">
            <w:pPr>
              <w:snapToGrid w:val="0"/>
              <w:spacing w:before="0"/>
            </w:pPr>
            <w:r w:rsidRPr="00244E8D">
              <w:rPr>
                <w:rFonts w:cstheme="minorHAnsi"/>
                <w:sz w:val="16"/>
                <w:szCs w:val="16"/>
              </w:rPr>
              <w:t>ADD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8D1E7D" w:rsidRPr="00244E8D" w:rsidRDefault="008D1E7D" w:rsidP="001147C6">
            <w:pPr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D1E7D" w:rsidRPr="007C7AC0" w:rsidRDefault="008D1E7D" w:rsidP="008D1E7D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8D1E7D" w:rsidRPr="00244E8D" w:rsidRDefault="008D1E7D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D1E7D" w:rsidRPr="006A3760" w:rsidRDefault="008D1E7D" w:rsidP="008D1E7D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D1E7D" w:rsidRPr="00244E8D" w:rsidRDefault="008D1E7D" w:rsidP="001147C6">
            <w:pPr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8D1E7D" w:rsidRPr="00244E8D" w:rsidRDefault="008D1E7D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8D1E7D" w:rsidRPr="00244E8D" w:rsidRDefault="008D1E7D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8D1E7D" w:rsidRPr="00244E8D" w:rsidRDefault="008D1E7D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D1E7D" w:rsidRPr="00244E8D" w:rsidRDefault="008D1E7D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D1E7D" w:rsidRPr="00D4000E" w:rsidRDefault="008D1E7D" w:rsidP="008D1E7D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D4000E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D1E7D" w:rsidRPr="007C7AC0" w:rsidRDefault="008D1E7D" w:rsidP="008D1E7D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8D1E7D" w:rsidRPr="00244E8D" w:rsidTr="008D1E7D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8D1E7D" w:rsidRPr="00244E8D" w:rsidRDefault="008D1E7D" w:rsidP="001147C6">
            <w:pPr>
              <w:snapToGrid w:val="0"/>
              <w:spacing w:before="0"/>
            </w:pPr>
            <w:r w:rsidRPr="00244E8D">
              <w:rPr>
                <w:rFonts w:cstheme="minorHAnsi"/>
                <w:sz w:val="16"/>
                <w:szCs w:val="16"/>
              </w:rPr>
              <w:t>AFCP/19/59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8D1E7D" w:rsidRPr="00244E8D" w:rsidRDefault="008D1E7D" w:rsidP="001147C6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41B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8D1E7D" w:rsidRPr="00244E8D" w:rsidRDefault="008D1E7D" w:rsidP="001147C6">
            <w:pPr>
              <w:snapToGrid w:val="0"/>
              <w:spacing w:before="0"/>
            </w:pPr>
            <w:r w:rsidRPr="00244E8D">
              <w:rPr>
                <w:rFonts w:cstheme="minorHAnsi"/>
                <w:sz w:val="16"/>
                <w:szCs w:val="16"/>
              </w:rPr>
              <w:t>ADD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8D1E7D" w:rsidRPr="00244E8D" w:rsidRDefault="008D1E7D" w:rsidP="001147C6">
            <w:pPr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8D1E7D" w:rsidRPr="007C7AC0" w:rsidRDefault="008D1E7D" w:rsidP="008D1E7D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8D1E7D" w:rsidRPr="00244E8D" w:rsidRDefault="008D1E7D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8D1E7D" w:rsidRPr="006A3760" w:rsidRDefault="008D1E7D" w:rsidP="008D1E7D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8D1E7D" w:rsidRPr="00244E8D" w:rsidRDefault="008D1E7D" w:rsidP="001147C6">
            <w:pPr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8D1E7D" w:rsidRPr="00244E8D" w:rsidRDefault="008D1E7D" w:rsidP="001147C6">
            <w:pPr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8D1E7D" w:rsidRPr="00244E8D" w:rsidRDefault="008D1E7D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8D1E7D" w:rsidRPr="00244E8D" w:rsidRDefault="008D1E7D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8D1E7D" w:rsidRPr="00244E8D" w:rsidRDefault="008D1E7D" w:rsidP="001147C6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8D1E7D" w:rsidRPr="00D4000E" w:rsidRDefault="008D1E7D" w:rsidP="008D1E7D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D4000E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8D1E7D" w:rsidRPr="007C7AC0" w:rsidRDefault="008D1E7D" w:rsidP="008D1E7D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8D1E7D" w:rsidRPr="00244E8D" w:rsidTr="008D1E7D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8D1E7D" w:rsidRPr="00244E8D" w:rsidRDefault="008D1E7D" w:rsidP="001147C6">
            <w:pPr>
              <w:snapToGrid w:val="0"/>
              <w:spacing w:before="0"/>
            </w:pPr>
            <w:r w:rsidRPr="00244E8D">
              <w:rPr>
                <w:rFonts w:cstheme="minorHAnsi"/>
                <w:sz w:val="16"/>
                <w:szCs w:val="16"/>
              </w:rPr>
              <w:t>AFCP/19/60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8D1E7D" w:rsidRPr="00244E8D" w:rsidRDefault="008D1E7D" w:rsidP="001147C6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41C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8D1E7D" w:rsidRPr="00244E8D" w:rsidRDefault="008D1E7D" w:rsidP="001147C6">
            <w:pPr>
              <w:snapToGrid w:val="0"/>
              <w:spacing w:before="0"/>
            </w:pPr>
            <w:r w:rsidRPr="00244E8D">
              <w:rPr>
                <w:rFonts w:cstheme="minorHAnsi"/>
                <w:sz w:val="16"/>
                <w:szCs w:val="16"/>
              </w:rPr>
              <w:t>ADD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8D1E7D" w:rsidRPr="00244E8D" w:rsidRDefault="008D1E7D" w:rsidP="001147C6">
            <w:pPr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8D1E7D" w:rsidRPr="007C7AC0" w:rsidRDefault="008D1E7D" w:rsidP="008D1E7D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8D1E7D" w:rsidRPr="00244E8D" w:rsidRDefault="008D1E7D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8D1E7D" w:rsidRPr="006A3760" w:rsidRDefault="008D1E7D" w:rsidP="008D1E7D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8D1E7D" w:rsidRPr="00244E8D" w:rsidRDefault="008D1E7D" w:rsidP="001147C6">
            <w:pPr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8D1E7D" w:rsidRPr="00244E8D" w:rsidRDefault="008D1E7D" w:rsidP="001147C6">
            <w:pPr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8D1E7D" w:rsidRPr="00244E8D" w:rsidRDefault="008D1E7D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8D1E7D" w:rsidRPr="00244E8D" w:rsidRDefault="008D1E7D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8D1E7D" w:rsidRPr="00244E8D" w:rsidRDefault="008D1E7D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8D1E7D" w:rsidRPr="00D4000E" w:rsidRDefault="008D1E7D" w:rsidP="008D1E7D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D4000E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8D1E7D" w:rsidRPr="007C7AC0" w:rsidRDefault="008D1E7D" w:rsidP="008D1E7D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8D1E7D" w:rsidRPr="00244E8D" w:rsidTr="008D1E7D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8D1E7D" w:rsidRPr="00244E8D" w:rsidRDefault="008D1E7D" w:rsidP="001147C6">
            <w:pPr>
              <w:snapToGrid w:val="0"/>
              <w:spacing w:before="0"/>
            </w:pPr>
            <w:r w:rsidRPr="00244E8D">
              <w:rPr>
                <w:rFonts w:cstheme="minorHAnsi"/>
                <w:sz w:val="16"/>
                <w:szCs w:val="16"/>
              </w:rPr>
              <w:t>AFCP/19/61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8D1E7D" w:rsidRPr="00244E8D" w:rsidRDefault="008D1E7D" w:rsidP="001147C6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41D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8D1E7D" w:rsidRPr="00244E8D" w:rsidRDefault="008D1E7D" w:rsidP="001147C6">
            <w:pPr>
              <w:snapToGrid w:val="0"/>
              <w:spacing w:before="0"/>
            </w:pPr>
            <w:r w:rsidRPr="00244E8D">
              <w:rPr>
                <w:rFonts w:cstheme="minorHAnsi"/>
                <w:sz w:val="16"/>
                <w:szCs w:val="16"/>
              </w:rPr>
              <w:t>ADD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8D1E7D" w:rsidRPr="00244E8D" w:rsidRDefault="008D1E7D" w:rsidP="001147C6">
            <w:pPr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8D1E7D" w:rsidRPr="007C7AC0" w:rsidRDefault="008D1E7D" w:rsidP="008D1E7D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8D1E7D" w:rsidRPr="00244E8D" w:rsidRDefault="008D1E7D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8D1E7D" w:rsidRPr="006A3760" w:rsidRDefault="008D1E7D" w:rsidP="008D1E7D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8D1E7D" w:rsidRPr="00244E8D" w:rsidRDefault="008D1E7D" w:rsidP="001147C6">
            <w:pPr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8D1E7D" w:rsidRPr="00244E8D" w:rsidRDefault="008D1E7D" w:rsidP="001147C6">
            <w:pPr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8D1E7D" w:rsidRPr="00244E8D" w:rsidRDefault="008D1E7D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8D1E7D" w:rsidRPr="00244E8D" w:rsidRDefault="008D1E7D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8D1E7D" w:rsidRPr="00244E8D" w:rsidRDefault="008D1E7D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8D1E7D" w:rsidRPr="00D4000E" w:rsidRDefault="008D1E7D" w:rsidP="008D1E7D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D4000E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8D1E7D" w:rsidRPr="007C7AC0" w:rsidRDefault="008D1E7D" w:rsidP="008D1E7D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8D1E7D" w:rsidRPr="00244E8D" w:rsidTr="008D1E7D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8D1E7D" w:rsidRPr="00244E8D" w:rsidRDefault="008D1E7D" w:rsidP="001147C6">
            <w:pPr>
              <w:snapToGrid w:val="0"/>
              <w:spacing w:before="0"/>
            </w:pPr>
            <w:r w:rsidRPr="00244E8D">
              <w:rPr>
                <w:rFonts w:cstheme="minorHAnsi"/>
                <w:sz w:val="16"/>
                <w:szCs w:val="16"/>
              </w:rPr>
              <w:t>AFCP/19/62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8D1E7D" w:rsidRPr="00244E8D" w:rsidRDefault="008D1E7D" w:rsidP="001147C6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Article 5B (</w:t>
            </w:r>
            <w:r>
              <w:rPr>
                <w:rFonts w:cstheme="minorHAnsi"/>
                <w:sz w:val="16"/>
                <w:szCs w:val="16"/>
              </w:rPr>
              <w:t>Titre</w:t>
            </w:r>
            <w:r w:rsidRPr="00244E8D">
              <w:rPr>
                <w:rFonts w:cstheme="minorHAnsi"/>
                <w:sz w:val="16"/>
                <w:szCs w:val="16"/>
              </w:rPr>
              <w:t>)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8D1E7D" w:rsidRPr="00244E8D" w:rsidRDefault="008D1E7D" w:rsidP="001147C6">
            <w:pPr>
              <w:snapToGrid w:val="0"/>
              <w:spacing w:before="0"/>
            </w:pPr>
            <w:r w:rsidRPr="00244E8D">
              <w:rPr>
                <w:rFonts w:cstheme="minorHAnsi"/>
                <w:sz w:val="16"/>
                <w:szCs w:val="16"/>
              </w:rPr>
              <w:t>ADD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8D1E7D" w:rsidRPr="00244E8D" w:rsidRDefault="008D1E7D" w:rsidP="001147C6">
            <w:pPr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D1E7D" w:rsidRPr="007C7AC0" w:rsidRDefault="008D1E7D" w:rsidP="008D1E7D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8D1E7D" w:rsidRPr="00244E8D" w:rsidRDefault="008D1E7D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D1E7D" w:rsidRPr="006A3760" w:rsidRDefault="008D1E7D" w:rsidP="008D1E7D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D1E7D" w:rsidRPr="00244E8D" w:rsidRDefault="008D1E7D" w:rsidP="001147C6">
            <w:pPr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8D1E7D" w:rsidRPr="00244E8D" w:rsidRDefault="008D1E7D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8D1E7D" w:rsidRPr="00244E8D" w:rsidRDefault="008D1E7D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8D1E7D" w:rsidRPr="00244E8D" w:rsidRDefault="008D1E7D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D1E7D" w:rsidRPr="00244E8D" w:rsidRDefault="008D1E7D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D1E7D" w:rsidRPr="00D4000E" w:rsidRDefault="008D1E7D" w:rsidP="008D1E7D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D4000E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D1E7D" w:rsidRPr="007C7AC0" w:rsidRDefault="008D1E7D" w:rsidP="008D1E7D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8D1E7D" w:rsidRPr="00244E8D" w:rsidTr="008D1E7D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8D1E7D" w:rsidRPr="00244E8D" w:rsidRDefault="008D1E7D" w:rsidP="001147C6">
            <w:pPr>
              <w:snapToGrid w:val="0"/>
              <w:spacing w:before="20" w:afterLines="20" w:after="48"/>
            </w:pPr>
            <w:r w:rsidRPr="00244E8D">
              <w:rPr>
                <w:rFonts w:cstheme="minorHAnsi"/>
                <w:sz w:val="16"/>
                <w:szCs w:val="16"/>
              </w:rPr>
              <w:t>AFCP/19/63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8D1E7D" w:rsidRPr="00244E8D" w:rsidRDefault="008D1E7D" w:rsidP="001147C6">
            <w:pPr>
              <w:tabs>
                <w:tab w:val="left" w:pos="426"/>
              </w:tabs>
              <w:snapToGrid w:val="0"/>
              <w:spacing w:before="20" w:afterLines="20" w:after="48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41E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8D1E7D" w:rsidRPr="00244E8D" w:rsidRDefault="008D1E7D" w:rsidP="001147C6">
            <w:pPr>
              <w:snapToGrid w:val="0"/>
              <w:spacing w:before="20" w:afterLines="20" w:after="48"/>
            </w:pPr>
            <w:r w:rsidRPr="00244E8D">
              <w:rPr>
                <w:rFonts w:cstheme="minorHAnsi"/>
                <w:sz w:val="16"/>
                <w:szCs w:val="16"/>
              </w:rPr>
              <w:t>ADD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8D1E7D" w:rsidRPr="00244E8D" w:rsidRDefault="008D1E7D" w:rsidP="001147C6">
            <w:pPr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8D1E7D" w:rsidRPr="007C7AC0" w:rsidRDefault="008D1E7D" w:rsidP="008D1E7D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8D1E7D" w:rsidRPr="00244E8D" w:rsidRDefault="008D1E7D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8D1E7D" w:rsidRPr="006A3760" w:rsidRDefault="008D1E7D" w:rsidP="008D1E7D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8D1E7D" w:rsidRPr="00244E8D" w:rsidRDefault="008D1E7D" w:rsidP="001147C6">
            <w:pPr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8D1E7D" w:rsidRPr="00244E8D" w:rsidRDefault="008D1E7D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8D1E7D" w:rsidRPr="00244E8D" w:rsidRDefault="008D1E7D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8D1E7D" w:rsidRPr="00244E8D" w:rsidRDefault="008D1E7D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8D1E7D" w:rsidRPr="00244E8D" w:rsidRDefault="008D1E7D" w:rsidP="001147C6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8D1E7D" w:rsidRPr="00D4000E" w:rsidRDefault="008D1E7D" w:rsidP="008D1E7D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D4000E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8D1E7D" w:rsidRPr="007C7AC0" w:rsidRDefault="008D1E7D" w:rsidP="008D1E7D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8D1E7D" w:rsidRPr="00244E8D" w:rsidTr="008D1E7D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8D1E7D" w:rsidRPr="00244E8D" w:rsidRDefault="008D1E7D" w:rsidP="001147C6">
            <w:pPr>
              <w:snapToGrid w:val="0"/>
              <w:spacing w:before="20" w:afterLines="20" w:after="48"/>
            </w:pPr>
            <w:r w:rsidRPr="00244E8D">
              <w:rPr>
                <w:rFonts w:cstheme="minorHAnsi"/>
                <w:sz w:val="16"/>
                <w:szCs w:val="16"/>
              </w:rPr>
              <w:t>AFCP/19/64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8D1E7D" w:rsidRPr="00244E8D" w:rsidRDefault="008D1E7D" w:rsidP="001147C6">
            <w:pPr>
              <w:tabs>
                <w:tab w:val="left" w:pos="426"/>
              </w:tabs>
              <w:snapToGrid w:val="0"/>
              <w:spacing w:before="20" w:afterLines="20" w:after="48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Article 6 (</w:t>
            </w:r>
            <w:r>
              <w:rPr>
                <w:rFonts w:cstheme="minorHAnsi"/>
                <w:sz w:val="16"/>
                <w:szCs w:val="16"/>
              </w:rPr>
              <w:t>Titre</w:t>
            </w:r>
            <w:r w:rsidRPr="00244E8D">
              <w:rPr>
                <w:rFonts w:cstheme="minorHAnsi"/>
                <w:sz w:val="16"/>
                <w:szCs w:val="16"/>
              </w:rPr>
              <w:t>)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8D1E7D" w:rsidRPr="00244E8D" w:rsidRDefault="008D1E7D" w:rsidP="001147C6">
            <w:pPr>
              <w:tabs>
                <w:tab w:val="left" w:pos="426"/>
              </w:tabs>
              <w:snapToGrid w:val="0"/>
              <w:spacing w:before="20" w:afterLines="20" w:after="48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8D1E7D" w:rsidRPr="00244E8D" w:rsidRDefault="008D1E7D" w:rsidP="001147C6">
            <w:pPr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D1E7D" w:rsidRPr="007C7AC0" w:rsidRDefault="008D1E7D" w:rsidP="008D1E7D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8D1E7D" w:rsidRPr="00244E8D" w:rsidRDefault="008D1E7D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D1E7D" w:rsidRDefault="008D1E7D" w:rsidP="008D1E7D">
            <w:pPr>
              <w:spacing w:before="0"/>
              <w:jc w:val="center"/>
            </w:pPr>
            <w:r w:rsidRPr="002A64B4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D1E7D" w:rsidRPr="00244E8D" w:rsidRDefault="008D1E7D" w:rsidP="001147C6">
            <w:pPr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8D1E7D" w:rsidRPr="00244E8D" w:rsidRDefault="008D1E7D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8D1E7D" w:rsidRPr="00244E8D" w:rsidRDefault="008D1E7D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8D1E7D" w:rsidRPr="00244E8D" w:rsidRDefault="008D1E7D" w:rsidP="001147C6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D1E7D" w:rsidRPr="00244E8D" w:rsidRDefault="008D1E7D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D1E7D" w:rsidRPr="00D4000E" w:rsidRDefault="008D1E7D" w:rsidP="008D1E7D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D4000E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D1E7D" w:rsidRPr="007C7AC0" w:rsidRDefault="008D1E7D" w:rsidP="008D1E7D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8D1E7D" w:rsidRPr="00244E8D" w:rsidTr="008D1E7D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8D1E7D" w:rsidRPr="00244E8D" w:rsidRDefault="008D1E7D" w:rsidP="001147C6">
            <w:pPr>
              <w:snapToGrid w:val="0"/>
              <w:spacing w:before="0"/>
            </w:pPr>
            <w:r w:rsidRPr="00244E8D">
              <w:rPr>
                <w:rFonts w:cstheme="minorHAnsi"/>
                <w:sz w:val="16"/>
                <w:szCs w:val="16"/>
              </w:rPr>
              <w:t>AFCP/19/65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8D1E7D" w:rsidRPr="00244E8D" w:rsidRDefault="008D1E7D" w:rsidP="001147C6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42.00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8D1E7D" w:rsidRPr="00244E8D" w:rsidRDefault="008D1E7D" w:rsidP="001147C6">
            <w:pPr>
              <w:snapToGrid w:val="0"/>
              <w:spacing w:before="0"/>
            </w:pPr>
            <w:r w:rsidRPr="00244E8D">
              <w:rPr>
                <w:rFonts w:cstheme="minorHAnsi"/>
                <w:sz w:val="16"/>
                <w:szCs w:val="16"/>
              </w:rPr>
              <w:t>ADD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8D1E7D" w:rsidRPr="00244E8D" w:rsidRDefault="008D1E7D" w:rsidP="001147C6">
            <w:pPr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8D1E7D" w:rsidRPr="007C7AC0" w:rsidRDefault="008D1E7D" w:rsidP="008D1E7D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8D1E7D" w:rsidRPr="00244E8D" w:rsidRDefault="008D1E7D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8D1E7D" w:rsidRDefault="008D1E7D" w:rsidP="008D1E7D">
            <w:pPr>
              <w:spacing w:before="0"/>
              <w:jc w:val="center"/>
            </w:pPr>
            <w:r w:rsidRPr="002A64B4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8D1E7D" w:rsidRPr="00244E8D" w:rsidRDefault="008D1E7D" w:rsidP="001147C6">
            <w:pPr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8D1E7D" w:rsidRPr="00244E8D" w:rsidRDefault="008D1E7D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8D1E7D" w:rsidRPr="00244E8D" w:rsidRDefault="008D1E7D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8D1E7D" w:rsidRPr="00244E8D" w:rsidRDefault="008D1E7D" w:rsidP="001147C6">
            <w:pPr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8D1E7D" w:rsidRPr="00244E8D" w:rsidRDefault="008D1E7D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8D1E7D" w:rsidRPr="00D4000E" w:rsidRDefault="008D1E7D" w:rsidP="008D1E7D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D4000E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8D1E7D" w:rsidRPr="007C7AC0" w:rsidRDefault="008D1E7D" w:rsidP="008D1E7D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8D1E7D" w:rsidRPr="00244E8D" w:rsidTr="008D1E7D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8D1E7D" w:rsidRPr="00244E8D" w:rsidRDefault="008D1E7D" w:rsidP="001147C6">
            <w:pPr>
              <w:snapToGrid w:val="0"/>
              <w:spacing w:before="0"/>
            </w:pPr>
            <w:r w:rsidRPr="00244E8D">
              <w:rPr>
                <w:rFonts w:cstheme="minorHAnsi"/>
                <w:sz w:val="16"/>
                <w:szCs w:val="16"/>
              </w:rPr>
              <w:t>AFCP/19/66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8D1E7D" w:rsidRPr="00244E8D" w:rsidRDefault="008D1E7D" w:rsidP="001147C6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42.01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8D1E7D" w:rsidRPr="00244E8D" w:rsidRDefault="008D1E7D" w:rsidP="001147C6">
            <w:pPr>
              <w:snapToGrid w:val="0"/>
              <w:spacing w:before="0"/>
            </w:pPr>
            <w:r w:rsidRPr="00244E8D">
              <w:rPr>
                <w:rFonts w:cstheme="minorHAnsi"/>
                <w:sz w:val="16"/>
                <w:szCs w:val="16"/>
              </w:rPr>
              <w:t>ADD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8D1E7D" w:rsidRPr="00244E8D" w:rsidRDefault="008D1E7D" w:rsidP="001147C6">
            <w:pPr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8D1E7D" w:rsidRPr="007C7AC0" w:rsidRDefault="008D1E7D" w:rsidP="008D1E7D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8D1E7D" w:rsidRPr="00244E8D" w:rsidRDefault="008D1E7D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8D1E7D" w:rsidRDefault="008D1E7D" w:rsidP="008D1E7D">
            <w:pPr>
              <w:spacing w:before="0"/>
              <w:jc w:val="center"/>
            </w:pPr>
            <w:r w:rsidRPr="002A64B4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8D1E7D" w:rsidRPr="00244E8D" w:rsidRDefault="008D1E7D" w:rsidP="001147C6">
            <w:pPr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8D1E7D" w:rsidRPr="00244E8D" w:rsidRDefault="008D1E7D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8D1E7D" w:rsidRPr="00244E8D" w:rsidRDefault="008D1E7D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8D1E7D" w:rsidRPr="00244E8D" w:rsidRDefault="008D1E7D" w:rsidP="001147C6">
            <w:pPr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8D1E7D" w:rsidRPr="00244E8D" w:rsidRDefault="008D1E7D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8D1E7D" w:rsidRPr="00D4000E" w:rsidRDefault="008D1E7D" w:rsidP="008D1E7D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D4000E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8D1E7D" w:rsidRPr="007C7AC0" w:rsidRDefault="008D1E7D" w:rsidP="008D1E7D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8D1E7D" w:rsidRPr="00244E8D" w:rsidTr="008D1E7D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8D1E7D" w:rsidRPr="00244E8D" w:rsidRDefault="008D1E7D" w:rsidP="001147C6">
            <w:pPr>
              <w:snapToGrid w:val="0"/>
              <w:spacing w:before="0"/>
            </w:pPr>
            <w:r w:rsidRPr="00244E8D">
              <w:rPr>
                <w:rFonts w:cstheme="minorHAnsi"/>
                <w:sz w:val="16"/>
                <w:szCs w:val="16"/>
              </w:rPr>
              <w:t>AFCP/19/67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8D1E7D" w:rsidRPr="00244E8D" w:rsidRDefault="008D1E7D" w:rsidP="001147C6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42.02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8D1E7D" w:rsidRPr="00244E8D" w:rsidRDefault="008D1E7D" w:rsidP="001147C6">
            <w:pPr>
              <w:snapToGrid w:val="0"/>
              <w:spacing w:before="0"/>
            </w:pPr>
            <w:r w:rsidRPr="00244E8D">
              <w:rPr>
                <w:rFonts w:cstheme="minorHAnsi"/>
                <w:sz w:val="16"/>
                <w:szCs w:val="16"/>
              </w:rPr>
              <w:t>ADD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8D1E7D" w:rsidRPr="00244E8D" w:rsidRDefault="008D1E7D" w:rsidP="001147C6">
            <w:pPr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8D1E7D" w:rsidRPr="007C7AC0" w:rsidRDefault="008D1E7D" w:rsidP="008D1E7D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8D1E7D" w:rsidRPr="00244E8D" w:rsidRDefault="008D1E7D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8D1E7D" w:rsidRDefault="008D1E7D" w:rsidP="008D1E7D">
            <w:pPr>
              <w:spacing w:before="0"/>
              <w:jc w:val="center"/>
            </w:pPr>
            <w:r w:rsidRPr="002A64B4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8D1E7D" w:rsidRPr="00244E8D" w:rsidRDefault="008D1E7D" w:rsidP="001147C6">
            <w:pPr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8D1E7D" w:rsidRPr="00244E8D" w:rsidRDefault="008D1E7D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8D1E7D" w:rsidRPr="00244E8D" w:rsidRDefault="008D1E7D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8D1E7D" w:rsidRPr="00244E8D" w:rsidRDefault="008D1E7D" w:rsidP="001147C6">
            <w:pPr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8D1E7D" w:rsidRPr="00244E8D" w:rsidRDefault="008D1E7D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8D1E7D" w:rsidRPr="00D4000E" w:rsidRDefault="008D1E7D" w:rsidP="008D1E7D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D4000E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8D1E7D" w:rsidRPr="007C7AC0" w:rsidRDefault="008D1E7D" w:rsidP="008D1E7D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8D1E7D" w:rsidRPr="00244E8D" w:rsidTr="008D1E7D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8D1E7D" w:rsidRPr="00244E8D" w:rsidRDefault="008D1E7D" w:rsidP="001147C6">
            <w:pPr>
              <w:snapToGrid w:val="0"/>
              <w:spacing w:before="0"/>
            </w:pPr>
            <w:r w:rsidRPr="00244E8D">
              <w:rPr>
                <w:rFonts w:cstheme="minorHAnsi"/>
                <w:sz w:val="16"/>
                <w:szCs w:val="16"/>
              </w:rPr>
              <w:t>AFCP/19/68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8D1E7D" w:rsidRPr="00244E8D" w:rsidRDefault="008D1E7D" w:rsidP="001147C6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42.03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8D1E7D" w:rsidRPr="00244E8D" w:rsidRDefault="008D1E7D" w:rsidP="001147C6">
            <w:pPr>
              <w:snapToGrid w:val="0"/>
              <w:spacing w:before="0"/>
            </w:pPr>
            <w:r w:rsidRPr="00244E8D">
              <w:rPr>
                <w:rFonts w:cstheme="minorHAnsi"/>
                <w:sz w:val="16"/>
                <w:szCs w:val="16"/>
              </w:rPr>
              <w:t>ADD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8D1E7D" w:rsidRPr="00244E8D" w:rsidRDefault="008D1E7D" w:rsidP="001147C6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244E8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8D1E7D" w:rsidRPr="007C7AC0" w:rsidRDefault="008D1E7D" w:rsidP="008D1E7D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8D1E7D" w:rsidRPr="00244E8D" w:rsidRDefault="008D1E7D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8D1E7D" w:rsidRDefault="008D1E7D" w:rsidP="008D1E7D">
            <w:pPr>
              <w:spacing w:before="0"/>
              <w:jc w:val="center"/>
            </w:pPr>
            <w:r w:rsidRPr="002A64B4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8D1E7D" w:rsidRPr="00244E8D" w:rsidRDefault="008D1E7D" w:rsidP="001147C6">
            <w:pPr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8D1E7D" w:rsidRPr="00244E8D" w:rsidRDefault="008D1E7D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8D1E7D" w:rsidRPr="00244E8D" w:rsidRDefault="008D1E7D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8D1E7D" w:rsidRPr="00244E8D" w:rsidRDefault="008D1E7D" w:rsidP="001147C6">
            <w:pPr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8D1E7D" w:rsidRPr="00244E8D" w:rsidRDefault="008D1E7D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8D1E7D" w:rsidRPr="00D4000E" w:rsidRDefault="008D1E7D" w:rsidP="008D1E7D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D4000E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8D1E7D" w:rsidRPr="007C7AC0" w:rsidRDefault="008D1E7D" w:rsidP="008D1E7D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N</w:t>
            </w:r>
          </w:p>
        </w:tc>
      </w:tr>
      <w:tr w:rsidR="008D1E7D" w:rsidRPr="00244E8D" w:rsidTr="008D1E7D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8D1E7D" w:rsidRPr="00244E8D" w:rsidRDefault="008D1E7D" w:rsidP="001147C6">
            <w:pPr>
              <w:snapToGrid w:val="0"/>
              <w:spacing w:before="0"/>
            </w:pPr>
            <w:r w:rsidRPr="00244E8D">
              <w:rPr>
                <w:rFonts w:cstheme="minorHAnsi"/>
                <w:sz w:val="16"/>
                <w:szCs w:val="16"/>
              </w:rPr>
              <w:t>AFCP/19/69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8D1E7D" w:rsidRPr="00244E8D" w:rsidRDefault="008D1E7D" w:rsidP="001147C6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42.04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8D1E7D" w:rsidRPr="00244E8D" w:rsidRDefault="008D1E7D" w:rsidP="001147C6">
            <w:pPr>
              <w:snapToGrid w:val="0"/>
              <w:spacing w:before="0"/>
            </w:pPr>
            <w:r w:rsidRPr="00244E8D">
              <w:rPr>
                <w:rFonts w:cstheme="minorHAnsi"/>
                <w:sz w:val="16"/>
                <w:szCs w:val="16"/>
              </w:rPr>
              <w:t>ADD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8D1E7D" w:rsidRPr="00244E8D" w:rsidRDefault="008D1E7D" w:rsidP="001147C6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244E8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8D1E7D" w:rsidRPr="007C7AC0" w:rsidRDefault="008D1E7D" w:rsidP="008D1E7D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8D1E7D" w:rsidRPr="00244E8D" w:rsidRDefault="008D1E7D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8D1E7D" w:rsidRDefault="008D1E7D" w:rsidP="008D1E7D">
            <w:pPr>
              <w:spacing w:before="0"/>
              <w:jc w:val="center"/>
            </w:pPr>
            <w:r w:rsidRPr="002A64B4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8D1E7D" w:rsidRPr="00244E8D" w:rsidRDefault="008D1E7D" w:rsidP="001147C6">
            <w:pPr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8D1E7D" w:rsidRPr="00244E8D" w:rsidRDefault="008D1E7D" w:rsidP="001147C6">
            <w:pPr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8D1E7D" w:rsidRPr="00244E8D" w:rsidRDefault="008D1E7D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8D1E7D" w:rsidRPr="00244E8D" w:rsidRDefault="008D1E7D" w:rsidP="001147C6">
            <w:pPr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8D1E7D" w:rsidRPr="00244E8D" w:rsidRDefault="008D1E7D" w:rsidP="001147C6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8D1E7D" w:rsidRPr="00D4000E" w:rsidRDefault="008D1E7D" w:rsidP="008D1E7D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D4000E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8D1E7D" w:rsidRPr="007C7AC0" w:rsidRDefault="008D1E7D" w:rsidP="008D1E7D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8D1E7D" w:rsidRPr="00244E8D" w:rsidTr="008D1E7D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8D1E7D" w:rsidRPr="00244E8D" w:rsidRDefault="008D1E7D" w:rsidP="001147C6">
            <w:pPr>
              <w:snapToGrid w:val="0"/>
              <w:spacing w:before="0"/>
            </w:pPr>
            <w:r w:rsidRPr="00244E8D">
              <w:rPr>
                <w:rFonts w:cstheme="minorHAnsi"/>
                <w:sz w:val="16"/>
                <w:szCs w:val="16"/>
              </w:rPr>
              <w:t>AFCP/19/70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8D1E7D" w:rsidRPr="00244E8D" w:rsidRDefault="008D1E7D" w:rsidP="001147C6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42.05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8D1E7D" w:rsidRPr="00244E8D" w:rsidRDefault="008D1E7D" w:rsidP="001147C6">
            <w:pPr>
              <w:snapToGrid w:val="0"/>
              <w:spacing w:before="0"/>
            </w:pPr>
            <w:r w:rsidRPr="00244E8D">
              <w:rPr>
                <w:rFonts w:cstheme="minorHAnsi"/>
                <w:sz w:val="16"/>
                <w:szCs w:val="16"/>
              </w:rPr>
              <w:t>ADD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8D1E7D" w:rsidRPr="00244E8D" w:rsidRDefault="008D1E7D" w:rsidP="001147C6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244E8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8D1E7D" w:rsidRPr="007C7AC0" w:rsidRDefault="008D1E7D" w:rsidP="008D1E7D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8D1E7D" w:rsidRPr="00244E8D" w:rsidRDefault="008D1E7D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8D1E7D" w:rsidRDefault="008D1E7D" w:rsidP="008D1E7D">
            <w:pPr>
              <w:spacing w:before="0"/>
              <w:jc w:val="center"/>
            </w:pPr>
            <w:r w:rsidRPr="002A64B4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8D1E7D" w:rsidRPr="00244E8D" w:rsidRDefault="008D1E7D" w:rsidP="001147C6">
            <w:pPr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8D1E7D" w:rsidRPr="00244E8D" w:rsidRDefault="008D1E7D" w:rsidP="001147C6">
            <w:pPr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8D1E7D" w:rsidRPr="00244E8D" w:rsidRDefault="008D1E7D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8D1E7D" w:rsidRPr="00244E8D" w:rsidRDefault="008D1E7D" w:rsidP="001147C6">
            <w:pPr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8D1E7D" w:rsidRPr="00244E8D" w:rsidRDefault="008D1E7D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8D1E7D" w:rsidRPr="00D4000E" w:rsidRDefault="008D1E7D" w:rsidP="008D1E7D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D4000E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8D1E7D" w:rsidRPr="007C7AC0" w:rsidRDefault="008D1E7D" w:rsidP="008D1E7D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N</w:t>
            </w:r>
          </w:p>
        </w:tc>
      </w:tr>
      <w:tr w:rsidR="008D1E7D" w:rsidRPr="00244E8D" w:rsidTr="008D1E7D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8D1E7D" w:rsidRPr="00244E8D" w:rsidRDefault="008D1E7D" w:rsidP="001147C6">
            <w:pPr>
              <w:snapToGrid w:val="0"/>
              <w:spacing w:before="0"/>
            </w:pPr>
            <w:r w:rsidRPr="00244E8D">
              <w:rPr>
                <w:rFonts w:cstheme="minorHAnsi"/>
                <w:sz w:val="16"/>
                <w:szCs w:val="16"/>
              </w:rPr>
              <w:t>AFCP/19/71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8D1E7D" w:rsidRPr="00244E8D" w:rsidRDefault="008D1E7D" w:rsidP="001147C6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42.06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8D1E7D" w:rsidRPr="00244E8D" w:rsidRDefault="008D1E7D" w:rsidP="001147C6">
            <w:pPr>
              <w:snapToGrid w:val="0"/>
              <w:spacing w:before="0"/>
            </w:pPr>
            <w:r w:rsidRPr="00244E8D">
              <w:rPr>
                <w:rFonts w:cstheme="minorHAnsi"/>
                <w:sz w:val="16"/>
                <w:szCs w:val="16"/>
              </w:rPr>
              <w:t>ADD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8D1E7D" w:rsidRPr="00244E8D" w:rsidRDefault="008D1E7D" w:rsidP="001147C6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8D1E7D" w:rsidRPr="007C7AC0" w:rsidRDefault="008D1E7D" w:rsidP="008D1E7D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8D1E7D" w:rsidRPr="00244E8D" w:rsidRDefault="008D1E7D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8D1E7D" w:rsidRDefault="008D1E7D" w:rsidP="008D1E7D">
            <w:pPr>
              <w:spacing w:before="0"/>
              <w:jc w:val="center"/>
            </w:pPr>
            <w:r w:rsidRPr="007335D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8D1E7D" w:rsidRPr="00244E8D" w:rsidRDefault="008D1E7D" w:rsidP="001147C6">
            <w:pPr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8D1E7D" w:rsidRPr="00244E8D" w:rsidRDefault="008D1E7D" w:rsidP="001147C6">
            <w:pPr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8D1E7D" w:rsidRPr="00244E8D" w:rsidRDefault="008D1E7D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8D1E7D" w:rsidRPr="00244E8D" w:rsidRDefault="008D1E7D" w:rsidP="001147C6">
            <w:pPr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8D1E7D" w:rsidRPr="00244E8D" w:rsidRDefault="008D1E7D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8D1E7D" w:rsidRPr="00D4000E" w:rsidRDefault="008D1E7D" w:rsidP="008D1E7D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D4000E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8D1E7D" w:rsidRPr="007C7AC0" w:rsidRDefault="008D1E7D" w:rsidP="008D1E7D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8D1E7D" w:rsidRPr="00244E8D" w:rsidTr="008D1E7D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8D1E7D" w:rsidRPr="00244E8D" w:rsidRDefault="008D1E7D" w:rsidP="001147C6">
            <w:pPr>
              <w:snapToGrid w:val="0"/>
              <w:spacing w:before="0"/>
            </w:pPr>
            <w:r w:rsidRPr="00244E8D">
              <w:rPr>
                <w:rFonts w:cstheme="minorHAnsi"/>
                <w:sz w:val="16"/>
                <w:szCs w:val="16"/>
              </w:rPr>
              <w:t>AFCP/19/72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8D1E7D" w:rsidRPr="00244E8D" w:rsidRDefault="008D1E7D" w:rsidP="001147C6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42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8D1E7D" w:rsidRPr="00244E8D" w:rsidRDefault="008D1E7D" w:rsidP="001147C6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  <w:u w:val="single"/>
              </w:rPr>
              <w:t>NOC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8D1E7D" w:rsidRPr="00244E8D" w:rsidRDefault="008D1E7D" w:rsidP="001147C6">
            <w:pPr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8D1E7D" w:rsidRPr="007C7AC0" w:rsidRDefault="008D1E7D" w:rsidP="008D1E7D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8D1E7D" w:rsidRPr="00244E8D" w:rsidRDefault="008D1E7D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8D1E7D" w:rsidRDefault="008D1E7D" w:rsidP="008D1E7D">
            <w:pPr>
              <w:spacing w:before="0"/>
              <w:jc w:val="center"/>
            </w:pPr>
            <w:r w:rsidRPr="007335D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8D1E7D" w:rsidRPr="00244E8D" w:rsidRDefault="008D1E7D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8D1E7D" w:rsidRPr="00244E8D" w:rsidRDefault="008D1E7D" w:rsidP="001147C6">
            <w:pPr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8D1E7D" w:rsidRPr="00244E8D" w:rsidRDefault="008D1E7D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8D1E7D" w:rsidRPr="00244E8D" w:rsidRDefault="008D1E7D" w:rsidP="001147C6">
            <w:pPr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8D1E7D" w:rsidRPr="00244E8D" w:rsidRDefault="008D1E7D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8D1E7D" w:rsidRPr="00D4000E" w:rsidRDefault="008D1E7D" w:rsidP="008D1E7D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D4000E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8D1E7D" w:rsidRPr="007C7AC0" w:rsidRDefault="008D1E7D" w:rsidP="008D1E7D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8D1E7D" w:rsidRPr="00244E8D" w:rsidTr="008D1E7D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8D1E7D" w:rsidRPr="00244E8D" w:rsidRDefault="008D1E7D" w:rsidP="001147C6">
            <w:pPr>
              <w:snapToGrid w:val="0"/>
              <w:spacing w:before="0"/>
            </w:pPr>
            <w:r w:rsidRPr="00244E8D">
              <w:rPr>
                <w:rFonts w:cstheme="minorHAnsi"/>
                <w:sz w:val="16"/>
                <w:szCs w:val="16"/>
              </w:rPr>
              <w:t>AFCP/19/73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8D1E7D" w:rsidRPr="00244E8D" w:rsidRDefault="008D1E7D" w:rsidP="001147C6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43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8D1E7D" w:rsidRPr="00244E8D" w:rsidRDefault="008D1E7D" w:rsidP="001147C6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8D1E7D" w:rsidRPr="00244E8D" w:rsidRDefault="008D1E7D" w:rsidP="001147C6">
            <w:pPr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8D1E7D" w:rsidRPr="007C7AC0" w:rsidRDefault="008D1E7D" w:rsidP="008D1E7D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8D1E7D" w:rsidRPr="00244E8D" w:rsidRDefault="008D1E7D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8D1E7D" w:rsidRPr="006A3760" w:rsidRDefault="008D1E7D" w:rsidP="008D1E7D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8D1E7D" w:rsidRPr="00244E8D" w:rsidRDefault="008D1E7D" w:rsidP="001147C6">
            <w:pPr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8D1E7D" w:rsidRPr="00244E8D" w:rsidRDefault="008D1E7D" w:rsidP="001147C6">
            <w:pPr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8D1E7D" w:rsidRPr="00244E8D" w:rsidRDefault="008D1E7D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8D1E7D" w:rsidRPr="00244E8D" w:rsidRDefault="008D1E7D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8D1E7D" w:rsidRPr="00244E8D" w:rsidRDefault="008D1E7D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8D1E7D" w:rsidRPr="00D4000E" w:rsidRDefault="008D1E7D" w:rsidP="008D1E7D">
            <w:pPr>
              <w:spacing w:before="0"/>
              <w:jc w:val="center"/>
            </w:pPr>
            <w:r w:rsidRPr="00D4000E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8D1E7D" w:rsidRPr="007C7AC0" w:rsidRDefault="008D1E7D" w:rsidP="008D1E7D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8D1E7D" w:rsidRPr="00244E8D" w:rsidTr="008D1E7D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8D1E7D" w:rsidRPr="00244E8D" w:rsidRDefault="008D1E7D" w:rsidP="001147C6">
            <w:pPr>
              <w:snapToGrid w:val="0"/>
              <w:spacing w:before="0"/>
            </w:pPr>
            <w:r w:rsidRPr="00244E8D">
              <w:rPr>
                <w:rFonts w:cstheme="minorHAnsi"/>
                <w:sz w:val="16"/>
                <w:szCs w:val="16"/>
              </w:rPr>
              <w:t>AFCP/19/74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8D1E7D" w:rsidRPr="00244E8D" w:rsidRDefault="008D1E7D" w:rsidP="001147C6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44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8D1E7D" w:rsidRPr="00244E8D" w:rsidRDefault="008D1E7D" w:rsidP="001147C6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8D1E7D" w:rsidRPr="00244E8D" w:rsidRDefault="008D1E7D" w:rsidP="001147C6">
            <w:pPr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8D1E7D" w:rsidRPr="007C7AC0" w:rsidRDefault="008D1E7D" w:rsidP="008D1E7D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8D1E7D" w:rsidRPr="00244E8D" w:rsidRDefault="008D1E7D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8D1E7D" w:rsidRPr="006A3760" w:rsidRDefault="008D1E7D" w:rsidP="008D1E7D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8D1E7D" w:rsidRPr="00244E8D" w:rsidRDefault="008D1E7D" w:rsidP="001147C6">
            <w:pPr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8D1E7D" w:rsidRPr="00244E8D" w:rsidRDefault="008D1E7D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8D1E7D" w:rsidRPr="00244E8D" w:rsidRDefault="008D1E7D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8D1E7D" w:rsidRPr="00244E8D" w:rsidRDefault="008D1E7D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8D1E7D" w:rsidRPr="00244E8D" w:rsidRDefault="008D1E7D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8D1E7D" w:rsidRPr="00D4000E" w:rsidRDefault="008D1E7D" w:rsidP="008D1E7D">
            <w:pPr>
              <w:spacing w:before="0"/>
              <w:jc w:val="center"/>
            </w:pPr>
            <w:r w:rsidRPr="00D4000E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8D1E7D" w:rsidRPr="007C7AC0" w:rsidRDefault="008D1E7D" w:rsidP="008D1E7D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8D1E7D" w:rsidRPr="00244E8D" w:rsidTr="008D1E7D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8D1E7D" w:rsidRPr="00244E8D" w:rsidRDefault="008D1E7D" w:rsidP="001147C6">
            <w:pPr>
              <w:snapToGrid w:val="0"/>
              <w:spacing w:before="0"/>
            </w:pPr>
            <w:r w:rsidRPr="00244E8D">
              <w:rPr>
                <w:rFonts w:cstheme="minorHAnsi"/>
                <w:sz w:val="16"/>
                <w:szCs w:val="16"/>
              </w:rPr>
              <w:t>AFCP/19/75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8D1E7D" w:rsidRPr="00244E8D" w:rsidRDefault="008D1E7D" w:rsidP="001147C6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45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8D1E7D" w:rsidRPr="00244E8D" w:rsidRDefault="008D1E7D" w:rsidP="001147C6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SUP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8D1E7D" w:rsidRPr="00244E8D" w:rsidRDefault="008D1E7D" w:rsidP="001147C6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8D1E7D" w:rsidRPr="007C7AC0" w:rsidRDefault="008D1E7D" w:rsidP="008D1E7D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8D1E7D" w:rsidRPr="00244E8D" w:rsidRDefault="008D1E7D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8D1E7D" w:rsidRPr="006A3760" w:rsidRDefault="008D1E7D" w:rsidP="008D1E7D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8D1E7D" w:rsidRPr="00244E8D" w:rsidRDefault="008D1E7D" w:rsidP="001147C6">
            <w:pPr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8D1E7D" w:rsidRPr="00244E8D" w:rsidRDefault="008D1E7D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8D1E7D" w:rsidRPr="00244E8D" w:rsidRDefault="008D1E7D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8D1E7D" w:rsidRPr="00244E8D" w:rsidRDefault="008D1E7D" w:rsidP="001147C6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8D1E7D" w:rsidRPr="00244E8D" w:rsidRDefault="008D1E7D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8D1E7D" w:rsidRPr="00D4000E" w:rsidRDefault="008D1E7D" w:rsidP="008D1E7D">
            <w:pPr>
              <w:spacing w:before="0"/>
              <w:jc w:val="center"/>
            </w:pPr>
            <w:r w:rsidRPr="00D4000E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8D1E7D" w:rsidRPr="007C7AC0" w:rsidRDefault="008D1E7D" w:rsidP="008D1E7D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N</w:t>
            </w:r>
          </w:p>
        </w:tc>
      </w:tr>
      <w:tr w:rsidR="00090193" w:rsidRPr="00244E8D" w:rsidTr="007E76F2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90193" w:rsidRPr="00244E8D" w:rsidRDefault="00090193" w:rsidP="001147C6">
            <w:pPr>
              <w:snapToGrid w:val="0"/>
              <w:spacing w:before="0"/>
            </w:pPr>
            <w:r w:rsidRPr="00244E8D">
              <w:rPr>
                <w:rFonts w:cstheme="minorHAnsi"/>
                <w:sz w:val="16"/>
                <w:szCs w:val="16"/>
              </w:rPr>
              <w:t>AFCP/19/76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90193" w:rsidRPr="00244E8D" w:rsidRDefault="00090193" w:rsidP="001147C6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46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90193" w:rsidRPr="00244E8D" w:rsidRDefault="00090193" w:rsidP="001147C6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90193" w:rsidRPr="00244E8D" w:rsidRDefault="00090193" w:rsidP="001147C6">
            <w:pPr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090193" w:rsidRPr="007C7AC0" w:rsidRDefault="00090193" w:rsidP="003061B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90193" w:rsidRPr="00244E8D" w:rsidRDefault="00090193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090193" w:rsidRPr="006A3760" w:rsidRDefault="00090193" w:rsidP="003061B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090193" w:rsidRPr="00244E8D" w:rsidRDefault="00090193" w:rsidP="001147C6">
            <w:pPr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90193" w:rsidRPr="00244E8D" w:rsidRDefault="00090193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90193" w:rsidRPr="00244E8D" w:rsidRDefault="00090193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90193" w:rsidRPr="00244E8D" w:rsidRDefault="00090193" w:rsidP="001147C6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244E8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090193" w:rsidRPr="00244E8D" w:rsidRDefault="00090193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090193" w:rsidRPr="00D4000E" w:rsidRDefault="00090193" w:rsidP="003061B2">
            <w:pPr>
              <w:spacing w:before="0"/>
              <w:jc w:val="center"/>
            </w:pPr>
            <w:r w:rsidRPr="00D4000E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090193" w:rsidRPr="007C7AC0" w:rsidRDefault="00090193" w:rsidP="003061B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090193" w:rsidRPr="00244E8D" w:rsidTr="007E76F2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90193" w:rsidRPr="00244E8D" w:rsidRDefault="00090193" w:rsidP="001147C6">
            <w:pPr>
              <w:snapToGrid w:val="0"/>
              <w:spacing w:before="0"/>
            </w:pPr>
            <w:r w:rsidRPr="00244E8D">
              <w:rPr>
                <w:rFonts w:cstheme="minorHAnsi"/>
                <w:sz w:val="16"/>
                <w:szCs w:val="16"/>
              </w:rPr>
              <w:t>AFCP/19/77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90193" w:rsidRPr="00244E8D" w:rsidRDefault="00090193" w:rsidP="001147C6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47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90193" w:rsidRPr="00244E8D" w:rsidRDefault="00090193" w:rsidP="001147C6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90193" w:rsidRPr="00244E8D" w:rsidRDefault="00090193" w:rsidP="001147C6">
            <w:pPr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090193" w:rsidRPr="007C7AC0" w:rsidRDefault="00090193" w:rsidP="003061B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90193" w:rsidRPr="00244E8D" w:rsidRDefault="00090193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090193" w:rsidRPr="006A3760" w:rsidRDefault="00090193" w:rsidP="003061B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090193" w:rsidRPr="00244E8D" w:rsidRDefault="00090193" w:rsidP="001147C6">
            <w:pPr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90193" w:rsidRPr="00244E8D" w:rsidRDefault="00090193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90193" w:rsidRPr="00244E8D" w:rsidRDefault="00090193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90193" w:rsidRPr="00244E8D" w:rsidRDefault="00090193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090193" w:rsidRPr="00244E8D" w:rsidRDefault="00090193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090193" w:rsidRPr="00D4000E" w:rsidRDefault="00090193" w:rsidP="003061B2">
            <w:pPr>
              <w:spacing w:before="0"/>
              <w:jc w:val="center"/>
            </w:pPr>
            <w:r w:rsidRPr="00D4000E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090193" w:rsidRPr="007C7AC0" w:rsidRDefault="00090193" w:rsidP="003061B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090193" w:rsidRPr="00244E8D" w:rsidTr="007E76F2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90193" w:rsidRPr="00244E8D" w:rsidRDefault="00090193" w:rsidP="00C54384">
            <w:pPr>
              <w:snapToGrid w:val="0"/>
              <w:spacing w:before="0"/>
            </w:pPr>
            <w:r w:rsidRPr="00244E8D">
              <w:rPr>
                <w:rFonts w:cstheme="minorHAnsi"/>
                <w:sz w:val="16"/>
                <w:szCs w:val="16"/>
              </w:rPr>
              <w:t xml:space="preserve">AFCP/19/78 </w:t>
            </w:r>
            <w:r>
              <w:rPr>
                <w:rFonts w:cstheme="minorHAnsi"/>
                <w:sz w:val="16"/>
                <w:szCs w:val="16"/>
              </w:rPr>
              <w:t>à</w:t>
            </w:r>
            <w:r w:rsidRPr="00244E8D">
              <w:rPr>
                <w:rFonts w:cstheme="minorHAnsi"/>
                <w:sz w:val="16"/>
                <w:szCs w:val="16"/>
              </w:rPr>
              <w:t xml:space="preserve"> AFCP/19/80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90193" w:rsidRPr="00244E8D" w:rsidRDefault="00090193" w:rsidP="001147C6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48, 49, 50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90193" w:rsidRPr="00244E8D" w:rsidRDefault="00090193" w:rsidP="001147C6">
            <w:pPr>
              <w:snapToGrid w:val="0"/>
              <w:spacing w:before="0"/>
            </w:pPr>
            <w:r w:rsidRPr="00244E8D">
              <w:rPr>
                <w:rFonts w:cstheme="minorHAnsi"/>
                <w:sz w:val="16"/>
                <w:szCs w:val="16"/>
              </w:rPr>
              <w:t>SUP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90193" w:rsidRPr="00244E8D" w:rsidRDefault="00090193" w:rsidP="001147C6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090193" w:rsidRPr="007C7AC0" w:rsidRDefault="00090193" w:rsidP="003061B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90193" w:rsidRPr="00244E8D" w:rsidRDefault="00090193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090193" w:rsidRPr="006A3760" w:rsidRDefault="00090193" w:rsidP="003061B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090193" w:rsidRPr="00244E8D" w:rsidRDefault="00090193" w:rsidP="001147C6">
            <w:pPr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90193" w:rsidRPr="00244E8D" w:rsidRDefault="00090193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90193" w:rsidRPr="00244E8D" w:rsidRDefault="00090193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90193" w:rsidRPr="00244E8D" w:rsidRDefault="00090193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090193" w:rsidRPr="00244E8D" w:rsidRDefault="00090193" w:rsidP="001147C6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090193" w:rsidRPr="00D4000E" w:rsidRDefault="00090193" w:rsidP="003061B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D4000E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090193" w:rsidRPr="007C7AC0" w:rsidRDefault="00090193" w:rsidP="003061B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090193" w:rsidRPr="00244E8D" w:rsidTr="007E76F2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90193" w:rsidRPr="00244E8D" w:rsidRDefault="00090193" w:rsidP="001147C6">
            <w:pPr>
              <w:snapToGrid w:val="0"/>
              <w:spacing w:before="0"/>
            </w:pPr>
            <w:r w:rsidRPr="00244E8D">
              <w:rPr>
                <w:rFonts w:cstheme="minorHAnsi"/>
                <w:sz w:val="16"/>
                <w:szCs w:val="16"/>
              </w:rPr>
              <w:t>AFCP/19/81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90193" w:rsidRPr="00244E8D" w:rsidRDefault="00090193" w:rsidP="001147C6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51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90193" w:rsidRPr="00244E8D" w:rsidRDefault="00090193" w:rsidP="001147C6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  <w:u w:val="single"/>
              </w:rPr>
              <w:t>NOC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90193" w:rsidRPr="00244E8D" w:rsidRDefault="00090193" w:rsidP="001147C6">
            <w:pPr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090193" w:rsidRPr="007C7AC0" w:rsidRDefault="00090193" w:rsidP="003061B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90193" w:rsidRPr="00244E8D" w:rsidRDefault="00090193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090193" w:rsidRPr="006A3760" w:rsidRDefault="00090193" w:rsidP="003061B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090193" w:rsidRPr="00244E8D" w:rsidRDefault="00090193" w:rsidP="001147C6">
            <w:pPr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90193" w:rsidRPr="00244E8D" w:rsidRDefault="00090193" w:rsidP="001147C6">
            <w:pPr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90193" w:rsidRPr="00244E8D" w:rsidRDefault="00090193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90193" w:rsidRPr="00244E8D" w:rsidRDefault="00090193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090193" w:rsidRPr="00244E8D" w:rsidRDefault="00090193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090193" w:rsidRPr="00D4000E" w:rsidRDefault="00090193" w:rsidP="003061B2">
            <w:pPr>
              <w:spacing w:before="0"/>
              <w:jc w:val="center"/>
            </w:pPr>
            <w:r w:rsidRPr="00D4000E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090193" w:rsidRPr="007C7AC0" w:rsidRDefault="00090193" w:rsidP="003061B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090193" w:rsidRPr="00244E8D" w:rsidTr="007E76F2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90193" w:rsidRPr="00244E8D" w:rsidRDefault="00090193" w:rsidP="001147C6">
            <w:pPr>
              <w:snapToGrid w:val="0"/>
              <w:spacing w:before="0"/>
            </w:pPr>
            <w:r w:rsidRPr="00244E8D">
              <w:rPr>
                <w:rFonts w:cstheme="minorHAnsi"/>
                <w:sz w:val="16"/>
                <w:szCs w:val="16"/>
              </w:rPr>
              <w:t>AFCP/19/82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90193" w:rsidRPr="00244E8D" w:rsidRDefault="00090193" w:rsidP="001147C6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52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90193" w:rsidRPr="00244E8D" w:rsidRDefault="00090193" w:rsidP="001147C6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90193" w:rsidRPr="00244E8D" w:rsidRDefault="00090193" w:rsidP="001147C6">
            <w:pPr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090193" w:rsidRPr="007C7AC0" w:rsidRDefault="00090193" w:rsidP="003061B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90193" w:rsidRPr="00244E8D" w:rsidRDefault="00090193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090193" w:rsidRPr="006A3760" w:rsidRDefault="00090193" w:rsidP="003061B2">
            <w:pPr>
              <w:spacing w:before="0"/>
              <w:jc w:val="center"/>
            </w:pPr>
            <w:r w:rsidRPr="006A376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090193" w:rsidRPr="00244E8D" w:rsidRDefault="00090193" w:rsidP="001147C6">
            <w:pPr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90193" w:rsidRPr="00244E8D" w:rsidRDefault="00090193" w:rsidP="001147C6">
            <w:pPr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90193" w:rsidRPr="00244E8D" w:rsidRDefault="00090193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90193" w:rsidRPr="00244E8D" w:rsidRDefault="00090193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090193" w:rsidRPr="00244E8D" w:rsidRDefault="00090193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090193" w:rsidRPr="00D4000E" w:rsidRDefault="00090193" w:rsidP="003061B2">
            <w:pPr>
              <w:spacing w:before="0"/>
              <w:jc w:val="center"/>
            </w:pPr>
            <w:r w:rsidRPr="00D4000E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090193" w:rsidRPr="007C7AC0" w:rsidRDefault="00090193" w:rsidP="003061B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090193" w:rsidRPr="00244E8D" w:rsidTr="007E76F2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90193" w:rsidRPr="00244E8D" w:rsidRDefault="00090193" w:rsidP="001147C6">
            <w:pPr>
              <w:snapToGrid w:val="0"/>
              <w:spacing w:before="0"/>
            </w:pPr>
            <w:r w:rsidRPr="00244E8D">
              <w:rPr>
                <w:rFonts w:cstheme="minorHAnsi"/>
                <w:sz w:val="16"/>
                <w:szCs w:val="16"/>
              </w:rPr>
              <w:t>AFCP/19/83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90193" w:rsidRPr="00244E8D" w:rsidRDefault="00090193" w:rsidP="001147C6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53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90193" w:rsidRPr="00244E8D" w:rsidRDefault="00090193" w:rsidP="001147C6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  <w:u w:val="single"/>
              </w:rPr>
              <w:t>NOC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90193" w:rsidRPr="00244E8D" w:rsidRDefault="00090193" w:rsidP="001147C6">
            <w:pPr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090193" w:rsidRPr="007C7AC0" w:rsidRDefault="00090193" w:rsidP="003061B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90193" w:rsidRPr="00244E8D" w:rsidRDefault="00090193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090193" w:rsidRPr="006A3760" w:rsidRDefault="00090193" w:rsidP="003061B2">
            <w:pPr>
              <w:spacing w:before="0"/>
              <w:jc w:val="center"/>
            </w:pPr>
            <w:r w:rsidRPr="006A376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090193" w:rsidRPr="00244E8D" w:rsidRDefault="00090193" w:rsidP="001147C6">
            <w:pPr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90193" w:rsidRPr="00244E8D" w:rsidRDefault="00090193" w:rsidP="001147C6">
            <w:pPr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90193" w:rsidRPr="00244E8D" w:rsidRDefault="00090193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90193" w:rsidRPr="00244E8D" w:rsidRDefault="00090193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090193" w:rsidRPr="00244E8D" w:rsidRDefault="00090193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090193" w:rsidRPr="00D4000E" w:rsidRDefault="00090193" w:rsidP="003061B2">
            <w:pPr>
              <w:spacing w:before="0"/>
              <w:jc w:val="center"/>
            </w:pPr>
            <w:r w:rsidRPr="00D4000E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090193" w:rsidRPr="007C7AC0" w:rsidRDefault="00090193" w:rsidP="003061B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090193" w:rsidRPr="00244E8D" w:rsidTr="007E76F2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90193" w:rsidRPr="00244E8D" w:rsidRDefault="00090193" w:rsidP="001147C6">
            <w:pPr>
              <w:snapToGrid w:val="0"/>
              <w:spacing w:before="0"/>
            </w:pPr>
            <w:r w:rsidRPr="00244E8D">
              <w:rPr>
                <w:rFonts w:cstheme="minorHAnsi"/>
                <w:sz w:val="16"/>
                <w:szCs w:val="16"/>
              </w:rPr>
              <w:t>AFCP/19/84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90193" w:rsidRPr="00244E8D" w:rsidRDefault="00090193" w:rsidP="001147C6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54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90193" w:rsidRPr="00244E8D" w:rsidRDefault="00090193" w:rsidP="001147C6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90193" w:rsidRPr="00244E8D" w:rsidRDefault="00090193" w:rsidP="001147C6">
            <w:pPr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090193" w:rsidRPr="007C7AC0" w:rsidRDefault="00090193" w:rsidP="003061B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90193" w:rsidRPr="00244E8D" w:rsidRDefault="00090193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090193" w:rsidRPr="006A3760" w:rsidRDefault="00090193" w:rsidP="003061B2">
            <w:pPr>
              <w:spacing w:before="0"/>
              <w:jc w:val="center"/>
            </w:pPr>
            <w:r w:rsidRPr="006A376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090193" w:rsidRPr="00244E8D" w:rsidRDefault="00090193" w:rsidP="001147C6">
            <w:pPr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90193" w:rsidRPr="00244E8D" w:rsidRDefault="00090193" w:rsidP="001147C6">
            <w:pPr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90193" w:rsidRPr="00244E8D" w:rsidRDefault="00090193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90193" w:rsidRPr="00244E8D" w:rsidRDefault="00090193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090193" w:rsidRPr="00244E8D" w:rsidRDefault="00090193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090193" w:rsidRPr="00D4000E" w:rsidRDefault="00090193" w:rsidP="003061B2">
            <w:pPr>
              <w:spacing w:before="0"/>
              <w:jc w:val="center"/>
            </w:pPr>
            <w:r w:rsidRPr="00D4000E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090193" w:rsidRPr="007C7AC0" w:rsidRDefault="00090193" w:rsidP="003061B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N</w:t>
            </w:r>
          </w:p>
        </w:tc>
      </w:tr>
      <w:tr w:rsidR="00090193" w:rsidRPr="00244E8D" w:rsidTr="007E76F2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90193" w:rsidRPr="00244E8D" w:rsidRDefault="00090193" w:rsidP="001147C6">
            <w:pPr>
              <w:snapToGrid w:val="0"/>
              <w:spacing w:before="0"/>
            </w:pPr>
            <w:r w:rsidRPr="00244E8D">
              <w:rPr>
                <w:rFonts w:cstheme="minorHAnsi"/>
                <w:sz w:val="16"/>
                <w:szCs w:val="16"/>
              </w:rPr>
              <w:t>AFCP/19/85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90193" w:rsidRPr="00244E8D" w:rsidRDefault="00090193" w:rsidP="001147C6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54A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90193" w:rsidRPr="00244E8D" w:rsidRDefault="00090193" w:rsidP="001147C6">
            <w:pPr>
              <w:snapToGrid w:val="0"/>
              <w:spacing w:before="0"/>
            </w:pPr>
            <w:r w:rsidRPr="00244E8D">
              <w:rPr>
                <w:rFonts w:cstheme="minorHAnsi"/>
                <w:sz w:val="16"/>
                <w:szCs w:val="16"/>
              </w:rPr>
              <w:t>ADD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90193" w:rsidRPr="00244E8D" w:rsidRDefault="00090193" w:rsidP="001147C6">
            <w:pPr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090193" w:rsidRPr="007C7AC0" w:rsidRDefault="00090193" w:rsidP="003061B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90193" w:rsidRPr="00244E8D" w:rsidRDefault="00090193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090193" w:rsidRPr="006A3760" w:rsidRDefault="00090193" w:rsidP="003061B2">
            <w:pPr>
              <w:spacing w:before="0"/>
              <w:jc w:val="center"/>
            </w:pPr>
            <w:r w:rsidRPr="006A376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090193" w:rsidRPr="00244E8D" w:rsidRDefault="00090193" w:rsidP="001147C6">
            <w:pPr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90193" w:rsidRPr="00244E8D" w:rsidRDefault="00090193" w:rsidP="001147C6">
            <w:pPr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90193" w:rsidRPr="00244E8D" w:rsidRDefault="00090193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90193" w:rsidRPr="00244E8D" w:rsidRDefault="00090193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090193" w:rsidRPr="00244E8D" w:rsidRDefault="00090193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090193" w:rsidRPr="00D4000E" w:rsidRDefault="00090193" w:rsidP="003061B2">
            <w:pPr>
              <w:spacing w:before="0"/>
              <w:jc w:val="center"/>
            </w:pPr>
            <w:r w:rsidRPr="00D4000E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090193" w:rsidRPr="007C7AC0" w:rsidRDefault="00090193" w:rsidP="003061B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090193" w:rsidRPr="00244E8D" w:rsidTr="007E76F2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90193" w:rsidRPr="00244E8D" w:rsidRDefault="00090193" w:rsidP="001147C6">
            <w:pPr>
              <w:snapToGrid w:val="0"/>
              <w:spacing w:before="0"/>
            </w:pPr>
            <w:r w:rsidRPr="00244E8D">
              <w:rPr>
                <w:rFonts w:cstheme="minorHAnsi"/>
                <w:sz w:val="16"/>
                <w:szCs w:val="16"/>
              </w:rPr>
              <w:t>AFCP/19/86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90193" w:rsidRPr="00244E8D" w:rsidRDefault="00090193" w:rsidP="001147C6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54B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90193" w:rsidRPr="00244E8D" w:rsidRDefault="00090193" w:rsidP="001147C6">
            <w:pPr>
              <w:snapToGrid w:val="0"/>
              <w:spacing w:before="0"/>
            </w:pPr>
            <w:r w:rsidRPr="00244E8D">
              <w:rPr>
                <w:rFonts w:cstheme="minorHAnsi"/>
                <w:sz w:val="16"/>
                <w:szCs w:val="16"/>
              </w:rPr>
              <w:t>ADD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90193" w:rsidRPr="00244E8D" w:rsidRDefault="00090193" w:rsidP="001147C6">
            <w:pPr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090193" w:rsidRPr="007C7AC0" w:rsidRDefault="00090193" w:rsidP="003061B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90193" w:rsidRPr="00244E8D" w:rsidRDefault="00090193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090193" w:rsidRPr="006A3760" w:rsidRDefault="00090193" w:rsidP="003061B2">
            <w:pPr>
              <w:spacing w:before="0"/>
              <w:jc w:val="center"/>
            </w:pPr>
            <w:r w:rsidRPr="006A376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090193" w:rsidRPr="00244E8D" w:rsidRDefault="00090193" w:rsidP="001147C6">
            <w:pPr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90193" w:rsidRPr="00244E8D" w:rsidRDefault="00090193" w:rsidP="001147C6">
            <w:pPr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90193" w:rsidRPr="00244E8D" w:rsidRDefault="00090193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90193" w:rsidRPr="00244E8D" w:rsidRDefault="00090193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090193" w:rsidRPr="00244E8D" w:rsidRDefault="00090193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090193" w:rsidRPr="00D4000E" w:rsidRDefault="00090193" w:rsidP="003061B2">
            <w:pPr>
              <w:spacing w:before="0"/>
              <w:jc w:val="center"/>
            </w:pPr>
            <w:r w:rsidRPr="00D4000E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090193" w:rsidRPr="007C7AC0" w:rsidRDefault="00090193" w:rsidP="003061B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090193" w:rsidRPr="00244E8D" w:rsidTr="007E76F2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090193" w:rsidRPr="00244E8D" w:rsidRDefault="00090193" w:rsidP="001147C6">
            <w:pPr>
              <w:snapToGrid w:val="0"/>
              <w:spacing w:before="0"/>
            </w:pPr>
            <w:r w:rsidRPr="00244E8D">
              <w:rPr>
                <w:rFonts w:cstheme="minorHAnsi"/>
                <w:sz w:val="16"/>
                <w:szCs w:val="16"/>
              </w:rPr>
              <w:t>AFCP/19/87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090193" w:rsidRPr="00244E8D" w:rsidRDefault="00090193" w:rsidP="001147C6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Article 7 (</w:t>
            </w:r>
            <w:r>
              <w:rPr>
                <w:rFonts w:cstheme="minorHAnsi"/>
                <w:sz w:val="16"/>
                <w:szCs w:val="16"/>
              </w:rPr>
              <w:t>Titre</w:t>
            </w:r>
            <w:r w:rsidRPr="00244E8D">
              <w:rPr>
                <w:rFonts w:cstheme="minorHAnsi"/>
                <w:sz w:val="16"/>
                <w:szCs w:val="16"/>
              </w:rPr>
              <w:t>)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090193" w:rsidRPr="00244E8D" w:rsidRDefault="00090193" w:rsidP="001147C6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  <w:u w:val="single"/>
              </w:rPr>
              <w:t>NOC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090193" w:rsidRPr="00244E8D" w:rsidRDefault="00090193" w:rsidP="001147C6">
            <w:pPr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90193" w:rsidRPr="007C7AC0" w:rsidRDefault="00090193" w:rsidP="003061B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090193" w:rsidRPr="00244E8D" w:rsidRDefault="00090193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90193" w:rsidRPr="006A3760" w:rsidRDefault="00090193" w:rsidP="003061B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90193" w:rsidRPr="00244E8D" w:rsidRDefault="00090193" w:rsidP="001147C6">
            <w:pPr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090193" w:rsidRPr="00244E8D" w:rsidRDefault="00090193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090193" w:rsidRPr="00244E8D" w:rsidRDefault="00090193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090193" w:rsidRPr="00244E8D" w:rsidRDefault="00090193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90193" w:rsidRPr="00244E8D" w:rsidRDefault="00090193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90193" w:rsidRPr="00D4000E" w:rsidRDefault="00090193" w:rsidP="003061B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D4000E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90193" w:rsidRPr="007C7AC0" w:rsidRDefault="00090193" w:rsidP="003061B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090193" w:rsidRPr="00244E8D" w:rsidTr="007E76F2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90193" w:rsidRPr="00244E8D" w:rsidRDefault="00090193" w:rsidP="001147C6">
            <w:pPr>
              <w:snapToGrid w:val="0"/>
              <w:spacing w:before="0"/>
            </w:pPr>
            <w:r w:rsidRPr="00244E8D">
              <w:rPr>
                <w:rFonts w:cstheme="minorHAnsi"/>
                <w:sz w:val="16"/>
                <w:szCs w:val="16"/>
              </w:rPr>
              <w:t>AFCP/19/88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90193" w:rsidRPr="00244E8D" w:rsidRDefault="00090193" w:rsidP="001147C6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55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90193" w:rsidRPr="00244E8D" w:rsidRDefault="00090193" w:rsidP="001147C6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90193" w:rsidRPr="00244E8D" w:rsidRDefault="00090193" w:rsidP="001147C6">
            <w:pPr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090193" w:rsidRPr="007C7AC0" w:rsidRDefault="00090193" w:rsidP="003061B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90193" w:rsidRPr="00244E8D" w:rsidRDefault="00090193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090193" w:rsidRPr="006A3760" w:rsidRDefault="00090193" w:rsidP="003061B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090193" w:rsidRPr="00244E8D" w:rsidRDefault="00090193" w:rsidP="001147C6">
            <w:pPr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90193" w:rsidRPr="00244E8D" w:rsidRDefault="00090193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90193" w:rsidRPr="00244E8D" w:rsidRDefault="00090193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90193" w:rsidRPr="00244E8D" w:rsidRDefault="00090193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090193" w:rsidRPr="00244E8D" w:rsidRDefault="00090193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090193" w:rsidRPr="00D4000E" w:rsidRDefault="00090193" w:rsidP="003061B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D4000E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090193" w:rsidRPr="007C7AC0" w:rsidRDefault="00090193" w:rsidP="003061B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090193" w:rsidRPr="00244E8D" w:rsidTr="007E76F2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90193" w:rsidRPr="00244E8D" w:rsidRDefault="00090193" w:rsidP="001147C6">
            <w:pPr>
              <w:snapToGrid w:val="0"/>
              <w:spacing w:before="0"/>
            </w:pPr>
            <w:r w:rsidRPr="00244E8D">
              <w:rPr>
                <w:rFonts w:cstheme="minorHAnsi"/>
                <w:sz w:val="16"/>
                <w:szCs w:val="16"/>
              </w:rPr>
              <w:t>AFCP/19/89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90193" w:rsidRPr="00244E8D" w:rsidRDefault="00090193" w:rsidP="001147C6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56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90193" w:rsidRPr="00244E8D" w:rsidRDefault="00090193" w:rsidP="001147C6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90193" w:rsidRPr="00244E8D" w:rsidRDefault="00090193" w:rsidP="001147C6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090193" w:rsidRPr="007C7AC0" w:rsidRDefault="00090193" w:rsidP="003061B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90193" w:rsidRPr="00244E8D" w:rsidRDefault="00090193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090193" w:rsidRPr="006A3760" w:rsidRDefault="00090193" w:rsidP="003061B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090193" w:rsidRPr="00244E8D" w:rsidRDefault="00090193" w:rsidP="001147C6">
            <w:pPr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90193" w:rsidRPr="00244E8D" w:rsidRDefault="00090193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90193" w:rsidRPr="00244E8D" w:rsidRDefault="00090193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90193" w:rsidRPr="00244E8D" w:rsidRDefault="00090193" w:rsidP="001147C6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090193" w:rsidRPr="00244E8D" w:rsidRDefault="00090193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090193" w:rsidRPr="00D4000E" w:rsidRDefault="00090193" w:rsidP="003061B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D4000E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090193" w:rsidRPr="007C7AC0" w:rsidRDefault="00090193" w:rsidP="003061B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090193" w:rsidRPr="00244E8D" w:rsidTr="007E76F2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090193" w:rsidRPr="00244E8D" w:rsidRDefault="00090193" w:rsidP="001147C6">
            <w:pPr>
              <w:snapToGrid w:val="0"/>
              <w:spacing w:before="0"/>
            </w:pPr>
            <w:r w:rsidRPr="00244E8D">
              <w:rPr>
                <w:rFonts w:cstheme="minorHAnsi"/>
                <w:sz w:val="16"/>
                <w:szCs w:val="16"/>
              </w:rPr>
              <w:t>AFCP/19/90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090193" w:rsidRPr="00244E8D" w:rsidRDefault="00090193" w:rsidP="001147C6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Article 8 (</w:t>
            </w:r>
            <w:r>
              <w:rPr>
                <w:rFonts w:cstheme="minorHAnsi"/>
                <w:sz w:val="16"/>
                <w:szCs w:val="16"/>
              </w:rPr>
              <w:t>Titre</w:t>
            </w:r>
            <w:r w:rsidRPr="00244E8D">
              <w:rPr>
                <w:rFonts w:cstheme="minorHAnsi"/>
                <w:sz w:val="16"/>
                <w:szCs w:val="16"/>
              </w:rPr>
              <w:t>)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090193" w:rsidRPr="00244E8D" w:rsidRDefault="00090193" w:rsidP="001147C6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  <w:u w:val="single"/>
              </w:rPr>
              <w:t>NOC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090193" w:rsidRPr="00244E8D" w:rsidRDefault="00090193" w:rsidP="001147C6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90193" w:rsidRPr="007C7AC0" w:rsidRDefault="00090193" w:rsidP="003061B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090193" w:rsidRPr="00244E8D" w:rsidRDefault="00090193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90193" w:rsidRPr="006A3760" w:rsidRDefault="00090193" w:rsidP="003061B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90193" w:rsidRPr="00244E8D" w:rsidRDefault="00090193" w:rsidP="001147C6">
            <w:pPr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090193" w:rsidRPr="00244E8D" w:rsidRDefault="00090193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090193" w:rsidRPr="00244E8D" w:rsidRDefault="00090193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090193" w:rsidRPr="00244E8D" w:rsidRDefault="00090193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90193" w:rsidRPr="00244E8D" w:rsidRDefault="00090193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90193" w:rsidRPr="00D4000E" w:rsidRDefault="00090193" w:rsidP="003061B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D4000E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90193" w:rsidRPr="007C7AC0" w:rsidRDefault="00090193" w:rsidP="003061B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090193" w:rsidRPr="00244E8D" w:rsidTr="007E76F2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90193" w:rsidRPr="00244E8D" w:rsidRDefault="00090193" w:rsidP="001147C6">
            <w:pPr>
              <w:snapToGrid w:val="0"/>
              <w:spacing w:before="0"/>
            </w:pPr>
            <w:r w:rsidRPr="00244E8D">
              <w:rPr>
                <w:rFonts w:cstheme="minorHAnsi"/>
                <w:sz w:val="16"/>
                <w:szCs w:val="16"/>
              </w:rPr>
              <w:t>AFCP/19/91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90193" w:rsidRPr="00244E8D" w:rsidRDefault="00090193" w:rsidP="001147C6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57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90193" w:rsidRPr="00244E8D" w:rsidRDefault="00090193" w:rsidP="001147C6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90193" w:rsidRPr="00244E8D" w:rsidRDefault="00090193" w:rsidP="001147C6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090193" w:rsidRPr="007C7AC0" w:rsidRDefault="00090193" w:rsidP="003061B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90193" w:rsidRPr="00244E8D" w:rsidRDefault="00090193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090193" w:rsidRPr="006A3760" w:rsidRDefault="00090193" w:rsidP="003061B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090193" w:rsidRPr="00244E8D" w:rsidRDefault="00090193" w:rsidP="001147C6">
            <w:pPr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90193" w:rsidRPr="00244E8D" w:rsidRDefault="00090193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90193" w:rsidRPr="00244E8D" w:rsidRDefault="00090193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90193" w:rsidRPr="00244E8D" w:rsidRDefault="00090193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090193" w:rsidRPr="00244E8D" w:rsidRDefault="00090193" w:rsidP="001147C6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090193" w:rsidRPr="00D4000E" w:rsidRDefault="00090193" w:rsidP="003061B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D4000E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090193" w:rsidRPr="007C7AC0" w:rsidRDefault="00090193" w:rsidP="003061B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090193" w:rsidRPr="00244E8D" w:rsidTr="007E76F2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090193" w:rsidRPr="00244E8D" w:rsidRDefault="00090193" w:rsidP="001147C6">
            <w:pPr>
              <w:snapToGrid w:val="0"/>
              <w:spacing w:before="0"/>
            </w:pPr>
            <w:r w:rsidRPr="00244E8D">
              <w:rPr>
                <w:rFonts w:cstheme="minorHAnsi"/>
                <w:sz w:val="16"/>
                <w:szCs w:val="16"/>
              </w:rPr>
              <w:t>AFCP/19/92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090193" w:rsidRPr="00244E8D" w:rsidRDefault="00090193" w:rsidP="001147C6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Article 8A (</w:t>
            </w:r>
            <w:r>
              <w:rPr>
                <w:rFonts w:cstheme="minorHAnsi"/>
                <w:sz w:val="16"/>
                <w:szCs w:val="16"/>
              </w:rPr>
              <w:t>Titre</w:t>
            </w:r>
            <w:r w:rsidRPr="00244E8D">
              <w:rPr>
                <w:rFonts w:cstheme="minorHAnsi"/>
                <w:sz w:val="16"/>
                <w:szCs w:val="16"/>
              </w:rPr>
              <w:t>)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090193" w:rsidRPr="00244E8D" w:rsidRDefault="00090193" w:rsidP="001147C6">
            <w:pPr>
              <w:snapToGrid w:val="0"/>
              <w:spacing w:before="0"/>
            </w:pPr>
            <w:r w:rsidRPr="00244E8D">
              <w:rPr>
                <w:rFonts w:cstheme="minorHAnsi"/>
                <w:sz w:val="16"/>
                <w:szCs w:val="16"/>
              </w:rPr>
              <w:t>ADD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090193" w:rsidRPr="00244E8D" w:rsidRDefault="00090193" w:rsidP="001147C6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90193" w:rsidRPr="007C7AC0" w:rsidRDefault="00090193" w:rsidP="003061B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090193" w:rsidRPr="00244E8D" w:rsidRDefault="00090193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90193" w:rsidRPr="006A3760" w:rsidRDefault="00090193" w:rsidP="003061B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90193" w:rsidRPr="00244E8D" w:rsidRDefault="00090193" w:rsidP="001147C6">
            <w:pPr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090193" w:rsidRPr="00244E8D" w:rsidRDefault="00090193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090193" w:rsidRPr="00244E8D" w:rsidRDefault="00090193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090193" w:rsidRPr="00244E8D" w:rsidRDefault="00090193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90193" w:rsidRPr="00244E8D" w:rsidRDefault="00090193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90193" w:rsidRPr="00D4000E" w:rsidRDefault="00090193" w:rsidP="003061B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D4000E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90193" w:rsidRPr="007C7AC0" w:rsidRDefault="00090193" w:rsidP="003061B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090193" w:rsidRPr="00244E8D" w:rsidTr="007E76F2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90193" w:rsidRPr="00244E8D" w:rsidRDefault="00090193" w:rsidP="001147C6">
            <w:pPr>
              <w:snapToGrid w:val="0"/>
              <w:spacing w:before="0"/>
            </w:pPr>
            <w:r w:rsidRPr="00244E8D">
              <w:rPr>
                <w:rFonts w:cstheme="minorHAnsi"/>
                <w:sz w:val="16"/>
                <w:szCs w:val="16"/>
              </w:rPr>
              <w:t>AFCP/19/93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90193" w:rsidRPr="00244E8D" w:rsidRDefault="00090193" w:rsidP="001147C6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57A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90193" w:rsidRPr="00244E8D" w:rsidRDefault="00090193" w:rsidP="001147C6">
            <w:pPr>
              <w:snapToGrid w:val="0"/>
              <w:spacing w:before="0"/>
            </w:pPr>
            <w:r w:rsidRPr="00244E8D">
              <w:rPr>
                <w:rFonts w:cstheme="minorHAnsi"/>
                <w:sz w:val="16"/>
                <w:szCs w:val="16"/>
              </w:rPr>
              <w:t>ADD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90193" w:rsidRPr="00244E8D" w:rsidRDefault="00090193" w:rsidP="001147C6">
            <w:pPr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090193" w:rsidRPr="007C7AC0" w:rsidRDefault="00090193" w:rsidP="003061B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90193" w:rsidRPr="00244E8D" w:rsidRDefault="00090193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090193" w:rsidRPr="006A3760" w:rsidRDefault="00090193" w:rsidP="003061B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090193" w:rsidRPr="00244E8D" w:rsidRDefault="00090193" w:rsidP="001147C6">
            <w:pPr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90193" w:rsidRPr="00244E8D" w:rsidRDefault="00090193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90193" w:rsidRPr="00244E8D" w:rsidRDefault="00090193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90193" w:rsidRPr="00244E8D" w:rsidRDefault="00090193" w:rsidP="001147C6">
            <w:pPr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090193" w:rsidRPr="00244E8D" w:rsidRDefault="00090193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090193" w:rsidRPr="00D4000E" w:rsidRDefault="00090193" w:rsidP="003061B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D4000E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090193" w:rsidRPr="007C7AC0" w:rsidRDefault="00090193" w:rsidP="003061B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090193" w:rsidRPr="00244E8D" w:rsidTr="007E76F2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90193" w:rsidRPr="00244E8D" w:rsidRDefault="00090193" w:rsidP="001147C6">
            <w:pPr>
              <w:snapToGrid w:val="0"/>
              <w:spacing w:before="0"/>
            </w:pPr>
            <w:r w:rsidRPr="00244E8D">
              <w:rPr>
                <w:rFonts w:cstheme="minorHAnsi"/>
                <w:sz w:val="16"/>
                <w:szCs w:val="16"/>
              </w:rPr>
              <w:t>AFCP/19/94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90193" w:rsidRPr="00244E8D" w:rsidRDefault="00090193" w:rsidP="001147C6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57B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90193" w:rsidRPr="00244E8D" w:rsidRDefault="00090193" w:rsidP="001147C6">
            <w:pPr>
              <w:snapToGrid w:val="0"/>
              <w:spacing w:before="0"/>
            </w:pPr>
            <w:r w:rsidRPr="00244E8D">
              <w:rPr>
                <w:rFonts w:cstheme="minorHAnsi"/>
                <w:sz w:val="16"/>
                <w:szCs w:val="16"/>
              </w:rPr>
              <w:t>ADD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90193" w:rsidRPr="00244E8D" w:rsidRDefault="00090193" w:rsidP="001147C6">
            <w:pPr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090193" w:rsidRPr="007C7AC0" w:rsidRDefault="00090193" w:rsidP="003061B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90193" w:rsidRPr="00244E8D" w:rsidRDefault="00090193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090193" w:rsidRPr="006A3760" w:rsidRDefault="00090193" w:rsidP="003061B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090193" w:rsidRPr="00244E8D" w:rsidRDefault="00090193" w:rsidP="001147C6">
            <w:pPr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90193" w:rsidRPr="00244E8D" w:rsidRDefault="00090193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90193" w:rsidRPr="00244E8D" w:rsidRDefault="00090193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90193" w:rsidRPr="00244E8D" w:rsidRDefault="00090193" w:rsidP="001147C6">
            <w:pPr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090193" w:rsidRPr="00244E8D" w:rsidRDefault="00090193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090193" w:rsidRPr="00D4000E" w:rsidRDefault="00090193" w:rsidP="003061B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D4000E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090193" w:rsidRPr="007C7AC0" w:rsidRDefault="00090193" w:rsidP="003061B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090193" w:rsidRPr="00244E8D" w:rsidTr="007E76F2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090193" w:rsidRPr="00244E8D" w:rsidRDefault="00090193" w:rsidP="001147C6">
            <w:pPr>
              <w:snapToGrid w:val="0"/>
              <w:spacing w:before="0"/>
            </w:pPr>
            <w:r w:rsidRPr="00244E8D">
              <w:rPr>
                <w:rFonts w:cstheme="minorHAnsi"/>
                <w:sz w:val="16"/>
                <w:szCs w:val="16"/>
              </w:rPr>
              <w:t>AFCP/19/95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090193" w:rsidRPr="00244E8D" w:rsidRDefault="00090193" w:rsidP="001147C6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Article 9 (</w:t>
            </w:r>
            <w:r>
              <w:rPr>
                <w:rFonts w:cstheme="minorHAnsi"/>
                <w:sz w:val="16"/>
                <w:szCs w:val="16"/>
              </w:rPr>
              <w:t>Titre</w:t>
            </w:r>
            <w:r w:rsidRPr="00244E8D">
              <w:rPr>
                <w:rFonts w:cstheme="minorHAnsi"/>
                <w:sz w:val="16"/>
                <w:szCs w:val="16"/>
              </w:rPr>
              <w:t>)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090193" w:rsidRPr="00244E8D" w:rsidRDefault="00090193" w:rsidP="001147C6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  <w:u w:val="single"/>
              </w:rPr>
              <w:t>NOC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090193" w:rsidRPr="00244E8D" w:rsidRDefault="00090193" w:rsidP="001147C6">
            <w:pPr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90193" w:rsidRPr="007C7AC0" w:rsidRDefault="00090193" w:rsidP="003061B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090193" w:rsidRPr="00244E8D" w:rsidRDefault="00090193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90193" w:rsidRPr="006A3760" w:rsidRDefault="00090193" w:rsidP="003061B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90193" w:rsidRPr="00244E8D" w:rsidRDefault="00090193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090193" w:rsidRPr="00244E8D" w:rsidRDefault="00090193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090193" w:rsidRPr="00244E8D" w:rsidRDefault="00090193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090193" w:rsidRPr="00244E8D" w:rsidRDefault="00090193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90193" w:rsidRPr="00244E8D" w:rsidRDefault="00090193" w:rsidP="001147C6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90193" w:rsidRPr="00D4000E" w:rsidRDefault="00090193" w:rsidP="003061B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D4000E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90193" w:rsidRPr="007C7AC0" w:rsidRDefault="00090193" w:rsidP="003061B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090193" w:rsidRPr="00244E8D" w:rsidTr="007E76F2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90193" w:rsidRPr="00244E8D" w:rsidRDefault="00090193" w:rsidP="001147C6">
            <w:pPr>
              <w:snapToGrid w:val="0"/>
              <w:spacing w:before="0"/>
            </w:pPr>
            <w:r w:rsidRPr="00244E8D">
              <w:rPr>
                <w:rFonts w:cstheme="minorHAnsi"/>
                <w:sz w:val="16"/>
                <w:szCs w:val="16"/>
              </w:rPr>
              <w:t>AFCP/19/96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90193" w:rsidRPr="00244E8D" w:rsidRDefault="00090193" w:rsidP="001147C6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58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90193" w:rsidRPr="00244E8D" w:rsidRDefault="00090193" w:rsidP="001147C6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90193" w:rsidRPr="00244E8D" w:rsidRDefault="00090193" w:rsidP="001147C6">
            <w:pPr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090193" w:rsidRPr="007C7AC0" w:rsidRDefault="00090193" w:rsidP="003061B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90193" w:rsidRPr="00244E8D" w:rsidRDefault="00090193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090193" w:rsidRPr="006A3760" w:rsidRDefault="00090193" w:rsidP="003061B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090193" w:rsidRPr="00244E8D" w:rsidRDefault="00090193" w:rsidP="001147C6">
            <w:pPr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90193" w:rsidRPr="00244E8D" w:rsidRDefault="00090193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90193" w:rsidRPr="00244E8D" w:rsidRDefault="00090193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90193" w:rsidRPr="00244E8D" w:rsidRDefault="00090193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090193" w:rsidRPr="00244E8D" w:rsidRDefault="00090193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090193" w:rsidRPr="00D4000E" w:rsidRDefault="00090193" w:rsidP="003061B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D4000E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090193" w:rsidRPr="007C7AC0" w:rsidRDefault="00090193" w:rsidP="003061B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090193" w:rsidRPr="00244E8D" w:rsidTr="007E76F2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90193" w:rsidRPr="00244E8D" w:rsidRDefault="00090193" w:rsidP="001147C6">
            <w:pPr>
              <w:snapToGrid w:val="0"/>
              <w:spacing w:before="0"/>
            </w:pPr>
            <w:r w:rsidRPr="00244E8D">
              <w:rPr>
                <w:rFonts w:cstheme="minorHAnsi"/>
                <w:sz w:val="16"/>
                <w:szCs w:val="16"/>
              </w:rPr>
              <w:t>AFCP/19/97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90193" w:rsidRPr="00244E8D" w:rsidRDefault="00090193" w:rsidP="001147C6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59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90193" w:rsidRPr="00244E8D" w:rsidRDefault="00090193" w:rsidP="001147C6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90193" w:rsidRPr="00244E8D" w:rsidRDefault="00090193" w:rsidP="001147C6">
            <w:pPr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090193" w:rsidRPr="007C7AC0" w:rsidRDefault="00090193" w:rsidP="003061B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90193" w:rsidRPr="00244E8D" w:rsidRDefault="00090193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090193" w:rsidRPr="006A3760" w:rsidRDefault="00090193" w:rsidP="003061B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090193" w:rsidRPr="00244E8D" w:rsidRDefault="00090193" w:rsidP="001147C6">
            <w:pPr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90193" w:rsidRPr="00244E8D" w:rsidRDefault="00090193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90193" w:rsidRPr="00244E8D" w:rsidRDefault="00090193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90193" w:rsidRPr="00244E8D" w:rsidRDefault="00090193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090193" w:rsidRPr="00244E8D" w:rsidRDefault="00090193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090193" w:rsidRPr="00D4000E" w:rsidRDefault="00090193" w:rsidP="003061B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D4000E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090193" w:rsidRPr="007C7AC0" w:rsidRDefault="00090193" w:rsidP="003061B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090193" w:rsidRPr="00244E8D" w:rsidTr="007E76F2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90193" w:rsidRPr="00244E8D" w:rsidRDefault="00090193" w:rsidP="001147C6">
            <w:pPr>
              <w:snapToGrid w:val="0"/>
              <w:spacing w:before="0"/>
            </w:pPr>
            <w:r w:rsidRPr="00244E8D">
              <w:rPr>
                <w:rFonts w:cstheme="minorHAnsi"/>
                <w:sz w:val="16"/>
                <w:szCs w:val="16"/>
              </w:rPr>
              <w:t>AFCP/19/98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90193" w:rsidRPr="00244E8D" w:rsidRDefault="00090193" w:rsidP="001147C6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60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90193" w:rsidRPr="00244E8D" w:rsidRDefault="00090193" w:rsidP="001147C6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90193" w:rsidRPr="00244E8D" w:rsidRDefault="00090193" w:rsidP="001147C6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090193" w:rsidRPr="007C7AC0" w:rsidRDefault="00090193" w:rsidP="003061B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90193" w:rsidRPr="00244E8D" w:rsidRDefault="00090193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090193" w:rsidRPr="006A3760" w:rsidRDefault="00090193" w:rsidP="003061B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090193" w:rsidRPr="00244E8D" w:rsidRDefault="00090193" w:rsidP="001147C6">
            <w:pPr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90193" w:rsidRPr="00244E8D" w:rsidRDefault="00090193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90193" w:rsidRPr="00244E8D" w:rsidRDefault="00090193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90193" w:rsidRPr="00244E8D" w:rsidRDefault="00090193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090193" w:rsidRPr="00244E8D" w:rsidRDefault="00090193" w:rsidP="001147C6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090193" w:rsidRPr="00D4000E" w:rsidRDefault="00090193" w:rsidP="003061B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D4000E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090193" w:rsidRPr="007C7AC0" w:rsidRDefault="00090193" w:rsidP="003061B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090193" w:rsidRPr="00244E8D" w:rsidTr="007E76F2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090193" w:rsidRPr="00244E8D" w:rsidRDefault="00090193" w:rsidP="001147C6">
            <w:pPr>
              <w:snapToGrid w:val="0"/>
              <w:spacing w:before="0"/>
            </w:pPr>
            <w:r w:rsidRPr="00244E8D">
              <w:rPr>
                <w:rFonts w:cstheme="minorHAnsi"/>
                <w:sz w:val="16"/>
                <w:szCs w:val="16"/>
              </w:rPr>
              <w:t>AFCP/19/99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090193" w:rsidRPr="00244E8D" w:rsidRDefault="00090193" w:rsidP="001147C6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Article 10 (</w:t>
            </w:r>
            <w:r>
              <w:rPr>
                <w:rFonts w:cstheme="minorHAnsi"/>
                <w:sz w:val="16"/>
                <w:szCs w:val="16"/>
              </w:rPr>
              <w:t>Titre</w:t>
            </w:r>
            <w:r w:rsidRPr="00244E8D">
              <w:rPr>
                <w:rFonts w:cstheme="minorHAnsi"/>
                <w:sz w:val="16"/>
                <w:szCs w:val="16"/>
              </w:rPr>
              <w:t>)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090193" w:rsidRPr="00244E8D" w:rsidRDefault="00090193" w:rsidP="001147C6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090193" w:rsidRPr="00244E8D" w:rsidRDefault="00090193" w:rsidP="001147C6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90193" w:rsidRPr="007C7AC0" w:rsidRDefault="00090193" w:rsidP="003061B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090193" w:rsidRPr="00244E8D" w:rsidRDefault="00090193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90193" w:rsidRDefault="00090193" w:rsidP="003061B2">
            <w:pPr>
              <w:spacing w:before="0"/>
              <w:jc w:val="center"/>
            </w:pPr>
            <w:r w:rsidRPr="00C50513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90193" w:rsidRPr="00244E8D" w:rsidRDefault="00090193" w:rsidP="001147C6">
            <w:pPr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090193" w:rsidRPr="00244E8D" w:rsidRDefault="00090193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090193" w:rsidRPr="00244E8D" w:rsidRDefault="00090193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090193" w:rsidRPr="00244E8D" w:rsidRDefault="00090193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90193" w:rsidRPr="00244E8D" w:rsidRDefault="00090193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90193" w:rsidRPr="00D4000E" w:rsidRDefault="00090193" w:rsidP="003061B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D4000E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90193" w:rsidRPr="007C7AC0" w:rsidRDefault="00090193" w:rsidP="003061B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090193" w:rsidRPr="00244E8D" w:rsidTr="00450DA8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90193" w:rsidRPr="00244E8D" w:rsidRDefault="00090193" w:rsidP="001147C6">
            <w:pPr>
              <w:snapToGrid w:val="0"/>
              <w:spacing w:before="0"/>
            </w:pPr>
            <w:r w:rsidRPr="00244E8D">
              <w:rPr>
                <w:rFonts w:cstheme="minorHAnsi"/>
                <w:sz w:val="16"/>
                <w:szCs w:val="16"/>
              </w:rPr>
              <w:t>AFCP/19/100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90193" w:rsidRPr="00244E8D" w:rsidRDefault="00090193" w:rsidP="001147C6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61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90193" w:rsidRPr="00244E8D" w:rsidRDefault="00090193" w:rsidP="001147C6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90193" w:rsidRPr="00244E8D" w:rsidRDefault="00090193" w:rsidP="001147C6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090193" w:rsidRPr="007C7AC0" w:rsidRDefault="00090193" w:rsidP="003061B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90193" w:rsidRPr="00244E8D" w:rsidRDefault="00090193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090193" w:rsidRDefault="00090193" w:rsidP="003061B2">
            <w:pPr>
              <w:spacing w:before="0"/>
              <w:jc w:val="center"/>
            </w:pPr>
            <w:r w:rsidRPr="00C50513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090193" w:rsidRPr="00244E8D" w:rsidRDefault="00090193" w:rsidP="001147C6">
            <w:pPr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90193" w:rsidRPr="00244E8D" w:rsidRDefault="00090193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90193" w:rsidRPr="00244E8D" w:rsidRDefault="00090193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90193" w:rsidRPr="00244E8D" w:rsidRDefault="00090193" w:rsidP="001147C6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090193" w:rsidRPr="00244E8D" w:rsidRDefault="00090193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090193" w:rsidRPr="00D4000E" w:rsidRDefault="00090193" w:rsidP="003061B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D4000E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090193" w:rsidRPr="007C7AC0" w:rsidRDefault="00090193" w:rsidP="003061B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090193" w:rsidRPr="00244E8D" w:rsidTr="00450DA8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90193" w:rsidRPr="00244E8D" w:rsidRDefault="00090193" w:rsidP="001147C6">
            <w:pPr>
              <w:snapToGrid w:val="0"/>
              <w:spacing w:before="0"/>
            </w:pPr>
            <w:r w:rsidRPr="00244E8D">
              <w:rPr>
                <w:rFonts w:cstheme="minorHAnsi"/>
                <w:sz w:val="16"/>
                <w:szCs w:val="16"/>
              </w:rPr>
              <w:t xml:space="preserve">AFCP/19/101 </w:t>
            </w:r>
            <w:r>
              <w:rPr>
                <w:rFonts w:cstheme="minorHAnsi"/>
                <w:sz w:val="16"/>
                <w:szCs w:val="16"/>
              </w:rPr>
              <w:t>à</w:t>
            </w:r>
            <w:r w:rsidRPr="00244E8D">
              <w:rPr>
                <w:rFonts w:cstheme="minorHAnsi"/>
                <w:sz w:val="16"/>
                <w:szCs w:val="16"/>
              </w:rPr>
              <w:t xml:space="preserve"> AFCP/19/103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90193" w:rsidRPr="00244E8D" w:rsidRDefault="00090193" w:rsidP="001147C6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62, 63, 64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90193" w:rsidRPr="00244E8D" w:rsidRDefault="00090193" w:rsidP="001147C6">
            <w:pPr>
              <w:snapToGrid w:val="0"/>
              <w:spacing w:before="0"/>
            </w:pPr>
            <w:r w:rsidRPr="00244E8D">
              <w:rPr>
                <w:rFonts w:cstheme="minorHAnsi"/>
                <w:sz w:val="16"/>
                <w:szCs w:val="16"/>
              </w:rPr>
              <w:t>SUP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90193" w:rsidRPr="00244E8D" w:rsidRDefault="00090193" w:rsidP="001147C6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090193" w:rsidRPr="007C7AC0" w:rsidRDefault="00090193" w:rsidP="003061B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90193" w:rsidRPr="00244E8D" w:rsidRDefault="00090193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090193" w:rsidRDefault="00090193" w:rsidP="003061B2">
            <w:pPr>
              <w:spacing w:before="0"/>
              <w:jc w:val="center"/>
            </w:pPr>
            <w:r w:rsidRPr="00C50513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090193" w:rsidRPr="00244E8D" w:rsidRDefault="00090193" w:rsidP="001147C6">
            <w:pPr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90193" w:rsidRPr="00244E8D" w:rsidRDefault="00090193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90193" w:rsidRPr="00244E8D" w:rsidRDefault="00090193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90193" w:rsidRPr="00244E8D" w:rsidRDefault="00090193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090193" w:rsidRPr="00244E8D" w:rsidRDefault="00090193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090193" w:rsidRPr="00D4000E" w:rsidRDefault="00090193" w:rsidP="003061B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D4000E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090193" w:rsidRPr="007C7AC0" w:rsidRDefault="00090193" w:rsidP="003061B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090193" w:rsidRPr="00244E8D" w:rsidTr="00450DA8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90193" w:rsidRPr="00244E8D" w:rsidRDefault="00090193" w:rsidP="001147C6">
            <w:pPr>
              <w:snapToGrid w:val="0"/>
              <w:spacing w:before="0"/>
            </w:pPr>
            <w:r w:rsidRPr="00244E8D">
              <w:rPr>
                <w:rFonts w:cstheme="minorHAnsi"/>
                <w:sz w:val="16"/>
                <w:szCs w:val="16"/>
              </w:rPr>
              <w:t>AFCP/19/104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90193" w:rsidRPr="00244E8D" w:rsidRDefault="00090193" w:rsidP="001147C6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EN FOI DE QUOI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90193" w:rsidRPr="00244E8D" w:rsidRDefault="00090193" w:rsidP="001147C6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90193" w:rsidRPr="00244E8D" w:rsidRDefault="00090193" w:rsidP="001147C6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090193" w:rsidRPr="007C7AC0" w:rsidRDefault="00090193" w:rsidP="003061B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90193" w:rsidRPr="00244E8D" w:rsidRDefault="00090193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090193" w:rsidRDefault="00090193" w:rsidP="003061B2">
            <w:pPr>
              <w:spacing w:before="0"/>
              <w:jc w:val="center"/>
            </w:pPr>
            <w:r w:rsidRPr="00C50513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090193" w:rsidRPr="00244E8D" w:rsidRDefault="00090193" w:rsidP="001147C6">
            <w:pPr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90193" w:rsidRPr="00244E8D" w:rsidRDefault="00090193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90193" w:rsidRPr="00244E8D" w:rsidRDefault="00090193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90193" w:rsidRPr="00244E8D" w:rsidRDefault="00090193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090193" w:rsidRPr="00244E8D" w:rsidRDefault="00090193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090193" w:rsidRPr="00D4000E" w:rsidRDefault="00090193" w:rsidP="003061B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D4000E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090193" w:rsidRPr="007C7AC0" w:rsidRDefault="00090193" w:rsidP="003061B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090193" w:rsidRPr="00244E8D" w:rsidTr="00450DA8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090193" w:rsidRPr="00244E8D" w:rsidRDefault="00090193" w:rsidP="001147C6">
            <w:pPr>
              <w:snapToGrid w:val="0"/>
              <w:spacing w:before="0"/>
            </w:pPr>
            <w:r w:rsidRPr="00244E8D">
              <w:rPr>
                <w:rFonts w:cstheme="minorHAnsi"/>
                <w:sz w:val="16"/>
                <w:szCs w:val="16"/>
              </w:rPr>
              <w:t>AFCP/19/105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090193" w:rsidRPr="00244E8D" w:rsidRDefault="00090193" w:rsidP="001147C6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APPENDICE</w:t>
            </w:r>
            <w:r w:rsidRPr="00244E8D">
              <w:rPr>
                <w:rFonts w:cstheme="minorHAnsi"/>
                <w:sz w:val="16"/>
                <w:szCs w:val="16"/>
              </w:rPr>
              <w:t xml:space="preserve"> 1 (</w:t>
            </w:r>
            <w:r>
              <w:rPr>
                <w:rFonts w:cstheme="minorHAnsi"/>
                <w:sz w:val="16"/>
                <w:szCs w:val="16"/>
              </w:rPr>
              <w:t>Titre</w:t>
            </w:r>
            <w:r w:rsidRPr="00244E8D">
              <w:rPr>
                <w:rFonts w:cstheme="minorHAnsi"/>
                <w:sz w:val="16"/>
                <w:szCs w:val="16"/>
              </w:rPr>
              <w:t>)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090193" w:rsidRPr="00244E8D" w:rsidRDefault="00090193" w:rsidP="001147C6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  <w:u w:val="single"/>
              </w:rPr>
              <w:t>NOC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090193" w:rsidRPr="00244E8D" w:rsidRDefault="00090193" w:rsidP="001147C6">
            <w:pPr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90193" w:rsidRPr="007C7AC0" w:rsidRDefault="00090193" w:rsidP="003061B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090193" w:rsidRPr="00244E8D" w:rsidRDefault="00090193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90193" w:rsidRDefault="00090193" w:rsidP="003061B2">
            <w:pPr>
              <w:spacing w:before="0"/>
              <w:jc w:val="center"/>
            </w:pPr>
            <w:r w:rsidRPr="00C50513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90193" w:rsidRPr="00244E8D" w:rsidRDefault="00090193" w:rsidP="001147C6">
            <w:pPr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090193" w:rsidRPr="00244E8D" w:rsidRDefault="00090193" w:rsidP="001147C6">
            <w:pPr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090193" w:rsidRPr="00244E8D" w:rsidRDefault="00090193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090193" w:rsidRPr="00244E8D" w:rsidRDefault="00090193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90193" w:rsidRPr="00244E8D" w:rsidRDefault="00090193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90193" w:rsidRPr="00D4000E" w:rsidRDefault="00090193" w:rsidP="003061B2">
            <w:pPr>
              <w:spacing w:before="0"/>
              <w:jc w:val="center"/>
            </w:pPr>
            <w:r w:rsidRPr="00D4000E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90193" w:rsidRPr="007C7AC0" w:rsidRDefault="00090193" w:rsidP="003061B2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</w:tr>
      <w:tr w:rsidR="00090193" w:rsidRPr="00244E8D" w:rsidTr="00450DA8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90193" w:rsidRPr="00244E8D" w:rsidRDefault="00090193" w:rsidP="001147C6">
            <w:pPr>
              <w:snapToGrid w:val="0"/>
              <w:spacing w:before="0"/>
            </w:pPr>
            <w:r w:rsidRPr="00244E8D">
              <w:rPr>
                <w:rFonts w:cstheme="minorHAnsi"/>
                <w:sz w:val="16"/>
                <w:szCs w:val="16"/>
              </w:rPr>
              <w:t>AFCP/19/106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90193" w:rsidRPr="00244E8D" w:rsidRDefault="00090193" w:rsidP="001147C6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1/1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90193" w:rsidRPr="00244E8D" w:rsidRDefault="00090193" w:rsidP="001147C6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90193" w:rsidRPr="00244E8D" w:rsidRDefault="00090193" w:rsidP="001147C6">
            <w:pPr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090193" w:rsidRPr="007C7AC0" w:rsidRDefault="00090193" w:rsidP="003061B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90193" w:rsidRPr="00244E8D" w:rsidRDefault="00090193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090193" w:rsidRDefault="00090193" w:rsidP="003061B2">
            <w:pPr>
              <w:spacing w:before="0"/>
              <w:jc w:val="center"/>
            </w:pPr>
            <w:r w:rsidRPr="00C50513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090193" w:rsidRPr="00244E8D" w:rsidRDefault="00090193" w:rsidP="001147C6">
            <w:pPr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90193" w:rsidRPr="00244E8D" w:rsidRDefault="00090193" w:rsidP="001147C6">
            <w:pPr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90193" w:rsidRPr="00244E8D" w:rsidRDefault="00090193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90193" w:rsidRPr="00244E8D" w:rsidRDefault="00090193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090193" w:rsidRPr="00244E8D" w:rsidRDefault="00090193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090193" w:rsidRPr="00D4000E" w:rsidRDefault="00090193" w:rsidP="003061B2">
            <w:pPr>
              <w:spacing w:before="0"/>
              <w:jc w:val="center"/>
            </w:pPr>
            <w:r w:rsidRPr="00D4000E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090193" w:rsidRPr="007C7AC0" w:rsidRDefault="00090193" w:rsidP="003061B2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</w:tr>
      <w:tr w:rsidR="00090193" w:rsidRPr="00244E8D" w:rsidTr="00450DA8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90193" w:rsidRPr="00244E8D" w:rsidRDefault="00090193" w:rsidP="001147C6">
            <w:pPr>
              <w:snapToGrid w:val="0"/>
              <w:spacing w:before="0"/>
            </w:pPr>
            <w:r w:rsidRPr="00244E8D">
              <w:rPr>
                <w:rFonts w:cstheme="minorHAnsi"/>
                <w:sz w:val="16"/>
                <w:szCs w:val="16"/>
              </w:rPr>
              <w:t>AFCP/19/107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90193" w:rsidRPr="00244E8D" w:rsidRDefault="00090193" w:rsidP="001147C6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1/2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90193" w:rsidRPr="00244E8D" w:rsidRDefault="00090193" w:rsidP="001147C6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90193" w:rsidRPr="00244E8D" w:rsidRDefault="00090193" w:rsidP="001147C6">
            <w:pPr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090193" w:rsidRPr="007C7AC0" w:rsidRDefault="00090193" w:rsidP="003061B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90193" w:rsidRPr="00244E8D" w:rsidRDefault="00090193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090193" w:rsidRDefault="00090193" w:rsidP="003061B2">
            <w:pPr>
              <w:spacing w:before="0"/>
              <w:jc w:val="center"/>
            </w:pPr>
            <w:r w:rsidRPr="00C50513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090193" w:rsidRPr="00244E8D" w:rsidRDefault="00090193" w:rsidP="001147C6">
            <w:pPr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90193" w:rsidRPr="00244E8D" w:rsidRDefault="00090193" w:rsidP="001147C6">
            <w:pPr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90193" w:rsidRPr="00244E8D" w:rsidRDefault="00090193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90193" w:rsidRPr="00244E8D" w:rsidRDefault="00090193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090193" w:rsidRPr="00244E8D" w:rsidRDefault="00090193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090193" w:rsidRPr="00D4000E" w:rsidRDefault="00090193" w:rsidP="003061B2">
            <w:pPr>
              <w:spacing w:before="0"/>
              <w:jc w:val="center"/>
            </w:pPr>
            <w:r w:rsidRPr="00D4000E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090193" w:rsidRPr="007C7AC0" w:rsidRDefault="00090193" w:rsidP="003061B2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</w:tr>
      <w:tr w:rsidR="00090193" w:rsidRPr="00244E8D" w:rsidTr="00450DA8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90193" w:rsidRPr="00244E8D" w:rsidRDefault="00090193" w:rsidP="001147C6">
            <w:pPr>
              <w:snapToGrid w:val="0"/>
              <w:spacing w:before="0"/>
            </w:pPr>
            <w:r w:rsidRPr="00244E8D">
              <w:rPr>
                <w:rFonts w:cstheme="minorHAnsi"/>
                <w:sz w:val="16"/>
                <w:szCs w:val="16"/>
              </w:rPr>
              <w:t>AFCP/19/108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90193" w:rsidRPr="00244E8D" w:rsidRDefault="00090193" w:rsidP="001147C6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1/3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90193" w:rsidRPr="00244E8D" w:rsidRDefault="00090193" w:rsidP="001147C6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90193" w:rsidRPr="00244E8D" w:rsidRDefault="00090193" w:rsidP="001147C6">
            <w:pPr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090193" w:rsidRPr="007C7AC0" w:rsidRDefault="00090193" w:rsidP="003061B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90193" w:rsidRPr="00244E8D" w:rsidRDefault="00090193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090193" w:rsidRDefault="00090193" w:rsidP="003061B2">
            <w:pPr>
              <w:spacing w:before="0"/>
              <w:jc w:val="center"/>
            </w:pPr>
            <w:r w:rsidRPr="00C50513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090193" w:rsidRPr="00244E8D" w:rsidRDefault="00090193" w:rsidP="001147C6">
            <w:pPr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90193" w:rsidRPr="00244E8D" w:rsidRDefault="00090193" w:rsidP="001147C6">
            <w:pPr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90193" w:rsidRPr="00244E8D" w:rsidRDefault="00090193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90193" w:rsidRPr="00244E8D" w:rsidRDefault="00090193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090193" w:rsidRPr="00244E8D" w:rsidRDefault="00090193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090193" w:rsidRPr="00D4000E" w:rsidRDefault="00090193" w:rsidP="003061B2">
            <w:pPr>
              <w:spacing w:before="0"/>
              <w:jc w:val="center"/>
            </w:pPr>
            <w:r w:rsidRPr="00D4000E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090193" w:rsidRPr="007C7AC0" w:rsidRDefault="00090193" w:rsidP="003061B2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</w:tr>
      <w:tr w:rsidR="00090193" w:rsidRPr="00244E8D" w:rsidTr="00450DA8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90193" w:rsidRPr="00244E8D" w:rsidRDefault="00090193" w:rsidP="001147C6">
            <w:pPr>
              <w:snapToGrid w:val="0"/>
              <w:spacing w:before="0"/>
            </w:pPr>
            <w:r w:rsidRPr="00244E8D">
              <w:rPr>
                <w:rFonts w:cstheme="minorHAnsi"/>
                <w:sz w:val="16"/>
                <w:szCs w:val="16"/>
              </w:rPr>
              <w:t>AFCP/19/109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90193" w:rsidRPr="00244E8D" w:rsidRDefault="00090193" w:rsidP="001147C6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1/4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90193" w:rsidRPr="00244E8D" w:rsidRDefault="00090193" w:rsidP="001147C6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90193" w:rsidRPr="00244E8D" w:rsidRDefault="00090193" w:rsidP="001147C6">
            <w:pPr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090193" w:rsidRPr="007C7AC0" w:rsidRDefault="00090193" w:rsidP="003061B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90193" w:rsidRPr="00244E8D" w:rsidRDefault="00090193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090193" w:rsidRDefault="00090193" w:rsidP="003061B2">
            <w:pPr>
              <w:spacing w:before="0"/>
              <w:jc w:val="center"/>
            </w:pPr>
            <w:r w:rsidRPr="00C50513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090193" w:rsidRPr="00244E8D" w:rsidRDefault="00090193" w:rsidP="001147C6">
            <w:pPr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90193" w:rsidRPr="00244E8D" w:rsidRDefault="00090193" w:rsidP="001147C6">
            <w:pPr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90193" w:rsidRPr="00244E8D" w:rsidRDefault="00090193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90193" w:rsidRPr="00244E8D" w:rsidRDefault="00090193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090193" w:rsidRPr="00244E8D" w:rsidRDefault="00090193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090193" w:rsidRPr="00D4000E" w:rsidRDefault="00090193" w:rsidP="003061B2">
            <w:pPr>
              <w:spacing w:before="0"/>
              <w:jc w:val="center"/>
            </w:pPr>
            <w:r w:rsidRPr="00D4000E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090193" w:rsidRPr="007C7AC0" w:rsidRDefault="00090193" w:rsidP="003061B2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</w:tr>
      <w:tr w:rsidR="00090193" w:rsidRPr="00244E8D" w:rsidTr="00450DA8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90193" w:rsidRPr="00244E8D" w:rsidRDefault="00090193" w:rsidP="001147C6">
            <w:pPr>
              <w:snapToGrid w:val="0"/>
              <w:spacing w:before="0"/>
            </w:pPr>
            <w:r w:rsidRPr="00244E8D">
              <w:rPr>
                <w:rFonts w:cstheme="minorHAnsi"/>
                <w:sz w:val="16"/>
                <w:szCs w:val="16"/>
              </w:rPr>
              <w:t>AFCP/19/110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90193" w:rsidRPr="00244E8D" w:rsidRDefault="00090193" w:rsidP="001147C6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1/5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90193" w:rsidRPr="00244E8D" w:rsidRDefault="00090193" w:rsidP="001147C6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SUP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90193" w:rsidRPr="00244E8D" w:rsidRDefault="00090193" w:rsidP="001147C6">
            <w:pPr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090193" w:rsidRPr="007C7AC0" w:rsidRDefault="00090193" w:rsidP="003061B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90193" w:rsidRPr="00244E8D" w:rsidRDefault="00090193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090193" w:rsidRDefault="00090193" w:rsidP="003061B2">
            <w:pPr>
              <w:spacing w:before="0"/>
              <w:jc w:val="center"/>
            </w:pPr>
            <w:r w:rsidRPr="00C50513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090193" w:rsidRPr="00244E8D" w:rsidRDefault="00090193" w:rsidP="001147C6">
            <w:pPr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90193" w:rsidRPr="00244E8D" w:rsidRDefault="00090193" w:rsidP="001147C6">
            <w:pPr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90193" w:rsidRPr="00244E8D" w:rsidRDefault="00090193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90193" w:rsidRPr="00244E8D" w:rsidRDefault="00090193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090193" w:rsidRPr="00244E8D" w:rsidRDefault="00090193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090193" w:rsidRPr="00D4000E" w:rsidRDefault="00090193" w:rsidP="003061B2">
            <w:pPr>
              <w:spacing w:before="0"/>
              <w:jc w:val="center"/>
            </w:pPr>
            <w:r w:rsidRPr="00D4000E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090193" w:rsidRPr="007C7AC0" w:rsidRDefault="00090193" w:rsidP="003061B2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</w:tr>
      <w:tr w:rsidR="00090193" w:rsidRPr="00244E8D" w:rsidTr="00450DA8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90193" w:rsidRPr="00244E8D" w:rsidRDefault="00090193" w:rsidP="001147C6">
            <w:pPr>
              <w:snapToGrid w:val="0"/>
              <w:spacing w:before="0"/>
            </w:pPr>
            <w:r w:rsidRPr="00244E8D">
              <w:rPr>
                <w:rFonts w:cstheme="minorHAnsi"/>
                <w:sz w:val="16"/>
                <w:szCs w:val="16"/>
              </w:rPr>
              <w:t>AFCP/19/111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90193" w:rsidRPr="00244E8D" w:rsidRDefault="00090193" w:rsidP="001147C6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1/6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90193" w:rsidRPr="00244E8D" w:rsidRDefault="00090193" w:rsidP="001147C6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90193" w:rsidRPr="00244E8D" w:rsidRDefault="00090193" w:rsidP="001147C6">
            <w:pPr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090193" w:rsidRPr="007C7AC0" w:rsidRDefault="00090193" w:rsidP="003061B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90193" w:rsidRPr="00244E8D" w:rsidRDefault="00090193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090193" w:rsidRDefault="00090193" w:rsidP="003061B2">
            <w:pPr>
              <w:spacing w:before="0"/>
              <w:jc w:val="center"/>
            </w:pPr>
            <w:r w:rsidRPr="00C50513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090193" w:rsidRPr="00244E8D" w:rsidRDefault="00090193" w:rsidP="001147C6">
            <w:pPr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90193" w:rsidRPr="00244E8D" w:rsidRDefault="00090193" w:rsidP="001147C6">
            <w:pPr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90193" w:rsidRPr="00244E8D" w:rsidRDefault="00090193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90193" w:rsidRPr="00244E8D" w:rsidRDefault="00090193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090193" w:rsidRPr="00244E8D" w:rsidRDefault="00090193" w:rsidP="001147C6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090193" w:rsidRPr="00D4000E" w:rsidRDefault="00090193" w:rsidP="003061B2">
            <w:pPr>
              <w:spacing w:before="0"/>
              <w:jc w:val="center"/>
            </w:pPr>
            <w:r w:rsidRPr="00D4000E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090193" w:rsidRPr="007C7AC0" w:rsidRDefault="00090193" w:rsidP="003061B2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</w:tr>
      <w:tr w:rsidR="00090193" w:rsidRPr="00244E8D" w:rsidTr="00450DA8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90193" w:rsidRPr="00244E8D" w:rsidRDefault="00090193" w:rsidP="001147C6">
            <w:pPr>
              <w:snapToGrid w:val="0"/>
              <w:spacing w:before="0"/>
            </w:pPr>
            <w:r w:rsidRPr="00244E8D">
              <w:rPr>
                <w:rFonts w:cstheme="minorHAnsi"/>
                <w:sz w:val="16"/>
                <w:szCs w:val="16"/>
              </w:rPr>
              <w:t xml:space="preserve">AFCP/19/112 </w:t>
            </w:r>
            <w:r>
              <w:rPr>
                <w:rFonts w:cstheme="minorHAnsi"/>
                <w:sz w:val="16"/>
                <w:szCs w:val="16"/>
              </w:rPr>
              <w:t>à</w:t>
            </w:r>
            <w:r w:rsidRPr="00244E8D">
              <w:rPr>
                <w:rFonts w:cstheme="minorHAnsi"/>
                <w:sz w:val="16"/>
                <w:szCs w:val="16"/>
              </w:rPr>
              <w:t xml:space="preserve"> AFCP/19/114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90193" w:rsidRPr="00244E8D" w:rsidRDefault="00090193" w:rsidP="001147C6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1/7, 1/8, 1/9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90193" w:rsidRPr="00244E8D" w:rsidRDefault="00090193" w:rsidP="001147C6">
            <w:pPr>
              <w:snapToGrid w:val="0"/>
              <w:spacing w:before="0"/>
            </w:pPr>
            <w:r w:rsidRPr="00244E8D">
              <w:rPr>
                <w:rFonts w:cstheme="minorHAnsi"/>
                <w:sz w:val="16"/>
                <w:szCs w:val="16"/>
              </w:rPr>
              <w:t>SUP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90193" w:rsidRPr="00244E8D" w:rsidRDefault="00090193" w:rsidP="001147C6">
            <w:pPr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090193" w:rsidRPr="007C7AC0" w:rsidRDefault="00090193" w:rsidP="003061B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90193" w:rsidRPr="00244E8D" w:rsidRDefault="00090193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090193" w:rsidRDefault="00090193" w:rsidP="003061B2">
            <w:pPr>
              <w:spacing w:before="0"/>
              <w:jc w:val="center"/>
            </w:pPr>
            <w:r w:rsidRPr="00C50513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090193" w:rsidRPr="00244E8D" w:rsidRDefault="00090193" w:rsidP="001147C6">
            <w:pPr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90193" w:rsidRPr="00244E8D" w:rsidRDefault="00090193" w:rsidP="001147C6">
            <w:pPr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90193" w:rsidRPr="00244E8D" w:rsidRDefault="00090193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90193" w:rsidRPr="00244E8D" w:rsidRDefault="00090193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090193" w:rsidRPr="00244E8D" w:rsidRDefault="00090193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090193" w:rsidRPr="00D4000E" w:rsidRDefault="00090193" w:rsidP="003061B2">
            <w:pPr>
              <w:spacing w:before="0"/>
              <w:jc w:val="center"/>
            </w:pPr>
            <w:r w:rsidRPr="00D4000E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090193" w:rsidRPr="007C7AC0" w:rsidRDefault="00090193" w:rsidP="003061B2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</w:tr>
      <w:tr w:rsidR="00090193" w:rsidRPr="00244E8D" w:rsidTr="00450DA8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90193" w:rsidRPr="00244E8D" w:rsidRDefault="00090193" w:rsidP="001147C6">
            <w:pPr>
              <w:snapToGrid w:val="0"/>
              <w:spacing w:before="0"/>
            </w:pPr>
            <w:r w:rsidRPr="00244E8D">
              <w:rPr>
                <w:rFonts w:cstheme="minorHAnsi"/>
                <w:sz w:val="16"/>
                <w:szCs w:val="16"/>
              </w:rPr>
              <w:t>AFCP/19/115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90193" w:rsidRPr="00244E8D" w:rsidRDefault="00090193" w:rsidP="001147C6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1/10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90193" w:rsidRPr="00244E8D" w:rsidRDefault="00090193" w:rsidP="001147C6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90193" w:rsidRPr="00244E8D" w:rsidRDefault="00090193" w:rsidP="001147C6">
            <w:pPr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090193" w:rsidRPr="007C7AC0" w:rsidRDefault="00090193" w:rsidP="003061B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90193" w:rsidRPr="00244E8D" w:rsidRDefault="00090193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090193" w:rsidRDefault="00090193" w:rsidP="003061B2">
            <w:pPr>
              <w:spacing w:before="0"/>
              <w:jc w:val="center"/>
            </w:pPr>
            <w:r w:rsidRPr="00C50513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090193" w:rsidRPr="00244E8D" w:rsidRDefault="00090193" w:rsidP="001147C6">
            <w:pPr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90193" w:rsidRPr="00244E8D" w:rsidRDefault="00090193" w:rsidP="001147C6">
            <w:pPr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90193" w:rsidRPr="00244E8D" w:rsidRDefault="00090193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90193" w:rsidRPr="00244E8D" w:rsidRDefault="00090193" w:rsidP="001147C6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090193" w:rsidRPr="00244E8D" w:rsidRDefault="00090193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090193" w:rsidRPr="00D4000E" w:rsidRDefault="00090193" w:rsidP="003061B2">
            <w:pPr>
              <w:spacing w:before="0"/>
              <w:jc w:val="center"/>
            </w:pPr>
            <w:r w:rsidRPr="00D4000E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090193" w:rsidRPr="007C7AC0" w:rsidRDefault="00090193" w:rsidP="003061B2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</w:tr>
      <w:tr w:rsidR="00090193" w:rsidRPr="00244E8D" w:rsidTr="00450DA8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90193" w:rsidRPr="00244E8D" w:rsidRDefault="00090193" w:rsidP="001147C6">
            <w:pPr>
              <w:snapToGrid w:val="0"/>
              <w:spacing w:before="0"/>
            </w:pPr>
            <w:r w:rsidRPr="00244E8D">
              <w:rPr>
                <w:rFonts w:cstheme="minorHAnsi"/>
                <w:sz w:val="16"/>
                <w:szCs w:val="16"/>
              </w:rPr>
              <w:t>AFCP/19/116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90193" w:rsidRPr="00244E8D" w:rsidRDefault="00090193" w:rsidP="001147C6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1/10A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90193" w:rsidRPr="00244E8D" w:rsidRDefault="00090193" w:rsidP="001147C6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ADD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90193" w:rsidRPr="00244E8D" w:rsidRDefault="00090193" w:rsidP="001147C6">
            <w:pPr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090193" w:rsidRPr="007C7AC0" w:rsidRDefault="00090193" w:rsidP="003061B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90193" w:rsidRPr="00244E8D" w:rsidRDefault="00090193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090193" w:rsidRDefault="00090193" w:rsidP="003061B2">
            <w:pPr>
              <w:spacing w:before="0"/>
              <w:jc w:val="center"/>
            </w:pPr>
            <w:r w:rsidRPr="00C50513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090193" w:rsidRPr="00244E8D" w:rsidRDefault="00090193" w:rsidP="001147C6">
            <w:pPr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90193" w:rsidRPr="00244E8D" w:rsidRDefault="00090193" w:rsidP="001147C6">
            <w:pPr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90193" w:rsidRPr="00244E8D" w:rsidRDefault="00090193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90193" w:rsidRPr="00244E8D" w:rsidRDefault="00090193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090193" w:rsidRPr="00244E8D" w:rsidRDefault="00090193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090193" w:rsidRPr="00D4000E" w:rsidRDefault="00090193" w:rsidP="003061B2">
            <w:pPr>
              <w:spacing w:before="0"/>
              <w:jc w:val="center"/>
            </w:pPr>
            <w:r w:rsidRPr="00D4000E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090193" w:rsidRPr="007C7AC0" w:rsidRDefault="00090193" w:rsidP="003061B2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</w:tr>
      <w:tr w:rsidR="00090193" w:rsidRPr="00244E8D" w:rsidTr="00450DA8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90193" w:rsidRPr="00244E8D" w:rsidRDefault="00090193" w:rsidP="001147C6">
            <w:pPr>
              <w:snapToGrid w:val="0"/>
              <w:spacing w:before="0"/>
            </w:pPr>
            <w:r w:rsidRPr="00244E8D">
              <w:rPr>
                <w:rFonts w:cstheme="minorHAnsi"/>
                <w:sz w:val="16"/>
                <w:szCs w:val="16"/>
              </w:rPr>
              <w:t>AFCP/19/117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90193" w:rsidRPr="00244E8D" w:rsidRDefault="00090193" w:rsidP="001147C6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1/11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90193" w:rsidRPr="00244E8D" w:rsidRDefault="00090193" w:rsidP="001147C6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90193" w:rsidRPr="00244E8D" w:rsidRDefault="00090193" w:rsidP="001147C6">
            <w:pPr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090193" w:rsidRPr="007C7AC0" w:rsidRDefault="00090193" w:rsidP="003061B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90193" w:rsidRPr="00244E8D" w:rsidRDefault="00090193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090193" w:rsidRDefault="00090193" w:rsidP="003061B2">
            <w:pPr>
              <w:spacing w:before="0"/>
              <w:jc w:val="center"/>
            </w:pPr>
            <w:r w:rsidRPr="00C50513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090193" w:rsidRPr="00244E8D" w:rsidRDefault="00090193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90193" w:rsidRPr="00244E8D" w:rsidRDefault="00090193" w:rsidP="001147C6">
            <w:pPr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90193" w:rsidRPr="00244E8D" w:rsidRDefault="00090193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90193" w:rsidRPr="00244E8D" w:rsidRDefault="00090193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090193" w:rsidRPr="00244E8D" w:rsidRDefault="00090193" w:rsidP="001147C6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090193" w:rsidRPr="00D4000E" w:rsidRDefault="00090193" w:rsidP="003061B2">
            <w:pPr>
              <w:spacing w:before="0"/>
              <w:jc w:val="center"/>
            </w:pPr>
            <w:r w:rsidRPr="00D4000E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090193" w:rsidRPr="007C7AC0" w:rsidRDefault="00090193" w:rsidP="003061B2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</w:tr>
      <w:tr w:rsidR="00090193" w:rsidRPr="00244E8D" w:rsidTr="00450DA8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90193" w:rsidRPr="00244E8D" w:rsidRDefault="00090193" w:rsidP="001147C6">
            <w:pPr>
              <w:snapToGrid w:val="0"/>
              <w:spacing w:before="0"/>
            </w:pPr>
            <w:r w:rsidRPr="00244E8D">
              <w:rPr>
                <w:rFonts w:cstheme="minorHAnsi"/>
                <w:sz w:val="16"/>
                <w:szCs w:val="16"/>
              </w:rPr>
              <w:t>AFCP/19/118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90193" w:rsidRPr="00244E8D" w:rsidRDefault="00090193" w:rsidP="001147C6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1/12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90193" w:rsidRPr="00244E8D" w:rsidRDefault="00090193" w:rsidP="001147C6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90193" w:rsidRPr="00244E8D" w:rsidRDefault="00090193" w:rsidP="001147C6">
            <w:pPr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090193" w:rsidRPr="007C7AC0" w:rsidRDefault="00090193" w:rsidP="003061B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90193" w:rsidRPr="00244E8D" w:rsidRDefault="00090193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090193" w:rsidRDefault="00090193" w:rsidP="003061B2">
            <w:pPr>
              <w:spacing w:before="0"/>
              <w:jc w:val="center"/>
            </w:pPr>
            <w:r w:rsidRPr="00C50513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090193" w:rsidRPr="00244E8D" w:rsidRDefault="00090193" w:rsidP="001147C6">
            <w:pPr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90193" w:rsidRPr="00244E8D" w:rsidRDefault="00090193" w:rsidP="001147C6">
            <w:pPr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90193" w:rsidRPr="00244E8D" w:rsidRDefault="00090193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90193" w:rsidRPr="00244E8D" w:rsidRDefault="00090193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090193" w:rsidRPr="00244E8D" w:rsidRDefault="00090193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090193" w:rsidRPr="00D4000E" w:rsidRDefault="00090193" w:rsidP="003061B2">
            <w:pPr>
              <w:spacing w:before="0"/>
              <w:jc w:val="center"/>
            </w:pPr>
            <w:r w:rsidRPr="00D4000E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090193" w:rsidRPr="007C7AC0" w:rsidRDefault="00090193" w:rsidP="003061B2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</w:tr>
      <w:tr w:rsidR="00090193" w:rsidRPr="00244E8D" w:rsidTr="00450DA8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90193" w:rsidRPr="00244E8D" w:rsidRDefault="00090193" w:rsidP="001147C6">
            <w:pPr>
              <w:snapToGrid w:val="0"/>
              <w:spacing w:before="0"/>
            </w:pPr>
            <w:r w:rsidRPr="00244E8D">
              <w:rPr>
                <w:rFonts w:cstheme="minorHAnsi"/>
                <w:sz w:val="16"/>
                <w:szCs w:val="16"/>
              </w:rPr>
              <w:t>AFCP/19/119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90193" w:rsidRPr="00244E8D" w:rsidRDefault="00090193" w:rsidP="001147C6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1/12A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90193" w:rsidRPr="00244E8D" w:rsidRDefault="00090193" w:rsidP="001147C6">
            <w:pPr>
              <w:snapToGrid w:val="0"/>
              <w:spacing w:before="0"/>
            </w:pPr>
            <w:r w:rsidRPr="00244E8D">
              <w:rPr>
                <w:rFonts w:cstheme="minorHAnsi"/>
                <w:sz w:val="16"/>
                <w:szCs w:val="16"/>
              </w:rPr>
              <w:t>ADD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90193" w:rsidRPr="00244E8D" w:rsidRDefault="00090193" w:rsidP="001147C6">
            <w:pPr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090193" w:rsidRPr="007C7AC0" w:rsidRDefault="00090193" w:rsidP="003061B2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90193" w:rsidRPr="00244E8D" w:rsidRDefault="00090193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090193" w:rsidRDefault="00090193" w:rsidP="003061B2">
            <w:pPr>
              <w:spacing w:before="0"/>
              <w:jc w:val="center"/>
            </w:pPr>
            <w:r w:rsidRPr="00C50513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090193" w:rsidRPr="00244E8D" w:rsidRDefault="00090193" w:rsidP="001147C6">
            <w:pPr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90193" w:rsidRPr="00244E8D" w:rsidRDefault="00090193" w:rsidP="001147C6">
            <w:pPr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90193" w:rsidRPr="00244E8D" w:rsidRDefault="00090193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90193" w:rsidRPr="00244E8D" w:rsidRDefault="00090193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090193" w:rsidRPr="00244E8D" w:rsidRDefault="00090193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090193" w:rsidRPr="00D4000E" w:rsidRDefault="00090193" w:rsidP="003061B2">
            <w:pPr>
              <w:spacing w:before="0"/>
              <w:jc w:val="center"/>
            </w:pPr>
            <w:r w:rsidRPr="00D4000E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090193" w:rsidRPr="007C7AC0" w:rsidRDefault="00090193" w:rsidP="003061B2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</w:tr>
      <w:tr w:rsidR="00090193" w:rsidRPr="00244E8D" w:rsidTr="00450DA8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90193" w:rsidRPr="00244E8D" w:rsidRDefault="00090193" w:rsidP="001147C6">
            <w:pPr>
              <w:snapToGrid w:val="0"/>
              <w:spacing w:before="0"/>
            </w:pPr>
            <w:r w:rsidRPr="00244E8D">
              <w:rPr>
                <w:rFonts w:cstheme="minorHAnsi"/>
                <w:sz w:val="16"/>
                <w:szCs w:val="16"/>
              </w:rPr>
              <w:t>AFCP/19/120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90193" w:rsidRPr="00244E8D" w:rsidRDefault="00090193" w:rsidP="001147C6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1/12B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90193" w:rsidRPr="00244E8D" w:rsidRDefault="00090193" w:rsidP="001147C6">
            <w:pPr>
              <w:snapToGrid w:val="0"/>
              <w:spacing w:before="0"/>
            </w:pPr>
            <w:r w:rsidRPr="00244E8D">
              <w:rPr>
                <w:rFonts w:cstheme="minorHAnsi"/>
                <w:sz w:val="16"/>
                <w:szCs w:val="16"/>
              </w:rPr>
              <w:t>ADD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90193" w:rsidRPr="00244E8D" w:rsidRDefault="00090193" w:rsidP="001147C6">
            <w:pPr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090193" w:rsidRPr="007C7AC0" w:rsidRDefault="00090193" w:rsidP="003061B2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90193" w:rsidRPr="00244E8D" w:rsidRDefault="00090193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090193" w:rsidRDefault="00090193" w:rsidP="003061B2">
            <w:pPr>
              <w:spacing w:before="0"/>
              <w:jc w:val="center"/>
            </w:pPr>
            <w:r w:rsidRPr="00C50513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090193" w:rsidRPr="00244E8D" w:rsidRDefault="00090193" w:rsidP="001147C6">
            <w:pPr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90193" w:rsidRPr="00244E8D" w:rsidRDefault="00090193" w:rsidP="001147C6">
            <w:pPr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90193" w:rsidRPr="00244E8D" w:rsidRDefault="00090193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90193" w:rsidRPr="00244E8D" w:rsidRDefault="00090193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090193" w:rsidRPr="00244E8D" w:rsidRDefault="00090193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090193" w:rsidRPr="00D4000E" w:rsidRDefault="00090193" w:rsidP="003061B2">
            <w:pPr>
              <w:spacing w:before="0"/>
              <w:jc w:val="center"/>
            </w:pPr>
            <w:r w:rsidRPr="00D4000E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090193" w:rsidRPr="007C7AC0" w:rsidRDefault="00090193" w:rsidP="003061B2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</w:tr>
      <w:tr w:rsidR="00090193" w:rsidRPr="00244E8D" w:rsidTr="00450DA8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90193" w:rsidRPr="00244E8D" w:rsidRDefault="00090193" w:rsidP="001147C6">
            <w:pPr>
              <w:snapToGrid w:val="0"/>
              <w:spacing w:before="0"/>
            </w:pPr>
            <w:r w:rsidRPr="00244E8D">
              <w:rPr>
                <w:rFonts w:cstheme="minorHAnsi"/>
                <w:sz w:val="16"/>
                <w:szCs w:val="16"/>
              </w:rPr>
              <w:t>AFCP/19/121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90193" w:rsidRPr="00244E8D" w:rsidRDefault="00090193" w:rsidP="001147C6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1/12C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90193" w:rsidRPr="00244E8D" w:rsidRDefault="00090193" w:rsidP="001147C6">
            <w:pPr>
              <w:snapToGrid w:val="0"/>
              <w:spacing w:before="0"/>
            </w:pPr>
            <w:r w:rsidRPr="00244E8D">
              <w:rPr>
                <w:rFonts w:cstheme="minorHAnsi"/>
                <w:sz w:val="16"/>
                <w:szCs w:val="16"/>
              </w:rPr>
              <w:t>ADD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90193" w:rsidRPr="00244E8D" w:rsidRDefault="00090193" w:rsidP="001147C6">
            <w:pPr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090193" w:rsidRPr="007C7AC0" w:rsidRDefault="00090193" w:rsidP="003061B2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90193" w:rsidRPr="00244E8D" w:rsidRDefault="00090193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090193" w:rsidRDefault="00090193" w:rsidP="003061B2">
            <w:pPr>
              <w:spacing w:before="0"/>
              <w:jc w:val="center"/>
            </w:pPr>
            <w:r w:rsidRPr="00C50513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090193" w:rsidRPr="00244E8D" w:rsidRDefault="00090193" w:rsidP="001147C6">
            <w:pPr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90193" w:rsidRPr="00244E8D" w:rsidRDefault="00090193" w:rsidP="001147C6">
            <w:pPr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90193" w:rsidRPr="00244E8D" w:rsidRDefault="00090193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90193" w:rsidRPr="00244E8D" w:rsidRDefault="00090193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090193" w:rsidRPr="00244E8D" w:rsidRDefault="00090193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090193" w:rsidRPr="00D4000E" w:rsidRDefault="00090193" w:rsidP="003061B2">
            <w:pPr>
              <w:spacing w:before="0"/>
              <w:jc w:val="center"/>
            </w:pPr>
            <w:r w:rsidRPr="00D4000E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090193" w:rsidRPr="007C7AC0" w:rsidRDefault="00090193" w:rsidP="003061B2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</w:tr>
      <w:tr w:rsidR="00090193" w:rsidRPr="00244E8D" w:rsidTr="00450DA8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90193" w:rsidRPr="00244E8D" w:rsidRDefault="00090193" w:rsidP="001147C6">
            <w:pPr>
              <w:snapToGrid w:val="0"/>
              <w:spacing w:before="0"/>
            </w:pPr>
            <w:r w:rsidRPr="00244E8D">
              <w:rPr>
                <w:rFonts w:cstheme="minorHAnsi"/>
                <w:sz w:val="16"/>
                <w:szCs w:val="16"/>
              </w:rPr>
              <w:t>AFCP/19/122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90193" w:rsidRPr="00244E8D" w:rsidRDefault="00090193" w:rsidP="001147C6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1/12D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90193" w:rsidRPr="00244E8D" w:rsidRDefault="00090193" w:rsidP="001147C6">
            <w:pPr>
              <w:snapToGrid w:val="0"/>
              <w:spacing w:before="0"/>
            </w:pPr>
            <w:r w:rsidRPr="00244E8D">
              <w:rPr>
                <w:rFonts w:cstheme="minorHAnsi"/>
                <w:sz w:val="16"/>
                <w:szCs w:val="16"/>
              </w:rPr>
              <w:t>ADD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90193" w:rsidRPr="00244E8D" w:rsidRDefault="00090193" w:rsidP="001147C6">
            <w:pPr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090193" w:rsidRPr="007C7AC0" w:rsidRDefault="00090193" w:rsidP="003061B2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90193" w:rsidRPr="00244E8D" w:rsidRDefault="00090193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090193" w:rsidRDefault="00090193" w:rsidP="003061B2">
            <w:pPr>
              <w:spacing w:before="0"/>
              <w:jc w:val="center"/>
            </w:pPr>
            <w:r w:rsidRPr="00C50513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090193" w:rsidRPr="00244E8D" w:rsidRDefault="00090193" w:rsidP="001147C6">
            <w:pPr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90193" w:rsidRPr="00244E8D" w:rsidRDefault="00090193" w:rsidP="001147C6">
            <w:pPr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90193" w:rsidRPr="00244E8D" w:rsidRDefault="00090193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90193" w:rsidRPr="00244E8D" w:rsidRDefault="00090193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090193" w:rsidRPr="00244E8D" w:rsidRDefault="00090193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090193" w:rsidRPr="00D4000E" w:rsidRDefault="00090193" w:rsidP="003061B2">
            <w:pPr>
              <w:spacing w:before="0"/>
              <w:jc w:val="center"/>
            </w:pPr>
            <w:r w:rsidRPr="00D4000E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090193" w:rsidRPr="007C7AC0" w:rsidRDefault="00090193" w:rsidP="003061B2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</w:tr>
      <w:tr w:rsidR="00090193" w:rsidRPr="00244E8D" w:rsidTr="00450DA8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90193" w:rsidRPr="00244E8D" w:rsidRDefault="00090193" w:rsidP="001147C6">
            <w:pPr>
              <w:snapToGrid w:val="0"/>
              <w:spacing w:before="0"/>
            </w:pPr>
            <w:r w:rsidRPr="00244E8D">
              <w:rPr>
                <w:rFonts w:cstheme="minorHAnsi"/>
                <w:sz w:val="16"/>
                <w:szCs w:val="16"/>
              </w:rPr>
              <w:t>AFCP/19/123, AFCP/19/124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90193" w:rsidRPr="00244E8D" w:rsidRDefault="00090193" w:rsidP="001147C6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1/13, 1/14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90193" w:rsidRPr="00244E8D" w:rsidRDefault="00090193" w:rsidP="001147C6">
            <w:pPr>
              <w:snapToGrid w:val="0"/>
              <w:spacing w:before="0"/>
            </w:pPr>
            <w:r w:rsidRPr="00244E8D">
              <w:rPr>
                <w:rFonts w:cstheme="minorHAnsi"/>
                <w:sz w:val="16"/>
                <w:szCs w:val="16"/>
              </w:rPr>
              <w:t>SUP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90193" w:rsidRPr="00244E8D" w:rsidRDefault="00090193" w:rsidP="001147C6">
            <w:pPr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090193" w:rsidRPr="007C7AC0" w:rsidRDefault="00090193" w:rsidP="003061B2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90193" w:rsidRPr="00244E8D" w:rsidRDefault="00090193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090193" w:rsidRDefault="00090193" w:rsidP="003061B2">
            <w:pPr>
              <w:spacing w:before="0"/>
              <w:jc w:val="center"/>
            </w:pPr>
            <w:r w:rsidRPr="00C50513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090193" w:rsidRPr="00244E8D" w:rsidRDefault="00090193" w:rsidP="001147C6">
            <w:pPr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90193" w:rsidRPr="00244E8D" w:rsidRDefault="00090193" w:rsidP="001147C6">
            <w:pPr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90193" w:rsidRPr="00244E8D" w:rsidRDefault="00090193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90193" w:rsidRPr="00244E8D" w:rsidRDefault="00090193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090193" w:rsidRPr="00244E8D" w:rsidRDefault="00090193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090193" w:rsidRPr="00D4000E" w:rsidRDefault="00090193" w:rsidP="003061B2">
            <w:pPr>
              <w:spacing w:before="0"/>
              <w:jc w:val="center"/>
            </w:pPr>
            <w:r w:rsidRPr="00D4000E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090193" w:rsidRPr="007C7AC0" w:rsidRDefault="00090193" w:rsidP="003061B2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</w:tr>
      <w:tr w:rsidR="00090193" w:rsidRPr="00244E8D" w:rsidTr="00246BD0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90193" w:rsidRPr="00244E8D" w:rsidRDefault="00090193" w:rsidP="001147C6">
            <w:pPr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AFCP/19/125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90193" w:rsidRPr="00244E8D" w:rsidRDefault="00090193" w:rsidP="001147C6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1/15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90193" w:rsidRPr="00244E8D" w:rsidRDefault="00090193" w:rsidP="001147C6">
            <w:pPr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SUP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90193" w:rsidRPr="00244E8D" w:rsidRDefault="00090193" w:rsidP="001147C6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244E8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090193" w:rsidRPr="007C7AC0" w:rsidRDefault="00090193" w:rsidP="003061B2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90193" w:rsidRPr="00244E8D" w:rsidRDefault="00090193" w:rsidP="001147C6">
            <w:pPr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090193" w:rsidRDefault="00090193" w:rsidP="003061B2">
            <w:pPr>
              <w:spacing w:before="0"/>
              <w:jc w:val="center"/>
            </w:pPr>
            <w:r w:rsidRPr="00C50513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090193" w:rsidRPr="00244E8D" w:rsidRDefault="00090193" w:rsidP="001147C6">
            <w:pPr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90193" w:rsidRPr="00244E8D" w:rsidRDefault="00090193" w:rsidP="001147C6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90193" w:rsidRPr="00244E8D" w:rsidRDefault="00090193" w:rsidP="001147C6">
            <w:pPr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90193" w:rsidRPr="00244E8D" w:rsidRDefault="00090193" w:rsidP="001147C6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090193" w:rsidRPr="00244E8D" w:rsidRDefault="00090193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090193" w:rsidRPr="00D4000E" w:rsidRDefault="00090193" w:rsidP="003061B2">
            <w:pPr>
              <w:spacing w:before="0"/>
              <w:jc w:val="center"/>
            </w:pPr>
            <w:r w:rsidRPr="00D4000E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090193" w:rsidRPr="007C7AC0" w:rsidRDefault="00090193" w:rsidP="003061B2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</w:tr>
      <w:tr w:rsidR="00090193" w:rsidRPr="00244E8D" w:rsidTr="00246BD0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90193" w:rsidRPr="00244E8D" w:rsidRDefault="00090193" w:rsidP="001147C6">
            <w:pPr>
              <w:snapToGrid w:val="0"/>
              <w:spacing w:before="0"/>
            </w:pPr>
            <w:r w:rsidRPr="00244E8D">
              <w:rPr>
                <w:rFonts w:cstheme="minorHAnsi"/>
                <w:sz w:val="16"/>
                <w:szCs w:val="16"/>
              </w:rPr>
              <w:t>AFCP/19/126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90193" w:rsidRPr="00244E8D" w:rsidRDefault="00090193" w:rsidP="001147C6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1/16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90193" w:rsidRPr="00244E8D" w:rsidRDefault="00090193" w:rsidP="001147C6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90193" w:rsidRPr="00244E8D" w:rsidRDefault="00090193" w:rsidP="001147C6">
            <w:pPr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090193" w:rsidRPr="007C7AC0" w:rsidRDefault="00090193" w:rsidP="003061B2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90193" w:rsidRPr="00244E8D" w:rsidRDefault="00090193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090193" w:rsidRDefault="00090193" w:rsidP="003061B2">
            <w:pPr>
              <w:spacing w:before="0"/>
              <w:jc w:val="center"/>
            </w:pPr>
            <w:r w:rsidRPr="00C50513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090193" w:rsidRPr="00244E8D" w:rsidRDefault="00090193" w:rsidP="001147C6">
            <w:pPr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90193" w:rsidRPr="00244E8D" w:rsidRDefault="00090193" w:rsidP="001147C6">
            <w:pPr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90193" w:rsidRPr="00244E8D" w:rsidRDefault="00090193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90193" w:rsidRPr="00244E8D" w:rsidRDefault="00090193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090193" w:rsidRPr="00244E8D" w:rsidRDefault="00090193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090193" w:rsidRPr="00D4000E" w:rsidRDefault="00090193" w:rsidP="003061B2">
            <w:pPr>
              <w:spacing w:before="0"/>
              <w:jc w:val="center"/>
            </w:pPr>
            <w:r w:rsidRPr="00D4000E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090193" w:rsidRPr="007C7AC0" w:rsidRDefault="00090193" w:rsidP="003061B2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</w:tr>
      <w:tr w:rsidR="00090193" w:rsidRPr="00244E8D" w:rsidTr="00246BD0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90193" w:rsidRPr="00244E8D" w:rsidRDefault="00090193" w:rsidP="001147C6">
            <w:pPr>
              <w:snapToGrid w:val="0"/>
              <w:spacing w:before="0"/>
            </w:pPr>
            <w:r w:rsidRPr="00244E8D">
              <w:rPr>
                <w:rFonts w:cstheme="minorHAnsi"/>
                <w:sz w:val="16"/>
                <w:szCs w:val="16"/>
              </w:rPr>
              <w:t>AFCP/19/127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90193" w:rsidRPr="00244E8D" w:rsidRDefault="00090193" w:rsidP="001147C6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1/17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90193" w:rsidRPr="00244E8D" w:rsidRDefault="00090193" w:rsidP="001147C6">
            <w:pPr>
              <w:snapToGrid w:val="0"/>
              <w:spacing w:before="0"/>
            </w:pPr>
            <w:r w:rsidRPr="00244E8D">
              <w:rPr>
                <w:rFonts w:cstheme="minorHAnsi"/>
                <w:sz w:val="16"/>
                <w:szCs w:val="16"/>
                <w:u w:val="single"/>
              </w:rPr>
              <w:t>NOC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90193" w:rsidRPr="00244E8D" w:rsidRDefault="00090193" w:rsidP="001147C6">
            <w:pPr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090193" w:rsidRPr="007C7AC0" w:rsidRDefault="00090193" w:rsidP="003061B2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90193" w:rsidRPr="00244E8D" w:rsidRDefault="00090193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090193" w:rsidRDefault="00090193" w:rsidP="003061B2">
            <w:pPr>
              <w:spacing w:before="0"/>
              <w:jc w:val="center"/>
            </w:pPr>
            <w:r w:rsidRPr="00C50513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090193" w:rsidRPr="00244E8D" w:rsidRDefault="00090193" w:rsidP="001147C6">
            <w:pPr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90193" w:rsidRPr="00244E8D" w:rsidRDefault="00090193" w:rsidP="001147C6">
            <w:pPr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90193" w:rsidRPr="00244E8D" w:rsidRDefault="00090193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90193" w:rsidRPr="00244E8D" w:rsidRDefault="00090193" w:rsidP="001147C6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090193" w:rsidRPr="00244E8D" w:rsidRDefault="00090193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090193" w:rsidRPr="00D4000E" w:rsidRDefault="00090193" w:rsidP="003061B2">
            <w:pPr>
              <w:spacing w:before="0"/>
              <w:jc w:val="center"/>
            </w:pPr>
            <w:r w:rsidRPr="00D4000E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090193" w:rsidRPr="007C7AC0" w:rsidRDefault="00090193" w:rsidP="003061B2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</w:tr>
      <w:tr w:rsidR="00090193" w:rsidRPr="00244E8D" w:rsidTr="00DB786E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90193" w:rsidRPr="00244E8D" w:rsidRDefault="00090193" w:rsidP="001147C6">
            <w:pPr>
              <w:snapToGrid w:val="0"/>
              <w:spacing w:before="0"/>
            </w:pPr>
            <w:r w:rsidRPr="00244E8D">
              <w:rPr>
                <w:rFonts w:cstheme="minorHAnsi"/>
                <w:sz w:val="16"/>
                <w:szCs w:val="16"/>
              </w:rPr>
              <w:t>AFCP/19/128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90193" w:rsidRPr="00244E8D" w:rsidRDefault="00090193" w:rsidP="001147C6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1/18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90193" w:rsidRPr="00244E8D" w:rsidRDefault="00090193" w:rsidP="001147C6">
            <w:pPr>
              <w:snapToGrid w:val="0"/>
              <w:spacing w:before="0"/>
            </w:pPr>
            <w:r w:rsidRPr="00244E8D">
              <w:rPr>
                <w:rFonts w:cstheme="minorHAnsi"/>
                <w:sz w:val="16"/>
                <w:szCs w:val="16"/>
                <w:u w:val="single"/>
              </w:rPr>
              <w:t>NOC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90193" w:rsidRPr="00244E8D" w:rsidRDefault="00090193" w:rsidP="001147C6">
            <w:pPr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090193" w:rsidRPr="007C7AC0" w:rsidRDefault="00090193" w:rsidP="003061B2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90193" w:rsidRPr="00244E8D" w:rsidRDefault="00090193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090193" w:rsidRDefault="00090193" w:rsidP="003061B2">
            <w:pPr>
              <w:spacing w:before="0"/>
              <w:jc w:val="center"/>
            </w:pPr>
            <w:r w:rsidRPr="00410B73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090193" w:rsidRPr="00244E8D" w:rsidRDefault="00090193" w:rsidP="001147C6">
            <w:pPr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90193" w:rsidRPr="00244E8D" w:rsidRDefault="00090193" w:rsidP="001147C6">
            <w:pPr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90193" w:rsidRPr="00244E8D" w:rsidRDefault="00090193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90193" w:rsidRPr="00244E8D" w:rsidRDefault="00090193" w:rsidP="001147C6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090193" w:rsidRPr="00244E8D" w:rsidRDefault="00090193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090193" w:rsidRPr="00D4000E" w:rsidRDefault="00090193" w:rsidP="003061B2">
            <w:pPr>
              <w:spacing w:before="0"/>
              <w:jc w:val="center"/>
            </w:pPr>
            <w:r w:rsidRPr="00D4000E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090193" w:rsidRPr="007C7AC0" w:rsidRDefault="00090193" w:rsidP="003061B2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</w:tr>
      <w:tr w:rsidR="00090193" w:rsidRPr="00244E8D" w:rsidTr="00DB786E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90193" w:rsidRPr="00244E8D" w:rsidRDefault="00090193" w:rsidP="001147C6">
            <w:pPr>
              <w:snapToGrid w:val="0"/>
              <w:spacing w:before="0"/>
            </w:pPr>
            <w:r w:rsidRPr="00244E8D">
              <w:rPr>
                <w:rFonts w:cstheme="minorHAnsi"/>
                <w:sz w:val="16"/>
                <w:szCs w:val="16"/>
              </w:rPr>
              <w:t>AFCP/19/129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90193" w:rsidRPr="00244E8D" w:rsidRDefault="00090193" w:rsidP="001147C6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1/19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90193" w:rsidRPr="00244E8D" w:rsidRDefault="00090193" w:rsidP="001147C6">
            <w:pPr>
              <w:snapToGrid w:val="0"/>
              <w:spacing w:before="0"/>
            </w:pPr>
            <w:r w:rsidRPr="00244E8D">
              <w:rPr>
                <w:rFonts w:cstheme="minorHAnsi"/>
                <w:sz w:val="16"/>
                <w:szCs w:val="16"/>
                <w:u w:val="single"/>
              </w:rPr>
              <w:t>NOC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90193" w:rsidRPr="00244E8D" w:rsidRDefault="00090193" w:rsidP="001147C6">
            <w:pPr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090193" w:rsidRPr="007C7AC0" w:rsidRDefault="00090193" w:rsidP="003061B2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90193" w:rsidRPr="00244E8D" w:rsidRDefault="00090193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090193" w:rsidRDefault="00090193" w:rsidP="003061B2">
            <w:pPr>
              <w:spacing w:before="0"/>
              <w:jc w:val="center"/>
            </w:pPr>
            <w:r w:rsidRPr="00410B73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090193" w:rsidRPr="00244E8D" w:rsidRDefault="00090193" w:rsidP="001147C6">
            <w:pPr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90193" w:rsidRPr="00244E8D" w:rsidRDefault="00090193" w:rsidP="001147C6">
            <w:pPr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90193" w:rsidRPr="00244E8D" w:rsidRDefault="00090193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90193" w:rsidRPr="00244E8D" w:rsidRDefault="00090193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090193" w:rsidRPr="00244E8D" w:rsidRDefault="00090193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090193" w:rsidRPr="00D4000E" w:rsidRDefault="00090193" w:rsidP="003061B2">
            <w:pPr>
              <w:spacing w:before="0"/>
              <w:jc w:val="center"/>
            </w:pPr>
            <w:r w:rsidRPr="00D4000E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090193" w:rsidRPr="007C7AC0" w:rsidRDefault="00090193" w:rsidP="003061B2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</w:tr>
      <w:tr w:rsidR="00090193" w:rsidRPr="00244E8D" w:rsidTr="00DB786E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90193" w:rsidRPr="00244E8D" w:rsidRDefault="00090193" w:rsidP="001147C6">
            <w:pPr>
              <w:snapToGrid w:val="0"/>
              <w:spacing w:before="0"/>
            </w:pPr>
            <w:r w:rsidRPr="00244E8D">
              <w:rPr>
                <w:rFonts w:cstheme="minorHAnsi"/>
                <w:sz w:val="16"/>
                <w:szCs w:val="16"/>
              </w:rPr>
              <w:t>AFCP/19/130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90193" w:rsidRPr="00244E8D" w:rsidRDefault="00090193" w:rsidP="001147C6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1/20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90193" w:rsidRPr="00244E8D" w:rsidRDefault="00090193" w:rsidP="001147C6">
            <w:pPr>
              <w:snapToGrid w:val="0"/>
              <w:spacing w:before="0"/>
            </w:pPr>
            <w:r w:rsidRPr="00244E8D">
              <w:rPr>
                <w:rFonts w:cstheme="minorHAnsi"/>
                <w:sz w:val="16"/>
                <w:szCs w:val="16"/>
                <w:u w:val="single"/>
              </w:rPr>
              <w:t>NOC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90193" w:rsidRPr="00244E8D" w:rsidRDefault="00090193" w:rsidP="001147C6">
            <w:pPr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090193" w:rsidRPr="007C7AC0" w:rsidRDefault="00090193" w:rsidP="003061B2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90193" w:rsidRPr="00244E8D" w:rsidRDefault="00090193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090193" w:rsidRDefault="00090193" w:rsidP="003061B2">
            <w:pPr>
              <w:spacing w:before="0"/>
              <w:jc w:val="center"/>
            </w:pPr>
            <w:r w:rsidRPr="00410B73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090193" w:rsidRPr="00244E8D" w:rsidRDefault="00090193" w:rsidP="001147C6">
            <w:pPr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90193" w:rsidRPr="00244E8D" w:rsidRDefault="00090193" w:rsidP="001147C6">
            <w:pPr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90193" w:rsidRPr="00244E8D" w:rsidRDefault="00090193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90193" w:rsidRPr="00244E8D" w:rsidRDefault="00090193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090193" w:rsidRPr="00244E8D" w:rsidRDefault="00090193" w:rsidP="001147C6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090193" w:rsidRPr="00D4000E" w:rsidRDefault="00090193" w:rsidP="003061B2">
            <w:pPr>
              <w:spacing w:before="0"/>
              <w:jc w:val="center"/>
            </w:pPr>
            <w:r w:rsidRPr="00D4000E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090193" w:rsidRPr="007C7AC0" w:rsidRDefault="00090193" w:rsidP="003061B2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</w:tr>
      <w:tr w:rsidR="00090193" w:rsidRPr="00244E8D" w:rsidTr="00DB786E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90193" w:rsidRPr="00244E8D" w:rsidRDefault="00090193" w:rsidP="001147C6">
            <w:pPr>
              <w:snapToGrid w:val="0"/>
              <w:spacing w:before="0"/>
            </w:pPr>
            <w:r w:rsidRPr="00244E8D">
              <w:rPr>
                <w:rFonts w:cstheme="minorHAnsi"/>
                <w:sz w:val="16"/>
                <w:szCs w:val="16"/>
              </w:rPr>
              <w:t>AFCP/19/131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90193" w:rsidRPr="00244E8D" w:rsidRDefault="00090193" w:rsidP="001147C6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1/20A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90193" w:rsidRPr="00244E8D" w:rsidRDefault="00090193" w:rsidP="001147C6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ADD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90193" w:rsidRPr="00244E8D" w:rsidRDefault="00090193" w:rsidP="001147C6">
            <w:pPr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090193" w:rsidRPr="007C7AC0" w:rsidRDefault="00090193" w:rsidP="003061B2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90193" w:rsidRPr="00244E8D" w:rsidRDefault="00090193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090193" w:rsidRDefault="00090193" w:rsidP="003061B2">
            <w:pPr>
              <w:spacing w:before="0"/>
              <w:jc w:val="center"/>
            </w:pPr>
            <w:r w:rsidRPr="00410B73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090193" w:rsidRPr="00244E8D" w:rsidRDefault="00090193" w:rsidP="001147C6">
            <w:pPr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90193" w:rsidRPr="00244E8D" w:rsidRDefault="00090193" w:rsidP="001147C6">
            <w:pPr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90193" w:rsidRPr="00244E8D" w:rsidRDefault="00090193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90193" w:rsidRPr="00244E8D" w:rsidRDefault="00090193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090193" w:rsidRPr="00244E8D" w:rsidRDefault="00090193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090193" w:rsidRPr="00D4000E" w:rsidRDefault="00090193" w:rsidP="003061B2">
            <w:pPr>
              <w:spacing w:before="0"/>
              <w:jc w:val="center"/>
            </w:pPr>
            <w:r w:rsidRPr="00D4000E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090193" w:rsidRPr="007C7AC0" w:rsidRDefault="00090193" w:rsidP="003061B2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</w:tr>
      <w:tr w:rsidR="00090193" w:rsidRPr="00244E8D" w:rsidTr="00DB786E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90193" w:rsidRPr="00244E8D" w:rsidRDefault="00090193" w:rsidP="001147C6">
            <w:pPr>
              <w:snapToGrid w:val="0"/>
              <w:spacing w:before="0"/>
            </w:pPr>
            <w:r w:rsidRPr="00244E8D">
              <w:rPr>
                <w:rFonts w:cstheme="minorHAnsi"/>
                <w:sz w:val="16"/>
                <w:szCs w:val="16"/>
              </w:rPr>
              <w:t xml:space="preserve">AFCP/19/132 </w:t>
            </w:r>
            <w:r>
              <w:rPr>
                <w:rFonts w:cstheme="minorHAnsi"/>
                <w:sz w:val="16"/>
                <w:szCs w:val="16"/>
              </w:rPr>
              <w:t>à</w:t>
            </w:r>
            <w:r w:rsidRPr="00244E8D">
              <w:rPr>
                <w:rFonts w:cstheme="minorHAnsi"/>
                <w:sz w:val="16"/>
                <w:szCs w:val="16"/>
              </w:rPr>
              <w:t xml:space="preserve"> AFCP/19/148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90193" w:rsidRPr="00244E8D" w:rsidRDefault="00090193" w:rsidP="00C54384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 xml:space="preserve">1/21 </w:t>
            </w:r>
            <w:r>
              <w:rPr>
                <w:rFonts w:cstheme="minorHAnsi"/>
                <w:sz w:val="16"/>
                <w:szCs w:val="16"/>
              </w:rPr>
              <w:t>à</w:t>
            </w:r>
            <w:r w:rsidRPr="00244E8D">
              <w:rPr>
                <w:rFonts w:cstheme="minorHAnsi"/>
                <w:sz w:val="16"/>
                <w:szCs w:val="16"/>
              </w:rPr>
              <w:t xml:space="preserve"> 1/37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90193" w:rsidRPr="00244E8D" w:rsidRDefault="00090193" w:rsidP="001147C6">
            <w:pPr>
              <w:snapToGrid w:val="0"/>
              <w:spacing w:before="0"/>
            </w:pPr>
            <w:r w:rsidRPr="00244E8D">
              <w:rPr>
                <w:rFonts w:cstheme="minorHAnsi"/>
                <w:sz w:val="16"/>
                <w:szCs w:val="16"/>
              </w:rPr>
              <w:t>SUP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90193" w:rsidRPr="00244E8D" w:rsidRDefault="00090193" w:rsidP="001147C6">
            <w:pPr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090193" w:rsidRPr="007C7AC0" w:rsidRDefault="00090193" w:rsidP="003061B2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90193" w:rsidRPr="00244E8D" w:rsidRDefault="00090193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090193" w:rsidRDefault="00090193" w:rsidP="003061B2">
            <w:pPr>
              <w:spacing w:before="0"/>
              <w:jc w:val="center"/>
            </w:pPr>
            <w:r w:rsidRPr="00410B73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090193" w:rsidRPr="00244E8D" w:rsidRDefault="00090193" w:rsidP="001147C6">
            <w:pPr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90193" w:rsidRPr="00244E8D" w:rsidRDefault="00090193" w:rsidP="001147C6">
            <w:pPr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90193" w:rsidRPr="00244E8D" w:rsidRDefault="00090193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90193" w:rsidRPr="00244E8D" w:rsidRDefault="00090193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090193" w:rsidRPr="00244E8D" w:rsidRDefault="00090193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090193" w:rsidRPr="00D4000E" w:rsidRDefault="00090193" w:rsidP="003061B2">
            <w:pPr>
              <w:spacing w:before="0"/>
              <w:jc w:val="center"/>
            </w:pPr>
            <w:r w:rsidRPr="00D4000E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090193" w:rsidRPr="007C7AC0" w:rsidRDefault="00090193" w:rsidP="003061B2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</w:tr>
      <w:tr w:rsidR="00090193" w:rsidRPr="00244E8D" w:rsidTr="00DB786E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090193" w:rsidRPr="00244E8D" w:rsidRDefault="00090193" w:rsidP="001147C6">
            <w:pPr>
              <w:snapToGrid w:val="0"/>
              <w:spacing w:before="0"/>
            </w:pPr>
            <w:r w:rsidRPr="00244E8D">
              <w:rPr>
                <w:rFonts w:cstheme="minorHAnsi"/>
                <w:sz w:val="16"/>
                <w:szCs w:val="16"/>
              </w:rPr>
              <w:t>AFCP/19/149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090193" w:rsidRPr="00244E8D" w:rsidRDefault="00090193" w:rsidP="001147C6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APPENDICE</w:t>
            </w:r>
            <w:r w:rsidRPr="00244E8D">
              <w:rPr>
                <w:rFonts w:cstheme="minorHAnsi"/>
                <w:sz w:val="16"/>
                <w:szCs w:val="16"/>
              </w:rPr>
              <w:t xml:space="preserve"> 2 (</w:t>
            </w:r>
            <w:r>
              <w:rPr>
                <w:rFonts w:cstheme="minorHAnsi"/>
                <w:sz w:val="16"/>
                <w:szCs w:val="16"/>
              </w:rPr>
              <w:t>Titre</w:t>
            </w:r>
            <w:r w:rsidRPr="00244E8D">
              <w:rPr>
                <w:rFonts w:cstheme="minorHAnsi"/>
                <w:sz w:val="16"/>
                <w:szCs w:val="16"/>
              </w:rPr>
              <w:t>)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090193" w:rsidRPr="00244E8D" w:rsidRDefault="00090193" w:rsidP="001147C6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  <w:u w:val="single"/>
              </w:rPr>
              <w:t>NOC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090193" w:rsidRPr="00244E8D" w:rsidRDefault="00090193" w:rsidP="001147C6">
            <w:pPr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90193" w:rsidRPr="007C7AC0" w:rsidRDefault="00090193" w:rsidP="003061B2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090193" w:rsidRPr="00244E8D" w:rsidRDefault="00090193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90193" w:rsidRDefault="00090193" w:rsidP="003061B2">
            <w:pPr>
              <w:spacing w:before="0"/>
              <w:jc w:val="center"/>
            </w:pPr>
            <w:r w:rsidRPr="00410B73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90193" w:rsidRPr="00244E8D" w:rsidRDefault="00090193" w:rsidP="001147C6">
            <w:pPr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090193" w:rsidRPr="00244E8D" w:rsidRDefault="00090193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090193" w:rsidRPr="00244E8D" w:rsidRDefault="00090193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090193" w:rsidRPr="00244E8D" w:rsidRDefault="00090193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90193" w:rsidRPr="00244E8D" w:rsidRDefault="00090193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90193" w:rsidRPr="00D4000E" w:rsidRDefault="00090193" w:rsidP="003061B2">
            <w:pPr>
              <w:spacing w:before="0"/>
              <w:jc w:val="center"/>
            </w:pPr>
            <w:r w:rsidRPr="00D4000E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90193" w:rsidRPr="007C7AC0" w:rsidRDefault="00090193" w:rsidP="003061B2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</w:tr>
      <w:tr w:rsidR="00090193" w:rsidRPr="00244E8D" w:rsidTr="00DB786E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90193" w:rsidRPr="00244E8D" w:rsidRDefault="00090193" w:rsidP="001147C6">
            <w:pPr>
              <w:snapToGrid w:val="0"/>
              <w:spacing w:before="0"/>
            </w:pPr>
            <w:r w:rsidRPr="00244E8D">
              <w:rPr>
                <w:rFonts w:cstheme="minorHAnsi"/>
                <w:sz w:val="16"/>
                <w:szCs w:val="16"/>
              </w:rPr>
              <w:t>AFCP/19/150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90193" w:rsidRPr="00244E8D" w:rsidRDefault="00090193" w:rsidP="001147C6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2/1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90193" w:rsidRPr="00244E8D" w:rsidRDefault="00090193" w:rsidP="001147C6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  <w:u w:val="single"/>
              </w:rPr>
              <w:t>NOC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90193" w:rsidRPr="00244E8D" w:rsidRDefault="00090193" w:rsidP="001147C6">
            <w:pPr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090193" w:rsidRPr="007C7AC0" w:rsidRDefault="00090193" w:rsidP="003061B2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90193" w:rsidRPr="00244E8D" w:rsidRDefault="00090193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090193" w:rsidRDefault="00090193" w:rsidP="003061B2">
            <w:pPr>
              <w:spacing w:before="0"/>
              <w:jc w:val="center"/>
            </w:pPr>
            <w:r w:rsidRPr="00410B73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090193" w:rsidRPr="00244E8D" w:rsidRDefault="00090193" w:rsidP="001147C6">
            <w:pPr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90193" w:rsidRPr="00244E8D" w:rsidRDefault="00090193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90193" w:rsidRPr="00244E8D" w:rsidRDefault="00090193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90193" w:rsidRPr="00244E8D" w:rsidRDefault="00090193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090193" w:rsidRPr="00244E8D" w:rsidRDefault="00090193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090193" w:rsidRPr="00D4000E" w:rsidRDefault="00090193" w:rsidP="003061B2">
            <w:pPr>
              <w:spacing w:before="0"/>
              <w:jc w:val="center"/>
            </w:pPr>
            <w:r w:rsidRPr="00D4000E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090193" w:rsidRPr="007C7AC0" w:rsidRDefault="00090193" w:rsidP="003061B2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</w:tr>
      <w:tr w:rsidR="00090193" w:rsidRPr="00244E8D" w:rsidTr="00DB786E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90193" w:rsidRPr="00244E8D" w:rsidRDefault="00090193" w:rsidP="001147C6">
            <w:pPr>
              <w:snapToGrid w:val="0"/>
              <w:spacing w:before="0"/>
            </w:pPr>
            <w:r w:rsidRPr="00244E8D">
              <w:rPr>
                <w:rFonts w:cstheme="minorHAnsi"/>
                <w:sz w:val="16"/>
                <w:szCs w:val="16"/>
              </w:rPr>
              <w:t>AFCP/19/151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90193" w:rsidRPr="00244E8D" w:rsidRDefault="00090193" w:rsidP="001147C6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2/2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90193" w:rsidRPr="00244E8D" w:rsidRDefault="00090193" w:rsidP="001147C6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90193" w:rsidRPr="00244E8D" w:rsidRDefault="00090193" w:rsidP="001147C6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244E8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090193" w:rsidRPr="007C7AC0" w:rsidRDefault="00090193" w:rsidP="003061B2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90193" w:rsidRPr="00244E8D" w:rsidRDefault="00090193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090193" w:rsidRDefault="00090193" w:rsidP="003061B2">
            <w:pPr>
              <w:spacing w:before="0"/>
              <w:jc w:val="center"/>
            </w:pPr>
            <w:r w:rsidRPr="00410B73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090193" w:rsidRPr="00244E8D" w:rsidRDefault="00090193" w:rsidP="001147C6">
            <w:pPr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90193" w:rsidRPr="00244E8D" w:rsidRDefault="00090193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90193" w:rsidRPr="00244E8D" w:rsidRDefault="00090193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90193" w:rsidRPr="00244E8D" w:rsidRDefault="00090193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090193" w:rsidRPr="00244E8D" w:rsidRDefault="00090193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090193" w:rsidRPr="00D4000E" w:rsidRDefault="00090193" w:rsidP="003061B2">
            <w:pPr>
              <w:spacing w:before="0"/>
              <w:jc w:val="center"/>
            </w:pPr>
            <w:r w:rsidRPr="00D4000E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090193" w:rsidRPr="007C7AC0" w:rsidRDefault="00090193" w:rsidP="003061B2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</w:tr>
      <w:tr w:rsidR="00090193" w:rsidRPr="00244E8D" w:rsidTr="00DB786E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90193" w:rsidRPr="00244E8D" w:rsidRDefault="00090193" w:rsidP="001147C6">
            <w:pPr>
              <w:snapToGrid w:val="0"/>
              <w:spacing w:before="0"/>
            </w:pPr>
            <w:r w:rsidRPr="00244E8D">
              <w:rPr>
                <w:rFonts w:cstheme="minorHAnsi"/>
                <w:sz w:val="16"/>
                <w:szCs w:val="16"/>
              </w:rPr>
              <w:t>AFCP/19/152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90193" w:rsidRPr="00244E8D" w:rsidRDefault="00090193" w:rsidP="001147C6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2/3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90193" w:rsidRPr="00244E8D" w:rsidRDefault="00090193" w:rsidP="001147C6">
            <w:pPr>
              <w:snapToGrid w:val="0"/>
              <w:spacing w:before="0"/>
            </w:pPr>
            <w:r w:rsidRPr="00244E8D">
              <w:rPr>
                <w:rFonts w:cstheme="minorHAnsi"/>
                <w:sz w:val="16"/>
                <w:szCs w:val="16"/>
                <w:u w:val="single"/>
              </w:rPr>
              <w:t>NOC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90193" w:rsidRPr="00244E8D" w:rsidRDefault="00090193" w:rsidP="001147C6">
            <w:pPr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090193" w:rsidRPr="007C7AC0" w:rsidRDefault="00090193" w:rsidP="003061B2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90193" w:rsidRPr="00244E8D" w:rsidRDefault="00090193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090193" w:rsidRDefault="00090193" w:rsidP="003061B2">
            <w:pPr>
              <w:spacing w:before="0"/>
              <w:jc w:val="center"/>
            </w:pPr>
            <w:r w:rsidRPr="00410B73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090193" w:rsidRPr="00244E8D" w:rsidRDefault="00090193" w:rsidP="001147C6">
            <w:pPr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90193" w:rsidRPr="00244E8D" w:rsidRDefault="00090193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90193" w:rsidRPr="00244E8D" w:rsidRDefault="00090193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90193" w:rsidRPr="00244E8D" w:rsidRDefault="00090193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090193" w:rsidRPr="00244E8D" w:rsidRDefault="00090193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090193" w:rsidRPr="00D4000E" w:rsidRDefault="00090193" w:rsidP="003061B2">
            <w:pPr>
              <w:spacing w:before="0"/>
              <w:jc w:val="center"/>
            </w:pPr>
            <w:r w:rsidRPr="00D4000E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090193" w:rsidRPr="007C7AC0" w:rsidRDefault="00090193" w:rsidP="003061B2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</w:tr>
      <w:tr w:rsidR="00090193" w:rsidRPr="00244E8D" w:rsidTr="00DB786E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90193" w:rsidRPr="00244E8D" w:rsidRDefault="00090193" w:rsidP="001147C6">
            <w:pPr>
              <w:snapToGrid w:val="0"/>
              <w:spacing w:before="0"/>
            </w:pPr>
            <w:r w:rsidRPr="00244E8D">
              <w:rPr>
                <w:rFonts w:cstheme="minorHAnsi"/>
                <w:sz w:val="16"/>
                <w:szCs w:val="16"/>
              </w:rPr>
              <w:t>AFCP/19/153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90193" w:rsidRPr="00244E8D" w:rsidRDefault="00090193" w:rsidP="001147C6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2/4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90193" w:rsidRPr="00244E8D" w:rsidRDefault="00090193" w:rsidP="001147C6">
            <w:pPr>
              <w:snapToGrid w:val="0"/>
              <w:spacing w:before="0"/>
            </w:pPr>
            <w:r w:rsidRPr="00244E8D">
              <w:rPr>
                <w:rFonts w:cstheme="minorHAnsi"/>
                <w:sz w:val="16"/>
                <w:szCs w:val="16"/>
                <w:u w:val="single"/>
              </w:rPr>
              <w:t>NOC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90193" w:rsidRPr="00244E8D" w:rsidRDefault="00090193" w:rsidP="001147C6">
            <w:pPr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090193" w:rsidRPr="007C7AC0" w:rsidRDefault="00090193" w:rsidP="003061B2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90193" w:rsidRPr="00244E8D" w:rsidRDefault="00090193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090193" w:rsidRDefault="00090193" w:rsidP="003061B2">
            <w:pPr>
              <w:spacing w:before="0"/>
              <w:jc w:val="center"/>
            </w:pPr>
            <w:r w:rsidRPr="00410B73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090193" w:rsidRPr="00244E8D" w:rsidRDefault="00090193" w:rsidP="001147C6">
            <w:pPr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90193" w:rsidRPr="00244E8D" w:rsidRDefault="00090193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90193" w:rsidRPr="00244E8D" w:rsidRDefault="00090193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90193" w:rsidRPr="00244E8D" w:rsidRDefault="00090193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090193" w:rsidRPr="00244E8D" w:rsidRDefault="00090193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090193" w:rsidRPr="00D4000E" w:rsidRDefault="00090193" w:rsidP="003061B2">
            <w:pPr>
              <w:spacing w:before="0"/>
              <w:jc w:val="center"/>
            </w:pPr>
            <w:r w:rsidRPr="00D4000E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090193" w:rsidRPr="007C7AC0" w:rsidRDefault="00090193" w:rsidP="003061B2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</w:tr>
      <w:tr w:rsidR="00090193" w:rsidRPr="00244E8D" w:rsidTr="00DB786E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90193" w:rsidRPr="00244E8D" w:rsidRDefault="00090193" w:rsidP="001147C6">
            <w:pPr>
              <w:snapToGrid w:val="0"/>
              <w:spacing w:before="0"/>
            </w:pPr>
            <w:r w:rsidRPr="00244E8D">
              <w:rPr>
                <w:rFonts w:cstheme="minorHAnsi"/>
                <w:sz w:val="16"/>
                <w:szCs w:val="16"/>
              </w:rPr>
              <w:t>AFCP/19/154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90193" w:rsidRPr="00244E8D" w:rsidRDefault="00090193" w:rsidP="001147C6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2/5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90193" w:rsidRPr="00244E8D" w:rsidRDefault="00090193" w:rsidP="001147C6">
            <w:pPr>
              <w:snapToGrid w:val="0"/>
              <w:spacing w:before="0"/>
            </w:pPr>
            <w:r w:rsidRPr="00244E8D">
              <w:rPr>
                <w:rFonts w:cstheme="minorHAnsi"/>
                <w:sz w:val="16"/>
                <w:szCs w:val="16"/>
                <w:u w:val="single"/>
              </w:rPr>
              <w:t>NOC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90193" w:rsidRPr="00244E8D" w:rsidRDefault="00090193" w:rsidP="001147C6">
            <w:pPr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090193" w:rsidRPr="007C7AC0" w:rsidRDefault="00090193" w:rsidP="003061B2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90193" w:rsidRPr="00244E8D" w:rsidRDefault="00090193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090193" w:rsidRDefault="00090193" w:rsidP="003061B2">
            <w:pPr>
              <w:spacing w:before="0"/>
              <w:jc w:val="center"/>
            </w:pPr>
            <w:r w:rsidRPr="00410B73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090193" w:rsidRPr="00244E8D" w:rsidRDefault="00090193" w:rsidP="001147C6">
            <w:pPr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90193" w:rsidRPr="00244E8D" w:rsidRDefault="00090193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90193" w:rsidRPr="00244E8D" w:rsidRDefault="00090193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90193" w:rsidRPr="00244E8D" w:rsidRDefault="00090193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090193" w:rsidRPr="00244E8D" w:rsidRDefault="00090193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090193" w:rsidRPr="00D4000E" w:rsidRDefault="00090193" w:rsidP="003061B2">
            <w:pPr>
              <w:spacing w:before="0"/>
              <w:jc w:val="center"/>
            </w:pPr>
            <w:r w:rsidRPr="00D4000E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090193" w:rsidRPr="007C7AC0" w:rsidRDefault="00090193" w:rsidP="003061B2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</w:tr>
      <w:tr w:rsidR="00090193" w:rsidRPr="00244E8D" w:rsidTr="00DB786E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90193" w:rsidRPr="00244E8D" w:rsidRDefault="00090193" w:rsidP="001147C6">
            <w:pPr>
              <w:snapToGrid w:val="0"/>
              <w:spacing w:before="0"/>
            </w:pPr>
            <w:r w:rsidRPr="00244E8D">
              <w:rPr>
                <w:rFonts w:cstheme="minorHAnsi"/>
                <w:sz w:val="16"/>
                <w:szCs w:val="16"/>
              </w:rPr>
              <w:t>AFCP/19/155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90193" w:rsidRPr="00244E8D" w:rsidRDefault="00090193" w:rsidP="001147C6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2/6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90193" w:rsidRPr="00244E8D" w:rsidRDefault="00090193" w:rsidP="001147C6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90193" w:rsidRPr="00244E8D" w:rsidRDefault="00090193" w:rsidP="001147C6">
            <w:pPr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090193" w:rsidRPr="007C7AC0" w:rsidRDefault="00090193" w:rsidP="003061B2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90193" w:rsidRPr="00244E8D" w:rsidRDefault="00090193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090193" w:rsidRDefault="00090193" w:rsidP="003061B2">
            <w:pPr>
              <w:spacing w:before="0"/>
              <w:jc w:val="center"/>
            </w:pPr>
            <w:r w:rsidRPr="00410B73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090193" w:rsidRPr="00244E8D" w:rsidRDefault="00090193" w:rsidP="001147C6">
            <w:pPr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90193" w:rsidRPr="00244E8D" w:rsidRDefault="00090193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90193" w:rsidRPr="00244E8D" w:rsidRDefault="00090193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90193" w:rsidRPr="00244E8D" w:rsidRDefault="00090193" w:rsidP="001147C6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090193" w:rsidRPr="00244E8D" w:rsidRDefault="00090193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090193" w:rsidRPr="00D4000E" w:rsidRDefault="00090193" w:rsidP="003061B2">
            <w:pPr>
              <w:spacing w:before="0"/>
              <w:jc w:val="center"/>
            </w:pPr>
            <w:r w:rsidRPr="00D4000E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090193" w:rsidRPr="007C7AC0" w:rsidRDefault="00090193" w:rsidP="003061B2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</w:tr>
      <w:tr w:rsidR="00090193" w:rsidRPr="00244E8D" w:rsidTr="00DB786E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90193" w:rsidRPr="00244E8D" w:rsidRDefault="00090193" w:rsidP="001147C6">
            <w:pPr>
              <w:snapToGrid w:val="0"/>
              <w:spacing w:before="0"/>
            </w:pPr>
            <w:r w:rsidRPr="00244E8D">
              <w:rPr>
                <w:rFonts w:cstheme="minorHAnsi"/>
                <w:sz w:val="16"/>
                <w:szCs w:val="16"/>
              </w:rPr>
              <w:t>AFCP/19/156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90193" w:rsidRPr="00244E8D" w:rsidRDefault="00090193" w:rsidP="001147C6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2/7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90193" w:rsidRPr="00244E8D" w:rsidRDefault="00090193" w:rsidP="001147C6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  <w:u w:val="single"/>
              </w:rPr>
              <w:t>NOC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90193" w:rsidRPr="00244E8D" w:rsidRDefault="00090193" w:rsidP="001147C6">
            <w:pPr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090193" w:rsidRPr="007C7AC0" w:rsidRDefault="00090193" w:rsidP="003061B2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90193" w:rsidRPr="00244E8D" w:rsidRDefault="00090193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090193" w:rsidRDefault="00090193" w:rsidP="003061B2">
            <w:pPr>
              <w:spacing w:before="0"/>
              <w:jc w:val="center"/>
            </w:pPr>
            <w:r w:rsidRPr="00410B73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090193" w:rsidRPr="00244E8D" w:rsidRDefault="00090193" w:rsidP="001147C6">
            <w:pPr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90193" w:rsidRPr="00244E8D" w:rsidRDefault="00090193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90193" w:rsidRPr="00244E8D" w:rsidRDefault="00090193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90193" w:rsidRPr="00244E8D" w:rsidRDefault="00090193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090193" w:rsidRPr="00244E8D" w:rsidRDefault="00090193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090193" w:rsidRPr="00D4000E" w:rsidRDefault="00090193" w:rsidP="003061B2">
            <w:pPr>
              <w:spacing w:before="0"/>
              <w:jc w:val="center"/>
            </w:pPr>
            <w:r w:rsidRPr="00D4000E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090193" w:rsidRPr="007C7AC0" w:rsidRDefault="00090193" w:rsidP="003061B2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</w:tr>
      <w:tr w:rsidR="00090193" w:rsidRPr="00244E8D" w:rsidTr="00DB786E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90193" w:rsidRPr="00244E8D" w:rsidRDefault="00090193" w:rsidP="001147C6">
            <w:pPr>
              <w:snapToGrid w:val="0"/>
              <w:spacing w:before="0"/>
            </w:pPr>
            <w:r w:rsidRPr="00244E8D">
              <w:rPr>
                <w:rFonts w:cstheme="minorHAnsi"/>
                <w:sz w:val="16"/>
                <w:szCs w:val="16"/>
              </w:rPr>
              <w:t>AFCP/19/157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90193" w:rsidRPr="00244E8D" w:rsidRDefault="00090193" w:rsidP="001147C6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2/8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90193" w:rsidRPr="00244E8D" w:rsidRDefault="00090193" w:rsidP="001147C6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90193" w:rsidRPr="00244E8D" w:rsidRDefault="00090193" w:rsidP="001147C6">
            <w:pPr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090193" w:rsidRPr="007C7AC0" w:rsidRDefault="00090193" w:rsidP="003061B2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90193" w:rsidRPr="00244E8D" w:rsidRDefault="00090193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090193" w:rsidRDefault="00090193" w:rsidP="003061B2">
            <w:pPr>
              <w:spacing w:before="0"/>
              <w:jc w:val="center"/>
            </w:pPr>
            <w:r w:rsidRPr="00410B73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090193" w:rsidRPr="00244E8D" w:rsidRDefault="00090193" w:rsidP="001147C6">
            <w:pPr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90193" w:rsidRPr="00244E8D" w:rsidRDefault="00090193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90193" w:rsidRPr="00244E8D" w:rsidRDefault="00090193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90193" w:rsidRPr="00244E8D" w:rsidRDefault="00090193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090193" w:rsidRPr="00244E8D" w:rsidRDefault="00090193" w:rsidP="001147C6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090193" w:rsidRPr="00D4000E" w:rsidRDefault="00090193" w:rsidP="003061B2">
            <w:pPr>
              <w:spacing w:before="0"/>
              <w:jc w:val="center"/>
            </w:pPr>
            <w:r w:rsidRPr="00D4000E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090193" w:rsidRPr="007C7AC0" w:rsidRDefault="00090193" w:rsidP="003061B2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</w:tr>
      <w:tr w:rsidR="00090193" w:rsidRPr="00244E8D" w:rsidTr="00DB786E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90193" w:rsidRPr="00244E8D" w:rsidRDefault="00090193" w:rsidP="001147C6">
            <w:pPr>
              <w:snapToGrid w:val="0"/>
              <w:spacing w:before="0"/>
            </w:pPr>
            <w:r w:rsidRPr="00244E8D">
              <w:rPr>
                <w:rFonts w:cstheme="minorHAnsi"/>
                <w:sz w:val="16"/>
                <w:szCs w:val="16"/>
              </w:rPr>
              <w:t>AFCP/19/158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90193" w:rsidRPr="00244E8D" w:rsidRDefault="00090193" w:rsidP="001147C6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2/9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90193" w:rsidRPr="00244E8D" w:rsidRDefault="00090193" w:rsidP="001147C6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90193" w:rsidRPr="00244E8D" w:rsidRDefault="00090193" w:rsidP="001147C6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244E8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090193" w:rsidRPr="007C7AC0" w:rsidRDefault="00090193" w:rsidP="003061B2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90193" w:rsidRPr="00244E8D" w:rsidRDefault="00090193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090193" w:rsidRDefault="00090193" w:rsidP="003061B2">
            <w:pPr>
              <w:spacing w:before="0"/>
              <w:jc w:val="center"/>
            </w:pPr>
            <w:r w:rsidRPr="00410B73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090193" w:rsidRPr="00244E8D" w:rsidRDefault="00090193" w:rsidP="001147C6">
            <w:pPr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90193" w:rsidRPr="00244E8D" w:rsidRDefault="00090193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90193" w:rsidRPr="00244E8D" w:rsidRDefault="00090193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90193" w:rsidRPr="00244E8D" w:rsidRDefault="00090193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090193" w:rsidRPr="00244E8D" w:rsidRDefault="00090193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090193" w:rsidRPr="00D4000E" w:rsidRDefault="00090193" w:rsidP="003061B2">
            <w:pPr>
              <w:spacing w:before="0"/>
              <w:jc w:val="center"/>
            </w:pPr>
            <w:r w:rsidRPr="00D4000E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090193" w:rsidRPr="007C7AC0" w:rsidRDefault="00090193" w:rsidP="003061B2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</w:tr>
      <w:tr w:rsidR="00090193" w:rsidRPr="00244E8D" w:rsidTr="00DB786E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90193" w:rsidRPr="00244E8D" w:rsidRDefault="00090193" w:rsidP="001147C6">
            <w:pPr>
              <w:snapToGrid w:val="0"/>
              <w:spacing w:before="0"/>
            </w:pPr>
            <w:r w:rsidRPr="00244E8D">
              <w:rPr>
                <w:rFonts w:cstheme="minorHAnsi"/>
                <w:sz w:val="16"/>
                <w:szCs w:val="16"/>
              </w:rPr>
              <w:t>AFCP/19/159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90193" w:rsidRPr="00244E8D" w:rsidRDefault="00090193" w:rsidP="001147C6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2/10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90193" w:rsidRPr="00244E8D" w:rsidRDefault="00090193" w:rsidP="001147C6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90193" w:rsidRPr="00244E8D" w:rsidRDefault="00090193" w:rsidP="001147C6">
            <w:pPr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090193" w:rsidRPr="007C7AC0" w:rsidRDefault="00090193" w:rsidP="003061B2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90193" w:rsidRPr="00244E8D" w:rsidRDefault="00090193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090193" w:rsidRDefault="00090193" w:rsidP="003061B2">
            <w:pPr>
              <w:spacing w:before="0"/>
              <w:jc w:val="center"/>
            </w:pPr>
            <w:r w:rsidRPr="00410B73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090193" w:rsidRPr="00244E8D" w:rsidRDefault="00090193" w:rsidP="001147C6">
            <w:pPr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90193" w:rsidRPr="00244E8D" w:rsidRDefault="00090193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90193" w:rsidRPr="00244E8D" w:rsidRDefault="00090193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90193" w:rsidRPr="00244E8D" w:rsidRDefault="00090193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090193" w:rsidRPr="00244E8D" w:rsidRDefault="00090193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090193" w:rsidRPr="00D4000E" w:rsidRDefault="00090193" w:rsidP="003061B2">
            <w:pPr>
              <w:spacing w:before="0"/>
              <w:jc w:val="center"/>
            </w:pPr>
            <w:r w:rsidRPr="00D4000E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090193" w:rsidRPr="007C7AC0" w:rsidRDefault="00090193" w:rsidP="003061B2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</w:tr>
      <w:tr w:rsidR="00090193" w:rsidRPr="00244E8D" w:rsidTr="00DB786E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90193" w:rsidRPr="00244E8D" w:rsidRDefault="00090193" w:rsidP="001147C6">
            <w:pPr>
              <w:snapToGrid w:val="0"/>
              <w:spacing w:before="0"/>
            </w:pPr>
            <w:r w:rsidRPr="00244E8D">
              <w:rPr>
                <w:rFonts w:cstheme="minorHAnsi"/>
                <w:sz w:val="16"/>
                <w:szCs w:val="16"/>
              </w:rPr>
              <w:t>AFCP/19/160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90193" w:rsidRPr="00244E8D" w:rsidRDefault="00090193" w:rsidP="001147C6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2/11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90193" w:rsidRPr="00244E8D" w:rsidRDefault="00090193" w:rsidP="001147C6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  <w:u w:val="single"/>
              </w:rPr>
              <w:t>NOC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90193" w:rsidRPr="00244E8D" w:rsidRDefault="00090193" w:rsidP="001147C6">
            <w:pPr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090193" w:rsidRPr="007C7AC0" w:rsidRDefault="00090193" w:rsidP="003061B2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90193" w:rsidRPr="00244E8D" w:rsidRDefault="00090193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090193" w:rsidRDefault="00090193" w:rsidP="003061B2">
            <w:pPr>
              <w:spacing w:before="0"/>
              <w:jc w:val="center"/>
            </w:pPr>
            <w:r w:rsidRPr="00410B73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090193" w:rsidRPr="00244E8D" w:rsidRDefault="00090193" w:rsidP="001147C6">
            <w:pPr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90193" w:rsidRPr="00244E8D" w:rsidRDefault="00090193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90193" w:rsidRPr="00244E8D" w:rsidRDefault="00090193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90193" w:rsidRPr="00244E8D" w:rsidRDefault="00090193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090193" w:rsidRPr="00244E8D" w:rsidRDefault="00090193" w:rsidP="001147C6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090193" w:rsidRPr="00D4000E" w:rsidRDefault="00090193" w:rsidP="003061B2">
            <w:pPr>
              <w:spacing w:before="0"/>
              <w:jc w:val="center"/>
            </w:pPr>
            <w:r w:rsidRPr="00D4000E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090193" w:rsidRPr="007C7AC0" w:rsidRDefault="00090193" w:rsidP="003061B2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</w:tr>
      <w:tr w:rsidR="00090193" w:rsidRPr="00244E8D" w:rsidTr="00DB786E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90193" w:rsidRPr="00244E8D" w:rsidRDefault="00090193" w:rsidP="001147C6">
            <w:pPr>
              <w:snapToGrid w:val="0"/>
              <w:spacing w:before="0"/>
            </w:pPr>
            <w:r w:rsidRPr="00244E8D">
              <w:rPr>
                <w:rFonts w:cstheme="minorHAnsi"/>
                <w:sz w:val="16"/>
                <w:szCs w:val="16"/>
              </w:rPr>
              <w:t>AFCP/19/161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90193" w:rsidRPr="00244E8D" w:rsidRDefault="00090193" w:rsidP="001147C6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2/12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90193" w:rsidRPr="00244E8D" w:rsidRDefault="00090193" w:rsidP="001147C6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90193" w:rsidRPr="00244E8D" w:rsidRDefault="00090193" w:rsidP="001147C6">
            <w:pPr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090193" w:rsidRPr="007C7AC0" w:rsidRDefault="00090193" w:rsidP="003061B2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90193" w:rsidRPr="00244E8D" w:rsidRDefault="00090193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090193" w:rsidRDefault="00090193" w:rsidP="003061B2">
            <w:pPr>
              <w:spacing w:before="0"/>
              <w:jc w:val="center"/>
            </w:pPr>
            <w:r w:rsidRPr="00410B73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090193" w:rsidRPr="00244E8D" w:rsidRDefault="00090193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90193" w:rsidRPr="00244E8D" w:rsidRDefault="00090193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90193" w:rsidRPr="00244E8D" w:rsidRDefault="00090193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90193" w:rsidRPr="00244E8D" w:rsidRDefault="00090193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090193" w:rsidRPr="00244E8D" w:rsidRDefault="00090193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090193" w:rsidRPr="00D4000E" w:rsidRDefault="00090193" w:rsidP="003061B2">
            <w:pPr>
              <w:spacing w:before="0"/>
              <w:jc w:val="center"/>
            </w:pPr>
            <w:r w:rsidRPr="00D4000E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090193" w:rsidRPr="007C7AC0" w:rsidRDefault="00090193" w:rsidP="003061B2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</w:tr>
      <w:tr w:rsidR="00090193" w:rsidRPr="00244E8D" w:rsidTr="00DB786E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90193" w:rsidRPr="00244E8D" w:rsidRDefault="00090193" w:rsidP="001147C6">
            <w:pPr>
              <w:snapToGrid w:val="0"/>
              <w:spacing w:before="0"/>
            </w:pPr>
            <w:r w:rsidRPr="00244E8D">
              <w:rPr>
                <w:rFonts w:cstheme="minorHAnsi"/>
                <w:sz w:val="16"/>
                <w:szCs w:val="16"/>
              </w:rPr>
              <w:t>AFCP/19/162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90193" w:rsidRPr="00244E8D" w:rsidRDefault="00090193" w:rsidP="001147C6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2/13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90193" w:rsidRPr="00244E8D" w:rsidRDefault="00090193" w:rsidP="001147C6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90193" w:rsidRPr="00244E8D" w:rsidRDefault="00090193" w:rsidP="001147C6">
            <w:pPr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090193" w:rsidRPr="007C7AC0" w:rsidRDefault="00090193" w:rsidP="003061B2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90193" w:rsidRPr="00244E8D" w:rsidRDefault="00090193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090193" w:rsidRDefault="00090193" w:rsidP="003061B2">
            <w:pPr>
              <w:spacing w:before="0"/>
              <w:jc w:val="center"/>
            </w:pPr>
            <w:r w:rsidRPr="00410B73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090193" w:rsidRPr="00244E8D" w:rsidRDefault="00090193" w:rsidP="001147C6">
            <w:pPr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90193" w:rsidRPr="00244E8D" w:rsidRDefault="00090193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90193" w:rsidRPr="00244E8D" w:rsidRDefault="00090193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90193" w:rsidRPr="00244E8D" w:rsidRDefault="00090193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090193" w:rsidRPr="00244E8D" w:rsidRDefault="00090193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090193" w:rsidRPr="00D4000E" w:rsidRDefault="00090193" w:rsidP="003061B2">
            <w:pPr>
              <w:spacing w:before="0"/>
              <w:jc w:val="center"/>
            </w:pPr>
            <w:r w:rsidRPr="00D4000E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090193" w:rsidRPr="007C7AC0" w:rsidRDefault="00090193" w:rsidP="003061B2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</w:tr>
      <w:tr w:rsidR="00090193" w:rsidRPr="00244E8D" w:rsidTr="00DB786E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90193" w:rsidRPr="00244E8D" w:rsidRDefault="00090193" w:rsidP="001147C6">
            <w:pPr>
              <w:snapToGrid w:val="0"/>
              <w:spacing w:before="0"/>
            </w:pPr>
            <w:r w:rsidRPr="00244E8D">
              <w:rPr>
                <w:rFonts w:cstheme="minorHAnsi"/>
                <w:sz w:val="16"/>
                <w:szCs w:val="16"/>
              </w:rPr>
              <w:t>AFCP/19/163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90193" w:rsidRPr="00244E8D" w:rsidRDefault="00090193" w:rsidP="001147C6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2/14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90193" w:rsidRPr="00244E8D" w:rsidRDefault="00090193" w:rsidP="001147C6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  <w:u w:val="single"/>
              </w:rPr>
              <w:t>NOC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90193" w:rsidRPr="00244E8D" w:rsidRDefault="00090193" w:rsidP="001147C6">
            <w:pPr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090193" w:rsidRPr="007C7AC0" w:rsidRDefault="00090193" w:rsidP="003061B2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90193" w:rsidRPr="00244E8D" w:rsidRDefault="00090193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090193" w:rsidRDefault="00090193" w:rsidP="003061B2">
            <w:pPr>
              <w:spacing w:before="0"/>
              <w:jc w:val="center"/>
            </w:pPr>
            <w:r w:rsidRPr="00410B73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090193" w:rsidRPr="00244E8D" w:rsidRDefault="00090193" w:rsidP="001147C6">
            <w:pPr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90193" w:rsidRPr="00244E8D" w:rsidRDefault="00090193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90193" w:rsidRPr="00244E8D" w:rsidRDefault="00090193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90193" w:rsidRPr="00244E8D" w:rsidRDefault="00090193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090193" w:rsidRPr="00244E8D" w:rsidRDefault="00090193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090193" w:rsidRPr="00D4000E" w:rsidRDefault="00090193" w:rsidP="003061B2">
            <w:pPr>
              <w:spacing w:before="0"/>
              <w:jc w:val="center"/>
            </w:pPr>
            <w:r w:rsidRPr="00D4000E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090193" w:rsidRPr="007C7AC0" w:rsidRDefault="00090193" w:rsidP="003061B2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</w:tr>
      <w:tr w:rsidR="00090193" w:rsidRPr="00244E8D" w:rsidTr="00DB786E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90193" w:rsidRPr="00244E8D" w:rsidRDefault="00090193" w:rsidP="001147C6">
            <w:pPr>
              <w:snapToGrid w:val="0"/>
              <w:spacing w:before="0"/>
            </w:pPr>
            <w:r w:rsidRPr="00244E8D">
              <w:rPr>
                <w:rFonts w:cstheme="minorHAnsi"/>
                <w:sz w:val="16"/>
                <w:szCs w:val="16"/>
              </w:rPr>
              <w:t>AFCP/19/164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90193" w:rsidRPr="00244E8D" w:rsidRDefault="00090193" w:rsidP="001147C6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2/15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90193" w:rsidRPr="00244E8D" w:rsidRDefault="00090193" w:rsidP="001147C6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90193" w:rsidRPr="00244E8D" w:rsidRDefault="00090193" w:rsidP="001147C6">
            <w:pPr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090193" w:rsidRPr="007C7AC0" w:rsidRDefault="00090193" w:rsidP="003061B2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90193" w:rsidRPr="00244E8D" w:rsidRDefault="00090193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090193" w:rsidRDefault="00090193" w:rsidP="003061B2">
            <w:pPr>
              <w:spacing w:before="0"/>
              <w:jc w:val="center"/>
            </w:pPr>
            <w:r w:rsidRPr="00410B73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090193" w:rsidRPr="00244E8D" w:rsidRDefault="00090193" w:rsidP="001147C6">
            <w:pPr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90193" w:rsidRPr="00244E8D" w:rsidRDefault="00090193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90193" w:rsidRPr="00244E8D" w:rsidRDefault="00090193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90193" w:rsidRPr="00244E8D" w:rsidRDefault="00090193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090193" w:rsidRPr="00244E8D" w:rsidRDefault="00090193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090193" w:rsidRPr="00D4000E" w:rsidRDefault="00090193" w:rsidP="003061B2">
            <w:pPr>
              <w:spacing w:before="0"/>
              <w:jc w:val="center"/>
            </w:pPr>
            <w:r w:rsidRPr="00D4000E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090193" w:rsidRPr="007C7AC0" w:rsidRDefault="00090193" w:rsidP="003061B2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</w:tr>
      <w:tr w:rsidR="00090193" w:rsidRPr="00244E8D" w:rsidTr="00DB786E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90193" w:rsidRPr="00244E8D" w:rsidRDefault="00090193" w:rsidP="001147C6">
            <w:pPr>
              <w:snapToGrid w:val="0"/>
              <w:spacing w:before="0"/>
            </w:pPr>
            <w:r w:rsidRPr="00244E8D">
              <w:rPr>
                <w:rFonts w:cstheme="minorHAnsi"/>
                <w:sz w:val="16"/>
                <w:szCs w:val="16"/>
              </w:rPr>
              <w:t>AFCP/19/165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90193" w:rsidRPr="00244E8D" w:rsidRDefault="00090193" w:rsidP="001147C6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2/16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90193" w:rsidRPr="00244E8D" w:rsidRDefault="00090193" w:rsidP="001147C6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90193" w:rsidRPr="00244E8D" w:rsidRDefault="00090193" w:rsidP="001147C6">
            <w:pPr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090193" w:rsidRPr="007C7AC0" w:rsidRDefault="00090193" w:rsidP="003061B2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90193" w:rsidRPr="00244E8D" w:rsidRDefault="00090193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090193" w:rsidRDefault="00090193" w:rsidP="003061B2">
            <w:pPr>
              <w:spacing w:before="0"/>
              <w:jc w:val="center"/>
            </w:pPr>
            <w:r w:rsidRPr="00410B73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090193" w:rsidRPr="00244E8D" w:rsidRDefault="00090193" w:rsidP="001147C6">
            <w:pPr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90193" w:rsidRPr="00244E8D" w:rsidRDefault="00090193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90193" w:rsidRPr="00244E8D" w:rsidRDefault="00090193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90193" w:rsidRPr="00244E8D" w:rsidRDefault="00090193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090193" w:rsidRPr="00244E8D" w:rsidRDefault="00090193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090193" w:rsidRPr="00D4000E" w:rsidRDefault="00090193" w:rsidP="003061B2">
            <w:pPr>
              <w:spacing w:before="0"/>
              <w:jc w:val="center"/>
            </w:pPr>
            <w:r w:rsidRPr="00D4000E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090193" w:rsidRPr="007C7AC0" w:rsidRDefault="00090193" w:rsidP="003061B2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</w:tr>
      <w:tr w:rsidR="00090193" w:rsidRPr="00244E8D" w:rsidTr="00DB786E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90193" w:rsidRPr="00244E8D" w:rsidRDefault="00090193" w:rsidP="001147C6">
            <w:pPr>
              <w:snapToGrid w:val="0"/>
              <w:spacing w:before="0"/>
            </w:pPr>
            <w:r w:rsidRPr="00244E8D">
              <w:rPr>
                <w:rFonts w:cstheme="minorHAnsi"/>
                <w:sz w:val="16"/>
                <w:szCs w:val="16"/>
              </w:rPr>
              <w:t>AFCP/19/166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90193" w:rsidRPr="00244E8D" w:rsidRDefault="00090193" w:rsidP="001147C6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2/17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90193" w:rsidRPr="00244E8D" w:rsidRDefault="00090193" w:rsidP="001147C6">
            <w:pPr>
              <w:snapToGrid w:val="0"/>
              <w:spacing w:before="0"/>
            </w:pPr>
            <w:r w:rsidRPr="00244E8D">
              <w:rPr>
                <w:rFonts w:cstheme="minorHAnsi"/>
                <w:sz w:val="16"/>
                <w:szCs w:val="16"/>
                <w:u w:val="single"/>
              </w:rPr>
              <w:t>NOC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90193" w:rsidRPr="00244E8D" w:rsidRDefault="00090193" w:rsidP="001147C6">
            <w:pPr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090193" w:rsidRPr="007C7AC0" w:rsidRDefault="00090193" w:rsidP="003061B2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90193" w:rsidRPr="00244E8D" w:rsidRDefault="00090193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090193" w:rsidRDefault="00090193" w:rsidP="003061B2">
            <w:pPr>
              <w:spacing w:before="0"/>
              <w:jc w:val="center"/>
            </w:pPr>
            <w:r w:rsidRPr="00410B73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090193" w:rsidRPr="00244E8D" w:rsidRDefault="00090193" w:rsidP="001147C6">
            <w:pPr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90193" w:rsidRPr="00244E8D" w:rsidRDefault="00090193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90193" w:rsidRPr="00244E8D" w:rsidRDefault="00090193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90193" w:rsidRPr="00244E8D" w:rsidRDefault="00090193" w:rsidP="001147C6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090193" w:rsidRPr="00244E8D" w:rsidRDefault="00090193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090193" w:rsidRPr="00D4000E" w:rsidRDefault="00090193" w:rsidP="003061B2">
            <w:pPr>
              <w:spacing w:before="0"/>
              <w:jc w:val="center"/>
            </w:pPr>
            <w:r w:rsidRPr="00D4000E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090193" w:rsidRPr="007C7AC0" w:rsidRDefault="00090193" w:rsidP="003061B2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</w:tr>
      <w:tr w:rsidR="00090193" w:rsidRPr="00244E8D" w:rsidTr="00DB786E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90193" w:rsidRPr="00244E8D" w:rsidRDefault="00090193" w:rsidP="001147C6">
            <w:pPr>
              <w:snapToGrid w:val="0"/>
              <w:spacing w:before="0"/>
            </w:pPr>
            <w:r w:rsidRPr="00244E8D">
              <w:rPr>
                <w:rFonts w:cstheme="minorHAnsi"/>
                <w:sz w:val="16"/>
                <w:szCs w:val="16"/>
              </w:rPr>
              <w:t>AFCP/19/167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90193" w:rsidRPr="00244E8D" w:rsidRDefault="00090193" w:rsidP="001147C6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2/18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90193" w:rsidRPr="00244E8D" w:rsidRDefault="00090193" w:rsidP="001147C6">
            <w:pPr>
              <w:snapToGrid w:val="0"/>
              <w:spacing w:before="0"/>
            </w:pPr>
            <w:r w:rsidRPr="00244E8D">
              <w:rPr>
                <w:rFonts w:cstheme="minorHAnsi"/>
                <w:sz w:val="16"/>
                <w:szCs w:val="16"/>
                <w:u w:val="single"/>
              </w:rPr>
              <w:t>NOC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90193" w:rsidRPr="00244E8D" w:rsidRDefault="00090193" w:rsidP="001147C6">
            <w:pPr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090193" w:rsidRPr="007C7AC0" w:rsidRDefault="00090193" w:rsidP="003061B2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90193" w:rsidRPr="00244E8D" w:rsidRDefault="00090193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090193" w:rsidRDefault="00090193" w:rsidP="003061B2">
            <w:pPr>
              <w:spacing w:before="0"/>
              <w:jc w:val="center"/>
            </w:pPr>
            <w:r w:rsidRPr="00410B73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090193" w:rsidRPr="00244E8D" w:rsidRDefault="00090193" w:rsidP="001147C6">
            <w:pPr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90193" w:rsidRPr="00244E8D" w:rsidRDefault="00090193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90193" w:rsidRPr="00244E8D" w:rsidRDefault="00090193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90193" w:rsidRPr="00244E8D" w:rsidRDefault="00090193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090193" w:rsidRPr="00244E8D" w:rsidRDefault="00090193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090193" w:rsidRPr="00D4000E" w:rsidRDefault="00090193" w:rsidP="003061B2">
            <w:pPr>
              <w:spacing w:before="0"/>
              <w:jc w:val="center"/>
            </w:pPr>
            <w:r w:rsidRPr="00D4000E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090193" w:rsidRPr="007C7AC0" w:rsidRDefault="00090193" w:rsidP="003061B2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</w:tr>
      <w:tr w:rsidR="00090193" w:rsidRPr="00244E8D" w:rsidTr="00DB786E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090193" w:rsidRPr="00244E8D" w:rsidRDefault="00090193" w:rsidP="001147C6">
            <w:pPr>
              <w:snapToGrid w:val="0"/>
              <w:spacing w:before="0"/>
            </w:pPr>
            <w:r w:rsidRPr="00244E8D">
              <w:rPr>
                <w:rFonts w:cstheme="minorHAnsi"/>
                <w:sz w:val="16"/>
                <w:szCs w:val="16"/>
              </w:rPr>
              <w:t>AFCP/19/168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090193" w:rsidRPr="00244E8D" w:rsidRDefault="00090193" w:rsidP="001147C6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APPENDICE</w:t>
            </w:r>
            <w:r w:rsidRPr="00244E8D">
              <w:rPr>
                <w:rFonts w:cstheme="minorHAnsi"/>
                <w:sz w:val="16"/>
                <w:szCs w:val="16"/>
              </w:rPr>
              <w:t xml:space="preserve"> 3 (</w:t>
            </w:r>
            <w:r>
              <w:rPr>
                <w:rFonts w:cstheme="minorHAnsi"/>
                <w:sz w:val="16"/>
                <w:szCs w:val="16"/>
              </w:rPr>
              <w:t>Titre</w:t>
            </w:r>
            <w:r w:rsidRPr="00244E8D">
              <w:rPr>
                <w:rFonts w:cstheme="minorHAnsi"/>
                <w:sz w:val="16"/>
                <w:szCs w:val="16"/>
              </w:rPr>
              <w:t>)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090193" w:rsidRPr="00244E8D" w:rsidRDefault="00090193" w:rsidP="001147C6">
            <w:pPr>
              <w:snapToGrid w:val="0"/>
              <w:spacing w:before="0"/>
            </w:pPr>
            <w:r w:rsidRPr="00244E8D">
              <w:rPr>
                <w:rFonts w:cstheme="minorHAnsi"/>
                <w:sz w:val="16"/>
                <w:szCs w:val="16"/>
                <w:u w:val="single"/>
              </w:rPr>
              <w:t>NOC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090193" w:rsidRPr="00244E8D" w:rsidRDefault="00090193" w:rsidP="001147C6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244E8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90193" w:rsidRPr="007C7AC0" w:rsidRDefault="00090193" w:rsidP="003061B2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090193" w:rsidRPr="00244E8D" w:rsidRDefault="00090193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90193" w:rsidRDefault="00090193" w:rsidP="003061B2">
            <w:pPr>
              <w:spacing w:before="0"/>
              <w:jc w:val="center"/>
            </w:pPr>
            <w:r w:rsidRPr="00410B73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90193" w:rsidRPr="00244E8D" w:rsidRDefault="00090193" w:rsidP="001147C6">
            <w:pPr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090193" w:rsidRPr="00244E8D" w:rsidRDefault="00090193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090193" w:rsidRPr="00244E8D" w:rsidRDefault="00090193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090193" w:rsidRPr="00244E8D" w:rsidRDefault="00090193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90193" w:rsidRPr="00244E8D" w:rsidRDefault="00090193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90193" w:rsidRPr="00D4000E" w:rsidRDefault="00090193" w:rsidP="003061B2">
            <w:pPr>
              <w:spacing w:before="0"/>
              <w:jc w:val="center"/>
            </w:pPr>
            <w:r w:rsidRPr="00D4000E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90193" w:rsidRPr="007C7AC0" w:rsidRDefault="00090193" w:rsidP="003061B2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</w:tr>
      <w:tr w:rsidR="00090193" w:rsidRPr="00244E8D" w:rsidTr="00DB786E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90193" w:rsidRPr="00244E8D" w:rsidRDefault="00090193" w:rsidP="001147C6">
            <w:pPr>
              <w:snapToGrid w:val="0"/>
              <w:spacing w:before="0"/>
            </w:pPr>
            <w:r w:rsidRPr="00244E8D">
              <w:rPr>
                <w:rFonts w:cstheme="minorHAnsi"/>
                <w:sz w:val="16"/>
                <w:szCs w:val="16"/>
              </w:rPr>
              <w:t>AFCP/19/169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90193" w:rsidRPr="00244E8D" w:rsidRDefault="00090193" w:rsidP="001147C6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3/1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90193" w:rsidRPr="00244E8D" w:rsidRDefault="00090193" w:rsidP="001147C6">
            <w:pPr>
              <w:snapToGrid w:val="0"/>
              <w:spacing w:before="0"/>
            </w:pPr>
            <w:r w:rsidRPr="00244E8D">
              <w:rPr>
                <w:rFonts w:cstheme="minorHAnsi"/>
                <w:sz w:val="16"/>
                <w:szCs w:val="16"/>
                <w:u w:val="single"/>
              </w:rPr>
              <w:t>NOC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90193" w:rsidRPr="00244E8D" w:rsidRDefault="00090193" w:rsidP="001147C6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244E8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090193" w:rsidRPr="007C7AC0" w:rsidRDefault="00090193" w:rsidP="003061B2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90193" w:rsidRPr="00244E8D" w:rsidRDefault="00090193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090193" w:rsidRDefault="00090193" w:rsidP="003061B2">
            <w:pPr>
              <w:spacing w:before="0"/>
              <w:jc w:val="center"/>
            </w:pPr>
            <w:r w:rsidRPr="00410B73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090193" w:rsidRPr="00244E8D" w:rsidRDefault="00090193" w:rsidP="001147C6">
            <w:pPr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90193" w:rsidRPr="00244E8D" w:rsidRDefault="00090193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90193" w:rsidRPr="00244E8D" w:rsidRDefault="00090193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90193" w:rsidRPr="00244E8D" w:rsidRDefault="00090193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090193" w:rsidRPr="00244E8D" w:rsidRDefault="00090193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090193" w:rsidRPr="00D4000E" w:rsidRDefault="00090193" w:rsidP="003061B2">
            <w:pPr>
              <w:spacing w:before="0"/>
              <w:jc w:val="center"/>
            </w:pPr>
            <w:r w:rsidRPr="00D4000E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090193" w:rsidRPr="007C7AC0" w:rsidRDefault="00090193" w:rsidP="003061B2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</w:tr>
      <w:tr w:rsidR="00090193" w:rsidRPr="00244E8D" w:rsidTr="00DB786E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90193" w:rsidRPr="00244E8D" w:rsidRDefault="00090193" w:rsidP="001147C6">
            <w:pPr>
              <w:snapToGrid w:val="0"/>
              <w:spacing w:before="0"/>
            </w:pPr>
            <w:r w:rsidRPr="00244E8D">
              <w:rPr>
                <w:rFonts w:cstheme="minorHAnsi"/>
                <w:sz w:val="16"/>
                <w:szCs w:val="16"/>
              </w:rPr>
              <w:t>AFCP/19/170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90193" w:rsidRPr="00244E8D" w:rsidRDefault="00090193" w:rsidP="001147C6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3/2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90193" w:rsidRPr="00244E8D" w:rsidRDefault="00090193" w:rsidP="001147C6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90193" w:rsidRPr="00244E8D" w:rsidRDefault="00090193" w:rsidP="001147C6">
            <w:pPr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090193" w:rsidRPr="007C7AC0" w:rsidRDefault="00090193" w:rsidP="003061B2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90193" w:rsidRPr="00244E8D" w:rsidRDefault="00090193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090193" w:rsidRDefault="00090193" w:rsidP="003061B2">
            <w:pPr>
              <w:spacing w:before="0"/>
              <w:jc w:val="center"/>
            </w:pPr>
            <w:r w:rsidRPr="00410B73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090193" w:rsidRPr="00244E8D" w:rsidRDefault="00090193" w:rsidP="001147C6">
            <w:pPr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90193" w:rsidRPr="00244E8D" w:rsidRDefault="00090193" w:rsidP="001147C6">
            <w:pPr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90193" w:rsidRPr="00244E8D" w:rsidRDefault="00090193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90193" w:rsidRPr="00244E8D" w:rsidRDefault="00090193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090193" w:rsidRPr="00244E8D" w:rsidRDefault="00090193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090193" w:rsidRPr="00D4000E" w:rsidRDefault="00090193" w:rsidP="003061B2">
            <w:pPr>
              <w:spacing w:before="0"/>
              <w:jc w:val="center"/>
            </w:pPr>
            <w:r w:rsidRPr="00D4000E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090193" w:rsidRPr="007C7AC0" w:rsidRDefault="00090193" w:rsidP="003061B2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</w:tr>
      <w:tr w:rsidR="00090193" w:rsidRPr="00244E8D" w:rsidTr="00DB786E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90193" w:rsidRPr="00244E8D" w:rsidRDefault="00090193" w:rsidP="001147C6">
            <w:pPr>
              <w:snapToGrid w:val="0"/>
              <w:spacing w:before="0"/>
            </w:pPr>
            <w:r w:rsidRPr="00244E8D">
              <w:rPr>
                <w:rFonts w:cstheme="minorHAnsi"/>
                <w:sz w:val="16"/>
                <w:szCs w:val="16"/>
              </w:rPr>
              <w:t>AFCP/19/171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90193" w:rsidRPr="00244E8D" w:rsidRDefault="00090193" w:rsidP="001147C6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3/3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90193" w:rsidRPr="00244E8D" w:rsidRDefault="00090193" w:rsidP="001147C6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90193" w:rsidRPr="00244E8D" w:rsidRDefault="00090193" w:rsidP="001147C6">
            <w:pPr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090193" w:rsidRPr="007C7AC0" w:rsidRDefault="00090193" w:rsidP="003061B2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90193" w:rsidRPr="00244E8D" w:rsidRDefault="00090193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090193" w:rsidRDefault="00090193" w:rsidP="003061B2">
            <w:pPr>
              <w:spacing w:before="0"/>
              <w:jc w:val="center"/>
            </w:pPr>
            <w:r w:rsidRPr="00410B73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090193" w:rsidRPr="00244E8D" w:rsidRDefault="00090193" w:rsidP="001147C6">
            <w:pPr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90193" w:rsidRPr="00244E8D" w:rsidRDefault="00090193" w:rsidP="001147C6">
            <w:pPr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90193" w:rsidRPr="00244E8D" w:rsidRDefault="00090193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90193" w:rsidRPr="00244E8D" w:rsidRDefault="00090193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090193" w:rsidRPr="00244E8D" w:rsidRDefault="00090193" w:rsidP="001147C6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090193" w:rsidRPr="00D4000E" w:rsidRDefault="00090193" w:rsidP="003061B2">
            <w:pPr>
              <w:spacing w:before="0"/>
              <w:jc w:val="center"/>
            </w:pPr>
            <w:r w:rsidRPr="00D4000E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090193" w:rsidRPr="007C7AC0" w:rsidRDefault="00090193" w:rsidP="003061B2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</w:tr>
      <w:tr w:rsidR="00090193" w:rsidRPr="00244E8D" w:rsidTr="00DB786E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90193" w:rsidRPr="00244E8D" w:rsidRDefault="00090193" w:rsidP="001147C6">
            <w:pPr>
              <w:snapToGrid w:val="0"/>
              <w:spacing w:before="0"/>
            </w:pPr>
            <w:r w:rsidRPr="00244E8D">
              <w:rPr>
                <w:rFonts w:cstheme="minorHAnsi"/>
                <w:sz w:val="16"/>
                <w:szCs w:val="16"/>
              </w:rPr>
              <w:t>AFCP/19/172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90193" w:rsidRPr="00244E8D" w:rsidRDefault="00090193" w:rsidP="001147C6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3/4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90193" w:rsidRPr="00244E8D" w:rsidRDefault="00090193" w:rsidP="001147C6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90193" w:rsidRPr="00244E8D" w:rsidRDefault="00090193" w:rsidP="001147C6">
            <w:pPr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090193" w:rsidRPr="007C7AC0" w:rsidRDefault="00090193" w:rsidP="003061B2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90193" w:rsidRPr="00244E8D" w:rsidRDefault="00090193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090193" w:rsidRDefault="00090193" w:rsidP="003061B2">
            <w:pPr>
              <w:spacing w:before="0"/>
              <w:jc w:val="center"/>
            </w:pPr>
            <w:r w:rsidRPr="00410B73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090193" w:rsidRPr="00244E8D" w:rsidRDefault="00090193" w:rsidP="001147C6">
            <w:pPr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90193" w:rsidRPr="00244E8D" w:rsidRDefault="00090193" w:rsidP="001147C6">
            <w:pPr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90193" w:rsidRPr="00244E8D" w:rsidRDefault="00090193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90193" w:rsidRPr="00244E8D" w:rsidRDefault="00090193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090193" w:rsidRPr="00244E8D" w:rsidRDefault="00090193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090193" w:rsidRPr="00D4000E" w:rsidRDefault="00090193" w:rsidP="003061B2">
            <w:pPr>
              <w:spacing w:before="0"/>
              <w:jc w:val="center"/>
            </w:pPr>
            <w:r w:rsidRPr="00D4000E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090193" w:rsidRPr="007C7AC0" w:rsidRDefault="00090193" w:rsidP="003061B2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</w:tr>
      <w:tr w:rsidR="00090193" w:rsidRPr="00244E8D" w:rsidTr="00DB786E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top w:w="0" w:type="dxa"/>
              <w:bottom w:w="0" w:type="dxa"/>
            </w:tcMar>
            <w:vAlign w:val="center"/>
          </w:tcPr>
          <w:p w:rsidR="00090193" w:rsidRPr="00244E8D" w:rsidRDefault="00090193" w:rsidP="001147C6">
            <w:pPr>
              <w:snapToGrid w:val="0"/>
              <w:spacing w:before="0"/>
            </w:pPr>
            <w:r w:rsidRPr="00244E8D">
              <w:rPr>
                <w:rFonts w:cstheme="minorHAnsi"/>
                <w:sz w:val="16"/>
                <w:szCs w:val="16"/>
              </w:rPr>
              <w:t>AFCP/19/173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top w:w="0" w:type="dxa"/>
              <w:bottom w:w="0" w:type="dxa"/>
            </w:tcMar>
            <w:vAlign w:val="center"/>
          </w:tcPr>
          <w:p w:rsidR="00090193" w:rsidRPr="00244E8D" w:rsidRDefault="00090193" w:rsidP="001147C6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3/5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top w:w="0" w:type="dxa"/>
              <w:bottom w:w="0" w:type="dxa"/>
            </w:tcMar>
            <w:vAlign w:val="center"/>
          </w:tcPr>
          <w:p w:rsidR="00090193" w:rsidRPr="00244E8D" w:rsidRDefault="00090193" w:rsidP="001147C6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top w:w="0" w:type="dxa"/>
              <w:bottom w:w="0" w:type="dxa"/>
            </w:tcMar>
            <w:vAlign w:val="center"/>
          </w:tcPr>
          <w:p w:rsidR="00090193" w:rsidRPr="00244E8D" w:rsidRDefault="00090193" w:rsidP="001147C6">
            <w:pPr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090193" w:rsidRPr="007C7AC0" w:rsidRDefault="00090193" w:rsidP="003061B2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top w:w="0" w:type="dxa"/>
              <w:bottom w:w="0" w:type="dxa"/>
            </w:tcMar>
            <w:vAlign w:val="center"/>
          </w:tcPr>
          <w:p w:rsidR="00090193" w:rsidRPr="00244E8D" w:rsidRDefault="00090193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090193" w:rsidRDefault="00090193" w:rsidP="003061B2">
            <w:pPr>
              <w:spacing w:before="0"/>
              <w:jc w:val="center"/>
            </w:pPr>
            <w:r w:rsidRPr="00410B73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090193" w:rsidRPr="00244E8D" w:rsidRDefault="00090193" w:rsidP="001147C6">
            <w:pPr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top w:w="0" w:type="dxa"/>
              <w:bottom w:w="0" w:type="dxa"/>
            </w:tcMar>
            <w:vAlign w:val="center"/>
          </w:tcPr>
          <w:p w:rsidR="00090193" w:rsidRPr="00244E8D" w:rsidRDefault="00090193" w:rsidP="001147C6">
            <w:pPr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top w:w="0" w:type="dxa"/>
              <w:bottom w:w="0" w:type="dxa"/>
            </w:tcMar>
            <w:vAlign w:val="center"/>
          </w:tcPr>
          <w:p w:rsidR="00090193" w:rsidRPr="00244E8D" w:rsidRDefault="00090193" w:rsidP="001147C6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top w:w="0" w:type="dxa"/>
              <w:bottom w:w="0" w:type="dxa"/>
            </w:tcMar>
            <w:vAlign w:val="center"/>
          </w:tcPr>
          <w:p w:rsidR="00090193" w:rsidRPr="00244E8D" w:rsidRDefault="00090193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090193" w:rsidRPr="00244E8D" w:rsidRDefault="00090193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090193" w:rsidRPr="00D4000E" w:rsidRDefault="00090193" w:rsidP="003061B2">
            <w:pPr>
              <w:spacing w:before="0"/>
              <w:jc w:val="center"/>
            </w:pPr>
            <w:r w:rsidRPr="00D4000E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090193" w:rsidRPr="007C7AC0" w:rsidRDefault="00090193" w:rsidP="003061B2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</w:tr>
    </w:tbl>
    <w:p w:rsidR="00163AD4" w:rsidRDefault="00163AD4" w:rsidP="00C54384">
      <w:pPr>
        <w:spacing w:before="360"/>
        <w:rPr>
          <w:b/>
        </w:rPr>
      </w:pPr>
      <w:r>
        <w:t>Veuillez noter que ce tableau sera mis à jour ultérieurement, en vue d'y ajouter des cosignataires supplémentaires</w:t>
      </w:r>
      <w:r w:rsidR="001147C6">
        <w:t>.</w:t>
      </w:r>
    </w:p>
    <w:p w:rsidR="00163AD4" w:rsidRDefault="00163AD4" w:rsidP="001147C6">
      <w:pPr>
        <w:pStyle w:val="Reasons"/>
      </w:pPr>
    </w:p>
    <w:p w:rsidR="00C54384" w:rsidRDefault="00C54384" w:rsidP="001147C6">
      <w:pPr>
        <w:pStyle w:val="Reasons"/>
      </w:pPr>
    </w:p>
    <w:p w:rsidR="0015203F" w:rsidRDefault="00163AD4" w:rsidP="001147C6">
      <w:pPr>
        <w:jc w:val="center"/>
      </w:pPr>
      <w:r>
        <w:t>______________</w:t>
      </w:r>
    </w:p>
    <w:sectPr w:rsidR="0015203F">
      <w:headerReference w:type="default" r:id="rId9"/>
      <w:footerReference w:type="even" r:id="rId10"/>
      <w:pgSz w:w="11907" w:h="16840" w:code="9"/>
      <w:pgMar w:top="1418" w:right="1134" w:bottom="1418" w:left="1134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1E7D" w:rsidRDefault="008D1E7D">
      <w:r>
        <w:separator/>
      </w:r>
    </w:p>
  </w:endnote>
  <w:endnote w:type="continuationSeparator" w:id="0">
    <w:p w:rsidR="008D1E7D" w:rsidRDefault="008D1E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1E7D" w:rsidRDefault="008D1E7D">
    <w:pPr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>
      <w:rPr>
        <w:noProof/>
        <w:lang w:val="en-US"/>
      </w:rPr>
      <w:t>P:\FRA\SG\CONF-SG\WCIT12\000\19ADD1F.docx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>
      <w:rPr>
        <w:noProof/>
      </w:rPr>
      <w:t>07.12.12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rPr>
        <w:noProof/>
      </w:rPr>
      <w:t>06.12.12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1E7D" w:rsidRDefault="008D1E7D">
      <w:r>
        <w:rPr>
          <w:b/>
        </w:rPr>
        <w:t>_______________</w:t>
      </w:r>
    </w:p>
  </w:footnote>
  <w:footnote w:type="continuationSeparator" w:id="0">
    <w:p w:rsidR="008D1E7D" w:rsidRDefault="008D1E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1E7D" w:rsidRDefault="008D1E7D" w:rsidP="004F1F8E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090193">
      <w:rPr>
        <w:noProof/>
      </w:rPr>
      <w:t>2</w:t>
    </w:r>
    <w:r>
      <w:fldChar w:fldCharType="end"/>
    </w:r>
    <w:r w:rsidR="00090193">
      <w:t>/</w:t>
    </w:r>
    <w:fldSimple w:instr=" NUMPAGES   \* MERGEFORMAT ">
      <w:r w:rsidR="00090193">
        <w:rPr>
          <w:noProof/>
        </w:rPr>
        <w:t>4</w:t>
      </w:r>
    </w:fldSimple>
  </w:p>
  <w:p w:rsidR="008D1E7D" w:rsidRDefault="008D1E7D" w:rsidP="00E92CBD">
    <w:pPr>
      <w:pStyle w:val="Header"/>
    </w:pPr>
    <w:r w:rsidRPr="00090193">
      <w:t>WCIT12/19</w:t>
    </w:r>
    <w:r w:rsidR="00090193" w:rsidRPr="00090193">
      <w:t>(Rev.</w:t>
    </w:r>
    <w:r w:rsidR="00090193">
      <w:t>1)</w:t>
    </w:r>
    <w:r w:rsidRPr="00090193">
      <w:t>(Add.1)-F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2">
    <w:nsid w:val="70D7479A"/>
    <w:multiLevelType w:val="hybridMultilevel"/>
    <w:tmpl w:val="5FEC3B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SystemFonts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AD4"/>
    <w:rsid w:val="00016648"/>
    <w:rsid w:val="0003522F"/>
    <w:rsid w:val="00043F67"/>
    <w:rsid w:val="00080E2C"/>
    <w:rsid w:val="00090193"/>
    <w:rsid w:val="000A4755"/>
    <w:rsid w:val="000B2E0C"/>
    <w:rsid w:val="000B3D0C"/>
    <w:rsid w:val="001147C6"/>
    <w:rsid w:val="001167B9"/>
    <w:rsid w:val="001267A0"/>
    <w:rsid w:val="0015203F"/>
    <w:rsid w:val="00160C64"/>
    <w:rsid w:val="00163AD4"/>
    <w:rsid w:val="0019352B"/>
    <w:rsid w:val="001960D0"/>
    <w:rsid w:val="00232FD2"/>
    <w:rsid w:val="002613B5"/>
    <w:rsid w:val="0029062F"/>
    <w:rsid w:val="002A4622"/>
    <w:rsid w:val="002A6F8F"/>
    <w:rsid w:val="002B17E5"/>
    <w:rsid w:val="002B4D7E"/>
    <w:rsid w:val="002C0EBF"/>
    <w:rsid w:val="002D7C35"/>
    <w:rsid w:val="002F472D"/>
    <w:rsid w:val="00315AFE"/>
    <w:rsid w:val="003606A6"/>
    <w:rsid w:val="0036650C"/>
    <w:rsid w:val="003A583E"/>
    <w:rsid w:val="003D2E7F"/>
    <w:rsid w:val="003E112B"/>
    <w:rsid w:val="003E1D1C"/>
    <w:rsid w:val="00466211"/>
    <w:rsid w:val="004834A9"/>
    <w:rsid w:val="004D01FC"/>
    <w:rsid w:val="004E28C3"/>
    <w:rsid w:val="004F1F8E"/>
    <w:rsid w:val="00512A32"/>
    <w:rsid w:val="00586CF2"/>
    <w:rsid w:val="005C3768"/>
    <w:rsid w:val="005C6C3F"/>
    <w:rsid w:val="00613635"/>
    <w:rsid w:val="0062093D"/>
    <w:rsid w:val="00637ECF"/>
    <w:rsid w:val="00647B59"/>
    <w:rsid w:val="0068250A"/>
    <w:rsid w:val="006D4724"/>
    <w:rsid w:val="00701BAE"/>
    <w:rsid w:val="00730E95"/>
    <w:rsid w:val="00755284"/>
    <w:rsid w:val="0076081F"/>
    <w:rsid w:val="00774362"/>
    <w:rsid w:val="00786598"/>
    <w:rsid w:val="007A04E8"/>
    <w:rsid w:val="008A3120"/>
    <w:rsid w:val="008A71B4"/>
    <w:rsid w:val="008C0CCC"/>
    <w:rsid w:val="008C10D9"/>
    <w:rsid w:val="008D1E7D"/>
    <w:rsid w:val="008D41BE"/>
    <w:rsid w:val="008D58D3"/>
    <w:rsid w:val="00923064"/>
    <w:rsid w:val="009355F0"/>
    <w:rsid w:val="00936D25"/>
    <w:rsid w:val="00941EA5"/>
    <w:rsid w:val="00944241"/>
    <w:rsid w:val="00960D89"/>
    <w:rsid w:val="00966C16"/>
    <w:rsid w:val="0098732F"/>
    <w:rsid w:val="009C7E7C"/>
    <w:rsid w:val="00A00473"/>
    <w:rsid w:val="00A03C9B"/>
    <w:rsid w:val="00A37105"/>
    <w:rsid w:val="00A467F6"/>
    <w:rsid w:val="00A606C3"/>
    <w:rsid w:val="00A83B09"/>
    <w:rsid w:val="00A84541"/>
    <w:rsid w:val="00AA374F"/>
    <w:rsid w:val="00AE36A0"/>
    <w:rsid w:val="00B00294"/>
    <w:rsid w:val="00B30727"/>
    <w:rsid w:val="00B64FD0"/>
    <w:rsid w:val="00B81AF8"/>
    <w:rsid w:val="00B8671C"/>
    <w:rsid w:val="00BB1D82"/>
    <w:rsid w:val="00BF26E7"/>
    <w:rsid w:val="00C54384"/>
    <w:rsid w:val="00C814B9"/>
    <w:rsid w:val="00CD474A"/>
    <w:rsid w:val="00CD516F"/>
    <w:rsid w:val="00CE22E9"/>
    <w:rsid w:val="00D119A7"/>
    <w:rsid w:val="00D25FBA"/>
    <w:rsid w:val="00D66EAC"/>
    <w:rsid w:val="00D6743E"/>
    <w:rsid w:val="00D730DF"/>
    <w:rsid w:val="00D772F0"/>
    <w:rsid w:val="00D77BDC"/>
    <w:rsid w:val="00DC402B"/>
    <w:rsid w:val="00DE0932"/>
    <w:rsid w:val="00E049F1"/>
    <w:rsid w:val="00E37A25"/>
    <w:rsid w:val="00E70A31"/>
    <w:rsid w:val="00E81F54"/>
    <w:rsid w:val="00E92CBD"/>
    <w:rsid w:val="00EA3F38"/>
    <w:rsid w:val="00EA5AB6"/>
    <w:rsid w:val="00EC7615"/>
    <w:rsid w:val="00ED16AA"/>
    <w:rsid w:val="00EF662E"/>
    <w:rsid w:val="00F148F1"/>
    <w:rsid w:val="00F319C0"/>
    <w:rsid w:val="00FA3BBF"/>
    <w:rsid w:val="00FC41F8"/>
    <w:rsid w:val="00FF1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81AF8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rsid w:val="0029062F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rsid w:val="008C10D9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AA374F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8C10D9"/>
    <w:rPr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semiHidden/>
    <w:rPr>
      <w:vertAlign w:val="superscript"/>
    </w:rPr>
  </w:style>
  <w:style w:type="paragraph" w:customStyle="1" w:styleId="enumlev1">
    <w:name w:val="enumlev1"/>
    <w:basedOn w:val="Normal"/>
    <w:rsid w:val="00AA374F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AA374F"/>
    <w:pPr>
      <w:ind w:left="1871" w:hanging="737"/>
    </w:pPr>
  </w:style>
  <w:style w:type="paragraph" w:customStyle="1" w:styleId="enumlev3">
    <w:name w:val="enumlev3"/>
    <w:basedOn w:val="enumlev2"/>
    <w:rsid w:val="00AA374F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rsid w:val="00AA374F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8C10D9"/>
    <w:pPr>
      <w:keepNext/>
      <w:keepLines/>
      <w:spacing w:before="0" w:after="480"/>
      <w:jc w:val="center"/>
    </w:pPr>
    <w:rPr>
      <w:rFonts w:cs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link w:val="FooterChar"/>
    <w:pPr>
      <w:tabs>
        <w:tab w:val="clear" w:pos="1134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68250A"/>
    <w:rPr>
      <w:rFonts w:ascii="Calibri" w:hAnsi="Calibri"/>
      <w:position w:val="6"/>
      <w:sz w:val="18"/>
    </w:rPr>
  </w:style>
  <w:style w:type="paragraph" w:styleId="FootnoteText">
    <w:name w:val="footnote text"/>
    <w:basedOn w:val="Normal"/>
    <w:link w:val="FootnoteTextChar"/>
    <w:pPr>
      <w:keepLines/>
      <w:tabs>
        <w:tab w:val="left" w:pos="255"/>
      </w:tabs>
    </w:pPr>
  </w:style>
  <w:style w:type="paragraph" w:styleId="Header">
    <w:name w:val="header"/>
    <w:basedOn w:val="Normal"/>
    <w:link w:val="HeaderChar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0B2E0C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8C10D9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  <w:rsid w:val="008C10D9"/>
    <w:rPr>
      <w:rFonts w:asciiTheme="minorHAnsi" w:hAnsiTheme="minorHAnsi"/>
    </w:rPr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character" w:customStyle="1" w:styleId="Appdef">
    <w:name w:val="App_def"/>
    <w:rsid w:val="0029062F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29062F"/>
    <w:rPr>
      <w:rFonts w:asciiTheme="minorHAnsi" w:hAnsiTheme="minorHAnsi"/>
    </w:rPr>
  </w:style>
  <w:style w:type="character" w:customStyle="1" w:styleId="Artdef">
    <w:name w:val="Art_def"/>
    <w:rsid w:val="0068250A"/>
    <w:rPr>
      <w:rFonts w:ascii="Calibri" w:hAnsi="Calibri"/>
      <w:b/>
    </w:rPr>
  </w:style>
  <w:style w:type="character" w:customStyle="1" w:styleId="Artref">
    <w:name w:val="Art_ref"/>
    <w:basedOn w:val="DefaultParagraphFont"/>
    <w:rsid w:val="0068250A"/>
    <w:rPr>
      <w:rFonts w:ascii="Calibri" w:hAnsi="Calibri"/>
    </w:rPr>
  </w:style>
  <w:style w:type="paragraph" w:customStyle="1" w:styleId="Border">
    <w:name w:val="Border"/>
    <w:basedOn w:val="Normal"/>
    <w:rsid w:val="004E28C3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4E28C3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fr-CH"/>
    </w:rPr>
  </w:style>
  <w:style w:type="paragraph" w:customStyle="1" w:styleId="Normalend">
    <w:name w:val="Normal_end"/>
    <w:basedOn w:val="Normal"/>
    <w:qFormat/>
    <w:rsid w:val="00B00294"/>
  </w:style>
  <w:style w:type="paragraph" w:customStyle="1" w:styleId="ApptoAnnex">
    <w:name w:val="App_to_Annex"/>
    <w:basedOn w:val="AppendixNo"/>
    <w:qFormat/>
    <w:rsid w:val="00B00294"/>
  </w:style>
  <w:style w:type="paragraph" w:customStyle="1" w:styleId="Note">
    <w:name w:val="Note"/>
    <w:basedOn w:val="Normal"/>
    <w:rsid w:val="00E37A25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8C10D9"/>
    <w:rPr>
      <w:rFonts w:asciiTheme="minorHAnsi" w:hAnsiTheme="minorHAnsi"/>
    </w:rPr>
  </w:style>
  <w:style w:type="paragraph" w:customStyle="1" w:styleId="Proposal">
    <w:name w:val="Proposal"/>
    <w:basedOn w:val="Normal"/>
    <w:next w:val="Normal"/>
    <w:rsid w:val="00E37A25"/>
    <w:pPr>
      <w:keepNext/>
      <w:spacing w:before="240"/>
    </w:pPr>
    <w:rPr>
      <w:rFonts w:hAnsi="Times New Roman Bold"/>
    </w:rPr>
  </w:style>
  <w:style w:type="paragraph" w:customStyle="1" w:styleId="Part1">
    <w:name w:val="Part_1"/>
    <w:basedOn w:val="Normal"/>
    <w:next w:val="Normal"/>
    <w:qFormat/>
    <w:rsid w:val="00466211"/>
    <w:pPr>
      <w:tabs>
        <w:tab w:val="clear" w:pos="1134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PartNo">
    <w:name w:val="Part_No"/>
    <w:basedOn w:val="AnnexNo"/>
    <w:next w:val="Normal"/>
    <w:rsid w:val="00466211"/>
  </w:style>
  <w:style w:type="paragraph" w:customStyle="1" w:styleId="Parttitle">
    <w:name w:val="Part_title"/>
    <w:basedOn w:val="Annextitle"/>
    <w:next w:val="Normalaftertitle"/>
    <w:rsid w:val="00466211"/>
  </w:style>
  <w:style w:type="paragraph" w:styleId="TOC1">
    <w:name w:val="toc 1"/>
    <w:basedOn w:val="Normal"/>
    <w:rsid w:val="00D25FBA"/>
    <w:pPr>
      <w:keepLines/>
      <w:tabs>
        <w:tab w:val="clear" w:pos="1134"/>
        <w:tab w:val="clear" w:pos="2268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D25FBA"/>
    <w:pPr>
      <w:spacing w:before="120"/>
    </w:pPr>
  </w:style>
  <w:style w:type="paragraph" w:styleId="TOC3">
    <w:name w:val="toc 3"/>
    <w:basedOn w:val="TOC2"/>
    <w:rsid w:val="00D25FBA"/>
  </w:style>
  <w:style w:type="paragraph" w:styleId="TOC4">
    <w:name w:val="toc 4"/>
    <w:basedOn w:val="TOC3"/>
    <w:rsid w:val="00D25FBA"/>
  </w:style>
  <w:style w:type="paragraph" w:styleId="TOC5">
    <w:name w:val="toc 5"/>
    <w:basedOn w:val="TOC4"/>
    <w:rsid w:val="00D25FBA"/>
  </w:style>
  <w:style w:type="paragraph" w:styleId="TOC6">
    <w:name w:val="toc 6"/>
    <w:basedOn w:val="TOC4"/>
    <w:rsid w:val="00D25FBA"/>
  </w:style>
  <w:style w:type="paragraph" w:styleId="TOC7">
    <w:name w:val="toc 7"/>
    <w:basedOn w:val="TOC4"/>
    <w:rsid w:val="00D25FBA"/>
  </w:style>
  <w:style w:type="paragraph" w:styleId="TOC8">
    <w:name w:val="toc 8"/>
    <w:basedOn w:val="TOC4"/>
    <w:rsid w:val="00D25FBA"/>
  </w:style>
  <w:style w:type="paragraph" w:customStyle="1" w:styleId="Title1">
    <w:name w:val="Title 1"/>
    <w:basedOn w:val="Normal"/>
    <w:next w:val="Normal"/>
    <w:rsid w:val="00D25FBA"/>
    <w:pPr>
      <w:spacing w:before="240"/>
      <w:jc w:val="center"/>
    </w:pPr>
    <w:rPr>
      <w:caps/>
      <w:sz w:val="28"/>
    </w:rPr>
  </w:style>
  <w:style w:type="paragraph" w:customStyle="1" w:styleId="Title2">
    <w:name w:val="Title 2"/>
    <w:basedOn w:val="Normal"/>
    <w:next w:val="Normal"/>
    <w:rsid w:val="00D25FBA"/>
    <w:pPr>
      <w:overflowPunct/>
      <w:autoSpaceDE/>
      <w:autoSpaceDN/>
      <w:adjustRightInd/>
      <w:spacing w:before="480"/>
      <w:jc w:val="center"/>
      <w:textAlignment w:val="auto"/>
    </w:pPr>
    <w:rPr>
      <w:caps/>
      <w:sz w:val="28"/>
    </w:rPr>
  </w:style>
  <w:style w:type="paragraph" w:customStyle="1" w:styleId="Title3">
    <w:name w:val="Title 3"/>
    <w:basedOn w:val="Title2"/>
    <w:next w:val="Normal"/>
    <w:rsid w:val="00D25FBA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D25FBA"/>
    <w:rPr>
      <w:b/>
    </w:rPr>
  </w:style>
  <w:style w:type="paragraph" w:customStyle="1" w:styleId="toc0">
    <w:name w:val="toc 0"/>
    <w:basedOn w:val="Normal"/>
    <w:next w:val="TOC1"/>
    <w:rsid w:val="00D25FBA"/>
    <w:pPr>
      <w:tabs>
        <w:tab w:val="clear" w:pos="1134"/>
        <w:tab w:val="clear" w:pos="2268"/>
        <w:tab w:val="right" w:pos="9781"/>
      </w:tabs>
    </w:pPr>
    <w:rPr>
      <w:b/>
    </w:rPr>
  </w:style>
  <w:style w:type="paragraph" w:customStyle="1" w:styleId="RecNo">
    <w:name w:val="Rec_No"/>
    <w:basedOn w:val="Normal"/>
    <w:next w:val="Normal"/>
    <w:rsid w:val="00D25FBA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8C10D9"/>
    <w:pPr>
      <w:spacing w:before="240"/>
    </w:pPr>
    <w:rPr>
      <w:b/>
      <w:caps w:val="0"/>
    </w:rPr>
  </w:style>
  <w:style w:type="paragraph" w:customStyle="1" w:styleId="Recdate">
    <w:name w:val="Rec_date"/>
    <w:basedOn w:val="Normal"/>
    <w:next w:val="Normalaftertitle"/>
    <w:rsid w:val="0098732F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D25FBA"/>
  </w:style>
  <w:style w:type="paragraph" w:customStyle="1" w:styleId="QuestionNo">
    <w:name w:val="Question_No"/>
    <w:basedOn w:val="RecNo"/>
    <w:next w:val="Normal"/>
    <w:rsid w:val="00D25FBA"/>
  </w:style>
  <w:style w:type="paragraph" w:customStyle="1" w:styleId="Questiontitle">
    <w:name w:val="Question_title"/>
    <w:basedOn w:val="Rectitle"/>
    <w:next w:val="Normal"/>
    <w:rsid w:val="008C10D9"/>
  </w:style>
  <w:style w:type="paragraph" w:customStyle="1" w:styleId="Reasons">
    <w:name w:val="Reasons"/>
    <w:basedOn w:val="Normal"/>
    <w:qFormat/>
    <w:rsid w:val="00D25FBA"/>
    <w:pPr>
      <w:tabs>
        <w:tab w:val="clear" w:pos="2268"/>
        <w:tab w:val="left" w:pos="1588"/>
        <w:tab w:val="left" w:pos="1985"/>
      </w:tabs>
    </w:pPr>
  </w:style>
  <w:style w:type="character" w:customStyle="1" w:styleId="Recdef">
    <w:name w:val="Rec_def"/>
    <w:rsid w:val="008C10D9"/>
    <w:rPr>
      <w:rFonts w:asciiTheme="minorHAnsi" w:hAnsiTheme="minorHAnsi"/>
      <w:b/>
    </w:rPr>
  </w:style>
  <w:style w:type="paragraph" w:customStyle="1" w:styleId="Reftext">
    <w:name w:val="Ref_text"/>
    <w:basedOn w:val="Normal"/>
    <w:rsid w:val="00D25FBA"/>
    <w:pPr>
      <w:ind w:left="1134" w:hanging="1134"/>
    </w:pPr>
  </w:style>
  <w:style w:type="paragraph" w:customStyle="1" w:styleId="Reftitle">
    <w:name w:val="Ref_title"/>
    <w:basedOn w:val="Normal"/>
    <w:next w:val="Reftext"/>
    <w:rsid w:val="00D25FBA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D25FBA"/>
  </w:style>
  <w:style w:type="paragraph" w:customStyle="1" w:styleId="RepNo">
    <w:name w:val="Rep_No"/>
    <w:basedOn w:val="RecNo"/>
    <w:next w:val="Normal"/>
    <w:rsid w:val="00D25FBA"/>
  </w:style>
  <w:style w:type="paragraph" w:customStyle="1" w:styleId="Repref">
    <w:name w:val="Rep_ref"/>
    <w:basedOn w:val="Normal"/>
    <w:next w:val="Repdate"/>
    <w:rsid w:val="0098732F"/>
    <w:pPr>
      <w:keepNext/>
      <w:keepLines/>
      <w:jc w:val="center"/>
    </w:pPr>
  </w:style>
  <w:style w:type="paragraph" w:customStyle="1" w:styleId="Reptitle">
    <w:name w:val="Rep_title"/>
    <w:basedOn w:val="Rectitle"/>
    <w:next w:val="Repref"/>
    <w:rsid w:val="00D25FBA"/>
  </w:style>
  <w:style w:type="paragraph" w:customStyle="1" w:styleId="Resdate">
    <w:name w:val="Res_date"/>
    <w:basedOn w:val="Recdate"/>
    <w:next w:val="Normalaftertitle"/>
    <w:rsid w:val="00D25FBA"/>
  </w:style>
  <w:style w:type="character" w:customStyle="1" w:styleId="Resdef">
    <w:name w:val="Res_def"/>
    <w:rsid w:val="008C10D9"/>
    <w:rPr>
      <w:rFonts w:asciiTheme="minorHAnsi" w:hAnsiTheme="minorHAnsi"/>
      <w:b/>
    </w:rPr>
  </w:style>
  <w:style w:type="paragraph" w:customStyle="1" w:styleId="ResNo">
    <w:name w:val="Res_No"/>
    <w:basedOn w:val="RecNo"/>
    <w:next w:val="Normal"/>
    <w:rsid w:val="00D25FBA"/>
  </w:style>
  <w:style w:type="paragraph" w:customStyle="1" w:styleId="Restitle">
    <w:name w:val="Res_title"/>
    <w:basedOn w:val="Rectitle"/>
    <w:next w:val="Normal"/>
    <w:rsid w:val="00D25FBA"/>
  </w:style>
  <w:style w:type="paragraph" w:customStyle="1" w:styleId="Section1">
    <w:name w:val="Section_1"/>
    <w:basedOn w:val="Normal"/>
    <w:rsid w:val="00D25FBA"/>
    <w:pPr>
      <w:tabs>
        <w:tab w:val="clear" w:pos="1134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D25FBA"/>
    <w:rPr>
      <w:b w:val="0"/>
      <w:i/>
    </w:rPr>
  </w:style>
  <w:style w:type="paragraph" w:customStyle="1" w:styleId="Section3">
    <w:name w:val="Section_3"/>
    <w:basedOn w:val="Section1"/>
    <w:rsid w:val="00D25FBA"/>
    <w:rPr>
      <w:b w:val="0"/>
    </w:rPr>
  </w:style>
  <w:style w:type="paragraph" w:customStyle="1" w:styleId="SectionNo">
    <w:name w:val="Section_No"/>
    <w:basedOn w:val="AnnexNo"/>
    <w:next w:val="Normal"/>
    <w:rsid w:val="00D25FBA"/>
  </w:style>
  <w:style w:type="paragraph" w:customStyle="1" w:styleId="Sectiontitle">
    <w:name w:val="Section_title"/>
    <w:basedOn w:val="Annextitle"/>
    <w:next w:val="Normalaftertitle"/>
    <w:rsid w:val="00D25FBA"/>
  </w:style>
  <w:style w:type="paragraph" w:customStyle="1" w:styleId="Source">
    <w:name w:val="Source"/>
    <w:basedOn w:val="Normal"/>
    <w:next w:val="Normal"/>
    <w:rsid w:val="00D25FBA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D25FBA"/>
    <w:pPr>
      <w:tabs>
        <w:tab w:val="left" w:pos="1134"/>
        <w:tab w:val="left" w:pos="2268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D25FBA"/>
  </w:style>
  <w:style w:type="character" w:customStyle="1" w:styleId="Tablefreq">
    <w:name w:val="Table_freq"/>
    <w:rsid w:val="008C10D9"/>
    <w:rPr>
      <w:rFonts w:asciiTheme="minorHAnsi" w:hAnsiTheme="minorHAnsi"/>
      <w:b/>
      <w:color w:val="auto"/>
      <w:sz w:val="20"/>
    </w:rPr>
  </w:style>
  <w:style w:type="paragraph" w:customStyle="1" w:styleId="Tabletext">
    <w:name w:val="Table_text"/>
    <w:basedOn w:val="Normal"/>
    <w:rsid w:val="00D25FBA"/>
    <w:pPr>
      <w:tabs>
        <w:tab w:val="left" w:pos="284"/>
        <w:tab w:val="left" w:pos="851"/>
        <w:tab w:val="left" w:pos="1418"/>
        <w:tab w:val="left" w:pos="1985"/>
        <w:tab w:val="left" w:pos="2552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D25FBA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D25FBA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D25FBA"/>
    <w:pPr>
      <w:keepNext/>
      <w:spacing w:before="560" w:after="120"/>
      <w:jc w:val="center"/>
    </w:pPr>
    <w:rPr>
      <w:caps/>
      <w:sz w:val="20"/>
    </w:rPr>
  </w:style>
  <w:style w:type="paragraph" w:customStyle="1" w:styleId="TableTextS5">
    <w:name w:val="Table_TextS5"/>
    <w:basedOn w:val="Normal"/>
    <w:rsid w:val="00D25FBA"/>
    <w:pP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8C10D9"/>
    <w:pPr>
      <w:keepNext/>
      <w:keepLines/>
      <w:spacing w:before="0" w:after="120"/>
      <w:jc w:val="center"/>
    </w:pPr>
    <w:rPr>
      <w:b/>
      <w:sz w:val="20"/>
    </w:rPr>
  </w:style>
  <w:style w:type="table" w:styleId="TableGrid">
    <w:name w:val="Table Grid"/>
    <w:basedOn w:val="TableNormal"/>
    <w:rsid w:val="00315A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basedOn w:val="DefaultParagraphFont"/>
    <w:link w:val="Header"/>
    <w:rsid w:val="004F1F8E"/>
    <w:rPr>
      <w:rFonts w:ascii="Times New Roman" w:hAnsi="Times New Roman"/>
      <w:sz w:val="18"/>
      <w:lang w:val="fr-FR" w:eastAsia="en-US"/>
    </w:rPr>
  </w:style>
  <w:style w:type="paragraph" w:customStyle="1" w:styleId="AppArttitle">
    <w:name w:val="App_Art_title"/>
    <w:basedOn w:val="Arttitle"/>
    <w:next w:val="Normalaftertitle"/>
    <w:qFormat/>
    <w:rsid w:val="00CD516F"/>
    <w:rPr>
      <w:lang w:val="fr-CH"/>
    </w:rPr>
  </w:style>
  <w:style w:type="paragraph" w:customStyle="1" w:styleId="AppArtNo">
    <w:name w:val="App_Art_No"/>
    <w:basedOn w:val="ArtNo"/>
    <w:next w:val="AppArttitle"/>
    <w:qFormat/>
    <w:rsid w:val="00CD516F"/>
  </w:style>
  <w:style w:type="paragraph" w:customStyle="1" w:styleId="Volumetitle">
    <w:name w:val="Volume_title"/>
    <w:basedOn w:val="ArtNo"/>
    <w:qFormat/>
    <w:rsid w:val="00960D89"/>
    <w:rPr>
      <w:b/>
      <w:caps w:val="0"/>
      <w:lang w:val="fr-CH"/>
    </w:rPr>
  </w:style>
  <w:style w:type="paragraph" w:customStyle="1" w:styleId="Opiniontitle">
    <w:name w:val="Opinion_title"/>
    <w:basedOn w:val="Rectitle"/>
    <w:next w:val="Normalaftertitle"/>
    <w:qFormat/>
    <w:rsid w:val="00960D89"/>
  </w:style>
  <w:style w:type="paragraph" w:customStyle="1" w:styleId="OpinionNo">
    <w:name w:val="Opinion_No"/>
    <w:basedOn w:val="RecNo"/>
    <w:next w:val="Opiniontitle"/>
    <w:qFormat/>
    <w:rsid w:val="00960D89"/>
  </w:style>
  <w:style w:type="paragraph" w:customStyle="1" w:styleId="Committee">
    <w:name w:val="Committee"/>
    <w:basedOn w:val="Normal"/>
    <w:qFormat/>
    <w:rsid w:val="00163AD4"/>
    <w:pPr>
      <w:framePr w:hSpace="180" w:wrap="around" w:hAnchor="margin" w:y="-675"/>
      <w:spacing w:before="0" w:after="48" w:line="240" w:lineRule="atLeast"/>
    </w:pPr>
    <w:rPr>
      <w:rFonts w:cstheme="minorHAnsi"/>
      <w:b/>
      <w:szCs w:val="24"/>
      <w:lang w:val="en-US"/>
    </w:rPr>
  </w:style>
  <w:style w:type="character" w:customStyle="1" w:styleId="FooterChar">
    <w:name w:val="Footer Char"/>
    <w:basedOn w:val="DefaultParagraphFont"/>
    <w:link w:val="Footer"/>
    <w:rsid w:val="00163AD4"/>
    <w:rPr>
      <w:rFonts w:ascii="Calibri" w:hAnsi="Calibri"/>
      <w:caps/>
      <w:noProof/>
      <w:sz w:val="16"/>
      <w:lang w:val="fr-FR" w:eastAsia="en-US"/>
    </w:rPr>
  </w:style>
  <w:style w:type="character" w:customStyle="1" w:styleId="FootnoteTextChar">
    <w:name w:val="Footnote Text Char"/>
    <w:basedOn w:val="DefaultParagraphFont"/>
    <w:link w:val="FootnoteText"/>
    <w:rsid w:val="00163AD4"/>
    <w:rPr>
      <w:rFonts w:ascii="Calibri" w:hAnsi="Calibri"/>
      <w:sz w:val="24"/>
      <w:lang w:val="fr-FR" w:eastAsia="en-US"/>
    </w:rPr>
  </w:style>
  <w:style w:type="paragraph" w:customStyle="1" w:styleId="Tableref">
    <w:name w:val="Table_ref"/>
    <w:basedOn w:val="Normal"/>
    <w:next w:val="Normal"/>
    <w:rsid w:val="00163AD4"/>
    <w:pPr>
      <w:keepNext/>
      <w:spacing w:before="560"/>
      <w:jc w:val="center"/>
    </w:pPr>
    <w:rPr>
      <w:sz w:val="20"/>
    </w:rPr>
  </w:style>
  <w:style w:type="paragraph" w:customStyle="1" w:styleId="Partref">
    <w:name w:val="Part_ref"/>
    <w:basedOn w:val="Annexref"/>
    <w:next w:val="Normal"/>
    <w:rsid w:val="00163AD4"/>
  </w:style>
  <w:style w:type="paragraph" w:styleId="ListParagraph">
    <w:name w:val="List Paragraph"/>
    <w:basedOn w:val="Normal"/>
    <w:uiPriority w:val="34"/>
    <w:qFormat/>
    <w:rsid w:val="00163AD4"/>
    <w:pPr>
      <w:ind w:left="720"/>
      <w:contextualSpacing/>
    </w:pPr>
  </w:style>
  <w:style w:type="paragraph" w:customStyle="1" w:styleId="OpinionNO0">
    <w:name w:val="Opinion_NO"/>
    <w:basedOn w:val="RecNo"/>
    <w:next w:val="Opiniontitle"/>
    <w:qFormat/>
    <w:rsid w:val="00163AD4"/>
  </w:style>
  <w:style w:type="paragraph" w:styleId="BalloonText">
    <w:name w:val="Balloon Text"/>
    <w:basedOn w:val="Normal"/>
    <w:link w:val="BalloonTextChar"/>
    <w:rsid w:val="00163AD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63AD4"/>
    <w:rPr>
      <w:rFonts w:ascii="Tahoma" w:hAnsi="Tahoma" w:cs="Tahoma"/>
      <w:sz w:val="16"/>
      <w:szCs w:val="16"/>
      <w:lang w:val="fr-FR" w:eastAsia="en-US"/>
    </w:rPr>
  </w:style>
  <w:style w:type="character" w:styleId="Hyperlink">
    <w:name w:val="Hyperlink"/>
    <w:basedOn w:val="DefaultParagraphFont"/>
    <w:unhideWhenUsed/>
    <w:rsid w:val="00163AD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nhideWhenUsed/>
    <w:rsid w:val="00163AD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81AF8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rsid w:val="0029062F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rsid w:val="008C10D9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AA374F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8C10D9"/>
    <w:rPr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semiHidden/>
    <w:rPr>
      <w:vertAlign w:val="superscript"/>
    </w:rPr>
  </w:style>
  <w:style w:type="paragraph" w:customStyle="1" w:styleId="enumlev1">
    <w:name w:val="enumlev1"/>
    <w:basedOn w:val="Normal"/>
    <w:rsid w:val="00AA374F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AA374F"/>
    <w:pPr>
      <w:ind w:left="1871" w:hanging="737"/>
    </w:pPr>
  </w:style>
  <w:style w:type="paragraph" w:customStyle="1" w:styleId="enumlev3">
    <w:name w:val="enumlev3"/>
    <w:basedOn w:val="enumlev2"/>
    <w:rsid w:val="00AA374F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rsid w:val="00AA374F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8C10D9"/>
    <w:pPr>
      <w:keepNext/>
      <w:keepLines/>
      <w:spacing w:before="0" w:after="480"/>
      <w:jc w:val="center"/>
    </w:pPr>
    <w:rPr>
      <w:rFonts w:cs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link w:val="FooterChar"/>
    <w:pPr>
      <w:tabs>
        <w:tab w:val="clear" w:pos="1134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68250A"/>
    <w:rPr>
      <w:rFonts w:ascii="Calibri" w:hAnsi="Calibri"/>
      <w:position w:val="6"/>
      <w:sz w:val="18"/>
    </w:rPr>
  </w:style>
  <w:style w:type="paragraph" w:styleId="FootnoteText">
    <w:name w:val="footnote text"/>
    <w:basedOn w:val="Normal"/>
    <w:link w:val="FootnoteTextChar"/>
    <w:pPr>
      <w:keepLines/>
      <w:tabs>
        <w:tab w:val="left" w:pos="255"/>
      </w:tabs>
    </w:pPr>
  </w:style>
  <w:style w:type="paragraph" w:styleId="Header">
    <w:name w:val="header"/>
    <w:basedOn w:val="Normal"/>
    <w:link w:val="HeaderChar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0B2E0C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8C10D9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  <w:rsid w:val="008C10D9"/>
    <w:rPr>
      <w:rFonts w:asciiTheme="minorHAnsi" w:hAnsiTheme="minorHAnsi"/>
    </w:rPr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character" w:customStyle="1" w:styleId="Appdef">
    <w:name w:val="App_def"/>
    <w:rsid w:val="0029062F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29062F"/>
    <w:rPr>
      <w:rFonts w:asciiTheme="minorHAnsi" w:hAnsiTheme="minorHAnsi"/>
    </w:rPr>
  </w:style>
  <w:style w:type="character" w:customStyle="1" w:styleId="Artdef">
    <w:name w:val="Art_def"/>
    <w:rsid w:val="0068250A"/>
    <w:rPr>
      <w:rFonts w:ascii="Calibri" w:hAnsi="Calibri"/>
      <w:b/>
    </w:rPr>
  </w:style>
  <w:style w:type="character" w:customStyle="1" w:styleId="Artref">
    <w:name w:val="Art_ref"/>
    <w:basedOn w:val="DefaultParagraphFont"/>
    <w:rsid w:val="0068250A"/>
    <w:rPr>
      <w:rFonts w:ascii="Calibri" w:hAnsi="Calibri"/>
    </w:rPr>
  </w:style>
  <w:style w:type="paragraph" w:customStyle="1" w:styleId="Border">
    <w:name w:val="Border"/>
    <w:basedOn w:val="Normal"/>
    <w:rsid w:val="004E28C3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4E28C3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fr-CH"/>
    </w:rPr>
  </w:style>
  <w:style w:type="paragraph" w:customStyle="1" w:styleId="Normalend">
    <w:name w:val="Normal_end"/>
    <w:basedOn w:val="Normal"/>
    <w:qFormat/>
    <w:rsid w:val="00B00294"/>
  </w:style>
  <w:style w:type="paragraph" w:customStyle="1" w:styleId="ApptoAnnex">
    <w:name w:val="App_to_Annex"/>
    <w:basedOn w:val="AppendixNo"/>
    <w:qFormat/>
    <w:rsid w:val="00B00294"/>
  </w:style>
  <w:style w:type="paragraph" w:customStyle="1" w:styleId="Note">
    <w:name w:val="Note"/>
    <w:basedOn w:val="Normal"/>
    <w:rsid w:val="00E37A25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8C10D9"/>
    <w:rPr>
      <w:rFonts w:asciiTheme="minorHAnsi" w:hAnsiTheme="minorHAnsi"/>
    </w:rPr>
  </w:style>
  <w:style w:type="paragraph" w:customStyle="1" w:styleId="Proposal">
    <w:name w:val="Proposal"/>
    <w:basedOn w:val="Normal"/>
    <w:next w:val="Normal"/>
    <w:rsid w:val="00E37A25"/>
    <w:pPr>
      <w:keepNext/>
      <w:spacing w:before="240"/>
    </w:pPr>
    <w:rPr>
      <w:rFonts w:hAnsi="Times New Roman Bold"/>
    </w:rPr>
  </w:style>
  <w:style w:type="paragraph" w:customStyle="1" w:styleId="Part1">
    <w:name w:val="Part_1"/>
    <w:basedOn w:val="Normal"/>
    <w:next w:val="Normal"/>
    <w:qFormat/>
    <w:rsid w:val="00466211"/>
    <w:pPr>
      <w:tabs>
        <w:tab w:val="clear" w:pos="1134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PartNo">
    <w:name w:val="Part_No"/>
    <w:basedOn w:val="AnnexNo"/>
    <w:next w:val="Normal"/>
    <w:rsid w:val="00466211"/>
  </w:style>
  <w:style w:type="paragraph" w:customStyle="1" w:styleId="Parttitle">
    <w:name w:val="Part_title"/>
    <w:basedOn w:val="Annextitle"/>
    <w:next w:val="Normalaftertitle"/>
    <w:rsid w:val="00466211"/>
  </w:style>
  <w:style w:type="paragraph" w:styleId="TOC1">
    <w:name w:val="toc 1"/>
    <w:basedOn w:val="Normal"/>
    <w:rsid w:val="00D25FBA"/>
    <w:pPr>
      <w:keepLines/>
      <w:tabs>
        <w:tab w:val="clear" w:pos="1134"/>
        <w:tab w:val="clear" w:pos="2268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D25FBA"/>
    <w:pPr>
      <w:spacing w:before="120"/>
    </w:pPr>
  </w:style>
  <w:style w:type="paragraph" w:styleId="TOC3">
    <w:name w:val="toc 3"/>
    <w:basedOn w:val="TOC2"/>
    <w:rsid w:val="00D25FBA"/>
  </w:style>
  <w:style w:type="paragraph" w:styleId="TOC4">
    <w:name w:val="toc 4"/>
    <w:basedOn w:val="TOC3"/>
    <w:rsid w:val="00D25FBA"/>
  </w:style>
  <w:style w:type="paragraph" w:styleId="TOC5">
    <w:name w:val="toc 5"/>
    <w:basedOn w:val="TOC4"/>
    <w:rsid w:val="00D25FBA"/>
  </w:style>
  <w:style w:type="paragraph" w:styleId="TOC6">
    <w:name w:val="toc 6"/>
    <w:basedOn w:val="TOC4"/>
    <w:rsid w:val="00D25FBA"/>
  </w:style>
  <w:style w:type="paragraph" w:styleId="TOC7">
    <w:name w:val="toc 7"/>
    <w:basedOn w:val="TOC4"/>
    <w:rsid w:val="00D25FBA"/>
  </w:style>
  <w:style w:type="paragraph" w:styleId="TOC8">
    <w:name w:val="toc 8"/>
    <w:basedOn w:val="TOC4"/>
    <w:rsid w:val="00D25FBA"/>
  </w:style>
  <w:style w:type="paragraph" w:customStyle="1" w:styleId="Title1">
    <w:name w:val="Title 1"/>
    <w:basedOn w:val="Normal"/>
    <w:next w:val="Normal"/>
    <w:rsid w:val="00D25FBA"/>
    <w:pPr>
      <w:spacing w:before="240"/>
      <w:jc w:val="center"/>
    </w:pPr>
    <w:rPr>
      <w:caps/>
      <w:sz w:val="28"/>
    </w:rPr>
  </w:style>
  <w:style w:type="paragraph" w:customStyle="1" w:styleId="Title2">
    <w:name w:val="Title 2"/>
    <w:basedOn w:val="Normal"/>
    <w:next w:val="Normal"/>
    <w:rsid w:val="00D25FBA"/>
    <w:pPr>
      <w:overflowPunct/>
      <w:autoSpaceDE/>
      <w:autoSpaceDN/>
      <w:adjustRightInd/>
      <w:spacing w:before="480"/>
      <w:jc w:val="center"/>
      <w:textAlignment w:val="auto"/>
    </w:pPr>
    <w:rPr>
      <w:caps/>
      <w:sz w:val="28"/>
    </w:rPr>
  </w:style>
  <w:style w:type="paragraph" w:customStyle="1" w:styleId="Title3">
    <w:name w:val="Title 3"/>
    <w:basedOn w:val="Title2"/>
    <w:next w:val="Normal"/>
    <w:rsid w:val="00D25FBA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D25FBA"/>
    <w:rPr>
      <w:b/>
    </w:rPr>
  </w:style>
  <w:style w:type="paragraph" w:customStyle="1" w:styleId="toc0">
    <w:name w:val="toc 0"/>
    <w:basedOn w:val="Normal"/>
    <w:next w:val="TOC1"/>
    <w:rsid w:val="00D25FBA"/>
    <w:pPr>
      <w:tabs>
        <w:tab w:val="clear" w:pos="1134"/>
        <w:tab w:val="clear" w:pos="2268"/>
        <w:tab w:val="right" w:pos="9781"/>
      </w:tabs>
    </w:pPr>
    <w:rPr>
      <w:b/>
    </w:rPr>
  </w:style>
  <w:style w:type="paragraph" w:customStyle="1" w:styleId="RecNo">
    <w:name w:val="Rec_No"/>
    <w:basedOn w:val="Normal"/>
    <w:next w:val="Normal"/>
    <w:rsid w:val="00D25FBA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8C10D9"/>
    <w:pPr>
      <w:spacing w:before="240"/>
    </w:pPr>
    <w:rPr>
      <w:b/>
      <w:caps w:val="0"/>
    </w:rPr>
  </w:style>
  <w:style w:type="paragraph" w:customStyle="1" w:styleId="Recdate">
    <w:name w:val="Rec_date"/>
    <w:basedOn w:val="Normal"/>
    <w:next w:val="Normalaftertitle"/>
    <w:rsid w:val="0098732F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D25FBA"/>
  </w:style>
  <w:style w:type="paragraph" w:customStyle="1" w:styleId="QuestionNo">
    <w:name w:val="Question_No"/>
    <w:basedOn w:val="RecNo"/>
    <w:next w:val="Normal"/>
    <w:rsid w:val="00D25FBA"/>
  </w:style>
  <w:style w:type="paragraph" w:customStyle="1" w:styleId="Questiontitle">
    <w:name w:val="Question_title"/>
    <w:basedOn w:val="Rectitle"/>
    <w:next w:val="Normal"/>
    <w:rsid w:val="008C10D9"/>
  </w:style>
  <w:style w:type="paragraph" w:customStyle="1" w:styleId="Reasons">
    <w:name w:val="Reasons"/>
    <w:basedOn w:val="Normal"/>
    <w:qFormat/>
    <w:rsid w:val="00D25FBA"/>
    <w:pPr>
      <w:tabs>
        <w:tab w:val="clear" w:pos="2268"/>
        <w:tab w:val="left" w:pos="1588"/>
        <w:tab w:val="left" w:pos="1985"/>
      </w:tabs>
    </w:pPr>
  </w:style>
  <w:style w:type="character" w:customStyle="1" w:styleId="Recdef">
    <w:name w:val="Rec_def"/>
    <w:rsid w:val="008C10D9"/>
    <w:rPr>
      <w:rFonts w:asciiTheme="minorHAnsi" w:hAnsiTheme="minorHAnsi"/>
      <w:b/>
    </w:rPr>
  </w:style>
  <w:style w:type="paragraph" w:customStyle="1" w:styleId="Reftext">
    <w:name w:val="Ref_text"/>
    <w:basedOn w:val="Normal"/>
    <w:rsid w:val="00D25FBA"/>
    <w:pPr>
      <w:ind w:left="1134" w:hanging="1134"/>
    </w:pPr>
  </w:style>
  <w:style w:type="paragraph" w:customStyle="1" w:styleId="Reftitle">
    <w:name w:val="Ref_title"/>
    <w:basedOn w:val="Normal"/>
    <w:next w:val="Reftext"/>
    <w:rsid w:val="00D25FBA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D25FBA"/>
  </w:style>
  <w:style w:type="paragraph" w:customStyle="1" w:styleId="RepNo">
    <w:name w:val="Rep_No"/>
    <w:basedOn w:val="RecNo"/>
    <w:next w:val="Normal"/>
    <w:rsid w:val="00D25FBA"/>
  </w:style>
  <w:style w:type="paragraph" w:customStyle="1" w:styleId="Repref">
    <w:name w:val="Rep_ref"/>
    <w:basedOn w:val="Normal"/>
    <w:next w:val="Repdate"/>
    <w:rsid w:val="0098732F"/>
    <w:pPr>
      <w:keepNext/>
      <w:keepLines/>
      <w:jc w:val="center"/>
    </w:pPr>
  </w:style>
  <w:style w:type="paragraph" w:customStyle="1" w:styleId="Reptitle">
    <w:name w:val="Rep_title"/>
    <w:basedOn w:val="Rectitle"/>
    <w:next w:val="Repref"/>
    <w:rsid w:val="00D25FBA"/>
  </w:style>
  <w:style w:type="paragraph" w:customStyle="1" w:styleId="Resdate">
    <w:name w:val="Res_date"/>
    <w:basedOn w:val="Recdate"/>
    <w:next w:val="Normalaftertitle"/>
    <w:rsid w:val="00D25FBA"/>
  </w:style>
  <w:style w:type="character" w:customStyle="1" w:styleId="Resdef">
    <w:name w:val="Res_def"/>
    <w:rsid w:val="008C10D9"/>
    <w:rPr>
      <w:rFonts w:asciiTheme="minorHAnsi" w:hAnsiTheme="minorHAnsi"/>
      <w:b/>
    </w:rPr>
  </w:style>
  <w:style w:type="paragraph" w:customStyle="1" w:styleId="ResNo">
    <w:name w:val="Res_No"/>
    <w:basedOn w:val="RecNo"/>
    <w:next w:val="Normal"/>
    <w:rsid w:val="00D25FBA"/>
  </w:style>
  <w:style w:type="paragraph" w:customStyle="1" w:styleId="Restitle">
    <w:name w:val="Res_title"/>
    <w:basedOn w:val="Rectitle"/>
    <w:next w:val="Normal"/>
    <w:rsid w:val="00D25FBA"/>
  </w:style>
  <w:style w:type="paragraph" w:customStyle="1" w:styleId="Section1">
    <w:name w:val="Section_1"/>
    <w:basedOn w:val="Normal"/>
    <w:rsid w:val="00D25FBA"/>
    <w:pPr>
      <w:tabs>
        <w:tab w:val="clear" w:pos="1134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D25FBA"/>
    <w:rPr>
      <w:b w:val="0"/>
      <w:i/>
    </w:rPr>
  </w:style>
  <w:style w:type="paragraph" w:customStyle="1" w:styleId="Section3">
    <w:name w:val="Section_3"/>
    <w:basedOn w:val="Section1"/>
    <w:rsid w:val="00D25FBA"/>
    <w:rPr>
      <w:b w:val="0"/>
    </w:rPr>
  </w:style>
  <w:style w:type="paragraph" w:customStyle="1" w:styleId="SectionNo">
    <w:name w:val="Section_No"/>
    <w:basedOn w:val="AnnexNo"/>
    <w:next w:val="Normal"/>
    <w:rsid w:val="00D25FBA"/>
  </w:style>
  <w:style w:type="paragraph" w:customStyle="1" w:styleId="Sectiontitle">
    <w:name w:val="Section_title"/>
    <w:basedOn w:val="Annextitle"/>
    <w:next w:val="Normalaftertitle"/>
    <w:rsid w:val="00D25FBA"/>
  </w:style>
  <w:style w:type="paragraph" w:customStyle="1" w:styleId="Source">
    <w:name w:val="Source"/>
    <w:basedOn w:val="Normal"/>
    <w:next w:val="Normal"/>
    <w:rsid w:val="00D25FBA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D25FBA"/>
    <w:pPr>
      <w:tabs>
        <w:tab w:val="left" w:pos="1134"/>
        <w:tab w:val="left" w:pos="2268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D25FBA"/>
  </w:style>
  <w:style w:type="character" w:customStyle="1" w:styleId="Tablefreq">
    <w:name w:val="Table_freq"/>
    <w:rsid w:val="008C10D9"/>
    <w:rPr>
      <w:rFonts w:asciiTheme="minorHAnsi" w:hAnsiTheme="minorHAnsi"/>
      <w:b/>
      <w:color w:val="auto"/>
      <w:sz w:val="20"/>
    </w:rPr>
  </w:style>
  <w:style w:type="paragraph" w:customStyle="1" w:styleId="Tabletext">
    <w:name w:val="Table_text"/>
    <w:basedOn w:val="Normal"/>
    <w:rsid w:val="00D25FBA"/>
    <w:pPr>
      <w:tabs>
        <w:tab w:val="left" w:pos="284"/>
        <w:tab w:val="left" w:pos="851"/>
        <w:tab w:val="left" w:pos="1418"/>
        <w:tab w:val="left" w:pos="1985"/>
        <w:tab w:val="left" w:pos="2552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D25FBA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D25FBA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D25FBA"/>
    <w:pPr>
      <w:keepNext/>
      <w:spacing w:before="560" w:after="120"/>
      <w:jc w:val="center"/>
    </w:pPr>
    <w:rPr>
      <w:caps/>
      <w:sz w:val="20"/>
    </w:rPr>
  </w:style>
  <w:style w:type="paragraph" w:customStyle="1" w:styleId="TableTextS5">
    <w:name w:val="Table_TextS5"/>
    <w:basedOn w:val="Normal"/>
    <w:rsid w:val="00D25FBA"/>
    <w:pP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8C10D9"/>
    <w:pPr>
      <w:keepNext/>
      <w:keepLines/>
      <w:spacing w:before="0" w:after="120"/>
      <w:jc w:val="center"/>
    </w:pPr>
    <w:rPr>
      <w:b/>
      <w:sz w:val="20"/>
    </w:rPr>
  </w:style>
  <w:style w:type="table" w:styleId="TableGrid">
    <w:name w:val="Table Grid"/>
    <w:basedOn w:val="TableNormal"/>
    <w:rsid w:val="00315A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basedOn w:val="DefaultParagraphFont"/>
    <w:link w:val="Header"/>
    <w:rsid w:val="004F1F8E"/>
    <w:rPr>
      <w:rFonts w:ascii="Times New Roman" w:hAnsi="Times New Roman"/>
      <w:sz w:val="18"/>
      <w:lang w:val="fr-FR" w:eastAsia="en-US"/>
    </w:rPr>
  </w:style>
  <w:style w:type="paragraph" w:customStyle="1" w:styleId="AppArttitle">
    <w:name w:val="App_Art_title"/>
    <w:basedOn w:val="Arttitle"/>
    <w:next w:val="Normalaftertitle"/>
    <w:qFormat/>
    <w:rsid w:val="00CD516F"/>
    <w:rPr>
      <w:lang w:val="fr-CH"/>
    </w:rPr>
  </w:style>
  <w:style w:type="paragraph" w:customStyle="1" w:styleId="AppArtNo">
    <w:name w:val="App_Art_No"/>
    <w:basedOn w:val="ArtNo"/>
    <w:next w:val="AppArttitle"/>
    <w:qFormat/>
    <w:rsid w:val="00CD516F"/>
  </w:style>
  <w:style w:type="paragraph" w:customStyle="1" w:styleId="Volumetitle">
    <w:name w:val="Volume_title"/>
    <w:basedOn w:val="ArtNo"/>
    <w:qFormat/>
    <w:rsid w:val="00960D89"/>
    <w:rPr>
      <w:b/>
      <w:caps w:val="0"/>
      <w:lang w:val="fr-CH"/>
    </w:rPr>
  </w:style>
  <w:style w:type="paragraph" w:customStyle="1" w:styleId="Opiniontitle">
    <w:name w:val="Opinion_title"/>
    <w:basedOn w:val="Rectitle"/>
    <w:next w:val="Normalaftertitle"/>
    <w:qFormat/>
    <w:rsid w:val="00960D89"/>
  </w:style>
  <w:style w:type="paragraph" w:customStyle="1" w:styleId="OpinionNo">
    <w:name w:val="Opinion_No"/>
    <w:basedOn w:val="RecNo"/>
    <w:next w:val="Opiniontitle"/>
    <w:qFormat/>
    <w:rsid w:val="00960D89"/>
  </w:style>
  <w:style w:type="paragraph" w:customStyle="1" w:styleId="Committee">
    <w:name w:val="Committee"/>
    <w:basedOn w:val="Normal"/>
    <w:qFormat/>
    <w:rsid w:val="00163AD4"/>
    <w:pPr>
      <w:framePr w:hSpace="180" w:wrap="around" w:hAnchor="margin" w:y="-675"/>
      <w:spacing w:before="0" w:after="48" w:line="240" w:lineRule="atLeast"/>
    </w:pPr>
    <w:rPr>
      <w:rFonts w:cstheme="minorHAnsi"/>
      <w:b/>
      <w:szCs w:val="24"/>
      <w:lang w:val="en-US"/>
    </w:rPr>
  </w:style>
  <w:style w:type="character" w:customStyle="1" w:styleId="FooterChar">
    <w:name w:val="Footer Char"/>
    <w:basedOn w:val="DefaultParagraphFont"/>
    <w:link w:val="Footer"/>
    <w:rsid w:val="00163AD4"/>
    <w:rPr>
      <w:rFonts w:ascii="Calibri" w:hAnsi="Calibri"/>
      <w:caps/>
      <w:noProof/>
      <w:sz w:val="16"/>
      <w:lang w:val="fr-FR" w:eastAsia="en-US"/>
    </w:rPr>
  </w:style>
  <w:style w:type="character" w:customStyle="1" w:styleId="FootnoteTextChar">
    <w:name w:val="Footnote Text Char"/>
    <w:basedOn w:val="DefaultParagraphFont"/>
    <w:link w:val="FootnoteText"/>
    <w:rsid w:val="00163AD4"/>
    <w:rPr>
      <w:rFonts w:ascii="Calibri" w:hAnsi="Calibri"/>
      <w:sz w:val="24"/>
      <w:lang w:val="fr-FR" w:eastAsia="en-US"/>
    </w:rPr>
  </w:style>
  <w:style w:type="paragraph" w:customStyle="1" w:styleId="Tableref">
    <w:name w:val="Table_ref"/>
    <w:basedOn w:val="Normal"/>
    <w:next w:val="Normal"/>
    <w:rsid w:val="00163AD4"/>
    <w:pPr>
      <w:keepNext/>
      <w:spacing w:before="560"/>
      <w:jc w:val="center"/>
    </w:pPr>
    <w:rPr>
      <w:sz w:val="20"/>
    </w:rPr>
  </w:style>
  <w:style w:type="paragraph" w:customStyle="1" w:styleId="Partref">
    <w:name w:val="Part_ref"/>
    <w:basedOn w:val="Annexref"/>
    <w:next w:val="Normal"/>
    <w:rsid w:val="00163AD4"/>
  </w:style>
  <w:style w:type="paragraph" w:styleId="ListParagraph">
    <w:name w:val="List Paragraph"/>
    <w:basedOn w:val="Normal"/>
    <w:uiPriority w:val="34"/>
    <w:qFormat/>
    <w:rsid w:val="00163AD4"/>
    <w:pPr>
      <w:ind w:left="720"/>
      <w:contextualSpacing/>
    </w:pPr>
  </w:style>
  <w:style w:type="paragraph" w:customStyle="1" w:styleId="OpinionNO0">
    <w:name w:val="Opinion_NO"/>
    <w:basedOn w:val="RecNo"/>
    <w:next w:val="Opiniontitle"/>
    <w:qFormat/>
    <w:rsid w:val="00163AD4"/>
  </w:style>
  <w:style w:type="paragraph" w:styleId="BalloonText">
    <w:name w:val="Balloon Text"/>
    <w:basedOn w:val="Normal"/>
    <w:link w:val="BalloonTextChar"/>
    <w:rsid w:val="00163AD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63AD4"/>
    <w:rPr>
      <w:rFonts w:ascii="Tahoma" w:hAnsi="Tahoma" w:cs="Tahoma"/>
      <w:sz w:val="16"/>
      <w:szCs w:val="16"/>
      <w:lang w:val="fr-FR" w:eastAsia="en-US"/>
    </w:rPr>
  </w:style>
  <w:style w:type="character" w:styleId="Hyperlink">
    <w:name w:val="Hyperlink"/>
    <w:basedOn w:val="DefaultParagraphFont"/>
    <w:unhideWhenUsed/>
    <w:rsid w:val="00163AD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nhideWhenUsed/>
    <w:rsid w:val="00163AD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62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ejajod\Application%20Data\Microsoft\Templates\POOL%20F%20-%20ITU\PF_WCIT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PF_WCIT12.dotx</Template>
  <TotalTime>11</TotalTime>
  <Pages>4</Pages>
  <Words>1109</Words>
  <Characters>6326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Secrétariat général - Pool</Manager>
  <Company>Union internationale des télécommunications (UIT)</Company>
  <LinksUpToDate>false</LinksUpToDate>
  <CharactersWithSpaces>7421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Conférence mondiale des radiocommunications - 2012</dc:subject>
  <dc:creator>Dejajod, Geneviéve</dc:creator>
  <dc:description>PF_WRC12.dotm  Pour: _x000d_Date du document: _x000d_Enregistré par MM-106465 à 13:59:05 le 28/03/11</dc:description>
  <cp:lastModifiedBy>Brouard, Ricarda</cp:lastModifiedBy>
  <cp:revision>3</cp:revision>
  <cp:lastPrinted>2012-12-06T20:38:00Z</cp:lastPrinted>
  <dcterms:created xsi:type="dcterms:W3CDTF">2012-12-08T07:11:00Z</dcterms:created>
  <dcterms:modified xsi:type="dcterms:W3CDTF">2012-12-08T07:26:00Z</dcterms:modified>
  <cp:category>Document de conférence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PF_WRC12.dotm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