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1782D" w:rsidTr="00B35BE4">
        <w:trPr>
          <w:cantSplit/>
        </w:trPr>
        <w:tc>
          <w:tcPr>
            <w:tcW w:w="6487" w:type="dxa"/>
          </w:tcPr>
          <w:p w:rsidR="0051782D" w:rsidRPr="0051782D" w:rsidRDefault="0051782D" w:rsidP="004F0848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proofErr w:type="spellStart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</w:t>
            </w:r>
            <w:proofErr w:type="spellEnd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 xml:space="preserve">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D211B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D211B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4</w:t>
            </w:r>
          </w:p>
        </w:tc>
        <w:tc>
          <w:tcPr>
            <w:tcW w:w="3402" w:type="dxa"/>
          </w:tcPr>
          <w:p w:rsidR="0051782D" w:rsidRDefault="00FC1E29" w:rsidP="00B35BE4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D7C5C33" wp14:editId="76E9C0EE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F05D28" w:rsidRDefault="00F05D28" w:rsidP="00F05D2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RAG14-1/6-E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F05D28" w:rsidRDefault="00F05D28" w:rsidP="00F05D2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 May 2014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F05D28" w:rsidRDefault="00F05D28" w:rsidP="00F05D28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093C73" w:rsidRDefault="00F05D28" w:rsidP="005B2C58">
            <w:pPr>
              <w:pStyle w:val="Source"/>
            </w:pPr>
            <w:bookmarkStart w:id="3" w:name="dsource" w:colFirst="0" w:colLast="0"/>
            <w:bookmarkEnd w:id="2"/>
            <w:r>
              <w:t>Chairman, ITU-D Study Group 1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F05D28" w:rsidRDefault="00F05D28" w:rsidP="005B2C58">
            <w:pPr>
              <w:pStyle w:val="Title1"/>
            </w:pPr>
            <w:bookmarkStart w:id="4" w:name="dtitle1" w:colFirst="0" w:colLast="0"/>
            <w:bookmarkEnd w:id="3"/>
            <w:r>
              <w:t>Liaison statement to the RAG</w:t>
            </w:r>
          </w:p>
          <w:p w:rsidR="00093C73" w:rsidRDefault="00F05D28" w:rsidP="005B2C58">
            <w:pPr>
              <w:pStyle w:val="Title1"/>
            </w:pPr>
            <w:r>
              <w:t>Agreed Working Definition of the Term "ICT"</w:t>
            </w:r>
          </w:p>
        </w:tc>
      </w:tr>
    </w:tbl>
    <w:bookmarkEnd w:id="4"/>
    <w:p w:rsidR="00E9599A" w:rsidRDefault="00D5387E" w:rsidP="00D538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r w:rsidRPr="00D5387E">
        <w:t>(</w:t>
      </w:r>
      <w:r w:rsidR="00E9599A">
        <w:t>Document ITU-D/1/302</w:t>
      </w:r>
      <w:r>
        <w:t>)</w:t>
      </w:r>
    </w:p>
    <w:p w:rsidR="00E9599A" w:rsidRDefault="00E9599A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E9599A" w:rsidRPr="00733EC7" w:rsidRDefault="00E9599A" w:rsidP="00E9599A">
      <w:pPr>
        <w:tabs>
          <w:tab w:val="left" w:pos="720"/>
        </w:tabs>
        <w:spacing w:before="480"/>
        <w:ind w:right="454"/>
        <w:jc w:val="center"/>
        <w:rPr>
          <w:b/>
          <w:caps/>
          <w:szCs w:val="19"/>
        </w:rPr>
      </w:pPr>
      <w:r w:rsidRPr="00733EC7">
        <w:rPr>
          <w:b/>
          <w:caps/>
          <w:szCs w:val="19"/>
        </w:rPr>
        <w:t>LIAISON STATEMENT TO Chairmen of ITU-T and ITU-R Study Groups, Chairmen of TSAG, TDAG, RAG, Chairmen of Radiocommunication Coordination Committee for Vocabulary (CCV) and Standardization Committee for Vocabulary (SCV)</w:t>
      </w:r>
    </w:p>
    <w:p w:rsidR="00E9599A" w:rsidRPr="00C04363" w:rsidRDefault="00E9599A" w:rsidP="00E9599A">
      <w:pPr>
        <w:tabs>
          <w:tab w:val="left" w:pos="720"/>
        </w:tabs>
        <w:spacing w:before="360"/>
        <w:ind w:right="454"/>
        <w:jc w:val="center"/>
        <w:rPr>
          <w:rFonts w:asciiTheme="majorBidi" w:hAnsiTheme="majorBidi" w:cstheme="majorBidi"/>
          <w:b/>
          <w:szCs w:val="24"/>
        </w:rPr>
      </w:pPr>
      <w:r w:rsidRPr="00C04363">
        <w:rPr>
          <w:rFonts w:asciiTheme="majorBidi" w:hAnsiTheme="majorBidi" w:cstheme="majorBidi"/>
          <w:b/>
          <w:szCs w:val="24"/>
        </w:rPr>
        <w:t>Correspondence Group on the Elaboration of a Working Definition of the Term “ICT”</w:t>
      </w:r>
    </w:p>
    <w:p w:rsidR="00E9599A" w:rsidRPr="00C04363" w:rsidRDefault="00E9599A" w:rsidP="00E9599A">
      <w:pPr>
        <w:spacing w:before="240"/>
        <w:jc w:val="right"/>
        <w:rPr>
          <w:rFonts w:asciiTheme="majorBidi" w:hAnsiTheme="majorBidi" w:cstheme="majorBidi"/>
          <w:szCs w:val="24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78"/>
        <w:gridCol w:w="7875"/>
      </w:tblGrid>
      <w:tr w:rsidR="00E9599A" w:rsidRPr="00C04363" w:rsidTr="00D14EDD">
        <w:trPr>
          <w:trHeight w:val="20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E9599A" w:rsidRPr="00C04363" w:rsidRDefault="00E9599A" w:rsidP="00D14EDD">
            <w:pPr>
              <w:pStyle w:val="Banner"/>
              <w:tabs>
                <w:tab w:val="clear" w:pos="993"/>
              </w:tabs>
              <w:spacing w:before="60" w:after="60"/>
              <w:ind w:left="-1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04363">
              <w:rPr>
                <w:rFonts w:asciiTheme="majorBidi" w:hAnsiTheme="majorBidi" w:cstheme="majorBidi"/>
                <w:b/>
                <w:sz w:val="24"/>
                <w:szCs w:val="24"/>
              </w:rPr>
              <w:t>To:</w:t>
            </w:r>
          </w:p>
        </w:tc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</w:tcPr>
          <w:p w:rsidR="00E9599A" w:rsidRPr="00C04363" w:rsidRDefault="00E9599A" w:rsidP="00D14EDD">
            <w:pPr>
              <w:pStyle w:val="Banner"/>
              <w:tabs>
                <w:tab w:val="clear" w:pos="993"/>
              </w:tabs>
              <w:spacing w:before="60" w:after="60"/>
              <w:ind w:left="-15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436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Chairmen of ITU-T and ITU-R Study Groups,</w:t>
            </w:r>
            <w:r w:rsidRPr="00C0436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0436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Chairmen of TSAG, TDAG, RAG, Chairmen of </w:t>
            </w:r>
            <w:proofErr w:type="spellStart"/>
            <w:r w:rsidRPr="00C0436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Radiocommunication</w:t>
            </w:r>
            <w:proofErr w:type="spellEnd"/>
            <w:r w:rsidRPr="00C0436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Coordination Committee for Vocabulary (CCV) and Standardization Committee for Vocabulary (SCV)</w:t>
            </w:r>
          </w:p>
        </w:tc>
      </w:tr>
      <w:tr w:rsidR="00E9599A" w:rsidRPr="00C04363" w:rsidTr="00D14EDD">
        <w:trPr>
          <w:trHeight w:val="20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E9599A" w:rsidRPr="00C04363" w:rsidRDefault="00E9599A" w:rsidP="00D14EDD">
            <w:pPr>
              <w:pStyle w:val="Banner"/>
              <w:tabs>
                <w:tab w:val="clear" w:pos="993"/>
              </w:tabs>
              <w:spacing w:before="60" w:after="60"/>
              <w:ind w:left="-1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proofErr w:type="spellStart"/>
            <w:r w:rsidRPr="00C04363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From</w:t>
            </w:r>
            <w:proofErr w:type="spellEnd"/>
            <w:r w:rsidRPr="00C04363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:</w:t>
            </w:r>
          </w:p>
        </w:tc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</w:tcPr>
          <w:p w:rsidR="00E9599A" w:rsidRPr="00C04363" w:rsidRDefault="00E9599A" w:rsidP="00D14EDD">
            <w:pPr>
              <w:pStyle w:val="Banner"/>
              <w:tabs>
                <w:tab w:val="clear" w:pos="993"/>
              </w:tabs>
              <w:spacing w:before="60" w:after="60"/>
              <w:ind w:left="-15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436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Chairman of ITU-D Stud</w:t>
            </w:r>
            <w:bookmarkStart w:id="5" w:name="_GoBack"/>
            <w:bookmarkEnd w:id="5"/>
            <w:r w:rsidRPr="00C0436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 Group 1</w:t>
            </w:r>
          </w:p>
        </w:tc>
      </w:tr>
      <w:tr w:rsidR="00E9599A" w:rsidRPr="00C04363" w:rsidTr="00D14EDD">
        <w:trPr>
          <w:trHeight w:val="20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E9599A" w:rsidRPr="00C04363" w:rsidRDefault="00E9599A" w:rsidP="00D14EDD">
            <w:pPr>
              <w:pStyle w:val="Banner"/>
              <w:tabs>
                <w:tab w:val="clear" w:pos="993"/>
              </w:tabs>
              <w:spacing w:before="60" w:after="60"/>
              <w:ind w:left="-1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04363">
              <w:rPr>
                <w:rFonts w:asciiTheme="majorBidi" w:hAnsiTheme="majorBidi" w:cstheme="majorBidi"/>
                <w:b/>
                <w:sz w:val="24"/>
                <w:szCs w:val="24"/>
              </w:rPr>
              <w:t>For:</w:t>
            </w:r>
          </w:p>
        </w:tc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</w:tcPr>
          <w:p w:rsidR="00E9599A" w:rsidRPr="00C04363" w:rsidRDefault="00E9599A" w:rsidP="00D14EDD">
            <w:pPr>
              <w:pStyle w:val="Banner"/>
              <w:tabs>
                <w:tab w:val="clear" w:pos="993"/>
              </w:tabs>
              <w:spacing w:before="60" w:after="60"/>
              <w:ind w:left="-15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0436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Information</w:t>
            </w:r>
          </w:p>
        </w:tc>
      </w:tr>
      <w:tr w:rsidR="00E9599A" w:rsidRPr="00C04363" w:rsidTr="00D14EDD">
        <w:trPr>
          <w:trHeight w:val="20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E9599A" w:rsidRPr="00C04363" w:rsidRDefault="00E9599A" w:rsidP="00D14EDD">
            <w:pPr>
              <w:pStyle w:val="Banner"/>
              <w:tabs>
                <w:tab w:val="clear" w:pos="993"/>
              </w:tabs>
              <w:spacing w:before="60" w:after="60"/>
              <w:ind w:left="-1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04363">
              <w:rPr>
                <w:rFonts w:asciiTheme="majorBidi" w:hAnsiTheme="majorBidi" w:cstheme="majorBidi"/>
                <w:b/>
                <w:sz w:val="24"/>
                <w:szCs w:val="24"/>
              </w:rPr>
              <w:t>Approval:</w:t>
            </w:r>
          </w:p>
        </w:tc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</w:tcPr>
          <w:p w:rsidR="00E9599A" w:rsidRPr="00C04363" w:rsidRDefault="00E9599A" w:rsidP="00D14EDD">
            <w:pPr>
              <w:pStyle w:val="Banner"/>
              <w:tabs>
                <w:tab w:val="clear" w:pos="993"/>
              </w:tabs>
              <w:spacing w:before="60" w:after="60"/>
              <w:ind w:left="-15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04363">
              <w:rPr>
                <w:rFonts w:asciiTheme="majorBidi" w:hAnsiTheme="majorBidi" w:cstheme="majorBidi"/>
                <w:sz w:val="24"/>
                <w:szCs w:val="24"/>
              </w:rPr>
              <w:t>Agreed at the meeting of the Correspondence Group on the Elaboration of a Working Definition of the Term “ICT” (Geneva, 8 September 2013)</w:t>
            </w:r>
          </w:p>
        </w:tc>
      </w:tr>
      <w:tr w:rsidR="00E9599A" w:rsidRPr="00C04363" w:rsidTr="00D14EDD">
        <w:trPr>
          <w:trHeight w:val="20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E9599A" w:rsidRPr="00C04363" w:rsidRDefault="00E9599A" w:rsidP="00D14EDD">
            <w:pPr>
              <w:pStyle w:val="Banner"/>
              <w:tabs>
                <w:tab w:val="clear" w:pos="993"/>
              </w:tabs>
              <w:spacing w:before="60" w:after="60"/>
              <w:ind w:left="-1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04363">
              <w:rPr>
                <w:rFonts w:asciiTheme="majorBidi" w:hAnsiTheme="majorBidi" w:cstheme="majorBidi"/>
                <w:b/>
                <w:sz w:val="24"/>
                <w:szCs w:val="24"/>
              </w:rPr>
              <w:t>Contact:</w:t>
            </w:r>
          </w:p>
        </w:tc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</w:tcPr>
          <w:p w:rsidR="00E9599A" w:rsidRPr="00C04363" w:rsidRDefault="00E9599A" w:rsidP="00D14EDD">
            <w:pPr>
              <w:tabs>
                <w:tab w:val="left" w:pos="890"/>
              </w:tabs>
              <w:spacing w:before="60" w:after="60"/>
              <w:ind w:left="-17"/>
              <w:rPr>
                <w:rFonts w:asciiTheme="majorBidi" w:hAnsiTheme="majorBidi" w:cstheme="majorBidi"/>
                <w:bCs/>
                <w:szCs w:val="24"/>
              </w:rPr>
            </w:pPr>
            <w:r w:rsidRPr="00C04363">
              <w:rPr>
                <w:rFonts w:asciiTheme="majorBidi" w:hAnsiTheme="majorBidi" w:cstheme="majorBidi"/>
                <w:szCs w:val="24"/>
              </w:rPr>
              <w:t xml:space="preserve">Ms Roxanne </w:t>
            </w:r>
            <w:proofErr w:type="spellStart"/>
            <w:r w:rsidRPr="00C04363">
              <w:rPr>
                <w:rFonts w:asciiTheme="majorBidi" w:hAnsiTheme="majorBidi" w:cstheme="majorBidi"/>
                <w:szCs w:val="24"/>
              </w:rPr>
              <w:t>McElvane</w:t>
            </w:r>
            <w:proofErr w:type="spellEnd"/>
            <w:r w:rsidRPr="00C04363">
              <w:rPr>
                <w:rFonts w:asciiTheme="majorBidi" w:hAnsiTheme="majorBidi" w:cstheme="majorBidi"/>
                <w:szCs w:val="24"/>
              </w:rPr>
              <w:t>, Chairman of ITU-D Study Group 1</w:t>
            </w:r>
            <w:r w:rsidRPr="00C04363">
              <w:rPr>
                <w:rFonts w:asciiTheme="majorBidi" w:hAnsiTheme="majorBidi" w:cstheme="majorBidi"/>
                <w:szCs w:val="24"/>
              </w:rPr>
              <w:br/>
              <w:t>U.S. Federal Communications Commission (FCC), United States of America</w:t>
            </w:r>
            <w:r w:rsidRPr="00C04363">
              <w:rPr>
                <w:rFonts w:asciiTheme="majorBidi" w:hAnsiTheme="majorBidi" w:cstheme="majorBidi"/>
                <w:szCs w:val="24"/>
              </w:rPr>
              <w:br/>
              <w:t>Tel.: +1 202 418 1489</w:t>
            </w:r>
            <w:r w:rsidRPr="00C04363">
              <w:rPr>
                <w:rFonts w:asciiTheme="majorBidi" w:hAnsiTheme="majorBidi" w:cstheme="majorBidi"/>
                <w:szCs w:val="24"/>
              </w:rPr>
              <w:br/>
              <w:t>Email:</w:t>
            </w:r>
            <w:r w:rsidRPr="00C04363">
              <w:rPr>
                <w:rFonts w:asciiTheme="majorBidi" w:hAnsiTheme="majorBidi" w:cstheme="majorBidi"/>
                <w:szCs w:val="24"/>
              </w:rPr>
              <w:tab/>
            </w:r>
            <w:hyperlink r:id="rId9" w:history="1">
              <w:r w:rsidRPr="00C0436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US"/>
                </w:rPr>
                <w:t>roxanne.mcelvane@fcc.gov</w:t>
              </w:r>
            </w:hyperlink>
          </w:p>
        </w:tc>
      </w:tr>
      <w:tr w:rsidR="00E9599A" w:rsidRPr="00C04363" w:rsidTr="00D14EDD">
        <w:trPr>
          <w:trHeight w:val="20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E9599A" w:rsidRPr="00C04363" w:rsidRDefault="00E9599A" w:rsidP="00D14EDD">
            <w:pPr>
              <w:pStyle w:val="Banner"/>
              <w:tabs>
                <w:tab w:val="clear" w:pos="993"/>
              </w:tabs>
              <w:spacing w:before="60" w:after="60"/>
              <w:ind w:left="0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04363">
              <w:rPr>
                <w:rFonts w:asciiTheme="majorBidi" w:hAnsiTheme="majorBidi" w:cstheme="majorBidi"/>
                <w:b/>
                <w:sz w:val="24"/>
                <w:szCs w:val="24"/>
              </w:rPr>
              <w:t>BDT Secretariat:</w:t>
            </w:r>
          </w:p>
        </w:tc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</w:tcPr>
          <w:p w:rsidR="00E9599A" w:rsidRPr="00C04363" w:rsidRDefault="00E9599A" w:rsidP="00D14EDD">
            <w:pPr>
              <w:pStyle w:val="Banner"/>
              <w:tabs>
                <w:tab w:val="clear" w:pos="993"/>
                <w:tab w:val="left" w:pos="928"/>
              </w:tabs>
              <w:spacing w:before="60" w:after="60"/>
              <w:ind w:left="0" w:firstLine="0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  <w:proofErr w:type="spellStart"/>
            <w:r w:rsidRPr="00C0436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Ms</w:t>
            </w:r>
            <w:proofErr w:type="spellEnd"/>
            <w:r w:rsidRPr="00C0436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Christine </w:t>
            </w:r>
            <w:proofErr w:type="spellStart"/>
            <w:r w:rsidRPr="00C0436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Sund</w:t>
            </w:r>
            <w:proofErr w:type="spellEnd"/>
            <w:r w:rsidRPr="00C0436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ITU-D Study Groups Coordinator (ITU/BDT/IP/SGC)</w:t>
            </w:r>
            <w:r w:rsidRPr="00C04363">
              <w:rPr>
                <w:rFonts w:asciiTheme="majorBidi" w:hAnsiTheme="majorBidi" w:cstheme="majorBidi"/>
                <w:sz w:val="24"/>
                <w:szCs w:val="24"/>
                <w:lang w:val="en-US"/>
              </w:rPr>
              <w:br/>
              <w:t xml:space="preserve">Tel.: +41 22 730 5999, Fax: +41 22 730 5484, </w:t>
            </w:r>
            <w:r w:rsidRPr="00C04363">
              <w:rPr>
                <w:rFonts w:asciiTheme="majorBidi" w:hAnsiTheme="majorBidi" w:cstheme="majorBidi"/>
                <w:sz w:val="24"/>
                <w:szCs w:val="24"/>
                <w:lang w:val="en-US"/>
              </w:rPr>
              <w:br/>
              <w:t xml:space="preserve">Email: </w:t>
            </w:r>
            <w:hyperlink r:id="rId10" w:history="1">
              <w:r w:rsidRPr="00C04363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c</w:t>
              </w:r>
              <w:r w:rsidRPr="00C0436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US"/>
                </w:rPr>
                <w:t>hristine.sund@itu.int</w:t>
              </w:r>
            </w:hyperlink>
            <w:r w:rsidRPr="00C0436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hyperlink r:id="rId11" w:history="1">
              <w:r w:rsidRPr="00C0436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US"/>
                </w:rPr>
                <w:t>devsg@itu.int</w:t>
              </w:r>
            </w:hyperlink>
          </w:p>
        </w:tc>
      </w:tr>
    </w:tbl>
    <w:p w:rsidR="00D5387E" w:rsidRDefault="00D5387E" w:rsidP="00E9599A">
      <w:pPr>
        <w:spacing w:before="360"/>
      </w:pPr>
    </w:p>
    <w:p w:rsidR="00D5387E" w:rsidRDefault="00D538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9599A" w:rsidRPr="00733EC7" w:rsidRDefault="00E9599A" w:rsidP="00E9599A">
      <w:pPr>
        <w:spacing w:before="360"/>
        <w:rPr>
          <w:bCs/>
          <w:szCs w:val="19"/>
        </w:rPr>
      </w:pPr>
      <w:r w:rsidRPr="00733EC7">
        <w:lastRenderedPageBreak/>
        <w:t xml:space="preserve">The Correspondence Group on the Elaboration of a Working Definition of the Term “ICT” wishes to inform ITU-T and ITU-R Study Groups, Chairmen of TSAG, TDAG, RAG, Chairmen of CCV and SCV that the Group </w:t>
      </w:r>
      <w:r w:rsidRPr="00733EC7">
        <w:rPr>
          <w:szCs w:val="19"/>
        </w:rPr>
        <w:t>concluded its work on Sunday, 8 September 2013, agreeing on the following working definition:</w:t>
      </w:r>
    </w:p>
    <w:p w:rsidR="00E9599A" w:rsidRPr="00733EC7" w:rsidRDefault="00E9599A" w:rsidP="00C04363">
      <w:pPr>
        <w:spacing w:before="240" w:after="240"/>
        <w:ind w:left="720"/>
        <w:rPr>
          <w:b/>
          <w:bCs/>
          <w:i/>
          <w:szCs w:val="19"/>
        </w:rPr>
      </w:pPr>
      <w:r w:rsidRPr="00733EC7">
        <w:rPr>
          <w:b/>
          <w:i/>
          <w:szCs w:val="19"/>
        </w:rPr>
        <w:t>Technologies and equipment that handle (e.g., access, create, collect,</w:t>
      </w:r>
      <w:r w:rsidRPr="00733EC7">
        <w:rPr>
          <w:b/>
          <w:i/>
          <w:szCs w:val="19"/>
        </w:rPr>
        <w:br/>
        <w:t>store, transmit, receive, disseminate) information and communication.</w:t>
      </w:r>
      <w:r w:rsidRPr="00733EC7">
        <w:rPr>
          <w:i/>
          <w:szCs w:val="19"/>
        </w:rPr>
        <w:t xml:space="preserve"> </w:t>
      </w:r>
    </w:p>
    <w:p w:rsidR="00E9599A" w:rsidRPr="00733EC7" w:rsidRDefault="00E9599A" w:rsidP="00E9599A">
      <w:pPr>
        <w:rPr>
          <w:b/>
          <w:bCs/>
          <w:i/>
          <w:szCs w:val="19"/>
        </w:rPr>
      </w:pPr>
      <w:r w:rsidRPr="00733EC7">
        <w:rPr>
          <w:szCs w:val="24"/>
        </w:rPr>
        <w:t>Twenty-eight proposed working definitions from thirty-five entities in twenty-six countries were received and considered.</w:t>
      </w:r>
    </w:p>
    <w:p w:rsidR="00E9599A" w:rsidRPr="00733EC7" w:rsidRDefault="00E9599A" w:rsidP="00E9599A">
      <w:pPr>
        <w:rPr>
          <w:szCs w:val="24"/>
        </w:rPr>
      </w:pPr>
      <w:r w:rsidRPr="00733EC7">
        <w:rPr>
          <w:szCs w:val="24"/>
        </w:rPr>
        <w:t>The working definition was developed to comport with parameters and guidelines identified by the contributors to the Correspondence Group and approved at the September 8</w:t>
      </w:r>
      <w:r w:rsidRPr="00733EC7">
        <w:rPr>
          <w:szCs w:val="24"/>
          <w:vertAlign w:val="superscript"/>
        </w:rPr>
        <w:t>th</w:t>
      </w:r>
      <w:r w:rsidRPr="00733EC7">
        <w:rPr>
          <w:szCs w:val="24"/>
        </w:rPr>
        <w:t xml:space="preserve"> meeting. Thus, this  working definition is intended to be high-level and brief; technologically neutral; applicable to the ITU’s roles and responsibilities, and used in the context of the work, recommendations, and resolutions of the ITU’s three sectors.</w:t>
      </w:r>
    </w:p>
    <w:p w:rsidR="00E9599A" w:rsidRPr="00733EC7" w:rsidRDefault="00E9599A" w:rsidP="00E9599A">
      <w:pPr>
        <w:rPr>
          <w:szCs w:val="24"/>
        </w:rPr>
      </w:pPr>
      <w:r w:rsidRPr="00733EC7">
        <w:rPr>
          <w:szCs w:val="24"/>
        </w:rPr>
        <w:t>The working definition is not intended to include content, services, software, or applications; interfere with the security or integrity of networks or personal data; appear in legally binding documents like the ITU Constitution or Convention, or expand the scope of ITU activities.</w:t>
      </w:r>
    </w:p>
    <w:p w:rsidR="00E9599A" w:rsidRPr="00733EC7" w:rsidRDefault="00E9599A" w:rsidP="00C04363">
      <w:pPr>
        <w:rPr>
          <w:bCs/>
          <w:szCs w:val="19"/>
        </w:rPr>
      </w:pPr>
      <w:r w:rsidRPr="00733EC7">
        <w:rPr>
          <w:szCs w:val="19"/>
        </w:rPr>
        <w:t>These results were reported to ITU-D Study Group 1 during its plenary meeting on 13</w:t>
      </w:r>
      <w:r w:rsidR="00C04363">
        <w:rPr>
          <w:szCs w:val="19"/>
        </w:rPr>
        <w:t> </w:t>
      </w:r>
      <w:r w:rsidRPr="00733EC7">
        <w:rPr>
          <w:szCs w:val="19"/>
        </w:rPr>
        <w:t>September</w:t>
      </w:r>
      <w:r w:rsidR="00C04363">
        <w:rPr>
          <w:szCs w:val="19"/>
        </w:rPr>
        <w:t> </w:t>
      </w:r>
      <w:r w:rsidRPr="00733EC7">
        <w:rPr>
          <w:szCs w:val="19"/>
        </w:rPr>
        <w:t>2013, and will be presented to TDAG 2013 for consideration and possible endorsement.</w:t>
      </w:r>
    </w:p>
    <w:p w:rsidR="00E9599A" w:rsidRPr="00733EC7" w:rsidRDefault="00E9599A" w:rsidP="00E9599A">
      <w:pPr>
        <w:rPr>
          <w:bCs/>
          <w:szCs w:val="19"/>
        </w:rPr>
      </w:pPr>
      <w:r w:rsidRPr="00733EC7">
        <w:rPr>
          <w:szCs w:val="19"/>
        </w:rPr>
        <w:t>A report of the September 8</w:t>
      </w:r>
      <w:r w:rsidRPr="00733EC7">
        <w:rPr>
          <w:szCs w:val="19"/>
          <w:vertAlign w:val="superscript"/>
        </w:rPr>
        <w:t>th</w:t>
      </w:r>
      <w:r w:rsidRPr="00733EC7">
        <w:rPr>
          <w:szCs w:val="19"/>
        </w:rPr>
        <w:t xml:space="preserve"> meeting can be found in document </w:t>
      </w:r>
      <w:hyperlink r:id="rId12" w:history="1">
        <w:r w:rsidRPr="00733EC7">
          <w:rPr>
            <w:rStyle w:val="Hyperlink"/>
            <w:szCs w:val="19"/>
            <w:lang w:val="en-US"/>
          </w:rPr>
          <w:t>CG01/040</w:t>
        </w:r>
      </w:hyperlink>
      <w:r w:rsidRPr="00733EC7">
        <w:rPr>
          <w:szCs w:val="19"/>
        </w:rPr>
        <w:t xml:space="preserve"> at: </w:t>
      </w:r>
      <w:hyperlink r:id="rId13" w:history="1">
        <w:r w:rsidRPr="00733EC7">
          <w:rPr>
            <w:rStyle w:val="Hyperlink"/>
            <w:szCs w:val="19"/>
            <w:lang w:val="en-US"/>
          </w:rPr>
          <w:t>http://www.itu.int/md/D10-CG01-C-0040</w:t>
        </w:r>
      </w:hyperlink>
      <w:r w:rsidRPr="00733EC7">
        <w:rPr>
          <w:szCs w:val="19"/>
        </w:rPr>
        <w:t xml:space="preserve"> and the Final Report on the Outcome can be found in document </w:t>
      </w:r>
      <w:hyperlink r:id="rId14" w:history="1">
        <w:r w:rsidRPr="00733EC7">
          <w:rPr>
            <w:rStyle w:val="Hyperlink"/>
            <w:szCs w:val="19"/>
            <w:lang w:val="en-US"/>
          </w:rPr>
          <w:t>CG01/041</w:t>
        </w:r>
      </w:hyperlink>
      <w:r w:rsidRPr="00733EC7">
        <w:rPr>
          <w:szCs w:val="19"/>
        </w:rPr>
        <w:t xml:space="preserve"> at </w:t>
      </w:r>
      <w:hyperlink r:id="rId15" w:history="1">
        <w:r w:rsidRPr="00733EC7">
          <w:rPr>
            <w:rStyle w:val="Hyperlink"/>
            <w:szCs w:val="19"/>
            <w:lang w:val="en-US"/>
          </w:rPr>
          <w:t>http://www.itu.int/md/D10-CG01-C-0041</w:t>
        </w:r>
      </w:hyperlink>
      <w:r w:rsidRPr="00733EC7">
        <w:rPr>
          <w:szCs w:val="19"/>
        </w:rPr>
        <w:t>.</w:t>
      </w:r>
    </w:p>
    <w:p w:rsidR="00E9599A" w:rsidRDefault="00E9599A" w:rsidP="00E9599A">
      <w:r w:rsidRPr="00733EC7">
        <w:t>The Group expresses sincere thanks for your interest, support and participation.</w:t>
      </w:r>
    </w:p>
    <w:p w:rsidR="00C04363" w:rsidRDefault="00C04363" w:rsidP="00E9599A"/>
    <w:p w:rsidR="00C04363" w:rsidRPr="00903098" w:rsidRDefault="00C04363" w:rsidP="00E9599A">
      <w:pPr>
        <w:rPr>
          <w:szCs w:val="19"/>
        </w:rPr>
      </w:pPr>
    </w:p>
    <w:p w:rsidR="00E9599A" w:rsidRPr="009D4B99" w:rsidRDefault="00E9599A" w:rsidP="00E9599A">
      <w:pPr>
        <w:pStyle w:val="CEOAbstract"/>
        <w:spacing w:before="120"/>
        <w:jc w:val="center"/>
        <w:rPr>
          <w:lang w:val="en-US"/>
        </w:rPr>
      </w:pPr>
      <w:r>
        <w:rPr>
          <w:lang w:val="en-US"/>
        </w:rPr>
        <w:t>____________</w:t>
      </w:r>
    </w:p>
    <w:p w:rsidR="00E9599A" w:rsidRDefault="00E9599A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E9599A" w:rsidSect="00F749FF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28" w:rsidRDefault="00F05D28">
      <w:r>
        <w:separator/>
      </w:r>
    </w:p>
  </w:endnote>
  <w:endnote w:type="continuationSeparator" w:id="0">
    <w:p w:rsidR="00F05D28" w:rsidRDefault="00F0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Pr="00E9599A" w:rsidRDefault="001E41A0" w:rsidP="00E9599A">
    <w:pPr>
      <w:rPr>
        <w:sz w:val="16"/>
        <w:szCs w:val="16"/>
        <w:lang w:val="en-US"/>
      </w:rPr>
    </w:pPr>
    <w:r w:rsidRPr="00E9599A">
      <w:rPr>
        <w:sz w:val="16"/>
        <w:szCs w:val="16"/>
      </w:rPr>
      <w:fldChar w:fldCharType="begin"/>
    </w:r>
    <w:r w:rsidRPr="00E9599A">
      <w:rPr>
        <w:sz w:val="16"/>
        <w:szCs w:val="16"/>
        <w:lang w:val="en-US"/>
      </w:rPr>
      <w:instrText xml:space="preserve"> FILENAME \p \* MERGEFORMAT </w:instrText>
    </w:r>
    <w:r w:rsidRPr="00E9599A">
      <w:rPr>
        <w:sz w:val="16"/>
        <w:szCs w:val="16"/>
      </w:rPr>
      <w:fldChar w:fldCharType="separate"/>
    </w:r>
    <w:r w:rsidR="00E9599A" w:rsidRPr="00E9599A">
      <w:rPr>
        <w:noProof/>
        <w:sz w:val="16"/>
        <w:szCs w:val="16"/>
        <w:lang w:val="en-US"/>
      </w:rPr>
      <w:t>M:\BRIAP\STAFF\MILLET\RAG\RAG14\DOCS\006E.DOCX</w:t>
    </w:r>
    <w:r w:rsidRPr="00E9599A">
      <w:rPr>
        <w:sz w:val="16"/>
        <w:szCs w:val="16"/>
        <w:lang w:val="es-ES_tradnl"/>
      </w:rPr>
      <w:fldChar w:fldCharType="end"/>
    </w:r>
    <w:r w:rsidR="00E9599A" w:rsidRPr="00E9599A">
      <w:rPr>
        <w:sz w:val="16"/>
        <w:szCs w:val="16"/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Pr="001E41A0" w:rsidRDefault="001E41A0" w:rsidP="00E9599A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E9599A">
      <w:rPr>
        <w:lang w:val="en-US"/>
      </w:rPr>
      <w:t>M:\BRIAP\STAFF\Millet\RAG\RAG14\DOCS\006E.docx</w:t>
    </w:r>
    <w:r>
      <w:rPr>
        <w:lang w:val="es-ES_tradnl"/>
      </w:rPr>
      <w:fldChar w:fldCharType="end"/>
    </w:r>
    <w:r w:rsidR="0095426A" w:rsidRPr="001E41A0">
      <w:rPr>
        <w:lang w:val="en-US"/>
      </w:rPr>
      <w:tab/>
    </w:r>
    <w:r w:rsidR="0095426A" w:rsidRPr="001E41A0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28" w:rsidRDefault="00F05D28">
      <w:r>
        <w:t>____________________</w:t>
      </w:r>
    </w:p>
  </w:footnote>
  <w:footnote w:type="continuationSeparator" w:id="0">
    <w:p w:rsidR="00F05D28" w:rsidRDefault="00F05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Default="00E9599A" w:rsidP="001E41A0">
    <w:pPr>
      <w:pStyle w:val="Header"/>
      <w:rPr>
        <w:lang w:val="es-ES"/>
      </w:rPr>
    </w:pPr>
    <w:r>
      <w:t>- </w:t>
    </w:r>
    <w:r w:rsidR="001E41A0">
      <w:fldChar w:fldCharType="begin"/>
    </w:r>
    <w:r w:rsidR="001E41A0">
      <w:instrText xml:space="preserve"> PAGE </w:instrText>
    </w:r>
    <w:r w:rsidR="001E41A0">
      <w:fldChar w:fldCharType="separate"/>
    </w:r>
    <w:r w:rsidR="00C04363">
      <w:rPr>
        <w:noProof/>
      </w:rPr>
      <w:t>2</w:t>
    </w:r>
    <w:r w:rsidR="001E41A0">
      <w:rPr>
        <w:noProof/>
      </w:rPr>
      <w:fldChar w:fldCharType="end"/>
    </w:r>
    <w:r>
      <w:rPr>
        <w:noProof/>
      </w:rPr>
      <w:t> -</w:t>
    </w:r>
  </w:p>
  <w:p w:rsidR="0095426A" w:rsidRDefault="00597657" w:rsidP="00E9599A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4F0848">
      <w:rPr>
        <w:lang w:val="es-ES"/>
      </w:rPr>
      <w:t>4</w:t>
    </w:r>
    <w:r w:rsidR="0095426A">
      <w:rPr>
        <w:lang w:val="es-ES"/>
      </w:rPr>
      <w:t>-1/</w:t>
    </w:r>
    <w:r w:rsidR="00E9599A">
      <w:rPr>
        <w:lang w:val="es-ES"/>
      </w:rPr>
      <w:t>6</w:t>
    </w:r>
    <w:r w:rsidR="0095426A"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28"/>
    <w:rsid w:val="00093C73"/>
    <w:rsid w:val="001377D6"/>
    <w:rsid w:val="001E41A0"/>
    <w:rsid w:val="002774E4"/>
    <w:rsid w:val="003D068D"/>
    <w:rsid w:val="004F0848"/>
    <w:rsid w:val="00507DA3"/>
    <w:rsid w:val="0051782D"/>
    <w:rsid w:val="00597657"/>
    <w:rsid w:val="005B2C58"/>
    <w:rsid w:val="00746923"/>
    <w:rsid w:val="00806E63"/>
    <w:rsid w:val="008B3F50"/>
    <w:rsid w:val="0095426A"/>
    <w:rsid w:val="00A16CB2"/>
    <w:rsid w:val="00B35BE4"/>
    <w:rsid w:val="00B52992"/>
    <w:rsid w:val="00C04363"/>
    <w:rsid w:val="00CC1D49"/>
    <w:rsid w:val="00CD4D80"/>
    <w:rsid w:val="00D211BC"/>
    <w:rsid w:val="00D5387E"/>
    <w:rsid w:val="00DD3BF8"/>
    <w:rsid w:val="00E9599A"/>
    <w:rsid w:val="00F05D28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aliases w:val="CEO_Hyperlink"/>
    <w:basedOn w:val="DefaultParagraphFont"/>
    <w:rsid w:val="00E9599A"/>
    <w:rPr>
      <w:rFonts w:ascii="Verdana" w:hAnsi="Verdana"/>
      <w:noProof w:val="0"/>
      <w:color w:val="0000FF"/>
      <w:sz w:val="19"/>
      <w:u w:val="single"/>
      <w:lang w:val="en-GB"/>
    </w:rPr>
  </w:style>
  <w:style w:type="paragraph" w:customStyle="1" w:styleId="CEOAbstract">
    <w:name w:val="CEO_Abstract"/>
    <w:rsid w:val="00E9599A"/>
    <w:pPr>
      <w:tabs>
        <w:tab w:val="left" w:pos="2127"/>
      </w:tabs>
      <w:spacing w:before="360" w:after="120"/>
    </w:pPr>
    <w:rPr>
      <w:rFonts w:ascii="Verdana" w:eastAsia="SimHei" w:hAnsi="Verdana" w:cs="Simplified Arabic"/>
      <w:b/>
      <w:sz w:val="19"/>
      <w:szCs w:val="22"/>
      <w:lang w:val="fr-CA"/>
    </w:rPr>
  </w:style>
  <w:style w:type="paragraph" w:customStyle="1" w:styleId="Banner">
    <w:name w:val="Banner"/>
    <w:basedOn w:val="Normal"/>
    <w:rsid w:val="00E9599A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paragraph" w:styleId="Date">
    <w:name w:val="Date"/>
    <w:basedOn w:val="Normal"/>
    <w:next w:val="Normal"/>
    <w:link w:val="DateChar"/>
    <w:rsid w:val="00E9599A"/>
  </w:style>
  <w:style w:type="character" w:customStyle="1" w:styleId="DateChar">
    <w:name w:val="Date Char"/>
    <w:basedOn w:val="DefaultParagraphFont"/>
    <w:link w:val="Date"/>
    <w:rsid w:val="00E9599A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aliases w:val="CEO_Hyperlink"/>
    <w:basedOn w:val="DefaultParagraphFont"/>
    <w:rsid w:val="00E9599A"/>
    <w:rPr>
      <w:rFonts w:ascii="Verdana" w:hAnsi="Verdana"/>
      <w:noProof w:val="0"/>
      <w:color w:val="0000FF"/>
      <w:sz w:val="19"/>
      <w:u w:val="single"/>
      <w:lang w:val="en-GB"/>
    </w:rPr>
  </w:style>
  <w:style w:type="paragraph" w:customStyle="1" w:styleId="CEOAbstract">
    <w:name w:val="CEO_Abstract"/>
    <w:rsid w:val="00E9599A"/>
    <w:pPr>
      <w:tabs>
        <w:tab w:val="left" w:pos="2127"/>
      </w:tabs>
      <w:spacing w:before="360" w:after="120"/>
    </w:pPr>
    <w:rPr>
      <w:rFonts w:ascii="Verdana" w:eastAsia="SimHei" w:hAnsi="Verdana" w:cs="Simplified Arabic"/>
      <w:b/>
      <w:sz w:val="19"/>
      <w:szCs w:val="22"/>
      <w:lang w:val="fr-CA"/>
    </w:rPr>
  </w:style>
  <w:style w:type="paragraph" w:customStyle="1" w:styleId="Banner">
    <w:name w:val="Banner"/>
    <w:basedOn w:val="Normal"/>
    <w:rsid w:val="00E9599A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paragraph" w:styleId="Date">
    <w:name w:val="Date"/>
    <w:basedOn w:val="Normal"/>
    <w:next w:val="Normal"/>
    <w:link w:val="DateChar"/>
    <w:rsid w:val="00E9599A"/>
  </w:style>
  <w:style w:type="character" w:customStyle="1" w:styleId="DateChar">
    <w:name w:val="Date Char"/>
    <w:basedOn w:val="DefaultParagraphFont"/>
    <w:link w:val="Date"/>
    <w:rsid w:val="00E9599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D10-CG01-C-0040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md/D10-CG01-C-004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evsg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D10-CG01-C-0041" TargetMode="External"/><Relationship Id="rId10" Type="http://schemas.openxmlformats.org/officeDocument/2006/relationships/hyperlink" Target="mailto:christine.sund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xanne.mcelvane@fcc.gov" TargetMode="External"/><Relationship Id="rId14" Type="http://schemas.openxmlformats.org/officeDocument/2006/relationships/hyperlink" Target="file:///C:\Users\Roxanne.McElvane\AppData\Local\Microsoft\Windows\Temporary%20Internet%20Files\Content.Outlook\KDM7GV4J\CG01\04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STAFF\Millet\RAG\RAG14\DOCS\Englis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English</Template>
  <TotalTime>6</TotalTime>
  <Pages>2</Pages>
  <Words>438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millet</dc:creator>
  <cp:keywords/>
  <dc:description>PE_RAG10.dotm  For: _x000d_Document date: _x000d_Saved by TRA44246 at 12:32:17 on 12.02.2010</dc:description>
  <cp:lastModifiedBy>millet</cp:lastModifiedBy>
  <cp:revision>4</cp:revision>
  <cp:lastPrinted>1999-09-30T15:03:00Z</cp:lastPrinted>
  <dcterms:created xsi:type="dcterms:W3CDTF">2014-05-06T14:20:00Z</dcterms:created>
  <dcterms:modified xsi:type="dcterms:W3CDTF">2014-05-06T14:27:00Z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