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75573C">
        <w:trPr>
          <w:cantSplit/>
        </w:trPr>
        <w:tc>
          <w:tcPr>
            <w:tcW w:w="6345" w:type="dxa"/>
          </w:tcPr>
          <w:p w:rsidR="0075573C" w:rsidRPr="00C63EB5" w:rsidRDefault="0075573C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75573C" w:rsidRDefault="0075573C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73C" w:rsidRPr="00617BE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75573C" w:rsidRPr="00617BE4" w:rsidRDefault="0075573C" w:rsidP="0075573C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5573C" w:rsidRPr="00C324A8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75573C" w:rsidRPr="00C324A8" w:rsidRDefault="0075573C" w:rsidP="0075573C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F3298" w:rsidRPr="00C324A8">
        <w:trPr>
          <w:cantSplit/>
          <w:trHeight w:val="23"/>
        </w:trPr>
        <w:tc>
          <w:tcPr>
            <w:tcW w:w="6345" w:type="dxa"/>
            <w:vMerge w:val="restart"/>
          </w:tcPr>
          <w:p w:rsidR="002F3298" w:rsidRPr="0075573C" w:rsidRDefault="002F3298" w:rsidP="002F329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686" w:type="dxa"/>
          </w:tcPr>
          <w:p w:rsidR="002F3298" w:rsidRPr="00F7522C" w:rsidRDefault="002F3298" w:rsidP="002F329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CCV/1003-S</w:t>
            </w:r>
          </w:p>
        </w:tc>
      </w:tr>
      <w:tr w:rsidR="002F3298" w:rsidRPr="00C324A8">
        <w:trPr>
          <w:cantSplit/>
          <w:trHeight w:val="23"/>
        </w:trPr>
        <w:tc>
          <w:tcPr>
            <w:tcW w:w="6345" w:type="dxa"/>
            <w:vMerge/>
          </w:tcPr>
          <w:p w:rsidR="002F3298" w:rsidRPr="00C324A8" w:rsidRDefault="002F3298" w:rsidP="002F3298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2F3298" w:rsidRPr="00F7522C" w:rsidRDefault="002F3298" w:rsidP="002F3298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 de agosto de 2015</w:t>
            </w:r>
          </w:p>
        </w:tc>
      </w:tr>
      <w:tr w:rsidR="0075573C" w:rsidRPr="00C324A8">
        <w:trPr>
          <w:cantSplit/>
          <w:trHeight w:val="23"/>
        </w:trPr>
        <w:tc>
          <w:tcPr>
            <w:tcW w:w="6345" w:type="dxa"/>
            <w:vMerge/>
          </w:tcPr>
          <w:p w:rsidR="0075573C" w:rsidRPr="00C324A8" w:rsidRDefault="0075573C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75573C" w:rsidRPr="0075573C" w:rsidRDefault="0075573C" w:rsidP="0075573C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F3298" w:rsidTr="002F3298">
        <w:trPr>
          <w:cantSplit/>
        </w:trPr>
        <w:tc>
          <w:tcPr>
            <w:tcW w:w="10065" w:type="dxa"/>
          </w:tcPr>
          <w:p w:rsidR="002F3298" w:rsidRDefault="002F3298" w:rsidP="00B57691">
            <w:pPr>
              <w:pStyle w:val="Source"/>
            </w:pPr>
            <w:bookmarkStart w:id="7" w:name="dsource" w:colFirst="0" w:colLast="0"/>
            <w:bookmarkStart w:id="8" w:name="_GoBack"/>
            <w:bookmarkEnd w:id="0"/>
            <w:bookmarkEnd w:id="6"/>
            <w:bookmarkEnd w:id="8"/>
            <w:r>
              <w:t>Comité de Coordinación para el Vocabulario</w:t>
            </w:r>
          </w:p>
        </w:tc>
      </w:tr>
      <w:tr w:rsidR="002F3298" w:rsidTr="002F3298">
        <w:trPr>
          <w:cantSplit/>
        </w:trPr>
        <w:tc>
          <w:tcPr>
            <w:tcW w:w="10065" w:type="dxa"/>
          </w:tcPr>
          <w:p w:rsidR="002F3298" w:rsidRDefault="002F3298" w:rsidP="00B57691">
            <w:pPr>
              <w:pStyle w:val="Title1"/>
            </w:pPr>
            <w:bookmarkStart w:id="9" w:name="dtitle1" w:colFirst="0" w:colLast="0"/>
            <w:bookmarkEnd w:id="7"/>
            <w:r>
              <w:t>cuestiones asignadas al ccv</w:t>
            </w:r>
          </w:p>
        </w:tc>
      </w:tr>
      <w:tr w:rsidR="002F3298" w:rsidTr="002F3298">
        <w:trPr>
          <w:cantSplit/>
        </w:trPr>
        <w:tc>
          <w:tcPr>
            <w:tcW w:w="10065" w:type="dxa"/>
          </w:tcPr>
          <w:p w:rsidR="002F3298" w:rsidRDefault="002F3298" w:rsidP="00B57691">
            <w:pPr>
              <w:pStyle w:val="Title2"/>
            </w:pPr>
            <w:bookmarkStart w:id="10" w:name="dtitle2" w:colFirst="0" w:colLast="0"/>
            <w:bookmarkEnd w:id="9"/>
          </w:p>
        </w:tc>
      </w:tr>
      <w:bookmarkEnd w:id="10"/>
    </w:tbl>
    <w:p w:rsidR="002F3298" w:rsidRPr="002B6243" w:rsidRDefault="002F3298" w:rsidP="002F3298"/>
    <w:p w:rsidR="002F3298" w:rsidRDefault="002F3298" w:rsidP="002F329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No existen cuestiones que atañan al CCV.</w:t>
      </w:r>
    </w:p>
    <w:p w:rsidR="002F3298" w:rsidRDefault="002F3298" w:rsidP="0032202E">
      <w:pPr>
        <w:pStyle w:val="Reasons"/>
      </w:pPr>
    </w:p>
    <w:p w:rsidR="002F3298" w:rsidRDefault="002F3298">
      <w:pPr>
        <w:jc w:val="center"/>
      </w:pPr>
      <w:r>
        <w:t>______________</w:t>
      </w:r>
    </w:p>
    <w:p w:rsidR="00016A7C" w:rsidRPr="00C278F8" w:rsidRDefault="00016A7C" w:rsidP="00C278F8"/>
    <w:sectPr w:rsidR="00016A7C" w:rsidRPr="00C278F8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70" w:rsidRDefault="00BE5270">
      <w:r>
        <w:separator/>
      </w:r>
    </w:p>
  </w:endnote>
  <w:endnote w:type="continuationSeparator" w:id="0">
    <w:p w:rsidR="00BE5270" w:rsidRDefault="00BE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3298">
      <w:rPr>
        <w:noProof/>
        <w:lang w:val="en-US"/>
      </w:rPr>
      <w:t>P:\ESP\ITU-R\SG-R\CCV\1000\1003S.docx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3298">
      <w:rPr>
        <w:noProof/>
      </w:rPr>
      <w:t>03.09.15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3298">
      <w:rPr>
        <w:noProof/>
      </w:rPr>
      <w:t>03.09.15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Default="00020ACE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2F3298">
      <w:rPr>
        <w:noProof/>
        <w:lang w:val="en-US"/>
      </w:rPr>
      <w:t>P:\ESP\ITU-R\SG-R\CCV\1000\1003S.docx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F3298">
      <w:rPr>
        <w:noProof/>
      </w:rPr>
      <w:t>03.09.15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F3298">
      <w:rPr>
        <w:noProof/>
      </w:rPr>
      <w:t>03.09.15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98" w:rsidRDefault="002F3298">
    <w:pPr>
      <w:pStyle w:val="Footer"/>
    </w:pPr>
    <w:fldSimple w:instr=" FILENAME \p  \* MERGEFORMAT ">
      <w:r>
        <w:t>P:\ESP\ITU-R\SG-R\CCV\1000\1003S.docx</w:t>
      </w:r>
    </w:fldSimple>
    <w:r>
      <w:t xml:space="preserve"> (383160)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03.09.15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03.09.15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70" w:rsidRDefault="00BE5270">
      <w:r>
        <w:rPr>
          <w:b/>
        </w:rPr>
        <w:t>_______________</w:t>
      </w:r>
    </w:p>
  </w:footnote>
  <w:footnote w:type="continuationSeparator" w:id="0">
    <w:p w:rsidR="00BE5270" w:rsidRDefault="00BE5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73C" w:rsidRDefault="0075573C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  <w:p w:rsidR="0075573C" w:rsidRDefault="0075573C">
    <w:pPr>
      <w:pStyle w:val="Header"/>
    </w:pPr>
    <w:r>
      <w:t>RA15/-S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70"/>
    <w:rsid w:val="00012B52"/>
    <w:rsid w:val="00016A7C"/>
    <w:rsid w:val="00020ACE"/>
    <w:rsid w:val="001721DD"/>
    <w:rsid w:val="002334F2"/>
    <w:rsid w:val="002B6243"/>
    <w:rsid w:val="002F3298"/>
    <w:rsid w:val="00466F3C"/>
    <w:rsid w:val="005335D1"/>
    <w:rsid w:val="005648DF"/>
    <w:rsid w:val="0059464B"/>
    <w:rsid w:val="005C4F7E"/>
    <w:rsid w:val="006050EE"/>
    <w:rsid w:val="00693CB4"/>
    <w:rsid w:val="0075573C"/>
    <w:rsid w:val="008246E6"/>
    <w:rsid w:val="008E02B6"/>
    <w:rsid w:val="009630C4"/>
    <w:rsid w:val="00AF7660"/>
    <w:rsid w:val="00BE5270"/>
    <w:rsid w:val="00BF1023"/>
    <w:rsid w:val="00C278F8"/>
    <w:rsid w:val="00DE35E9"/>
    <w:rsid w:val="00E01901"/>
    <w:rsid w:val="00E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30982263-09E2-4A8A-B1F2-48C581AE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D881-4B34-42FC-8A57-779FA8BE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50</TotalTime>
  <Pages>1</Pages>
  <Words>39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307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Garcia Prieto, M. Esperanza</dc:creator>
  <cp:keywords/>
  <dc:description>PS_RA07.dot  Para: _x000d_Fecha del documento: _x000d_Registrado por MM-43480 a 16:09:38 el 16.10.07</dc:description>
  <cp:lastModifiedBy>Garcia Prieto, M. Esperanza</cp:lastModifiedBy>
  <cp:revision>2</cp:revision>
  <cp:lastPrinted>2015-09-03T13:33:00Z</cp:lastPrinted>
  <dcterms:created xsi:type="dcterms:W3CDTF">2015-09-03T13:29:00Z</dcterms:created>
  <dcterms:modified xsi:type="dcterms:W3CDTF">2015-09-03T14:21:00Z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