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662"/>
        <w:gridCol w:w="7977"/>
      </w:tblGrid>
      <w:tr w:rsidR="005E30F5" w:rsidRPr="00FF4810" w14:paraId="54B0837E" w14:textId="77777777" w:rsidTr="005E30F5">
        <w:tc>
          <w:tcPr>
            <w:tcW w:w="1662" w:type="dxa"/>
          </w:tcPr>
          <w:p w14:paraId="7B5E0357" w14:textId="77777777" w:rsidR="005E30F5" w:rsidRPr="00FF4810" w:rsidRDefault="005E30F5" w:rsidP="00AE1D2F">
            <w:pPr>
              <w:rPr>
                <w:sz w:val="20"/>
                <w:lang w:val="es-ES"/>
              </w:rPr>
            </w:pPr>
            <w:r w:rsidRPr="00FF4810">
              <w:rPr>
                <w:noProof/>
                <w:sz w:val="20"/>
                <w:lang w:val="es-ES"/>
              </w:rPr>
              <w:drawing>
                <wp:inline distT="0" distB="0" distL="0" distR="0" wp14:anchorId="12B157A3" wp14:editId="387BBA0B">
                  <wp:extent cx="762000" cy="657225"/>
                  <wp:effectExtent l="0" t="0" r="0" b="9525"/>
                  <wp:docPr id="2" name="Picture 2" descr="ITU">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2" name="Picture 2" descr="ITU">
                            <a:hlinkClick r:id="rId8"/>
                          </pic:cNvPr>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tc>
        <w:tc>
          <w:tcPr>
            <w:tcW w:w="7977" w:type="dxa"/>
          </w:tcPr>
          <w:p w14:paraId="60B32C1F" w14:textId="6D2464DD" w:rsidR="005E30F5" w:rsidRPr="00FF4810" w:rsidRDefault="005E30F5" w:rsidP="00537B1A">
            <w:pPr>
              <w:pStyle w:val="Title4"/>
              <w:spacing w:before="360"/>
              <w:rPr>
                <w:color w:val="00B0F0"/>
                <w:szCs w:val="28"/>
                <w:lang w:val="es-ES"/>
              </w:rPr>
            </w:pPr>
            <w:r w:rsidRPr="00FF4810">
              <w:rPr>
                <w:bCs/>
                <w:color w:val="00B0F0"/>
                <w:szCs w:val="28"/>
                <w:lang w:val="es-ES"/>
              </w:rPr>
              <w:t xml:space="preserve">ENCUESTA DE LA UIT SOBRE REGLAMENTACIÓN </w:t>
            </w:r>
            <w:r w:rsidR="003A5365" w:rsidRPr="00FF4810">
              <w:rPr>
                <w:bCs/>
                <w:color w:val="00B0F0"/>
                <w:szCs w:val="28"/>
                <w:lang w:val="es-ES"/>
              </w:rPr>
              <w:br/>
            </w:r>
            <w:r w:rsidRPr="00FF4810">
              <w:rPr>
                <w:bCs/>
                <w:color w:val="00B0F0"/>
                <w:szCs w:val="28"/>
                <w:lang w:val="es-ES"/>
              </w:rPr>
              <w:t xml:space="preserve">DE LAS TELECOMUNICACIONES/TIC </w:t>
            </w:r>
            <w:r w:rsidR="006C2073" w:rsidRPr="00FF4810">
              <w:rPr>
                <w:bCs/>
                <w:color w:val="00B0F0"/>
                <w:szCs w:val="28"/>
                <w:lang w:val="es-ES"/>
              </w:rPr>
              <w:t>Y LOS SERVICIOS DIGITALES 2026</w:t>
            </w:r>
          </w:p>
        </w:tc>
      </w:tr>
    </w:tbl>
    <w:p w14:paraId="7DCABDAC" w14:textId="15F6BC95" w:rsidR="00B12C56" w:rsidRPr="00FF4810" w:rsidRDefault="00537B1A" w:rsidP="005E30F5">
      <w:pPr>
        <w:pStyle w:val="Normalaftertitle"/>
        <w:rPr>
          <w:lang w:val="es-ES"/>
        </w:rPr>
      </w:pPr>
      <w:r w:rsidRPr="00FF4810">
        <w:rPr>
          <w:b/>
          <w:bCs/>
          <w:lang w:val="es-ES"/>
        </w:rPr>
        <w:t>Esta encuesta</w:t>
      </w:r>
      <w:r w:rsidR="005F0E3F">
        <w:rPr>
          <w:b/>
          <w:bCs/>
          <w:lang w:val="es-ES"/>
        </w:rPr>
        <w:t xml:space="preserve"> </w:t>
      </w:r>
      <w:r w:rsidR="005E30F5" w:rsidRPr="00FF4810">
        <w:rPr>
          <w:b/>
          <w:bCs/>
          <w:lang w:val="es-ES"/>
        </w:rPr>
        <w:t>está disponible en línea para su cumplimentación por las administraciones de los Estados Miembros de la</w:t>
      </w:r>
      <w:r w:rsidR="006E0294">
        <w:rPr>
          <w:b/>
          <w:bCs/>
          <w:lang w:val="es-ES"/>
        </w:rPr>
        <w:t> </w:t>
      </w:r>
      <w:r w:rsidR="005E30F5" w:rsidRPr="00FF4810">
        <w:rPr>
          <w:b/>
          <w:bCs/>
          <w:lang w:val="es-ES"/>
        </w:rPr>
        <w:t>UIT</w:t>
      </w:r>
      <w:r w:rsidR="005E30F5" w:rsidRPr="00FF4810">
        <w:rPr>
          <w:lang w:val="es-ES"/>
        </w:rPr>
        <w:t>.</w:t>
      </w:r>
    </w:p>
    <w:p w14:paraId="1B485A05" w14:textId="575239DB" w:rsidR="005E30F5" w:rsidRPr="00DE0626" w:rsidRDefault="005E30F5" w:rsidP="00B12C56">
      <w:r w:rsidRPr="00FF4810">
        <w:rPr>
          <w:lang w:val="es-ES"/>
        </w:rPr>
        <w:t>La versión de Microsoft</w:t>
      </w:r>
      <w:r w:rsidR="006E0294">
        <w:rPr>
          <w:lang w:val="es-ES"/>
        </w:rPr>
        <w:t> </w:t>
      </w:r>
      <w:r w:rsidRPr="00FF4810">
        <w:rPr>
          <w:lang w:val="es-ES"/>
        </w:rPr>
        <w:t>Word es de referencia y para la recopilación interna de datos.</w:t>
      </w:r>
    </w:p>
    <w:p w14:paraId="3A2BCB04" w14:textId="3655932E" w:rsidR="00537B1A" w:rsidRPr="00FF4810" w:rsidRDefault="00537B1A" w:rsidP="00537B1A">
      <w:pPr>
        <w:tabs>
          <w:tab w:val="left" w:pos="794"/>
        </w:tabs>
        <w:rPr>
          <w:lang w:val="es-ES"/>
        </w:rPr>
      </w:pPr>
      <w:r w:rsidRPr="00FF4810">
        <w:rPr>
          <w:lang w:val="es-ES"/>
        </w:rPr>
        <w:t xml:space="preserve">En la versión en línea, sírvase cumplimentar todas las secciones de la encuesta. </w:t>
      </w:r>
      <w:r w:rsidRPr="00FF4810">
        <w:rPr>
          <w:lang w:val="es-ES"/>
        </w:rPr>
        <w:t>En ausencia de información, los indicadores correspondientes quedarán en blanco en el Centro de Datos de la</w:t>
      </w:r>
      <w:r w:rsidR="00DE0626">
        <w:rPr>
          <w:lang w:val="es-ES"/>
        </w:rPr>
        <w:t> </w:t>
      </w:r>
      <w:r w:rsidRPr="00FF4810">
        <w:rPr>
          <w:lang w:val="es-ES"/>
        </w:rPr>
        <w:t>UIT, la plataforma de divulgación de datos de la</w:t>
      </w:r>
      <w:r w:rsidR="006E0294">
        <w:rPr>
          <w:lang w:val="es-ES"/>
        </w:rPr>
        <w:t> </w:t>
      </w:r>
      <w:r w:rsidRPr="00FF4810">
        <w:rPr>
          <w:lang w:val="es-ES"/>
        </w:rPr>
        <w:t>UIT.</w:t>
      </w:r>
    </w:p>
    <w:p w14:paraId="3D1837C3" w14:textId="77777777" w:rsidR="00537B1A" w:rsidRPr="00FF4810" w:rsidRDefault="00537B1A" w:rsidP="00537B1A">
      <w:pPr>
        <w:tabs>
          <w:tab w:val="left" w:pos="794"/>
        </w:tabs>
        <w:rPr>
          <w:lang w:val="es-ES"/>
        </w:rPr>
      </w:pPr>
      <w:r w:rsidRPr="00FF4810">
        <w:rPr>
          <w:lang w:val="es-ES"/>
        </w:rPr>
        <w:t>Dada la importancia de los marcos jurídicos nacionales, si el nivel de compleción general de esta sección se considera insuficiente, podrá devolverse la encuesta solicitando más información.</w:t>
      </w:r>
    </w:p>
    <w:p w14:paraId="6C13C27C" w14:textId="64F503A2" w:rsidR="005E30F5" w:rsidRPr="00FF4810" w:rsidRDefault="005E30F5" w:rsidP="00537B1A">
      <w:pPr>
        <w:tabs>
          <w:tab w:val="left" w:pos="794"/>
        </w:tabs>
        <w:rPr>
          <w:u w:val="single"/>
          <w:lang w:val="es-ES"/>
        </w:rPr>
      </w:pPr>
      <w:r w:rsidRPr="00FF4810">
        <w:rPr>
          <w:lang w:val="es-ES"/>
        </w:rPr>
        <w:t>Para completar la versión electrónica del cuestionario, siga las instrucciones siguientes.</w:t>
      </w:r>
    </w:p>
    <w:p w14:paraId="54260AAF" w14:textId="77777777" w:rsidR="005E30F5" w:rsidRPr="00FF4810" w:rsidRDefault="005E30F5" w:rsidP="005E30F5">
      <w:pPr>
        <w:tabs>
          <w:tab w:val="left" w:pos="794"/>
        </w:tabs>
        <w:rPr>
          <w:b/>
          <w:bCs/>
          <w:u w:val="single"/>
          <w:lang w:val="es-ES"/>
        </w:rPr>
      </w:pPr>
      <w:r w:rsidRPr="00FF4810">
        <w:rPr>
          <w:b/>
          <w:bCs/>
          <w:u w:val="single"/>
          <w:lang w:val="es-ES"/>
        </w:rPr>
        <w:t>Introducción de datos</w:t>
      </w:r>
    </w:p>
    <w:p w14:paraId="5274C838" w14:textId="77777777" w:rsidR="005E30F5" w:rsidRPr="00FF4810" w:rsidRDefault="005E30F5" w:rsidP="005E30F5">
      <w:pPr>
        <w:tabs>
          <w:tab w:val="left" w:pos="794"/>
        </w:tabs>
        <w:rPr>
          <w:lang w:val="es-ES"/>
        </w:rPr>
      </w:pPr>
      <w:r w:rsidRPr="00FF4810">
        <w:rPr>
          <w:lang w:val="es-ES"/>
        </w:rPr>
        <w:t>En el cuestionario existen dos formas de introducción de datos, mediante texto y utilizando casillas.</w:t>
      </w:r>
    </w:p>
    <w:p w14:paraId="6531F4B8" w14:textId="77777777" w:rsidR="005E30F5" w:rsidRPr="00FF4810" w:rsidRDefault="005E30F5" w:rsidP="005E30F5">
      <w:pPr>
        <w:pStyle w:val="enumlev1"/>
        <w:rPr>
          <w:lang w:val="es-ES"/>
        </w:rPr>
      </w:pPr>
      <w:r w:rsidRPr="00FF4810">
        <w:rPr>
          <w:lang w:val="es-ES"/>
        </w:rPr>
        <w:t>•</w:t>
      </w:r>
      <w:r w:rsidRPr="00FF4810">
        <w:rPr>
          <w:lang w:val="es-ES"/>
        </w:rPr>
        <w:tab/>
      </w:r>
      <w:r w:rsidRPr="00FF4810">
        <w:rPr>
          <w:b/>
          <w:bCs/>
          <w:lang w:val="es-ES"/>
        </w:rPr>
        <w:t>Introducción de texto</w:t>
      </w:r>
    </w:p>
    <w:p w14:paraId="488611A8" w14:textId="35BC14F3" w:rsidR="005E30F5" w:rsidRPr="00FF4810" w:rsidRDefault="005E30F5" w:rsidP="005E30F5">
      <w:pPr>
        <w:pStyle w:val="enumlev1"/>
        <w:rPr>
          <w:lang w:val="es-ES"/>
        </w:rPr>
      </w:pPr>
      <w:r w:rsidRPr="00FF4810">
        <w:rPr>
          <w:lang w:val="es-ES"/>
        </w:rPr>
        <w:tab/>
        <w:t xml:space="preserve">Cuando lea </w:t>
      </w:r>
      <w:r w:rsidRPr="00FF4810" w:rsidDel="00B50A32">
        <w:rPr>
          <w:lang w:val="es-ES"/>
        </w:rPr>
        <w:t>"</w:t>
      </w:r>
      <w:sdt>
        <w:sdtPr>
          <w:rPr>
            <w:lang w:val="es-ES"/>
          </w:rPr>
          <w:id w:val="-1342387679"/>
          <w:placeholder>
            <w:docPart w:val="CAEB4654F7C940E094CED8AEE6EBAF14"/>
          </w:placeholder>
          <w:showingPlcHdr/>
        </w:sdtPr>
        <w:sdtEndPr/>
        <w:sdtContent>
          <w:r w:rsidR="00B12C56" w:rsidRPr="00FF4810">
            <w:rPr>
              <w:rStyle w:val="PlaceholderText"/>
              <w:color w:val="0070C0"/>
              <w:lang w:val="es-ES"/>
            </w:rPr>
            <w:t>Pulse aquí para escribir texto.</w:t>
          </w:r>
        </w:sdtContent>
      </w:sdt>
      <w:r w:rsidRPr="00FF4810">
        <w:rPr>
          <w:lang w:val="es-ES"/>
        </w:rPr>
        <w:t xml:space="preserve">", para introducir el texto pulse sobre esa zona y escriba su respuesta. </w:t>
      </w:r>
    </w:p>
    <w:p w14:paraId="5A603990" w14:textId="77777777" w:rsidR="005E30F5" w:rsidRPr="00FF4810" w:rsidRDefault="005E30F5" w:rsidP="005E30F5">
      <w:pPr>
        <w:pStyle w:val="enumlev1"/>
        <w:rPr>
          <w:lang w:val="es-ES"/>
        </w:rPr>
      </w:pPr>
      <w:r w:rsidRPr="00FF4810">
        <w:rPr>
          <w:lang w:val="es-ES"/>
        </w:rPr>
        <w:t>•</w:t>
      </w:r>
      <w:r w:rsidRPr="00FF4810">
        <w:rPr>
          <w:lang w:val="es-ES"/>
        </w:rPr>
        <w:tab/>
      </w:r>
      <w:r w:rsidRPr="00FF4810">
        <w:rPr>
          <w:b/>
          <w:bCs/>
          <w:lang w:val="es-ES"/>
        </w:rPr>
        <w:t>Casillas</w:t>
      </w:r>
    </w:p>
    <w:p w14:paraId="388D39DB" w14:textId="2F314F69" w:rsidR="005E30F5" w:rsidRPr="00FF4810" w:rsidRDefault="005E30F5" w:rsidP="005E30F5">
      <w:pPr>
        <w:pStyle w:val="enumlev1"/>
        <w:rPr>
          <w:lang w:val="es-ES"/>
        </w:rPr>
      </w:pPr>
      <w:r w:rsidRPr="00FF4810">
        <w:rPr>
          <w:lang w:val="es-ES"/>
        </w:rPr>
        <w:tab/>
        <w:t xml:space="preserve">Cuando vea casillas </w:t>
      </w:r>
      <w:sdt>
        <w:sdtPr>
          <w:rPr>
            <w:lang w:val="es-ES"/>
          </w:rPr>
          <w:id w:val="639317428"/>
          <w14:checkbox>
            <w14:checked w14:val="0"/>
            <w14:checkedState w14:val="2612" w14:font="MS Gothic"/>
            <w14:uncheckedState w14:val="2610" w14:font="MS Gothic"/>
          </w14:checkbox>
        </w:sdtPr>
        <w:sdtEndPr/>
        <w:sdtContent>
          <w:r w:rsidR="006E0294">
            <w:rPr>
              <w:rFonts w:ascii="MS Gothic" w:eastAsia="MS Gothic" w:hAnsi="MS Gothic" w:hint="eastAsia"/>
              <w:lang w:val="es-ES"/>
            </w:rPr>
            <w:t>☐</w:t>
          </w:r>
        </w:sdtContent>
      </w:sdt>
      <w:r w:rsidRPr="00FF4810">
        <w:rPr>
          <w:lang w:val="es-ES"/>
        </w:rPr>
        <w:t xml:space="preserve">, seleccione la respuesta deseada. Una vez seleccionada verá </w:t>
      </w:r>
      <w:sdt>
        <w:sdtPr>
          <w:rPr>
            <w:lang w:val="es-ES"/>
          </w:rPr>
          <w:id w:val="-1843382217"/>
          <w14:checkbox>
            <w14:checked w14:val="1"/>
            <w14:checkedState w14:val="2612" w14:font="MS Gothic"/>
            <w14:uncheckedState w14:val="2610" w14:font="MS Gothic"/>
          </w14:checkbox>
        </w:sdtPr>
        <w:sdtEndPr/>
        <w:sdtContent>
          <w:r w:rsidRPr="00FF4810">
            <w:rPr>
              <w:rFonts w:ascii="MS Gothic" w:eastAsia="MS Gothic" w:hAnsi="MS Gothic"/>
              <w:lang w:val="es-ES"/>
            </w:rPr>
            <w:t>☒</w:t>
          </w:r>
        </w:sdtContent>
      </w:sdt>
      <w:r w:rsidRPr="00FF4810">
        <w:rPr>
          <w:lang w:val="es-ES"/>
        </w:rPr>
        <w:t>.</w:t>
      </w:r>
    </w:p>
    <w:p w14:paraId="1CF159A8" w14:textId="1D8CBF62" w:rsidR="005E30F5" w:rsidRPr="00FF4810" w:rsidRDefault="005E30F5" w:rsidP="005E30F5">
      <w:pPr>
        <w:pStyle w:val="enumlev1"/>
        <w:rPr>
          <w:lang w:val="es-ES"/>
        </w:rPr>
      </w:pPr>
      <w:r w:rsidRPr="00FF4810">
        <w:rPr>
          <w:lang w:val="es-ES"/>
        </w:rPr>
        <w:tab/>
        <w:t>Si se equivoca al seleccionar una casilla, puede anular la elección pulsando de nuevo en la casilla.</w:t>
      </w:r>
    </w:p>
    <w:p w14:paraId="68DD50CC" w14:textId="77777777" w:rsidR="005E30F5" w:rsidRPr="00FF4810" w:rsidRDefault="005E30F5" w:rsidP="005E30F5">
      <w:pPr>
        <w:tabs>
          <w:tab w:val="left" w:pos="794"/>
        </w:tabs>
        <w:rPr>
          <w:b/>
          <w:bCs/>
          <w:u w:val="single"/>
          <w:lang w:val="es-ES"/>
        </w:rPr>
      </w:pPr>
      <w:r w:rsidRPr="00FF4810">
        <w:rPr>
          <w:b/>
          <w:bCs/>
          <w:u w:val="single"/>
          <w:lang w:val="es-ES"/>
        </w:rPr>
        <w:t>Formato de los datos</w:t>
      </w:r>
    </w:p>
    <w:p w14:paraId="0D719B6C" w14:textId="67A54B8A" w:rsidR="005E30F5" w:rsidRPr="00FF4810" w:rsidRDefault="005E30F5" w:rsidP="00B12C56">
      <w:pPr>
        <w:pStyle w:val="enumlev1"/>
        <w:rPr>
          <w:lang w:val="es-ES"/>
        </w:rPr>
      </w:pPr>
      <w:r w:rsidRPr="00FF4810">
        <w:rPr>
          <w:lang w:val="es-ES"/>
        </w:rPr>
        <w:t>•</w:t>
      </w:r>
      <w:r w:rsidRPr="00FF4810">
        <w:rPr>
          <w:lang w:val="es-ES"/>
        </w:rPr>
        <w:tab/>
      </w:r>
      <w:r w:rsidRPr="00FF4810">
        <w:rPr>
          <w:b/>
          <w:bCs/>
          <w:lang w:val="es-ES"/>
        </w:rPr>
        <w:t>Año</w:t>
      </w:r>
      <w:r w:rsidR="00B12C56" w:rsidRPr="00FF4810">
        <w:rPr>
          <w:lang w:val="es-ES"/>
        </w:rPr>
        <w:br/>
      </w:r>
      <w:r w:rsidRPr="00FF4810">
        <w:rPr>
          <w:lang w:val="es-ES"/>
        </w:rPr>
        <w:t>Si tiene que especificar el año, utilice este formato: 20</w:t>
      </w:r>
      <w:r w:rsidR="00B12C56" w:rsidRPr="00FF4810">
        <w:rPr>
          <w:lang w:val="es-ES"/>
        </w:rPr>
        <w:t>20</w:t>
      </w:r>
      <w:r w:rsidRPr="00FF4810">
        <w:rPr>
          <w:lang w:val="es-ES"/>
        </w:rPr>
        <w:t>.</w:t>
      </w:r>
    </w:p>
    <w:p w14:paraId="5A6434A2" w14:textId="3636040A" w:rsidR="005E30F5" w:rsidRPr="00FF4810" w:rsidRDefault="005E30F5" w:rsidP="00B12C56">
      <w:pPr>
        <w:pStyle w:val="enumlev1"/>
        <w:rPr>
          <w:lang w:val="es-ES"/>
        </w:rPr>
      </w:pPr>
      <w:r w:rsidRPr="00FF4810">
        <w:rPr>
          <w:lang w:val="es-ES"/>
        </w:rPr>
        <w:t>•</w:t>
      </w:r>
      <w:r w:rsidRPr="00FF4810">
        <w:rPr>
          <w:lang w:val="es-ES"/>
        </w:rPr>
        <w:tab/>
      </w:r>
      <w:r w:rsidRPr="00FF4810">
        <w:rPr>
          <w:b/>
          <w:bCs/>
          <w:lang w:val="es-ES"/>
        </w:rPr>
        <w:t>Moneda</w:t>
      </w:r>
      <w:r w:rsidR="00B12C56" w:rsidRPr="00FF4810">
        <w:rPr>
          <w:lang w:val="es-ES"/>
        </w:rPr>
        <w:br/>
      </w:r>
      <w:r w:rsidRPr="00FF4810">
        <w:rPr>
          <w:lang w:val="es-ES"/>
        </w:rPr>
        <w:t>Si tiene que especificar una cantidad de dinero, utilice siempre la moneda local.</w:t>
      </w:r>
    </w:p>
    <w:p w14:paraId="59526A8C" w14:textId="77777777" w:rsidR="005E30F5" w:rsidRPr="00FF4810" w:rsidRDefault="005E30F5" w:rsidP="005E30F5">
      <w:pPr>
        <w:tabs>
          <w:tab w:val="left" w:pos="794"/>
        </w:tabs>
        <w:rPr>
          <w:b/>
          <w:bCs/>
          <w:u w:val="single"/>
          <w:lang w:val="es-ES"/>
        </w:rPr>
      </w:pPr>
      <w:r w:rsidRPr="00FF4810">
        <w:rPr>
          <w:b/>
          <w:bCs/>
          <w:u w:val="single"/>
          <w:lang w:val="es-ES"/>
        </w:rPr>
        <w:t>Contacto</w:t>
      </w:r>
    </w:p>
    <w:p w14:paraId="49CE65D5" w14:textId="3655BC7E" w:rsidR="005E30F5" w:rsidRPr="00FF4810" w:rsidRDefault="005E30F5" w:rsidP="005E30F5">
      <w:pPr>
        <w:rPr>
          <w:lang w:val="es-ES"/>
        </w:rPr>
      </w:pPr>
      <w:r w:rsidRPr="00FF4810">
        <w:rPr>
          <w:lang w:val="es-ES"/>
        </w:rPr>
        <w:t>Si en cualquier momento necesita ayuda o aclaraciones, o tiene problemas técnicos, no dude en dirigirse a:</w:t>
      </w:r>
    </w:p>
    <w:p w14:paraId="2A63AF0E" w14:textId="5BC84630" w:rsidR="00A842F8" w:rsidRPr="00FF4810" w:rsidRDefault="00C94710" w:rsidP="003A5365">
      <w:pPr>
        <w:rPr>
          <w:lang w:val="es-ES"/>
        </w:rPr>
      </w:pPr>
      <w:r w:rsidRPr="00FF4810">
        <w:rPr>
          <w:lang w:val="es-ES"/>
        </w:rPr>
        <w:t>Sra</w:t>
      </w:r>
      <w:r w:rsidR="00A842F8" w:rsidRPr="00FF4810">
        <w:rPr>
          <w:lang w:val="es-ES"/>
        </w:rPr>
        <w:t>. Youlia Lozanova, Funcionaria Superior de Programas</w:t>
      </w:r>
      <w:r w:rsidR="0005119A" w:rsidRPr="00FF4810">
        <w:rPr>
          <w:lang w:val="es-ES"/>
        </w:rPr>
        <w:t xml:space="preserve">, </w:t>
      </w:r>
      <w:r w:rsidR="0005119A" w:rsidRPr="00DD3A37">
        <w:rPr>
          <w:lang w:val="es-ES"/>
        </w:rPr>
        <w:t>Política y Reglamentación</w:t>
      </w:r>
      <w:r w:rsidR="00A842F8" w:rsidRPr="00FF4810">
        <w:rPr>
          <w:lang w:val="es-ES"/>
        </w:rPr>
        <w:br/>
        <w:t>División del Entorno Reglamentario y de Mercado, BDT, UIT</w:t>
      </w:r>
      <w:r w:rsidR="00A842F8" w:rsidRPr="00FF4810">
        <w:rPr>
          <w:lang w:val="es-ES"/>
        </w:rPr>
        <w:br/>
        <w:t xml:space="preserve">Correo-e: </w:t>
      </w:r>
      <w:hyperlink r:id="rId10" w:history="1">
        <w:r w:rsidR="003A5365" w:rsidRPr="00FF4810">
          <w:rPr>
            <w:rStyle w:val="Hyperlink"/>
            <w:lang w:val="es-ES"/>
          </w:rPr>
          <w:t>treg@itu.int</w:t>
        </w:r>
      </w:hyperlink>
      <w:r w:rsidR="00B12C56" w:rsidRPr="00FF4810">
        <w:rPr>
          <w:lang w:val="es-ES"/>
        </w:rPr>
        <w:t xml:space="preserve"> o </w:t>
      </w:r>
      <w:hyperlink r:id="rId11" w:history="1">
        <w:r w:rsidR="003A5365" w:rsidRPr="00FF4810">
          <w:rPr>
            <w:rStyle w:val="Hyperlink"/>
            <w:lang w:val="es-ES"/>
          </w:rPr>
          <w:t>youlia.lozanova@itu.int</w:t>
        </w:r>
      </w:hyperlink>
    </w:p>
    <w:p w14:paraId="1915C5DE" w14:textId="0DE2A37C" w:rsidR="00A842F8" w:rsidRPr="00FF4810" w:rsidRDefault="00A842F8" w:rsidP="00A842F8">
      <w:pPr>
        <w:tabs>
          <w:tab w:val="left" w:pos="794"/>
        </w:tabs>
        <w:jc w:val="center"/>
        <w:rPr>
          <w:lang w:val="es-ES"/>
        </w:rPr>
      </w:pPr>
      <w:r w:rsidRPr="00FF4810">
        <w:rPr>
          <w:i/>
          <w:iCs/>
          <w:lang w:val="es-ES"/>
        </w:rPr>
        <w:t>Por favor, complete el cuestionario a más tardar el</w:t>
      </w:r>
      <w:r w:rsidRPr="00FF4810">
        <w:rPr>
          <w:lang w:val="es-ES"/>
        </w:rPr>
        <w:t xml:space="preserve"> </w:t>
      </w:r>
      <w:r w:rsidR="0005119A" w:rsidRPr="00FF4810">
        <w:rPr>
          <w:b/>
          <w:bCs/>
          <w:i/>
          <w:iCs/>
          <w:u w:val="single"/>
          <w:lang w:val="es-ES"/>
        </w:rPr>
        <w:t>30 de abril de 2026</w:t>
      </w:r>
      <w:r w:rsidRPr="00FF4810">
        <w:rPr>
          <w:lang w:val="es-ES"/>
        </w:rPr>
        <w:t>.</w:t>
      </w:r>
    </w:p>
    <w:p w14:paraId="30B29536" w14:textId="2987BCEC" w:rsidR="00A842F8" w:rsidRPr="00FF4810" w:rsidRDefault="00A842F8">
      <w:pPr>
        <w:tabs>
          <w:tab w:val="clear" w:pos="1191"/>
          <w:tab w:val="clear" w:pos="1588"/>
          <w:tab w:val="clear" w:pos="1985"/>
        </w:tabs>
        <w:overflowPunct/>
        <w:autoSpaceDE/>
        <w:autoSpaceDN/>
        <w:adjustRightInd/>
        <w:spacing w:before="0"/>
        <w:textAlignment w:val="auto"/>
        <w:rPr>
          <w:lang w:val="es-ES"/>
        </w:rPr>
      </w:pPr>
      <w:r w:rsidRPr="00FF4810">
        <w:rPr>
          <w:lang w:val="es-ES"/>
        </w:rPr>
        <w:br w:type="page"/>
      </w:r>
    </w:p>
    <w:p w14:paraId="0D232B16" w14:textId="376D44AA" w:rsidR="005E30F5" w:rsidRPr="00FF4810" w:rsidRDefault="005E30F5" w:rsidP="005E30F5">
      <w:pPr>
        <w:pStyle w:val="Heading1"/>
        <w:rPr>
          <w:lang w:val="es-ES"/>
        </w:rPr>
      </w:pPr>
      <w:r w:rsidRPr="00FF4810">
        <w:rPr>
          <w:lang w:val="es-ES"/>
        </w:rPr>
        <w:lastRenderedPageBreak/>
        <w:t>1</w:t>
      </w:r>
      <w:r w:rsidRPr="00FF4810">
        <w:rPr>
          <w:lang w:val="es-ES"/>
        </w:rPr>
        <w:tab/>
        <w:t>Información de contacto</w:t>
      </w:r>
    </w:p>
    <w:p w14:paraId="607EF7ED" w14:textId="18D1EBF8" w:rsidR="005E30F5" w:rsidRPr="00FF4810" w:rsidRDefault="005E30F5" w:rsidP="004A037E">
      <w:pPr>
        <w:rPr>
          <w:lang w:val="es-ES"/>
        </w:rPr>
      </w:pPr>
      <w:r w:rsidRPr="00FF4810">
        <w:rPr>
          <w:lang w:val="es-ES"/>
        </w:rPr>
        <w:t>1.1</w:t>
      </w:r>
      <w:r w:rsidRPr="00FF4810">
        <w:rPr>
          <w:lang w:val="es-ES"/>
        </w:rPr>
        <w:tab/>
        <w:t>Persona o personas que rellenaron el formulario de la encuesta. Persona de contacto para la encuesta:</w:t>
      </w:r>
    </w:p>
    <w:p w14:paraId="485653CC" w14:textId="1EB906FC" w:rsidR="00A842F8" w:rsidRPr="00FF4810" w:rsidRDefault="00A842F8" w:rsidP="006E0294">
      <w:pPr>
        <w:tabs>
          <w:tab w:val="clear" w:pos="992"/>
          <w:tab w:val="clear" w:pos="1191"/>
          <w:tab w:val="clear" w:pos="1588"/>
          <w:tab w:val="clear" w:pos="1985"/>
          <w:tab w:val="left" w:pos="4111"/>
        </w:tabs>
        <w:spacing w:before="20" w:after="20"/>
        <w:rPr>
          <w:lang w:val="es-ES"/>
        </w:rPr>
      </w:pPr>
      <w:r w:rsidRPr="00FF4810">
        <w:rPr>
          <w:lang w:val="es-ES"/>
        </w:rPr>
        <w:t>Nombre</w:t>
      </w:r>
      <w:r w:rsidRPr="00FF4810">
        <w:rPr>
          <w:lang w:val="es-ES"/>
        </w:rPr>
        <w:tab/>
      </w:r>
      <w:sdt>
        <w:sdtPr>
          <w:rPr>
            <w:lang w:val="es-ES"/>
          </w:rPr>
          <w:id w:val="1417366103"/>
          <w:placeholder>
            <w:docPart w:val="0A7B168B8DA14CB299F8589AD2275B52"/>
          </w:placeholder>
          <w:showingPlcHdr/>
        </w:sdtPr>
        <w:sdtEndPr/>
        <w:sdtContent>
          <w:r w:rsidR="0035629E" w:rsidRPr="00FF4810">
            <w:rPr>
              <w:rStyle w:val="PlaceholderText"/>
              <w:color w:val="0070C0"/>
              <w:lang w:val="es-ES"/>
            </w:rPr>
            <w:t>Pulse aquí para escribir texto</w:t>
          </w:r>
          <w:r w:rsidR="004A037E" w:rsidRPr="00FF4810">
            <w:rPr>
              <w:rStyle w:val="PlaceholderText"/>
              <w:color w:val="0070C0"/>
              <w:lang w:val="es-ES"/>
            </w:rPr>
            <w:t>.</w:t>
          </w:r>
        </w:sdtContent>
      </w:sdt>
    </w:p>
    <w:p w14:paraId="259E1A32" w14:textId="08FCE66C" w:rsidR="00A842F8" w:rsidRPr="00FF4810" w:rsidRDefault="00A842F8" w:rsidP="006E0294">
      <w:pPr>
        <w:tabs>
          <w:tab w:val="clear" w:pos="992"/>
          <w:tab w:val="clear" w:pos="1191"/>
          <w:tab w:val="clear" w:pos="1588"/>
          <w:tab w:val="clear" w:pos="1985"/>
          <w:tab w:val="left" w:pos="4111"/>
        </w:tabs>
        <w:spacing w:before="20" w:after="20"/>
        <w:rPr>
          <w:lang w:val="es-ES"/>
        </w:rPr>
      </w:pPr>
      <w:r w:rsidRPr="00FF4810">
        <w:rPr>
          <w:lang w:val="es-ES"/>
        </w:rPr>
        <w:t>Dirección</w:t>
      </w:r>
      <w:r w:rsidRPr="00FF4810">
        <w:rPr>
          <w:lang w:val="es-ES"/>
        </w:rPr>
        <w:tab/>
      </w:r>
      <w:sdt>
        <w:sdtPr>
          <w:rPr>
            <w:lang w:val="es-ES"/>
          </w:rPr>
          <w:id w:val="97534282"/>
          <w:placeholder>
            <w:docPart w:val="3D1F82A58FD347368FBD7D57C4D8B978"/>
          </w:placeholder>
          <w:showingPlcHdr/>
        </w:sdtPr>
        <w:sdtEndPr/>
        <w:sdtContent>
          <w:r w:rsidR="004A037E" w:rsidRPr="00FF4810">
            <w:rPr>
              <w:rStyle w:val="PlaceholderText"/>
              <w:color w:val="0070C0"/>
              <w:lang w:val="es-ES"/>
            </w:rPr>
            <w:t>Pulse aquí para escribir texto.</w:t>
          </w:r>
        </w:sdtContent>
      </w:sdt>
    </w:p>
    <w:p w14:paraId="7F7D21FF" w14:textId="4E758A35" w:rsidR="00A842F8" w:rsidRPr="00FF4810" w:rsidRDefault="00A842F8" w:rsidP="006E0294">
      <w:pPr>
        <w:tabs>
          <w:tab w:val="clear" w:pos="992"/>
          <w:tab w:val="clear" w:pos="1191"/>
          <w:tab w:val="clear" w:pos="1588"/>
          <w:tab w:val="clear" w:pos="1985"/>
          <w:tab w:val="left" w:pos="4111"/>
        </w:tabs>
        <w:spacing w:before="20" w:after="20"/>
        <w:rPr>
          <w:lang w:val="es-ES"/>
        </w:rPr>
      </w:pPr>
      <w:r w:rsidRPr="00FF4810">
        <w:rPr>
          <w:lang w:val="es-ES"/>
        </w:rPr>
        <w:t>Ciudad</w:t>
      </w:r>
      <w:r w:rsidRPr="00FF4810">
        <w:rPr>
          <w:lang w:val="es-ES"/>
        </w:rPr>
        <w:tab/>
      </w:r>
      <w:sdt>
        <w:sdtPr>
          <w:rPr>
            <w:lang w:val="es-ES"/>
          </w:rPr>
          <w:id w:val="-1284807747"/>
          <w:placeholder>
            <w:docPart w:val="59309DB6033946308F62B9E9856774C2"/>
          </w:placeholder>
          <w:showingPlcHdr/>
        </w:sdtPr>
        <w:sdtEndPr/>
        <w:sdtContent>
          <w:r w:rsidR="004A037E" w:rsidRPr="00FF4810">
            <w:rPr>
              <w:rStyle w:val="PlaceholderText"/>
              <w:color w:val="0070C0"/>
              <w:lang w:val="es-ES"/>
            </w:rPr>
            <w:t>Pulse aquí para escribir texto.</w:t>
          </w:r>
        </w:sdtContent>
      </w:sdt>
    </w:p>
    <w:p w14:paraId="1B921DB2" w14:textId="67F43C3B" w:rsidR="00A842F8" w:rsidRPr="00FF4810" w:rsidRDefault="00A842F8" w:rsidP="006E0294">
      <w:pPr>
        <w:tabs>
          <w:tab w:val="clear" w:pos="992"/>
          <w:tab w:val="clear" w:pos="1191"/>
          <w:tab w:val="clear" w:pos="1588"/>
          <w:tab w:val="clear" w:pos="1985"/>
          <w:tab w:val="left" w:pos="4111"/>
        </w:tabs>
        <w:spacing w:before="20" w:after="20"/>
        <w:rPr>
          <w:lang w:val="es-ES"/>
        </w:rPr>
      </w:pPr>
      <w:r w:rsidRPr="00FF4810">
        <w:rPr>
          <w:lang w:val="es-ES"/>
        </w:rPr>
        <w:t>Teléfono</w:t>
      </w:r>
      <w:r w:rsidRPr="00FF4810">
        <w:rPr>
          <w:lang w:val="es-ES"/>
        </w:rPr>
        <w:tab/>
      </w:r>
      <w:sdt>
        <w:sdtPr>
          <w:rPr>
            <w:lang w:val="es-ES"/>
          </w:rPr>
          <w:id w:val="-386416923"/>
          <w:placeholder>
            <w:docPart w:val="922F9367DE9741858D87504F84B61AAE"/>
          </w:placeholder>
          <w:showingPlcHdr/>
        </w:sdtPr>
        <w:sdtEndPr/>
        <w:sdtContent>
          <w:r w:rsidR="004A037E" w:rsidRPr="00FF4810">
            <w:rPr>
              <w:rStyle w:val="PlaceholderText"/>
              <w:color w:val="0070C0"/>
              <w:lang w:val="es-ES"/>
            </w:rPr>
            <w:t>Pulse aquí para escribir texto.</w:t>
          </w:r>
        </w:sdtContent>
      </w:sdt>
    </w:p>
    <w:p w14:paraId="1F7F2B2F" w14:textId="3E42EF90" w:rsidR="00A842F8" w:rsidRPr="00FF4810" w:rsidRDefault="00A842F8" w:rsidP="006E0294">
      <w:pPr>
        <w:tabs>
          <w:tab w:val="clear" w:pos="992"/>
          <w:tab w:val="clear" w:pos="1191"/>
          <w:tab w:val="clear" w:pos="1588"/>
          <w:tab w:val="clear" w:pos="1985"/>
          <w:tab w:val="left" w:pos="4111"/>
        </w:tabs>
        <w:spacing w:before="20" w:after="20"/>
        <w:rPr>
          <w:lang w:val="es-ES"/>
        </w:rPr>
      </w:pPr>
      <w:r w:rsidRPr="00FF4810">
        <w:rPr>
          <w:lang w:val="es-ES"/>
        </w:rPr>
        <w:t>Correo-e</w:t>
      </w:r>
      <w:r w:rsidRPr="00FF4810">
        <w:rPr>
          <w:lang w:val="es-ES"/>
        </w:rPr>
        <w:tab/>
      </w:r>
      <w:sdt>
        <w:sdtPr>
          <w:rPr>
            <w:lang w:val="es-ES"/>
          </w:rPr>
          <w:id w:val="1505170291"/>
          <w:placeholder>
            <w:docPart w:val="07F7E2CFA39E4183B61167E158691F55"/>
          </w:placeholder>
          <w:showingPlcHdr/>
        </w:sdtPr>
        <w:sdtEndPr/>
        <w:sdtContent>
          <w:r w:rsidR="004A037E" w:rsidRPr="00FF4810">
            <w:rPr>
              <w:rStyle w:val="PlaceholderText"/>
              <w:color w:val="0070C0"/>
              <w:lang w:val="es-ES"/>
            </w:rPr>
            <w:t>Pulse aquí para escribir texto.</w:t>
          </w:r>
        </w:sdtContent>
      </w:sdt>
    </w:p>
    <w:p w14:paraId="16467B3A" w14:textId="68528D1F" w:rsidR="00A842F8" w:rsidRPr="00FF4810" w:rsidRDefault="00A842F8" w:rsidP="006E0294">
      <w:pPr>
        <w:tabs>
          <w:tab w:val="clear" w:pos="992"/>
          <w:tab w:val="clear" w:pos="1191"/>
          <w:tab w:val="clear" w:pos="1588"/>
          <w:tab w:val="clear" w:pos="1985"/>
          <w:tab w:val="left" w:pos="4111"/>
        </w:tabs>
        <w:spacing w:before="20" w:after="20"/>
        <w:rPr>
          <w:lang w:val="es-ES"/>
        </w:rPr>
      </w:pPr>
      <w:r w:rsidRPr="00FF4810">
        <w:rPr>
          <w:lang w:val="es-ES"/>
        </w:rPr>
        <w:t>Nombre</w:t>
      </w:r>
      <w:r w:rsidRPr="00FF4810">
        <w:rPr>
          <w:lang w:val="es-ES"/>
        </w:rPr>
        <w:tab/>
      </w:r>
      <w:sdt>
        <w:sdtPr>
          <w:rPr>
            <w:lang w:val="es-ES"/>
          </w:rPr>
          <w:id w:val="1243682221"/>
          <w:placeholder>
            <w:docPart w:val="8C1C0362D5FC47EE8BFAE07B9FA83E42"/>
          </w:placeholder>
          <w:showingPlcHdr/>
        </w:sdtPr>
        <w:sdtEndPr/>
        <w:sdtContent>
          <w:r w:rsidR="004A037E" w:rsidRPr="00FF4810">
            <w:rPr>
              <w:rStyle w:val="PlaceholderText"/>
              <w:color w:val="0070C0"/>
              <w:lang w:val="es-ES"/>
            </w:rPr>
            <w:t>Pulse aquí para escribir texto.</w:t>
          </w:r>
        </w:sdtContent>
      </w:sdt>
    </w:p>
    <w:p w14:paraId="2D5DCFB0" w14:textId="2004180A" w:rsidR="00A842F8" w:rsidRPr="00FF4810" w:rsidRDefault="00A842F8" w:rsidP="006E0294">
      <w:pPr>
        <w:tabs>
          <w:tab w:val="clear" w:pos="992"/>
          <w:tab w:val="clear" w:pos="1191"/>
          <w:tab w:val="clear" w:pos="1588"/>
          <w:tab w:val="clear" w:pos="1985"/>
          <w:tab w:val="left" w:pos="4111"/>
        </w:tabs>
        <w:spacing w:before="20" w:after="20"/>
        <w:rPr>
          <w:lang w:val="es-ES"/>
        </w:rPr>
      </w:pPr>
      <w:r w:rsidRPr="00FF4810">
        <w:rPr>
          <w:lang w:val="es-ES"/>
        </w:rPr>
        <w:t>Dirección</w:t>
      </w:r>
      <w:r w:rsidRPr="00FF4810">
        <w:rPr>
          <w:lang w:val="es-ES"/>
        </w:rPr>
        <w:tab/>
      </w:r>
      <w:sdt>
        <w:sdtPr>
          <w:rPr>
            <w:lang w:val="es-ES"/>
          </w:rPr>
          <w:id w:val="-1411998258"/>
          <w:placeholder>
            <w:docPart w:val="A91D615467B8439480C719A0BB4D69BC"/>
          </w:placeholder>
          <w:showingPlcHdr/>
        </w:sdtPr>
        <w:sdtEndPr/>
        <w:sdtContent>
          <w:r w:rsidR="004A037E" w:rsidRPr="00FF4810">
            <w:rPr>
              <w:rStyle w:val="PlaceholderText"/>
              <w:color w:val="0070C0"/>
              <w:lang w:val="es-ES"/>
            </w:rPr>
            <w:t>Pulse aquí para escribir texto.</w:t>
          </w:r>
        </w:sdtContent>
      </w:sdt>
    </w:p>
    <w:p w14:paraId="061BEC7A" w14:textId="2BBD1819" w:rsidR="00A842F8" w:rsidRPr="00FF4810" w:rsidRDefault="00A842F8" w:rsidP="006E0294">
      <w:pPr>
        <w:tabs>
          <w:tab w:val="clear" w:pos="992"/>
          <w:tab w:val="clear" w:pos="1191"/>
          <w:tab w:val="clear" w:pos="1588"/>
          <w:tab w:val="clear" w:pos="1985"/>
          <w:tab w:val="left" w:pos="4111"/>
        </w:tabs>
        <w:spacing w:before="20" w:after="20"/>
        <w:rPr>
          <w:lang w:val="es-ES"/>
        </w:rPr>
      </w:pPr>
      <w:r w:rsidRPr="00FF4810">
        <w:rPr>
          <w:lang w:val="es-ES"/>
        </w:rPr>
        <w:t>Ciudad</w:t>
      </w:r>
      <w:r w:rsidRPr="00FF4810">
        <w:rPr>
          <w:lang w:val="es-ES"/>
        </w:rPr>
        <w:tab/>
      </w:r>
      <w:sdt>
        <w:sdtPr>
          <w:rPr>
            <w:lang w:val="es-ES"/>
          </w:rPr>
          <w:id w:val="967321563"/>
          <w:placeholder>
            <w:docPart w:val="76C6F36BE24243C996B7C204E9F1004D"/>
          </w:placeholder>
          <w:showingPlcHdr/>
        </w:sdtPr>
        <w:sdtEndPr/>
        <w:sdtContent>
          <w:r w:rsidR="004A037E" w:rsidRPr="00FF4810">
            <w:rPr>
              <w:rStyle w:val="PlaceholderText"/>
              <w:color w:val="0070C0"/>
              <w:lang w:val="es-ES"/>
            </w:rPr>
            <w:t>Pulse aquí para escribir texto.</w:t>
          </w:r>
        </w:sdtContent>
      </w:sdt>
    </w:p>
    <w:p w14:paraId="5D425EEC" w14:textId="020057B1" w:rsidR="00A842F8" w:rsidRPr="00FF4810" w:rsidRDefault="00A842F8" w:rsidP="006E0294">
      <w:pPr>
        <w:tabs>
          <w:tab w:val="clear" w:pos="992"/>
          <w:tab w:val="clear" w:pos="1191"/>
          <w:tab w:val="clear" w:pos="1588"/>
          <w:tab w:val="clear" w:pos="1985"/>
          <w:tab w:val="left" w:pos="4111"/>
        </w:tabs>
        <w:spacing w:before="20" w:after="20"/>
        <w:rPr>
          <w:lang w:val="es-ES"/>
        </w:rPr>
      </w:pPr>
      <w:r w:rsidRPr="00FF4810">
        <w:rPr>
          <w:lang w:val="es-ES"/>
        </w:rPr>
        <w:t>Teléfono</w:t>
      </w:r>
      <w:r w:rsidRPr="00FF4810">
        <w:rPr>
          <w:lang w:val="es-ES"/>
        </w:rPr>
        <w:tab/>
      </w:r>
      <w:sdt>
        <w:sdtPr>
          <w:rPr>
            <w:lang w:val="es-ES"/>
          </w:rPr>
          <w:id w:val="762803744"/>
          <w:placeholder>
            <w:docPart w:val="4C92A69D551F4E2BA4B8B55E7C4279ED"/>
          </w:placeholder>
          <w:showingPlcHdr/>
        </w:sdtPr>
        <w:sdtEndPr/>
        <w:sdtContent>
          <w:r w:rsidR="004A037E" w:rsidRPr="00FF4810">
            <w:rPr>
              <w:rStyle w:val="PlaceholderText"/>
              <w:color w:val="0070C0"/>
              <w:lang w:val="es-ES"/>
            </w:rPr>
            <w:t>Pulse aquí para escribir texto.</w:t>
          </w:r>
        </w:sdtContent>
      </w:sdt>
    </w:p>
    <w:p w14:paraId="0C8C1E67" w14:textId="7E3AC69B" w:rsidR="00A842F8" w:rsidRPr="00FF4810" w:rsidRDefault="00A842F8" w:rsidP="006E0294">
      <w:pPr>
        <w:tabs>
          <w:tab w:val="clear" w:pos="992"/>
          <w:tab w:val="clear" w:pos="1191"/>
          <w:tab w:val="clear" w:pos="1588"/>
          <w:tab w:val="clear" w:pos="1985"/>
          <w:tab w:val="left" w:pos="4111"/>
        </w:tabs>
        <w:spacing w:before="20" w:after="20"/>
        <w:rPr>
          <w:lang w:val="es-ES"/>
        </w:rPr>
      </w:pPr>
      <w:r w:rsidRPr="00FF4810">
        <w:rPr>
          <w:lang w:val="es-ES"/>
        </w:rPr>
        <w:t>Correo-e</w:t>
      </w:r>
      <w:r w:rsidRPr="00FF4810">
        <w:rPr>
          <w:lang w:val="es-ES"/>
        </w:rPr>
        <w:tab/>
      </w:r>
      <w:sdt>
        <w:sdtPr>
          <w:rPr>
            <w:lang w:val="es-ES"/>
          </w:rPr>
          <w:id w:val="-1997566764"/>
          <w:placeholder>
            <w:docPart w:val="1F46B982128A47D783D0C3B667D45330"/>
          </w:placeholder>
          <w:showingPlcHdr/>
        </w:sdtPr>
        <w:sdtEndPr/>
        <w:sdtContent>
          <w:r w:rsidR="004A037E" w:rsidRPr="00FF4810">
            <w:rPr>
              <w:rStyle w:val="PlaceholderText"/>
              <w:color w:val="0070C0"/>
              <w:lang w:val="es-ES"/>
            </w:rPr>
            <w:t>Pulse aquí para escribir texto.</w:t>
          </w:r>
        </w:sdtContent>
      </w:sdt>
    </w:p>
    <w:p w14:paraId="4A8961CC" w14:textId="72EEE504" w:rsidR="005E30F5" w:rsidRPr="00FF4810" w:rsidRDefault="005E30F5" w:rsidP="004A037E">
      <w:pPr>
        <w:rPr>
          <w:lang w:val="es-ES"/>
        </w:rPr>
      </w:pPr>
      <w:r w:rsidRPr="00FF4810">
        <w:rPr>
          <w:lang w:val="es-ES"/>
        </w:rPr>
        <w:t>1.2</w:t>
      </w:r>
      <w:r w:rsidR="0035629E" w:rsidRPr="00FF4810">
        <w:rPr>
          <w:lang w:val="es-ES"/>
        </w:rPr>
        <w:tab/>
      </w:r>
      <w:r w:rsidRPr="00FF4810">
        <w:rPr>
          <w:lang w:val="es-ES"/>
        </w:rPr>
        <w:t xml:space="preserve">Nombre y datos de contacto de la persona o personas a que pueden dirigirse las dudas sobre los datos presentados en esta encuesta (si difiere de las indicadas en 1.1 </w:t>
      </w:r>
      <w:r w:rsidRPr="00FF4810">
        <w:rPr>
          <w:i/>
          <w:iCs/>
          <w:lang w:val="es-ES"/>
        </w:rPr>
        <w:t>supra</w:t>
      </w:r>
      <w:r w:rsidRPr="00FF4810">
        <w:rPr>
          <w:lang w:val="es-ES"/>
        </w:rPr>
        <w:t>).</w:t>
      </w:r>
    </w:p>
    <w:p w14:paraId="05D28E52"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Nombre</w:t>
      </w:r>
      <w:r w:rsidRPr="00FF4810">
        <w:rPr>
          <w:lang w:val="es-ES"/>
        </w:rPr>
        <w:tab/>
      </w:r>
      <w:sdt>
        <w:sdtPr>
          <w:rPr>
            <w:lang w:val="es-ES"/>
          </w:rPr>
          <w:id w:val="-1078511399"/>
          <w:placeholder>
            <w:docPart w:val="60031DB779C141A2AD9FE7F0DF7D282C"/>
          </w:placeholder>
          <w:showingPlcHdr/>
        </w:sdtPr>
        <w:sdtEndPr/>
        <w:sdtContent>
          <w:r w:rsidRPr="00FF4810">
            <w:rPr>
              <w:rStyle w:val="PlaceholderText"/>
              <w:color w:val="0070C0"/>
              <w:lang w:val="es-ES"/>
            </w:rPr>
            <w:t>Pulse aquí para escribir texto.</w:t>
          </w:r>
        </w:sdtContent>
      </w:sdt>
    </w:p>
    <w:p w14:paraId="79AA9DC0"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Dirección</w:t>
      </w:r>
      <w:r w:rsidRPr="00FF4810">
        <w:rPr>
          <w:lang w:val="es-ES"/>
        </w:rPr>
        <w:tab/>
      </w:r>
      <w:sdt>
        <w:sdtPr>
          <w:rPr>
            <w:lang w:val="es-ES"/>
          </w:rPr>
          <w:id w:val="94749656"/>
          <w:placeholder>
            <w:docPart w:val="78C45C3CC3714F19B4192E2DF5324137"/>
          </w:placeholder>
          <w:showingPlcHdr/>
        </w:sdtPr>
        <w:sdtEndPr/>
        <w:sdtContent>
          <w:r w:rsidRPr="00FF4810">
            <w:rPr>
              <w:rStyle w:val="PlaceholderText"/>
              <w:color w:val="0070C0"/>
              <w:lang w:val="es-ES"/>
            </w:rPr>
            <w:t>Pulse aquí para escribir texto.</w:t>
          </w:r>
        </w:sdtContent>
      </w:sdt>
    </w:p>
    <w:p w14:paraId="2172D746"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Ciudad</w:t>
      </w:r>
      <w:r w:rsidRPr="00FF4810">
        <w:rPr>
          <w:lang w:val="es-ES"/>
        </w:rPr>
        <w:tab/>
      </w:r>
      <w:sdt>
        <w:sdtPr>
          <w:rPr>
            <w:lang w:val="es-ES"/>
          </w:rPr>
          <w:id w:val="-600260744"/>
          <w:placeholder>
            <w:docPart w:val="9CC912A98BB74A25952E92942B3EB417"/>
          </w:placeholder>
          <w:showingPlcHdr/>
        </w:sdtPr>
        <w:sdtEndPr/>
        <w:sdtContent>
          <w:r w:rsidRPr="00FF4810">
            <w:rPr>
              <w:rStyle w:val="PlaceholderText"/>
              <w:color w:val="0070C0"/>
              <w:lang w:val="es-ES"/>
            </w:rPr>
            <w:t>Pulse aquí para escribir texto.</w:t>
          </w:r>
        </w:sdtContent>
      </w:sdt>
    </w:p>
    <w:p w14:paraId="4DB94A1B"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Teléfono</w:t>
      </w:r>
      <w:r w:rsidRPr="00FF4810">
        <w:rPr>
          <w:lang w:val="es-ES"/>
        </w:rPr>
        <w:tab/>
      </w:r>
      <w:sdt>
        <w:sdtPr>
          <w:rPr>
            <w:lang w:val="es-ES"/>
          </w:rPr>
          <w:id w:val="-1624300715"/>
          <w:placeholder>
            <w:docPart w:val="6E2ACAE2FAB8496CA55CDDD08C6C455D"/>
          </w:placeholder>
          <w:showingPlcHdr/>
        </w:sdtPr>
        <w:sdtEndPr/>
        <w:sdtContent>
          <w:r w:rsidRPr="00FF4810">
            <w:rPr>
              <w:rStyle w:val="PlaceholderText"/>
              <w:color w:val="0070C0"/>
              <w:lang w:val="es-ES"/>
            </w:rPr>
            <w:t>Pulse aquí para escribir texto.</w:t>
          </w:r>
        </w:sdtContent>
      </w:sdt>
    </w:p>
    <w:p w14:paraId="585CD80E"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Correo-e</w:t>
      </w:r>
      <w:r w:rsidRPr="00FF4810">
        <w:rPr>
          <w:lang w:val="es-ES"/>
        </w:rPr>
        <w:tab/>
      </w:r>
      <w:sdt>
        <w:sdtPr>
          <w:rPr>
            <w:lang w:val="es-ES"/>
          </w:rPr>
          <w:id w:val="-1351332403"/>
          <w:placeholder>
            <w:docPart w:val="1B0A0BF4AAA445AAB6311449F1210A46"/>
          </w:placeholder>
          <w:showingPlcHdr/>
        </w:sdtPr>
        <w:sdtEndPr/>
        <w:sdtContent>
          <w:r w:rsidRPr="00FF4810">
            <w:rPr>
              <w:rStyle w:val="PlaceholderText"/>
              <w:color w:val="0070C0"/>
              <w:lang w:val="es-ES"/>
            </w:rPr>
            <w:t>Pulse aquí para escribir texto.</w:t>
          </w:r>
        </w:sdtContent>
      </w:sdt>
    </w:p>
    <w:p w14:paraId="7CD980A7"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Nombre</w:t>
      </w:r>
      <w:r w:rsidRPr="00FF4810">
        <w:rPr>
          <w:lang w:val="es-ES"/>
        </w:rPr>
        <w:tab/>
      </w:r>
      <w:sdt>
        <w:sdtPr>
          <w:rPr>
            <w:lang w:val="es-ES"/>
          </w:rPr>
          <w:id w:val="927013294"/>
          <w:placeholder>
            <w:docPart w:val="DA27CBA71AD3477FA5EB523E1FA9CF16"/>
          </w:placeholder>
          <w:showingPlcHdr/>
        </w:sdtPr>
        <w:sdtEndPr/>
        <w:sdtContent>
          <w:r w:rsidRPr="00FF4810">
            <w:rPr>
              <w:rStyle w:val="PlaceholderText"/>
              <w:color w:val="0070C0"/>
              <w:lang w:val="es-ES"/>
            </w:rPr>
            <w:t>Pulse aquí para escribir texto.</w:t>
          </w:r>
        </w:sdtContent>
      </w:sdt>
    </w:p>
    <w:p w14:paraId="3F297244"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Dirección</w:t>
      </w:r>
      <w:r w:rsidRPr="00FF4810">
        <w:rPr>
          <w:lang w:val="es-ES"/>
        </w:rPr>
        <w:tab/>
      </w:r>
      <w:sdt>
        <w:sdtPr>
          <w:rPr>
            <w:lang w:val="es-ES"/>
          </w:rPr>
          <w:id w:val="1320696054"/>
          <w:placeholder>
            <w:docPart w:val="CAF7C057248A4D30AD88879C1078F7F8"/>
          </w:placeholder>
          <w:showingPlcHdr/>
        </w:sdtPr>
        <w:sdtEndPr/>
        <w:sdtContent>
          <w:r w:rsidRPr="00FF4810">
            <w:rPr>
              <w:rStyle w:val="PlaceholderText"/>
              <w:color w:val="0070C0"/>
              <w:lang w:val="es-ES"/>
            </w:rPr>
            <w:t>Pulse aquí para escribir texto.</w:t>
          </w:r>
        </w:sdtContent>
      </w:sdt>
    </w:p>
    <w:p w14:paraId="34116E40"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Ciudad</w:t>
      </w:r>
      <w:r w:rsidRPr="00FF4810">
        <w:rPr>
          <w:lang w:val="es-ES"/>
        </w:rPr>
        <w:tab/>
      </w:r>
      <w:sdt>
        <w:sdtPr>
          <w:rPr>
            <w:lang w:val="es-ES"/>
          </w:rPr>
          <w:id w:val="2119327548"/>
          <w:placeholder>
            <w:docPart w:val="EE46CD82716747A7AB826BBB8BF44567"/>
          </w:placeholder>
          <w:showingPlcHdr/>
        </w:sdtPr>
        <w:sdtEndPr/>
        <w:sdtContent>
          <w:r w:rsidRPr="00FF4810">
            <w:rPr>
              <w:rStyle w:val="PlaceholderText"/>
              <w:color w:val="0070C0"/>
              <w:lang w:val="es-ES"/>
            </w:rPr>
            <w:t>Pulse aquí para escribir texto.</w:t>
          </w:r>
        </w:sdtContent>
      </w:sdt>
    </w:p>
    <w:p w14:paraId="1BBF5509"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Teléfono</w:t>
      </w:r>
      <w:r w:rsidRPr="00FF4810">
        <w:rPr>
          <w:lang w:val="es-ES"/>
        </w:rPr>
        <w:tab/>
      </w:r>
      <w:sdt>
        <w:sdtPr>
          <w:rPr>
            <w:lang w:val="es-ES"/>
          </w:rPr>
          <w:id w:val="1737585416"/>
          <w:placeholder>
            <w:docPart w:val="E572A80DC3F84CA8BA8CF39DD2A4452B"/>
          </w:placeholder>
          <w:showingPlcHdr/>
        </w:sdtPr>
        <w:sdtEndPr/>
        <w:sdtContent>
          <w:r w:rsidRPr="00FF4810">
            <w:rPr>
              <w:rStyle w:val="PlaceholderText"/>
              <w:color w:val="0070C0"/>
              <w:lang w:val="es-ES"/>
            </w:rPr>
            <w:t>Pulse aquí para escribir texto.</w:t>
          </w:r>
        </w:sdtContent>
      </w:sdt>
    </w:p>
    <w:p w14:paraId="162DEE33"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Correo-e</w:t>
      </w:r>
      <w:r w:rsidRPr="00FF4810">
        <w:rPr>
          <w:lang w:val="es-ES"/>
        </w:rPr>
        <w:tab/>
      </w:r>
      <w:sdt>
        <w:sdtPr>
          <w:rPr>
            <w:lang w:val="es-ES"/>
          </w:rPr>
          <w:id w:val="1975712432"/>
          <w:placeholder>
            <w:docPart w:val="F008A9A99B3345A19DA19B9C1E7E8283"/>
          </w:placeholder>
          <w:showingPlcHdr/>
        </w:sdtPr>
        <w:sdtEndPr/>
        <w:sdtContent>
          <w:r w:rsidRPr="00FF4810">
            <w:rPr>
              <w:rStyle w:val="PlaceholderText"/>
              <w:color w:val="0070C0"/>
              <w:lang w:val="es-ES"/>
            </w:rPr>
            <w:t>Pulse aquí para escribir texto.</w:t>
          </w:r>
        </w:sdtContent>
      </w:sdt>
    </w:p>
    <w:p w14:paraId="540B24A3" w14:textId="0485BBDD" w:rsidR="005E30F5" w:rsidRPr="00FF4810" w:rsidRDefault="005E30F5" w:rsidP="004A037E">
      <w:pPr>
        <w:rPr>
          <w:lang w:val="es-ES"/>
        </w:rPr>
      </w:pPr>
      <w:r w:rsidRPr="00FF4810">
        <w:rPr>
          <w:lang w:val="es-ES"/>
        </w:rPr>
        <w:t>1.3</w:t>
      </w:r>
      <w:r w:rsidRPr="00FF4810">
        <w:rPr>
          <w:lang w:val="es-ES"/>
        </w:rPr>
        <w:tab/>
        <w:t>Por favor indique el nombre e información de contacto de la Autoridad Reguladora primaria para el sector de las telecomunicaciones/TIC en su país</w:t>
      </w:r>
      <w:r w:rsidR="008A2B85" w:rsidRPr="00FF4810">
        <w:rPr>
          <w:lang w:val="es-ES"/>
        </w:rPr>
        <w:t>.</w:t>
      </w:r>
    </w:p>
    <w:p w14:paraId="0E9FCA3A" w14:textId="5F4C1A65"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Nombre</w:t>
      </w:r>
      <w:r w:rsidRPr="00FF4810">
        <w:rPr>
          <w:lang w:val="es-ES"/>
        </w:rPr>
        <w:tab/>
      </w:r>
      <w:sdt>
        <w:sdtPr>
          <w:rPr>
            <w:lang w:val="es-ES"/>
          </w:rPr>
          <w:id w:val="497928933"/>
          <w:placeholder>
            <w:docPart w:val="403D0AB8A16C4BA9B38B1FAC445DE959"/>
          </w:placeholder>
        </w:sdtPr>
        <w:sdtEndPr/>
        <w:sdtContent>
          <w:sdt>
            <w:sdtPr>
              <w:rPr>
                <w:lang w:val="es-ES"/>
              </w:rPr>
              <w:id w:val="612552396"/>
              <w:placeholder>
                <w:docPart w:val="E8B7E2EAFBD945EAA96D45AF641F870B"/>
              </w:placeholder>
              <w:showingPlcHdr/>
            </w:sdtPr>
            <w:sdtEndPr/>
            <w:sdtContent>
              <w:r w:rsidR="004A037E" w:rsidRPr="00FF4810">
                <w:rPr>
                  <w:rStyle w:val="PlaceholderText"/>
                  <w:color w:val="0070C0"/>
                  <w:lang w:val="es-ES"/>
                </w:rPr>
                <w:t>Pulse aquí para escribir texto.</w:t>
              </w:r>
            </w:sdtContent>
          </w:sdt>
        </w:sdtContent>
      </w:sdt>
    </w:p>
    <w:p w14:paraId="0FDA55F7" w14:textId="2A02BBC7"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Dirección</w:t>
      </w:r>
      <w:r w:rsidRPr="00FF4810">
        <w:rPr>
          <w:lang w:val="es-ES"/>
        </w:rPr>
        <w:tab/>
      </w:r>
      <w:sdt>
        <w:sdtPr>
          <w:rPr>
            <w:lang w:val="es-ES"/>
          </w:rPr>
          <w:id w:val="-1785489952"/>
          <w:placeholder>
            <w:docPart w:val="F00691A56DF344F3B332CC8DCC749951"/>
          </w:placeholder>
        </w:sdtPr>
        <w:sdtEndPr/>
        <w:sdtContent>
          <w:sdt>
            <w:sdtPr>
              <w:rPr>
                <w:lang w:val="es-ES"/>
              </w:rPr>
              <w:id w:val="-2051450826"/>
              <w:placeholder>
                <w:docPart w:val="B5E25B345725443F8BDC86984969EB95"/>
              </w:placeholder>
              <w:showingPlcHdr/>
            </w:sdtPr>
            <w:sdtEndPr/>
            <w:sdtContent>
              <w:r w:rsidR="004A037E" w:rsidRPr="00FF4810">
                <w:rPr>
                  <w:rStyle w:val="PlaceholderText"/>
                  <w:color w:val="0070C0"/>
                  <w:lang w:val="es-ES"/>
                </w:rPr>
                <w:t>Pulse aquí para escribir texto.</w:t>
              </w:r>
            </w:sdtContent>
          </w:sdt>
        </w:sdtContent>
      </w:sdt>
    </w:p>
    <w:p w14:paraId="3F10A81D" w14:textId="50C938B8"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Ciudad</w:t>
      </w:r>
      <w:r w:rsidRPr="00FF4810">
        <w:rPr>
          <w:lang w:val="es-ES"/>
        </w:rPr>
        <w:tab/>
      </w:r>
      <w:sdt>
        <w:sdtPr>
          <w:rPr>
            <w:lang w:val="es-ES"/>
          </w:rPr>
          <w:id w:val="-869995664"/>
          <w:placeholder>
            <w:docPart w:val="2556CB5D22A14B3990EE34B27B9C4370"/>
          </w:placeholder>
        </w:sdtPr>
        <w:sdtEndPr/>
        <w:sdtContent>
          <w:sdt>
            <w:sdtPr>
              <w:rPr>
                <w:lang w:val="es-ES"/>
              </w:rPr>
              <w:id w:val="391318575"/>
              <w:placeholder>
                <w:docPart w:val="8474CCB05E58401B85AB23787435F35F"/>
              </w:placeholder>
              <w:showingPlcHdr/>
            </w:sdtPr>
            <w:sdtEndPr/>
            <w:sdtContent>
              <w:r w:rsidR="004A037E" w:rsidRPr="00FF4810">
                <w:rPr>
                  <w:rStyle w:val="PlaceholderText"/>
                  <w:color w:val="0070C0"/>
                  <w:lang w:val="es-ES"/>
                </w:rPr>
                <w:t>Pulse aquí para escribir texto.</w:t>
              </w:r>
            </w:sdtContent>
          </w:sdt>
        </w:sdtContent>
      </w:sdt>
    </w:p>
    <w:p w14:paraId="5038396D" w14:textId="33F8BA47"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Teléfono</w:t>
      </w:r>
      <w:r w:rsidRPr="00FF4810">
        <w:rPr>
          <w:lang w:val="es-ES"/>
        </w:rPr>
        <w:tab/>
      </w:r>
      <w:sdt>
        <w:sdtPr>
          <w:rPr>
            <w:lang w:val="es-ES"/>
          </w:rPr>
          <w:id w:val="-1442758642"/>
          <w:placeholder>
            <w:docPart w:val="90969262652249F180E2752760A482A3"/>
          </w:placeholder>
        </w:sdtPr>
        <w:sdtEndPr/>
        <w:sdtContent>
          <w:sdt>
            <w:sdtPr>
              <w:rPr>
                <w:lang w:val="es-ES"/>
              </w:rPr>
              <w:id w:val="-304856115"/>
              <w:placeholder>
                <w:docPart w:val="87635224DA154840AD8D5968EA3D3A3B"/>
              </w:placeholder>
              <w:showingPlcHdr/>
            </w:sdtPr>
            <w:sdtEndPr/>
            <w:sdtContent>
              <w:r w:rsidR="004A037E" w:rsidRPr="00FF4810">
                <w:rPr>
                  <w:rStyle w:val="PlaceholderText"/>
                  <w:color w:val="0070C0"/>
                  <w:lang w:val="es-ES"/>
                </w:rPr>
                <w:t>Pulse aquí para escribir texto.</w:t>
              </w:r>
            </w:sdtContent>
          </w:sdt>
        </w:sdtContent>
      </w:sdt>
    </w:p>
    <w:p w14:paraId="521EA579" w14:textId="7003104B"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Correo-e</w:t>
      </w:r>
      <w:r w:rsidRPr="00FF4810">
        <w:rPr>
          <w:lang w:val="es-ES"/>
        </w:rPr>
        <w:tab/>
      </w:r>
      <w:sdt>
        <w:sdtPr>
          <w:rPr>
            <w:lang w:val="es-ES"/>
          </w:rPr>
          <w:id w:val="1021362773"/>
          <w:placeholder>
            <w:docPart w:val="05DE0E205F994051B2B362CE8126F917"/>
          </w:placeholder>
        </w:sdtPr>
        <w:sdtEndPr/>
        <w:sdtContent>
          <w:sdt>
            <w:sdtPr>
              <w:rPr>
                <w:lang w:val="es-ES"/>
              </w:rPr>
              <w:id w:val="-1981687067"/>
              <w:placeholder>
                <w:docPart w:val="8763F99B8B6641D1B28554269486C0E8"/>
              </w:placeholder>
              <w:showingPlcHdr/>
            </w:sdtPr>
            <w:sdtEndPr/>
            <w:sdtContent>
              <w:r w:rsidR="004A037E" w:rsidRPr="00FF4810">
                <w:rPr>
                  <w:rStyle w:val="PlaceholderText"/>
                  <w:color w:val="0070C0"/>
                  <w:lang w:val="es-ES"/>
                </w:rPr>
                <w:t>Pulse aquí para escribir texto.</w:t>
              </w:r>
            </w:sdtContent>
          </w:sdt>
        </w:sdtContent>
      </w:sdt>
    </w:p>
    <w:p w14:paraId="68D295A8" w14:textId="6EEACC0A"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Sitio web</w:t>
      </w:r>
      <w:r w:rsidRPr="00FF4810">
        <w:rPr>
          <w:lang w:val="es-ES"/>
        </w:rPr>
        <w:tab/>
      </w:r>
      <w:sdt>
        <w:sdtPr>
          <w:rPr>
            <w:lang w:val="es-ES"/>
          </w:rPr>
          <w:id w:val="1357230831"/>
          <w:placeholder>
            <w:docPart w:val="46C8EC15543941D3B579A4781ACDA4F2"/>
          </w:placeholder>
        </w:sdtPr>
        <w:sdtEndPr/>
        <w:sdtContent>
          <w:sdt>
            <w:sdtPr>
              <w:rPr>
                <w:lang w:val="es-ES"/>
              </w:rPr>
              <w:id w:val="631360869"/>
              <w:placeholder>
                <w:docPart w:val="A176EC93542A4479AE279C71FFC98F98"/>
              </w:placeholder>
              <w:showingPlcHdr/>
            </w:sdtPr>
            <w:sdtEndPr/>
            <w:sdtContent>
              <w:r w:rsidR="004A037E" w:rsidRPr="00FF4810">
                <w:rPr>
                  <w:rStyle w:val="PlaceholderText"/>
                  <w:color w:val="0070C0"/>
                  <w:lang w:val="es-ES"/>
                </w:rPr>
                <w:t>Pulse aquí para escribir texto.</w:t>
              </w:r>
            </w:sdtContent>
          </w:sdt>
        </w:sdtContent>
      </w:sdt>
    </w:p>
    <w:p w14:paraId="17787D73" w14:textId="141A5700"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Facebook</w:t>
      </w:r>
      <w:r w:rsidRPr="00FF4810">
        <w:rPr>
          <w:lang w:val="es-ES"/>
        </w:rPr>
        <w:tab/>
      </w:r>
      <w:sdt>
        <w:sdtPr>
          <w:rPr>
            <w:lang w:val="es-ES"/>
          </w:rPr>
          <w:id w:val="-1371151288"/>
          <w:placeholder>
            <w:docPart w:val="E0D221A5D34944BF99A3C76BE92DB605"/>
          </w:placeholder>
        </w:sdtPr>
        <w:sdtEndPr/>
        <w:sdtContent>
          <w:sdt>
            <w:sdtPr>
              <w:rPr>
                <w:lang w:val="es-ES"/>
              </w:rPr>
              <w:id w:val="-411243694"/>
              <w:placeholder>
                <w:docPart w:val="2F0DDD8EBA854CE7A3F947228DBC61C1"/>
              </w:placeholder>
              <w:showingPlcHdr/>
            </w:sdtPr>
            <w:sdtEndPr/>
            <w:sdtContent>
              <w:r w:rsidR="004A037E" w:rsidRPr="00FF4810">
                <w:rPr>
                  <w:rStyle w:val="PlaceholderText"/>
                  <w:color w:val="0070C0"/>
                  <w:lang w:val="es-ES"/>
                </w:rPr>
                <w:t>Pulse aquí para escribir texto.</w:t>
              </w:r>
            </w:sdtContent>
          </w:sdt>
        </w:sdtContent>
      </w:sdt>
    </w:p>
    <w:p w14:paraId="5AA4D61B" w14:textId="5A4F559B"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LinkedIn</w:t>
      </w:r>
      <w:r w:rsidRPr="00FF4810">
        <w:rPr>
          <w:lang w:val="es-ES"/>
        </w:rPr>
        <w:tab/>
      </w:r>
      <w:sdt>
        <w:sdtPr>
          <w:rPr>
            <w:lang w:val="es-ES"/>
          </w:rPr>
          <w:id w:val="-674265440"/>
          <w:placeholder>
            <w:docPart w:val="3775EF83F82442E19FA5081F4958D37D"/>
          </w:placeholder>
        </w:sdtPr>
        <w:sdtEndPr/>
        <w:sdtContent>
          <w:sdt>
            <w:sdtPr>
              <w:rPr>
                <w:lang w:val="es-ES"/>
              </w:rPr>
              <w:id w:val="2000766050"/>
              <w:placeholder>
                <w:docPart w:val="4AF29445BF0E457CBC0DCA796EFF6A3A"/>
              </w:placeholder>
              <w:showingPlcHdr/>
            </w:sdtPr>
            <w:sdtEndPr/>
            <w:sdtContent>
              <w:r w:rsidR="004A037E" w:rsidRPr="00FF4810">
                <w:rPr>
                  <w:rStyle w:val="PlaceholderText"/>
                  <w:color w:val="0070C0"/>
                  <w:lang w:val="es-ES"/>
                </w:rPr>
                <w:t>Pulse aquí para escribir texto.</w:t>
              </w:r>
            </w:sdtContent>
          </w:sdt>
        </w:sdtContent>
      </w:sdt>
    </w:p>
    <w:p w14:paraId="5D238A54" w14:textId="4AA68FDB" w:rsidR="0035629E" w:rsidRPr="00FF4810" w:rsidRDefault="00B47127" w:rsidP="006E0294">
      <w:pPr>
        <w:tabs>
          <w:tab w:val="clear" w:pos="992"/>
          <w:tab w:val="clear" w:pos="1191"/>
          <w:tab w:val="clear" w:pos="1588"/>
          <w:tab w:val="clear" w:pos="1985"/>
          <w:tab w:val="left" w:pos="4111"/>
        </w:tabs>
        <w:spacing w:before="20" w:after="20"/>
        <w:rPr>
          <w:lang w:val="es-ES"/>
        </w:rPr>
      </w:pPr>
      <w:r w:rsidRPr="00FF4810">
        <w:rPr>
          <w:lang w:val="es-ES"/>
        </w:rPr>
        <w:t>X</w:t>
      </w:r>
      <w:r w:rsidR="0035629E" w:rsidRPr="00FF4810">
        <w:rPr>
          <w:lang w:val="es-ES"/>
        </w:rPr>
        <w:tab/>
      </w:r>
      <w:sdt>
        <w:sdtPr>
          <w:rPr>
            <w:lang w:val="es-ES"/>
          </w:rPr>
          <w:id w:val="1095365352"/>
          <w:placeholder>
            <w:docPart w:val="3AA911F618584D6D8BEB9DC41B43E18C"/>
          </w:placeholder>
        </w:sdtPr>
        <w:sdtEndPr/>
        <w:sdtContent>
          <w:sdt>
            <w:sdtPr>
              <w:rPr>
                <w:lang w:val="es-ES"/>
              </w:rPr>
              <w:id w:val="694659089"/>
              <w:placeholder>
                <w:docPart w:val="B5771336228A473DB58CDC7C3AB86767"/>
              </w:placeholder>
              <w:showingPlcHdr/>
            </w:sdtPr>
            <w:sdtEndPr/>
            <w:sdtContent>
              <w:r w:rsidR="004A037E" w:rsidRPr="00FF4810">
                <w:rPr>
                  <w:rStyle w:val="PlaceholderText"/>
                  <w:color w:val="0070C0"/>
                  <w:lang w:val="es-ES"/>
                </w:rPr>
                <w:t>Pulse aquí para escribir texto.</w:t>
              </w:r>
            </w:sdtContent>
          </w:sdt>
        </w:sdtContent>
      </w:sdt>
    </w:p>
    <w:p w14:paraId="5A340C38" w14:textId="55F7FC96" w:rsidR="0035629E" w:rsidRPr="00FF4810" w:rsidRDefault="0035629E" w:rsidP="00DE0626">
      <w:pPr>
        <w:tabs>
          <w:tab w:val="clear" w:pos="992"/>
          <w:tab w:val="clear" w:pos="1191"/>
          <w:tab w:val="clear" w:pos="1588"/>
          <w:tab w:val="clear" w:pos="1985"/>
          <w:tab w:val="left" w:pos="4111"/>
        </w:tabs>
        <w:spacing w:before="0"/>
        <w:rPr>
          <w:lang w:val="es-ES"/>
        </w:rPr>
      </w:pPr>
      <w:r w:rsidRPr="00FF4810">
        <w:rPr>
          <w:lang w:val="es-ES"/>
        </w:rPr>
        <w:t>Otros perfiles en redes sociales</w:t>
      </w:r>
      <w:r w:rsidRPr="00FF4810">
        <w:rPr>
          <w:lang w:val="es-ES"/>
        </w:rPr>
        <w:tab/>
      </w:r>
      <w:sdt>
        <w:sdtPr>
          <w:rPr>
            <w:lang w:val="es-ES"/>
          </w:rPr>
          <w:id w:val="1332646893"/>
          <w:placeholder>
            <w:docPart w:val="78511C649E164408BE5875E9E34A73A2"/>
          </w:placeholder>
        </w:sdtPr>
        <w:sdtEndPr/>
        <w:sdtContent>
          <w:sdt>
            <w:sdtPr>
              <w:rPr>
                <w:lang w:val="es-ES"/>
              </w:rPr>
              <w:id w:val="238837814"/>
              <w:placeholder>
                <w:docPart w:val="F5D07E258EFE48B7A563ED0A7ACFFF8E"/>
              </w:placeholder>
              <w:showingPlcHdr/>
            </w:sdtPr>
            <w:sdtEndPr/>
            <w:sdtContent>
              <w:r w:rsidR="004A037E" w:rsidRPr="00FF4810">
                <w:rPr>
                  <w:rStyle w:val="PlaceholderText"/>
                  <w:color w:val="0070C0"/>
                  <w:lang w:val="es-ES"/>
                </w:rPr>
                <w:t>Pulse aquí para escribir texto.</w:t>
              </w:r>
            </w:sdtContent>
          </w:sdt>
        </w:sdtContent>
      </w:sdt>
    </w:p>
    <w:p w14:paraId="1D22EDFC" w14:textId="1984BCDE" w:rsidR="005E30F5" w:rsidRPr="00FF4810" w:rsidRDefault="005E30F5" w:rsidP="00285792">
      <w:pPr>
        <w:keepNext/>
        <w:keepLines/>
        <w:rPr>
          <w:lang w:val="es-ES"/>
        </w:rPr>
      </w:pPr>
      <w:r w:rsidRPr="00FF4810">
        <w:rPr>
          <w:lang w:val="es-ES"/>
        </w:rPr>
        <w:lastRenderedPageBreak/>
        <w:t>1.4</w:t>
      </w:r>
      <w:r w:rsidRPr="00FF4810">
        <w:rPr>
          <w:lang w:val="es-ES"/>
        </w:rPr>
        <w:tab/>
        <w:t>Si hay más de una entidad de políticas y/o regulador, indique el nombre y la dirección del responsable de la Autoridad Reguladora secundaria</w:t>
      </w:r>
      <w:r w:rsidR="008A2B85" w:rsidRPr="00FF4810">
        <w:rPr>
          <w:lang w:val="es-ES"/>
        </w:rPr>
        <w:t>.</w:t>
      </w:r>
    </w:p>
    <w:p w14:paraId="204921C5" w14:textId="31F245F9" w:rsidR="0035629E" w:rsidRPr="00FF4810" w:rsidRDefault="0035629E" w:rsidP="009400BA">
      <w:pPr>
        <w:keepNext/>
        <w:keepLines/>
        <w:tabs>
          <w:tab w:val="clear" w:pos="992"/>
          <w:tab w:val="clear" w:pos="1191"/>
          <w:tab w:val="clear" w:pos="1588"/>
          <w:tab w:val="clear" w:pos="1985"/>
          <w:tab w:val="left" w:pos="4111"/>
        </w:tabs>
        <w:spacing w:before="20" w:after="20"/>
        <w:rPr>
          <w:lang w:val="es-ES"/>
        </w:rPr>
      </w:pPr>
      <w:r w:rsidRPr="00FF4810">
        <w:rPr>
          <w:lang w:val="es-ES"/>
        </w:rPr>
        <w:t>Nombre</w:t>
      </w:r>
      <w:r w:rsidRPr="00FF4810">
        <w:rPr>
          <w:lang w:val="es-ES"/>
        </w:rPr>
        <w:tab/>
      </w:r>
      <w:sdt>
        <w:sdtPr>
          <w:rPr>
            <w:lang w:val="es-ES"/>
          </w:rPr>
          <w:id w:val="1489130778"/>
          <w:placeholder>
            <w:docPart w:val="8584297611B64849859C9649502A8AA8"/>
          </w:placeholder>
        </w:sdtPr>
        <w:sdtEndPr/>
        <w:sdtContent>
          <w:sdt>
            <w:sdtPr>
              <w:rPr>
                <w:lang w:val="es-ES"/>
              </w:rPr>
              <w:id w:val="-1405452184"/>
              <w:placeholder>
                <w:docPart w:val="A8788BEE6B02498BB401F3079028E640"/>
              </w:placeholder>
              <w:showingPlcHdr/>
            </w:sdtPr>
            <w:sdtEndPr/>
            <w:sdtContent>
              <w:r w:rsidR="004A037E" w:rsidRPr="00FF4810">
                <w:rPr>
                  <w:rStyle w:val="PlaceholderText"/>
                  <w:color w:val="0070C0"/>
                  <w:lang w:val="es-ES"/>
                </w:rPr>
                <w:t>Pulse aquí para escribir texto.</w:t>
              </w:r>
            </w:sdtContent>
          </w:sdt>
        </w:sdtContent>
      </w:sdt>
    </w:p>
    <w:p w14:paraId="30A143AE" w14:textId="39F813FE" w:rsidR="0035629E" w:rsidRPr="00FF4810" w:rsidRDefault="0035629E" w:rsidP="009400BA">
      <w:pPr>
        <w:keepNext/>
        <w:keepLines/>
        <w:tabs>
          <w:tab w:val="clear" w:pos="992"/>
          <w:tab w:val="clear" w:pos="1191"/>
          <w:tab w:val="clear" w:pos="1588"/>
          <w:tab w:val="clear" w:pos="1985"/>
          <w:tab w:val="left" w:pos="4111"/>
        </w:tabs>
        <w:spacing w:before="20" w:after="20"/>
        <w:rPr>
          <w:lang w:val="es-ES"/>
        </w:rPr>
      </w:pPr>
      <w:r w:rsidRPr="00FF4810">
        <w:rPr>
          <w:lang w:val="es-ES"/>
        </w:rPr>
        <w:t>Dirección</w:t>
      </w:r>
      <w:r w:rsidRPr="00FF4810">
        <w:rPr>
          <w:lang w:val="es-ES"/>
        </w:rPr>
        <w:tab/>
      </w:r>
      <w:sdt>
        <w:sdtPr>
          <w:rPr>
            <w:lang w:val="es-ES"/>
          </w:rPr>
          <w:id w:val="734657689"/>
          <w:placeholder>
            <w:docPart w:val="E9BCFDBE1E634B06856B8039084B32D7"/>
          </w:placeholder>
        </w:sdtPr>
        <w:sdtEndPr/>
        <w:sdtContent>
          <w:sdt>
            <w:sdtPr>
              <w:rPr>
                <w:lang w:val="es-ES"/>
              </w:rPr>
              <w:id w:val="1774900618"/>
              <w:placeholder>
                <w:docPart w:val="2545B24FE7824A0BB07945023B065C0E"/>
              </w:placeholder>
              <w:showingPlcHdr/>
            </w:sdtPr>
            <w:sdtEndPr/>
            <w:sdtContent>
              <w:r w:rsidR="004A037E" w:rsidRPr="00FF4810">
                <w:rPr>
                  <w:rStyle w:val="PlaceholderText"/>
                  <w:color w:val="0070C0"/>
                  <w:lang w:val="es-ES"/>
                </w:rPr>
                <w:t>Pulse aquí para escribir texto.</w:t>
              </w:r>
            </w:sdtContent>
          </w:sdt>
        </w:sdtContent>
      </w:sdt>
    </w:p>
    <w:p w14:paraId="35AE3E22" w14:textId="792A0EE5" w:rsidR="0035629E" w:rsidRPr="00FF4810" w:rsidRDefault="0035629E" w:rsidP="009400BA">
      <w:pPr>
        <w:keepNext/>
        <w:keepLines/>
        <w:tabs>
          <w:tab w:val="clear" w:pos="992"/>
          <w:tab w:val="clear" w:pos="1191"/>
          <w:tab w:val="clear" w:pos="1588"/>
          <w:tab w:val="clear" w:pos="1985"/>
          <w:tab w:val="left" w:pos="4111"/>
        </w:tabs>
        <w:spacing w:before="20" w:after="20"/>
        <w:rPr>
          <w:lang w:val="es-ES"/>
        </w:rPr>
      </w:pPr>
      <w:r w:rsidRPr="00FF4810">
        <w:rPr>
          <w:lang w:val="es-ES"/>
        </w:rPr>
        <w:t>Ciudad</w:t>
      </w:r>
      <w:r w:rsidRPr="00FF4810">
        <w:rPr>
          <w:lang w:val="es-ES"/>
        </w:rPr>
        <w:tab/>
      </w:r>
      <w:sdt>
        <w:sdtPr>
          <w:rPr>
            <w:lang w:val="es-ES"/>
          </w:rPr>
          <w:id w:val="-618378447"/>
          <w:placeholder>
            <w:docPart w:val="0D920291EA334A6EA9835A3B21B87518"/>
          </w:placeholder>
        </w:sdtPr>
        <w:sdtEndPr/>
        <w:sdtContent>
          <w:sdt>
            <w:sdtPr>
              <w:rPr>
                <w:lang w:val="es-ES"/>
              </w:rPr>
              <w:id w:val="326328405"/>
              <w:placeholder>
                <w:docPart w:val="C7B0D37A62DD484CA5A553542B0DD53A"/>
              </w:placeholder>
              <w:showingPlcHdr/>
            </w:sdtPr>
            <w:sdtEndPr/>
            <w:sdtContent>
              <w:r w:rsidR="004A037E" w:rsidRPr="00FF4810">
                <w:rPr>
                  <w:rStyle w:val="PlaceholderText"/>
                  <w:color w:val="0070C0"/>
                  <w:lang w:val="es-ES"/>
                </w:rPr>
                <w:t>Pulse aquí para escribir texto.</w:t>
              </w:r>
            </w:sdtContent>
          </w:sdt>
        </w:sdtContent>
      </w:sdt>
    </w:p>
    <w:p w14:paraId="7892629C" w14:textId="060EC228" w:rsidR="0035629E" w:rsidRPr="00FF4810" w:rsidRDefault="0035629E" w:rsidP="009400BA">
      <w:pPr>
        <w:keepNext/>
        <w:keepLines/>
        <w:tabs>
          <w:tab w:val="clear" w:pos="992"/>
          <w:tab w:val="clear" w:pos="1191"/>
          <w:tab w:val="clear" w:pos="1588"/>
          <w:tab w:val="clear" w:pos="1985"/>
          <w:tab w:val="left" w:pos="4111"/>
        </w:tabs>
        <w:spacing w:before="20" w:after="20"/>
        <w:rPr>
          <w:lang w:val="es-ES"/>
        </w:rPr>
      </w:pPr>
      <w:r w:rsidRPr="00FF4810">
        <w:rPr>
          <w:lang w:val="es-ES"/>
        </w:rPr>
        <w:t>Teléfono</w:t>
      </w:r>
      <w:r w:rsidRPr="00FF4810">
        <w:rPr>
          <w:lang w:val="es-ES"/>
        </w:rPr>
        <w:tab/>
      </w:r>
      <w:sdt>
        <w:sdtPr>
          <w:rPr>
            <w:lang w:val="es-ES"/>
          </w:rPr>
          <w:id w:val="-24719761"/>
          <w:placeholder>
            <w:docPart w:val="745B7AFD9EE9440D8850E436615E60FE"/>
          </w:placeholder>
        </w:sdtPr>
        <w:sdtEndPr/>
        <w:sdtContent>
          <w:sdt>
            <w:sdtPr>
              <w:rPr>
                <w:lang w:val="es-ES"/>
              </w:rPr>
              <w:id w:val="-553466223"/>
              <w:placeholder>
                <w:docPart w:val="A10CBF82EC08473D98D70B0E4701B735"/>
              </w:placeholder>
              <w:showingPlcHdr/>
            </w:sdtPr>
            <w:sdtEndPr/>
            <w:sdtContent>
              <w:r w:rsidR="004A037E" w:rsidRPr="00FF4810">
                <w:rPr>
                  <w:rStyle w:val="PlaceholderText"/>
                  <w:color w:val="0070C0"/>
                  <w:lang w:val="es-ES"/>
                </w:rPr>
                <w:t>Pulse aquí para escribir texto.</w:t>
              </w:r>
            </w:sdtContent>
          </w:sdt>
        </w:sdtContent>
      </w:sdt>
    </w:p>
    <w:p w14:paraId="22DDE6B8" w14:textId="5E4EFCB0"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Correo-e</w:t>
      </w:r>
      <w:r w:rsidRPr="00FF4810">
        <w:rPr>
          <w:lang w:val="es-ES"/>
        </w:rPr>
        <w:tab/>
      </w:r>
      <w:sdt>
        <w:sdtPr>
          <w:rPr>
            <w:lang w:val="es-ES"/>
          </w:rPr>
          <w:id w:val="-639193533"/>
          <w:placeholder>
            <w:docPart w:val="2A1A9E0B0BAF41909974D1236A4C03CF"/>
          </w:placeholder>
        </w:sdtPr>
        <w:sdtEndPr/>
        <w:sdtContent>
          <w:sdt>
            <w:sdtPr>
              <w:rPr>
                <w:lang w:val="es-ES"/>
              </w:rPr>
              <w:id w:val="701286164"/>
              <w:placeholder>
                <w:docPart w:val="375EA69B4ED4416DA935A863288A8953"/>
              </w:placeholder>
              <w:showingPlcHdr/>
            </w:sdtPr>
            <w:sdtEndPr/>
            <w:sdtContent>
              <w:r w:rsidR="004A037E" w:rsidRPr="00FF4810">
                <w:rPr>
                  <w:rStyle w:val="PlaceholderText"/>
                  <w:color w:val="0070C0"/>
                  <w:lang w:val="es-ES"/>
                </w:rPr>
                <w:t>Pulse aquí para escribir texto.</w:t>
              </w:r>
            </w:sdtContent>
          </w:sdt>
        </w:sdtContent>
      </w:sdt>
    </w:p>
    <w:p w14:paraId="35E8F7FC" w14:textId="36FB10E4"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Sitio web</w:t>
      </w:r>
      <w:r w:rsidRPr="00FF4810">
        <w:rPr>
          <w:lang w:val="es-ES"/>
        </w:rPr>
        <w:tab/>
      </w:r>
      <w:sdt>
        <w:sdtPr>
          <w:rPr>
            <w:lang w:val="es-ES"/>
          </w:rPr>
          <w:id w:val="-1238321078"/>
          <w:placeholder>
            <w:docPart w:val="F9784ADD03014001A4152EA136722FFC"/>
          </w:placeholder>
        </w:sdtPr>
        <w:sdtEndPr/>
        <w:sdtContent>
          <w:sdt>
            <w:sdtPr>
              <w:rPr>
                <w:lang w:val="es-ES"/>
              </w:rPr>
              <w:id w:val="1078639691"/>
              <w:placeholder>
                <w:docPart w:val="60F4ADD2CB0642B4B3E42E61D4E8235C"/>
              </w:placeholder>
              <w:showingPlcHdr/>
            </w:sdtPr>
            <w:sdtEndPr/>
            <w:sdtContent>
              <w:r w:rsidR="004A037E" w:rsidRPr="00FF4810">
                <w:rPr>
                  <w:rStyle w:val="PlaceholderText"/>
                  <w:color w:val="0070C0"/>
                  <w:lang w:val="es-ES"/>
                </w:rPr>
                <w:t>Pulse aquí para escribir texto.</w:t>
              </w:r>
            </w:sdtContent>
          </w:sdt>
        </w:sdtContent>
      </w:sdt>
    </w:p>
    <w:p w14:paraId="457E61E7" w14:textId="76AE3B63"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Facebook</w:t>
      </w:r>
      <w:r w:rsidRPr="00FF4810">
        <w:rPr>
          <w:lang w:val="es-ES"/>
        </w:rPr>
        <w:tab/>
      </w:r>
      <w:sdt>
        <w:sdtPr>
          <w:rPr>
            <w:lang w:val="es-ES"/>
          </w:rPr>
          <w:id w:val="1537463369"/>
          <w:placeholder>
            <w:docPart w:val="0EBD198EB845417DB43485C60C1CA0BA"/>
          </w:placeholder>
        </w:sdtPr>
        <w:sdtEndPr/>
        <w:sdtContent>
          <w:sdt>
            <w:sdtPr>
              <w:rPr>
                <w:lang w:val="es-ES"/>
              </w:rPr>
              <w:id w:val="-579364722"/>
              <w:placeholder>
                <w:docPart w:val="0665E350AE114AFFB1146020822298C3"/>
              </w:placeholder>
              <w:showingPlcHdr/>
            </w:sdtPr>
            <w:sdtEndPr/>
            <w:sdtContent>
              <w:r w:rsidR="004A037E" w:rsidRPr="00FF4810">
                <w:rPr>
                  <w:rStyle w:val="PlaceholderText"/>
                  <w:color w:val="0070C0"/>
                  <w:lang w:val="es-ES"/>
                </w:rPr>
                <w:t>Pulse aquí para escribir texto.</w:t>
              </w:r>
            </w:sdtContent>
          </w:sdt>
        </w:sdtContent>
      </w:sdt>
    </w:p>
    <w:p w14:paraId="1C7EAF37" w14:textId="5B5D0107"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LinkedIn</w:t>
      </w:r>
      <w:r w:rsidRPr="00FF4810">
        <w:rPr>
          <w:lang w:val="es-ES"/>
        </w:rPr>
        <w:tab/>
      </w:r>
      <w:sdt>
        <w:sdtPr>
          <w:rPr>
            <w:lang w:val="es-ES"/>
          </w:rPr>
          <w:id w:val="1871485880"/>
          <w:placeholder>
            <w:docPart w:val="7394226878C8422DA3974808E9ACB4B7"/>
          </w:placeholder>
        </w:sdtPr>
        <w:sdtEndPr/>
        <w:sdtContent>
          <w:sdt>
            <w:sdtPr>
              <w:rPr>
                <w:lang w:val="es-ES"/>
              </w:rPr>
              <w:id w:val="714934396"/>
              <w:placeholder>
                <w:docPart w:val="770AB7FBF04348239B73E9995F0C59DE"/>
              </w:placeholder>
              <w:showingPlcHdr/>
            </w:sdtPr>
            <w:sdtEndPr/>
            <w:sdtContent>
              <w:r w:rsidR="004A037E" w:rsidRPr="00FF4810">
                <w:rPr>
                  <w:rStyle w:val="PlaceholderText"/>
                  <w:color w:val="0070C0"/>
                  <w:lang w:val="es-ES"/>
                </w:rPr>
                <w:t>Pulse aquí para escribir texto.</w:t>
              </w:r>
            </w:sdtContent>
          </w:sdt>
        </w:sdtContent>
      </w:sdt>
    </w:p>
    <w:p w14:paraId="431491B8" w14:textId="72E9AD28" w:rsidR="0035629E" w:rsidRPr="00FF4810" w:rsidRDefault="00B47127" w:rsidP="006E0294">
      <w:pPr>
        <w:tabs>
          <w:tab w:val="clear" w:pos="992"/>
          <w:tab w:val="clear" w:pos="1191"/>
          <w:tab w:val="clear" w:pos="1588"/>
          <w:tab w:val="clear" w:pos="1985"/>
          <w:tab w:val="left" w:pos="4111"/>
        </w:tabs>
        <w:spacing w:before="20" w:after="20"/>
        <w:rPr>
          <w:lang w:val="es-ES"/>
        </w:rPr>
      </w:pPr>
      <w:r w:rsidRPr="00FF4810">
        <w:rPr>
          <w:lang w:val="es-ES"/>
        </w:rPr>
        <w:t>X</w:t>
      </w:r>
      <w:r w:rsidR="0035629E" w:rsidRPr="00FF4810">
        <w:rPr>
          <w:lang w:val="es-ES"/>
        </w:rPr>
        <w:tab/>
      </w:r>
      <w:sdt>
        <w:sdtPr>
          <w:rPr>
            <w:lang w:val="es-ES"/>
          </w:rPr>
          <w:id w:val="1025671917"/>
          <w:placeholder>
            <w:docPart w:val="5F8FE87DAD3F4227B5E1AEF5D7EB0D81"/>
          </w:placeholder>
        </w:sdtPr>
        <w:sdtEndPr/>
        <w:sdtContent>
          <w:sdt>
            <w:sdtPr>
              <w:rPr>
                <w:lang w:val="es-ES"/>
              </w:rPr>
              <w:id w:val="1227412940"/>
              <w:placeholder>
                <w:docPart w:val="862237AE34B0451C858536B4DDEC31F0"/>
              </w:placeholder>
              <w:showingPlcHdr/>
            </w:sdtPr>
            <w:sdtEndPr/>
            <w:sdtContent>
              <w:r w:rsidR="004A037E" w:rsidRPr="00FF4810">
                <w:rPr>
                  <w:rStyle w:val="PlaceholderText"/>
                  <w:color w:val="0070C0"/>
                  <w:lang w:val="es-ES"/>
                </w:rPr>
                <w:t>Pulse aquí para escribir texto.</w:t>
              </w:r>
            </w:sdtContent>
          </w:sdt>
        </w:sdtContent>
      </w:sdt>
    </w:p>
    <w:p w14:paraId="0727174A" w14:textId="4F3396ED" w:rsidR="0035629E" w:rsidRPr="00FF4810" w:rsidRDefault="0035629E" w:rsidP="006E0294">
      <w:pPr>
        <w:tabs>
          <w:tab w:val="clear" w:pos="992"/>
          <w:tab w:val="clear" w:pos="1191"/>
          <w:tab w:val="clear" w:pos="1588"/>
          <w:tab w:val="clear" w:pos="1985"/>
          <w:tab w:val="left" w:pos="4111"/>
        </w:tabs>
        <w:spacing w:before="20" w:after="20"/>
        <w:rPr>
          <w:lang w:val="es-ES"/>
        </w:rPr>
      </w:pPr>
      <w:r w:rsidRPr="00FF4810">
        <w:rPr>
          <w:lang w:val="es-ES"/>
        </w:rPr>
        <w:t>Otros perfiles en redes sociales</w:t>
      </w:r>
      <w:r w:rsidRPr="00FF4810">
        <w:rPr>
          <w:lang w:val="es-ES"/>
        </w:rPr>
        <w:tab/>
      </w:r>
      <w:sdt>
        <w:sdtPr>
          <w:rPr>
            <w:lang w:val="es-ES"/>
          </w:rPr>
          <w:id w:val="274522415"/>
          <w:placeholder>
            <w:docPart w:val="69F372C5FF99484F9EB00107DB1E213C"/>
          </w:placeholder>
        </w:sdtPr>
        <w:sdtEndPr/>
        <w:sdtContent>
          <w:sdt>
            <w:sdtPr>
              <w:rPr>
                <w:lang w:val="es-ES"/>
              </w:rPr>
              <w:id w:val="-691454699"/>
              <w:placeholder>
                <w:docPart w:val="BD481EB3EEBD443F901573A18B61F138"/>
              </w:placeholder>
              <w:showingPlcHdr/>
            </w:sdtPr>
            <w:sdtEndPr/>
            <w:sdtContent>
              <w:r w:rsidR="004A037E" w:rsidRPr="00FF4810">
                <w:rPr>
                  <w:rStyle w:val="PlaceholderText"/>
                  <w:color w:val="0070C0"/>
                  <w:lang w:val="es-ES"/>
                </w:rPr>
                <w:t>Pulse aquí para escribir texto.</w:t>
              </w:r>
            </w:sdtContent>
          </w:sdt>
        </w:sdtContent>
      </w:sdt>
    </w:p>
    <w:p w14:paraId="3CC227BB" w14:textId="5E4483AA" w:rsidR="005E30F5" w:rsidRPr="006E0294" w:rsidRDefault="005E30F5" w:rsidP="006E0294">
      <w:pPr>
        <w:rPr>
          <w:i/>
          <w:iCs/>
          <w:lang w:val="es-ES"/>
        </w:rPr>
      </w:pPr>
      <w:r w:rsidRPr="00FF4810">
        <w:rPr>
          <w:lang w:val="es-ES"/>
        </w:rPr>
        <w:t>1.5</w:t>
      </w:r>
      <w:r w:rsidRPr="00FF4810">
        <w:rPr>
          <w:lang w:val="es-ES"/>
        </w:rPr>
        <w:tab/>
        <w:t xml:space="preserve">Enumere a continuación otros organismos reguladores independientes* activos </w:t>
      </w:r>
      <w:r w:rsidR="00B47127" w:rsidRPr="00FF4810">
        <w:rPr>
          <w:lang w:val="es-ES"/>
        </w:rPr>
        <w:t xml:space="preserve">o con mandatos </w:t>
      </w:r>
      <w:r w:rsidRPr="00FF4810">
        <w:rPr>
          <w:lang w:val="es-ES"/>
        </w:rPr>
        <w:t>en el sector de las telecomunicaciones/TIC y el sector digital e indique sus nombres:</w:t>
      </w:r>
      <w:r w:rsidR="006E0294">
        <w:rPr>
          <w:lang w:val="es-ES"/>
        </w:rPr>
        <w:br/>
      </w:r>
      <w:r w:rsidRPr="006E0294">
        <w:rPr>
          <w:i/>
          <w:iCs/>
          <w:lang w:val="es-ES"/>
        </w:rPr>
        <w:t>* Los organismos reguladores independientes son autoridades públicas autónomas en sus decisiones e independientes de los Ministerios correspondientes.</w:t>
      </w:r>
    </w:p>
    <w:p w14:paraId="127D5800" w14:textId="0FA35C44" w:rsidR="006A5AC1" w:rsidRPr="00FF4810" w:rsidRDefault="00B23131" w:rsidP="009D24C6">
      <w:pPr>
        <w:pStyle w:val="enumlev1"/>
        <w:tabs>
          <w:tab w:val="left" w:pos="6521"/>
        </w:tabs>
        <w:spacing w:before="40"/>
        <w:rPr>
          <w:lang w:val="es-ES"/>
        </w:rPr>
      </w:pPr>
      <w:sdt>
        <w:sdtPr>
          <w:rPr>
            <w:lang w:val="es-ES"/>
          </w:rPr>
          <w:id w:val="1650946860"/>
          <w14:checkbox>
            <w14:checked w14:val="0"/>
            <w14:checkedState w14:val="2612" w14:font="MS Gothic"/>
            <w14:uncheckedState w14:val="2610" w14:font="MS Gothic"/>
          </w14:checkbox>
        </w:sdtPr>
        <w:sdtEndPr/>
        <w:sdtContent>
          <w:r w:rsidR="006A5AC1" w:rsidRPr="00FF4810">
            <w:rPr>
              <w:rFonts w:ascii="MS Gothic" w:eastAsia="MS Gothic" w:hAnsi="MS Gothic"/>
              <w:lang w:val="es-ES"/>
            </w:rPr>
            <w:t>☐</w:t>
          </w:r>
        </w:sdtContent>
      </w:sdt>
      <w:r w:rsidR="006A5AC1" w:rsidRPr="00FF4810">
        <w:rPr>
          <w:lang w:val="es-ES"/>
        </w:rPr>
        <w:tab/>
        <w:t>Organismo regulador de servicios públicos</w:t>
      </w:r>
      <w:r w:rsidR="00B47127" w:rsidRPr="00FF4810">
        <w:rPr>
          <w:lang w:val="es-ES"/>
        </w:rPr>
        <w:t xml:space="preserve"> </w:t>
      </w:r>
      <w:r w:rsidR="005F0E3F">
        <w:rPr>
          <w:lang w:val="es-ES"/>
        </w:rPr>
        <w:br/>
      </w:r>
      <w:r w:rsidR="00B47127" w:rsidRPr="00FF4810">
        <w:rPr>
          <w:lang w:val="es-ES"/>
        </w:rPr>
        <w:t>(convergente o de un solo sector)</w:t>
      </w:r>
      <w:r w:rsidR="006A5AC1" w:rsidRPr="00FF4810">
        <w:rPr>
          <w:lang w:val="es-ES"/>
        </w:rPr>
        <w:tab/>
      </w:r>
      <w:sdt>
        <w:sdtPr>
          <w:rPr>
            <w:lang w:val="es-ES"/>
          </w:rPr>
          <w:id w:val="299968999"/>
          <w:placeholder>
            <w:docPart w:val="A6DB2C2EE5B648F6A1B3921EF3F44DC7"/>
          </w:placeholder>
          <w:showingPlcHdr/>
        </w:sdtPr>
        <w:sdtEndPr/>
        <w:sdtContent>
          <w:r w:rsidR="006A5AC1" w:rsidRPr="00FF4810">
            <w:rPr>
              <w:rStyle w:val="PlaceholderText"/>
              <w:color w:val="0070C0"/>
              <w:lang w:val="es-ES"/>
            </w:rPr>
            <w:t>Pulse aquí para escribir texto.</w:t>
          </w:r>
        </w:sdtContent>
      </w:sdt>
    </w:p>
    <w:p w14:paraId="2CFD424E" w14:textId="77777777" w:rsidR="00B47127" w:rsidRPr="00FF4810" w:rsidRDefault="00B23131" w:rsidP="009D24C6">
      <w:pPr>
        <w:pStyle w:val="enumlev1"/>
        <w:tabs>
          <w:tab w:val="left" w:pos="6521"/>
        </w:tabs>
        <w:spacing w:before="40"/>
        <w:rPr>
          <w:lang w:val="es-ES"/>
        </w:rPr>
      </w:pPr>
      <w:sdt>
        <w:sdtPr>
          <w:rPr>
            <w:lang w:val="es-ES"/>
          </w:rPr>
          <w:id w:val="377826249"/>
          <w14:checkbox>
            <w14:checked w14:val="0"/>
            <w14:checkedState w14:val="2612" w14:font="MS Gothic"/>
            <w14:uncheckedState w14:val="2610" w14:font="MS Gothic"/>
          </w14:checkbox>
        </w:sdtPr>
        <w:sdtEndPr/>
        <w:sdtContent>
          <w:r w:rsidR="00B47127" w:rsidRPr="00FF4810">
            <w:rPr>
              <w:rFonts w:ascii="MS Gothic" w:eastAsia="MS Gothic" w:hAnsi="MS Gothic"/>
              <w:lang w:val="es-ES"/>
            </w:rPr>
            <w:t>☐</w:t>
          </w:r>
        </w:sdtContent>
      </w:sdt>
      <w:r w:rsidR="00B47127" w:rsidRPr="00FF4810">
        <w:rPr>
          <w:lang w:val="es-ES"/>
        </w:rPr>
        <w:tab/>
        <w:t>Organismo de energía/electricidad</w:t>
      </w:r>
      <w:r w:rsidR="00B47127" w:rsidRPr="00FF4810">
        <w:rPr>
          <w:lang w:val="es-ES"/>
        </w:rPr>
        <w:tab/>
      </w:r>
      <w:sdt>
        <w:sdtPr>
          <w:rPr>
            <w:lang w:val="es-ES"/>
          </w:rPr>
          <w:id w:val="270445691"/>
          <w:placeholder>
            <w:docPart w:val="136061721D784DC59ECCB0A2F67C40FD"/>
          </w:placeholder>
          <w:showingPlcHdr/>
        </w:sdtPr>
        <w:sdtEndPr/>
        <w:sdtContent>
          <w:r w:rsidR="00B47127" w:rsidRPr="00FF4810">
            <w:rPr>
              <w:rStyle w:val="PlaceholderText"/>
              <w:color w:val="0070C0"/>
              <w:lang w:val="es-ES"/>
            </w:rPr>
            <w:t>Pulse aquí para escribir texto.</w:t>
          </w:r>
        </w:sdtContent>
      </w:sdt>
    </w:p>
    <w:p w14:paraId="2F12FB78" w14:textId="5D0221CB" w:rsidR="00B47127" w:rsidRPr="00FF4810" w:rsidRDefault="00B23131" w:rsidP="009D24C6">
      <w:pPr>
        <w:pStyle w:val="enumlev1"/>
        <w:tabs>
          <w:tab w:val="left" w:pos="6521"/>
        </w:tabs>
        <w:spacing w:before="40"/>
        <w:rPr>
          <w:lang w:val="es-ES"/>
        </w:rPr>
      </w:pPr>
      <w:sdt>
        <w:sdtPr>
          <w:rPr>
            <w:lang w:val="es-ES"/>
          </w:rPr>
          <w:id w:val="210472032"/>
          <w14:checkbox>
            <w14:checked w14:val="0"/>
            <w14:checkedState w14:val="2612" w14:font="MS Gothic"/>
            <w14:uncheckedState w14:val="2610" w14:font="MS Gothic"/>
          </w14:checkbox>
        </w:sdtPr>
        <w:sdtEndPr/>
        <w:sdtContent>
          <w:r w:rsidR="00B47127" w:rsidRPr="00FF4810">
            <w:rPr>
              <w:rFonts w:ascii="MS Gothic" w:eastAsia="MS Gothic" w:hAnsi="MS Gothic"/>
              <w:lang w:val="es-ES"/>
            </w:rPr>
            <w:t>☐</w:t>
          </w:r>
        </w:sdtContent>
      </w:sdt>
      <w:r w:rsidR="00B47127" w:rsidRPr="00FF4810">
        <w:rPr>
          <w:lang w:val="es-ES"/>
        </w:rPr>
        <w:tab/>
        <w:t>Autoridad en materia de transporte</w:t>
      </w:r>
      <w:r w:rsidR="00B47127" w:rsidRPr="00FF4810">
        <w:rPr>
          <w:lang w:val="es-ES"/>
        </w:rPr>
        <w:tab/>
      </w:r>
      <w:sdt>
        <w:sdtPr>
          <w:rPr>
            <w:lang w:val="es-ES"/>
          </w:rPr>
          <w:id w:val="-1477749454"/>
          <w:placeholder>
            <w:docPart w:val="A22A17CEA28947DDA5775A3D2A5667B5"/>
          </w:placeholder>
          <w:showingPlcHdr/>
        </w:sdtPr>
        <w:sdtEndPr/>
        <w:sdtContent>
          <w:r w:rsidR="00B47127" w:rsidRPr="00FF4810">
            <w:rPr>
              <w:rStyle w:val="PlaceholderText"/>
              <w:color w:val="0070C0"/>
              <w:lang w:val="es-ES"/>
            </w:rPr>
            <w:t>Pulse aquí para escribir texto.</w:t>
          </w:r>
        </w:sdtContent>
      </w:sdt>
    </w:p>
    <w:p w14:paraId="32D58629" w14:textId="0255C27E" w:rsidR="004A037E" w:rsidRPr="00FF4810" w:rsidRDefault="00B23131" w:rsidP="009D24C6">
      <w:pPr>
        <w:pStyle w:val="enumlev1"/>
        <w:tabs>
          <w:tab w:val="left" w:pos="6521"/>
        </w:tabs>
        <w:spacing w:before="40"/>
        <w:rPr>
          <w:lang w:val="es-ES"/>
        </w:rPr>
      </w:pPr>
      <w:sdt>
        <w:sdtPr>
          <w:rPr>
            <w:lang w:val="es-ES"/>
          </w:rPr>
          <w:id w:val="-2105251792"/>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Autoridad en materia de competencia</w:t>
      </w:r>
      <w:r w:rsidR="004A037E" w:rsidRPr="00FF4810">
        <w:rPr>
          <w:lang w:val="es-ES"/>
        </w:rPr>
        <w:tab/>
      </w:r>
      <w:sdt>
        <w:sdtPr>
          <w:rPr>
            <w:lang w:val="es-ES"/>
          </w:rPr>
          <w:id w:val="1206065748"/>
          <w:placeholder>
            <w:docPart w:val="C7E52FA9EE7941B090F7AA607AA05658"/>
          </w:placeholder>
          <w:showingPlcHdr/>
        </w:sdtPr>
        <w:sdtEndPr/>
        <w:sdtContent>
          <w:r w:rsidR="004A037E" w:rsidRPr="00FF4810">
            <w:rPr>
              <w:rStyle w:val="PlaceholderText"/>
              <w:color w:val="0070C0"/>
              <w:lang w:val="es-ES"/>
            </w:rPr>
            <w:t>Pulse aquí para escribir texto.</w:t>
          </w:r>
        </w:sdtContent>
      </w:sdt>
    </w:p>
    <w:p w14:paraId="79A16529" w14:textId="78A056B7" w:rsidR="004A037E" w:rsidRPr="00FF4810" w:rsidRDefault="00B23131" w:rsidP="009D24C6">
      <w:pPr>
        <w:pStyle w:val="enumlev1"/>
        <w:tabs>
          <w:tab w:val="left" w:pos="6521"/>
        </w:tabs>
        <w:spacing w:before="40"/>
        <w:rPr>
          <w:lang w:val="es-ES"/>
        </w:rPr>
      </w:pPr>
      <w:sdt>
        <w:sdtPr>
          <w:rPr>
            <w:lang w:val="es-ES"/>
          </w:rPr>
          <w:id w:val="738683137"/>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Organismo para la protección del consumidor</w:t>
      </w:r>
      <w:r w:rsidR="004A037E" w:rsidRPr="00FF4810">
        <w:rPr>
          <w:lang w:val="es-ES"/>
        </w:rPr>
        <w:tab/>
      </w:r>
      <w:sdt>
        <w:sdtPr>
          <w:rPr>
            <w:lang w:val="es-ES"/>
          </w:rPr>
          <w:id w:val="918982037"/>
          <w:placeholder>
            <w:docPart w:val="FC0E279110D7455F8E0954D19B41BF3B"/>
          </w:placeholder>
          <w:showingPlcHdr/>
        </w:sdtPr>
        <w:sdtEndPr/>
        <w:sdtContent>
          <w:r w:rsidR="004A037E" w:rsidRPr="00FF4810">
            <w:rPr>
              <w:rStyle w:val="PlaceholderText"/>
              <w:color w:val="0070C0"/>
              <w:lang w:val="es-ES"/>
            </w:rPr>
            <w:t>Pulse aquí para escribir texto.</w:t>
          </w:r>
        </w:sdtContent>
      </w:sdt>
    </w:p>
    <w:p w14:paraId="39A3F9AD" w14:textId="1C5B4E57" w:rsidR="004A037E" w:rsidRPr="00FF4810" w:rsidRDefault="00B23131" w:rsidP="009D24C6">
      <w:pPr>
        <w:pStyle w:val="enumlev1"/>
        <w:tabs>
          <w:tab w:val="left" w:pos="6521"/>
        </w:tabs>
        <w:spacing w:before="40"/>
        <w:rPr>
          <w:lang w:val="es-ES"/>
        </w:rPr>
      </w:pPr>
      <w:sdt>
        <w:sdtPr>
          <w:rPr>
            <w:lang w:val="es-ES"/>
          </w:rPr>
          <w:id w:val="-283126161"/>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 xml:space="preserve">Autoridad en materia de radiodifusión </w:t>
      </w:r>
      <w:r w:rsidR="004A037E" w:rsidRPr="00FF4810">
        <w:rPr>
          <w:lang w:val="es-ES"/>
        </w:rPr>
        <w:br/>
        <w:t>y medios de comunicación</w:t>
      </w:r>
      <w:r w:rsidR="004A037E" w:rsidRPr="00FF4810">
        <w:rPr>
          <w:lang w:val="es-ES"/>
        </w:rPr>
        <w:tab/>
      </w:r>
      <w:sdt>
        <w:sdtPr>
          <w:rPr>
            <w:lang w:val="es-ES"/>
          </w:rPr>
          <w:id w:val="838729010"/>
          <w:placeholder>
            <w:docPart w:val="11FDA51686C34D9890E4D523B746C6AD"/>
          </w:placeholder>
          <w:showingPlcHdr/>
        </w:sdtPr>
        <w:sdtEndPr/>
        <w:sdtContent>
          <w:r w:rsidR="004A037E" w:rsidRPr="00FF4810">
            <w:rPr>
              <w:rStyle w:val="PlaceholderText"/>
              <w:color w:val="0070C0"/>
              <w:lang w:val="es-ES"/>
            </w:rPr>
            <w:t>Pulse aquí para escribir texto.</w:t>
          </w:r>
        </w:sdtContent>
      </w:sdt>
    </w:p>
    <w:p w14:paraId="75D91374" w14:textId="39B2035F" w:rsidR="00B47127" w:rsidRPr="00FF4810" w:rsidRDefault="00B23131" w:rsidP="009D24C6">
      <w:pPr>
        <w:pStyle w:val="enumlev1"/>
        <w:tabs>
          <w:tab w:val="left" w:pos="6521"/>
        </w:tabs>
        <w:spacing w:before="40"/>
        <w:rPr>
          <w:lang w:val="es-ES"/>
        </w:rPr>
      </w:pPr>
      <w:sdt>
        <w:sdtPr>
          <w:rPr>
            <w:lang w:val="es-ES"/>
          </w:rPr>
          <w:id w:val="937098249"/>
          <w14:checkbox>
            <w14:checked w14:val="0"/>
            <w14:checkedState w14:val="2612" w14:font="MS Gothic"/>
            <w14:uncheckedState w14:val="2610" w14:font="MS Gothic"/>
          </w14:checkbox>
        </w:sdtPr>
        <w:sdtEndPr/>
        <w:sdtContent>
          <w:r w:rsidR="00B47127" w:rsidRPr="00FF4810">
            <w:rPr>
              <w:rFonts w:ascii="MS Gothic" w:eastAsia="MS Gothic" w:hAnsi="MS Gothic"/>
              <w:lang w:val="es-ES"/>
            </w:rPr>
            <w:t>☐</w:t>
          </w:r>
        </w:sdtContent>
      </w:sdt>
      <w:r w:rsidR="00B47127" w:rsidRPr="00FF4810">
        <w:rPr>
          <w:lang w:val="es-ES"/>
        </w:rPr>
        <w:tab/>
        <w:t>Autoridad en materia de reglamentación postal</w:t>
      </w:r>
      <w:r w:rsidR="00B47127" w:rsidRPr="00FF4810">
        <w:rPr>
          <w:lang w:val="es-ES"/>
        </w:rPr>
        <w:tab/>
      </w:r>
      <w:sdt>
        <w:sdtPr>
          <w:rPr>
            <w:lang w:val="es-ES"/>
          </w:rPr>
          <w:id w:val="1649476779"/>
          <w:placeholder>
            <w:docPart w:val="4E805EECCDB7491CA14F6678D1C8410A"/>
          </w:placeholder>
          <w:showingPlcHdr/>
        </w:sdtPr>
        <w:sdtEndPr/>
        <w:sdtContent>
          <w:r w:rsidR="00B47127" w:rsidRPr="00FF4810">
            <w:rPr>
              <w:rStyle w:val="PlaceholderText"/>
              <w:color w:val="0070C0"/>
              <w:lang w:val="es-ES"/>
            </w:rPr>
            <w:t>Pulse aquí para escribir texto.</w:t>
          </w:r>
        </w:sdtContent>
      </w:sdt>
    </w:p>
    <w:p w14:paraId="4E5CA3CA" w14:textId="5E7F1B2A" w:rsidR="004A037E" w:rsidRPr="00FF4810" w:rsidRDefault="00B23131" w:rsidP="009D24C6">
      <w:pPr>
        <w:pStyle w:val="enumlev1"/>
        <w:tabs>
          <w:tab w:val="left" w:pos="6521"/>
        </w:tabs>
        <w:spacing w:before="40"/>
        <w:rPr>
          <w:lang w:val="es-ES"/>
        </w:rPr>
      </w:pPr>
      <w:sdt>
        <w:sdtPr>
          <w:rPr>
            <w:lang w:val="es-ES"/>
          </w:rPr>
          <w:id w:val="-1503200966"/>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 xml:space="preserve">Organismo para la protección de los </w:t>
      </w:r>
      <w:r w:rsidR="004A037E" w:rsidRPr="00FF4810">
        <w:rPr>
          <w:lang w:val="es-ES"/>
        </w:rPr>
        <w:br/>
        <w:t>datos/la privacidad</w:t>
      </w:r>
      <w:r w:rsidR="004A037E" w:rsidRPr="00FF4810">
        <w:rPr>
          <w:lang w:val="es-ES"/>
        </w:rPr>
        <w:tab/>
      </w:r>
      <w:sdt>
        <w:sdtPr>
          <w:rPr>
            <w:lang w:val="es-ES"/>
          </w:rPr>
          <w:id w:val="-1544754953"/>
          <w:placeholder>
            <w:docPart w:val="6436D4C860834E01954EE6E94CF0F0C8"/>
          </w:placeholder>
          <w:showingPlcHdr/>
        </w:sdtPr>
        <w:sdtEndPr/>
        <w:sdtContent>
          <w:r w:rsidR="004A037E" w:rsidRPr="00FF4810">
            <w:rPr>
              <w:rStyle w:val="PlaceholderText"/>
              <w:color w:val="0070C0"/>
              <w:lang w:val="es-ES"/>
            </w:rPr>
            <w:t>Pulse aquí para escribir texto.</w:t>
          </w:r>
        </w:sdtContent>
      </w:sdt>
    </w:p>
    <w:p w14:paraId="41AA6896" w14:textId="53077050" w:rsidR="004A037E" w:rsidRPr="00FF4810" w:rsidRDefault="00B23131" w:rsidP="009D24C6">
      <w:pPr>
        <w:pStyle w:val="enumlev1"/>
        <w:tabs>
          <w:tab w:val="clear" w:pos="1985"/>
          <w:tab w:val="left" w:pos="6521"/>
        </w:tabs>
        <w:spacing w:before="40"/>
        <w:rPr>
          <w:lang w:val="es-ES"/>
        </w:rPr>
      </w:pPr>
      <w:sdt>
        <w:sdtPr>
          <w:rPr>
            <w:lang w:val="es-ES"/>
          </w:rPr>
          <w:id w:val="-326136244"/>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 xml:space="preserve">Autoridad en materia de reglamentación </w:t>
      </w:r>
      <w:r w:rsidR="004A037E" w:rsidRPr="00FF4810">
        <w:rPr>
          <w:lang w:val="es-ES"/>
        </w:rPr>
        <w:br/>
        <w:t>financiera</w:t>
      </w:r>
      <w:r w:rsidR="004A037E" w:rsidRPr="00FF4810">
        <w:rPr>
          <w:lang w:val="es-ES"/>
        </w:rPr>
        <w:tab/>
      </w:r>
      <w:sdt>
        <w:sdtPr>
          <w:rPr>
            <w:lang w:val="es-ES"/>
          </w:rPr>
          <w:id w:val="-763146853"/>
          <w:placeholder>
            <w:docPart w:val="A469E28C5FD745C898F904BC869114B9"/>
          </w:placeholder>
          <w:showingPlcHdr/>
        </w:sdtPr>
        <w:sdtEndPr/>
        <w:sdtContent>
          <w:r w:rsidR="004A037E" w:rsidRPr="00FF4810">
            <w:rPr>
              <w:rStyle w:val="PlaceholderText"/>
              <w:color w:val="0070C0"/>
              <w:lang w:val="es-ES"/>
            </w:rPr>
            <w:t>Pulse aquí para escribir texto.</w:t>
          </w:r>
        </w:sdtContent>
      </w:sdt>
    </w:p>
    <w:p w14:paraId="41FE011B" w14:textId="15B7BD11" w:rsidR="004A037E" w:rsidRPr="00FF4810" w:rsidRDefault="00B23131" w:rsidP="009D24C6">
      <w:pPr>
        <w:pStyle w:val="enumlev1"/>
        <w:tabs>
          <w:tab w:val="left" w:pos="6521"/>
        </w:tabs>
        <w:spacing w:before="40"/>
        <w:rPr>
          <w:lang w:val="es-ES"/>
        </w:rPr>
      </w:pPr>
      <w:sdt>
        <w:sdtPr>
          <w:rPr>
            <w:lang w:val="es-ES"/>
          </w:rPr>
          <w:id w:val="2012182798"/>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Autoridad en materia de ciberseguridad</w:t>
      </w:r>
      <w:r w:rsidR="004A037E" w:rsidRPr="00FF4810">
        <w:rPr>
          <w:lang w:val="es-ES"/>
        </w:rPr>
        <w:tab/>
      </w:r>
      <w:sdt>
        <w:sdtPr>
          <w:rPr>
            <w:lang w:val="es-ES"/>
          </w:rPr>
          <w:id w:val="1038483756"/>
          <w:placeholder>
            <w:docPart w:val="7702B0C0CA8D4C9084A4B397E09221C7"/>
          </w:placeholder>
          <w:showingPlcHdr/>
        </w:sdtPr>
        <w:sdtEndPr/>
        <w:sdtContent>
          <w:r w:rsidR="004A037E" w:rsidRPr="00FF4810">
            <w:rPr>
              <w:rStyle w:val="PlaceholderText"/>
              <w:color w:val="0070C0"/>
              <w:lang w:val="es-ES"/>
            </w:rPr>
            <w:t>Pulse aquí para escribir texto.</w:t>
          </w:r>
        </w:sdtContent>
      </w:sdt>
    </w:p>
    <w:p w14:paraId="57F3A82D" w14:textId="6DA959AD" w:rsidR="004A037E" w:rsidRPr="00FF4810" w:rsidRDefault="00B23131" w:rsidP="009D24C6">
      <w:pPr>
        <w:pStyle w:val="enumlev1"/>
        <w:tabs>
          <w:tab w:val="left" w:pos="6521"/>
        </w:tabs>
        <w:spacing w:before="40"/>
        <w:rPr>
          <w:lang w:val="es-ES"/>
        </w:rPr>
      </w:pPr>
      <w:sdt>
        <w:sdtPr>
          <w:rPr>
            <w:lang w:val="es-ES"/>
          </w:rPr>
          <w:id w:val="-1217349437"/>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Autoridad en materia de ciberseguridad/</w:t>
      </w:r>
      <w:r w:rsidR="00194A15" w:rsidRPr="00FF4810">
        <w:rPr>
          <w:lang w:val="es-ES"/>
        </w:rPr>
        <w:t>e</w:t>
      </w:r>
      <w:r w:rsidR="004A037E" w:rsidRPr="00FF4810">
        <w:rPr>
          <w:lang w:val="es-ES"/>
        </w:rPr>
        <w:t xml:space="preserve">quipos </w:t>
      </w:r>
      <w:r w:rsidR="004A037E" w:rsidRPr="00FF4810">
        <w:rPr>
          <w:lang w:val="es-ES"/>
        </w:rPr>
        <w:br/>
        <w:t xml:space="preserve">de </w:t>
      </w:r>
      <w:r w:rsidR="00194A15" w:rsidRPr="00FF4810">
        <w:rPr>
          <w:lang w:val="es-ES"/>
        </w:rPr>
        <w:t>i</w:t>
      </w:r>
      <w:r w:rsidR="004A037E" w:rsidRPr="00FF4810">
        <w:rPr>
          <w:lang w:val="es-ES"/>
        </w:rPr>
        <w:t xml:space="preserve">ntervención en caso de </w:t>
      </w:r>
      <w:r w:rsidR="00194A15" w:rsidRPr="00FF4810">
        <w:rPr>
          <w:lang w:val="es-ES"/>
        </w:rPr>
        <w:t>e</w:t>
      </w:r>
      <w:r w:rsidR="004A037E" w:rsidRPr="00FF4810">
        <w:rPr>
          <w:lang w:val="es-ES"/>
        </w:rPr>
        <w:t xml:space="preserve">mergencia </w:t>
      </w:r>
      <w:r w:rsidR="00194A15" w:rsidRPr="00FF4810">
        <w:rPr>
          <w:lang w:val="es-ES"/>
        </w:rPr>
        <w:t>i</w:t>
      </w:r>
      <w:r w:rsidR="004A037E" w:rsidRPr="00FF4810">
        <w:rPr>
          <w:lang w:val="es-ES"/>
        </w:rPr>
        <w:t xml:space="preserve">nformática </w:t>
      </w:r>
      <w:r w:rsidR="004A037E" w:rsidRPr="00FF4810">
        <w:rPr>
          <w:lang w:val="es-ES"/>
        </w:rPr>
        <w:br/>
        <w:t>(EIEI)/</w:t>
      </w:r>
      <w:r w:rsidR="00194A15" w:rsidRPr="00FF4810">
        <w:rPr>
          <w:lang w:val="es-ES"/>
        </w:rPr>
        <w:t>e</w:t>
      </w:r>
      <w:r w:rsidR="004A037E" w:rsidRPr="00FF4810">
        <w:rPr>
          <w:lang w:val="es-ES"/>
        </w:rPr>
        <w:t xml:space="preserve">quipos de </w:t>
      </w:r>
      <w:r w:rsidR="00194A15" w:rsidRPr="00FF4810">
        <w:rPr>
          <w:lang w:val="es-ES"/>
        </w:rPr>
        <w:t>i</w:t>
      </w:r>
      <w:r w:rsidR="004A037E" w:rsidRPr="00FF4810">
        <w:rPr>
          <w:lang w:val="es-ES"/>
        </w:rPr>
        <w:t xml:space="preserve">ntervención en caso de </w:t>
      </w:r>
      <w:r w:rsidR="00194A15" w:rsidRPr="00FF4810">
        <w:rPr>
          <w:lang w:val="es-ES"/>
        </w:rPr>
        <w:t>i</w:t>
      </w:r>
      <w:r w:rsidR="004A037E" w:rsidRPr="00FF4810">
        <w:rPr>
          <w:lang w:val="es-ES"/>
        </w:rPr>
        <w:t xml:space="preserve">ncidentes </w:t>
      </w:r>
      <w:r w:rsidR="004A037E" w:rsidRPr="00FF4810">
        <w:rPr>
          <w:lang w:val="es-ES"/>
        </w:rPr>
        <w:br/>
      </w:r>
      <w:r w:rsidR="00194A15" w:rsidRPr="00FF4810">
        <w:rPr>
          <w:lang w:val="es-ES"/>
        </w:rPr>
        <w:t>i</w:t>
      </w:r>
      <w:r w:rsidR="004A037E" w:rsidRPr="00FF4810">
        <w:rPr>
          <w:lang w:val="es-ES"/>
        </w:rPr>
        <w:t>nformáticos (EIII)</w:t>
      </w:r>
      <w:r w:rsidR="004A037E" w:rsidRPr="00FF4810">
        <w:rPr>
          <w:lang w:val="es-ES"/>
        </w:rPr>
        <w:tab/>
      </w:r>
      <w:sdt>
        <w:sdtPr>
          <w:rPr>
            <w:lang w:val="es-ES"/>
          </w:rPr>
          <w:id w:val="78180636"/>
          <w:placeholder>
            <w:docPart w:val="B204ED0248C344ACA978AB37A80D847E"/>
          </w:placeholder>
          <w:showingPlcHdr/>
        </w:sdtPr>
        <w:sdtEndPr/>
        <w:sdtContent>
          <w:r w:rsidR="004A037E" w:rsidRPr="00FF4810">
            <w:rPr>
              <w:rStyle w:val="PlaceholderText"/>
              <w:color w:val="0070C0"/>
              <w:lang w:val="es-ES"/>
            </w:rPr>
            <w:t>Pulse aquí para escribir texto.</w:t>
          </w:r>
        </w:sdtContent>
      </w:sdt>
    </w:p>
    <w:p w14:paraId="5C2ED4D2" w14:textId="6BB3B7E0" w:rsidR="00B47127" w:rsidRPr="00FF4810" w:rsidRDefault="00B23131" w:rsidP="009D24C6">
      <w:pPr>
        <w:pStyle w:val="enumlev1"/>
        <w:tabs>
          <w:tab w:val="left" w:pos="6521"/>
        </w:tabs>
        <w:spacing w:before="40"/>
        <w:rPr>
          <w:lang w:val="es-ES"/>
        </w:rPr>
      </w:pPr>
      <w:sdt>
        <w:sdtPr>
          <w:rPr>
            <w:lang w:val="es-ES"/>
          </w:rPr>
          <w:id w:val="1329950032"/>
          <w14:checkbox>
            <w14:checked w14:val="0"/>
            <w14:checkedState w14:val="2612" w14:font="MS Gothic"/>
            <w14:uncheckedState w14:val="2610" w14:font="MS Gothic"/>
          </w14:checkbox>
        </w:sdtPr>
        <w:sdtEndPr/>
        <w:sdtContent>
          <w:r w:rsidR="00B47127" w:rsidRPr="00FF4810">
            <w:rPr>
              <w:rFonts w:ascii="MS Gothic" w:eastAsia="MS Gothic" w:hAnsi="MS Gothic"/>
              <w:lang w:val="es-ES"/>
            </w:rPr>
            <w:t>☐</w:t>
          </w:r>
        </w:sdtContent>
      </w:sdt>
      <w:r w:rsidR="00B47127" w:rsidRPr="00FF4810">
        <w:rPr>
          <w:lang w:val="es-ES"/>
        </w:rPr>
        <w:tab/>
        <w:t>Organismo de gestión del espectro</w:t>
      </w:r>
      <w:r w:rsidR="00B47127" w:rsidRPr="00FF4810">
        <w:rPr>
          <w:lang w:val="es-ES"/>
        </w:rPr>
        <w:tab/>
      </w:r>
      <w:sdt>
        <w:sdtPr>
          <w:rPr>
            <w:lang w:val="es-ES"/>
          </w:rPr>
          <w:id w:val="-471990666"/>
          <w:placeholder>
            <w:docPart w:val="0C84041400234DB29747FFD42F400BE4"/>
          </w:placeholder>
        </w:sdtPr>
        <w:sdtEndPr/>
        <w:sdtContent>
          <w:sdt>
            <w:sdtPr>
              <w:rPr>
                <w:lang w:val="es-ES"/>
              </w:rPr>
              <w:id w:val="-376159700"/>
              <w:placeholder>
                <w:docPart w:val="85B4AD6604E747EAA5547B38DC80AEFE"/>
              </w:placeholder>
              <w:showingPlcHdr/>
            </w:sdtPr>
            <w:sdtEndPr/>
            <w:sdtContent>
              <w:r w:rsidR="005F0E3F" w:rsidRPr="00FF4810">
                <w:rPr>
                  <w:rStyle w:val="PlaceholderText"/>
                  <w:color w:val="0070C0"/>
                  <w:lang w:val="es-ES"/>
                </w:rPr>
                <w:t>Pulse aquí para escribir texto.</w:t>
              </w:r>
            </w:sdtContent>
          </w:sdt>
        </w:sdtContent>
      </w:sdt>
    </w:p>
    <w:p w14:paraId="7DB812A6" w14:textId="4BAEFBEC" w:rsidR="005F0E3F" w:rsidRPr="00FF4810" w:rsidRDefault="00B23131" w:rsidP="009D24C6">
      <w:pPr>
        <w:pStyle w:val="enumlev1"/>
        <w:tabs>
          <w:tab w:val="left" w:pos="6521"/>
        </w:tabs>
        <w:spacing w:before="40"/>
        <w:rPr>
          <w:lang w:val="es-ES"/>
        </w:rPr>
      </w:pPr>
      <w:sdt>
        <w:sdtPr>
          <w:rPr>
            <w:lang w:val="es-ES"/>
          </w:rPr>
          <w:id w:val="1405798625"/>
          <w14:checkbox>
            <w14:checked w14:val="0"/>
            <w14:checkedState w14:val="2612" w14:font="MS Gothic"/>
            <w14:uncheckedState w14:val="2610" w14:font="MS Gothic"/>
          </w14:checkbox>
        </w:sdtPr>
        <w:sdtEndPr/>
        <w:sdtContent>
          <w:r w:rsidR="00B47127" w:rsidRPr="00FF4810">
            <w:rPr>
              <w:rFonts w:ascii="MS Gothic" w:eastAsia="MS Gothic" w:hAnsi="MS Gothic"/>
              <w:lang w:val="es-ES"/>
            </w:rPr>
            <w:t>☐</w:t>
          </w:r>
        </w:sdtContent>
      </w:sdt>
      <w:r w:rsidR="00B47127" w:rsidRPr="00FF4810">
        <w:rPr>
          <w:lang w:val="es-ES"/>
        </w:rPr>
        <w:tab/>
        <w:t>Agencia espacial</w:t>
      </w:r>
      <w:r w:rsidR="00B47127" w:rsidRPr="00FF4810">
        <w:rPr>
          <w:lang w:val="es-ES"/>
        </w:rPr>
        <w:tab/>
      </w:r>
      <w:sdt>
        <w:sdtPr>
          <w:rPr>
            <w:lang w:val="es-ES"/>
          </w:rPr>
          <w:id w:val="-799379742"/>
          <w:placeholder>
            <w:docPart w:val="032D1AC9A9C6449FB7BBE41AC62688CA"/>
          </w:placeholder>
          <w:showingPlcHdr/>
        </w:sdtPr>
        <w:sdtEndPr/>
        <w:sdtContent>
          <w:r w:rsidR="005F0E3F" w:rsidRPr="00FF4810">
            <w:rPr>
              <w:rStyle w:val="PlaceholderText"/>
              <w:color w:val="0070C0"/>
              <w:lang w:val="es-ES"/>
            </w:rPr>
            <w:t>Pulse aquí para escribir texto.</w:t>
          </w:r>
        </w:sdtContent>
      </w:sdt>
    </w:p>
    <w:p w14:paraId="03794819" w14:textId="77777777" w:rsidR="004A037E" w:rsidRPr="00FF4810" w:rsidRDefault="00B23131" w:rsidP="009D24C6">
      <w:pPr>
        <w:pStyle w:val="enumlev1"/>
        <w:tabs>
          <w:tab w:val="left" w:pos="6521"/>
        </w:tabs>
        <w:spacing w:before="40"/>
        <w:rPr>
          <w:lang w:val="es-ES"/>
        </w:rPr>
      </w:pPr>
      <w:sdt>
        <w:sdtPr>
          <w:rPr>
            <w:lang w:val="es-ES"/>
          </w:rPr>
          <w:id w:val="-1617055701"/>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Organismo encargado de la innovación</w:t>
      </w:r>
      <w:r w:rsidR="004A037E" w:rsidRPr="00FF4810">
        <w:rPr>
          <w:lang w:val="es-ES"/>
        </w:rPr>
        <w:tab/>
      </w:r>
      <w:sdt>
        <w:sdtPr>
          <w:rPr>
            <w:lang w:val="es-ES"/>
          </w:rPr>
          <w:id w:val="1397174932"/>
          <w:placeholder>
            <w:docPart w:val="5BB9F80E006341D1B0045ED465F674A4"/>
          </w:placeholder>
          <w:showingPlcHdr/>
        </w:sdtPr>
        <w:sdtEndPr/>
        <w:sdtContent>
          <w:r w:rsidR="004A037E" w:rsidRPr="00FF4810">
            <w:rPr>
              <w:rStyle w:val="PlaceholderText"/>
              <w:color w:val="0070C0"/>
              <w:lang w:val="es-ES"/>
            </w:rPr>
            <w:t>Pulse aquí para escribir texto.</w:t>
          </w:r>
        </w:sdtContent>
      </w:sdt>
    </w:p>
    <w:p w14:paraId="5ECFAB1E" w14:textId="77777777" w:rsidR="004A037E" w:rsidRPr="00FF4810" w:rsidRDefault="00B23131" w:rsidP="009D24C6">
      <w:pPr>
        <w:pStyle w:val="enumlev1"/>
        <w:tabs>
          <w:tab w:val="left" w:pos="6521"/>
        </w:tabs>
        <w:spacing w:before="40"/>
        <w:rPr>
          <w:lang w:val="es-ES"/>
        </w:rPr>
      </w:pPr>
      <w:sdt>
        <w:sdtPr>
          <w:rPr>
            <w:lang w:val="es-ES"/>
          </w:rPr>
          <w:id w:val="1555581984"/>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 xml:space="preserve">Organismo encargado del desarrollo o utilización </w:t>
      </w:r>
      <w:r w:rsidR="004A037E" w:rsidRPr="00FF4810">
        <w:rPr>
          <w:lang w:val="es-ES"/>
        </w:rPr>
        <w:br/>
        <w:t xml:space="preserve">de tecnologías incipientes, como la inteligencia </w:t>
      </w:r>
      <w:r w:rsidR="004A037E" w:rsidRPr="00FF4810">
        <w:rPr>
          <w:lang w:val="es-ES"/>
        </w:rPr>
        <w:br/>
        <w:t>artificial, la Internet de las cosas, etc.</w:t>
      </w:r>
      <w:r w:rsidR="004A037E" w:rsidRPr="00FF4810">
        <w:rPr>
          <w:lang w:val="es-ES"/>
        </w:rPr>
        <w:tab/>
      </w:r>
      <w:sdt>
        <w:sdtPr>
          <w:rPr>
            <w:lang w:val="es-ES"/>
          </w:rPr>
          <w:id w:val="-638421101"/>
          <w:placeholder>
            <w:docPart w:val="8A21E770EF464696A3E4A1E5CF3C05EA"/>
          </w:placeholder>
          <w:showingPlcHdr/>
        </w:sdtPr>
        <w:sdtEndPr/>
        <w:sdtContent>
          <w:r w:rsidR="004A037E" w:rsidRPr="00FF4810">
            <w:rPr>
              <w:rStyle w:val="PlaceholderText"/>
              <w:color w:val="0070C0"/>
              <w:lang w:val="es-ES"/>
            </w:rPr>
            <w:t>Pulse aquí para escribir texto.</w:t>
          </w:r>
        </w:sdtContent>
      </w:sdt>
    </w:p>
    <w:p w14:paraId="09251464" w14:textId="0B3F7B92" w:rsidR="004A037E" w:rsidRPr="00FF4810" w:rsidRDefault="00B23131" w:rsidP="009D24C6">
      <w:pPr>
        <w:pStyle w:val="enumlev1"/>
        <w:tabs>
          <w:tab w:val="left" w:pos="6521"/>
        </w:tabs>
        <w:spacing w:before="40"/>
        <w:rPr>
          <w:lang w:val="es-ES"/>
        </w:rPr>
      </w:pPr>
      <w:sdt>
        <w:sdtPr>
          <w:rPr>
            <w:lang w:val="es-ES"/>
          </w:rPr>
          <w:id w:val="902022708"/>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 xml:space="preserve">Organismo encargado de los asuntos </w:t>
      </w:r>
      <w:r w:rsidR="004A037E" w:rsidRPr="00FF4810">
        <w:rPr>
          <w:lang w:val="es-ES"/>
        </w:rPr>
        <w:br/>
        <w:t>relacionados con Internet</w:t>
      </w:r>
      <w:r w:rsidR="004A037E" w:rsidRPr="00FF4810">
        <w:rPr>
          <w:lang w:val="es-ES"/>
        </w:rPr>
        <w:tab/>
      </w:r>
      <w:sdt>
        <w:sdtPr>
          <w:rPr>
            <w:lang w:val="es-ES"/>
          </w:rPr>
          <w:id w:val="-1077286482"/>
          <w:placeholder>
            <w:docPart w:val="D2F1CE21B7BF478CA90DCAFEF34DD9D7"/>
          </w:placeholder>
          <w:showingPlcHdr/>
        </w:sdtPr>
        <w:sdtEndPr/>
        <w:sdtContent>
          <w:r w:rsidR="004A037E" w:rsidRPr="00FF4810">
            <w:rPr>
              <w:rStyle w:val="PlaceholderText"/>
              <w:color w:val="0070C0"/>
              <w:lang w:val="es-ES"/>
            </w:rPr>
            <w:t>Pulse aquí para escribir texto.</w:t>
          </w:r>
        </w:sdtContent>
      </w:sdt>
    </w:p>
    <w:p w14:paraId="0C6404F2" w14:textId="0C9B9075" w:rsidR="004A037E" w:rsidRPr="00FF4810" w:rsidRDefault="00B23131" w:rsidP="009D24C6">
      <w:pPr>
        <w:pStyle w:val="enumlev1"/>
        <w:tabs>
          <w:tab w:val="left" w:pos="6521"/>
        </w:tabs>
        <w:spacing w:before="40"/>
        <w:rPr>
          <w:lang w:val="es-ES"/>
        </w:rPr>
      </w:pPr>
      <w:sdt>
        <w:sdtPr>
          <w:rPr>
            <w:lang w:val="es-ES"/>
          </w:rPr>
          <w:id w:val="-1191915333"/>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 xml:space="preserve">Organismo medioambiental/de protección </w:t>
      </w:r>
      <w:r w:rsidR="004A037E" w:rsidRPr="00FF4810">
        <w:rPr>
          <w:lang w:val="es-ES"/>
        </w:rPr>
        <w:br/>
        <w:t>del medio ambiente</w:t>
      </w:r>
      <w:r w:rsidR="004A037E" w:rsidRPr="00FF4810">
        <w:rPr>
          <w:lang w:val="es-ES"/>
        </w:rPr>
        <w:tab/>
      </w:r>
      <w:sdt>
        <w:sdtPr>
          <w:rPr>
            <w:lang w:val="es-ES"/>
          </w:rPr>
          <w:id w:val="1357156321"/>
          <w:placeholder>
            <w:docPart w:val="91797E8F559A44E59902B7B7D62E011D"/>
          </w:placeholder>
          <w:showingPlcHdr/>
        </w:sdtPr>
        <w:sdtEndPr/>
        <w:sdtContent>
          <w:r w:rsidR="004A037E" w:rsidRPr="00FF4810">
            <w:rPr>
              <w:rStyle w:val="PlaceholderText"/>
              <w:color w:val="0070C0"/>
              <w:lang w:val="es-ES"/>
            </w:rPr>
            <w:t>Pulse aquí para escribir texto.</w:t>
          </w:r>
        </w:sdtContent>
      </w:sdt>
    </w:p>
    <w:p w14:paraId="3EBE2D92" w14:textId="7F0E57B1" w:rsidR="004A037E" w:rsidRPr="00FF4810" w:rsidRDefault="00B23131" w:rsidP="009D24C6">
      <w:pPr>
        <w:pStyle w:val="enumlev1"/>
        <w:tabs>
          <w:tab w:val="left" w:pos="6521"/>
        </w:tabs>
        <w:spacing w:before="40"/>
        <w:rPr>
          <w:lang w:val="es-ES"/>
        </w:rPr>
      </w:pPr>
      <w:sdt>
        <w:sdtPr>
          <w:rPr>
            <w:lang w:val="es-ES"/>
          </w:rPr>
          <w:id w:val="290260844"/>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 xml:space="preserve">Organismo de la sociedad de la información o </w:t>
      </w:r>
      <w:r w:rsidR="004A037E" w:rsidRPr="00FF4810">
        <w:rPr>
          <w:lang w:val="es-ES"/>
        </w:rPr>
        <w:br/>
        <w:t>del conocimiento</w:t>
      </w:r>
      <w:r w:rsidR="004A037E" w:rsidRPr="00FF4810">
        <w:rPr>
          <w:lang w:val="es-ES"/>
        </w:rPr>
        <w:tab/>
      </w:r>
      <w:sdt>
        <w:sdtPr>
          <w:rPr>
            <w:lang w:val="es-ES"/>
          </w:rPr>
          <w:id w:val="1096366182"/>
          <w:placeholder>
            <w:docPart w:val="8ADDC810AC0E4881A4B850916E256557"/>
          </w:placeholder>
          <w:showingPlcHdr/>
        </w:sdtPr>
        <w:sdtEndPr/>
        <w:sdtContent>
          <w:r w:rsidR="004A037E" w:rsidRPr="00FF4810">
            <w:rPr>
              <w:rStyle w:val="PlaceholderText"/>
              <w:color w:val="0070C0"/>
              <w:lang w:val="es-ES"/>
            </w:rPr>
            <w:t>Pulse aquí para escribir texto.</w:t>
          </w:r>
        </w:sdtContent>
      </w:sdt>
    </w:p>
    <w:p w14:paraId="20E706B1" w14:textId="7E783882" w:rsidR="004A037E" w:rsidRPr="00FF4810" w:rsidRDefault="00B23131" w:rsidP="009D24C6">
      <w:pPr>
        <w:pStyle w:val="enumlev1"/>
        <w:tabs>
          <w:tab w:val="left" w:pos="6521"/>
        </w:tabs>
        <w:spacing w:before="40"/>
        <w:rPr>
          <w:lang w:val="es-ES"/>
        </w:rPr>
      </w:pPr>
      <w:sdt>
        <w:sdtPr>
          <w:rPr>
            <w:lang w:val="es-ES"/>
          </w:rPr>
          <w:id w:val="-1791582835"/>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Organismo de transformación digital</w:t>
      </w:r>
      <w:r w:rsidR="004A037E" w:rsidRPr="00FF4810">
        <w:rPr>
          <w:lang w:val="es-ES"/>
        </w:rPr>
        <w:tab/>
      </w:r>
      <w:sdt>
        <w:sdtPr>
          <w:rPr>
            <w:lang w:val="es-ES"/>
          </w:rPr>
          <w:id w:val="1111788255"/>
          <w:placeholder>
            <w:docPart w:val="785DAE78369F45C288B0A4EF16D75F84"/>
          </w:placeholder>
          <w:showingPlcHdr/>
        </w:sdtPr>
        <w:sdtEndPr/>
        <w:sdtContent>
          <w:r w:rsidR="004A037E" w:rsidRPr="00FF4810">
            <w:rPr>
              <w:rStyle w:val="PlaceholderText"/>
              <w:color w:val="0070C0"/>
              <w:lang w:val="es-ES"/>
            </w:rPr>
            <w:t>Pulse aquí para escribir texto.</w:t>
          </w:r>
        </w:sdtContent>
      </w:sdt>
    </w:p>
    <w:p w14:paraId="651CC950" w14:textId="7AC4D4B0" w:rsidR="00B47127" w:rsidRPr="00FF4810" w:rsidRDefault="00B23131" w:rsidP="009D24C6">
      <w:pPr>
        <w:pStyle w:val="enumlev1"/>
        <w:tabs>
          <w:tab w:val="left" w:pos="6521"/>
        </w:tabs>
        <w:spacing w:before="40"/>
        <w:rPr>
          <w:lang w:val="es-ES"/>
        </w:rPr>
      </w:pPr>
      <w:sdt>
        <w:sdtPr>
          <w:rPr>
            <w:lang w:val="es-ES"/>
          </w:rPr>
          <w:id w:val="843980611"/>
          <w14:checkbox>
            <w14:checked w14:val="0"/>
            <w14:checkedState w14:val="2612" w14:font="MS Gothic"/>
            <w14:uncheckedState w14:val="2610" w14:font="MS Gothic"/>
          </w14:checkbox>
        </w:sdtPr>
        <w:sdtEndPr/>
        <w:sdtContent>
          <w:r w:rsidR="00B47127" w:rsidRPr="00FF4810">
            <w:rPr>
              <w:rFonts w:ascii="MS Gothic" w:eastAsia="MS Gothic" w:hAnsi="MS Gothic"/>
              <w:lang w:val="es-ES"/>
            </w:rPr>
            <w:t>☐</w:t>
          </w:r>
        </w:sdtContent>
      </w:sdt>
      <w:r w:rsidR="00B47127" w:rsidRPr="00FF4810">
        <w:rPr>
          <w:lang w:val="es-ES"/>
        </w:rPr>
        <w:tab/>
        <w:t>Organismo de economía digital</w:t>
      </w:r>
      <w:r w:rsidR="00B47127" w:rsidRPr="00FF4810">
        <w:rPr>
          <w:lang w:val="es-ES"/>
        </w:rPr>
        <w:tab/>
      </w:r>
      <w:sdt>
        <w:sdtPr>
          <w:rPr>
            <w:lang w:val="es-ES"/>
          </w:rPr>
          <w:id w:val="-1802525790"/>
          <w:placeholder>
            <w:docPart w:val="E139887F31C748689A0306ECA3F7DBB4"/>
          </w:placeholder>
          <w:showingPlcHdr/>
        </w:sdtPr>
        <w:sdtEndPr/>
        <w:sdtContent>
          <w:r w:rsidR="00B47127" w:rsidRPr="00FF4810">
            <w:rPr>
              <w:rStyle w:val="PlaceholderText"/>
              <w:color w:val="0070C0"/>
              <w:lang w:val="es-ES"/>
            </w:rPr>
            <w:t>Pulse aquí para escribir texto.</w:t>
          </w:r>
        </w:sdtContent>
      </w:sdt>
    </w:p>
    <w:p w14:paraId="5A74F40A" w14:textId="7C72703F" w:rsidR="004A037E" w:rsidRPr="00FF4810" w:rsidRDefault="00B23131" w:rsidP="009D24C6">
      <w:pPr>
        <w:pStyle w:val="enumlev1"/>
        <w:tabs>
          <w:tab w:val="left" w:pos="6521"/>
        </w:tabs>
        <w:spacing w:before="40"/>
        <w:rPr>
          <w:lang w:val="es-ES"/>
        </w:rPr>
      </w:pPr>
      <w:sdt>
        <w:sdtPr>
          <w:rPr>
            <w:lang w:val="es-ES"/>
          </w:rPr>
          <w:id w:val="2017729017"/>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 xml:space="preserve">Organismo nacional de coordinación del desarrollo </w:t>
      </w:r>
      <w:r w:rsidR="004A037E" w:rsidRPr="00FF4810">
        <w:rPr>
          <w:lang w:val="es-ES"/>
        </w:rPr>
        <w:br/>
        <w:t xml:space="preserve">digital </w:t>
      </w:r>
      <w:r w:rsidR="00B47127" w:rsidRPr="00FF4810">
        <w:rPr>
          <w:lang w:val="es-ES"/>
        </w:rPr>
        <w:t>(multisectorial)</w:t>
      </w:r>
      <w:r w:rsidR="004A037E" w:rsidRPr="00FF4810">
        <w:rPr>
          <w:lang w:val="es-ES"/>
        </w:rPr>
        <w:tab/>
      </w:r>
      <w:sdt>
        <w:sdtPr>
          <w:rPr>
            <w:lang w:val="es-ES"/>
          </w:rPr>
          <w:id w:val="-265696443"/>
          <w:placeholder>
            <w:docPart w:val="D61790B796504264B0994D5D7C9A5C23"/>
          </w:placeholder>
          <w:showingPlcHdr/>
        </w:sdtPr>
        <w:sdtEndPr/>
        <w:sdtContent>
          <w:r w:rsidR="004A037E" w:rsidRPr="00FF4810">
            <w:rPr>
              <w:rStyle w:val="PlaceholderText"/>
              <w:color w:val="0070C0"/>
              <w:lang w:val="es-ES"/>
            </w:rPr>
            <w:t>Pulse aquí para escribir texto.</w:t>
          </w:r>
        </w:sdtContent>
      </w:sdt>
    </w:p>
    <w:p w14:paraId="49701AAB" w14:textId="1DC8B697" w:rsidR="004A037E" w:rsidRPr="00FF4810" w:rsidRDefault="00B23131" w:rsidP="00DD3A37">
      <w:pPr>
        <w:pStyle w:val="enumlev1"/>
        <w:tabs>
          <w:tab w:val="left" w:pos="6521"/>
        </w:tabs>
        <w:spacing w:before="40"/>
        <w:ind w:left="1191" w:hanging="1191"/>
        <w:rPr>
          <w:lang w:val="es-ES"/>
        </w:rPr>
      </w:pPr>
      <w:sdt>
        <w:sdtPr>
          <w:rPr>
            <w:lang w:val="es-ES"/>
          </w:rPr>
          <w:id w:val="-634248133"/>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Otros. Sírvase especificar:</w:t>
      </w:r>
      <w:r w:rsidR="004A037E" w:rsidRPr="00FF4810">
        <w:rPr>
          <w:lang w:val="es-ES"/>
        </w:rPr>
        <w:tab/>
      </w:r>
      <w:sdt>
        <w:sdtPr>
          <w:rPr>
            <w:lang w:val="es-ES"/>
          </w:rPr>
          <w:id w:val="691734388"/>
          <w:placeholder>
            <w:docPart w:val="15AA79EF997643979EDF79758BFCE64C"/>
          </w:placeholder>
          <w:showingPlcHdr/>
        </w:sdtPr>
        <w:sdtEndPr/>
        <w:sdtContent>
          <w:r w:rsidR="004A037E" w:rsidRPr="00FF4810">
            <w:rPr>
              <w:rStyle w:val="PlaceholderText"/>
              <w:color w:val="0070C0"/>
              <w:lang w:val="es-ES"/>
            </w:rPr>
            <w:t>Pulse aquí para escribir texto.</w:t>
          </w:r>
        </w:sdtContent>
      </w:sdt>
    </w:p>
    <w:p w14:paraId="798809F7" w14:textId="1CFAD3CB" w:rsidR="005E30F5" w:rsidRPr="00FF4810" w:rsidRDefault="005E30F5" w:rsidP="004A037E">
      <w:pPr>
        <w:rPr>
          <w:lang w:val="es-ES"/>
        </w:rPr>
      </w:pPr>
      <w:r w:rsidRPr="00FF4810">
        <w:rPr>
          <w:lang w:val="es-ES"/>
        </w:rPr>
        <w:t>1.6</w:t>
      </w:r>
      <w:r w:rsidRPr="00FF4810">
        <w:rPr>
          <w:lang w:val="es-ES"/>
        </w:rPr>
        <w:tab/>
        <w:t>¿Quién es el responsable político encargado de las telecomunicaciones/TIC?</w:t>
      </w:r>
    </w:p>
    <w:p w14:paraId="69C0037B" w14:textId="49D0E4F8" w:rsidR="0035629E" w:rsidRPr="00FF4810" w:rsidRDefault="00B23131" w:rsidP="009D24C6">
      <w:pPr>
        <w:pStyle w:val="enumlev1"/>
        <w:spacing w:before="40"/>
        <w:rPr>
          <w:lang w:val="es-ES"/>
        </w:rPr>
      </w:pPr>
      <w:sdt>
        <w:sdtPr>
          <w:rPr>
            <w:lang w:val="es-ES"/>
          </w:rPr>
          <w:id w:val="484905564"/>
          <w14:checkbox>
            <w14:checked w14:val="0"/>
            <w14:checkedState w14:val="2612" w14:font="MS Gothic"/>
            <w14:uncheckedState w14:val="2610" w14:font="MS Gothic"/>
          </w14:checkbox>
        </w:sdtPr>
        <w:sdtEndPr/>
        <w:sdtContent>
          <w:r w:rsidR="0035629E" w:rsidRPr="00FF4810">
            <w:rPr>
              <w:rFonts w:ascii="MS Gothic" w:eastAsia="MS Gothic" w:hAnsi="MS Gothic"/>
              <w:lang w:val="es-ES"/>
            </w:rPr>
            <w:t>☐</w:t>
          </w:r>
        </w:sdtContent>
      </w:sdt>
      <w:r w:rsidR="0035629E" w:rsidRPr="00FF4810">
        <w:rPr>
          <w:lang w:val="es-ES"/>
        </w:rPr>
        <w:tab/>
        <w:t>Ministerio de las telecomunicaciones/TIC</w:t>
      </w:r>
    </w:p>
    <w:p w14:paraId="3B62E9BE" w14:textId="5415079A" w:rsidR="0035629E" w:rsidRPr="00FF4810" w:rsidRDefault="00B23131" w:rsidP="009D24C6">
      <w:pPr>
        <w:pStyle w:val="enumlev1"/>
        <w:spacing w:before="40"/>
        <w:rPr>
          <w:lang w:val="es-ES"/>
        </w:rPr>
      </w:pPr>
      <w:sdt>
        <w:sdtPr>
          <w:rPr>
            <w:lang w:val="es-ES"/>
          </w:rPr>
          <w:id w:val="1931237624"/>
          <w14:checkbox>
            <w14:checked w14:val="0"/>
            <w14:checkedState w14:val="2612" w14:font="MS Gothic"/>
            <w14:uncheckedState w14:val="2610" w14:font="MS Gothic"/>
          </w14:checkbox>
        </w:sdtPr>
        <w:sdtEndPr/>
        <w:sdtContent>
          <w:r w:rsidR="0035629E" w:rsidRPr="00FF4810">
            <w:rPr>
              <w:rFonts w:ascii="MS Gothic" w:eastAsia="MS Gothic" w:hAnsi="MS Gothic"/>
              <w:lang w:val="es-ES"/>
            </w:rPr>
            <w:t>☐</w:t>
          </w:r>
        </w:sdtContent>
      </w:sdt>
      <w:r w:rsidR="0035629E" w:rsidRPr="00FF4810">
        <w:rPr>
          <w:lang w:val="es-ES"/>
        </w:rPr>
        <w:tab/>
        <w:t>Autoridad Reguladora de las telecomunicaciones/TIC independiente</w:t>
      </w:r>
    </w:p>
    <w:p w14:paraId="1B5B3EF3" w14:textId="49EB5AAB" w:rsidR="0035629E" w:rsidRPr="00FF4810" w:rsidRDefault="00B23131" w:rsidP="009D24C6">
      <w:pPr>
        <w:pStyle w:val="enumlev1"/>
        <w:spacing w:before="40"/>
        <w:rPr>
          <w:lang w:val="es-ES"/>
        </w:rPr>
      </w:pPr>
      <w:sdt>
        <w:sdtPr>
          <w:rPr>
            <w:lang w:val="es-ES"/>
          </w:rPr>
          <w:id w:val="-2013977848"/>
          <w14:checkbox>
            <w14:checked w14:val="0"/>
            <w14:checkedState w14:val="2612" w14:font="MS Gothic"/>
            <w14:uncheckedState w14:val="2610" w14:font="MS Gothic"/>
          </w14:checkbox>
        </w:sdtPr>
        <w:sdtEndPr/>
        <w:sdtContent>
          <w:r w:rsidR="0035629E" w:rsidRPr="00FF4810">
            <w:rPr>
              <w:rFonts w:ascii="MS Gothic" w:eastAsia="MS Gothic" w:hAnsi="MS Gothic"/>
              <w:lang w:val="es-ES"/>
            </w:rPr>
            <w:t>☐</w:t>
          </w:r>
        </w:sdtContent>
      </w:sdt>
      <w:r w:rsidR="0035629E" w:rsidRPr="00FF4810">
        <w:rPr>
          <w:lang w:val="es-ES"/>
        </w:rPr>
        <w:tab/>
        <w:t>El Gobierno/Consejo de Ministros en su integridad o el Jefe de Gobierno</w:t>
      </w:r>
    </w:p>
    <w:p w14:paraId="5A4F159B" w14:textId="36AE6C21" w:rsidR="0035629E" w:rsidRPr="00FF4810" w:rsidRDefault="00B23131" w:rsidP="009D24C6">
      <w:pPr>
        <w:pStyle w:val="enumlev1"/>
        <w:spacing w:before="40"/>
        <w:rPr>
          <w:lang w:val="es-ES"/>
        </w:rPr>
      </w:pPr>
      <w:sdt>
        <w:sdtPr>
          <w:rPr>
            <w:lang w:val="es-ES"/>
          </w:rPr>
          <w:id w:val="-1806076153"/>
          <w14:checkbox>
            <w14:checked w14:val="0"/>
            <w14:checkedState w14:val="2612" w14:font="MS Gothic"/>
            <w14:uncheckedState w14:val="2610" w14:font="MS Gothic"/>
          </w14:checkbox>
        </w:sdtPr>
        <w:sdtEndPr/>
        <w:sdtContent>
          <w:r w:rsidR="0035629E" w:rsidRPr="00FF4810">
            <w:rPr>
              <w:rFonts w:ascii="MS Gothic" w:eastAsia="MS Gothic" w:hAnsi="MS Gothic"/>
              <w:lang w:val="es-ES"/>
            </w:rPr>
            <w:t>☐</w:t>
          </w:r>
        </w:sdtContent>
      </w:sdt>
      <w:r w:rsidR="0035629E" w:rsidRPr="00FF4810">
        <w:rPr>
          <w:lang w:val="es-ES"/>
        </w:rPr>
        <w:tab/>
        <w:t xml:space="preserve">Otros. Sírvase especificar: </w:t>
      </w:r>
      <w:sdt>
        <w:sdtPr>
          <w:rPr>
            <w:lang w:val="es-ES"/>
          </w:rPr>
          <w:id w:val="-1745793456"/>
          <w:placeholder>
            <w:docPart w:val="DB78CC17D44847CCB671B8DC79FF151F"/>
          </w:placeholder>
        </w:sdtPr>
        <w:sdtEndPr/>
        <w:sdtContent>
          <w:sdt>
            <w:sdtPr>
              <w:rPr>
                <w:lang w:val="es-ES"/>
              </w:rPr>
              <w:id w:val="1771048955"/>
              <w:placeholder>
                <w:docPart w:val="90BAA6375FF640F58D22D008D128048D"/>
              </w:placeholder>
              <w:showingPlcHdr/>
            </w:sdtPr>
            <w:sdtEndPr/>
            <w:sdtContent>
              <w:r w:rsidR="004A037E" w:rsidRPr="00FF4810">
                <w:rPr>
                  <w:rStyle w:val="PlaceholderText"/>
                  <w:color w:val="0070C0"/>
                  <w:lang w:val="es-ES"/>
                </w:rPr>
                <w:t>Pulse aquí para escribir texto.</w:t>
              </w:r>
            </w:sdtContent>
          </w:sdt>
        </w:sdtContent>
      </w:sdt>
    </w:p>
    <w:p w14:paraId="771E4948" w14:textId="51855A01" w:rsidR="0035629E" w:rsidRPr="00FF4810" w:rsidRDefault="0035629E" w:rsidP="0035629E">
      <w:pPr>
        <w:rPr>
          <w:lang w:val="es-ES"/>
        </w:rPr>
      </w:pPr>
      <w:r w:rsidRPr="00FF4810">
        <w:rPr>
          <w:lang w:val="es-ES"/>
        </w:rPr>
        <w:t xml:space="preserve">Observaciones: </w:t>
      </w:r>
      <w:sdt>
        <w:sdtPr>
          <w:rPr>
            <w:lang w:val="es-ES"/>
          </w:rPr>
          <w:id w:val="-2099083343"/>
          <w:placeholder>
            <w:docPart w:val="993502A86B334D509DA9B611F3A48437"/>
          </w:placeholder>
        </w:sdtPr>
        <w:sdtEndPr/>
        <w:sdtContent>
          <w:sdt>
            <w:sdtPr>
              <w:rPr>
                <w:lang w:val="es-ES"/>
              </w:rPr>
              <w:id w:val="722032389"/>
              <w:placeholder>
                <w:docPart w:val="7CF9B1C6C89C4CC69C6C08FCF431CBB6"/>
              </w:placeholder>
              <w:showingPlcHdr/>
            </w:sdtPr>
            <w:sdtEndPr/>
            <w:sdtContent>
              <w:r w:rsidR="004A037E" w:rsidRPr="00FF4810">
                <w:rPr>
                  <w:rStyle w:val="PlaceholderText"/>
                  <w:color w:val="0070C0"/>
                  <w:lang w:val="es-ES"/>
                </w:rPr>
                <w:t>Pulse aquí para escribir texto.</w:t>
              </w:r>
            </w:sdtContent>
          </w:sdt>
        </w:sdtContent>
      </w:sdt>
    </w:p>
    <w:p w14:paraId="795BD4EA" w14:textId="5D9BC70B" w:rsidR="005E30F5" w:rsidRPr="00FF4810" w:rsidRDefault="005E30F5" w:rsidP="004A037E">
      <w:pPr>
        <w:rPr>
          <w:lang w:val="es-ES"/>
        </w:rPr>
      </w:pPr>
      <w:r w:rsidRPr="00FF4810">
        <w:rPr>
          <w:lang w:val="es-ES"/>
        </w:rPr>
        <w:t>1.7</w:t>
      </w:r>
      <w:r w:rsidRPr="00FF4810">
        <w:rPr>
          <w:lang w:val="es-ES"/>
        </w:rPr>
        <w:tab/>
        <w:t>Por favor indique el nombre y la dirección del organismo de políticas en materia de telecomunicaciones/TIC</w:t>
      </w:r>
      <w:r w:rsidR="008A2B85" w:rsidRPr="00FF4810">
        <w:rPr>
          <w:lang w:val="es-ES"/>
        </w:rPr>
        <w:t>.</w:t>
      </w:r>
    </w:p>
    <w:p w14:paraId="40AF9C95" w14:textId="1FC20644"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Nombre</w:t>
      </w:r>
      <w:r w:rsidRPr="00FF4810">
        <w:rPr>
          <w:lang w:val="es-ES"/>
        </w:rPr>
        <w:tab/>
      </w:r>
      <w:sdt>
        <w:sdtPr>
          <w:rPr>
            <w:lang w:val="es-ES"/>
          </w:rPr>
          <w:id w:val="-1531946259"/>
          <w:placeholder>
            <w:docPart w:val="6F7B5FA7CC5D40EE91B5FD338BE04B40"/>
          </w:placeholder>
        </w:sdtPr>
        <w:sdtEndPr/>
        <w:sdtContent>
          <w:sdt>
            <w:sdtPr>
              <w:rPr>
                <w:lang w:val="es-ES"/>
              </w:rPr>
              <w:id w:val="-209420672"/>
              <w:placeholder>
                <w:docPart w:val="75CD0E3182D547E688EABA54256A00F7"/>
              </w:placeholder>
              <w:showingPlcHdr/>
            </w:sdtPr>
            <w:sdtEndPr/>
            <w:sdtContent>
              <w:r w:rsidR="004A037E" w:rsidRPr="00FF4810">
                <w:rPr>
                  <w:rStyle w:val="PlaceholderText"/>
                  <w:color w:val="0070C0"/>
                  <w:lang w:val="es-ES"/>
                </w:rPr>
                <w:t>Pulse aquí para escribir texto.</w:t>
              </w:r>
            </w:sdtContent>
          </w:sdt>
        </w:sdtContent>
      </w:sdt>
    </w:p>
    <w:p w14:paraId="2C16D5C6" w14:textId="149C696C"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Dirección</w:t>
      </w:r>
      <w:r w:rsidRPr="00FF4810">
        <w:rPr>
          <w:lang w:val="es-ES"/>
        </w:rPr>
        <w:tab/>
      </w:r>
      <w:sdt>
        <w:sdtPr>
          <w:rPr>
            <w:lang w:val="es-ES"/>
          </w:rPr>
          <w:id w:val="-1717122051"/>
          <w:placeholder>
            <w:docPart w:val="CDC341628FC5470EBE5B1EE5E87B24FC"/>
          </w:placeholder>
        </w:sdtPr>
        <w:sdtEndPr/>
        <w:sdtContent>
          <w:sdt>
            <w:sdtPr>
              <w:rPr>
                <w:lang w:val="es-ES"/>
              </w:rPr>
              <w:id w:val="-1828662454"/>
              <w:placeholder>
                <w:docPart w:val="87D1014C0F2C425081CD54494A6BEE54"/>
              </w:placeholder>
              <w:showingPlcHdr/>
            </w:sdtPr>
            <w:sdtEndPr/>
            <w:sdtContent>
              <w:r w:rsidR="004A037E" w:rsidRPr="00FF4810">
                <w:rPr>
                  <w:rStyle w:val="PlaceholderText"/>
                  <w:color w:val="0070C0"/>
                  <w:lang w:val="es-ES"/>
                </w:rPr>
                <w:t>Pulse aquí para escribir texto.</w:t>
              </w:r>
            </w:sdtContent>
          </w:sdt>
        </w:sdtContent>
      </w:sdt>
    </w:p>
    <w:p w14:paraId="0313D803" w14:textId="49086B09"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Ciudad</w:t>
      </w:r>
      <w:r w:rsidRPr="00FF4810">
        <w:rPr>
          <w:lang w:val="es-ES"/>
        </w:rPr>
        <w:tab/>
      </w:r>
      <w:sdt>
        <w:sdtPr>
          <w:rPr>
            <w:lang w:val="es-ES"/>
          </w:rPr>
          <w:id w:val="446820244"/>
          <w:placeholder>
            <w:docPart w:val="8B68EADAA5B2434ABAFDDD55EE8A4473"/>
          </w:placeholder>
        </w:sdtPr>
        <w:sdtEndPr/>
        <w:sdtContent>
          <w:sdt>
            <w:sdtPr>
              <w:rPr>
                <w:lang w:val="es-ES"/>
              </w:rPr>
              <w:id w:val="-869375651"/>
              <w:placeholder>
                <w:docPart w:val="BC1D483D9A3E4D638681F9900855B0F9"/>
              </w:placeholder>
              <w:showingPlcHdr/>
            </w:sdtPr>
            <w:sdtEndPr/>
            <w:sdtContent>
              <w:r w:rsidR="004A037E" w:rsidRPr="00FF4810">
                <w:rPr>
                  <w:rStyle w:val="PlaceholderText"/>
                  <w:color w:val="0070C0"/>
                  <w:lang w:val="es-ES"/>
                </w:rPr>
                <w:t>Pulse aquí para escribir texto.</w:t>
              </w:r>
            </w:sdtContent>
          </w:sdt>
        </w:sdtContent>
      </w:sdt>
    </w:p>
    <w:p w14:paraId="2B529EB8" w14:textId="0F6F673C"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Teléfono</w:t>
      </w:r>
      <w:r w:rsidRPr="00FF4810">
        <w:rPr>
          <w:lang w:val="es-ES"/>
        </w:rPr>
        <w:tab/>
      </w:r>
      <w:sdt>
        <w:sdtPr>
          <w:rPr>
            <w:lang w:val="es-ES"/>
          </w:rPr>
          <w:id w:val="1938013909"/>
          <w:placeholder>
            <w:docPart w:val="0DE237DD0153464CB9D410FC43BDE526"/>
          </w:placeholder>
        </w:sdtPr>
        <w:sdtEndPr/>
        <w:sdtContent>
          <w:sdt>
            <w:sdtPr>
              <w:rPr>
                <w:lang w:val="es-ES"/>
              </w:rPr>
              <w:id w:val="173551472"/>
              <w:placeholder>
                <w:docPart w:val="E1AF8FD5F83B4ECE8F1D4E15B6D83904"/>
              </w:placeholder>
              <w:showingPlcHdr/>
            </w:sdtPr>
            <w:sdtEndPr/>
            <w:sdtContent>
              <w:r w:rsidR="004A037E" w:rsidRPr="00FF4810">
                <w:rPr>
                  <w:rStyle w:val="PlaceholderText"/>
                  <w:color w:val="0070C0"/>
                  <w:lang w:val="es-ES"/>
                </w:rPr>
                <w:t>Pulse aquí para escribir texto.</w:t>
              </w:r>
            </w:sdtContent>
          </w:sdt>
        </w:sdtContent>
      </w:sdt>
    </w:p>
    <w:p w14:paraId="1B9FB218" w14:textId="474DD8DB"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Correo-e</w:t>
      </w:r>
      <w:r w:rsidRPr="00FF4810">
        <w:rPr>
          <w:lang w:val="es-ES"/>
        </w:rPr>
        <w:tab/>
      </w:r>
      <w:sdt>
        <w:sdtPr>
          <w:rPr>
            <w:lang w:val="es-ES"/>
          </w:rPr>
          <w:id w:val="1596987831"/>
          <w:placeholder>
            <w:docPart w:val="2C44F907FD22495F8D9831F7199B6A7F"/>
          </w:placeholder>
        </w:sdtPr>
        <w:sdtEndPr/>
        <w:sdtContent>
          <w:sdt>
            <w:sdtPr>
              <w:rPr>
                <w:lang w:val="es-ES"/>
              </w:rPr>
              <w:id w:val="-101575440"/>
              <w:placeholder>
                <w:docPart w:val="B0937BCB74A84014BEF6A6517EC1C895"/>
              </w:placeholder>
              <w:showingPlcHdr/>
            </w:sdtPr>
            <w:sdtEndPr/>
            <w:sdtContent>
              <w:r w:rsidR="004A037E" w:rsidRPr="00FF4810">
                <w:rPr>
                  <w:rStyle w:val="PlaceholderText"/>
                  <w:color w:val="0070C0"/>
                  <w:lang w:val="es-ES"/>
                </w:rPr>
                <w:t>Pulse aquí para escribir texto.</w:t>
              </w:r>
            </w:sdtContent>
          </w:sdt>
        </w:sdtContent>
      </w:sdt>
    </w:p>
    <w:p w14:paraId="58800481" w14:textId="0E4F1847"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Sitio web</w:t>
      </w:r>
      <w:r w:rsidRPr="00FF4810">
        <w:rPr>
          <w:lang w:val="es-ES"/>
        </w:rPr>
        <w:tab/>
      </w:r>
      <w:sdt>
        <w:sdtPr>
          <w:rPr>
            <w:lang w:val="es-ES"/>
          </w:rPr>
          <w:id w:val="-613905526"/>
          <w:placeholder>
            <w:docPart w:val="3F8281E1978643E6A6DF3A2F41FDBBB8"/>
          </w:placeholder>
        </w:sdtPr>
        <w:sdtEndPr/>
        <w:sdtContent>
          <w:sdt>
            <w:sdtPr>
              <w:rPr>
                <w:lang w:val="es-ES"/>
              </w:rPr>
              <w:id w:val="-1854786546"/>
              <w:placeholder>
                <w:docPart w:val="2644A8F8D5F64C19B375DBAB98B5D4CB"/>
              </w:placeholder>
              <w:showingPlcHdr/>
            </w:sdtPr>
            <w:sdtEndPr/>
            <w:sdtContent>
              <w:r w:rsidR="004A037E" w:rsidRPr="00FF4810">
                <w:rPr>
                  <w:rStyle w:val="PlaceholderText"/>
                  <w:color w:val="0070C0"/>
                  <w:lang w:val="es-ES"/>
                </w:rPr>
                <w:t>Pulse aquí para escribir texto.</w:t>
              </w:r>
            </w:sdtContent>
          </w:sdt>
        </w:sdtContent>
      </w:sdt>
    </w:p>
    <w:p w14:paraId="4239B523" w14:textId="45580C72"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Facebook</w:t>
      </w:r>
      <w:r w:rsidRPr="00FF4810">
        <w:rPr>
          <w:lang w:val="es-ES"/>
        </w:rPr>
        <w:tab/>
      </w:r>
      <w:sdt>
        <w:sdtPr>
          <w:rPr>
            <w:lang w:val="es-ES"/>
          </w:rPr>
          <w:id w:val="2104764795"/>
          <w:placeholder>
            <w:docPart w:val="B414CD07691148E5B420AB066C31DF49"/>
          </w:placeholder>
        </w:sdtPr>
        <w:sdtEndPr/>
        <w:sdtContent>
          <w:sdt>
            <w:sdtPr>
              <w:rPr>
                <w:lang w:val="es-ES"/>
              </w:rPr>
              <w:id w:val="-1449310094"/>
              <w:placeholder>
                <w:docPart w:val="D8DE12297E6440B1A49ACD399D64D255"/>
              </w:placeholder>
              <w:showingPlcHdr/>
            </w:sdtPr>
            <w:sdtEndPr/>
            <w:sdtContent>
              <w:r w:rsidR="004A037E" w:rsidRPr="00FF4810">
                <w:rPr>
                  <w:rStyle w:val="PlaceholderText"/>
                  <w:color w:val="0070C0"/>
                  <w:lang w:val="es-ES"/>
                </w:rPr>
                <w:t>Pulse aquí para escribir texto.</w:t>
              </w:r>
            </w:sdtContent>
          </w:sdt>
        </w:sdtContent>
      </w:sdt>
    </w:p>
    <w:p w14:paraId="3AE6C540" w14:textId="76DD0DE2"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LinkedIn</w:t>
      </w:r>
      <w:r w:rsidRPr="00FF4810">
        <w:rPr>
          <w:lang w:val="es-ES"/>
        </w:rPr>
        <w:tab/>
      </w:r>
      <w:sdt>
        <w:sdtPr>
          <w:rPr>
            <w:lang w:val="es-ES"/>
          </w:rPr>
          <w:id w:val="-1639175949"/>
          <w:placeholder>
            <w:docPart w:val="984B288F8B36491C83FB9EA6946D5246"/>
          </w:placeholder>
        </w:sdtPr>
        <w:sdtEndPr/>
        <w:sdtContent>
          <w:sdt>
            <w:sdtPr>
              <w:rPr>
                <w:lang w:val="es-ES"/>
              </w:rPr>
              <w:id w:val="502555129"/>
              <w:placeholder>
                <w:docPart w:val="B43A61B437E442DBAE7B002EB59191A1"/>
              </w:placeholder>
              <w:showingPlcHdr/>
            </w:sdtPr>
            <w:sdtEndPr/>
            <w:sdtContent>
              <w:r w:rsidR="004A037E" w:rsidRPr="00FF4810">
                <w:rPr>
                  <w:rStyle w:val="PlaceholderText"/>
                  <w:color w:val="0070C0"/>
                  <w:lang w:val="es-ES"/>
                </w:rPr>
                <w:t>Pulse aquí para escribir texto.</w:t>
              </w:r>
            </w:sdtContent>
          </w:sdt>
        </w:sdtContent>
      </w:sdt>
    </w:p>
    <w:p w14:paraId="4229F14E" w14:textId="3E0A7B00" w:rsidR="003900E8" w:rsidRPr="00FF4810" w:rsidRDefault="00B47127" w:rsidP="006E0294">
      <w:pPr>
        <w:tabs>
          <w:tab w:val="clear" w:pos="992"/>
          <w:tab w:val="clear" w:pos="1191"/>
          <w:tab w:val="clear" w:pos="1588"/>
          <w:tab w:val="clear" w:pos="1985"/>
          <w:tab w:val="left" w:pos="4111"/>
        </w:tabs>
        <w:spacing w:before="20" w:after="20"/>
        <w:rPr>
          <w:lang w:val="es-ES"/>
        </w:rPr>
      </w:pPr>
      <w:r w:rsidRPr="00FF4810">
        <w:rPr>
          <w:lang w:val="es-ES"/>
        </w:rPr>
        <w:t>X</w:t>
      </w:r>
      <w:r w:rsidR="003900E8" w:rsidRPr="00FF4810">
        <w:rPr>
          <w:lang w:val="es-ES"/>
        </w:rPr>
        <w:tab/>
      </w:r>
      <w:sdt>
        <w:sdtPr>
          <w:rPr>
            <w:lang w:val="es-ES"/>
          </w:rPr>
          <w:id w:val="1108001402"/>
          <w:placeholder>
            <w:docPart w:val="F62E67D4397C42EC9A3E60C38DC2CBC3"/>
          </w:placeholder>
        </w:sdtPr>
        <w:sdtEndPr/>
        <w:sdtContent>
          <w:sdt>
            <w:sdtPr>
              <w:rPr>
                <w:lang w:val="es-ES"/>
              </w:rPr>
              <w:id w:val="-825737715"/>
              <w:placeholder>
                <w:docPart w:val="1CF943215ABC4DF8BE96586064057669"/>
              </w:placeholder>
              <w:showingPlcHdr/>
            </w:sdtPr>
            <w:sdtEndPr/>
            <w:sdtContent>
              <w:r w:rsidR="004A037E" w:rsidRPr="00FF4810">
                <w:rPr>
                  <w:rStyle w:val="PlaceholderText"/>
                  <w:color w:val="0070C0"/>
                  <w:lang w:val="es-ES"/>
                </w:rPr>
                <w:t>Pulse aquí para escribir texto.</w:t>
              </w:r>
            </w:sdtContent>
          </w:sdt>
        </w:sdtContent>
      </w:sdt>
    </w:p>
    <w:p w14:paraId="5E1B1AFF" w14:textId="22C6C837"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Otros perfiles en redes sociales</w:t>
      </w:r>
      <w:r w:rsidRPr="00FF4810">
        <w:rPr>
          <w:lang w:val="es-ES"/>
        </w:rPr>
        <w:tab/>
      </w:r>
      <w:sdt>
        <w:sdtPr>
          <w:rPr>
            <w:lang w:val="es-ES"/>
          </w:rPr>
          <w:id w:val="721870025"/>
          <w:placeholder>
            <w:docPart w:val="7CC97F668B554F35B1A1C0B803CCBEAA"/>
          </w:placeholder>
        </w:sdtPr>
        <w:sdtEndPr/>
        <w:sdtContent>
          <w:sdt>
            <w:sdtPr>
              <w:rPr>
                <w:lang w:val="es-ES"/>
              </w:rPr>
              <w:id w:val="-1419475801"/>
              <w:placeholder>
                <w:docPart w:val="62A14FD549DE49D18C9FC8D3E797CFAD"/>
              </w:placeholder>
              <w:showingPlcHdr/>
            </w:sdtPr>
            <w:sdtEndPr/>
            <w:sdtContent>
              <w:r w:rsidR="004A037E" w:rsidRPr="00FF4810">
                <w:rPr>
                  <w:rStyle w:val="PlaceholderText"/>
                  <w:color w:val="0070C0"/>
                  <w:lang w:val="es-ES"/>
                </w:rPr>
                <w:t>Pulse aquí para escribir texto.</w:t>
              </w:r>
            </w:sdtContent>
          </w:sdt>
        </w:sdtContent>
      </w:sdt>
    </w:p>
    <w:p w14:paraId="7C233614" w14:textId="6E2E5659" w:rsidR="005E30F5" w:rsidRPr="00FF4810" w:rsidRDefault="005E30F5" w:rsidP="003A5365">
      <w:pPr>
        <w:keepNext/>
        <w:keepLines/>
        <w:rPr>
          <w:lang w:val="es-ES"/>
        </w:rPr>
      </w:pPr>
      <w:r w:rsidRPr="00FF4810">
        <w:rPr>
          <w:lang w:val="es-ES"/>
        </w:rPr>
        <w:t>1.8</w:t>
      </w:r>
      <w:r w:rsidRPr="00FF4810">
        <w:rPr>
          <w:lang w:val="es-ES"/>
        </w:rPr>
        <w:tab/>
        <w:t xml:space="preserve">Por favor indique el nombre y la dirección del Ministerio </w:t>
      </w:r>
      <w:r w:rsidR="005F0E3F" w:rsidRPr="00FF4810">
        <w:rPr>
          <w:lang w:val="es-ES"/>
        </w:rPr>
        <w:t>competente</w:t>
      </w:r>
      <w:r w:rsidRPr="00FF4810">
        <w:rPr>
          <w:lang w:val="es-ES"/>
        </w:rPr>
        <w:t xml:space="preserve"> (</w:t>
      </w:r>
      <w:r w:rsidR="008A2B85" w:rsidRPr="00FF4810">
        <w:rPr>
          <w:lang w:val="es-ES"/>
        </w:rPr>
        <w:t>s</w:t>
      </w:r>
      <w:r w:rsidRPr="00FF4810">
        <w:rPr>
          <w:lang w:val="es-ES"/>
        </w:rPr>
        <w:t>i no es la entidad de políticas)</w:t>
      </w:r>
      <w:r w:rsidR="008A2B85" w:rsidRPr="00FF4810">
        <w:rPr>
          <w:lang w:val="es-ES"/>
        </w:rPr>
        <w:t>.</w:t>
      </w:r>
    </w:p>
    <w:p w14:paraId="572DECB4" w14:textId="196C4589"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Nombre</w:t>
      </w:r>
      <w:r w:rsidRPr="00FF4810">
        <w:rPr>
          <w:lang w:val="es-ES"/>
        </w:rPr>
        <w:tab/>
      </w:r>
      <w:sdt>
        <w:sdtPr>
          <w:rPr>
            <w:lang w:val="es-ES"/>
          </w:rPr>
          <w:id w:val="1564298346"/>
          <w:placeholder>
            <w:docPart w:val="D4007513BFA34D72BB4CB2BA74A31EF1"/>
          </w:placeholder>
        </w:sdtPr>
        <w:sdtEndPr/>
        <w:sdtContent>
          <w:sdt>
            <w:sdtPr>
              <w:rPr>
                <w:lang w:val="es-ES"/>
              </w:rPr>
              <w:id w:val="-2011428410"/>
              <w:placeholder>
                <w:docPart w:val="C9B972C125EB4D9084F0DD2FF403F9B8"/>
              </w:placeholder>
              <w:showingPlcHdr/>
            </w:sdtPr>
            <w:sdtEndPr/>
            <w:sdtContent>
              <w:r w:rsidR="004A037E" w:rsidRPr="00FF4810">
                <w:rPr>
                  <w:rStyle w:val="PlaceholderText"/>
                  <w:color w:val="0070C0"/>
                  <w:lang w:val="es-ES"/>
                </w:rPr>
                <w:t>Pulse aquí para escribir texto.</w:t>
              </w:r>
            </w:sdtContent>
          </w:sdt>
        </w:sdtContent>
      </w:sdt>
    </w:p>
    <w:p w14:paraId="17DE92AE" w14:textId="083DBACA"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Dirección</w:t>
      </w:r>
      <w:r w:rsidRPr="00FF4810">
        <w:rPr>
          <w:lang w:val="es-ES"/>
        </w:rPr>
        <w:tab/>
      </w:r>
      <w:sdt>
        <w:sdtPr>
          <w:rPr>
            <w:lang w:val="es-ES"/>
          </w:rPr>
          <w:id w:val="-874394568"/>
          <w:placeholder>
            <w:docPart w:val="596BC2DC8C724A92A220D9305C36095F"/>
          </w:placeholder>
        </w:sdtPr>
        <w:sdtEndPr/>
        <w:sdtContent>
          <w:sdt>
            <w:sdtPr>
              <w:rPr>
                <w:lang w:val="es-ES"/>
              </w:rPr>
              <w:id w:val="-259758921"/>
              <w:placeholder>
                <w:docPart w:val="EFA28AE4DF3445EB887D8EDE3D66993A"/>
              </w:placeholder>
              <w:showingPlcHdr/>
            </w:sdtPr>
            <w:sdtEndPr/>
            <w:sdtContent>
              <w:r w:rsidR="004A037E" w:rsidRPr="00FF4810">
                <w:rPr>
                  <w:rStyle w:val="PlaceholderText"/>
                  <w:color w:val="0070C0"/>
                  <w:lang w:val="es-ES"/>
                </w:rPr>
                <w:t>Pulse aquí para escribir texto.</w:t>
              </w:r>
            </w:sdtContent>
          </w:sdt>
        </w:sdtContent>
      </w:sdt>
    </w:p>
    <w:p w14:paraId="50ADD628" w14:textId="6342F41A"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Ciudad</w:t>
      </w:r>
      <w:r w:rsidRPr="00FF4810">
        <w:rPr>
          <w:lang w:val="es-ES"/>
        </w:rPr>
        <w:tab/>
      </w:r>
      <w:sdt>
        <w:sdtPr>
          <w:rPr>
            <w:lang w:val="es-ES"/>
          </w:rPr>
          <w:id w:val="-391122192"/>
          <w:placeholder>
            <w:docPart w:val="C0193E3CB7AF4E4B8B259D18D9BAB46A"/>
          </w:placeholder>
        </w:sdtPr>
        <w:sdtEndPr/>
        <w:sdtContent>
          <w:sdt>
            <w:sdtPr>
              <w:rPr>
                <w:lang w:val="es-ES"/>
              </w:rPr>
              <w:id w:val="-1623461286"/>
              <w:placeholder>
                <w:docPart w:val="85FA7B464E1F4282BDB96A7C00CA7BF3"/>
              </w:placeholder>
              <w:showingPlcHdr/>
            </w:sdtPr>
            <w:sdtEndPr/>
            <w:sdtContent>
              <w:r w:rsidR="004A037E" w:rsidRPr="00FF4810">
                <w:rPr>
                  <w:rStyle w:val="PlaceholderText"/>
                  <w:color w:val="0070C0"/>
                  <w:lang w:val="es-ES"/>
                </w:rPr>
                <w:t>Pulse aquí para escribir texto.</w:t>
              </w:r>
            </w:sdtContent>
          </w:sdt>
        </w:sdtContent>
      </w:sdt>
    </w:p>
    <w:p w14:paraId="37FD982B" w14:textId="5D30EAA6"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Teléfono</w:t>
      </w:r>
      <w:r w:rsidRPr="00FF4810">
        <w:rPr>
          <w:lang w:val="es-ES"/>
        </w:rPr>
        <w:tab/>
      </w:r>
      <w:sdt>
        <w:sdtPr>
          <w:rPr>
            <w:lang w:val="es-ES"/>
          </w:rPr>
          <w:id w:val="1216855308"/>
          <w:placeholder>
            <w:docPart w:val="B54576CE4955491A87E2267229C3C336"/>
          </w:placeholder>
        </w:sdtPr>
        <w:sdtEndPr/>
        <w:sdtContent>
          <w:sdt>
            <w:sdtPr>
              <w:rPr>
                <w:lang w:val="es-ES"/>
              </w:rPr>
              <w:id w:val="1830248525"/>
              <w:placeholder>
                <w:docPart w:val="4EE2B895386C4AED99E830A093405E9E"/>
              </w:placeholder>
              <w:showingPlcHdr/>
            </w:sdtPr>
            <w:sdtEndPr/>
            <w:sdtContent>
              <w:r w:rsidR="004A037E" w:rsidRPr="00FF4810">
                <w:rPr>
                  <w:rStyle w:val="PlaceholderText"/>
                  <w:color w:val="0070C0"/>
                  <w:lang w:val="es-ES"/>
                </w:rPr>
                <w:t>Pulse aquí para escribir texto.</w:t>
              </w:r>
            </w:sdtContent>
          </w:sdt>
        </w:sdtContent>
      </w:sdt>
    </w:p>
    <w:p w14:paraId="16C38915" w14:textId="237487DD"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Correo-e</w:t>
      </w:r>
      <w:r w:rsidRPr="00FF4810">
        <w:rPr>
          <w:lang w:val="es-ES"/>
        </w:rPr>
        <w:tab/>
      </w:r>
      <w:sdt>
        <w:sdtPr>
          <w:rPr>
            <w:lang w:val="es-ES"/>
          </w:rPr>
          <w:id w:val="-491640925"/>
          <w:placeholder>
            <w:docPart w:val="75D957B44E914EF191BAA1E74E093024"/>
          </w:placeholder>
        </w:sdtPr>
        <w:sdtEndPr/>
        <w:sdtContent>
          <w:sdt>
            <w:sdtPr>
              <w:rPr>
                <w:lang w:val="es-ES"/>
              </w:rPr>
              <w:id w:val="1730808729"/>
              <w:placeholder>
                <w:docPart w:val="66EC98F454F0437A82B9C48D2924489E"/>
              </w:placeholder>
              <w:showingPlcHdr/>
            </w:sdtPr>
            <w:sdtEndPr/>
            <w:sdtContent>
              <w:r w:rsidR="004A037E" w:rsidRPr="00FF4810">
                <w:rPr>
                  <w:rStyle w:val="PlaceholderText"/>
                  <w:color w:val="0070C0"/>
                  <w:lang w:val="es-ES"/>
                </w:rPr>
                <w:t>Pulse aquí para escribir texto.</w:t>
              </w:r>
            </w:sdtContent>
          </w:sdt>
        </w:sdtContent>
      </w:sdt>
    </w:p>
    <w:p w14:paraId="666EADD6" w14:textId="73C5800A"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Sitio web</w:t>
      </w:r>
      <w:r w:rsidRPr="00FF4810">
        <w:rPr>
          <w:lang w:val="es-ES"/>
        </w:rPr>
        <w:tab/>
      </w:r>
      <w:sdt>
        <w:sdtPr>
          <w:rPr>
            <w:lang w:val="es-ES"/>
          </w:rPr>
          <w:id w:val="-207339375"/>
          <w:placeholder>
            <w:docPart w:val="4421A451B3BC4EC4A8D58491D79BF9A0"/>
          </w:placeholder>
        </w:sdtPr>
        <w:sdtEndPr/>
        <w:sdtContent>
          <w:sdt>
            <w:sdtPr>
              <w:rPr>
                <w:lang w:val="es-ES"/>
              </w:rPr>
              <w:id w:val="-1018779697"/>
              <w:placeholder>
                <w:docPart w:val="B9F4CBC05CA948579EEB27E417DB3285"/>
              </w:placeholder>
              <w:showingPlcHdr/>
            </w:sdtPr>
            <w:sdtEndPr/>
            <w:sdtContent>
              <w:r w:rsidR="004A037E" w:rsidRPr="00FF4810">
                <w:rPr>
                  <w:rStyle w:val="PlaceholderText"/>
                  <w:color w:val="0070C0"/>
                  <w:lang w:val="es-ES"/>
                </w:rPr>
                <w:t>Pulse aquí para escribir texto.</w:t>
              </w:r>
            </w:sdtContent>
          </w:sdt>
        </w:sdtContent>
      </w:sdt>
    </w:p>
    <w:p w14:paraId="3F0FE853" w14:textId="4E907E74"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Facebook</w:t>
      </w:r>
      <w:r w:rsidRPr="00FF4810">
        <w:rPr>
          <w:lang w:val="es-ES"/>
        </w:rPr>
        <w:tab/>
      </w:r>
      <w:sdt>
        <w:sdtPr>
          <w:rPr>
            <w:lang w:val="es-ES"/>
          </w:rPr>
          <w:id w:val="1259800251"/>
          <w:placeholder>
            <w:docPart w:val="B6242BEA4A1B41DB888698D9C179F1D9"/>
          </w:placeholder>
        </w:sdtPr>
        <w:sdtEndPr/>
        <w:sdtContent>
          <w:sdt>
            <w:sdtPr>
              <w:rPr>
                <w:lang w:val="es-ES"/>
              </w:rPr>
              <w:id w:val="658497828"/>
              <w:placeholder>
                <w:docPart w:val="E61D0D58BC2243808A85F763974D64F6"/>
              </w:placeholder>
              <w:showingPlcHdr/>
            </w:sdtPr>
            <w:sdtEndPr/>
            <w:sdtContent>
              <w:r w:rsidR="004A037E" w:rsidRPr="00FF4810">
                <w:rPr>
                  <w:rStyle w:val="PlaceholderText"/>
                  <w:color w:val="0070C0"/>
                  <w:lang w:val="es-ES"/>
                </w:rPr>
                <w:t>Pulse aquí para escribir texto.</w:t>
              </w:r>
            </w:sdtContent>
          </w:sdt>
        </w:sdtContent>
      </w:sdt>
    </w:p>
    <w:p w14:paraId="60507C1C" w14:textId="14833122"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LinkedIn</w:t>
      </w:r>
      <w:r w:rsidRPr="00FF4810">
        <w:rPr>
          <w:lang w:val="es-ES"/>
        </w:rPr>
        <w:tab/>
      </w:r>
      <w:sdt>
        <w:sdtPr>
          <w:rPr>
            <w:lang w:val="es-ES"/>
          </w:rPr>
          <w:id w:val="2109923913"/>
          <w:placeholder>
            <w:docPart w:val="7FFA43793D974B2AB287F8ECC597965F"/>
          </w:placeholder>
        </w:sdtPr>
        <w:sdtEndPr/>
        <w:sdtContent>
          <w:sdt>
            <w:sdtPr>
              <w:rPr>
                <w:lang w:val="es-ES"/>
              </w:rPr>
              <w:id w:val="-1351182419"/>
              <w:placeholder>
                <w:docPart w:val="2C21CF4D57304FDEA38A006425676D6A"/>
              </w:placeholder>
              <w:showingPlcHdr/>
            </w:sdtPr>
            <w:sdtEndPr/>
            <w:sdtContent>
              <w:r w:rsidR="004A037E" w:rsidRPr="00FF4810">
                <w:rPr>
                  <w:rStyle w:val="PlaceholderText"/>
                  <w:color w:val="0070C0"/>
                  <w:lang w:val="es-ES"/>
                </w:rPr>
                <w:t>Pulse aquí para escribir texto.</w:t>
              </w:r>
            </w:sdtContent>
          </w:sdt>
        </w:sdtContent>
      </w:sdt>
    </w:p>
    <w:p w14:paraId="0AB634B6" w14:textId="331D8E3C" w:rsidR="003900E8" w:rsidRPr="00FF4810" w:rsidRDefault="00B47127" w:rsidP="006E0294">
      <w:pPr>
        <w:tabs>
          <w:tab w:val="clear" w:pos="992"/>
          <w:tab w:val="clear" w:pos="1191"/>
          <w:tab w:val="clear" w:pos="1588"/>
          <w:tab w:val="clear" w:pos="1985"/>
          <w:tab w:val="left" w:pos="4111"/>
        </w:tabs>
        <w:spacing w:before="20" w:after="20"/>
        <w:rPr>
          <w:lang w:val="es-ES"/>
        </w:rPr>
      </w:pPr>
      <w:r w:rsidRPr="00FF4810">
        <w:rPr>
          <w:lang w:val="es-ES"/>
        </w:rPr>
        <w:t>X</w:t>
      </w:r>
      <w:r w:rsidR="003900E8" w:rsidRPr="00FF4810">
        <w:rPr>
          <w:lang w:val="es-ES"/>
        </w:rPr>
        <w:tab/>
      </w:r>
      <w:sdt>
        <w:sdtPr>
          <w:rPr>
            <w:lang w:val="es-ES"/>
          </w:rPr>
          <w:id w:val="1717392431"/>
          <w:placeholder>
            <w:docPart w:val="8578353ED5D74AC98C39EDBAB63146A0"/>
          </w:placeholder>
        </w:sdtPr>
        <w:sdtEndPr/>
        <w:sdtContent>
          <w:sdt>
            <w:sdtPr>
              <w:rPr>
                <w:lang w:val="es-ES"/>
              </w:rPr>
              <w:id w:val="-456877375"/>
              <w:placeholder>
                <w:docPart w:val="88D3903F116C45889B802913048E9A93"/>
              </w:placeholder>
              <w:showingPlcHdr/>
            </w:sdtPr>
            <w:sdtEndPr/>
            <w:sdtContent>
              <w:r w:rsidR="004A037E" w:rsidRPr="00FF4810">
                <w:rPr>
                  <w:rStyle w:val="PlaceholderText"/>
                  <w:color w:val="0070C0"/>
                  <w:lang w:val="es-ES"/>
                </w:rPr>
                <w:t>Pulse aquí para escribir texto.</w:t>
              </w:r>
            </w:sdtContent>
          </w:sdt>
        </w:sdtContent>
      </w:sdt>
    </w:p>
    <w:p w14:paraId="0B10EB3C" w14:textId="11DC90BF" w:rsidR="003900E8" w:rsidRPr="00FF4810" w:rsidRDefault="003900E8" w:rsidP="006E0294">
      <w:pPr>
        <w:tabs>
          <w:tab w:val="clear" w:pos="992"/>
          <w:tab w:val="clear" w:pos="1191"/>
          <w:tab w:val="clear" w:pos="1588"/>
          <w:tab w:val="clear" w:pos="1985"/>
          <w:tab w:val="left" w:pos="4111"/>
        </w:tabs>
        <w:spacing w:before="20" w:after="20"/>
        <w:rPr>
          <w:lang w:val="es-ES"/>
        </w:rPr>
      </w:pPr>
      <w:r w:rsidRPr="00FF4810">
        <w:rPr>
          <w:lang w:val="es-ES"/>
        </w:rPr>
        <w:t>Otros perfiles en redes sociales</w:t>
      </w:r>
      <w:r w:rsidRPr="00FF4810">
        <w:rPr>
          <w:lang w:val="es-ES"/>
        </w:rPr>
        <w:tab/>
      </w:r>
      <w:sdt>
        <w:sdtPr>
          <w:rPr>
            <w:lang w:val="es-ES"/>
          </w:rPr>
          <w:id w:val="-210503986"/>
          <w:placeholder>
            <w:docPart w:val="E18FB502DD8949F6A97587149AD1614A"/>
          </w:placeholder>
        </w:sdtPr>
        <w:sdtEndPr/>
        <w:sdtContent>
          <w:sdt>
            <w:sdtPr>
              <w:rPr>
                <w:lang w:val="es-ES"/>
              </w:rPr>
              <w:id w:val="829722347"/>
              <w:placeholder>
                <w:docPart w:val="EFC636A0F542498AA998B58006525000"/>
              </w:placeholder>
              <w:showingPlcHdr/>
            </w:sdtPr>
            <w:sdtEndPr/>
            <w:sdtContent>
              <w:r w:rsidR="004A037E" w:rsidRPr="00FF4810">
                <w:rPr>
                  <w:rStyle w:val="PlaceholderText"/>
                  <w:color w:val="0070C0"/>
                  <w:lang w:val="es-ES"/>
                </w:rPr>
                <w:t>Pulse aquí para escribir texto.</w:t>
              </w:r>
            </w:sdtContent>
          </w:sdt>
        </w:sdtContent>
      </w:sdt>
    </w:p>
    <w:p w14:paraId="6A301AD2" w14:textId="77777777" w:rsidR="004A037E" w:rsidRPr="00FF4810" w:rsidRDefault="004A037E" w:rsidP="009400BA">
      <w:pPr>
        <w:keepNext/>
        <w:keepLines/>
        <w:rPr>
          <w:lang w:val="es-ES"/>
        </w:rPr>
      </w:pPr>
      <w:r w:rsidRPr="00FF4810">
        <w:rPr>
          <w:lang w:val="es-ES"/>
        </w:rPr>
        <w:lastRenderedPageBreak/>
        <w:t>1.9</w:t>
      </w:r>
      <w:r w:rsidRPr="00FF4810">
        <w:rPr>
          <w:lang w:val="es-ES"/>
        </w:rPr>
        <w:tab/>
        <w:t>¿Quién es el principal ente político encargado de los asuntos relacionados con las tecnologías o servicios digitales, la digitalización o la transformación digital?</w:t>
      </w:r>
    </w:p>
    <w:p w14:paraId="5281EB3D" w14:textId="754AA909" w:rsidR="004A037E" w:rsidRPr="00FF4810" w:rsidRDefault="00B23131" w:rsidP="009400BA">
      <w:pPr>
        <w:pStyle w:val="enumlev1"/>
        <w:keepNext/>
        <w:keepLines/>
        <w:spacing w:before="40"/>
        <w:rPr>
          <w:lang w:val="es-ES"/>
        </w:rPr>
      </w:pPr>
      <w:sdt>
        <w:sdtPr>
          <w:rPr>
            <w:lang w:val="es-ES"/>
          </w:rPr>
          <w:id w:val="644084584"/>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Ministerio de Telecomunicaciones/TIC</w:t>
      </w:r>
    </w:p>
    <w:p w14:paraId="5D2A7427" w14:textId="77777777" w:rsidR="004A037E" w:rsidRPr="00FF4810" w:rsidRDefault="00B23131" w:rsidP="009D24C6">
      <w:pPr>
        <w:pStyle w:val="enumlev1"/>
        <w:spacing w:before="40"/>
        <w:rPr>
          <w:lang w:val="es-ES"/>
        </w:rPr>
      </w:pPr>
      <w:sdt>
        <w:sdtPr>
          <w:rPr>
            <w:lang w:val="es-ES"/>
          </w:rPr>
          <w:id w:val="1894854890"/>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Autoridad de Reglamentación de las Telecomunicaciones/TIC</w:t>
      </w:r>
    </w:p>
    <w:p w14:paraId="40B6D2B6" w14:textId="3218068D" w:rsidR="004A037E" w:rsidRPr="00FF4810" w:rsidRDefault="00B23131" w:rsidP="009D24C6">
      <w:pPr>
        <w:pStyle w:val="enumlev1"/>
        <w:spacing w:before="40"/>
        <w:rPr>
          <w:lang w:val="es-ES"/>
        </w:rPr>
      </w:pPr>
      <w:sdt>
        <w:sdtPr>
          <w:rPr>
            <w:lang w:val="es-ES"/>
          </w:rPr>
          <w:id w:val="1773967893"/>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Ministerio de Digitalización</w:t>
      </w:r>
      <w:r w:rsidR="0098754D" w:rsidRPr="00FF4810">
        <w:rPr>
          <w:lang w:val="es-ES"/>
        </w:rPr>
        <w:t>/Transformación Digital</w:t>
      </w:r>
      <w:r w:rsidR="004A037E" w:rsidRPr="00FF4810">
        <w:rPr>
          <w:lang w:val="es-ES"/>
        </w:rPr>
        <w:t xml:space="preserve"> o similar</w:t>
      </w:r>
    </w:p>
    <w:p w14:paraId="40BE6217" w14:textId="77777777" w:rsidR="004A037E" w:rsidRPr="00FF4810" w:rsidRDefault="00B23131" w:rsidP="009D24C6">
      <w:pPr>
        <w:pStyle w:val="enumlev1"/>
        <w:spacing w:before="40"/>
        <w:rPr>
          <w:lang w:val="es-ES"/>
        </w:rPr>
      </w:pPr>
      <w:sdt>
        <w:sdtPr>
          <w:rPr>
            <w:lang w:val="es-ES"/>
          </w:rPr>
          <w:id w:val="1200517208"/>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Ministerio de Administración Pública o similar</w:t>
      </w:r>
    </w:p>
    <w:p w14:paraId="62C5DB41" w14:textId="77777777" w:rsidR="004A037E" w:rsidRPr="00FF4810" w:rsidRDefault="00B23131" w:rsidP="009D24C6">
      <w:pPr>
        <w:pStyle w:val="enumlev1"/>
        <w:spacing w:before="40"/>
        <w:rPr>
          <w:lang w:val="es-ES"/>
        </w:rPr>
      </w:pPr>
      <w:sdt>
        <w:sdtPr>
          <w:rPr>
            <w:lang w:val="es-ES"/>
          </w:rPr>
          <w:id w:val="1578937434"/>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Gobierno/Consejo de Ministros en su integridad o el Jefe de Gobierno</w:t>
      </w:r>
    </w:p>
    <w:p w14:paraId="5B7930B7" w14:textId="77777777" w:rsidR="004A037E" w:rsidRPr="00FF4810" w:rsidRDefault="00B23131" w:rsidP="009D24C6">
      <w:pPr>
        <w:pStyle w:val="enumlev1"/>
        <w:spacing w:before="40"/>
        <w:rPr>
          <w:lang w:val="es-ES"/>
        </w:rPr>
      </w:pPr>
      <w:sdt>
        <w:sdtPr>
          <w:rPr>
            <w:lang w:val="es-ES"/>
          </w:rPr>
          <w:id w:val="-1134943244"/>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Jefe de Estado</w:t>
      </w:r>
    </w:p>
    <w:p w14:paraId="534ED018" w14:textId="13FA57C6" w:rsidR="004A037E" w:rsidRPr="00FF4810" w:rsidRDefault="00B23131" w:rsidP="009D24C6">
      <w:pPr>
        <w:pStyle w:val="enumlev1"/>
        <w:spacing w:before="40"/>
        <w:rPr>
          <w:lang w:val="es-ES"/>
        </w:rPr>
      </w:pPr>
      <w:sdt>
        <w:sdtPr>
          <w:rPr>
            <w:lang w:val="es-ES"/>
          </w:rPr>
          <w:id w:val="-958414139"/>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t>Otros</w:t>
      </w:r>
      <w:r w:rsidR="001D662B" w:rsidRPr="00FF4810">
        <w:rPr>
          <w:lang w:val="es-ES"/>
        </w:rPr>
        <w:t>. S</w:t>
      </w:r>
      <w:r w:rsidR="004A037E" w:rsidRPr="00FF4810">
        <w:rPr>
          <w:lang w:val="es-ES"/>
        </w:rPr>
        <w:t xml:space="preserve">írvase especificar: </w:t>
      </w:r>
      <w:sdt>
        <w:sdtPr>
          <w:rPr>
            <w:lang w:val="es-ES"/>
          </w:rPr>
          <w:id w:val="-1920464374"/>
          <w:placeholder>
            <w:docPart w:val="3FF3959F27F04BE782294EEE4F680174"/>
          </w:placeholder>
          <w:showingPlcHdr/>
        </w:sdtPr>
        <w:sdtEndPr/>
        <w:sdtContent>
          <w:r w:rsidR="008A2B85" w:rsidRPr="00FF4810">
            <w:rPr>
              <w:rStyle w:val="PlaceholderText"/>
              <w:color w:val="0070C0"/>
              <w:lang w:val="es-ES"/>
            </w:rPr>
            <w:t>Pulse aquí para escribir texto.</w:t>
          </w:r>
        </w:sdtContent>
      </w:sdt>
    </w:p>
    <w:p w14:paraId="11920CFA" w14:textId="77777777" w:rsidR="004A037E" w:rsidRPr="00FF4810" w:rsidRDefault="004A037E" w:rsidP="004A037E">
      <w:pPr>
        <w:tabs>
          <w:tab w:val="left" w:pos="794"/>
        </w:tabs>
        <w:rPr>
          <w:lang w:val="es-ES"/>
        </w:rPr>
      </w:pPr>
      <w:r w:rsidRPr="00FF4810">
        <w:rPr>
          <w:lang w:val="es-ES"/>
        </w:rPr>
        <w:t xml:space="preserve">Observaciones: </w:t>
      </w:r>
      <w:sdt>
        <w:sdtPr>
          <w:rPr>
            <w:lang w:val="es-ES"/>
          </w:rPr>
          <w:id w:val="-620459072"/>
          <w:placeholder>
            <w:docPart w:val="00BEB0DB36F54B4B8C8B218EA100F616"/>
          </w:placeholder>
          <w:showingPlcHdr/>
        </w:sdtPr>
        <w:sdtEndPr/>
        <w:sdtContent>
          <w:r w:rsidRPr="00FF4810">
            <w:rPr>
              <w:rStyle w:val="PlaceholderText"/>
              <w:color w:val="0070C0"/>
              <w:lang w:val="es-ES"/>
            </w:rPr>
            <w:t>Pulse aquí para escribir texto.</w:t>
          </w:r>
        </w:sdtContent>
      </w:sdt>
    </w:p>
    <w:p w14:paraId="532AB4D0" w14:textId="77777777" w:rsidR="004A037E" w:rsidRPr="00FF4810" w:rsidRDefault="004A037E" w:rsidP="004A037E">
      <w:pPr>
        <w:rPr>
          <w:lang w:val="es-ES"/>
        </w:rPr>
      </w:pPr>
      <w:r w:rsidRPr="00FF4810">
        <w:rPr>
          <w:lang w:val="es-ES"/>
        </w:rPr>
        <w:t>1.10</w:t>
      </w:r>
      <w:r w:rsidRPr="00FF4810">
        <w:rPr>
          <w:lang w:val="es-ES"/>
        </w:rPr>
        <w:tab/>
        <w:t>Por favor, indique el nombre y los datos de contacto del principal ente político encargado de los asuntos relacionados con las tecnologías o servicios digitales, la digitalización o la transformación digital, si difiere el Ministerio responsable de las telecomunicaciones/TIC.</w:t>
      </w:r>
    </w:p>
    <w:p w14:paraId="286766EE"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Nombre</w:t>
      </w:r>
      <w:r w:rsidRPr="00FF4810">
        <w:rPr>
          <w:lang w:val="es-ES"/>
        </w:rPr>
        <w:tab/>
      </w:r>
      <w:sdt>
        <w:sdtPr>
          <w:rPr>
            <w:lang w:val="es-ES"/>
          </w:rPr>
          <w:id w:val="-1617833343"/>
          <w:placeholder>
            <w:docPart w:val="BAF8A848AE794BCB938ED8B23E0EB550"/>
          </w:placeholder>
          <w:showingPlcHdr/>
        </w:sdtPr>
        <w:sdtEndPr/>
        <w:sdtContent>
          <w:r w:rsidRPr="00FF4810">
            <w:rPr>
              <w:rStyle w:val="PlaceholderText"/>
              <w:color w:val="0070C0"/>
              <w:lang w:val="es-ES"/>
            </w:rPr>
            <w:t>Pulse aquí para escribir texto.</w:t>
          </w:r>
        </w:sdtContent>
      </w:sdt>
    </w:p>
    <w:p w14:paraId="21E48A5C"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Dirección</w:t>
      </w:r>
      <w:r w:rsidRPr="00FF4810">
        <w:rPr>
          <w:lang w:val="es-ES"/>
        </w:rPr>
        <w:tab/>
      </w:r>
      <w:sdt>
        <w:sdtPr>
          <w:rPr>
            <w:lang w:val="es-ES"/>
          </w:rPr>
          <w:id w:val="1107539327"/>
          <w:placeholder>
            <w:docPart w:val="768846B2D0E34650AFD45C9E9001F314"/>
          </w:placeholder>
          <w:showingPlcHdr/>
        </w:sdtPr>
        <w:sdtEndPr/>
        <w:sdtContent>
          <w:r w:rsidRPr="00FF4810">
            <w:rPr>
              <w:rStyle w:val="PlaceholderText"/>
              <w:color w:val="0070C0"/>
              <w:lang w:val="es-ES"/>
            </w:rPr>
            <w:t>Pulse aquí para escribir texto.</w:t>
          </w:r>
        </w:sdtContent>
      </w:sdt>
    </w:p>
    <w:p w14:paraId="579CB35A"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Ciudad</w:t>
      </w:r>
      <w:r w:rsidRPr="00FF4810">
        <w:rPr>
          <w:lang w:val="es-ES"/>
        </w:rPr>
        <w:tab/>
      </w:r>
      <w:sdt>
        <w:sdtPr>
          <w:rPr>
            <w:lang w:val="es-ES"/>
          </w:rPr>
          <w:id w:val="2081548853"/>
          <w:placeholder>
            <w:docPart w:val="0507483169FF4F4BAE3BA52F465ABF42"/>
          </w:placeholder>
          <w:showingPlcHdr/>
        </w:sdtPr>
        <w:sdtEndPr/>
        <w:sdtContent>
          <w:r w:rsidRPr="00FF4810">
            <w:rPr>
              <w:rStyle w:val="PlaceholderText"/>
              <w:color w:val="0070C0"/>
              <w:lang w:val="es-ES"/>
            </w:rPr>
            <w:t>Pulse aquí para escribir texto.</w:t>
          </w:r>
        </w:sdtContent>
      </w:sdt>
    </w:p>
    <w:p w14:paraId="31996BEC"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Teléfono</w:t>
      </w:r>
      <w:r w:rsidRPr="00FF4810">
        <w:rPr>
          <w:lang w:val="es-ES"/>
        </w:rPr>
        <w:tab/>
      </w:r>
      <w:sdt>
        <w:sdtPr>
          <w:rPr>
            <w:lang w:val="es-ES"/>
          </w:rPr>
          <w:id w:val="1592744494"/>
          <w:placeholder>
            <w:docPart w:val="EAFC3994D16E4742A017F0BCDBF90DC4"/>
          </w:placeholder>
          <w:showingPlcHdr/>
        </w:sdtPr>
        <w:sdtEndPr/>
        <w:sdtContent>
          <w:r w:rsidRPr="00FF4810">
            <w:rPr>
              <w:rStyle w:val="PlaceholderText"/>
              <w:color w:val="0070C0"/>
              <w:lang w:val="es-ES"/>
            </w:rPr>
            <w:t>Pulse aquí para escribir texto.</w:t>
          </w:r>
        </w:sdtContent>
      </w:sdt>
    </w:p>
    <w:p w14:paraId="65CE099C"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Correo-e</w:t>
      </w:r>
      <w:r w:rsidRPr="00FF4810">
        <w:rPr>
          <w:lang w:val="es-ES"/>
        </w:rPr>
        <w:tab/>
      </w:r>
      <w:sdt>
        <w:sdtPr>
          <w:rPr>
            <w:lang w:val="es-ES"/>
          </w:rPr>
          <w:id w:val="1154646183"/>
          <w:placeholder>
            <w:docPart w:val="9A3CEBC18C194D7580284765F637AC69"/>
          </w:placeholder>
          <w:showingPlcHdr/>
        </w:sdtPr>
        <w:sdtEndPr/>
        <w:sdtContent>
          <w:r w:rsidRPr="00FF4810">
            <w:rPr>
              <w:rStyle w:val="PlaceholderText"/>
              <w:color w:val="0070C0"/>
              <w:lang w:val="es-ES"/>
            </w:rPr>
            <w:t>Pulse aquí para escribir texto.</w:t>
          </w:r>
        </w:sdtContent>
      </w:sdt>
    </w:p>
    <w:p w14:paraId="2C538D73"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Sitio web</w:t>
      </w:r>
      <w:r w:rsidRPr="00FF4810">
        <w:rPr>
          <w:lang w:val="es-ES"/>
        </w:rPr>
        <w:tab/>
      </w:r>
      <w:sdt>
        <w:sdtPr>
          <w:rPr>
            <w:lang w:val="es-ES"/>
          </w:rPr>
          <w:id w:val="-1026324690"/>
          <w:placeholder>
            <w:docPart w:val="DC11E10BE6A0435F956D6CA2E486E235"/>
          </w:placeholder>
          <w:showingPlcHdr/>
        </w:sdtPr>
        <w:sdtEndPr/>
        <w:sdtContent>
          <w:r w:rsidRPr="00FF4810">
            <w:rPr>
              <w:rStyle w:val="PlaceholderText"/>
              <w:color w:val="0070C0"/>
              <w:lang w:val="es-ES"/>
            </w:rPr>
            <w:t>Pulse aquí para escribir texto.</w:t>
          </w:r>
        </w:sdtContent>
      </w:sdt>
    </w:p>
    <w:p w14:paraId="1C663E36" w14:textId="3A3365D6"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Facebook</w:t>
      </w:r>
      <w:r w:rsidRPr="00FF4810">
        <w:rPr>
          <w:lang w:val="es-ES"/>
        </w:rPr>
        <w:tab/>
      </w:r>
      <w:sdt>
        <w:sdtPr>
          <w:rPr>
            <w:lang w:val="es-ES"/>
          </w:rPr>
          <w:id w:val="1789388054"/>
          <w:placeholder>
            <w:docPart w:val="5F471E193D6847EBACF5866880526CE7"/>
          </w:placeholder>
        </w:sdtPr>
        <w:sdtEndPr/>
        <w:sdtContent>
          <w:sdt>
            <w:sdtPr>
              <w:rPr>
                <w:lang w:val="es-ES"/>
              </w:rPr>
              <w:id w:val="219641379"/>
              <w:placeholder>
                <w:docPart w:val="0FE84BE4257D46F0AD2BD8C5C615755B"/>
              </w:placeholder>
              <w:showingPlcHdr/>
            </w:sdtPr>
            <w:sdtEndPr/>
            <w:sdtContent>
              <w:r w:rsidR="006E0294" w:rsidRPr="00FF4810">
                <w:rPr>
                  <w:rStyle w:val="PlaceholderText"/>
                  <w:color w:val="0070C0"/>
                  <w:lang w:val="es-ES"/>
                </w:rPr>
                <w:t>Pulse aquí para escribir texto.</w:t>
              </w:r>
            </w:sdtContent>
          </w:sdt>
        </w:sdtContent>
      </w:sdt>
    </w:p>
    <w:p w14:paraId="196D5165"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LinkedIn</w:t>
      </w:r>
      <w:r w:rsidRPr="00FF4810">
        <w:rPr>
          <w:lang w:val="es-ES"/>
        </w:rPr>
        <w:tab/>
      </w:r>
      <w:sdt>
        <w:sdtPr>
          <w:rPr>
            <w:lang w:val="es-ES"/>
          </w:rPr>
          <w:id w:val="-1313558259"/>
          <w:placeholder>
            <w:docPart w:val="122321A2EF3D4D1B958151FC935370AC"/>
          </w:placeholder>
          <w:showingPlcHdr/>
        </w:sdtPr>
        <w:sdtEndPr/>
        <w:sdtContent>
          <w:r w:rsidRPr="00FF4810">
            <w:rPr>
              <w:rStyle w:val="PlaceholderText"/>
              <w:color w:val="0070C0"/>
              <w:lang w:val="es-ES"/>
            </w:rPr>
            <w:t>Pulse aquí para escribir texto.</w:t>
          </w:r>
        </w:sdtContent>
      </w:sdt>
    </w:p>
    <w:p w14:paraId="11D856E0" w14:textId="0FE66878" w:rsidR="004A037E" w:rsidRPr="00FF4810" w:rsidRDefault="00144FEC" w:rsidP="006E0294">
      <w:pPr>
        <w:tabs>
          <w:tab w:val="clear" w:pos="992"/>
          <w:tab w:val="clear" w:pos="1191"/>
          <w:tab w:val="clear" w:pos="1588"/>
          <w:tab w:val="clear" w:pos="1985"/>
          <w:tab w:val="left" w:pos="4111"/>
        </w:tabs>
        <w:spacing w:before="20" w:after="20"/>
        <w:rPr>
          <w:lang w:val="es-ES"/>
        </w:rPr>
      </w:pPr>
      <w:r w:rsidRPr="00FF4810">
        <w:rPr>
          <w:lang w:val="es-ES"/>
        </w:rPr>
        <w:t>X</w:t>
      </w:r>
      <w:r w:rsidR="004A037E" w:rsidRPr="00FF4810">
        <w:rPr>
          <w:lang w:val="es-ES"/>
        </w:rPr>
        <w:tab/>
      </w:r>
      <w:sdt>
        <w:sdtPr>
          <w:rPr>
            <w:lang w:val="es-ES"/>
          </w:rPr>
          <w:id w:val="-1152364860"/>
          <w:placeholder>
            <w:docPart w:val="FF016C7AB8474F7296F4C5558155DAF4"/>
          </w:placeholder>
          <w:showingPlcHdr/>
        </w:sdtPr>
        <w:sdtEndPr/>
        <w:sdtContent>
          <w:r w:rsidR="004A037E" w:rsidRPr="00FF4810">
            <w:rPr>
              <w:rStyle w:val="PlaceholderText"/>
              <w:color w:val="0070C0"/>
              <w:lang w:val="es-ES"/>
            </w:rPr>
            <w:t>Pulse aquí para escribir texto.</w:t>
          </w:r>
        </w:sdtContent>
      </w:sdt>
    </w:p>
    <w:p w14:paraId="33899848" w14:textId="77777777" w:rsidR="004A037E" w:rsidRPr="00FF4810" w:rsidRDefault="004A037E" w:rsidP="006E0294">
      <w:pPr>
        <w:tabs>
          <w:tab w:val="clear" w:pos="992"/>
          <w:tab w:val="clear" w:pos="1191"/>
          <w:tab w:val="clear" w:pos="1588"/>
          <w:tab w:val="clear" w:pos="1985"/>
          <w:tab w:val="left" w:pos="4111"/>
        </w:tabs>
        <w:spacing w:before="20" w:after="20"/>
        <w:rPr>
          <w:lang w:val="es-ES"/>
        </w:rPr>
      </w:pPr>
      <w:r w:rsidRPr="00FF4810">
        <w:rPr>
          <w:lang w:val="es-ES"/>
        </w:rPr>
        <w:t>Otros perfiles en redes sociales</w:t>
      </w:r>
      <w:r w:rsidRPr="00FF4810">
        <w:rPr>
          <w:lang w:val="es-ES"/>
        </w:rPr>
        <w:tab/>
      </w:r>
      <w:sdt>
        <w:sdtPr>
          <w:rPr>
            <w:lang w:val="es-ES"/>
          </w:rPr>
          <w:id w:val="-460425386"/>
          <w:placeholder>
            <w:docPart w:val="59BE113A80CA45D494A78567009998CB"/>
          </w:placeholder>
          <w:showingPlcHdr/>
        </w:sdtPr>
        <w:sdtEndPr/>
        <w:sdtContent>
          <w:r w:rsidRPr="00FF4810">
            <w:rPr>
              <w:rStyle w:val="PlaceholderText"/>
              <w:color w:val="0070C0"/>
              <w:lang w:val="es-ES"/>
            </w:rPr>
            <w:t>Pulse aquí para escribir texto.</w:t>
          </w:r>
        </w:sdtContent>
      </w:sdt>
    </w:p>
    <w:p w14:paraId="7434163F" w14:textId="4A55B912" w:rsidR="005E30F5" w:rsidRPr="00FF4810" w:rsidRDefault="005E30F5" w:rsidP="005E30F5">
      <w:pPr>
        <w:pStyle w:val="Heading1"/>
        <w:rPr>
          <w:lang w:val="es-ES"/>
        </w:rPr>
      </w:pPr>
      <w:r w:rsidRPr="00FF4810">
        <w:rPr>
          <w:lang w:val="es-ES"/>
        </w:rPr>
        <w:t>2</w:t>
      </w:r>
      <w:r w:rsidRPr="00FF4810">
        <w:rPr>
          <w:lang w:val="es-ES"/>
        </w:rPr>
        <w:tab/>
        <w:t>Marco Legislativo</w:t>
      </w:r>
    </w:p>
    <w:p w14:paraId="7D550B80" w14:textId="5CEB6330" w:rsidR="005E30F5" w:rsidRPr="00FF4810" w:rsidRDefault="005E30F5" w:rsidP="004A037E">
      <w:pPr>
        <w:rPr>
          <w:lang w:val="es-ES"/>
        </w:rPr>
      </w:pPr>
      <w:r w:rsidRPr="00FF4810">
        <w:rPr>
          <w:lang w:val="es-ES"/>
        </w:rPr>
        <w:t>¿Qué políticas, estrategias, leyes, decretos, instrumentos jurídicos o normativas reglamentarias regulan los sectores de telecomunicaciones/TIC, información, comunicaciones y medios, desarrollo y transformación digitales y radiodifusión en su país, como se describe a continuación?</w:t>
      </w:r>
    </w:p>
    <w:p w14:paraId="208BBB6B" w14:textId="77777777" w:rsidR="005E30F5" w:rsidRPr="00FF4810" w:rsidRDefault="005E30F5" w:rsidP="005E30F5">
      <w:pPr>
        <w:tabs>
          <w:tab w:val="left" w:pos="794"/>
        </w:tabs>
        <w:rPr>
          <w:lang w:val="es-ES"/>
        </w:rPr>
      </w:pPr>
      <w:r w:rsidRPr="00FF4810">
        <w:rPr>
          <w:lang w:val="es-ES"/>
        </w:rPr>
        <w:t>Si la misma política abarca distintas esferas temáticas, sírvase añadirla a todas las siguientes secciones pertinentes.</w:t>
      </w:r>
    </w:p>
    <w:p w14:paraId="37976EC9" w14:textId="537AADB9" w:rsidR="005E30F5" w:rsidRPr="00FF4810" w:rsidRDefault="005E30F5" w:rsidP="003D5A17">
      <w:pPr>
        <w:keepNext/>
        <w:keepLines/>
        <w:spacing w:after="120"/>
        <w:rPr>
          <w:lang w:val="es-ES"/>
        </w:rPr>
      </w:pPr>
      <w:r w:rsidRPr="00FF4810">
        <w:rPr>
          <w:lang w:val="es-ES"/>
        </w:rPr>
        <w:t>2.1</w:t>
      </w:r>
      <w:r w:rsidR="003900E8" w:rsidRPr="00FF4810">
        <w:rPr>
          <w:lang w:val="es-ES"/>
        </w:rPr>
        <w:tab/>
      </w:r>
      <w:r w:rsidRPr="00FF4810">
        <w:rPr>
          <w:lang w:val="es-ES"/>
        </w:rPr>
        <w:t xml:space="preserve">Instrumentos políticos, jurídicos y reglamentarios centrados en las </w:t>
      </w:r>
      <w:r w:rsidR="00144FEC" w:rsidRPr="00FF4810">
        <w:rPr>
          <w:lang w:val="es-ES"/>
        </w:rPr>
        <w:t>telecomunicaciones/</w:t>
      </w:r>
      <w:r w:rsidRPr="00FF4810">
        <w:rPr>
          <w:lang w:val="es-ES"/>
        </w:rPr>
        <w:t>TIC</w:t>
      </w:r>
      <w:r w:rsidR="00144FEC" w:rsidRPr="00FF4810">
        <w:rPr>
          <w:lang w:val="es-ES"/>
        </w:rPr>
        <w:t xml:space="preserve"> (</w:t>
      </w:r>
      <w:r w:rsidR="0036069A" w:rsidRPr="00FF4810">
        <w:rPr>
          <w:lang w:val="es-ES"/>
        </w:rPr>
        <w:t>por ejemplo</w:t>
      </w:r>
      <w:r w:rsidR="00144FEC" w:rsidRPr="00FF4810">
        <w:rPr>
          <w:lang w:val="es-ES"/>
        </w:rPr>
        <w:t>, legislación en materia de telecomunicaciones/TIC, plan de desarrollo de la banda ancha)</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411"/>
        <w:gridCol w:w="2346"/>
        <w:gridCol w:w="2406"/>
      </w:tblGrid>
      <w:tr w:rsidR="003900E8" w:rsidRPr="00FF4810" w14:paraId="120D0CA7" w14:textId="77777777" w:rsidTr="006E0294">
        <w:trPr>
          <w:jc w:val="center"/>
        </w:trPr>
        <w:tc>
          <w:tcPr>
            <w:tcW w:w="2473" w:type="dxa"/>
          </w:tcPr>
          <w:p w14:paraId="4781E45E" w14:textId="18766215" w:rsidR="005E30F5" w:rsidRPr="00FF4810" w:rsidRDefault="005E30F5" w:rsidP="003D5A17">
            <w:pPr>
              <w:keepNext/>
              <w:keepLines/>
              <w:tabs>
                <w:tab w:val="left" w:pos="794"/>
              </w:tabs>
              <w:spacing w:before="40" w:after="40"/>
              <w:jc w:val="center"/>
              <w:rPr>
                <w:sz w:val="18"/>
                <w:szCs w:val="18"/>
                <w:lang w:val="es-ES"/>
              </w:rPr>
            </w:pPr>
            <w:r w:rsidRPr="00FF4810">
              <w:rPr>
                <w:sz w:val="18"/>
                <w:szCs w:val="18"/>
                <w:lang w:val="es-ES"/>
              </w:rPr>
              <w:t>Legislación/reglamentación</w:t>
            </w:r>
          </w:p>
        </w:tc>
        <w:tc>
          <w:tcPr>
            <w:tcW w:w="2408" w:type="dxa"/>
          </w:tcPr>
          <w:p w14:paraId="5D22D1B3"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344" w:type="dxa"/>
          </w:tcPr>
          <w:p w14:paraId="1BD39AEB" w14:textId="5E6CF988"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3900E8" w:rsidRPr="00FF4810">
              <w:rPr>
                <w:sz w:val="18"/>
                <w:szCs w:val="18"/>
                <w:lang w:val="es-ES"/>
              </w:rPr>
              <w:t>w</w:t>
            </w:r>
            <w:r w:rsidRPr="00FF4810">
              <w:rPr>
                <w:sz w:val="18"/>
                <w:szCs w:val="18"/>
                <w:lang w:val="es-ES"/>
              </w:rPr>
              <w:t>eb</w:t>
            </w:r>
          </w:p>
        </w:tc>
        <w:tc>
          <w:tcPr>
            <w:tcW w:w="2404" w:type="dxa"/>
          </w:tcPr>
          <w:p w14:paraId="1FEAE983"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06A2C39E" w14:textId="77777777" w:rsidTr="006E0294">
        <w:trPr>
          <w:jc w:val="center"/>
        </w:trPr>
        <w:tc>
          <w:tcPr>
            <w:tcW w:w="2473" w:type="dxa"/>
          </w:tcPr>
          <w:p w14:paraId="19AB0FC7" w14:textId="7AE8FCEA" w:rsidR="004A037E" w:rsidRPr="00FF4810" w:rsidRDefault="00B23131" w:rsidP="009D24C6">
            <w:pPr>
              <w:tabs>
                <w:tab w:val="left" w:pos="794"/>
              </w:tabs>
              <w:spacing w:before="20" w:after="20"/>
              <w:rPr>
                <w:sz w:val="18"/>
                <w:szCs w:val="18"/>
                <w:lang w:val="es-ES"/>
              </w:rPr>
            </w:pPr>
            <w:sdt>
              <w:sdtPr>
                <w:rPr>
                  <w:sz w:val="18"/>
                  <w:szCs w:val="18"/>
                  <w:lang w:val="es-ES"/>
                </w:rPr>
                <w:id w:val="212629636"/>
                <w:placeholder>
                  <w:docPart w:val="1E870FAF49754738B78652242EC1187A"/>
                </w:placeholder>
              </w:sdtPr>
              <w:sdtEndPr/>
              <w:sdtContent>
                <w:sdt>
                  <w:sdtPr>
                    <w:rPr>
                      <w:sz w:val="18"/>
                      <w:szCs w:val="18"/>
                      <w:lang w:val="es-ES"/>
                    </w:rPr>
                    <w:id w:val="993838509"/>
                    <w:placeholder>
                      <w:docPart w:val="4CA908B07E9C4050A37A34350F38EBD3"/>
                    </w:placeholder>
                    <w:showingPlcHdr/>
                  </w:sdtPr>
                  <w:sdtEndPr/>
                  <w:sdtContent>
                    <w:r w:rsidR="004A037E" w:rsidRPr="00FF4810">
                      <w:rPr>
                        <w:rStyle w:val="PlaceholderText"/>
                        <w:color w:val="0070C0"/>
                        <w:sz w:val="18"/>
                        <w:szCs w:val="18"/>
                        <w:lang w:val="es-ES"/>
                      </w:rPr>
                      <w:t>Pulse aquí para escribir texto.</w:t>
                    </w:r>
                  </w:sdtContent>
                </w:sdt>
              </w:sdtContent>
            </w:sdt>
          </w:p>
        </w:tc>
        <w:tc>
          <w:tcPr>
            <w:tcW w:w="2408" w:type="dxa"/>
          </w:tcPr>
          <w:p w14:paraId="5289061B" w14:textId="0D454E72" w:rsidR="004A037E" w:rsidRPr="00FF4810" w:rsidRDefault="00B23131" w:rsidP="009D24C6">
            <w:pPr>
              <w:tabs>
                <w:tab w:val="left" w:pos="794"/>
              </w:tabs>
              <w:spacing w:before="20" w:after="20"/>
              <w:rPr>
                <w:sz w:val="18"/>
                <w:szCs w:val="18"/>
                <w:lang w:val="es-ES"/>
              </w:rPr>
            </w:pPr>
            <w:sdt>
              <w:sdtPr>
                <w:rPr>
                  <w:sz w:val="18"/>
                  <w:szCs w:val="18"/>
                  <w:lang w:val="es-ES"/>
                </w:rPr>
                <w:id w:val="-78366013"/>
                <w:placeholder>
                  <w:docPart w:val="564058079A23415C80FF1CDA7A925D2C"/>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Pr>
          <w:p w14:paraId="6DBC1837" w14:textId="6684C41B" w:rsidR="004A037E" w:rsidRPr="00FF4810" w:rsidRDefault="00B23131" w:rsidP="009D24C6">
            <w:pPr>
              <w:tabs>
                <w:tab w:val="left" w:pos="794"/>
              </w:tabs>
              <w:spacing w:before="20" w:after="20"/>
              <w:ind w:right="-57"/>
              <w:rPr>
                <w:sz w:val="18"/>
                <w:szCs w:val="18"/>
                <w:lang w:val="es-ES"/>
              </w:rPr>
            </w:pPr>
            <w:sdt>
              <w:sdtPr>
                <w:rPr>
                  <w:sz w:val="18"/>
                  <w:szCs w:val="18"/>
                  <w:lang w:val="es-ES"/>
                </w:rPr>
                <w:id w:val="-673881167"/>
                <w:placeholder>
                  <w:docPart w:val="AED9314E5B6B40E58340D122021E889C"/>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Pr>
          <w:p w14:paraId="63F9F116" w14:textId="3FDB6C51" w:rsidR="004A037E" w:rsidRPr="00FF4810" w:rsidRDefault="00B23131" w:rsidP="009D24C6">
            <w:pPr>
              <w:tabs>
                <w:tab w:val="left" w:pos="794"/>
              </w:tabs>
              <w:spacing w:before="20" w:after="20"/>
              <w:rPr>
                <w:sz w:val="18"/>
                <w:szCs w:val="18"/>
                <w:lang w:val="es-ES"/>
              </w:rPr>
            </w:pPr>
            <w:sdt>
              <w:sdtPr>
                <w:rPr>
                  <w:sz w:val="18"/>
                  <w:szCs w:val="18"/>
                  <w:lang w:val="es-ES"/>
                </w:rPr>
                <w:id w:val="-1134642563"/>
                <w:placeholder>
                  <w:docPart w:val="3E50147925024BDAAAAF7790B8B0D456"/>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8907B3C" w14:textId="77777777" w:rsidTr="006E0294">
        <w:trPr>
          <w:jc w:val="center"/>
        </w:trPr>
        <w:tc>
          <w:tcPr>
            <w:tcW w:w="2473" w:type="dxa"/>
          </w:tcPr>
          <w:p w14:paraId="2D374A15" w14:textId="552B72C9" w:rsidR="004A037E" w:rsidRPr="00FF4810" w:rsidRDefault="00B23131" w:rsidP="009D24C6">
            <w:pPr>
              <w:tabs>
                <w:tab w:val="left" w:pos="794"/>
              </w:tabs>
              <w:spacing w:before="20" w:after="20"/>
              <w:rPr>
                <w:sz w:val="18"/>
                <w:szCs w:val="18"/>
                <w:lang w:val="es-ES"/>
              </w:rPr>
            </w:pPr>
            <w:sdt>
              <w:sdtPr>
                <w:rPr>
                  <w:sz w:val="18"/>
                  <w:szCs w:val="18"/>
                  <w:lang w:val="es-ES"/>
                </w:rPr>
                <w:id w:val="241772982"/>
                <w:placeholder>
                  <w:docPart w:val="9A3745964DA24984812E1EBE90413642"/>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3D21DE9F" w14:textId="532B61F5" w:rsidR="004A037E" w:rsidRPr="00FF4810" w:rsidRDefault="00B23131" w:rsidP="009D24C6">
            <w:pPr>
              <w:tabs>
                <w:tab w:val="left" w:pos="794"/>
              </w:tabs>
              <w:spacing w:before="20" w:after="20"/>
              <w:rPr>
                <w:sz w:val="18"/>
                <w:szCs w:val="18"/>
                <w:lang w:val="es-ES"/>
              </w:rPr>
            </w:pPr>
            <w:sdt>
              <w:sdtPr>
                <w:rPr>
                  <w:sz w:val="18"/>
                  <w:szCs w:val="18"/>
                  <w:lang w:val="es-ES"/>
                </w:rPr>
                <w:id w:val="2132282341"/>
                <w:placeholder>
                  <w:docPart w:val="4268081ACFBD400BBF0322D35419A341"/>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Pr>
          <w:p w14:paraId="57664F2E" w14:textId="29CEF0CB" w:rsidR="004A037E" w:rsidRPr="00FF4810" w:rsidRDefault="00B23131" w:rsidP="009D24C6">
            <w:pPr>
              <w:tabs>
                <w:tab w:val="left" w:pos="794"/>
              </w:tabs>
              <w:spacing w:before="20" w:after="20"/>
              <w:ind w:right="-57"/>
              <w:rPr>
                <w:sz w:val="18"/>
                <w:szCs w:val="18"/>
                <w:lang w:val="es-ES"/>
              </w:rPr>
            </w:pPr>
            <w:sdt>
              <w:sdtPr>
                <w:rPr>
                  <w:sz w:val="18"/>
                  <w:szCs w:val="18"/>
                  <w:lang w:val="es-ES"/>
                </w:rPr>
                <w:id w:val="-1003043495"/>
                <w:placeholder>
                  <w:docPart w:val="AE03208EA40544438AFB426D1CCB42B1"/>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Pr>
          <w:p w14:paraId="0AF87440" w14:textId="73A20DA9" w:rsidR="004A037E" w:rsidRPr="00FF4810" w:rsidRDefault="00B23131" w:rsidP="009D24C6">
            <w:pPr>
              <w:tabs>
                <w:tab w:val="left" w:pos="794"/>
              </w:tabs>
              <w:spacing w:before="20" w:after="20"/>
              <w:rPr>
                <w:sz w:val="18"/>
                <w:szCs w:val="18"/>
                <w:lang w:val="es-ES"/>
              </w:rPr>
            </w:pPr>
            <w:sdt>
              <w:sdtPr>
                <w:rPr>
                  <w:sz w:val="18"/>
                  <w:szCs w:val="18"/>
                  <w:lang w:val="es-ES"/>
                </w:rPr>
                <w:id w:val="-2064094439"/>
                <w:placeholder>
                  <w:docPart w:val="094876D43BAA433E9C7B6749595273E8"/>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46D104C7" w14:textId="77777777" w:rsidTr="006E0294">
        <w:trPr>
          <w:jc w:val="center"/>
        </w:trPr>
        <w:tc>
          <w:tcPr>
            <w:tcW w:w="2473" w:type="dxa"/>
          </w:tcPr>
          <w:p w14:paraId="59D4B1A5" w14:textId="2E17F8BB" w:rsidR="004A037E" w:rsidRPr="00FF4810" w:rsidRDefault="00B23131" w:rsidP="009D24C6">
            <w:pPr>
              <w:tabs>
                <w:tab w:val="left" w:pos="794"/>
              </w:tabs>
              <w:spacing w:before="20" w:after="20"/>
              <w:rPr>
                <w:sz w:val="18"/>
                <w:szCs w:val="18"/>
                <w:lang w:val="es-ES"/>
              </w:rPr>
            </w:pPr>
            <w:sdt>
              <w:sdtPr>
                <w:rPr>
                  <w:sz w:val="18"/>
                  <w:szCs w:val="18"/>
                  <w:lang w:val="es-ES"/>
                </w:rPr>
                <w:id w:val="1114250620"/>
                <w:placeholder>
                  <w:docPart w:val="2F76E35AC6EE4EBBB84C75C73246EC95"/>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4FAFE2BA" w14:textId="56C13DB3" w:rsidR="004A037E" w:rsidRPr="00FF4810" w:rsidRDefault="00B23131" w:rsidP="009D24C6">
            <w:pPr>
              <w:tabs>
                <w:tab w:val="left" w:pos="794"/>
              </w:tabs>
              <w:spacing w:before="20" w:after="20"/>
              <w:rPr>
                <w:sz w:val="18"/>
                <w:szCs w:val="18"/>
                <w:lang w:val="es-ES"/>
              </w:rPr>
            </w:pPr>
            <w:sdt>
              <w:sdtPr>
                <w:rPr>
                  <w:sz w:val="18"/>
                  <w:szCs w:val="18"/>
                  <w:lang w:val="es-ES"/>
                </w:rPr>
                <w:id w:val="-1014914303"/>
                <w:placeholder>
                  <w:docPart w:val="2927BCB7CFDA417886BE751085949BCA"/>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Pr>
          <w:p w14:paraId="2999E6F8" w14:textId="037BD384" w:rsidR="004A037E" w:rsidRPr="00FF4810" w:rsidRDefault="00B23131" w:rsidP="009D24C6">
            <w:pPr>
              <w:tabs>
                <w:tab w:val="left" w:pos="794"/>
              </w:tabs>
              <w:spacing w:before="20" w:after="20"/>
              <w:ind w:right="-57"/>
              <w:rPr>
                <w:sz w:val="18"/>
                <w:szCs w:val="18"/>
                <w:lang w:val="es-ES"/>
              </w:rPr>
            </w:pPr>
            <w:sdt>
              <w:sdtPr>
                <w:rPr>
                  <w:sz w:val="18"/>
                  <w:szCs w:val="18"/>
                  <w:lang w:val="es-ES"/>
                </w:rPr>
                <w:id w:val="-722983651"/>
                <w:placeholder>
                  <w:docPart w:val="A969823427B84E69826C6027D69EF4B0"/>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Pr>
          <w:p w14:paraId="103E7311" w14:textId="488075CF" w:rsidR="004A037E" w:rsidRPr="00FF4810" w:rsidRDefault="00B23131" w:rsidP="009D24C6">
            <w:pPr>
              <w:tabs>
                <w:tab w:val="left" w:pos="794"/>
              </w:tabs>
              <w:spacing w:before="20" w:after="20"/>
              <w:rPr>
                <w:sz w:val="18"/>
                <w:szCs w:val="18"/>
                <w:lang w:val="es-ES"/>
              </w:rPr>
            </w:pPr>
            <w:sdt>
              <w:sdtPr>
                <w:rPr>
                  <w:sz w:val="18"/>
                  <w:szCs w:val="18"/>
                  <w:lang w:val="es-ES"/>
                </w:rPr>
                <w:id w:val="-2140642985"/>
                <w:placeholder>
                  <w:docPart w:val="D232E52394E940F88ED271FD05C820C1"/>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484738F4" w14:textId="77777777" w:rsidTr="006E0294">
        <w:trPr>
          <w:jc w:val="center"/>
        </w:trPr>
        <w:tc>
          <w:tcPr>
            <w:tcW w:w="2473" w:type="dxa"/>
          </w:tcPr>
          <w:p w14:paraId="5BB12992" w14:textId="10DEEC58" w:rsidR="004A037E" w:rsidRPr="00FF4810" w:rsidRDefault="00B23131" w:rsidP="009D24C6">
            <w:pPr>
              <w:tabs>
                <w:tab w:val="left" w:pos="794"/>
              </w:tabs>
              <w:spacing w:before="20" w:after="20"/>
              <w:rPr>
                <w:sz w:val="18"/>
                <w:szCs w:val="18"/>
                <w:lang w:val="es-ES"/>
              </w:rPr>
            </w:pPr>
            <w:sdt>
              <w:sdtPr>
                <w:rPr>
                  <w:sz w:val="18"/>
                  <w:szCs w:val="18"/>
                  <w:lang w:val="es-ES"/>
                </w:rPr>
                <w:id w:val="1492911587"/>
                <w:placeholder>
                  <w:docPart w:val="4922F0ABF2E24D66B1F7909E2084CBC4"/>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3694B9BB" w14:textId="6E396ECB" w:rsidR="004A037E" w:rsidRPr="00FF4810" w:rsidRDefault="00B23131" w:rsidP="009D24C6">
            <w:pPr>
              <w:tabs>
                <w:tab w:val="left" w:pos="794"/>
              </w:tabs>
              <w:spacing w:before="20" w:after="20"/>
              <w:rPr>
                <w:sz w:val="18"/>
                <w:szCs w:val="18"/>
                <w:lang w:val="es-ES"/>
              </w:rPr>
            </w:pPr>
            <w:sdt>
              <w:sdtPr>
                <w:rPr>
                  <w:sz w:val="18"/>
                  <w:szCs w:val="18"/>
                  <w:lang w:val="es-ES"/>
                </w:rPr>
                <w:id w:val="1035702180"/>
                <w:placeholder>
                  <w:docPart w:val="65B76F21EDDF4C19B4BBA2C49E90BFFA"/>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Pr>
          <w:p w14:paraId="02A5FFCC" w14:textId="20FF6063" w:rsidR="004A037E" w:rsidRPr="00FF4810" w:rsidRDefault="00B23131" w:rsidP="009D24C6">
            <w:pPr>
              <w:tabs>
                <w:tab w:val="left" w:pos="794"/>
              </w:tabs>
              <w:spacing w:before="20" w:after="20"/>
              <w:ind w:right="-57"/>
              <w:rPr>
                <w:sz w:val="18"/>
                <w:szCs w:val="18"/>
                <w:lang w:val="es-ES"/>
              </w:rPr>
            </w:pPr>
            <w:sdt>
              <w:sdtPr>
                <w:rPr>
                  <w:sz w:val="18"/>
                  <w:szCs w:val="18"/>
                  <w:lang w:val="es-ES"/>
                </w:rPr>
                <w:id w:val="-2032489229"/>
                <w:placeholder>
                  <w:docPart w:val="1B8969F01C034DEC941671EDC84F6492"/>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Pr>
          <w:p w14:paraId="3552E5D0" w14:textId="6475AA50" w:rsidR="004A037E" w:rsidRPr="00FF4810" w:rsidRDefault="00B23131" w:rsidP="009D24C6">
            <w:pPr>
              <w:tabs>
                <w:tab w:val="left" w:pos="794"/>
              </w:tabs>
              <w:spacing w:before="20" w:after="20"/>
              <w:rPr>
                <w:sz w:val="18"/>
                <w:szCs w:val="18"/>
                <w:lang w:val="es-ES"/>
              </w:rPr>
            </w:pPr>
            <w:sdt>
              <w:sdtPr>
                <w:rPr>
                  <w:sz w:val="18"/>
                  <w:szCs w:val="18"/>
                  <w:lang w:val="es-ES"/>
                </w:rPr>
                <w:id w:val="862869147"/>
                <w:placeholder>
                  <w:docPart w:val="C359B7D785474293B84F281823D47EBA"/>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2145D31D" w14:textId="77777777" w:rsidTr="006E0294">
        <w:trPr>
          <w:jc w:val="center"/>
        </w:trPr>
        <w:tc>
          <w:tcPr>
            <w:tcW w:w="2473" w:type="dxa"/>
          </w:tcPr>
          <w:p w14:paraId="6F60B1B1" w14:textId="2EFEDF62" w:rsidR="004A037E" w:rsidRPr="00FF4810" w:rsidRDefault="00B23131" w:rsidP="009D24C6">
            <w:pPr>
              <w:tabs>
                <w:tab w:val="left" w:pos="794"/>
              </w:tabs>
              <w:spacing w:before="20" w:after="20"/>
              <w:rPr>
                <w:sz w:val="18"/>
                <w:szCs w:val="18"/>
                <w:lang w:val="es-ES"/>
              </w:rPr>
            </w:pPr>
            <w:sdt>
              <w:sdtPr>
                <w:rPr>
                  <w:sz w:val="18"/>
                  <w:szCs w:val="18"/>
                  <w:lang w:val="es-ES"/>
                </w:rPr>
                <w:id w:val="1774434578"/>
                <w:placeholder>
                  <w:docPart w:val="A09D09860FE54EA589F3F0C60ECD8A89"/>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6B8DD752" w14:textId="0D3A1BC0" w:rsidR="004A037E" w:rsidRPr="00FF4810" w:rsidRDefault="00B23131" w:rsidP="009D24C6">
            <w:pPr>
              <w:tabs>
                <w:tab w:val="left" w:pos="794"/>
              </w:tabs>
              <w:spacing w:before="20" w:after="20"/>
              <w:rPr>
                <w:sz w:val="18"/>
                <w:szCs w:val="18"/>
                <w:lang w:val="es-ES"/>
              </w:rPr>
            </w:pPr>
            <w:sdt>
              <w:sdtPr>
                <w:rPr>
                  <w:sz w:val="18"/>
                  <w:szCs w:val="18"/>
                  <w:lang w:val="es-ES"/>
                </w:rPr>
                <w:id w:val="-537890562"/>
                <w:placeholder>
                  <w:docPart w:val="4558D23A82034742A73E66D5ECEA3A0B"/>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Pr>
          <w:p w14:paraId="3B8A6717" w14:textId="341AE3E5" w:rsidR="004A037E" w:rsidRPr="00FF4810" w:rsidRDefault="00B23131" w:rsidP="009D24C6">
            <w:pPr>
              <w:tabs>
                <w:tab w:val="left" w:pos="794"/>
              </w:tabs>
              <w:spacing w:before="20" w:after="20"/>
              <w:ind w:right="-57"/>
              <w:rPr>
                <w:sz w:val="18"/>
                <w:szCs w:val="18"/>
                <w:lang w:val="es-ES"/>
              </w:rPr>
            </w:pPr>
            <w:sdt>
              <w:sdtPr>
                <w:rPr>
                  <w:sz w:val="18"/>
                  <w:szCs w:val="18"/>
                  <w:lang w:val="es-ES"/>
                </w:rPr>
                <w:id w:val="-1348633400"/>
                <w:placeholder>
                  <w:docPart w:val="609C6CED64A14472887BA54D845965A3"/>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Pr>
          <w:p w14:paraId="47A1B266" w14:textId="27BB34E9" w:rsidR="004A037E" w:rsidRPr="00FF4810" w:rsidRDefault="00B23131" w:rsidP="009D24C6">
            <w:pPr>
              <w:tabs>
                <w:tab w:val="left" w:pos="794"/>
              </w:tabs>
              <w:spacing w:before="20" w:after="20"/>
              <w:rPr>
                <w:sz w:val="18"/>
                <w:szCs w:val="18"/>
                <w:lang w:val="es-ES"/>
              </w:rPr>
            </w:pPr>
            <w:sdt>
              <w:sdtPr>
                <w:rPr>
                  <w:sz w:val="18"/>
                  <w:szCs w:val="18"/>
                  <w:lang w:val="es-ES"/>
                </w:rPr>
                <w:id w:val="-1888012097"/>
                <w:placeholder>
                  <w:docPart w:val="A8F9254061B249BC9C13BD3A63151345"/>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4F40823E" w14:textId="77777777" w:rsidTr="006E0294">
        <w:trPr>
          <w:jc w:val="center"/>
        </w:trPr>
        <w:tc>
          <w:tcPr>
            <w:tcW w:w="2473" w:type="dxa"/>
          </w:tcPr>
          <w:p w14:paraId="0EC0D422" w14:textId="6CDA0081" w:rsidR="004A037E" w:rsidRPr="00FF4810" w:rsidRDefault="00B23131" w:rsidP="009D24C6">
            <w:pPr>
              <w:tabs>
                <w:tab w:val="left" w:pos="794"/>
              </w:tabs>
              <w:spacing w:before="20" w:after="20"/>
              <w:rPr>
                <w:sz w:val="18"/>
                <w:szCs w:val="18"/>
                <w:lang w:val="es-ES"/>
              </w:rPr>
            </w:pPr>
            <w:sdt>
              <w:sdtPr>
                <w:rPr>
                  <w:sz w:val="18"/>
                  <w:szCs w:val="18"/>
                  <w:lang w:val="es-ES"/>
                </w:rPr>
                <w:id w:val="856243492"/>
                <w:placeholder>
                  <w:docPart w:val="D0DBF4D3139B486394478D90167D676D"/>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1696D29A" w14:textId="2FB60CB9" w:rsidR="004A037E" w:rsidRPr="00FF4810" w:rsidRDefault="00B23131" w:rsidP="009D24C6">
            <w:pPr>
              <w:tabs>
                <w:tab w:val="left" w:pos="794"/>
              </w:tabs>
              <w:spacing w:before="20" w:after="20"/>
              <w:rPr>
                <w:sz w:val="18"/>
                <w:szCs w:val="18"/>
                <w:lang w:val="es-ES"/>
              </w:rPr>
            </w:pPr>
            <w:sdt>
              <w:sdtPr>
                <w:rPr>
                  <w:sz w:val="18"/>
                  <w:szCs w:val="18"/>
                  <w:lang w:val="es-ES"/>
                </w:rPr>
                <w:id w:val="-776028405"/>
                <w:placeholder>
                  <w:docPart w:val="B88348AD3429402BB30E553661CF1789"/>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Pr>
          <w:p w14:paraId="331A24E7" w14:textId="205E978D" w:rsidR="004A037E" w:rsidRPr="00FF4810" w:rsidRDefault="00B23131" w:rsidP="009D24C6">
            <w:pPr>
              <w:tabs>
                <w:tab w:val="left" w:pos="794"/>
              </w:tabs>
              <w:spacing w:before="20" w:after="20"/>
              <w:ind w:right="-57"/>
              <w:rPr>
                <w:sz w:val="18"/>
                <w:szCs w:val="18"/>
                <w:lang w:val="es-ES"/>
              </w:rPr>
            </w:pPr>
            <w:sdt>
              <w:sdtPr>
                <w:rPr>
                  <w:sz w:val="18"/>
                  <w:szCs w:val="18"/>
                  <w:lang w:val="es-ES"/>
                </w:rPr>
                <w:id w:val="-100731469"/>
                <w:placeholder>
                  <w:docPart w:val="FDE5EEDD1B3F4F83AC951937E5A927EE"/>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Pr>
          <w:p w14:paraId="0D068C49" w14:textId="06CF9CC3" w:rsidR="004A037E" w:rsidRPr="00FF4810" w:rsidRDefault="00B23131" w:rsidP="009D24C6">
            <w:pPr>
              <w:tabs>
                <w:tab w:val="left" w:pos="794"/>
              </w:tabs>
              <w:spacing w:before="20" w:after="20"/>
              <w:rPr>
                <w:sz w:val="18"/>
                <w:szCs w:val="18"/>
                <w:lang w:val="es-ES"/>
              </w:rPr>
            </w:pPr>
            <w:sdt>
              <w:sdtPr>
                <w:rPr>
                  <w:sz w:val="18"/>
                  <w:szCs w:val="18"/>
                  <w:lang w:val="es-ES"/>
                </w:rPr>
                <w:id w:val="-722056044"/>
                <w:placeholder>
                  <w:docPart w:val="4B8F34F6886F4758BB862A368CB32532"/>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42A5F92A" w14:textId="77777777" w:rsidTr="006E0294">
        <w:trPr>
          <w:jc w:val="center"/>
        </w:trPr>
        <w:tc>
          <w:tcPr>
            <w:tcW w:w="2473" w:type="dxa"/>
          </w:tcPr>
          <w:p w14:paraId="78D1676D" w14:textId="7549183D" w:rsidR="004A037E" w:rsidRPr="00FF4810" w:rsidRDefault="00B23131" w:rsidP="009D24C6">
            <w:pPr>
              <w:tabs>
                <w:tab w:val="left" w:pos="794"/>
              </w:tabs>
              <w:spacing w:before="20" w:after="20"/>
              <w:rPr>
                <w:sz w:val="18"/>
                <w:szCs w:val="18"/>
                <w:lang w:val="es-ES"/>
              </w:rPr>
            </w:pPr>
            <w:sdt>
              <w:sdtPr>
                <w:rPr>
                  <w:sz w:val="18"/>
                  <w:szCs w:val="18"/>
                  <w:lang w:val="es-ES"/>
                </w:rPr>
                <w:id w:val="-958183655"/>
                <w:placeholder>
                  <w:docPart w:val="17F5A475B9134B98B9EC62D3C7539346"/>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1479B7D0" w14:textId="5CADBB38" w:rsidR="004A037E" w:rsidRPr="00FF4810" w:rsidRDefault="00B23131" w:rsidP="009D24C6">
            <w:pPr>
              <w:tabs>
                <w:tab w:val="left" w:pos="794"/>
              </w:tabs>
              <w:spacing w:before="20" w:after="20"/>
              <w:rPr>
                <w:sz w:val="18"/>
                <w:szCs w:val="18"/>
                <w:lang w:val="es-ES"/>
              </w:rPr>
            </w:pPr>
            <w:sdt>
              <w:sdtPr>
                <w:rPr>
                  <w:sz w:val="18"/>
                  <w:szCs w:val="18"/>
                  <w:lang w:val="es-ES"/>
                </w:rPr>
                <w:id w:val="569697797"/>
                <w:placeholder>
                  <w:docPart w:val="9428863A8CD646E8B9047F9033031EA2"/>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Pr>
          <w:p w14:paraId="1C8D59BE" w14:textId="295601F3" w:rsidR="004A037E" w:rsidRPr="00FF4810" w:rsidRDefault="00B23131" w:rsidP="009D24C6">
            <w:pPr>
              <w:tabs>
                <w:tab w:val="left" w:pos="794"/>
              </w:tabs>
              <w:spacing w:before="20" w:after="20"/>
              <w:ind w:right="-57"/>
              <w:rPr>
                <w:sz w:val="18"/>
                <w:szCs w:val="18"/>
                <w:lang w:val="es-ES"/>
              </w:rPr>
            </w:pPr>
            <w:sdt>
              <w:sdtPr>
                <w:rPr>
                  <w:sz w:val="18"/>
                  <w:szCs w:val="18"/>
                  <w:lang w:val="es-ES"/>
                </w:rPr>
                <w:id w:val="-1706008842"/>
                <w:placeholder>
                  <w:docPart w:val="54BA535A047F4FE8BB2DC3118087C473"/>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Pr>
          <w:p w14:paraId="75B883D2" w14:textId="6B842177" w:rsidR="004A037E" w:rsidRPr="00FF4810" w:rsidRDefault="00B23131" w:rsidP="009D24C6">
            <w:pPr>
              <w:tabs>
                <w:tab w:val="left" w:pos="794"/>
              </w:tabs>
              <w:spacing w:before="20" w:after="20"/>
              <w:rPr>
                <w:sz w:val="18"/>
                <w:szCs w:val="18"/>
                <w:lang w:val="es-ES"/>
              </w:rPr>
            </w:pPr>
            <w:sdt>
              <w:sdtPr>
                <w:rPr>
                  <w:sz w:val="18"/>
                  <w:szCs w:val="18"/>
                  <w:lang w:val="es-ES"/>
                </w:rPr>
                <w:id w:val="30550263"/>
                <w:placeholder>
                  <w:docPart w:val="4585456DEFDA4FCFBE781FCC541EA6B5"/>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49B3C9E7" w14:textId="77777777" w:rsidTr="006E0294">
        <w:trPr>
          <w:jc w:val="center"/>
        </w:trPr>
        <w:tc>
          <w:tcPr>
            <w:tcW w:w="2473" w:type="dxa"/>
          </w:tcPr>
          <w:p w14:paraId="74548D0E" w14:textId="436733F2" w:rsidR="004A037E" w:rsidRPr="00FF4810" w:rsidRDefault="00B23131" w:rsidP="009D24C6">
            <w:pPr>
              <w:tabs>
                <w:tab w:val="left" w:pos="794"/>
              </w:tabs>
              <w:spacing w:before="20" w:after="20"/>
              <w:rPr>
                <w:sz w:val="18"/>
                <w:szCs w:val="18"/>
                <w:lang w:val="es-ES"/>
              </w:rPr>
            </w:pPr>
            <w:sdt>
              <w:sdtPr>
                <w:rPr>
                  <w:sz w:val="18"/>
                  <w:szCs w:val="18"/>
                  <w:lang w:val="es-ES"/>
                </w:rPr>
                <w:id w:val="1668127327"/>
                <w:placeholder>
                  <w:docPart w:val="B5D7737F15A74D048FF942AC02AAF19B"/>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6AB45941" w14:textId="3CF75157" w:rsidR="004A037E" w:rsidRPr="00FF4810" w:rsidRDefault="00B23131" w:rsidP="009D24C6">
            <w:pPr>
              <w:tabs>
                <w:tab w:val="left" w:pos="794"/>
              </w:tabs>
              <w:spacing w:before="20" w:after="20"/>
              <w:rPr>
                <w:sz w:val="18"/>
                <w:szCs w:val="18"/>
                <w:lang w:val="es-ES"/>
              </w:rPr>
            </w:pPr>
            <w:sdt>
              <w:sdtPr>
                <w:rPr>
                  <w:sz w:val="18"/>
                  <w:szCs w:val="18"/>
                  <w:lang w:val="es-ES"/>
                </w:rPr>
                <w:id w:val="-901442868"/>
                <w:placeholder>
                  <w:docPart w:val="EB5D911174A545ECB16BA74D4F2CB5D9"/>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Pr>
          <w:p w14:paraId="23D10688" w14:textId="0C6308C4" w:rsidR="004A037E" w:rsidRPr="00FF4810" w:rsidRDefault="00B23131" w:rsidP="009D24C6">
            <w:pPr>
              <w:tabs>
                <w:tab w:val="left" w:pos="794"/>
              </w:tabs>
              <w:spacing w:before="20" w:after="20"/>
              <w:ind w:right="-57"/>
              <w:rPr>
                <w:sz w:val="18"/>
                <w:szCs w:val="18"/>
                <w:lang w:val="es-ES"/>
              </w:rPr>
            </w:pPr>
            <w:sdt>
              <w:sdtPr>
                <w:rPr>
                  <w:sz w:val="18"/>
                  <w:szCs w:val="18"/>
                  <w:lang w:val="es-ES"/>
                </w:rPr>
                <w:id w:val="163899908"/>
                <w:placeholder>
                  <w:docPart w:val="7D5B3D40ADA94EC5995C093AD6AEA2B7"/>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Pr>
          <w:p w14:paraId="24F442CF" w14:textId="62492480" w:rsidR="004A037E" w:rsidRPr="00FF4810" w:rsidRDefault="00B23131" w:rsidP="009D24C6">
            <w:pPr>
              <w:tabs>
                <w:tab w:val="left" w:pos="794"/>
              </w:tabs>
              <w:spacing w:before="20" w:after="20"/>
              <w:rPr>
                <w:sz w:val="18"/>
                <w:szCs w:val="18"/>
                <w:lang w:val="es-ES"/>
              </w:rPr>
            </w:pPr>
            <w:sdt>
              <w:sdtPr>
                <w:rPr>
                  <w:sz w:val="18"/>
                  <w:szCs w:val="18"/>
                  <w:lang w:val="es-ES"/>
                </w:rPr>
                <w:id w:val="1549802118"/>
                <w:placeholder>
                  <w:docPart w:val="E6B990FEF9004974AF9132AF9DF1CA6B"/>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A5A702A" w14:textId="77777777" w:rsidTr="006E0294">
        <w:trPr>
          <w:jc w:val="center"/>
        </w:trPr>
        <w:tc>
          <w:tcPr>
            <w:tcW w:w="2473" w:type="dxa"/>
          </w:tcPr>
          <w:p w14:paraId="1155806F" w14:textId="5EFAAB0B" w:rsidR="004A037E" w:rsidRPr="00FF4810" w:rsidRDefault="00B23131" w:rsidP="009D24C6">
            <w:pPr>
              <w:tabs>
                <w:tab w:val="left" w:pos="794"/>
              </w:tabs>
              <w:spacing w:before="20" w:after="20"/>
              <w:rPr>
                <w:sz w:val="18"/>
                <w:szCs w:val="18"/>
                <w:lang w:val="es-ES"/>
              </w:rPr>
            </w:pPr>
            <w:sdt>
              <w:sdtPr>
                <w:rPr>
                  <w:sz w:val="18"/>
                  <w:szCs w:val="18"/>
                  <w:lang w:val="es-ES"/>
                </w:rPr>
                <w:id w:val="567457782"/>
                <w:placeholder>
                  <w:docPart w:val="11BCF652286E4F5DA61C88E714AF8B8E"/>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182CC9D0" w14:textId="707E1A9E" w:rsidR="004A037E" w:rsidRPr="00FF4810" w:rsidRDefault="00B23131" w:rsidP="009D24C6">
            <w:pPr>
              <w:tabs>
                <w:tab w:val="left" w:pos="794"/>
              </w:tabs>
              <w:spacing w:before="20" w:after="20"/>
              <w:rPr>
                <w:sz w:val="18"/>
                <w:szCs w:val="18"/>
                <w:lang w:val="es-ES"/>
              </w:rPr>
            </w:pPr>
            <w:sdt>
              <w:sdtPr>
                <w:rPr>
                  <w:sz w:val="18"/>
                  <w:szCs w:val="18"/>
                  <w:lang w:val="es-ES"/>
                </w:rPr>
                <w:id w:val="-2108727105"/>
                <w:placeholder>
                  <w:docPart w:val="6081E4FA38DE421EB9856496956C40B7"/>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Pr>
          <w:p w14:paraId="0946FFD7" w14:textId="098B2176" w:rsidR="004A037E" w:rsidRPr="00FF4810" w:rsidRDefault="00B23131" w:rsidP="009D24C6">
            <w:pPr>
              <w:tabs>
                <w:tab w:val="left" w:pos="794"/>
              </w:tabs>
              <w:spacing w:before="20" w:after="20"/>
              <w:ind w:right="-57"/>
              <w:rPr>
                <w:sz w:val="18"/>
                <w:szCs w:val="18"/>
                <w:lang w:val="es-ES"/>
              </w:rPr>
            </w:pPr>
            <w:sdt>
              <w:sdtPr>
                <w:rPr>
                  <w:sz w:val="18"/>
                  <w:szCs w:val="18"/>
                  <w:lang w:val="es-ES"/>
                </w:rPr>
                <w:id w:val="1529060399"/>
                <w:placeholder>
                  <w:docPart w:val="F0967C08BE714F2184983D11B382943F"/>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Pr>
          <w:p w14:paraId="03D19554" w14:textId="29AAAF38" w:rsidR="004A037E" w:rsidRPr="00FF4810" w:rsidRDefault="00B23131" w:rsidP="009D24C6">
            <w:pPr>
              <w:tabs>
                <w:tab w:val="left" w:pos="794"/>
              </w:tabs>
              <w:spacing w:before="20" w:after="20"/>
              <w:rPr>
                <w:sz w:val="18"/>
                <w:szCs w:val="18"/>
                <w:lang w:val="es-ES"/>
              </w:rPr>
            </w:pPr>
            <w:sdt>
              <w:sdtPr>
                <w:rPr>
                  <w:sz w:val="18"/>
                  <w:szCs w:val="18"/>
                  <w:lang w:val="es-ES"/>
                </w:rPr>
                <w:id w:val="-412545863"/>
                <w:placeholder>
                  <w:docPart w:val="D77B3FF136674A6FB5D80CB9D250F4A6"/>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63D792B2" w14:textId="77777777" w:rsidTr="006E0294">
        <w:trPr>
          <w:jc w:val="center"/>
        </w:trPr>
        <w:tc>
          <w:tcPr>
            <w:tcW w:w="2473" w:type="dxa"/>
          </w:tcPr>
          <w:p w14:paraId="1A8DBB06" w14:textId="269BF9A2" w:rsidR="004A037E" w:rsidRPr="00FF4810" w:rsidRDefault="00B23131" w:rsidP="009D24C6">
            <w:pPr>
              <w:tabs>
                <w:tab w:val="left" w:pos="794"/>
              </w:tabs>
              <w:spacing w:before="20" w:after="20"/>
              <w:rPr>
                <w:sz w:val="18"/>
                <w:szCs w:val="18"/>
                <w:lang w:val="es-ES"/>
              </w:rPr>
            </w:pPr>
            <w:sdt>
              <w:sdtPr>
                <w:rPr>
                  <w:sz w:val="18"/>
                  <w:szCs w:val="18"/>
                  <w:lang w:val="es-ES"/>
                </w:rPr>
                <w:id w:val="1321842435"/>
                <w:placeholder>
                  <w:docPart w:val="BAE8886F867245EDA016577FF36F48AF"/>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4A4C9EC2" w14:textId="62C39B86" w:rsidR="004A037E" w:rsidRPr="00FF4810" w:rsidRDefault="00B23131" w:rsidP="009D24C6">
            <w:pPr>
              <w:tabs>
                <w:tab w:val="left" w:pos="794"/>
              </w:tabs>
              <w:spacing w:before="20" w:after="20"/>
              <w:rPr>
                <w:sz w:val="18"/>
                <w:szCs w:val="18"/>
                <w:lang w:val="es-ES"/>
              </w:rPr>
            </w:pPr>
            <w:sdt>
              <w:sdtPr>
                <w:rPr>
                  <w:sz w:val="18"/>
                  <w:szCs w:val="18"/>
                  <w:lang w:val="es-ES"/>
                </w:rPr>
                <w:id w:val="-1373300911"/>
                <w:placeholder>
                  <w:docPart w:val="DDA83962937B47F18C94F167C9D8E181"/>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Borders>
              <w:bottom w:val="single" w:sz="4" w:space="0" w:color="808080" w:themeColor="background1" w:themeShade="80"/>
            </w:tcBorders>
          </w:tcPr>
          <w:p w14:paraId="7873608D" w14:textId="00E5A02C" w:rsidR="004A037E" w:rsidRPr="00FF4810" w:rsidRDefault="00B23131" w:rsidP="009D24C6">
            <w:pPr>
              <w:tabs>
                <w:tab w:val="left" w:pos="794"/>
              </w:tabs>
              <w:spacing w:before="20" w:after="20"/>
              <w:ind w:right="-57"/>
              <w:rPr>
                <w:sz w:val="18"/>
                <w:szCs w:val="18"/>
                <w:lang w:val="es-ES"/>
              </w:rPr>
            </w:pPr>
            <w:sdt>
              <w:sdtPr>
                <w:rPr>
                  <w:sz w:val="18"/>
                  <w:szCs w:val="18"/>
                  <w:lang w:val="es-ES"/>
                </w:rPr>
                <w:id w:val="817461582"/>
                <w:placeholder>
                  <w:docPart w:val="AB236526F22D4F88AE6482A2567CC185"/>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Pr>
          <w:p w14:paraId="7D4BE686" w14:textId="3B09D7AC" w:rsidR="004A037E" w:rsidRPr="00FF4810" w:rsidRDefault="00B23131" w:rsidP="009D24C6">
            <w:pPr>
              <w:tabs>
                <w:tab w:val="left" w:pos="794"/>
              </w:tabs>
              <w:spacing w:before="20" w:after="20"/>
              <w:rPr>
                <w:sz w:val="18"/>
                <w:szCs w:val="18"/>
                <w:lang w:val="es-ES"/>
              </w:rPr>
            </w:pPr>
            <w:sdt>
              <w:sdtPr>
                <w:rPr>
                  <w:sz w:val="18"/>
                  <w:szCs w:val="18"/>
                  <w:lang w:val="es-ES"/>
                </w:rPr>
                <w:id w:val="-1855798106"/>
                <w:placeholder>
                  <w:docPart w:val="A94C836627C2401EA754D131D690773D"/>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2F901BCF" w14:textId="77777777" w:rsidTr="006E0294">
        <w:trPr>
          <w:jc w:val="center"/>
        </w:trPr>
        <w:tc>
          <w:tcPr>
            <w:tcW w:w="2473" w:type="dxa"/>
          </w:tcPr>
          <w:p w14:paraId="6023A5C8" w14:textId="0A5D1B83" w:rsidR="004A037E" w:rsidRPr="00FF4810" w:rsidRDefault="00B23131" w:rsidP="009D24C6">
            <w:pPr>
              <w:tabs>
                <w:tab w:val="left" w:pos="794"/>
              </w:tabs>
              <w:spacing w:before="20" w:after="20"/>
              <w:rPr>
                <w:sz w:val="18"/>
                <w:szCs w:val="18"/>
                <w:lang w:val="es-ES"/>
              </w:rPr>
            </w:pPr>
            <w:sdt>
              <w:sdtPr>
                <w:rPr>
                  <w:sz w:val="18"/>
                  <w:szCs w:val="18"/>
                  <w:lang w:val="es-ES"/>
                </w:rPr>
                <w:id w:val="-1487083195"/>
                <w:placeholder>
                  <w:docPart w:val="4966F5C4D7BA4809BB2B477717DD7679"/>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529BD1CE" w14:textId="33DE43BA" w:rsidR="004A037E" w:rsidRPr="00FF4810" w:rsidRDefault="00B23131" w:rsidP="009D24C6">
            <w:pPr>
              <w:tabs>
                <w:tab w:val="left" w:pos="794"/>
              </w:tabs>
              <w:spacing w:before="20" w:after="20"/>
              <w:rPr>
                <w:sz w:val="18"/>
                <w:szCs w:val="18"/>
                <w:lang w:val="es-ES"/>
              </w:rPr>
            </w:pPr>
            <w:sdt>
              <w:sdtPr>
                <w:rPr>
                  <w:sz w:val="18"/>
                  <w:szCs w:val="18"/>
                  <w:lang w:val="es-ES"/>
                </w:rPr>
                <w:id w:val="-1740545640"/>
                <w:placeholder>
                  <w:docPart w:val="C92680DFFB1D47EAA831C9A4F2B54577"/>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Pr>
          <w:p w14:paraId="3ECCB81C" w14:textId="15C8D17D" w:rsidR="004A037E" w:rsidRPr="00FF4810" w:rsidRDefault="00B23131" w:rsidP="009D24C6">
            <w:pPr>
              <w:tabs>
                <w:tab w:val="left" w:pos="794"/>
              </w:tabs>
              <w:spacing w:before="20" w:after="20"/>
              <w:ind w:right="-57"/>
              <w:rPr>
                <w:sz w:val="18"/>
                <w:szCs w:val="18"/>
                <w:lang w:val="es-ES"/>
              </w:rPr>
            </w:pPr>
            <w:sdt>
              <w:sdtPr>
                <w:rPr>
                  <w:sz w:val="18"/>
                  <w:szCs w:val="18"/>
                  <w:lang w:val="es-ES"/>
                </w:rPr>
                <w:id w:val="773139101"/>
                <w:placeholder>
                  <w:docPart w:val="FC9BF69490F24F20B7DEDE3FF76BC085"/>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Borders>
              <w:bottom w:val="single" w:sz="4" w:space="0" w:color="808080" w:themeColor="background1" w:themeShade="80"/>
            </w:tcBorders>
          </w:tcPr>
          <w:p w14:paraId="4EBFCFB4" w14:textId="4D7C136E" w:rsidR="004A037E" w:rsidRPr="00FF4810" w:rsidRDefault="00B23131" w:rsidP="009D24C6">
            <w:pPr>
              <w:tabs>
                <w:tab w:val="left" w:pos="794"/>
              </w:tabs>
              <w:spacing w:before="20" w:after="20"/>
              <w:rPr>
                <w:sz w:val="18"/>
                <w:szCs w:val="18"/>
                <w:lang w:val="es-ES"/>
              </w:rPr>
            </w:pPr>
            <w:sdt>
              <w:sdtPr>
                <w:rPr>
                  <w:sz w:val="18"/>
                  <w:szCs w:val="18"/>
                  <w:lang w:val="es-ES"/>
                </w:rPr>
                <w:id w:val="2032993152"/>
                <w:placeholder>
                  <w:docPart w:val="878BC020398F4977982ECD7DD3094179"/>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46A52AE" w14:textId="77777777" w:rsidTr="006E0294">
        <w:trPr>
          <w:jc w:val="center"/>
        </w:trPr>
        <w:tc>
          <w:tcPr>
            <w:tcW w:w="2473" w:type="dxa"/>
          </w:tcPr>
          <w:p w14:paraId="4687B1DC" w14:textId="2912641A" w:rsidR="004A037E" w:rsidRPr="00FF4810" w:rsidRDefault="00B23131" w:rsidP="009D24C6">
            <w:pPr>
              <w:tabs>
                <w:tab w:val="left" w:pos="794"/>
              </w:tabs>
              <w:spacing w:before="20" w:after="20"/>
              <w:rPr>
                <w:sz w:val="18"/>
                <w:szCs w:val="18"/>
                <w:lang w:val="es-ES"/>
              </w:rPr>
            </w:pPr>
            <w:sdt>
              <w:sdtPr>
                <w:rPr>
                  <w:sz w:val="18"/>
                  <w:szCs w:val="18"/>
                  <w:lang w:val="es-ES"/>
                </w:rPr>
                <w:id w:val="237914384"/>
                <w:placeholder>
                  <w:docPart w:val="0B42E737F4E24AE7913BC1C4386ABC00"/>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5EBF20B5" w14:textId="1D251CC1" w:rsidR="004A037E" w:rsidRPr="00FF4810" w:rsidRDefault="00B23131" w:rsidP="009D24C6">
            <w:pPr>
              <w:tabs>
                <w:tab w:val="left" w:pos="794"/>
              </w:tabs>
              <w:spacing w:before="20" w:after="20"/>
              <w:rPr>
                <w:sz w:val="18"/>
                <w:szCs w:val="18"/>
                <w:lang w:val="es-ES"/>
              </w:rPr>
            </w:pPr>
            <w:sdt>
              <w:sdtPr>
                <w:rPr>
                  <w:sz w:val="18"/>
                  <w:szCs w:val="18"/>
                  <w:lang w:val="es-ES"/>
                </w:rPr>
                <w:id w:val="1652174464"/>
                <w:placeholder>
                  <w:docPart w:val="7A4D657080D5469A9309D55FDFEAB32A"/>
                </w:placeholder>
                <w:showingPlcHdr/>
              </w:sdtPr>
              <w:sdtEndPr/>
              <w:sdtContent>
                <w:r w:rsidR="004A037E" w:rsidRPr="00FF4810">
                  <w:rPr>
                    <w:rStyle w:val="PlaceholderText"/>
                    <w:color w:val="0070C0"/>
                    <w:sz w:val="18"/>
                    <w:szCs w:val="18"/>
                    <w:lang w:val="es-ES"/>
                  </w:rPr>
                  <w:t>Pulse aquí para escribir texto.</w:t>
                </w:r>
              </w:sdtContent>
            </w:sdt>
          </w:p>
        </w:tc>
        <w:tc>
          <w:tcPr>
            <w:tcW w:w="2344" w:type="dxa"/>
            <w:tcBorders>
              <w:right w:val="single" w:sz="4" w:space="0" w:color="808080" w:themeColor="background1" w:themeShade="80"/>
            </w:tcBorders>
          </w:tcPr>
          <w:p w14:paraId="6556AD26" w14:textId="13AF6412" w:rsidR="004A037E" w:rsidRPr="00FF4810" w:rsidRDefault="00B23131" w:rsidP="009D24C6">
            <w:pPr>
              <w:tabs>
                <w:tab w:val="left" w:pos="794"/>
              </w:tabs>
              <w:spacing w:before="20" w:after="20"/>
              <w:ind w:right="-57"/>
              <w:rPr>
                <w:sz w:val="18"/>
                <w:szCs w:val="18"/>
                <w:lang w:val="es-ES"/>
              </w:rPr>
            </w:pPr>
            <w:sdt>
              <w:sdtPr>
                <w:rPr>
                  <w:sz w:val="18"/>
                  <w:szCs w:val="18"/>
                  <w:lang w:val="es-ES"/>
                </w:rPr>
                <w:id w:val="-493576081"/>
                <w:placeholder>
                  <w:docPart w:val="C8EA8C46E87843ACA9E623464B0C0C6B"/>
                </w:placeholder>
                <w:showingPlcHdr/>
              </w:sdtPr>
              <w:sdtEndPr/>
              <w:sdtContent>
                <w:r w:rsidR="004A037E" w:rsidRPr="00FF4810">
                  <w:rPr>
                    <w:rStyle w:val="PlaceholderText"/>
                    <w:color w:val="0070C0"/>
                    <w:sz w:val="18"/>
                    <w:szCs w:val="18"/>
                    <w:lang w:val="es-ES"/>
                  </w:rPr>
                  <w:t>Pulse aquí para escribir texto.</w:t>
                </w:r>
              </w:sdtContent>
            </w:sdt>
          </w:p>
        </w:tc>
        <w:tc>
          <w:tcPr>
            <w:tcW w:w="24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3D6C23" w14:textId="65B6E5A8" w:rsidR="004A037E" w:rsidRPr="00FF4810" w:rsidRDefault="00B23131" w:rsidP="009D24C6">
            <w:pPr>
              <w:tabs>
                <w:tab w:val="left" w:pos="794"/>
              </w:tabs>
              <w:spacing w:before="20" w:after="20"/>
              <w:rPr>
                <w:sz w:val="18"/>
                <w:szCs w:val="18"/>
                <w:lang w:val="es-ES"/>
              </w:rPr>
            </w:pPr>
            <w:sdt>
              <w:sdtPr>
                <w:rPr>
                  <w:sz w:val="18"/>
                  <w:szCs w:val="18"/>
                  <w:lang w:val="es-ES"/>
                </w:rPr>
                <w:id w:val="1700892246"/>
                <w:placeholder>
                  <w:docPart w:val="4BDE7AE1736949E388BEC980A50C1F1B"/>
                </w:placeholder>
                <w:showingPlcHdr/>
              </w:sdtPr>
              <w:sdtEndPr/>
              <w:sdtContent>
                <w:r w:rsidR="004A037E" w:rsidRPr="00FF4810">
                  <w:rPr>
                    <w:rStyle w:val="PlaceholderText"/>
                    <w:color w:val="0070C0"/>
                    <w:sz w:val="18"/>
                    <w:szCs w:val="18"/>
                    <w:lang w:val="es-ES"/>
                  </w:rPr>
                  <w:t>Pulse aquí para escribir texto.</w:t>
                </w:r>
              </w:sdtContent>
            </w:sdt>
          </w:p>
        </w:tc>
      </w:tr>
    </w:tbl>
    <w:p w14:paraId="34CF6F1A" w14:textId="195458C2" w:rsidR="005E30F5" w:rsidRPr="00FF4810" w:rsidRDefault="005E30F5" w:rsidP="002A7408">
      <w:pPr>
        <w:spacing w:after="120"/>
        <w:rPr>
          <w:lang w:val="es-ES"/>
        </w:rPr>
      </w:pPr>
      <w:r w:rsidRPr="00FF4810">
        <w:rPr>
          <w:lang w:val="es-ES"/>
        </w:rPr>
        <w:t>2.2</w:t>
      </w:r>
      <w:r w:rsidR="004A037E" w:rsidRPr="00FF4810">
        <w:rPr>
          <w:lang w:val="es-ES"/>
        </w:rPr>
        <w:tab/>
      </w:r>
      <w:r w:rsidRPr="00FF4810">
        <w:rPr>
          <w:lang w:val="es-ES"/>
        </w:rPr>
        <w:t xml:space="preserve">Instrumentos generales multisectoriales </w:t>
      </w:r>
      <w:r w:rsidR="009C3E9C" w:rsidRPr="00FF4810">
        <w:rPr>
          <w:lang w:val="es-ES"/>
        </w:rPr>
        <w:t xml:space="preserve">para el sector digital </w:t>
      </w:r>
      <w:r w:rsidRPr="00FF4810">
        <w:rPr>
          <w:lang w:val="es-ES"/>
        </w:rPr>
        <w:t>(</w:t>
      </w:r>
      <w:r w:rsidR="0036069A" w:rsidRPr="00FF4810">
        <w:rPr>
          <w:lang w:val="es-ES"/>
        </w:rPr>
        <w:t>por ejemplo</w:t>
      </w:r>
      <w:r w:rsidR="009C3E9C" w:rsidRPr="00FF4810">
        <w:rPr>
          <w:lang w:val="es-ES"/>
        </w:rPr>
        <w:t xml:space="preserve">, políticas digitales, legislación </w:t>
      </w:r>
      <w:r w:rsidRPr="00FF4810">
        <w:rPr>
          <w:lang w:val="es-ES"/>
        </w:rPr>
        <w:t>sobre transformación digital</w:t>
      </w:r>
      <w:r w:rsidR="009C3E9C" w:rsidRPr="00FF4810">
        <w:rPr>
          <w:lang w:val="es-ES"/>
        </w:rPr>
        <w:t>,</w:t>
      </w:r>
      <w:r w:rsidRPr="00FF4810">
        <w:rPr>
          <w:lang w:val="es-ES"/>
        </w:rPr>
        <w:t xml:space="preserve"> desarrollo digital</w:t>
      </w:r>
      <w:r w:rsidR="009C3E9C" w:rsidRPr="00FF4810">
        <w:rPr>
          <w:lang w:val="es-ES"/>
        </w:rPr>
        <w:t>, mercados digitales, economía digital y plataformas digitales</w:t>
      </w:r>
      <w:r w:rsidRPr="00FF4810">
        <w:rPr>
          <w:lang w:val="es-ES"/>
        </w:rPr>
        <w:t>)</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411"/>
        <w:gridCol w:w="2353"/>
        <w:gridCol w:w="2399"/>
      </w:tblGrid>
      <w:tr w:rsidR="005E30F5" w:rsidRPr="00FF4810" w14:paraId="47390BFA" w14:textId="77777777" w:rsidTr="006E0294">
        <w:trPr>
          <w:jc w:val="center"/>
        </w:trPr>
        <w:tc>
          <w:tcPr>
            <w:tcW w:w="2473" w:type="dxa"/>
          </w:tcPr>
          <w:p w14:paraId="14E5FD4F" w14:textId="7D802178"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408" w:type="dxa"/>
          </w:tcPr>
          <w:p w14:paraId="56337067"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351" w:type="dxa"/>
          </w:tcPr>
          <w:p w14:paraId="0E6BFBCF" w14:textId="7B854461"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3900E8" w:rsidRPr="00FF4810">
              <w:rPr>
                <w:sz w:val="18"/>
                <w:szCs w:val="18"/>
                <w:lang w:val="es-ES"/>
              </w:rPr>
              <w:t>w</w:t>
            </w:r>
            <w:r w:rsidRPr="00FF4810">
              <w:rPr>
                <w:sz w:val="18"/>
                <w:szCs w:val="18"/>
                <w:lang w:val="es-ES"/>
              </w:rPr>
              <w:t>eb</w:t>
            </w:r>
          </w:p>
        </w:tc>
        <w:tc>
          <w:tcPr>
            <w:tcW w:w="2397" w:type="dxa"/>
          </w:tcPr>
          <w:p w14:paraId="5FA7E640"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74125F18" w14:textId="77777777" w:rsidTr="006E0294">
        <w:trPr>
          <w:jc w:val="center"/>
        </w:trPr>
        <w:tc>
          <w:tcPr>
            <w:tcW w:w="2473" w:type="dxa"/>
          </w:tcPr>
          <w:p w14:paraId="728D50C8" w14:textId="3D6882D2" w:rsidR="004A037E" w:rsidRPr="00FF4810" w:rsidRDefault="00B23131" w:rsidP="009D24C6">
            <w:pPr>
              <w:tabs>
                <w:tab w:val="left" w:pos="794"/>
              </w:tabs>
              <w:spacing w:before="20" w:after="20"/>
              <w:rPr>
                <w:sz w:val="18"/>
                <w:szCs w:val="18"/>
                <w:lang w:val="es-ES"/>
              </w:rPr>
            </w:pPr>
            <w:sdt>
              <w:sdtPr>
                <w:rPr>
                  <w:sz w:val="18"/>
                  <w:szCs w:val="18"/>
                  <w:lang w:val="es-ES"/>
                </w:rPr>
                <w:id w:val="94681058"/>
                <w:placeholder>
                  <w:docPart w:val="8662C07B6F194D2786794669C4564DF8"/>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3260F621" w14:textId="1F3B2E62" w:rsidR="004A037E" w:rsidRPr="00FF4810" w:rsidRDefault="00B23131" w:rsidP="009D24C6">
            <w:pPr>
              <w:tabs>
                <w:tab w:val="left" w:pos="794"/>
              </w:tabs>
              <w:spacing w:before="20" w:after="20"/>
              <w:rPr>
                <w:sz w:val="18"/>
                <w:szCs w:val="18"/>
                <w:lang w:val="es-ES"/>
              </w:rPr>
            </w:pPr>
            <w:sdt>
              <w:sdtPr>
                <w:rPr>
                  <w:sz w:val="18"/>
                  <w:szCs w:val="18"/>
                  <w:lang w:val="es-ES"/>
                </w:rPr>
                <w:id w:val="-350721860"/>
                <w:placeholder>
                  <w:docPart w:val="9B0D1FB9F8D245959C1FED9085207B00"/>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4CCF1200" w14:textId="5ED88454" w:rsidR="004A037E" w:rsidRPr="00FF4810" w:rsidRDefault="00B23131" w:rsidP="009D24C6">
            <w:pPr>
              <w:tabs>
                <w:tab w:val="left" w:pos="794"/>
              </w:tabs>
              <w:spacing w:before="20" w:after="20"/>
              <w:ind w:right="-57"/>
              <w:rPr>
                <w:sz w:val="18"/>
                <w:szCs w:val="18"/>
                <w:lang w:val="es-ES"/>
              </w:rPr>
            </w:pPr>
            <w:sdt>
              <w:sdtPr>
                <w:rPr>
                  <w:sz w:val="18"/>
                  <w:szCs w:val="18"/>
                  <w:lang w:val="es-ES"/>
                </w:rPr>
                <w:id w:val="1340197069"/>
                <w:placeholder>
                  <w:docPart w:val="6BD390B2F095457388FEF3040FC56D7C"/>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EF264D0" w14:textId="1248B7C7" w:rsidR="004A037E" w:rsidRPr="00FF4810" w:rsidRDefault="00B23131" w:rsidP="009D24C6">
            <w:pPr>
              <w:tabs>
                <w:tab w:val="left" w:pos="794"/>
              </w:tabs>
              <w:spacing w:before="20" w:after="20"/>
              <w:rPr>
                <w:sz w:val="18"/>
                <w:szCs w:val="18"/>
                <w:lang w:val="es-ES"/>
              </w:rPr>
            </w:pPr>
            <w:sdt>
              <w:sdtPr>
                <w:rPr>
                  <w:sz w:val="18"/>
                  <w:szCs w:val="18"/>
                  <w:lang w:val="es-ES"/>
                </w:rPr>
                <w:id w:val="-703634402"/>
                <w:placeholder>
                  <w:docPart w:val="9316612E56924C828DAA219E5C42B9A8"/>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2A40247E" w14:textId="77777777" w:rsidTr="006E0294">
        <w:trPr>
          <w:jc w:val="center"/>
        </w:trPr>
        <w:tc>
          <w:tcPr>
            <w:tcW w:w="2473" w:type="dxa"/>
          </w:tcPr>
          <w:p w14:paraId="7FD70C42" w14:textId="3AC72AED" w:rsidR="004A037E" w:rsidRPr="00FF4810" w:rsidRDefault="00B23131" w:rsidP="009D24C6">
            <w:pPr>
              <w:tabs>
                <w:tab w:val="left" w:pos="794"/>
              </w:tabs>
              <w:spacing w:before="20" w:after="20"/>
              <w:rPr>
                <w:sz w:val="18"/>
                <w:szCs w:val="18"/>
                <w:lang w:val="es-ES"/>
              </w:rPr>
            </w:pPr>
            <w:sdt>
              <w:sdtPr>
                <w:rPr>
                  <w:sz w:val="18"/>
                  <w:szCs w:val="18"/>
                  <w:lang w:val="es-ES"/>
                </w:rPr>
                <w:id w:val="-475924013"/>
                <w:placeholder>
                  <w:docPart w:val="C30AFB64D9D64F46B560F9A8DE01B491"/>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77FE3995" w14:textId="2069BD91" w:rsidR="004A037E" w:rsidRPr="00FF4810" w:rsidRDefault="00B23131" w:rsidP="009D24C6">
            <w:pPr>
              <w:tabs>
                <w:tab w:val="left" w:pos="794"/>
              </w:tabs>
              <w:spacing w:before="20" w:after="20"/>
              <w:rPr>
                <w:sz w:val="18"/>
                <w:szCs w:val="18"/>
                <w:lang w:val="es-ES"/>
              </w:rPr>
            </w:pPr>
            <w:sdt>
              <w:sdtPr>
                <w:rPr>
                  <w:sz w:val="18"/>
                  <w:szCs w:val="18"/>
                  <w:lang w:val="es-ES"/>
                </w:rPr>
                <w:id w:val="-130639394"/>
                <w:placeholder>
                  <w:docPart w:val="CBAC68E49B1F431DAC549B0E3D415920"/>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6EF401D6" w14:textId="15489FEE" w:rsidR="004A037E" w:rsidRPr="00FF4810" w:rsidRDefault="00B23131" w:rsidP="009D24C6">
            <w:pPr>
              <w:tabs>
                <w:tab w:val="left" w:pos="794"/>
              </w:tabs>
              <w:spacing w:before="20" w:after="20"/>
              <w:ind w:right="-57"/>
              <w:rPr>
                <w:sz w:val="18"/>
                <w:szCs w:val="18"/>
                <w:lang w:val="es-ES"/>
              </w:rPr>
            </w:pPr>
            <w:sdt>
              <w:sdtPr>
                <w:rPr>
                  <w:sz w:val="18"/>
                  <w:szCs w:val="18"/>
                  <w:lang w:val="es-ES"/>
                </w:rPr>
                <w:id w:val="-582600460"/>
                <w:placeholder>
                  <w:docPart w:val="C44DD90E0623469F9FD990E8C16C9977"/>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21F7608F" w14:textId="383E1B2B" w:rsidR="004A037E" w:rsidRPr="00FF4810" w:rsidRDefault="00B23131" w:rsidP="009D24C6">
            <w:pPr>
              <w:tabs>
                <w:tab w:val="left" w:pos="794"/>
              </w:tabs>
              <w:spacing w:before="20" w:after="20"/>
              <w:rPr>
                <w:sz w:val="18"/>
                <w:szCs w:val="18"/>
                <w:lang w:val="es-ES"/>
              </w:rPr>
            </w:pPr>
            <w:sdt>
              <w:sdtPr>
                <w:rPr>
                  <w:sz w:val="18"/>
                  <w:szCs w:val="18"/>
                  <w:lang w:val="es-ES"/>
                </w:rPr>
                <w:id w:val="-909229167"/>
                <w:placeholder>
                  <w:docPart w:val="8F9E43F64C2443A98BBEB83BB519CD8D"/>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69F80D04" w14:textId="77777777" w:rsidTr="006E0294">
        <w:trPr>
          <w:jc w:val="center"/>
        </w:trPr>
        <w:tc>
          <w:tcPr>
            <w:tcW w:w="2473" w:type="dxa"/>
          </w:tcPr>
          <w:p w14:paraId="79C4C7BE" w14:textId="39C56ED7" w:rsidR="004A037E" w:rsidRPr="00FF4810" w:rsidRDefault="00B23131" w:rsidP="009D24C6">
            <w:pPr>
              <w:tabs>
                <w:tab w:val="left" w:pos="794"/>
              </w:tabs>
              <w:spacing w:before="20" w:after="20"/>
              <w:rPr>
                <w:sz w:val="18"/>
                <w:szCs w:val="18"/>
                <w:lang w:val="es-ES"/>
              </w:rPr>
            </w:pPr>
            <w:sdt>
              <w:sdtPr>
                <w:rPr>
                  <w:sz w:val="18"/>
                  <w:szCs w:val="18"/>
                  <w:lang w:val="es-ES"/>
                </w:rPr>
                <w:id w:val="936797703"/>
                <w:placeholder>
                  <w:docPart w:val="141C8678AA884B1FBA01084B672BD0FD"/>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0D2FB94A" w14:textId="592DFD9E" w:rsidR="004A037E" w:rsidRPr="00FF4810" w:rsidRDefault="00B23131" w:rsidP="009D24C6">
            <w:pPr>
              <w:tabs>
                <w:tab w:val="left" w:pos="794"/>
              </w:tabs>
              <w:spacing w:before="20" w:after="20"/>
              <w:rPr>
                <w:sz w:val="18"/>
                <w:szCs w:val="18"/>
                <w:lang w:val="es-ES"/>
              </w:rPr>
            </w:pPr>
            <w:sdt>
              <w:sdtPr>
                <w:rPr>
                  <w:sz w:val="18"/>
                  <w:szCs w:val="18"/>
                  <w:lang w:val="es-ES"/>
                </w:rPr>
                <w:id w:val="1875341290"/>
                <w:placeholder>
                  <w:docPart w:val="ABAD65BC5BDD45AFABF0370353242FD3"/>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7AE409B2" w14:textId="102DAEA0" w:rsidR="004A037E" w:rsidRPr="00FF4810" w:rsidRDefault="00B23131" w:rsidP="009D24C6">
            <w:pPr>
              <w:tabs>
                <w:tab w:val="left" w:pos="794"/>
              </w:tabs>
              <w:spacing w:before="20" w:after="20"/>
              <w:ind w:right="-57"/>
              <w:rPr>
                <w:sz w:val="18"/>
                <w:szCs w:val="18"/>
                <w:lang w:val="es-ES"/>
              </w:rPr>
            </w:pPr>
            <w:sdt>
              <w:sdtPr>
                <w:rPr>
                  <w:sz w:val="18"/>
                  <w:szCs w:val="18"/>
                  <w:lang w:val="es-ES"/>
                </w:rPr>
                <w:id w:val="-278799608"/>
                <w:placeholder>
                  <w:docPart w:val="EBB4F64F9A4E457A8681D384ACCC1C8A"/>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1954EC40" w14:textId="0CB33F6F" w:rsidR="004A037E" w:rsidRPr="00FF4810" w:rsidRDefault="00B23131" w:rsidP="009D24C6">
            <w:pPr>
              <w:tabs>
                <w:tab w:val="left" w:pos="794"/>
              </w:tabs>
              <w:spacing w:before="20" w:after="20"/>
              <w:rPr>
                <w:sz w:val="18"/>
                <w:szCs w:val="18"/>
                <w:lang w:val="es-ES"/>
              </w:rPr>
            </w:pPr>
            <w:sdt>
              <w:sdtPr>
                <w:rPr>
                  <w:sz w:val="18"/>
                  <w:szCs w:val="18"/>
                  <w:lang w:val="es-ES"/>
                </w:rPr>
                <w:id w:val="1558664941"/>
                <w:placeholder>
                  <w:docPart w:val="F2E4257B31F2440E80001E675242043C"/>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92E051B" w14:textId="77777777" w:rsidTr="006E0294">
        <w:trPr>
          <w:jc w:val="center"/>
        </w:trPr>
        <w:tc>
          <w:tcPr>
            <w:tcW w:w="2473" w:type="dxa"/>
          </w:tcPr>
          <w:p w14:paraId="6C185460" w14:textId="63EE5B9A" w:rsidR="004A037E" w:rsidRPr="00FF4810" w:rsidRDefault="00B23131" w:rsidP="009D24C6">
            <w:pPr>
              <w:tabs>
                <w:tab w:val="left" w:pos="794"/>
              </w:tabs>
              <w:spacing w:before="20" w:after="20"/>
              <w:rPr>
                <w:sz w:val="18"/>
                <w:szCs w:val="18"/>
                <w:lang w:val="es-ES"/>
              </w:rPr>
            </w:pPr>
            <w:sdt>
              <w:sdtPr>
                <w:rPr>
                  <w:sz w:val="18"/>
                  <w:szCs w:val="18"/>
                  <w:lang w:val="es-ES"/>
                </w:rPr>
                <w:id w:val="255104551"/>
                <w:placeholder>
                  <w:docPart w:val="B4037A3C116E4B5AB488FDB920327BB1"/>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7C69E5BA" w14:textId="705A3638" w:rsidR="004A037E" w:rsidRPr="00FF4810" w:rsidRDefault="00B23131" w:rsidP="009D24C6">
            <w:pPr>
              <w:tabs>
                <w:tab w:val="left" w:pos="794"/>
              </w:tabs>
              <w:spacing w:before="20" w:after="20"/>
              <w:rPr>
                <w:sz w:val="18"/>
                <w:szCs w:val="18"/>
                <w:lang w:val="es-ES"/>
              </w:rPr>
            </w:pPr>
            <w:sdt>
              <w:sdtPr>
                <w:rPr>
                  <w:sz w:val="18"/>
                  <w:szCs w:val="18"/>
                  <w:lang w:val="es-ES"/>
                </w:rPr>
                <w:id w:val="-1010523403"/>
                <w:placeholder>
                  <w:docPart w:val="35AB4366037E47078B95EBA222829EC9"/>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059EFE58" w14:textId="2FF791AD" w:rsidR="004A037E" w:rsidRPr="00FF4810" w:rsidRDefault="00B23131" w:rsidP="009D24C6">
            <w:pPr>
              <w:tabs>
                <w:tab w:val="left" w:pos="794"/>
              </w:tabs>
              <w:spacing w:before="20" w:after="20"/>
              <w:ind w:right="-57"/>
              <w:rPr>
                <w:sz w:val="18"/>
                <w:szCs w:val="18"/>
                <w:lang w:val="es-ES"/>
              </w:rPr>
            </w:pPr>
            <w:sdt>
              <w:sdtPr>
                <w:rPr>
                  <w:sz w:val="18"/>
                  <w:szCs w:val="18"/>
                  <w:lang w:val="es-ES"/>
                </w:rPr>
                <w:id w:val="77181936"/>
                <w:placeholder>
                  <w:docPart w:val="195780D8AC6D40E99A0BAF892693078B"/>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F902D7E" w14:textId="25857D2A" w:rsidR="004A037E" w:rsidRPr="00FF4810" w:rsidRDefault="00B23131" w:rsidP="009D24C6">
            <w:pPr>
              <w:tabs>
                <w:tab w:val="left" w:pos="794"/>
              </w:tabs>
              <w:spacing w:before="20" w:after="20"/>
              <w:rPr>
                <w:sz w:val="18"/>
                <w:szCs w:val="18"/>
                <w:lang w:val="es-ES"/>
              </w:rPr>
            </w:pPr>
            <w:sdt>
              <w:sdtPr>
                <w:rPr>
                  <w:sz w:val="18"/>
                  <w:szCs w:val="18"/>
                  <w:lang w:val="es-ES"/>
                </w:rPr>
                <w:id w:val="-1472822679"/>
                <w:placeholder>
                  <w:docPart w:val="92C2C34A4F0C409D974BBDB03A869F3C"/>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92E3CB8" w14:textId="77777777" w:rsidTr="006E0294">
        <w:trPr>
          <w:jc w:val="center"/>
        </w:trPr>
        <w:tc>
          <w:tcPr>
            <w:tcW w:w="2473" w:type="dxa"/>
          </w:tcPr>
          <w:p w14:paraId="1586977B" w14:textId="7D061B43" w:rsidR="004A037E" w:rsidRPr="00FF4810" w:rsidRDefault="00B23131" w:rsidP="009D24C6">
            <w:pPr>
              <w:tabs>
                <w:tab w:val="left" w:pos="794"/>
              </w:tabs>
              <w:spacing w:before="20" w:after="20"/>
              <w:rPr>
                <w:sz w:val="18"/>
                <w:szCs w:val="18"/>
                <w:lang w:val="es-ES"/>
              </w:rPr>
            </w:pPr>
            <w:sdt>
              <w:sdtPr>
                <w:rPr>
                  <w:sz w:val="18"/>
                  <w:szCs w:val="18"/>
                  <w:lang w:val="es-ES"/>
                </w:rPr>
                <w:id w:val="1486047295"/>
                <w:placeholder>
                  <w:docPart w:val="9285DF7215F54538A4C94112D1F779E7"/>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676E05C6" w14:textId="394B08D1" w:rsidR="004A037E" w:rsidRPr="00FF4810" w:rsidRDefault="00B23131" w:rsidP="009D24C6">
            <w:pPr>
              <w:tabs>
                <w:tab w:val="left" w:pos="794"/>
              </w:tabs>
              <w:spacing w:before="20" w:after="20"/>
              <w:rPr>
                <w:sz w:val="18"/>
                <w:szCs w:val="18"/>
                <w:lang w:val="es-ES"/>
              </w:rPr>
            </w:pPr>
            <w:sdt>
              <w:sdtPr>
                <w:rPr>
                  <w:sz w:val="18"/>
                  <w:szCs w:val="18"/>
                  <w:lang w:val="es-ES"/>
                </w:rPr>
                <w:id w:val="1845973533"/>
                <w:placeholder>
                  <w:docPart w:val="47663CC7475A40FBBD5F06A3B14E27B9"/>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02E070B3" w14:textId="338D111F" w:rsidR="004A037E" w:rsidRPr="00FF4810" w:rsidRDefault="00B23131" w:rsidP="009D24C6">
            <w:pPr>
              <w:tabs>
                <w:tab w:val="left" w:pos="794"/>
              </w:tabs>
              <w:spacing w:before="20" w:after="20"/>
              <w:ind w:right="-57"/>
              <w:rPr>
                <w:sz w:val="18"/>
                <w:szCs w:val="18"/>
                <w:lang w:val="es-ES"/>
              </w:rPr>
            </w:pPr>
            <w:sdt>
              <w:sdtPr>
                <w:rPr>
                  <w:sz w:val="18"/>
                  <w:szCs w:val="18"/>
                  <w:lang w:val="es-ES"/>
                </w:rPr>
                <w:id w:val="1646776890"/>
                <w:placeholder>
                  <w:docPart w:val="B7B8881F8B3242288D1942139D4BAC72"/>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750287D" w14:textId="24B3A7DE" w:rsidR="004A037E" w:rsidRPr="00FF4810" w:rsidRDefault="00B23131" w:rsidP="009D24C6">
            <w:pPr>
              <w:tabs>
                <w:tab w:val="left" w:pos="794"/>
              </w:tabs>
              <w:spacing w:before="20" w:after="20"/>
              <w:rPr>
                <w:sz w:val="18"/>
                <w:szCs w:val="18"/>
                <w:lang w:val="es-ES"/>
              </w:rPr>
            </w:pPr>
            <w:sdt>
              <w:sdtPr>
                <w:rPr>
                  <w:sz w:val="18"/>
                  <w:szCs w:val="18"/>
                  <w:lang w:val="es-ES"/>
                </w:rPr>
                <w:id w:val="-1518529171"/>
                <w:placeholder>
                  <w:docPart w:val="13C1D3309BCC40F4A7A980F691510F1E"/>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26B0143E" w14:textId="77777777" w:rsidTr="006E0294">
        <w:trPr>
          <w:jc w:val="center"/>
        </w:trPr>
        <w:tc>
          <w:tcPr>
            <w:tcW w:w="2473" w:type="dxa"/>
          </w:tcPr>
          <w:p w14:paraId="5DDC529B" w14:textId="777A569E" w:rsidR="004A037E" w:rsidRPr="00FF4810" w:rsidRDefault="00B23131" w:rsidP="009D24C6">
            <w:pPr>
              <w:tabs>
                <w:tab w:val="left" w:pos="794"/>
              </w:tabs>
              <w:spacing w:before="20" w:after="20"/>
              <w:rPr>
                <w:sz w:val="18"/>
                <w:szCs w:val="18"/>
                <w:lang w:val="es-ES"/>
              </w:rPr>
            </w:pPr>
            <w:sdt>
              <w:sdtPr>
                <w:rPr>
                  <w:sz w:val="18"/>
                  <w:szCs w:val="18"/>
                  <w:lang w:val="es-ES"/>
                </w:rPr>
                <w:id w:val="369731014"/>
                <w:placeholder>
                  <w:docPart w:val="711AD146D6904DB7898CC2C12074E643"/>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6859F67F" w14:textId="67082FAC" w:rsidR="004A037E" w:rsidRPr="00FF4810" w:rsidRDefault="00B23131" w:rsidP="009D24C6">
            <w:pPr>
              <w:tabs>
                <w:tab w:val="left" w:pos="794"/>
              </w:tabs>
              <w:spacing w:before="20" w:after="20"/>
              <w:rPr>
                <w:sz w:val="18"/>
                <w:szCs w:val="18"/>
                <w:lang w:val="es-ES"/>
              </w:rPr>
            </w:pPr>
            <w:sdt>
              <w:sdtPr>
                <w:rPr>
                  <w:sz w:val="18"/>
                  <w:szCs w:val="18"/>
                  <w:lang w:val="es-ES"/>
                </w:rPr>
                <w:id w:val="-2064399265"/>
                <w:placeholder>
                  <w:docPart w:val="48EB1A79D0664736B1E742F0A359366D"/>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5E525F72" w14:textId="12F39A5C" w:rsidR="004A037E" w:rsidRPr="00FF4810" w:rsidRDefault="00B23131" w:rsidP="009D24C6">
            <w:pPr>
              <w:tabs>
                <w:tab w:val="left" w:pos="794"/>
              </w:tabs>
              <w:spacing w:before="20" w:after="20"/>
              <w:ind w:right="-57"/>
              <w:rPr>
                <w:sz w:val="18"/>
                <w:szCs w:val="18"/>
                <w:lang w:val="es-ES"/>
              </w:rPr>
            </w:pPr>
            <w:sdt>
              <w:sdtPr>
                <w:rPr>
                  <w:sz w:val="18"/>
                  <w:szCs w:val="18"/>
                  <w:lang w:val="es-ES"/>
                </w:rPr>
                <w:id w:val="882986926"/>
                <w:placeholder>
                  <w:docPart w:val="7154FB57C2B644FB95CAC2AD6F1819F1"/>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1924752E" w14:textId="25848E2A" w:rsidR="004A037E" w:rsidRPr="00FF4810" w:rsidRDefault="00B23131" w:rsidP="009D24C6">
            <w:pPr>
              <w:tabs>
                <w:tab w:val="left" w:pos="794"/>
              </w:tabs>
              <w:spacing w:before="20" w:after="20"/>
              <w:rPr>
                <w:sz w:val="18"/>
                <w:szCs w:val="18"/>
                <w:lang w:val="es-ES"/>
              </w:rPr>
            </w:pPr>
            <w:sdt>
              <w:sdtPr>
                <w:rPr>
                  <w:sz w:val="18"/>
                  <w:szCs w:val="18"/>
                  <w:lang w:val="es-ES"/>
                </w:rPr>
                <w:id w:val="-1013921570"/>
                <w:placeholder>
                  <w:docPart w:val="C958565E9E804FF095B8F8493F121783"/>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2525469E" w14:textId="77777777" w:rsidTr="006E0294">
        <w:trPr>
          <w:jc w:val="center"/>
        </w:trPr>
        <w:tc>
          <w:tcPr>
            <w:tcW w:w="2473" w:type="dxa"/>
          </w:tcPr>
          <w:p w14:paraId="4C0560A5" w14:textId="013CF76A" w:rsidR="004A037E" w:rsidRPr="00FF4810" w:rsidRDefault="00B23131" w:rsidP="009D24C6">
            <w:pPr>
              <w:tabs>
                <w:tab w:val="left" w:pos="794"/>
              </w:tabs>
              <w:spacing w:before="20" w:after="20"/>
              <w:rPr>
                <w:sz w:val="18"/>
                <w:szCs w:val="18"/>
                <w:lang w:val="es-ES"/>
              </w:rPr>
            </w:pPr>
            <w:sdt>
              <w:sdtPr>
                <w:rPr>
                  <w:sz w:val="18"/>
                  <w:szCs w:val="18"/>
                  <w:lang w:val="es-ES"/>
                </w:rPr>
                <w:id w:val="1199813714"/>
                <w:placeholder>
                  <w:docPart w:val="6FA801A7C83343709D2C26AD40BFF190"/>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055976C8" w14:textId="73B2071A" w:rsidR="004A037E" w:rsidRPr="00FF4810" w:rsidRDefault="00B23131" w:rsidP="009D24C6">
            <w:pPr>
              <w:tabs>
                <w:tab w:val="left" w:pos="794"/>
              </w:tabs>
              <w:spacing w:before="20" w:after="20"/>
              <w:rPr>
                <w:sz w:val="18"/>
                <w:szCs w:val="18"/>
                <w:lang w:val="es-ES"/>
              </w:rPr>
            </w:pPr>
            <w:sdt>
              <w:sdtPr>
                <w:rPr>
                  <w:sz w:val="18"/>
                  <w:szCs w:val="18"/>
                  <w:lang w:val="es-ES"/>
                </w:rPr>
                <w:id w:val="1367182287"/>
                <w:placeholder>
                  <w:docPart w:val="163442AF0C9841AFA95E800503FFF13D"/>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542E8C27" w14:textId="6E3B3EC4" w:rsidR="004A037E" w:rsidRPr="00FF4810" w:rsidRDefault="00B23131" w:rsidP="009D24C6">
            <w:pPr>
              <w:tabs>
                <w:tab w:val="left" w:pos="794"/>
              </w:tabs>
              <w:spacing w:before="20" w:after="20"/>
              <w:ind w:right="-57"/>
              <w:rPr>
                <w:sz w:val="18"/>
                <w:szCs w:val="18"/>
                <w:lang w:val="es-ES"/>
              </w:rPr>
            </w:pPr>
            <w:sdt>
              <w:sdtPr>
                <w:rPr>
                  <w:sz w:val="18"/>
                  <w:szCs w:val="18"/>
                  <w:lang w:val="es-ES"/>
                </w:rPr>
                <w:id w:val="410593467"/>
                <w:placeholder>
                  <w:docPart w:val="63067DBD69A2451DBFA7B3995A801FCF"/>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18C3A889" w14:textId="3181D467" w:rsidR="004A037E" w:rsidRPr="00FF4810" w:rsidRDefault="00B23131" w:rsidP="009D24C6">
            <w:pPr>
              <w:tabs>
                <w:tab w:val="left" w:pos="794"/>
              </w:tabs>
              <w:spacing w:before="20" w:after="20"/>
              <w:rPr>
                <w:sz w:val="18"/>
                <w:szCs w:val="18"/>
                <w:lang w:val="es-ES"/>
              </w:rPr>
            </w:pPr>
            <w:sdt>
              <w:sdtPr>
                <w:rPr>
                  <w:sz w:val="18"/>
                  <w:szCs w:val="18"/>
                  <w:lang w:val="es-ES"/>
                </w:rPr>
                <w:id w:val="-1036662001"/>
                <w:placeholder>
                  <w:docPart w:val="640059B0DADA48BB96AED478EDC062D7"/>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0C093D1F" w14:textId="77777777" w:rsidTr="006E0294">
        <w:trPr>
          <w:jc w:val="center"/>
        </w:trPr>
        <w:tc>
          <w:tcPr>
            <w:tcW w:w="2473" w:type="dxa"/>
          </w:tcPr>
          <w:p w14:paraId="2212F3BE" w14:textId="71E3C317" w:rsidR="004A037E" w:rsidRPr="00FF4810" w:rsidRDefault="00B23131" w:rsidP="009D24C6">
            <w:pPr>
              <w:tabs>
                <w:tab w:val="left" w:pos="794"/>
              </w:tabs>
              <w:spacing w:before="20" w:after="20"/>
              <w:rPr>
                <w:sz w:val="18"/>
                <w:szCs w:val="18"/>
                <w:lang w:val="es-ES"/>
              </w:rPr>
            </w:pPr>
            <w:sdt>
              <w:sdtPr>
                <w:rPr>
                  <w:sz w:val="18"/>
                  <w:szCs w:val="18"/>
                  <w:lang w:val="es-ES"/>
                </w:rPr>
                <w:id w:val="1756242307"/>
                <w:placeholder>
                  <w:docPart w:val="2B09A9146D8C4EDF90BA982E1A918F6E"/>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4C1D796B" w14:textId="09C1F210" w:rsidR="004A037E" w:rsidRPr="00FF4810" w:rsidRDefault="00B23131" w:rsidP="009D24C6">
            <w:pPr>
              <w:tabs>
                <w:tab w:val="left" w:pos="794"/>
              </w:tabs>
              <w:spacing w:before="20" w:after="20"/>
              <w:rPr>
                <w:sz w:val="18"/>
                <w:szCs w:val="18"/>
                <w:lang w:val="es-ES"/>
              </w:rPr>
            </w:pPr>
            <w:sdt>
              <w:sdtPr>
                <w:rPr>
                  <w:sz w:val="18"/>
                  <w:szCs w:val="18"/>
                  <w:lang w:val="es-ES"/>
                </w:rPr>
                <w:id w:val="-2135158137"/>
                <w:placeholder>
                  <w:docPart w:val="DFC8B714654E46D9835A6F8DAABB57D0"/>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21C7DCF5" w14:textId="517152CC" w:rsidR="004A037E" w:rsidRPr="00FF4810" w:rsidRDefault="00B23131" w:rsidP="009D24C6">
            <w:pPr>
              <w:tabs>
                <w:tab w:val="left" w:pos="794"/>
              </w:tabs>
              <w:spacing w:before="20" w:after="20"/>
              <w:ind w:right="-57"/>
              <w:rPr>
                <w:sz w:val="18"/>
                <w:szCs w:val="18"/>
                <w:lang w:val="es-ES"/>
              </w:rPr>
            </w:pPr>
            <w:sdt>
              <w:sdtPr>
                <w:rPr>
                  <w:sz w:val="18"/>
                  <w:szCs w:val="18"/>
                  <w:lang w:val="es-ES"/>
                </w:rPr>
                <w:id w:val="-101729714"/>
                <w:placeholder>
                  <w:docPart w:val="DCAAA04F2CB349D599BB21986B2EBE33"/>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0B7469BD" w14:textId="2187D0A2" w:rsidR="004A037E" w:rsidRPr="00FF4810" w:rsidRDefault="00B23131" w:rsidP="009D24C6">
            <w:pPr>
              <w:tabs>
                <w:tab w:val="left" w:pos="794"/>
              </w:tabs>
              <w:spacing w:before="20" w:after="20"/>
              <w:rPr>
                <w:sz w:val="18"/>
                <w:szCs w:val="18"/>
                <w:lang w:val="es-ES"/>
              </w:rPr>
            </w:pPr>
            <w:sdt>
              <w:sdtPr>
                <w:rPr>
                  <w:sz w:val="18"/>
                  <w:szCs w:val="18"/>
                  <w:lang w:val="es-ES"/>
                </w:rPr>
                <w:id w:val="1842195806"/>
                <w:placeholder>
                  <w:docPart w:val="A2BA9994B0944D228D99DCD8AD41FF77"/>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22F51F4" w14:textId="77777777" w:rsidTr="006E0294">
        <w:trPr>
          <w:jc w:val="center"/>
        </w:trPr>
        <w:tc>
          <w:tcPr>
            <w:tcW w:w="2473" w:type="dxa"/>
          </w:tcPr>
          <w:p w14:paraId="597A9059" w14:textId="6D5B290E" w:rsidR="004A037E" w:rsidRPr="00FF4810" w:rsidRDefault="00B23131" w:rsidP="009D24C6">
            <w:pPr>
              <w:tabs>
                <w:tab w:val="left" w:pos="794"/>
              </w:tabs>
              <w:spacing w:before="20" w:after="20"/>
              <w:rPr>
                <w:sz w:val="18"/>
                <w:szCs w:val="18"/>
                <w:lang w:val="es-ES"/>
              </w:rPr>
            </w:pPr>
            <w:sdt>
              <w:sdtPr>
                <w:rPr>
                  <w:sz w:val="18"/>
                  <w:szCs w:val="18"/>
                  <w:lang w:val="es-ES"/>
                </w:rPr>
                <w:id w:val="-1249417898"/>
                <w:placeholder>
                  <w:docPart w:val="DFB3D06824244708ABC67D75442E1D2F"/>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4E00881D" w14:textId="0931E97B" w:rsidR="004A037E" w:rsidRPr="00FF4810" w:rsidRDefault="00B23131" w:rsidP="009D24C6">
            <w:pPr>
              <w:tabs>
                <w:tab w:val="left" w:pos="794"/>
              </w:tabs>
              <w:spacing w:before="20" w:after="20"/>
              <w:rPr>
                <w:sz w:val="18"/>
                <w:szCs w:val="18"/>
                <w:lang w:val="es-ES"/>
              </w:rPr>
            </w:pPr>
            <w:sdt>
              <w:sdtPr>
                <w:rPr>
                  <w:sz w:val="18"/>
                  <w:szCs w:val="18"/>
                  <w:lang w:val="es-ES"/>
                </w:rPr>
                <w:id w:val="306451680"/>
                <w:placeholder>
                  <w:docPart w:val="2858FAD15A3F455EA9267A6A9019E6C1"/>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05729BF4" w14:textId="6BAE5CC4" w:rsidR="004A037E" w:rsidRPr="00FF4810" w:rsidRDefault="00B23131" w:rsidP="009D24C6">
            <w:pPr>
              <w:tabs>
                <w:tab w:val="left" w:pos="794"/>
              </w:tabs>
              <w:spacing w:before="20" w:after="20"/>
              <w:ind w:right="-57"/>
              <w:rPr>
                <w:sz w:val="18"/>
                <w:szCs w:val="18"/>
                <w:lang w:val="es-ES"/>
              </w:rPr>
            </w:pPr>
            <w:sdt>
              <w:sdtPr>
                <w:rPr>
                  <w:sz w:val="18"/>
                  <w:szCs w:val="18"/>
                  <w:lang w:val="es-ES"/>
                </w:rPr>
                <w:id w:val="1973093737"/>
                <w:placeholder>
                  <w:docPart w:val="E7A60867595A42349F06F8E2DE067DE1"/>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Borders>
              <w:bottom w:val="single" w:sz="4" w:space="0" w:color="808080" w:themeColor="background1" w:themeShade="80"/>
            </w:tcBorders>
          </w:tcPr>
          <w:p w14:paraId="18D583D5" w14:textId="4981B7FA" w:rsidR="004A037E" w:rsidRPr="00FF4810" w:rsidRDefault="00B23131" w:rsidP="009D24C6">
            <w:pPr>
              <w:tabs>
                <w:tab w:val="left" w:pos="794"/>
              </w:tabs>
              <w:spacing w:before="20" w:after="20"/>
              <w:rPr>
                <w:sz w:val="18"/>
                <w:szCs w:val="18"/>
                <w:lang w:val="es-ES"/>
              </w:rPr>
            </w:pPr>
            <w:sdt>
              <w:sdtPr>
                <w:rPr>
                  <w:sz w:val="18"/>
                  <w:szCs w:val="18"/>
                  <w:lang w:val="es-ES"/>
                </w:rPr>
                <w:id w:val="-329912480"/>
                <w:placeholder>
                  <w:docPart w:val="25E268BF109F49969F1063B92F4D36A0"/>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6243A6AA" w14:textId="77777777" w:rsidTr="006E0294">
        <w:trPr>
          <w:jc w:val="center"/>
        </w:trPr>
        <w:tc>
          <w:tcPr>
            <w:tcW w:w="2473" w:type="dxa"/>
          </w:tcPr>
          <w:p w14:paraId="7C67D3BB" w14:textId="3DF424A1" w:rsidR="004A037E" w:rsidRPr="00FF4810" w:rsidRDefault="00B23131" w:rsidP="009D24C6">
            <w:pPr>
              <w:tabs>
                <w:tab w:val="left" w:pos="794"/>
              </w:tabs>
              <w:spacing w:before="20" w:after="20"/>
              <w:rPr>
                <w:sz w:val="18"/>
                <w:szCs w:val="18"/>
                <w:lang w:val="es-ES"/>
              </w:rPr>
            </w:pPr>
            <w:sdt>
              <w:sdtPr>
                <w:rPr>
                  <w:sz w:val="18"/>
                  <w:szCs w:val="18"/>
                  <w:lang w:val="es-ES"/>
                </w:rPr>
                <w:id w:val="635145511"/>
                <w:placeholder>
                  <w:docPart w:val="5DF213BD376246D3B8A7AB35E4F1F76B"/>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3632A1D3" w14:textId="4BD3446D" w:rsidR="004A037E" w:rsidRPr="00FF4810" w:rsidRDefault="00B23131" w:rsidP="009D24C6">
            <w:pPr>
              <w:tabs>
                <w:tab w:val="left" w:pos="794"/>
              </w:tabs>
              <w:spacing w:before="20" w:after="20"/>
              <w:rPr>
                <w:sz w:val="18"/>
                <w:szCs w:val="18"/>
                <w:lang w:val="es-ES"/>
              </w:rPr>
            </w:pPr>
            <w:sdt>
              <w:sdtPr>
                <w:rPr>
                  <w:sz w:val="18"/>
                  <w:szCs w:val="18"/>
                  <w:lang w:val="es-ES"/>
                </w:rPr>
                <w:id w:val="-515156206"/>
                <w:placeholder>
                  <w:docPart w:val="33A9887B6E2749D5BAABD8E28390E49E"/>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4F76DCEA" w14:textId="5B1F6CA5" w:rsidR="004A037E" w:rsidRPr="00FF4810" w:rsidRDefault="00B23131" w:rsidP="009D24C6">
            <w:pPr>
              <w:tabs>
                <w:tab w:val="left" w:pos="794"/>
              </w:tabs>
              <w:spacing w:before="20" w:after="20"/>
              <w:ind w:right="-57"/>
              <w:rPr>
                <w:sz w:val="18"/>
                <w:szCs w:val="18"/>
                <w:lang w:val="es-ES"/>
              </w:rPr>
            </w:pPr>
            <w:sdt>
              <w:sdtPr>
                <w:rPr>
                  <w:sz w:val="18"/>
                  <w:szCs w:val="18"/>
                  <w:lang w:val="es-ES"/>
                </w:rPr>
                <w:id w:val="408662079"/>
                <w:placeholder>
                  <w:docPart w:val="1A0EDE5BC18C43D091E925B43473EC62"/>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1E05DEDE" w14:textId="40F87B46" w:rsidR="004A037E" w:rsidRPr="00FF4810" w:rsidRDefault="00B23131" w:rsidP="009D24C6">
            <w:pPr>
              <w:tabs>
                <w:tab w:val="left" w:pos="794"/>
              </w:tabs>
              <w:spacing w:before="20" w:after="20"/>
              <w:rPr>
                <w:sz w:val="18"/>
                <w:szCs w:val="18"/>
                <w:lang w:val="es-ES"/>
              </w:rPr>
            </w:pPr>
            <w:sdt>
              <w:sdtPr>
                <w:rPr>
                  <w:sz w:val="18"/>
                  <w:szCs w:val="18"/>
                  <w:lang w:val="es-ES"/>
                </w:rPr>
                <w:id w:val="428935711"/>
                <w:placeholder>
                  <w:docPart w:val="D94DD0F41CFB42E7B7D994CF3E87F7ED"/>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55EA3F7" w14:textId="77777777" w:rsidTr="006E0294">
        <w:trPr>
          <w:jc w:val="center"/>
        </w:trPr>
        <w:tc>
          <w:tcPr>
            <w:tcW w:w="2473" w:type="dxa"/>
          </w:tcPr>
          <w:p w14:paraId="585DB48D" w14:textId="2BD41E8C" w:rsidR="004A037E" w:rsidRPr="00FF4810" w:rsidRDefault="00B23131" w:rsidP="009D24C6">
            <w:pPr>
              <w:tabs>
                <w:tab w:val="left" w:pos="794"/>
              </w:tabs>
              <w:spacing w:before="20" w:after="20"/>
              <w:rPr>
                <w:sz w:val="18"/>
                <w:szCs w:val="18"/>
                <w:lang w:val="es-ES"/>
              </w:rPr>
            </w:pPr>
            <w:sdt>
              <w:sdtPr>
                <w:rPr>
                  <w:sz w:val="18"/>
                  <w:szCs w:val="18"/>
                  <w:lang w:val="es-ES"/>
                </w:rPr>
                <w:id w:val="440036777"/>
                <w:placeholder>
                  <w:docPart w:val="D45F7EFA1D72413E9B4ABD318602219E"/>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1DE47B89" w14:textId="10DC8AB3" w:rsidR="004A037E" w:rsidRPr="00FF4810" w:rsidRDefault="00B23131" w:rsidP="009D24C6">
            <w:pPr>
              <w:tabs>
                <w:tab w:val="left" w:pos="794"/>
              </w:tabs>
              <w:spacing w:before="20" w:after="20"/>
              <w:rPr>
                <w:sz w:val="18"/>
                <w:szCs w:val="18"/>
                <w:lang w:val="es-ES"/>
              </w:rPr>
            </w:pPr>
            <w:sdt>
              <w:sdtPr>
                <w:rPr>
                  <w:sz w:val="18"/>
                  <w:szCs w:val="18"/>
                  <w:lang w:val="es-ES"/>
                </w:rPr>
                <w:id w:val="284626964"/>
                <w:placeholder>
                  <w:docPart w:val="EC4B6068A63E46718D4C834DCF1919DA"/>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61640957" w14:textId="73BE7B78" w:rsidR="004A037E" w:rsidRPr="00FF4810" w:rsidRDefault="00B23131" w:rsidP="009D24C6">
            <w:pPr>
              <w:tabs>
                <w:tab w:val="left" w:pos="794"/>
              </w:tabs>
              <w:spacing w:before="20" w:after="20"/>
              <w:ind w:right="-57"/>
              <w:rPr>
                <w:sz w:val="18"/>
                <w:szCs w:val="18"/>
                <w:lang w:val="es-ES"/>
              </w:rPr>
            </w:pPr>
            <w:sdt>
              <w:sdtPr>
                <w:rPr>
                  <w:sz w:val="18"/>
                  <w:szCs w:val="18"/>
                  <w:lang w:val="es-ES"/>
                </w:rPr>
                <w:id w:val="1239371432"/>
                <w:placeholder>
                  <w:docPart w:val="7A87F9FA2422419AB9CF65CB27E0FA44"/>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Borders>
              <w:bottom w:val="single" w:sz="4" w:space="0" w:color="808080" w:themeColor="background1" w:themeShade="80"/>
            </w:tcBorders>
          </w:tcPr>
          <w:p w14:paraId="55C72EE3" w14:textId="374FC6A8" w:rsidR="004A037E" w:rsidRPr="00FF4810" w:rsidRDefault="00B23131" w:rsidP="009D24C6">
            <w:pPr>
              <w:tabs>
                <w:tab w:val="left" w:pos="794"/>
              </w:tabs>
              <w:spacing w:before="20" w:after="20"/>
              <w:rPr>
                <w:sz w:val="18"/>
                <w:szCs w:val="18"/>
                <w:lang w:val="es-ES"/>
              </w:rPr>
            </w:pPr>
            <w:sdt>
              <w:sdtPr>
                <w:rPr>
                  <w:sz w:val="18"/>
                  <w:szCs w:val="18"/>
                  <w:lang w:val="es-ES"/>
                </w:rPr>
                <w:id w:val="1511484655"/>
                <w:placeholder>
                  <w:docPart w:val="CF63F60B5F4340858FD5FAC235ED1A55"/>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15528AA" w14:textId="77777777" w:rsidTr="006E0294">
        <w:trPr>
          <w:jc w:val="center"/>
        </w:trPr>
        <w:tc>
          <w:tcPr>
            <w:tcW w:w="2473" w:type="dxa"/>
          </w:tcPr>
          <w:p w14:paraId="2AC50AFB" w14:textId="5E38C732" w:rsidR="004A037E" w:rsidRPr="00FF4810" w:rsidRDefault="00B23131" w:rsidP="009D24C6">
            <w:pPr>
              <w:tabs>
                <w:tab w:val="left" w:pos="794"/>
              </w:tabs>
              <w:spacing w:before="20" w:after="20"/>
              <w:rPr>
                <w:sz w:val="18"/>
                <w:szCs w:val="18"/>
                <w:lang w:val="es-ES"/>
              </w:rPr>
            </w:pPr>
            <w:sdt>
              <w:sdtPr>
                <w:rPr>
                  <w:sz w:val="18"/>
                  <w:szCs w:val="18"/>
                  <w:lang w:val="es-ES"/>
                </w:rPr>
                <w:id w:val="498387502"/>
                <w:placeholder>
                  <w:docPart w:val="854B6053157343B098C903D5E2BDFEC1"/>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64430743" w14:textId="524AEC4C" w:rsidR="004A037E" w:rsidRPr="00FF4810" w:rsidRDefault="00B23131" w:rsidP="009D24C6">
            <w:pPr>
              <w:tabs>
                <w:tab w:val="left" w:pos="794"/>
              </w:tabs>
              <w:spacing w:before="20" w:after="20"/>
              <w:rPr>
                <w:sz w:val="18"/>
                <w:szCs w:val="18"/>
                <w:lang w:val="es-ES"/>
              </w:rPr>
            </w:pPr>
            <w:sdt>
              <w:sdtPr>
                <w:rPr>
                  <w:sz w:val="18"/>
                  <w:szCs w:val="18"/>
                  <w:lang w:val="es-ES"/>
                </w:rPr>
                <w:id w:val="462156243"/>
                <w:placeholder>
                  <w:docPart w:val="0A00D1796BAF4DBEBF08518C244BE7B7"/>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Borders>
              <w:right w:val="single" w:sz="4" w:space="0" w:color="808080" w:themeColor="background1" w:themeShade="80"/>
            </w:tcBorders>
          </w:tcPr>
          <w:p w14:paraId="7A7A8B80" w14:textId="6923DF47" w:rsidR="004A037E" w:rsidRPr="00FF4810" w:rsidRDefault="00B23131" w:rsidP="009D24C6">
            <w:pPr>
              <w:tabs>
                <w:tab w:val="left" w:pos="794"/>
              </w:tabs>
              <w:spacing w:before="20" w:after="20"/>
              <w:ind w:right="-57"/>
              <w:rPr>
                <w:sz w:val="18"/>
                <w:szCs w:val="18"/>
                <w:lang w:val="es-ES"/>
              </w:rPr>
            </w:pPr>
            <w:sdt>
              <w:sdtPr>
                <w:rPr>
                  <w:sz w:val="18"/>
                  <w:szCs w:val="18"/>
                  <w:lang w:val="es-ES"/>
                </w:rPr>
                <w:id w:val="-81372667"/>
                <w:placeholder>
                  <w:docPart w:val="EB6C1669084C4F1090EBA733ACB59AE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46987F" w14:textId="483A8554" w:rsidR="004A037E" w:rsidRPr="00FF4810" w:rsidRDefault="00B23131" w:rsidP="009D24C6">
            <w:pPr>
              <w:tabs>
                <w:tab w:val="left" w:pos="794"/>
              </w:tabs>
              <w:spacing w:before="20" w:after="20"/>
              <w:rPr>
                <w:sz w:val="18"/>
                <w:szCs w:val="18"/>
                <w:lang w:val="es-ES"/>
              </w:rPr>
            </w:pPr>
            <w:sdt>
              <w:sdtPr>
                <w:rPr>
                  <w:sz w:val="18"/>
                  <w:szCs w:val="18"/>
                  <w:lang w:val="es-ES"/>
                </w:rPr>
                <w:id w:val="1728646651"/>
                <w:placeholder>
                  <w:docPart w:val="005DBF04455D47FF89709D77F3B99C45"/>
                </w:placeholder>
                <w:showingPlcHdr/>
              </w:sdtPr>
              <w:sdtEndPr/>
              <w:sdtContent>
                <w:r w:rsidR="004A037E" w:rsidRPr="00FF4810">
                  <w:rPr>
                    <w:rStyle w:val="PlaceholderText"/>
                    <w:color w:val="0070C0"/>
                    <w:sz w:val="18"/>
                    <w:szCs w:val="18"/>
                    <w:lang w:val="es-ES"/>
                  </w:rPr>
                  <w:t>Pulse aquí para escribir texto.</w:t>
                </w:r>
              </w:sdtContent>
            </w:sdt>
          </w:p>
        </w:tc>
      </w:tr>
    </w:tbl>
    <w:p w14:paraId="774296BB" w14:textId="338F2442" w:rsidR="005E30F5" w:rsidRPr="00FF4810" w:rsidRDefault="005E30F5" w:rsidP="002A7408">
      <w:pPr>
        <w:spacing w:after="120"/>
        <w:rPr>
          <w:lang w:val="es-ES"/>
        </w:rPr>
      </w:pPr>
      <w:r w:rsidRPr="00FF4810">
        <w:rPr>
          <w:lang w:val="es-ES"/>
        </w:rPr>
        <w:t>2.3</w:t>
      </w:r>
      <w:r w:rsidR="003900E8" w:rsidRPr="00FF4810">
        <w:rPr>
          <w:lang w:val="es-ES"/>
        </w:rPr>
        <w:tab/>
      </w:r>
      <w:r w:rsidRPr="00FF4810">
        <w:rPr>
          <w:lang w:val="es-ES"/>
        </w:rPr>
        <w:t>Gestión del espectro y tecnologías espaciales</w:t>
      </w:r>
      <w:r w:rsidR="009C3E9C" w:rsidRPr="00FF4810">
        <w:rPr>
          <w:lang w:val="es-ES"/>
        </w:rPr>
        <w:t xml:space="preserve"> (</w:t>
      </w:r>
      <w:r w:rsidR="0036069A" w:rsidRPr="00FF4810">
        <w:rPr>
          <w:lang w:val="es-ES"/>
        </w:rPr>
        <w:t>por ejemplo</w:t>
      </w:r>
      <w:r w:rsidR="009C3E9C" w:rsidRPr="00FF4810">
        <w:rPr>
          <w:lang w:val="es-ES"/>
        </w:rPr>
        <w:t>, plan nacional de frecuencias, política del espectro, hoja de ruta de la 5G, estrategia de comunicaciones espaciales)</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411"/>
        <w:gridCol w:w="2367"/>
        <w:gridCol w:w="2385"/>
      </w:tblGrid>
      <w:tr w:rsidR="005E30F5" w:rsidRPr="00FF4810" w14:paraId="07EFD9EC" w14:textId="77777777" w:rsidTr="006E0294">
        <w:trPr>
          <w:jc w:val="center"/>
        </w:trPr>
        <w:tc>
          <w:tcPr>
            <w:tcW w:w="2473" w:type="dxa"/>
          </w:tcPr>
          <w:p w14:paraId="509D7539" w14:textId="0E8B1313"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408" w:type="dxa"/>
          </w:tcPr>
          <w:p w14:paraId="43A6FE1F"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365" w:type="dxa"/>
          </w:tcPr>
          <w:p w14:paraId="786FD31C" w14:textId="4248B97A"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3900E8" w:rsidRPr="00FF4810">
              <w:rPr>
                <w:sz w:val="18"/>
                <w:szCs w:val="18"/>
                <w:lang w:val="es-ES"/>
              </w:rPr>
              <w:t>w</w:t>
            </w:r>
            <w:r w:rsidRPr="00FF4810">
              <w:rPr>
                <w:sz w:val="18"/>
                <w:szCs w:val="18"/>
                <w:lang w:val="es-ES"/>
              </w:rPr>
              <w:t>eb</w:t>
            </w:r>
          </w:p>
        </w:tc>
        <w:tc>
          <w:tcPr>
            <w:tcW w:w="2383" w:type="dxa"/>
          </w:tcPr>
          <w:p w14:paraId="7502CFEE"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1368C970" w14:textId="77777777" w:rsidTr="006E0294">
        <w:trPr>
          <w:jc w:val="center"/>
        </w:trPr>
        <w:tc>
          <w:tcPr>
            <w:tcW w:w="2473" w:type="dxa"/>
          </w:tcPr>
          <w:p w14:paraId="1787DAF9" w14:textId="0157C2B5" w:rsidR="004A037E" w:rsidRPr="00FF4810" w:rsidRDefault="00B23131" w:rsidP="009D24C6">
            <w:pPr>
              <w:tabs>
                <w:tab w:val="left" w:pos="794"/>
              </w:tabs>
              <w:spacing w:before="20" w:after="20"/>
              <w:rPr>
                <w:sz w:val="18"/>
                <w:szCs w:val="18"/>
                <w:lang w:val="es-ES"/>
              </w:rPr>
            </w:pPr>
            <w:sdt>
              <w:sdtPr>
                <w:rPr>
                  <w:sz w:val="18"/>
                  <w:szCs w:val="18"/>
                  <w:lang w:val="es-ES"/>
                </w:rPr>
                <w:id w:val="736910570"/>
                <w:placeholder>
                  <w:docPart w:val="E0D3C16DEE3A4B9E8985F60CFB908893"/>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51E84AB0" w14:textId="601BCD1B" w:rsidR="004A037E" w:rsidRPr="00FF4810" w:rsidRDefault="00B23131" w:rsidP="009D24C6">
            <w:pPr>
              <w:tabs>
                <w:tab w:val="left" w:pos="794"/>
              </w:tabs>
              <w:spacing w:before="20" w:after="20"/>
              <w:rPr>
                <w:sz w:val="18"/>
                <w:szCs w:val="18"/>
                <w:lang w:val="es-ES"/>
              </w:rPr>
            </w:pPr>
            <w:sdt>
              <w:sdtPr>
                <w:rPr>
                  <w:sz w:val="18"/>
                  <w:szCs w:val="18"/>
                  <w:lang w:val="es-ES"/>
                </w:rPr>
                <w:id w:val="497385725"/>
                <w:placeholder>
                  <w:docPart w:val="8F446F8D33144B49B3ED584C1FE49993"/>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57861FAC" w14:textId="0A900030" w:rsidR="004A037E" w:rsidRPr="00FF4810" w:rsidRDefault="00B23131" w:rsidP="009D24C6">
            <w:pPr>
              <w:tabs>
                <w:tab w:val="left" w:pos="794"/>
              </w:tabs>
              <w:spacing w:before="20" w:after="20"/>
              <w:ind w:right="-57"/>
              <w:rPr>
                <w:sz w:val="18"/>
                <w:szCs w:val="18"/>
                <w:lang w:val="es-ES"/>
              </w:rPr>
            </w:pPr>
            <w:sdt>
              <w:sdtPr>
                <w:rPr>
                  <w:sz w:val="18"/>
                  <w:szCs w:val="18"/>
                  <w:lang w:val="es-ES"/>
                </w:rPr>
                <w:id w:val="1430787102"/>
                <w:placeholder>
                  <w:docPart w:val="465730A52B0F44D38786D85FBD2163F7"/>
                </w:placeholder>
                <w:showingPlcHdr/>
              </w:sdtPr>
              <w:sdtEndPr/>
              <w:sdtContent>
                <w:r w:rsidR="004A037E" w:rsidRPr="00FF4810">
                  <w:rPr>
                    <w:rStyle w:val="PlaceholderText"/>
                    <w:color w:val="0070C0"/>
                    <w:sz w:val="18"/>
                    <w:szCs w:val="18"/>
                    <w:lang w:val="es-ES"/>
                  </w:rPr>
                  <w:t>Pulse aquí para escribir texto.</w:t>
                </w:r>
              </w:sdtContent>
            </w:sdt>
          </w:p>
        </w:tc>
        <w:tc>
          <w:tcPr>
            <w:tcW w:w="2383" w:type="dxa"/>
          </w:tcPr>
          <w:p w14:paraId="4F79EC3D" w14:textId="48732561" w:rsidR="004A037E" w:rsidRPr="00FF4810" w:rsidRDefault="00B23131" w:rsidP="009D24C6">
            <w:pPr>
              <w:tabs>
                <w:tab w:val="left" w:pos="794"/>
              </w:tabs>
              <w:spacing w:before="20" w:after="20"/>
              <w:rPr>
                <w:sz w:val="18"/>
                <w:szCs w:val="18"/>
                <w:lang w:val="es-ES"/>
              </w:rPr>
            </w:pPr>
            <w:sdt>
              <w:sdtPr>
                <w:rPr>
                  <w:sz w:val="18"/>
                  <w:szCs w:val="18"/>
                  <w:lang w:val="es-ES"/>
                </w:rPr>
                <w:id w:val="-1344627121"/>
                <w:placeholder>
                  <w:docPart w:val="42A2DD7A9BB445FAAEA578A0758AB3BF"/>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6C31FDCE" w14:textId="77777777" w:rsidTr="006E0294">
        <w:trPr>
          <w:jc w:val="center"/>
        </w:trPr>
        <w:tc>
          <w:tcPr>
            <w:tcW w:w="2473" w:type="dxa"/>
          </w:tcPr>
          <w:p w14:paraId="36048908" w14:textId="62828E63" w:rsidR="004A037E" w:rsidRPr="00FF4810" w:rsidRDefault="00B23131" w:rsidP="009D24C6">
            <w:pPr>
              <w:tabs>
                <w:tab w:val="left" w:pos="794"/>
              </w:tabs>
              <w:spacing w:before="20" w:after="20"/>
              <w:rPr>
                <w:sz w:val="18"/>
                <w:szCs w:val="18"/>
                <w:lang w:val="es-ES"/>
              </w:rPr>
            </w:pPr>
            <w:sdt>
              <w:sdtPr>
                <w:rPr>
                  <w:sz w:val="18"/>
                  <w:szCs w:val="18"/>
                  <w:lang w:val="es-ES"/>
                </w:rPr>
                <w:id w:val="-22478278"/>
                <w:placeholder>
                  <w:docPart w:val="442DBEAE673146AE9467E324FBDA77F9"/>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6709CC59" w14:textId="7D0C6348" w:rsidR="004A037E" w:rsidRPr="00FF4810" w:rsidRDefault="00B23131" w:rsidP="009D24C6">
            <w:pPr>
              <w:tabs>
                <w:tab w:val="left" w:pos="794"/>
              </w:tabs>
              <w:spacing w:before="20" w:after="20"/>
              <w:rPr>
                <w:sz w:val="18"/>
                <w:szCs w:val="18"/>
                <w:lang w:val="es-ES"/>
              </w:rPr>
            </w:pPr>
            <w:sdt>
              <w:sdtPr>
                <w:rPr>
                  <w:sz w:val="18"/>
                  <w:szCs w:val="18"/>
                  <w:lang w:val="es-ES"/>
                </w:rPr>
                <w:id w:val="855389796"/>
                <w:placeholder>
                  <w:docPart w:val="FB46B46429714D6595BFC7D3D08BF212"/>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7DF1675E" w14:textId="576B0842" w:rsidR="004A037E" w:rsidRPr="00FF4810" w:rsidRDefault="00B23131" w:rsidP="009D24C6">
            <w:pPr>
              <w:tabs>
                <w:tab w:val="left" w:pos="794"/>
              </w:tabs>
              <w:spacing w:before="20" w:after="20"/>
              <w:ind w:right="-57"/>
              <w:rPr>
                <w:sz w:val="18"/>
                <w:szCs w:val="18"/>
                <w:lang w:val="es-ES"/>
              </w:rPr>
            </w:pPr>
            <w:sdt>
              <w:sdtPr>
                <w:rPr>
                  <w:sz w:val="18"/>
                  <w:szCs w:val="18"/>
                  <w:lang w:val="es-ES"/>
                </w:rPr>
                <w:id w:val="1609157626"/>
                <w:placeholder>
                  <w:docPart w:val="8846A4076C344924AA0E3597E60D5368"/>
                </w:placeholder>
                <w:showingPlcHdr/>
              </w:sdtPr>
              <w:sdtEndPr/>
              <w:sdtContent>
                <w:r w:rsidR="004A037E" w:rsidRPr="00FF4810">
                  <w:rPr>
                    <w:rStyle w:val="PlaceholderText"/>
                    <w:color w:val="0070C0"/>
                    <w:sz w:val="18"/>
                    <w:szCs w:val="18"/>
                    <w:lang w:val="es-ES"/>
                  </w:rPr>
                  <w:t>Pulse aquí para escribir texto.</w:t>
                </w:r>
              </w:sdtContent>
            </w:sdt>
          </w:p>
        </w:tc>
        <w:tc>
          <w:tcPr>
            <w:tcW w:w="2383" w:type="dxa"/>
          </w:tcPr>
          <w:p w14:paraId="311776B6" w14:textId="795EA5ED" w:rsidR="004A037E" w:rsidRPr="00FF4810" w:rsidRDefault="00B23131" w:rsidP="009D24C6">
            <w:pPr>
              <w:tabs>
                <w:tab w:val="left" w:pos="794"/>
              </w:tabs>
              <w:spacing w:before="20" w:after="20"/>
              <w:rPr>
                <w:sz w:val="18"/>
                <w:szCs w:val="18"/>
                <w:lang w:val="es-ES"/>
              </w:rPr>
            </w:pPr>
            <w:sdt>
              <w:sdtPr>
                <w:rPr>
                  <w:sz w:val="18"/>
                  <w:szCs w:val="18"/>
                  <w:lang w:val="es-ES"/>
                </w:rPr>
                <w:id w:val="-2007127106"/>
                <w:placeholder>
                  <w:docPart w:val="1EE7C3D37CA74C55B53F848A83B44AC3"/>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EDD7701" w14:textId="77777777" w:rsidTr="006E0294">
        <w:trPr>
          <w:jc w:val="center"/>
        </w:trPr>
        <w:tc>
          <w:tcPr>
            <w:tcW w:w="2473" w:type="dxa"/>
          </w:tcPr>
          <w:p w14:paraId="54E2B1EF" w14:textId="74E404B5" w:rsidR="004A037E" w:rsidRPr="00FF4810" w:rsidRDefault="00B23131" w:rsidP="009D24C6">
            <w:pPr>
              <w:tabs>
                <w:tab w:val="left" w:pos="794"/>
              </w:tabs>
              <w:spacing w:before="20" w:after="20"/>
              <w:rPr>
                <w:sz w:val="18"/>
                <w:szCs w:val="18"/>
                <w:lang w:val="es-ES"/>
              </w:rPr>
            </w:pPr>
            <w:sdt>
              <w:sdtPr>
                <w:rPr>
                  <w:sz w:val="18"/>
                  <w:szCs w:val="18"/>
                  <w:lang w:val="es-ES"/>
                </w:rPr>
                <w:id w:val="364030289"/>
                <w:placeholder>
                  <w:docPart w:val="78DD54385C6B4779AD0BF91722480CB6"/>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17D0FF75" w14:textId="7A29020F" w:rsidR="004A037E" w:rsidRPr="00FF4810" w:rsidRDefault="00B23131" w:rsidP="009D24C6">
            <w:pPr>
              <w:tabs>
                <w:tab w:val="left" w:pos="794"/>
              </w:tabs>
              <w:spacing w:before="20" w:after="20"/>
              <w:rPr>
                <w:sz w:val="18"/>
                <w:szCs w:val="18"/>
                <w:lang w:val="es-ES"/>
              </w:rPr>
            </w:pPr>
            <w:sdt>
              <w:sdtPr>
                <w:rPr>
                  <w:sz w:val="18"/>
                  <w:szCs w:val="18"/>
                  <w:lang w:val="es-ES"/>
                </w:rPr>
                <w:id w:val="1520886502"/>
                <w:placeholder>
                  <w:docPart w:val="5AB82C19AC234BE3B09E26C4CD6227AE"/>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47E4F8FB" w14:textId="7EAD2739" w:rsidR="004A037E" w:rsidRPr="00FF4810" w:rsidRDefault="00B23131" w:rsidP="009D24C6">
            <w:pPr>
              <w:tabs>
                <w:tab w:val="left" w:pos="794"/>
              </w:tabs>
              <w:spacing w:before="20" w:after="20"/>
              <w:ind w:right="-57"/>
              <w:rPr>
                <w:sz w:val="18"/>
                <w:szCs w:val="18"/>
                <w:lang w:val="es-ES"/>
              </w:rPr>
            </w:pPr>
            <w:sdt>
              <w:sdtPr>
                <w:rPr>
                  <w:sz w:val="18"/>
                  <w:szCs w:val="18"/>
                  <w:lang w:val="es-ES"/>
                </w:rPr>
                <w:id w:val="-766925504"/>
                <w:placeholder>
                  <w:docPart w:val="0489E310992F4333863C497AA3C99226"/>
                </w:placeholder>
                <w:showingPlcHdr/>
              </w:sdtPr>
              <w:sdtEndPr/>
              <w:sdtContent>
                <w:r w:rsidR="004A037E" w:rsidRPr="00FF4810">
                  <w:rPr>
                    <w:rStyle w:val="PlaceholderText"/>
                    <w:color w:val="0070C0"/>
                    <w:sz w:val="18"/>
                    <w:szCs w:val="18"/>
                    <w:lang w:val="es-ES"/>
                  </w:rPr>
                  <w:t>Pulse aquí para escribir texto.</w:t>
                </w:r>
              </w:sdtContent>
            </w:sdt>
          </w:p>
        </w:tc>
        <w:tc>
          <w:tcPr>
            <w:tcW w:w="2383" w:type="dxa"/>
          </w:tcPr>
          <w:p w14:paraId="363087FB" w14:textId="7142BBBF" w:rsidR="004A037E" w:rsidRPr="00FF4810" w:rsidRDefault="00B23131" w:rsidP="009D24C6">
            <w:pPr>
              <w:tabs>
                <w:tab w:val="left" w:pos="794"/>
              </w:tabs>
              <w:spacing w:before="20" w:after="20"/>
              <w:rPr>
                <w:sz w:val="18"/>
                <w:szCs w:val="18"/>
                <w:lang w:val="es-ES"/>
              </w:rPr>
            </w:pPr>
            <w:sdt>
              <w:sdtPr>
                <w:rPr>
                  <w:sz w:val="18"/>
                  <w:szCs w:val="18"/>
                  <w:lang w:val="es-ES"/>
                </w:rPr>
                <w:id w:val="644469129"/>
                <w:placeholder>
                  <w:docPart w:val="6CCA436B745144939388C483939D9215"/>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291A197" w14:textId="77777777" w:rsidTr="006E0294">
        <w:trPr>
          <w:jc w:val="center"/>
        </w:trPr>
        <w:tc>
          <w:tcPr>
            <w:tcW w:w="2473" w:type="dxa"/>
          </w:tcPr>
          <w:p w14:paraId="112B64DE" w14:textId="30412FE6" w:rsidR="004A037E" w:rsidRPr="00FF4810" w:rsidRDefault="00B23131" w:rsidP="009D24C6">
            <w:pPr>
              <w:tabs>
                <w:tab w:val="left" w:pos="794"/>
              </w:tabs>
              <w:spacing w:before="20" w:after="20"/>
              <w:rPr>
                <w:sz w:val="18"/>
                <w:szCs w:val="18"/>
                <w:lang w:val="es-ES"/>
              </w:rPr>
            </w:pPr>
            <w:sdt>
              <w:sdtPr>
                <w:rPr>
                  <w:sz w:val="18"/>
                  <w:szCs w:val="18"/>
                  <w:lang w:val="es-ES"/>
                </w:rPr>
                <w:id w:val="1991592516"/>
                <w:placeholder>
                  <w:docPart w:val="E5755C960ECA4D6B8A8BEC1101967B41"/>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48C943BB" w14:textId="249F8097" w:rsidR="004A037E" w:rsidRPr="00FF4810" w:rsidRDefault="00B23131" w:rsidP="009D24C6">
            <w:pPr>
              <w:tabs>
                <w:tab w:val="left" w:pos="794"/>
              </w:tabs>
              <w:spacing w:before="20" w:after="20"/>
              <w:rPr>
                <w:sz w:val="18"/>
                <w:szCs w:val="18"/>
                <w:lang w:val="es-ES"/>
              </w:rPr>
            </w:pPr>
            <w:sdt>
              <w:sdtPr>
                <w:rPr>
                  <w:sz w:val="18"/>
                  <w:szCs w:val="18"/>
                  <w:lang w:val="es-ES"/>
                </w:rPr>
                <w:id w:val="-985460495"/>
                <w:placeholder>
                  <w:docPart w:val="FE90004273FC45EA901DB546189D6BA3"/>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6C3847C7" w14:textId="44F72C72" w:rsidR="004A037E" w:rsidRPr="00FF4810" w:rsidRDefault="00B23131" w:rsidP="009D24C6">
            <w:pPr>
              <w:tabs>
                <w:tab w:val="left" w:pos="794"/>
              </w:tabs>
              <w:spacing w:before="20" w:after="20"/>
              <w:ind w:right="-57"/>
              <w:rPr>
                <w:sz w:val="18"/>
                <w:szCs w:val="18"/>
                <w:lang w:val="es-ES"/>
              </w:rPr>
            </w:pPr>
            <w:sdt>
              <w:sdtPr>
                <w:rPr>
                  <w:sz w:val="18"/>
                  <w:szCs w:val="18"/>
                  <w:lang w:val="es-ES"/>
                </w:rPr>
                <w:id w:val="15585204"/>
                <w:placeholder>
                  <w:docPart w:val="FCC20690538F4E7CBF03F91C06FC0513"/>
                </w:placeholder>
                <w:showingPlcHdr/>
              </w:sdtPr>
              <w:sdtEndPr/>
              <w:sdtContent>
                <w:r w:rsidR="004A037E" w:rsidRPr="00FF4810">
                  <w:rPr>
                    <w:rStyle w:val="PlaceholderText"/>
                    <w:color w:val="0070C0"/>
                    <w:sz w:val="18"/>
                    <w:szCs w:val="18"/>
                    <w:lang w:val="es-ES"/>
                  </w:rPr>
                  <w:t>Pulse aquí para escribir texto.</w:t>
                </w:r>
              </w:sdtContent>
            </w:sdt>
          </w:p>
        </w:tc>
        <w:tc>
          <w:tcPr>
            <w:tcW w:w="2383" w:type="dxa"/>
          </w:tcPr>
          <w:p w14:paraId="46269E3F" w14:textId="47BCD103" w:rsidR="004A037E" w:rsidRPr="00FF4810" w:rsidRDefault="00B23131" w:rsidP="009D24C6">
            <w:pPr>
              <w:tabs>
                <w:tab w:val="left" w:pos="794"/>
              </w:tabs>
              <w:spacing w:before="20" w:after="20"/>
              <w:rPr>
                <w:sz w:val="18"/>
                <w:szCs w:val="18"/>
                <w:lang w:val="es-ES"/>
              </w:rPr>
            </w:pPr>
            <w:sdt>
              <w:sdtPr>
                <w:rPr>
                  <w:sz w:val="18"/>
                  <w:szCs w:val="18"/>
                  <w:lang w:val="es-ES"/>
                </w:rPr>
                <w:id w:val="1419826557"/>
                <w:placeholder>
                  <w:docPart w:val="7E45298724C04DC0A4BC7DB1DAFF2526"/>
                </w:placeholder>
                <w:showingPlcHdr/>
              </w:sdtPr>
              <w:sdtEndPr/>
              <w:sdtContent>
                <w:r w:rsidR="004A037E" w:rsidRPr="00FF4810">
                  <w:rPr>
                    <w:rStyle w:val="PlaceholderText"/>
                    <w:color w:val="0070C0"/>
                    <w:sz w:val="18"/>
                    <w:szCs w:val="18"/>
                    <w:lang w:val="es-ES"/>
                  </w:rPr>
                  <w:t>Pulse aquí para escribir texto.</w:t>
                </w:r>
              </w:sdtContent>
            </w:sdt>
          </w:p>
        </w:tc>
      </w:tr>
    </w:tbl>
    <w:p w14:paraId="32E81300" w14:textId="7D627876" w:rsidR="005E30F5" w:rsidRPr="00FF4810" w:rsidRDefault="005E30F5" w:rsidP="002A7408">
      <w:pPr>
        <w:spacing w:after="120"/>
        <w:rPr>
          <w:lang w:val="es-ES"/>
        </w:rPr>
      </w:pPr>
      <w:r w:rsidRPr="00FF4810">
        <w:rPr>
          <w:lang w:val="es-ES"/>
        </w:rPr>
        <w:t>2.4</w:t>
      </w:r>
      <w:r w:rsidR="003900E8" w:rsidRPr="00FF4810">
        <w:rPr>
          <w:lang w:val="es-ES"/>
        </w:rPr>
        <w:tab/>
      </w:r>
      <w:r w:rsidRPr="00FF4810">
        <w:rPr>
          <w:lang w:val="es-ES"/>
        </w:rPr>
        <w:t>Competencia</w:t>
      </w:r>
      <w:r w:rsidR="009C3E9C" w:rsidRPr="00FF4810">
        <w:rPr>
          <w:lang w:val="es-ES"/>
        </w:rPr>
        <w:t xml:space="preserve"> en los mercados de las telecomunicaciones/TIC y los mercados digitales (</w:t>
      </w:r>
      <w:r w:rsidR="0036069A" w:rsidRPr="00FF4810">
        <w:rPr>
          <w:lang w:val="es-ES"/>
        </w:rPr>
        <w:t xml:space="preserve">por ejemplo, </w:t>
      </w:r>
      <w:r w:rsidR="009C3E9C" w:rsidRPr="00FF4810">
        <w:rPr>
          <w:lang w:val="es-ES"/>
        </w:rPr>
        <w:t>ley de competencia, reglamentos sobre fusiones)</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62"/>
        <w:gridCol w:w="2425"/>
        <w:gridCol w:w="2353"/>
        <w:gridCol w:w="2399"/>
      </w:tblGrid>
      <w:tr w:rsidR="005E30F5" w:rsidRPr="00FF4810" w14:paraId="020EA033" w14:textId="77777777" w:rsidTr="006E0294">
        <w:trPr>
          <w:jc w:val="center"/>
        </w:trPr>
        <w:tc>
          <w:tcPr>
            <w:tcW w:w="2459" w:type="dxa"/>
          </w:tcPr>
          <w:p w14:paraId="0C2DB647" w14:textId="19A1E4E1" w:rsidR="005E30F5" w:rsidRPr="00FF4810" w:rsidRDefault="005E30F5" w:rsidP="00285792">
            <w:pPr>
              <w:keepNext/>
              <w:keepLines/>
              <w:tabs>
                <w:tab w:val="left" w:pos="794"/>
              </w:tabs>
              <w:spacing w:before="40" w:after="40"/>
              <w:jc w:val="center"/>
              <w:rPr>
                <w:sz w:val="18"/>
                <w:szCs w:val="18"/>
                <w:lang w:val="es-ES"/>
              </w:rPr>
            </w:pPr>
            <w:r w:rsidRPr="00FF4810">
              <w:rPr>
                <w:sz w:val="18"/>
                <w:szCs w:val="18"/>
                <w:lang w:val="es-ES"/>
              </w:rPr>
              <w:t>Legislación/reglamentación</w:t>
            </w:r>
          </w:p>
        </w:tc>
        <w:tc>
          <w:tcPr>
            <w:tcW w:w="2422" w:type="dxa"/>
          </w:tcPr>
          <w:p w14:paraId="50B67C03" w14:textId="77777777" w:rsidR="005E30F5" w:rsidRPr="00FF4810" w:rsidRDefault="005E30F5" w:rsidP="00285792">
            <w:pPr>
              <w:keepNext/>
              <w:keepLines/>
              <w:tabs>
                <w:tab w:val="left" w:pos="794"/>
              </w:tabs>
              <w:spacing w:before="40" w:after="40"/>
              <w:jc w:val="center"/>
              <w:rPr>
                <w:sz w:val="18"/>
                <w:szCs w:val="18"/>
                <w:lang w:val="es-ES"/>
              </w:rPr>
            </w:pPr>
            <w:r w:rsidRPr="00FF4810">
              <w:rPr>
                <w:sz w:val="18"/>
                <w:szCs w:val="18"/>
                <w:lang w:val="es-ES"/>
              </w:rPr>
              <w:t>Descripción</w:t>
            </w:r>
          </w:p>
        </w:tc>
        <w:tc>
          <w:tcPr>
            <w:tcW w:w="2351" w:type="dxa"/>
          </w:tcPr>
          <w:p w14:paraId="03C05E1A" w14:textId="3F6CCD36" w:rsidR="005E30F5" w:rsidRPr="00FF4810" w:rsidRDefault="005E30F5" w:rsidP="00285792">
            <w:pPr>
              <w:keepNext/>
              <w:keepLines/>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05E6CB37" w14:textId="77777777" w:rsidR="005E30F5" w:rsidRPr="00FF4810" w:rsidRDefault="005E30F5" w:rsidP="00285792">
            <w:pPr>
              <w:keepNext/>
              <w:keepLines/>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0509A1F3" w14:textId="77777777" w:rsidTr="006E0294">
        <w:trPr>
          <w:jc w:val="center"/>
        </w:trPr>
        <w:tc>
          <w:tcPr>
            <w:tcW w:w="2459" w:type="dxa"/>
          </w:tcPr>
          <w:p w14:paraId="0624863E" w14:textId="7D06AFE2" w:rsidR="004A037E" w:rsidRPr="00FF4810" w:rsidRDefault="00B23131" w:rsidP="00285792">
            <w:pPr>
              <w:keepNext/>
              <w:keepLines/>
              <w:tabs>
                <w:tab w:val="left" w:pos="794"/>
              </w:tabs>
              <w:spacing w:before="20" w:after="20"/>
              <w:rPr>
                <w:sz w:val="18"/>
                <w:szCs w:val="18"/>
                <w:lang w:val="es-ES"/>
              </w:rPr>
            </w:pPr>
            <w:sdt>
              <w:sdtPr>
                <w:rPr>
                  <w:sz w:val="18"/>
                  <w:szCs w:val="18"/>
                  <w:lang w:val="es-ES"/>
                </w:rPr>
                <w:id w:val="-117147396"/>
                <w:placeholder>
                  <w:docPart w:val="478ECD6731654F8DA9DBD9922AA81C54"/>
                </w:placeholder>
                <w:showingPlcHdr/>
              </w:sdtPr>
              <w:sdtEndPr/>
              <w:sdtContent>
                <w:r w:rsidR="004A037E" w:rsidRPr="00FF4810">
                  <w:rPr>
                    <w:rStyle w:val="PlaceholderText"/>
                    <w:color w:val="0070C0"/>
                    <w:sz w:val="18"/>
                    <w:szCs w:val="18"/>
                    <w:lang w:val="es-ES"/>
                  </w:rPr>
                  <w:t>Pulse aquí para escribir texto.</w:t>
                </w:r>
              </w:sdtContent>
            </w:sdt>
          </w:p>
        </w:tc>
        <w:tc>
          <w:tcPr>
            <w:tcW w:w="2422" w:type="dxa"/>
          </w:tcPr>
          <w:p w14:paraId="423EB777" w14:textId="0A25E278" w:rsidR="004A037E" w:rsidRPr="00FF4810" w:rsidRDefault="00B23131" w:rsidP="00285792">
            <w:pPr>
              <w:keepNext/>
              <w:keepLines/>
              <w:tabs>
                <w:tab w:val="left" w:pos="794"/>
              </w:tabs>
              <w:spacing w:before="20" w:after="20"/>
              <w:rPr>
                <w:sz w:val="18"/>
                <w:szCs w:val="18"/>
                <w:lang w:val="es-ES"/>
              </w:rPr>
            </w:pPr>
            <w:sdt>
              <w:sdtPr>
                <w:rPr>
                  <w:sz w:val="18"/>
                  <w:szCs w:val="18"/>
                  <w:lang w:val="es-ES"/>
                </w:rPr>
                <w:id w:val="-293986603"/>
                <w:placeholder>
                  <w:docPart w:val="1479F667529549BE8CEB3654208823E3"/>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7B1130E0" w14:textId="2D035721" w:rsidR="004A037E" w:rsidRPr="00FF4810" w:rsidRDefault="00B23131" w:rsidP="00285792">
            <w:pPr>
              <w:keepNext/>
              <w:keepLines/>
              <w:tabs>
                <w:tab w:val="left" w:pos="794"/>
              </w:tabs>
              <w:spacing w:before="20" w:after="20"/>
              <w:ind w:right="-57"/>
              <w:rPr>
                <w:sz w:val="18"/>
                <w:szCs w:val="18"/>
                <w:lang w:val="es-ES"/>
              </w:rPr>
            </w:pPr>
            <w:sdt>
              <w:sdtPr>
                <w:rPr>
                  <w:sz w:val="18"/>
                  <w:szCs w:val="18"/>
                  <w:lang w:val="es-ES"/>
                </w:rPr>
                <w:id w:val="837122685"/>
                <w:placeholder>
                  <w:docPart w:val="83403F1AD30A47A6BA4F2884EF5FF8E3"/>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D8CFE6E" w14:textId="1098773F" w:rsidR="004A037E" w:rsidRPr="00FF4810" w:rsidRDefault="00B23131" w:rsidP="00285792">
            <w:pPr>
              <w:keepNext/>
              <w:keepLines/>
              <w:tabs>
                <w:tab w:val="left" w:pos="794"/>
              </w:tabs>
              <w:spacing w:before="20" w:after="20"/>
              <w:rPr>
                <w:sz w:val="18"/>
                <w:szCs w:val="18"/>
                <w:lang w:val="es-ES"/>
              </w:rPr>
            </w:pPr>
            <w:sdt>
              <w:sdtPr>
                <w:rPr>
                  <w:sz w:val="18"/>
                  <w:szCs w:val="18"/>
                  <w:lang w:val="es-ES"/>
                </w:rPr>
                <w:id w:val="-804155629"/>
                <w:placeholder>
                  <w:docPart w:val="873D9657B32F45098E58E2A5F384A02E"/>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38C8EBDC" w14:textId="77777777" w:rsidTr="006E0294">
        <w:trPr>
          <w:jc w:val="center"/>
        </w:trPr>
        <w:tc>
          <w:tcPr>
            <w:tcW w:w="2459" w:type="dxa"/>
          </w:tcPr>
          <w:p w14:paraId="5D968E8A" w14:textId="3B9024D9" w:rsidR="004A037E" w:rsidRPr="00FF4810" w:rsidRDefault="00B23131" w:rsidP="00285792">
            <w:pPr>
              <w:keepNext/>
              <w:keepLines/>
              <w:tabs>
                <w:tab w:val="left" w:pos="794"/>
              </w:tabs>
              <w:spacing w:before="20" w:after="20"/>
              <w:rPr>
                <w:sz w:val="18"/>
                <w:szCs w:val="18"/>
                <w:lang w:val="es-ES"/>
              </w:rPr>
            </w:pPr>
            <w:sdt>
              <w:sdtPr>
                <w:rPr>
                  <w:sz w:val="18"/>
                  <w:szCs w:val="18"/>
                  <w:lang w:val="es-ES"/>
                </w:rPr>
                <w:id w:val="-1934899337"/>
                <w:placeholder>
                  <w:docPart w:val="B839CA313D8D40C38A5C0ED9857E2905"/>
                </w:placeholder>
                <w:showingPlcHdr/>
              </w:sdtPr>
              <w:sdtEndPr/>
              <w:sdtContent>
                <w:r w:rsidR="004A037E" w:rsidRPr="00FF4810">
                  <w:rPr>
                    <w:rStyle w:val="PlaceholderText"/>
                    <w:color w:val="0070C0"/>
                    <w:sz w:val="18"/>
                    <w:szCs w:val="18"/>
                    <w:lang w:val="es-ES"/>
                  </w:rPr>
                  <w:t>Pulse aquí para escribir texto.</w:t>
                </w:r>
              </w:sdtContent>
            </w:sdt>
          </w:p>
        </w:tc>
        <w:tc>
          <w:tcPr>
            <w:tcW w:w="2422" w:type="dxa"/>
          </w:tcPr>
          <w:p w14:paraId="73E724DD" w14:textId="42D3751D" w:rsidR="004A037E" w:rsidRPr="00FF4810" w:rsidRDefault="00B23131" w:rsidP="00285792">
            <w:pPr>
              <w:keepNext/>
              <w:keepLines/>
              <w:tabs>
                <w:tab w:val="left" w:pos="794"/>
              </w:tabs>
              <w:spacing w:before="20" w:after="20"/>
              <w:rPr>
                <w:sz w:val="18"/>
                <w:szCs w:val="18"/>
                <w:lang w:val="es-ES"/>
              </w:rPr>
            </w:pPr>
            <w:sdt>
              <w:sdtPr>
                <w:rPr>
                  <w:sz w:val="18"/>
                  <w:szCs w:val="18"/>
                  <w:lang w:val="es-ES"/>
                </w:rPr>
                <w:id w:val="132219158"/>
                <w:placeholder>
                  <w:docPart w:val="5CBF1908787A470DB3943653C239BC0C"/>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057E1F3C" w14:textId="6F4C4D0C" w:rsidR="004A037E" w:rsidRPr="00FF4810" w:rsidRDefault="00B23131" w:rsidP="00285792">
            <w:pPr>
              <w:keepNext/>
              <w:keepLines/>
              <w:tabs>
                <w:tab w:val="left" w:pos="794"/>
              </w:tabs>
              <w:spacing w:before="20" w:after="20"/>
              <w:ind w:right="-57"/>
              <w:rPr>
                <w:sz w:val="18"/>
                <w:szCs w:val="18"/>
                <w:lang w:val="es-ES"/>
              </w:rPr>
            </w:pPr>
            <w:sdt>
              <w:sdtPr>
                <w:rPr>
                  <w:sz w:val="18"/>
                  <w:szCs w:val="18"/>
                  <w:lang w:val="es-ES"/>
                </w:rPr>
                <w:id w:val="670997870"/>
                <w:placeholder>
                  <w:docPart w:val="889C7EFB57914BB09EB3112A0DC23D69"/>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280F878" w14:textId="6C8BACF9" w:rsidR="004A037E" w:rsidRPr="00FF4810" w:rsidRDefault="00B23131" w:rsidP="00285792">
            <w:pPr>
              <w:keepNext/>
              <w:keepLines/>
              <w:tabs>
                <w:tab w:val="left" w:pos="794"/>
              </w:tabs>
              <w:spacing w:before="20" w:after="20"/>
              <w:rPr>
                <w:sz w:val="18"/>
                <w:szCs w:val="18"/>
                <w:lang w:val="es-ES"/>
              </w:rPr>
            </w:pPr>
            <w:sdt>
              <w:sdtPr>
                <w:rPr>
                  <w:sz w:val="18"/>
                  <w:szCs w:val="18"/>
                  <w:lang w:val="es-ES"/>
                </w:rPr>
                <w:id w:val="1221408262"/>
                <w:placeholder>
                  <w:docPart w:val="FB69C0A5DE294532957EE95B60C6DFB2"/>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DCBCBBC" w14:textId="77777777" w:rsidTr="006E0294">
        <w:trPr>
          <w:jc w:val="center"/>
        </w:trPr>
        <w:tc>
          <w:tcPr>
            <w:tcW w:w="2459" w:type="dxa"/>
          </w:tcPr>
          <w:p w14:paraId="0F0D2FB7" w14:textId="468FCD8B" w:rsidR="004A037E" w:rsidRPr="00FF4810" w:rsidRDefault="00B23131" w:rsidP="009D24C6">
            <w:pPr>
              <w:tabs>
                <w:tab w:val="left" w:pos="794"/>
              </w:tabs>
              <w:spacing w:before="20" w:after="20"/>
              <w:rPr>
                <w:sz w:val="18"/>
                <w:szCs w:val="18"/>
                <w:lang w:val="es-ES"/>
              </w:rPr>
            </w:pPr>
            <w:sdt>
              <w:sdtPr>
                <w:rPr>
                  <w:sz w:val="18"/>
                  <w:szCs w:val="18"/>
                  <w:lang w:val="es-ES"/>
                </w:rPr>
                <w:id w:val="1242912496"/>
                <w:placeholder>
                  <w:docPart w:val="823226F0C77D42E4B07A82D680E3A033"/>
                </w:placeholder>
                <w:showingPlcHdr/>
              </w:sdtPr>
              <w:sdtEndPr/>
              <w:sdtContent>
                <w:r w:rsidR="004A037E" w:rsidRPr="00FF4810">
                  <w:rPr>
                    <w:rStyle w:val="PlaceholderText"/>
                    <w:color w:val="0070C0"/>
                    <w:sz w:val="18"/>
                    <w:szCs w:val="18"/>
                    <w:lang w:val="es-ES"/>
                  </w:rPr>
                  <w:t>Pulse aquí para escribir texto.</w:t>
                </w:r>
              </w:sdtContent>
            </w:sdt>
          </w:p>
        </w:tc>
        <w:tc>
          <w:tcPr>
            <w:tcW w:w="2422" w:type="dxa"/>
          </w:tcPr>
          <w:p w14:paraId="07EC3C53" w14:textId="5C15F9A0" w:rsidR="004A037E" w:rsidRPr="00FF4810" w:rsidRDefault="00B23131" w:rsidP="009D24C6">
            <w:pPr>
              <w:tabs>
                <w:tab w:val="left" w:pos="794"/>
              </w:tabs>
              <w:spacing w:before="20" w:after="20"/>
              <w:rPr>
                <w:sz w:val="18"/>
                <w:szCs w:val="18"/>
                <w:lang w:val="es-ES"/>
              </w:rPr>
            </w:pPr>
            <w:sdt>
              <w:sdtPr>
                <w:rPr>
                  <w:sz w:val="18"/>
                  <w:szCs w:val="18"/>
                  <w:lang w:val="es-ES"/>
                </w:rPr>
                <w:id w:val="1122342906"/>
                <w:placeholder>
                  <w:docPart w:val="89B35202E8794217B40518F5DA748B15"/>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0CD30283" w14:textId="29F65B16" w:rsidR="004A037E" w:rsidRPr="00FF4810" w:rsidRDefault="00B23131" w:rsidP="009D24C6">
            <w:pPr>
              <w:tabs>
                <w:tab w:val="left" w:pos="794"/>
              </w:tabs>
              <w:spacing w:before="20" w:after="20"/>
              <w:ind w:right="-57"/>
              <w:rPr>
                <w:sz w:val="18"/>
                <w:szCs w:val="18"/>
                <w:lang w:val="es-ES"/>
              </w:rPr>
            </w:pPr>
            <w:sdt>
              <w:sdtPr>
                <w:rPr>
                  <w:sz w:val="18"/>
                  <w:szCs w:val="18"/>
                  <w:lang w:val="es-ES"/>
                </w:rPr>
                <w:id w:val="-579521355"/>
                <w:placeholder>
                  <w:docPart w:val="4F483B5B96E94432B8EF362D46B2D2F3"/>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16142493" w14:textId="6A5B2EE5" w:rsidR="004A037E" w:rsidRPr="00FF4810" w:rsidRDefault="00B23131" w:rsidP="009D24C6">
            <w:pPr>
              <w:tabs>
                <w:tab w:val="left" w:pos="794"/>
              </w:tabs>
              <w:spacing w:before="20" w:after="20"/>
              <w:rPr>
                <w:sz w:val="18"/>
                <w:szCs w:val="18"/>
                <w:lang w:val="es-ES"/>
              </w:rPr>
            </w:pPr>
            <w:sdt>
              <w:sdtPr>
                <w:rPr>
                  <w:sz w:val="18"/>
                  <w:szCs w:val="18"/>
                  <w:lang w:val="es-ES"/>
                </w:rPr>
                <w:id w:val="1262025393"/>
                <w:placeholder>
                  <w:docPart w:val="8D0A746E0C3E4E10B5CBB255E3C745E1"/>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C1EBD3B" w14:textId="77777777" w:rsidTr="006E0294">
        <w:trPr>
          <w:jc w:val="center"/>
        </w:trPr>
        <w:tc>
          <w:tcPr>
            <w:tcW w:w="2459" w:type="dxa"/>
          </w:tcPr>
          <w:p w14:paraId="2E53A4D8" w14:textId="4D354202" w:rsidR="004A037E" w:rsidRPr="00FF4810" w:rsidRDefault="00B23131" w:rsidP="009D24C6">
            <w:pPr>
              <w:tabs>
                <w:tab w:val="left" w:pos="794"/>
              </w:tabs>
              <w:spacing w:before="20" w:after="20"/>
              <w:rPr>
                <w:sz w:val="18"/>
                <w:szCs w:val="18"/>
                <w:lang w:val="es-ES"/>
              </w:rPr>
            </w:pPr>
            <w:sdt>
              <w:sdtPr>
                <w:rPr>
                  <w:sz w:val="18"/>
                  <w:szCs w:val="18"/>
                  <w:lang w:val="es-ES"/>
                </w:rPr>
                <w:id w:val="446519185"/>
                <w:placeholder>
                  <w:docPart w:val="90D8AD252CC44B9C86816F6D2D79E12D"/>
                </w:placeholder>
                <w:showingPlcHdr/>
              </w:sdtPr>
              <w:sdtEndPr/>
              <w:sdtContent>
                <w:r w:rsidR="004A037E" w:rsidRPr="00FF4810">
                  <w:rPr>
                    <w:rStyle w:val="PlaceholderText"/>
                    <w:color w:val="0070C0"/>
                    <w:sz w:val="18"/>
                    <w:szCs w:val="18"/>
                    <w:lang w:val="es-ES"/>
                  </w:rPr>
                  <w:t>Pulse aquí para escribir texto.</w:t>
                </w:r>
              </w:sdtContent>
            </w:sdt>
          </w:p>
        </w:tc>
        <w:tc>
          <w:tcPr>
            <w:tcW w:w="2422" w:type="dxa"/>
          </w:tcPr>
          <w:p w14:paraId="59E7B920" w14:textId="63FDC43E" w:rsidR="004A037E" w:rsidRPr="00FF4810" w:rsidRDefault="00B23131" w:rsidP="009D24C6">
            <w:pPr>
              <w:tabs>
                <w:tab w:val="left" w:pos="794"/>
              </w:tabs>
              <w:spacing w:before="20" w:after="20"/>
              <w:rPr>
                <w:sz w:val="18"/>
                <w:szCs w:val="18"/>
                <w:lang w:val="es-ES"/>
              </w:rPr>
            </w:pPr>
            <w:sdt>
              <w:sdtPr>
                <w:rPr>
                  <w:sz w:val="18"/>
                  <w:szCs w:val="18"/>
                  <w:lang w:val="es-ES"/>
                </w:rPr>
                <w:id w:val="-842461346"/>
                <w:placeholder>
                  <w:docPart w:val="397F49DB27BC4DF0929866B5206A3E13"/>
                </w:placeholder>
                <w:showingPlcHdr/>
              </w:sdtPr>
              <w:sdtEndPr/>
              <w:sdtContent>
                <w:r w:rsidR="004A037E" w:rsidRPr="00FF4810">
                  <w:rPr>
                    <w:rStyle w:val="PlaceholderText"/>
                    <w:color w:val="0070C0"/>
                    <w:sz w:val="18"/>
                    <w:szCs w:val="18"/>
                    <w:lang w:val="es-ES"/>
                  </w:rPr>
                  <w:t>Pulse aquí para escribir texto.</w:t>
                </w:r>
              </w:sdtContent>
            </w:sdt>
          </w:p>
        </w:tc>
        <w:tc>
          <w:tcPr>
            <w:tcW w:w="2351" w:type="dxa"/>
          </w:tcPr>
          <w:p w14:paraId="29B5E57B" w14:textId="5FD24A44" w:rsidR="004A037E" w:rsidRPr="00FF4810" w:rsidRDefault="00B23131" w:rsidP="009D24C6">
            <w:pPr>
              <w:tabs>
                <w:tab w:val="left" w:pos="794"/>
              </w:tabs>
              <w:spacing w:before="20" w:after="20"/>
              <w:ind w:right="-57"/>
              <w:rPr>
                <w:sz w:val="18"/>
                <w:szCs w:val="18"/>
                <w:lang w:val="es-ES"/>
              </w:rPr>
            </w:pPr>
            <w:sdt>
              <w:sdtPr>
                <w:rPr>
                  <w:sz w:val="18"/>
                  <w:szCs w:val="18"/>
                  <w:lang w:val="es-ES"/>
                </w:rPr>
                <w:id w:val="1886826726"/>
                <w:placeholder>
                  <w:docPart w:val="404EF5248E7748DAAD9B5A88F0A913E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423165E4" w14:textId="17597411" w:rsidR="004A037E" w:rsidRPr="00FF4810" w:rsidRDefault="00B23131" w:rsidP="009D24C6">
            <w:pPr>
              <w:tabs>
                <w:tab w:val="left" w:pos="794"/>
              </w:tabs>
              <w:spacing w:before="20" w:after="20"/>
              <w:rPr>
                <w:sz w:val="18"/>
                <w:szCs w:val="18"/>
                <w:lang w:val="es-ES"/>
              </w:rPr>
            </w:pPr>
            <w:sdt>
              <w:sdtPr>
                <w:rPr>
                  <w:sz w:val="18"/>
                  <w:szCs w:val="18"/>
                  <w:lang w:val="es-ES"/>
                </w:rPr>
                <w:id w:val="-520546023"/>
                <w:placeholder>
                  <w:docPart w:val="081AEFF0A8BD4CD5BA05BE77467FD313"/>
                </w:placeholder>
                <w:showingPlcHdr/>
              </w:sdtPr>
              <w:sdtEndPr/>
              <w:sdtContent>
                <w:r w:rsidR="004A037E" w:rsidRPr="00FF4810">
                  <w:rPr>
                    <w:rStyle w:val="PlaceholderText"/>
                    <w:color w:val="0070C0"/>
                    <w:sz w:val="18"/>
                    <w:szCs w:val="18"/>
                    <w:lang w:val="es-ES"/>
                  </w:rPr>
                  <w:t>Pulse aquí para escribir texto.</w:t>
                </w:r>
              </w:sdtContent>
            </w:sdt>
          </w:p>
        </w:tc>
      </w:tr>
    </w:tbl>
    <w:p w14:paraId="596D362B" w14:textId="50B6704A" w:rsidR="005E30F5" w:rsidRPr="00FF4810" w:rsidRDefault="005E30F5" w:rsidP="002A7408">
      <w:pPr>
        <w:spacing w:after="120"/>
        <w:rPr>
          <w:lang w:val="es-ES"/>
        </w:rPr>
      </w:pPr>
      <w:r w:rsidRPr="00FF4810">
        <w:rPr>
          <w:lang w:val="es-ES"/>
        </w:rPr>
        <w:t>2.5</w:t>
      </w:r>
      <w:r w:rsidR="003900E8" w:rsidRPr="00FF4810">
        <w:rPr>
          <w:lang w:val="es-ES"/>
        </w:rPr>
        <w:tab/>
      </w:r>
      <w:r w:rsidRPr="00FF4810">
        <w:rPr>
          <w:lang w:val="es-ES"/>
        </w:rPr>
        <w:t>Ciberseguridad, protección de datos, protección de la infancia en línea</w:t>
      </w:r>
      <w:r w:rsidR="009C3E9C" w:rsidRPr="00FF4810">
        <w:rPr>
          <w:lang w:val="es-ES"/>
        </w:rPr>
        <w:t xml:space="preserve"> (</w:t>
      </w:r>
      <w:r w:rsidR="0036069A" w:rsidRPr="00FF4810">
        <w:rPr>
          <w:lang w:val="es-ES"/>
        </w:rPr>
        <w:t xml:space="preserve">por ejemplo, </w:t>
      </w:r>
      <w:r w:rsidR="009C3E9C" w:rsidRPr="00FF4810">
        <w:rPr>
          <w:lang w:val="es-ES"/>
        </w:rPr>
        <w:t>estrategia de ciberseguridad nacional, ley de protección de datos, directrices para la regulación de la infancia en línea)</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62"/>
        <w:gridCol w:w="2411"/>
        <w:gridCol w:w="2367"/>
        <w:gridCol w:w="2399"/>
      </w:tblGrid>
      <w:tr w:rsidR="005E30F5" w:rsidRPr="00FF4810" w14:paraId="209A5593" w14:textId="77777777" w:rsidTr="006E0294">
        <w:trPr>
          <w:jc w:val="center"/>
        </w:trPr>
        <w:tc>
          <w:tcPr>
            <w:tcW w:w="2459" w:type="dxa"/>
          </w:tcPr>
          <w:p w14:paraId="4DC3E44A" w14:textId="259C4676"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408" w:type="dxa"/>
          </w:tcPr>
          <w:p w14:paraId="6F19CE76"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365" w:type="dxa"/>
          </w:tcPr>
          <w:p w14:paraId="4C126E11" w14:textId="3B7A372A"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7A155CE9"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42FAF53A" w14:textId="77777777" w:rsidTr="006E0294">
        <w:trPr>
          <w:jc w:val="center"/>
        </w:trPr>
        <w:tc>
          <w:tcPr>
            <w:tcW w:w="2459" w:type="dxa"/>
          </w:tcPr>
          <w:p w14:paraId="5BD1B6DA" w14:textId="086A2551" w:rsidR="004A037E" w:rsidRPr="00FF4810" w:rsidRDefault="00B23131" w:rsidP="009D24C6">
            <w:pPr>
              <w:tabs>
                <w:tab w:val="left" w:pos="794"/>
              </w:tabs>
              <w:spacing w:before="20" w:after="20"/>
              <w:rPr>
                <w:sz w:val="18"/>
                <w:szCs w:val="18"/>
                <w:lang w:val="es-ES"/>
              </w:rPr>
            </w:pPr>
            <w:sdt>
              <w:sdtPr>
                <w:rPr>
                  <w:sz w:val="18"/>
                  <w:szCs w:val="18"/>
                  <w:lang w:val="es-ES"/>
                </w:rPr>
                <w:id w:val="-407230231"/>
                <w:placeholder>
                  <w:docPart w:val="467E7C642B64483EA50651C0F7714FEB"/>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1760A9DB" w14:textId="601E1D41" w:rsidR="004A037E" w:rsidRPr="00FF4810" w:rsidRDefault="00B23131" w:rsidP="009D24C6">
            <w:pPr>
              <w:tabs>
                <w:tab w:val="left" w:pos="794"/>
              </w:tabs>
              <w:spacing w:before="20" w:after="20"/>
              <w:rPr>
                <w:sz w:val="18"/>
                <w:szCs w:val="18"/>
                <w:lang w:val="es-ES"/>
              </w:rPr>
            </w:pPr>
            <w:sdt>
              <w:sdtPr>
                <w:rPr>
                  <w:sz w:val="18"/>
                  <w:szCs w:val="18"/>
                  <w:lang w:val="es-ES"/>
                </w:rPr>
                <w:id w:val="89433527"/>
                <w:placeholder>
                  <w:docPart w:val="626CEB93991740F78AC1859EBC2467A5"/>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7260F62C" w14:textId="556A106D" w:rsidR="004A037E" w:rsidRPr="00FF4810" w:rsidRDefault="00B23131" w:rsidP="009D24C6">
            <w:pPr>
              <w:tabs>
                <w:tab w:val="left" w:pos="794"/>
              </w:tabs>
              <w:spacing w:before="20" w:after="20"/>
              <w:ind w:right="-57"/>
              <w:rPr>
                <w:sz w:val="18"/>
                <w:szCs w:val="18"/>
                <w:lang w:val="es-ES"/>
              </w:rPr>
            </w:pPr>
            <w:sdt>
              <w:sdtPr>
                <w:rPr>
                  <w:sz w:val="18"/>
                  <w:szCs w:val="18"/>
                  <w:lang w:val="es-ES"/>
                </w:rPr>
                <w:id w:val="-1445455734"/>
                <w:placeholder>
                  <w:docPart w:val="3A1E9778163F46D7802A602551067CAE"/>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0CD0D7FE" w14:textId="6A2B2CF1" w:rsidR="004A037E" w:rsidRPr="00FF4810" w:rsidRDefault="00B23131" w:rsidP="009D24C6">
            <w:pPr>
              <w:tabs>
                <w:tab w:val="left" w:pos="794"/>
              </w:tabs>
              <w:spacing w:before="20" w:after="20"/>
              <w:rPr>
                <w:sz w:val="18"/>
                <w:szCs w:val="18"/>
                <w:lang w:val="es-ES"/>
              </w:rPr>
            </w:pPr>
            <w:sdt>
              <w:sdtPr>
                <w:rPr>
                  <w:sz w:val="18"/>
                  <w:szCs w:val="18"/>
                  <w:lang w:val="es-ES"/>
                </w:rPr>
                <w:id w:val="-932114848"/>
                <w:placeholder>
                  <w:docPart w:val="C187DD290A454297A7D6D2252F6CCE5A"/>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98794B1" w14:textId="77777777" w:rsidTr="006E0294">
        <w:trPr>
          <w:jc w:val="center"/>
        </w:trPr>
        <w:tc>
          <w:tcPr>
            <w:tcW w:w="2459" w:type="dxa"/>
          </w:tcPr>
          <w:p w14:paraId="309E96A0" w14:textId="7B196D06" w:rsidR="004A037E" w:rsidRPr="00FF4810" w:rsidRDefault="00B23131" w:rsidP="009D24C6">
            <w:pPr>
              <w:tabs>
                <w:tab w:val="left" w:pos="794"/>
              </w:tabs>
              <w:spacing w:before="20" w:after="20"/>
              <w:rPr>
                <w:sz w:val="18"/>
                <w:szCs w:val="18"/>
                <w:lang w:val="es-ES"/>
              </w:rPr>
            </w:pPr>
            <w:sdt>
              <w:sdtPr>
                <w:rPr>
                  <w:sz w:val="18"/>
                  <w:szCs w:val="18"/>
                  <w:lang w:val="es-ES"/>
                </w:rPr>
                <w:id w:val="-705090976"/>
                <w:placeholder>
                  <w:docPart w:val="863AB8988D1A45DFA0CE722D940EB9AD"/>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4F0548D2" w14:textId="236B06DF" w:rsidR="004A037E" w:rsidRPr="00FF4810" w:rsidRDefault="00B23131" w:rsidP="009D24C6">
            <w:pPr>
              <w:tabs>
                <w:tab w:val="left" w:pos="794"/>
              </w:tabs>
              <w:spacing w:before="20" w:after="20"/>
              <w:rPr>
                <w:sz w:val="18"/>
                <w:szCs w:val="18"/>
                <w:lang w:val="es-ES"/>
              </w:rPr>
            </w:pPr>
            <w:sdt>
              <w:sdtPr>
                <w:rPr>
                  <w:sz w:val="18"/>
                  <w:szCs w:val="18"/>
                  <w:lang w:val="es-ES"/>
                </w:rPr>
                <w:id w:val="-751740081"/>
                <w:placeholder>
                  <w:docPart w:val="FB6EAF01CAD8462190EDF18C5488EDD9"/>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18C7922F" w14:textId="7C367D86" w:rsidR="004A037E" w:rsidRPr="00FF4810" w:rsidRDefault="00B23131" w:rsidP="009D24C6">
            <w:pPr>
              <w:tabs>
                <w:tab w:val="left" w:pos="794"/>
              </w:tabs>
              <w:spacing w:before="20" w:after="20"/>
              <w:ind w:right="-57"/>
              <w:rPr>
                <w:sz w:val="18"/>
                <w:szCs w:val="18"/>
                <w:lang w:val="es-ES"/>
              </w:rPr>
            </w:pPr>
            <w:sdt>
              <w:sdtPr>
                <w:rPr>
                  <w:sz w:val="18"/>
                  <w:szCs w:val="18"/>
                  <w:lang w:val="es-ES"/>
                </w:rPr>
                <w:id w:val="-1286496066"/>
                <w:placeholder>
                  <w:docPart w:val="FEFFC0D7DDB34ADDBAA17A19711BCCC0"/>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B3FCC26" w14:textId="74F9E901" w:rsidR="004A037E" w:rsidRPr="00FF4810" w:rsidRDefault="00B23131" w:rsidP="009D24C6">
            <w:pPr>
              <w:tabs>
                <w:tab w:val="left" w:pos="794"/>
              </w:tabs>
              <w:spacing w:before="20" w:after="20"/>
              <w:rPr>
                <w:sz w:val="18"/>
                <w:szCs w:val="18"/>
                <w:lang w:val="es-ES"/>
              </w:rPr>
            </w:pPr>
            <w:sdt>
              <w:sdtPr>
                <w:rPr>
                  <w:sz w:val="18"/>
                  <w:szCs w:val="18"/>
                  <w:lang w:val="es-ES"/>
                </w:rPr>
                <w:id w:val="339047353"/>
                <w:placeholder>
                  <w:docPart w:val="5CA2D307E1D8469BBD5E6FA7AC531CD5"/>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6ADD01B7" w14:textId="77777777" w:rsidTr="006E0294">
        <w:trPr>
          <w:jc w:val="center"/>
        </w:trPr>
        <w:tc>
          <w:tcPr>
            <w:tcW w:w="2459" w:type="dxa"/>
          </w:tcPr>
          <w:p w14:paraId="015FF756" w14:textId="73198435" w:rsidR="004A037E" w:rsidRPr="00FF4810" w:rsidRDefault="00B23131" w:rsidP="009D24C6">
            <w:pPr>
              <w:tabs>
                <w:tab w:val="left" w:pos="794"/>
              </w:tabs>
              <w:spacing w:before="20" w:after="20"/>
              <w:rPr>
                <w:sz w:val="18"/>
                <w:szCs w:val="18"/>
                <w:lang w:val="es-ES"/>
              </w:rPr>
            </w:pPr>
            <w:sdt>
              <w:sdtPr>
                <w:rPr>
                  <w:sz w:val="18"/>
                  <w:szCs w:val="18"/>
                  <w:lang w:val="es-ES"/>
                </w:rPr>
                <w:id w:val="647178714"/>
                <w:placeholder>
                  <w:docPart w:val="768172DDD5374F2B95538A7C088035A0"/>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59A05816" w14:textId="638970C2" w:rsidR="004A037E" w:rsidRPr="00FF4810" w:rsidRDefault="00B23131" w:rsidP="009D24C6">
            <w:pPr>
              <w:tabs>
                <w:tab w:val="left" w:pos="794"/>
              </w:tabs>
              <w:spacing w:before="20" w:after="20"/>
              <w:rPr>
                <w:sz w:val="18"/>
                <w:szCs w:val="18"/>
                <w:lang w:val="es-ES"/>
              </w:rPr>
            </w:pPr>
            <w:sdt>
              <w:sdtPr>
                <w:rPr>
                  <w:sz w:val="18"/>
                  <w:szCs w:val="18"/>
                  <w:lang w:val="es-ES"/>
                </w:rPr>
                <w:id w:val="1095054900"/>
                <w:placeholder>
                  <w:docPart w:val="68BF903B025144A6B3FB1FBFD8BC74D8"/>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77602685" w14:textId="4F107863" w:rsidR="004A037E" w:rsidRPr="00FF4810" w:rsidRDefault="00B23131" w:rsidP="009D24C6">
            <w:pPr>
              <w:tabs>
                <w:tab w:val="left" w:pos="794"/>
              </w:tabs>
              <w:spacing w:before="20" w:after="20"/>
              <w:ind w:right="-57"/>
              <w:rPr>
                <w:sz w:val="18"/>
                <w:szCs w:val="18"/>
                <w:lang w:val="es-ES"/>
              </w:rPr>
            </w:pPr>
            <w:sdt>
              <w:sdtPr>
                <w:rPr>
                  <w:sz w:val="18"/>
                  <w:szCs w:val="18"/>
                  <w:lang w:val="es-ES"/>
                </w:rPr>
                <w:id w:val="-1533791750"/>
                <w:placeholder>
                  <w:docPart w:val="D29075E026E04F24A90296EC25D2DA6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EB2C283" w14:textId="6AD8C4A3" w:rsidR="004A037E" w:rsidRPr="00FF4810" w:rsidRDefault="00B23131" w:rsidP="009D24C6">
            <w:pPr>
              <w:tabs>
                <w:tab w:val="left" w:pos="794"/>
              </w:tabs>
              <w:spacing w:before="20" w:after="20"/>
              <w:rPr>
                <w:sz w:val="18"/>
                <w:szCs w:val="18"/>
                <w:lang w:val="es-ES"/>
              </w:rPr>
            </w:pPr>
            <w:sdt>
              <w:sdtPr>
                <w:rPr>
                  <w:sz w:val="18"/>
                  <w:szCs w:val="18"/>
                  <w:lang w:val="es-ES"/>
                </w:rPr>
                <w:id w:val="-1997257449"/>
                <w:placeholder>
                  <w:docPart w:val="EF202B2862BF406F92AD412684653294"/>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370770E7" w14:textId="77777777" w:rsidTr="006E0294">
        <w:trPr>
          <w:jc w:val="center"/>
        </w:trPr>
        <w:tc>
          <w:tcPr>
            <w:tcW w:w="2459" w:type="dxa"/>
          </w:tcPr>
          <w:p w14:paraId="3B97B96D" w14:textId="7F9CFA9D" w:rsidR="004A037E" w:rsidRPr="00FF4810" w:rsidRDefault="00B23131" w:rsidP="009D24C6">
            <w:pPr>
              <w:tabs>
                <w:tab w:val="left" w:pos="794"/>
              </w:tabs>
              <w:spacing w:before="20" w:after="20"/>
              <w:rPr>
                <w:sz w:val="18"/>
                <w:szCs w:val="18"/>
                <w:lang w:val="es-ES"/>
              </w:rPr>
            </w:pPr>
            <w:sdt>
              <w:sdtPr>
                <w:rPr>
                  <w:sz w:val="18"/>
                  <w:szCs w:val="18"/>
                  <w:lang w:val="es-ES"/>
                </w:rPr>
                <w:id w:val="1253780525"/>
                <w:placeholder>
                  <w:docPart w:val="450DFC79BB9943E79FE0E5A3EA6CC3A4"/>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46B14C76" w14:textId="25EFAABA" w:rsidR="004A037E" w:rsidRPr="00FF4810" w:rsidRDefault="00B23131" w:rsidP="009D24C6">
            <w:pPr>
              <w:tabs>
                <w:tab w:val="left" w:pos="794"/>
              </w:tabs>
              <w:spacing w:before="20" w:after="20"/>
              <w:rPr>
                <w:sz w:val="18"/>
                <w:szCs w:val="18"/>
                <w:lang w:val="es-ES"/>
              </w:rPr>
            </w:pPr>
            <w:sdt>
              <w:sdtPr>
                <w:rPr>
                  <w:sz w:val="18"/>
                  <w:szCs w:val="18"/>
                  <w:lang w:val="es-ES"/>
                </w:rPr>
                <w:id w:val="-1885470460"/>
                <w:placeholder>
                  <w:docPart w:val="8375C1CA0634412FA5C6F0BC42A29197"/>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1ACF17BF" w14:textId="3438C51E" w:rsidR="004A037E" w:rsidRPr="00FF4810" w:rsidRDefault="00B23131" w:rsidP="009D24C6">
            <w:pPr>
              <w:tabs>
                <w:tab w:val="left" w:pos="794"/>
              </w:tabs>
              <w:spacing w:before="20" w:after="20"/>
              <w:ind w:right="-57"/>
              <w:rPr>
                <w:sz w:val="18"/>
                <w:szCs w:val="18"/>
                <w:lang w:val="es-ES"/>
              </w:rPr>
            </w:pPr>
            <w:sdt>
              <w:sdtPr>
                <w:rPr>
                  <w:sz w:val="18"/>
                  <w:szCs w:val="18"/>
                  <w:lang w:val="es-ES"/>
                </w:rPr>
                <w:id w:val="-1572883025"/>
                <w:placeholder>
                  <w:docPart w:val="666F7B0D2A8F4317AA93FD15FF5960C9"/>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15CEBBCD" w14:textId="5C5F1067" w:rsidR="004A037E" w:rsidRPr="00FF4810" w:rsidRDefault="00B23131" w:rsidP="009D24C6">
            <w:pPr>
              <w:tabs>
                <w:tab w:val="left" w:pos="794"/>
              </w:tabs>
              <w:spacing w:before="20" w:after="20"/>
              <w:rPr>
                <w:sz w:val="18"/>
                <w:szCs w:val="18"/>
                <w:lang w:val="es-ES"/>
              </w:rPr>
            </w:pPr>
            <w:sdt>
              <w:sdtPr>
                <w:rPr>
                  <w:sz w:val="18"/>
                  <w:szCs w:val="18"/>
                  <w:lang w:val="es-ES"/>
                </w:rPr>
                <w:id w:val="76030271"/>
                <w:placeholder>
                  <w:docPart w:val="7AAFE4AF73BD4C109FBAC19C28F0406D"/>
                </w:placeholder>
                <w:showingPlcHdr/>
              </w:sdtPr>
              <w:sdtEndPr/>
              <w:sdtContent>
                <w:r w:rsidR="004A037E" w:rsidRPr="00FF4810">
                  <w:rPr>
                    <w:rStyle w:val="PlaceholderText"/>
                    <w:color w:val="0070C0"/>
                    <w:sz w:val="18"/>
                    <w:szCs w:val="18"/>
                    <w:lang w:val="es-ES"/>
                  </w:rPr>
                  <w:t>Pulse aquí para escribir texto.</w:t>
                </w:r>
              </w:sdtContent>
            </w:sdt>
          </w:p>
        </w:tc>
      </w:tr>
    </w:tbl>
    <w:p w14:paraId="49A48EA1" w14:textId="58B6BD05" w:rsidR="005E30F5" w:rsidRPr="00FF4810" w:rsidRDefault="005E30F5" w:rsidP="002A7408">
      <w:pPr>
        <w:keepNext/>
        <w:keepLines/>
        <w:spacing w:after="120"/>
        <w:rPr>
          <w:lang w:val="es-ES"/>
        </w:rPr>
      </w:pPr>
      <w:r w:rsidRPr="00FF4810">
        <w:rPr>
          <w:lang w:val="es-ES"/>
        </w:rPr>
        <w:t>2.6</w:t>
      </w:r>
      <w:r w:rsidR="003900E8" w:rsidRPr="00FF4810">
        <w:rPr>
          <w:lang w:val="es-ES"/>
        </w:rPr>
        <w:tab/>
      </w:r>
      <w:r w:rsidRPr="00FF4810">
        <w:rPr>
          <w:lang w:val="es-ES"/>
        </w:rPr>
        <w:t>Innovación</w:t>
      </w:r>
      <w:r w:rsidR="009C3E9C" w:rsidRPr="00FF4810">
        <w:rPr>
          <w:lang w:val="es-ES"/>
        </w:rPr>
        <w:t xml:space="preserve"> (</w:t>
      </w:r>
      <w:r w:rsidR="0036069A" w:rsidRPr="00FF4810">
        <w:rPr>
          <w:lang w:val="es-ES"/>
        </w:rPr>
        <w:t xml:space="preserve">por ejemplo, </w:t>
      </w:r>
      <w:r w:rsidR="009C3E9C" w:rsidRPr="00FF4810">
        <w:rPr>
          <w:lang w:val="es-ES"/>
        </w:rPr>
        <w:t>política sobre innovación)</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62"/>
        <w:gridCol w:w="2411"/>
        <w:gridCol w:w="2367"/>
        <w:gridCol w:w="2399"/>
      </w:tblGrid>
      <w:tr w:rsidR="005E30F5" w:rsidRPr="00FF4810" w14:paraId="700C8ACE" w14:textId="77777777" w:rsidTr="006E0294">
        <w:trPr>
          <w:jc w:val="center"/>
        </w:trPr>
        <w:tc>
          <w:tcPr>
            <w:tcW w:w="2459" w:type="dxa"/>
          </w:tcPr>
          <w:p w14:paraId="4900A5C2" w14:textId="6A3D37E8" w:rsidR="005E30F5" w:rsidRPr="00FF4810" w:rsidRDefault="005E30F5" w:rsidP="002A7408">
            <w:pPr>
              <w:keepNext/>
              <w:keepLines/>
              <w:tabs>
                <w:tab w:val="left" w:pos="794"/>
              </w:tabs>
              <w:spacing w:before="40" w:after="40"/>
              <w:jc w:val="center"/>
              <w:rPr>
                <w:sz w:val="18"/>
                <w:szCs w:val="18"/>
                <w:lang w:val="es-ES"/>
              </w:rPr>
            </w:pPr>
            <w:r w:rsidRPr="00FF4810">
              <w:rPr>
                <w:sz w:val="18"/>
                <w:szCs w:val="18"/>
                <w:lang w:val="es-ES"/>
              </w:rPr>
              <w:t>Legislación/reglamentación</w:t>
            </w:r>
          </w:p>
        </w:tc>
        <w:tc>
          <w:tcPr>
            <w:tcW w:w="2408" w:type="dxa"/>
          </w:tcPr>
          <w:p w14:paraId="38E3D333" w14:textId="77777777" w:rsidR="005E30F5" w:rsidRPr="00FF4810" w:rsidRDefault="005E30F5" w:rsidP="002A7408">
            <w:pPr>
              <w:keepNext/>
              <w:keepLines/>
              <w:tabs>
                <w:tab w:val="left" w:pos="794"/>
              </w:tabs>
              <w:spacing w:before="40" w:after="40"/>
              <w:jc w:val="center"/>
              <w:rPr>
                <w:sz w:val="18"/>
                <w:szCs w:val="18"/>
                <w:lang w:val="es-ES"/>
              </w:rPr>
            </w:pPr>
            <w:r w:rsidRPr="00FF4810">
              <w:rPr>
                <w:sz w:val="18"/>
                <w:szCs w:val="18"/>
                <w:lang w:val="es-ES"/>
              </w:rPr>
              <w:t>Descripción</w:t>
            </w:r>
          </w:p>
        </w:tc>
        <w:tc>
          <w:tcPr>
            <w:tcW w:w="2365" w:type="dxa"/>
          </w:tcPr>
          <w:p w14:paraId="172A2F8F" w14:textId="03D047F9" w:rsidR="005E30F5" w:rsidRPr="00FF4810" w:rsidRDefault="005E30F5" w:rsidP="002A7408">
            <w:pPr>
              <w:keepNext/>
              <w:keepLines/>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486F473B" w14:textId="77777777" w:rsidR="005E30F5" w:rsidRPr="00FF4810" w:rsidRDefault="005E30F5" w:rsidP="002A7408">
            <w:pPr>
              <w:keepNext/>
              <w:keepLines/>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5F411DBB" w14:textId="77777777" w:rsidTr="006E0294">
        <w:trPr>
          <w:jc w:val="center"/>
        </w:trPr>
        <w:tc>
          <w:tcPr>
            <w:tcW w:w="2459" w:type="dxa"/>
          </w:tcPr>
          <w:p w14:paraId="2C360204" w14:textId="3B8D7250" w:rsidR="004A037E" w:rsidRPr="00FF4810" w:rsidRDefault="00B23131" w:rsidP="009D24C6">
            <w:pPr>
              <w:tabs>
                <w:tab w:val="left" w:pos="794"/>
              </w:tabs>
              <w:spacing w:before="20" w:after="20"/>
              <w:rPr>
                <w:sz w:val="18"/>
                <w:szCs w:val="18"/>
                <w:lang w:val="es-ES"/>
              </w:rPr>
            </w:pPr>
            <w:sdt>
              <w:sdtPr>
                <w:rPr>
                  <w:sz w:val="18"/>
                  <w:szCs w:val="18"/>
                  <w:lang w:val="es-ES"/>
                </w:rPr>
                <w:id w:val="-709266289"/>
                <w:placeholder>
                  <w:docPart w:val="BDC3C8ED3DD54F70AE75B71010AE4855"/>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2EF80CA0" w14:textId="2711CA13" w:rsidR="004A037E" w:rsidRPr="00FF4810" w:rsidRDefault="00B23131" w:rsidP="009D24C6">
            <w:pPr>
              <w:tabs>
                <w:tab w:val="left" w:pos="794"/>
              </w:tabs>
              <w:spacing w:before="20" w:after="20"/>
              <w:rPr>
                <w:sz w:val="18"/>
                <w:szCs w:val="18"/>
                <w:lang w:val="es-ES"/>
              </w:rPr>
            </w:pPr>
            <w:sdt>
              <w:sdtPr>
                <w:rPr>
                  <w:sz w:val="18"/>
                  <w:szCs w:val="18"/>
                  <w:lang w:val="es-ES"/>
                </w:rPr>
                <w:id w:val="1226177131"/>
                <w:placeholder>
                  <w:docPart w:val="FF3DEC9E9DC440B886B817A0C3762DED"/>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7D09204D" w14:textId="0B965ACB" w:rsidR="004A037E" w:rsidRPr="00FF4810" w:rsidRDefault="00B23131" w:rsidP="009D24C6">
            <w:pPr>
              <w:tabs>
                <w:tab w:val="left" w:pos="794"/>
              </w:tabs>
              <w:spacing w:before="20" w:after="20"/>
              <w:ind w:right="-57"/>
              <w:rPr>
                <w:sz w:val="18"/>
                <w:szCs w:val="18"/>
                <w:lang w:val="es-ES"/>
              </w:rPr>
            </w:pPr>
            <w:sdt>
              <w:sdtPr>
                <w:rPr>
                  <w:sz w:val="18"/>
                  <w:szCs w:val="18"/>
                  <w:lang w:val="es-ES"/>
                </w:rPr>
                <w:id w:val="-1130706690"/>
                <w:placeholder>
                  <w:docPart w:val="26C90B104791443FBB49CD59EFBC4349"/>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6229236E" w14:textId="149F7C8D" w:rsidR="004A037E" w:rsidRPr="00FF4810" w:rsidRDefault="00B23131" w:rsidP="009D24C6">
            <w:pPr>
              <w:tabs>
                <w:tab w:val="left" w:pos="794"/>
              </w:tabs>
              <w:spacing w:before="20" w:after="20"/>
              <w:rPr>
                <w:sz w:val="18"/>
                <w:szCs w:val="18"/>
                <w:lang w:val="es-ES"/>
              </w:rPr>
            </w:pPr>
            <w:sdt>
              <w:sdtPr>
                <w:rPr>
                  <w:sz w:val="18"/>
                  <w:szCs w:val="18"/>
                  <w:lang w:val="es-ES"/>
                </w:rPr>
                <w:id w:val="-1346083957"/>
                <w:placeholder>
                  <w:docPart w:val="DF72F20AEAA444B3A8BF47E4D88AA3F0"/>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C986BA4" w14:textId="77777777" w:rsidTr="006E0294">
        <w:trPr>
          <w:jc w:val="center"/>
        </w:trPr>
        <w:tc>
          <w:tcPr>
            <w:tcW w:w="2459" w:type="dxa"/>
          </w:tcPr>
          <w:p w14:paraId="601E88EA" w14:textId="7E3A4C56" w:rsidR="004A037E" w:rsidRPr="00FF4810" w:rsidRDefault="00B23131" w:rsidP="009D24C6">
            <w:pPr>
              <w:tabs>
                <w:tab w:val="left" w:pos="794"/>
              </w:tabs>
              <w:spacing w:before="20" w:after="20"/>
              <w:rPr>
                <w:sz w:val="18"/>
                <w:szCs w:val="18"/>
                <w:lang w:val="es-ES"/>
              </w:rPr>
            </w:pPr>
            <w:sdt>
              <w:sdtPr>
                <w:rPr>
                  <w:sz w:val="18"/>
                  <w:szCs w:val="18"/>
                  <w:lang w:val="es-ES"/>
                </w:rPr>
                <w:id w:val="-1945609174"/>
                <w:placeholder>
                  <w:docPart w:val="C5B61E57FA1C4323AE80542827327CB0"/>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0E776E20" w14:textId="6E9633C5" w:rsidR="004A037E" w:rsidRPr="00FF4810" w:rsidRDefault="00B23131" w:rsidP="009D24C6">
            <w:pPr>
              <w:tabs>
                <w:tab w:val="left" w:pos="794"/>
              </w:tabs>
              <w:spacing w:before="20" w:after="20"/>
              <w:rPr>
                <w:sz w:val="18"/>
                <w:szCs w:val="18"/>
                <w:lang w:val="es-ES"/>
              </w:rPr>
            </w:pPr>
            <w:sdt>
              <w:sdtPr>
                <w:rPr>
                  <w:sz w:val="18"/>
                  <w:szCs w:val="18"/>
                  <w:lang w:val="es-ES"/>
                </w:rPr>
                <w:id w:val="-1727145584"/>
                <w:placeholder>
                  <w:docPart w:val="0EE6E217F2AE4B65AFC65884D6E27B42"/>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16C8716F" w14:textId="2C4152DA" w:rsidR="004A037E" w:rsidRPr="00FF4810" w:rsidRDefault="00B23131" w:rsidP="009D24C6">
            <w:pPr>
              <w:tabs>
                <w:tab w:val="left" w:pos="794"/>
              </w:tabs>
              <w:spacing w:before="20" w:after="20"/>
              <w:ind w:right="-57"/>
              <w:rPr>
                <w:sz w:val="18"/>
                <w:szCs w:val="18"/>
                <w:lang w:val="es-ES"/>
              </w:rPr>
            </w:pPr>
            <w:sdt>
              <w:sdtPr>
                <w:rPr>
                  <w:sz w:val="18"/>
                  <w:szCs w:val="18"/>
                  <w:lang w:val="es-ES"/>
                </w:rPr>
                <w:id w:val="-97566395"/>
                <w:placeholder>
                  <w:docPart w:val="178A130814BD4C93AB8ABC8AA2AFCA42"/>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22B45E75" w14:textId="0F47E014" w:rsidR="004A037E" w:rsidRPr="00FF4810" w:rsidRDefault="00B23131" w:rsidP="009D24C6">
            <w:pPr>
              <w:tabs>
                <w:tab w:val="left" w:pos="794"/>
              </w:tabs>
              <w:spacing w:before="20" w:after="20"/>
              <w:rPr>
                <w:sz w:val="18"/>
                <w:szCs w:val="18"/>
                <w:lang w:val="es-ES"/>
              </w:rPr>
            </w:pPr>
            <w:sdt>
              <w:sdtPr>
                <w:rPr>
                  <w:sz w:val="18"/>
                  <w:szCs w:val="18"/>
                  <w:lang w:val="es-ES"/>
                </w:rPr>
                <w:id w:val="-112050566"/>
                <w:placeholder>
                  <w:docPart w:val="959B07D356984190B9751CE5EB3FF467"/>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F176F66" w14:textId="77777777" w:rsidTr="006E0294">
        <w:trPr>
          <w:jc w:val="center"/>
        </w:trPr>
        <w:tc>
          <w:tcPr>
            <w:tcW w:w="2459" w:type="dxa"/>
          </w:tcPr>
          <w:p w14:paraId="7E667B2B" w14:textId="77A81645" w:rsidR="004A037E" w:rsidRPr="00FF4810" w:rsidRDefault="00B23131" w:rsidP="009D24C6">
            <w:pPr>
              <w:tabs>
                <w:tab w:val="left" w:pos="794"/>
              </w:tabs>
              <w:spacing w:before="20" w:after="20"/>
              <w:rPr>
                <w:sz w:val="18"/>
                <w:szCs w:val="18"/>
                <w:lang w:val="es-ES"/>
              </w:rPr>
            </w:pPr>
            <w:sdt>
              <w:sdtPr>
                <w:rPr>
                  <w:sz w:val="18"/>
                  <w:szCs w:val="18"/>
                  <w:lang w:val="es-ES"/>
                </w:rPr>
                <w:id w:val="-2141726473"/>
                <w:placeholder>
                  <w:docPart w:val="AAAD93243C704F49B6A0C9A9104BD69A"/>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3C9025EB" w14:textId="5742B921" w:rsidR="004A037E" w:rsidRPr="00FF4810" w:rsidRDefault="00B23131" w:rsidP="009D24C6">
            <w:pPr>
              <w:tabs>
                <w:tab w:val="left" w:pos="794"/>
              </w:tabs>
              <w:spacing w:before="20" w:after="20"/>
              <w:rPr>
                <w:sz w:val="18"/>
                <w:szCs w:val="18"/>
                <w:lang w:val="es-ES"/>
              </w:rPr>
            </w:pPr>
            <w:sdt>
              <w:sdtPr>
                <w:rPr>
                  <w:sz w:val="18"/>
                  <w:szCs w:val="18"/>
                  <w:lang w:val="es-ES"/>
                </w:rPr>
                <w:id w:val="-485635698"/>
                <w:placeholder>
                  <w:docPart w:val="DE604D180B2D42109793CABD2540BF61"/>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010B879C" w14:textId="1D12880E" w:rsidR="004A037E" w:rsidRPr="00FF4810" w:rsidRDefault="00B23131" w:rsidP="009D24C6">
            <w:pPr>
              <w:tabs>
                <w:tab w:val="left" w:pos="794"/>
              </w:tabs>
              <w:spacing w:before="20" w:after="20"/>
              <w:ind w:right="-57"/>
              <w:rPr>
                <w:sz w:val="18"/>
                <w:szCs w:val="18"/>
                <w:lang w:val="es-ES"/>
              </w:rPr>
            </w:pPr>
            <w:sdt>
              <w:sdtPr>
                <w:rPr>
                  <w:sz w:val="18"/>
                  <w:szCs w:val="18"/>
                  <w:lang w:val="es-ES"/>
                </w:rPr>
                <w:id w:val="836034770"/>
                <w:placeholder>
                  <w:docPart w:val="761247FC137749F59433C6DEE835FBC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25E19FB" w14:textId="5F69C45C" w:rsidR="004A037E" w:rsidRPr="00FF4810" w:rsidRDefault="00B23131" w:rsidP="009D24C6">
            <w:pPr>
              <w:tabs>
                <w:tab w:val="left" w:pos="794"/>
              </w:tabs>
              <w:spacing w:before="20" w:after="20"/>
              <w:rPr>
                <w:sz w:val="18"/>
                <w:szCs w:val="18"/>
                <w:lang w:val="es-ES"/>
              </w:rPr>
            </w:pPr>
            <w:sdt>
              <w:sdtPr>
                <w:rPr>
                  <w:sz w:val="18"/>
                  <w:szCs w:val="18"/>
                  <w:lang w:val="es-ES"/>
                </w:rPr>
                <w:id w:val="-1107805594"/>
                <w:placeholder>
                  <w:docPart w:val="9740460EBA2C4BB49FD26D15D9FF227C"/>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247034A" w14:textId="77777777" w:rsidTr="006E0294">
        <w:trPr>
          <w:jc w:val="center"/>
        </w:trPr>
        <w:tc>
          <w:tcPr>
            <w:tcW w:w="2459" w:type="dxa"/>
          </w:tcPr>
          <w:p w14:paraId="211990C2" w14:textId="2C5C6B60" w:rsidR="004A037E" w:rsidRPr="00FF4810" w:rsidRDefault="00B23131" w:rsidP="009D24C6">
            <w:pPr>
              <w:tabs>
                <w:tab w:val="left" w:pos="794"/>
              </w:tabs>
              <w:spacing w:before="20" w:after="20"/>
              <w:rPr>
                <w:sz w:val="18"/>
                <w:szCs w:val="18"/>
                <w:lang w:val="es-ES"/>
              </w:rPr>
            </w:pPr>
            <w:sdt>
              <w:sdtPr>
                <w:rPr>
                  <w:sz w:val="18"/>
                  <w:szCs w:val="18"/>
                  <w:lang w:val="es-ES"/>
                </w:rPr>
                <w:id w:val="-1994476547"/>
                <w:placeholder>
                  <w:docPart w:val="1134F5F78EFA43A08763A26B4B22908D"/>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6CD32576" w14:textId="77D0708B" w:rsidR="004A037E" w:rsidRPr="00FF4810" w:rsidRDefault="00B23131" w:rsidP="009D24C6">
            <w:pPr>
              <w:tabs>
                <w:tab w:val="left" w:pos="794"/>
              </w:tabs>
              <w:spacing w:before="20" w:after="20"/>
              <w:rPr>
                <w:sz w:val="18"/>
                <w:szCs w:val="18"/>
                <w:lang w:val="es-ES"/>
              </w:rPr>
            </w:pPr>
            <w:sdt>
              <w:sdtPr>
                <w:rPr>
                  <w:sz w:val="18"/>
                  <w:szCs w:val="18"/>
                  <w:lang w:val="es-ES"/>
                </w:rPr>
                <w:id w:val="254250583"/>
                <w:placeholder>
                  <w:docPart w:val="824E8BFF84794A4A89B3D1260050C0BB"/>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7B51088A" w14:textId="323A162F" w:rsidR="004A037E" w:rsidRPr="00FF4810" w:rsidRDefault="00B23131" w:rsidP="009D24C6">
            <w:pPr>
              <w:tabs>
                <w:tab w:val="left" w:pos="794"/>
              </w:tabs>
              <w:spacing w:before="20" w:after="20"/>
              <w:ind w:right="-57"/>
              <w:rPr>
                <w:sz w:val="18"/>
                <w:szCs w:val="18"/>
                <w:lang w:val="es-ES"/>
              </w:rPr>
            </w:pPr>
            <w:sdt>
              <w:sdtPr>
                <w:rPr>
                  <w:sz w:val="18"/>
                  <w:szCs w:val="18"/>
                  <w:lang w:val="es-ES"/>
                </w:rPr>
                <w:id w:val="-2123763560"/>
                <w:placeholder>
                  <w:docPart w:val="AC205B91DFDA43528B2606DAEEBAC468"/>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6EC18CE4" w14:textId="13B40765" w:rsidR="004A037E" w:rsidRPr="00FF4810" w:rsidRDefault="00B23131" w:rsidP="009D24C6">
            <w:pPr>
              <w:tabs>
                <w:tab w:val="left" w:pos="794"/>
              </w:tabs>
              <w:spacing w:before="20" w:after="20"/>
              <w:rPr>
                <w:sz w:val="18"/>
                <w:szCs w:val="18"/>
                <w:lang w:val="es-ES"/>
              </w:rPr>
            </w:pPr>
            <w:sdt>
              <w:sdtPr>
                <w:rPr>
                  <w:sz w:val="18"/>
                  <w:szCs w:val="18"/>
                  <w:lang w:val="es-ES"/>
                </w:rPr>
                <w:id w:val="577020008"/>
                <w:placeholder>
                  <w:docPart w:val="290131836C044DE6ADFF274597CE4F00"/>
                </w:placeholder>
                <w:showingPlcHdr/>
              </w:sdtPr>
              <w:sdtEndPr/>
              <w:sdtContent>
                <w:r w:rsidR="004A037E" w:rsidRPr="00FF4810">
                  <w:rPr>
                    <w:rStyle w:val="PlaceholderText"/>
                    <w:color w:val="0070C0"/>
                    <w:sz w:val="18"/>
                    <w:szCs w:val="18"/>
                    <w:lang w:val="es-ES"/>
                  </w:rPr>
                  <w:t>Pulse aquí para escribir texto.</w:t>
                </w:r>
              </w:sdtContent>
            </w:sdt>
          </w:p>
        </w:tc>
      </w:tr>
    </w:tbl>
    <w:p w14:paraId="7D042B7D" w14:textId="750DF08D" w:rsidR="005E30F5" w:rsidRPr="00FF4810" w:rsidRDefault="005E30F5" w:rsidP="002A7408">
      <w:pPr>
        <w:spacing w:after="120"/>
        <w:rPr>
          <w:lang w:val="es-ES"/>
        </w:rPr>
      </w:pPr>
      <w:r w:rsidRPr="00FF4810">
        <w:rPr>
          <w:lang w:val="es-ES"/>
        </w:rPr>
        <w:t>2.7</w:t>
      </w:r>
      <w:r w:rsidR="003900E8" w:rsidRPr="00FF4810">
        <w:rPr>
          <w:lang w:val="es-ES"/>
        </w:rPr>
        <w:tab/>
      </w:r>
      <w:r w:rsidRPr="00FF4810">
        <w:rPr>
          <w:lang w:val="es-ES"/>
        </w:rPr>
        <w:t>Políticas industriales y empresariales (</w:t>
      </w:r>
      <w:r w:rsidR="0036069A" w:rsidRPr="00FF4810">
        <w:rPr>
          <w:lang w:val="es-ES"/>
        </w:rPr>
        <w:t xml:space="preserve">por ejemplo, </w:t>
      </w:r>
      <w:r w:rsidR="009C3E9C" w:rsidRPr="00FF4810">
        <w:rPr>
          <w:lang w:val="es-ES"/>
        </w:rPr>
        <w:t xml:space="preserve">sobre ciudades inteligentes, Industria 4.0, ciberagricultura, robótica/automatización, </w:t>
      </w:r>
      <w:r w:rsidR="00E269FC" w:rsidRPr="00FF4810">
        <w:rPr>
          <w:lang w:val="es-ES"/>
        </w:rPr>
        <w:t>pymes</w:t>
      </w:r>
      <w:r w:rsidR="00592400" w:rsidRPr="00FF4810">
        <w:rPr>
          <w:lang w:val="es-ES"/>
        </w:rPr>
        <w:t>/</w:t>
      </w:r>
      <w:r w:rsidR="00E269FC" w:rsidRPr="00FF4810">
        <w:rPr>
          <w:lang w:val="es-ES"/>
        </w:rPr>
        <w:t>mipymes</w:t>
      </w:r>
      <w:r w:rsidR="00592400" w:rsidRPr="00FF4810">
        <w:rPr>
          <w:lang w:val="es-ES"/>
        </w:rPr>
        <w:t>/</w:t>
      </w:r>
      <w:r w:rsidRPr="00FF4810">
        <w:rPr>
          <w:lang w:val="es-ES"/>
        </w:rPr>
        <w:t>nuevas empresas tecnológicas)</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62"/>
        <w:gridCol w:w="2411"/>
        <w:gridCol w:w="2367"/>
        <w:gridCol w:w="2399"/>
      </w:tblGrid>
      <w:tr w:rsidR="005E30F5" w:rsidRPr="00FF4810" w14:paraId="66464301" w14:textId="77777777" w:rsidTr="006E0294">
        <w:trPr>
          <w:jc w:val="center"/>
        </w:trPr>
        <w:tc>
          <w:tcPr>
            <w:tcW w:w="2459" w:type="dxa"/>
          </w:tcPr>
          <w:p w14:paraId="24055E83" w14:textId="5602708A"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408" w:type="dxa"/>
          </w:tcPr>
          <w:p w14:paraId="7D07840E"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365" w:type="dxa"/>
          </w:tcPr>
          <w:p w14:paraId="2461FD55" w14:textId="55097BC2"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5E405D40"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1933BA2B" w14:textId="77777777" w:rsidTr="006E0294">
        <w:trPr>
          <w:jc w:val="center"/>
        </w:trPr>
        <w:tc>
          <w:tcPr>
            <w:tcW w:w="2459" w:type="dxa"/>
          </w:tcPr>
          <w:p w14:paraId="308566A4" w14:textId="7D97E1E4" w:rsidR="004A037E" w:rsidRPr="00FF4810" w:rsidRDefault="00B23131" w:rsidP="009D24C6">
            <w:pPr>
              <w:tabs>
                <w:tab w:val="left" w:pos="794"/>
              </w:tabs>
              <w:spacing w:before="20" w:after="20"/>
              <w:rPr>
                <w:sz w:val="18"/>
                <w:szCs w:val="18"/>
                <w:lang w:val="es-ES"/>
              </w:rPr>
            </w:pPr>
            <w:sdt>
              <w:sdtPr>
                <w:rPr>
                  <w:sz w:val="18"/>
                  <w:szCs w:val="18"/>
                  <w:lang w:val="es-ES"/>
                </w:rPr>
                <w:id w:val="1524428455"/>
                <w:placeholder>
                  <w:docPart w:val="E24A0B7112E84EDE9A62C9CF7C97151B"/>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08BF5CED" w14:textId="22D09C70" w:rsidR="004A037E" w:rsidRPr="00FF4810" w:rsidRDefault="00B23131" w:rsidP="009D24C6">
            <w:pPr>
              <w:tabs>
                <w:tab w:val="left" w:pos="794"/>
              </w:tabs>
              <w:spacing w:before="20" w:after="20"/>
              <w:rPr>
                <w:sz w:val="18"/>
                <w:szCs w:val="18"/>
                <w:lang w:val="es-ES"/>
              </w:rPr>
            </w:pPr>
            <w:sdt>
              <w:sdtPr>
                <w:rPr>
                  <w:sz w:val="18"/>
                  <w:szCs w:val="18"/>
                  <w:lang w:val="es-ES"/>
                </w:rPr>
                <w:id w:val="-1368916663"/>
                <w:placeholder>
                  <w:docPart w:val="3CDCEC67F2FB43958B2C74A2EE497A7F"/>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305C9E2E" w14:textId="28E41E2E" w:rsidR="004A037E" w:rsidRPr="00FF4810" w:rsidRDefault="00B23131" w:rsidP="009D24C6">
            <w:pPr>
              <w:tabs>
                <w:tab w:val="left" w:pos="794"/>
              </w:tabs>
              <w:spacing w:before="20" w:after="20"/>
              <w:ind w:right="-57"/>
              <w:rPr>
                <w:sz w:val="18"/>
                <w:szCs w:val="18"/>
                <w:lang w:val="es-ES"/>
              </w:rPr>
            </w:pPr>
            <w:sdt>
              <w:sdtPr>
                <w:rPr>
                  <w:sz w:val="18"/>
                  <w:szCs w:val="18"/>
                  <w:lang w:val="es-ES"/>
                </w:rPr>
                <w:id w:val="-1052849914"/>
                <w:placeholder>
                  <w:docPart w:val="B53C12ED77B94C1D931B8AE85E7D70E9"/>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6C2D1962" w14:textId="3E11774D" w:rsidR="004A037E" w:rsidRPr="00FF4810" w:rsidRDefault="00B23131" w:rsidP="009D24C6">
            <w:pPr>
              <w:tabs>
                <w:tab w:val="left" w:pos="794"/>
              </w:tabs>
              <w:spacing w:before="20" w:after="20"/>
              <w:rPr>
                <w:sz w:val="18"/>
                <w:szCs w:val="18"/>
                <w:lang w:val="es-ES"/>
              </w:rPr>
            </w:pPr>
            <w:sdt>
              <w:sdtPr>
                <w:rPr>
                  <w:sz w:val="18"/>
                  <w:szCs w:val="18"/>
                  <w:lang w:val="es-ES"/>
                </w:rPr>
                <w:id w:val="-1922864376"/>
                <w:placeholder>
                  <w:docPart w:val="DA43AA622324412FA782079CC8C15E4C"/>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26BC2A5F" w14:textId="77777777" w:rsidTr="006E0294">
        <w:trPr>
          <w:jc w:val="center"/>
        </w:trPr>
        <w:tc>
          <w:tcPr>
            <w:tcW w:w="2459" w:type="dxa"/>
          </w:tcPr>
          <w:p w14:paraId="7079B6F2" w14:textId="51BCBFE5" w:rsidR="004A037E" w:rsidRPr="00FF4810" w:rsidRDefault="00B23131" w:rsidP="009D24C6">
            <w:pPr>
              <w:tabs>
                <w:tab w:val="left" w:pos="794"/>
              </w:tabs>
              <w:spacing w:before="20" w:after="20"/>
              <w:rPr>
                <w:sz w:val="18"/>
                <w:szCs w:val="18"/>
                <w:lang w:val="es-ES"/>
              </w:rPr>
            </w:pPr>
            <w:sdt>
              <w:sdtPr>
                <w:rPr>
                  <w:sz w:val="18"/>
                  <w:szCs w:val="18"/>
                  <w:lang w:val="es-ES"/>
                </w:rPr>
                <w:id w:val="-413482017"/>
                <w:placeholder>
                  <w:docPart w:val="A575886D89604F63947DA758605D687E"/>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086C4C04" w14:textId="15F1FC9E" w:rsidR="004A037E" w:rsidRPr="00FF4810" w:rsidRDefault="00B23131" w:rsidP="009D24C6">
            <w:pPr>
              <w:tabs>
                <w:tab w:val="left" w:pos="794"/>
              </w:tabs>
              <w:spacing w:before="20" w:after="20"/>
              <w:rPr>
                <w:sz w:val="18"/>
                <w:szCs w:val="18"/>
                <w:lang w:val="es-ES"/>
              </w:rPr>
            </w:pPr>
            <w:sdt>
              <w:sdtPr>
                <w:rPr>
                  <w:sz w:val="18"/>
                  <w:szCs w:val="18"/>
                  <w:lang w:val="es-ES"/>
                </w:rPr>
                <w:id w:val="-436132799"/>
                <w:placeholder>
                  <w:docPart w:val="F1A358A2192A42B2A63DE45ACDDCF0B0"/>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3DACF0B9" w14:textId="54926816" w:rsidR="004A037E" w:rsidRPr="00FF4810" w:rsidRDefault="00B23131" w:rsidP="009D24C6">
            <w:pPr>
              <w:tabs>
                <w:tab w:val="left" w:pos="794"/>
              </w:tabs>
              <w:spacing w:before="20" w:after="20"/>
              <w:ind w:right="-57"/>
              <w:rPr>
                <w:sz w:val="18"/>
                <w:szCs w:val="18"/>
                <w:lang w:val="es-ES"/>
              </w:rPr>
            </w:pPr>
            <w:sdt>
              <w:sdtPr>
                <w:rPr>
                  <w:sz w:val="18"/>
                  <w:szCs w:val="18"/>
                  <w:lang w:val="es-ES"/>
                </w:rPr>
                <w:id w:val="442734072"/>
                <w:placeholder>
                  <w:docPart w:val="57585AA7268D426A8072A0B8AD6C26C8"/>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2E9BB6AF" w14:textId="50620726" w:rsidR="004A037E" w:rsidRPr="00FF4810" w:rsidRDefault="00B23131" w:rsidP="009D24C6">
            <w:pPr>
              <w:tabs>
                <w:tab w:val="left" w:pos="794"/>
              </w:tabs>
              <w:spacing w:before="20" w:after="20"/>
              <w:rPr>
                <w:sz w:val="18"/>
                <w:szCs w:val="18"/>
                <w:lang w:val="es-ES"/>
              </w:rPr>
            </w:pPr>
            <w:sdt>
              <w:sdtPr>
                <w:rPr>
                  <w:sz w:val="18"/>
                  <w:szCs w:val="18"/>
                  <w:lang w:val="es-ES"/>
                </w:rPr>
                <w:id w:val="342284800"/>
                <w:placeholder>
                  <w:docPart w:val="6A4B8F6CC3114E969ADAEDCD1D67A7A2"/>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85EFAEE" w14:textId="77777777" w:rsidTr="006E0294">
        <w:trPr>
          <w:jc w:val="center"/>
        </w:trPr>
        <w:tc>
          <w:tcPr>
            <w:tcW w:w="2459" w:type="dxa"/>
          </w:tcPr>
          <w:p w14:paraId="1BB24D57" w14:textId="4875B617" w:rsidR="004A037E" w:rsidRPr="00FF4810" w:rsidRDefault="00B23131" w:rsidP="009D24C6">
            <w:pPr>
              <w:tabs>
                <w:tab w:val="left" w:pos="794"/>
              </w:tabs>
              <w:spacing w:before="20" w:after="20"/>
              <w:rPr>
                <w:sz w:val="18"/>
                <w:szCs w:val="18"/>
                <w:lang w:val="es-ES"/>
              </w:rPr>
            </w:pPr>
            <w:sdt>
              <w:sdtPr>
                <w:rPr>
                  <w:sz w:val="18"/>
                  <w:szCs w:val="18"/>
                  <w:lang w:val="es-ES"/>
                </w:rPr>
                <w:id w:val="422379294"/>
                <w:placeholder>
                  <w:docPart w:val="C2C2541EA92A4D6FA85CA17D8BC54033"/>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224DB961" w14:textId="31449737" w:rsidR="004A037E" w:rsidRPr="00FF4810" w:rsidRDefault="00B23131" w:rsidP="009D24C6">
            <w:pPr>
              <w:tabs>
                <w:tab w:val="left" w:pos="794"/>
              </w:tabs>
              <w:spacing w:before="20" w:after="20"/>
              <w:rPr>
                <w:sz w:val="18"/>
                <w:szCs w:val="18"/>
                <w:lang w:val="es-ES"/>
              </w:rPr>
            </w:pPr>
            <w:sdt>
              <w:sdtPr>
                <w:rPr>
                  <w:sz w:val="18"/>
                  <w:szCs w:val="18"/>
                  <w:lang w:val="es-ES"/>
                </w:rPr>
                <w:id w:val="-680582638"/>
                <w:placeholder>
                  <w:docPart w:val="DDD78235C2B64D7D9FAFB2BEEE9CE083"/>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1ACD8F9D" w14:textId="5A4F8F96" w:rsidR="004A037E" w:rsidRPr="00FF4810" w:rsidRDefault="00B23131" w:rsidP="009D24C6">
            <w:pPr>
              <w:tabs>
                <w:tab w:val="left" w:pos="794"/>
              </w:tabs>
              <w:spacing w:before="20" w:after="20"/>
              <w:ind w:right="-57"/>
              <w:rPr>
                <w:sz w:val="18"/>
                <w:szCs w:val="18"/>
                <w:lang w:val="es-ES"/>
              </w:rPr>
            </w:pPr>
            <w:sdt>
              <w:sdtPr>
                <w:rPr>
                  <w:sz w:val="18"/>
                  <w:szCs w:val="18"/>
                  <w:lang w:val="es-ES"/>
                </w:rPr>
                <w:id w:val="304283436"/>
                <w:placeholder>
                  <w:docPart w:val="4970AB13E49945798C8443476F37D785"/>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B0B378D" w14:textId="6EA8F74E" w:rsidR="004A037E" w:rsidRPr="00FF4810" w:rsidRDefault="00B23131" w:rsidP="009D24C6">
            <w:pPr>
              <w:tabs>
                <w:tab w:val="left" w:pos="794"/>
              </w:tabs>
              <w:spacing w:before="20" w:after="20"/>
              <w:rPr>
                <w:sz w:val="18"/>
                <w:szCs w:val="18"/>
                <w:lang w:val="es-ES"/>
              </w:rPr>
            </w:pPr>
            <w:sdt>
              <w:sdtPr>
                <w:rPr>
                  <w:sz w:val="18"/>
                  <w:szCs w:val="18"/>
                  <w:lang w:val="es-ES"/>
                </w:rPr>
                <w:id w:val="246548885"/>
                <w:placeholder>
                  <w:docPart w:val="90E4115B9F5F4A36847A8E476E57A49F"/>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AD07EBD" w14:textId="77777777" w:rsidTr="006E0294">
        <w:trPr>
          <w:jc w:val="center"/>
        </w:trPr>
        <w:tc>
          <w:tcPr>
            <w:tcW w:w="2459" w:type="dxa"/>
          </w:tcPr>
          <w:p w14:paraId="4ECD6D14" w14:textId="3929A5CD" w:rsidR="004A037E" w:rsidRPr="00FF4810" w:rsidRDefault="00B23131" w:rsidP="009D24C6">
            <w:pPr>
              <w:tabs>
                <w:tab w:val="left" w:pos="794"/>
              </w:tabs>
              <w:spacing w:before="20" w:after="20"/>
              <w:rPr>
                <w:sz w:val="18"/>
                <w:szCs w:val="18"/>
                <w:lang w:val="es-ES"/>
              </w:rPr>
            </w:pPr>
            <w:sdt>
              <w:sdtPr>
                <w:rPr>
                  <w:sz w:val="18"/>
                  <w:szCs w:val="18"/>
                  <w:lang w:val="es-ES"/>
                </w:rPr>
                <w:id w:val="-2013606585"/>
                <w:placeholder>
                  <w:docPart w:val="B3168445BB074F10A4EC2435E3257D06"/>
                </w:placeholder>
                <w:showingPlcHdr/>
              </w:sdtPr>
              <w:sdtEndPr/>
              <w:sdtContent>
                <w:r w:rsidR="004A037E" w:rsidRPr="00FF4810">
                  <w:rPr>
                    <w:rStyle w:val="PlaceholderText"/>
                    <w:color w:val="0070C0"/>
                    <w:sz w:val="18"/>
                    <w:szCs w:val="18"/>
                    <w:lang w:val="es-ES"/>
                  </w:rPr>
                  <w:t>Pulse aquí para escribir texto.</w:t>
                </w:r>
              </w:sdtContent>
            </w:sdt>
          </w:p>
        </w:tc>
        <w:tc>
          <w:tcPr>
            <w:tcW w:w="2408" w:type="dxa"/>
          </w:tcPr>
          <w:p w14:paraId="39DE7255" w14:textId="29F5A136" w:rsidR="004A037E" w:rsidRPr="00FF4810" w:rsidRDefault="00B23131" w:rsidP="009D24C6">
            <w:pPr>
              <w:tabs>
                <w:tab w:val="left" w:pos="794"/>
              </w:tabs>
              <w:spacing w:before="20" w:after="20"/>
              <w:rPr>
                <w:sz w:val="18"/>
                <w:szCs w:val="18"/>
                <w:lang w:val="es-ES"/>
              </w:rPr>
            </w:pPr>
            <w:sdt>
              <w:sdtPr>
                <w:rPr>
                  <w:sz w:val="18"/>
                  <w:szCs w:val="18"/>
                  <w:lang w:val="es-ES"/>
                </w:rPr>
                <w:id w:val="475572317"/>
                <w:placeholder>
                  <w:docPart w:val="DD427F7295374E76A2BFEF7DD49CD01A"/>
                </w:placeholder>
                <w:showingPlcHdr/>
              </w:sdtPr>
              <w:sdtEndPr/>
              <w:sdtContent>
                <w:r w:rsidR="004A037E" w:rsidRPr="00FF4810">
                  <w:rPr>
                    <w:rStyle w:val="PlaceholderText"/>
                    <w:color w:val="0070C0"/>
                    <w:sz w:val="18"/>
                    <w:szCs w:val="18"/>
                    <w:lang w:val="es-ES"/>
                  </w:rPr>
                  <w:t>Pulse aquí para escribir texto.</w:t>
                </w:r>
              </w:sdtContent>
            </w:sdt>
          </w:p>
        </w:tc>
        <w:tc>
          <w:tcPr>
            <w:tcW w:w="2365" w:type="dxa"/>
          </w:tcPr>
          <w:p w14:paraId="25D4E718" w14:textId="573470F8" w:rsidR="004A037E" w:rsidRPr="00FF4810" w:rsidRDefault="00B23131" w:rsidP="009D24C6">
            <w:pPr>
              <w:tabs>
                <w:tab w:val="left" w:pos="794"/>
              </w:tabs>
              <w:spacing w:before="20" w:after="20"/>
              <w:ind w:right="-57"/>
              <w:rPr>
                <w:sz w:val="18"/>
                <w:szCs w:val="18"/>
                <w:lang w:val="es-ES"/>
              </w:rPr>
            </w:pPr>
            <w:sdt>
              <w:sdtPr>
                <w:rPr>
                  <w:sz w:val="18"/>
                  <w:szCs w:val="18"/>
                  <w:lang w:val="es-ES"/>
                </w:rPr>
                <w:id w:val="-1698998476"/>
                <w:placeholder>
                  <w:docPart w:val="745F8966F5C54B73807EF8B5D94EB225"/>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3B250BE" w14:textId="55438A0F" w:rsidR="004A037E" w:rsidRPr="00FF4810" w:rsidRDefault="00B23131" w:rsidP="009D24C6">
            <w:pPr>
              <w:tabs>
                <w:tab w:val="left" w:pos="794"/>
              </w:tabs>
              <w:spacing w:before="20" w:after="20"/>
              <w:rPr>
                <w:sz w:val="18"/>
                <w:szCs w:val="18"/>
                <w:lang w:val="es-ES"/>
              </w:rPr>
            </w:pPr>
            <w:sdt>
              <w:sdtPr>
                <w:rPr>
                  <w:sz w:val="18"/>
                  <w:szCs w:val="18"/>
                  <w:lang w:val="es-ES"/>
                </w:rPr>
                <w:id w:val="1469623455"/>
                <w:placeholder>
                  <w:docPart w:val="2D4D8F8875AD4599B0C8507BC3C55987"/>
                </w:placeholder>
                <w:showingPlcHdr/>
              </w:sdtPr>
              <w:sdtEndPr/>
              <w:sdtContent>
                <w:r w:rsidR="004A037E" w:rsidRPr="00FF4810">
                  <w:rPr>
                    <w:rStyle w:val="PlaceholderText"/>
                    <w:color w:val="0070C0"/>
                    <w:sz w:val="18"/>
                    <w:szCs w:val="18"/>
                    <w:lang w:val="es-ES"/>
                  </w:rPr>
                  <w:t>Pulse aquí para escribir texto.</w:t>
                </w:r>
              </w:sdtContent>
            </w:sdt>
          </w:p>
        </w:tc>
      </w:tr>
    </w:tbl>
    <w:p w14:paraId="0EA71498" w14:textId="07796D6E" w:rsidR="005E30F5" w:rsidRPr="00FF4810" w:rsidRDefault="005E30F5" w:rsidP="002A7408">
      <w:pPr>
        <w:spacing w:after="120"/>
        <w:rPr>
          <w:lang w:val="es-ES"/>
        </w:rPr>
      </w:pPr>
      <w:r w:rsidRPr="00FF4810">
        <w:rPr>
          <w:lang w:val="es-ES"/>
        </w:rPr>
        <w:t>2.8</w:t>
      </w:r>
      <w:r w:rsidR="003900E8" w:rsidRPr="00FF4810">
        <w:rPr>
          <w:lang w:val="es-ES"/>
        </w:rPr>
        <w:tab/>
      </w:r>
      <w:r w:rsidRPr="00FF4810">
        <w:rPr>
          <w:lang w:val="es-ES"/>
        </w:rPr>
        <w:t>Competencias digitales</w:t>
      </w:r>
      <w:r w:rsidR="00592400" w:rsidRPr="00FF4810">
        <w:rPr>
          <w:lang w:val="es-ES"/>
        </w:rPr>
        <w:t xml:space="preserve"> (</w:t>
      </w:r>
      <w:r w:rsidR="0036069A" w:rsidRPr="00FF4810">
        <w:rPr>
          <w:lang w:val="es-ES"/>
        </w:rPr>
        <w:t xml:space="preserve">por ejemplo, </w:t>
      </w:r>
      <w:r w:rsidR="00592400" w:rsidRPr="00FF4810">
        <w:rPr>
          <w:lang w:val="es-ES"/>
        </w:rPr>
        <w:t>programa/estrategia de competencias digitales)</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62"/>
        <w:gridCol w:w="2358"/>
        <w:gridCol w:w="2420"/>
        <w:gridCol w:w="2399"/>
      </w:tblGrid>
      <w:tr w:rsidR="005E30F5" w:rsidRPr="00FF4810" w14:paraId="3CE68416" w14:textId="77777777" w:rsidTr="006E0294">
        <w:trPr>
          <w:jc w:val="center"/>
        </w:trPr>
        <w:tc>
          <w:tcPr>
            <w:tcW w:w="2459" w:type="dxa"/>
          </w:tcPr>
          <w:p w14:paraId="3ACDC73D" w14:textId="349C7291"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56" w:type="dxa"/>
          </w:tcPr>
          <w:p w14:paraId="03613599"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417" w:type="dxa"/>
          </w:tcPr>
          <w:p w14:paraId="4351D82B" w14:textId="02247AE7"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35DEBC31"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4D1B99D4" w14:textId="77777777" w:rsidTr="006E0294">
        <w:trPr>
          <w:jc w:val="center"/>
        </w:trPr>
        <w:tc>
          <w:tcPr>
            <w:tcW w:w="2459" w:type="dxa"/>
          </w:tcPr>
          <w:p w14:paraId="72660320" w14:textId="2F7C6B85" w:rsidR="004A037E" w:rsidRPr="00FF4810" w:rsidRDefault="00B23131" w:rsidP="009D24C6">
            <w:pPr>
              <w:tabs>
                <w:tab w:val="left" w:pos="794"/>
              </w:tabs>
              <w:spacing w:before="20" w:after="20"/>
              <w:rPr>
                <w:sz w:val="18"/>
                <w:szCs w:val="18"/>
                <w:lang w:val="es-ES"/>
              </w:rPr>
            </w:pPr>
            <w:sdt>
              <w:sdtPr>
                <w:rPr>
                  <w:sz w:val="18"/>
                  <w:szCs w:val="18"/>
                  <w:lang w:val="es-ES"/>
                </w:rPr>
                <w:id w:val="1779217330"/>
                <w:placeholder>
                  <w:docPart w:val="359DBD0C6A6C41D7BD38EAEB780EAF45"/>
                </w:placeholder>
                <w:showingPlcHdr/>
              </w:sdtPr>
              <w:sdtEndPr/>
              <w:sdtContent>
                <w:r w:rsidR="004A037E" w:rsidRPr="00FF4810">
                  <w:rPr>
                    <w:rStyle w:val="PlaceholderText"/>
                    <w:color w:val="0070C0"/>
                    <w:sz w:val="18"/>
                    <w:szCs w:val="18"/>
                    <w:lang w:val="es-ES"/>
                  </w:rPr>
                  <w:t>Pulse aquí para escribir texto.</w:t>
                </w:r>
              </w:sdtContent>
            </w:sdt>
          </w:p>
        </w:tc>
        <w:tc>
          <w:tcPr>
            <w:tcW w:w="2356" w:type="dxa"/>
          </w:tcPr>
          <w:p w14:paraId="4E92D93C" w14:textId="101F3390" w:rsidR="004A037E" w:rsidRPr="00FF4810" w:rsidRDefault="00B23131" w:rsidP="009D24C6">
            <w:pPr>
              <w:tabs>
                <w:tab w:val="left" w:pos="794"/>
              </w:tabs>
              <w:spacing w:before="20" w:after="20"/>
              <w:ind w:right="-57"/>
              <w:rPr>
                <w:sz w:val="18"/>
                <w:szCs w:val="18"/>
                <w:lang w:val="es-ES"/>
              </w:rPr>
            </w:pPr>
            <w:sdt>
              <w:sdtPr>
                <w:rPr>
                  <w:sz w:val="18"/>
                  <w:szCs w:val="18"/>
                  <w:lang w:val="es-ES"/>
                </w:rPr>
                <w:id w:val="307298597"/>
                <w:placeholder>
                  <w:docPart w:val="F78F35A089B046899BBEA517557CE080"/>
                </w:placeholder>
                <w:showingPlcHdr/>
              </w:sdtPr>
              <w:sdtEndPr/>
              <w:sdtContent>
                <w:r w:rsidR="004A037E" w:rsidRPr="00FF4810">
                  <w:rPr>
                    <w:rStyle w:val="PlaceholderText"/>
                    <w:color w:val="0070C0"/>
                    <w:sz w:val="18"/>
                    <w:szCs w:val="18"/>
                    <w:lang w:val="es-ES"/>
                  </w:rPr>
                  <w:t>Pulse aquí para escribir texto.</w:t>
                </w:r>
              </w:sdtContent>
            </w:sdt>
          </w:p>
        </w:tc>
        <w:tc>
          <w:tcPr>
            <w:tcW w:w="2417" w:type="dxa"/>
          </w:tcPr>
          <w:p w14:paraId="72A4C150" w14:textId="170E46F9" w:rsidR="004A037E" w:rsidRPr="00FF4810" w:rsidRDefault="00B23131" w:rsidP="009D24C6">
            <w:pPr>
              <w:tabs>
                <w:tab w:val="left" w:pos="794"/>
              </w:tabs>
              <w:spacing w:before="20" w:after="20"/>
              <w:rPr>
                <w:sz w:val="18"/>
                <w:szCs w:val="18"/>
                <w:lang w:val="es-ES"/>
              </w:rPr>
            </w:pPr>
            <w:sdt>
              <w:sdtPr>
                <w:rPr>
                  <w:sz w:val="18"/>
                  <w:szCs w:val="18"/>
                  <w:lang w:val="es-ES"/>
                </w:rPr>
                <w:id w:val="-1319952029"/>
                <w:placeholder>
                  <w:docPart w:val="CF1728F2C11641F8BDA9B5144A3FDFBC"/>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5991732" w14:textId="2B7CB1A3" w:rsidR="004A037E" w:rsidRPr="00FF4810" w:rsidRDefault="00B23131" w:rsidP="009D24C6">
            <w:pPr>
              <w:tabs>
                <w:tab w:val="left" w:pos="794"/>
              </w:tabs>
              <w:spacing w:before="20" w:after="20"/>
              <w:rPr>
                <w:sz w:val="18"/>
                <w:szCs w:val="18"/>
                <w:lang w:val="es-ES"/>
              </w:rPr>
            </w:pPr>
            <w:sdt>
              <w:sdtPr>
                <w:rPr>
                  <w:sz w:val="18"/>
                  <w:szCs w:val="18"/>
                  <w:lang w:val="es-ES"/>
                </w:rPr>
                <w:id w:val="-2117514751"/>
                <w:placeholder>
                  <w:docPart w:val="C929D06FBB2647D89B348933F4A7432A"/>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CEB985D" w14:textId="77777777" w:rsidTr="006E0294">
        <w:trPr>
          <w:jc w:val="center"/>
        </w:trPr>
        <w:tc>
          <w:tcPr>
            <w:tcW w:w="2459" w:type="dxa"/>
          </w:tcPr>
          <w:p w14:paraId="36E92A7D" w14:textId="61376DBC" w:rsidR="004A037E" w:rsidRPr="00FF4810" w:rsidRDefault="00B23131" w:rsidP="009D24C6">
            <w:pPr>
              <w:tabs>
                <w:tab w:val="left" w:pos="794"/>
              </w:tabs>
              <w:spacing w:before="20" w:after="20"/>
              <w:rPr>
                <w:sz w:val="18"/>
                <w:szCs w:val="18"/>
                <w:lang w:val="es-ES"/>
              </w:rPr>
            </w:pPr>
            <w:sdt>
              <w:sdtPr>
                <w:rPr>
                  <w:sz w:val="18"/>
                  <w:szCs w:val="18"/>
                  <w:lang w:val="es-ES"/>
                </w:rPr>
                <w:id w:val="-2068167742"/>
                <w:placeholder>
                  <w:docPart w:val="ED2C19A21ECF4F8CA53D180C2F4F1668"/>
                </w:placeholder>
                <w:showingPlcHdr/>
              </w:sdtPr>
              <w:sdtEndPr/>
              <w:sdtContent>
                <w:r w:rsidR="004A037E" w:rsidRPr="00FF4810">
                  <w:rPr>
                    <w:rStyle w:val="PlaceholderText"/>
                    <w:color w:val="0070C0"/>
                    <w:sz w:val="18"/>
                    <w:szCs w:val="18"/>
                    <w:lang w:val="es-ES"/>
                  </w:rPr>
                  <w:t>Pulse aquí para escribir texto.</w:t>
                </w:r>
              </w:sdtContent>
            </w:sdt>
          </w:p>
        </w:tc>
        <w:tc>
          <w:tcPr>
            <w:tcW w:w="2356" w:type="dxa"/>
          </w:tcPr>
          <w:p w14:paraId="2A0FDA66" w14:textId="350594B6" w:rsidR="004A037E" w:rsidRPr="00FF4810" w:rsidRDefault="00B23131" w:rsidP="009D24C6">
            <w:pPr>
              <w:tabs>
                <w:tab w:val="left" w:pos="794"/>
              </w:tabs>
              <w:spacing w:before="20" w:after="20"/>
              <w:ind w:right="-57"/>
              <w:rPr>
                <w:sz w:val="18"/>
                <w:szCs w:val="18"/>
                <w:lang w:val="es-ES"/>
              </w:rPr>
            </w:pPr>
            <w:sdt>
              <w:sdtPr>
                <w:rPr>
                  <w:sz w:val="18"/>
                  <w:szCs w:val="18"/>
                  <w:lang w:val="es-ES"/>
                </w:rPr>
                <w:id w:val="243078343"/>
                <w:placeholder>
                  <w:docPart w:val="72DDA04B68704508A06D49C4744A3060"/>
                </w:placeholder>
                <w:showingPlcHdr/>
              </w:sdtPr>
              <w:sdtEndPr/>
              <w:sdtContent>
                <w:r w:rsidR="004A037E" w:rsidRPr="00FF4810">
                  <w:rPr>
                    <w:rStyle w:val="PlaceholderText"/>
                    <w:color w:val="0070C0"/>
                    <w:sz w:val="18"/>
                    <w:szCs w:val="18"/>
                    <w:lang w:val="es-ES"/>
                  </w:rPr>
                  <w:t>Pulse aquí para escribir texto.</w:t>
                </w:r>
              </w:sdtContent>
            </w:sdt>
          </w:p>
        </w:tc>
        <w:tc>
          <w:tcPr>
            <w:tcW w:w="2417" w:type="dxa"/>
          </w:tcPr>
          <w:p w14:paraId="3D3A3E7E" w14:textId="41DF6A7A" w:rsidR="004A037E" w:rsidRPr="00FF4810" w:rsidRDefault="00B23131" w:rsidP="009D24C6">
            <w:pPr>
              <w:tabs>
                <w:tab w:val="left" w:pos="794"/>
              </w:tabs>
              <w:spacing w:before="20" w:after="20"/>
              <w:rPr>
                <w:sz w:val="18"/>
                <w:szCs w:val="18"/>
                <w:lang w:val="es-ES"/>
              </w:rPr>
            </w:pPr>
            <w:sdt>
              <w:sdtPr>
                <w:rPr>
                  <w:sz w:val="18"/>
                  <w:szCs w:val="18"/>
                  <w:lang w:val="es-ES"/>
                </w:rPr>
                <w:id w:val="-2081978683"/>
                <w:placeholder>
                  <w:docPart w:val="43E80F569A4C46779479A429904AE67C"/>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E7C2D87" w14:textId="329979BD" w:rsidR="004A037E" w:rsidRPr="00FF4810" w:rsidRDefault="00B23131" w:rsidP="009D24C6">
            <w:pPr>
              <w:tabs>
                <w:tab w:val="left" w:pos="794"/>
              </w:tabs>
              <w:spacing w:before="20" w:after="20"/>
              <w:rPr>
                <w:sz w:val="18"/>
                <w:szCs w:val="18"/>
                <w:lang w:val="es-ES"/>
              </w:rPr>
            </w:pPr>
            <w:sdt>
              <w:sdtPr>
                <w:rPr>
                  <w:sz w:val="18"/>
                  <w:szCs w:val="18"/>
                  <w:lang w:val="es-ES"/>
                </w:rPr>
                <w:id w:val="-2065710035"/>
                <w:placeholder>
                  <w:docPart w:val="EAFAEE3D275A425899C5E5A970F67733"/>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2F14004" w14:textId="77777777" w:rsidTr="006E0294">
        <w:trPr>
          <w:jc w:val="center"/>
        </w:trPr>
        <w:tc>
          <w:tcPr>
            <w:tcW w:w="2459" w:type="dxa"/>
          </w:tcPr>
          <w:p w14:paraId="75411F98" w14:textId="62052FCB" w:rsidR="004A037E" w:rsidRPr="00FF4810" w:rsidRDefault="00B23131" w:rsidP="009D24C6">
            <w:pPr>
              <w:tabs>
                <w:tab w:val="left" w:pos="794"/>
              </w:tabs>
              <w:spacing w:before="20" w:after="20"/>
              <w:rPr>
                <w:sz w:val="18"/>
                <w:szCs w:val="18"/>
                <w:lang w:val="es-ES"/>
              </w:rPr>
            </w:pPr>
            <w:sdt>
              <w:sdtPr>
                <w:rPr>
                  <w:sz w:val="18"/>
                  <w:szCs w:val="18"/>
                  <w:lang w:val="es-ES"/>
                </w:rPr>
                <w:id w:val="1244687148"/>
                <w:placeholder>
                  <w:docPart w:val="EBE02647CAF74F868BC49C2AE7388D17"/>
                </w:placeholder>
                <w:showingPlcHdr/>
              </w:sdtPr>
              <w:sdtEndPr/>
              <w:sdtContent>
                <w:r w:rsidR="004A037E" w:rsidRPr="00FF4810">
                  <w:rPr>
                    <w:rStyle w:val="PlaceholderText"/>
                    <w:color w:val="0070C0"/>
                    <w:sz w:val="18"/>
                    <w:szCs w:val="18"/>
                    <w:lang w:val="es-ES"/>
                  </w:rPr>
                  <w:t>Pulse aquí para escribir texto.</w:t>
                </w:r>
              </w:sdtContent>
            </w:sdt>
          </w:p>
        </w:tc>
        <w:tc>
          <w:tcPr>
            <w:tcW w:w="2356" w:type="dxa"/>
          </w:tcPr>
          <w:p w14:paraId="5E65F524" w14:textId="26031B6C" w:rsidR="004A037E" w:rsidRPr="00FF4810" w:rsidRDefault="00B23131" w:rsidP="009D24C6">
            <w:pPr>
              <w:tabs>
                <w:tab w:val="left" w:pos="794"/>
              </w:tabs>
              <w:spacing w:before="20" w:after="20"/>
              <w:ind w:right="-57"/>
              <w:rPr>
                <w:sz w:val="18"/>
                <w:szCs w:val="18"/>
                <w:lang w:val="es-ES"/>
              </w:rPr>
            </w:pPr>
            <w:sdt>
              <w:sdtPr>
                <w:rPr>
                  <w:sz w:val="18"/>
                  <w:szCs w:val="18"/>
                  <w:lang w:val="es-ES"/>
                </w:rPr>
                <w:id w:val="-976067860"/>
                <w:placeholder>
                  <w:docPart w:val="5401FDD75DD44771B3A1758844AC9401"/>
                </w:placeholder>
                <w:showingPlcHdr/>
              </w:sdtPr>
              <w:sdtEndPr/>
              <w:sdtContent>
                <w:r w:rsidR="004A037E" w:rsidRPr="00FF4810">
                  <w:rPr>
                    <w:rStyle w:val="PlaceholderText"/>
                    <w:color w:val="0070C0"/>
                    <w:sz w:val="18"/>
                    <w:szCs w:val="18"/>
                    <w:lang w:val="es-ES"/>
                  </w:rPr>
                  <w:t>Pulse aquí para escribir texto.</w:t>
                </w:r>
              </w:sdtContent>
            </w:sdt>
          </w:p>
        </w:tc>
        <w:tc>
          <w:tcPr>
            <w:tcW w:w="2417" w:type="dxa"/>
          </w:tcPr>
          <w:p w14:paraId="087A47B7" w14:textId="28D48C0D" w:rsidR="004A037E" w:rsidRPr="00FF4810" w:rsidRDefault="00B23131" w:rsidP="009D24C6">
            <w:pPr>
              <w:tabs>
                <w:tab w:val="left" w:pos="794"/>
              </w:tabs>
              <w:spacing w:before="20" w:after="20"/>
              <w:rPr>
                <w:sz w:val="18"/>
                <w:szCs w:val="18"/>
                <w:lang w:val="es-ES"/>
              </w:rPr>
            </w:pPr>
            <w:sdt>
              <w:sdtPr>
                <w:rPr>
                  <w:sz w:val="18"/>
                  <w:szCs w:val="18"/>
                  <w:lang w:val="es-ES"/>
                </w:rPr>
                <w:id w:val="2127894176"/>
                <w:placeholder>
                  <w:docPart w:val="89C1D9FB9A4E43569337FF74B226ECD7"/>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61DDE98" w14:textId="47DD68C0" w:rsidR="004A037E" w:rsidRPr="00FF4810" w:rsidRDefault="00B23131" w:rsidP="009D24C6">
            <w:pPr>
              <w:tabs>
                <w:tab w:val="left" w:pos="794"/>
              </w:tabs>
              <w:spacing w:before="20" w:after="20"/>
              <w:rPr>
                <w:sz w:val="18"/>
                <w:szCs w:val="18"/>
                <w:lang w:val="es-ES"/>
              </w:rPr>
            </w:pPr>
            <w:sdt>
              <w:sdtPr>
                <w:rPr>
                  <w:sz w:val="18"/>
                  <w:szCs w:val="18"/>
                  <w:lang w:val="es-ES"/>
                </w:rPr>
                <w:id w:val="1656033283"/>
                <w:placeholder>
                  <w:docPart w:val="6C51B1108F5046389F8F253B338F85AF"/>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C8F30AF" w14:textId="77777777" w:rsidTr="006E0294">
        <w:trPr>
          <w:jc w:val="center"/>
        </w:trPr>
        <w:tc>
          <w:tcPr>
            <w:tcW w:w="2459" w:type="dxa"/>
          </w:tcPr>
          <w:p w14:paraId="0C31A848" w14:textId="1DDAACDB" w:rsidR="004A037E" w:rsidRPr="00FF4810" w:rsidRDefault="00B23131" w:rsidP="009D24C6">
            <w:pPr>
              <w:tabs>
                <w:tab w:val="left" w:pos="794"/>
              </w:tabs>
              <w:spacing w:before="20" w:after="20"/>
              <w:rPr>
                <w:sz w:val="18"/>
                <w:szCs w:val="18"/>
                <w:lang w:val="es-ES"/>
              </w:rPr>
            </w:pPr>
            <w:sdt>
              <w:sdtPr>
                <w:rPr>
                  <w:sz w:val="18"/>
                  <w:szCs w:val="18"/>
                  <w:lang w:val="es-ES"/>
                </w:rPr>
                <w:id w:val="364798893"/>
                <w:placeholder>
                  <w:docPart w:val="BF031760E7864E5AA882019E7DD6EB4A"/>
                </w:placeholder>
                <w:showingPlcHdr/>
              </w:sdtPr>
              <w:sdtEndPr/>
              <w:sdtContent>
                <w:r w:rsidR="004A037E" w:rsidRPr="00FF4810">
                  <w:rPr>
                    <w:rStyle w:val="PlaceholderText"/>
                    <w:color w:val="0070C0"/>
                    <w:sz w:val="18"/>
                    <w:szCs w:val="18"/>
                    <w:lang w:val="es-ES"/>
                  </w:rPr>
                  <w:t>Pulse aquí para escribir texto.</w:t>
                </w:r>
              </w:sdtContent>
            </w:sdt>
          </w:p>
        </w:tc>
        <w:tc>
          <w:tcPr>
            <w:tcW w:w="2356" w:type="dxa"/>
          </w:tcPr>
          <w:p w14:paraId="681188ED" w14:textId="33F64FF1" w:rsidR="004A037E" w:rsidRPr="00FF4810" w:rsidRDefault="00B23131" w:rsidP="009D24C6">
            <w:pPr>
              <w:tabs>
                <w:tab w:val="left" w:pos="794"/>
              </w:tabs>
              <w:spacing w:before="20" w:after="20"/>
              <w:ind w:right="-57"/>
              <w:rPr>
                <w:sz w:val="18"/>
                <w:szCs w:val="18"/>
                <w:lang w:val="es-ES"/>
              </w:rPr>
            </w:pPr>
            <w:sdt>
              <w:sdtPr>
                <w:rPr>
                  <w:sz w:val="18"/>
                  <w:szCs w:val="18"/>
                  <w:lang w:val="es-ES"/>
                </w:rPr>
                <w:id w:val="-2037184551"/>
                <w:placeholder>
                  <w:docPart w:val="C1066DFAF62449049999C6AD36EB24CE"/>
                </w:placeholder>
                <w:showingPlcHdr/>
              </w:sdtPr>
              <w:sdtEndPr/>
              <w:sdtContent>
                <w:r w:rsidR="004A037E" w:rsidRPr="00FF4810">
                  <w:rPr>
                    <w:rStyle w:val="PlaceholderText"/>
                    <w:color w:val="0070C0"/>
                    <w:sz w:val="18"/>
                    <w:szCs w:val="18"/>
                    <w:lang w:val="es-ES"/>
                  </w:rPr>
                  <w:t>Pulse aquí para escribir texto.</w:t>
                </w:r>
              </w:sdtContent>
            </w:sdt>
          </w:p>
        </w:tc>
        <w:tc>
          <w:tcPr>
            <w:tcW w:w="2417" w:type="dxa"/>
          </w:tcPr>
          <w:p w14:paraId="03BEE3D6" w14:textId="6A43EFB6" w:rsidR="004A037E" w:rsidRPr="00FF4810" w:rsidRDefault="00B23131" w:rsidP="009D24C6">
            <w:pPr>
              <w:tabs>
                <w:tab w:val="left" w:pos="794"/>
              </w:tabs>
              <w:spacing w:before="20" w:after="20"/>
              <w:rPr>
                <w:sz w:val="18"/>
                <w:szCs w:val="18"/>
                <w:lang w:val="es-ES"/>
              </w:rPr>
            </w:pPr>
            <w:sdt>
              <w:sdtPr>
                <w:rPr>
                  <w:sz w:val="18"/>
                  <w:szCs w:val="18"/>
                  <w:lang w:val="es-ES"/>
                </w:rPr>
                <w:id w:val="861006632"/>
                <w:placeholder>
                  <w:docPart w:val="6403C5761D2B450CA75C29630BB3B0D1"/>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4D374642" w14:textId="568AE30A" w:rsidR="004A037E" w:rsidRPr="00FF4810" w:rsidRDefault="00B23131" w:rsidP="009D24C6">
            <w:pPr>
              <w:tabs>
                <w:tab w:val="left" w:pos="794"/>
              </w:tabs>
              <w:spacing w:before="20" w:after="20"/>
              <w:rPr>
                <w:sz w:val="18"/>
                <w:szCs w:val="18"/>
                <w:lang w:val="es-ES"/>
              </w:rPr>
            </w:pPr>
            <w:sdt>
              <w:sdtPr>
                <w:rPr>
                  <w:sz w:val="18"/>
                  <w:szCs w:val="18"/>
                  <w:lang w:val="es-ES"/>
                </w:rPr>
                <w:id w:val="217716747"/>
                <w:placeholder>
                  <w:docPart w:val="9CF7FF862B6949FAA23624A98CD258FB"/>
                </w:placeholder>
                <w:showingPlcHdr/>
              </w:sdtPr>
              <w:sdtEndPr/>
              <w:sdtContent>
                <w:r w:rsidR="004A037E" w:rsidRPr="00FF4810">
                  <w:rPr>
                    <w:rStyle w:val="PlaceholderText"/>
                    <w:color w:val="0070C0"/>
                    <w:sz w:val="18"/>
                    <w:szCs w:val="18"/>
                    <w:lang w:val="es-ES"/>
                  </w:rPr>
                  <w:t>Pulse aquí para escribir texto.</w:t>
                </w:r>
              </w:sdtContent>
            </w:sdt>
          </w:p>
        </w:tc>
      </w:tr>
    </w:tbl>
    <w:p w14:paraId="7B6723DC" w14:textId="6C2FB2C3" w:rsidR="005E30F5" w:rsidRPr="00FF4810" w:rsidRDefault="005E30F5" w:rsidP="002A7408">
      <w:pPr>
        <w:spacing w:after="120"/>
        <w:rPr>
          <w:lang w:val="es-ES"/>
        </w:rPr>
      </w:pPr>
      <w:r w:rsidRPr="00FF4810">
        <w:rPr>
          <w:lang w:val="es-ES"/>
        </w:rPr>
        <w:t>2.9</w:t>
      </w:r>
      <w:r w:rsidR="003900E8" w:rsidRPr="00FF4810">
        <w:rPr>
          <w:lang w:val="es-ES"/>
        </w:rPr>
        <w:tab/>
      </w:r>
      <w:r w:rsidRPr="00FF4810">
        <w:rPr>
          <w:lang w:val="es-ES"/>
        </w:rPr>
        <w:t>Accesibilidad de las TIC para personas con discapacidad</w:t>
      </w:r>
      <w:r w:rsidR="00592400" w:rsidRPr="00FF4810">
        <w:rPr>
          <w:lang w:val="es-ES"/>
        </w:rPr>
        <w:t xml:space="preserve"> (</w:t>
      </w:r>
      <w:r w:rsidR="0036069A" w:rsidRPr="00FF4810">
        <w:rPr>
          <w:lang w:val="es-ES"/>
        </w:rPr>
        <w:t xml:space="preserve">por ejemplo, </w:t>
      </w:r>
      <w:r w:rsidR="00592400" w:rsidRPr="00FF4810">
        <w:rPr>
          <w:lang w:val="es-ES"/>
        </w:rPr>
        <w:t>ley de accesibilidad)</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62"/>
        <w:gridCol w:w="2354"/>
        <w:gridCol w:w="2424"/>
        <w:gridCol w:w="2399"/>
      </w:tblGrid>
      <w:tr w:rsidR="005E30F5" w:rsidRPr="00FF4810" w14:paraId="2142EB3D" w14:textId="77777777" w:rsidTr="006E0294">
        <w:trPr>
          <w:jc w:val="center"/>
        </w:trPr>
        <w:tc>
          <w:tcPr>
            <w:tcW w:w="2459" w:type="dxa"/>
          </w:tcPr>
          <w:p w14:paraId="3ED7BC03" w14:textId="2CBDB3FB"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52" w:type="dxa"/>
          </w:tcPr>
          <w:p w14:paraId="75549A20"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49A9B210" w14:textId="74183EDC"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0E20F425"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11FD9F2E" w14:textId="77777777" w:rsidTr="006E0294">
        <w:trPr>
          <w:jc w:val="center"/>
        </w:trPr>
        <w:tc>
          <w:tcPr>
            <w:tcW w:w="2459" w:type="dxa"/>
          </w:tcPr>
          <w:p w14:paraId="1F4734B1" w14:textId="548C1370" w:rsidR="004A037E" w:rsidRPr="00FF4810" w:rsidRDefault="00B23131" w:rsidP="009D24C6">
            <w:pPr>
              <w:tabs>
                <w:tab w:val="left" w:pos="794"/>
              </w:tabs>
              <w:spacing w:before="20" w:after="20"/>
              <w:rPr>
                <w:sz w:val="18"/>
                <w:szCs w:val="18"/>
                <w:lang w:val="es-ES"/>
              </w:rPr>
            </w:pPr>
            <w:sdt>
              <w:sdtPr>
                <w:rPr>
                  <w:sz w:val="18"/>
                  <w:szCs w:val="18"/>
                  <w:lang w:val="es-ES"/>
                </w:rPr>
                <w:id w:val="-817801672"/>
                <w:placeholder>
                  <w:docPart w:val="D1733D6598234877959FB37219086054"/>
                </w:placeholder>
                <w:showingPlcHdr/>
              </w:sdtPr>
              <w:sdtEndPr/>
              <w:sdtContent>
                <w:r w:rsidR="004A037E" w:rsidRPr="00FF4810">
                  <w:rPr>
                    <w:rStyle w:val="PlaceholderText"/>
                    <w:color w:val="0070C0"/>
                    <w:sz w:val="18"/>
                    <w:szCs w:val="18"/>
                    <w:lang w:val="es-ES"/>
                  </w:rPr>
                  <w:t>Pulse aquí para escribir texto.</w:t>
                </w:r>
              </w:sdtContent>
            </w:sdt>
          </w:p>
        </w:tc>
        <w:tc>
          <w:tcPr>
            <w:tcW w:w="2352" w:type="dxa"/>
          </w:tcPr>
          <w:p w14:paraId="09BD2041" w14:textId="2661F0D2" w:rsidR="004A037E" w:rsidRPr="00FF4810" w:rsidRDefault="00B23131" w:rsidP="009D24C6">
            <w:pPr>
              <w:tabs>
                <w:tab w:val="left" w:pos="794"/>
              </w:tabs>
              <w:spacing w:before="20" w:after="20"/>
              <w:ind w:right="-57"/>
              <w:rPr>
                <w:sz w:val="18"/>
                <w:szCs w:val="18"/>
                <w:lang w:val="es-ES"/>
              </w:rPr>
            </w:pPr>
            <w:sdt>
              <w:sdtPr>
                <w:rPr>
                  <w:sz w:val="18"/>
                  <w:szCs w:val="18"/>
                  <w:lang w:val="es-ES"/>
                </w:rPr>
                <w:id w:val="100383922"/>
                <w:placeholder>
                  <w:docPart w:val="73CC68D1CEF0467DBE39C269B9AF4954"/>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378B08B3" w14:textId="048A5112" w:rsidR="004A037E" w:rsidRPr="00FF4810" w:rsidRDefault="00B23131" w:rsidP="009D24C6">
            <w:pPr>
              <w:tabs>
                <w:tab w:val="left" w:pos="794"/>
              </w:tabs>
              <w:spacing w:before="20" w:after="20"/>
              <w:rPr>
                <w:sz w:val="18"/>
                <w:szCs w:val="18"/>
                <w:lang w:val="es-ES"/>
              </w:rPr>
            </w:pPr>
            <w:sdt>
              <w:sdtPr>
                <w:rPr>
                  <w:sz w:val="18"/>
                  <w:szCs w:val="18"/>
                  <w:lang w:val="es-ES"/>
                </w:rPr>
                <w:id w:val="-823043597"/>
                <w:placeholder>
                  <w:docPart w:val="142E1E943F2E42099AEA148FEC890BFE"/>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6BD97F82" w14:textId="145C7E44" w:rsidR="004A037E" w:rsidRPr="00FF4810" w:rsidRDefault="00B23131" w:rsidP="009D24C6">
            <w:pPr>
              <w:tabs>
                <w:tab w:val="left" w:pos="794"/>
              </w:tabs>
              <w:spacing w:before="20" w:after="20"/>
              <w:rPr>
                <w:sz w:val="18"/>
                <w:szCs w:val="18"/>
                <w:lang w:val="es-ES"/>
              </w:rPr>
            </w:pPr>
            <w:sdt>
              <w:sdtPr>
                <w:rPr>
                  <w:sz w:val="18"/>
                  <w:szCs w:val="18"/>
                  <w:lang w:val="es-ES"/>
                </w:rPr>
                <w:id w:val="-2070957781"/>
                <w:placeholder>
                  <w:docPart w:val="A73555D30FB64AE9A248B0A2D2BA8D2C"/>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3CE3DD46" w14:textId="77777777" w:rsidTr="006E0294">
        <w:trPr>
          <w:jc w:val="center"/>
        </w:trPr>
        <w:tc>
          <w:tcPr>
            <w:tcW w:w="2459" w:type="dxa"/>
          </w:tcPr>
          <w:p w14:paraId="49D0726A" w14:textId="1409D76F" w:rsidR="004A037E" w:rsidRPr="00FF4810" w:rsidRDefault="00B23131" w:rsidP="009D24C6">
            <w:pPr>
              <w:tabs>
                <w:tab w:val="left" w:pos="794"/>
              </w:tabs>
              <w:spacing w:before="20" w:after="20"/>
              <w:rPr>
                <w:sz w:val="18"/>
                <w:szCs w:val="18"/>
                <w:lang w:val="es-ES"/>
              </w:rPr>
            </w:pPr>
            <w:sdt>
              <w:sdtPr>
                <w:rPr>
                  <w:sz w:val="18"/>
                  <w:szCs w:val="18"/>
                  <w:lang w:val="es-ES"/>
                </w:rPr>
                <w:id w:val="-1133244542"/>
                <w:placeholder>
                  <w:docPart w:val="B46567D174FC40C6ADC4E94D4970DE84"/>
                </w:placeholder>
                <w:showingPlcHdr/>
              </w:sdtPr>
              <w:sdtEndPr/>
              <w:sdtContent>
                <w:r w:rsidR="004A037E" w:rsidRPr="00FF4810">
                  <w:rPr>
                    <w:rStyle w:val="PlaceholderText"/>
                    <w:color w:val="0070C0"/>
                    <w:sz w:val="18"/>
                    <w:szCs w:val="18"/>
                    <w:lang w:val="es-ES"/>
                  </w:rPr>
                  <w:t>Pulse aquí para escribir texto.</w:t>
                </w:r>
              </w:sdtContent>
            </w:sdt>
          </w:p>
        </w:tc>
        <w:tc>
          <w:tcPr>
            <w:tcW w:w="2352" w:type="dxa"/>
          </w:tcPr>
          <w:p w14:paraId="5CC22A04" w14:textId="7BCF206F" w:rsidR="004A037E" w:rsidRPr="00FF4810" w:rsidRDefault="00B23131" w:rsidP="009D24C6">
            <w:pPr>
              <w:tabs>
                <w:tab w:val="left" w:pos="794"/>
              </w:tabs>
              <w:spacing w:before="20" w:after="20"/>
              <w:ind w:right="-57"/>
              <w:rPr>
                <w:sz w:val="18"/>
                <w:szCs w:val="18"/>
                <w:lang w:val="es-ES"/>
              </w:rPr>
            </w:pPr>
            <w:sdt>
              <w:sdtPr>
                <w:rPr>
                  <w:sz w:val="18"/>
                  <w:szCs w:val="18"/>
                  <w:lang w:val="es-ES"/>
                </w:rPr>
                <w:id w:val="-1504889731"/>
                <w:placeholder>
                  <w:docPart w:val="41299992215C4686B95D6CC9EFF1FD70"/>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1FD2CFAB" w14:textId="6F7FE431" w:rsidR="004A037E" w:rsidRPr="00FF4810" w:rsidRDefault="00B23131" w:rsidP="009D24C6">
            <w:pPr>
              <w:tabs>
                <w:tab w:val="left" w:pos="794"/>
              </w:tabs>
              <w:spacing w:before="20" w:after="20"/>
              <w:rPr>
                <w:sz w:val="18"/>
                <w:szCs w:val="18"/>
                <w:lang w:val="es-ES"/>
              </w:rPr>
            </w:pPr>
            <w:sdt>
              <w:sdtPr>
                <w:rPr>
                  <w:sz w:val="18"/>
                  <w:szCs w:val="18"/>
                  <w:lang w:val="es-ES"/>
                </w:rPr>
                <w:id w:val="-2041888165"/>
                <w:placeholder>
                  <w:docPart w:val="5005BC5AB38946E1BF1959704774C858"/>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575A264" w14:textId="07B33D8F" w:rsidR="004A037E" w:rsidRPr="00FF4810" w:rsidRDefault="00B23131" w:rsidP="009D24C6">
            <w:pPr>
              <w:tabs>
                <w:tab w:val="left" w:pos="794"/>
              </w:tabs>
              <w:spacing w:before="20" w:after="20"/>
              <w:rPr>
                <w:sz w:val="18"/>
                <w:szCs w:val="18"/>
                <w:lang w:val="es-ES"/>
              </w:rPr>
            </w:pPr>
            <w:sdt>
              <w:sdtPr>
                <w:rPr>
                  <w:sz w:val="18"/>
                  <w:szCs w:val="18"/>
                  <w:lang w:val="es-ES"/>
                </w:rPr>
                <w:id w:val="-1621060302"/>
                <w:placeholder>
                  <w:docPart w:val="A15B201978C74576983A9DB5B940F499"/>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60D9CDDC" w14:textId="77777777" w:rsidTr="006E0294">
        <w:trPr>
          <w:jc w:val="center"/>
        </w:trPr>
        <w:tc>
          <w:tcPr>
            <w:tcW w:w="2459" w:type="dxa"/>
          </w:tcPr>
          <w:p w14:paraId="0CACA584" w14:textId="0F563F48" w:rsidR="004A037E" w:rsidRPr="00FF4810" w:rsidRDefault="00B23131" w:rsidP="009D24C6">
            <w:pPr>
              <w:tabs>
                <w:tab w:val="left" w:pos="794"/>
              </w:tabs>
              <w:spacing w:before="20" w:after="20"/>
              <w:rPr>
                <w:sz w:val="18"/>
                <w:szCs w:val="18"/>
                <w:lang w:val="es-ES"/>
              </w:rPr>
            </w:pPr>
            <w:sdt>
              <w:sdtPr>
                <w:rPr>
                  <w:sz w:val="18"/>
                  <w:szCs w:val="18"/>
                  <w:lang w:val="es-ES"/>
                </w:rPr>
                <w:id w:val="-1166927231"/>
                <w:placeholder>
                  <w:docPart w:val="2980EA3851B045EF87EEFEF5052A6966"/>
                </w:placeholder>
                <w:showingPlcHdr/>
              </w:sdtPr>
              <w:sdtEndPr/>
              <w:sdtContent>
                <w:r w:rsidR="004A037E" w:rsidRPr="00FF4810">
                  <w:rPr>
                    <w:rStyle w:val="PlaceholderText"/>
                    <w:color w:val="0070C0"/>
                    <w:sz w:val="18"/>
                    <w:szCs w:val="18"/>
                    <w:lang w:val="es-ES"/>
                  </w:rPr>
                  <w:t>Pulse aquí para escribir texto.</w:t>
                </w:r>
              </w:sdtContent>
            </w:sdt>
          </w:p>
        </w:tc>
        <w:tc>
          <w:tcPr>
            <w:tcW w:w="2352" w:type="dxa"/>
          </w:tcPr>
          <w:p w14:paraId="56567FAF" w14:textId="1B17D117" w:rsidR="004A037E" w:rsidRPr="00FF4810" w:rsidRDefault="00B23131" w:rsidP="009D24C6">
            <w:pPr>
              <w:tabs>
                <w:tab w:val="left" w:pos="794"/>
              </w:tabs>
              <w:spacing w:before="20" w:after="20"/>
              <w:ind w:right="-57"/>
              <w:rPr>
                <w:sz w:val="18"/>
                <w:szCs w:val="18"/>
                <w:lang w:val="es-ES"/>
              </w:rPr>
            </w:pPr>
            <w:sdt>
              <w:sdtPr>
                <w:rPr>
                  <w:sz w:val="18"/>
                  <w:szCs w:val="18"/>
                  <w:lang w:val="es-ES"/>
                </w:rPr>
                <w:id w:val="635292476"/>
                <w:placeholder>
                  <w:docPart w:val="2E3005EA5A434E05B6A84B3A5B90B68A"/>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4F6D4865" w14:textId="70DDADF8" w:rsidR="004A037E" w:rsidRPr="00FF4810" w:rsidRDefault="00B23131" w:rsidP="009D24C6">
            <w:pPr>
              <w:tabs>
                <w:tab w:val="left" w:pos="794"/>
              </w:tabs>
              <w:spacing w:before="20" w:after="20"/>
              <w:rPr>
                <w:sz w:val="18"/>
                <w:szCs w:val="18"/>
                <w:lang w:val="es-ES"/>
              </w:rPr>
            </w:pPr>
            <w:sdt>
              <w:sdtPr>
                <w:rPr>
                  <w:sz w:val="18"/>
                  <w:szCs w:val="18"/>
                  <w:lang w:val="es-ES"/>
                </w:rPr>
                <w:id w:val="2113168219"/>
                <w:placeholder>
                  <w:docPart w:val="D42E77F38C824071A2265FF42E1870A6"/>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2E7F3325" w14:textId="3DABEE3E" w:rsidR="004A037E" w:rsidRPr="00FF4810" w:rsidRDefault="00B23131" w:rsidP="009D24C6">
            <w:pPr>
              <w:tabs>
                <w:tab w:val="left" w:pos="794"/>
              </w:tabs>
              <w:spacing w:before="20" w:after="20"/>
              <w:rPr>
                <w:sz w:val="18"/>
                <w:szCs w:val="18"/>
                <w:lang w:val="es-ES"/>
              </w:rPr>
            </w:pPr>
            <w:sdt>
              <w:sdtPr>
                <w:rPr>
                  <w:sz w:val="18"/>
                  <w:szCs w:val="18"/>
                  <w:lang w:val="es-ES"/>
                </w:rPr>
                <w:id w:val="-184597654"/>
                <w:placeholder>
                  <w:docPart w:val="D22DA1E11E1A47E99F42BE4E3A40EFEA"/>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F6277A6" w14:textId="77777777" w:rsidTr="006E0294">
        <w:trPr>
          <w:jc w:val="center"/>
        </w:trPr>
        <w:tc>
          <w:tcPr>
            <w:tcW w:w="2459" w:type="dxa"/>
          </w:tcPr>
          <w:p w14:paraId="1EBB4C56" w14:textId="6247430B" w:rsidR="004A037E" w:rsidRPr="00FF4810" w:rsidRDefault="00B23131" w:rsidP="009D24C6">
            <w:pPr>
              <w:tabs>
                <w:tab w:val="left" w:pos="794"/>
              </w:tabs>
              <w:spacing w:before="20" w:after="20"/>
              <w:rPr>
                <w:sz w:val="18"/>
                <w:szCs w:val="18"/>
                <w:lang w:val="es-ES"/>
              </w:rPr>
            </w:pPr>
            <w:sdt>
              <w:sdtPr>
                <w:rPr>
                  <w:sz w:val="18"/>
                  <w:szCs w:val="18"/>
                  <w:lang w:val="es-ES"/>
                </w:rPr>
                <w:id w:val="270825911"/>
                <w:placeholder>
                  <w:docPart w:val="49FB2779CD974B7BB2060E3D9F8ED883"/>
                </w:placeholder>
                <w:showingPlcHdr/>
              </w:sdtPr>
              <w:sdtEndPr/>
              <w:sdtContent>
                <w:r w:rsidR="004A037E" w:rsidRPr="00FF4810">
                  <w:rPr>
                    <w:rStyle w:val="PlaceholderText"/>
                    <w:color w:val="0070C0"/>
                    <w:sz w:val="18"/>
                    <w:szCs w:val="18"/>
                    <w:lang w:val="es-ES"/>
                  </w:rPr>
                  <w:t>Pulse aquí para escribir texto.</w:t>
                </w:r>
              </w:sdtContent>
            </w:sdt>
          </w:p>
        </w:tc>
        <w:tc>
          <w:tcPr>
            <w:tcW w:w="2352" w:type="dxa"/>
          </w:tcPr>
          <w:p w14:paraId="126C49CD" w14:textId="37E04FEF" w:rsidR="004A037E" w:rsidRPr="00FF4810" w:rsidRDefault="00B23131" w:rsidP="009D24C6">
            <w:pPr>
              <w:tabs>
                <w:tab w:val="left" w:pos="794"/>
              </w:tabs>
              <w:spacing w:before="20" w:after="20"/>
              <w:ind w:right="-57"/>
              <w:rPr>
                <w:sz w:val="18"/>
                <w:szCs w:val="18"/>
                <w:lang w:val="es-ES"/>
              </w:rPr>
            </w:pPr>
            <w:sdt>
              <w:sdtPr>
                <w:rPr>
                  <w:sz w:val="18"/>
                  <w:szCs w:val="18"/>
                  <w:lang w:val="es-ES"/>
                </w:rPr>
                <w:id w:val="-1450003071"/>
                <w:placeholder>
                  <w:docPart w:val="2E5C336A80A54A44989EF57CDCFBC064"/>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5F57E6AE" w14:textId="7A8E2475" w:rsidR="004A037E" w:rsidRPr="00FF4810" w:rsidRDefault="00B23131" w:rsidP="009D24C6">
            <w:pPr>
              <w:tabs>
                <w:tab w:val="left" w:pos="794"/>
              </w:tabs>
              <w:spacing w:before="20" w:after="20"/>
              <w:rPr>
                <w:sz w:val="18"/>
                <w:szCs w:val="18"/>
                <w:lang w:val="es-ES"/>
              </w:rPr>
            </w:pPr>
            <w:sdt>
              <w:sdtPr>
                <w:rPr>
                  <w:sz w:val="18"/>
                  <w:szCs w:val="18"/>
                  <w:lang w:val="es-ES"/>
                </w:rPr>
                <w:id w:val="360867659"/>
                <w:placeholder>
                  <w:docPart w:val="0E34BF3247EE4F2D91CEC3AF1D618522"/>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4A399DAB" w14:textId="2E988DE4" w:rsidR="004A037E" w:rsidRPr="00FF4810" w:rsidRDefault="00B23131" w:rsidP="009D24C6">
            <w:pPr>
              <w:tabs>
                <w:tab w:val="left" w:pos="794"/>
              </w:tabs>
              <w:spacing w:before="20" w:after="20"/>
              <w:rPr>
                <w:sz w:val="18"/>
                <w:szCs w:val="18"/>
                <w:lang w:val="es-ES"/>
              </w:rPr>
            </w:pPr>
            <w:sdt>
              <w:sdtPr>
                <w:rPr>
                  <w:sz w:val="18"/>
                  <w:szCs w:val="18"/>
                  <w:lang w:val="es-ES"/>
                </w:rPr>
                <w:id w:val="1789157771"/>
                <w:placeholder>
                  <w:docPart w:val="F2276F2827634738B8D5EA5708F9C40F"/>
                </w:placeholder>
                <w:showingPlcHdr/>
              </w:sdtPr>
              <w:sdtEndPr/>
              <w:sdtContent>
                <w:r w:rsidR="004A037E" w:rsidRPr="00FF4810">
                  <w:rPr>
                    <w:rStyle w:val="PlaceholderText"/>
                    <w:color w:val="0070C0"/>
                    <w:sz w:val="18"/>
                    <w:szCs w:val="18"/>
                    <w:lang w:val="es-ES"/>
                  </w:rPr>
                  <w:t>Pulse aquí para escribir texto.</w:t>
                </w:r>
              </w:sdtContent>
            </w:sdt>
          </w:p>
        </w:tc>
      </w:tr>
    </w:tbl>
    <w:p w14:paraId="2CDE8889" w14:textId="3BA8EC71" w:rsidR="005E30F5" w:rsidRPr="00FF4810" w:rsidRDefault="005E30F5" w:rsidP="002A7408">
      <w:pPr>
        <w:spacing w:after="120"/>
        <w:rPr>
          <w:lang w:val="es-ES"/>
        </w:rPr>
      </w:pPr>
      <w:r w:rsidRPr="00FF4810">
        <w:rPr>
          <w:lang w:val="es-ES"/>
        </w:rPr>
        <w:t>2.10</w:t>
      </w:r>
      <w:r w:rsidR="003900E8" w:rsidRPr="00FF4810">
        <w:rPr>
          <w:lang w:val="es-ES"/>
        </w:rPr>
        <w:tab/>
      </w:r>
      <w:r w:rsidRPr="00FF4810">
        <w:rPr>
          <w:lang w:val="es-ES"/>
        </w:rPr>
        <w:t>Políticas fiscales y tarifarias para empresas del sector de las telecomunicaciones/TIC o actores digitales</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62"/>
        <w:gridCol w:w="2354"/>
        <w:gridCol w:w="2424"/>
        <w:gridCol w:w="2399"/>
      </w:tblGrid>
      <w:tr w:rsidR="005E30F5" w:rsidRPr="00FF4810" w14:paraId="6E2FD632" w14:textId="77777777" w:rsidTr="006E0294">
        <w:trPr>
          <w:jc w:val="center"/>
        </w:trPr>
        <w:tc>
          <w:tcPr>
            <w:tcW w:w="2459" w:type="dxa"/>
          </w:tcPr>
          <w:p w14:paraId="7028ABC9" w14:textId="135F1348"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52" w:type="dxa"/>
          </w:tcPr>
          <w:p w14:paraId="63532AD0"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089E63E1" w14:textId="4876637D"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3F6A5AF2"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04BF4061" w14:textId="77777777" w:rsidTr="006E0294">
        <w:trPr>
          <w:jc w:val="center"/>
        </w:trPr>
        <w:tc>
          <w:tcPr>
            <w:tcW w:w="2459" w:type="dxa"/>
          </w:tcPr>
          <w:p w14:paraId="3C3925AA" w14:textId="713A34BC" w:rsidR="004A037E" w:rsidRPr="00FF4810" w:rsidRDefault="00B23131" w:rsidP="009D24C6">
            <w:pPr>
              <w:tabs>
                <w:tab w:val="left" w:pos="794"/>
              </w:tabs>
              <w:spacing w:before="20" w:after="20"/>
              <w:rPr>
                <w:sz w:val="18"/>
                <w:szCs w:val="18"/>
                <w:lang w:val="es-ES"/>
              </w:rPr>
            </w:pPr>
            <w:sdt>
              <w:sdtPr>
                <w:rPr>
                  <w:sz w:val="18"/>
                  <w:szCs w:val="18"/>
                  <w:lang w:val="es-ES"/>
                </w:rPr>
                <w:id w:val="1037235285"/>
                <w:placeholder>
                  <w:docPart w:val="CD6A69CB4F4F492C88061A44823ABBE0"/>
                </w:placeholder>
                <w:showingPlcHdr/>
              </w:sdtPr>
              <w:sdtEndPr/>
              <w:sdtContent>
                <w:r w:rsidR="004A037E" w:rsidRPr="00FF4810">
                  <w:rPr>
                    <w:rStyle w:val="PlaceholderText"/>
                    <w:color w:val="0070C0"/>
                    <w:sz w:val="18"/>
                    <w:szCs w:val="18"/>
                    <w:lang w:val="es-ES"/>
                  </w:rPr>
                  <w:t>Pulse aquí para escribir texto.</w:t>
                </w:r>
              </w:sdtContent>
            </w:sdt>
          </w:p>
        </w:tc>
        <w:tc>
          <w:tcPr>
            <w:tcW w:w="2352" w:type="dxa"/>
          </w:tcPr>
          <w:p w14:paraId="7766BB01" w14:textId="2F729D7B" w:rsidR="004A037E" w:rsidRPr="00FF4810" w:rsidRDefault="00B23131" w:rsidP="009D24C6">
            <w:pPr>
              <w:tabs>
                <w:tab w:val="left" w:pos="794"/>
              </w:tabs>
              <w:spacing w:before="20" w:after="20"/>
              <w:ind w:right="-57"/>
              <w:rPr>
                <w:sz w:val="18"/>
                <w:szCs w:val="18"/>
                <w:lang w:val="es-ES"/>
              </w:rPr>
            </w:pPr>
            <w:sdt>
              <w:sdtPr>
                <w:rPr>
                  <w:sz w:val="18"/>
                  <w:szCs w:val="18"/>
                  <w:lang w:val="es-ES"/>
                </w:rPr>
                <w:id w:val="705916283"/>
                <w:placeholder>
                  <w:docPart w:val="147BC24774E94FC3908B1384E563603D"/>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3B2103CF" w14:textId="12CD8416" w:rsidR="004A037E" w:rsidRPr="00FF4810" w:rsidRDefault="00B23131" w:rsidP="009D24C6">
            <w:pPr>
              <w:tabs>
                <w:tab w:val="left" w:pos="794"/>
              </w:tabs>
              <w:spacing w:before="20" w:after="20"/>
              <w:rPr>
                <w:sz w:val="18"/>
                <w:szCs w:val="18"/>
                <w:lang w:val="es-ES"/>
              </w:rPr>
            </w:pPr>
            <w:sdt>
              <w:sdtPr>
                <w:rPr>
                  <w:sz w:val="18"/>
                  <w:szCs w:val="18"/>
                  <w:lang w:val="es-ES"/>
                </w:rPr>
                <w:id w:val="725188043"/>
                <w:placeholder>
                  <w:docPart w:val="800D44F4A0574F5C88FF48C8F920F7F7"/>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C9BEC25" w14:textId="397D54E2" w:rsidR="004A037E" w:rsidRPr="00FF4810" w:rsidRDefault="00B23131" w:rsidP="009D24C6">
            <w:pPr>
              <w:tabs>
                <w:tab w:val="left" w:pos="794"/>
              </w:tabs>
              <w:spacing w:before="20" w:after="20"/>
              <w:rPr>
                <w:sz w:val="18"/>
                <w:szCs w:val="18"/>
                <w:lang w:val="es-ES"/>
              </w:rPr>
            </w:pPr>
            <w:sdt>
              <w:sdtPr>
                <w:rPr>
                  <w:sz w:val="18"/>
                  <w:szCs w:val="18"/>
                  <w:lang w:val="es-ES"/>
                </w:rPr>
                <w:id w:val="-845473642"/>
                <w:placeholder>
                  <w:docPart w:val="E03BD2A7709348AEA6BA8B8CC1F16C56"/>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0B6C992" w14:textId="77777777" w:rsidTr="006E0294">
        <w:trPr>
          <w:jc w:val="center"/>
        </w:trPr>
        <w:tc>
          <w:tcPr>
            <w:tcW w:w="2459" w:type="dxa"/>
          </w:tcPr>
          <w:p w14:paraId="3815834F" w14:textId="3CF59EA9" w:rsidR="004A037E" w:rsidRPr="00FF4810" w:rsidRDefault="00B23131" w:rsidP="009D24C6">
            <w:pPr>
              <w:tabs>
                <w:tab w:val="left" w:pos="794"/>
              </w:tabs>
              <w:spacing w:before="20" w:after="20"/>
              <w:rPr>
                <w:sz w:val="18"/>
                <w:szCs w:val="18"/>
                <w:lang w:val="es-ES"/>
              </w:rPr>
            </w:pPr>
            <w:sdt>
              <w:sdtPr>
                <w:rPr>
                  <w:sz w:val="18"/>
                  <w:szCs w:val="18"/>
                  <w:lang w:val="es-ES"/>
                </w:rPr>
                <w:id w:val="-330141293"/>
                <w:placeholder>
                  <w:docPart w:val="AD6F7762559A45A4BC3813E40FFCED6E"/>
                </w:placeholder>
                <w:showingPlcHdr/>
              </w:sdtPr>
              <w:sdtEndPr/>
              <w:sdtContent>
                <w:r w:rsidR="004A037E" w:rsidRPr="00FF4810">
                  <w:rPr>
                    <w:rStyle w:val="PlaceholderText"/>
                    <w:color w:val="0070C0"/>
                    <w:sz w:val="18"/>
                    <w:szCs w:val="18"/>
                    <w:lang w:val="es-ES"/>
                  </w:rPr>
                  <w:t>Pulse aquí para escribir texto.</w:t>
                </w:r>
              </w:sdtContent>
            </w:sdt>
          </w:p>
        </w:tc>
        <w:tc>
          <w:tcPr>
            <w:tcW w:w="2352" w:type="dxa"/>
          </w:tcPr>
          <w:p w14:paraId="2C5B3EC6" w14:textId="1EE3AE74" w:rsidR="004A037E" w:rsidRPr="00FF4810" w:rsidRDefault="00B23131" w:rsidP="009D24C6">
            <w:pPr>
              <w:tabs>
                <w:tab w:val="left" w:pos="794"/>
              </w:tabs>
              <w:spacing w:before="20" w:after="20"/>
              <w:ind w:right="-57"/>
              <w:rPr>
                <w:sz w:val="18"/>
                <w:szCs w:val="18"/>
                <w:lang w:val="es-ES"/>
              </w:rPr>
            </w:pPr>
            <w:sdt>
              <w:sdtPr>
                <w:rPr>
                  <w:sz w:val="18"/>
                  <w:szCs w:val="18"/>
                  <w:lang w:val="es-ES"/>
                </w:rPr>
                <w:id w:val="608708871"/>
                <w:placeholder>
                  <w:docPart w:val="B9F47BFCE2554DC4A8E4FCE52EAA4A72"/>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4383F9F0" w14:textId="785D2E06" w:rsidR="004A037E" w:rsidRPr="00FF4810" w:rsidRDefault="00B23131" w:rsidP="009D24C6">
            <w:pPr>
              <w:tabs>
                <w:tab w:val="left" w:pos="794"/>
              </w:tabs>
              <w:spacing w:before="20" w:after="20"/>
              <w:rPr>
                <w:sz w:val="18"/>
                <w:szCs w:val="18"/>
                <w:lang w:val="es-ES"/>
              </w:rPr>
            </w:pPr>
            <w:sdt>
              <w:sdtPr>
                <w:rPr>
                  <w:sz w:val="18"/>
                  <w:szCs w:val="18"/>
                  <w:lang w:val="es-ES"/>
                </w:rPr>
                <w:id w:val="514188580"/>
                <w:placeholder>
                  <w:docPart w:val="CDE22017A00648E382A45012A32D2489"/>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9183505" w14:textId="40503D92" w:rsidR="004A037E" w:rsidRPr="00FF4810" w:rsidRDefault="00B23131" w:rsidP="009D24C6">
            <w:pPr>
              <w:tabs>
                <w:tab w:val="left" w:pos="794"/>
              </w:tabs>
              <w:spacing w:before="20" w:after="20"/>
              <w:rPr>
                <w:sz w:val="18"/>
                <w:szCs w:val="18"/>
                <w:lang w:val="es-ES"/>
              </w:rPr>
            </w:pPr>
            <w:sdt>
              <w:sdtPr>
                <w:rPr>
                  <w:sz w:val="18"/>
                  <w:szCs w:val="18"/>
                  <w:lang w:val="es-ES"/>
                </w:rPr>
                <w:id w:val="-39671761"/>
                <w:placeholder>
                  <w:docPart w:val="03FC172E9A984730BFD106FA16CA032A"/>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0ECCC46" w14:textId="77777777" w:rsidTr="006E0294">
        <w:trPr>
          <w:jc w:val="center"/>
        </w:trPr>
        <w:tc>
          <w:tcPr>
            <w:tcW w:w="2459" w:type="dxa"/>
          </w:tcPr>
          <w:p w14:paraId="2F5FCE31" w14:textId="240D9085" w:rsidR="004A037E" w:rsidRPr="00FF4810" w:rsidRDefault="00B23131" w:rsidP="009D24C6">
            <w:pPr>
              <w:tabs>
                <w:tab w:val="left" w:pos="794"/>
              </w:tabs>
              <w:spacing w:before="20" w:after="20"/>
              <w:rPr>
                <w:sz w:val="18"/>
                <w:szCs w:val="18"/>
                <w:lang w:val="es-ES"/>
              </w:rPr>
            </w:pPr>
            <w:sdt>
              <w:sdtPr>
                <w:rPr>
                  <w:sz w:val="18"/>
                  <w:szCs w:val="18"/>
                  <w:lang w:val="es-ES"/>
                </w:rPr>
                <w:id w:val="-581221348"/>
                <w:placeholder>
                  <w:docPart w:val="9C89AF30F7AD40358690ACB3C4CABCDC"/>
                </w:placeholder>
                <w:showingPlcHdr/>
              </w:sdtPr>
              <w:sdtEndPr/>
              <w:sdtContent>
                <w:r w:rsidR="004A037E" w:rsidRPr="00FF4810">
                  <w:rPr>
                    <w:rStyle w:val="PlaceholderText"/>
                    <w:color w:val="0070C0"/>
                    <w:sz w:val="18"/>
                    <w:szCs w:val="18"/>
                    <w:lang w:val="es-ES"/>
                  </w:rPr>
                  <w:t>Pulse aquí para escribir texto.</w:t>
                </w:r>
              </w:sdtContent>
            </w:sdt>
          </w:p>
        </w:tc>
        <w:tc>
          <w:tcPr>
            <w:tcW w:w="2352" w:type="dxa"/>
          </w:tcPr>
          <w:p w14:paraId="0975F3DD" w14:textId="6697421E" w:rsidR="004A037E" w:rsidRPr="00FF4810" w:rsidRDefault="00B23131" w:rsidP="009D24C6">
            <w:pPr>
              <w:tabs>
                <w:tab w:val="left" w:pos="794"/>
              </w:tabs>
              <w:spacing w:before="20" w:after="20"/>
              <w:ind w:right="-57"/>
              <w:rPr>
                <w:sz w:val="18"/>
                <w:szCs w:val="18"/>
                <w:lang w:val="es-ES"/>
              </w:rPr>
            </w:pPr>
            <w:sdt>
              <w:sdtPr>
                <w:rPr>
                  <w:sz w:val="18"/>
                  <w:szCs w:val="18"/>
                  <w:lang w:val="es-ES"/>
                </w:rPr>
                <w:id w:val="518740018"/>
                <w:placeholder>
                  <w:docPart w:val="3D29047421574F82A956C9DB7DE7AA85"/>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D191265" w14:textId="6EB164AF" w:rsidR="004A037E" w:rsidRPr="00FF4810" w:rsidRDefault="00B23131" w:rsidP="009D24C6">
            <w:pPr>
              <w:tabs>
                <w:tab w:val="left" w:pos="794"/>
              </w:tabs>
              <w:spacing w:before="20" w:after="20"/>
              <w:rPr>
                <w:sz w:val="18"/>
                <w:szCs w:val="18"/>
                <w:lang w:val="es-ES"/>
              </w:rPr>
            </w:pPr>
            <w:sdt>
              <w:sdtPr>
                <w:rPr>
                  <w:sz w:val="18"/>
                  <w:szCs w:val="18"/>
                  <w:lang w:val="es-ES"/>
                </w:rPr>
                <w:id w:val="1933700468"/>
                <w:placeholder>
                  <w:docPart w:val="2673A3BE57BB4D4484E096C0A69346BE"/>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15E36D82" w14:textId="221700B9" w:rsidR="004A037E" w:rsidRPr="00FF4810" w:rsidRDefault="00B23131" w:rsidP="009D24C6">
            <w:pPr>
              <w:tabs>
                <w:tab w:val="left" w:pos="794"/>
              </w:tabs>
              <w:spacing w:before="20" w:after="20"/>
              <w:rPr>
                <w:sz w:val="18"/>
                <w:szCs w:val="18"/>
                <w:lang w:val="es-ES"/>
              </w:rPr>
            </w:pPr>
            <w:sdt>
              <w:sdtPr>
                <w:rPr>
                  <w:sz w:val="18"/>
                  <w:szCs w:val="18"/>
                  <w:lang w:val="es-ES"/>
                </w:rPr>
                <w:id w:val="-1783104957"/>
                <w:placeholder>
                  <w:docPart w:val="F99C39B6D6F643CC82E3D2B1F1C030C1"/>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BF1D7CF" w14:textId="77777777" w:rsidTr="006E0294">
        <w:trPr>
          <w:jc w:val="center"/>
        </w:trPr>
        <w:tc>
          <w:tcPr>
            <w:tcW w:w="2459" w:type="dxa"/>
          </w:tcPr>
          <w:p w14:paraId="27656E2D" w14:textId="139A469E" w:rsidR="004A037E" w:rsidRPr="00FF4810" w:rsidRDefault="00B23131" w:rsidP="009D24C6">
            <w:pPr>
              <w:tabs>
                <w:tab w:val="left" w:pos="794"/>
              </w:tabs>
              <w:spacing w:before="20" w:after="20"/>
              <w:rPr>
                <w:sz w:val="18"/>
                <w:szCs w:val="18"/>
                <w:lang w:val="es-ES"/>
              </w:rPr>
            </w:pPr>
            <w:sdt>
              <w:sdtPr>
                <w:rPr>
                  <w:sz w:val="18"/>
                  <w:szCs w:val="18"/>
                  <w:lang w:val="es-ES"/>
                </w:rPr>
                <w:id w:val="471174224"/>
                <w:placeholder>
                  <w:docPart w:val="BCE46786E0D541CEA1DA87E3F86C6869"/>
                </w:placeholder>
                <w:showingPlcHdr/>
              </w:sdtPr>
              <w:sdtEndPr/>
              <w:sdtContent>
                <w:r w:rsidR="004A037E" w:rsidRPr="00FF4810">
                  <w:rPr>
                    <w:rStyle w:val="PlaceholderText"/>
                    <w:color w:val="0070C0"/>
                    <w:sz w:val="18"/>
                    <w:szCs w:val="18"/>
                    <w:lang w:val="es-ES"/>
                  </w:rPr>
                  <w:t>Pulse aquí para escribir texto.</w:t>
                </w:r>
              </w:sdtContent>
            </w:sdt>
          </w:p>
        </w:tc>
        <w:tc>
          <w:tcPr>
            <w:tcW w:w="2352" w:type="dxa"/>
          </w:tcPr>
          <w:p w14:paraId="79407887" w14:textId="15CE52A6" w:rsidR="004A037E" w:rsidRPr="00FF4810" w:rsidRDefault="00B23131" w:rsidP="009D24C6">
            <w:pPr>
              <w:tabs>
                <w:tab w:val="left" w:pos="794"/>
              </w:tabs>
              <w:spacing w:before="20" w:after="20"/>
              <w:ind w:right="-57"/>
              <w:rPr>
                <w:sz w:val="18"/>
                <w:szCs w:val="18"/>
                <w:lang w:val="es-ES"/>
              </w:rPr>
            </w:pPr>
            <w:sdt>
              <w:sdtPr>
                <w:rPr>
                  <w:sz w:val="18"/>
                  <w:szCs w:val="18"/>
                  <w:lang w:val="es-ES"/>
                </w:rPr>
                <w:id w:val="998774144"/>
                <w:placeholder>
                  <w:docPart w:val="DB46C8A2FB404DA1B95EEF5D34553093"/>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395CDE7C" w14:textId="4E17DD2D" w:rsidR="004A037E" w:rsidRPr="00FF4810" w:rsidRDefault="00B23131" w:rsidP="009D24C6">
            <w:pPr>
              <w:tabs>
                <w:tab w:val="left" w:pos="794"/>
              </w:tabs>
              <w:spacing w:before="20" w:after="20"/>
              <w:rPr>
                <w:sz w:val="18"/>
                <w:szCs w:val="18"/>
                <w:lang w:val="es-ES"/>
              </w:rPr>
            </w:pPr>
            <w:sdt>
              <w:sdtPr>
                <w:rPr>
                  <w:sz w:val="18"/>
                  <w:szCs w:val="18"/>
                  <w:lang w:val="es-ES"/>
                </w:rPr>
                <w:id w:val="1343753096"/>
                <w:placeholder>
                  <w:docPart w:val="23AC99610FD0499E8D26223C80049E62"/>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AD0163C" w14:textId="70D98003" w:rsidR="004A037E" w:rsidRPr="00FF4810" w:rsidRDefault="00B23131" w:rsidP="009D24C6">
            <w:pPr>
              <w:tabs>
                <w:tab w:val="left" w:pos="794"/>
              </w:tabs>
              <w:spacing w:before="20" w:after="20"/>
              <w:rPr>
                <w:sz w:val="18"/>
                <w:szCs w:val="18"/>
                <w:lang w:val="es-ES"/>
              </w:rPr>
            </w:pPr>
            <w:sdt>
              <w:sdtPr>
                <w:rPr>
                  <w:sz w:val="18"/>
                  <w:szCs w:val="18"/>
                  <w:lang w:val="es-ES"/>
                </w:rPr>
                <w:id w:val="-1158525585"/>
                <w:placeholder>
                  <w:docPart w:val="F2A6A217EED841D79800C61FD7F68220"/>
                </w:placeholder>
                <w:showingPlcHdr/>
              </w:sdtPr>
              <w:sdtEndPr/>
              <w:sdtContent>
                <w:r w:rsidR="004A037E" w:rsidRPr="00FF4810">
                  <w:rPr>
                    <w:rStyle w:val="PlaceholderText"/>
                    <w:color w:val="0070C0"/>
                    <w:sz w:val="18"/>
                    <w:szCs w:val="18"/>
                    <w:lang w:val="es-ES"/>
                  </w:rPr>
                  <w:t>Pulse aquí para escribir texto.</w:t>
                </w:r>
              </w:sdtContent>
            </w:sdt>
          </w:p>
        </w:tc>
      </w:tr>
    </w:tbl>
    <w:p w14:paraId="23059FB0" w14:textId="32537EC8" w:rsidR="005E30F5" w:rsidRPr="00FF4810" w:rsidRDefault="005E30F5" w:rsidP="003D5A17">
      <w:pPr>
        <w:keepNext/>
        <w:keepLines/>
        <w:spacing w:after="120"/>
        <w:rPr>
          <w:lang w:val="es-ES"/>
        </w:rPr>
      </w:pPr>
      <w:r w:rsidRPr="00FF4810">
        <w:rPr>
          <w:lang w:val="es-ES"/>
        </w:rPr>
        <w:t>2.11</w:t>
      </w:r>
      <w:r w:rsidR="003900E8" w:rsidRPr="00FF4810">
        <w:rPr>
          <w:lang w:val="es-ES"/>
        </w:rPr>
        <w:tab/>
      </w:r>
      <w:r w:rsidRPr="00FF4810">
        <w:rPr>
          <w:lang w:val="es-ES"/>
        </w:rPr>
        <w:t>Medios y radiodifusión</w:t>
      </w:r>
      <w:r w:rsidR="00592400" w:rsidRPr="00FF4810">
        <w:rPr>
          <w:lang w:val="es-ES"/>
        </w:rPr>
        <w:t xml:space="preserve"> (</w:t>
      </w:r>
      <w:r w:rsidR="0036069A" w:rsidRPr="00FF4810">
        <w:rPr>
          <w:lang w:val="es-ES"/>
        </w:rPr>
        <w:t xml:space="preserve">por ejemplo, </w:t>
      </w:r>
      <w:r w:rsidR="00592400" w:rsidRPr="00FF4810">
        <w:rPr>
          <w:lang w:val="es-ES"/>
        </w:rPr>
        <w:t>ley/reglamentos sobre medios de comunicación/radiodifusión</w:t>
      </w:r>
      <w:r w:rsidR="000B0007" w:rsidRPr="00FF4810">
        <w:rPr>
          <w:lang w:val="es-ES"/>
        </w:rPr>
        <w:t>)</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5E30F5" w:rsidRPr="00FF4810" w14:paraId="72FA978B" w14:textId="77777777" w:rsidTr="006E0294">
        <w:trPr>
          <w:jc w:val="center"/>
        </w:trPr>
        <w:tc>
          <w:tcPr>
            <w:tcW w:w="2473" w:type="dxa"/>
          </w:tcPr>
          <w:p w14:paraId="29CBD5AA" w14:textId="2B7BF1B3"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0BD0B37A"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60820531" w14:textId="3C5CA291"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770E19A4"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615A2140" w14:textId="77777777" w:rsidTr="006E0294">
        <w:trPr>
          <w:jc w:val="center"/>
        </w:trPr>
        <w:tc>
          <w:tcPr>
            <w:tcW w:w="2473" w:type="dxa"/>
          </w:tcPr>
          <w:p w14:paraId="1294B027" w14:textId="4C902A1F" w:rsidR="004A037E" w:rsidRPr="00FF4810" w:rsidRDefault="00B23131" w:rsidP="009D24C6">
            <w:pPr>
              <w:tabs>
                <w:tab w:val="left" w:pos="794"/>
              </w:tabs>
              <w:spacing w:before="20" w:after="20"/>
              <w:rPr>
                <w:sz w:val="18"/>
                <w:szCs w:val="18"/>
                <w:lang w:val="es-ES"/>
              </w:rPr>
            </w:pPr>
            <w:sdt>
              <w:sdtPr>
                <w:rPr>
                  <w:sz w:val="18"/>
                  <w:szCs w:val="18"/>
                  <w:lang w:val="es-ES"/>
                </w:rPr>
                <w:id w:val="-1956404245"/>
                <w:placeholder>
                  <w:docPart w:val="EB1A189C79D7465E9A8F64C6B4891942"/>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6D3676FF" w14:textId="26413786" w:rsidR="004A037E" w:rsidRPr="00FF4810" w:rsidRDefault="00B23131" w:rsidP="009D24C6">
            <w:pPr>
              <w:tabs>
                <w:tab w:val="left" w:pos="794"/>
              </w:tabs>
              <w:spacing w:before="20" w:after="20"/>
              <w:ind w:right="-57"/>
              <w:rPr>
                <w:sz w:val="18"/>
                <w:szCs w:val="18"/>
                <w:lang w:val="es-ES"/>
              </w:rPr>
            </w:pPr>
            <w:sdt>
              <w:sdtPr>
                <w:rPr>
                  <w:sz w:val="18"/>
                  <w:szCs w:val="18"/>
                  <w:lang w:val="es-ES"/>
                </w:rPr>
                <w:id w:val="696592507"/>
                <w:placeholder>
                  <w:docPart w:val="46248F5F7B5B4664A091E68EFFFA77CA"/>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5D8002A1" w14:textId="384252E0" w:rsidR="004A037E" w:rsidRPr="00FF4810" w:rsidRDefault="00B23131" w:rsidP="009D24C6">
            <w:pPr>
              <w:tabs>
                <w:tab w:val="left" w:pos="794"/>
              </w:tabs>
              <w:spacing w:before="20" w:after="20"/>
              <w:rPr>
                <w:sz w:val="18"/>
                <w:szCs w:val="18"/>
                <w:lang w:val="es-ES"/>
              </w:rPr>
            </w:pPr>
            <w:sdt>
              <w:sdtPr>
                <w:rPr>
                  <w:sz w:val="18"/>
                  <w:szCs w:val="18"/>
                  <w:lang w:val="es-ES"/>
                </w:rPr>
                <w:id w:val="-2066476066"/>
                <w:placeholder>
                  <w:docPart w:val="957633758773429C923396D2905163D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12F1CD35" w14:textId="23364987" w:rsidR="004A037E" w:rsidRPr="00FF4810" w:rsidRDefault="00B23131" w:rsidP="009D24C6">
            <w:pPr>
              <w:tabs>
                <w:tab w:val="left" w:pos="794"/>
              </w:tabs>
              <w:spacing w:before="20" w:after="20"/>
              <w:rPr>
                <w:sz w:val="18"/>
                <w:szCs w:val="18"/>
                <w:lang w:val="es-ES"/>
              </w:rPr>
            </w:pPr>
            <w:sdt>
              <w:sdtPr>
                <w:rPr>
                  <w:sz w:val="18"/>
                  <w:szCs w:val="18"/>
                  <w:lang w:val="es-ES"/>
                </w:rPr>
                <w:id w:val="926928191"/>
                <w:placeholder>
                  <w:docPart w:val="FA202B82F1E442FC9BEBC553CAD1EE30"/>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267F17BB" w14:textId="77777777" w:rsidTr="006E0294">
        <w:trPr>
          <w:jc w:val="center"/>
        </w:trPr>
        <w:tc>
          <w:tcPr>
            <w:tcW w:w="2473" w:type="dxa"/>
          </w:tcPr>
          <w:p w14:paraId="59BA7A87" w14:textId="0AAA4E8A" w:rsidR="004A037E" w:rsidRPr="00FF4810" w:rsidRDefault="00B23131" w:rsidP="009D24C6">
            <w:pPr>
              <w:tabs>
                <w:tab w:val="left" w:pos="794"/>
              </w:tabs>
              <w:spacing w:before="20" w:after="20"/>
              <w:rPr>
                <w:sz w:val="18"/>
                <w:szCs w:val="18"/>
                <w:lang w:val="es-ES"/>
              </w:rPr>
            </w:pPr>
            <w:sdt>
              <w:sdtPr>
                <w:rPr>
                  <w:sz w:val="18"/>
                  <w:szCs w:val="18"/>
                  <w:lang w:val="es-ES"/>
                </w:rPr>
                <w:id w:val="1627576608"/>
                <w:placeholder>
                  <w:docPart w:val="3EF4C6D78B50477BA3CAB2DDC1613C81"/>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61FB648F" w14:textId="1993F8A6" w:rsidR="004A037E" w:rsidRPr="00FF4810" w:rsidRDefault="00B23131" w:rsidP="009D24C6">
            <w:pPr>
              <w:tabs>
                <w:tab w:val="left" w:pos="794"/>
              </w:tabs>
              <w:spacing w:before="20" w:after="20"/>
              <w:ind w:right="-57"/>
              <w:rPr>
                <w:sz w:val="18"/>
                <w:szCs w:val="18"/>
                <w:lang w:val="es-ES"/>
              </w:rPr>
            </w:pPr>
            <w:sdt>
              <w:sdtPr>
                <w:rPr>
                  <w:sz w:val="18"/>
                  <w:szCs w:val="18"/>
                  <w:lang w:val="es-ES"/>
                </w:rPr>
                <w:id w:val="-1416782880"/>
                <w:placeholder>
                  <w:docPart w:val="781A6A27F5D54C87A7D2BFDC0D2B9144"/>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44DA1C9" w14:textId="2BB4D226" w:rsidR="004A037E" w:rsidRPr="00FF4810" w:rsidRDefault="00B23131" w:rsidP="009D24C6">
            <w:pPr>
              <w:tabs>
                <w:tab w:val="left" w:pos="794"/>
              </w:tabs>
              <w:spacing w:before="20" w:after="20"/>
              <w:rPr>
                <w:sz w:val="18"/>
                <w:szCs w:val="18"/>
                <w:lang w:val="es-ES"/>
              </w:rPr>
            </w:pPr>
            <w:sdt>
              <w:sdtPr>
                <w:rPr>
                  <w:sz w:val="18"/>
                  <w:szCs w:val="18"/>
                  <w:lang w:val="es-ES"/>
                </w:rPr>
                <w:id w:val="-532115999"/>
                <w:placeholder>
                  <w:docPart w:val="1120329C4FAA47D08FF6C8469D1EDA5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1445BB6" w14:textId="08218A53" w:rsidR="004A037E" w:rsidRPr="00FF4810" w:rsidRDefault="00B23131" w:rsidP="009D24C6">
            <w:pPr>
              <w:tabs>
                <w:tab w:val="left" w:pos="794"/>
              </w:tabs>
              <w:spacing w:before="20" w:after="20"/>
              <w:rPr>
                <w:sz w:val="18"/>
                <w:szCs w:val="18"/>
                <w:lang w:val="es-ES"/>
              </w:rPr>
            </w:pPr>
            <w:sdt>
              <w:sdtPr>
                <w:rPr>
                  <w:sz w:val="18"/>
                  <w:szCs w:val="18"/>
                  <w:lang w:val="es-ES"/>
                </w:rPr>
                <w:id w:val="-164092023"/>
                <w:placeholder>
                  <w:docPart w:val="071FBDC2A88E44B9AA3516BD3D178200"/>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498DBEB7" w14:textId="77777777" w:rsidTr="006E0294">
        <w:trPr>
          <w:jc w:val="center"/>
        </w:trPr>
        <w:tc>
          <w:tcPr>
            <w:tcW w:w="2473" w:type="dxa"/>
          </w:tcPr>
          <w:p w14:paraId="74BE26C4" w14:textId="1F00BCFD" w:rsidR="004A037E" w:rsidRPr="00FF4810" w:rsidRDefault="00B23131" w:rsidP="009D24C6">
            <w:pPr>
              <w:tabs>
                <w:tab w:val="left" w:pos="794"/>
              </w:tabs>
              <w:spacing w:before="20" w:after="20"/>
              <w:rPr>
                <w:sz w:val="18"/>
                <w:szCs w:val="18"/>
                <w:lang w:val="es-ES"/>
              </w:rPr>
            </w:pPr>
            <w:sdt>
              <w:sdtPr>
                <w:rPr>
                  <w:sz w:val="18"/>
                  <w:szCs w:val="18"/>
                  <w:lang w:val="es-ES"/>
                </w:rPr>
                <w:id w:val="1076320569"/>
                <w:placeholder>
                  <w:docPart w:val="E1D023A1B31D47F68B27C66DA2C8D68F"/>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3DE21222" w14:textId="5C699F83" w:rsidR="004A037E" w:rsidRPr="00FF4810" w:rsidRDefault="00B23131" w:rsidP="009D24C6">
            <w:pPr>
              <w:tabs>
                <w:tab w:val="left" w:pos="794"/>
              </w:tabs>
              <w:spacing w:before="20" w:after="20"/>
              <w:ind w:right="-57"/>
              <w:rPr>
                <w:sz w:val="18"/>
                <w:szCs w:val="18"/>
                <w:lang w:val="es-ES"/>
              </w:rPr>
            </w:pPr>
            <w:sdt>
              <w:sdtPr>
                <w:rPr>
                  <w:sz w:val="18"/>
                  <w:szCs w:val="18"/>
                  <w:lang w:val="es-ES"/>
                </w:rPr>
                <w:id w:val="-560796695"/>
                <w:placeholder>
                  <w:docPart w:val="25EFE4BA625D43F2977C51ACD1FAFA3D"/>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24DE6F9B" w14:textId="6AF6990C" w:rsidR="004A037E" w:rsidRPr="00FF4810" w:rsidRDefault="00B23131" w:rsidP="009D24C6">
            <w:pPr>
              <w:tabs>
                <w:tab w:val="left" w:pos="794"/>
              </w:tabs>
              <w:spacing w:before="20" w:after="20"/>
              <w:rPr>
                <w:sz w:val="18"/>
                <w:szCs w:val="18"/>
                <w:lang w:val="es-ES"/>
              </w:rPr>
            </w:pPr>
            <w:sdt>
              <w:sdtPr>
                <w:rPr>
                  <w:sz w:val="18"/>
                  <w:szCs w:val="18"/>
                  <w:lang w:val="es-ES"/>
                </w:rPr>
                <w:id w:val="-2143720840"/>
                <w:placeholder>
                  <w:docPart w:val="6494D24AAE9146919538B026197D2C24"/>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046C4B34" w14:textId="21859754" w:rsidR="004A037E" w:rsidRPr="00FF4810" w:rsidRDefault="00B23131" w:rsidP="009D24C6">
            <w:pPr>
              <w:tabs>
                <w:tab w:val="left" w:pos="794"/>
              </w:tabs>
              <w:spacing w:before="20" w:after="20"/>
              <w:rPr>
                <w:sz w:val="18"/>
                <w:szCs w:val="18"/>
                <w:lang w:val="es-ES"/>
              </w:rPr>
            </w:pPr>
            <w:sdt>
              <w:sdtPr>
                <w:rPr>
                  <w:sz w:val="18"/>
                  <w:szCs w:val="18"/>
                  <w:lang w:val="es-ES"/>
                </w:rPr>
                <w:id w:val="173002447"/>
                <w:placeholder>
                  <w:docPart w:val="346E1E88A9AD46F4BE272F63278E0758"/>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37BA0158" w14:textId="77777777" w:rsidTr="006E0294">
        <w:trPr>
          <w:jc w:val="center"/>
        </w:trPr>
        <w:tc>
          <w:tcPr>
            <w:tcW w:w="2473" w:type="dxa"/>
          </w:tcPr>
          <w:p w14:paraId="5DDA4E7E" w14:textId="72F25F50" w:rsidR="004A037E" w:rsidRPr="00FF4810" w:rsidRDefault="00B23131" w:rsidP="009D24C6">
            <w:pPr>
              <w:tabs>
                <w:tab w:val="left" w:pos="794"/>
              </w:tabs>
              <w:spacing w:before="20" w:after="20"/>
              <w:rPr>
                <w:sz w:val="18"/>
                <w:szCs w:val="18"/>
                <w:lang w:val="es-ES"/>
              </w:rPr>
            </w:pPr>
            <w:sdt>
              <w:sdtPr>
                <w:rPr>
                  <w:sz w:val="18"/>
                  <w:szCs w:val="18"/>
                  <w:lang w:val="es-ES"/>
                </w:rPr>
                <w:id w:val="34247111"/>
                <w:placeholder>
                  <w:docPart w:val="4776EFA37A5B419AA5B8EC1B9FB5A3E6"/>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1B0213B7" w14:textId="49B4F9D2" w:rsidR="004A037E" w:rsidRPr="00FF4810" w:rsidRDefault="00B23131" w:rsidP="009D24C6">
            <w:pPr>
              <w:tabs>
                <w:tab w:val="left" w:pos="794"/>
              </w:tabs>
              <w:spacing w:before="20" w:after="20"/>
              <w:ind w:right="-57"/>
              <w:rPr>
                <w:sz w:val="18"/>
                <w:szCs w:val="18"/>
                <w:lang w:val="es-ES"/>
              </w:rPr>
            </w:pPr>
            <w:sdt>
              <w:sdtPr>
                <w:rPr>
                  <w:sz w:val="18"/>
                  <w:szCs w:val="18"/>
                  <w:lang w:val="es-ES"/>
                </w:rPr>
                <w:id w:val="-1661914203"/>
                <w:placeholder>
                  <w:docPart w:val="0A007A3851364F35B93EFE8AB85CB5B4"/>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39BB0216" w14:textId="65400397" w:rsidR="004A037E" w:rsidRPr="00FF4810" w:rsidRDefault="00B23131" w:rsidP="009D24C6">
            <w:pPr>
              <w:tabs>
                <w:tab w:val="left" w:pos="794"/>
              </w:tabs>
              <w:spacing w:before="20" w:after="20"/>
              <w:rPr>
                <w:sz w:val="18"/>
                <w:szCs w:val="18"/>
                <w:lang w:val="es-ES"/>
              </w:rPr>
            </w:pPr>
            <w:sdt>
              <w:sdtPr>
                <w:rPr>
                  <w:sz w:val="18"/>
                  <w:szCs w:val="18"/>
                  <w:lang w:val="es-ES"/>
                </w:rPr>
                <w:id w:val="1147634231"/>
                <w:placeholder>
                  <w:docPart w:val="DA2CE7608CD949EAB4D494F822B434C4"/>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64BDF15" w14:textId="0552F398" w:rsidR="004A037E" w:rsidRPr="00FF4810" w:rsidRDefault="00B23131" w:rsidP="009D24C6">
            <w:pPr>
              <w:tabs>
                <w:tab w:val="left" w:pos="794"/>
              </w:tabs>
              <w:spacing w:before="20" w:after="20"/>
              <w:rPr>
                <w:sz w:val="18"/>
                <w:szCs w:val="18"/>
                <w:lang w:val="es-ES"/>
              </w:rPr>
            </w:pPr>
            <w:sdt>
              <w:sdtPr>
                <w:rPr>
                  <w:sz w:val="18"/>
                  <w:szCs w:val="18"/>
                  <w:lang w:val="es-ES"/>
                </w:rPr>
                <w:id w:val="958843027"/>
                <w:placeholder>
                  <w:docPart w:val="613DBB9749F34099962C6B0E54E8811A"/>
                </w:placeholder>
                <w:showingPlcHdr/>
              </w:sdtPr>
              <w:sdtEndPr/>
              <w:sdtContent>
                <w:r w:rsidR="004A037E" w:rsidRPr="00FF4810">
                  <w:rPr>
                    <w:rStyle w:val="PlaceholderText"/>
                    <w:color w:val="0070C0"/>
                    <w:sz w:val="18"/>
                    <w:szCs w:val="18"/>
                    <w:lang w:val="es-ES"/>
                  </w:rPr>
                  <w:t>Pulse aquí para escribir texto.</w:t>
                </w:r>
              </w:sdtContent>
            </w:sdt>
          </w:p>
        </w:tc>
      </w:tr>
    </w:tbl>
    <w:p w14:paraId="241AE0BC" w14:textId="602A8004" w:rsidR="005E30F5" w:rsidRPr="00FF4810" w:rsidRDefault="005E30F5" w:rsidP="002A7408">
      <w:pPr>
        <w:keepNext/>
        <w:keepLines/>
        <w:spacing w:after="120"/>
        <w:rPr>
          <w:lang w:val="es-ES"/>
        </w:rPr>
      </w:pPr>
      <w:r w:rsidRPr="00FF4810">
        <w:rPr>
          <w:lang w:val="es-ES"/>
        </w:rPr>
        <w:t>2.12</w:t>
      </w:r>
      <w:r w:rsidR="003900E8" w:rsidRPr="00FF4810">
        <w:rPr>
          <w:lang w:val="es-ES"/>
        </w:rPr>
        <w:tab/>
      </w:r>
      <w:r w:rsidRPr="00FF4810">
        <w:rPr>
          <w:lang w:val="es-ES"/>
        </w:rPr>
        <w:t>OTT/Plataformas digitales y medios sociales</w:t>
      </w:r>
      <w:r w:rsidR="000B0007" w:rsidRPr="00FF4810">
        <w:rPr>
          <w:lang w:val="es-ES"/>
        </w:rPr>
        <w:t xml:space="preserve"> (</w:t>
      </w:r>
      <w:r w:rsidR="0036069A" w:rsidRPr="00FF4810">
        <w:rPr>
          <w:lang w:val="es-ES"/>
        </w:rPr>
        <w:t xml:space="preserve">por ejemplo, </w:t>
      </w:r>
      <w:r w:rsidR="000B0007" w:rsidRPr="00FF4810">
        <w:rPr>
          <w:lang w:val="es-ES"/>
        </w:rPr>
        <w:t>reglamentación, código de conducta)</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5E30F5" w:rsidRPr="00FF4810" w14:paraId="6E4BF623" w14:textId="77777777" w:rsidTr="006E0294">
        <w:trPr>
          <w:jc w:val="center"/>
        </w:trPr>
        <w:tc>
          <w:tcPr>
            <w:tcW w:w="2473" w:type="dxa"/>
          </w:tcPr>
          <w:p w14:paraId="362C550E" w14:textId="005928E4" w:rsidR="005E30F5" w:rsidRPr="00FF4810" w:rsidRDefault="005E30F5" w:rsidP="009D24C6">
            <w:pPr>
              <w:keepNext/>
              <w:keepLines/>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5DC7BBDF" w14:textId="77777777" w:rsidR="005E30F5" w:rsidRPr="00FF4810" w:rsidRDefault="005E30F5" w:rsidP="009D24C6">
            <w:pPr>
              <w:keepNext/>
              <w:keepLines/>
              <w:tabs>
                <w:tab w:val="left" w:pos="794"/>
              </w:tabs>
              <w:spacing w:before="40" w:after="40"/>
              <w:jc w:val="center"/>
              <w:rPr>
                <w:sz w:val="18"/>
                <w:szCs w:val="18"/>
                <w:lang w:val="es-ES"/>
              </w:rPr>
            </w:pPr>
            <w:r w:rsidRPr="00FF4810">
              <w:rPr>
                <w:sz w:val="18"/>
                <w:szCs w:val="18"/>
                <w:lang w:val="es-ES"/>
              </w:rPr>
              <w:t>Descripción</w:t>
            </w:r>
          </w:p>
        </w:tc>
        <w:tc>
          <w:tcPr>
            <w:tcW w:w="2421" w:type="dxa"/>
          </w:tcPr>
          <w:p w14:paraId="527F4648" w14:textId="5E49C9BD" w:rsidR="005E30F5" w:rsidRPr="00FF4810" w:rsidRDefault="005E30F5" w:rsidP="009D24C6">
            <w:pPr>
              <w:keepNext/>
              <w:keepLines/>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77B8240D" w14:textId="77777777" w:rsidR="005E30F5" w:rsidRPr="00FF4810" w:rsidRDefault="005E30F5" w:rsidP="009D24C6">
            <w:pPr>
              <w:keepNext/>
              <w:keepLines/>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4FA370D5" w14:textId="77777777" w:rsidTr="006E0294">
        <w:trPr>
          <w:jc w:val="center"/>
        </w:trPr>
        <w:tc>
          <w:tcPr>
            <w:tcW w:w="2473" w:type="dxa"/>
          </w:tcPr>
          <w:p w14:paraId="732EA0D0" w14:textId="523A0572" w:rsidR="004A037E" w:rsidRPr="00FF4810" w:rsidRDefault="00B23131" w:rsidP="009D24C6">
            <w:pPr>
              <w:tabs>
                <w:tab w:val="left" w:pos="794"/>
              </w:tabs>
              <w:spacing w:before="20" w:after="20"/>
              <w:rPr>
                <w:sz w:val="18"/>
                <w:szCs w:val="18"/>
                <w:lang w:val="es-ES"/>
              </w:rPr>
            </w:pPr>
            <w:sdt>
              <w:sdtPr>
                <w:rPr>
                  <w:sz w:val="18"/>
                  <w:szCs w:val="18"/>
                  <w:lang w:val="es-ES"/>
                </w:rPr>
                <w:id w:val="1835342095"/>
                <w:placeholder>
                  <w:docPart w:val="534F820B9F114D44963211B5EA47AAA6"/>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5EDC2E64" w14:textId="550E3E04" w:rsidR="004A037E" w:rsidRPr="00FF4810" w:rsidRDefault="00B23131" w:rsidP="009D24C6">
            <w:pPr>
              <w:tabs>
                <w:tab w:val="left" w:pos="794"/>
              </w:tabs>
              <w:spacing w:before="20" w:after="20"/>
              <w:ind w:right="-57"/>
              <w:rPr>
                <w:sz w:val="18"/>
                <w:szCs w:val="18"/>
                <w:lang w:val="es-ES"/>
              </w:rPr>
            </w:pPr>
            <w:sdt>
              <w:sdtPr>
                <w:rPr>
                  <w:sz w:val="18"/>
                  <w:szCs w:val="18"/>
                  <w:lang w:val="es-ES"/>
                </w:rPr>
                <w:id w:val="1112946401"/>
                <w:placeholder>
                  <w:docPart w:val="147629BE7AFB4D7EB0AE197945E71C3C"/>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3FECA2A5" w14:textId="499E53E7" w:rsidR="004A037E" w:rsidRPr="00FF4810" w:rsidRDefault="00B23131" w:rsidP="009D24C6">
            <w:pPr>
              <w:tabs>
                <w:tab w:val="left" w:pos="794"/>
              </w:tabs>
              <w:spacing w:before="20" w:after="20"/>
              <w:rPr>
                <w:sz w:val="18"/>
                <w:szCs w:val="18"/>
                <w:lang w:val="es-ES"/>
              </w:rPr>
            </w:pPr>
            <w:sdt>
              <w:sdtPr>
                <w:rPr>
                  <w:sz w:val="18"/>
                  <w:szCs w:val="18"/>
                  <w:lang w:val="es-ES"/>
                </w:rPr>
                <w:id w:val="-480781064"/>
                <w:placeholder>
                  <w:docPart w:val="B670B85911184B7BAA1322FD430624A8"/>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428787E" w14:textId="355171A7" w:rsidR="004A037E" w:rsidRPr="00FF4810" w:rsidRDefault="00B23131" w:rsidP="009D24C6">
            <w:pPr>
              <w:tabs>
                <w:tab w:val="left" w:pos="794"/>
              </w:tabs>
              <w:spacing w:before="20" w:after="20"/>
              <w:rPr>
                <w:sz w:val="18"/>
                <w:szCs w:val="18"/>
                <w:lang w:val="es-ES"/>
              </w:rPr>
            </w:pPr>
            <w:sdt>
              <w:sdtPr>
                <w:rPr>
                  <w:sz w:val="18"/>
                  <w:szCs w:val="18"/>
                  <w:lang w:val="es-ES"/>
                </w:rPr>
                <w:id w:val="705760848"/>
                <w:placeholder>
                  <w:docPart w:val="D373A31DEEFA4D438BAC747BC4731294"/>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0D186E3D" w14:textId="77777777" w:rsidTr="006E0294">
        <w:trPr>
          <w:jc w:val="center"/>
        </w:trPr>
        <w:tc>
          <w:tcPr>
            <w:tcW w:w="2473" w:type="dxa"/>
          </w:tcPr>
          <w:p w14:paraId="4C2C8D58" w14:textId="16FBEA4E" w:rsidR="004A037E" w:rsidRPr="00FF4810" w:rsidRDefault="00B23131" w:rsidP="009D24C6">
            <w:pPr>
              <w:tabs>
                <w:tab w:val="left" w:pos="794"/>
              </w:tabs>
              <w:spacing w:before="20" w:after="20"/>
              <w:rPr>
                <w:sz w:val="18"/>
                <w:szCs w:val="18"/>
                <w:lang w:val="es-ES"/>
              </w:rPr>
            </w:pPr>
            <w:sdt>
              <w:sdtPr>
                <w:rPr>
                  <w:sz w:val="18"/>
                  <w:szCs w:val="18"/>
                  <w:lang w:val="es-ES"/>
                </w:rPr>
                <w:id w:val="2012181255"/>
                <w:placeholder>
                  <w:docPart w:val="E6759FCADCAB4163BA0317A58FDC3765"/>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64374D5F" w14:textId="77B71344" w:rsidR="004A037E" w:rsidRPr="00FF4810" w:rsidRDefault="00B23131" w:rsidP="009D24C6">
            <w:pPr>
              <w:tabs>
                <w:tab w:val="left" w:pos="794"/>
              </w:tabs>
              <w:spacing w:before="20" w:after="20"/>
              <w:ind w:right="-57"/>
              <w:rPr>
                <w:sz w:val="18"/>
                <w:szCs w:val="18"/>
                <w:lang w:val="es-ES"/>
              </w:rPr>
            </w:pPr>
            <w:sdt>
              <w:sdtPr>
                <w:rPr>
                  <w:sz w:val="18"/>
                  <w:szCs w:val="18"/>
                  <w:lang w:val="es-ES"/>
                </w:rPr>
                <w:id w:val="-1810156933"/>
                <w:placeholder>
                  <w:docPart w:val="88256E55055E46CA83F00EC438853BB5"/>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38A01EA3" w14:textId="5D761596" w:rsidR="004A037E" w:rsidRPr="00FF4810" w:rsidRDefault="00B23131" w:rsidP="009D24C6">
            <w:pPr>
              <w:tabs>
                <w:tab w:val="left" w:pos="794"/>
              </w:tabs>
              <w:spacing w:before="20" w:after="20"/>
              <w:rPr>
                <w:sz w:val="18"/>
                <w:szCs w:val="18"/>
                <w:lang w:val="es-ES"/>
              </w:rPr>
            </w:pPr>
            <w:sdt>
              <w:sdtPr>
                <w:rPr>
                  <w:sz w:val="18"/>
                  <w:szCs w:val="18"/>
                  <w:lang w:val="es-ES"/>
                </w:rPr>
                <w:id w:val="-2118669647"/>
                <w:placeholder>
                  <w:docPart w:val="4E92F02B657041F8A406A2B0CF4ECB52"/>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1C426FB" w14:textId="4CCA7FA3" w:rsidR="004A037E" w:rsidRPr="00FF4810" w:rsidRDefault="00B23131" w:rsidP="009D24C6">
            <w:pPr>
              <w:tabs>
                <w:tab w:val="left" w:pos="794"/>
              </w:tabs>
              <w:spacing w:before="20" w:after="20"/>
              <w:rPr>
                <w:sz w:val="18"/>
                <w:szCs w:val="18"/>
                <w:lang w:val="es-ES"/>
              </w:rPr>
            </w:pPr>
            <w:sdt>
              <w:sdtPr>
                <w:rPr>
                  <w:sz w:val="18"/>
                  <w:szCs w:val="18"/>
                  <w:lang w:val="es-ES"/>
                </w:rPr>
                <w:id w:val="80721889"/>
                <w:placeholder>
                  <w:docPart w:val="C6E2F96BCEC44FA99BB927274426B52D"/>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1ECD978" w14:textId="77777777" w:rsidTr="006E0294">
        <w:trPr>
          <w:jc w:val="center"/>
        </w:trPr>
        <w:tc>
          <w:tcPr>
            <w:tcW w:w="2473" w:type="dxa"/>
          </w:tcPr>
          <w:p w14:paraId="7D49C1CB" w14:textId="764A540C" w:rsidR="004A037E" w:rsidRPr="00FF4810" w:rsidRDefault="00B23131" w:rsidP="009D24C6">
            <w:pPr>
              <w:tabs>
                <w:tab w:val="left" w:pos="794"/>
              </w:tabs>
              <w:spacing w:before="20" w:after="20"/>
              <w:rPr>
                <w:sz w:val="18"/>
                <w:szCs w:val="18"/>
                <w:lang w:val="es-ES"/>
              </w:rPr>
            </w:pPr>
            <w:sdt>
              <w:sdtPr>
                <w:rPr>
                  <w:sz w:val="18"/>
                  <w:szCs w:val="18"/>
                  <w:lang w:val="es-ES"/>
                </w:rPr>
                <w:id w:val="2123948854"/>
                <w:placeholder>
                  <w:docPart w:val="2A3673394B1B4948B68B08D06EF55567"/>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119C8C53" w14:textId="2EE2157A" w:rsidR="004A037E" w:rsidRPr="00FF4810" w:rsidRDefault="00B23131" w:rsidP="009D24C6">
            <w:pPr>
              <w:tabs>
                <w:tab w:val="left" w:pos="794"/>
              </w:tabs>
              <w:spacing w:before="20" w:after="20"/>
              <w:ind w:right="-57"/>
              <w:rPr>
                <w:sz w:val="18"/>
                <w:szCs w:val="18"/>
                <w:lang w:val="es-ES"/>
              </w:rPr>
            </w:pPr>
            <w:sdt>
              <w:sdtPr>
                <w:rPr>
                  <w:sz w:val="18"/>
                  <w:szCs w:val="18"/>
                  <w:lang w:val="es-ES"/>
                </w:rPr>
                <w:id w:val="-1982686566"/>
                <w:placeholder>
                  <w:docPart w:val="9F6E342AFF4044A984047E01D904CA24"/>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3DBFFE21" w14:textId="6424953E" w:rsidR="004A037E" w:rsidRPr="00FF4810" w:rsidRDefault="00B23131" w:rsidP="009D24C6">
            <w:pPr>
              <w:tabs>
                <w:tab w:val="left" w:pos="794"/>
              </w:tabs>
              <w:spacing w:before="20" w:after="20"/>
              <w:rPr>
                <w:sz w:val="18"/>
                <w:szCs w:val="18"/>
                <w:lang w:val="es-ES"/>
              </w:rPr>
            </w:pPr>
            <w:sdt>
              <w:sdtPr>
                <w:rPr>
                  <w:sz w:val="18"/>
                  <w:szCs w:val="18"/>
                  <w:lang w:val="es-ES"/>
                </w:rPr>
                <w:id w:val="101773006"/>
                <w:placeholder>
                  <w:docPart w:val="44FEB4CF341F4B35A773049C839BCF06"/>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098517C0" w14:textId="0F42A06A" w:rsidR="004A037E" w:rsidRPr="00FF4810" w:rsidRDefault="00B23131" w:rsidP="009D24C6">
            <w:pPr>
              <w:tabs>
                <w:tab w:val="left" w:pos="794"/>
              </w:tabs>
              <w:spacing w:before="20" w:after="20"/>
              <w:rPr>
                <w:sz w:val="18"/>
                <w:szCs w:val="18"/>
                <w:lang w:val="es-ES"/>
              </w:rPr>
            </w:pPr>
            <w:sdt>
              <w:sdtPr>
                <w:rPr>
                  <w:sz w:val="18"/>
                  <w:szCs w:val="18"/>
                  <w:lang w:val="es-ES"/>
                </w:rPr>
                <w:id w:val="-1884559778"/>
                <w:placeholder>
                  <w:docPart w:val="6BFB96677F7A4C2AAE11A7345950B742"/>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66D95226" w14:textId="77777777" w:rsidTr="006E0294">
        <w:trPr>
          <w:jc w:val="center"/>
        </w:trPr>
        <w:tc>
          <w:tcPr>
            <w:tcW w:w="2473" w:type="dxa"/>
          </w:tcPr>
          <w:p w14:paraId="065FBDB1" w14:textId="45889F39" w:rsidR="004A037E" w:rsidRPr="00FF4810" w:rsidRDefault="00B23131" w:rsidP="009D24C6">
            <w:pPr>
              <w:tabs>
                <w:tab w:val="left" w:pos="794"/>
              </w:tabs>
              <w:spacing w:before="20" w:after="20"/>
              <w:rPr>
                <w:sz w:val="18"/>
                <w:szCs w:val="18"/>
                <w:lang w:val="es-ES"/>
              </w:rPr>
            </w:pPr>
            <w:sdt>
              <w:sdtPr>
                <w:rPr>
                  <w:sz w:val="18"/>
                  <w:szCs w:val="18"/>
                  <w:lang w:val="es-ES"/>
                </w:rPr>
                <w:id w:val="-2108036300"/>
                <w:placeholder>
                  <w:docPart w:val="0FF2541109DA40AD83CB4E14AE2D592C"/>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21FCF4C3" w14:textId="76AC7EE3" w:rsidR="004A037E" w:rsidRPr="00FF4810" w:rsidRDefault="00B23131" w:rsidP="009D24C6">
            <w:pPr>
              <w:tabs>
                <w:tab w:val="left" w:pos="794"/>
              </w:tabs>
              <w:spacing w:before="20" w:after="20"/>
              <w:ind w:right="-57"/>
              <w:rPr>
                <w:sz w:val="18"/>
                <w:szCs w:val="18"/>
                <w:lang w:val="es-ES"/>
              </w:rPr>
            </w:pPr>
            <w:sdt>
              <w:sdtPr>
                <w:rPr>
                  <w:sz w:val="18"/>
                  <w:szCs w:val="18"/>
                  <w:lang w:val="es-ES"/>
                </w:rPr>
                <w:id w:val="-629170954"/>
                <w:placeholder>
                  <w:docPart w:val="D5D9AB80A59C49D08596A2D99D4E7962"/>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0469EEE" w14:textId="6E983F31" w:rsidR="004A037E" w:rsidRPr="00FF4810" w:rsidRDefault="00B23131" w:rsidP="009D24C6">
            <w:pPr>
              <w:tabs>
                <w:tab w:val="left" w:pos="794"/>
              </w:tabs>
              <w:spacing w:before="20" w:after="20"/>
              <w:rPr>
                <w:sz w:val="18"/>
                <w:szCs w:val="18"/>
                <w:lang w:val="es-ES"/>
              </w:rPr>
            </w:pPr>
            <w:sdt>
              <w:sdtPr>
                <w:rPr>
                  <w:sz w:val="18"/>
                  <w:szCs w:val="18"/>
                  <w:lang w:val="es-ES"/>
                </w:rPr>
                <w:id w:val="-277951145"/>
                <w:placeholder>
                  <w:docPart w:val="7E3A281CE99448EB8BA65B56D403000C"/>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04BCBE1" w14:textId="7CB4E0BD" w:rsidR="004A037E" w:rsidRPr="00FF4810" w:rsidRDefault="00B23131" w:rsidP="009D24C6">
            <w:pPr>
              <w:tabs>
                <w:tab w:val="left" w:pos="794"/>
              </w:tabs>
              <w:spacing w:before="20" w:after="20"/>
              <w:rPr>
                <w:sz w:val="18"/>
                <w:szCs w:val="18"/>
                <w:lang w:val="es-ES"/>
              </w:rPr>
            </w:pPr>
            <w:sdt>
              <w:sdtPr>
                <w:rPr>
                  <w:sz w:val="18"/>
                  <w:szCs w:val="18"/>
                  <w:lang w:val="es-ES"/>
                </w:rPr>
                <w:id w:val="2136221143"/>
                <w:placeholder>
                  <w:docPart w:val="1F20A2A2D613446F84A0D7F3FB0A979E"/>
                </w:placeholder>
                <w:showingPlcHdr/>
              </w:sdtPr>
              <w:sdtEndPr/>
              <w:sdtContent>
                <w:r w:rsidR="004A037E" w:rsidRPr="00FF4810">
                  <w:rPr>
                    <w:rStyle w:val="PlaceholderText"/>
                    <w:color w:val="0070C0"/>
                    <w:sz w:val="18"/>
                    <w:szCs w:val="18"/>
                    <w:lang w:val="es-ES"/>
                  </w:rPr>
                  <w:t>Pulse aquí para escribir texto.</w:t>
                </w:r>
              </w:sdtContent>
            </w:sdt>
          </w:p>
        </w:tc>
      </w:tr>
    </w:tbl>
    <w:p w14:paraId="174CABF4" w14:textId="50D70B50" w:rsidR="005E30F5" w:rsidRPr="00FF4810" w:rsidRDefault="005E30F5" w:rsidP="002A7408">
      <w:pPr>
        <w:spacing w:after="120"/>
        <w:rPr>
          <w:lang w:val="es-ES"/>
        </w:rPr>
      </w:pPr>
      <w:r w:rsidRPr="00FF4810">
        <w:rPr>
          <w:lang w:val="es-ES"/>
        </w:rPr>
        <w:lastRenderedPageBreak/>
        <w:t>2.13</w:t>
      </w:r>
      <w:r w:rsidR="003900E8" w:rsidRPr="00FF4810">
        <w:rPr>
          <w:lang w:val="es-ES"/>
        </w:rPr>
        <w:tab/>
      </w:r>
      <w:r w:rsidRPr="00FF4810">
        <w:rPr>
          <w:lang w:val="es-ES"/>
        </w:rPr>
        <w:t>Internet de las cosas</w:t>
      </w:r>
      <w:r w:rsidR="00421EC2" w:rsidRPr="00FF4810">
        <w:rPr>
          <w:lang w:val="es-ES"/>
        </w:rPr>
        <w:t xml:space="preserve"> (</w:t>
      </w:r>
      <w:r w:rsidR="0036069A" w:rsidRPr="00FF4810">
        <w:rPr>
          <w:lang w:val="es-ES"/>
        </w:rPr>
        <w:t xml:space="preserve">por ejemplo, </w:t>
      </w:r>
      <w:r w:rsidR="00421EC2" w:rsidRPr="00FF4810">
        <w:rPr>
          <w:lang w:val="es-ES"/>
        </w:rPr>
        <w:t>estrategia de la IoT, normas M2M)</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5E30F5" w:rsidRPr="00FF4810" w14:paraId="4F7AC2BD" w14:textId="77777777" w:rsidTr="006E0294">
        <w:trPr>
          <w:jc w:val="center"/>
        </w:trPr>
        <w:tc>
          <w:tcPr>
            <w:tcW w:w="2473" w:type="dxa"/>
          </w:tcPr>
          <w:p w14:paraId="736D6DC1" w14:textId="352867E0"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48187535"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6D5541E6" w14:textId="3F16AF9E"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7ACE17FA"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3F845304" w14:textId="77777777" w:rsidTr="006E0294">
        <w:trPr>
          <w:jc w:val="center"/>
        </w:trPr>
        <w:tc>
          <w:tcPr>
            <w:tcW w:w="2473" w:type="dxa"/>
          </w:tcPr>
          <w:p w14:paraId="338D9C4F" w14:textId="39584ABD" w:rsidR="004A037E" w:rsidRPr="00FF4810" w:rsidRDefault="00B23131" w:rsidP="009D24C6">
            <w:pPr>
              <w:tabs>
                <w:tab w:val="left" w:pos="794"/>
              </w:tabs>
              <w:spacing w:before="20" w:after="20"/>
              <w:rPr>
                <w:sz w:val="18"/>
                <w:szCs w:val="18"/>
                <w:lang w:val="es-ES"/>
              </w:rPr>
            </w:pPr>
            <w:sdt>
              <w:sdtPr>
                <w:rPr>
                  <w:sz w:val="18"/>
                  <w:szCs w:val="18"/>
                  <w:lang w:val="es-ES"/>
                </w:rPr>
                <w:id w:val="1899636346"/>
                <w:placeholder>
                  <w:docPart w:val="5C6F21CE094D446F95D9A84FBB1C5CAD"/>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5AB25FC2" w14:textId="0AF172C1" w:rsidR="004A037E" w:rsidRPr="00FF4810" w:rsidRDefault="00B23131" w:rsidP="009D24C6">
            <w:pPr>
              <w:tabs>
                <w:tab w:val="left" w:pos="794"/>
              </w:tabs>
              <w:spacing w:before="20" w:after="20"/>
              <w:ind w:right="-57"/>
              <w:rPr>
                <w:sz w:val="18"/>
                <w:szCs w:val="18"/>
                <w:lang w:val="es-ES"/>
              </w:rPr>
            </w:pPr>
            <w:sdt>
              <w:sdtPr>
                <w:rPr>
                  <w:sz w:val="18"/>
                  <w:szCs w:val="18"/>
                  <w:lang w:val="es-ES"/>
                </w:rPr>
                <w:id w:val="-475688844"/>
                <w:placeholder>
                  <w:docPart w:val="3123680F183D404DADEB81F6D28B0FA0"/>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810863F" w14:textId="409E0AA3" w:rsidR="004A037E" w:rsidRPr="00FF4810" w:rsidRDefault="00B23131" w:rsidP="009D24C6">
            <w:pPr>
              <w:tabs>
                <w:tab w:val="left" w:pos="794"/>
              </w:tabs>
              <w:spacing w:before="20" w:after="20"/>
              <w:rPr>
                <w:sz w:val="18"/>
                <w:szCs w:val="18"/>
                <w:lang w:val="es-ES"/>
              </w:rPr>
            </w:pPr>
            <w:sdt>
              <w:sdtPr>
                <w:rPr>
                  <w:sz w:val="18"/>
                  <w:szCs w:val="18"/>
                  <w:lang w:val="es-ES"/>
                </w:rPr>
                <w:id w:val="263962867"/>
                <w:placeholder>
                  <w:docPart w:val="ACA484542686497A9CCAB186D1B544AB"/>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CFAE085" w14:textId="5BA4ACDD" w:rsidR="004A037E" w:rsidRPr="00FF4810" w:rsidRDefault="00B23131" w:rsidP="009D24C6">
            <w:pPr>
              <w:tabs>
                <w:tab w:val="left" w:pos="794"/>
              </w:tabs>
              <w:spacing w:before="20" w:after="20"/>
              <w:rPr>
                <w:sz w:val="18"/>
                <w:szCs w:val="18"/>
                <w:lang w:val="es-ES"/>
              </w:rPr>
            </w:pPr>
            <w:sdt>
              <w:sdtPr>
                <w:rPr>
                  <w:sz w:val="18"/>
                  <w:szCs w:val="18"/>
                  <w:lang w:val="es-ES"/>
                </w:rPr>
                <w:id w:val="-18928937"/>
                <w:placeholder>
                  <w:docPart w:val="2ED070DCB5CF49BCB19CD271DED57D3C"/>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680D7E3" w14:textId="77777777" w:rsidTr="006E0294">
        <w:trPr>
          <w:jc w:val="center"/>
        </w:trPr>
        <w:tc>
          <w:tcPr>
            <w:tcW w:w="2473" w:type="dxa"/>
          </w:tcPr>
          <w:p w14:paraId="52718E4E" w14:textId="4974A4A1" w:rsidR="004A037E" w:rsidRPr="00FF4810" w:rsidRDefault="00B23131" w:rsidP="009D24C6">
            <w:pPr>
              <w:tabs>
                <w:tab w:val="left" w:pos="794"/>
              </w:tabs>
              <w:spacing w:before="20" w:after="20"/>
              <w:rPr>
                <w:sz w:val="18"/>
                <w:szCs w:val="18"/>
                <w:lang w:val="es-ES"/>
              </w:rPr>
            </w:pPr>
            <w:sdt>
              <w:sdtPr>
                <w:rPr>
                  <w:sz w:val="18"/>
                  <w:szCs w:val="18"/>
                  <w:lang w:val="es-ES"/>
                </w:rPr>
                <w:id w:val="2005704891"/>
                <w:placeholder>
                  <w:docPart w:val="04830374EFAF470D9F1CB018DAFB4874"/>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696D159C" w14:textId="146A4513" w:rsidR="004A037E" w:rsidRPr="00FF4810" w:rsidRDefault="00B23131" w:rsidP="009D24C6">
            <w:pPr>
              <w:tabs>
                <w:tab w:val="left" w:pos="794"/>
              </w:tabs>
              <w:spacing w:before="20" w:after="20"/>
              <w:ind w:right="-57"/>
              <w:rPr>
                <w:sz w:val="18"/>
                <w:szCs w:val="18"/>
                <w:lang w:val="es-ES"/>
              </w:rPr>
            </w:pPr>
            <w:sdt>
              <w:sdtPr>
                <w:rPr>
                  <w:sz w:val="18"/>
                  <w:szCs w:val="18"/>
                  <w:lang w:val="es-ES"/>
                </w:rPr>
                <w:id w:val="-1076351701"/>
                <w:placeholder>
                  <w:docPart w:val="8F7C7978E4FD402BA58876D04F6443BC"/>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18E2E242" w14:textId="56FE8F28" w:rsidR="004A037E" w:rsidRPr="00FF4810" w:rsidRDefault="00B23131" w:rsidP="009D24C6">
            <w:pPr>
              <w:tabs>
                <w:tab w:val="left" w:pos="794"/>
              </w:tabs>
              <w:spacing w:before="20" w:after="20"/>
              <w:rPr>
                <w:sz w:val="18"/>
                <w:szCs w:val="18"/>
                <w:lang w:val="es-ES"/>
              </w:rPr>
            </w:pPr>
            <w:sdt>
              <w:sdtPr>
                <w:rPr>
                  <w:sz w:val="18"/>
                  <w:szCs w:val="18"/>
                  <w:lang w:val="es-ES"/>
                </w:rPr>
                <w:id w:val="-266700054"/>
                <w:placeholder>
                  <w:docPart w:val="F71F8DC514E74B4DBD57CEF3EF9E5B85"/>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30EB69F" w14:textId="0CD5AE61" w:rsidR="004A037E" w:rsidRPr="00FF4810" w:rsidRDefault="00B23131" w:rsidP="009D24C6">
            <w:pPr>
              <w:tabs>
                <w:tab w:val="left" w:pos="794"/>
              </w:tabs>
              <w:spacing w:before="20" w:after="20"/>
              <w:rPr>
                <w:sz w:val="18"/>
                <w:szCs w:val="18"/>
                <w:lang w:val="es-ES"/>
              </w:rPr>
            </w:pPr>
            <w:sdt>
              <w:sdtPr>
                <w:rPr>
                  <w:sz w:val="18"/>
                  <w:szCs w:val="18"/>
                  <w:lang w:val="es-ES"/>
                </w:rPr>
                <w:id w:val="176154366"/>
                <w:placeholder>
                  <w:docPart w:val="2C25E3FFE1EF401E84EA143CE78E862E"/>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0CE507A4" w14:textId="77777777" w:rsidTr="006E0294">
        <w:trPr>
          <w:jc w:val="center"/>
        </w:trPr>
        <w:tc>
          <w:tcPr>
            <w:tcW w:w="2473" w:type="dxa"/>
          </w:tcPr>
          <w:p w14:paraId="47E70F68" w14:textId="5BEC454C" w:rsidR="004A037E" w:rsidRPr="00FF4810" w:rsidRDefault="00B23131" w:rsidP="009D24C6">
            <w:pPr>
              <w:tabs>
                <w:tab w:val="left" w:pos="794"/>
              </w:tabs>
              <w:spacing w:before="20" w:after="20"/>
              <w:rPr>
                <w:sz w:val="18"/>
                <w:szCs w:val="18"/>
                <w:lang w:val="es-ES"/>
              </w:rPr>
            </w:pPr>
            <w:sdt>
              <w:sdtPr>
                <w:rPr>
                  <w:sz w:val="18"/>
                  <w:szCs w:val="18"/>
                  <w:lang w:val="es-ES"/>
                </w:rPr>
                <w:id w:val="-40210875"/>
                <w:placeholder>
                  <w:docPart w:val="EA2E1492966E41079C5F5651CC321959"/>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0646F103" w14:textId="52E8E726" w:rsidR="004A037E" w:rsidRPr="00FF4810" w:rsidRDefault="00B23131" w:rsidP="009D24C6">
            <w:pPr>
              <w:tabs>
                <w:tab w:val="left" w:pos="794"/>
              </w:tabs>
              <w:spacing w:before="20" w:after="20"/>
              <w:ind w:right="-57"/>
              <w:rPr>
                <w:sz w:val="18"/>
                <w:szCs w:val="18"/>
                <w:lang w:val="es-ES"/>
              </w:rPr>
            </w:pPr>
            <w:sdt>
              <w:sdtPr>
                <w:rPr>
                  <w:sz w:val="18"/>
                  <w:szCs w:val="18"/>
                  <w:lang w:val="es-ES"/>
                </w:rPr>
                <w:id w:val="-412006252"/>
                <w:placeholder>
                  <w:docPart w:val="2794DDF0B2284E2A847C29639B1C42D1"/>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6A98A69A" w14:textId="1BE48213" w:rsidR="004A037E" w:rsidRPr="00FF4810" w:rsidRDefault="00B23131" w:rsidP="009D24C6">
            <w:pPr>
              <w:tabs>
                <w:tab w:val="left" w:pos="794"/>
              </w:tabs>
              <w:spacing w:before="20" w:after="20"/>
              <w:rPr>
                <w:sz w:val="18"/>
                <w:szCs w:val="18"/>
                <w:lang w:val="es-ES"/>
              </w:rPr>
            </w:pPr>
            <w:sdt>
              <w:sdtPr>
                <w:rPr>
                  <w:sz w:val="18"/>
                  <w:szCs w:val="18"/>
                  <w:lang w:val="es-ES"/>
                </w:rPr>
                <w:id w:val="-1182196791"/>
                <w:placeholder>
                  <w:docPart w:val="CD09334094664B49BAE70DFDBEC345CF"/>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D3C49B8" w14:textId="2CE6B8C1" w:rsidR="004A037E" w:rsidRPr="00FF4810" w:rsidRDefault="00B23131" w:rsidP="009D24C6">
            <w:pPr>
              <w:tabs>
                <w:tab w:val="left" w:pos="794"/>
              </w:tabs>
              <w:spacing w:before="20" w:after="20"/>
              <w:rPr>
                <w:sz w:val="18"/>
                <w:szCs w:val="18"/>
                <w:lang w:val="es-ES"/>
              </w:rPr>
            </w:pPr>
            <w:sdt>
              <w:sdtPr>
                <w:rPr>
                  <w:sz w:val="18"/>
                  <w:szCs w:val="18"/>
                  <w:lang w:val="es-ES"/>
                </w:rPr>
                <w:id w:val="-363363982"/>
                <w:placeholder>
                  <w:docPart w:val="75A978CB977B41118687420AE8803BFD"/>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FCBAB78" w14:textId="77777777" w:rsidTr="006E0294">
        <w:trPr>
          <w:jc w:val="center"/>
        </w:trPr>
        <w:tc>
          <w:tcPr>
            <w:tcW w:w="2473" w:type="dxa"/>
          </w:tcPr>
          <w:p w14:paraId="4962D25A" w14:textId="02191B44" w:rsidR="004A037E" w:rsidRPr="00FF4810" w:rsidRDefault="00B23131" w:rsidP="009D24C6">
            <w:pPr>
              <w:tabs>
                <w:tab w:val="left" w:pos="794"/>
              </w:tabs>
              <w:spacing w:before="20" w:after="20"/>
              <w:rPr>
                <w:sz w:val="18"/>
                <w:szCs w:val="18"/>
                <w:lang w:val="es-ES"/>
              </w:rPr>
            </w:pPr>
            <w:sdt>
              <w:sdtPr>
                <w:rPr>
                  <w:sz w:val="18"/>
                  <w:szCs w:val="18"/>
                  <w:lang w:val="es-ES"/>
                </w:rPr>
                <w:id w:val="1770890227"/>
                <w:placeholder>
                  <w:docPart w:val="D5C91CBC3EEE4EE8B90AD6B7D5AF04BF"/>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6F2CB43D" w14:textId="46E36A58" w:rsidR="004A037E" w:rsidRPr="00FF4810" w:rsidRDefault="00B23131" w:rsidP="009D24C6">
            <w:pPr>
              <w:tabs>
                <w:tab w:val="left" w:pos="794"/>
              </w:tabs>
              <w:spacing w:before="20" w:after="20"/>
              <w:ind w:right="-57"/>
              <w:rPr>
                <w:sz w:val="18"/>
                <w:szCs w:val="18"/>
                <w:lang w:val="es-ES"/>
              </w:rPr>
            </w:pPr>
            <w:sdt>
              <w:sdtPr>
                <w:rPr>
                  <w:sz w:val="18"/>
                  <w:szCs w:val="18"/>
                  <w:lang w:val="es-ES"/>
                </w:rPr>
                <w:id w:val="972645942"/>
                <w:placeholder>
                  <w:docPart w:val="A6A3455E43FE4707B72F25F595EDEBFD"/>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210B776E" w14:textId="06BA2615" w:rsidR="004A037E" w:rsidRPr="00FF4810" w:rsidRDefault="00B23131" w:rsidP="009D24C6">
            <w:pPr>
              <w:tabs>
                <w:tab w:val="left" w:pos="794"/>
              </w:tabs>
              <w:spacing w:before="20" w:after="20"/>
              <w:rPr>
                <w:sz w:val="18"/>
                <w:szCs w:val="18"/>
                <w:lang w:val="es-ES"/>
              </w:rPr>
            </w:pPr>
            <w:sdt>
              <w:sdtPr>
                <w:rPr>
                  <w:sz w:val="18"/>
                  <w:szCs w:val="18"/>
                  <w:lang w:val="es-ES"/>
                </w:rPr>
                <w:id w:val="-1007440541"/>
                <w:placeholder>
                  <w:docPart w:val="08E03AE03CED44228DFF7814D6EC5EF3"/>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4FF186C2" w14:textId="092E4EDC" w:rsidR="004A037E" w:rsidRPr="00FF4810" w:rsidRDefault="00B23131" w:rsidP="009D24C6">
            <w:pPr>
              <w:tabs>
                <w:tab w:val="left" w:pos="794"/>
              </w:tabs>
              <w:spacing w:before="20" w:after="20"/>
              <w:rPr>
                <w:sz w:val="18"/>
                <w:szCs w:val="18"/>
                <w:lang w:val="es-ES"/>
              </w:rPr>
            </w:pPr>
            <w:sdt>
              <w:sdtPr>
                <w:rPr>
                  <w:sz w:val="18"/>
                  <w:szCs w:val="18"/>
                  <w:lang w:val="es-ES"/>
                </w:rPr>
                <w:id w:val="488913639"/>
                <w:placeholder>
                  <w:docPart w:val="63ECC6721EC543ADB75DA3B7C63A31D1"/>
                </w:placeholder>
                <w:showingPlcHdr/>
              </w:sdtPr>
              <w:sdtEndPr/>
              <w:sdtContent>
                <w:r w:rsidR="004A037E" w:rsidRPr="00FF4810">
                  <w:rPr>
                    <w:rStyle w:val="PlaceholderText"/>
                    <w:color w:val="0070C0"/>
                    <w:sz w:val="18"/>
                    <w:szCs w:val="18"/>
                    <w:lang w:val="es-ES"/>
                  </w:rPr>
                  <w:t>Pulse aquí para escribir texto.</w:t>
                </w:r>
              </w:sdtContent>
            </w:sdt>
          </w:p>
        </w:tc>
      </w:tr>
    </w:tbl>
    <w:p w14:paraId="5A0A3C82" w14:textId="13701830" w:rsidR="005E30F5" w:rsidRPr="00FF4810" w:rsidRDefault="005E30F5" w:rsidP="002A7408">
      <w:pPr>
        <w:spacing w:after="120"/>
        <w:rPr>
          <w:lang w:val="es-ES"/>
        </w:rPr>
      </w:pPr>
      <w:r w:rsidRPr="00FF4810">
        <w:rPr>
          <w:lang w:val="es-ES"/>
        </w:rPr>
        <w:t>2.14</w:t>
      </w:r>
      <w:r w:rsidR="003900E8" w:rsidRPr="00FF4810">
        <w:rPr>
          <w:lang w:val="es-ES"/>
        </w:rPr>
        <w:tab/>
      </w:r>
      <w:r w:rsidRPr="00FF4810">
        <w:rPr>
          <w:lang w:val="es-ES"/>
        </w:rPr>
        <w:t>Computación en la nube</w:t>
      </w:r>
      <w:r w:rsidR="00421EC2" w:rsidRPr="00FF4810">
        <w:rPr>
          <w:lang w:val="es-ES"/>
        </w:rPr>
        <w:t xml:space="preserve"> (</w:t>
      </w:r>
      <w:r w:rsidR="0036069A" w:rsidRPr="00FF4810">
        <w:rPr>
          <w:lang w:val="es-ES"/>
        </w:rPr>
        <w:t xml:space="preserve">por ejemplo, </w:t>
      </w:r>
      <w:r w:rsidR="00421EC2" w:rsidRPr="00FF4810">
        <w:rPr>
          <w:lang w:val="es-ES"/>
        </w:rPr>
        <w:t>política en la nube)</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5E30F5" w:rsidRPr="00FF4810" w14:paraId="392EC76C" w14:textId="77777777" w:rsidTr="006E0294">
        <w:trPr>
          <w:jc w:val="center"/>
        </w:trPr>
        <w:tc>
          <w:tcPr>
            <w:tcW w:w="2473" w:type="dxa"/>
          </w:tcPr>
          <w:p w14:paraId="55C0257C" w14:textId="1ECF950D"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476AF338"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6D0177C5" w14:textId="38638435"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6C5CA4E5"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34BACC4D" w14:textId="77777777" w:rsidTr="006E0294">
        <w:trPr>
          <w:jc w:val="center"/>
        </w:trPr>
        <w:tc>
          <w:tcPr>
            <w:tcW w:w="2473" w:type="dxa"/>
          </w:tcPr>
          <w:p w14:paraId="52A5592B" w14:textId="00EFFE44" w:rsidR="004A037E" w:rsidRPr="00FF4810" w:rsidRDefault="00B23131" w:rsidP="009D24C6">
            <w:pPr>
              <w:tabs>
                <w:tab w:val="left" w:pos="794"/>
              </w:tabs>
              <w:spacing w:before="20" w:after="20"/>
              <w:rPr>
                <w:sz w:val="18"/>
                <w:szCs w:val="18"/>
                <w:lang w:val="es-ES"/>
              </w:rPr>
            </w:pPr>
            <w:sdt>
              <w:sdtPr>
                <w:rPr>
                  <w:sz w:val="18"/>
                  <w:szCs w:val="18"/>
                  <w:lang w:val="es-ES"/>
                </w:rPr>
                <w:id w:val="-800079659"/>
                <w:placeholder>
                  <w:docPart w:val="65FF5FCD8182417A81C66C287801FDC7"/>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2C5AA5C8" w14:textId="4E93EDF3" w:rsidR="004A037E" w:rsidRPr="00FF4810" w:rsidRDefault="00B23131" w:rsidP="009D24C6">
            <w:pPr>
              <w:tabs>
                <w:tab w:val="left" w:pos="794"/>
              </w:tabs>
              <w:spacing w:before="20" w:after="20"/>
              <w:ind w:right="-57"/>
              <w:rPr>
                <w:sz w:val="18"/>
                <w:szCs w:val="18"/>
                <w:lang w:val="es-ES"/>
              </w:rPr>
            </w:pPr>
            <w:sdt>
              <w:sdtPr>
                <w:rPr>
                  <w:sz w:val="18"/>
                  <w:szCs w:val="18"/>
                  <w:lang w:val="es-ES"/>
                </w:rPr>
                <w:id w:val="-382710132"/>
                <w:placeholder>
                  <w:docPart w:val="0C2CA3D30AB04876A9D592B71F86A0E6"/>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2C96B75C" w14:textId="56B679FA" w:rsidR="004A037E" w:rsidRPr="00FF4810" w:rsidRDefault="00B23131" w:rsidP="009D24C6">
            <w:pPr>
              <w:tabs>
                <w:tab w:val="left" w:pos="794"/>
              </w:tabs>
              <w:spacing w:before="20" w:after="20"/>
              <w:rPr>
                <w:sz w:val="18"/>
                <w:szCs w:val="18"/>
                <w:lang w:val="es-ES"/>
              </w:rPr>
            </w:pPr>
            <w:sdt>
              <w:sdtPr>
                <w:rPr>
                  <w:sz w:val="18"/>
                  <w:szCs w:val="18"/>
                  <w:lang w:val="es-ES"/>
                </w:rPr>
                <w:id w:val="-536743649"/>
                <w:placeholder>
                  <w:docPart w:val="CF0D23CC914F4F02BD89AA58778EC741"/>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2D0505C3" w14:textId="5AA5956F" w:rsidR="004A037E" w:rsidRPr="00FF4810" w:rsidRDefault="00B23131" w:rsidP="009D24C6">
            <w:pPr>
              <w:tabs>
                <w:tab w:val="left" w:pos="794"/>
              </w:tabs>
              <w:spacing w:before="20" w:after="20"/>
              <w:rPr>
                <w:sz w:val="18"/>
                <w:szCs w:val="18"/>
                <w:lang w:val="es-ES"/>
              </w:rPr>
            </w:pPr>
            <w:sdt>
              <w:sdtPr>
                <w:rPr>
                  <w:sz w:val="18"/>
                  <w:szCs w:val="18"/>
                  <w:lang w:val="es-ES"/>
                </w:rPr>
                <w:id w:val="-417783356"/>
                <w:placeholder>
                  <w:docPart w:val="4CDEF571076D494CB682D594CAC4C65E"/>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0D7D642D" w14:textId="77777777" w:rsidTr="006E0294">
        <w:trPr>
          <w:jc w:val="center"/>
        </w:trPr>
        <w:tc>
          <w:tcPr>
            <w:tcW w:w="2473" w:type="dxa"/>
          </w:tcPr>
          <w:p w14:paraId="7D3C843B" w14:textId="74730EF2" w:rsidR="004A037E" w:rsidRPr="00FF4810" w:rsidRDefault="00B23131" w:rsidP="009D24C6">
            <w:pPr>
              <w:tabs>
                <w:tab w:val="left" w:pos="794"/>
              </w:tabs>
              <w:spacing w:before="20" w:after="20"/>
              <w:rPr>
                <w:sz w:val="18"/>
                <w:szCs w:val="18"/>
                <w:lang w:val="es-ES"/>
              </w:rPr>
            </w:pPr>
            <w:sdt>
              <w:sdtPr>
                <w:rPr>
                  <w:sz w:val="18"/>
                  <w:szCs w:val="18"/>
                  <w:lang w:val="es-ES"/>
                </w:rPr>
                <w:id w:val="-414327304"/>
                <w:placeholder>
                  <w:docPart w:val="14C0E0A2C73442B1AE09DAA495CC3204"/>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15A9B89B" w14:textId="386DCB30" w:rsidR="004A037E" w:rsidRPr="00FF4810" w:rsidRDefault="00B23131" w:rsidP="009D24C6">
            <w:pPr>
              <w:tabs>
                <w:tab w:val="left" w:pos="794"/>
              </w:tabs>
              <w:spacing w:before="20" w:after="20"/>
              <w:ind w:right="-57"/>
              <w:rPr>
                <w:sz w:val="18"/>
                <w:szCs w:val="18"/>
                <w:lang w:val="es-ES"/>
              </w:rPr>
            </w:pPr>
            <w:sdt>
              <w:sdtPr>
                <w:rPr>
                  <w:sz w:val="18"/>
                  <w:szCs w:val="18"/>
                  <w:lang w:val="es-ES"/>
                </w:rPr>
                <w:id w:val="-1989005688"/>
                <w:placeholder>
                  <w:docPart w:val="6FC3234BA7A2472C85F72B2841750538"/>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2B1BDED0" w14:textId="277F1A4B" w:rsidR="004A037E" w:rsidRPr="00FF4810" w:rsidRDefault="00B23131" w:rsidP="009D24C6">
            <w:pPr>
              <w:tabs>
                <w:tab w:val="left" w:pos="794"/>
              </w:tabs>
              <w:spacing w:before="20" w:after="20"/>
              <w:rPr>
                <w:sz w:val="18"/>
                <w:szCs w:val="18"/>
                <w:lang w:val="es-ES"/>
              </w:rPr>
            </w:pPr>
            <w:sdt>
              <w:sdtPr>
                <w:rPr>
                  <w:sz w:val="18"/>
                  <w:szCs w:val="18"/>
                  <w:lang w:val="es-ES"/>
                </w:rPr>
                <w:id w:val="-2133938843"/>
                <w:placeholder>
                  <w:docPart w:val="EA8E3F5FD837436DB72A8012507FD5CF"/>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673F967F" w14:textId="52AD2FCB" w:rsidR="004A037E" w:rsidRPr="00FF4810" w:rsidRDefault="00B23131" w:rsidP="009D24C6">
            <w:pPr>
              <w:tabs>
                <w:tab w:val="left" w:pos="794"/>
              </w:tabs>
              <w:spacing w:before="20" w:after="20"/>
              <w:rPr>
                <w:sz w:val="18"/>
                <w:szCs w:val="18"/>
                <w:lang w:val="es-ES"/>
              </w:rPr>
            </w:pPr>
            <w:sdt>
              <w:sdtPr>
                <w:rPr>
                  <w:sz w:val="18"/>
                  <w:szCs w:val="18"/>
                  <w:lang w:val="es-ES"/>
                </w:rPr>
                <w:id w:val="2011558696"/>
                <w:placeholder>
                  <w:docPart w:val="564F52A065D444C2AE7509CA222AF91E"/>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9340A35" w14:textId="77777777" w:rsidTr="006E0294">
        <w:trPr>
          <w:jc w:val="center"/>
        </w:trPr>
        <w:tc>
          <w:tcPr>
            <w:tcW w:w="2473" w:type="dxa"/>
          </w:tcPr>
          <w:p w14:paraId="1E78C441" w14:textId="33EFE719" w:rsidR="004A037E" w:rsidRPr="00FF4810" w:rsidRDefault="00B23131" w:rsidP="009D24C6">
            <w:pPr>
              <w:tabs>
                <w:tab w:val="left" w:pos="794"/>
              </w:tabs>
              <w:spacing w:before="20" w:after="20"/>
              <w:rPr>
                <w:sz w:val="18"/>
                <w:szCs w:val="18"/>
                <w:lang w:val="es-ES"/>
              </w:rPr>
            </w:pPr>
            <w:sdt>
              <w:sdtPr>
                <w:rPr>
                  <w:sz w:val="18"/>
                  <w:szCs w:val="18"/>
                  <w:lang w:val="es-ES"/>
                </w:rPr>
                <w:id w:val="-564718793"/>
                <w:placeholder>
                  <w:docPart w:val="335E937863194674B44331E677F08066"/>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1A0DA40B" w14:textId="4163671C" w:rsidR="004A037E" w:rsidRPr="00FF4810" w:rsidRDefault="00B23131" w:rsidP="009D24C6">
            <w:pPr>
              <w:tabs>
                <w:tab w:val="left" w:pos="794"/>
              </w:tabs>
              <w:spacing w:before="20" w:after="20"/>
              <w:ind w:right="-57"/>
              <w:rPr>
                <w:sz w:val="18"/>
                <w:szCs w:val="18"/>
                <w:lang w:val="es-ES"/>
              </w:rPr>
            </w:pPr>
            <w:sdt>
              <w:sdtPr>
                <w:rPr>
                  <w:sz w:val="18"/>
                  <w:szCs w:val="18"/>
                  <w:lang w:val="es-ES"/>
                </w:rPr>
                <w:id w:val="-277107461"/>
                <w:placeholder>
                  <w:docPart w:val="3D871343D6C543A6B8F72E6A10EE02E4"/>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185AF6D7" w14:textId="79BF1A50" w:rsidR="004A037E" w:rsidRPr="00FF4810" w:rsidRDefault="00B23131" w:rsidP="009D24C6">
            <w:pPr>
              <w:tabs>
                <w:tab w:val="left" w:pos="794"/>
              </w:tabs>
              <w:spacing w:before="20" w:after="20"/>
              <w:rPr>
                <w:sz w:val="18"/>
                <w:szCs w:val="18"/>
                <w:lang w:val="es-ES"/>
              </w:rPr>
            </w:pPr>
            <w:sdt>
              <w:sdtPr>
                <w:rPr>
                  <w:sz w:val="18"/>
                  <w:szCs w:val="18"/>
                  <w:lang w:val="es-ES"/>
                </w:rPr>
                <w:id w:val="-1215120703"/>
                <w:placeholder>
                  <w:docPart w:val="98E6AA76E4484588AD238C5D1D60D2FA"/>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4BC5C76" w14:textId="5800568C" w:rsidR="004A037E" w:rsidRPr="00FF4810" w:rsidRDefault="00B23131" w:rsidP="009D24C6">
            <w:pPr>
              <w:tabs>
                <w:tab w:val="left" w:pos="794"/>
              </w:tabs>
              <w:spacing w:before="20" w:after="20"/>
              <w:rPr>
                <w:sz w:val="18"/>
                <w:szCs w:val="18"/>
                <w:lang w:val="es-ES"/>
              </w:rPr>
            </w:pPr>
            <w:sdt>
              <w:sdtPr>
                <w:rPr>
                  <w:sz w:val="18"/>
                  <w:szCs w:val="18"/>
                  <w:lang w:val="es-ES"/>
                </w:rPr>
                <w:id w:val="779918641"/>
                <w:placeholder>
                  <w:docPart w:val="8DBEDEEF383846C78B8DD7894DB72049"/>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3D636DA9" w14:textId="77777777" w:rsidTr="006E0294">
        <w:trPr>
          <w:jc w:val="center"/>
        </w:trPr>
        <w:tc>
          <w:tcPr>
            <w:tcW w:w="2473" w:type="dxa"/>
          </w:tcPr>
          <w:p w14:paraId="5C789075" w14:textId="5B3D59C7" w:rsidR="004A037E" w:rsidRPr="00FF4810" w:rsidRDefault="00B23131" w:rsidP="009D24C6">
            <w:pPr>
              <w:tabs>
                <w:tab w:val="left" w:pos="794"/>
              </w:tabs>
              <w:spacing w:before="20" w:after="20"/>
              <w:rPr>
                <w:sz w:val="18"/>
                <w:szCs w:val="18"/>
                <w:lang w:val="es-ES"/>
              </w:rPr>
            </w:pPr>
            <w:sdt>
              <w:sdtPr>
                <w:rPr>
                  <w:sz w:val="18"/>
                  <w:szCs w:val="18"/>
                  <w:lang w:val="es-ES"/>
                </w:rPr>
                <w:id w:val="31693815"/>
                <w:placeholder>
                  <w:docPart w:val="139FB63DC0E3497D9F35E55C421B3B42"/>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184AC66D" w14:textId="7DBC6614" w:rsidR="004A037E" w:rsidRPr="00FF4810" w:rsidRDefault="00B23131" w:rsidP="009D24C6">
            <w:pPr>
              <w:tabs>
                <w:tab w:val="left" w:pos="794"/>
              </w:tabs>
              <w:spacing w:before="20" w:after="20"/>
              <w:ind w:right="-57"/>
              <w:rPr>
                <w:sz w:val="18"/>
                <w:szCs w:val="18"/>
                <w:lang w:val="es-ES"/>
              </w:rPr>
            </w:pPr>
            <w:sdt>
              <w:sdtPr>
                <w:rPr>
                  <w:sz w:val="18"/>
                  <w:szCs w:val="18"/>
                  <w:lang w:val="es-ES"/>
                </w:rPr>
                <w:id w:val="-1568419640"/>
                <w:placeholder>
                  <w:docPart w:val="A2D603B93FC44B0B89FD0CFEDEAFF121"/>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7AB08FC" w14:textId="5F2E61BB" w:rsidR="004A037E" w:rsidRPr="00FF4810" w:rsidRDefault="00B23131" w:rsidP="009D24C6">
            <w:pPr>
              <w:tabs>
                <w:tab w:val="left" w:pos="794"/>
              </w:tabs>
              <w:spacing w:before="20" w:after="20"/>
              <w:rPr>
                <w:sz w:val="18"/>
                <w:szCs w:val="18"/>
                <w:lang w:val="es-ES"/>
              </w:rPr>
            </w:pPr>
            <w:sdt>
              <w:sdtPr>
                <w:rPr>
                  <w:sz w:val="18"/>
                  <w:szCs w:val="18"/>
                  <w:lang w:val="es-ES"/>
                </w:rPr>
                <w:id w:val="-563565549"/>
                <w:placeholder>
                  <w:docPart w:val="59414A2AF8DA49B490DFAA450991D465"/>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478466AA" w14:textId="376A1C84" w:rsidR="004A037E" w:rsidRPr="00FF4810" w:rsidRDefault="00B23131" w:rsidP="009D24C6">
            <w:pPr>
              <w:tabs>
                <w:tab w:val="left" w:pos="794"/>
              </w:tabs>
              <w:spacing w:before="20" w:after="20"/>
              <w:rPr>
                <w:sz w:val="18"/>
                <w:szCs w:val="18"/>
                <w:lang w:val="es-ES"/>
              </w:rPr>
            </w:pPr>
            <w:sdt>
              <w:sdtPr>
                <w:rPr>
                  <w:sz w:val="18"/>
                  <w:szCs w:val="18"/>
                  <w:lang w:val="es-ES"/>
                </w:rPr>
                <w:id w:val="-1775163495"/>
                <w:placeholder>
                  <w:docPart w:val="3A7CCF4A1CCF4AF0BE99BF7071AED09D"/>
                </w:placeholder>
                <w:showingPlcHdr/>
              </w:sdtPr>
              <w:sdtEndPr/>
              <w:sdtContent>
                <w:r w:rsidR="004A037E" w:rsidRPr="00FF4810">
                  <w:rPr>
                    <w:rStyle w:val="PlaceholderText"/>
                    <w:color w:val="0070C0"/>
                    <w:sz w:val="18"/>
                    <w:szCs w:val="18"/>
                    <w:lang w:val="es-ES"/>
                  </w:rPr>
                  <w:t>Pulse aquí para escribir texto.</w:t>
                </w:r>
              </w:sdtContent>
            </w:sdt>
          </w:p>
        </w:tc>
      </w:tr>
    </w:tbl>
    <w:p w14:paraId="1059BB67" w14:textId="5569473C" w:rsidR="005E30F5" w:rsidRPr="00FF4810" w:rsidRDefault="005E30F5" w:rsidP="002A7408">
      <w:pPr>
        <w:spacing w:after="120"/>
        <w:rPr>
          <w:lang w:val="es-ES"/>
        </w:rPr>
      </w:pPr>
      <w:r w:rsidRPr="00FF4810">
        <w:rPr>
          <w:lang w:val="es-ES"/>
        </w:rPr>
        <w:t>2.15</w:t>
      </w:r>
      <w:r w:rsidR="003900E8" w:rsidRPr="00FF4810">
        <w:rPr>
          <w:lang w:val="es-ES"/>
        </w:rPr>
        <w:tab/>
      </w:r>
      <w:r w:rsidRPr="00FF4810">
        <w:rPr>
          <w:lang w:val="es-ES"/>
        </w:rPr>
        <w:t>Inteligencia artificial</w:t>
      </w:r>
      <w:r w:rsidR="00421EC2" w:rsidRPr="00FF4810">
        <w:rPr>
          <w:lang w:val="es-ES"/>
        </w:rPr>
        <w:t xml:space="preserve"> (</w:t>
      </w:r>
      <w:r w:rsidR="0036069A" w:rsidRPr="00FF4810">
        <w:rPr>
          <w:lang w:val="es-ES"/>
        </w:rPr>
        <w:t xml:space="preserve">por ejemplo, </w:t>
      </w:r>
      <w:r w:rsidR="00421EC2" w:rsidRPr="00FF4810">
        <w:rPr>
          <w:lang w:val="es-ES"/>
        </w:rPr>
        <w:t>estrategia de IA, ley para la creación de un comité de ética de la IA)</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5E30F5" w:rsidRPr="00FF4810" w14:paraId="10912694" w14:textId="77777777" w:rsidTr="00753ED9">
        <w:trPr>
          <w:jc w:val="center"/>
        </w:trPr>
        <w:tc>
          <w:tcPr>
            <w:tcW w:w="2473" w:type="dxa"/>
          </w:tcPr>
          <w:p w14:paraId="5D771C3B" w14:textId="3FED933E"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3D82FE04"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6557BF96" w14:textId="00A043F8"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725DB90D"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0C961A79" w14:textId="77777777" w:rsidTr="00753ED9">
        <w:trPr>
          <w:jc w:val="center"/>
        </w:trPr>
        <w:tc>
          <w:tcPr>
            <w:tcW w:w="2473" w:type="dxa"/>
          </w:tcPr>
          <w:p w14:paraId="2B81C32D" w14:textId="1DE45EC9" w:rsidR="004A037E" w:rsidRPr="00FF4810" w:rsidRDefault="00B23131" w:rsidP="009D24C6">
            <w:pPr>
              <w:tabs>
                <w:tab w:val="left" w:pos="794"/>
              </w:tabs>
              <w:spacing w:before="20" w:after="20"/>
              <w:rPr>
                <w:sz w:val="18"/>
                <w:szCs w:val="18"/>
                <w:lang w:val="es-ES"/>
              </w:rPr>
            </w:pPr>
            <w:sdt>
              <w:sdtPr>
                <w:rPr>
                  <w:sz w:val="18"/>
                  <w:szCs w:val="18"/>
                  <w:lang w:val="es-ES"/>
                </w:rPr>
                <w:id w:val="39098328"/>
                <w:placeholder>
                  <w:docPart w:val="D19052EF30B240478F99824468C3BB89"/>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2C294CCC" w14:textId="7895D27C" w:rsidR="004A037E" w:rsidRPr="00FF4810" w:rsidRDefault="00B23131" w:rsidP="009D24C6">
            <w:pPr>
              <w:tabs>
                <w:tab w:val="left" w:pos="794"/>
              </w:tabs>
              <w:spacing w:before="20" w:after="20"/>
              <w:ind w:right="-57"/>
              <w:rPr>
                <w:sz w:val="18"/>
                <w:szCs w:val="18"/>
                <w:lang w:val="es-ES"/>
              </w:rPr>
            </w:pPr>
            <w:sdt>
              <w:sdtPr>
                <w:rPr>
                  <w:sz w:val="18"/>
                  <w:szCs w:val="18"/>
                  <w:lang w:val="es-ES"/>
                </w:rPr>
                <w:id w:val="-1499573234"/>
                <w:placeholder>
                  <w:docPart w:val="C1EB864B672D405C9BED2EC59E66C4AF"/>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4773F178" w14:textId="2E80F5C1" w:rsidR="004A037E" w:rsidRPr="00FF4810" w:rsidRDefault="00B23131" w:rsidP="009D24C6">
            <w:pPr>
              <w:tabs>
                <w:tab w:val="left" w:pos="794"/>
              </w:tabs>
              <w:spacing w:before="20" w:after="20"/>
              <w:rPr>
                <w:sz w:val="18"/>
                <w:szCs w:val="18"/>
                <w:lang w:val="es-ES"/>
              </w:rPr>
            </w:pPr>
            <w:sdt>
              <w:sdtPr>
                <w:rPr>
                  <w:sz w:val="18"/>
                  <w:szCs w:val="18"/>
                  <w:lang w:val="es-ES"/>
                </w:rPr>
                <w:id w:val="1578086967"/>
                <w:placeholder>
                  <w:docPart w:val="D65E4D86AFB444149BCB60DFC61EA9D6"/>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46036DBF" w14:textId="7D4DFC0A" w:rsidR="004A037E" w:rsidRPr="00FF4810" w:rsidRDefault="00B23131" w:rsidP="009D24C6">
            <w:pPr>
              <w:tabs>
                <w:tab w:val="left" w:pos="794"/>
              </w:tabs>
              <w:spacing w:before="20" w:after="20"/>
              <w:rPr>
                <w:sz w:val="18"/>
                <w:szCs w:val="18"/>
                <w:lang w:val="es-ES"/>
              </w:rPr>
            </w:pPr>
            <w:sdt>
              <w:sdtPr>
                <w:rPr>
                  <w:sz w:val="18"/>
                  <w:szCs w:val="18"/>
                  <w:lang w:val="es-ES"/>
                </w:rPr>
                <w:id w:val="778068574"/>
                <w:placeholder>
                  <w:docPart w:val="8DB61EEAFD4D4D13A83D2E0D8E031781"/>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61509672" w14:textId="77777777" w:rsidTr="00753ED9">
        <w:trPr>
          <w:jc w:val="center"/>
        </w:trPr>
        <w:tc>
          <w:tcPr>
            <w:tcW w:w="2473" w:type="dxa"/>
          </w:tcPr>
          <w:p w14:paraId="75823E83" w14:textId="75C335EA" w:rsidR="004A037E" w:rsidRPr="00FF4810" w:rsidRDefault="00B23131" w:rsidP="009D24C6">
            <w:pPr>
              <w:tabs>
                <w:tab w:val="left" w:pos="794"/>
              </w:tabs>
              <w:spacing w:before="20" w:after="20"/>
              <w:rPr>
                <w:sz w:val="18"/>
                <w:szCs w:val="18"/>
                <w:lang w:val="es-ES"/>
              </w:rPr>
            </w:pPr>
            <w:sdt>
              <w:sdtPr>
                <w:rPr>
                  <w:sz w:val="18"/>
                  <w:szCs w:val="18"/>
                  <w:lang w:val="es-ES"/>
                </w:rPr>
                <w:id w:val="571245352"/>
                <w:placeholder>
                  <w:docPart w:val="B7C29DBD67BB435999AF557F9760C3E0"/>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20A52E63" w14:textId="204B739D" w:rsidR="004A037E" w:rsidRPr="00FF4810" w:rsidRDefault="00B23131" w:rsidP="009D24C6">
            <w:pPr>
              <w:tabs>
                <w:tab w:val="left" w:pos="794"/>
              </w:tabs>
              <w:spacing w:before="20" w:after="20"/>
              <w:ind w:right="-57"/>
              <w:rPr>
                <w:sz w:val="18"/>
                <w:szCs w:val="18"/>
                <w:lang w:val="es-ES"/>
              </w:rPr>
            </w:pPr>
            <w:sdt>
              <w:sdtPr>
                <w:rPr>
                  <w:sz w:val="18"/>
                  <w:szCs w:val="18"/>
                  <w:lang w:val="es-ES"/>
                </w:rPr>
                <w:id w:val="-922873922"/>
                <w:placeholder>
                  <w:docPart w:val="6063B36C401A4408A4F484DF6135D283"/>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7BF15D1C" w14:textId="1E8DEEF4" w:rsidR="004A037E" w:rsidRPr="00FF4810" w:rsidRDefault="00B23131" w:rsidP="009D24C6">
            <w:pPr>
              <w:tabs>
                <w:tab w:val="left" w:pos="794"/>
              </w:tabs>
              <w:spacing w:before="20" w:after="20"/>
              <w:rPr>
                <w:sz w:val="18"/>
                <w:szCs w:val="18"/>
                <w:lang w:val="es-ES"/>
              </w:rPr>
            </w:pPr>
            <w:sdt>
              <w:sdtPr>
                <w:rPr>
                  <w:sz w:val="18"/>
                  <w:szCs w:val="18"/>
                  <w:lang w:val="es-ES"/>
                </w:rPr>
                <w:id w:val="-2130227421"/>
                <w:placeholder>
                  <w:docPart w:val="B404179E93854640A57B2E4861C5E2A0"/>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58DF082" w14:textId="23AAD9F4" w:rsidR="004A037E" w:rsidRPr="00FF4810" w:rsidRDefault="00B23131" w:rsidP="009D24C6">
            <w:pPr>
              <w:tabs>
                <w:tab w:val="left" w:pos="794"/>
              </w:tabs>
              <w:spacing w:before="20" w:after="20"/>
              <w:rPr>
                <w:sz w:val="18"/>
                <w:szCs w:val="18"/>
                <w:lang w:val="es-ES"/>
              </w:rPr>
            </w:pPr>
            <w:sdt>
              <w:sdtPr>
                <w:rPr>
                  <w:sz w:val="18"/>
                  <w:szCs w:val="18"/>
                  <w:lang w:val="es-ES"/>
                </w:rPr>
                <w:id w:val="458235633"/>
                <w:placeholder>
                  <w:docPart w:val="4C09CABF71E94520808F5E55D239E804"/>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907EF30" w14:textId="77777777" w:rsidTr="00753ED9">
        <w:trPr>
          <w:jc w:val="center"/>
        </w:trPr>
        <w:tc>
          <w:tcPr>
            <w:tcW w:w="2473" w:type="dxa"/>
          </w:tcPr>
          <w:p w14:paraId="6BA890EB" w14:textId="55691F70" w:rsidR="004A037E" w:rsidRPr="00FF4810" w:rsidRDefault="00B23131" w:rsidP="009D24C6">
            <w:pPr>
              <w:tabs>
                <w:tab w:val="left" w:pos="794"/>
              </w:tabs>
              <w:spacing w:before="20" w:after="20"/>
              <w:rPr>
                <w:sz w:val="18"/>
                <w:szCs w:val="18"/>
                <w:lang w:val="es-ES"/>
              </w:rPr>
            </w:pPr>
            <w:sdt>
              <w:sdtPr>
                <w:rPr>
                  <w:sz w:val="18"/>
                  <w:szCs w:val="18"/>
                  <w:lang w:val="es-ES"/>
                </w:rPr>
                <w:id w:val="1672527408"/>
                <w:placeholder>
                  <w:docPart w:val="A83CFB328121458FAF1F4B487B25E1FB"/>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3CCC6ABA" w14:textId="41EBDF77" w:rsidR="004A037E" w:rsidRPr="00FF4810" w:rsidRDefault="00B23131" w:rsidP="009D24C6">
            <w:pPr>
              <w:tabs>
                <w:tab w:val="left" w:pos="794"/>
              </w:tabs>
              <w:spacing w:before="20" w:after="20"/>
              <w:ind w:right="-57"/>
              <w:rPr>
                <w:sz w:val="18"/>
                <w:szCs w:val="18"/>
                <w:lang w:val="es-ES"/>
              </w:rPr>
            </w:pPr>
            <w:sdt>
              <w:sdtPr>
                <w:rPr>
                  <w:sz w:val="18"/>
                  <w:szCs w:val="18"/>
                  <w:lang w:val="es-ES"/>
                </w:rPr>
                <w:id w:val="-818497668"/>
                <w:placeholder>
                  <w:docPart w:val="A9CC3AADC8C14BA493FB27EB8856C448"/>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9273605" w14:textId="4B528352" w:rsidR="004A037E" w:rsidRPr="00FF4810" w:rsidRDefault="00B23131" w:rsidP="009D24C6">
            <w:pPr>
              <w:tabs>
                <w:tab w:val="left" w:pos="794"/>
              </w:tabs>
              <w:spacing w:before="20" w:after="20"/>
              <w:rPr>
                <w:sz w:val="18"/>
                <w:szCs w:val="18"/>
                <w:lang w:val="es-ES"/>
              </w:rPr>
            </w:pPr>
            <w:sdt>
              <w:sdtPr>
                <w:rPr>
                  <w:sz w:val="18"/>
                  <w:szCs w:val="18"/>
                  <w:lang w:val="es-ES"/>
                </w:rPr>
                <w:id w:val="1129982804"/>
                <w:placeholder>
                  <w:docPart w:val="4AE824BF3EA34BD6B842A0F2EE8DAB0A"/>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40500621" w14:textId="2CE6220E" w:rsidR="004A037E" w:rsidRPr="00FF4810" w:rsidRDefault="00B23131" w:rsidP="009D24C6">
            <w:pPr>
              <w:tabs>
                <w:tab w:val="left" w:pos="794"/>
              </w:tabs>
              <w:spacing w:before="20" w:after="20"/>
              <w:rPr>
                <w:sz w:val="18"/>
                <w:szCs w:val="18"/>
                <w:lang w:val="es-ES"/>
              </w:rPr>
            </w:pPr>
            <w:sdt>
              <w:sdtPr>
                <w:rPr>
                  <w:sz w:val="18"/>
                  <w:szCs w:val="18"/>
                  <w:lang w:val="es-ES"/>
                </w:rPr>
                <w:id w:val="-788208819"/>
                <w:placeholder>
                  <w:docPart w:val="A1F0F50A34DF4DBEB467F8F5F6E6EC88"/>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E9A914D" w14:textId="77777777" w:rsidTr="00753ED9">
        <w:trPr>
          <w:jc w:val="center"/>
        </w:trPr>
        <w:tc>
          <w:tcPr>
            <w:tcW w:w="2473" w:type="dxa"/>
          </w:tcPr>
          <w:p w14:paraId="206FDE0E" w14:textId="4B2DF5AB" w:rsidR="004A037E" w:rsidRPr="00FF4810" w:rsidRDefault="00B23131" w:rsidP="009D24C6">
            <w:pPr>
              <w:tabs>
                <w:tab w:val="left" w:pos="794"/>
              </w:tabs>
              <w:spacing w:before="20" w:after="20"/>
              <w:rPr>
                <w:sz w:val="18"/>
                <w:szCs w:val="18"/>
                <w:lang w:val="es-ES"/>
              </w:rPr>
            </w:pPr>
            <w:sdt>
              <w:sdtPr>
                <w:rPr>
                  <w:sz w:val="18"/>
                  <w:szCs w:val="18"/>
                  <w:lang w:val="es-ES"/>
                </w:rPr>
                <w:id w:val="-2008350638"/>
                <w:placeholder>
                  <w:docPart w:val="125FD88DA75748648C8D02A0724AB006"/>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7EA67BD9" w14:textId="4F9C7582" w:rsidR="004A037E" w:rsidRPr="00FF4810" w:rsidRDefault="00B23131" w:rsidP="009D24C6">
            <w:pPr>
              <w:tabs>
                <w:tab w:val="left" w:pos="794"/>
              </w:tabs>
              <w:spacing w:before="20" w:after="20"/>
              <w:ind w:right="-57"/>
              <w:rPr>
                <w:sz w:val="18"/>
                <w:szCs w:val="18"/>
                <w:lang w:val="es-ES"/>
              </w:rPr>
            </w:pPr>
            <w:sdt>
              <w:sdtPr>
                <w:rPr>
                  <w:sz w:val="18"/>
                  <w:szCs w:val="18"/>
                  <w:lang w:val="es-ES"/>
                </w:rPr>
                <w:id w:val="-730471208"/>
                <w:placeholder>
                  <w:docPart w:val="3733F2668AAA4BC1A84C5F636506D4D6"/>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53EA3FF2" w14:textId="6FABB6F7" w:rsidR="004A037E" w:rsidRPr="00FF4810" w:rsidRDefault="00B23131" w:rsidP="009D24C6">
            <w:pPr>
              <w:tabs>
                <w:tab w:val="left" w:pos="794"/>
              </w:tabs>
              <w:spacing w:before="20" w:after="20"/>
              <w:rPr>
                <w:sz w:val="18"/>
                <w:szCs w:val="18"/>
                <w:lang w:val="es-ES"/>
              </w:rPr>
            </w:pPr>
            <w:sdt>
              <w:sdtPr>
                <w:rPr>
                  <w:sz w:val="18"/>
                  <w:szCs w:val="18"/>
                  <w:lang w:val="es-ES"/>
                </w:rPr>
                <w:id w:val="-792442143"/>
                <w:placeholder>
                  <w:docPart w:val="759B0D7DA38F4CE4979F77A9D287867F"/>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CA41A87" w14:textId="3DA124A4" w:rsidR="004A037E" w:rsidRPr="00FF4810" w:rsidRDefault="00B23131" w:rsidP="009D24C6">
            <w:pPr>
              <w:tabs>
                <w:tab w:val="left" w:pos="794"/>
              </w:tabs>
              <w:spacing w:before="20" w:after="20"/>
              <w:rPr>
                <w:sz w:val="18"/>
                <w:szCs w:val="18"/>
                <w:lang w:val="es-ES"/>
              </w:rPr>
            </w:pPr>
            <w:sdt>
              <w:sdtPr>
                <w:rPr>
                  <w:sz w:val="18"/>
                  <w:szCs w:val="18"/>
                  <w:lang w:val="es-ES"/>
                </w:rPr>
                <w:id w:val="-79675139"/>
                <w:placeholder>
                  <w:docPart w:val="13141FF109994671A2C83CAEFBEB758F"/>
                </w:placeholder>
                <w:showingPlcHdr/>
              </w:sdtPr>
              <w:sdtEndPr/>
              <w:sdtContent>
                <w:r w:rsidR="004A037E" w:rsidRPr="00FF4810">
                  <w:rPr>
                    <w:rStyle w:val="PlaceholderText"/>
                    <w:color w:val="0070C0"/>
                    <w:sz w:val="18"/>
                    <w:szCs w:val="18"/>
                    <w:lang w:val="es-ES"/>
                  </w:rPr>
                  <w:t>Pulse aquí para escribir texto.</w:t>
                </w:r>
              </w:sdtContent>
            </w:sdt>
          </w:p>
        </w:tc>
      </w:tr>
    </w:tbl>
    <w:p w14:paraId="30A94E01" w14:textId="7E262E38" w:rsidR="005E30F5" w:rsidRPr="00FF4810" w:rsidRDefault="005E30F5" w:rsidP="002A7408">
      <w:pPr>
        <w:spacing w:after="120"/>
        <w:rPr>
          <w:lang w:val="es-ES"/>
        </w:rPr>
      </w:pPr>
      <w:r w:rsidRPr="00FF4810">
        <w:rPr>
          <w:lang w:val="es-ES"/>
        </w:rPr>
        <w:t>2.16</w:t>
      </w:r>
      <w:r w:rsidR="003900E8" w:rsidRPr="00FF4810">
        <w:rPr>
          <w:lang w:val="es-ES"/>
        </w:rPr>
        <w:tab/>
      </w:r>
      <w:r w:rsidRPr="00FF4810">
        <w:rPr>
          <w:lang w:val="es-ES"/>
        </w:rPr>
        <w:t xml:space="preserve">Datos (por ejemplo, </w:t>
      </w:r>
      <w:r w:rsidR="00421EC2" w:rsidRPr="00FF4810">
        <w:rPr>
          <w:lang w:val="es-ES"/>
        </w:rPr>
        <w:t xml:space="preserve">sobre </w:t>
      </w:r>
      <w:r w:rsidRPr="00FF4810">
        <w:rPr>
          <w:lang w:val="es-ES"/>
        </w:rPr>
        <w:t>gobernanza de datos, flujos de datos transfronterizos y localización de datos)</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5E30F5" w:rsidRPr="00FF4810" w14:paraId="1BE408E8" w14:textId="77777777" w:rsidTr="00753ED9">
        <w:trPr>
          <w:jc w:val="center"/>
        </w:trPr>
        <w:tc>
          <w:tcPr>
            <w:tcW w:w="2473" w:type="dxa"/>
          </w:tcPr>
          <w:p w14:paraId="6A225587" w14:textId="433285FB"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4237FBBA"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78C0E6AF" w14:textId="7E7AB7CF"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1B5EB8CB"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58F95EC5" w14:textId="77777777" w:rsidTr="00753ED9">
        <w:trPr>
          <w:jc w:val="center"/>
        </w:trPr>
        <w:tc>
          <w:tcPr>
            <w:tcW w:w="2473" w:type="dxa"/>
          </w:tcPr>
          <w:p w14:paraId="163678DC" w14:textId="0A933C93" w:rsidR="004A037E" w:rsidRPr="00FF4810" w:rsidRDefault="00B23131" w:rsidP="009D24C6">
            <w:pPr>
              <w:tabs>
                <w:tab w:val="left" w:pos="794"/>
              </w:tabs>
              <w:spacing w:before="20" w:after="20"/>
              <w:rPr>
                <w:sz w:val="18"/>
                <w:szCs w:val="18"/>
                <w:lang w:val="es-ES"/>
              </w:rPr>
            </w:pPr>
            <w:sdt>
              <w:sdtPr>
                <w:rPr>
                  <w:sz w:val="18"/>
                  <w:szCs w:val="18"/>
                  <w:lang w:val="es-ES"/>
                </w:rPr>
                <w:id w:val="1356622310"/>
                <w:placeholder>
                  <w:docPart w:val="03359C6FDF0D43C8BE73DF4A46770ED6"/>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42C75BD3" w14:textId="5FF117B0" w:rsidR="004A037E" w:rsidRPr="00FF4810" w:rsidRDefault="00B23131" w:rsidP="009D24C6">
            <w:pPr>
              <w:tabs>
                <w:tab w:val="left" w:pos="794"/>
              </w:tabs>
              <w:spacing w:before="20" w:after="20"/>
              <w:ind w:right="-57"/>
              <w:rPr>
                <w:sz w:val="18"/>
                <w:szCs w:val="18"/>
                <w:lang w:val="es-ES"/>
              </w:rPr>
            </w:pPr>
            <w:sdt>
              <w:sdtPr>
                <w:rPr>
                  <w:sz w:val="18"/>
                  <w:szCs w:val="18"/>
                  <w:lang w:val="es-ES"/>
                </w:rPr>
                <w:id w:val="1275900154"/>
                <w:placeholder>
                  <w:docPart w:val="7A3C27FC5F07446EAD9A63ADDC64AF42"/>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751A8790" w14:textId="4C2F2DF4" w:rsidR="004A037E" w:rsidRPr="00FF4810" w:rsidRDefault="00B23131" w:rsidP="009D24C6">
            <w:pPr>
              <w:tabs>
                <w:tab w:val="left" w:pos="794"/>
              </w:tabs>
              <w:spacing w:before="20" w:after="20"/>
              <w:rPr>
                <w:sz w:val="18"/>
                <w:szCs w:val="18"/>
                <w:lang w:val="es-ES"/>
              </w:rPr>
            </w:pPr>
            <w:sdt>
              <w:sdtPr>
                <w:rPr>
                  <w:sz w:val="18"/>
                  <w:szCs w:val="18"/>
                  <w:lang w:val="es-ES"/>
                </w:rPr>
                <w:id w:val="848986170"/>
                <w:placeholder>
                  <w:docPart w:val="340D6E2B039A4EDBA3E225B1F75E59E0"/>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15CF9E52" w14:textId="00708E61" w:rsidR="004A037E" w:rsidRPr="00FF4810" w:rsidRDefault="00B23131" w:rsidP="009D24C6">
            <w:pPr>
              <w:tabs>
                <w:tab w:val="left" w:pos="794"/>
              </w:tabs>
              <w:spacing w:before="20" w:after="20"/>
              <w:rPr>
                <w:sz w:val="18"/>
                <w:szCs w:val="18"/>
                <w:lang w:val="es-ES"/>
              </w:rPr>
            </w:pPr>
            <w:sdt>
              <w:sdtPr>
                <w:rPr>
                  <w:sz w:val="18"/>
                  <w:szCs w:val="18"/>
                  <w:lang w:val="es-ES"/>
                </w:rPr>
                <w:id w:val="729192491"/>
                <w:placeholder>
                  <w:docPart w:val="D988E584F53B424AAC6B6FB3013868AD"/>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3A98677" w14:textId="77777777" w:rsidTr="00753ED9">
        <w:trPr>
          <w:jc w:val="center"/>
        </w:trPr>
        <w:tc>
          <w:tcPr>
            <w:tcW w:w="2473" w:type="dxa"/>
          </w:tcPr>
          <w:p w14:paraId="71B58122" w14:textId="7AAB037C" w:rsidR="004A037E" w:rsidRPr="00FF4810" w:rsidRDefault="00B23131" w:rsidP="009D24C6">
            <w:pPr>
              <w:tabs>
                <w:tab w:val="left" w:pos="794"/>
              </w:tabs>
              <w:spacing w:before="20" w:after="20"/>
              <w:rPr>
                <w:sz w:val="18"/>
                <w:szCs w:val="18"/>
                <w:lang w:val="es-ES"/>
              </w:rPr>
            </w:pPr>
            <w:sdt>
              <w:sdtPr>
                <w:rPr>
                  <w:sz w:val="18"/>
                  <w:szCs w:val="18"/>
                  <w:lang w:val="es-ES"/>
                </w:rPr>
                <w:id w:val="1043562170"/>
                <w:placeholder>
                  <w:docPart w:val="7207051C717C4F1599F7810EAEA227F8"/>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5B27DFD3" w14:textId="025D31DD" w:rsidR="004A037E" w:rsidRPr="00FF4810" w:rsidRDefault="00B23131" w:rsidP="009D24C6">
            <w:pPr>
              <w:tabs>
                <w:tab w:val="left" w:pos="794"/>
              </w:tabs>
              <w:spacing w:before="20" w:after="20"/>
              <w:ind w:right="-57"/>
              <w:rPr>
                <w:sz w:val="18"/>
                <w:szCs w:val="18"/>
                <w:lang w:val="es-ES"/>
              </w:rPr>
            </w:pPr>
            <w:sdt>
              <w:sdtPr>
                <w:rPr>
                  <w:sz w:val="18"/>
                  <w:szCs w:val="18"/>
                  <w:lang w:val="es-ES"/>
                </w:rPr>
                <w:id w:val="2005702919"/>
                <w:placeholder>
                  <w:docPart w:val="DF83A04E5B8E499CB4AF20AC77569435"/>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23C27FD7" w14:textId="63520923" w:rsidR="004A037E" w:rsidRPr="00FF4810" w:rsidRDefault="00B23131" w:rsidP="009D24C6">
            <w:pPr>
              <w:tabs>
                <w:tab w:val="left" w:pos="794"/>
              </w:tabs>
              <w:spacing w:before="20" w:after="20"/>
              <w:rPr>
                <w:sz w:val="18"/>
                <w:szCs w:val="18"/>
                <w:lang w:val="es-ES"/>
              </w:rPr>
            </w:pPr>
            <w:sdt>
              <w:sdtPr>
                <w:rPr>
                  <w:sz w:val="18"/>
                  <w:szCs w:val="18"/>
                  <w:lang w:val="es-ES"/>
                </w:rPr>
                <w:id w:val="-913546580"/>
                <w:placeholder>
                  <w:docPart w:val="99255733D1234D1AB88FC9B7D58E2436"/>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7AF1AF1" w14:textId="2419F01F" w:rsidR="004A037E" w:rsidRPr="00FF4810" w:rsidRDefault="00B23131" w:rsidP="009D24C6">
            <w:pPr>
              <w:tabs>
                <w:tab w:val="left" w:pos="794"/>
              </w:tabs>
              <w:spacing w:before="20" w:after="20"/>
              <w:rPr>
                <w:sz w:val="18"/>
                <w:szCs w:val="18"/>
                <w:lang w:val="es-ES"/>
              </w:rPr>
            </w:pPr>
            <w:sdt>
              <w:sdtPr>
                <w:rPr>
                  <w:sz w:val="18"/>
                  <w:szCs w:val="18"/>
                  <w:lang w:val="es-ES"/>
                </w:rPr>
                <w:id w:val="-2008807544"/>
                <w:placeholder>
                  <w:docPart w:val="E8C193D2268C4DA2A4C16F46A5439125"/>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422E35A7" w14:textId="77777777" w:rsidTr="00753ED9">
        <w:trPr>
          <w:jc w:val="center"/>
        </w:trPr>
        <w:tc>
          <w:tcPr>
            <w:tcW w:w="2473" w:type="dxa"/>
          </w:tcPr>
          <w:p w14:paraId="699840E5" w14:textId="60814B2C" w:rsidR="004A037E" w:rsidRPr="00FF4810" w:rsidRDefault="00B23131" w:rsidP="009D24C6">
            <w:pPr>
              <w:tabs>
                <w:tab w:val="left" w:pos="794"/>
              </w:tabs>
              <w:spacing w:before="20" w:after="20"/>
              <w:rPr>
                <w:sz w:val="18"/>
                <w:szCs w:val="18"/>
                <w:lang w:val="es-ES"/>
              </w:rPr>
            </w:pPr>
            <w:sdt>
              <w:sdtPr>
                <w:rPr>
                  <w:sz w:val="18"/>
                  <w:szCs w:val="18"/>
                  <w:lang w:val="es-ES"/>
                </w:rPr>
                <w:id w:val="62152027"/>
                <w:placeholder>
                  <w:docPart w:val="4BB76496609C41B7836BF3AEA3CF3EB4"/>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10FE7DD7" w14:textId="1557BA0D" w:rsidR="004A037E" w:rsidRPr="00FF4810" w:rsidRDefault="00B23131" w:rsidP="009D24C6">
            <w:pPr>
              <w:tabs>
                <w:tab w:val="left" w:pos="794"/>
              </w:tabs>
              <w:spacing w:before="20" w:after="20"/>
              <w:ind w:right="-57"/>
              <w:rPr>
                <w:sz w:val="18"/>
                <w:szCs w:val="18"/>
                <w:lang w:val="es-ES"/>
              </w:rPr>
            </w:pPr>
            <w:sdt>
              <w:sdtPr>
                <w:rPr>
                  <w:sz w:val="18"/>
                  <w:szCs w:val="18"/>
                  <w:lang w:val="es-ES"/>
                </w:rPr>
                <w:id w:val="1970240904"/>
                <w:placeholder>
                  <w:docPart w:val="EF17E1FB20BB447EAE09A73F39DB8CD2"/>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E2E631F" w14:textId="1C9CA3FD" w:rsidR="004A037E" w:rsidRPr="00FF4810" w:rsidRDefault="00B23131" w:rsidP="009D24C6">
            <w:pPr>
              <w:tabs>
                <w:tab w:val="left" w:pos="794"/>
              </w:tabs>
              <w:spacing w:before="20" w:after="20"/>
              <w:rPr>
                <w:sz w:val="18"/>
                <w:szCs w:val="18"/>
                <w:lang w:val="es-ES"/>
              </w:rPr>
            </w:pPr>
            <w:sdt>
              <w:sdtPr>
                <w:rPr>
                  <w:sz w:val="18"/>
                  <w:szCs w:val="18"/>
                  <w:lang w:val="es-ES"/>
                </w:rPr>
                <w:id w:val="732432584"/>
                <w:placeholder>
                  <w:docPart w:val="AE78F118614745BFBE338E27C3874B13"/>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249D50B7" w14:textId="6D3E032A" w:rsidR="004A037E" w:rsidRPr="00FF4810" w:rsidRDefault="00B23131" w:rsidP="009D24C6">
            <w:pPr>
              <w:tabs>
                <w:tab w:val="left" w:pos="794"/>
              </w:tabs>
              <w:spacing w:before="20" w:after="20"/>
              <w:rPr>
                <w:sz w:val="18"/>
                <w:szCs w:val="18"/>
                <w:lang w:val="es-ES"/>
              </w:rPr>
            </w:pPr>
            <w:sdt>
              <w:sdtPr>
                <w:rPr>
                  <w:sz w:val="18"/>
                  <w:szCs w:val="18"/>
                  <w:lang w:val="es-ES"/>
                </w:rPr>
                <w:id w:val="246624170"/>
                <w:placeholder>
                  <w:docPart w:val="BE3369D5CB47433BB13CA235564F4F6D"/>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CAA9C02" w14:textId="77777777" w:rsidTr="00753ED9">
        <w:trPr>
          <w:jc w:val="center"/>
        </w:trPr>
        <w:tc>
          <w:tcPr>
            <w:tcW w:w="2473" w:type="dxa"/>
          </w:tcPr>
          <w:p w14:paraId="01CD11DA" w14:textId="2023CD0C" w:rsidR="004A037E" w:rsidRPr="00FF4810" w:rsidRDefault="00B23131" w:rsidP="009D24C6">
            <w:pPr>
              <w:tabs>
                <w:tab w:val="left" w:pos="794"/>
              </w:tabs>
              <w:spacing w:before="20" w:after="20"/>
              <w:rPr>
                <w:sz w:val="18"/>
                <w:szCs w:val="18"/>
                <w:lang w:val="es-ES"/>
              </w:rPr>
            </w:pPr>
            <w:sdt>
              <w:sdtPr>
                <w:rPr>
                  <w:sz w:val="18"/>
                  <w:szCs w:val="18"/>
                  <w:lang w:val="es-ES"/>
                </w:rPr>
                <w:id w:val="1947265868"/>
                <w:placeholder>
                  <w:docPart w:val="C0F91B969DDA4738BB2971B5A68B39EF"/>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333284EE" w14:textId="2B61E238" w:rsidR="004A037E" w:rsidRPr="00FF4810" w:rsidRDefault="00B23131" w:rsidP="009D24C6">
            <w:pPr>
              <w:tabs>
                <w:tab w:val="left" w:pos="794"/>
              </w:tabs>
              <w:spacing w:before="20" w:after="20"/>
              <w:ind w:right="-57"/>
              <w:rPr>
                <w:sz w:val="18"/>
                <w:szCs w:val="18"/>
                <w:lang w:val="es-ES"/>
              </w:rPr>
            </w:pPr>
            <w:sdt>
              <w:sdtPr>
                <w:rPr>
                  <w:sz w:val="18"/>
                  <w:szCs w:val="18"/>
                  <w:lang w:val="es-ES"/>
                </w:rPr>
                <w:id w:val="368112015"/>
                <w:placeholder>
                  <w:docPart w:val="8A096A8454FD4DF997A042AFF6009C1D"/>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342262CD" w14:textId="7845E8FD" w:rsidR="004A037E" w:rsidRPr="00FF4810" w:rsidRDefault="00B23131" w:rsidP="009D24C6">
            <w:pPr>
              <w:tabs>
                <w:tab w:val="left" w:pos="794"/>
              </w:tabs>
              <w:spacing w:before="20" w:after="20"/>
              <w:rPr>
                <w:sz w:val="18"/>
                <w:szCs w:val="18"/>
                <w:lang w:val="es-ES"/>
              </w:rPr>
            </w:pPr>
            <w:sdt>
              <w:sdtPr>
                <w:rPr>
                  <w:sz w:val="18"/>
                  <w:szCs w:val="18"/>
                  <w:lang w:val="es-ES"/>
                </w:rPr>
                <w:id w:val="1132991764"/>
                <w:placeholder>
                  <w:docPart w:val="9831AF0E133742F2B2D3C5C939946D5A"/>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26350FC4" w14:textId="1F18BB46" w:rsidR="004A037E" w:rsidRPr="00FF4810" w:rsidRDefault="00B23131" w:rsidP="009D24C6">
            <w:pPr>
              <w:tabs>
                <w:tab w:val="left" w:pos="794"/>
              </w:tabs>
              <w:spacing w:before="20" w:after="20"/>
              <w:rPr>
                <w:sz w:val="18"/>
                <w:szCs w:val="18"/>
                <w:lang w:val="es-ES"/>
              </w:rPr>
            </w:pPr>
            <w:sdt>
              <w:sdtPr>
                <w:rPr>
                  <w:sz w:val="18"/>
                  <w:szCs w:val="18"/>
                  <w:lang w:val="es-ES"/>
                </w:rPr>
                <w:id w:val="2107374874"/>
                <w:placeholder>
                  <w:docPart w:val="F153BC9B095648E8A5955A5266DFB6FD"/>
                </w:placeholder>
                <w:showingPlcHdr/>
              </w:sdtPr>
              <w:sdtEndPr/>
              <w:sdtContent>
                <w:r w:rsidR="004A037E" w:rsidRPr="00FF4810">
                  <w:rPr>
                    <w:rStyle w:val="PlaceholderText"/>
                    <w:color w:val="0070C0"/>
                    <w:sz w:val="18"/>
                    <w:szCs w:val="18"/>
                    <w:lang w:val="es-ES"/>
                  </w:rPr>
                  <w:t>Pulse aquí para escribir texto.</w:t>
                </w:r>
              </w:sdtContent>
            </w:sdt>
          </w:p>
        </w:tc>
      </w:tr>
    </w:tbl>
    <w:p w14:paraId="7D323BE8" w14:textId="29280642" w:rsidR="005E30F5" w:rsidRPr="00FF4810" w:rsidRDefault="005E30F5" w:rsidP="003D5A17">
      <w:pPr>
        <w:keepNext/>
        <w:keepLines/>
        <w:spacing w:after="120"/>
        <w:rPr>
          <w:lang w:val="es-ES"/>
        </w:rPr>
      </w:pPr>
      <w:r w:rsidRPr="00FF4810">
        <w:rPr>
          <w:lang w:val="es-ES"/>
        </w:rPr>
        <w:t>2.17</w:t>
      </w:r>
      <w:r w:rsidR="003900E8" w:rsidRPr="00FF4810">
        <w:rPr>
          <w:lang w:val="es-ES"/>
        </w:rPr>
        <w:tab/>
      </w:r>
      <w:r w:rsidRPr="00FF4810">
        <w:rPr>
          <w:lang w:val="es-ES"/>
        </w:rPr>
        <w:t xml:space="preserve">Activos digitales (incluidos </w:t>
      </w:r>
      <w:r w:rsidR="004B49D9" w:rsidRPr="00FF4810">
        <w:rPr>
          <w:lang w:val="es-ES"/>
        </w:rPr>
        <w:t xml:space="preserve">la cadena de bloques, las divisas digitales, </w:t>
      </w:r>
      <w:r w:rsidRPr="00FF4810">
        <w:rPr>
          <w:lang w:val="es-ES"/>
        </w:rPr>
        <w:t xml:space="preserve">los activos no fungibles/NFT y </w:t>
      </w:r>
      <w:r w:rsidR="004B49D9" w:rsidRPr="00FF4810">
        <w:rPr>
          <w:lang w:val="es-ES"/>
        </w:rPr>
        <w:t xml:space="preserve">los </w:t>
      </w:r>
      <w:r w:rsidRPr="00FF4810">
        <w:rPr>
          <w:lang w:val="es-ES"/>
        </w:rPr>
        <w:t>activos criptográficos fungibles)</w:t>
      </w:r>
    </w:p>
    <w:tbl>
      <w:tblPr>
        <w:tblW w:w="963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76"/>
        <w:gridCol w:w="2340"/>
        <w:gridCol w:w="2424"/>
        <w:gridCol w:w="2399"/>
      </w:tblGrid>
      <w:tr w:rsidR="005E30F5" w:rsidRPr="00FF4810" w14:paraId="2F0B81EA" w14:textId="77777777" w:rsidTr="00753ED9">
        <w:trPr>
          <w:jc w:val="center"/>
        </w:trPr>
        <w:tc>
          <w:tcPr>
            <w:tcW w:w="2473" w:type="dxa"/>
          </w:tcPr>
          <w:p w14:paraId="0B31246D" w14:textId="716C4619" w:rsidR="005E30F5" w:rsidRPr="00FF4810" w:rsidRDefault="005E30F5" w:rsidP="003D5A17">
            <w:pPr>
              <w:keepNext/>
              <w:keepLines/>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774F27DC" w14:textId="77777777" w:rsidR="005E30F5" w:rsidRPr="00FF4810" w:rsidRDefault="005E30F5" w:rsidP="003D5A17">
            <w:pPr>
              <w:keepNext/>
              <w:keepLines/>
              <w:tabs>
                <w:tab w:val="left" w:pos="794"/>
              </w:tabs>
              <w:spacing w:before="40" w:after="40"/>
              <w:jc w:val="center"/>
              <w:rPr>
                <w:sz w:val="18"/>
                <w:szCs w:val="18"/>
                <w:lang w:val="es-ES"/>
              </w:rPr>
            </w:pPr>
            <w:r w:rsidRPr="00FF4810">
              <w:rPr>
                <w:sz w:val="18"/>
                <w:szCs w:val="18"/>
                <w:lang w:val="es-ES"/>
              </w:rPr>
              <w:t>Descripción</w:t>
            </w:r>
          </w:p>
        </w:tc>
        <w:tc>
          <w:tcPr>
            <w:tcW w:w="2421" w:type="dxa"/>
          </w:tcPr>
          <w:p w14:paraId="32B920F4" w14:textId="75E370EF" w:rsidR="005E30F5" w:rsidRPr="00FF4810" w:rsidRDefault="005E30F5" w:rsidP="003D5A17">
            <w:pPr>
              <w:keepNext/>
              <w:keepLines/>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0331F834" w14:textId="77777777" w:rsidR="005E30F5" w:rsidRPr="00FF4810" w:rsidRDefault="005E30F5" w:rsidP="003D5A17">
            <w:pPr>
              <w:keepNext/>
              <w:keepLines/>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3EDE06D2" w14:textId="77777777" w:rsidTr="00753ED9">
        <w:trPr>
          <w:jc w:val="center"/>
        </w:trPr>
        <w:tc>
          <w:tcPr>
            <w:tcW w:w="2473" w:type="dxa"/>
          </w:tcPr>
          <w:p w14:paraId="6783A920" w14:textId="02126DB4" w:rsidR="004A037E" w:rsidRPr="00FF4810" w:rsidRDefault="00B23131" w:rsidP="009D24C6">
            <w:pPr>
              <w:tabs>
                <w:tab w:val="left" w:pos="794"/>
              </w:tabs>
              <w:spacing w:before="20" w:after="20"/>
              <w:rPr>
                <w:sz w:val="18"/>
                <w:szCs w:val="18"/>
                <w:lang w:val="es-ES"/>
              </w:rPr>
            </w:pPr>
            <w:sdt>
              <w:sdtPr>
                <w:rPr>
                  <w:sz w:val="18"/>
                  <w:szCs w:val="18"/>
                  <w:lang w:val="es-ES"/>
                </w:rPr>
                <w:id w:val="2043098591"/>
                <w:placeholder>
                  <w:docPart w:val="402D578CB20D42B89F38F2AD46A26E10"/>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40FC2D88" w14:textId="11A9CB7B" w:rsidR="004A037E" w:rsidRPr="00FF4810" w:rsidRDefault="00B23131" w:rsidP="009D24C6">
            <w:pPr>
              <w:tabs>
                <w:tab w:val="left" w:pos="794"/>
              </w:tabs>
              <w:spacing w:before="20" w:after="20"/>
              <w:ind w:right="-57"/>
              <w:rPr>
                <w:sz w:val="18"/>
                <w:szCs w:val="18"/>
                <w:lang w:val="es-ES"/>
              </w:rPr>
            </w:pPr>
            <w:sdt>
              <w:sdtPr>
                <w:rPr>
                  <w:sz w:val="18"/>
                  <w:szCs w:val="18"/>
                  <w:lang w:val="es-ES"/>
                </w:rPr>
                <w:id w:val="-1283497324"/>
                <w:placeholder>
                  <w:docPart w:val="27A4DEBDEE0C4CFA9EDBF0730F2BB530"/>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256B8C61" w14:textId="63E69A52" w:rsidR="004A037E" w:rsidRPr="00FF4810" w:rsidRDefault="00B23131" w:rsidP="009D24C6">
            <w:pPr>
              <w:tabs>
                <w:tab w:val="left" w:pos="794"/>
              </w:tabs>
              <w:spacing w:before="20" w:after="20"/>
              <w:rPr>
                <w:sz w:val="18"/>
                <w:szCs w:val="18"/>
                <w:lang w:val="es-ES"/>
              </w:rPr>
            </w:pPr>
            <w:sdt>
              <w:sdtPr>
                <w:rPr>
                  <w:sz w:val="18"/>
                  <w:szCs w:val="18"/>
                  <w:lang w:val="es-ES"/>
                </w:rPr>
                <w:id w:val="384075409"/>
                <w:placeholder>
                  <w:docPart w:val="DF3060BBDCF7430490F59EE046F51C3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29F53424" w14:textId="680D91D9" w:rsidR="004A037E" w:rsidRPr="00FF4810" w:rsidRDefault="00B23131" w:rsidP="009D24C6">
            <w:pPr>
              <w:tabs>
                <w:tab w:val="left" w:pos="794"/>
              </w:tabs>
              <w:spacing w:before="20" w:after="20"/>
              <w:rPr>
                <w:sz w:val="18"/>
                <w:szCs w:val="18"/>
                <w:lang w:val="es-ES"/>
              </w:rPr>
            </w:pPr>
            <w:sdt>
              <w:sdtPr>
                <w:rPr>
                  <w:sz w:val="18"/>
                  <w:szCs w:val="18"/>
                  <w:lang w:val="es-ES"/>
                </w:rPr>
                <w:id w:val="-2114430399"/>
                <w:placeholder>
                  <w:docPart w:val="6EB0B2B7579948CDB540E3E749237905"/>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0B94DAA7" w14:textId="77777777" w:rsidTr="00753ED9">
        <w:trPr>
          <w:jc w:val="center"/>
        </w:trPr>
        <w:tc>
          <w:tcPr>
            <w:tcW w:w="2473" w:type="dxa"/>
          </w:tcPr>
          <w:p w14:paraId="66B8738A" w14:textId="540931E9" w:rsidR="004A037E" w:rsidRPr="00FF4810" w:rsidRDefault="00B23131" w:rsidP="009D24C6">
            <w:pPr>
              <w:tabs>
                <w:tab w:val="left" w:pos="794"/>
              </w:tabs>
              <w:spacing w:before="20" w:after="20"/>
              <w:rPr>
                <w:sz w:val="18"/>
                <w:szCs w:val="18"/>
                <w:lang w:val="es-ES"/>
              </w:rPr>
            </w:pPr>
            <w:sdt>
              <w:sdtPr>
                <w:rPr>
                  <w:sz w:val="18"/>
                  <w:szCs w:val="18"/>
                  <w:lang w:val="es-ES"/>
                </w:rPr>
                <w:id w:val="-1816094026"/>
                <w:placeholder>
                  <w:docPart w:val="FF717B503DBF47FC88432941FFE24C9C"/>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4D355963" w14:textId="22B23E54" w:rsidR="004A037E" w:rsidRPr="00FF4810" w:rsidRDefault="00B23131" w:rsidP="009D24C6">
            <w:pPr>
              <w:tabs>
                <w:tab w:val="left" w:pos="794"/>
              </w:tabs>
              <w:spacing w:before="20" w:after="20"/>
              <w:ind w:right="-57"/>
              <w:rPr>
                <w:sz w:val="18"/>
                <w:szCs w:val="18"/>
                <w:lang w:val="es-ES"/>
              </w:rPr>
            </w:pPr>
            <w:sdt>
              <w:sdtPr>
                <w:rPr>
                  <w:sz w:val="18"/>
                  <w:szCs w:val="18"/>
                  <w:lang w:val="es-ES"/>
                </w:rPr>
                <w:id w:val="989445217"/>
                <w:placeholder>
                  <w:docPart w:val="A1F0ADA0FD354DDEB54C6DA2891F86AF"/>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12B30628" w14:textId="60679DB2" w:rsidR="004A037E" w:rsidRPr="00FF4810" w:rsidRDefault="00B23131" w:rsidP="009D24C6">
            <w:pPr>
              <w:tabs>
                <w:tab w:val="left" w:pos="794"/>
              </w:tabs>
              <w:spacing w:before="20" w:after="20"/>
              <w:rPr>
                <w:sz w:val="18"/>
                <w:szCs w:val="18"/>
                <w:lang w:val="es-ES"/>
              </w:rPr>
            </w:pPr>
            <w:sdt>
              <w:sdtPr>
                <w:rPr>
                  <w:sz w:val="18"/>
                  <w:szCs w:val="18"/>
                  <w:lang w:val="es-ES"/>
                </w:rPr>
                <w:id w:val="-1774321869"/>
                <w:placeholder>
                  <w:docPart w:val="B1202E222F9E4413A1DE91E92940720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8FFE22D" w14:textId="11ACC294" w:rsidR="004A037E" w:rsidRPr="00FF4810" w:rsidRDefault="00B23131" w:rsidP="009D24C6">
            <w:pPr>
              <w:tabs>
                <w:tab w:val="left" w:pos="794"/>
              </w:tabs>
              <w:spacing w:before="20" w:after="20"/>
              <w:rPr>
                <w:sz w:val="18"/>
                <w:szCs w:val="18"/>
                <w:lang w:val="es-ES"/>
              </w:rPr>
            </w:pPr>
            <w:sdt>
              <w:sdtPr>
                <w:rPr>
                  <w:sz w:val="18"/>
                  <w:szCs w:val="18"/>
                  <w:lang w:val="es-ES"/>
                </w:rPr>
                <w:id w:val="182172922"/>
                <w:placeholder>
                  <w:docPart w:val="0BE672EDD9984E6292C9A1822B3ED8E7"/>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3D6244A" w14:textId="77777777" w:rsidTr="00753ED9">
        <w:trPr>
          <w:jc w:val="center"/>
        </w:trPr>
        <w:tc>
          <w:tcPr>
            <w:tcW w:w="2473" w:type="dxa"/>
          </w:tcPr>
          <w:p w14:paraId="6894E759" w14:textId="0395AF12" w:rsidR="004A037E" w:rsidRPr="00FF4810" w:rsidRDefault="00B23131" w:rsidP="009D24C6">
            <w:pPr>
              <w:tabs>
                <w:tab w:val="left" w:pos="794"/>
              </w:tabs>
              <w:spacing w:before="20" w:after="20"/>
              <w:rPr>
                <w:sz w:val="18"/>
                <w:szCs w:val="18"/>
                <w:lang w:val="es-ES"/>
              </w:rPr>
            </w:pPr>
            <w:sdt>
              <w:sdtPr>
                <w:rPr>
                  <w:sz w:val="18"/>
                  <w:szCs w:val="18"/>
                  <w:lang w:val="es-ES"/>
                </w:rPr>
                <w:id w:val="402730896"/>
                <w:placeholder>
                  <w:docPart w:val="8F2B30071BD04AFC899B533283C0C5E7"/>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337C2164" w14:textId="581F9EC0" w:rsidR="004A037E" w:rsidRPr="00FF4810" w:rsidRDefault="00B23131" w:rsidP="009D24C6">
            <w:pPr>
              <w:tabs>
                <w:tab w:val="left" w:pos="794"/>
              </w:tabs>
              <w:spacing w:before="20" w:after="20"/>
              <w:ind w:right="-57"/>
              <w:rPr>
                <w:sz w:val="18"/>
                <w:szCs w:val="18"/>
                <w:lang w:val="es-ES"/>
              </w:rPr>
            </w:pPr>
            <w:sdt>
              <w:sdtPr>
                <w:rPr>
                  <w:sz w:val="18"/>
                  <w:szCs w:val="18"/>
                  <w:lang w:val="es-ES"/>
                </w:rPr>
                <w:id w:val="433794458"/>
                <w:placeholder>
                  <w:docPart w:val="17796523815842068ECCCF07CB430D65"/>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3C19CDEC" w14:textId="35B80A58" w:rsidR="004A037E" w:rsidRPr="00FF4810" w:rsidRDefault="00B23131" w:rsidP="009D24C6">
            <w:pPr>
              <w:tabs>
                <w:tab w:val="left" w:pos="794"/>
              </w:tabs>
              <w:spacing w:before="20" w:after="20"/>
              <w:rPr>
                <w:sz w:val="18"/>
                <w:szCs w:val="18"/>
                <w:lang w:val="es-ES"/>
              </w:rPr>
            </w:pPr>
            <w:sdt>
              <w:sdtPr>
                <w:rPr>
                  <w:sz w:val="18"/>
                  <w:szCs w:val="18"/>
                  <w:lang w:val="es-ES"/>
                </w:rPr>
                <w:id w:val="2016570540"/>
                <w:placeholder>
                  <w:docPart w:val="43E47A608C5C4561B4FBBC1977C5063A"/>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44FDB359" w14:textId="51D670B8" w:rsidR="004A037E" w:rsidRPr="00FF4810" w:rsidRDefault="00B23131" w:rsidP="009D24C6">
            <w:pPr>
              <w:tabs>
                <w:tab w:val="left" w:pos="794"/>
              </w:tabs>
              <w:spacing w:before="20" w:after="20"/>
              <w:rPr>
                <w:sz w:val="18"/>
                <w:szCs w:val="18"/>
                <w:lang w:val="es-ES"/>
              </w:rPr>
            </w:pPr>
            <w:sdt>
              <w:sdtPr>
                <w:rPr>
                  <w:sz w:val="18"/>
                  <w:szCs w:val="18"/>
                  <w:lang w:val="es-ES"/>
                </w:rPr>
                <w:id w:val="1865401871"/>
                <w:placeholder>
                  <w:docPart w:val="CA79BB9D04334D7C98E26E92CFF05DEB"/>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326F7C51" w14:textId="77777777" w:rsidTr="00753ED9">
        <w:trPr>
          <w:jc w:val="center"/>
        </w:trPr>
        <w:tc>
          <w:tcPr>
            <w:tcW w:w="2473" w:type="dxa"/>
          </w:tcPr>
          <w:p w14:paraId="593B053F" w14:textId="44365619" w:rsidR="004A037E" w:rsidRPr="00FF4810" w:rsidRDefault="00B23131" w:rsidP="009D24C6">
            <w:pPr>
              <w:tabs>
                <w:tab w:val="left" w:pos="794"/>
              </w:tabs>
              <w:spacing w:before="20" w:after="20"/>
              <w:rPr>
                <w:sz w:val="18"/>
                <w:szCs w:val="18"/>
                <w:lang w:val="es-ES"/>
              </w:rPr>
            </w:pPr>
            <w:sdt>
              <w:sdtPr>
                <w:rPr>
                  <w:sz w:val="18"/>
                  <w:szCs w:val="18"/>
                  <w:lang w:val="es-ES"/>
                </w:rPr>
                <w:id w:val="807439149"/>
                <w:placeholder>
                  <w:docPart w:val="53D1E7716CC94053A790C1726C642499"/>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48451DF9" w14:textId="05D111B7" w:rsidR="004A037E" w:rsidRPr="00FF4810" w:rsidRDefault="00B23131" w:rsidP="009D24C6">
            <w:pPr>
              <w:tabs>
                <w:tab w:val="left" w:pos="794"/>
              </w:tabs>
              <w:spacing w:before="20" w:after="20"/>
              <w:ind w:right="-57"/>
              <w:rPr>
                <w:sz w:val="18"/>
                <w:szCs w:val="18"/>
                <w:lang w:val="es-ES"/>
              </w:rPr>
            </w:pPr>
            <w:sdt>
              <w:sdtPr>
                <w:rPr>
                  <w:sz w:val="18"/>
                  <w:szCs w:val="18"/>
                  <w:lang w:val="es-ES"/>
                </w:rPr>
                <w:id w:val="1049261480"/>
                <w:placeholder>
                  <w:docPart w:val="7A6DE634E0DF472589B4DEED139BD3D4"/>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1E9BBC5D" w14:textId="4279BA0E" w:rsidR="004A037E" w:rsidRPr="00FF4810" w:rsidRDefault="00B23131" w:rsidP="009D24C6">
            <w:pPr>
              <w:tabs>
                <w:tab w:val="left" w:pos="794"/>
              </w:tabs>
              <w:spacing w:before="20" w:after="20"/>
              <w:rPr>
                <w:sz w:val="18"/>
                <w:szCs w:val="18"/>
                <w:lang w:val="es-ES"/>
              </w:rPr>
            </w:pPr>
            <w:sdt>
              <w:sdtPr>
                <w:rPr>
                  <w:sz w:val="18"/>
                  <w:szCs w:val="18"/>
                  <w:lang w:val="es-ES"/>
                </w:rPr>
                <w:id w:val="1250854110"/>
                <w:placeholder>
                  <w:docPart w:val="2744227188304E3680D9ADAC813976A0"/>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7960CA2" w14:textId="3BD60FE2" w:rsidR="004A037E" w:rsidRPr="00FF4810" w:rsidRDefault="00B23131" w:rsidP="009D24C6">
            <w:pPr>
              <w:tabs>
                <w:tab w:val="left" w:pos="794"/>
              </w:tabs>
              <w:spacing w:before="20" w:after="20"/>
              <w:rPr>
                <w:sz w:val="18"/>
                <w:szCs w:val="18"/>
                <w:lang w:val="es-ES"/>
              </w:rPr>
            </w:pPr>
            <w:sdt>
              <w:sdtPr>
                <w:rPr>
                  <w:sz w:val="18"/>
                  <w:szCs w:val="18"/>
                  <w:lang w:val="es-ES"/>
                </w:rPr>
                <w:id w:val="-1216657094"/>
                <w:placeholder>
                  <w:docPart w:val="280613F150A84526887EE7A782A0483F"/>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3573127D" w14:textId="77777777" w:rsidTr="00753ED9">
        <w:trPr>
          <w:jc w:val="center"/>
        </w:trPr>
        <w:tc>
          <w:tcPr>
            <w:tcW w:w="2473" w:type="dxa"/>
          </w:tcPr>
          <w:p w14:paraId="7A01049E" w14:textId="33C0D724" w:rsidR="004A037E" w:rsidRPr="00FF4810" w:rsidRDefault="00B23131" w:rsidP="009D24C6">
            <w:pPr>
              <w:tabs>
                <w:tab w:val="left" w:pos="794"/>
              </w:tabs>
              <w:spacing w:before="20" w:after="20"/>
              <w:rPr>
                <w:sz w:val="18"/>
                <w:szCs w:val="18"/>
                <w:lang w:val="es-ES"/>
              </w:rPr>
            </w:pPr>
            <w:sdt>
              <w:sdtPr>
                <w:rPr>
                  <w:sz w:val="18"/>
                  <w:szCs w:val="18"/>
                  <w:lang w:val="es-ES"/>
                </w:rPr>
                <w:id w:val="1217315532"/>
                <w:placeholder>
                  <w:docPart w:val="C742C60ACE3840589519BB3433935895"/>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141B0F65" w14:textId="397F5419" w:rsidR="004A037E" w:rsidRPr="00FF4810" w:rsidRDefault="00B23131" w:rsidP="009D24C6">
            <w:pPr>
              <w:tabs>
                <w:tab w:val="left" w:pos="794"/>
              </w:tabs>
              <w:spacing w:before="20" w:after="20"/>
              <w:ind w:right="-57"/>
              <w:rPr>
                <w:sz w:val="18"/>
                <w:szCs w:val="18"/>
                <w:lang w:val="es-ES"/>
              </w:rPr>
            </w:pPr>
            <w:sdt>
              <w:sdtPr>
                <w:rPr>
                  <w:sz w:val="18"/>
                  <w:szCs w:val="18"/>
                  <w:lang w:val="es-ES"/>
                </w:rPr>
                <w:id w:val="1420368589"/>
                <w:placeholder>
                  <w:docPart w:val="A71C053A9AA24B888B95A878A46FB730"/>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6D2A620A" w14:textId="6D757029" w:rsidR="004A037E" w:rsidRPr="00FF4810" w:rsidRDefault="00B23131" w:rsidP="009D24C6">
            <w:pPr>
              <w:tabs>
                <w:tab w:val="left" w:pos="794"/>
              </w:tabs>
              <w:spacing w:before="20" w:after="20"/>
              <w:rPr>
                <w:sz w:val="18"/>
                <w:szCs w:val="18"/>
                <w:lang w:val="es-ES"/>
              </w:rPr>
            </w:pPr>
            <w:sdt>
              <w:sdtPr>
                <w:rPr>
                  <w:sz w:val="18"/>
                  <w:szCs w:val="18"/>
                  <w:lang w:val="es-ES"/>
                </w:rPr>
                <w:id w:val="1440330025"/>
                <w:placeholder>
                  <w:docPart w:val="34B6C15198D049C6A28278254C5FC94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0E001D5C" w14:textId="645C34B4" w:rsidR="004A037E" w:rsidRPr="00FF4810" w:rsidRDefault="00B23131" w:rsidP="009D24C6">
            <w:pPr>
              <w:tabs>
                <w:tab w:val="left" w:pos="794"/>
              </w:tabs>
              <w:spacing w:before="20" w:after="20"/>
              <w:rPr>
                <w:sz w:val="18"/>
                <w:szCs w:val="18"/>
                <w:lang w:val="es-ES"/>
              </w:rPr>
            </w:pPr>
            <w:sdt>
              <w:sdtPr>
                <w:rPr>
                  <w:sz w:val="18"/>
                  <w:szCs w:val="18"/>
                  <w:lang w:val="es-ES"/>
                </w:rPr>
                <w:id w:val="1796028597"/>
                <w:placeholder>
                  <w:docPart w:val="85859BA9F2C04B248F573F4F0D432A56"/>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3C9D3B38" w14:textId="77777777" w:rsidTr="00753ED9">
        <w:trPr>
          <w:jc w:val="center"/>
        </w:trPr>
        <w:tc>
          <w:tcPr>
            <w:tcW w:w="2473" w:type="dxa"/>
          </w:tcPr>
          <w:p w14:paraId="1A990481" w14:textId="28820829" w:rsidR="004A037E" w:rsidRPr="00FF4810" w:rsidRDefault="00B23131" w:rsidP="009D24C6">
            <w:pPr>
              <w:tabs>
                <w:tab w:val="left" w:pos="794"/>
              </w:tabs>
              <w:spacing w:before="20" w:after="20"/>
              <w:rPr>
                <w:sz w:val="18"/>
                <w:szCs w:val="18"/>
                <w:lang w:val="es-ES"/>
              </w:rPr>
            </w:pPr>
            <w:sdt>
              <w:sdtPr>
                <w:rPr>
                  <w:sz w:val="18"/>
                  <w:szCs w:val="18"/>
                  <w:lang w:val="es-ES"/>
                </w:rPr>
                <w:id w:val="-1198305227"/>
                <w:placeholder>
                  <w:docPart w:val="26C59090277744FEBA77EBBFF50B7225"/>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7B4E7A16" w14:textId="495BB045" w:rsidR="004A037E" w:rsidRPr="00FF4810" w:rsidRDefault="00B23131" w:rsidP="009D24C6">
            <w:pPr>
              <w:tabs>
                <w:tab w:val="left" w:pos="794"/>
              </w:tabs>
              <w:spacing w:before="20" w:after="20"/>
              <w:ind w:right="-57"/>
              <w:rPr>
                <w:sz w:val="18"/>
                <w:szCs w:val="18"/>
                <w:lang w:val="es-ES"/>
              </w:rPr>
            </w:pPr>
            <w:sdt>
              <w:sdtPr>
                <w:rPr>
                  <w:sz w:val="18"/>
                  <w:szCs w:val="18"/>
                  <w:lang w:val="es-ES"/>
                </w:rPr>
                <w:id w:val="2090964204"/>
                <w:placeholder>
                  <w:docPart w:val="1FD96673023344C582B6EEBD858050C6"/>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CAEAB29" w14:textId="603657E4" w:rsidR="004A037E" w:rsidRPr="00FF4810" w:rsidRDefault="00B23131" w:rsidP="009D24C6">
            <w:pPr>
              <w:tabs>
                <w:tab w:val="left" w:pos="794"/>
              </w:tabs>
              <w:spacing w:before="20" w:after="20"/>
              <w:rPr>
                <w:sz w:val="18"/>
                <w:szCs w:val="18"/>
                <w:lang w:val="es-ES"/>
              </w:rPr>
            </w:pPr>
            <w:sdt>
              <w:sdtPr>
                <w:rPr>
                  <w:sz w:val="18"/>
                  <w:szCs w:val="18"/>
                  <w:lang w:val="es-ES"/>
                </w:rPr>
                <w:id w:val="1894079014"/>
                <w:placeholder>
                  <w:docPart w:val="22C8D365B4D04E81868296692E6E395B"/>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23E8FF77" w14:textId="55A07020" w:rsidR="004A037E" w:rsidRPr="00FF4810" w:rsidRDefault="00B23131" w:rsidP="009D24C6">
            <w:pPr>
              <w:tabs>
                <w:tab w:val="left" w:pos="794"/>
              </w:tabs>
              <w:spacing w:before="20" w:after="20"/>
              <w:rPr>
                <w:sz w:val="18"/>
                <w:szCs w:val="18"/>
                <w:lang w:val="es-ES"/>
              </w:rPr>
            </w:pPr>
            <w:sdt>
              <w:sdtPr>
                <w:rPr>
                  <w:sz w:val="18"/>
                  <w:szCs w:val="18"/>
                  <w:lang w:val="es-ES"/>
                </w:rPr>
                <w:id w:val="2090723415"/>
                <w:placeholder>
                  <w:docPart w:val="AB16DCF75F774AACB7348149A085DAC6"/>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BAC715B" w14:textId="77777777" w:rsidTr="00753ED9">
        <w:trPr>
          <w:jc w:val="center"/>
        </w:trPr>
        <w:tc>
          <w:tcPr>
            <w:tcW w:w="2473" w:type="dxa"/>
          </w:tcPr>
          <w:p w14:paraId="76F595A7" w14:textId="009234FD" w:rsidR="004A037E" w:rsidRPr="00FF4810" w:rsidRDefault="00B23131" w:rsidP="009D24C6">
            <w:pPr>
              <w:tabs>
                <w:tab w:val="left" w:pos="794"/>
              </w:tabs>
              <w:spacing w:before="20" w:after="20"/>
              <w:rPr>
                <w:sz w:val="18"/>
                <w:szCs w:val="18"/>
                <w:lang w:val="es-ES"/>
              </w:rPr>
            </w:pPr>
            <w:sdt>
              <w:sdtPr>
                <w:rPr>
                  <w:sz w:val="18"/>
                  <w:szCs w:val="18"/>
                  <w:lang w:val="es-ES"/>
                </w:rPr>
                <w:id w:val="498162937"/>
                <w:placeholder>
                  <w:docPart w:val="3CD321B4E82141388845F6ACE8402BA7"/>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467B1E5B" w14:textId="270849D8" w:rsidR="004A037E" w:rsidRPr="00FF4810" w:rsidRDefault="00B23131" w:rsidP="009D24C6">
            <w:pPr>
              <w:tabs>
                <w:tab w:val="left" w:pos="794"/>
              </w:tabs>
              <w:spacing w:before="20" w:after="20"/>
              <w:ind w:right="-57"/>
              <w:rPr>
                <w:sz w:val="18"/>
                <w:szCs w:val="18"/>
                <w:lang w:val="es-ES"/>
              </w:rPr>
            </w:pPr>
            <w:sdt>
              <w:sdtPr>
                <w:rPr>
                  <w:sz w:val="18"/>
                  <w:szCs w:val="18"/>
                  <w:lang w:val="es-ES"/>
                </w:rPr>
                <w:id w:val="-1086226990"/>
                <w:placeholder>
                  <w:docPart w:val="4D1157AA754845FC95220AE5C812FD89"/>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7C48581B" w14:textId="6D82CBC8" w:rsidR="004A037E" w:rsidRPr="00FF4810" w:rsidRDefault="00B23131" w:rsidP="009D24C6">
            <w:pPr>
              <w:tabs>
                <w:tab w:val="left" w:pos="794"/>
              </w:tabs>
              <w:spacing w:before="20" w:after="20"/>
              <w:rPr>
                <w:sz w:val="18"/>
                <w:szCs w:val="18"/>
                <w:lang w:val="es-ES"/>
              </w:rPr>
            </w:pPr>
            <w:sdt>
              <w:sdtPr>
                <w:rPr>
                  <w:sz w:val="18"/>
                  <w:szCs w:val="18"/>
                  <w:lang w:val="es-ES"/>
                </w:rPr>
                <w:id w:val="453529176"/>
                <w:placeholder>
                  <w:docPart w:val="249A0814D0524601A5E1B989AAEB2833"/>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E68F5D9" w14:textId="7332F043" w:rsidR="004A037E" w:rsidRPr="00FF4810" w:rsidRDefault="00B23131" w:rsidP="009D24C6">
            <w:pPr>
              <w:tabs>
                <w:tab w:val="left" w:pos="794"/>
              </w:tabs>
              <w:spacing w:before="20" w:after="20"/>
              <w:rPr>
                <w:sz w:val="18"/>
                <w:szCs w:val="18"/>
                <w:lang w:val="es-ES"/>
              </w:rPr>
            </w:pPr>
            <w:sdt>
              <w:sdtPr>
                <w:rPr>
                  <w:sz w:val="18"/>
                  <w:szCs w:val="18"/>
                  <w:lang w:val="es-ES"/>
                </w:rPr>
                <w:id w:val="1129824088"/>
                <w:placeholder>
                  <w:docPart w:val="24FEFCB15A854D8FB6E7CBACFC65805B"/>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0A015C88" w14:textId="77777777" w:rsidTr="00753ED9">
        <w:trPr>
          <w:jc w:val="center"/>
        </w:trPr>
        <w:tc>
          <w:tcPr>
            <w:tcW w:w="2473" w:type="dxa"/>
          </w:tcPr>
          <w:p w14:paraId="41857CB6" w14:textId="56DBE8CB" w:rsidR="004A037E" w:rsidRPr="00FF4810" w:rsidRDefault="00B23131" w:rsidP="009D24C6">
            <w:pPr>
              <w:tabs>
                <w:tab w:val="left" w:pos="794"/>
              </w:tabs>
              <w:spacing w:before="20" w:after="20"/>
              <w:rPr>
                <w:sz w:val="18"/>
                <w:szCs w:val="18"/>
                <w:lang w:val="es-ES"/>
              </w:rPr>
            </w:pPr>
            <w:sdt>
              <w:sdtPr>
                <w:rPr>
                  <w:sz w:val="18"/>
                  <w:szCs w:val="18"/>
                  <w:lang w:val="es-ES"/>
                </w:rPr>
                <w:id w:val="-506216978"/>
                <w:placeholder>
                  <w:docPart w:val="687C979F587C4051B77ACD4D0691DE40"/>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390E24FD" w14:textId="5058EDF3" w:rsidR="004A037E" w:rsidRPr="00FF4810" w:rsidRDefault="00B23131" w:rsidP="009D24C6">
            <w:pPr>
              <w:tabs>
                <w:tab w:val="left" w:pos="794"/>
              </w:tabs>
              <w:spacing w:before="20" w:after="20"/>
              <w:ind w:right="-57"/>
              <w:rPr>
                <w:sz w:val="18"/>
                <w:szCs w:val="18"/>
                <w:lang w:val="es-ES"/>
              </w:rPr>
            </w:pPr>
            <w:sdt>
              <w:sdtPr>
                <w:rPr>
                  <w:sz w:val="18"/>
                  <w:szCs w:val="18"/>
                  <w:lang w:val="es-ES"/>
                </w:rPr>
                <w:id w:val="1697809750"/>
                <w:placeholder>
                  <w:docPart w:val="CC32F0B031CE4FE6A6907D4EECCB0C97"/>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6EADD3B3" w14:textId="492145AB" w:rsidR="004A037E" w:rsidRPr="00FF4810" w:rsidRDefault="00B23131" w:rsidP="009D24C6">
            <w:pPr>
              <w:tabs>
                <w:tab w:val="left" w:pos="794"/>
              </w:tabs>
              <w:spacing w:before="20" w:after="20"/>
              <w:rPr>
                <w:sz w:val="18"/>
                <w:szCs w:val="18"/>
                <w:lang w:val="es-ES"/>
              </w:rPr>
            </w:pPr>
            <w:sdt>
              <w:sdtPr>
                <w:rPr>
                  <w:sz w:val="18"/>
                  <w:szCs w:val="18"/>
                  <w:lang w:val="es-ES"/>
                </w:rPr>
                <w:id w:val="-929812815"/>
                <w:placeholder>
                  <w:docPart w:val="4921E38C6809449FA3CCEE725B17E302"/>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1D9F7968" w14:textId="2621D907" w:rsidR="004A037E" w:rsidRPr="00FF4810" w:rsidRDefault="00B23131" w:rsidP="009D24C6">
            <w:pPr>
              <w:tabs>
                <w:tab w:val="left" w:pos="794"/>
              </w:tabs>
              <w:spacing w:before="20" w:after="20"/>
              <w:rPr>
                <w:sz w:val="18"/>
                <w:szCs w:val="18"/>
                <w:lang w:val="es-ES"/>
              </w:rPr>
            </w:pPr>
            <w:sdt>
              <w:sdtPr>
                <w:rPr>
                  <w:sz w:val="18"/>
                  <w:szCs w:val="18"/>
                  <w:lang w:val="es-ES"/>
                </w:rPr>
                <w:id w:val="1216479773"/>
                <w:placeholder>
                  <w:docPart w:val="71E473BCA26E48BC96C244A07660F07E"/>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4CBF1033" w14:textId="77777777" w:rsidTr="00753ED9">
        <w:trPr>
          <w:jc w:val="center"/>
        </w:trPr>
        <w:tc>
          <w:tcPr>
            <w:tcW w:w="2473" w:type="dxa"/>
          </w:tcPr>
          <w:p w14:paraId="71478766" w14:textId="5E433BAF" w:rsidR="004A037E" w:rsidRPr="00FF4810" w:rsidRDefault="00B23131" w:rsidP="009D24C6">
            <w:pPr>
              <w:tabs>
                <w:tab w:val="left" w:pos="794"/>
              </w:tabs>
              <w:spacing w:before="20" w:after="20"/>
              <w:rPr>
                <w:sz w:val="18"/>
                <w:szCs w:val="18"/>
                <w:lang w:val="es-ES"/>
              </w:rPr>
            </w:pPr>
            <w:sdt>
              <w:sdtPr>
                <w:rPr>
                  <w:sz w:val="18"/>
                  <w:szCs w:val="18"/>
                  <w:lang w:val="es-ES"/>
                </w:rPr>
                <w:id w:val="1242916281"/>
                <w:placeholder>
                  <w:docPart w:val="3B26B123C37346E88EFEEA056EA5D37A"/>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60224485" w14:textId="32E33EF9" w:rsidR="004A037E" w:rsidRPr="00FF4810" w:rsidRDefault="00B23131" w:rsidP="009D24C6">
            <w:pPr>
              <w:tabs>
                <w:tab w:val="left" w:pos="794"/>
              </w:tabs>
              <w:spacing w:before="20" w:after="20"/>
              <w:ind w:right="-57"/>
              <w:rPr>
                <w:sz w:val="18"/>
                <w:szCs w:val="18"/>
                <w:lang w:val="es-ES"/>
              </w:rPr>
            </w:pPr>
            <w:sdt>
              <w:sdtPr>
                <w:rPr>
                  <w:sz w:val="18"/>
                  <w:szCs w:val="18"/>
                  <w:lang w:val="es-ES"/>
                </w:rPr>
                <w:id w:val="-292598294"/>
                <w:placeholder>
                  <w:docPart w:val="FA45A62D64864A9BBA4BBB13D185D8EF"/>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1DAB94E2" w14:textId="39BC9207" w:rsidR="004A037E" w:rsidRPr="00FF4810" w:rsidRDefault="00B23131" w:rsidP="009D24C6">
            <w:pPr>
              <w:tabs>
                <w:tab w:val="left" w:pos="794"/>
              </w:tabs>
              <w:spacing w:before="20" w:after="20"/>
              <w:rPr>
                <w:sz w:val="18"/>
                <w:szCs w:val="18"/>
                <w:lang w:val="es-ES"/>
              </w:rPr>
            </w:pPr>
            <w:sdt>
              <w:sdtPr>
                <w:rPr>
                  <w:sz w:val="18"/>
                  <w:szCs w:val="18"/>
                  <w:lang w:val="es-ES"/>
                </w:rPr>
                <w:id w:val="-423574436"/>
                <w:placeholder>
                  <w:docPart w:val="8F7A6EEC891249CFB35D2CD57740196C"/>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A7B7186" w14:textId="0A9FD6DC" w:rsidR="004A037E" w:rsidRPr="00FF4810" w:rsidRDefault="00B23131" w:rsidP="009D24C6">
            <w:pPr>
              <w:tabs>
                <w:tab w:val="left" w:pos="794"/>
              </w:tabs>
              <w:spacing w:before="20" w:after="20"/>
              <w:rPr>
                <w:sz w:val="18"/>
                <w:szCs w:val="18"/>
                <w:lang w:val="es-ES"/>
              </w:rPr>
            </w:pPr>
            <w:sdt>
              <w:sdtPr>
                <w:rPr>
                  <w:sz w:val="18"/>
                  <w:szCs w:val="18"/>
                  <w:lang w:val="es-ES"/>
                </w:rPr>
                <w:id w:val="2041083972"/>
                <w:placeholder>
                  <w:docPart w:val="6D82484196F44C86AE8F79BF37C3F638"/>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2869D4F" w14:textId="77777777" w:rsidTr="00753ED9">
        <w:trPr>
          <w:jc w:val="center"/>
        </w:trPr>
        <w:tc>
          <w:tcPr>
            <w:tcW w:w="2473" w:type="dxa"/>
          </w:tcPr>
          <w:p w14:paraId="58DD4B4B" w14:textId="0E8A340C" w:rsidR="004A037E" w:rsidRPr="00FF4810" w:rsidRDefault="00B23131" w:rsidP="009D24C6">
            <w:pPr>
              <w:tabs>
                <w:tab w:val="left" w:pos="794"/>
              </w:tabs>
              <w:spacing w:before="20" w:after="20"/>
              <w:rPr>
                <w:sz w:val="18"/>
                <w:szCs w:val="18"/>
                <w:lang w:val="es-ES"/>
              </w:rPr>
            </w:pPr>
            <w:sdt>
              <w:sdtPr>
                <w:rPr>
                  <w:sz w:val="18"/>
                  <w:szCs w:val="18"/>
                  <w:lang w:val="es-ES"/>
                </w:rPr>
                <w:id w:val="-1004280099"/>
                <w:placeholder>
                  <w:docPart w:val="8E2A060D1FB5494FBCD53B8A99ADF933"/>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3C9E6320" w14:textId="3954B5C9" w:rsidR="004A037E" w:rsidRPr="00FF4810" w:rsidRDefault="00B23131" w:rsidP="009D24C6">
            <w:pPr>
              <w:tabs>
                <w:tab w:val="left" w:pos="794"/>
              </w:tabs>
              <w:spacing w:before="20" w:after="20"/>
              <w:ind w:right="-57"/>
              <w:rPr>
                <w:sz w:val="18"/>
                <w:szCs w:val="18"/>
                <w:lang w:val="es-ES"/>
              </w:rPr>
            </w:pPr>
            <w:sdt>
              <w:sdtPr>
                <w:rPr>
                  <w:sz w:val="18"/>
                  <w:szCs w:val="18"/>
                  <w:lang w:val="es-ES"/>
                </w:rPr>
                <w:id w:val="-117368529"/>
                <w:placeholder>
                  <w:docPart w:val="66B77D935B6F4173B7035E7B0244E883"/>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234D852A" w14:textId="520864DE" w:rsidR="004A037E" w:rsidRPr="00FF4810" w:rsidRDefault="00B23131" w:rsidP="009D24C6">
            <w:pPr>
              <w:tabs>
                <w:tab w:val="left" w:pos="794"/>
              </w:tabs>
              <w:spacing w:before="20" w:after="20"/>
              <w:rPr>
                <w:sz w:val="18"/>
                <w:szCs w:val="18"/>
                <w:lang w:val="es-ES"/>
              </w:rPr>
            </w:pPr>
            <w:sdt>
              <w:sdtPr>
                <w:rPr>
                  <w:sz w:val="18"/>
                  <w:szCs w:val="18"/>
                  <w:lang w:val="es-ES"/>
                </w:rPr>
                <w:id w:val="1879904126"/>
                <w:placeholder>
                  <w:docPart w:val="DB322E55F83B4F14B05FD29CA049DD54"/>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6FFA5B1F" w14:textId="3D96F5DC" w:rsidR="004A037E" w:rsidRPr="00FF4810" w:rsidRDefault="00B23131" w:rsidP="009D24C6">
            <w:pPr>
              <w:tabs>
                <w:tab w:val="left" w:pos="794"/>
              </w:tabs>
              <w:spacing w:before="20" w:after="20"/>
              <w:rPr>
                <w:sz w:val="18"/>
                <w:szCs w:val="18"/>
                <w:lang w:val="es-ES"/>
              </w:rPr>
            </w:pPr>
            <w:sdt>
              <w:sdtPr>
                <w:rPr>
                  <w:sz w:val="18"/>
                  <w:szCs w:val="18"/>
                  <w:lang w:val="es-ES"/>
                </w:rPr>
                <w:id w:val="-677268936"/>
                <w:placeholder>
                  <w:docPart w:val="A8B26CEA164F48BBAD3AD8DDD6F26657"/>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D99A806" w14:textId="77777777" w:rsidTr="00753ED9">
        <w:trPr>
          <w:jc w:val="center"/>
        </w:trPr>
        <w:tc>
          <w:tcPr>
            <w:tcW w:w="2473" w:type="dxa"/>
          </w:tcPr>
          <w:p w14:paraId="314DD304" w14:textId="515DEFBC" w:rsidR="004A037E" w:rsidRPr="00FF4810" w:rsidRDefault="00B23131" w:rsidP="009D24C6">
            <w:pPr>
              <w:tabs>
                <w:tab w:val="left" w:pos="794"/>
              </w:tabs>
              <w:spacing w:before="20" w:after="20"/>
              <w:rPr>
                <w:sz w:val="18"/>
                <w:szCs w:val="18"/>
                <w:lang w:val="es-ES"/>
              </w:rPr>
            </w:pPr>
            <w:sdt>
              <w:sdtPr>
                <w:rPr>
                  <w:sz w:val="18"/>
                  <w:szCs w:val="18"/>
                  <w:lang w:val="es-ES"/>
                </w:rPr>
                <w:id w:val="-1507357066"/>
                <w:placeholder>
                  <w:docPart w:val="271718F05EA549C0814F701F6EE1E6FA"/>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11A508E9" w14:textId="1AA2E9A2" w:rsidR="004A037E" w:rsidRPr="00FF4810" w:rsidRDefault="00B23131" w:rsidP="009D24C6">
            <w:pPr>
              <w:tabs>
                <w:tab w:val="left" w:pos="794"/>
              </w:tabs>
              <w:spacing w:before="20" w:after="20"/>
              <w:ind w:right="-57"/>
              <w:rPr>
                <w:sz w:val="18"/>
                <w:szCs w:val="18"/>
                <w:lang w:val="es-ES"/>
              </w:rPr>
            </w:pPr>
            <w:sdt>
              <w:sdtPr>
                <w:rPr>
                  <w:sz w:val="18"/>
                  <w:szCs w:val="18"/>
                  <w:lang w:val="es-ES"/>
                </w:rPr>
                <w:id w:val="1499841153"/>
                <w:placeholder>
                  <w:docPart w:val="74C7709A6DE6488F8E64E1344007BD9E"/>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3539EED" w14:textId="13E09FFA" w:rsidR="004A037E" w:rsidRPr="00FF4810" w:rsidRDefault="00B23131" w:rsidP="009D24C6">
            <w:pPr>
              <w:tabs>
                <w:tab w:val="left" w:pos="794"/>
              </w:tabs>
              <w:spacing w:before="20" w:after="20"/>
              <w:rPr>
                <w:sz w:val="18"/>
                <w:szCs w:val="18"/>
                <w:lang w:val="es-ES"/>
              </w:rPr>
            </w:pPr>
            <w:sdt>
              <w:sdtPr>
                <w:rPr>
                  <w:sz w:val="18"/>
                  <w:szCs w:val="18"/>
                  <w:lang w:val="es-ES"/>
                </w:rPr>
                <w:id w:val="-433747125"/>
                <w:placeholder>
                  <w:docPart w:val="8EE38C22C08542C2BE9E06B4E4BA8202"/>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3A049A21" w14:textId="06FFAB02" w:rsidR="004A037E" w:rsidRPr="00FF4810" w:rsidRDefault="00B23131" w:rsidP="009D24C6">
            <w:pPr>
              <w:tabs>
                <w:tab w:val="left" w:pos="794"/>
              </w:tabs>
              <w:spacing w:before="20" w:after="20"/>
              <w:rPr>
                <w:sz w:val="18"/>
                <w:szCs w:val="18"/>
                <w:lang w:val="es-ES"/>
              </w:rPr>
            </w:pPr>
            <w:sdt>
              <w:sdtPr>
                <w:rPr>
                  <w:sz w:val="18"/>
                  <w:szCs w:val="18"/>
                  <w:lang w:val="es-ES"/>
                </w:rPr>
                <w:id w:val="-1957166658"/>
                <w:placeholder>
                  <w:docPart w:val="8F1DEEE6289E419D8396E3DB8B6A6533"/>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5B1B04AB" w14:textId="77777777" w:rsidTr="00753ED9">
        <w:trPr>
          <w:jc w:val="center"/>
        </w:trPr>
        <w:tc>
          <w:tcPr>
            <w:tcW w:w="2473" w:type="dxa"/>
          </w:tcPr>
          <w:p w14:paraId="6ACFDC52" w14:textId="752C7D33" w:rsidR="004A037E" w:rsidRPr="00FF4810" w:rsidRDefault="00B23131" w:rsidP="009D24C6">
            <w:pPr>
              <w:tabs>
                <w:tab w:val="left" w:pos="794"/>
              </w:tabs>
              <w:spacing w:before="20" w:after="20"/>
              <w:rPr>
                <w:sz w:val="18"/>
                <w:szCs w:val="18"/>
                <w:lang w:val="es-ES"/>
              </w:rPr>
            </w:pPr>
            <w:sdt>
              <w:sdtPr>
                <w:rPr>
                  <w:sz w:val="18"/>
                  <w:szCs w:val="18"/>
                  <w:lang w:val="es-ES"/>
                </w:rPr>
                <w:id w:val="623742777"/>
                <w:placeholder>
                  <w:docPart w:val="C3C14FFBAF0E42589FCEA7BEC5912FA5"/>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43443671" w14:textId="5A2D1BE2" w:rsidR="004A037E" w:rsidRPr="00FF4810" w:rsidRDefault="00B23131" w:rsidP="009D24C6">
            <w:pPr>
              <w:tabs>
                <w:tab w:val="left" w:pos="794"/>
              </w:tabs>
              <w:spacing w:before="20" w:after="20"/>
              <w:ind w:right="-57"/>
              <w:rPr>
                <w:sz w:val="18"/>
                <w:szCs w:val="18"/>
                <w:lang w:val="es-ES"/>
              </w:rPr>
            </w:pPr>
            <w:sdt>
              <w:sdtPr>
                <w:rPr>
                  <w:sz w:val="18"/>
                  <w:szCs w:val="18"/>
                  <w:lang w:val="es-ES"/>
                </w:rPr>
                <w:id w:val="-449010970"/>
                <w:placeholder>
                  <w:docPart w:val="35E9C805CFB746CDA384085B3595031F"/>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2AE9623F" w14:textId="7A0B2BC2" w:rsidR="004A037E" w:rsidRPr="00FF4810" w:rsidRDefault="00B23131" w:rsidP="009D24C6">
            <w:pPr>
              <w:tabs>
                <w:tab w:val="left" w:pos="794"/>
              </w:tabs>
              <w:spacing w:before="20" w:after="20"/>
              <w:rPr>
                <w:sz w:val="18"/>
                <w:szCs w:val="18"/>
                <w:lang w:val="es-ES"/>
              </w:rPr>
            </w:pPr>
            <w:sdt>
              <w:sdtPr>
                <w:rPr>
                  <w:sz w:val="18"/>
                  <w:szCs w:val="18"/>
                  <w:lang w:val="es-ES"/>
                </w:rPr>
                <w:id w:val="-405838366"/>
                <w:placeholder>
                  <w:docPart w:val="114F1C3EFDF049C4A977945F80F1790A"/>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66AD284" w14:textId="305F25C0" w:rsidR="004A037E" w:rsidRPr="00FF4810" w:rsidRDefault="00B23131" w:rsidP="009D24C6">
            <w:pPr>
              <w:tabs>
                <w:tab w:val="left" w:pos="794"/>
              </w:tabs>
              <w:spacing w:before="20" w:after="20"/>
              <w:rPr>
                <w:sz w:val="18"/>
                <w:szCs w:val="18"/>
                <w:lang w:val="es-ES"/>
              </w:rPr>
            </w:pPr>
            <w:sdt>
              <w:sdtPr>
                <w:rPr>
                  <w:sz w:val="18"/>
                  <w:szCs w:val="18"/>
                  <w:lang w:val="es-ES"/>
                </w:rPr>
                <w:id w:val="-1855875420"/>
                <w:placeholder>
                  <w:docPart w:val="F277CD2AB5164D48B4B933B9DA10645C"/>
                </w:placeholder>
                <w:showingPlcHdr/>
              </w:sdtPr>
              <w:sdtEndPr/>
              <w:sdtContent>
                <w:r w:rsidR="004A037E" w:rsidRPr="00FF4810">
                  <w:rPr>
                    <w:rStyle w:val="PlaceholderText"/>
                    <w:color w:val="0070C0"/>
                    <w:sz w:val="18"/>
                    <w:szCs w:val="18"/>
                    <w:lang w:val="es-ES"/>
                  </w:rPr>
                  <w:t>Pulse aquí para escribir texto.</w:t>
                </w:r>
              </w:sdtContent>
            </w:sdt>
          </w:p>
        </w:tc>
      </w:tr>
    </w:tbl>
    <w:p w14:paraId="1D81201F" w14:textId="26F2E431" w:rsidR="005E30F5" w:rsidRPr="00FF4810" w:rsidRDefault="005E30F5" w:rsidP="002A7408">
      <w:pPr>
        <w:spacing w:after="120"/>
        <w:rPr>
          <w:lang w:val="es-ES"/>
        </w:rPr>
      </w:pPr>
      <w:r w:rsidRPr="00FF4810">
        <w:rPr>
          <w:lang w:val="es-ES"/>
        </w:rPr>
        <w:t>2.18</w:t>
      </w:r>
      <w:r w:rsidR="00C30ED9" w:rsidRPr="00FF4810">
        <w:rPr>
          <w:lang w:val="es-ES"/>
        </w:rPr>
        <w:tab/>
      </w:r>
      <w:r w:rsidRPr="00FF4810">
        <w:rPr>
          <w:lang w:val="es-ES"/>
        </w:rPr>
        <w:t>Falsificación de TIC (incluidos dispositivos de usuario como teléfonos móviles, cargadores y accesorios, así como equipos de TIC)</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5E30F5" w:rsidRPr="00FF4810" w14:paraId="25C1EE91" w14:textId="77777777" w:rsidTr="00753ED9">
        <w:trPr>
          <w:jc w:val="center"/>
        </w:trPr>
        <w:tc>
          <w:tcPr>
            <w:tcW w:w="2473" w:type="dxa"/>
          </w:tcPr>
          <w:p w14:paraId="7DB9FE5B" w14:textId="6DE2D46F"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635FD2A1"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6E206824" w14:textId="4DB9EB53"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6C481E5E"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23944CC8" w14:textId="77777777" w:rsidTr="00753ED9">
        <w:trPr>
          <w:jc w:val="center"/>
        </w:trPr>
        <w:tc>
          <w:tcPr>
            <w:tcW w:w="2473" w:type="dxa"/>
          </w:tcPr>
          <w:p w14:paraId="1BE9F23E" w14:textId="0ABF5D24" w:rsidR="004A037E" w:rsidRPr="00FF4810" w:rsidRDefault="00B23131" w:rsidP="009D24C6">
            <w:pPr>
              <w:tabs>
                <w:tab w:val="left" w:pos="794"/>
              </w:tabs>
              <w:spacing w:before="20" w:after="20"/>
              <w:rPr>
                <w:sz w:val="18"/>
                <w:szCs w:val="18"/>
                <w:lang w:val="es-ES"/>
              </w:rPr>
            </w:pPr>
            <w:sdt>
              <w:sdtPr>
                <w:rPr>
                  <w:sz w:val="18"/>
                  <w:szCs w:val="18"/>
                  <w:lang w:val="es-ES"/>
                </w:rPr>
                <w:id w:val="642933434"/>
                <w:placeholder>
                  <w:docPart w:val="C902178AC8004BD88633F4FA1D8B18C8"/>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78FEE586" w14:textId="30C58FB6" w:rsidR="004A037E" w:rsidRPr="00FF4810" w:rsidRDefault="00B23131" w:rsidP="009D24C6">
            <w:pPr>
              <w:tabs>
                <w:tab w:val="left" w:pos="794"/>
              </w:tabs>
              <w:spacing w:before="20" w:after="20"/>
              <w:ind w:right="-57"/>
              <w:rPr>
                <w:sz w:val="18"/>
                <w:szCs w:val="18"/>
                <w:lang w:val="es-ES"/>
              </w:rPr>
            </w:pPr>
            <w:sdt>
              <w:sdtPr>
                <w:rPr>
                  <w:sz w:val="18"/>
                  <w:szCs w:val="18"/>
                  <w:lang w:val="es-ES"/>
                </w:rPr>
                <w:id w:val="-1268080047"/>
                <w:placeholder>
                  <w:docPart w:val="8746FB67D36A46F496EDF0995078666C"/>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65B83DF0" w14:textId="4E97BBB7" w:rsidR="004A037E" w:rsidRPr="00FF4810" w:rsidRDefault="00B23131" w:rsidP="009D24C6">
            <w:pPr>
              <w:tabs>
                <w:tab w:val="left" w:pos="794"/>
              </w:tabs>
              <w:spacing w:before="20" w:after="20"/>
              <w:rPr>
                <w:sz w:val="18"/>
                <w:szCs w:val="18"/>
                <w:lang w:val="es-ES"/>
              </w:rPr>
            </w:pPr>
            <w:sdt>
              <w:sdtPr>
                <w:rPr>
                  <w:sz w:val="18"/>
                  <w:szCs w:val="18"/>
                  <w:lang w:val="es-ES"/>
                </w:rPr>
                <w:id w:val="96766845"/>
                <w:placeholder>
                  <w:docPart w:val="9CAB8CD66CEC40CE96A8886E8B5E9AB1"/>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682D0E8E" w14:textId="0EB06D33" w:rsidR="004A037E" w:rsidRPr="00FF4810" w:rsidRDefault="00B23131" w:rsidP="009D24C6">
            <w:pPr>
              <w:tabs>
                <w:tab w:val="left" w:pos="794"/>
              </w:tabs>
              <w:spacing w:before="20" w:after="20"/>
              <w:rPr>
                <w:sz w:val="18"/>
                <w:szCs w:val="18"/>
                <w:lang w:val="es-ES"/>
              </w:rPr>
            </w:pPr>
            <w:sdt>
              <w:sdtPr>
                <w:rPr>
                  <w:sz w:val="18"/>
                  <w:szCs w:val="18"/>
                  <w:lang w:val="es-ES"/>
                </w:rPr>
                <w:id w:val="1450051964"/>
                <w:placeholder>
                  <w:docPart w:val="2C8CBCA4A36C4EA986E3810F0D9B468F"/>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938AD20" w14:textId="77777777" w:rsidTr="00753ED9">
        <w:trPr>
          <w:jc w:val="center"/>
        </w:trPr>
        <w:tc>
          <w:tcPr>
            <w:tcW w:w="2473" w:type="dxa"/>
          </w:tcPr>
          <w:p w14:paraId="0B525D6A" w14:textId="7C8B1D5E" w:rsidR="004A037E" w:rsidRPr="00FF4810" w:rsidRDefault="00B23131" w:rsidP="009D24C6">
            <w:pPr>
              <w:tabs>
                <w:tab w:val="left" w:pos="794"/>
              </w:tabs>
              <w:spacing w:before="20" w:after="20"/>
              <w:rPr>
                <w:sz w:val="18"/>
                <w:szCs w:val="18"/>
                <w:lang w:val="es-ES"/>
              </w:rPr>
            </w:pPr>
            <w:sdt>
              <w:sdtPr>
                <w:rPr>
                  <w:sz w:val="18"/>
                  <w:szCs w:val="18"/>
                  <w:lang w:val="es-ES"/>
                </w:rPr>
                <w:id w:val="-122849854"/>
                <w:placeholder>
                  <w:docPart w:val="9D0F71D9A13D4A91BA5A21334C268120"/>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71D66D4B" w14:textId="3EB912F4" w:rsidR="004A037E" w:rsidRPr="00FF4810" w:rsidRDefault="00B23131" w:rsidP="009D24C6">
            <w:pPr>
              <w:tabs>
                <w:tab w:val="left" w:pos="794"/>
              </w:tabs>
              <w:spacing w:before="20" w:after="20"/>
              <w:ind w:right="-57"/>
              <w:rPr>
                <w:sz w:val="18"/>
                <w:szCs w:val="18"/>
                <w:lang w:val="es-ES"/>
              </w:rPr>
            </w:pPr>
            <w:sdt>
              <w:sdtPr>
                <w:rPr>
                  <w:sz w:val="18"/>
                  <w:szCs w:val="18"/>
                  <w:lang w:val="es-ES"/>
                </w:rPr>
                <w:id w:val="-1117367399"/>
                <w:placeholder>
                  <w:docPart w:val="EE25AA97749D459C8F2D85650EF05F1A"/>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4A2BC284" w14:textId="6D10CA83" w:rsidR="004A037E" w:rsidRPr="00FF4810" w:rsidRDefault="00B23131" w:rsidP="009D24C6">
            <w:pPr>
              <w:tabs>
                <w:tab w:val="left" w:pos="794"/>
              </w:tabs>
              <w:spacing w:before="20" w:after="20"/>
              <w:rPr>
                <w:sz w:val="18"/>
                <w:szCs w:val="18"/>
                <w:lang w:val="es-ES"/>
              </w:rPr>
            </w:pPr>
            <w:sdt>
              <w:sdtPr>
                <w:rPr>
                  <w:sz w:val="18"/>
                  <w:szCs w:val="18"/>
                  <w:lang w:val="es-ES"/>
                </w:rPr>
                <w:id w:val="-1422027818"/>
                <w:placeholder>
                  <w:docPart w:val="A00D6DFED6894DD4B60D83A68B487F6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0BD22DEE" w14:textId="28C76C90" w:rsidR="004A037E" w:rsidRPr="00FF4810" w:rsidRDefault="00B23131" w:rsidP="009D24C6">
            <w:pPr>
              <w:tabs>
                <w:tab w:val="left" w:pos="794"/>
              </w:tabs>
              <w:spacing w:before="20" w:after="20"/>
              <w:rPr>
                <w:sz w:val="18"/>
                <w:szCs w:val="18"/>
                <w:lang w:val="es-ES"/>
              </w:rPr>
            </w:pPr>
            <w:sdt>
              <w:sdtPr>
                <w:rPr>
                  <w:sz w:val="18"/>
                  <w:szCs w:val="18"/>
                  <w:lang w:val="es-ES"/>
                </w:rPr>
                <w:id w:val="-1933275566"/>
                <w:placeholder>
                  <w:docPart w:val="19A4830D278A444CA56D9E4F16DAE508"/>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18015473" w14:textId="77777777" w:rsidTr="00753ED9">
        <w:trPr>
          <w:jc w:val="center"/>
        </w:trPr>
        <w:tc>
          <w:tcPr>
            <w:tcW w:w="2473" w:type="dxa"/>
          </w:tcPr>
          <w:p w14:paraId="2E5657CD" w14:textId="6FF9BCF9" w:rsidR="004A037E" w:rsidRPr="00FF4810" w:rsidRDefault="00B23131" w:rsidP="009D24C6">
            <w:pPr>
              <w:tabs>
                <w:tab w:val="left" w:pos="794"/>
              </w:tabs>
              <w:spacing w:before="20" w:after="20"/>
              <w:rPr>
                <w:sz w:val="18"/>
                <w:szCs w:val="18"/>
                <w:lang w:val="es-ES"/>
              </w:rPr>
            </w:pPr>
            <w:sdt>
              <w:sdtPr>
                <w:rPr>
                  <w:sz w:val="18"/>
                  <w:szCs w:val="18"/>
                  <w:lang w:val="es-ES"/>
                </w:rPr>
                <w:id w:val="1211225251"/>
                <w:placeholder>
                  <w:docPart w:val="FCEAB2AC5D74401CB89AC30A3CD667D5"/>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41732FA2" w14:textId="2553F43C" w:rsidR="004A037E" w:rsidRPr="00FF4810" w:rsidRDefault="00B23131" w:rsidP="009D24C6">
            <w:pPr>
              <w:tabs>
                <w:tab w:val="left" w:pos="794"/>
              </w:tabs>
              <w:spacing w:before="20" w:after="20"/>
              <w:ind w:right="-57"/>
              <w:rPr>
                <w:sz w:val="18"/>
                <w:szCs w:val="18"/>
                <w:lang w:val="es-ES"/>
              </w:rPr>
            </w:pPr>
            <w:sdt>
              <w:sdtPr>
                <w:rPr>
                  <w:sz w:val="18"/>
                  <w:szCs w:val="18"/>
                  <w:lang w:val="es-ES"/>
                </w:rPr>
                <w:id w:val="-1328738316"/>
                <w:placeholder>
                  <w:docPart w:val="E471164B1B3147A38BA6BD600AA5616E"/>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7AF743B9" w14:textId="2A7CDB70" w:rsidR="004A037E" w:rsidRPr="00FF4810" w:rsidRDefault="00B23131" w:rsidP="009D24C6">
            <w:pPr>
              <w:tabs>
                <w:tab w:val="left" w:pos="794"/>
              </w:tabs>
              <w:spacing w:before="20" w:after="20"/>
              <w:rPr>
                <w:sz w:val="18"/>
                <w:szCs w:val="18"/>
                <w:lang w:val="es-ES"/>
              </w:rPr>
            </w:pPr>
            <w:sdt>
              <w:sdtPr>
                <w:rPr>
                  <w:sz w:val="18"/>
                  <w:szCs w:val="18"/>
                  <w:lang w:val="es-ES"/>
                </w:rPr>
                <w:id w:val="-591090191"/>
                <w:placeholder>
                  <w:docPart w:val="C01812C99E0F4E6E8F718F1A002714A6"/>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AEE034B" w14:textId="730A47E7" w:rsidR="004A037E" w:rsidRPr="00FF4810" w:rsidRDefault="00B23131" w:rsidP="009D24C6">
            <w:pPr>
              <w:tabs>
                <w:tab w:val="left" w:pos="794"/>
              </w:tabs>
              <w:spacing w:before="20" w:after="20"/>
              <w:rPr>
                <w:sz w:val="18"/>
                <w:szCs w:val="18"/>
                <w:lang w:val="es-ES"/>
              </w:rPr>
            </w:pPr>
            <w:sdt>
              <w:sdtPr>
                <w:rPr>
                  <w:sz w:val="18"/>
                  <w:szCs w:val="18"/>
                  <w:lang w:val="es-ES"/>
                </w:rPr>
                <w:id w:val="1275600449"/>
                <w:placeholder>
                  <w:docPart w:val="AB54EF5703E748E59D96AB1A6F33FB4A"/>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30694EB6" w14:textId="77777777" w:rsidTr="00753ED9">
        <w:trPr>
          <w:jc w:val="center"/>
        </w:trPr>
        <w:tc>
          <w:tcPr>
            <w:tcW w:w="2473" w:type="dxa"/>
          </w:tcPr>
          <w:p w14:paraId="06119187" w14:textId="3EB513A1" w:rsidR="004A037E" w:rsidRPr="00FF4810" w:rsidRDefault="00B23131" w:rsidP="009D24C6">
            <w:pPr>
              <w:tabs>
                <w:tab w:val="left" w:pos="794"/>
              </w:tabs>
              <w:spacing w:before="20" w:after="20"/>
              <w:rPr>
                <w:sz w:val="18"/>
                <w:szCs w:val="18"/>
                <w:lang w:val="es-ES"/>
              </w:rPr>
            </w:pPr>
            <w:sdt>
              <w:sdtPr>
                <w:rPr>
                  <w:sz w:val="18"/>
                  <w:szCs w:val="18"/>
                  <w:lang w:val="es-ES"/>
                </w:rPr>
                <w:id w:val="-338930864"/>
                <w:placeholder>
                  <w:docPart w:val="D33953A1007C4CAA9D1CCA3D03F9C084"/>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6B08A209" w14:textId="133DA818" w:rsidR="004A037E" w:rsidRPr="00FF4810" w:rsidRDefault="00B23131" w:rsidP="009D24C6">
            <w:pPr>
              <w:tabs>
                <w:tab w:val="left" w:pos="794"/>
              </w:tabs>
              <w:spacing w:before="20" w:after="20"/>
              <w:ind w:right="-57"/>
              <w:rPr>
                <w:sz w:val="18"/>
                <w:szCs w:val="18"/>
                <w:lang w:val="es-ES"/>
              </w:rPr>
            </w:pPr>
            <w:sdt>
              <w:sdtPr>
                <w:rPr>
                  <w:sz w:val="18"/>
                  <w:szCs w:val="18"/>
                  <w:lang w:val="es-ES"/>
                </w:rPr>
                <w:id w:val="-875615480"/>
                <w:placeholder>
                  <w:docPart w:val="47B072BEDA874D21A46D14E0567FD166"/>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453D23BD" w14:textId="6377993C" w:rsidR="004A037E" w:rsidRPr="00FF4810" w:rsidRDefault="00B23131" w:rsidP="009D24C6">
            <w:pPr>
              <w:tabs>
                <w:tab w:val="left" w:pos="794"/>
              </w:tabs>
              <w:spacing w:before="20" w:after="20"/>
              <w:rPr>
                <w:sz w:val="18"/>
                <w:szCs w:val="18"/>
                <w:lang w:val="es-ES"/>
              </w:rPr>
            </w:pPr>
            <w:sdt>
              <w:sdtPr>
                <w:rPr>
                  <w:sz w:val="18"/>
                  <w:szCs w:val="18"/>
                  <w:lang w:val="es-ES"/>
                </w:rPr>
                <w:id w:val="25072864"/>
                <w:placeholder>
                  <w:docPart w:val="E8F7E3F201AA407C9026A91CF78D51FC"/>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590D5DC" w14:textId="24331218" w:rsidR="004A037E" w:rsidRPr="00FF4810" w:rsidRDefault="00B23131" w:rsidP="009D24C6">
            <w:pPr>
              <w:tabs>
                <w:tab w:val="left" w:pos="794"/>
              </w:tabs>
              <w:spacing w:before="20" w:after="20"/>
              <w:rPr>
                <w:sz w:val="18"/>
                <w:szCs w:val="18"/>
                <w:lang w:val="es-ES"/>
              </w:rPr>
            </w:pPr>
            <w:sdt>
              <w:sdtPr>
                <w:rPr>
                  <w:sz w:val="18"/>
                  <w:szCs w:val="18"/>
                  <w:lang w:val="es-ES"/>
                </w:rPr>
                <w:id w:val="2013561676"/>
                <w:placeholder>
                  <w:docPart w:val="A613D0C8790A4353A44D9F7EBCE9B08F"/>
                </w:placeholder>
                <w:showingPlcHdr/>
              </w:sdtPr>
              <w:sdtEndPr/>
              <w:sdtContent>
                <w:r w:rsidR="004A037E" w:rsidRPr="00FF4810">
                  <w:rPr>
                    <w:rStyle w:val="PlaceholderText"/>
                    <w:color w:val="0070C0"/>
                    <w:sz w:val="18"/>
                    <w:szCs w:val="18"/>
                    <w:lang w:val="es-ES"/>
                  </w:rPr>
                  <w:t>Pulse aquí para escribir texto.</w:t>
                </w:r>
              </w:sdtContent>
            </w:sdt>
          </w:p>
        </w:tc>
      </w:tr>
    </w:tbl>
    <w:p w14:paraId="52FD6446" w14:textId="33A76A35" w:rsidR="005E30F5" w:rsidRPr="00FF4810" w:rsidRDefault="005E30F5" w:rsidP="002A7408">
      <w:pPr>
        <w:spacing w:after="120"/>
        <w:rPr>
          <w:lang w:val="es-ES"/>
        </w:rPr>
      </w:pPr>
      <w:r w:rsidRPr="00FF4810">
        <w:rPr>
          <w:lang w:val="es-ES"/>
        </w:rPr>
        <w:t>2.19</w:t>
      </w:r>
      <w:r w:rsidR="00C30ED9" w:rsidRPr="00FF4810">
        <w:rPr>
          <w:lang w:val="es-ES"/>
        </w:rPr>
        <w:tab/>
      </w:r>
      <w:r w:rsidRPr="00FF4810">
        <w:rPr>
          <w:lang w:val="es-ES"/>
        </w:rPr>
        <w:t>Control y gestión de residuos de aparatos eléctricos y electrónicos (</w:t>
      </w:r>
      <w:r w:rsidR="0036069A" w:rsidRPr="00FF4810">
        <w:rPr>
          <w:lang w:val="es-ES"/>
        </w:rPr>
        <w:t xml:space="preserve">por ejemplo, </w:t>
      </w:r>
      <w:r w:rsidR="004B49D9" w:rsidRPr="00FF4810">
        <w:rPr>
          <w:lang w:val="es-ES"/>
        </w:rPr>
        <w:t xml:space="preserve">reglamentos/norma sobre </w:t>
      </w:r>
      <w:r w:rsidRPr="00FF4810">
        <w:rPr>
          <w:lang w:val="es-ES"/>
        </w:rPr>
        <w:t>residuos-e)</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5E30F5" w:rsidRPr="00FF4810" w14:paraId="77E266E6" w14:textId="77777777" w:rsidTr="00753ED9">
        <w:trPr>
          <w:jc w:val="center"/>
        </w:trPr>
        <w:tc>
          <w:tcPr>
            <w:tcW w:w="2473" w:type="dxa"/>
          </w:tcPr>
          <w:p w14:paraId="5DFCA832" w14:textId="483A930C" w:rsidR="005E30F5" w:rsidRPr="00FF4810" w:rsidRDefault="005E30F5"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40CD6D0A"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23DD0189" w14:textId="567E143B" w:rsidR="005E30F5" w:rsidRPr="00FF4810" w:rsidRDefault="005E30F5" w:rsidP="009D24C6">
            <w:pPr>
              <w:tabs>
                <w:tab w:val="left" w:pos="794"/>
              </w:tabs>
              <w:spacing w:before="40" w:after="40"/>
              <w:jc w:val="center"/>
              <w:rPr>
                <w:sz w:val="18"/>
                <w:szCs w:val="18"/>
                <w:lang w:val="es-ES"/>
              </w:rPr>
            </w:pPr>
            <w:r w:rsidRPr="00FF4810">
              <w:rPr>
                <w:sz w:val="18"/>
                <w:szCs w:val="18"/>
                <w:lang w:val="es-ES"/>
              </w:rPr>
              <w:t xml:space="preserve">Dirección </w:t>
            </w:r>
            <w:r w:rsidR="00C30ED9" w:rsidRPr="00FF4810">
              <w:rPr>
                <w:sz w:val="18"/>
                <w:szCs w:val="18"/>
                <w:lang w:val="es-ES"/>
              </w:rPr>
              <w:t>w</w:t>
            </w:r>
            <w:r w:rsidRPr="00FF4810">
              <w:rPr>
                <w:sz w:val="18"/>
                <w:szCs w:val="18"/>
                <w:lang w:val="es-ES"/>
              </w:rPr>
              <w:t>eb</w:t>
            </w:r>
          </w:p>
        </w:tc>
        <w:tc>
          <w:tcPr>
            <w:tcW w:w="2397" w:type="dxa"/>
          </w:tcPr>
          <w:p w14:paraId="7090A3A2" w14:textId="77777777" w:rsidR="005E30F5" w:rsidRPr="00FF4810" w:rsidRDefault="005E30F5" w:rsidP="009D24C6">
            <w:pPr>
              <w:tabs>
                <w:tab w:val="left" w:pos="794"/>
              </w:tabs>
              <w:spacing w:before="40" w:after="40"/>
              <w:jc w:val="center"/>
              <w:rPr>
                <w:sz w:val="18"/>
                <w:szCs w:val="18"/>
                <w:lang w:val="es-ES"/>
              </w:rPr>
            </w:pPr>
            <w:r w:rsidRPr="00FF4810">
              <w:rPr>
                <w:sz w:val="18"/>
                <w:szCs w:val="18"/>
                <w:lang w:val="es-ES"/>
              </w:rPr>
              <w:t>Año de adopción</w:t>
            </w:r>
          </w:p>
        </w:tc>
      </w:tr>
      <w:tr w:rsidR="004A037E" w:rsidRPr="00FF4810" w14:paraId="17402CD2" w14:textId="77777777" w:rsidTr="00753ED9">
        <w:trPr>
          <w:jc w:val="center"/>
        </w:trPr>
        <w:tc>
          <w:tcPr>
            <w:tcW w:w="2473" w:type="dxa"/>
          </w:tcPr>
          <w:p w14:paraId="439278DF" w14:textId="74A9DD89" w:rsidR="004A037E" w:rsidRPr="00FF4810" w:rsidRDefault="00B23131" w:rsidP="009D24C6">
            <w:pPr>
              <w:keepNext/>
              <w:keepLines/>
              <w:tabs>
                <w:tab w:val="left" w:pos="794"/>
              </w:tabs>
              <w:spacing w:before="20" w:after="20"/>
              <w:rPr>
                <w:sz w:val="18"/>
                <w:szCs w:val="18"/>
                <w:lang w:val="es-ES"/>
              </w:rPr>
            </w:pPr>
            <w:sdt>
              <w:sdtPr>
                <w:rPr>
                  <w:sz w:val="18"/>
                  <w:szCs w:val="18"/>
                  <w:lang w:val="es-ES"/>
                </w:rPr>
                <w:id w:val="-1658832121"/>
                <w:placeholder>
                  <w:docPart w:val="338A5E2B1B304A0EB958D9AE97974FDF"/>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6533CB77" w14:textId="3E74689C" w:rsidR="004A037E" w:rsidRPr="00FF4810" w:rsidRDefault="00B23131" w:rsidP="009D24C6">
            <w:pPr>
              <w:tabs>
                <w:tab w:val="left" w:pos="794"/>
              </w:tabs>
              <w:spacing w:before="20" w:after="20"/>
              <w:ind w:right="-57"/>
              <w:rPr>
                <w:sz w:val="18"/>
                <w:szCs w:val="18"/>
                <w:lang w:val="es-ES"/>
              </w:rPr>
            </w:pPr>
            <w:sdt>
              <w:sdtPr>
                <w:rPr>
                  <w:sz w:val="18"/>
                  <w:szCs w:val="18"/>
                  <w:lang w:val="es-ES"/>
                </w:rPr>
                <w:id w:val="-1690907635"/>
                <w:placeholder>
                  <w:docPart w:val="4BE6DB90CC9A4829A631EDA4FB905C4E"/>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F1186E0" w14:textId="1A1B9958" w:rsidR="004A037E" w:rsidRPr="00FF4810" w:rsidRDefault="00B23131" w:rsidP="009D24C6">
            <w:pPr>
              <w:tabs>
                <w:tab w:val="left" w:pos="794"/>
              </w:tabs>
              <w:spacing w:before="20" w:after="20"/>
              <w:rPr>
                <w:sz w:val="18"/>
                <w:szCs w:val="18"/>
                <w:lang w:val="es-ES"/>
              </w:rPr>
            </w:pPr>
            <w:sdt>
              <w:sdtPr>
                <w:rPr>
                  <w:sz w:val="18"/>
                  <w:szCs w:val="18"/>
                  <w:lang w:val="es-ES"/>
                </w:rPr>
                <w:id w:val="1649325326"/>
                <w:placeholder>
                  <w:docPart w:val="978682E8FAE54DBE85E13496CB87AF9D"/>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2E6FEF68" w14:textId="4D233BA3" w:rsidR="004A037E" w:rsidRPr="00FF4810" w:rsidRDefault="00B23131" w:rsidP="009D24C6">
            <w:pPr>
              <w:tabs>
                <w:tab w:val="left" w:pos="794"/>
              </w:tabs>
              <w:spacing w:before="20" w:after="20"/>
              <w:rPr>
                <w:sz w:val="18"/>
                <w:szCs w:val="18"/>
                <w:lang w:val="es-ES"/>
              </w:rPr>
            </w:pPr>
            <w:sdt>
              <w:sdtPr>
                <w:rPr>
                  <w:sz w:val="18"/>
                  <w:szCs w:val="18"/>
                  <w:lang w:val="es-ES"/>
                </w:rPr>
                <w:id w:val="-1472975510"/>
                <w:placeholder>
                  <w:docPart w:val="F2CC7EA3DA20453A82063DD4A6449769"/>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6F9D384C" w14:textId="77777777" w:rsidTr="00753ED9">
        <w:trPr>
          <w:jc w:val="center"/>
        </w:trPr>
        <w:tc>
          <w:tcPr>
            <w:tcW w:w="2473" w:type="dxa"/>
          </w:tcPr>
          <w:p w14:paraId="14042512" w14:textId="5D08EFD6" w:rsidR="004A037E" w:rsidRPr="00FF4810" w:rsidRDefault="00B23131" w:rsidP="009D24C6">
            <w:pPr>
              <w:tabs>
                <w:tab w:val="left" w:pos="794"/>
              </w:tabs>
              <w:spacing w:before="20" w:after="20"/>
              <w:rPr>
                <w:sz w:val="18"/>
                <w:szCs w:val="18"/>
                <w:lang w:val="es-ES"/>
              </w:rPr>
            </w:pPr>
            <w:sdt>
              <w:sdtPr>
                <w:rPr>
                  <w:sz w:val="18"/>
                  <w:szCs w:val="18"/>
                  <w:lang w:val="es-ES"/>
                </w:rPr>
                <w:id w:val="-1760746667"/>
                <w:placeholder>
                  <w:docPart w:val="7330E369F27F4DC6B004B2D6D2D3C28A"/>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7E0EE087" w14:textId="0C331A4E" w:rsidR="004A037E" w:rsidRPr="00FF4810" w:rsidRDefault="00B23131" w:rsidP="009D24C6">
            <w:pPr>
              <w:tabs>
                <w:tab w:val="left" w:pos="794"/>
              </w:tabs>
              <w:spacing w:before="20" w:after="20"/>
              <w:ind w:right="-57"/>
              <w:rPr>
                <w:sz w:val="18"/>
                <w:szCs w:val="18"/>
                <w:lang w:val="es-ES"/>
              </w:rPr>
            </w:pPr>
            <w:sdt>
              <w:sdtPr>
                <w:rPr>
                  <w:sz w:val="18"/>
                  <w:szCs w:val="18"/>
                  <w:lang w:val="es-ES"/>
                </w:rPr>
                <w:id w:val="-280578029"/>
                <w:placeholder>
                  <w:docPart w:val="702EE2FB57204A2B9ECDA28BC082D164"/>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1BC895B4" w14:textId="36F23C26" w:rsidR="004A037E" w:rsidRPr="00FF4810" w:rsidRDefault="00B23131" w:rsidP="009D24C6">
            <w:pPr>
              <w:tabs>
                <w:tab w:val="left" w:pos="794"/>
              </w:tabs>
              <w:spacing w:before="20" w:after="20"/>
              <w:rPr>
                <w:sz w:val="18"/>
                <w:szCs w:val="18"/>
                <w:lang w:val="es-ES"/>
              </w:rPr>
            </w:pPr>
            <w:sdt>
              <w:sdtPr>
                <w:rPr>
                  <w:sz w:val="18"/>
                  <w:szCs w:val="18"/>
                  <w:lang w:val="es-ES"/>
                </w:rPr>
                <w:id w:val="1448361009"/>
                <w:placeholder>
                  <w:docPart w:val="5C68B65D9CB847A6B50D9E7DEF11276B"/>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923DB33" w14:textId="192D4A1D" w:rsidR="004A037E" w:rsidRPr="00FF4810" w:rsidRDefault="00B23131" w:rsidP="009D24C6">
            <w:pPr>
              <w:tabs>
                <w:tab w:val="left" w:pos="794"/>
              </w:tabs>
              <w:spacing w:before="20" w:after="20"/>
              <w:rPr>
                <w:sz w:val="18"/>
                <w:szCs w:val="18"/>
                <w:lang w:val="es-ES"/>
              </w:rPr>
            </w:pPr>
            <w:sdt>
              <w:sdtPr>
                <w:rPr>
                  <w:sz w:val="18"/>
                  <w:szCs w:val="18"/>
                  <w:lang w:val="es-ES"/>
                </w:rPr>
                <w:id w:val="122362411"/>
                <w:placeholder>
                  <w:docPart w:val="5BB73B5F1D104504BC1D624355004A8B"/>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9ECD882" w14:textId="77777777" w:rsidTr="00753ED9">
        <w:trPr>
          <w:jc w:val="center"/>
        </w:trPr>
        <w:tc>
          <w:tcPr>
            <w:tcW w:w="2473" w:type="dxa"/>
          </w:tcPr>
          <w:p w14:paraId="7D85B6B7" w14:textId="677C5517" w:rsidR="004A037E" w:rsidRPr="00FF4810" w:rsidRDefault="00B23131" w:rsidP="009D24C6">
            <w:pPr>
              <w:tabs>
                <w:tab w:val="left" w:pos="794"/>
              </w:tabs>
              <w:spacing w:before="20" w:after="20"/>
              <w:rPr>
                <w:sz w:val="18"/>
                <w:szCs w:val="18"/>
                <w:lang w:val="es-ES"/>
              </w:rPr>
            </w:pPr>
            <w:sdt>
              <w:sdtPr>
                <w:rPr>
                  <w:sz w:val="18"/>
                  <w:szCs w:val="18"/>
                  <w:lang w:val="es-ES"/>
                </w:rPr>
                <w:id w:val="1912891710"/>
                <w:placeholder>
                  <w:docPart w:val="D3C89BCA9F604B0CA9BFA42000253343"/>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0DBF751B" w14:textId="06561F82" w:rsidR="004A037E" w:rsidRPr="00FF4810" w:rsidRDefault="00B23131" w:rsidP="009D24C6">
            <w:pPr>
              <w:tabs>
                <w:tab w:val="left" w:pos="794"/>
              </w:tabs>
              <w:spacing w:before="20" w:after="20"/>
              <w:ind w:right="-57"/>
              <w:rPr>
                <w:sz w:val="18"/>
                <w:szCs w:val="18"/>
                <w:lang w:val="es-ES"/>
              </w:rPr>
            </w:pPr>
            <w:sdt>
              <w:sdtPr>
                <w:rPr>
                  <w:sz w:val="18"/>
                  <w:szCs w:val="18"/>
                  <w:lang w:val="es-ES"/>
                </w:rPr>
                <w:id w:val="-639652749"/>
                <w:placeholder>
                  <w:docPart w:val="134E19D6F44F4BBD94B0FE19F979E92A"/>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04FC5292" w14:textId="395D74A0" w:rsidR="004A037E" w:rsidRPr="00FF4810" w:rsidRDefault="00B23131" w:rsidP="009D24C6">
            <w:pPr>
              <w:tabs>
                <w:tab w:val="left" w:pos="794"/>
              </w:tabs>
              <w:spacing w:before="20" w:after="20"/>
              <w:rPr>
                <w:sz w:val="18"/>
                <w:szCs w:val="18"/>
                <w:lang w:val="es-ES"/>
              </w:rPr>
            </w:pPr>
            <w:sdt>
              <w:sdtPr>
                <w:rPr>
                  <w:sz w:val="18"/>
                  <w:szCs w:val="18"/>
                  <w:lang w:val="es-ES"/>
                </w:rPr>
                <w:id w:val="-623923106"/>
                <w:placeholder>
                  <w:docPart w:val="253938F3BBEF4835B6BE2EA8F4AEACA2"/>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5EF862A2" w14:textId="1AB72E9C" w:rsidR="004A037E" w:rsidRPr="00FF4810" w:rsidRDefault="00B23131" w:rsidP="009D24C6">
            <w:pPr>
              <w:tabs>
                <w:tab w:val="left" w:pos="794"/>
              </w:tabs>
              <w:spacing w:before="20" w:after="20"/>
              <w:rPr>
                <w:sz w:val="18"/>
                <w:szCs w:val="18"/>
                <w:lang w:val="es-ES"/>
              </w:rPr>
            </w:pPr>
            <w:sdt>
              <w:sdtPr>
                <w:rPr>
                  <w:sz w:val="18"/>
                  <w:szCs w:val="18"/>
                  <w:lang w:val="es-ES"/>
                </w:rPr>
                <w:id w:val="1790782924"/>
                <w:placeholder>
                  <w:docPart w:val="4FBFED8462C04EC08E86ECF60AB0E7D0"/>
                </w:placeholder>
                <w:showingPlcHdr/>
              </w:sdtPr>
              <w:sdtEndPr/>
              <w:sdtContent>
                <w:r w:rsidR="004A037E" w:rsidRPr="00FF4810">
                  <w:rPr>
                    <w:rStyle w:val="PlaceholderText"/>
                    <w:color w:val="0070C0"/>
                    <w:sz w:val="18"/>
                    <w:szCs w:val="18"/>
                    <w:lang w:val="es-ES"/>
                  </w:rPr>
                  <w:t>Pulse aquí para escribir texto.</w:t>
                </w:r>
              </w:sdtContent>
            </w:sdt>
          </w:p>
        </w:tc>
      </w:tr>
      <w:tr w:rsidR="004A037E" w:rsidRPr="00FF4810" w14:paraId="7AE8CBB4" w14:textId="77777777" w:rsidTr="00753ED9">
        <w:trPr>
          <w:jc w:val="center"/>
        </w:trPr>
        <w:tc>
          <w:tcPr>
            <w:tcW w:w="2473" w:type="dxa"/>
          </w:tcPr>
          <w:p w14:paraId="0E3AF681" w14:textId="78220749" w:rsidR="004A037E" w:rsidRPr="00FF4810" w:rsidRDefault="00B23131" w:rsidP="009D24C6">
            <w:pPr>
              <w:tabs>
                <w:tab w:val="left" w:pos="794"/>
              </w:tabs>
              <w:spacing w:before="20" w:after="20"/>
              <w:rPr>
                <w:sz w:val="18"/>
                <w:szCs w:val="18"/>
                <w:lang w:val="es-ES"/>
              </w:rPr>
            </w:pPr>
            <w:sdt>
              <w:sdtPr>
                <w:rPr>
                  <w:sz w:val="18"/>
                  <w:szCs w:val="18"/>
                  <w:lang w:val="es-ES"/>
                </w:rPr>
                <w:id w:val="1849595399"/>
                <w:placeholder>
                  <w:docPart w:val="CA3845EE0B7B41F28E3E0EA0510622F2"/>
                </w:placeholder>
                <w:showingPlcHdr/>
              </w:sdtPr>
              <w:sdtEndPr/>
              <w:sdtContent>
                <w:r w:rsidR="004A037E" w:rsidRPr="00FF4810">
                  <w:rPr>
                    <w:rStyle w:val="PlaceholderText"/>
                    <w:color w:val="0070C0"/>
                    <w:sz w:val="18"/>
                    <w:szCs w:val="18"/>
                    <w:lang w:val="es-ES"/>
                  </w:rPr>
                  <w:t>Pulse aquí para escribir texto.</w:t>
                </w:r>
              </w:sdtContent>
            </w:sdt>
          </w:p>
        </w:tc>
        <w:tc>
          <w:tcPr>
            <w:tcW w:w="2338" w:type="dxa"/>
          </w:tcPr>
          <w:p w14:paraId="070F6F56" w14:textId="5EFB1665" w:rsidR="004A037E" w:rsidRPr="00FF4810" w:rsidRDefault="00B23131" w:rsidP="009D24C6">
            <w:pPr>
              <w:tabs>
                <w:tab w:val="left" w:pos="794"/>
              </w:tabs>
              <w:spacing w:before="20" w:after="20"/>
              <w:ind w:right="-57"/>
              <w:rPr>
                <w:sz w:val="18"/>
                <w:szCs w:val="18"/>
                <w:lang w:val="es-ES"/>
              </w:rPr>
            </w:pPr>
            <w:sdt>
              <w:sdtPr>
                <w:rPr>
                  <w:sz w:val="18"/>
                  <w:szCs w:val="18"/>
                  <w:lang w:val="es-ES"/>
                </w:rPr>
                <w:id w:val="-553933792"/>
                <w:placeholder>
                  <w:docPart w:val="C2DDAF47C7BE437BB0577A01656B9CDC"/>
                </w:placeholder>
                <w:showingPlcHdr/>
              </w:sdtPr>
              <w:sdtEndPr/>
              <w:sdtContent>
                <w:r w:rsidR="004A037E" w:rsidRPr="00FF4810">
                  <w:rPr>
                    <w:rStyle w:val="PlaceholderText"/>
                    <w:color w:val="0070C0"/>
                    <w:sz w:val="18"/>
                    <w:szCs w:val="18"/>
                    <w:lang w:val="es-ES"/>
                  </w:rPr>
                  <w:t>Pulse aquí para escribir texto.</w:t>
                </w:r>
              </w:sdtContent>
            </w:sdt>
          </w:p>
        </w:tc>
        <w:tc>
          <w:tcPr>
            <w:tcW w:w="2421" w:type="dxa"/>
          </w:tcPr>
          <w:p w14:paraId="762ED9C1" w14:textId="68FCDA96" w:rsidR="004A037E" w:rsidRPr="00FF4810" w:rsidRDefault="00B23131" w:rsidP="009D24C6">
            <w:pPr>
              <w:tabs>
                <w:tab w:val="left" w:pos="794"/>
              </w:tabs>
              <w:spacing w:before="20" w:after="20"/>
              <w:rPr>
                <w:sz w:val="18"/>
                <w:szCs w:val="18"/>
                <w:lang w:val="es-ES"/>
              </w:rPr>
            </w:pPr>
            <w:sdt>
              <w:sdtPr>
                <w:rPr>
                  <w:sz w:val="18"/>
                  <w:szCs w:val="18"/>
                  <w:lang w:val="es-ES"/>
                </w:rPr>
                <w:id w:val="449212621"/>
                <w:placeholder>
                  <w:docPart w:val="E302FBC7E7E54F3A998197346C80224B"/>
                </w:placeholder>
                <w:showingPlcHdr/>
              </w:sdtPr>
              <w:sdtEndPr/>
              <w:sdtContent>
                <w:r w:rsidR="004A037E" w:rsidRPr="00FF4810">
                  <w:rPr>
                    <w:rStyle w:val="PlaceholderText"/>
                    <w:color w:val="0070C0"/>
                    <w:sz w:val="18"/>
                    <w:szCs w:val="18"/>
                    <w:lang w:val="es-ES"/>
                  </w:rPr>
                  <w:t>Pulse aquí para escribir texto.</w:t>
                </w:r>
              </w:sdtContent>
            </w:sdt>
          </w:p>
        </w:tc>
        <w:tc>
          <w:tcPr>
            <w:tcW w:w="2397" w:type="dxa"/>
          </w:tcPr>
          <w:p w14:paraId="7E64C50F" w14:textId="64F91DF9" w:rsidR="004A037E" w:rsidRPr="00FF4810" w:rsidRDefault="00B23131" w:rsidP="009D24C6">
            <w:pPr>
              <w:tabs>
                <w:tab w:val="left" w:pos="794"/>
              </w:tabs>
              <w:spacing w:before="20" w:after="20"/>
              <w:rPr>
                <w:sz w:val="18"/>
                <w:szCs w:val="18"/>
                <w:lang w:val="es-ES"/>
              </w:rPr>
            </w:pPr>
            <w:sdt>
              <w:sdtPr>
                <w:rPr>
                  <w:sz w:val="18"/>
                  <w:szCs w:val="18"/>
                  <w:lang w:val="es-ES"/>
                </w:rPr>
                <w:id w:val="-36433121"/>
                <w:placeholder>
                  <w:docPart w:val="9588E5B4A6C34B60900A2A9F1A2913E6"/>
                </w:placeholder>
                <w:showingPlcHdr/>
              </w:sdtPr>
              <w:sdtEndPr/>
              <w:sdtContent>
                <w:r w:rsidR="004A037E" w:rsidRPr="00FF4810">
                  <w:rPr>
                    <w:rStyle w:val="PlaceholderText"/>
                    <w:color w:val="0070C0"/>
                    <w:sz w:val="18"/>
                    <w:szCs w:val="18"/>
                    <w:lang w:val="es-ES"/>
                  </w:rPr>
                  <w:t>Pulse aquí para escribir texto.</w:t>
                </w:r>
              </w:sdtContent>
            </w:sdt>
          </w:p>
        </w:tc>
      </w:tr>
    </w:tbl>
    <w:p w14:paraId="18CE2DD2" w14:textId="44B6ABED" w:rsidR="004B49D9" w:rsidRPr="00FF4810" w:rsidRDefault="004B49D9" w:rsidP="002A7408">
      <w:pPr>
        <w:spacing w:after="120"/>
        <w:rPr>
          <w:lang w:val="es-ES"/>
        </w:rPr>
      </w:pPr>
      <w:r w:rsidRPr="00FF4810">
        <w:rPr>
          <w:lang w:val="es-ES"/>
        </w:rPr>
        <w:t>2.20</w:t>
      </w:r>
      <w:r w:rsidRPr="00FF4810">
        <w:rPr>
          <w:lang w:val="es-ES"/>
        </w:rPr>
        <w:tab/>
        <w:t>Inclusión financiera digital (</w:t>
      </w:r>
      <w:r w:rsidR="0036069A" w:rsidRPr="00FF4810">
        <w:rPr>
          <w:lang w:val="es-ES"/>
        </w:rPr>
        <w:t xml:space="preserve">por ejemplo, </w:t>
      </w:r>
      <w:r w:rsidRPr="00FF4810">
        <w:rPr>
          <w:lang w:val="es-ES"/>
        </w:rPr>
        <w:t>reglamentos de servicios financieros digitales, normas de dinero móvil)</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6E0294" w:rsidRPr="00FF4810" w14:paraId="6D90CE15" w14:textId="77777777" w:rsidTr="00753ED9">
        <w:trPr>
          <w:jc w:val="center"/>
        </w:trPr>
        <w:tc>
          <w:tcPr>
            <w:tcW w:w="2473" w:type="dxa"/>
          </w:tcPr>
          <w:p w14:paraId="38C09F07" w14:textId="77777777" w:rsidR="004B49D9" w:rsidRPr="00FF4810" w:rsidRDefault="004B49D9"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50A1A78C" w14:textId="77777777" w:rsidR="004B49D9" w:rsidRPr="00FF4810" w:rsidRDefault="004B49D9"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64A5797A" w14:textId="77777777" w:rsidR="004B49D9" w:rsidRPr="00FF4810" w:rsidRDefault="004B49D9" w:rsidP="009D24C6">
            <w:pPr>
              <w:tabs>
                <w:tab w:val="left" w:pos="794"/>
              </w:tabs>
              <w:spacing w:before="40" w:after="40"/>
              <w:jc w:val="center"/>
              <w:rPr>
                <w:sz w:val="18"/>
                <w:szCs w:val="18"/>
                <w:lang w:val="es-ES"/>
              </w:rPr>
            </w:pPr>
            <w:r w:rsidRPr="00FF4810">
              <w:rPr>
                <w:sz w:val="18"/>
                <w:szCs w:val="18"/>
                <w:lang w:val="es-ES"/>
              </w:rPr>
              <w:t>Dirección web</w:t>
            </w:r>
          </w:p>
        </w:tc>
        <w:tc>
          <w:tcPr>
            <w:tcW w:w="2397" w:type="dxa"/>
          </w:tcPr>
          <w:p w14:paraId="3B32326F" w14:textId="77777777" w:rsidR="004B49D9" w:rsidRPr="00FF4810" w:rsidRDefault="004B49D9" w:rsidP="009D24C6">
            <w:pPr>
              <w:tabs>
                <w:tab w:val="left" w:pos="794"/>
              </w:tabs>
              <w:spacing w:before="40" w:after="40"/>
              <w:jc w:val="center"/>
              <w:rPr>
                <w:sz w:val="18"/>
                <w:szCs w:val="18"/>
                <w:lang w:val="es-ES"/>
              </w:rPr>
            </w:pPr>
            <w:r w:rsidRPr="00FF4810">
              <w:rPr>
                <w:sz w:val="18"/>
                <w:szCs w:val="18"/>
                <w:lang w:val="es-ES"/>
              </w:rPr>
              <w:t>Año de adopción</w:t>
            </w:r>
          </w:p>
        </w:tc>
      </w:tr>
      <w:tr w:rsidR="006E0294" w:rsidRPr="00FF4810" w14:paraId="4FFB184A" w14:textId="77777777" w:rsidTr="00753ED9">
        <w:trPr>
          <w:jc w:val="center"/>
        </w:trPr>
        <w:tc>
          <w:tcPr>
            <w:tcW w:w="2473" w:type="dxa"/>
          </w:tcPr>
          <w:p w14:paraId="2BF79145" w14:textId="77777777" w:rsidR="004B49D9" w:rsidRPr="00FF4810" w:rsidRDefault="00B23131" w:rsidP="009D24C6">
            <w:pPr>
              <w:keepNext/>
              <w:keepLines/>
              <w:tabs>
                <w:tab w:val="left" w:pos="794"/>
              </w:tabs>
              <w:spacing w:before="20" w:after="20"/>
              <w:rPr>
                <w:sz w:val="18"/>
                <w:szCs w:val="18"/>
                <w:lang w:val="es-ES"/>
              </w:rPr>
            </w:pPr>
            <w:sdt>
              <w:sdtPr>
                <w:rPr>
                  <w:sz w:val="18"/>
                  <w:szCs w:val="18"/>
                  <w:lang w:val="es-ES"/>
                </w:rPr>
                <w:id w:val="-1815481731"/>
                <w:placeholder>
                  <w:docPart w:val="E65BAC892023416D912E0E0AE3FDBFB7"/>
                </w:placeholder>
                <w:showingPlcHdr/>
              </w:sdtPr>
              <w:sdtEndPr/>
              <w:sdtContent>
                <w:r w:rsidR="004B49D9" w:rsidRPr="00FF4810">
                  <w:rPr>
                    <w:rStyle w:val="PlaceholderText"/>
                    <w:color w:val="0070C0"/>
                    <w:sz w:val="18"/>
                    <w:szCs w:val="18"/>
                    <w:lang w:val="es-ES"/>
                  </w:rPr>
                  <w:t>Pulse aquí para escribir texto.</w:t>
                </w:r>
              </w:sdtContent>
            </w:sdt>
          </w:p>
        </w:tc>
        <w:tc>
          <w:tcPr>
            <w:tcW w:w="2338" w:type="dxa"/>
          </w:tcPr>
          <w:p w14:paraId="538CC135" w14:textId="77777777" w:rsidR="004B49D9" w:rsidRPr="00FF4810" w:rsidRDefault="00B23131" w:rsidP="009D24C6">
            <w:pPr>
              <w:tabs>
                <w:tab w:val="left" w:pos="794"/>
              </w:tabs>
              <w:spacing w:before="20" w:after="20"/>
              <w:ind w:right="-57"/>
              <w:rPr>
                <w:sz w:val="18"/>
                <w:szCs w:val="18"/>
                <w:lang w:val="es-ES"/>
              </w:rPr>
            </w:pPr>
            <w:sdt>
              <w:sdtPr>
                <w:rPr>
                  <w:sz w:val="18"/>
                  <w:szCs w:val="18"/>
                  <w:lang w:val="es-ES"/>
                </w:rPr>
                <w:id w:val="204990543"/>
                <w:placeholder>
                  <w:docPart w:val="B6E3C570072E4BADA48CFBBE01A99710"/>
                </w:placeholder>
                <w:showingPlcHdr/>
              </w:sdtPr>
              <w:sdtEndPr/>
              <w:sdtContent>
                <w:r w:rsidR="004B49D9" w:rsidRPr="00FF4810">
                  <w:rPr>
                    <w:rStyle w:val="PlaceholderText"/>
                    <w:color w:val="0070C0"/>
                    <w:sz w:val="18"/>
                    <w:szCs w:val="18"/>
                    <w:lang w:val="es-ES"/>
                  </w:rPr>
                  <w:t>Pulse aquí para escribir texto.</w:t>
                </w:r>
              </w:sdtContent>
            </w:sdt>
          </w:p>
        </w:tc>
        <w:tc>
          <w:tcPr>
            <w:tcW w:w="2421" w:type="dxa"/>
          </w:tcPr>
          <w:p w14:paraId="59DCF07C" w14:textId="77777777" w:rsidR="004B49D9" w:rsidRPr="00FF4810" w:rsidRDefault="00B23131" w:rsidP="009D24C6">
            <w:pPr>
              <w:tabs>
                <w:tab w:val="left" w:pos="794"/>
              </w:tabs>
              <w:spacing w:before="20" w:after="20"/>
              <w:rPr>
                <w:sz w:val="18"/>
                <w:szCs w:val="18"/>
                <w:lang w:val="es-ES"/>
              </w:rPr>
            </w:pPr>
            <w:sdt>
              <w:sdtPr>
                <w:rPr>
                  <w:sz w:val="18"/>
                  <w:szCs w:val="18"/>
                  <w:lang w:val="es-ES"/>
                </w:rPr>
                <w:id w:val="-1792823045"/>
                <w:placeholder>
                  <w:docPart w:val="3C746C07AB0F43FD9C4BE53D85A00F6B"/>
                </w:placeholder>
                <w:showingPlcHdr/>
              </w:sdtPr>
              <w:sdtEndPr/>
              <w:sdtContent>
                <w:r w:rsidR="004B49D9" w:rsidRPr="00FF4810">
                  <w:rPr>
                    <w:rStyle w:val="PlaceholderText"/>
                    <w:color w:val="0070C0"/>
                    <w:sz w:val="18"/>
                    <w:szCs w:val="18"/>
                    <w:lang w:val="es-ES"/>
                  </w:rPr>
                  <w:t>Pulse aquí para escribir texto.</w:t>
                </w:r>
              </w:sdtContent>
            </w:sdt>
          </w:p>
        </w:tc>
        <w:tc>
          <w:tcPr>
            <w:tcW w:w="2397" w:type="dxa"/>
          </w:tcPr>
          <w:p w14:paraId="0C02A3E9" w14:textId="77777777" w:rsidR="004B49D9" w:rsidRPr="00FF4810" w:rsidRDefault="00B23131" w:rsidP="009D24C6">
            <w:pPr>
              <w:tabs>
                <w:tab w:val="left" w:pos="794"/>
              </w:tabs>
              <w:spacing w:before="20" w:after="20"/>
              <w:rPr>
                <w:sz w:val="18"/>
                <w:szCs w:val="18"/>
                <w:lang w:val="es-ES"/>
              </w:rPr>
            </w:pPr>
            <w:sdt>
              <w:sdtPr>
                <w:rPr>
                  <w:sz w:val="18"/>
                  <w:szCs w:val="18"/>
                  <w:lang w:val="es-ES"/>
                </w:rPr>
                <w:id w:val="-303154141"/>
                <w:placeholder>
                  <w:docPart w:val="3DD77F5BEE1E4320A084934AC1398418"/>
                </w:placeholder>
                <w:showingPlcHdr/>
              </w:sdtPr>
              <w:sdtEndPr/>
              <w:sdtContent>
                <w:r w:rsidR="004B49D9" w:rsidRPr="00FF4810">
                  <w:rPr>
                    <w:rStyle w:val="PlaceholderText"/>
                    <w:color w:val="0070C0"/>
                    <w:sz w:val="18"/>
                    <w:szCs w:val="18"/>
                    <w:lang w:val="es-ES"/>
                  </w:rPr>
                  <w:t>Pulse aquí para escribir texto.</w:t>
                </w:r>
              </w:sdtContent>
            </w:sdt>
          </w:p>
        </w:tc>
      </w:tr>
      <w:tr w:rsidR="006E0294" w:rsidRPr="00FF4810" w14:paraId="3BA732F5" w14:textId="77777777" w:rsidTr="00753ED9">
        <w:trPr>
          <w:jc w:val="center"/>
        </w:trPr>
        <w:tc>
          <w:tcPr>
            <w:tcW w:w="2473" w:type="dxa"/>
          </w:tcPr>
          <w:p w14:paraId="09FB9AC8" w14:textId="77777777" w:rsidR="004B49D9" w:rsidRPr="00FF4810" w:rsidRDefault="00B23131" w:rsidP="009D24C6">
            <w:pPr>
              <w:tabs>
                <w:tab w:val="left" w:pos="794"/>
              </w:tabs>
              <w:spacing w:before="20" w:after="20"/>
              <w:rPr>
                <w:sz w:val="18"/>
                <w:szCs w:val="18"/>
                <w:lang w:val="es-ES"/>
              </w:rPr>
            </w:pPr>
            <w:sdt>
              <w:sdtPr>
                <w:rPr>
                  <w:sz w:val="18"/>
                  <w:szCs w:val="18"/>
                  <w:lang w:val="es-ES"/>
                </w:rPr>
                <w:id w:val="1595592078"/>
                <w:placeholder>
                  <w:docPart w:val="5C14604B0E3F4257ACCE4AF7FA3B5CEF"/>
                </w:placeholder>
                <w:showingPlcHdr/>
              </w:sdtPr>
              <w:sdtEndPr/>
              <w:sdtContent>
                <w:r w:rsidR="004B49D9" w:rsidRPr="00FF4810">
                  <w:rPr>
                    <w:rStyle w:val="PlaceholderText"/>
                    <w:color w:val="0070C0"/>
                    <w:sz w:val="18"/>
                    <w:szCs w:val="18"/>
                    <w:lang w:val="es-ES"/>
                  </w:rPr>
                  <w:t>Pulse aquí para escribir texto.</w:t>
                </w:r>
              </w:sdtContent>
            </w:sdt>
          </w:p>
        </w:tc>
        <w:tc>
          <w:tcPr>
            <w:tcW w:w="2338" w:type="dxa"/>
          </w:tcPr>
          <w:p w14:paraId="146DAB9F" w14:textId="77777777" w:rsidR="004B49D9" w:rsidRPr="00FF4810" w:rsidRDefault="00B23131" w:rsidP="009D24C6">
            <w:pPr>
              <w:tabs>
                <w:tab w:val="left" w:pos="794"/>
              </w:tabs>
              <w:spacing w:before="20" w:after="20"/>
              <w:ind w:right="-57"/>
              <w:rPr>
                <w:sz w:val="18"/>
                <w:szCs w:val="18"/>
                <w:lang w:val="es-ES"/>
              </w:rPr>
            </w:pPr>
            <w:sdt>
              <w:sdtPr>
                <w:rPr>
                  <w:sz w:val="18"/>
                  <w:szCs w:val="18"/>
                  <w:lang w:val="es-ES"/>
                </w:rPr>
                <w:id w:val="467408625"/>
                <w:placeholder>
                  <w:docPart w:val="522FD99CD9334E8F90DDA35E9508CB13"/>
                </w:placeholder>
                <w:showingPlcHdr/>
              </w:sdtPr>
              <w:sdtEndPr/>
              <w:sdtContent>
                <w:r w:rsidR="004B49D9" w:rsidRPr="00FF4810">
                  <w:rPr>
                    <w:rStyle w:val="PlaceholderText"/>
                    <w:color w:val="0070C0"/>
                    <w:sz w:val="18"/>
                    <w:szCs w:val="18"/>
                    <w:lang w:val="es-ES"/>
                  </w:rPr>
                  <w:t>Pulse aquí para escribir texto.</w:t>
                </w:r>
              </w:sdtContent>
            </w:sdt>
          </w:p>
        </w:tc>
        <w:tc>
          <w:tcPr>
            <w:tcW w:w="2421" w:type="dxa"/>
          </w:tcPr>
          <w:p w14:paraId="4E5DB8BF" w14:textId="77777777" w:rsidR="004B49D9" w:rsidRPr="00FF4810" w:rsidRDefault="00B23131" w:rsidP="009D24C6">
            <w:pPr>
              <w:tabs>
                <w:tab w:val="left" w:pos="794"/>
              </w:tabs>
              <w:spacing w:before="20" w:after="20"/>
              <w:rPr>
                <w:sz w:val="18"/>
                <w:szCs w:val="18"/>
                <w:lang w:val="es-ES"/>
              </w:rPr>
            </w:pPr>
            <w:sdt>
              <w:sdtPr>
                <w:rPr>
                  <w:sz w:val="18"/>
                  <w:szCs w:val="18"/>
                  <w:lang w:val="es-ES"/>
                </w:rPr>
                <w:id w:val="1684089968"/>
                <w:placeholder>
                  <w:docPart w:val="5EFC4A67C68241649243073CF5798DC1"/>
                </w:placeholder>
                <w:showingPlcHdr/>
              </w:sdtPr>
              <w:sdtEndPr/>
              <w:sdtContent>
                <w:r w:rsidR="004B49D9" w:rsidRPr="00FF4810">
                  <w:rPr>
                    <w:rStyle w:val="PlaceholderText"/>
                    <w:color w:val="0070C0"/>
                    <w:sz w:val="18"/>
                    <w:szCs w:val="18"/>
                    <w:lang w:val="es-ES"/>
                  </w:rPr>
                  <w:t>Pulse aquí para escribir texto.</w:t>
                </w:r>
              </w:sdtContent>
            </w:sdt>
          </w:p>
        </w:tc>
        <w:tc>
          <w:tcPr>
            <w:tcW w:w="2397" w:type="dxa"/>
          </w:tcPr>
          <w:p w14:paraId="7C8543E3" w14:textId="77777777" w:rsidR="004B49D9" w:rsidRPr="00FF4810" w:rsidRDefault="00B23131" w:rsidP="009D24C6">
            <w:pPr>
              <w:tabs>
                <w:tab w:val="left" w:pos="794"/>
              </w:tabs>
              <w:spacing w:before="20" w:after="20"/>
              <w:rPr>
                <w:sz w:val="18"/>
                <w:szCs w:val="18"/>
                <w:lang w:val="es-ES"/>
              </w:rPr>
            </w:pPr>
            <w:sdt>
              <w:sdtPr>
                <w:rPr>
                  <w:sz w:val="18"/>
                  <w:szCs w:val="18"/>
                  <w:lang w:val="es-ES"/>
                </w:rPr>
                <w:id w:val="25292252"/>
                <w:placeholder>
                  <w:docPart w:val="C8EC5A6CBE7E4AF18B5AB84A59D991E2"/>
                </w:placeholder>
                <w:showingPlcHdr/>
              </w:sdtPr>
              <w:sdtEndPr/>
              <w:sdtContent>
                <w:r w:rsidR="004B49D9" w:rsidRPr="00FF4810">
                  <w:rPr>
                    <w:rStyle w:val="PlaceholderText"/>
                    <w:color w:val="0070C0"/>
                    <w:sz w:val="18"/>
                    <w:szCs w:val="18"/>
                    <w:lang w:val="es-ES"/>
                  </w:rPr>
                  <w:t>Pulse aquí para escribir texto.</w:t>
                </w:r>
              </w:sdtContent>
            </w:sdt>
          </w:p>
        </w:tc>
      </w:tr>
      <w:tr w:rsidR="006E0294" w:rsidRPr="00FF4810" w14:paraId="681D2A10" w14:textId="77777777" w:rsidTr="00753ED9">
        <w:trPr>
          <w:jc w:val="center"/>
        </w:trPr>
        <w:tc>
          <w:tcPr>
            <w:tcW w:w="2473" w:type="dxa"/>
          </w:tcPr>
          <w:p w14:paraId="16C984E1" w14:textId="77777777" w:rsidR="004B49D9" w:rsidRPr="00FF4810" w:rsidRDefault="00B23131" w:rsidP="009D24C6">
            <w:pPr>
              <w:tabs>
                <w:tab w:val="left" w:pos="794"/>
              </w:tabs>
              <w:spacing w:before="20" w:after="20"/>
              <w:rPr>
                <w:sz w:val="18"/>
                <w:szCs w:val="18"/>
                <w:lang w:val="es-ES"/>
              </w:rPr>
            </w:pPr>
            <w:sdt>
              <w:sdtPr>
                <w:rPr>
                  <w:sz w:val="18"/>
                  <w:szCs w:val="18"/>
                  <w:lang w:val="es-ES"/>
                </w:rPr>
                <w:id w:val="1818694175"/>
                <w:placeholder>
                  <w:docPart w:val="BF9A6BB2A2204083A14F87A3CCE20056"/>
                </w:placeholder>
                <w:showingPlcHdr/>
              </w:sdtPr>
              <w:sdtEndPr/>
              <w:sdtContent>
                <w:r w:rsidR="004B49D9" w:rsidRPr="00FF4810">
                  <w:rPr>
                    <w:rStyle w:val="PlaceholderText"/>
                    <w:color w:val="0070C0"/>
                    <w:sz w:val="18"/>
                    <w:szCs w:val="18"/>
                    <w:lang w:val="es-ES"/>
                  </w:rPr>
                  <w:t>Pulse aquí para escribir texto.</w:t>
                </w:r>
              </w:sdtContent>
            </w:sdt>
          </w:p>
        </w:tc>
        <w:tc>
          <w:tcPr>
            <w:tcW w:w="2338" w:type="dxa"/>
          </w:tcPr>
          <w:p w14:paraId="4BFB5DA4" w14:textId="77777777" w:rsidR="004B49D9" w:rsidRPr="00FF4810" w:rsidRDefault="00B23131" w:rsidP="009D24C6">
            <w:pPr>
              <w:tabs>
                <w:tab w:val="left" w:pos="794"/>
              </w:tabs>
              <w:spacing w:before="20" w:after="20"/>
              <w:ind w:right="-57"/>
              <w:rPr>
                <w:sz w:val="18"/>
                <w:szCs w:val="18"/>
                <w:lang w:val="es-ES"/>
              </w:rPr>
            </w:pPr>
            <w:sdt>
              <w:sdtPr>
                <w:rPr>
                  <w:sz w:val="18"/>
                  <w:szCs w:val="18"/>
                  <w:lang w:val="es-ES"/>
                </w:rPr>
                <w:id w:val="2074239301"/>
                <w:placeholder>
                  <w:docPart w:val="10A9EF5571D04EC8A5C5FD6EFF62B5AA"/>
                </w:placeholder>
                <w:showingPlcHdr/>
              </w:sdtPr>
              <w:sdtEndPr/>
              <w:sdtContent>
                <w:r w:rsidR="004B49D9" w:rsidRPr="00FF4810">
                  <w:rPr>
                    <w:rStyle w:val="PlaceholderText"/>
                    <w:color w:val="0070C0"/>
                    <w:sz w:val="18"/>
                    <w:szCs w:val="18"/>
                    <w:lang w:val="es-ES"/>
                  </w:rPr>
                  <w:t>Pulse aquí para escribir texto.</w:t>
                </w:r>
              </w:sdtContent>
            </w:sdt>
          </w:p>
        </w:tc>
        <w:tc>
          <w:tcPr>
            <w:tcW w:w="2421" w:type="dxa"/>
          </w:tcPr>
          <w:p w14:paraId="0544355F" w14:textId="77777777" w:rsidR="004B49D9" w:rsidRPr="00FF4810" w:rsidRDefault="00B23131" w:rsidP="009D24C6">
            <w:pPr>
              <w:tabs>
                <w:tab w:val="left" w:pos="794"/>
              </w:tabs>
              <w:spacing w:before="20" w:after="20"/>
              <w:rPr>
                <w:sz w:val="18"/>
                <w:szCs w:val="18"/>
                <w:lang w:val="es-ES"/>
              </w:rPr>
            </w:pPr>
            <w:sdt>
              <w:sdtPr>
                <w:rPr>
                  <w:sz w:val="18"/>
                  <w:szCs w:val="18"/>
                  <w:lang w:val="es-ES"/>
                </w:rPr>
                <w:id w:val="-145354475"/>
                <w:placeholder>
                  <w:docPart w:val="C5607AFDC97F4F609563BAD1CF01B9F6"/>
                </w:placeholder>
                <w:showingPlcHdr/>
              </w:sdtPr>
              <w:sdtEndPr/>
              <w:sdtContent>
                <w:r w:rsidR="004B49D9" w:rsidRPr="00FF4810">
                  <w:rPr>
                    <w:rStyle w:val="PlaceholderText"/>
                    <w:color w:val="0070C0"/>
                    <w:sz w:val="18"/>
                    <w:szCs w:val="18"/>
                    <w:lang w:val="es-ES"/>
                  </w:rPr>
                  <w:t>Pulse aquí para escribir texto.</w:t>
                </w:r>
              </w:sdtContent>
            </w:sdt>
          </w:p>
        </w:tc>
        <w:tc>
          <w:tcPr>
            <w:tcW w:w="2397" w:type="dxa"/>
          </w:tcPr>
          <w:p w14:paraId="24C03A5B" w14:textId="77777777" w:rsidR="004B49D9" w:rsidRPr="00FF4810" w:rsidRDefault="00B23131" w:rsidP="009D24C6">
            <w:pPr>
              <w:tabs>
                <w:tab w:val="left" w:pos="794"/>
              </w:tabs>
              <w:spacing w:before="20" w:after="20"/>
              <w:rPr>
                <w:sz w:val="18"/>
                <w:szCs w:val="18"/>
                <w:lang w:val="es-ES"/>
              </w:rPr>
            </w:pPr>
            <w:sdt>
              <w:sdtPr>
                <w:rPr>
                  <w:sz w:val="18"/>
                  <w:szCs w:val="18"/>
                  <w:lang w:val="es-ES"/>
                </w:rPr>
                <w:id w:val="-1641112073"/>
                <w:placeholder>
                  <w:docPart w:val="74221605C409415EAD7317486A5835AA"/>
                </w:placeholder>
                <w:showingPlcHdr/>
              </w:sdtPr>
              <w:sdtEndPr/>
              <w:sdtContent>
                <w:r w:rsidR="004B49D9" w:rsidRPr="00FF4810">
                  <w:rPr>
                    <w:rStyle w:val="PlaceholderText"/>
                    <w:color w:val="0070C0"/>
                    <w:sz w:val="18"/>
                    <w:szCs w:val="18"/>
                    <w:lang w:val="es-ES"/>
                  </w:rPr>
                  <w:t>Pulse aquí para escribir texto.</w:t>
                </w:r>
              </w:sdtContent>
            </w:sdt>
          </w:p>
        </w:tc>
      </w:tr>
    </w:tbl>
    <w:p w14:paraId="2E138F6A" w14:textId="502DB466" w:rsidR="004B49D9" w:rsidRPr="00FF4810" w:rsidRDefault="004B49D9" w:rsidP="002A7408">
      <w:pPr>
        <w:spacing w:after="120"/>
        <w:rPr>
          <w:lang w:val="es-ES"/>
        </w:rPr>
      </w:pPr>
      <w:r w:rsidRPr="00FF4810">
        <w:rPr>
          <w:lang w:val="es-ES"/>
        </w:rPr>
        <w:t>2.21</w:t>
      </w:r>
      <w:r w:rsidRPr="00FF4810">
        <w:rPr>
          <w:lang w:val="es-ES"/>
        </w:rPr>
        <w:tab/>
        <w:t>Servicios públicos digitales (</w:t>
      </w:r>
      <w:r w:rsidR="0036069A" w:rsidRPr="00FF4810">
        <w:rPr>
          <w:lang w:val="es-ES"/>
        </w:rPr>
        <w:t xml:space="preserve">por ejemplo, </w:t>
      </w:r>
      <w:r w:rsidRPr="00FF4810">
        <w:rPr>
          <w:lang w:val="es-ES"/>
        </w:rPr>
        <w:t>políticas de cibergobierno, infraestructura pública digital, cibereducación, cibersalud)</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6E0294" w:rsidRPr="00FF4810" w14:paraId="03E2FAB4" w14:textId="77777777" w:rsidTr="00753ED9">
        <w:trPr>
          <w:jc w:val="center"/>
        </w:trPr>
        <w:tc>
          <w:tcPr>
            <w:tcW w:w="2473" w:type="dxa"/>
          </w:tcPr>
          <w:p w14:paraId="3F71B411" w14:textId="77777777" w:rsidR="004B49D9" w:rsidRPr="00FF4810" w:rsidRDefault="004B49D9" w:rsidP="009D24C6">
            <w:pPr>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0815D2DC" w14:textId="77777777" w:rsidR="004B49D9" w:rsidRPr="00FF4810" w:rsidRDefault="004B49D9" w:rsidP="009D24C6">
            <w:pPr>
              <w:tabs>
                <w:tab w:val="left" w:pos="794"/>
              </w:tabs>
              <w:spacing w:before="40" w:after="40"/>
              <w:jc w:val="center"/>
              <w:rPr>
                <w:sz w:val="18"/>
                <w:szCs w:val="18"/>
                <w:lang w:val="es-ES"/>
              </w:rPr>
            </w:pPr>
            <w:r w:rsidRPr="00FF4810">
              <w:rPr>
                <w:sz w:val="18"/>
                <w:szCs w:val="18"/>
                <w:lang w:val="es-ES"/>
              </w:rPr>
              <w:t>Descripción</w:t>
            </w:r>
          </w:p>
        </w:tc>
        <w:tc>
          <w:tcPr>
            <w:tcW w:w="2421" w:type="dxa"/>
          </w:tcPr>
          <w:p w14:paraId="4846FDDD" w14:textId="77777777" w:rsidR="004B49D9" w:rsidRPr="00FF4810" w:rsidRDefault="004B49D9" w:rsidP="009D24C6">
            <w:pPr>
              <w:tabs>
                <w:tab w:val="left" w:pos="794"/>
              </w:tabs>
              <w:spacing w:before="40" w:after="40"/>
              <w:jc w:val="center"/>
              <w:rPr>
                <w:sz w:val="18"/>
                <w:szCs w:val="18"/>
                <w:lang w:val="es-ES"/>
              </w:rPr>
            </w:pPr>
            <w:r w:rsidRPr="00FF4810">
              <w:rPr>
                <w:sz w:val="18"/>
                <w:szCs w:val="18"/>
                <w:lang w:val="es-ES"/>
              </w:rPr>
              <w:t>Dirección web</w:t>
            </w:r>
          </w:p>
        </w:tc>
        <w:tc>
          <w:tcPr>
            <w:tcW w:w="2397" w:type="dxa"/>
          </w:tcPr>
          <w:p w14:paraId="6685ED1C" w14:textId="77777777" w:rsidR="004B49D9" w:rsidRPr="00FF4810" w:rsidRDefault="004B49D9" w:rsidP="009D24C6">
            <w:pPr>
              <w:tabs>
                <w:tab w:val="left" w:pos="794"/>
              </w:tabs>
              <w:spacing w:before="40" w:after="40"/>
              <w:jc w:val="center"/>
              <w:rPr>
                <w:sz w:val="18"/>
                <w:szCs w:val="18"/>
                <w:lang w:val="es-ES"/>
              </w:rPr>
            </w:pPr>
            <w:r w:rsidRPr="00FF4810">
              <w:rPr>
                <w:sz w:val="18"/>
                <w:szCs w:val="18"/>
                <w:lang w:val="es-ES"/>
              </w:rPr>
              <w:t>Año de adopción</w:t>
            </w:r>
          </w:p>
        </w:tc>
      </w:tr>
      <w:tr w:rsidR="006E0294" w:rsidRPr="00FF4810" w14:paraId="0CA9247B" w14:textId="77777777" w:rsidTr="00753ED9">
        <w:trPr>
          <w:jc w:val="center"/>
        </w:trPr>
        <w:tc>
          <w:tcPr>
            <w:tcW w:w="2473" w:type="dxa"/>
          </w:tcPr>
          <w:p w14:paraId="2F091D82" w14:textId="77777777" w:rsidR="004B49D9" w:rsidRPr="00FF4810" w:rsidRDefault="00B23131" w:rsidP="009D24C6">
            <w:pPr>
              <w:keepNext/>
              <w:keepLines/>
              <w:tabs>
                <w:tab w:val="left" w:pos="794"/>
              </w:tabs>
              <w:spacing w:before="20" w:after="20"/>
              <w:rPr>
                <w:sz w:val="18"/>
                <w:szCs w:val="18"/>
                <w:lang w:val="es-ES"/>
              </w:rPr>
            </w:pPr>
            <w:sdt>
              <w:sdtPr>
                <w:rPr>
                  <w:sz w:val="18"/>
                  <w:szCs w:val="18"/>
                  <w:lang w:val="es-ES"/>
                </w:rPr>
                <w:id w:val="-1171336897"/>
                <w:placeholder>
                  <w:docPart w:val="7BDC4873ADA64B80A40373B972D1E300"/>
                </w:placeholder>
                <w:showingPlcHdr/>
              </w:sdtPr>
              <w:sdtEndPr/>
              <w:sdtContent>
                <w:r w:rsidR="004B49D9" w:rsidRPr="00FF4810">
                  <w:rPr>
                    <w:rStyle w:val="PlaceholderText"/>
                    <w:color w:val="0070C0"/>
                    <w:sz w:val="18"/>
                    <w:szCs w:val="18"/>
                    <w:lang w:val="es-ES"/>
                  </w:rPr>
                  <w:t>Pulse aquí para escribir texto.</w:t>
                </w:r>
              </w:sdtContent>
            </w:sdt>
          </w:p>
        </w:tc>
        <w:tc>
          <w:tcPr>
            <w:tcW w:w="2338" w:type="dxa"/>
          </w:tcPr>
          <w:p w14:paraId="0BBDC1AC" w14:textId="77777777" w:rsidR="004B49D9" w:rsidRPr="00FF4810" w:rsidRDefault="00B23131" w:rsidP="009D24C6">
            <w:pPr>
              <w:tabs>
                <w:tab w:val="left" w:pos="794"/>
              </w:tabs>
              <w:spacing w:before="20" w:after="20"/>
              <w:ind w:right="-57"/>
              <w:rPr>
                <w:sz w:val="18"/>
                <w:szCs w:val="18"/>
                <w:lang w:val="es-ES"/>
              </w:rPr>
            </w:pPr>
            <w:sdt>
              <w:sdtPr>
                <w:rPr>
                  <w:sz w:val="18"/>
                  <w:szCs w:val="18"/>
                  <w:lang w:val="es-ES"/>
                </w:rPr>
                <w:id w:val="-827676504"/>
                <w:placeholder>
                  <w:docPart w:val="71C573170AAE4B369DBD255BFA451EAB"/>
                </w:placeholder>
                <w:showingPlcHdr/>
              </w:sdtPr>
              <w:sdtEndPr/>
              <w:sdtContent>
                <w:r w:rsidR="004B49D9" w:rsidRPr="00FF4810">
                  <w:rPr>
                    <w:rStyle w:val="PlaceholderText"/>
                    <w:color w:val="0070C0"/>
                    <w:sz w:val="18"/>
                    <w:szCs w:val="18"/>
                    <w:lang w:val="es-ES"/>
                  </w:rPr>
                  <w:t>Pulse aquí para escribir texto.</w:t>
                </w:r>
              </w:sdtContent>
            </w:sdt>
          </w:p>
        </w:tc>
        <w:tc>
          <w:tcPr>
            <w:tcW w:w="2421" w:type="dxa"/>
          </w:tcPr>
          <w:p w14:paraId="09BB94DE" w14:textId="77777777" w:rsidR="004B49D9" w:rsidRPr="00FF4810" w:rsidRDefault="00B23131" w:rsidP="009D24C6">
            <w:pPr>
              <w:tabs>
                <w:tab w:val="left" w:pos="794"/>
              </w:tabs>
              <w:spacing w:before="20" w:after="20"/>
              <w:rPr>
                <w:sz w:val="18"/>
                <w:szCs w:val="18"/>
                <w:lang w:val="es-ES"/>
              </w:rPr>
            </w:pPr>
            <w:sdt>
              <w:sdtPr>
                <w:rPr>
                  <w:sz w:val="18"/>
                  <w:szCs w:val="18"/>
                  <w:lang w:val="es-ES"/>
                </w:rPr>
                <w:id w:val="-1542209619"/>
                <w:placeholder>
                  <w:docPart w:val="57B26EAADAF64BB7BA979D8462DAA971"/>
                </w:placeholder>
                <w:showingPlcHdr/>
              </w:sdtPr>
              <w:sdtEndPr/>
              <w:sdtContent>
                <w:r w:rsidR="004B49D9" w:rsidRPr="00FF4810">
                  <w:rPr>
                    <w:rStyle w:val="PlaceholderText"/>
                    <w:color w:val="0070C0"/>
                    <w:sz w:val="18"/>
                    <w:szCs w:val="18"/>
                    <w:lang w:val="es-ES"/>
                  </w:rPr>
                  <w:t>Pulse aquí para escribir texto.</w:t>
                </w:r>
              </w:sdtContent>
            </w:sdt>
          </w:p>
        </w:tc>
        <w:tc>
          <w:tcPr>
            <w:tcW w:w="2397" w:type="dxa"/>
          </w:tcPr>
          <w:p w14:paraId="7C4AB0A8" w14:textId="77777777" w:rsidR="004B49D9" w:rsidRPr="00FF4810" w:rsidRDefault="00B23131" w:rsidP="009D24C6">
            <w:pPr>
              <w:tabs>
                <w:tab w:val="left" w:pos="794"/>
              </w:tabs>
              <w:spacing w:before="20" w:after="20"/>
              <w:rPr>
                <w:sz w:val="18"/>
                <w:szCs w:val="18"/>
                <w:lang w:val="es-ES"/>
              </w:rPr>
            </w:pPr>
            <w:sdt>
              <w:sdtPr>
                <w:rPr>
                  <w:sz w:val="18"/>
                  <w:szCs w:val="18"/>
                  <w:lang w:val="es-ES"/>
                </w:rPr>
                <w:id w:val="-1016765003"/>
                <w:placeholder>
                  <w:docPart w:val="4CE7631835724C4D8699178901893F2E"/>
                </w:placeholder>
                <w:showingPlcHdr/>
              </w:sdtPr>
              <w:sdtEndPr/>
              <w:sdtContent>
                <w:r w:rsidR="004B49D9" w:rsidRPr="00FF4810">
                  <w:rPr>
                    <w:rStyle w:val="PlaceholderText"/>
                    <w:color w:val="0070C0"/>
                    <w:sz w:val="18"/>
                    <w:szCs w:val="18"/>
                    <w:lang w:val="es-ES"/>
                  </w:rPr>
                  <w:t>Pulse aquí para escribir texto.</w:t>
                </w:r>
              </w:sdtContent>
            </w:sdt>
          </w:p>
        </w:tc>
      </w:tr>
      <w:tr w:rsidR="006E0294" w:rsidRPr="00FF4810" w14:paraId="48016F1B" w14:textId="77777777" w:rsidTr="00753ED9">
        <w:trPr>
          <w:jc w:val="center"/>
        </w:trPr>
        <w:tc>
          <w:tcPr>
            <w:tcW w:w="2473" w:type="dxa"/>
          </w:tcPr>
          <w:p w14:paraId="2D3098CE" w14:textId="77777777" w:rsidR="004B49D9" w:rsidRPr="00FF4810" w:rsidRDefault="00B23131" w:rsidP="009D24C6">
            <w:pPr>
              <w:tabs>
                <w:tab w:val="left" w:pos="794"/>
              </w:tabs>
              <w:spacing w:before="20" w:after="20"/>
              <w:rPr>
                <w:sz w:val="18"/>
                <w:szCs w:val="18"/>
                <w:lang w:val="es-ES"/>
              </w:rPr>
            </w:pPr>
            <w:sdt>
              <w:sdtPr>
                <w:rPr>
                  <w:sz w:val="18"/>
                  <w:szCs w:val="18"/>
                  <w:lang w:val="es-ES"/>
                </w:rPr>
                <w:id w:val="690189934"/>
                <w:placeholder>
                  <w:docPart w:val="CB2DBD086BC44852A0FFE116DF26C1E3"/>
                </w:placeholder>
                <w:showingPlcHdr/>
              </w:sdtPr>
              <w:sdtEndPr/>
              <w:sdtContent>
                <w:r w:rsidR="004B49D9" w:rsidRPr="00FF4810">
                  <w:rPr>
                    <w:rStyle w:val="PlaceholderText"/>
                    <w:color w:val="0070C0"/>
                    <w:sz w:val="18"/>
                    <w:szCs w:val="18"/>
                    <w:lang w:val="es-ES"/>
                  </w:rPr>
                  <w:t>Pulse aquí para escribir texto.</w:t>
                </w:r>
              </w:sdtContent>
            </w:sdt>
          </w:p>
        </w:tc>
        <w:tc>
          <w:tcPr>
            <w:tcW w:w="2338" w:type="dxa"/>
          </w:tcPr>
          <w:p w14:paraId="3C62D913" w14:textId="77777777" w:rsidR="004B49D9" w:rsidRPr="00FF4810" w:rsidRDefault="00B23131" w:rsidP="009D24C6">
            <w:pPr>
              <w:tabs>
                <w:tab w:val="left" w:pos="794"/>
              </w:tabs>
              <w:spacing w:before="20" w:after="20"/>
              <w:ind w:right="-57"/>
              <w:rPr>
                <w:sz w:val="18"/>
                <w:szCs w:val="18"/>
                <w:lang w:val="es-ES"/>
              </w:rPr>
            </w:pPr>
            <w:sdt>
              <w:sdtPr>
                <w:rPr>
                  <w:sz w:val="18"/>
                  <w:szCs w:val="18"/>
                  <w:lang w:val="es-ES"/>
                </w:rPr>
                <w:id w:val="-1167865242"/>
                <w:placeholder>
                  <w:docPart w:val="23E0B2FB970342F0BD5661F93B9AD228"/>
                </w:placeholder>
                <w:showingPlcHdr/>
              </w:sdtPr>
              <w:sdtEndPr/>
              <w:sdtContent>
                <w:r w:rsidR="004B49D9" w:rsidRPr="00FF4810">
                  <w:rPr>
                    <w:rStyle w:val="PlaceholderText"/>
                    <w:color w:val="0070C0"/>
                    <w:sz w:val="18"/>
                    <w:szCs w:val="18"/>
                    <w:lang w:val="es-ES"/>
                  </w:rPr>
                  <w:t>Pulse aquí para escribir texto.</w:t>
                </w:r>
              </w:sdtContent>
            </w:sdt>
          </w:p>
        </w:tc>
        <w:tc>
          <w:tcPr>
            <w:tcW w:w="2421" w:type="dxa"/>
          </w:tcPr>
          <w:p w14:paraId="372E7742" w14:textId="77777777" w:rsidR="004B49D9" w:rsidRPr="00FF4810" w:rsidRDefault="00B23131" w:rsidP="009D24C6">
            <w:pPr>
              <w:tabs>
                <w:tab w:val="left" w:pos="794"/>
              </w:tabs>
              <w:spacing w:before="20" w:after="20"/>
              <w:rPr>
                <w:sz w:val="18"/>
                <w:szCs w:val="18"/>
                <w:lang w:val="es-ES"/>
              </w:rPr>
            </w:pPr>
            <w:sdt>
              <w:sdtPr>
                <w:rPr>
                  <w:sz w:val="18"/>
                  <w:szCs w:val="18"/>
                  <w:lang w:val="es-ES"/>
                </w:rPr>
                <w:id w:val="172384570"/>
                <w:placeholder>
                  <w:docPart w:val="EE875FAA804C4FFCBF5EFC8E9A8A6D1F"/>
                </w:placeholder>
                <w:showingPlcHdr/>
              </w:sdtPr>
              <w:sdtEndPr/>
              <w:sdtContent>
                <w:r w:rsidR="004B49D9" w:rsidRPr="00FF4810">
                  <w:rPr>
                    <w:rStyle w:val="PlaceholderText"/>
                    <w:color w:val="0070C0"/>
                    <w:sz w:val="18"/>
                    <w:szCs w:val="18"/>
                    <w:lang w:val="es-ES"/>
                  </w:rPr>
                  <w:t>Pulse aquí para escribir texto.</w:t>
                </w:r>
              </w:sdtContent>
            </w:sdt>
          </w:p>
        </w:tc>
        <w:tc>
          <w:tcPr>
            <w:tcW w:w="2397" w:type="dxa"/>
          </w:tcPr>
          <w:p w14:paraId="0CA1F227" w14:textId="77777777" w:rsidR="004B49D9" w:rsidRPr="00FF4810" w:rsidRDefault="00B23131" w:rsidP="009D24C6">
            <w:pPr>
              <w:tabs>
                <w:tab w:val="left" w:pos="794"/>
              </w:tabs>
              <w:spacing w:before="20" w:after="20"/>
              <w:rPr>
                <w:sz w:val="18"/>
                <w:szCs w:val="18"/>
                <w:lang w:val="es-ES"/>
              </w:rPr>
            </w:pPr>
            <w:sdt>
              <w:sdtPr>
                <w:rPr>
                  <w:sz w:val="18"/>
                  <w:szCs w:val="18"/>
                  <w:lang w:val="es-ES"/>
                </w:rPr>
                <w:id w:val="1490294933"/>
                <w:placeholder>
                  <w:docPart w:val="267688F8708843298F6ECAC851603F5D"/>
                </w:placeholder>
                <w:showingPlcHdr/>
              </w:sdtPr>
              <w:sdtEndPr/>
              <w:sdtContent>
                <w:r w:rsidR="004B49D9" w:rsidRPr="00FF4810">
                  <w:rPr>
                    <w:rStyle w:val="PlaceholderText"/>
                    <w:color w:val="0070C0"/>
                    <w:sz w:val="18"/>
                    <w:szCs w:val="18"/>
                    <w:lang w:val="es-ES"/>
                  </w:rPr>
                  <w:t>Pulse aquí para escribir texto.</w:t>
                </w:r>
              </w:sdtContent>
            </w:sdt>
          </w:p>
        </w:tc>
      </w:tr>
      <w:tr w:rsidR="006E0294" w:rsidRPr="00FF4810" w14:paraId="54E34155" w14:textId="77777777" w:rsidTr="00753ED9">
        <w:trPr>
          <w:jc w:val="center"/>
        </w:trPr>
        <w:tc>
          <w:tcPr>
            <w:tcW w:w="2473" w:type="dxa"/>
          </w:tcPr>
          <w:p w14:paraId="382765B4" w14:textId="77777777" w:rsidR="004B49D9" w:rsidRPr="00FF4810" w:rsidRDefault="00B23131" w:rsidP="009D24C6">
            <w:pPr>
              <w:tabs>
                <w:tab w:val="left" w:pos="794"/>
              </w:tabs>
              <w:spacing w:before="20" w:after="20"/>
              <w:rPr>
                <w:sz w:val="18"/>
                <w:szCs w:val="18"/>
                <w:lang w:val="es-ES"/>
              </w:rPr>
            </w:pPr>
            <w:sdt>
              <w:sdtPr>
                <w:rPr>
                  <w:sz w:val="18"/>
                  <w:szCs w:val="18"/>
                  <w:lang w:val="es-ES"/>
                </w:rPr>
                <w:id w:val="1190496958"/>
                <w:placeholder>
                  <w:docPart w:val="A7B09FB1008E4252A28B1772D960C1C9"/>
                </w:placeholder>
                <w:showingPlcHdr/>
              </w:sdtPr>
              <w:sdtEndPr/>
              <w:sdtContent>
                <w:r w:rsidR="004B49D9" w:rsidRPr="00FF4810">
                  <w:rPr>
                    <w:rStyle w:val="PlaceholderText"/>
                    <w:color w:val="0070C0"/>
                    <w:sz w:val="18"/>
                    <w:szCs w:val="18"/>
                    <w:lang w:val="es-ES"/>
                  </w:rPr>
                  <w:t>Pulse aquí para escribir texto.</w:t>
                </w:r>
              </w:sdtContent>
            </w:sdt>
          </w:p>
        </w:tc>
        <w:tc>
          <w:tcPr>
            <w:tcW w:w="2338" w:type="dxa"/>
          </w:tcPr>
          <w:p w14:paraId="5A757DA2" w14:textId="77777777" w:rsidR="004B49D9" w:rsidRPr="00FF4810" w:rsidRDefault="00B23131" w:rsidP="009D24C6">
            <w:pPr>
              <w:tabs>
                <w:tab w:val="left" w:pos="794"/>
              </w:tabs>
              <w:spacing w:before="20" w:after="20"/>
              <w:ind w:right="-57"/>
              <w:rPr>
                <w:sz w:val="18"/>
                <w:szCs w:val="18"/>
                <w:lang w:val="es-ES"/>
              </w:rPr>
            </w:pPr>
            <w:sdt>
              <w:sdtPr>
                <w:rPr>
                  <w:sz w:val="18"/>
                  <w:szCs w:val="18"/>
                  <w:lang w:val="es-ES"/>
                </w:rPr>
                <w:id w:val="-60481806"/>
                <w:placeholder>
                  <w:docPart w:val="CEA1C4DAD88B4E58AFBD09A31A1C9067"/>
                </w:placeholder>
                <w:showingPlcHdr/>
              </w:sdtPr>
              <w:sdtEndPr/>
              <w:sdtContent>
                <w:r w:rsidR="004B49D9" w:rsidRPr="00FF4810">
                  <w:rPr>
                    <w:rStyle w:val="PlaceholderText"/>
                    <w:color w:val="0070C0"/>
                    <w:sz w:val="18"/>
                    <w:szCs w:val="18"/>
                    <w:lang w:val="es-ES"/>
                  </w:rPr>
                  <w:t>Pulse aquí para escribir texto.</w:t>
                </w:r>
              </w:sdtContent>
            </w:sdt>
          </w:p>
        </w:tc>
        <w:tc>
          <w:tcPr>
            <w:tcW w:w="2421" w:type="dxa"/>
          </w:tcPr>
          <w:p w14:paraId="6861A87C" w14:textId="77777777" w:rsidR="004B49D9" w:rsidRPr="00FF4810" w:rsidRDefault="00B23131" w:rsidP="009D24C6">
            <w:pPr>
              <w:tabs>
                <w:tab w:val="left" w:pos="794"/>
              </w:tabs>
              <w:spacing w:before="20" w:after="20"/>
              <w:rPr>
                <w:sz w:val="18"/>
                <w:szCs w:val="18"/>
                <w:lang w:val="es-ES"/>
              </w:rPr>
            </w:pPr>
            <w:sdt>
              <w:sdtPr>
                <w:rPr>
                  <w:sz w:val="18"/>
                  <w:szCs w:val="18"/>
                  <w:lang w:val="es-ES"/>
                </w:rPr>
                <w:id w:val="2099449523"/>
                <w:placeholder>
                  <w:docPart w:val="1080522CE3FD4AD99064E07A1B4FC52C"/>
                </w:placeholder>
                <w:showingPlcHdr/>
              </w:sdtPr>
              <w:sdtEndPr/>
              <w:sdtContent>
                <w:r w:rsidR="004B49D9" w:rsidRPr="00FF4810">
                  <w:rPr>
                    <w:rStyle w:val="PlaceholderText"/>
                    <w:color w:val="0070C0"/>
                    <w:sz w:val="18"/>
                    <w:szCs w:val="18"/>
                    <w:lang w:val="es-ES"/>
                  </w:rPr>
                  <w:t>Pulse aquí para escribir texto.</w:t>
                </w:r>
              </w:sdtContent>
            </w:sdt>
          </w:p>
        </w:tc>
        <w:tc>
          <w:tcPr>
            <w:tcW w:w="2397" w:type="dxa"/>
          </w:tcPr>
          <w:p w14:paraId="058987D3" w14:textId="77777777" w:rsidR="004B49D9" w:rsidRPr="00FF4810" w:rsidRDefault="00B23131" w:rsidP="009D24C6">
            <w:pPr>
              <w:tabs>
                <w:tab w:val="left" w:pos="794"/>
              </w:tabs>
              <w:spacing w:before="20" w:after="20"/>
              <w:rPr>
                <w:sz w:val="18"/>
                <w:szCs w:val="18"/>
                <w:lang w:val="es-ES"/>
              </w:rPr>
            </w:pPr>
            <w:sdt>
              <w:sdtPr>
                <w:rPr>
                  <w:sz w:val="18"/>
                  <w:szCs w:val="18"/>
                  <w:lang w:val="es-ES"/>
                </w:rPr>
                <w:id w:val="992916562"/>
                <w:placeholder>
                  <w:docPart w:val="D8CCE1F6CEEA4238A5B37B433E6D971E"/>
                </w:placeholder>
                <w:showingPlcHdr/>
              </w:sdtPr>
              <w:sdtEndPr/>
              <w:sdtContent>
                <w:r w:rsidR="004B49D9" w:rsidRPr="00FF4810">
                  <w:rPr>
                    <w:rStyle w:val="PlaceholderText"/>
                    <w:color w:val="0070C0"/>
                    <w:sz w:val="18"/>
                    <w:szCs w:val="18"/>
                    <w:lang w:val="es-ES"/>
                  </w:rPr>
                  <w:t>Pulse aquí para escribir texto.</w:t>
                </w:r>
              </w:sdtContent>
            </w:sdt>
          </w:p>
        </w:tc>
      </w:tr>
    </w:tbl>
    <w:p w14:paraId="189F93D5" w14:textId="7965BF46" w:rsidR="004B49D9" w:rsidRPr="00FF4810" w:rsidRDefault="004B49D9" w:rsidP="003D5A17">
      <w:pPr>
        <w:keepNext/>
        <w:keepLines/>
        <w:spacing w:after="120"/>
        <w:rPr>
          <w:lang w:val="es-ES"/>
        </w:rPr>
      </w:pPr>
      <w:r w:rsidRPr="00FF4810">
        <w:rPr>
          <w:lang w:val="es-ES"/>
        </w:rPr>
        <w:t>2.22</w:t>
      </w:r>
      <w:r w:rsidRPr="00FF4810">
        <w:rPr>
          <w:lang w:val="es-ES"/>
        </w:rPr>
        <w:tab/>
        <w:t>Política digital ecológica (</w:t>
      </w:r>
      <w:r w:rsidR="0036069A" w:rsidRPr="00FF4810">
        <w:rPr>
          <w:lang w:val="es-ES"/>
        </w:rPr>
        <w:t xml:space="preserve">por ejemplo, </w:t>
      </w:r>
      <w:r w:rsidRPr="00FF4810">
        <w:rPr>
          <w:lang w:val="es-ES"/>
        </w:rPr>
        <w:t>normas sobre eficiencia energética para centros de datos, normas de adquisición ecológica para las TIC)</w:t>
      </w:r>
    </w:p>
    <w:tbl>
      <w:tblPr>
        <w:tblStyle w:val="TableGrid"/>
        <w:tblW w:w="963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76"/>
        <w:gridCol w:w="2340"/>
        <w:gridCol w:w="2424"/>
        <w:gridCol w:w="2399"/>
      </w:tblGrid>
      <w:tr w:rsidR="006E0294" w:rsidRPr="00FF4810" w14:paraId="76A3E22D" w14:textId="77777777" w:rsidTr="00753ED9">
        <w:trPr>
          <w:jc w:val="center"/>
        </w:trPr>
        <w:tc>
          <w:tcPr>
            <w:tcW w:w="2473" w:type="dxa"/>
          </w:tcPr>
          <w:p w14:paraId="3CF719A3" w14:textId="77777777" w:rsidR="004B49D9" w:rsidRPr="00FF4810" w:rsidRDefault="004B49D9" w:rsidP="003D5A17">
            <w:pPr>
              <w:keepNext/>
              <w:keepLines/>
              <w:tabs>
                <w:tab w:val="left" w:pos="794"/>
              </w:tabs>
              <w:spacing w:before="40" w:after="40"/>
              <w:jc w:val="center"/>
              <w:rPr>
                <w:sz w:val="18"/>
                <w:szCs w:val="18"/>
                <w:lang w:val="es-ES"/>
              </w:rPr>
            </w:pPr>
            <w:r w:rsidRPr="00FF4810">
              <w:rPr>
                <w:sz w:val="18"/>
                <w:szCs w:val="18"/>
                <w:lang w:val="es-ES"/>
              </w:rPr>
              <w:t>Legislación/reglamentación</w:t>
            </w:r>
          </w:p>
        </w:tc>
        <w:tc>
          <w:tcPr>
            <w:tcW w:w="2338" w:type="dxa"/>
          </w:tcPr>
          <w:p w14:paraId="6E9F5216" w14:textId="77777777" w:rsidR="004B49D9" w:rsidRPr="00FF4810" w:rsidRDefault="004B49D9" w:rsidP="003D5A17">
            <w:pPr>
              <w:keepNext/>
              <w:keepLines/>
              <w:tabs>
                <w:tab w:val="left" w:pos="794"/>
              </w:tabs>
              <w:spacing w:before="40" w:after="40"/>
              <w:jc w:val="center"/>
              <w:rPr>
                <w:sz w:val="18"/>
                <w:szCs w:val="18"/>
                <w:lang w:val="es-ES"/>
              </w:rPr>
            </w:pPr>
            <w:r w:rsidRPr="00FF4810">
              <w:rPr>
                <w:sz w:val="18"/>
                <w:szCs w:val="18"/>
                <w:lang w:val="es-ES"/>
              </w:rPr>
              <w:t>Descripción</w:t>
            </w:r>
          </w:p>
        </w:tc>
        <w:tc>
          <w:tcPr>
            <w:tcW w:w="2421" w:type="dxa"/>
          </w:tcPr>
          <w:p w14:paraId="711D07F5" w14:textId="77777777" w:rsidR="004B49D9" w:rsidRPr="00FF4810" w:rsidRDefault="004B49D9" w:rsidP="003D5A17">
            <w:pPr>
              <w:keepNext/>
              <w:keepLines/>
              <w:tabs>
                <w:tab w:val="left" w:pos="794"/>
              </w:tabs>
              <w:spacing w:before="40" w:after="40"/>
              <w:jc w:val="center"/>
              <w:rPr>
                <w:sz w:val="18"/>
                <w:szCs w:val="18"/>
                <w:lang w:val="es-ES"/>
              </w:rPr>
            </w:pPr>
            <w:r w:rsidRPr="00FF4810">
              <w:rPr>
                <w:sz w:val="18"/>
                <w:szCs w:val="18"/>
                <w:lang w:val="es-ES"/>
              </w:rPr>
              <w:t>Dirección web</w:t>
            </w:r>
          </w:p>
        </w:tc>
        <w:tc>
          <w:tcPr>
            <w:tcW w:w="2397" w:type="dxa"/>
          </w:tcPr>
          <w:p w14:paraId="01C7267D" w14:textId="77777777" w:rsidR="004B49D9" w:rsidRPr="00FF4810" w:rsidRDefault="004B49D9" w:rsidP="003D5A17">
            <w:pPr>
              <w:keepNext/>
              <w:keepLines/>
              <w:tabs>
                <w:tab w:val="left" w:pos="794"/>
              </w:tabs>
              <w:spacing w:before="40" w:after="40"/>
              <w:jc w:val="center"/>
              <w:rPr>
                <w:sz w:val="18"/>
                <w:szCs w:val="18"/>
                <w:lang w:val="es-ES"/>
              </w:rPr>
            </w:pPr>
            <w:r w:rsidRPr="00FF4810">
              <w:rPr>
                <w:sz w:val="18"/>
                <w:szCs w:val="18"/>
                <w:lang w:val="es-ES"/>
              </w:rPr>
              <w:t>Año de adopción</w:t>
            </w:r>
          </w:p>
        </w:tc>
      </w:tr>
      <w:tr w:rsidR="006E0294" w:rsidRPr="00FF4810" w14:paraId="3C69C7DC" w14:textId="77777777" w:rsidTr="00753ED9">
        <w:trPr>
          <w:jc w:val="center"/>
        </w:trPr>
        <w:tc>
          <w:tcPr>
            <w:tcW w:w="2473" w:type="dxa"/>
          </w:tcPr>
          <w:p w14:paraId="63F17DD0" w14:textId="77777777" w:rsidR="004B49D9" w:rsidRPr="00FF4810" w:rsidRDefault="00B23131" w:rsidP="009D24C6">
            <w:pPr>
              <w:keepNext/>
              <w:keepLines/>
              <w:tabs>
                <w:tab w:val="left" w:pos="794"/>
              </w:tabs>
              <w:spacing w:before="20" w:after="20"/>
              <w:rPr>
                <w:sz w:val="18"/>
                <w:szCs w:val="18"/>
                <w:lang w:val="es-ES"/>
              </w:rPr>
            </w:pPr>
            <w:sdt>
              <w:sdtPr>
                <w:rPr>
                  <w:sz w:val="18"/>
                  <w:szCs w:val="18"/>
                  <w:lang w:val="es-ES"/>
                </w:rPr>
                <w:id w:val="1591893960"/>
                <w:placeholder>
                  <w:docPart w:val="7FA3DF23CB594C90AF0046AC73AE905C"/>
                </w:placeholder>
                <w:showingPlcHdr/>
              </w:sdtPr>
              <w:sdtEndPr/>
              <w:sdtContent>
                <w:r w:rsidR="004B49D9" w:rsidRPr="00FF4810">
                  <w:rPr>
                    <w:rStyle w:val="PlaceholderText"/>
                    <w:color w:val="0070C0"/>
                    <w:sz w:val="18"/>
                    <w:szCs w:val="18"/>
                    <w:lang w:val="es-ES"/>
                  </w:rPr>
                  <w:t>Pulse aquí para escribir texto.</w:t>
                </w:r>
              </w:sdtContent>
            </w:sdt>
          </w:p>
        </w:tc>
        <w:tc>
          <w:tcPr>
            <w:tcW w:w="2338" w:type="dxa"/>
          </w:tcPr>
          <w:p w14:paraId="42748481" w14:textId="77777777" w:rsidR="004B49D9" w:rsidRPr="00FF4810" w:rsidRDefault="00B23131" w:rsidP="009D24C6">
            <w:pPr>
              <w:tabs>
                <w:tab w:val="left" w:pos="794"/>
              </w:tabs>
              <w:spacing w:before="20" w:after="20"/>
              <w:ind w:right="-57"/>
              <w:rPr>
                <w:sz w:val="18"/>
                <w:szCs w:val="18"/>
                <w:lang w:val="es-ES"/>
              </w:rPr>
            </w:pPr>
            <w:sdt>
              <w:sdtPr>
                <w:rPr>
                  <w:sz w:val="18"/>
                  <w:szCs w:val="18"/>
                  <w:lang w:val="es-ES"/>
                </w:rPr>
                <w:id w:val="-812021539"/>
                <w:placeholder>
                  <w:docPart w:val="90E878F06C0E44B09D3C85F59541A64B"/>
                </w:placeholder>
                <w:showingPlcHdr/>
              </w:sdtPr>
              <w:sdtEndPr/>
              <w:sdtContent>
                <w:r w:rsidR="004B49D9" w:rsidRPr="00FF4810">
                  <w:rPr>
                    <w:rStyle w:val="PlaceholderText"/>
                    <w:color w:val="0070C0"/>
                    <w:sz w:val="18"/>
                    <w:szCs w:val="18"/>
                    <w:lang w:val="es-ES"/>
                  </w:rPr>
                  <w:t>Pulse aquí para escribir texto.</w:t>
                </w:r>
              </w:sdtContent>
            </w:sdt>
          </w:p>
        </w:tc>
        <w:tc>
          <w:tcPr>
            <w:tcW w:w="2421" w:type="dxa"/>
          </w:tcPr>
          <w:p w14:paraId="0B0C30F1" w14:textId="77777777" w:rsidR="004B49D9" w:rsidRPr="00FF4810" w:rsidRDefault="00B23131" w:rsidP="009D24C6">
            <w:pPr>
              <w:tabs>
                <w:tab w:val="left" w:pos="794"/>
              </w:tabs>
              <w:spacing w:before="20" w:after="20"/>
              <w:rPr>
                <w:sz w:val="18"/>
                <w:szCs w:val="18"/>
                <w:lang w:val="es-ES"/>
              </w:rPr>
            </w:pPr>
            <w:sdt>
              <w:sdtPr>
                <w:rPr>
                  <w:sz w:val="18"/>
                  <w:szCs w:val="18"/>
                  <w:lang w:val="es-ES"/>
                </w:rPr>
                <w:id w:val="-593932643"/>
                <w:placeholder>
                  <w:docPart w:val="E88770DA84EC4BD0BA03042FD32DD0DD"/>
                </w:placeholder>
                <w:showingPlcHdr/>
              </w:sdtPr>
              <w:sdtEndPr/>
              <w:sdtContent>
                <w:r w:rsidR="004B49D9" w:rsidRPr="00FF4810">
                  <w:rPr>
                    <w:rStyle w:val="PlaceholderText"/>
                    <w:color w:val="0070C0"/>
                    <w:sz w:val="18"/>
                    <w:szCs w:val="18"/>
                    <w:lang w:val="es-ES"/>
                  </w:rPr>
                  <w:t>Pulse aquí para escribir texto.</w:t>
                </w:r>
              </w:sdtContent>
            </w:sdt>
          </w:p>
        </w:tc>
        <w:tc>
          <w:tcPr>
            <w:tcW w:w="2397" w:type="dxa"/>
          </w:tcPr>
          <w:p w14:paraId="6DBE4C7D" w14:textId="77777777" w:rsidR="004B49D9" w:rsidRPr="00FF4810" w:rsidRDefault="00B23131" w:rsidP="009D24C6">
            <w:pPr>
              <w:tabs>
                <w:tab w:val="left" w:pos="794"/>
              </w:tabs>
              <w:spacing w:before="20" w:after="20"/>
              <w:rPr>
                <w:sz w:val="18"/>
                <w:szCs w:val="18"/>
                <w:lang w:val="es-ES"/>
              </w:rPr>
            </w:pPr>
            <w:sdt>
              <w:sdtPr>
                <w:rPr>
                  <w:sz w:val="18"/>
                  <w:szCs w:val="18"/>
                  <w:lang w:val="es-ES"/>
                </w:rPr>
                <w:id w:val="1020597853"/>
                <w:placeholder>
                  <w:docPart w:val="DEBDE4B5CB434FC193DA71CFF37EA93E"/>
                </w:placeholder>
                <w:showingPlcHdr/>
              </w:sdtPr>
              <w:sdtEndPr/>
              <w:sdtContent>
                <w:r w:rsidR="004B49D9" w:rsidRPr="00FF4810">
                  <w:rPr>
                    <w:rStyle w:val="PlaceholderText"/>
                    <w:color w:val="0070C0"/>
                    <w:sz w:val="18"/>
                    <w:szCs w:val="18"/>
                    <w:lang w:val="es-ES"/>
                  </w:rPr>
                  <w:t>Pulse aquí para escribir texto.</w:t>
                </w:r>
              </w:sdtContent>
            </w:sdt>
          </w:p>
        </w:tc>
      </w:tr>
      <w:tr w:rsidR="006E0294" w:rsidRPr="00FF4810" w14:paraId="370608D2" w14:textId="77777777" w:rsidTr="00753ED9">
        <w:trPr>
          <w:jc w:val="center"/>
        </w:trPr>
        <w:tc>
          <w:tcPr>
            <w:tcW w:w="2473" w:type="dxa"/>
          </w:tcPr>
          <w:p w14:paraId="05860FB8" w14:textId="77777777" w:rsidR="004B49D9" w:rsidRPr="00FF4810" w:rsidRDefault="00B23131" w:rsidP="009D24C6">
            <w:pPr>
              <w:tabs>
                <w:tab w:val="left" w:pos="794"/>
              </w:tabs>
              <w:spacing w:before="20" w:after="20"/>
              <w:rPr>
                <w:sz w:val="18"/>
                <w:szCs w:val="18"/>
                <w:lang w:val="es-ES"/>
              </w:rPr>
            </w:pPr>
            <w:sdt>
              <w:sdtPr>
                <w:rPr>
                  <w:sz w:val="18"/>
                  <w:szCs w:val="18"/>
                  <w:lang w:val="es-ES"/>
                </w:rPr>
                <w:id w:val="996155644"/>
                <w:placeholder>
                  <w:docPart w:val="FFFBED94AA2E48A5B60C2B35E9FBE377"/>
                </w:placeholder>
                <w:showingPlcHdr/>
              </w:sdtPr>
              <w:sdtEndPr/>
              <w:sdtContent>
                <w:r w:rsidR="004B49D9" w:rsidRPr="00FF4810">
                  <w:rPr>
                    <w:rStyle w:val="PlaceholderText"/>
                    <w:color w:val="0070C0"/>
                    <w:sz w:val="18"/>
                    <w:szCs w:val="18"/>
                    <w:lang w:val="es-ES"/>
                  </w:rPr>
                  <w:t>Pulse aquí para escribir texto.</w:t>
                </w:r>
              </w:sdtContent>
            </w:sdt>
          </w:p>
        </w:tc>
        <w:tc>
          <w:tcPr>
            <w:tcW w:w="2338" w:type="dxa"/>
          </w:tcPr>
          <w:p w14:paraId="0315C7A3" w14:textId="77777777" w:rsidR="004B49D9" w:rsidRPr="00FF4810" w:rsidRDefault="00B23131" w:rsidP="009D24C6">
            <w:pPr>
              <w:tabs>
                <w:tab w:val="left" w:pos="794"/>
              </w:tabs>
              <w:spacing w:before="20" w:after="20"/>
              <w:ind w:right="-57"/>
              <w:rPr>
                <w:sz w:val="18"/>
                <w:szCs w:val="18"/>
                <w:lang w:val="es-ES"/>
              </w:rPr>
            </w:pPr>
            <w:sdt>
              <w:sdtPr>
                <w:rPr>
                  <w:sz w:val="18"/>
                  <w:szCs w:val="18"/>
                  <w:lang w:val="es-ES"/>
                </w:rPr>
                <w:id w:val="-1272694976"/>
                <w:placeholder>
                  <w:docPart w:val="8B162FFDD8F44528A3F93598167379A4"/>
                </w:placeholder>
                <w:showingPlcHdr/>
              </w:sdtPr>
              <w:sdtEndPr/>
              <w:sdtContent>
                <w:r w:rsidR="004B49D9" w:rsidRPr="00FF4810">
                  <w:rPr>
                    <w:rStyle w:val="PlaceholderText"/>
                    <w:color w:val="0070C0"/>
                    <w:sz w:val="18"/>
                    <w:szCs w:val="18"/>
                    <w:lang w:val="es-ES"/>
                  </w:rPr>
                  <w:t>Pulse aquí para escribir texto.</w:t>
                </w:r>
              </w:sdtContent>
            </w:sdt>
          </w:p>
        </w:tc>
        <w:tc>
          <w:tcPr>
            <w:tcW w:w="2421" w:type="dxa"/>
          </w:tcPr>
          <w:p w14:paraId="759857C2" w14:textId="77777777" w:rsidR="004B49D9" w:rsidRPr="00FF4810" w:rsidRDefault="00B23131" w:rsidP="009D24C6">
            <w:pPr>
              <w:tabs>
                <w:tab w:val="left" w:pos="794"/>
              </w:tabs>
              <w:spacing w:before="20" w:after="20"/>
              <w:rPr>
                <w:sz w:val="18"/>
                <w:szCs w:val="18"/>
                <w:lang w:val="es-ES"/>
              </w:rPr>
            </w:pPr>
            <w:sdt>
              <w:sdtPr>
                <w:rPr>
                  <w:sz w:val="18"/>
                  <w:szCs w:val="18"/>
                  <w:lang w:val="es-ES"/>
                </w:rPr>
                <w:id w:val="-610050242"/>
                <w:placeholder>
                  <w:docPart w:val="A15A772568674B1FA9CF3C9DB7075F75"/>
                </w:placeholder>
                <w:showingPlcHdr/>
              </w:sdtPr>
              <w:sdtEndPr/>
              <w:sdtContent>
                <w:r w:rsidR="004B49D9" w:rsidRPr="00FF4810">
                  <w:rPr>
                    <w:rStyle w:val="PlaceholderText"/>
                    <w:color w:val="0070C0"/>
                    <w:sz w:val="18"/>
                    <w:szCs w:val="18"/>
                    <w:lang w:val="es-ES"/>
                  </w:rPr>
                  <w:t>Pulse aquí para escribir texto.</w:t>
                </w:r>
              </w:sdtContent>
            </w:sdt>
          </w:p>
        </w:tc>
        <w:tc>
          <w:tcPr>
            <w:tcW w:w="2397" w:type="dxa"/>
          </w:tcPr>
          <w:p w14:paraId="706B995F" w14:textId="77777777" w:rsidR="004B49D9" w:rsidRPr="00FF4810" w:rsidRDefault="00B23131" w:rsidP="009D24C6">
            <w:pPr>
              <w:tabs>
                <w:tab w:val="left" w:pos="794"/>
              </w:tabs>
              <w:spacing w:before="20" w:after="20"/>
              <w:rPr>
                <w:sz w:val="18"/>
                <w:szCs w:val="18"/>
                <w:lang w:val="es-ES"/>
              </w:rPr>
            </w:pPr>
            <w:sdt>
              <w:sdtPr>
                <w:rPr>
                  <w:sz w:val="18"/>
                  <w:szCs w:val="18"/>
                  <w:lang w:val="es-ES"/>
                </w:rPr>
                <w:id w:val="682179882"/>
                <w:placeholder>
                  <w:docPart w:val="6E6A22D7CCA04475B459DA08ED262312"/>
                </w:placeholder>
                <w:showingPlcHdr/>
              </w:sdtPr>
              <w:sdtEndPr/>
              <w:sdtContent>
                <w:r w:rsidR="004B49D9" w:rsidRPr="00FF4810">
                  <w:rPr>
                    <w:rStyle w:val="PlaceholderText"/>
                    <w:color w:val="0070C0"/>
                    <w:sz w:val="18"/>
                    <w:szCs w:val="18"/>
                    <w:lang w:val="es-ES"/>
                  </w:rPr>
                  <w:t>Pulse aquí para escribir texto.</w:t>
                </w:r>
              </w:sdtContent>
            </w:sdt>
          </w:p>
        </w:tc>
      </w:tr>
      <w:tr w:rsidR="006E0294" w:rsidRPr="00FF4810" w14:paraId="5B78F9A6" w14:textId="77777777" w:rsidTr="00753ED9">
        <w:trPr>
          <w:jc w:val="center"/>
        </w:trPr>
        <w:tc>
          <w:tcPr>
            <w:tcW w:w="2473" w:type="dxa"/>
          </w:tcPr>
          <w:p w14:paraId="5B56A05D" w14:textId="77777777" w:rsidR="004B49D9" w:rsidRPr="00FF4810" w:rsidRDefault="00B23131" w:rsidP="009D24C6">
            <w:pPr>
              <w:tabs>
                <w:tab w:val="left" w:pos="794"/>
              </w:tabs>
              <w:spacing w:before="20" w:after="20"/>
              <w:rPr>
                <w:sz w:val="18"/>
                <w:szCs w:val="18"/>
                <w:lang w:val="es-ES"/>
              </w:rPr>
            </w:pPr>
            <w:sdt>
              <w:sdtPr>
                <w:rPr>
                  <w:sz w:val="18"/>
                  <w:szCs w:val="18"/>
                  <w:lang w:val="es-ES"/>
                </w:rPr>
                <w:id w:val="-729303689"/>
                <w:placeholder>
                  <w:docPart w:val="143FA9E7B7CB434598933FFB5DBA64A2"/>
                </w:placeholder>
                <w:showingPlcHdr/>
              </w:sdtPr>
              <w:sdtEndPr/>
              <w:sdtContent>
                <w:r w:rsidR="004B49D9" w:rsidRPr="00FF4810">
                  <w:rPr>
                    <w:rStyle w:val="PlaceholderText"/>
                    <w:color w:val="0070C0"/>
                    <w:sz w:val="18"/>
                    <w:szCs w:val="18"/>
                    <w:lang w:val="es-ES"/>
                  </w:rPr>
                  <w:t>Pulse aquí para escribir texto.</w:t>
                </w:r>
              </w:sdtContent>
            </w:sdt>
          </w:p>
        </w:tc>
        <w:tc>
          <w:tcPr>
            <w:tcW w:w="2338" w:type="dxa"/>
          </w:tcPr>
          <w:p w14:paraId="2552EF52" w14:textId="77777777" w:rsidR="004B49D9" w:rsidRPr="00FF4810" w:rsidRDefault="00B23131" w:rsidP="009D24C6">
            <w:pPr>
              <w:tabs>
                <w:tab w:val="left" w:pos="794"/>
              </w:tabs>
              <w:spacing w:before="20" w:after="20"/>
              <w:ind w:right="-57"/>
              <w:rPr>
                <w:sz w:val="18"/>
                <w:szCs w:val="18"/>
                <w:lang w:val="es-ES"/>
              </w:rPr>
            </w:pPr>
            <w:sdt>
              <w:sdtPr>
                <w:rPr>
                  <w:sz w:val="18"/>
                  <w:szCs w:val="18"/>
                  <w:lang w:val="es-ES"/>
                </w:rPr>
                <w:id w:val="-408385548"/>
                <w:placeholder>
                  <w:docPart w:val="C90C16F6F4CD40DD89470109A1838549"/>
                </w:placeholder>
                <w:showingPlcHdr/>
              </w:sdtPr>
              <w:sdtEndPr/>
              <w:sdtContent>
                <w:r w:rsidR="004B49D9" w:rsidRPr="00FF4810">
                  <w:rPr>
                    <w:rStyle w:val="PlaceholderText"/>
                    <w:color w:val="0070C0"/>
                    <w:sz w:val="18"/>
                    <w:szCs w:val="18"/>
                    <w:lang w:val="es-ES"/>
                  </w:rPr>
                  <w:t>Pulse aquí para escribir texto.</w:t>
                </w:r>
              </w:sdtContent>
            </w:sdt>
          </w:p>
        </w:tc>
        <w:tc>
          <w:tcPr>
            <w:tcW w:w="2421" w:type="dxa"/>
          </w:tcPr>
          <w:p w14:paraId="79B3E6F7" w14:textId="77777777" w:rsidR="004B49D9" w:rsidRPr="00FF4810" w:rsidRDefault="00B23131" w:rsidP="009D24C6">
            <w:pPr>
              <w:tabs>
                <w:tab w:val="left" w:pos="794"/>
              </w:tabs>
              <w:spacing w:before="20" w:after="20"/>
              <w:rPr>
                <w:sz w:val="18"/>
                <w:szCs w:val="18"/>
                <w:lang w:val="es-ES"/>
              </w:rPr>
            </w:pPr>
            <w:sdt>
              <w:sdtPr>
                <w:rPr>
                  <w:sz w:val="18"/>
                  <w:szCs w:val="18"/>
                  <w:lang w:val="es-ES"/>
                </w:rPr>
                <w:id w:val="52275311"/>
                <w:placeholder>
                  <w:docPart w:val="CCC5F6CF154B417A8F1C9FFC0D2FA99E"/>
                </w:placeholder>
                <w:showingPlcHdr/>
              </w:sdtPr>
              <w:sdtEndPr/>
              <w:sdtContent>
                <w:r w:rsidR="004B49D9" w:rsidRPr="00FF4810">
                  <w:rPr>
                    <w:rStyle w:val="PlaceholderText"/>
                    <w:color w:val="0070C0"/>
                    <w:sz w:val="18"/>
                    <w:szCs w:val="18"/>
                    <w:lang w:val="es-ES"/>
                  </w:rPr>
                  <w:t>Pulse aquí para escribir texto.</w:t>
                </w:r>
              </w:sdtContent>
            </w:sdt>
          </w:p>
        </w:tc>
        <w:tc>
          <w:tcPr>
            <w:tcW w:w="2397" w:type="dxa"/>
          </w:tcPr>
          <w:p w14:paraId="05B08B31" w14:textId="77777777" w:rsidR="004B49D9" w:rsidRPr="00FF4810" w:rsidRDefault="00B23131" w:rsidP="009D24C6">
            <w:pPr>
              <w:tabs>
                <w:tab w:val="left" w:pos="794"/>
              </w:tabs>
              <w:spacing w:before="20" w:after="20"/>
              <w:rPr>
                <w:sz w:val="18"/>
                <w:szCs w:val="18"/>
                <w:lang w:val="es-ES"/>
              </w:rPr>
            </w:pPr>
            <w:sdt>
              <w:sdtPr>
                <w:rPr>
                  <w:sz w:val="18"/>
                  <w:szCs w:val="18"/>
                  <w:lang w:val="es-ES"/>
                </w:rPr>
                <w:id w:val="271525096"/>
                <w:placeholder>
                  <w:docPart w:val="E9085525749D497CAE4F99C3D859B7D0"/>
                </w:placeholder>
                <w:showingPlcHdr/>
              </w:sdtPr>
              <w:sdtEndPr/>
              <w:sdtContent>
                <w:r w:rsidR="004B49D9" w:rsidRPr="00FF4810">
                  <w:rPr>
                    <w:rStyle w:val="PlaceholderText"/>
                    <w:color w:val="0070C0"/>
                    <w:sz w:val="18"/>
                    <w:szCs w:val="18"/>
                    <w:lang w:val="es-ES"/>
                  </w:rPr>
                  <w:t>Pulse aquí para escribir texto.</w:t>
                </w:r>
              </w:sdtContent>
            </w:sdt>
          </w:p>
        </w:tc>
      </w:tr>
    </w:tbl>
    <w:p w14:paraId="545DA3F6" w14:textId="13C26B90" w:rsidR="005E30F5" w:rsidRPr="00FF4810" w:rsidRDefault="005E30F5" w:rsidP="00C30ED9">
      <w:pPr>
        <w:pStyle w:val="Heading1"/>
        <w:rPr>
          <w:lang w:val="es-ES"/>
        </w:rPr>
      </w:pPr>
      <w:r w:rsidRPr="00FF4810">
        <w:rPr>
          <w:lang w:val="es-ES"/>
        </w:rPr>
        <w:t>3</w:t>
      </w:r>
      <w:r w:rsidR="00C30ED9" w:rsidRPr="00FF4810">
        <w:rPr>
          <w:lang w:val="es-ES"/>
        </w:rPr>
        <w:tab/>
      </w:r>
      <w:r w:rsidRPr="00FF4810">
        <w:rPr>
          <w:lang w:val="es-ES"/>
        </w:rPr>
        <w:t>La Autoridad Reguladora</w:t>
      </w:r>
    </w:p>
    <w:p w14:paraId="276806B6" w14:textId="095C86FA" w:rsidR="005E30F5" w:rsidRPr="00FF4810" w:rsidRDefault="005E30F5" w:rsidP="004A037E">
      <w:pPr>
        <w:pStyle w:val="Heading2"/>
        <w:rPr>
          <w:lang w:val="es-ES"/>
        </w:rPr>
      </w:pPr>
      <w:r w:rsidRPr="00FF4810">
        <w:rPr>
          <w:lang w:val="es-ES"/>
        </w:rPr>
        <w:t>3.1</w:t>
      </w:r>
      <w:r w:rsidR="00C30ED9" w:rsidRPr="00FF4810">
        <w:rPr>
          <w:lang w:val="es-ES"/>
        </w:rPr>
        <w:tab/>
      </w:r>
      <w:r w:rsidRPr="00FF4810">
        <w:rPr>
          <w:lang w:val="es-ES"/>
        </w:rPr>
        <w:t>El Regulador de telecomunicaciones/TIC/comunicaciones electrónicas</w:t>
      </w:r>
    </w:p>
    <w:p w14:paraId="5CD62EA2" w14:textId="15F90740" w:rsidR="005E30F5" w:rsidRPr="005A34C5" w:rsidRDefault="005E30F5" w:rsidP="005E30F5">
      <w:pPr>
        <w:tabs>
          <w:tab w:val="left" w:pos="794"/>
        </w:tabs>
        <w:rPr>
          <w:i/>
          <w:iCs/>
          <w:lang w:val="es-ES"/>
        </w:rPr>
      </w:pPr>
      <w:r w:rsidRPr="005A34C5">
        <w:rPr>
          <w:i/>
          <w:iCs/>
          <w:lang w:val="es-ES"/>
        </w:rPr>
        <w:t xml:space="preserve">Las preguntas </w:t>
      </w:r>
      <w:r w:rsidR="0044083E" w:rsidRPr="005A34C5">
        <w:rPr>
          <w:i/>
          <w:iCs/>
          <w:lang w:val="es-ES"/>
        </w:rPr>
        <w:t>de la sección</w:t>
      </w:r>
      <w:r w:rsidR="005A34C5" w:rsidRPr="005A34C5">
        <w:rPr>
          <w:i/>
          <w:iCs/>
          <w:lang w:val="es-ES"/>
        </w:rPr>
        <w:t> </w:t>
      </w:r>
      <w:r w:rsidR="0044083E" w:rsidRPr="005A34C5">
        <w:rPr>
          <w:i/>
          <w:iCs/>
          <w:lang w:val="es-ES"/>
        </w:rPr>
        <w:t xml:space="preserve">3 </w:t>
      </w:r>
      <w:r w:rsidR="004B14EC" w:rsidRPr="005A34C5">
        <w:rPr>
          <w:i/>
          <w:iCs/>
          <w:lang w:val="es-ES"/>
        </w:rPr>
        <w:t xml:space="preserve">tienen una vinculación lógica con la </w:t>
      </w:r>
      <w:r w:rsidRPr="005A34C5">
        <w:rPr>
          <w:i/>
          <w:iCs/>
          <w:lang w:val="es-ES"/>
        </w:rPr>
        <w:t xml:space="preserve">pregunta </w:t>
      </w:r>
      <w:r w:rsidR="004B14EC" w:rsidRPr="005A34C5">
        <w:rPr>
          <w:i/>
          <w:iCs/>
          <w:lang w:val="es-ES"/>
        </w:rPr>
        <w:t>3.1.1</w:t>
      </w:r>
      <w:r w:rsidRPr="005A34C5">
        <w:rPr>
          <w:i/>
          <w:iCs/>
          <w:lang w:val="es-ES"/>
        </w:rPr>
        <w:t xml:space="preserve">. </w:t>
      </w:r>
      <w:r w:rsidR="004B14EC" w:rsidRPr="005A34C5">
        <w:rPr>
          <w:i/>
          <w:iCs/>
          <w:lang w:val="es-ES"/>
        </w:rPr>
        <w:t xml:space="preserve">Responda las preguntas siguientes únicamente </w:t>
      </w:r>
      <w:r w:rsidRPr="005A34C5">
        <w:rPr>
          <w:i/>
          <w:iCs/>
          <w:lang w:val="es-ES"/>
        </w:rPr>
        <w:t>si</w:t>
      </w:r>
      <w:r w:rsidR="00334B7F" w:rsidRPr="005A34C5">
        <w:rPr>
          <w:i/>
          <w:iCs/>
          <w:lang w:val="es-ES"/>
        </w:rPr>
        <w:t>,</w:t>
      </w:r>
      <w:r w:rsidR="004B14EC" w:rsidRPr="005A34C5">
        <w:rPr>
          <w:i/>
          <w:iCs/>
          <w:lang w:val="es-ES"/>
        </w:rPr>
        <w:t xml:space="preserve"> tras considerar detalladamente la definición facilitada,</w:t>
      </w:r>
      <w:r w:rsidRPr="005A34C5">
        <w:rPr>
          <w:i/>
          <w:iCs/>
          <w:lang w:val="es-ES"/>
        </w:rPr>
        <w:t xml:space="preserve"> la respuesta a </w:t>
      </w:r>
      <w:r w:rsidR="004B14EC" w:rsidRPr="005A34C5">
        <w:rPr>
          <w:i/>
          <w:iCs/>
          <w:lang w:val="es-ES"/>
        </w:rPr>
        <w:t xml:space="preserve">la pregunta </w:t>
      </w:r>
      <w:r w:rsidRPr="005A34C5">
        <w:rPr>
          <w:i/>
          <w:iCs/>
          <w:lang w:val="es-ES"/>
        </w:rPr>
        <w:t>"¿Existe una autoridad reguladora independiente?"</w:t>
      </w:r>
      <w:r w:rsidR="0044083E" w:rsidRPr="005A34C5">
        <w:rPr>
          <w:i/>
          <w:iCs/>
          <w:lang w:val="es-ES"/>
        </w:rPr>
        <w:t xml:space="preserve"> es afirmativa</w:t>
      </w:r>
      <w:r w:rsidRPr="005A34C5">
        <w:rPr>
          <w:i/>
          <w:iCs/>
          <w:lang w:val="es-ES"/>
        </w:rPr>
        <w:t xml:space="preserve">. Esto </w:t>
      </w:r>
      <w:r w:rsidR="0044083E" w:rsidRPr="005A34C5">
        <w:rPr>
          <w:i/>
          <w:iCs/>
          <w:lang w:val="es-ES"/>
        </w:rPr>
        <w:t>permite</w:t>
      </w:r>
      <w:r w:rsidRPr="005A34C5">
        <w:rPr>
          <w:i/>
          <w:iCs/>
          <w:lang w:val="es-ES"/>
        </w:rPr>
        <w:t xml:space="preserve"> garantizar la coherencia de </w:t>
      </w:r>
      <w:r w:rsidR="0044083E" w:rsidRPr="005A34C5">
        <w:rPr>
          <w:i/>
          <w:iCs/>
          <w:lang w:val="es-ES"/>
        </w:rPr>
        <w:t>los datos recopilados y reducir los tiempos de validación</w:t>
      </w:r>
      <w:r w:rsidRPr="005A34C5">
        <w:rPr>
          <w:i/>
          <w:iCs/>
          <w:lang w:val="es-ES"/>
        </w:rPr>
        <w:t>.</w:t>
      </w:r>
    </w:p>
    <w:p w14:paraId="5577BCF0" w14:textId="1AEC2E96" w:rsidR="005E30F5" w:rsidRPr="00FF4810" w:rsidRDefault="005E30F5" w:rsidP="004A037E">
      <w:pPr>
        <w:rPr>
          <w:lang w:val="es-ES"/>
        </w:rPr>
      </w:pPr>
      <w:r w:rsidRPr="00FF4810">
        <w:rPr>
          <w:lang w:val="es-ES"/>
        </w:rPr>
        <w:t>3.1.1</w:t>
      </w:r>
      <w:r w:rsidR="00C30ED9" w:rsidRPr="00FF4810">
        <w:rPr>
          <w:lang w:val="es-ES"/>
        </w:rPr>
        <w:tab/>
      </w:r>
      <w:r w:rsidRPr="00FF4810">
        <w:rPr>
          <w:lang w:val="es-ES"/>
        </w:rPr>
        <w:t>¿Existe una autoridad reguladora de las telecomunicaciones o de las tecnologías de la información y la comunicación (TIC) o las comunicaciones electrónicas independiente*?</w:t>
      </w:r>
    </w:p>
    <w:p w14:paraId="6D9834A0" w14:textId="17FA0F33" w:rsidR="005E30F5" w:rsidRPr="00FF4810" w:rsidRDefault="005E30F5">
      <w:pPr>
        <w:pStyle w:val="Note"/>
        <w:rPr>
          <w:i/>
          <w:iCs/>
          <w:lang w:val="es-ES"/>
        </w:rPr>
      </w:pPr>
      <w:r w:rsidRPr="00FF4810">
        <w:rPr>
          <w:i/>
          <w:iCs/>
          <w:lang w:val="es-ES"/>
        </w:rPr>
        <w:t>*</w:t>
      </w:r>
      <w:r w:rsidR="00DD38DB" w:rsidRPr="00FF4810">
        <w:rPr>
          <w:i/>
          <w:iCs/>
          <w:lang w:val="es-ES"/>
        </w:rPr>
        <w:t xml:space="preserve"> </w:t>
      </w:r>
      <w:r w:rsidRPr="00FF4810">
        <w:rPr>
          <w:i/>
          <w:iCs/>
          <w:lang w:val="es-ES"/>
        </w:rPr>
        <w:t>Nota:</w:t>
      </w:r>
      <w:r w:rsidR="0044083E">
        <w:rPr>
          <w:i/>
          <w:iCs/>
          <w:lang w:val="es-ES"/>
        </w:rPr>
        <w:t xml:space="preserve"> "</w:t>
      </w:r>
      <w:r w:rsidR="004B14EC" w:rsidRPr="00FF4810">
        <w:rPr>
          <w:i/>
          <w:iCs/>
          <w:lang w:val="es-ES"/>
        </w:rPr>
        <w:t>Independiente</w:t>
      </w:r>
      <w:r w:rsidR="0044083E">
        <w:rPr>
          <w:i/>
          <w:iCs/>
          <w:lang w:val="es-ES"/>
        </w:rPr>
        <w:t>"</w:t>
      </w:r>
      <w:r w:rsidR="004B14EC" w:rsidRPr="00FF4810">
        <w:rPr>
          <w:i/>
          <w:iCs/>
          <w:lang w:val="es-ES"/>
        </w:rPr>
        <w:t xml:space="preserve"> hace referencia a un organismo regulador constituido como autoridad pública diferenciada que es independiente desde el punto de vista institucional y operativo (en particular, independencia </w:t>
      </w:r>
      <w:r w:rsidR="00334B7F" w:rsidRPr="00FF4810">
        <w:rPr>
          <w:i/>
          <w:iCs/>
          <w:lang w:val="es-ES"/>
        </w:rPr>
        <w:t>en cuanto a</w:t>
      </w:r>
      <w:r w:rsidR="004B14EC" w:rsidRPr="00FF4810">
        <w:rPr>
          <w:i/>
          <w:iCs/>
          <w:lang w:val="es-ES"/>
        </w:rPr>
        <w:t xml:space="preserve"> la financiación, la estructura organizativa, los nombramientos y la adopción de decisiones) de i) la industria sobre la que actúa, ii) el ministerio competente y iii) las autoridades ejecutivas centrales (</w:t>
      </w:r>
      <w:r w:rsidR="0036069A" w:rsidRPr="00DD3A37">
        <w:rPr>
          <w:i/>
          <w:iCs/>
          <w:lang w:val="es-ES"/>
        </w:rPr>
        <w:t>por ejemplo,</w:t>
      </w:r>
      <w:r w:rsidR="0036069A" w:rsidRPr="00FF4810">
        <w:rPr>
          <w:lang w:val="es-ES"/>
        </w:rPr>
        <w:t xml:space="preserve"> </w:t>
      </w:r>
      <w:r w:rsidR="004B14EC" w:rsidRPr="00FF4810">
        <w:rPr>
          <w:i/>
          <w:iCs/>
          <w:lang w:val="es-ES"/>
        </w:rPr>
        <w:t>oficina del Presidente/Primer Ministro), exceptuando los mecanismos de supervisión definidos por ley (</w:t>
      </w:r>
      <w:r w:rsidR="0036069A" w:rsidRPr="00DD3A37">
        <w:rPr>
          <w:i/>
          <w:iCs/>
          <w:lang w:val="es-ES"/>
        </w:rPr>
        <w:t xml:space="preserve">por ejemplo, </w:t>
      </w:r>
      <w:r w:rsidR="004B14EC" w:rsidRPr="00FF4810">
        <w:rPr>
          <w:i/>
          <w:iCs/>
          <w:lang w:val="es-ES"/>
        </w:rPr>
        <w:t xml:space="preserve">tribunales, </w:t>
      </w:r>
      <w:r w:rsidR="004B14EC" w:rsidRPr="00FF4810">
        <w:rPr>
          <w:i/>
          <w:iCs/>
          <w:lang w:val="es-ES"/>
        </w:rPr>
        <w:lastRenderedPageBreak/>
        <w:t xml:space="preserve">auditoría, parlamento). Los ministerios y las asociaciones de la sociedad civil no se consideran </w:t>
      </w:r>
      <w:r w:rsidR="00472933" w:rsidRPr="00FF4810">
        <w:rPr>
          <w:i/>
          <w:iCs/>
          <w:lang w:val="es-ES"/>
        </w:rPr>
        <w:t>a</w:t>
      </w:r>
      <w:r w:rsidR="004B14EC" w:rsidRPr="00FF4810">
        <w:rPr>
          <w:i/>
          <w:iCs/>
          <w:lang w:val="es-ES"/>
        </w:rPr>
        <w:t>utoridad</w:t>
      </w:r>
      <w:r w:rsidR="00472933" w:rsidRPr="00FF4810">
        <w:rPr>
          <w:i/>
          <w:iCs/>
          <w:lang w:val="es-ES"/>
        </w:rPr>
        <w:t>es</w:t>
      </w:r>
      <w:r w:rsidR="004B14EC" w:rsidRPr="00FF4810">
        <w:rPr>
          <w:i/>
          <w:iCs/>
          <w:lang w:val="es-ES"/>
        </w:rPr>
        <w:t xml:space="preserve"> independiente</w:t>
      </w:r>
      <w:r w:rsidR="00472933" w:rsidRPr="00FF4810">
        <w:rPr>
          <w:i/>
          <w:iCs/>
          <w:lang w:val="es-ES"/>
        </w:rPr>
        <w:t>s</w:t>
      </w:r>
      <w:r w:rsidR="004B14EC" w:rsidRPr="00FF4810">
        <w:rPr>
          <w:i/>
          <w:iCs/>
          <w:lang w:val="es-ES"/>
        </w:rPr>
        <w:t>.</w:t>
      </w:r>
    </w:p>
    <w:p w14:paraId="3CA0F1D6" w14:textId="39E2D4D4" w:rsidR="00C30ED9" w:rsidRPr="00FF4810" w:rsidRDefault="00B23131" w:rsidP="005A789D">
      <w:pPr>
        <w:pStyle w:val="enumlev1"/>
        <w:spacing w:before="40"/>
        <w:rPr>
          <w:lang w:val="es-ES"/>
        </w:rPr>
      </w:pPr>
      <w:sdt>
        <w:sdtPr>
          <w:rPr>
            <w:lang w:val="es-ES"/>
          </w:rPr>
          <w:id w:val="1665748491"/>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4A037E" w:rsidRPr="00FF4810">
        <w:rPr>
          <w:lang w:val="es-ES"/>
        </w:rPr>
        <w:tab/>
      </w:r>
      <w:r w:rsidR="00C30ED9" w:rsidRPr="00FF4810">
        <w:rPr>
          <w:lang w:val="es-ES"/>
        </w:rPr>
        <w:t>Sí</w:t>
      </w:r>
    </w:p>
    <w:p w14:paraId="3BEAFCC1" w14:textId="18C7E65C" w:rsidR="00C30ED9" w:rsidRPr="00FF4810" w:rsidRDefault="00B23131" w:rsidP="005A789D">
      <w:pPr>
        <w:pStyle w:val="enumlev1"/>
        <w:spacing w:before="40"/>
        <w:rPr>
          <w:lang w:val="es-ES"/>
        </w:rPr>
      </w:pPr>
      <w:sdt>
        <w:sdtPr>
          <w:rPr>
            <w:lang w:val="es-ES"/>
          </w:rPr>
          <w:id w:val="-1553381723"/>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4A037E" w:rsidRPr="00FF4810">
        <w:rPr>
          <w:lang w:val="es-ES"/>
        </w:rPr>
        <w:tab/>
      </w:r>
      <w:r w:rsidR="00C30ED9" w:rsidRPr="00FF4810">
        <w:rPr>
          <w:lang w:val="es-ES"/>
        </w:rPr>
        <w:t>No</w:t>
      </w:r>
    </w:p>
    <w:p w14:paraId="26D51484" w14:textId="1B9BF9A1" w:rsidR="005E30F5" w:rsidRPr="00FF4810" w:rsidRDefault="005E30F5" w:rsidP="004A037E">
      <w:pPr>
        <w:rPr>
          <w:lang w:val="es-ES"/>
        </w:rPr>
      </w:pPr>
      <w:r w:rsidRPr="00FF4810">
        <w:rPr>
          <w:lang w:val="es-ES"/>
        </w:rPr>
        <w:t>3.1.1.1</w:t>
      </w:r>
      <w:r w:rsidR="00C30ED9" w:rsidRPr="00FF4810">
        <w:rPr>
          <w:lang w:val="es-ES"/>
        </w:rPr>
        <w:tab/>
      </w:r>
      <w:r w:rsidRPr="00FF4810">
        <w:rPr>
          <w:lang w:val="es-ES"/>
        </w:rPr>
        <w:t>En caso negativo, designe a la autoridad encargada de la reglamentación</w:t>
      </w:r>
      <w:r w:rsidR="00472933" w:rsidRPr="00FF4810">
        <w:rPr>
          <w:lang w:val="es-ES"/>
        </w:rPr>
        <w:t xml:space="preserve"> (</w:t>
      </w:r>
      <w:r w:rsidR="0036069A" w:rsidRPr="00FF4810">
        <w:rPr>
          <w:lang w:val="es-ES"/>
        </w:rPr>
        <w:t xml:space="preserve">por ejemplo, </w:t>
      </w:r>
      <w:r w:rsidR="00472933" w:rsidRPr="00FF4810">
        <w:rPr>
          <w:lang w:val="es-ES"/>
        </w:rPr>
        <w:t>departamento ministerial)</w:t>
      </w:r>
      <w:r w:rsidR="004A037E" w:rsidRPr="00FF4810">
        <w:rPr>
          <w:lang w:val="es-ES"/>
        </w:rPr>
        <w:t>.</w:t>
      </w:r>
      <w:r w:rsidR="004A037E" w:rsidRPr="00FF4810">
        <w:rPr>
          <w:lang w:val="es-ES"/>
        </w:rPr>
        <w:br/>
      </w:r>
      <w:sdt>
        <w:sdtPr>
          <w:rPr>
            <w:lang w:val="es-ES"/>
          </w:rPr>
          <w:id w:val="-382398710"/>
          <w:placeholder>
            <w:docPart w:val="66FD2D89F35E43EDA5FF423B3EB419E5"/>
          </w:placeholder>
        </w:sdtPr>
        <w:sdtEndPr/>
        <w:sdtContent>
          <w:sdt>
            <w:sdtPr>
              <w:rPr>
                <w:lang w:val="es-ES"/>
              </w:rPr>
              <w:id w:val="30923770"/>
              <w:placeholder>
                <w:docPart w:val="BA987803B43A49A0B44315CDD15E4FCC"/>
              </w:placeholder>
              <w:showingPlcHdr/>
            </w:sdtPr>
            <w:sdtEndPr/>
            <w:sdtContent>
              <w:r w:rsidR="004A037E" w:rsidRPr="00FF4810">
                <w:rPr>
                  <w:rStyle w:val="PlaceholderText"/>
                  <w:color w:val="0070C0"/>
                  <w:lang w:val="es-ES"/>
                </w:rPr>
                <w:t>Pulse aquí para escribir texto.</w:t>
              </w:r>
            </w:sdtContent>
          </w:sdt>
        </w:sdtContent>
      </w:sdt>
    </w:p>
    <w:p w14:paraId="0413EFEB" w14:textId="0869E566" w:rsidR="005E30F5" w:rsidRPr="00FF4810" w:rsidRDefault="005E30F5" w:rsidP="004A037E">
      <w:pPr>
        <w:rPr>
          <w:lang w:val="es-ES"/>
        </w:rPr>
      </w:pPr>
      <w:r w:rsidRPr="00FF4810">
        <w:rPr>
          <w:lang w:val="es-ES"/>
        </w:rPr>
        <w:t>3.1.1.2</w:t>
      </w:r>
      <w:r w:rsidR="00C30ED9" w:rsidRPr="00FF4810">
        <w:rPr>
          <w:lang w:val="es-ES"/>
        </w:rPr>
        <w:tab/>
      </w:r>
      <w:r w:rsidRPr="00FF4810">
        <w:rPr>
          <w:lang w:val="es-ES"/>
        </w:rPr>
        <w:t>En caso negativo, ¿se prevé crear una autoridad reguladora de las telecomunicaciones, en caso de que ésta no exista?</w:t>
      </w:r>
    </w:p>
    <w:p w14:paraId="0BE7B695" w14:textId="5EF2D279" w:rsidR="005E30F5" w:rsidRPr="00FF4810" w:rsidRDefault="005E30F5" w:rsidP="005E30F5">
      <w:pPr>
        <w:tabs>
          <w:tab w:val="left" w:pos="794"/>
        </w:tabs>
        <w:rPr>
          <w:lang w:val="es-ES"/>
        </w:rPr>
      </w:pPr>
      <w:r w:rsidRPr="00FF4810">
        <w:rPr>
          <w:lang w:val="es-ES"/>
        </w:rPr>
        <w:t>Después, pase a la pregunta</w:t>
      </w:r>
      <w:r w:rsidR="009E40C1">
        <w:rPr>
          <w:lang w:val="es-ES"/>
        </w:rPr>
        <w:t> </w:t>
      </w:r>
      <w:r w:rsidRPr="00FF4810">
        <w:rPr>
          <w:lang w:val="es-ES"/>
        </w:rPr>
        <w:t>3.7.1.</w:t>
      </w:r>
    </w:p>
    <w:p w14:paraId="53542C0C" w14:textId="6CE7FBBF" w:rsidR="005E30F5" w:rsidRPr="00FF4810" w:rsidRDefault="00B23131" w:rsidP="005A789D">
      <w:pPr>
        <w:pStyle w:val="enumlev1"/>
        <w:tabs>
          <w:tab w:val="clear" w:pos="1191"/>
          <w:tab w:val="clear" w:pos="1588"/>
          <w:tab w:val="left" w:pos="1701"/>
        </w:tabs>
        <w:spacing w:before="40"/>
        <w:rPr>
          <w:lang w:val="es-ES"/>
        </w:rPr>
      </w:pPr>
      <w:sdt>
        <w:sdtPr>
          <w:rPr>
            <w:lang w:val="es-ES"/>
          </w:rPr>
          <w:id w:val="-727605158"/>
          <w14:checkbox>
            <w14:checked w14:val="0"/>
            <w14:checkedState w14:val="2612" w14:font="MS Gothic"/>
            <w14:uncheckedState w14:val="2610" w14:font="MS Gothic"/>
          </w14:checkbox>
        </w:sdtPr>
        <w:sdtEndPr/>
        <w:sdtContent>
          <w:r w:rsidR="004A037E" w:rsidRPr="00FF4810">
            <w:rPr>
              <w:rFonts w:ascii="MS Gothic" w:eastAsia="MS Gothic" w:hAnsi="MS Gothic"/>
              <w:lang w:val="es-ES"/>
            </w:rPr>
            <w:t>☐</w:t>
          </w:r>
        </w:sdtContent>
      </w:sdt>
      <w:r w:rsidR="004A037E" w:rsidRPr="00FF4810">
        <w:rPr>
          <w:lang w:val="es-ES"/>
        </w:rPr>
        <w:tab/>
      </w:r>
      <w:r w:rsidR="005E30F5" w:rsidRPr="00FF4810">
        <w:rPr>
          <w:lang w:val="es-ES"/>
        </w:rPr>
        <w:t>Sí</w:t>
      </w:r>
      <w:r w:rsidR="005E30F5" w:rsidRPr="00FF4810">
        <w:rPr>
          <w:lang w:val="es-ES"/>
        </w:rPr>
        <w:tab/>
        <w:t xml:space="preserve">En caso afirmativo, ¿cuándo? </w:t>
      </w:r>
      <w:sdt>
        <w:sdtPr>
          <w:rPr>
            <w:lang w:val="es-ES"/>
          </w:rPr>
          <w:id w:val="1049031794"/>
          <w:placeholder>
            <w:docPart w:val="272027CA6C7247C383AF9C47AB897D5E"/>
          </w:placeholder>
        </w:sdtPr>
        <w:sdtEndPr/>
        <w:sdtContent>
          <w:sdt>
            <w:sdtPr>
              <w:rPr>
                <w:lang w:val="es-ES"/>
              </w:rPr>
              <w:id w:val="587264933"/>
              <w:placeholder>
                <w:docPart w:val="36D0D83EEA274B83850720A18A1237E8"/>
              </w:placeholder>
              <w:showingPlcHdr/>
            </w:sdtPr>
            <w:sdtEndPr/>
            <w:sdtContent>
              <w:r w:rsidR="004A037E" w:rsidRPr="00FF4810">
                <w:rPr>
                  <w:rStyle w:val="PlaceholderText"/>
                  <w:color w:val="0070C0"/>
                  <w:lang w:val="es-ES"/>
                </w:rPr>
                <w:t>Pulse aquí para escribir texto.</w:t>
              </w:r>
            </w:sdtContent>
          </w:sdt>
        </w:sdtContent>
      </w:sdt>
    </w:p>
    <w:p w14:paraId="5F2AB1DB" w14:textId="2921C4B6" w:rsidR="005E30F5" w:rsidRPr="00FF4810" w:rsidRDefault="00B23131" w:rsidP="005A789D">
      <w:pPr>
        <w:pStyle w:val="enumlev1"/>
        <w:spacing w:before="40"/>
        <w:rPr>
          <w:lang w:val="es-ES"/>
        </w:rPr>
      </w:pPr>
      <w:sdt>
        <w:sdtPr>
          <w:rPr>
            <w:lang w:val="es-ES"/>
          </w:rPr>
          <w:id w:val="-84995050"/>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4A037E" w:rsidRPr="00FF4810">
        <w:rPr>
          <w:lang w:val="es-ES"/>
        </w:rPr>
        <w:tab/>
      </w:r>
      <w:r w:rsidR="005E30F5" w:rsidRPr="00FF4810">
        <w:rPr>
          <w:lang w:val="es-ES"/>
        </w:rPr>
        <w:t>No</w:t>
      </w:r>
    </w:p>
    <w:p w14:paraId="12970112" w14:textId="1DB1DCBF" w:rsidR="005E30F5" w:rsidRPr="00FF4810" w:rsidRDefault="005E30F5" w:rsidP="00C30ED9">
      <w:pPr>
        <w:pStyle w:val="Heading2"/>
        <w:rPr>
          <w:lang w:val="es-ES"/>
        </w:rPr>
      </w:pPr>
      <w:r w:rsidRPr="00FF4810">
        <w:rPr>
          <w:lang w:val="es-ES"/>
        </w:rPr>
        <w:t>3.2</w:t>
      </w:r>
      <w:r w:rsidR="00C30ED9" w:rsidRPr="00FF4810">
        <w:rPr>
          <w:lang w:val="es-ES"/>
        </w:rPr>
        <w:tab/>
      </w:r>
      <w:r w:rsidRPr="00FF4810">
        <w:rPr>
          <w:lang w:val="es-ES"/>
        </w:rPr>
        <w:t>Autoridad Reguladora independiente de las telecomunicaciones o las TIC</w:t>
      </w:r>
    </w:p>
    <w:p w14:paraId="4610B8F9" w14:textId="36A6435D" w:rsidR="005E30F5" w:rsidRPr="00FF4810" w:rsidRDefault="005E30F5" w:rsidP="00CB1A61">
      <w:pPr>
        <w:keepNext/>
        <w:keepLines/>
        <w:tabs>
          <w:tab w:val="left" w:pos="794"/>
        </w:tabs>
        <w:rPr>
          <w:i/>
          <w:iCs/>
          <w:lang w:val="es-ES"/>
        </w:rPr>
      </w:pPr>
      <w:r w:rsidRPr="00FF4810">
        <w:rPr>
          <w:i/>
          <w:iCs/>
          <w:lang w:val="es-ES"/>
        </w:rPr>
        <w:t>Si existe más de una autoridad reguladora de las telecomunicaciones o de las TIC en su país, por favor rellenar la siguiente sección, proporcionando información sobre la primera Autoridad de Regulación (cuestión</w:t>
      </w:r>
      <w:r w:rsidR="00390B81">
        <w:rPr>
          <w:i/>
          <w:iCs/>
          <w:lang w:val="es-ES"/>
        </w:rPr>
        <w:t> </w:t>
      </w:r>
      <w:r w:rsidRPr="00FF4810">
        <w:rPr>
          <w:i/>
          <w:iCs/>
          <w:lang w:val="es-ES"/>
        </w:rPr>
        <w:t>1.2) sobre información de contacto.</w:t>
      </w:r>
    </w:p>
    <w:p w14:paraId="141831AB" w14:textId="70B05933" w:rsidR="005E30F5" w:rsidRPr="00FF4810" w:rsidRDefault="005E30F5" w:rsidP="004A037E">
      <w:pPr>
        <w:rPr>
          <w:lang w:val="es-ES"/>
        </w:rPr>
      </w:pPr>
      <w:r w:rsidRPr="00FF4810">
        <w:rPr>
          <w:lang w:val="es-ES"/>
        </w:rPr>
        <w:t>3.2.1</w:t>
      </w:r>
      <w:r w:rsidR="00C30ED9" w:rsidRPr="00FF4810">
        <w:rPr>
          <w:lang w:val="es-ES"/>
        </w:rPr>
        <w:tab/>
      </w:r>
      <w:r w:rsidRPr="00FF4810">
        <w:rPr>
          <w:lang w:val="es-ES"/>
        </w:rPr>
        <w:t>Año de establecimiento</w:t>
      </w:r>
      <w:r w:rsidR="00CB1A61">
        <w:rPr>
          <w:lang w:val="es-ES"/>
        </w:rPr>
        <w:t xml:space="preserve">: </w:t>
      </w:r>
      <w:sdt>
        <w:sdtPr>
          <w:rPr>
            <w:lang w:val="es-ES"/>
          </w:rPr>
          <w:id w:val="531229669"/>
          <w:placeholder>
            <w:docPart w:val="F9C61F4C7AE54A54AB032A503A95D7F4"/>
          </w:placeholder>
          <w:showingPlcHdr/>
        </w:sdtPr>
        <w:sdtEndPr/>
        <w:sdtContent>
          <w:r w:rsidR="004A037E" w:rsidRPr="00FF4810">
            <w:rPr>
              <w:rStyle w:val="PlaceholderText"/>
              <w:color w:val="0070C0"/>
              <w:lang w:val="es-ES"/>
            </w:rPr>
            <w:t>Pulse aquí para escribir texto.</w:t>
          </w:r>
        </w:sdtContent>
      </w:sdt>
    </w:p>
    <w:p w14:paraId="36239ECF" w14:textId="027681A0" w:rsidR="005E30F5" w:rsidRPr="00FF4810" w:rsidRDefault="005E30F5" w:rsidP="004A037E">
      <w:pPr>
        <w:rPr>
          <w:lang w:val="es-ES"/>
        </w:rPr>
      </w:pPr>
      <w:r w:rsidRPr="00FF4810">
        <w:rPr>
          <w:lang w:val="es-ES"/>
        </w:rPr>
        <w:t>3.2.2</w:t>
      </w:r>
      <w:r w:rsidR="00C30ED9" w:rsidRPr="00FF4810">
        <w:rPr>
          <w:lang w:val="es-ES"/>
        </w:rPr>
        <w:tab/>
      </w:r>
      <w:r w:rsidRPr="00FF4810">
        <w:rPr>
          <w:lang w:val="es-ES"/>
        </w:rPr>
        <w:t>Indique el documento jurídico en virtud del cual se creó la Autoridad Reguladora (esto es, el nombre de la Ley o Decreto)</w:t>
      </w:r>
      <w:r w:rsidR="004A037E" w:rsidRPr="00FF4810">
        <w:rPr>
          <w:lang w:val="es-ES"/>
        </w:rPr>
        <w:br/>
      </w:r>
      <w:sdt>
        <w:sdtPr>
          <w:rPr>
            <w:lang w:val="es-ES"/>
          </w:rPr>
          <w:id w:val="1531067718"/>
          <w:placeholder>
            <w:docPart w:val="7D01077F051D47DDBECB7837A04F3B06"/>
          </w:placeholder>
          <w:showingPlcHdr/>
        </w:sdtPr>
        <w:sdtEndPr/>
        <w:sdtContent>
          <w:r w:rsidR="004A037E" w:rsidRPr="00FF4810">
            <w:rPr>
              <w:rStyle w:val="PlaceholderText"/>
              <w:color w:val="0070C0"/>
              <w:lang w:val="es-ES"/>
            </w:rPr>
            <w:t>Pulse aquí para escribir texto.</w:t>
          </w:r>
        </w:sdtContent>
      </w:sdt>
    </w:p>
    <w:p w14:paraId="2E30D13C" w14:textId="68084D42" w:rsidR="005E30F5" w:rsidRPr="00FF4810" w:rsidRDefault="005E30F5" w:rsidP="00B20628">
      <w:pPr>
        <w:keepNext/>
        <w:keepLines/>
        <w:tabs>
          <w:tab w:val="left" w:pos="794"/>
        </w:tabs>
        <w:rPr>
          <w:lang w:val="es-ES"/>
        </w:rPr>
      </w:pPr>
      <w:r w:rsidRPr="00FF4810">
        <w:rPr>
          <w:lang w:val="es-ES"/>
        </w:rPr>
        <w:t>3.2.3</w:t>
      </w:r>
      <w:r w:rsidR="004A037E" w:rsidRPr="00FF4810">
        <w:rPr>
          <w:lang w:val="es-ES"/>
        </w:rPr>
        <w:tab/>
      </w:r>
      <w:r w:rsidRPr="00FF4810">
        <w:rPr>
          <w:lang w:val="es-ES"/>
        </w:rPr>
        <w:t>¿Reglamenta la Autoridad Reguladora otros servicios públicos (</w:t>
      </w:r>
      <w:r w:rsidR="009620EC" w:rsidRPr="00FF4810">
        <w:rPr>
          <w:lang w:val="es-ES"/>
        </w:rPr>
        <w:t xml:space="preserve">por ejemplo, </w:t>
      </w:r>
      <w:r w:rsidRPr="00FF4810">
        <w:rPr>
          <w:lang w:val="es-ES"/>
        </w:rPr>
        <w:t>electricidad, gas, correos</w:t>
      </w:r>
      <w:r w:rsidR="00390B81">
        <w:rPr>
          <w:lang w:val="es-ES"/>
        </w:rPr>
        <w:t>,</w:t>
      </w:r>
      <w:r w:rsidRPr="00FF4810">
        <w:rPr>
          <w:lang w:val="es-ES"/>
        </w:rPr>
        <w:t xml:space="preserve"> etc.)?</w:t>
      </w:r>
    </w:p>
    <w:p w14:paraId="085795F7" w14:textId="56E406C5" w:rsidR="00C30ED9" w:rsidRPr="00FF4810" w:rsidRDefault="00B23131" w:rsidP="005A789D">
      <w:pPr>
        <w:pStyle w:val="enumlev1"/>
        <w:spacing w:before="40"/>
        <w:rPr>
          <w:lang w:val="es-ES"/>
        </w:rPr>
      </w:pPr>
      <w:sdt>
        <w:sdtPr>
          <w:rPr>
            <w:lang w:val="es-ES"/>
          </w:rPr>
          <w:id w:val="1662733979"/>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4A037E" w:rsidRPr="00FF4810">
        <w:rPr>
          <w:lang w:val="es-ES"/>
        </w:rPr>
        <w:tab/>
      </w:r>
      <w:r w:rsidR="00C30ED9" w:rsidRPr="00FF4810">
        <w:rPr>
          <w:lang w:val="es-ES"/>
        </w:rPr>
        <w:t>Sí</w:t>
      </w:r>
    </w:p>
    <w:p w14:paraId="2320E0D3" w14:textId="71AAD420" w:rsidR="00C30ED9" w:rsidRPr="00FF4810" w:rsidRDefault="00B23131" w:rsidP="005A789D">
      <w:pPr>
        <w:pStyle w:val="enumlev1"/>
        <w:spacing w:before="40"/>
        <w:rPr>
          <w:lang w:val="es-ES"/>
        </w:rPr>
      </w:pPr>
      <w:sdt>
        <w:sdtPr>
          <w:rPr>
            <w:lang w:val="es-ES"/>
          </w:rPr>
          <w:id w:val="-686519364"/>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4A037E" w:rsidRPr="00FF4810">
        <w:rPr>
          <w:lang w:val="es-ES"/>
        </w:rPr>
        <w:tab/>
      </w:r>
      <w:r w:rsidR="00C30ED9" w:rsidRPr="00FF4810">
        <w:rPr>
          <w:lang w:val="es-ES"/>
        </w:rPr>
        <w:t>No</w:t>
      </w:r>
    </w:p>
    <w:p w14:paraId="6212BE91" w14:textId="551E44D1" w:rsidR="005E30F5" w:rsidRPr="00FF4810" w:rsidRDefault="00C30ED9" w:rsidP="005E30F5">
      <w:pPr>
        <w:rPr>
          <w:lang w:val="es-ES"/>
        </w:rPr>
      </w:pPr>
      <w:r w:rsidRPr="00FF4810">
        <w:rPr>
          <w:lang w:val="es-ES"/>
        </w:rPr>
        <w:t>3.2.4</w:t>
      </w:r>
      <w:r w:rsidR="004A037E" w:rsidRPr="00FF4810">
        <w:rPr>
          <w:lang w:val="es-ES"/>
        </w:rPr>
        <w:tab/>
      </w:r>
      <w:r w:rsidR="00472933" w:rsidRPr="00FF4810">
        <w:rPr>
          <w:lang w:val="es-ES"/>
        </w:rPr>
        <w:t>En caso afirmativo, sírvase</w:t>
      </w:r>
      <w:r w:rsidR="002A108D">
        <w:rPr>
          <w:lang w:val="es-ES"/>
        </w:rPr>
        <w:t xml:space="preserve"> </w:t>
      </w:r>
      <w:r w:rsidRPr="00FF4810">
        <w:rPr>
          <w:lang w:val="es-ES"/>
        </w:rPr>
        <w:t>especificar los servicios públicos regulados:</w:t>
      </w:r>
    </w:p>
    <w:p w14:paraId="021B9445" w14:textId="41460CCC" w:rsidR="00C30ED9" w:rsidRPr="00FF4810" w:rsidRDefault="00B23131" w:rsidP="005A789D">
      <w:pPr>
        <w:pStyle w:val="enumlev1"/>
        <w:spacing w:before="40"/>
        <w:rPr>
          <w:lang w:val="es-ES"/>
        </w:rPr>
      </w:pPr>
      <w:sdt>
        <w:sdtPr>
          <w:rPr>
            <w:lang w:val="es-ES"/>
          </w:rPr>
          <w:id w:val="-205411220"/>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Electricidad/energía</w:t>
      </w:r>
    </w:p>
    <w:p w14:paraId="5C54E1D3" w14:textId="6B2625CC" w:rsidR="00C30ED9" w:rsidRPr="00FF4810" w:rsidRDefault="00B23131" w:rsidP="005A789D">
      <w:pPr>
        <w:pStyle w:val="enumlev1"/>
        <w:spacing w:before="40"/>
        <w:rPr>
          <w:lang w:val="es-ES"/>
        </w:rPr>
      </w:pPr>
      <w:sdt>
        <w:sdtPr>
          <w:rPr>
            <w:lang w:val="es-ES"/>
          </w:rPr>
          <w:id w:val="1755166289"/>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Gas</w:t>
      </w:r>
    </w:p>
    <w:p w14:paraId="19424CFB" w14:textId="69C5C76D" w:rsidR="00C30ED9" w:rsidRPr="00FF4810" w:rsidRDefault="00B23131" w:rsidP="005A789D">
      <w:pPr>
        <w:pStyle w:val="enumlev1"/>
        <w:spacing w:before="40"/>
        <w:rPr>
          <w:lang w:val="es-ES"/>
        </w:rPr>
      </w:pPr>
      <w:sdt>
        <w:sdtPr>
          <w:rPr>
            <w:lang w:val="es-ES"/>
          </w:rPr>
          <w:id w:val="-63493975"/>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Ferrocarril/transporte</w:t>
      </w:r>
    </w:p>
    <w:p w14:paraId="6C5F45E9" w14:textId="2A0C1546" w:rsidR="00C30ED9" w:rsidRPr="00FF4810" w:rsidRDefault="00B23131" w:rsidP="005A789D">
      <w:pPr>
        <w:pStyle w:val="enumlev1"/>
        <w:spacing w:before="40"/>
        <w:rPr>
          <w:lang w:val="es-ES"/>
        </w:rPr>
      </w:pPr>
      <w:sdt>
        <w:sdtPr>
          <w:rPr>
            <w:lang w:val="es-ES"/>
          </w:rPr>
          <w:id w:val="-758680387"/>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Correos</w:t>
      </w:r>
    </w:p>
    <w:p w14:paraId="481AB3B9" w14:textId="79154456" w:rsidR="00C30ED9" w:rsidRPr="00FF4810" w:rsidRDefault="00B23131" w:rsidP="005A789D">
      <w:pPr>
        <w:pStyle w:val="enumlev1"/>
        <w:spacing w:before="40"/>
        <w:rPr>
          <w:lang w:val="es-ES"/>
        </w:rPr>
      </w:pPr>
      <w:sdt>
        <w:sdtPr>
          <w:rPr>
            <w:lang w:val="es-ES"/>
          </w:rPr>
          <w:id w:val="950828700"/>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Residuos</w:t>
      </w:r>
    </w:p>
    <w:p w14:paraId="4FFB97E9" w14:textId="7F438AC9" w:rsidR="00C30ED9" w:rsidRPr="00FF4810" w:rsidRDefault="00B23131" w:rsidP="005A789D">
      <w:pPr>
        <w:pStyle w:val="enumlev1"/>
        <w:spacing w:before="40"/>
        <w:rPr>
          <w:lang w:val="es-ES"/>
        </w:rPr>
      </w:pPr>
      <w:sdt>
        <w:sdtPr>
          <w:rPr>
            <w:lang w:val="es-ES"/>
          </w:rPr>
          <w:id w:val="318307132"/>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Medio ambiente</w:t>
      </w:r>
    </w:p>
    <w:p w14:paraId="225DA707" w14:textId="3984C03A" w:rsidR="00C30ED9" w:rsidRPr="00FF4810" w:rsidRDefault="00B23131" w:rsidP="005A789D">
      <w:pPr>
        <w:pStyle w:val="enumlev1"/>
        <w:spacing w:before="40"/>
        <w:rPr>
          <w:lang w:val="es-ES"/>
        </w:rPr>
      </w:pPr>
      <w:sdt>
        <w:sdtPr>
          <w:rPr>
            <w:lang w:val="es-ES"/>
          </w:rPr>
          <w:id w:val="-520541538"/>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 xml:space="preserve">Otro: </w:t>
      </w:r>
      <w:sdt>
        <w:sdtPr>
          <w:rPr>
            <w:lang w:val="es-ES"/>
          </w:rPr>
          <w:id w:val="109485486"/>
          <w:placeholder>
            <w:docPart w:val="CB8B1941C20843EEA6AF7C8F13B24C19"/>
          </w:placeholder>
          <w:showingPlcHdr/>
        </w:sdtPr>
        <w:sdtEndPr/>
        <w:sdtContent>
          <w:r w:rsidR="004A037E" w:rsidRPr="00FF4810">
            <w:rPr>
              <w:rStyle w:val="PlaceholderText"/>
              <w:color w:val="0070C0"/>
              <w:lang w:val="es-ES"/>
            </w:rPr>
            <w:t>Pulse aquí para escribir texto.</w:t>
          </w:r>
        </w:sdtContent>
      </w:sdt>
    </w:p>
    <w:p w14:paraId="618EF0B6" w14:textId="7448F756" w:rsidR="00C30ED9" w:rsidRPr="00FF4810" w:rsidRDefault="00C30ED9" w:rsidP="00C30ED9">
      <w:pPr>
        <w:rPr>
          <w:lang w:val="es-ES"/>
        </w:rPr>
      </w:pPr>
      <w:r w:rsidRPr="00FF4810">
        <w:rPr>
          <w:lang w:val="es-ES"/>
        </w:rPr>
        <w:t>3.2.5</w:t>
      </w:r>
      <w:r w:rsidR="004A037E" w:rsidRPr="00FF4810">
        <w:rPr>
          <w:lang w:val="es-ES"/>
        </w:rPr>
        <w:tab/>
      </w:r>
      <w:r w:rsidRPr="00FF4810">
        <w:rPr>
          <w:lang w:val="es-ES"/>
        </w:rPr>
        <w:t>Requisitos en materia de informes que ha de presentar la Autoridad Reguladora (puede indicarse más de uno)</w:t>
      </w:r>
    </w:p>
    <w:p w14:paraId="526D271D" w14:textId="06891D2E" w:rsidR="00C30ED9" w:rsidRPr="00FF4810" w:rsidRDefault="00B23131" w:rsidP="005A789D">
      <w:pPr>
        <w:pStyle w:val="enumlev1"/>
        <w:spacing w:before="40"/>
        <w:rPr>
          <w:lang w:val="es-ES"/>
        </w:rPr>
      </w:pPr>
      <w:sdt>
        <w:sdtPr>
          <w:rPr>
            <w:lang w:val="es-ES"/>
          </w:rPr>
          <w:id w:val="-2098240137"/>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Informe anual al público</w:t>
      </w:r>
    </w:p>
    <w:p w14:paraId="40826624" w14:textId="6420C243" w:rsidR="00C30ED9" w:rsidRPr="00FF4810" w:rsidRDefault="00B23131" w:rsidP="005A789D">
      <w:pPr>
        <w:pStyle w:val="enumlev1"/>
        <w:spacing w:before="40"/>
        <w:rPr>
          <w:lang w:val="es-ES"/>
        </w:rPr>
      </w:pPr>
      <w:sdt>
        <w:sdtPr>
          <w:rPr>
            <w:lang w:val="es-ES"/>
          </w:rPr>
          <w:id w:val="-461030935"/>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Informe a la Junta de la Autoridad Reguladora</w:t>
      </w:r>
    </w:p>
    <w:p w14:paraId="65954E6A" w14:textId="57CAD995" w:rsidR="00C30ED9" w:rsidRPr="00FF4810" w:rsidRDefault="00B23131" w:rsidP="005A789D">
      <w:pPr>
        <w:pStyle w:val="enumlev1"/>
        <w:spacing w:before="40"/>
        <w:rPr>
          <w:lang w:val="es-ES"/>
        </w:rPr>
      </w:pPr>
      <w:sdt>
        <w:sdtPr>
          <w:rPr>
            <w:lang w:val="es-ES"/>
          </w:rPr>
          <w:id w:val="-233159343"/>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Informe al Presidente/Jefe del Estado</w:t>
      </w:r>
    </w:p>
    <w:p w14:paraId="2BEE2275" w14:textId="08C8EA2A" w:rsidR="00C30ED9" w:rsidRPr="00DD3A37" w:rsidRDefault="00B23131" w:rsidP="005A789D">
      <w:pPr>
        <w:pStyle w:val="enumlev1"/>
        <w:spacing w:before="40"/>
        <w:rPr>
          <w:lang w:val="it-IT"/>
        </w:rPr>
      </w:pPr>
      <w:sdt>
        <w:sdtPr>
          <w:rPr>
            <w:lang w:val="it-IT"/>
          </w:rPr>
          <w:id w:val="2016798015"/>
          <w14:checkbox>
            <w14:checked w14:val="0"/>
            <w14:checkedState w14:val="2612" w14:font="MS Gothic"/>
            <w14:uncheckedState w14:val="2610" w14:font="MS Gothic"/>
          </w14:checkbox>
        </w:sdtPr>
        <w:sdtEndPr/>
        <w:sdtContent>
          <w:r w:rsidR="00C30ED9" w:rsidRPr="00DD3A37">
            <w:rPr>
              <w:rFonts w:ascii="MS Gothic" w:eastAsia="MS Gothic" w:hAnsi="MS Gothic"/>
              <w:lang w:val="it-IT"/>
            </w:rPr>
            <w:t>☐</w:t>
          </w:r>
        </w:sdtContent>
      </w:sdt>
      <w:r w:rsidR="00C30ED9" w:rsidRPr="00DD3A37">
        <w:rPr>
          <w:lang w:val="it-IT"/>
        </w:rPr>
        <w:tab/>
        <w:t>Informe a la Asamblea Legislativa/al Parlamento</w:t>
      </w:r>
    </w:p>
    <w:p w14:paraId="69ACB632" w14:textId="6862D67E" w:rsidR="00C30ED9" w:rsidRPr="00FF4810" w:rsidRDefault="00B23131" w:rsidP="005A789D">
      <w:pPr>
        <w:pStyle w:val="enumlev1"/>
        <w:spacing w:before="40"/>
        <w:rPr>
          <w:lang w:val="es-ES"/>
        </w:rPr>
      </w:pPr>
      <w:sdt>
        <w:sdtPr>
          <w:rPr>
            <w:lang w:val="es-ES"/>
          </w:rPr>
          <w:id w:val="27228172"/>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Informe al Gobierno (o primer ministro)</w:t>
      </w:r>
    </w:p>
    <w:p w14:paraId="21D6983F" w14:textId="270702B6" w:rsidR="00C30ED9" w:rsidRPr="00FF4810" w:rsidRDefault="00B23131" w:rsidP="005A789D">
      <w:pPr>
        <w:pStyle w:val="enumlev1"/>
        <w:spacing w:before="40"/>
        <w:rPr>
          <w:lang w:val="es-ES"/>
        </w:rPr>
      </w:pPr>
      <w:sdt>
        <w:sdtPr>
          <w:rPr>
            <w:lang w:val="es-ES"/>
          </w:rPr>
          <w:id w:val="-870076177"/>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 xml:space="preserve">Informe anual al Ministerio </w:t>
      </w:r>
      <w:r w:rsidR="002A108D" w:rsidRPr="00FF4810">
        <w:rPr>
          <w:lang w:val="es-ES"/>
        </w:rPr>
        <w:t>competente</w:t>
      </w:r>
    </w:p>
    <w:p w14:paraId="409B7AEF" w14:textId="1E0E305C" w:rsidR="00C30ED9" w:rsidRPr="00FF4810" w:rsidRDefault="00B23131" w:rsidP="005A789D">
      <w:pPr>
        <w:pStyle w:val="enumlev1"/>
        <w:spacing w:before="40"/>
        <w:rPr>
          <w:lang w:val="es-ES"/>
        </w:rPr>
      </w:pPr>
      <w:sdt>
        <w:sdtPr>
          <w:rPr>
            <w:lang w:val="es-ES"/>
          </w:rPr>
          <w:id w:val="580031191"/>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Informes a otro Ministerio</w:t>
      </w:r>
    </w:p>
    <w:p w14:paraId="7A710004" w14:textId="78E4D998" w:rsidR="00C30ED9" w:rsidRPr="00FF4810" w:rsidRDefault="00B23131" w:rsidP="005A789D">
      <w:pPr>
        <w:pStyle w:val="enumlev1"/>
        <w:spacing w:before="40"/>
        <w:rPr>
          <w:lang w:val="es-ES"/>
        </w:rPr>
      </w:pPr>
      <w:sdt>
        <w:sdtPr>
          <w:rPr>
            <w:lang w:val="es-ES"/>
          </w:rPr>
          <w:id w:val="1536696047"/>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No hay requisitos en materia de informes</w:t>
      </w:r>
    </w:p>
    <w:p w14:paraId="43100843" w14:textId="2E28F7BF" w:rsidR="00C30ED9" w:rsidRPr="00FF4810" w:rsidRDefault="00B23131" w:rsidP="005A789D">
      <w:pPr>
        <w:pStyle w:val="enumlev1"/>
        <w:spacing w:before="40"/>
        <w:rPr>
          <w:lang w:val="es-ES"/>
        </w:rPr>
      </w:pPr>
      <w:sdt>
        <w:sdtPr>
          <w:rPr>
            <w:lang w:val="es-ES"/>
          </w:rPr>
          <w:id w:val="1721395610"/>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r w:rsidR="00C30ED9" w:rsidRPr="00FF4810">
        <w:rPr>
          <w:lang w:val="es-ES"/>
        </w:rPr>
        <w:tab/>
        <w:t xml:space="preserve">Otros: </w:t>
      </w:r>
      <w:sdt>
        <w:sdtPr>
          <w:rPr>
            <w:lang w:val="es-ES"/>
          </w:rPr>
          <w:id w:val="-2119059909"/>
          <w:placeholder>
            <w:docPart w:val="C6B76C79FF65451AAEBA83839F2705EA"/>
          </w:placeholder>
          <w:showingPlcHdr/>
        </w:sdtPr>
        <w:sdtEndPr/>
        <w:sdtContent>
          <w:r w:rsidR="004A037E" w:rsidRPr="00FF4810">
            <w:rPr>
              <w:rStyle w:val="PlaceholderText"/>
              <w:color w:val="0070C0"/>
              <w:lang w:val="es-ES"/>
            </w:rPr>
            <w:t>Pulse aquí para escribir texto.</w:t>
          </w:r>
        </w:sdtContent>
      </w:sdt>
    </w:p>
    <w:p w14:paraId="4D92AAC9" w14:textId="2FFF45E5" w:rsidR="005E30F5" w:rsidRPr="00FF4810" w:rsidRDefault="00C30ED9" w:rsidP="00C30ED9">
      <w:pPr>
        <w:pStyle w:val="Heading2"/>
        <w:rPr>
          <w:lang w:val="es-ES"/>
        </w:rPr>
      </w:pPr>
      <w:r w:rsidRPr="00FF4810">
        <w:rPr>
          <w:lang w:val="es-ES"/>
        </w:rPr>
        <w:t>3.3</w:t>
      </w:r>
      <w:r w:rsidRPr="00FF4810">
        <w:rPr>
          <w:lang w:val="es-ES"/>
        </w:rPr>
        <w:tab/>
        <w:t>Presupuesto del Regulador</w:t>
      </w:r>
    </w:p>
    <w:p w14:paraId="6AC7EAEA" w14:textId="279F584B" w:rsidR="00C30ED9" w:rsidRPr="00FF4810" w:rsidRDefault="00C30ED9" w:rsidP="004A037E">
      <w:pPr>
        <w:rPr>
          <w:lang w:val="es-ES"/>
        </w:rPr>
      </w:pPr>
      <w:r w:rsidRPr="00FF4810">
        <w:rPr>
          <w:lang w:val="es-ES"/>
        </w:rPr>
        <w:t>3.3.1</w:t>
      </w:r>
      <w:r w:rsidR="004A037E" w:rsidRPr="00FF4810">
        <w:rPr>
          <w:lang w:val="es-ES"/>
        </w:rPr>
        <w:tab/>
      </w:r>
      <w:r w:rsidRPr="00FF4810">
        <w:rPr>
          <w:lang w:val="es-ES"/>
        </w:rPr>
        <w:t>¿De qué presupuesto anual dispone la Autoridad Reguladora para el último año financiero? (en moneda local)</w:t>
      </w:r>
      <w:r w:rsidR="002F7874">
        <w:rPr>
          <w:lang w:val="es-ES"/>
        </w:rPr>
        <w:t xml:space="preserve">: </w:t>
      </w:r>
      <w:sdt>
        <w:sdtPr>
          <w:rPr>
            <w:lang w:val="es-ES"/>
          </w:rPr>
          <w:id w:val="665747663"/>
          <w:placeholder>
            <w:docPart w:val="02A1C7CBC8C444178751AFBC07362B0B"/>
          </w:placeholder>
        </w:sdtPr>
        <w:sdtEndPr/>
        <w:sdtContent>
          <w:sdt>
            <w:sdtPr>
              <w:rPr>
                <w:lang w:val="es-ES"/>
              </w:rPr>
              <w:id w:val="1071079330"/>
              <w:placeholder>
                <w:docPart w:val="299C551BCEF54058AAABC8EC18388471"/>
              </w:placeholder>
              <w:showingPlcHdr/>
            </w:sdtPr>
            <w:sdtEndPr/>
            <w:sdtContent>
              <w:r w:rsidR="004A037E" w:rsidRPr="00FF4810">
                <w:rPr>
                  <w:rStyle w:val="PlaceholderText"/>
                  <w:color w:val="0070C0"/>
                  <w:lang w:val="es-ES"/>
                </w:rPr>
                <w:t>Pulse aquí para escribir texto.</w:t>
              </w:r>
            </w:sdtContent>
          </w:sdt>
        </w:sdtContent>
      </w:sdt>
    </w:p>
    <w:p w14:paraId="086EF241" w14:textId="50E1A607" w:rsidR="00C30ED9" w:rsidRPr="00FF4810" w:rsidRDefault="00C30ED9" w:rsidP="00CB1A61">
      <w:pPr>
        <w:keepNext/>
        <w:keepLines/>
        <w:spacing w:after="120"/>
        <w:rPr>
          <w:lang w:val="es-ES"/>
        </w:rPr>
      </w:pPr>
      <w:r w:rsidRPr="00FF4810">
        <w:rPr>
          <w:lang w:val="es-ES"/>
        </w:rPr>
        <w:t>3.3.2</w:t>
      </w:r>
      <w:r w:rsidR="004A037E" w:rsidRPr="00FF4810">
        <w:rPr>
          <w:lang w:val="es-ES"/>
        </w:rPr>
        <w:tab/>
      </w:r>
      <w:r w:rsidRPr="00FF4810">
        <w:rPr>
          <w:lang w:val="es-ES"/>
        </w:rPr>
        <w:t>Con respecto al último año financiero, indique las fuentes del presupuesto anual de la Autoridad Reguladora y el porcentaje del presupuesto anual financiado por cada fuente</w:t>
      </w:r>
      <w:r w:rsidR="00FB14CD" w:rsidRPr="00FF4810">
        <w:rPr>
          <w:lang w:val="es-ES"/>
        </w:rPr>
        <w:t>.</w:t>
      </w:r>
    </w:p>
    <w:tbl>
      <w:tblPr>
        <w:tblW w:w="9315" w:type="dxa"/>
        <w:tblLook w:val="04A0" w:firstRow="1" w:lastRow="0" w:firstColumn="1" w:lastColumn="0" w:noHBand="0" w:noVBand="1"/>
      </w:tblPr>
      <w:tblGrid>
        <w:gridCol w:w="560"/>
        <w:gridCol w:w="4263"/>
        <w:gridCol w:w="1272"/>
        <w:gridCol w:w="3220"/>
      </w:tblGrid>
      <w:tr w:rsidR="00C30ED9" w:rsidRPr="00FF4810" w14:paraId="7E7299D3" w14:textId="77777777" w:rsidTr="005A789D">
        <w:tc>
          <w:tcPr>
            <w:tcW w:w="560" w:type="dxa"/>
          </w:tcPr>
          <w:p w14:paraId="1541307C" w14:textId="5AA6CC22" w:rsidR="00C30ED9" w:rsidRPr="00FF4810" w:rsidRDefault="00B23131" w:rsidP="00CB1A61">
            <w:pPr>
              <w:keepNext/>
              <w:keepLines/>
              <w:tabs>
                <w:tab w:val="left" w:pos="794"/>
              </w:tabs>
              <w:spacing w:before="40" w:after="40"/>
              <w:rPr>
                <w:lang w:val="es-ES"/>
              </w:rPr>
            </w:pPr>
            <w:sdt>
              <w:sdtPr>
                <w:rPr>
                  <w:lang w:val="es-ES"/>
                </w:rPr>
                <w:id w:val="-2104717815"/>
                <w14:checkbox>
                  <w14:checked w14:val="0"/>
                  <w14:checkedState w14:val="2612" w14:font="MS Gothic"/>
                  <w14:uncheckedState w14:val="2610" w14:font="MS Gothic"/>
                </w14:checkbox>
              </w:sdtPr>
              <w:sdtEndPr/>
              <w:sdtContent>
                <w:r w:rsidR="00C30ED9" w:rsidRPr="00FF4810">
                  <w:rPr>
                    <w:rFonts w:ascii="MS Gothic" w:eastAsia="MS Gothic" w:hAnsi="MS Gothic"/>
                    <w:lang w:val="es-ES"/>
                  </w:rPr>
                  <w:t>☐</w:t>
                </w:r>
              </w:sdtContent>
            </w:sdt>
          </w:p>
        </w:tc>
        <w:tc>
          <w:tcPr>
            <w:tcW w:w="4263" w:type="dxa"/>
            <w:vAlign w:val="center"/>
          </w:tcPr>
          <w:p w14:paraId="00EDC75D" w14:textId="77777777" w:rsidR="00C30ED9" w:rsidRPr="00FF4810" w:rsidRDefault="00C30ED9" w:rsidP="00CB1A61">
            <w:pPr>
              <w:keepNext/>
              <w:keepLines/>
              <w:tabs>
                <w:tab w:val="left" w:pos="794"/>
              </w:tabs>
              <w:spacing w:before="40" w:after="40"/>
              <w:rPr>
                <w:lang w:val="es-ES"/>
              </w:rPr>
            </w:pPr>
            <w:r w:rsidRPr="00FF4810">
              <w:rPr>
                <w:lang w:val="es-ES"/>
              </w:rPr>
              <w:t>Concesión/subasta de licencias móviles</w:t>
            </w:r>
          </w:p>
        </w:tc>
        <w:tc>
          <w:tcPr>
            <w:tcW w:w="1272" w:type="dxa"/>
          </w:tcPr>
          <w:p w14:paraId="3D05E4BF" w14:textId="77777777" w:rsidR="00C30ED9" w:rsidRPr="00FF4810" w:rsidRDefault="00C30ED9" w:rsidP="00CB1A61">
            <w:pPr>
              <w:keepNext/>
              <w:keepLines/>
              <w:tabs>
                <w:tab w:val="left" w:pos="794"/>
              </w:tabs>
              <w:spacing w:before="40" w:after="40"/>
              <w:rPr>
                <w:lang w:val="es-ES"/>
              </w:rPr>
            </w:pPr>
            <w:r w:rsidRPr="00FF4810">
              <w:rPr>
                <w:lang w:val="es-ES"/>
              </w:rPr>
              <w:t>porcentaje</w:t>
            </w:r>
          </w:p>
        </w:tc>
        <w:tc>
          <w:tcPr>
            <w:tcW w:w="3220" w:type="dxa"/>
            <w:vAlign w:val="center"/>
          </w:tcPr>
          <w:p w14:paraId="26254270" w14:textId="77024ABF" w:rsidR="00C30ED9" w:rsidRPr="00FF4810" w:rsidRDefault="00B23131" w:rsidP="00CB1A61">
            <w:pPr>
              <w:keepNext/>
              <w:keepLines/>
              <w:tabs>
                <w:tab w:val="left" w:pos="794"/>
              </w:tabs>
              <w:spacing w:before="40" w:after="40"/>
              <w:rPr>
                <w:lang w:val="es-ES"/>
              </w:rPr>
            </w:pPr>
            <w:sdt>
              <w:sdtPr>
                <w:rPr>
                  <w:lang w:val="es-ES"/>
                </w:rPr>
                <w:id w:val="-2074111963"/>
                <w:placeholder>
                  <w:docPart w:val="D8175CB35BBE4A67A114D1140FC5D5D1"/>
                </w:placeholder>
              </w:sdtPr>
              <w:sdtEndPr/>
              <w:sdtContent>
                <w:sdt>
                  <w:sdtPr>
                    <w:rPr>
                      <w:lang w:val="es-ES"/>
                    </w:rPr>
                    <w:id w:val="811603861"/>
                    <w:placeholder>
                      <w:docPart w:val="4D9A0B9791734F4AA58E347E9D8C79CE"/>
                    </w:placeholder>
                    <w:showingPlcHdr/>
                  </w:sdtPr>
                  <w:sdtEndPr/>
                  <w:sdtContent>
                    <w:r w:rsidR="00FB14CD" w:rsidRPr="00FF4810">
                      <w:rPr>
                        <w:rStyle w:val="PlaceholderText"/>
                        <w:color w:val="0070C0"/>
                        <w:lang w:val="es-ES"/>
                      </w:rPr>
                      <w:t>Pulse aquí para escribir texto.</w:t>
                    </w:r>
                  </w:sdtContent>
                </w:sdt>
              </w:sdtContent>
            </w:sdt>
          </w:p>
        </w:tc>
      </w:tr>
      <w:tr w:rsidR="00FB14CD" w:rsidRPr="00FF4810" w14:paraId="1B6339C3" w14:textId="77777777" w:rsidTr="005A789D">
        <w:tc>
          <w:tcPr>
            <w:tcW w:w="560" w:type="dxa"/>
          </w:tcPr>
          <w:p w14:paraId="0D843D60" w14:textId="2551A230" w:rsidR="00FB14CD" w:rsidRPr="00FF4810" w:rsidRDefault="00B23131" w:rsidP="00CB1A61">
            <w:pPr>
              <w:keepNext/>
              <w:keepLines/>
              <w:tabs>
                <w:tab w:val="left" w:pos="794"/>
              </w:tabs>
              <w:spacing w:before="40" w:after="40"/>
              <w:rPr>
                <w:lang w:val="es-ES"/>
              </w:rPr>
            </w:pPr>
            <w:sdt>
              <w:sdtPr>
                <w:rPr>
                  <w:lang w:val="es-ES"/>
                </w:rPr>
                <w:id w:val="-1149902364"/>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p>
        </w:tc>
        <w:tc>
          <w:tcPr>
            <w:tcW w:w="4263" w:type="dxa"/>
            <w:vAlign w:val="center"/>
          </w:tcPr>
          <w:p w14:paraId="253339F5" w14:textId="77777777" w:rsidR="00FB14CD" w:rsidRPr="00FF4810" w:rsidRDefault="00FB14CD" w:rsidP="00CB1A61">
            <w:pPr>
              <w:keepNext/>
              <w:keepLines/>
              <w:tabs>
                <w:tab w:val="left" w:pos="794"/>
              </w:tabs>
              <w:spacing w:before="40" w:after="40"/>
              <w:rPr>
                <w:lang w:val="es-ES"/>
              </w:rPr>
            </w:pPr>
            <w:r w:rsidRPr="00FF4810">
              <w:rPr>
                <w:lang w:val="es-ES"/>
              </w:rPr>
              <w:t>Concesión/subasta de otras licencias</w:t>
            </w:r>
          </w:p>
        </w:tc>
        <w:tc>
          <w:tcPr>
            <w:tcW w:w="1272" w:type="dxa"/>
          </w:tcPr>
          <w:p w14:paraId="39433AAE" w14:textId="77777777" w:rsidR="00FB14CD" w:rsidRPr="00FF4810" w:rsidRDefault="00FB14CD" w:rsidP="00CB1A61">
            <w:pPr>
              <w:keepNext/>
              <w:keepLines/>
              <w:tabs>
                <w:tab w:val="left" w:pos="794"/>
              </w:tabs>
              <w:spacing w:before="40" w:after="40"/>
              <w:rPr>
                <w:lang w:val="es-ES"/>
              </w:rPr>
            </w:pPr>
            <w:r w:rsidRPr="00FF4810">
              <w:rPr>
                <w:lang w:val="es-ES"/>
              </w:rPr>
              <w:t>porcentaje</w:t>
            </w:r>
          </w:p>
        </w:tc>
        <w:tc>
          <w:tcPr>
            <w:tcW w:w="3220" w:type="dxa"/>
          </w:tcPr>
          <w:p w14:paraId="632EF469" w14:textId="39C05609" w:rsidR="00FB14CD" w:rsidRPr="00FF4810" w:rsidRDefault="00B23131" w:rsidP="00CB1A61">
            <w:pPr>
              <w:keepNext/>
              <w:keepLines/>
              <w:tabs>
                <w:tab w:val="left" w:pos="794"/>
              </w:tabs>
              <w:spacing w:before="40" w:after="40"/>
              <w:rPr>
                <w:lang w:val="es-ES"/>
              </w:rPr>
            </w:pPr>
            <w:sdt>
              <w:sdtPr>
                <w:rPr>
                  <w:lang w:val="es-ES"/>
                </w:rPr>
                <w:id w:val="178388853"/>
                <w:placeholder>
                  <w:docPart w:val="AD8EF860C8EA4A52A1082B3ED89120FE"/>
                </w:placeholder>
                <w:showingPlcHdr/>
              </w:sdtPr>
              <w:sdtEndPr/>
              <w:sdtContent>
                <w:r w:rsidR="00FB14CD" w:rsidRPr="00FF4810">
                  <w:rPr>
                    <w:rStyle w:val="PlaceholderText"/>
                    <w:color w:val="0070C0"/>
                    <w:lang w:val="es-ES"/>
                  </w:rPr>
                  <w:t>Pulse aquí para escribir texto.</w:t>
                </w:r>
              </w:sdtContent>
            </w:sdt>
          </w:p>
        </w:tc>
      </w:tr>
      <w:tr w:rsidR="00FB14CD" w:rsidRPr="00FF4810" w14:paraId="22E5CA88" w14:textId="77777777" w:rsidTr="005A789D">
        <w:tc>
          <w:tcPr>
            <w:tcW w:w="560" w:type="dxa"/>
          </w:tcPr>
          <w:p w14:paraId="48ABAA9B" w14:textId="319CA7B0" w:rsidR="00FB14CD" w:rsidRPr="00FF4810" w:rsidRDefault="00B23131" w:rsidP="005A789D">
            <w:pPr>
              <w:tabs>
                <w:tab w:val="left" w:pos="794"/>
              </w:tabs>
              <w:spacing w:before="40" w:after="40"/>
              <w:rPr>
                <w:lang w:val="es-ES"/>
              </w:rPr>
            </w:pPr>
            <w:sdt>
              <w:sdtPr>
                <w:rPr>
                  <w:lang w:val="es-ES"/>
                </w:rPr>
                <w:id w:val="411282496"/>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p>
        </w:tc>
        <w:tc>
          <w:tcPr>
            <w:tcW w:w="4263" w:type="dxa"/>
            <w:vAlign w:val="center"/>
          </w:tcPr>
          <w:p w14:paraId="7CBCE20F" w14:textId="77777777" w:rsidR="00FB14CD" w:rsidRPr="00FF4810" w:rsidRDefault="00FB14CD" w:rsidP="005A789D">
            <w:pPr>
              <w:tabs>
                <w:tab w:val="left" w:pos="794"/>
              </w:tabs>
              <w:spacing w:before="40" w:after="40"/>
              <w:rPr>
                <w:lang w:val="es-ES"/>
              </w:rPr>
            </w:pPr>
            <w:r w:rsidRPr="00FF4810">
              <w:rPr>
                <w:lang w:val="es-ES"/>
              </w:rPr>
              <w:t>Cánones de licencias</w:t>
            </w:r>
          </w:p>
        </w:tc>
        <w:tc>
          <w:tcPr>
            <w:tcW w:w="1272" w:type="dxa"/>
          </w:tcPr>
          <w:p w14:paraId="75394CE9" w14:textId="77777777" w:rsidR="00FB14CD" w:rsidRPr="00FF4810" w:rsidRDefault="00FB14CD" w:rsidP="005A789D">
            <w:pPr>
              <w:tabs>
                <w:tab w:val="left" w:pos="794"/>
              </w:tabs>
              <w:spacing w:before="40" w:after="40"/>
              <w:rPr>
                <w:lang w:val="es-ES"/>
              </w:rPr>
            </w:pPr>
            <w:r w:rsidRPr="00FF4810">
              <w:rPr>
                <w:lang w:val="es-ES"/>
              </w:rPr>
              <w:t>porcentaje</w:t>
            </w:r>
          </w:p>
        </w:tc>
        <w:tc>
          <w:tcPr>
            <w:tcW w:w="3220" w:type="dxa"/>
          </w:tcPr>
          <w:p w14:paraId="32488367" w14:textId="1E4946F9" w:rsidR="00FB14CD" w:rsidRPr="00FF4810" w:rsidRDefault="00B23131" w:rsidP="005A789D">
            <w:pPr>
              <w:tabs>
                <w:tab w:val="left" w:pos="794"/>
              </w:tabs>
              <w:spacing w:before="40" w:after="40"/>
              <w:rPr>
                <w:lang w:val="es-ES"/>
              </w:rPr>
            </w:pPr>
            <w:sdt>
              <w:sdtPr>
                <w:rPr>
                  <w:lang w:val="es-ES"/>
                </w:rPr>
                <w:id w:val="2120565775"/>
                <w:placeholder>
                  <w:docPart w:val="4DF44C0C1B584320B0C80663273CAF37"/>
                </w:placeholder>
                <w:showingPlcHdr/>
              </w:sdtPr>
              <w:sdtEndPr/>
              <w:sdtContent>
                <w:r w:rsidR="00FB14CD" w:rsidRPr="00FF4810">
                  <w:rPr>
                    <w:rStyle w:val="PlaceholderText"/>
                    <w:color w:val="0070C0"/>
                    <w:lang w:val="es-ES"/>
                  </w:rPr>
                  <w:t>Pulse aquí para escribir texto.</w:t>
                </w:r>
              </w:sdtContent>
            </w:sdt>
          </w:p>
        </w:tc>
      </w:tr>
      <w:tr w:rsidR="00FB14CD" w:rsidRPr="00FF4810" w14:paraId="27E13F3D" w14:textId="77777777" w:rsidTr="005A789D">
        <w:tc>
          <w:tcPr>
            <w:tcW w:w="560" w:type="dxa"/>
          </w:tcPr>
          <w:p w14:paraId="64977B27" w14:textId="1633BAD6" w:rsidR="00FB14CD" w:rsidRPr="00FF4810" w:rsidRDefault="00B23131" w:rsidP="005A789D">
            <w:pPr>
              <w:tabs>
                <w:tab w:val="left" w:pos="794"/>
              </w:tabs>
              <w:spacing w:before="40" w:after="40"/>
              <w:rPr>
                <w:lang w:val="es-ES"/>
              </w:rPr>
            </w:pPr>
            <w:sdt>
              <w:sdtPr>
                <w:rPr>
                  <w:lang w:val="es-ES"/>
                </w:rPr>
                <w:id w:val="-1488161494"/>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p>
        </w:tc>
        <w:tc>
          <w:tcPr>
            <w:tcW w:w="4263" w:type="dxa"/>
            <w:vAlign w:val="center"/>
          </w:tcPr>
          <w:p w14:paraId="225C6667" w14:textId="77777777" w:rsidR="00FB14CD" w:rsidRPr="00FF4810" w:rsidRDefault="00FB14CD" w:rsidP="005A789D">
            <w:pPr>
              <w:tabs>
                <w:tab w:val="left" w:pos="794"/>
              </w:tabs>
              <w:spacing w:before="40" w:after="40"/>
              <w:rPr>
                <w:lang w:val="es-ES"/>
              </w:rPr>
            </w:pPr>
            <w:r w:rsidRPr="00FF4810">
              <w:rPr>
                <w:lang w:val="es-ES"/>
              </w:rPr>
              <w:t>Consignaciones gubernamentales</w:t>
            </w:r>
          </w:p>
        </w:tc>
        <w:tc>
          <w:tcPr>
            <w:tcW w:w="1272" w:type="dxa"/>
          </w:tcPr>
          <w:p w14:paraId="4DD15216" w14:textId="77777777" w:rsidR="00FB14CD" w:rsidRPr="00FF4810" w:rsidRDefault="00FB14CD" w:rsidP="005A789D">
            <w:pPr>
              <w:tabs>
                <w:tab w:val="left" w:pos="794"/>
              </w:tabs>
              <w:spacing w:before="40" w:after="40"/>
              <w:rPr>
                <w:lang w:val="es-ES"/>
              </w:rPr>
            </w:pPr>
            <w:r w:rsidRPr="00FF4810">
              <w:rPr>
                <w:lang w:val="es-ES"/>
              </w:rPr>
              <w:t>porcentaje</w:t>
            </w:r>
          </w:p>
        </w:tc>
        <w:tc>
          <w:tcPr>
            <w:tcW w:w="3220" w:type="dxa"/>
          </w:tcPr>
          <w:p w14:paraId="7246F992" w14:textId="3A79D162" w:rsidR="00FB14CD" w:rsidRPr="00FF4810" w:rsidRDefault="00B23131" w:rsidP="005A789D">
            <w:pPr>
              <w:tabs>
                <w:tab w:val="left" w:pos="794"/>
              </w:tabs>
              <w:spacing w:before="40" w:after="40"/>
              <w:rPr>
                <w:lang w:val="es-ES"/>
              </w:rPr>
            </w:pPr>
            <w:sdt>
              <w:sdtPr>
                <w:rPr>
                  <w:lang w:val="es-ES"/>
                </w:rPr>
                <w:id w:val="664604701"/>
                <w:placeholder>
                  <w:docPart w:val="BF922C8486A742FD82CFDCD0995E410F"/>
                </w:placeholder>
                <w:showingPlcHdr/>
              </w:sdtPr>
              <w:sdtEndPr/>
              <w:sdtContent>
                <w:r w:rsidR="00FB14CD" w:rsidRPr="00FF4810">
                  <w:rPr>
                    <w:rStyle w:val="PlaceholderText"/>
                    <w:color w:val="0070C0"/>
                    <w:lang w:val="es-ES"/>
                  </w:rPr>
                  <w:t>Pulse aquí para escribir texto.</w:t>
                </w:r>
              </w:sdtContent>
            </w:sdt>
          </w:p>
        </w:tc>
      </w:tr>
      <w:tr w:rsidR="00FB14CD" w:rsidRPr="00FF4810" w14:paraId="4DD01820" w14:textId="77777777" w:rsidTr="005A789D">
        <w:tc>
          <w:tcPr>
            <w:tcW w:w="560" w:type="dxa"/>
          </w:tcPr>
          <w:p w14:paraId="0743E1E7" w14:textId="367465A5" w:rsidR="00FB14CD" w:rsidRPr="00FF4810" w:rsidRDefault="00B23131" w:rsidP="005A789D">
            <w:pPr>
              <w:tabs>
                <w:tab w:val="left" w:pos="794"/>
              </w:tabs>
              <w:spacing w:before="40" w:after="40"/>
              <w:rPr>
                <w:lang w:val="es-ES"/>
              </w:rPr>
            </w:pPr>
            <w:sdt>
              <w:sdtPr>
                <w:rPr>
                  <w:lang w:val="es-ES"/>
                </w:rPr>
                <w:id w:val="-1947837816"/>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p>
        </w:tc>
        <w:tc>
          <w:tcPr>
            <w:tcW w:w="4263" w:type="dxa"/>
            <w:vAlign w:val="center"/>
          </w:tcPr>
          <w:p w14:paraId="523E0D1F" w14:textId="77777777" w:rsidR="00FB14CD" w:rsidRPr="00FF4810" w:rsidRDefault="00FB14CD" w:rsidP="005A789D">
            <w:pPr>
              <w:tabs>
                <w:tab w:val="left" w:pos="794"/>
              </w:tabs>
              <w:spacing w:before="40" w:after="40"/>
              <w:rPr>
                <w:lang w:val="es-ES"/>
              </w:rPr>
            </w:pPr>
            <w:r w:rsidRPr="00FF4810">
              <w:rPr>
                <w:lang w:val="es-ES"/>
              </w:rPr>
              <w:t>Tasas de numeración</w:t>
            </w:r>
          </w:p>
        </w:tc>
        <w:tc>
          <w:tcPr>
            <w:tcW w:w="1272" w:type="dxa"/>
          </w:tcPr>
          <w:p w14:paraId="318A2C90" w14:textId="77777777" w:rsidR="00FB14CD" w:rsidRPr="00FF4810" w:rsidRDefault="00FB14CD" w:rsidP="005A789D">
            <w:pPr>
              <w:tabs>
                <w:tab w:val="left" w:pos="794"/>
              </w:tabs>
              <w:spacing w:before="40" w:after="40"/>
              <w:rPr>
                <w:lang w:val="es-ES"/>
              </w:rPr>
            </w:pPr>
            <w:r w:rsidRPr="00FF4810">
              <w:rPr>
                <w:lang w:val="es-ES"/>
              </w:rPr>
              <w:t>porcentaje</w:t>
            </w:r>
          </w:p>
        </w:tc>
        <w:tc>
          <w:tcPr>
            <w:tcW w:w="3220" w:type="dxa"/>
          </w:tcPr>
          <w:p w14:paraId="1CDC6309" w14:textId="2C692E86" w:rsidR="00FB14CD" w:rsidRPr="00FF4810" w:rsidRDefault="00B23131" w:rsidP="005A789D">
            <w:pPr>
              <w:tabs>
                <w:tab w:val="left" w:pos="794"/>
              </w:tabs>
              <w:spacing w:before="40" w:after="40"/>
              <w:rPr>
                <w:lang w:val="es-ES"/>
              </w:rPr>
            </w:pPr>
            <w:sdt>
              <w:sdtPr>
                <w:rPr>
                  <w:lang w:val="es-ES"/>
                </w:rPr>
                <w:id w:val="295266519"/>
                <w:placeholder>
                  <w:docPart w:val="B7F451292DB3456AADC0D01F0D261AAF"/>
                </w:placeholder>
                <w:showingPlcHdr/>
              </w:sdtPr>
              <w:sdtEndPr/>
              <w:sdtContent>
                <w:r w:rsidR="00FB14CD" w:rsidRPr="00FF4810">
                  <w:rPr>
                    <w:rStyle w:val="PlaceholderText"/>
                    <w:color w:val="0070C0"/>
                    <w:lang w:val="es-ES"/>
                  </w:rPr>
                  <w:t>Pulse aquí para escribir texto.</w:t>
                </w:r>
              </w:sdtContent>
            </w:sdt>
          </w:p>
        </w:tc>
      </w:tr>
      <w:tr w:rsidR="00FB14CD" w:rsidRPr="00FF4810" w14:paraId="2128C762" w14:textId="77777777" w:rsidTr="005A789D">
        <w:tc>
          <w:tcPr>
            <w:tcW w:w="560" w:type="dxa"/>
          </w:tcPr>
          <w:p w14:paraId="433A64E2" w14:textId="41C42FD9" w:rsidR="00FB14CD" w:rsidRPr="00FF4810" w:rsidRDefault="00B23131" w:rsidP="005A789D">
            <w:pPr>
              <w:tabs>
                <w:tab w:val="left" w:pos="794"/>
              </w:tabs>
              <w:spacing w:before="40" w:after="40"/>
              <w:rPr>
                <w:lang w:val="es-ES"/>
              </w:rPr>
            </w:pPr>
            <w:sdt>
              <w:sdtPr>
                <w:rPr>
                  <w:lang w:val="es-ES"/>
                </w:rPr>
                <w:id w:val="103165103"/>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p>
        </w:tc>
        <w:tc>
          <w:tcPr>
            <w:tcW w:w="4263" w:type="dxa"/>
            <w:vAlign w:val="center"/>
          </w:tcPr>
          <w:p w14:paraId="323D031A" w14:textId="77777777" w:rsidR="00FB14CD" w:rsidRPr="00FF4810" w:rsidRDefault="00FB14CD" w:rsidP="005A789D">
            <w:pPr>
              <w:tabs>
                <w:tab w:val="left" w:pos="794"/>
              </w:tabs>
              <w:spacing w:before="40" w:after="40"/>
              <w:rPr>
                <w:lang w:val="es-ES"/>
              </w:rPr>
            </w:pPr>
            <w:r w:rsidRPr="00FF4810">
              <w:rPr>
                <w:lang w:val="es-ES"/>
              </w:rPr>
              <w:t>Tasas por la utilización del espectro</w:t>
            </w:r>
          </w:p>
        </w:tc>
        <w:tc>
          <w:tcPr>
            <w:tcW w:w="1272" w:type="dxa"/>
          </w:tcPr>
          <w:p w14:paraId="69ACBD7B" w14:textId="77777777" w:rsidR="00FB14CD" w:rsidRPr="00FF4810" w:rsidRDefault="00FB14CD" w:rsidP="005A789D">
            <w:pPr>
              <w:tabs>
                <w:tab w:val="left" w:pos="794"/>
              </w:tabs>
              <w:spacing w:before="40" w:after="40"/>
              <w:rPr>
                <w:lang w:val="es-ES"/>
              </w:rPr>
            </w:pPr>
            <w:r w:rsidRPr="00FF4810">
              <w:rPr>
                <w:lang w:val="es-ES"/>
              </w:rPr>
              <w:t>porcentaje</w:t>
            </w:r>
          </w:p>
        </w:tc>
        <w:tc>
          <w:tcPr>
            <w:tcW w:w="3220" w:type="dxa"/>
          </w:tcPr>
          <w:p w14:paraId="22EE0B00" w14:textId="41D94BD1" w:rsidR="00FB14CD" w:rsidRPr="00FF4810" w:rsidRDefault="00B23131" w:rsidP="005A789D">
            <w:pPr>
              <w:tabs>
                <w:tab w:val="left" w:pos="794"/>
              </w:tabs>
              <w:spacing w:before="40" w:after="40"/>
              <w:rPr>
                <w:lang w:val="es-ES"/>
              </w:rPr>
            </w:pPr>
            <w:sdt>
              <w:sdtPr>
                <w:rPr>
                  <w:lang w:val="es-ES"/>
                </w:rPr>
                <w:id w:val="1467698447"/>
                <w:placeholder>
                  <w:docPart w:val="33D2459B695F4C3581DEA378506C74DA"/>
                </w:placeholder>
                <w:showingPlcHdr/>
              </w:sdtPr>
              <w:sdtEndPr/>
              <w:sdtContent>
                <w:r w:rsidR="00FB14CD" w:rsidRPr="00FF4810">
                  <w:rPr>
                    <w:rStyle w:val="PlaceholderText"/>
                    <w:color w:val="0070C0"/>
                    <w:lang w:val="es-ES"/>
                  </w:rPr>
                  <w:t>Pulse aquí para escribir texto.</w:t>
                </w:r>
              </w:sdtContent>
            </w:sdt>
          </w:p>
        </w:tc>
      </w:tr>
      <w:tr w:rsidR="00FB14CD" w:rsidRPr="00FF4810" w14:paraId="2379B2D9" w14:textId="77777777" w:rsidTr="005A789D">
        <w:tc>
          <w:tcPr>
            <w:tcW w:w="560" w:type="dxa"/>
          </w:tcPr>
          <w:p w14:paraId="3475BFE9" w14:textId="295B86F5" w:rsidR="00FB14CD" w:rsidRPr="00FF4810" w:rsidRDefault="00B23131" w:rsidP="005A789D">
            <w:pPr>
              <w:tabs>
                <w:tab w:val="left" w:pos="794"/>
              </w:tabs>
              <w:spacing w:before="40" w:after="40"/>
              <w:rPr>
                <w:lang w:val="es-ES"/>
              </w:rPr>
            </w:pPr>
            <w:sdt>
              <w:sdtPr>
                <w:rPr>
                  <w:lang w:val="es-ES"/>
                </w:rPr>
                <w:id w:val="1244496"/>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p>
        </w:tc>
        <w:tc>
          <w:tcPr>
            <w:tcW w:w="4263" w:type="dxa"/>
            <w:vAlign w:val="center"/>
          </w:tcPr>
          <w:p w14:paraId="24502829" w14:textId="77777777" w:rsidR="00FB14CD" w:rsidRPr="00FF4810" w:rsidRDefault="00FB14CD" w:rsidP="005A789D">
            <w:pPr>
              <w:tabs>
                <w:tab w:val="left" w:pos="794"/>
              </w:tabs>
              <w:spacing w:before="40" w:after="40"/>
              <w:rPr>
                <w:lang w:val="es-ES"/>
              </w:rPr>
            </w:pPr>
            <w:r w:rsidRPr="00FF4810">
              <w:rPr>
                <w:lang w:val="es-ES"/>
              </w:rPr>
              <w:t>Cánones de reglamentación</w:t>
            </w:r>
          </w:p>
        </w:tc>
        <w:tc>
          <w:tcPr>
            <w:tcW w:w="1272" w:type="dxa"/>
          </w:tcPr>
          <w:p w14:paraId="3221708E" w14:textId="77777777" w:rsidR="00FB14CD" w:rsidRPr="00FF4810" w:rsidRDefault="00FB14CD" w:rsidP="005A789D">
            <w:pPr>
              <w:tabs>
                <w:tab w:val="left" w:pos="794"/>
              </w:tabs>
              <w:spacing w:before="40" w:after="40"/>
              <w:rPr>
                <w:lang w:val="es-ES"/>
              </w:rPr>
            </w:pPr>
            <w:r w:rsidRPr="00FF4810">
              <w:rPr>
                <w:lang w:val="es-ES"/>
              </w:rPr>
              <w:t>porcentaje</w:t>
            </w:r>
          </w:p>
        </w:tc>
        <w:tc>
          <w:tcPr>
            <w:tcW w:w="3220" w:type="dxa"/>
          </w:tcPr>
          <w:p w14:paraId="47E7D240" w14:textId="1CB85C15" w:rsidR="00FB14CD" w:rsidRPr="00FF4810" w:rsidRDefault="00B23131" w:rsidP="005A789D">
            <w:pPr>
              <w:tabs>
                <w:tab w:val="left" w:pos="794"/>
              </w:tabs>
              <w:spacing w:before="40" w:after="40"/>
              <w:rPr>
                <w:lang w:val="es-ES"/>
              </w:rPr>
            </w:pPr>
            <w:sdt>
              <w:sdtPr>
                <w:rPr>
                  <w:lang w:val="es-ES"/>
                </w:rPr>
                <w:id w:val="1991672291"/>
                <w:placeholder>
                  <w:docPart w:val="87B4DCB3E8694558A9A36411A84D5B82"/>
                </w:placeholder>
                <w:showingPlcHdr/>
              </w:sdtPr>
              <w:sdtEndPr/>
              <w:sdtContent>
                <w:r w:rsidR="00FB14CD" w:rsidRPr="00FF4810">
                  <w:rPr>
                    <w:rStyle w:val="PlaceholderText"/>
                    <w:color w:val="0070C0"/>
                    <w:lang w:val="es-ES"/>
                  </w:rPr>
                  <w:t>Pulse aquí para escribir texto.</w:t>
                </w:r>
              </w:sdtContent>
            </w:sdt>
          </w:p>
        </w:tc>
      </w:tr>
      <w:tr w:rsidR="00FB14CD" w:rsidRPr="00FF4810" w14:paraId="7F244DA9" w14:textId="77777777" w:rsidTr="005A789D">
        <w:tc>
          <w:tcPr>
            <w:tcW w:w="560" w:type="dxa"/>
          </w:tcPr>
          <w:p w14:paraId="0ECF0142" w14:textId="28718912" w:rsidR="00FB14CD" w:rsidRPr="00FF4810" w:rsidRDefault="00B23131" w:rsidP="005A789D">
            <w:pPr>
              <w:tabs>
                <w:tab w:val="left" w:pos="794"/>
              </w:tabs>
              <w:spacing w:before="40" w:after="40"/>
              <w:rPr>
                <w:lang w:val="es-ES"/>
              </w:rPr>
            </w:pPr>
            <w:sdt>
              <w:sdtPr>
                <w:rPr>
                  <w:lang w:val="es-ES"/>
                </w:rPr>
                <w:id w:val="1964463601"/>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p>
        </w:tc>
        <w:tc>
          <w:tcPr>
            <w:tcW w:w="4263" w:type="dxa"/>
            <w:vAlign w:val="center"/>
          </w:tcPr>
          <w:p w14:paraId="366FECF6" w14:textId="77777777" w:rsidR="00FB14CD" w:rsidRPr="00FF4810" w:rsidRDefault="00FB14CD" w:rsidP="005A789D">
            <w:pPr>
              <w:tabs>
                <w:tab w:val="left" w:pos="794"/>
              </w:tabs>
              <w:spacing w:before="40" w:after="40"/>
              <w:rPr>
                <w:lang w:val="es-ES"/>
              </w:rPr>
            </w:pPr>
            <w:r w:rsidRPr="00FF4810">
              <w:rPr>
                <w:lang w:val="es-ES"/>
              </w:rPr>
              <w:t>Multas/sanciones</w:t>
            </w:r>
          </w:p>
        </w:tc>
        <w:tc>
          <w:tcPr>
            <w:tcW w:w="1272" w:type="dxa"/>
          </w:tcPr>
          <w:p w14:paraId="7EE264BE" w14:textId="77777777" w:rsidR="00FB14CD" w:rsidRPr="00FF4810" w:rsidRDefault="00FB14CD" w:rsidP="005A789D">
            <w:pPr>
              <w:tabs>
                <w:tab w:val="left" w:pos="794"/>
              </w:tabs>
              <w:spacing w:before="40" w:after="40"/>
              <w:rPr>
                <w:lang w:val="es-ES"/>
              </w:rPr>
            </w:pPr>
            <w:r w:rsidRPr="00FF4810">
              <w:rPr>
                <w:lang w:val="es-ES"/>
              </w:rPr>
              <w:t>porcentaje</w:t>
            </w:r>
          </w:p>
        </w:tc>
        <w:tc>
          <w:tcPr>
            <w:tcW w:w="3220" w:type="dxa"/>
          </w:tcPr>
          <w:p w14:paraId="4E3FC2E3" w14:textId="10A70E5D" w:rsidR="00FB14CD" w:rsidRPr="00FF4810" w:rsidRDefault="00B23131" w:rsidP="005A789D">
            <w:pPr>
              <w:tabs>
                <w:tab w:val="left" w:pos="794"/>
              </w:tabs>
              <w:spacing w:before="40" w:after="40"/>
              <w:rPr>
                <w:lang w:val="es-ES"/>
              </w:rPr>
            </w:pPr>
            <w:sdt>
              <w:sdtPr>
                <w:rPr>
                  <w:lang w:val="es-ES"/>
                </w:rPr>
                <w:id w:val="-1101417450"/>
                <w:placeholder>
                  <w:docPart w:val="81198C8D8B9B4FF1B2E05DD223B4B43F"/>
                </w:placeholder>
                <w:showingPlcHdr/>
              </w:sdtPr>
              <w:sdtEndPr/>
              <w:sdtContent>
                <w:r w:rsidR="00FB14CD" w:rsidRPr="00FF4810">
                  <w:rPr>
                    <w:rStyle w:val="PlaceholderText"/>
                    <w:color w:val="0070C0"/>
                    <w:lang w:val="es-ES"/>
                  </w:rPr>
                  <w:t>Pulse aquí para escribir texto.</w:t>
                </w:r>
              </w:sdtContent>
            </w:sdt>
          </w:p>
        </w:tc>
      </w:tr>
      <w:tr w:rsidR="00FB14CD" w:rsidRPr="00FF4810" w14:paraId="6D25E080" w14:textId="77777777" w:rsidTr="005A789D">
        <w:tc>
          <w:tcPr>
            <w:tcW w:w="560" w:type="dxa"/>
          </w:tcPr>
          <w:p w14:paraId="2EC44C60" w14:textId="45A880E4" w:rsidR="00FB14CD" w:rsidRPr="00FF4810" w:rsidRDefault="00B23131" w:rsidP="005A789D">
            <w:pPr>
              <w:tabs>
                <w:tab w:val="left" w:pos="794"/>
              </w:tabs>
              <w:spacing w:before="40" w:after="40"/>
              <w:rPr>
                <w:lang w:val="es-ES"/>
              </w:rPr>
            </w:pPr>
            <w:sdt>
              <w:sdtPr>
                <w:rPr>
                  <w:lang w:val="es-ES"/>
                </w:rPr>
                <w:id w:val="-682744858"/>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p>
        </w:tc>
        <w:tc>
          <w:tcPr>
            <w:tcW w:w="4263" w:type="dxa"/>
            <w:vAlign w:val="center"/>
          </w:tcPr>
          <w:p w14:paraId="3BB2BBA4" w14:textId="77777777" w:rsidR="00FB14CD" w:rsidRPr="00FF4810" w:rsidRDefault="00FB14CD" w:rsidP="005A789D">
            <w:pPr>
              <w:tabs>
                <w:tab w:val="left" w:pos="794"/>
              </w:tabs>
              <w:spacing w:before="40" w:after="40"/>
              <w:rPr>
                <w:lang w:val="es-ES"/>
              </w:rPr>
            </w:pPr>
            <w:r w:rsidRPr="00FF4810">
              <w:rPr>
                <w:lang w:val="es-ES"/>
              </w:rPr>
              <w:t>Contribuciones de los operadores de telecomunicaciones sometidos a regulación en función de la cifra de negocios</w:t>
            </w:r>
          </w:p>
        </w:tc>
        <w:tc>
          <w:tcPr>
            <w:tcW w:w="1272" w:type="dxa"/>
          </w:tcPr>
          <w:p w14:paraId="52D56854" w14:textId="77777777" w:rsidR="00FB14CD" w:rsidRPr="00FF4810" w:rsidRDefault="00FB14CD" w:rsidP="005A789D">
            <w:pPr>
              <w:tabs>
                <w:tab w:val="left" w:pos="794"/>
              </w:tabs>
              <w:spacing w:before="40" w:after="40"/>
              <w:rPr>
                <w:lang w:val="es-ES"/>
              </w:rPr>
            </w:pPr>
            <w:r w:rsidRPr="00FF4810">
              <w:rPr>
                <w:lang w:val="es-ES"/>
              </w:rPr>
              <w:t>porcentaje</w:t>
            </w:r>
          </w:p>
        </w:tc>
        <w:tc>
          <w:tcPr>
            <w:tcW w:w="3220" w:type="dxa"/>
          </w:tcPr>
          <w:p w14:paraId="601051FA" w14:textId="6960373A" w:rsidR="00FB14CD" w:rsidRPr="00FF4810" w:rsidRDefault="00B23131" w:rsidP="005A789D">
            <w:pPr>
              <w:tabs>
                <w:tab w:val="left" w:pos="794"/>
              </w:tabs>
              <w:spacing w:before="40" w:after="40"/>
              <w:rPr>
                <w:lang w:val="es-ES"/>
              </w:rPr>
            </w:pPr>
            <w:sdt>
              <w:sdtPr>
                <w:rPr>
                  <w:lang w:val="es-ES"/>
                </w:rPr>
                <w:id w:val="815536934"/>
                <w:placeholder>
                  <w:docPart w:val="E764B16EEFF34C758E017DE022FBC35E"/>
                </w:placeholder>
                <w:showingPlcHdr/>
              </w:sdtPr>
              <w:sdtEndPr/>
              <w:sdtContent>
                <w:r w:rsidR="00FB14CD" w:rsidRPr="00FF4810">
                  <w:rPr>
                    <w:rStyle w:val="PlaceholderText"/>
                    <w:color w:val="0070C0"/>
                    <w:lang w:val="es-ES"/>
                  </w:rPr>
                  <w:t>Pulse aquí para escribir texto.</w:t>
                </w:r>
              </w:sdtContent>
            </w:sdt>
          </w:p>
        </w:tc>
      </w:tr>
      <w:tr w:rsidR="00FB14CD" w:rsidRPr="00FF4810" w14:paraId="777E89A8" w14:textId="77777777" w:rsidTr="005A789D">
        <w:tc>
          <w:tcPr>
            <w:tcW w:w="560" w:type="dxa"/>
          </w:tcPr>
          <w:p w14:paraId="612271EE" w14:textId="02EDE15E" w:rsidR="00FB14CD" w:rsidRPr="00FF4810" w:rsidRDefault="00B23131" w:rsidP="005A789D">
            <w:pPr>
              <w:tabs>
                <w:tab w:val="left" w:pos="794"/>
              </w:tabs>
              <w:spacing w:before="40" w:after="40"/>
              <w:rPr>
                <w:lang w:val="es-ES"/>
              </w:rPr>
            </w:pPr>
            <w:sdt>
              <w:sdtPr>
                <w:rPr>
                  <w:lang w:val="es-ES"/>
                </w:rPr>
                <w:id w:val="594520916"/>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p>
        </w:tc>
        <w:tc>
          <w:tcPr>
            <w:tcW w:w="4263" w:type="dxa"/>
            <w:vAlign w:val="center"/>
          </w:tcPr>
          <w:p w14:paraId="017992CD" w14:textId="1DD3A7FC" w:rsidR="00FB14CD" w:rsidRPr="00FF4810" w:rsidRDefault="00FB14CD" w:rsidP="005A789D">
            <w:pPr>
              <w:tabs>
                <w:tab w:val="left" w:pos="794"/>
              </w:tabs>
              <w:spacing w:before="40" w:after="40"/>
              <w:rPr>
                <w:lang w:val="es-ES"/>
              </w:rPr>
            </w:pPr>
            <w:r w:rsidRPr="00FF4810">
              <w:rPr>
                <w:lang w:val="es-ES"/>
              </w:rPr>
              <w:t>Beneficios financieros (por ejemplo, de inversiones/depósitos)</w:t>
            </w:r>
          </w:p>
        </w:tc>
        <w:tc>
          <w:tcPr>
            <w:tcW w:w="1272" w:type="dxa"/>
          </w:tcPr>
          <w:p w14:paraId="3001860F" w14:textId="77777777" w:rsidR="00FB14CD" w:rsidRPr="00FF4810" w:rsidRDefault="00FB14CD" w:rsidP="005A789D">
            <w:pPr>
              <w:tabs>
                <w:tab w:val="left" w:pos="794"/>
              </w:tabs>
              <w:spacing w:before="40" w:after="40"/>
              <w:rPr>
                <w:lang w:val="es-ES"/>
              </w:rPr>
            </w:pPr>
            <w:r w:rsidRPr="00FF4810">
              <w:rPr>
                <w:lang w:val="es-ES"/>
              </w:rPr>
              <w:t>porcentaje</w:t>
            </w:r>
          </w:p>
        </w:tc>
        <w:tc>
          <w:tcPr>
            <w:tcW w:w="3220" w:type="dxa"/>
          </w:tcPr>
          <w:p w14:paraId="4580C125" w14:textId="5C73B4F9" w:rsidR="00FB14CD" w:rsidRPr="00FF4810" w:rsidRDefault="00B23131" w:rsidP="005A789D">
            <w:pPr>
              <w:tabs>
                <w:tab w:val="left" w:pos="794"/>
              </w:tabs>
              <w:spacing w:before="40" w:after="40"/>
              <w:rPr>
                <w:lang w:val="es-ES"/>
              </w:rPr>
            </w:pPr>
            <w:sdt>
              <w:sdtPr>
                <w:rPr>
                  <w:lang w:val="es-ES"/>
                </w:rPr>
                <w:id w:val="1079556500"/>
                <w:placeholder>
                  <w:docPart w:val="9F0B0B4636B64777B6089CDE4B296F74"/>
                </w:placeholder>
                <w:showingPlcHdr/>
              </w:sdtPr>
              <w:sdtEndPr/>
              <w:sdtContent>
                <w:r w:rsidR="00FB14CD" w:rsidRPr="00FF4810">
                  <w:rPr>
                    <w:rStyle w:val="PlaceholderText"/>
                    <w:color w:val="0070C0"/>
                    <w:lang w:val="es-ES"/>
                  </w:rPr>
                  <w:t>Pulse aquí para escribir texto.</w:t>
                </w:r>
              </w:sdtContent>
            </w:sdt>
          </w:p>
        </w:tc>
      </w:tr>
      <w:tr w:rsidR="00FB14CD" w:rsidRPr="00FF4810" w14:paraId="18B864AB" w14:textId="77777777" w:rsidTr="005A789D">
        <w:tc>
          <w:tcPr>
            <w:tcW w:w="560" w:type="dxa"/>
          </w:tcPr>
          <w:p w14:paraId="4C73F90D" w14:textId="763B6CEC" w:rsidR="00FB14CD" w:rsidRPr="00FF4810" w:rsidRDefault="00B23131" w:rsidP="005A789D">
            <w:pPr>
              <w:tabs>
                <w:tab w:val="left" w:pos="794"/>
              </w:tabs>
              <w:spacing w:before="40" w:after="40"/>
              <w:rPr>
                <w:lang w:val="es-ES"/>
              </w:rPr>
            </w:pPr>
            <w:sdt>
              <w:sdtPr>
                <w:rPr>
                  <w:lang w:val="es-ES"/>
                </w:rPr>
                <w:id w:val="-216515218"/>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p>
        </w:tc>
        <w:tc>
          <w:tcPr>
            <w:tcW w:w="4263" w:type="dxa"/>
            <w:vAlign w:val="center"/>
          </w:tcPr>
          <w:p w14:paraId="18264DDA" w14:textId="77777777" w:rsidR="00FB14CD" w:rsidRPr="00FF4810" w:rsidRDefault="00FB14CD" w:rsidP="005A789D">
            <w:pPr>
              <w:tabs>
                <w:tab w:val="left" w:pos="794"/>
              </w:tabs>
              <w:spacing w:before="40" w:after="40"/>
              <w:rPr>
                <w:lang w:val="es-ES"/>
              </w:rPr>
            </w:pPr>
            <w:r w:rsidRPr="00FF4810">
              <w:rPr>
                <w:lang w:val="es-ES"/>
              </w:rPr>
              <w:t>Otros; Fuente: Pulse aquí para escribir texto</w:t>
            </w:r>
          </w:p>
        </w:tc>
        <w:tc>
          <w:tcPr>
            <w:tcW w:w="1272" w:type="dxa"/>
          </w:tcPr>
          <w:p w14:paraId="10856DC7" w14:textId="77777777" w:rsidR="00FB14CD" w:rsidRPr="00FF4810" w:rsidRDefault="00FB14CD" w:rsidP="005A789D">
            <w:pPr>
              <w:tabs>
                <w:tab w:val="left" w:pos="794"/>
              </w:tabs>
              <w:spacing w:before="40" w:after="40"/>
              <w:rPr>
                <w:lang w:val="es-ES"/>
              </w:rPr>
            </w:pPr>
            <w:r w:rsidRPr="00FF4810">
              <w:rPr>
                <w:lang w:val="es-ES"/>
              </w:rPr>
              <w:t>porcentaje</w:t>
            </w:r>
          </w:p>
        </w:tc>
        <w:tc>
          <w:tcPr>
            <w:tcW w:w="3220" w:type="dxa"/>
          </w:tcPr>
          <w:p w14:paraId="69D12D01" w14:textId="57B6FBB8" w:rsidR="00FB14CD" w:rsidRPr="00FF4810" w:rsidRDefault="00B23131" w:rsidP="005A789D">
            <w:pPr>
              <w:tabs>
                <w:tab w:val="left" w:pos="794"/>
              </w:tabs>
              <w:spacing w:before="40" w:after="40"/>
              <w:rPr>
                <w:lang w:val="es-ES"/>
              </w:rPr>
            </w:pPr>
            <w:sdt>
              <w:sdtPr>
                <w:rPr>
                  <w:lang w:val="es-ES"/>
                </w:rPr>
                <w:id w:val="77645328"/>
                <w:placeholder>
                  <w:docPart w:val="7300F6FEF67E4A7084BB56804FDF86B9"/>
                </w:placeholder>
                <w:showingPlcHdr/>
              </w:sdtPr>
              <w:sdtEndPr/>
              <w:sdtContent>
                <w:r w:rsidR="00FB14CD" w:rsidRPr="00FF4810">
                  <w:rPr>
                    <w:rStyle w:val="PlaceholderText"/>
                    <w:color w:val="0070C0"/>
                    <w:lang w:val="es-ES"/>
                  </w:rPr>
                  <w:t>Pulse aquí para escribir texto.</w:t>
                </w:r>
              </w:sdtContent>
            </w:sdt>
          </w:p>
        </w:tc>
      </w:tr>
    </w:tbl>
    <w:p w14:paraId="4B0ECA54" w14:textId="53EA57E8" w:rsidR="00C30ED9" w:rsidRPr="00FF4810" w:rsidRDefault="00C30ED9" w:rsidP="009E40C1">
      <w:pPr>
        <w:pStyle w:val="Normalaftertitle"/>
        <w:keepNext/>
        <w:keepLines/>
        <w:rPr>
          <w:lang w:val="es-ES"/>
        </w:rPr>
      </w:pPr>
      <w:r w:rsidRPr="00FF4810">
        <w:rPr>
          <w:lang w:val="es-ES"/>
        </w:rPr>
        <w:t>3.3.3</w:t>
      </w:r>
      <w:r w:rsidR="00FB14CD" w:rsidRPr="00FF4810">
        <w:rPr>
          <w:lang w:val="es-ES"/>
        </w:rPr>
        <w:tab/>
      </w:r>
      <w:r w:rsidRPr="00FF4810">
        <w:rPr>
          <w:lang w:val="es-ES"/>
        </w:rPr>
        <w:t>¿Quién se encarga de aprobar el presupuesto del regulador?</w:t>
      </w:r>
    </w:p>
    <w:p w14:paraId="533C143B" w14:textId="1A6C92EE" w:rsidR="006B4154" w:rsidRPr="00FF4810" w:rsidRDefault="00B23131" w:rsidP="00073479">
      <w:pPr>
        <w:pStyle w:val="enumlev1"/>
        <w:spacing w:before="40"/>
        <w:rPr>
          <w:lang w:val="es-ES"/>
        </w:rPr>
      </w:pPr>
      <w:sdt>
        <w:sdtPr>
          <w:rPr>
            <w:lang w:val="es-ES"/>
          </w:rPr>
          <w:id w:val="-1275702486"/>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El Presidente/Jefe del Estado</w:t>
      </w:r>
    </w:p>
    <w:p w14:paraId="42E10A41" w14:textId="34B61955" w:rsidR="006B4154" w:rsidRPr="00FF4810" w:rsidRDefault="00B23131" w:rsidP="00073479">
      <w:pPr>
        <w:pStyle w:val="enumlev1"/>
        <w:spacing w:before="40"/>
        <w:rPr>
          <w:lang w:val="es-ES"/>
        </w:rPr>
      </w:pPr>
      <w:sdt>
        <w:sdtPr>
          <w:rPr>
            <w:lang w:val="es-ES"/>
          </w:rPr>
          <w:id w:val="-907920735"/>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El Jefe de Gobierno</w:t>
      </w:r>
    </w:p>
    <w:p w14:paraId="4E532BE4" w14:textId="40A79EC1" w:rsidR="006B4154" w:rsidRPr="00FF4810" w:rsidRDefault="00B23131" w:rsidP="00073479">
      <w:pPr>
        <w:pStyle w:val="enumlev1"/>
        <w:spacing w:before="40"/>
        <w:rPr>
          <w:lang w:val="es-ES"/>
        </w:rPr>
      </w:pPr>
      <w:sdt>
        <w:sdtPr>
          <w:rPr>
            <w:lang w:val="es-ES"/>
          </w:rPr>
          <w:id w:val="-2070413400"/>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El Gobierno</w:t>
      </w:r>
    </w:p>
    <w:p w14:paraId="67C7A038" w14:textId="62C4AE05" w:rsidR="006B4154" w:rsidRPr="00FF4810" w:rsidRDefault="00B23131" w:rsidP="00073479">
      <w:pPr>
        <w:pStyle w:val="enumlev1"/>
        <w:spacing w:before="40"/>
        <w:rPr>
          <w:lang w:val="es-ES"/>
        </w:rPr>
      </w:pPr>
      <w:sdt>
        <w:sdtPr>
          <w:rPr>
            <w:lang w:val="es-ES"/>
          </w:rPr>
          <w:id w:val="1338657689"/>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 xml:space="preserve">El Ministro </w:t>
      </w:r>
      <w:r w:rsidR="00846A43" w:rsidRPr="00FF4810">
        <w:rPr>
          <w:lang w:val="es-ES"/>
        </w:rPr>
        <w:t>competente</w:t>
      </w:r>
    </w:p>
    <w:p w14:paraId="705A6EBD" w14:textId="50E44222" w:rsidR="006B4154" w:rsidRPr="00FF4810" w:rsidRDefault="00B23131" w:rsidP="00073479">
      <w:pPr>
        <w:pStyle w:val="enumlev1"/>
        <w:spacing w:before="40"/>
        <w:rPr>
          <w:lang w:val="es-ES"/>
        </w:rPr>
      </w:pPr>
      <w:sdt>
        <w:sdtPr>
          <w:rPr>
            <w:lang w:val="es-ES"/>
          </w:rPr>
          <w:id w:val="-1964413979"/>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El Ministro/Ministerio de Finanzas</w:t>
      </w:r>
    </w:p>
    <w:p w14:paraId="5857462A" w14:textId="438A49E0" w:rsidR="006B4154" w:rsidRPr="00FF4810" w:rsidRDefault="00B23131" w:rsidP="00073479">
      <w:pPr>
        <w:pStyle w:val="enumlev1"/>
        <w:spacing w:before="40"/>
        <w:rPr>
          <w:lang w:val="es-ES"/>
        </w:rPr>
      </w:pPr>
      <w:sdt>
        <w:sdtPr>
          <w:rPr>
            <w:lang w:val="es-ES"/>
          </w:rPr>
          <w:id w:val="-2048126556"/>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El Parlamento</w:t>
      </w:r>
    </w:p>
    <w:p w14:paraId="272B9CB1" w14:textId="0EB43F31" w:rsidR="006B4154" w:rsidRPr="00FF4810" w:rsidRDefault="00B23131" w:rsidP="00073479">
      <w:pPr>
        <w:pStyle w:val="enumlev1"/>
        <w:spacing w:before="40"/>
        <w:rPr>
          <w:lang w:val="es-ES"/>
        </w:rPr>
      </w:pPr>
      <w:sdt>
        <w:sdtPr>
          <w:rPr>
            <w:lang w:val="es-ES"/>
          </w:rPr>
          <w:id w:val="-107586459"/>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La Junta de la Autoridad Reguladora</w:t>
      </w:r>
    </w:p>
    <w:p w14:paraId="4F26E733" w14:textId="6E47C338" w:rsidR="006B4154" w:rsidRPr="00FF4810" w:rsidRDefault="00B23131" w:rsidP="00073479">
      <w:pPr>
        <w:pStyle w:val="enumlev1"/>
        <w:spacing w:before="40"/>
        <w:rPr>
          <w:lang w:val="es-ES"/>
        </w:rPr>
      </w:pPr>
      <w:sdt>
        <w:sdtPr>
          <w:rPr>
            <w:lang w:val="es-ES"/>
          </w:rPr>
          <w:id w:val="-755439726"/>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 xml:space="preserve">Otros. Sírvase especificar: </w:t>
      </w:r>
      <w:sdt>
        <w:sdtPr>
          <w:rPr>
            <w:lang w:val="es-ES"/>
          </w:rPr>
          <w:id w:val="1515037148"/>
          <w:placeholder>
            <w:docPart w:val="8AFF4C8D88634C748373FC60D62F0B74"/>
          </w:placeholder>
        </w:sdtPr>
        <w:sdtEndPr/>
        <w:sdtContent>
          <w:sdt>
            <w:sdtPr>
              <w:rPr>
                <w:lang w:val="es-ES"/>
              </w:rPr>
              <w:id w:val="-869219827"/>
              <w:placeholder>
                <w:docPart w:val="16941C58CE304D51AE1835A58F421C34"/>
              </w:placeholder>
              <w:showingPlcHdr/>
            </w:sdtPr>
            <w:sdtEndPr/>
            <w:sdtContent>
              <w:r w:rsidR="00FB14CD" w:rsidRPr="00FF4810">
                <w:rPr>
                  <w:rStyle w:val="PlaceholderText"/>
                  <w:color w:val="0070C0"/>
                  <w:lang w:val="es-ES"/>
                </w:rPr>
                <w:t>Pulse aquí para escribir texto.</w:t>
              </w:r>
            </w:sdtContent>
          </w:sdt>
        </w:sdtContent>
      </w:sdt>
    </w:p>
    <w:p w14:paraId="67DF007E" w14:textId="6C017E76" w:rsidR="006B4154" w:rsidRPr="00FF4810" w:rsidRDefault="006B4154" w:rsidP="00FB14CD">
      <w:pPr>
        <w:rPr>
          <w:lang w:val="es-ES"/>
        </w:rPr>
      </w:pPr>
      <w:r w:rsidRPr="00FF4810">
        <w:rPr>
          <w:lang w:val="es-ES"/>
        </w:rPr>
        <w:t>3.3.4</w:t>
      </w:r>
      <w:r w:rsidRPr="00FF4810">
        <w:rPr>
          <w:lang w:val="es-ES"/>
        </w:rPr>
        <w:tab/>
        <w:t>Observaciones:</w:t>
      </w:r>
      <w:r w:rsidR="00E12D05">
        <w:rPr>
          <w:lang w:val="es-ES"/>
        </w:rPr>
        <w:t xml:space="preserve"> </w:t>
      </w:r>
      <w:sdt>
        <w:sdtPr>
          <w:rPr>
            <w:lang w:val="es-ES"/>
          </w:rPr>
          <w:id w:val="-1441835928"/>
          <w:placeholder>
            <w:docPart w:val="A1ECE0FD8BBD4E82B0BC871D51C3DE81"/>
          </w:placeholder>
        </w:sdtPr>
        <w:sdtEndPr/>
        <w:sdtContent>
          <w:sdt>
            <w:sdtPr>
              <w:rPr>
                <w:lang w:val="es-ES"/>
              </w:rPr>
              <w:id w:val="-1180031290"/>
              <w:placeholder>
                <w:docPart w:val="83D8DEAB3558483AA2613D7EB933A83A"/>
              </w:placeholder>
              <w:showingPlcHdr/>
            </w:sdtPr>
            <w:sdtEndPr/>
            <w:sdtContent>
              <w:r w:rsidR="00FB14CD" w:rsidRPr="00FF4810">
                <w:rPr>
                  <w:rStyle w:val="PlaceholderText"/>
                  <w:color w:val="0070C0"/>
                  <w:lang w:val="es-ES"/>
                </w:rPr>
                <w:t>Pulse aquí para escribir texto.</w:t>
              </w:r>
            </w:sdtContent>
          </w:sdt>
        </w:sdtContent>
      </w:sdt>
    </w:p>
    <w:p w14:paraId="655B335F" w14:textId="56B84B3B" w:rsidR="005E30F5" w:rsidRPr="00FF4810" w:rsidRDefault="005E30F5" w:rsidP="006B4154">
      <w:pPr>
        <w:pStyle w:val="Heading2"/>
        <w:rPr>
          <w:lang w:val="es-ES"/>
        </w:rPr>
      </w:pPr>
      <w:r w:rsidRPr="00FF4810">
        <w:rPr>
          <w:lang w:val="es-ES"/>
        </w:rPr>
        <w:t>3.4</w:t>
      </w:r>
      <w:r w:rsidR="006B4154" w:rsidRPr="00FF4810">
        <w:rPr>
          <w:lang w:val="es-ES"/>
        </w:rPr>
        <w:tab/>
      </w:r>
      <w:r w:rsidRPr="00FF4810">
        <w:rPr>
          <w:lang w:val="es-ES"/>
        </w:rPr>
        <w:t>Alta Dirección</w:t>
      </w:r>
    </w:p>
    <w:p w14:paraId="67B55A6E" w14:textId="690E2B90" w:rsidR="006B4154" w:rsidRPr="00FF4810" w:rsidRDefault="006B4154" w:rsidP="00FB14CD">
      <w:pPr>
        <w:rPr>
          <w:lang w:val="es-ES"/>
        </w:rPr>
      </w:pPr>
      <w:r w:rsidRPr="00FF4810">
        <w:rPr>
          <w:lang w:val="es-ES"/>
        </w:rPr>
        <w:t>3.4.1</w:t>
      </w:r>
      <w:r w:rsidRPr="00FF4810">
        <w:rPr>
          <w:lang w:val="es-ES"/>
        </w:rPr>
        <w:tab/>
        <w:t>Indique el nombre del Jefe de la Autoridad Reguladora:</w:t>
      </w:r>
      <w:r w:rsidR="00CB1A61">
        <w:rPr>
          <w:lang w:val="es-ES"/>
        </w:rPr>
        <w:t xml:space="preserve"> </w:t>
      </w:r>
      <w:sdt>
        <w:sdtPr>
          <w:rPr>
            <w:lang w:val="es-ES"/>
          </w:rPr>
          <w:id w:val="483675700"/>
          <w:placeholder>
            <w:docPart w:val="7CCE5432E7494EEA94BB0D8EA8256F48"/>
          </w:placeholder>
        </w:sdtPr>
        <w:sdtEndPr/>
        <w:sdtContent>
          <w:sdt>
            <w:sdtPr>
              <w:rPr>
                <w:lang w:val="es-ES"/>
              </w:rPr>
              <w:id w:val="1960143410"/>
              <w:placeholder>
                <w:docPart w:val="621DBB121DDE4D27A1B04AF93EE8FF5D"/>
              </w:placeholder>
              <w:showingPlcHdr/>
            </w:sdtPr>
            <w:sdtEndPr/>
            <w:sdtContent>
              <w:r w:rsidR="00FB14CD" w:rsidRPr="00FF4810">
                <w:rPr>
                  <w:rStyle w:val="PlaceholderText"/>
                  <w:color w:val="0070C0"/>
                  <w:lang w:val="es-ES"/>
                </w:rPr>
                <w:t>Pulse aquí para escribir texto.</w:t>
              </w:r>
            </w:sdtContent>
          </w:sdt>
        </w:sdtContent>
      </w:sdt>
    </w:p>
    <w:p w14:paraId="237B68A2" w14:textId="1F5642D3" w:rsidR="006B4154" w:rsidRPr="00FF4810" w:rsidRDefault="006B4154" w:rsidP="00FB14CD">
      <w:pPr>
        <w:rPr>
          <w:lang w:val="es-ES"/>
        </w:rPr>
      </w:pPr>
      <w:r w:rsidRPr="00FF4810">
        <w:rPr>
          <w:lang w:val="es-ES"/>
        </w:rPr>
        <w:lastRenderedPageBreak/>
        <w:t>3.4.1.1</w:t>
      </w:r>
      <w:r w:rsidRPr="00FF4810">
        <w:rPr>
          <w:lang w:val="es-ES"/>
        </w:rPr>
        <w:tab/>
        <w:t>Denominación exacta del cargo:</w:t>
      </w:r>
      <w:r w:rsidR="00CB1A61">
        <w:rPr>
          <w:lang w:val="es-ES"/>
        </w:rPr>
        <w:t xml:space="preserve"> </w:t>
      </w:r>
      <w:sdt>
        <w:sdtPr>
          <w:rPr>
            <w:lang w:val="es-ES"/>
          </w:rPr>
          <w:id w:val="2016882538"/>
          <w:placeholder>
            <w:docPart w:val="994FC26106B54BCAA5B493353DB4C2EC"/>
          </w:placeholder>
        </w:sdtPr>
        <w:sdtEndPr/>
        <w:sdtContent>
          <w:sdt>
            <w:sdtPr>
              <w:rPr>
                <w:lang w:val="es-ES"/>
              </w:rPr>
              <w:id w:val="-513915600"/>
              <w:placeholder>
                <w:docPart w:val="20002FC308704F2D98CA3F6703891D4F"/>
              </w:placeholder>
              <w:showingPlcHdr/>
            </w:sdtPr>
            <w:sdtEndPr/>
            <w:sdtContent>
              <w:r w:rsidR="00FB14CD" w:rsidRPr="00FF4810">
                <w:rPr>
                  <w:rStyle w:val="PlaceholderText"/>
                  <w:color w:val="0070C0"/>
                  <w:lang w:val="es-ES"/>
                </w:rPr>
                <w:t>Pulse aquí para escribir texto.</w:t>
              </w:r>
            </w:sdtContent>
          </w:sdt>
        </w:sdtContent>
      </w:sdt>
    </w:p>
    <w:p w14:paraId="04C42C6F" w14:textId="56D1A1C3" w:rsidR="006B4154" w:rsidRPr="00FF4810" w:rsidRDefault="006B4154" w:rsidP="005E30F5">
      <w:pPr>
        <w:rPr>
          <w:lang w:val="es-ES"/>
        </w:rPr>
      </w:pPr>
      <w:r w:rsidRPr="00FF4810">
        <w:rPr>
          <w:lang w:val="es-ES"/>
        </w:rPr>
        <w:t>3.4.2</w:t>
      </w:r>
      <w:r w:rsidRPr="00FF4810">
        <w:rPr>
          <w:lang w:val="es-ES"/>
        </w:rPr>
        <w:tab/>
        <w:t>¿Es la Autoridad Reguladora de las telecomunicaciones un órgano colegiado (esto es, cuenta con miembros/comisionados)?</w:t>
      </w:r>
    </w:p>
    <w:p w14:paraId="25F4C6A2" w14:textId="77777777" w:rsidR="007F5716" w:rsidRPr="00FF4810" w:rsidRDefault="00B23131" w:rsidP="00073479">
      <w:pPr>
        <w:pStyle w:val="enumlev1"/>
        <w:spacing w:before="40"/>
        <w:rPr>
          <w:lang w:val="es-ES"/>
        </w:rPr>
      </w:pPr>
      <w:sdt>
        <w:sdtPr>
          <w:rPr>
            <w:lang w:val="es-ES"/>
          </w:rPr>
          <w:id w:val="-1451856608"/>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Sí</w:t>
      </w:r>
    </w:p>
    <w:p w14:paraId="3A750B05" w14:textId="77777777" w:rsidR="007F5716" w:rsidRPr="00FF4810" w:rsidRDefault="00B23131" w:rsidP="00073479">
      <w:pPr>
        <w:pStyle w:val="enumlev1"/>
        <w:spacing w:before="40"/>
        <w:rPr>
          <w:lang w:val="es-ES"/>
        </w:rPr>
      </w:pPr>
      <w:sdt>
        <w:sdtPr>
          <w:rPr>
            <w:lang w:val="es-ES"/>
          </w:rPr>
          <w:id w:val="-1295210176"/>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No</w:t>
      </w:r>
    </w:p>
    <w:p w14:paraId="7A5CE60A" w14:textId="358B9ECA" w:rsidR="006B4154" w:rsidRPr="00FF4810" w:rsidRDefault="006B4154" w:rsidP="0044083E">
      <w:pPr>
        <w:keepNext/>
        <w:keepLines/>
        <w:rPr>
          <w:lang w:val="es-ES"/>
        </w:rPr>
      </w:pPr>
      <w:r w:rsidRPr="00FF4810">
        <w:rPr>
          <w:lang w:val="es-ES"/>
        </w:rPr>
        <w:t>3.4.2.1</w:t>
      </w:r>
      <w:r w:rsidRPr="00FF4810">
        <w:rPr>
          <w:lang w:val="es-ES"/>
        </w:rPr>
        <w:tab/>
        <w:t>Indique el número total de miembros/comisionados (el Jefe incluido)</w:t>
      </w:r>
    </w:p>
    <w:p w14:paraId="6D5029D1" w14:textId="1230B615" w:rsidR="006B4154" w:rsidRPr="00FF4810" w:rsidRDefault="00B23131" w:rsidP="00CB1A61">
      <w:pPr>
        <w:pStyle w:val="enumlev1"/>
        <w:keepNext/>
        <w:keepLines/>
        <w:spacing w:before="40"/>
        <w:rPr>
          <w:lang w:val="es-ES"/>
        </w:rPr>
      </w:pPr>
      <w:sdt>
        <w:sdtPr>
          <w:rPr>
            <w:lang w:val="es-ES"/>
          </w:rPr>
          <w:id w:val="1454450304"/>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7F5716" w:rsidRPr="00FF4810">
        <w:rPr>
          <w:lang w:val="es-ES"/>
        </w:rPr>
        <w:tab/>
      </w:r>
      <w:r w:rsidR="006B4154" w:rsidRPr="00FF4810">
        <w:rPr>
          <w:lang w:val="es-ES"/>
        </w:rPr>
        <w:t>3, 5 o 7</w:t>
      </w:r>
    </w:p>
    <w:p w14:paraId="3761273F" w14:textId="0ED7506E" w:rsidR="006B4154" w:rsidRPr="00FF4810" w:rsidRDefault="00B23131" w:rsidP="00073479">
      <w:pPr>
        <w:pStyle w:val="enumlev1"/>
        <w:spacing w:before="40"/>
        <w:rPr>
          <w:lang w:val="es-ES"/>
        </w:rPr>
      </w:pPr>
      <w:sdt>
        <w:sdtPr>
          <w:rPr>
            <w:lang w:val="es-ES"/>
          </w:rPr>
          <w:id w:val="1561049699"/>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7F5716" w:rsidRPr="00FF4810">
        <w:rPr>
          <w:lang w:val="es-ES"/>
        </w:rPr>
        <w:tab/>
      </w:r>
      <w:r w:rsidR="006B4154" w:rsidRPr="00FF4810">
        <w:rPr>
          <w:lang w:val="es-ES"/>
        </w:rPr>
        <w:t>2, 4 o 6</w:t>
      </w:r>
    </w:p>
    <w:p w14:paraId="1912FBA5" w14:textId="6A355A30" w:rsidR="006B4154" w:rsidRPr="00FF4810" w:rsidRDefault="00B23131" w:rsidP="00073479">
      <w:pPr>
        <w:pStyle w:val="enumlev1"/>
        <w:spacing w:before="40"/>
        <w:rPr>
          <w:lang w:val="es-ES"/>
        </w:rPr>
      </w:pPr>
      <w:sdt>
        <w:sdtPr>
          <w:rPr>
            <w:lang w:val="es-ES"/>
          </w:rPr>
          <w:id w:val="-730008855"/>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7F5716" w:rsidRPr="00FF4810">
        <w:rPr>
          <w:lang w:val="es-ES"/>
        </w:rPr>
        <w:tab/>
      </w:r>
      <w:r w:rsidR="006B4154" w:rsidRPr="00FF4810">
        <w:rPr>
          <w:lang w:val="es-ES"/>
        </w:rPr>
        <w:t>Más de 7</w:t>
      </w:r>
    </w:p>
    <w:p w14:paraId="2D2E2CD2" w14:textId="08545D29" w:rsidR="006B4154" w:rsidRPr="00FF4810" w:rsidRDefault="006B4154" w:rsidP="00FB14CD">
      <w:pPr>
        <w:rPr>
          <w:lang w:val="es-ES"/>
        </w:rPr>
      </w:pPr>
      <w:r w:rsidRPr="00FF4810">
        <w:rPr>
          <w:lang w:val="es-ES"/>
        </w:rPr>
        <w:t>3.4.2.1.1</w:t>
      </w:r>
      <w:r w:rsidRPr="00FF4810">
        <w:rPr>
          <w:lang w:val="es-ES"/>
        </w:rPr>
        <w:tab/>
        <w:t>El número de miembros mujeres:</w:t>
      </w:r>
      <w:r w:rsidR="00CB1A61">
        <w:rPr>
          <w:lang w:val="es-ES"/>
        </w:rPr>
        <w:t xml:space="preserve"> </w:t>
      </w:r>
      <w:sdt>
        <w:sdtPr>
          <w:rPr>
            <w:lang w:val="es-ES"/>
          </w:rPr>
          <w:id w:val="-1209792044"/>
          <w:placeholder>
            <w:docPart w:val="2846F7AA14734F94B709CA03F118B64E"/>
          </w:placeholder>
        </w:sdtPr>
        <w:sdtEndPr/>
        <w:sdtContent>
          <w:sdt>
            <w:sdtPr>
              <w:rPr>
                <w:lang w:val="es-ES"/>
              </w:rPr>
              <w:id w:val="1297952039"/>
              <w:placeholder>
                <w:docPart w:val="8DE42A297CF64CCFBF7AD70447884A6B"/>
              </w:placeholder>
              <w:showingPlcHdr/>
            </w:sdtPr>
            <w:sdtEndPr/>
            <w:sdtContent>
              <w:r w:rsidR="00FB14CD" w:rsidRPr="00FF4810">
                <w:rPr>
                  <w:rStyle w:val="PlaceholderText"/>
                  <w:color w:val="0070C0"/>
                  <w:lang w:val="es-ES"/>
                </w:rPr>
                <w:t>Pulse aquí para escribir texto.</w:t>
              </w:r>
            </w:sdtContent>
          </w:sdt>
        </w:sdtContent>
      </w:sdt>
    </w:p>
    <w:p w14:paraId="2DCF4822" w14:textId="0E895531" w:rsidR="005E30F5" w:rsidRPr="00FF4810" w:rsidRDefault="006B4154" w:rsidP="002970A0">
      <w:pPr>
        <w:keepNext/>
        <w:keepLines/>
        <w:rPr>
          <w:lang w:val="es-ES"/>
        </w:rPr>
      </w:pPr>
      <w:bookmarkStart w:id="0" w:name="#100692979"/>
      <w:r w:rsidRPr="00FF4810">
        <w:rPr>
          <w:lang w:val="es-ES"/>
        </w:rPr>
        <w:t>3.4.2.2</w:t>
      </w:r>
      <w:r w:rsidR="00FB14CD" w:rsidRPr="00FF4810">
        <w:rPr>
          <w:lang w:val="es-ES"/>
        </w:rPr>
        <w:tab/>
      </w:r>
      <w:r w:rsidRPr="00FF4810">
        <w:rPr>
          <w:lang w:val="es-ES"/>
        </w:rPr>
        <w:t>¿Es también responsable el Jefe de la Comisión de los asuntos administrativos cotidianos?</w:t>
      </w:r>
      <w:bookmarkEnd w:id="0"/>
    </w:p>
    <w:p w14:paraId="7122DB2C" w14:textId="77777777" w:rsidR="007F5716" w:rsidRPr="00DD3A37" w:rsidRDefault="00B23131" w:rsidP="00073479">
      <w:pPr>
        <w:pStyle w:val="enumlev1"/>
        <w:spacing w:before="40"/>
        <w:rPr>
          <w:lang w:val="es-ES"/>
        </w:rPr>
      </w:pPr>
      <w:sdt>
        <w:sdtPr>
          <w:rPr>
            <w:lang w:val="es-ES"/>
          </w:rPr>
          <w:id w:val="1195200123"/>
          <w14:checkbox>
            <w14:checked w14:val="0"/>
            <w14:checkedState w14:val="2612" w14:font="MS Gothic"/>
            <w14:uncheckedState w14:val="2610" w14:font="MS Gothic"/>
          </w14:checkbox>
        </w:sdtPr>
        <w:sdtEndPr/>
        <w:sdtContent>
          <w:r w:rsidR="007F5716" w:rsidRPr="00DD3A37">
            <w:rPr>
              <w:rFonts w:ascii="MS Gothic" w:eastAsia="MS Gothic" w:hAnsi="MS Gothic"/>
              <w:lang w:val="es-ES"/>
            </w:rPr>
            <w:t>☐</w:t>
          </w:r>
        </w:sdtContent>
      </w:sdt>
      <w:r w:rsidR="007F5716" w:rsidRPr="00DD3A37">
        <w:rPr>
          <w:lang w:val="es-ES"/>
        </w:rPr>
        <w:tab/>
        <w:t>Sí</w:t>
      </w:r>
    </w:p>
    <w:p w14:paraId="613F0E4F" w14:textId="2996A40C" w:rsidR="007F5716" w:rsidRPr="00DD3A37" w:rsidRDefault="00B23131" w:rsidP="00073479">
      <w:pPr>
        <w:pStyle w:val="enumlev1"/>
        <w:spacing w:before="40"/>
        <w:rPr>
          <w:lang w:val="es-ES"/>
        </w:rPr>
      </w:pPr>
      <w:sdt>
        <w:sdtPr>
          <w:rPr>
            <w:lang w:val="es-ES"/>
          </w:rPr>
          <w:id w:val="341745286"/>
          <w14:checkbox>
            <w14:checked w14:val="0"/>
            <w14:checkedState w14:val="2612" w14:font="MS Gothic"/>
            <w14:uncheckedState w14:val="2610" w14:font="MS Gothic"/>
          </w14:checkbox>
        </w:sdtPr>
        <w:sdtEndPr/>
        <w:sdtContent>
          <w:r w:rsidR="007F5716" w:rsidRPr="00DD3A37">
            <w:rPr>
              <w:rFonts w:ascii="MS Gothic" w:eastAsia="MS Gothic" w:hAnsi="MS Gothic"/>
              <w:lang w:val="es-ES"/>
            </w:rPr>
            <w:t>☐</w:t>
          </w:r>
        </w:sdtContent>
      </w:sdt>
      <w:r w:rsidR="007F5716" w:rsidRPr="00DD3A37">
        <w:rPr>
          <w:lang w:val="es-ES"/>
        </w:rPr>
        <w:tab/>
        <w:t>No</w:t>
      </w:r>
    </w:p>
    <w:p w14:paraId="5681AB84" w14:textId="2A09574C" w:rsidR="00F4017C" w:rsidRPr="00FF4810" w:rsidRDefault="00F4017C" w:rsidP="00F4017C">
      <w:pPr>
        <w:rPr>
          <w:lang w:val="es-ES"/>
        </w:rPr>
      </w:pPr>
      <w:r w:rsidRPr="00FF4810">
        <w:rPr>
          <w:lang w:val="es-ES"/>
        </w:rPr>
        <w:t>3.4.2.3</w:t>
      </w:r>
      <w:r w:rsidRPr="00FF4810">
        <w:rPr>
          <w:lang w:val="es-ES"/>
        </w:rPr>
        <w:tab/>
      </w:r>
      <w:r w:rsidR="00760B58" w:rsidRPr="00FF4810">
        <w:rPr>
          <w:lang w:val="es-ES"/>
        </w:rPr>
        <w:t>¿Hay algún otro miembro de la Junta a tiempo completo responsable de las tareas administrativas cotidianas?</w:t>
      </w:r>
    </w:p>
    <w:p w14:paraId="791CDC50" w14:textId="77777777" w:rsidR="00F4017C" w:rsidRPr="00DD3A37" w:rsidRDefault="00B23131" w:rsidP="00073479">
      <w:pPr>
        <w:pStyle w:val="enumlev1"/>
        <w:spacing w:before="40"/>
        <w:rPr>
          <w:lang w:val="es-ES"/>
        </w:rPr>
      </w:pPr>
      <w:sdt>
        <w:sdtPr>
          <w:rPr>
            <w:lang w:val="es-ES"/>
          </w:rPr>
          <w:id w:val="1269737703"/>
          <w14:checkbox>
            <w14:checked w14:val="0"/>
            <w14:checkedState w14:val="2612" w14:font="MS Gothic"/>
            <w14:uncheckedState w14:val="2610" w14:font="MS Gothic"/>
          </w14:checkbox>
        </w:sdtPr>
        <w:sdtEndPr/>
        <w:sdtContent>
          <w:r w:rsidR="00F4017C" w:rsidRPr="00DD3A37">
            <w:rPr>
              <w:rFonts w:ascii="MS Gothic" w:eastAsia="MS Gothic" w:hAnsi="MS Gothic"/>
              <w:lang w:val="es-ES"/>
            </w:rPr>
            <w:t>☐</w:t>
          </w:r>
        </w:sdtContent>
      </w:sdt>
      <w:r w:rsidR="00F4017C" w:rsidRPr="00DD3A37">
        <w:rPr>
          <w:lang w:val="es-ES"/>
        </w:rPr>
        <w:tab/>
        <w:t>Sí</w:t>
      </w:r>
    </w:p>
    <w:p w14:paraId="633CD39C" w14:textId="77777777" w:rsidR="00F4017C" w:rsidRPr="00DD3A37" w:rsidRDefault="00B23131" w:rsidP="00073479">
      <w:pPr>
        <w:pStyle w:val="enumlev1"/>
        <w:spacing w:before="40"/>
        <w:rPr>
          <w:lang w:val="es-ES"/>
        </w:rPr>
      </w:pPr>
      <w:sdt>
        <w:sdtPr>
          <w:rPr>
            <w:lang w:val="es-ES"/>
          </w:rPr>
          <w:id w:val="-175197597"/>
          <w14:checkbox>
            <w14:checked w14:val="0"/>
            <w14:checkedState w14:val="2612" w14:font="MS Gothic"/>
            <w14:uncheckedState w14:val="2610" w14:font="MS Gothic"/>
          </w14:checkbox>
        </w:sdtPr>
        <w:sdtEndPr/>
        <w:sdtContent>
          <w:r w:rsidR="00F4017C" w:rsidRPr="00DD3A37">
            <w:rPr>
              <w:rFonts w:ascii="MS Gothic" w:eastAsia="MS Gothic" w:hAnsi="MS Gothic"/>
              <w:lang w:val="es-ES"/>
            </w:rPr>
            <w:t>☐</w:t>
          </w:r>
        </w:sdtContent>
      </w:sdt>
      <w:r w:rsidR="00F4017C" w:rsidRPr="00DD3A37">
        <w:rPr>
          <w:lang w:val="es-ES"/>
        </w:rPr>
        <w:tab/>
        <w:t>No</w:t>
      </w:r>
    </w:p>
    <w:p w14:paraId="44963DA1" w14:textId="5042EFE4" w:rsidR="00F4017C" w:rsidRPr="00FF4810" w:rsidRDefault="00F4017C" w:rsidP="00F4017C">
      <w:pPr>
        <w:rPr>
          <w:lang w:val="es-ES"/>
        </w:rPr>
      </w:pPr>
      <w:r w:rsidRPr="00FF4810">
        <w:rPr>
          <w:lang w:val="es-ES"/>
        </w:rPr>
        <w:t>3.4.2.4</w:t>
      </w:r>
      <w:r w:rsidRPr="00FF4810">
        <w:rPr>
          <w:lang w:val="es-ES"/>
        </w:rPr>
        <w:tab/>
      </w:r>
      <w:r w:rsidR="00760B58" w:rsidRPr="00FF4810">
        <w:rPr>
          <w:lang w:val="es-ES"/>
        </w:rPr>
        <w:t>¿Establece la legislación un proceso de nombramiento y unos criterios de selección claros para el jefe/presidente y/o miembros/comisarios de la Autoridad Reguladora</w:t>
      </w:r>
      <w:r w:rsidRPr="00FF4810">
        <w:rPr>
          <w:lang w:val="es-ES"/>
        </w:rPr>
        <w:t>?</w:t>
      </w:r>
    </w:p>
    <w:p w14:paraId="5587238D" w14:textId="77777777" w:rsidR="00F4017C" w:rsidRPr="00FF4810" w:rsidRDefault="00B23131" w:rsidP="00073479">
      <w:pPr>
        <w:pStyle w:val="enumlev1"/>
        <w:spacing w:before="40"/>
        <w:rPr>
          <w:lang w:val="es-ES"/>
        </w:rPr>
      </w:pPr>
      <w:sdt>
        <w:sdtPr>
          <w:rPr>
            <w:lang w:val="es-ES"/>
          </w:rPr>
          <w:id w:val="262431081"/>
          <w14:checkbox>
            <w14:checked w14:val="0"/>
            <w14:checkedState w14:val="2612" w14:font="MS Gothic"/>
            <w14:uncheckedState w14:val="2610" w14:font="MS Gothic"/>
          </w14:checkbox>
        </w:sdtPr>
        <w:sdtEndPr/>
        <w:sdtContent>
          <w:r w:rsidR="00F4017C" w:rsidRPr="00FF4810">
            <w:rPr>
              <w:rFonts w:ascii="MS Gothic" w:eastAsia="MS Gothic" w:hAnsi="MS Gothic"/>
              <w:lang w:val="es-ES"/>
            </w:rPr>
            <w:t>☐</w:t>
          </w:r>
        </w:sdtContent>
      </w:sdt>
      <w:r w:rsidR="00F4017C" w:rsidRPr="00FF4810">
        <w:rPr>
          <w:lang w:val="es-ES"/>
        </w:rPr>
        <w:tab/>
        <w:t>Sí</w:t>
      </w:r>
    </w:p>
    <w:p w14:paraId="3C6BBE5A" w14:textId="77777777" w:rsidR="00F4017C" w:rsidRPr="00FF4810" w:rsidRDefault="00B23131" w:rsidP="00073479">
      <w:pPr>
        <w:pStyle w:val="enumlev1"/>
        <w:spacing w:before="40"/>
        <w:rPr>
          <w:lang w:val="es-ES"/>
        </w:rPr>
      </w:pPr>
      <w:sdt>
        <w:sdtPr>
          <w:rPr>
            <w:lang w:val="es-ES"/>
          </w:rPr>
          <w:id w:val="1440720564"/>
          <w14:checkbox>
            <w14:checked w14:val="0"/>
            <w14:checkedState w14:val="2612" w14:font="MS Gothic"/>
            <w14:uncheckedState w14:val="2610" w14:font="MS Gothic"/>
          </w14:checkbox>
        </w:sdtPr>
        <w:sdtEndPr/>
        <w:sdtContent>
          <w:r w:rsidR="00F4017C" w:rsidRPr="00FF4810">
            <w:rPr>
              <w:rFonts w:ascii="MS Gothic" w:eastAsia="MS Gothic" w:hAnsi="MS Gothic"/>
              <w:lang w:val="es-ES"/>
            </w:rPr>
            <w:t>☐</w:t>
          </w:r>
        </w:sdtContent>
      </w:sdt>
      <w:r w:rsidR="00F4017C" w:rsidRPr="00FF4810">
        <w:rPr>
          <w:lang w:val="es-ES"/>
        </w:rPr>
        <w:tab/>
        <w:t>No</w:t>
      </w:r>
    </w:p>
    <w:p w14:paraId="132032B6" w14:textId="6A773C7A" w:rsidR="00F4017C" w:rsidRPr="00FF4810" w:rsidRDefault="00F4017C" w:rsidP="009E40C1">
      <w:pPr>
        <w:rPr>
          <w:lang w:val="es-ES"/>
        </w:rPr>
      </w:pPr>
      <w:r w:rsidRPr="00FF4810">
        <w:rPr>
          <w:lang w:val="es-ES"/>
        </w:rPr>
        <w:t xml:space="preserve">Observaciones: </w:t>
      </w:r>
      <w:sdt>
        <w:sdtPr>
          <w:rPr>
            <w:lang w:val="es-ES"/>
          </w:rPr>
          <w:id w:val="1218473832"/>
          <w:placeholder>
            <w:docPart w:val="D5EC359BE1BC4B7C9A54747C59917273"/>
          </w:placeholder>
          <w:showingPlcHdr/>
        </w:sdtPr>
        <w:sdtEndPr/>
        <w:sdtContent>
          <w:r w:rsidRPr="00FF4810">
            <w:rPr>
              <w:rStyle w:val="PlaceholderText"/>
              <w:color w:val="0070C0"/>
              <w:lang w:val="es-ES"/>
            </w:rPr>
            <w:t>Pulse aquí para escribir texto.</w:t>
          </w:r>
        </w:sdtContent>
      </w:sdt>
    </w:p>
    <w:p w14:paraId="448623AF" w14:textId="232BE446" w:rsidR="006B4154" w:rsidRPr="00FF4810" w:rsidRDefault="006B4154" w:rsidP="005E30F5">
      <w:pPr>
        <w:rPr>
          <w:lang w:val="es-ES"/>
        </w:rPr>
      </w:pPr>
      <w:r w:rsidRPr="00FF4810">
        <w:rPr>
          <w:lang w:val="es-ES"/>
        </w:rPr>
        <w:t>3.4.3</w:t>
      </w:r>
      <w:r w:rsidRPr="00FF4810">
        <w:rPr>
          <w:lang w:val="es-ES"/>
        </w:rPr>
        <w:tab/>
        <w:t>¿Quién designa a los miembros y al Jefe?</w:t>
      </w:r>
    </w:p>
    <w:p w14:paraId="01D48AF3" w14:textId="41F50CCA" w:rsidR="006B4154" w:rsidRPr="00FF4810" w:rsidRDefault="00B23131" w:rsidP="00073479">
      <w:pPr>
        <w:pStyle w:val="enumlev1"/>
        <w:spacing w:before="40"/>
        <w:rPr>
          <w:lang w:val="es-ES"/>
        </w:rPr>
      </w:pPr>
      <w:sdt>
        <w:sdtPr>
          <w:rPr>
            <w:lang w:val="es-ES"/>
          </w:rPr>
          <w:id w:val="-1116513790"/>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El Jefe de Estado</w:t>
      </w:r>
    </w:p>
    <w:p w14:paraId="51E32ED2" w14:textId="39B74045" w:rsidR="006B4154" w:rsidRPr="00FF4810" w:rsidRDefault="00B23131" w:rsidP="00073479">
      <w:pPr>
        <w:pStyle w:val="enumlev1"/>
        <w:spacing w:before="40"/>
        <w:rPr>
          <w:lang w:val="es-ES"/>
        </w:rPr>
      </w:pPr>
      <w:sdt>
        <w:sdtPr>
          <w:rPr>
            <w:lang w:val="es-ES"/>
          </w:rPr>
          <w:id w:val="1606531016"/>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El Jefe de Gobierno</w:t>
      </w:r>
    </w:p>
    <w:p w14:paraId="1387FE05" w14:textId="4CB94731" w:rsidR="006B4154" w:rsidRPr="00FF4810" w:rsidRDefault="00B23131" w:rsidP="00073479">
      <w:pPr>
        <w:pStyle w:val="enumlev1"/>
        <w:spacing w:before="40"/>
        <w:rPr>
          <w:lang w:val="es-ES"/>
        </w:rPr>
      </w:pPr>
      <w:sdt>
        <w:sdtPr>
          <w:rPr>
            <w:lang w:val="es-ES"/>
          </w:rPr>
          <w:id w:val="-367149648"/>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El Gobierno</w:t>
      </w:r>
    </w:p>
    <w:p w14:paraId="6328B41F" w14:textId="69D54C6B" w:rsidR="006B4154" w:rsidRPr="00FF4810" w:rsidRDefault="00B23131" w:rsidP="00073479">
      <w:pPr>
        <w:pStyle w:val="enumlev1"/>
        <w:spacing w:before="40"/>
        <w:rPr>
          <w:lang w:val="es-ES"/>
        </w:rPr>
      </w:pPr>
      <w:sdt>
        <w:sdtPr>
          <w:rPr>
            <w:lang w:val="es-ES"/>
          </w:rPr>
          <w:id w:val="1814376227"/>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 xml:space="preserve">El Ministro </w:t>
      </w:r>
      <w:r w:rsidR="00846A43" w:rsidRPr="00FF4810">
        <w:rPr>
          <w:lang w:val="es-ES"/>
        </w:rPr>
        <w:t>competente</w:t>
      </w:r>
    </w:p>
    <w:p w14:paraId="2B92ECD8" w14:textId="7403AEBB" w:rsidR="006B4154" w:rsidRPr="00FF4810" w:rsidRDefault="00B23131" w:rsidP="00073479">
      <w:pPr>
        <w:pStyle w:val="enumlev1"/>
        <w:spacing w:before="40"/>
        <w:rPr>
          <w:lang w:val="es-ES"/>
        </w:rPr>
      </w:pPr>
      <w:sdt>
        <w:sdtPr>
          <w:rPr>
            <w:lang w:val="es-ES"/>
          </w:rPr>
          <w:id w:val="-1420160840"/>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El Parlamento</w:t>
      </w:r>
    </w:p>
    <w:p w14:paraId="3E94DD4E" w14:textId="654E8944" w:rsidR="006B4154" w:rsidRPr="00FF4810" w:rsidRDefault="00B23131" w:rsidP="00073479">
      <w:pPr>
        <w:pStyle w:val="enumlev1"/>
        <w:spacing w:before="40"/>
        <w:rPr>
          <w:lang w:val="es-ES"/>
        </w:rPr>
      </w:pPr>
      <w:sdt>
        <w:sdtPr>
          <w:rPr>
            <w:lang w:val="es-ES"/>
          </w:rPr>
          <w:id w:val="-1397277826"/>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La Junta de la Autoridad Reguladora</w:t>
      </w:r>
    </w:p>
    <w:p w14:paraId="04A6B579" w14:textId="466D5DAC" w:rsidR="006B4154" w:rsidRPr="00FF4810" w:rsidRDefault="00B23131" w:rsidP="00073479">
      <w:pPr>
        <w:pStyle w:val="enumlev1"/>
        <w:spacing w:before="40"/>
        <w:rPr>
          <w:lang w:val="es-ES"/>
        </w:rPr>
      </w:pPr>
      <w:sdt>
        <w:sdtPr>
          <w:rPr>
            <w:lang w:val="es-ES"/>
          </w:rPr>
          <w:id w:val="-501744355"/>
          <w14:checkbox>
            <w14:checked w14:val="0"/>
            <w14:checkedState w14:val="2612" w14:font="MS Gothic"/>
            <w14:uncheckedState w14:val="2610" w14:font="MS Gothic"/>
          </w14:checkbox>
        </w:sdtPr>
        <w:sdtEndPr/>
        <w:sdtContent>
          <w:r w:rsidR="006B4154" w:rsidRPr="00FF4810">
            <w:rPr>
              <w:rFonts w:ascii="MS Gothic" w:eastAsia="MS Gothic" w:hAnsi="MS Gothic"/>
              <w:lang w:val="es-ES"/>
            </w:rPr>
            <w:t>☐</w:t>
          </w:r>
        </w:sdtContent>
      </w:sdt>
      <w:r w:rsidR="006B4154" w:rsidRPr="00FF4810">
        <w:rPr>
          <w:lang w:val="es-ES"/>
        </w:rPr>
        <w:tab/>
        <w:t xml:space="preserve">Otros. Sírvase especificar: </w:t>
      </w:r>
      <w:sdt>
        <w:sdtPr>
          <w:rPr>
            <w:lang w:val="es-ES"/>
          </w:rPr>
          <w:id w:val="-1528942303"/>
          <w:placeholder>
            <w:docPart w:val="6EC73466432A4A189106700FC2F87896"/>
          </w:placeholder>
        </w:sdtPr>
        <w:sdtEndPr/>
        <w:sdtContent>
          <w:sdt>
            <w:sdtPr>
              <w:rPr>
                <w:lang w:val="es-ES"/>
              </w:rPr>
              <w:id w:val="-1337150479"/>
              <w:placeholder>
                <w:docPart w:val="0E45230D4D9F475CA3C51B859F36A4D8"/>
              </w:placeholder>
              <w:showingPlcHdr/>
            </w:sdtPr>
            <w:sdtEndPr/>
            <w:sdtContent>
              <w:r w:rsidR="00FB14CD" w:rsidRPr="00FF4810">
                <w:rPr>
                  <w:rStyle w:val="PlaceholderText"/>
                  <w:color w:val="0070C0"/>
                  <w:lang w:val="es-ES"/>
                </w:rPr>
                <w:t>Pulse aquí para escribir texto.</w:t>
              </w:r>
            </w:sdtContent>
          </w:sdt>
        </w:sdtContent>
      </w:sdt>
    </w:p>
    <w:p w14:paraId="0E459646" w14:textId="070EC070" w:rsidR="006B4154" w:rsidRPr="00FF4810" w:rsidRDefault="006B4154" w:rsidP="005E30F5">
      <w:pPr>
        <w:rPr>
          <w:lang w:val="es-ES"/>
        </w:rPr>
      </w:pPr>
      <w:r w:rsidRPr="00FF4810">
        <w:rPr>
          <w:lang w:val="es-ES"/>
        </w:rPr>
        <w:t>3.4.4</w:t>
      </w:r>
      <w:r w:rsidRPr="00FF4810">
        <w:rPr>
          <w:lang w:val="es-ES"/>
        </w:rPr>
        <w:tab/>
        <w:t>¿Cuál es el periodo normal para el que se nombra a los miembros y al Jefe de la Autoridad Reguladora?</w:t>
      </w:r>
    </w:p>
    <w:p w14:paraId="17BCFF81" w14:textId="0F2AD8E6" w:rsidR="007F5716" w:rsidRPr="00FF4810" w:rsidRDefault="00B23131" w:rsidP="00073479">
      <w:pPr>
        <w:pStyle w:val="enumlev1"/>
        <w:spacing w:before="40"/>
        <w:rPr>
          <w:lang w:val="es-ES"/>
        </w:rPr>
      </w:pPr>
      <w:sdt>
        <w:sdtPr>
          <w:rPr>
            <w:lang w:val="es-ES"/>
          </w:rPr>
          <w:id w:val="1750307214"/>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No se especifica el plazo</w:t>
      </w:r>
    </w:p>
    <w:p w14:paraId="48A2C770" w14:textId="35FC6F0A" w:rsidR="007F5716" w:rsidRPr="00FF4810" w:rsidRDefault="00B23131" w:rsidP="00073479">
      <w:pPr>
        <w:pStyle w:val="enumlev1"/>
        <w:spacing w:before="40"/>
        <w:rPr>
          <w:lang w:val="es-ES"/>
        </w:rPr>
      </w:pPr>
      <w:sdt>
        <w:sdtPr>
          <w:rPr>
            <w:lang w:val="es-ES"/>
          </w:rPr>
          <w:id w:val="1584252897"/>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1 año</w:t>
      </w:r>
    </w:p>
    <w:p w14:paraId="27C9E9C8" w14:textId="510EF949" w:rsidR="007F5716" w:rsidRPr="00FF4810" w:rsidRDefault="00B23131" w:rsidP="00073479">
      <w:pPr>
        <w:pStyle w:val="enumlev1"/>
        <w:spacing w:before="40"/>
        <w:rPr>
          <w:lang w:val="es-ES"/>
        </w:rPr>
      </w:pPr>
      <w:sdt>
        <w:sdtPr>
          <w:rPr>
            <w:lang w:val="es-ES"/>
          </w:rPr>
          <w:id w:val="1706447817"/>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2 o 3 años</w:t>
      </w:r>
    </w:p>
    <w:p w14:paraId="081A6C2F" w14:textId="0EB22173" w:rsidR="007F5716" w:rsidRPr="00FF4810" w:rsidRDefault="00B23131" w:rsidP="00073479">
      <w:pPr>
        <w:pStyle w:val="enumlev1"/>
        <w:spacing w:before="40"/>
        <w:rPr>
          <w:lang w:val="es-ES"/>
        </w:rPr>
      </w:pPr>
      <w:sdt>
        <w:sdtPr>
          <w:rPr>
            <w:lang w:val="es-ES"/>
          </w:rPr>
          <w:id w:val="-1419480595"/>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4 o 5 años</w:t>
      </w:r>
    </w:p>
    <w:p w14:paraId="78B50855" w14:textId="544FBE01" w:rsidR="007F5716" w:rsidRPr="00FF4810" w:rsidRDefault="00B23131" w:rsidP="00073479">
      <w:pPr>
        <w:pStyle w:val="enumlev1"/>
        <w:spacing w:before="40"/>
        <w:rPr>
          <w:lang w:val="es-ES"/>
        </w:rPr>
      </w:pPr>
      <w:sdt>
        <w:sdtPr>
          <w:rPr>
            <w:lang w:val="es-ES"/>
          </w:rPr>
          <w:id w:val="-152218974"/>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6 años o más</w:t>
      </w:r>
    </w:p>
    <w:p w14:paraId="2BB67A9D" w14:textId="3E069338" w:rsidR="007F5716" w:rsidRPr="00FF4810" w:rsidRDefault="00B23131" w:rsidP="00073479">
      <w:pPr>
        <w:pStyle w:val="enumlev1"/>
        <w:spacing w:before="40"/>
        <w:rPr>
          <w:lang w:val="es-ES"/>
        </w:rPr>
      </w:pPr>
      <w:sdt>
        <w:sdtPr>
          <w:rPr>
            <w:lang w:val="es-ES"/>
          </w:rPr>
          <w:id w:val="1727714407"/>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7F5716" w:rsidRPr="00FF4810">
        <w:rPr>
          <w:lang w:val="es-ES"/>
        </w:rPr>
        <w:tab/>
        <w:t xml:space="preserve">Otros. Sírvase especificar: </w:t>
      </w:r>
      <w:sdt>
        <w:sdtPr>
          <w:rPr>
            <w:lang w:val="es-ES"/>
          </w:rPr>
          <w:id w:val="-439842346"/>
          <w:placeholder>
            <w:docPart w:val="EF9EC411418C4EFBBB47D0153CBF854F"/>
          </w:placeholder>
        </w:sdtPr>
        <w:sdtEndPr/>
        <w:sdtContent>
          <w:sdt>
            <w:sdtPr>
              <w:rPr>
                <w:lang w:val="es-ES"/>
              </w:rPr>
              <w:id w:val="1286933171"/>
              <w:placeholder>
                <w:docPart w:val="6E579E7937F34200A8DF45B2CF1F1F1A"/>
              </w:placeholder>
              <w:showingPlcHdr/>
            </w:sdtPr>
            <w:sdtEndPr/>
            <w:sdtContent>
              <w:r w:rsidR="00FB14CD" w:rsidRPr="00FF4810">
                <w:rPr>
                  <w:rStyle w:val="PlaceholderText"/>
                  <w:color w:val="0070C0"/>
                  <w:lang w:val="es-ES"/>
                </w:rPr>
                <w:t>Pulse aquí para escribir texto.</w:t>
              </w:r>
            </w:sdtContent>
          </w:sdt>
        </w:sdtContent>
      </w:sdt>
    </w:p>
    <w:p w14:paraId="15E62AFE" w14:textId="0FFA9000" w:rsidR="006B4154" w:rsidRPr="00FF4810" w:rsidRDefault="007F5716" w:rsidP="00FB14CD">
      <w:pPr>
        <w:rPr>
          <w:lang w:val="es-ES"/>
        </w:rPr>
      </w:pPr>
      <w:r w:rsidRPr="00FF4810">
        <w:rPr>
          <w:lang w:val="es-ES"/>
        </w:rPr>
        <w:lastRenderedPageBreak/>
        <w:t>3.4.4.1</w:t>
      </w:r>
      <w:r w:rsidRPr="00FF4810">
        <w:rPr>
          <w:lang w:val="es-ES"/>
        </w:rPr>
        <w:tab/>
        <w:t>¿Es renovable el mandato?</w:t>
      </w:r>
    </w:p>
    <w:p w14:paraId="5FE263F3" w14:textId="06D14A49" w:rsidR="007F5716" w:rsidRPr="00FF4810" w:rsidRDefault="00B23131" w:rsidP="00073479">
      <w:pPr>
        <w:pStyle w:val="enumlev1"/>
        <w:spacing w:before="40"/>
        <w:rPr>
          <w:lang w:val="es-ES"/>
        </w:rPr>
      </w:pPr>
      <w:sdt>
        <w:sdtPr>
          <w:rPr>
            <w:lang w:val="es-ES"/>
          </w:rPr>
          <w:id w:val="1466692140"/>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Sí</w:t>
      </w:r>
    </w:p>
    <w:p w14:paraId="0B213AE5" w14:textId="071A8BDF" w:rsidR="007F5716" w:rsidRPr="00FF4810" w:rsidRDefault="00B23131" w:rsidP="00073479">
      <w:pPr>
        <w:pStyle w:val="enumlev1"/>
        <w:spacing w:before="40"/>
        <w:rPr>
          <w:lang w:val="es-ES"/>
        </w:rPr>
      </w:pPr>
      <w:sdt>
        <w:sdtPr>
          <w:rPr>
            <w:lang w:val="es-ES"/>
          </w:rPr>
          <w:id w:val="-278954719"/>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No</w:t>
      </w:r>
    </w:p>
    <w:p w14:paraId="4472B69F" w14:textId="2786A99D" w:rsidR="007F5716" w:rsidRPr="00FF4810" w:rsidRDefault="007F5716" w:rsidP="00F4017C">
      <w:pPr>
        <w:rPr>
          <w:lang w:val="es-ES"/>
        </w:rPr>
      </w:pPr>
      <w:r w:rsidRPr="00FF4810">
        <w:rPr>
          <w:lang w:val="es-ES"/>
        </w:rPr>
        <w:t>3.4.4.2</w:t>
      </w:r>
      <w:r w:rsidRPr="00FF4810">
        <w:rPr>
          <w:lang w:val="es-ES"/>
        </w:rPr>
        <w:tab/>
        <w:t>Observaciones:</w:t>
      </w:r>
      <w:r w:rsidR="00F4017C" w:rsidRPr="00FF4810">
        <w:rPr>
          <w:lang w:val="es-ES"/>
        </w:rPr>
        <w:t xml:space="preserve"> </w:t>
      </w:r>
      <w:sdt>
        <w:sdtPr>
          <w:rPr>
            <w:lang w:val="es-ES"/>
          </w:rPr>
          <w:id w:val="1159578706"/>
          <w:placeholder>
            <w:docPart w:val="88ADCF933EE14CF89AC915CF555CD5B2"/>
          </w:placeholder>
        </w:sdtPr>
        <w:sdtEndPr/>
        <w:sdtContent>
          <w:sdt>
            <w:sdtPr>
              <w:rPr>
                <w:lang w:val="es-ES"/>
              </w:rPr>
              <w:id w:val="-59096503"/>
              <w:placeholder>
                <w:docPart w:val="7C063966B6B746C498B84ADE1DDA9289"/>
              </w:placeholder>
              <w:showingPlcHdr/>
            </w:sdtPr>
            <w:sdtEndPr/>
            <w:sdtContent>
              <w:r w:rsidR="00FB14CD" w:rsidRPr="00FF4810">
                <w:rPr>
                  <w:rStyle w:val="PlaceholderText"/>
                  <w:color w:val="0070C0"/>
                  <w:lang w:val="es-ES"/>
                </w:rPr>
                <w:t>Pulse aquí para escribir texto.</w:t>
              </w:r>
            </w:sdtContent>
          </w:sdt>
        </w:sdtContent>
      </w:sdt>
    </w:p>
    <w:p w14:paraId="4C5867BD" w14:textId="6FC1C43E" w:rsidR="007F5716" w:rsidRPr="00FF4810" w:rsidRDefault="007F5716" w:rsidP="002970A0">
      <w:pPr>
        <w:keepNext/>
        <w:keepLines/>
        <w:rPr>
          <w:lang w:val="es-ES"/>
        </w:rPr>
      </w:pPr>
      <w:r w:rsidRPr="00FF4810">
        <w:rPr>
          <w:lang w:val="es-ES"/>
        </w:rPr>
        <w:t>3.4.5</w:t>
      </w:r>
      <w:r w:rsidRPr="00FF4810">
        <w:rPr>
          <w:lang w:val="es-ES"/>
        </w:rPr>
        <w:tab/>
        <w:t>¿Existen en las leyes elementos causales para la destitución del máximo responsable/Jefe y de los miembros/comisionados de la Autoridad Reguladora?</w:t>
      </w:r>
    </w:p>
    <w:p w14:paraId="66F1ECF4" w14:textId="77777777" w:rsidR="007F5716" w:rsidRPr="00FF4810" w:rsidRDefault="00B23131" w:rsidP="00073479">
      <w:pPr>
        <w:pStyle w:val="enumlev1"/>
        <w:spacing w:before="40"/>
        <w:rPr>
          <w:lang w:val="es-ES"/>
        </w:rPr>
      </w:pPr>
      <w:sdt>
        <w:sdtPr>
          <w:rPr>
            <w:lang w:val="es-ES"/>
          </w:rPr>
          <w:id w:val="1886915326"/>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Sí</w:t>
      </w:r>
    </w:p>
    <w:p w14:paraId="6A1C44C0" w14:textId="77777777" w:rsidR="007F5716" w:rsidRPr="00FF4810" w:rsidRDefault="00B23131" w:rsidP="00073479">
      <w:pPr>
        <w:pStyle w:val="enumlev1"/>
        <w:spacing w:before="40"/>
        <w:rPr>
          <w:lang w:val="es-ES"/>
        </w:rPr>
      </w:pPr>
      <w:sdt>
        <w:sdtPr>
          <w:rPr>
            <w:lang w:val="es-ES"/>
          </w:rPr>
          <w:id w:val="-22948301"/>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No</w:t>
      </w:r>
    </w:p>
    <w:p w14:paraId="5067B1F8" w14:textId="3472FAD0" w:rsidR="007F5716" w:rsidRPr="00FF4810" w:rsidRDefault="007F5716" w:rsidP="00FB14CD">
      <w:pPr>
        <w:rPr>
          <w:lang w:val="es-ES"/>
        </w:rPr>
      </w:pPr>
      <w:r w:rsidRPr="00FF4810">
        <w:rPr>
          <w:lang w:val="es-ES"/>
        </w:rPr>
        <w:t>3.4.5.1</w:t>
      </w:r>
      <w:r w:rsidRPr="00FF4810">
        <w:rPr>
          <w:lang w:val="es-ES"/>
        </w:rPr>
        <w:tab/>
        <w:t>¿Cuáles son los motivos tasados para la destitución?</w:t>
      </w:r>
    </w:p>
    <w:p w14:paraId="74E693E3" w14:textId="65013232" w:rsidR="007F5716" w:rsidRPr="00FF4810" w:rsidRDefault="00B23131" w:rsidP="00073479">
      <w:pPr>
        <w:pStyle w:val="enumlev1"/>
        <w:spacing w:before="40"/>
        <w:rPr>
          <w:lang w:val="es-ES"/>
        </w:rPr>
      </w:pPr>
      <w:sdt>
        <w:sdtPr>
          <w:rPr>
            <w:lang w:val="es-ES"/>
          </w:rPr>
          <w:id w:val="1948425990"/>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Falta de dedicación del tiempo adecuado a su labor</w:t>
      </w:r>
    </w:p>
    <w:p w14:paraId="4CC44EBF" w14:textId="36C22504" w:rsidR="007F5716" w:rsidRPr="00FF4810" w:rsidRDefault="00B23131" w:rsidP="00073479">
      <w:pPr>
        <w:pStyle w:val="enumlev1"/>
        <w:spacing w:before="40"/>
        <w:rPr>
          <w:lang w:val="es-ES"/>
        </w:rPr>
      </w:pPr>
      <w:sdt>
        <w:sdtPr>
          <w:rPr>
            <w:lang w:val="es-ES"/>
          </w:rPr>
          <w:id w:val="-17157154"/>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Conflicto de intereses</w:t>
      </w:r>
    </w:p>
    <w:p w14:paraId="220DC2CA" w14:textId="2FE5162F" w:rsidR="007F5716" w:rsidRPr="00FF4810" w:rsidRDefault="00B23131" w:rsidP="00073479">
      <w:pPr>
        <w:pStyle w:val="enumlev1"/>
        <w:spacing w:before="40"/>
        <w:rPr>
          <w:lang w:val="es-ES"/>
        </w:rPr>
      </w:pPr>
      <w:sdt>
        <w:sdtPr>
          <w:rPr>
            <w:lang w:val="es-ES"/>
          </w:rPr>
          <w:id w:val="240371282"/>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Comportamiento inadecuado o abuso</w:t>
      </w:r>
    </w:p>
    <w:p w14:paraId="04F68B37" w14:textId="7579DD3B" w:rsidR="007F5716" w:rsidRPr="00FF4810" w:rsidRDefault="00B23131" w:rsidP="00073479">
      <w:pPr>
        <w:pStyle w:val="enumlev1"/>
        <w:spacing w:before="40"/>
        <w:rPr>
          <w:lang w:val="es-ES"/>
        </w:rPr>
      </w:pPr>
      <w:sdt>
        <w:sdtPr>
          <w:rPr>
            <w:lang w:val="es-ES"/>
          </w:rPr>
          <w:id w:val="-1940436392"/>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Acto criminal u otro delito</w:t>
      </w:r>
    </w:p>
    <w:p w14:paraId="01476991" w14:textId="131C09C8" w:rsidR="007F5716" w:rsidRPr="00FF4810" w:rsidRDefault="00B23131" w:rsidP="00073479">
      <w:pPr>
        <w:pStyle w:val="enumlev1"/>
        <w:spacing w:before="40"/>
        <w:rPr>
          <w:lang w:val="es-ES"/>
        </w:rPr>
      </w:pPr>
      <w:sdt>
        <w:sdtPr>
          <w:rPr>
            <w:lang w:val="es-ES"/>
          </w:rPr>
          <w:id w:val="1527060162"/>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Incapacidad/muerte</w:t>
      </w:r>
    </w:p>
    <w:p w14:paraId="2BA99613" w14:textId="308519FB" w:rsidR="007F5716" w:rsidRPr="00FF4810" w:rsidRDefault="00B23131" w:rsidP="00073479">
      <w:pPr>
        <w:pStyle w:val="enumlev1"/>
        <w:spacing w:before="40"/>
        <w:rPr>
          <w:lang w:val="es-ES"/>
        </w:rPr>
      </w:pPr>
      <w:sdt>
        <w:sdtPr>
          <w:rPr>
            <w:lang w:val="es-ES"/>
          </w:rPr>
          <w:id w:val="1583019756"/>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 xml:space="preserve">Otros. Sírvase especificar: </w:t>
      </w:r>
      <w:sdt>
        <w:sdtPr>
          <w:rPr>
            <w:lang w:val="es-ES"/>
          </w:rPr>
          <w:id w:val="1025525262"/>
          <w:placeholder>
            <w:docPart w:val="D717713435B44F03A35EB6974F198722"/>
          </w:placeholder>
        </w:sdtPr>
        <w:sdtEndPr/>
        <w:sdtContent>
          <w:sdt>
            <w:sdtPr>
              <w:rPr>
                <w:lang w:val="es-ES"/>
              </w:rPr>
              <w:id w:val="1368026024"/>
              <w:placeholder>
                <w:docPart w:val="7D7EBA12A33D4ABCA2F4D692E7E25921"/>
              </w:placeholder>
              <w:showingPlcHdr/>
            </w:sdtPr>
            <w:sdtEndPr/>
            <w:sdtContent>
              <w:r w:rsidR="00FB14CD" w:rsidRPr="00FF4810">
                <w:rPr>
                  <w:rStyle w:val="PlaceholderText"/>
                  <w:color w:val="0070C0"/>
                  <w:lang w:val="es-ES"/>
                </w:rPr>
                <w:t>Pulse aquí para escribir texto.</w:t>
              </w:r>
            </w:sdtContent>
          </w:sdt>
        </w:sdtContent>
      </w:sdt>
    </w:p>
    <w:p w14:paraId="224214DF" w14:textId="18EEF5F6" w:rsidR="005E30F5" w:rsidRPr="00FF4810" w:rsidRDefault="007F5716" w:rsidP="005E30F5">
      <w:pPr>
        <w:rPr>
          <w:lang w:val="es-ES"/>
        </w:rPr>
      </w:pPr>
      <w:r w:rsidRPr="00FF4810">
        <w:rPr>
          <w:lang w:val="es-ES"/>
        </w:rPr>
        <w:t>3.4.5.2</w:t>
      </w:r>
      <w:r w:rsidRPr="00FF4810">
        <w:rPr>
          <w:lang w:val="es-ES"/>
        </w:rPr>
        <w:tab/>
        <w:t>¿Quién tiene la potestad de destituir al Jefe o a los Comisionados?</w:t>
      </w:r>
    </w:p>
    <w:p w14:paraId="106CFDD1" w14:textId="68CAA397" w:rsidR="007F5716" w:rsidRPr="00FF4810" w:rsidRDefault="00B23131" w:rsidP="00073479">
      <w:pPr>
        <w:pStyle w:val="enumlev1"/>
        <w:spacing w:before="40"/>
        <w:rPr>
          <w:lang w:val="es-ES"/>
        </w:rPr>
      </w:pPr>
      <w:sdt>
        <w:sdtPr>
          <w:rPr>
            <w:lang w:val="es-ES"/>
          </w:rPr>
          <w:id w:val="-807167309"/>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El Presidente/Jefe del Estado</w:t>
      </w:r>
    </w:p>
    <w:p w14:paraId="4051FF30" w14:textId="279831CC" w:rsidR="007F5716" w:rsidRPr="00FF4810" w:rsidRDefault="00B23131" w:rsidP="00073479">
      <w:pPr>
        <w:pStyle w:val="enumlev1"/>
        <w:spacing w:before="40"/>
        <w:rPr>
          <w:lang w:val="es-ES"/>
        </w:rPr>
      </w:pPr>
      <w:sdt>
        <w:sdtPr>
          <w:rPr>
            <w:lang w:val="es-ES"/>
          </w:rPr>
          <w:id w:val="713076240"/>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El Primer Ministro/Gobierno</w:t>
      </w:r>
    </w:p>
    <w:p w14:paraId="24B79A1F" w14:textId="2BCE29BB" w:rsidR="007F5716" w:rsidRPr="00FF4810" w:rsidRDefault="00B23131" w:rsidP="00073479">
      <w:pPr>
        <w:pStyle w:val="enumlev1"/>
        <w:spacing w:before="40"/>
        <w:rPr>
          <w:lang w:val="es-ES"/>
        </w:rPr>
      </w:pPr>
      <w:sdt>
        <w:sdtPr>
          <w:rPr>
            <w:lang w:val="es-ES"/>
          </w:rPr>
          <w:id w:val="27923360"/>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El Parlamento</w:t>
      </w:r>
    </w:p>
    <w:p w14:paraId="32A06E41" w14:textId="3AE91EAC" w:rsidR="007F5716" w:rsidRPr="00FF4810" w:rsidRDefault="00B23131" w:rsidP="00073479">
      <w:pPr>
        <w:pStyle w:val="enumlev1"/>
        <w:spacing w:before="40"/>
        <w:rPr>
          <w:lang w:val="es-ES"/>
        </w:rPr>
      </w:pPr>
      <w:sdt>
        <w:sdtPr>
          <w:rPr>
            <w:lang w:val="es-ES"/>
          </w:rPr>
          <w:id w:val="617881598"/>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La Junta de la Autoridad Reguladora</w:t>
      </w:r>
    </w:p>
    <w:p w14:paraId="0F3FD472" w14:textId="6D69337B" w:rsidR="007F5716" w:rsidRPr="00FF4810" w:rsidRDefault="00B23131" w:rsidP="00073479">
      <w:pPr>
        <w:pStyle w:val="enumlev1"/>
        <w:spacing w:before="40"/>
        <w:rPr>
          <w:lang w:val="es-ES"/>
        </w:rPr>
      </w:pPr>
      <w:sdt>
        <w:sdtPr>
          <w:rPr>
            <w:lang w:val="es-ES"/>
          </w:rPr>
          <w:id w:val="-1886408348"/>
          <w14:checkbox>
            <w14:checked w14:val="0"/>
            <w14:checkedState w14:val="2612" w14:font="MS Gothic"/>
            <w14:uncheckedState w14:val="2610" w14:font="MS Gothic"/>
          </w14:checkbox>
        </w:sdtPr>
        <w:sdtEndPr/>
        <w:sdtContent>
          <w:r w:rsidR="007F5716" w:rsidRPr="00FF4810">
            <w:rPr>
              <w:rFonts w:ascii="MS Gothic" w:eastAsia="MS Gothic" w:hAnsi="MS Gothic"/>
              <w:lang w:val="es-ES"/>
            </w:rPr>
            <w:t>☐</w:t>
          </w:r>
        </w:sdtContent>
      </w:sdt>
      <w:r w:rsidR="007F5716" w:rsidRPr="00FF4810">
        <w:rPr>
          <w:lang w:val="es-ES"/>
        </w:rPr>
        <w:tab/>
        <w:t xml:space="preserve">Otros. Sírvase especificar: </w:t>
      </w:r>
      <w:sdt>
        <w:sdtPr>
          <w:rPr>
            <w:lang w:val="es-ES"/>
          </w:rPr>
          <w:id w:val="-1143352082"/>
          <w:placeholder>
            <w:docPart w:val="C09E75B5BD0B48E4A6079503D9D09E02"/>
          </w:placeholder>
        </w:sdtPr>
        <w:sdtEndPr/>
        <w:sdtContent>
          <w:sdt>
            <w:sdtPr>
              <w:rPr>
                <w:lang w:val="es-ES"/>
              </w:rPr>
              <w:id w:val="931240131"/>
              <w:placeholder>
                <w:docPart w:val="8AB60DB2FE794D54BE57C08B83178D31"/>
              </w:placeholder>
              <w:showingPlcHdr/>
            </w:sdtPr>
            <w:sdtEndPr/>
            <w:sdtContent>
              <w:r w:rsidR="00FB14CD" w:rsidRPr="00FF4810">
                <w:rPr>
                  <w:rStyle w:val="PlaceholderText"/>
                  <w:color w:val="0070C0"/>
                  <w:lang w:val="es-ES"/>
                </w:rPr>
                <w:t>Pulse aquí para escribir texto.</w:t>
              </w:r>
            </w:sdtContent>
          </w:sdt>
        </w:sdtContent>
      </w:sdt>
    </w:p>
    <w:p w14:paraId="55E06FFF" w14:textId="7425BCF4" w:rsidR="007F5716" w:rsidRPr="00FF4810" w:rsidRDefault="007F5716" w:rsidP="00FB14CD">
      <w:pPr>
        <w:rPr>
          <w:lang w:val="es-ES"/>
        </w:rPr>
      </w:pPr>
      <w:r w:rsidRPr="00FF4810">
        <w:rPr>
          <w:lang w:val="es-ES"/>
        </w:rPr>
        <w:t>3.4.5.3</w:t>
      </w:r>
      <w:r w:rsidR="00490900" w:rsidRPr="00FF4810">
        <w:rPr>
          <w:lang w:val="es-ES"/>
        </w:rPr>
        <w:tab/>
      </w:r>
      <w:r w:rsidRPr="00FF4810">
        <w:rPr>
          <w:lang w:val="es-ES"/>
        </w:rPr>
        <w:t>Observaciones:</w:t>
      </w:r>
      <w:r w:rsidR="00F4017C" w:rsidRPr="00FF4810">
        <w:rPr>
          <w:lang w:val="es-ES"/>
        </w:rPr>
        <w:t xml:space="preserve"> </w:t>
      </w:r>
      <w:sdt>
        <w:sdtPr>
          <w:rPr>
            <w:lang w:val="es-ES"/>
          </w:rPr>
          <w:id w:val="-577747916"/>
          <w:placeholder>
            <w:docPart w:val="56395E769943477F9034CC6858FCEE43"/>
          </w:placeholder>
        </w:sdtPr>
        <w:sdtEndPr/>
        <w:sdtContent>
          <w:sdt>
            <w:sdtPr>
              <w:rPr>
                <w:lang w:val="es-ES"/>
              </w:rPr>
              <w:id w:val="379917408"/>
              <w:placeholder>
                <w:docPart w:val="5812A112983345DEA9721E0616B50196"/>
              </w:placeholder>
              <w:showingPlcHdr/>
            </w:sdtPr>
            <w:sdtEndPr/>
            <w:sdtContent>
              <w:r w:rsidR="00FB14CD" w:rsidRPr="00FF4810">
                <w:rPr>
                  <w:rStyle w:val="PlaceholderText"/>
                  <w:color w:val="0070C0"/>
                  <w:lang w:val="es-ES"/>
                </w:rPr>
                <w:t>Pulse aquí para escribir texto.</w:t>
              </w:r>
            </w:sdtContent>
          </w:sdt>
        </w:sdtContent>
      </w:sdt>
    </w:p>
    <w:p w14:paraId="3D6828F8" w14:textId="7060689E" w:rsidR="005E30F5" w:rsidRPr="00FF4810" w:rsidRDefault="005E30F5" w:rsidP="007F5716">
      <w:pPr>
        <w:pStyle w:val="Heading2"/>
        <w:rPr>
          <w:lang w:val="es-ES"/>
        </w:rPr>
      </w:pPr>
      <w:r w:rsidRPr="00FF4810">
        <w:rPr>
          <w:lang w:val="es-ES"/>
        </w:rPr>
        <w:t>3.5</w:t>
      </w:r>
      <w:r w:rsidR="007F5716" w:rsidRPr="00FF4810">
        <w:rPr>
          <w:lang w:val="es-ES"/>
        </w:rPr>
        <w:tab/>
      </w:r>
      <w:r w:rsidRPr="00FF4810">
        <w:rPr>
          <w:lang w:val="es-ES"/>
        </w:rPr>
        <w:t>Personal</w:t>
      </w:r>
    </w:p>
    <w:p w14:paraId="1102E3E2" w14:textId="08DF4C73" w:rsidR="00696A70" w:rsidRPr="00FF4810" w:rsidRDefault="00696A70" w:rsidP="00FB14CD">
      <w:pPr>
        <w:rPr>
          <w:lang w:val="es-ES"/>
        </w:rPr>
      </w:pPr>
      <w:r w:rsidRPr="00FF4810">
        <w:rPr>
          <w:lang w:val="es-ES"/>
        </w:rPr>
        <w:t>3.5.1</w:t>
      </w:r>
      <w:r w:rsidRPr="00FF4810">
        <w:rPr>
          <w:lang w:val="es-ES"/>
        </w:rPr>
        <w:tab/>
        <w:t>Total de empleados de la Autoridad Reguladora</w:t>
      </w:r>
      <w:r w:rsidR="00CB1A61">
        <w:rPr>
          <w:lang w:val="es-ES"/>
        </w:rPr>
        <w:t xml:space="preserve">: </w:t>
      </w:r>
      <w:sdt>
        <w:sdtPr>
          <w:rPr>
            <w:lang w:val="es-ES"/>
          </w:rPr>
          <w:id w:val="-1802140737"/>
          <w:placeholder>
            <w:docPart w:val="2C42A9D39FEC4878B6559B03B2368264"/>
          </w:placeholder>
        </w:sdtPr>
        <w:sdtEndPr/>
        <w:sdtContent>
          <w:sdt>
            <w:sdtPr>
              <w:rPr>
                <w:lang w:val="es-ES"/>
              </w:rPr>
              <w:id w:val="1402022811"/>
              <w:placeholder>
                <w:docPart w:val="5AB8252853CB475595218F12E0790A08"/>
              </w:placeholder>
              <w:showingPlcHdr/>
            </w:sdtPr>
            <w:sdtEndPr/>
            <w:sdtContent>
              <w:r w:rsidR="00FB14CD" w:rsidRPr="00FF4810">
                <w:rPr>
                  <w:rStyle w:val="PlaceholderText"/>
                  <w:color w:val="0070C0"/>
                  <w:lang w:val="es-ES"/>
                </w:rPr>
                <w:t>Pulse aquí para escribir texto.</w:t>
              </w:r>
            </w:sdtContent>
          </w:sdt>
        </w:sdtContent>
      </w:sdt>
    </w:p>
    <w:p w14:paraId="610E2417" w14:textId="2CAAB0B8" w:rsidR="00696A70" w:rsidRPr="00FF4810" w:rsidRDefault="00696A70" w:rsidP="00FB14CD">
      <w:pPr>
        <w:rPr>
          <w:lang w:val="es-ES"/>
        </w:rPr>
      </w:pPr>
      <w:r w:rsidRPr="00FF4810">
        <w:rPr>
          <w:lang w:val="es-ES"/>
        </w:rPr>
        <w:t>3.5.1.1</w:t>
      </w:r>
      <w:r w:rsidRPr="00FF4810">
        <w:rPr>
          <w:lang w:val="es-ES"/>
        </w:rPr>
        <w:tab/>
        <w:t>Porcentaje de mujeres</w:t>
      </w:r>
      <w:r w:rsidR="00CB1A61">
        <w:rPr>
          <w:lang w:val="es-ES"/>
        </w:rPr>
        <w:t xml:space="preserve">: </w:t>
      </w:r>
      <w:sdt>
        <w:sdtPr>
          <w:rPr>
            <w:lang w:val="es-ES"/>
          </w:rPr>
          <w:id w:val="1642915152"/>
          <w:placeholder>
            <w:docPart w:val="57A95612CA1848EC97792216DEC8C7D4"/>
          </w:placeholder>
        </w:sdtPr>
        <w:sdtEndPr/>
        <w:sdtContent>
          <w:sdt>
            <w:sdtPr>
              <w:rPr>
                <w:lang w:val="es-ES"/>
              </w:rPr>
              <w:id w:val="1806884765"/>
              <w:placeholder>
                <w:docPart w:val="21BFA3ADD1D94514A1C68FAD44A79113"/>
              </w:placeholder>
              <w:showingPlcHdr/>
            </w:sdtPr>
            <w:sdtEndPr/>
            <w:sdtContent>
              <w:r w:rsidR="00FB14CD" w:rsidRPr="00FF4810">
                <w:rPr>
                  <w:rStyle w:val="PlaceholderText"/>
                  <w:color w:val="0070C0"/>
                  <w:lang w:val="es-ES"/>
                </w:rPr>
                <w:t>Pulse aquí para escribir texto.</w:t>
              </w:r>
            </w:sdtContent>
          </w:sdt>
        </w:sdtContent>
      </w:sdt>
    </w:p>
    <w:p w14:paraId="39377433" w14:textId="6B872483" w:rsidR="00696A70" w:rsidRPr="00FF4810" w:rsidRDefault="00696A70" w:rsidP="00FB14CD">
      <w:pPr>
        <w:rPr>
          <w:lang w:val="es-ES"/>
        </w:rPr>
      </w:pPr>
      <w:r w:rsidRPr="00FF4810">
        <w:rPr>
          <w:lang w:val="es-ES"/>
        </w:rPr>
        <w:t>3.5.1.2</w:t>
      </w:r>
      <w:r w:rsidRPr="00FF4810">
        <w:rPr>
          <w:lang w:val="es-ES"/>
        </w:rPr>
        <w:tab/>
        <w:t>Total del personal profesional</w:t>
      </w:r>
      <w:r w:rsidR="00CB1A61">
        <w:rPr>
          <w:lang w:val="es-ES"/>
        </w:rPr>
        <w:t xml:space="preserve">: </w:t>
      </w:r>
      <w:sdt>
        <w:sdtPr>
          <w:rPr>
            <w:lang w:val="es-ES"/>
          </w:rPr>
          <w:id w:val="-949932821"/>
          <w:placeholder>
            <w:docPart w:val="749ABBCC0CFE4687AE88BA59584B9F95"/>
          </w:placeholder>
        </w:sdtPr>
        <w:sdtEndPr/>
        <w:sdtContent>
          <w:sdt>
            <w:sdtPr>
              <w:rPr>
                <w:lang w:val="es-ES"/>
              </w:rPr>
              <w:id w:val="1701895023"/>
              <w:placeholder>
                <w:docPart w:val="364C7950A1B7418A929D31753A29F5AB"/>
              </w:placeholder>
              <w:showingPlcHdr/>
            </w:sdtPr>
            <w:sdtEndPr/>
            <w:sdtContent>
              <w:r w:rsidR="00FB14CD" w:rsidRPr="00FF4810">
                <w:rPr>
                  <w:rStyle w:val="PlaceholderText"/>
                  <w:color w:val="0070C0"/>
                  <w:lang w:val="es-ES"/>
                </w:rPr>
                <w:t>Pulse aquí para escribir texto.</w:t>
              </w:r>
            </w:sdtContent>
          </w:sdt>
        </w:sdtContent>
      </w:sdt>
    </w:p>
    <w:p w14:paraId="4FDFC5A7" w14:textId="26755FE2" w:rsidR="00696A70" w:rsidRPr="00FF4810" w:rsidRDefault="00696A70" w:rsidP="00FB14CD">
      <w:pPr>
        <w:rPr>
          <w:lang w:val="es-ES"/>
        </w:rPr>
      </w:pPr>
      <w:r w:rsidRPr="00FF4810">
        <w:rPr>
          <w:lang w:val="es-ES"/>
        </w:rPr>
        <w:t>3.5.1.2.1</w:t>
      </w:r>
      <w:r w:rsidR="00FB14CD" w:rsidRPr="00FF4810">
        <w:rPr>
          <w:lang w:val="es-ES"/>
        </w:rPr>
        <w:tab/>
      </w:r>
      <w:r w:rsidRPr="00FF4810">
        <w:rPr>
          <w:lang w:val="es-ES"/>
        </w:rPr>
        <w:t>Porcentaje de mujeres profesionales</w:t>
      </w:r>
      <w:r w:rsidR="00CB1A61">
        <w:rPr>
          <w:lang w:val="es-ES"/>
        </w:rPr>
        <w:t xml:space="preserve">: </w:t>
      </w:r>
      <w:sdt>
        <w:sdtPr>
          <w:rPr>
            <w:lang w:val="es-ES"/>
          </w:rPr>
          <w:id w:val="520285862"/>
          <w:placeholder>
            <w:docPart w:val="FF23529AC65949449B4BB72CF47070FD"/>
          </w:placeholder>
        </w:sdtPr>
        <w:sdtEndPr/>
        <w:sdtContent>
          <w:sdt>
            <w:sdtPr>
              <w:rPr>
                <w:lang w:val="es-ES"/>
              </w:rPr>
              <w:id w:val="-70964342"/>
              <w:placeholder>
                <w:docPart w:val="7521A88270724E02BC8F5BFC69A1D8BC"/>
              </w:placeholder>
              <w:showingPlcHdr/>
            </w:sdtPr>
            <w:sdtEndPr/>
            <w:sdtContent>
              <w:r w:rsidR="00FB14CD" w:rsidRPr="00FF4810">
                <w:rPr>
                  <w:rStyle w:val="PlaceholderText"/>
                  <w:color w:val="0070C0"/>
                  <w:lang w:val="es-ES"/>
                </w:rPr>
                <w:t>Pulse aquí para escribir texto.</w:t>
              </w:r>
            </w:sdtContent>
          </w:sdt>
        </w:sdtContent>
      </w:sdt>
    </w:p>
    <w:p w14:paraId="0DE821B0" w14:textId="75493E98" w:rsidR="005E30F5" w:rsidRPr="00FF4810" w:rsidRDefault="005E30F5" w:rsidP="00696A70">
      <w:pPr>
        <w:pStyle w:val="Heading2"/>
        <w:rPr>
          <w:lang w:val="es-ES"/>
        </w:rPr>
      </w:pPr>
      <w:r w:rsidRPr="00FF4810">
        <w:rPr>
          <w:lang w:val="es-ES"/>
        </w:rPr>
        <w:t>3.6</w:t>
      </w:r>
      <w:r w:rsidR="00696A70" w:rsidRPr="00FF4810">
        <w:rPr>
          <w:lang w:val="es-ES"/>
        </w:rPr>
        <w:tab/>
      </w:r>
      <w:r w:rsidRPr="00FF4810">
        <w:rPr>
          <w:lang w:val="es-ES"/>
        </w:rPr>
        <w:t>Autonomía e independencia estructural</w:t>
      </w:r>
    </w:p>
    <w:p w14:paraId="1D6108C6" w14:textId="25A45A88" w:rsidR="005E30F5" w:rsidRPr="00FF4810" w:rsidRDefault="00490900" w:rsidP="005E30F5">
      <w:pPr>
        <w:rPr>
          <w:lang w:val="es-ES"/>
        </w:rPr>
      </w:pPr>
      <w:r w:rsidRPr="00FF4810">
        <w:rPr>
          <w:lang w:val="es-ES"/>
        </w:rPr>
        <w:t>3.6.1</w:t>
      </w:r>
      <w:r w:rsidRPr="00FF4810">
        <w:rPr>
          <w:lang w:val="es-ES"/>
        </w:rPr>
        <w:tab/>
        <w:t>¿Quién o qué establece la estructura organizativa de la Autoridad Reguladora?</w:t>
      </w:r>
    </w:p>
    <w:p w14:paraId="03D10FC3" w14:textId="098E757C" w:rsidR="00490900" w:rsidRPr="00FF4810" w:rsidRDefault="00B23131" w:rsidP="00073479">
      <w:pPr>
        <w:pStyle w:val="enumlev1"/>
        <w:spacing w:before="40"/>
        <w:rPr>
          <w:lang w:val="es-ES"/>
        </w:rPr>
      </w:pPr>
      <w:sdt>
        <w:sdtPr>
          <w:rPr>
            <w:lang w:val="es-ES"/>
          </w:rPr>
          <w:id w:val="922215600"/>
          <w14:checkbox>
            <w14:checked w14:val="0"/>
            <w14:checkedState w14:val="2612" w14:font="MS Gothic"/>
            <w14:uncheckedState w14:val="2610" w14:font="MS Gothic"/>
          </w14:checkbox>
        </w:sdtPr>
        <w:sdtEndPr/>
        <w:sdtContent>
          <w:r w:rsidR="00490900" w:rsidRPr="00FF4810">
            <w:rPr>
              <w:rFonts w:ascii="MS Gothic" w:eastAsia="MS Gothic" w:hAnsi="MS Gothic"/>
              <w:lang w:val="es-ES"/>
            </w:rPr>
            <w:t>☐</w:t>
          </w:r>
        </w:sdtContent>
      </w:sdt>
      <w:r w:rsidR="00490900" w:rsidRPr="00FF4810">
        <w:rPr>
          <w:lang w:val="es-ES"/>
        </w:rPr>
        <w:tab/>
        <w:t>Parlamento</w:t>
      </w:r>
    </w:p>
    <w:p w14:paraId="06565C19" w14:textId="1CCC5EF1" w:rsidR="00490900" w:rsidRPr="00FF4810" w:rsidRDefault="00B23131" w:rsidP="00073479">
      <w:pPr>
        <w:pStyle w:val="enumlev1"/>
        <w:spacing w:before="40"/>
        <w:rPr>
          <w:lang w:val="es-ES"/>
        </w:rPr>
      </w:pPr>
      <w:sdt>
        <w:sdtPr>
          <w:rPr>
            <w:lang w:val="es-ES"/>
          </w:rPr>
          <w:id w:val="-1648738002"/>
          <w14:checkbox>
            <w14:checked w14:val="0"/>
            <w14:checkedState w14:val="2612" w14:font="MS Gothic"/>
            <w14:uncheckedState w14:val="2610" w14:font="MS Gothic"/>
          </w14:checkbox>
        </w:sdtPr>
        <w:sdtEndPr/>
        <w:sdtContent>
          <w:r w:rsidR="00490900" w:rsidRPr="00FF4810">
            <w:rPr>
              <w:rFonts w:ascii="MS Gothic" w:eastAsia="MS Gothic" w:hAnsi="MS Gothic"/>
              <w:lang w:val="es-ES"/>
            </w:rPr>
            <w:t>☐</w:t>
          </w:r>
        </w:sdtContent>
      </w:sdt>
      <w:r w:rsidR="00490900" w:rsidRPr="00FF4810">
        <w:rPr>
          <w:lang w:val="es-ES"/>
        </w:rPr>
        <w:tab/>
        <w:t>Primer Ministro/Gobierno</w:t>
      </w:r>
    </w:p>
    <w:p w14:paraId="3A17DDA9" w14:textId="3F12099C" w:rsidR="00490900" w:rsidRPr="00FF4810" w:rsidRDefault="00B23131" w:rsidP="00073479">
      <w:pPr>
        <w:pStyle w:val="enumlev1"/>
        <w:spacing w:before="40"/>
        <w:rPr>
          <w:lang w:val="es-ES"/>
        </w:rPr>
      </w:pPr>
      <w:sdt>
        <w:sdtPr>
          <w:rPr>
            <w:lang w:val="es-ES"/>
          </w:rPr>
          <w:id w:val="-693851635"/>
          <w14:checkbox>
            <w14:checked w14:val="0"/>
            <w14:checkedState w14:val="2612" w14:font="MS Gothic"/>
            <w14:uncheckedState w14:val="2610" w14:font="MS Gothic"/>
          </w14:checkbox>
        </w:sdtPr>
        <w:sdtEndPr/>
        <w:sdtContent>
          <w:r w:rsidR="00490900" w:rsidRPr="00FF4810">
            <w:rPr>
              <w:rFonts w:ascii="MS Gothic" w:eastAsia="MS Gothic" w:hAnsi="MS Gothic"/>
              <w:lang w:val="es-ES"/>
            </w:rPr>
            <w:t>☐</w:t>
          </w:r>
        </w:sdtContent>
      </w:sdt>
      <w:r w:rsidR="00490900" w:rsidRPr="00FF4810">
        <w:rPr>
          <w:lang w:val="es-ES"/>
        </w:rPr>
        <w:tab/>
        <w:t xml:space="preserve">Ministro </w:t>
      </w:r>
      <w:r w:rsidR="00846A43" w:rsidRPr="00FF4810">
        <w:rPr>
          <w:lang w:val="es-ES"/>
        </w:rPr>
        <w:t>competente</w:t>
      </w:r>
    </w:p>
    <w:p w14:paraId="409F672C" w14:textId="38025739" w:rsidR="00490900" w:rsidRPr="00FF4810" w:rsidRDefault="00B23131" w:rsidP="00073479">
      <w:pPr>
        <w:pStyle w:val="enumlev1"/>
        <w:spacing w:before="40"/>
        <w:rPr>
          <w:lang w:val="es-ES"/>
        </w:rPr>
      </w:pPr>
      <w:sdt>
        <w:sdtPr>
          <w:rPr>
            <w:lang w:val="es-ES"/>
          </w:rPr>
          <w:id w:val="207386057"/>
          <w14:checkbox>
            <w14:checked w14:val="0"/>
            <w14:checkedState w14:val="2612" w14:font="MS Gothic"/>
            <w14:uncheckedState w14:val="2610" w14:font="MS Gothic"/>
          </w14:checkbox>
        </w:sdtPr>
        <w:sdtEndPr/>
        <w:sdtContent>
          <w:r w:rsidR="00490900" w:rsidRPr="00FF4810">
            <w:rPr>
              <w:rFonts w:ascii="MS Gothic" w:eastAsia="MS Gothic" w:hAnsi="MS Gothic"/>
              <w:lang w:val="es-ES"/>
            </w:rPr>
            <w:t>☐</w:t>
          </w:r>
        </w:sdtContent>
      </w:sdt>
      <w:r w:rsidR="00490900" w:rsidRPr="00FF4810">
        <w:rPr>
          <w:lang w:val="es-ES"/>
        </w:rPr>
        <w:tab/>
        <w:t>Junta de la Autoridad Reguladora</w:t>
      </w:r>
    </w:p>
    <w:p w14:paraId="7E592FB9" w14:textId="3F55222C" w:rsidR="00490900" w:rsidRPr="00FF4810" w:rsidRDefault="00B23131" w:rsidP="00073479">
      <w:pPr>
        <w:pStyle w:val="enumlev1"/>
        <w:spacing w:before="40"/>
        <w:rPr>
          <w:lang w:val="es-ES"/>
        </w:rPr>
      </w:pPr>
      <w:sdt>
        <w:sdtPr>
          <w:rPr>
            <w:lang w:val="es-ES"/>
          </w:rPr>
          <w:id w:val="597062953"/>
          <w14:checkbox>
            <w14:checked w14:val="0"/>
            <w14:checkedState w14:val="2612" w14:font="MS Gothic"/>
            <w14:uncheckedState w14:val="2610" w14:font="MS Gothic"/>
          </w14:checkbox>
        </w:sdtPr>
        <w:sdtEndPr/>
        <w:sdtContent>
          <w:r w:rsidR="00490900" w:rsidRPr="00FF4810">
            <w:rPr>
              <w:rFonts w:ascii="MS Gothic" w:eastAsia="MS Gothic" w:hAnsi="MS Gothic"/>
              <w:lang w:val="es-ES"/>
            </w:rPr>
            <w:t>☐</w:t>
          </w:r>
        </w:sdtContent>
      </w:sdt>
      <w:r w:rsidR="00490900" w:rsidRPr="00FF4810">
        <w:rPr>
          <w:lang w:val="es-ES"/>
        </w:rPr>
        <w:tab/>
        <w:t xml:space="preserve">Ley. Sírvase especificar: </w:t>
      </w:r>
      <w:sdt>
        <w:sdtPr>
          <w:rPr>
            <w:lang w:val="es-ES"/>
          </w:rPr>
          <w:id w:val="340746209"/>
          <w:placeholder>
            <w:docPart w:val="4A88C5AC663544A18D4975105EEFB87D"/>
          </w:placeholder>
        </w:sdtPr>
        <w:sdtEndPr/>
        <w:sdtContent>
          <w:sdt>
            <w:sdtPr>
              <w:rPr>
                <w:lang w:val="es-ES"/>
              </w:rPr>
              <w:id w:val="708836849"/>
              <w:placeholder>
                <w:docPart w:val="123FBEE112084A4090B02D83992AF32D"/>
              </w:placeholder>
              <w:showingPlcHdr/>
            </w:sdtPr>
            <w:sdtEndPr/>
            <w:sdtContent>
              <w:r w:rsidR="00FB14CD" w:rsidRPr="00FF4810">
                <w:rPr>
                  <w:rStyle w:val="PlaceholderText"/>
                  <w:color w:val="0070C0"/>
                  <w:lang w:val="es-ES"/>
                </w:rPr>
                <w:t>Pulse aquí para escribir texto.</w:t>
              </w:r>
            </w:sdtContent>
          </w:sdt>
        </w:sdtContent>
      </w:sdt>
    </w:p>
    <w:p w14:paraId="67EF074C" w14:textId="40AF87AE" w:rsidR="00490900" w:rsidRPr="00FF4810" w:rsidRDefault="00B23131" w:rsidP="00073479">
      <w:pPr>
        <w:pStyle w:val="enumlev1"/>
        <w:spacing w:before="40"/>
        <w:rPr>
          <w:lang w:val="es-ES"/>
        </w:rPr>
      </w:pPr>
      <w:sdt>
        <w:sdtPr>
          <w:rPr>
            <w:lang w:val="es-ES"/>
          </w:rPr>
          <w:id w:val="-435982991"/>
          <w14:checkbox>
            <w14:checked w14:val="0"/>
            <w14:checkedState w14:val="2612" w14:font="MS Gothic"/>
            <w14:uncheckedState w14:val="2610" w14:font="MS Gothic"/>
          </w14:checkbox>
        </w:sdtPr>
        <w:sdtEndPr/>
        <w:sdtContent>
          <w:r w:rsidR="00490900" w:rsidRPr="00FF4810">
            <w:rPr>
              <w:rFonts w:ascii="MS Gothic" w:eastAsia="MS Gothic" w:hAnsi="MS Gothic"/>
              <w:lang w:val="es-ES"/>
            </w:rPr>
            <w:t>☐</w:t>
          </w:r>
        </w:sdtContent>
      </w:sdt>
      <w:r w:rsidR="00490900" w:rsidRPr="00FF4810">
        <w:rPr>
          <w:lang w:val="es-ES"/>
        </w:rPr>
        <w:tab/>
        <w:t xml:space="preserve">Regulación. Sírvase especificar: </w:t>
      </w:r>
      <w:sdt>
        <w:sdtPr>
          <w:rPr>
            <w:lang w:val="es-ES"/>
          </w:rPr>
          <w:id w:val="-449091155"/>
          <w:placeholder>
            <w:docPart w:val="614C42706C544C1CA368874D678424AC"/>
          </w:placeholder>
        </w:sdtPr>
        <w:sdtEndPr/>
        <w:sdtContent>
          <w:sdt>
            <w:sdtPr>
              <w:rPr>
                <w:lang w:val="es-ES"/>
              </w:rPr>
              <w:id w:val="-778481723"/>
              <w:placeholder>
                <w:docPart w:val="68ACA4295DD74F139A3B9704DF6239BC"/>
              </w:placeholder>
              <w:showingPlcHdr/>
            </w:sdtPr>
            <w:sdtEndPr/>
            <w:sdtContent>
              <w:r w:rsidR="00FB14CD" w:rsidRPr="00FF4810">
                <w:rPr>
                  <w:rStyle w:val="PlaceholderText"/>
                  <w:color w:val="0070C0"/>
                  <w:lang w:val="es-ES"/>
                </w:rPr>
                <w:t>Pulse aquí para escribir texto.</w:t>
              </w:r>
            </w:sdtContent>
          </w:sdt>
        </w:sdtContent>
      </w:sdt>
    </w:p>
    <w:p w14:paraId="3E45E777" w14:textId="62FF46D6" w:rsidR="00490900" w:rsidRPr="00FF4810" w:rsidRDefault="00B23131" w:rsidP="00073479">
      <w:pPr>
        <w:pStyle w:val="enumlev1"/>
        <w:spacing w:before="40"/>
        <w:rPr>
          <w:lang w:val="es-ES"/>
        </w:rPr>
      </w:pPr>
      <w:sdt>
        <w:sdtPr>
          <w:rPr>
            <w:lang w:val="es-ES"/>
          </w:rPr>
          <w:id w:val="181868880"/>
          <w14:checkbox>
            <w14:checked w14:val="0"/>
            <w14:checkedState w14:val="2612" w14:font="MS Gothic"/>
            <w14:uncheckedState w14:val="2610" w14:font="MS Gothic"/>
          </w14:checkbox>
        </w:sdtPr>
        <w:sdtEndPr/>
        <w:sdtContent>
          <w:r w:rsidR="00490900" w:rsidRPr="00FF4810">
            <w:rPr>
              <w:rFonts w:ascii="MS Gothic" w:eastAsia="MS Gothic" w:hAnsi="MS Gothic"/>
              <w:lang w:val="es-ES"/>
            </w:rPr>
            <w:t>☐</w:t>
          </w:r>
        </w:sdtContent>
      </w:sdt>
      <w:r w:rsidR="00490900" w:rsidRPr="00FF4810">
        <w:rPr>
          <w:lang w:val="es-ES"/>
        </w:rPr>
        <w:tab/>
        <w:t xml:space="preserve">Otros. Sírvase especificar: </w:t>
      </w:r>
      <w:sdt>
        <w:sdtPr>
          <w:rPr>
            <w:lang w:val="es-ES"/>
          </w:rPr>
          <w:id w:val="1393006428"/>
          <w:placeholder>
            <w:docPart w:val="D8D52572CC52413289E285B5EEBD9FE8"/>
          </w:placeholder>
        </w:sdtPr>
        <w:sdtEndPr/>
        <w:sdtContent>
          <w:sdt>
            <w:sdtPr>
              <w:rPr>
                <w:lang w:val="es-ES"/>
              </w:rPr>
              <w:id w:val="1429623047"/>
              <w:placeholder>
                <w:docPart w:val="80A595665D3B4B8C98EACAA0CB7B66D8"/>
              </w:placeholder>
              <w:showingPlcHdr/>
            </w:sdtPr>
            <w:sdtEndPr/>
            <w:sdtContent>
              <w:r w:rsidR="00FB14CD" w:rsidRPr="00FF4810">
                <w:rPr>
                  <w:rStyle w:val="PlaceholderText"/>
                  <w:color w:val="0070C0"/>
                  <w:lang w:val="es-ES"/>
                </w:rPr>
                <w:t>Pulse aquí para escribir texto.</w:t>
              </w:r>
            </w:sdtContent>
          </w:sdt>
        </w:sdtContent>
      </w:sdt>
    </w:p>
    <w:p w14:paraId="01DF28D6" w14:textId="61922EE1" w:rsidR="00490900" w:rsidRPr="00FF4810" w:rsidRDefault="00EF7112" w:rsidP="005E30F5">
      <w:pPr>
        <w:rPr>
          <w:lang w:val="es-ES"/>
        </w:rPr>
      </w:pPr>
      <w:r w:rsidRPr="00FF4810">
        <w:rPr>
          <w:lang w:val="es-ES"/>
        </w:rPr>
        <w:lastRenderedPageBreak/>
        <w:t>3.6.2</w:t>
      </w:r>
      <w:r w:rsidR="00FB14CD" w:rsidRPr="00FF4810">
        <w:rPr>
          <w:lang w:val="es-ES"/>
        </w:rPr>
        <w:tab/>
      </w:r>
      <w:r w:rsidRPr="00FF4810">
        <w:rPr>
          <w:lang w:val="es-ES"/>
        </w:rPr>
        <w:t>¿Puede la Autoridad de Reglamentación modificar su estructura organizativa interna sin la aprobación de una alta autoridad o institución del gobierno (es decir, crear, eliminar, fusionar o alterar de cualquier forma sus departamentos/oficinas/divisiones)?</w:t>
      </w:r>
    </w:p>
    <w:p w14:paraId="0520AD68" w14:textId="77777777" w:rsidR="00EF7112" w:rsidRPr="00FF4810" w:rsidRDefault="00B23131" w:rsidP="00073479">
      <w:pPr>
        <w:pStyle w:val="enumlev1"/>
        <w:spacing w:before="40"/>
        <w:rPr>
          <w:lang w:val="es-ES"/>
        </w:rPr>
      </w:pPr>
      <w:sdt>
        <w:sdtPr>
          <w:rPr>
            <w:lang w:val="es-ES"/>
          </w:rPr>
          <w:id w:val="1897863912"/>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Sí</w:t>
      </w:r>
    </w:p>
    <w:p w14:paraId="51A90F86" w14:textId="77777777" w:rsidR="00EF7112" w:rsidRPr="00FF4810" w:rsidRDefault="00B23131" w:rsidP="00073479">
      <w:pPr>
        <w:pStyle w:val="enumlev1"/>
        <w:spacing w:before="40"/>
        <w:rPr>
          <w:lang w:val="es-ES"/>
        </w:rPr>
      </w:pPr>
      <w:sdt>
        <w:sdtPr>
          <w:rPr>
            <w:lang w:val="es-ES"/>
          </w:rPr>
          <w:id w:val="1970850853"/>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No</w:t>
      </w:r>
    </w:p>
    <w:p w14:paraId="621FC1F5" w14:textId="60225E81" w:rsidR="00490900" w:rsidRPr="00FF4810" w:rsidRDefault="00EF7112" w:rsidP="005E30F5">
      <w:pPr>
        <w:rPr>
          <w:lang w:val="es-ES"/>
        </w:rPr>
      </w:pPr>
      <w:r w:rsidRPr="00FF4810">
        <w:rPr>
          <w:lang w:val="es-ES"/>
        </w:rPr>
        <w:t>3.6.3</w:t>
      </w:r>
      <w:r w:rsidRPr="00FF4810">
        <w:rPr>
          <w:lang w:val="es-ES"/>
        </w:rPr>
        <w:tab/>
        <w:t>¿Adopta la Autoridad Reguladora sus decisiones de manera autónoma?</w:t>
      </w:r>
    </w:p>
    <w:p w14:paraId="7E59BF49" w14:textId="4F31D733" w:rsidR="00EF7112" w:rsidRPr="00FF4810" w:rsidRDefault="00B23131" w:rsidP="00073479">
      <w:pPr>
        <w:pStyle w:val="enumlev1"/>
        <w:spacing w:before="40"/>
        <w:rPr>
          <w:lang w:val="es-ES"/>
        </w:rPr>
      </w:pPr>
      <w:sdt>
        <w:sdtPr>
          <w:rPr>
            <w:lang w:val="es-ES"/>
          </w:rPr>
          <w:id w:val="1942498003"/>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Sí, para todas las decisiones</w:t>
      </w:r>
    </w:p>
    <w:p w14:paraId="540C4449" w14:textId="3BB42852" w:rsidR="00EF7112" w:rsidRPr="00FF4810" w:rsidRDefault="00B23131" w:rsidP="00073479">
      <w:pPr>
        <w:pStyle w:val="enumlev1"/>
        <w:spacing w:before="40"/>
        <w:rPr>
          <w:lang w:val="es-ES"/>
        </w:rPr>
      </w:pPr>
      <w:sdt>
        <w:sdtPr>
          <w:rPr>
            <w:lang w:val="es-ES"/>
          </w:rPr>
          <w:id w:val="884610485"/>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Sí, para algunas decisiones</w:t>
      </w:r>
    </w:p>
    <w:p w14:paraId="747B758F" w14:textId="77777777" w:rsidR="00EF7112" w:rsidRPr="00FF4810" w:rsidRDefault="00B23131" w:rsidP="00073479">
      <w:pPr>
        <w:pStyle w:val="enumlev1"/>
        <w:spacing w:before="40"/>
        <w:rPr>
          <w:lang w:val="es-ES"/>
        </w:rPr>
      </w:pPr>
      <w:sdt>
        <w:sdtPr>
          <w:rPr>
            <w:lang w:val="es-ES"/>
          </w:rPr>
          <w:id w:val="-2047055446"/>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No</w:t>
      </w:r>
    </w:p>
    <w:p w14:paraId="10C7FD95" w14:textId="232DFDBC" w:rsidR="00490900" w:rsidRPr="00FF4810" w:rsidRDefault="00EF7112" w:rsidP="00FB14CD">
      <w:pPr>
        <w:rPr>
          <w:lang w:val="es-ES"/>
        </w:rPr>
      </w:pPr>
      <w:r w:rsidRPr="00FF4810">
        <w:rPr>
          <w:lang w:val="es-ES"/>
        </w:rPr>
        <w:t>3.6.3.1</w:t>
      </w:r>
      <w:r w:rsidRPr="00FF4810">
        <w:rPr>
          <w:lang w:val="es-ES"/>
        </w:rPr>
        <w:tab/>
        <w:t>En caso negativo, ¿a quién somete sus decisiones con miras a su aprobación?</w:t>
      </w:r>
    </w:p>
    <w:p w14:paraId="232A6E69" w14:textId="1BBE1F24" w:rsidR="00EF7112" w:rsidRPr="00FF4810" w:rsidRDefault="00B23131" w:rsidP="00073479">
      <w:pPr>
        <w:pStyle w:val="enumlev1"/>
        <w:spacing w:before="40"/>
        <w:rPr>
          <w:lang w:val="es-ES"/>
        </w:rPr>
      </w:pPr>
      <w:sdt>
        <w:sdtPr>
          <w:rPr>
            <w:lang w:val="es-ES"/>
          </w:rPr>
          <w:id w:val="-285273300"/>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Junta de la Autoridad Reguladora</w:t>
      </w:r>
    </w:p>
    <w:p w14:paraId="2DDA6A7E" w14:textId="12CC0E56" w:rsidR="00EF7112" w:rsidRPr="00FF4810" w:rsidRDefault="00B23131" w:rsidP="00073479">
      <w:pPr>
        <w:pStyle w:val="enumlev1"/>
        <w:spacing w:before="40"/>
        <w:rPr>
          <w:lang w:val="es-ES"/>
        </w:rPr>
      </w:pPr>
      <w:sdt>
        <w:sdtPr>
          <w:rPr>
            <w:lang w:val="es-ES"/>
          </w:rPr>
          <w:id w:val="-1088605880"/>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 xml:space="preserve">Ministro </w:t>
      </w:r>
      <w:r w:rsidR="002A108D" w:rsidRPr="00FF4810">
        <w:rPr>
          <w:lang w:val="es-ES"/>
        </w:rPr>
        <w:t>competente</w:t>
      </w:r>
    </w:p>
    <w:p w14:paraId="2F342E07" w14:textId="06D9802D" w:rsidR="00EF7112" w:rsidRPr="00FF4810" w:rsidRDefault="00B23131" w:rsidP="00073479">
      <w:pPr>
        <w:pStyle w:val="enumlev1"/>
        <w:spacing w:before="40"/>
        <w:rPr>
          <w:lang w:val="es-ES"/>
        </w:rPr>
      </w:pPr>
      <w:sdt>
        <w:sdtPr>
          <w:rPr>
            <w:lang w:val="es-ES"/>
          </w:rPr>
          <w:id w:val="-701789820"/>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Primer Ministro/Gobierno</w:t>
      </w:r>
      <w:r w:rsidR="000C6B41" w:rsidRPr="00FF4810">
        <w:rPr>
          <w:lang w:val="es-ES"/>
        </w:rPr>
        <w:t>/Jefe del poder ejecutivo</w:t>
      </w:r>
    </w:p>
    <w:p w14:paraId="7FD69C9A" w14:textId="0E9AE5C2" w:rsidR="00EF7112" w:rsidRPr="00FF4810" w:rsidRDefault="00B23131" w:rsidP="00073479">
      <w:pPr>
        <w:pStyle w:val="enumlev1"/>
        <w:spacing w:before="40"/>
        <w:rPr>
          <w:lang w:val="es-ES"/>
        </w:rPr>
      </w:pPr>
      <w:sdt>
        <w:sdtPr>
          <w:rPr>
            <w:lang w:val="es-ES"/>
          </w:rPr>
          <w:id w:val="-623467395"/>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r>
      <w:r w:rsidR="002A108D" w:rsidRPr="00FF4810">
        <w:rPr>
          <w:lang w:val="es-ES"/>
        </w:rPr>
        <w:t>Órgano legislativo (por ejemplo, parlamento</w:t>
      </w:r>
      <w:r w:rsidR="000C6B41" w:rsidRPr="00FF4810">
        <w:rPr>
          <w:lang w:val="es-ES"/>
        </w:rPr>
        <w:t>)</w:t>
      </w:r>
    </w:p>
    <w:p w14:paraId="6742CCE2" w14:textId="3FC455CF" w:rsidR="00EF7112" w:rsidRPr="00FF4810" w:rsidRDefault="00B23131" w:rsidP="00073479">
      <w:pPr>
        <w:pStyle w:val="enumlev1"/>
        <w:spacing w:before="40"/>
        <w:rPr>
          <w:lang w:val="es-ES"/>
        </w:rPr>
      </w:pPr>
      <w:sdt>
        <w:sdtPr>
          <w:rPr>
            <w:lang w:val="es-ES"/>
          </w:rPr>
          <w:id w:val="-1123456570"/>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Jefe del Estado</w:t>
      </w:r>
    </w:p>
    <w:p w14:paraId="0638A9FF" w14:textId="5A7F8352" w:rsidR="00EF7112" w:rsidRPr="00FF4810" w:rsidRDefault="00B23131" w:rsidP="00073479">
      <w:pPr>
        <w:pStyle w:val="enumlev1"/>
        <w:spacing w:before="40"/>
        <w:rPr>
          <w:lang w:val="es-ES"/>
        </w:rPr>
      </w:pPr>
      <w:sdt>
        <w:sdtPr>
          <w:rPr>
            <w:lang w:val="es-ES"/>
          </w:rPr>
          <w:id w:val="-1455175529"/>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 xml:space="preserve">Otros. Sírvase especificar: </w:t>
      </w:r>
      <w:sdt>
        <w:sdtPr>
          <w:rPr>
            <w:lang w:val="es-ES"/>
          </w:rPr>
          <w:id w:val="-1648585467"/>
          <w:placeholder>
            <w:docPart w:val="DAA1340F90F7456C86F1A074035EBAAB"/>
          </w:placeholder>
        </w:sdtPr>
        <w:sdtEndPr/>
        <w:sdtContent>
          <w:sdt>
            <w:sdtPr>
              <w:rPr>
                <w:lang w:val="es-ES"/>
              </w:rPr>
              <w:id w:val="-2050064325"/>
              <w:placeholder>
                <w:docPart w:val="F6232120D57340829257D1C4686BA97E"/>
              </w:placeholder>
              <w:showingPlcHdr/>
            </w:sdtPr>
            <w:sdtEndPr/>
            <w:sdtContent>
              <w:r w:rsidR="00FB14CD" w:rsidRPr="00FF4810">
                <w:rPr>
                  <w:rStyle w:val="PlaceholderText"/>
                  <w:color w:val="0070C0"/>
                  <w:lang w:val="es-ES"/>
                </w:rPr>
                <w:t>Pulse aquí para escribir texto.</w:t>
              </w:r>
            </w:sdtContent>
          </w:sdt>
        </w:sdtContent>
      </w:sdt>
    </w:p>
    <w:p w14:paraId="591A59C3" w14:textId="64962940" w:rsidR="005E30F5" w:rsidRPr="00FF4810" w:rsidRDefault="00EF7112" w:rsidP="009E40C1">
      <w:pPr>
        <w:keepNext/>
        <w:keepLines/>
        <w:rPr>
          <w:lang w:val="es-ES"/>
        </w:rPr>
      </w:pPr>
      <w:r w:rsidRPr="00FF4810">
        <w:rPr>
          <w:lang w:val="es-ES"/>
        </w:rPr>
        <w:t>3.6.3.2</w:t>
      </w:r>
      <w:r w:rsidRPr="00FF4810">
        <w:rPr>
          <w:lang w:val="es-ES"/>
        </w:rPr>
        <w:tab/>
        <w:t>Si sólo se presentan para aprobación algunas decisiones, ¿de qué tipo de decisiones se trata?</w:t>
      </w:r>
    </w:p>
    <w:p w14:paraId="6FB9667F" w14:textId="05BD46E8" w:rsidR="00467C51" w:rsidRPr="00DD3A37" w:rsidRDefault="00B23131" w:rsidP="00DD3A37">
      <w:pPr>
        <w:pStyle w:val="enumlev1"/>
        <w:spacing w:before="40"/>
        <w:rPr>
          <w:lang w:val="es-ES"/>
        </w:rPr>
      </w:pPr>
      <w:sdt>
        <w:sdtPr>
          <w:rPr>
            <w:lang w:val="es-ES"/>
          </w:rPr>
          <w:id w:val="-545993779"/>
          <w14:checkbox>
            <w14:checked w14:val="0"/>
            <w14:checkedState w14:val="2612" w14:font="MS Gothic"/>
            <w14:uncheckedState w14:val="2610" w14:font="MS Gothic"/>
          </w14:checkbox>
        </w:sdtPr>
        <w:sdtEndPr/>
        <w:sdtContent>
          <w:r w:rsidR="002A108D" w:rsidRPr="00FF4810">
            <w:rPr>
              <w:rFonts w:ascii="MS Gothic" w:eastAsia="MS Gothic" w:hAnsi="MS Gothic"/>
              <w:lang w:val="es-ES"/>
            </w:rPr>
            <w:t>☐</w:t>
          </w:r>
        </w:sdtContent>
      </w:sdt>
      <w:r w:rsidR="002A108D" w:rsidRPr="00FF4810">
        <w:rPr>
          <w:lang w:val="es-ES"/>
        </w:rPr>
        <w:tab/>
      </w:r>
      <w:r w:rsidR="00467C51" w:rsidRPr="00DD3A37">
        <w:rPr>
          <w:lang w:val="es-ES"/>
        </w:rPr>
        <w:t>Autorizaciones para la ex</w:t>
      </w:r>
      <w:r w:rsidR="00467C51" w:rsidRPr="002A108D">
        <w:rPr>
          <w:lang w:val="es-ES"/>
        </w:rPr>
        <w:t xml:space="preserve">plotación de </w:t>
      </w:r>
      <w:r w:rsidR="00846A43" w:rsidRPr="002A108D">
        <w:rPr>
          <w:lang w:val="es-ES"/>
        </w:rPr>
        <w:t xml:space="preserve">infraestructuras o </w:t>
      </w:r>
      <w:r w:rsidR="00467C51" w:rsidRPr="002A108D">
        <w:rPr>
          <w:lang w:val="es-ES"/>
        </w:rPr>
        <w:t>servicios</w:t>
      </w:r>
      <w:r w:rsidR="00846A43" w:rsidRPr="002A108D">
        <w:rPr>
          <w:lang w:val="es-ES"/>
        </w:rPr>
        <w:t>/licencias</w:t>
      </w:r>
      <w:r w:rsidR="00467C51" w:rsidRPr="002A108D">
        <w:rPr>
          <w:lang w:val="es-ES"/>
        </w:rPr>
        <w:t xml:space="preserve"> de</w:t>
      </w:r>
      <w:r w:rsidR="00846A43" w:rsidRPr="002A108D">
        <w:rPr>
          <w:lang w:val="es-ES"/>
        </w:rPr>
        <w:t xml:space="preserve">l ámbito </w:t>
      </w:r>
      <w:r w:rsidR="00467C51" w:rsidRPr="002A108D">
        <w:rPr>
          <w:lang w:val="es-ES"/>
        </w:rPr>
        <w:t>digital/TIC/telecomunicaciones</w:t>
      </w:r>
    </w:p>
    <w:p w14:paraId="2DC28C2F" w14:textId="41FB9E92" w:rsidR="00EF7112" w:rsidRPr="00FF4810" w:rsidRDefault="00B23131" w:rsidP="00073479">
      <w:pPr>
        <w:pStyle w:val="enumlev1"/>
        <w:spacing w:before="40"/>
        <w:rPr>
          <w:lang w:val="es-ES"/>
        </w:rPr>
      </w:pPr>
      <w:sdt>
        <w:sdtPr>
          <w:rPr>
            <w:lang w:val="es-ES"/>
          </w:rPr>
          <w:id w:val="-1004742160"/>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Decisiones técnicas</w:t>
      </w:r>
    </w:p>
    <w:p w14:paraId="1B88A2CB" w14:textId="1773B8E8" w:rsidR="00EF7112" w:rsidRPr="00FF4810" w:rsidRDefault="00B23131" w:rsidP="00073479">
      <w:pPr>
        <w:pStyle w:val="enumlev1"/>
        <w:spacing w:before="40"/>
        <w:rPr>
          <w:lang w:val="es-ES"/>
        </w:rPr>
      </w:pPr>
      <w:sdt>
        <w:sdtPr>
          <w:rPr>
            <w:lang w:val="es-ES"/>
          </w:rPr>
          <w:id w:val="866950687"/>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Decisiones administrativas</w:t>
      </w:r>
    </w:p>
    <w:p w14:paraId="63DA16AB" w14:textId="5CA589C0" w:rsidR="00EF7112" w:rsidRPr="00FF4810" w:rsidRDefault="00B23131" w:rsidP="00073479">
      <w:pPr>
        <w:pStyle w:val="enumlev1"/>
        <w:spacing w:before="40"/>
        <w:rPr>
          <w:lang w:val="es-ES"/>
        </w:rPr>
      </w:pPr>
      <w:sdt>
        <w:sdtPr>
          <w:rPr>
            <w:lang w:val="es-ES"/>
          </w:rPr>
          <w:id w:val="2061671906"/>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Atribución de frecuencias</w:t>
      </w:r>
    </w:p>
    <w:p w14:paraId="40A47E8E" w14:textId="715C8089" w:rsidR="00EF7112" w:rsidRPr="00FF4810" w:rsidRDefault="00B23131" w:rsidP="00073479">
      <w:pPr>
        <w:pStyle w:val="enumlev1"/>
        <w:spacing w:before="40"/>
        <w:rPr>
          <w:lang w:val="es-ES"/>
        </w:rPr>
      </w:pPr>
      <w:sdt>
        <w:sdtPr>
          <w:rPr>
            <w:lang w:val="es-ES"/>
          </w:rPr>
          <w:id w:val="1255482248"/>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Tarifas/precios</w:t>
      </w:r>
    </w:p>
    <w:p w14:paraId="0197DEAA" w14:textId="546145FF" w:rsidR="00EF7112" w:rsidRPr="00FF4810" w:rsidRDefault="00B23131" w:rsidP="00073479">
      <w:pPr>
        <w:pStyle w:val="enumlev1"/>
        <w:spacing w:before="40"/>
        <w:rPr>
          <w:lang w:val="es-ES"/>
        </w:rPr>
      </w:pPr>
      <w:sdt>
        <w:sdtPr>
          <w:rPr>
            <w:lang w:val="es-ES"/>
          </w:rPr>
          <w:id w:val="1756320945"/>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Obligaciones de servicio universal y de acceso y/o asuntos conexos</w:t>
      </w:r>
    </w:p>
    <w:p w14:paraId="3A45C167" w14:textId="09356AD6" w:rsidR="00EF7112" w:rsidRPr="00FF4810" w:rsidRDefault="00B23131" w:rsidP="00073479">
      <w:pPr>
        <w:pStyle w:val="enumlev1"/>
        <w:spacing w:before="40"/>
        <w:rPr>
          <w:lang w:val="es-ES"/>
        </w:rPr>
      </w:pPr>
      <w:sdt>
        <w:sdtPr>
          <w:rPr>
            <w:lang w:val="es-ES"/>
          </w:rPr>
          <w:id w:val="1579639313"/>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 xml:space="preserve">Otros. Sírvase especificar: </w:t>
      </w:r>
      <w:sdt>
        <w:sdtPr>
          <w:rPr>
            <w:lang w:val="es-ES"/>
          </w:rPr>
          <w:id w:val="-1952082335"/>
          <w:placeholder>
            <w:docPart w:val="3989B93DFC674FDD90AC3866DC2DB6A1"/>
          </w:placeholder>
        </w:sdtPr>
        <w:sdtEndPr/>
        <w:sdtContent>
          <w:sdt>
            <w:sdtPr>
              <w:rPr>
                <w:lang w:val="es-ES"/>
              </w:rPr>
              <w:id w:val="1521273479"/>
              <w:placeholder>
                <w:docPart w:val="79EE7A765F6040C0A2041BCE29770DEC"/>
              </w:placeholder>
              <w:showingPlcHdr/>
            </w:sdtPr>
            <w:sdtEndPr/>
            <w:sdtContent>
              <w:r w:rsidR="00FB14CD" w:rsidRPr="00FF4810">
                <w:rPr>
                  <w:rStyle w:val="PlaceholderText"/>
                  <w:color w:val="0070C0"/>
                  <w:lang w:val="es-ES"/>
                </w:rPr>
                <w:t>Pulse aquí para escribir texto.</w:t>
              </w:r>
            </w:sdtContent>
          </w:sdt>
        </w:sdtContent>
      </w:sdt>
    </w:p>
    <w:p w14:paraId="6E6B4000" w14:textId="3A3683EB" w:rsidR="00EF7112" w:rsidRPr="00FF4810" w:rsidRDefault="00EF7112">
      <w:pPr>
        <w:rPr>
          <w:lang w:val="es-ES"/>
        </w:rPr>
      </w:pPr>
      <w:r w:rsidRPr="00FF4810">
        <w:rPr>
          <w:lang w:val="es-ES"/>
        </w:rPr>
        <w:t>3.6.3.3</w:t>
      </w:r>
      <w:r w:rsidRPr="00FF4810">
        <w:rPr>
          <w:lang w:val="es-ES"/>
        </w:rPr>
        <w:tab/>
        <w:t xml:space="preserve">En caso afirmativo, ¿puede el </w:t>
      </w:r>
      <w:r w:rsidR="00846A43" w:rsidRPr="00FF4810">
        <w:rPr>
          <w:lang w:val="es-ES"/>
        </w:rPr>
        <w:t>poder ejecutivo (</w:t>
      </w:r>
      <w:r w:rsidR="0036069A" w:rsidRPr="00FF4810">
        <w:rPr>
          <w:lang w:val="es-ES"/>
        </w:rPr>
        <w:t xml:space="preserve">por ejemplo, </w:t>
      </w:r>
      <w:r w:rsidRPr="00FF4810">
        <w:rPr>
          <w:lang w:val="es-ES"/>
        </w:rPr>
        <w:t xml:space="preserve">Ministerio </w:t>
      </w:r>
      <w:r w:rsidR="00846A43" w:rsidRPr="00FF4810">
        <w:rPr>
          <w:lang w:val="es-ES"/>
        </w:rPr>
        <w:t>competente o Gobierno)</w:t>
      </w:r>
      <w:r w:rsidR="0044083E">
        <w:rPr>
          <w:lang w:val="es-ES"/>
        </w:rPr>
        <w:t xml:space="preserve"> </w:t>
      </w:r>
      <w:r w:rsidRPr="00FF4810">
        <w:rPr>
          <w:lang w:val="es-ES"/>
        </w:rPr>
        <w:t>anular las decisiones de la Autoridad de Regulación?</w:t>
      </w:r>
    </w:p>
    <w:p w14:paraId="66C87240" w14:textId="195CFC28" w:rsidR="00EF7112" w:rsidRPr="00FF4810" w:rsidRDefault="00B23131" w:rsidP="00073479">
      <w:pPr>
        <w:pStyle w:val="enumlev1"/>
        <w:spacing w:before="40"/>
        <w:rPr>
          <w:lang w:val="es-ES"/>
        </w:rPr>
      </w:pPr>
      <w:sdt>
        <w:sdtPr>
          <w:rPr>
            <w:lang w:val="es-ES"/>
          </w:rPr>
          <w:id w:val="-1265461444"/>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Sí</w:t>
      </w:r>
    </w:p>
    <w:p w14:paraId="32D3EDBF" w14:textId="628EAB7E" w:rsidR="00EF7112" w:rsidRPr="00FF4810" w:rsidRDefault="00B23131" w:rsidP="00073479">
      <w:pPr>
        <w:pStyle w:val="enumlev1"/>
        <w:spacing w:before="40"/>
        <w:rPr>
          <w:lang w:val="es-ES"/>
        </w:rPr>
      </w:pPr>
      <w:sdt>
        <w:sdtPr>
          <w:rPr>
            <w:lang w:val="es-ES"/>
          </w:rPr>
          <w:id w:val="1241138059"/>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No</w:t>
      </w:r>
    </w:p>
    <w:p w14:paraId="075492D4" w14:textId="2DBA778B" w:rsidR="00EF7112" w:rsidRPr="00FF4810" w:rsidRDefault="00B23131" w:rsidP="00073479">
      <w:pPr>
        <w:pStyle w:val="enumlev1"/>
        <w:spacing w:before="40"/>
        <w:rPr>
          <w:lang w:val="es-ES"/>
        </w:rPr>
      </w:pPr>
      <w:sdt>
        <w:sdtPr>
          <w:rPr>
            <w:lang w:val="es-ES"/>
          </w:rPr>
          <w:id w:val="-2027081194"/>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 xml:space="preserve">En algunos casos. Sírvase especificar: </w:t>
      </w:r>
      <w:sdt>
        <w:sdtPr>
          <w:rPr>
            <w:lang w:val="es-ES"/>
          </w:rPr>
          <w:id w:val="-345552582"/>
          <w:placeholder>
            <w:docPart w:val="1FE8AF7D724642409D6D9F847CFB643F"/>
          </w:placeholder>
        </w:sdtPr>
        <w:sdtEndPr/>
        <w:sdtContent>
          <w:sdt>
            <w:sdtPr>
              <w:rPr>
                <w:lang w:val="es-ES"/>
              </w:rPr>
              <w:id w:val="-36040309"/>
              <w:placeholder>
                <w:docPart w:val="3F8DE9175EF84343BC683D0B67B25594"/>
              </w:placeholder>
              <w:showingPlcHdr/>
            </w:sdtPr>
            <w:sdtEndPr/>
            <w:sdtContent>
              <w:r w:rsidR="00FB14CD" w:rsidRPr="00FF4810">
                <w:rPr>
                  <w:rStyle w:val="PlaceholderText"/>
                  <w:color w:val="0070C0"/>
                  <w:lang w:val="es-ES"/>
                </w:rPr>
                <w:t>Pulse aquí para escribir texto.</w:t>
              </w:r>
            </w:sdtContent>
          </w:sdt>
        </w:sdtContent>
      </w:sdt>
    </w:p>
    <w:p w14:paraId="6B1061D1" w14:textId="1907F278" w:rsidR="00EF7112" w:rsidRPr="00FF4810" w:rsidRDefault="00EF7112" w:rsidP="005E30F5">
      <w:pPr>
        <w:rPr>
          <w:lang w:val="es-ES"/>
        </w:rPr>
      </w:pPr>
      <w:r w:rsidRPr="00FF4810">
        <w:rPr>
          <w:lang w:val="es-ES"/>
        </w:rPr>
        <w:t>3.6.4</w:t>
      </w:r>
      <w:r w:rsidRPr="00FF4810">
        <w:rPr>
          <w:lang w:val="es-ES"/>
        </w:rPr>
        <w:tab/>
        <w:t>¿Existen normas éticas en vigor aplicables al personal del regulador, incluido su máximo responsable/Jefe y los miembros/comisionados (por ejemplo, aceptación inadecuada de regalos, conflictos de intereses por motivos personales o financieros, limitaciones para empleos posteriores, etc.)?</w:t>
      </w:r>
    </w:p>
    <w:p w14:paraId="16E6AC84" w14:textId="3BAECD27" w:rsidR="00EF7112" w:rsidRPr="00FF4810" w:rsidRDefault="00B23131" w:rsidP="00073479">
      <w:pPr>
        <w:pStyle w:val="enumlev1"/>
        <w:spacing w:before="40"/>
        <w:rPr>
          <w:lang w:val="es-ES"/>
        </w:rPr>
      </w:pPr>
      <w:sdt>
        <w:sdtPr>
          <w:rPr>
            <w:lang w:val="es-ES"/>
          </w:rPr>
          <w:id w:val="-2052606229"/>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Sí</w:t>
      </w:r>
    </w:p>
    <w:p w14:paraId="2A7503CB" w14:textId="77777777" w:rsidR="00EF7112" w:rsidRPr="00FF4810" w:rsidRDefault="00B23131" w:rsidP="00073479">
      <w:pPr>
        <w:pStyle w:val="enumlev1"/>
        <w:spacing w:before="40"/>
        <w:rPr>
          <w:lang w:val="es-ES"/>
        </w:rPr>
      </w:pPr>
      <w:sdt>
        <w:sdtPr>
          <w:rPr>
            <w:lang w:val="es-ES"/>
          </w:rPr>
          <w:id w:val="-1116519223"/>
          <w14:checkbox>
            <w14:checked w14:val="0"/>
            <w14:checkedState w14:val="2612" w14:font="MS Gothic"/>
            <w14:uncheckedState w14:val="2610" w14:font="MS Gothic"/>
          </w14:checkbox>
        </w:sdtPr>
        <w:sdtEndPr/>
        <w:sdtContent>
          <w:r w:rsidR="00EF7112" w:rsidRPr="00FF4810">
            <w:rPr>
              <w:rFonts w:ascii="MS Gothic" w:eastAsia="MS Gothic" w:hAnsi="MS Gothic"/>
              <w:lang w:val="es-ES"/>
            </w:rPr>
            <w:t>☐</w:t>
          </w:r>
        </w:sdtContent>
      </w:sdt>
      <w:r w:rsidR="00EF7112" w:rsidRPr="00FF4810">
        <w:rPr>
          <w:lang w:val="es-ES"/>
        </w:rPr>
        <w:tab/>
        <w:t>No</w:t>
      </w:r>
    </w:p>
    <w:p w14:paraId="76846650" w14:textId="69C7D63D" w:rsidR="005E30F5" w:rsidRPr="00FF4810" w:rsidRDefault="005E30F5" w:rsidP="00EF7112">
      <w:pPr>
        <w:pStyle w:val="Heading2"/>
        <w:rPr>
          <w:lang w:val="es-ES"/>
        </w:rPr>
      </w:pPr>
      <w:r w:rsidRPr="00FF4810">
        <w:rPr>
          <w:lang w:val="es-ES"/>
        </w:rPr>
        <w:t>3.7</w:t>
      </w:r>
      <w:r w:rsidR="00EF7112" w:rsidRPr="00FF4810">
        <w:rPr>
          <w:lang w:val="es-ES"/>
        </w:rPr>
        <w:tab/>
      </w:r>
      <w:r w:rsidRPr="00FF4810">
        <w:rPr>
          <w:lang w:val="es-ES"/>
        </w:rPr>
        <w:t>Funciones de reglamentación</w:t>
      </w:r>
    </w:p>
    <w:p w14:paraId="16B32551" w14:textId="1E5FB5FC" w:rsidR="00EF7112" w:rsidRPr="00FF4810" w:rsidRDefault="00EF7112" w:rsidP="00CB5276">
      <w:pPr>
        <w:spacing w:after="120"/>
        <w:rPr>
          <w:lang w:val="es-ES"/>
        </w:rPr>
      </w:pPr>
      <w:r w:rsidRPr="00FF4810">
        <w:rPr>
          <w:lang w:val="es-ES"/>
        </w:rPr>
        <w:t>3.7.1</w:t>
      </w:r>
      <w:r w:rsidRPr="00FF4810">
        <w:rPr>
          <w:lang w:val="es-ES"/>
        </w:rPr>
        <w:tab/>
        <w:t>Señale las entidades que se encargan de realizar las funciones enumeradas.</w:t>
      </w:r>
    </w:p>
    <w:tbl>
      <w:tblPr>
        <w:tblpPr w:leftFromText="180" w:rightFromText="180" w:vertAnchor="text" w:tblpXSpec="center" w:tblpY="1"/>
        <w:tblOverlap w:val="never"/>
        <w:tblW w:w="9639" w:type="dxa"/>
        <w:tblLayout w:type="fixed"/>
        <w:tblLook w:val="04A0" w:firstRow="1" w:lastRow="0" w:firstColumn="1" w:lastColumn="0" w:noHBand="0" w:noVBand="1"/>
      </w:tblPr>
      <w:tblGrid>
        <w:gridCol w:w="3920"/>
        <w:gridCol w:w="490"/>
        <w:gridCol w:w="476"/>
        <w:gridCol w:w="434"/>
        <w:gridCol w:w="433"/>
        <w:gridCol w:w="448"/>
        <w:gridCol w:w="462"/>
        <w:gridCol w:w="2976"/>
      </w:tblGrid>
      <w:tr w:rsidR="00FB14CD" w:rsidRPr="00FF4810" w14:paraId="6A82275D" w14:textId="77777777" w:rsidTr="00CB5276">
        <w:trPr>
          <w:cantSplit/>
        </w:trPr>
        <w:tc>
          <w:tcPr>
            <w:tcW w:w="9639" w:type="dxa"/>
            <w:gridSpan w:val="8"/>
            <w:shd w:val="clear" w:color="auto" w:fill="F2F2F2"/>
          </w:tcPr>
          <w:p w14:paraId="57DD5874" w14:textId="77777777" w:rsidR="00FB14CD" w:rsidRPr="00CB5276" w:rsidRDefault="00FB14CD" w:rsidP="002F7874">
            <w:pPr>
              <w:keepNext/>
              <w:keepLines/>
              <w:tabs>
                <w:tab w:val="left" w:pos="794"/>
              </w:tabs>
              <w:rPr>
                <w:sz w:val="18"/>
                <w:szCs w:val="18"/>
                <w:lang w:val="es-ES"/>
              </w:rPr>
            </w:pPr>
            <w:r w:rsidRPr="00CB5276">
              <w:rPr>
                <w:sz w:val="18"/>
                <w:szCs w:val="18"/>
                <w:lang w:val="es-ES"/>
              </w:rPr>
              <w:lastRenderedPageBreak/>
              <w:t>NOTAS:</w:t>
            </w:r>
          </w:p>
          <w:p w14:paraId="3521BDFB" w14:textId="43D2ABE8" w:rsidR="00FB14CD" w:rsidRPr="00CB5276" w:rsidRDefault="00FB14CD" w:rsidP="002F7874">
            <w:pPr>
              <w:keepNext/>
              <w:keepLines/>
              <w:tabs>
                <w:tab w:val="clear" w:pos="992"/>
                <w:tab w:val="left" w:pos="322"/>
              </w:tabs>
              <w:rPr>
                <w:sz w:val="18"/>
                <w:szCs w:val="18"/>
                <w:lang w:val="es-ES"/>
              </w:rPr>
            </w:pPr>
            <w:r w:rsidRPr="00CB5276">
              <w:rPr>
                <w:sz w:val="18"/>
                <w:szCs w:val="18"/>
                <w:lang w:val="es-ES"/>
              </w:rPr>
              <w:t>1)</w:t>
            </w:r>
            <w:r w:rsidRPr="00CB5276">
              <w:rPr>
                <w:sz w:val="18"/>
                <w:szCs w:val="18"/>
                <w:lang w:val="es-ES"/>
              </w:rPr>
              <w:tab/>
              <w:t>En algunos casos es posible que el regulador tenga que compartir responsabilidades con otras entidades gubernamentales para desempeñar determinadas funciones o requiera la aprobación final de otra entidad gubernamental. En esos casos seleccione todos los órganos interesados y dé la explicación correspondiente en la última columna.</w:t>
            </w:r>
          </w:p>
        </w:tc>
      </w:tr>
      <w:tr w:rsidR="00FB14CD" w:rsidRPr="00FF4810" w14:paraId="2AA42F5E" w14:textId="77777777" w:rsidTr="00CB5276">
        <w:trPr>
          <w:cantSplit/>
        </w:trPr>
        <w:tc>
          <w:tcPr>
            <w:tcW w:w="9639" w:type="dxa"/>
            <w:gridSpan w:val="8"/>
            <w:shd w:val="clear" w:color="auto" w:fill="F2F2F2"/>
          </w:tcPr>
          <w:p w14:paraId="78BAA04A" w14:textId="3EA7061D" w:rsidR="00FB14CD" w:rsidRPr="00CB5276" w:rsidRDefault="00FB14CD" w:rsidP="002F7874">
            <w:pPr>
              <w:keepNext/>
              <w:keepLines/>
              <w:tabs>
                <w:tab w:val="clear" w:pos="992"/>
                <w:tab w:val="left" w:pos="322"/>
              </w:tabs>
              <w:rPr>
                <w:sz w:val="18"/>
                <w:szCs w:val="18"/>
                <w:lang w:val="es-ES"/>
              </w:rPr>
            </w:pPr>
            <w:r w:rsidRPr="00CB5276">
              <w:rPr>
                <w:sz w:val="18"/>
                <w:szCs w:val="18"/>
                <w:lang w:val="es-ES"/>
              </w:rPr>
              <w:t>2)</w:t>
            </w:r>
            <w:r w:rsidRPr="00CB5276">
              <w:rPr>
                <w:sz w:val="18"/>
                <w:szCs w:val="18"/>
                <w:lang w:val="es-ES"/>
              </w:rPr>
              <w:tab/>
              <w:t>En el caso de las tasas de interconexión, si se selecciona la columna de "operador" significa que los acuerdos de interconexión se conciertan exclusivamente mediante negociaciones comerciales entre operadores sin la intervención de la Autoridad Reguladora. En el caso de la definición de normas de calidad del servicio, si se selecciona la columna "operador" significa que las normas de calidad del servicio se determinan totalmente por los medios y condiciones ofrecidos por los operadores sin la intervención de la Autoridad Reguladora.</w:t>
            </w:r>
          </w:p>
        </w:tc>
      </w:tr>
      <w:tr w:rsidR="00EF7112" w:rsidRPr="00FF4810" w14:paraId="1681B941" w14:textId="77777777" w:rsidTr="00CB1A61">
        <w:trPr>
          <w:cantSplit/>
          <w:trHeight w:hRule="exact" w:val="2327"/>
        </w:trPr>
        <w:tc>
          <w:tcPr>
            <w:tcW w:w="3920" w:type="dxa"/>
          </w:tcPr>
          <w:p w14:paraId="5CF07D83" w14:textId="77777777" w:rsidR="005E30F5" w:rsidRPr="00CB5276" w:rsidRDefault="005E30F5" w:rsidP="009E40C1">
            <w:pPr>
              <w:keepNext/>
              <w:keepLines/>
              <w:tabs>
                <w:tab w:val="left" w:pos="794"/>
              </w:tabs>
              <w:spacing w:before="40" w:after="40"/>
              <w:rPr>
                <w:sz w:val="18"/>
                <w:szCs w:val="18"/>
                <w:lang w:val="es-ES"/>
              </w:rPr>
            </w:pPr>
          </w:p>
        </w:tc>
        <w:tc>
          <w:tcPr>
            <w:tcW w:w="490" w:type="dxa"/>
            <w:textDirection w:val="btLr"/>
          </w:tcPr>
          <w:p w14:paraId="110C0494" w14:textId="0E9CED73" w:rsidR="005E30F5" w:rsidRPr="00CB5276" w:rsidRDefault="005E30F5" w:rsidP="009E40C1">
            <w:pPr>
              <w:keepNext/>
              <w:keepLines/>
              <w:tabs>
                <w:tab w:val="left" w:pos="794"/>
              </w:tabs>
              <w:spacing w:before="0"/>
              <w:ind w:left="113" w:right="113"/>
              <w:rPr>
                <w:sz w:val="18"/>
                <w:szCs w:val="18"/>
                <w:lang w:val="es-ES"/>
              </w:rPr>
            </w:pPr>
            <w:r w:rsidRPr="00CB5276">
              <w:rPr>
                <w:sz w:val="18"/>
                <w:szCs w:val="18"/>
                <w:lang w:val="es-ES"/>
              </w:rPr>
              <w:t xml:space="preserve">Ministerio </w:t>
            </w:r>
            <w:r w:rsidR="00846A43" w:rsidRPr="00CB5276">
              <w:rPr>
                <w:sz w:val="18"/>
                <w:szCs w:val="18"/>
                <w:lang w:val="es-ES"/>
              </w:rPr>
              <w:t>compe</w:t>
            </w:r>
            <w:r w:rsidR="00FF4810" w:rsidRPr="00CB5276">
              <w:rPr>
                <w:sz w:val="18"/>
                <w:szCs w:val="18"/>
                <w:lang w:val="es-ES"/>
              </w:rPr>
              <w:t>te</w:t>
            </w:r>
            <w:r w:rsidR="00846A43" w:rsidRPr="00CB5276">
              <w:rPr>
                <w:sz w:val="18"/>
                <w:szCs w:val="18"/>
                <w:lang w:val="es-ES"/>
              </w:rPr>
              <w:t>nte</w:t>
            </w:r>
          </w:p>
        </w:tc>
        <w:tc>
          <w:tcPr>
            <w:tcW w:w="476" w:type="dxa"/>
            <w:textDirection w:val="btLr"/>
          </w:tcPr>
          <w:p w14:paraId="15184A28" w14:textId="77777777" w:rsidR="005E30F5" w:rsidRPr="00CB5276" w:rsidRDefault="005E30F5" w:rsidP="009E40C1">
            <w:pPr>
              <w:keepNext/>
              <w:keepLines/>
              <w:tabs>
                <w:tab w:val="left" w:pos="794"/>
              </w:tabs>
              <w:spacing w:before="0" w:line="168" w:lineRule="auto"/>
              <w:ind w:left="113" w:right="113"/>
              <w:rPr>
                <w:sz w:val="18"/>
                <w:szCs w:val="18"/>
                <w:lang w:val="es-ES"/>
              </w:rPr>
            </w:pPr>
            <w:r w:rsidRPr="00CB5276">
              <w:rPr>
                <w:sz w:val="18"/>
                <w:szCs w:val="18"/>
                <w:lang w:val="es-ES"/>
              </w:rPr>
              <w:t>Otros ministerios u órganos gubernamentales</w:t>
            </w:r>
          </w:p>
        </w:tc>
        <w:tc>
          <w:tcPr>
            <w:tcW w:w="434" w:type="dxa"/>
            <w:textDirection w:val="btLr"/>
          </w:tcPr>
          <w:p w14:paraId="5FE19055" w14:textId="77777777" w:rsidR="005E30F5" w:rsidRPr="00CB5276" w:rsidRDefault="005E30F5" w:rsidP="009E40C1">
            <w:pPr>
              <w:keepNext/>
              <w:keepLines/>
              <w:tabs>
                <w:tab w:val="left" w:pos="794"/>
              </w:tabs>
              <w:spacing w:before="0"/>
              <w:ind w:left="113" w:right="113"/>
              <w:rPr>
                <w:sz w:val="18"/>
                <w:szCs w:val="18"/>
                <w:lang w:val="es-ES"/>
              </w:rPr>
            </w:pPr>
            <w:r w:rsidRPr="00CB5276">
              <w:rPr>
                <w:sz w:val="18"/>
                <w:szCs w:val="18"/>
                <w:lang w:val="es-ES"/>
              </w:rPr>
              <w:t>Autoridad Reguladora</w:t>
            </w:r>
          </w:p>
        </w:tc>
        <w:tc>
          <w:tcPr>
            <w:tcW w:w="433" w:type="dxa"/>
            <w:textDirection w:val="btLr"/>
          </w:tcPr>
          <w:p w14:paraId="6B6B08BC" w14:textId="77777777" w:rsidR="005E30F5" w:rsidRPr="00CB5276" w:rsidRDefault="005E30F5" w:rsidP="009E40C1">
            <w:pPr>
              <w:keepNext/>
              <w:keepLines/>
              <w:tabs>
                <w:tab w:val="left" w:pos="794"/>
              </w:tabs>
              <w:spacing w:before="0"/>
              <w:ind w:left="113" w:right="113"/>
              <w:rPr>
                <w:sz w:val="18"/>
                <w:szCs w:val="18"/>
                <w:lang w:val="es-ES"/>
              </w:rPr>
            </w:pPr>
            <w:r w:rsidRPr="00CB5276">
              <w:rPr>
                <w:sz w:val="18"/>
                <w:szCs w:val="18"/>
                <w:lang w:val="es-ES"/>
              </w:rPr>
              <w:t>Operador</w:t>
            </w:r>
          </w:p>
        </w:tc>
        <w:tc>
          <w:tcPr>
            <w:tcW w:w="448" w:type="dxa"/>
            <w:textDirection w:val="btLr"/>
          </w:tcPr>
          <w:p w14:paraId="043AF7CE" w14:textId="77777777" w:rsidR="005E30F5" w:rsidRPr="00CB5276" w:rsidRDefault="005E30F5" w:rsidP="009E40C1">
            <w:pPr>
              <w:keepNext/>
              <w:keepLines/>
              <w:tabs>
                <w:tab w:val="left" w:pos="794"/>
              </w:tabs>
              <w:spacing w:before="0"/>
              <w:ind w:left="113" w:right="113"/>
              <w:rPr>
                <w:sz w:val="18"/>
                <w:szCs w:val="18"/>
                <w:lang w:val="es-ES"/>
              </w:rPr>
            </w:pPr>
            <w:r w:rsidRPr="00CB5276">
              <w:rPr>
                <w:sz w:val="18"/>
                <w:szCs w:val="18"/>
                <w:lang w:val="es-ES"/>
              </w:rPr>
              <w:t>No están reguladas</w:t>
            </w:r>
          </w:p>
        </w:tc>
        <w:tc>
          <w:tcPr>
            <w:tcW w:w="3438" w:type="dxa"/>
            <w:gridSpan w:val="2"/>
            <w:vAlign w:val="center"/>
          </w:tcPr>
          <w:p w14:paraId="654155B4" w14:textId="77777777" w:rsidR="005E30F5" w:rsidRPr="00CB5276" w:rsidRDefault="005E30F5" w:rsidP="009E40C1">
            <w:pPr>
              <w:keepNext/>
              <w:keepLines/>
              <w:tabs>
                <w:tab w:val="left" w:pos="794"/>
              </w:tabs>
              <w:spacing w:before="40" w:after="40"/>
              <w:rPr>
                <w:sz w:val="18"/>
                <w:szCs w:val="18"/>
                <w:lang w:val="es-ES"/>
              </w:rPr>
            </w:pPr>
            <w:r w:rsidRPr="00CB5276">
              <w:rPr>
                <w:sz w:val="18"/>
                <w:szCs w:val="18"/>
                <w:lang w:val="es-ES"/>
              </w:rPr>
              <w:t>Otros</w:t>
            </w:r>
          </w:p>
        </w:tc>
      </w:tr>
      <w:tr w:rsidR="00FB14CD" w:rsidRPr="00FF4810" w14:paraId="1EC5E17D" w14:textId="77777777" w:rsidTr="00CB5276">
        <w:tc>
          <w:tcPr>
            <w:tcW w:w="3920" w:type="dxa"/>
          </w:tcPr>
          <w:p w14:paraId="09ACA472" w14:textId="77777777" w:rsidR="00FB14CD" w:rsidRPr="00CB5276" w:rsidRDefault="00FB14CD" w:rsidP="009E40C1">
            <w:pPr>
              <w:keepNext/>
              <w:keepLines/>
              <w:tabs>
                <w:tab w:val="left" w:pos="794"/>
              </w:tabs>
              <w:spacing w:before="20" w:after="20"/>
              <w:rPr>
                <w:sz w:val="18"/>
                <w:szCs w:val="18"/>
                <w:lang w:val="es-ES"/>
              </w:rPr>
            </w:pPr>
            <w:r w:rsidRPr="00CB5276">
              <w:rPr>
                <w:sz w:val="18"/>
                <w:szCs w:val="18"/>
                <w:lang w:val="es-ES"/>
              </w:rPr>
              <w:t>Radiodifusión (difusión sonora)</w:t>
            </w:r>
          </w:p>
        </w:tc>
        <w:tc>
          <w:tcPr>
            <w:tcW w:w="490" w:type="dxa"/>
          </w:tcPr>
          <w:p w14:paraId="3F2D54DF" w14:textId="513363E4" w:rsidR="00FB14CD" w:rsidRPr="00CB5276" w:rsidRDefault="00B23131" w:rsidP="009E40C1">
            <w:pPr>
              <w:keepNext/>
              <w:keepLines/>
              <w:tabs>
                <w:tab w:val="left" w:pos="794"/>
              </w:tabs>
              <w:spacing w:before="20" w:after="20"/>
              <w:rPr>
                <w:sz w:val="18"/>
                <w:szCs w:val="18"/>
                <w:lang w:val="es-ES"/>
              </w:rPr>
            </w:pPr>
            <w:sdt>
              <w:sdtPr>
                <w:rPr>
                  <w:sz w:val="18"/>
                  <w:szCs w:val="18"/>
                  <w:lang w:val="es-ES"/>
                </w:rPr>
                <w:id w:val="106999935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491DD656" w14:textId="7FE0FFB3" w:rsidR="00FB14CD" w:rsidRPr="00CB5276" w:rsidRDefault="00B23131" w:rsidP="009E40C1">
            <w:pPr>
              <w:keepNext/>
              <w:keepLines/>
              <w:tabs>
                <w:tab w:val="left" w:pos="794"/>
              </w:tabs>
              <w:spacing w:before="20" w:after="20"/>
              <w:rPr>
                <w:sz w:val="18"/>
                <w:szCs w:val="18"/>
                <w:lang w:val="es-ES"/>
              </w:rPr>
            </w:pPr>
            <w:sdt>
              <w:sdtPr>
                <w:rPr>
                  <w:sz w:val="18"/>
                  <w:szCs w:val="18"/>
                  <w:lang w:val="es-ES"/>
                </w:rPr>
                <w:id w:val="186386381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18B48D97" w14:textId="0D252173" w:rsidR="00FB14CD" w:rsidRPr="00CB5276" w:rsidRDefault="00B23131" w:rsidP="009E40C1">
            <w:pPr>
              <w:keepNext/>
              <w:keepLines/>
              <w:tabs>
                <w:tab w:val="left" w:pos="794"/>
              </w:tabs>
              <w:spacing w:before="20" w:after="20"/>
              <w:rPr>
                <w:sz w:val="18"/>
                <w:szCs w:val="18"/>
                <w:lang w:val="es-ES"/>
              </w:rPr>
            </w:pPr>
            <w:sdt>
              <w:sdtPr>
                <w:rPr>
                  <w:sz w:val="18"/>
                  <w:szCs w:val="18"/>
                  <w:lang w:val="es-ES"/>
                </w:rPr>
                <w:id w:val="127104589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61A8A65B" w14:textId="521D03FA" w:rsidR="00FB14CD" w:rsidRPr="00CB5276" w:rsidRDefault="00B23131" w:rsidP="009E40C1">
            <w:pPr>
              <w:keepNext/>
              <w:keepLines/>
              <w:tabs>
                <w:tab w:val="left" w:pos="794"/>
              </w:tabs>
              <w:spacing w:before="20" w:after="20"/>
              <w:rPr>
                <w:sz w:val="18"/>
                <w:szCs w:val="18"/>
                <w:lang w:val="es-ES"/>
              </w:rPr>
            </w:pPr>
            <w:sdt>
              <w:sdtPr>
                <w:rPr>
                  <w:sz w:val="18"/>
                  <w:szCs w:val="18"/>
                  <w:lang w:val="es-ES"/>
                </w:rPr>
                <w:id w:val="100547933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1E02DC5C" w14:textId="24710B0C" w:rsidR="00FB14CD" w:rsidRPr="00CB5276" w:rsidRDefault="00B23131" w:rsidP="009E40C1">
            <w:pPr>
              <w:keepNext/>
              <w:keepLines/>
              <w:tabs>
                <w:tab w:val="left" w:pos="794"/>
              </w:tabs>
              <w:spacing w:before="20" w:after="20"/>
              <w:rPr>
                <w:sz w:val="18"/>
                <w:szCs w:val="18"/>
                <w:lang w:val="es-ES"/>
              </w:rPr>
            </w:pPr>
            <w:sdt>
              <w:sdtPr>
                <w:rPr>
                  <w:sz w:val="18"/>
                  <w:szCs w:val="18"/>
                  <w:lang w:val="es-ES"/>
                </w:rPr>
                <w:id w:val="-129097403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6ECC6D17" w14:textId="3A6885F1" w:rsidR="00FB14CD" w:rsidRPr="00CB5276" w:rsidRDefault="00B23131" w:rsidP="009E40C1">
            <w:pPr>
              <w:keepNext/>
              <w:keepLines/>
              <w:tabs>
                <w:tab w:val="left" w:pos="794"/>
              </w:tabs>
              <w:spacing w:before="20" w:after="20"/>
              <w:rPr>
                <w:sz w:val="18"/>
                <w:szCs w:val="18"/>
                <w:lang w:val="es-ES"/>
              </w:rPr>
            </w:pPr>
            <w:sdt>
              <w:sdtPr>
                <w:rPr>
                  <w:sz w:val="18"/>
                  <w:szCs w:val="18"/>
                  <w:lang w:val="es-ES"/>
                </w:rPr>
                <w:id w:val="89284951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338209FC" w14:textId="147C4109" w:rsidR="00FB14CD" w:rsidRPr="00CB5276" w:rsidRDefault="00B23131" w:rsidP="009E40C1">
            <w:pPr>
              <w:keepNext/>
              <w:keepLines/>
              <w:tabs>
                <w:tab w:val="left" w:pos="794"/>
              </w:tabs>
              <w:spacing w:before="20" w:after="20"/>
              <w:rPr>
                <w:sz w:val="18"/>
                <w:szCs w:val="18"/>
                <w:lang w:val="es-ES"/>
              </w:rPr>
            </w:pPr>
            <w:sdt>
              <w:sdtPr>
                <w:rPr>
                  <w:sz w:val="18"/>
                  <w:szCs w:val="18"/>
                  <w:lang w:val="es-ES"/>
                </w:rPr>
                <w:id w:val="-1079059413"/>
                <w:placeholder>
                  <w:docPart w:val="75CE46DA7FB7456D9BB0E6A8DE06FFAE"/>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145C1163" w14:textId="77777777" w:rsidTr="00CB5276">
        <w:tc>
          <w:tcPr>
            <w:tcW w:w="3920" w:type="dxa"/>
          </w:tcPr>
          <w:p w14:paraId="28684331"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Radiodifusión (difusión de televisión)</w:t>
            </w:r>
          </w:p>
        </w:tc>
        <w:tc>
          <w:tcPr>
            <w:tcW w:w="490" w:type="dxa"/>
          </w:tcPr>
          <w:p w14:paraId="42E66CEB" w14:textId="5579901E" w:rsidR="00FB14CD" w:rsidRPr="00CB5276" w:rsidRDefault="00B23131" w:rsidP="00E12D05">
            <w:pPr>
              <w:tabs>
                <w:tab w:val="left" w:pos="794"/>
              </w:tabs>
              <w:spacing w:before="20" w:after="20"/>
              <w:rPr>
                <w:sz w:val="18"/>
                <w:szCs w:val="18"/>
                <w:lang w:val="es-ES"/>
              </w:rPr>
            </w:pPr>
            <w:sdt>
              <w:sdtPr>
                <w:rPr>
                  <w:sz w:val="18"/>
                  <w:szCs w:val="18"/>
                  <w:lang w:val="es-ES"/>
                </w:rPr>
                <w:id w:val="62011455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1CED3D1A" w14:textId="6AAB1DA9" w:rsidR="00FB14CD" w:rsidRPr="00CB5276" w:rsidRDefault="00B23131" w:rsidP="00E12D05">
            <w:pPr>
              <w:tabs>
                <w:tab w:val="left" w:pos="794"/>
              </w:tabs>
              <w:spacing w:before="20" w:after="20"/>
              <w:rPr>
                <w:sz w:val="18"/>
                <w:szCs w:val="18"/>
                <w:lang w:val="es-ES"/>
              </w:rPr>
            </w:pPr>
            <w:sdt>
              <w:sdtPr>
                <w:rPr>
                  <w:sz w:val="18"/>
                  <w:szCs w:val="18"/>
                  <w:lang w:val="es-ES"/>
                </w:rPr>
                <w:id w:val="9776257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544DDE18" w14:textId="0E398D68" w:rsidR="00FB14CD" w:rsidRPr="00CB5276" w:rsidRDefault="00B23131" w:rsidP="00E12D05">
            <w:pPr>
              <w:tabs>
                <w:tab w:val="left" w:pos="794"/>
              </w:tabs>
              <w:spacing w:before="20" w:after="20"/>
              <w:rPr>
                <w:sz w:val="18"/>
                <w:szCs w:val="18"/>
                <w:lang w:val="es-ES"/>
              </w:rPr>
            </w:pPr>
            <w:sdt>
              <w:sdtPr>
                <w:rPr>
                  <w:sz w:val="18"/>
                  <w:szCs w:val="18"/>
                  <w:lang w:val="es-ES"/>
                </w:rPr>
                <w:id w:val="214330397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4A4E1BC8" w14:textId="0ACCD05B" w:rsidR="00FB14CD" w:rsidRPr="00CB5276" w:rsidRDefault="00B23131" w:rsidP="00E12D05">
            <w:pPr>
              <w:tabs>
                <w:tab w:val="left" w:pos="794"/>
              </w:tabs>
              <w:spacing w:before="20" w:after="20"/>
              <w:rPr>
                <w:sz w:val="18"/>
                <w:szCs w:val="18"/>
                <w:lang w:val="es-ES"/>
              </w:rPr>
            </w:pPr>
            <w:sdt>
              <w:sdtPr>
                <w:rPr>
                  <w:sz w:val="18"/>
                  <w:szCs w:val="18"/>
                  <w:lang w:val="es-ES"/>
                </w:rPr>
                <w:id w:val="66706238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318C9210" w14:textId="2D5F7BC6" w:rsidR="00FB14CD" w:rsidRPr="00CB5276" w:rsidRDefault="00B23131" w:rsidP="00E12D05">
            <w:pPr>
              <w:tabs>
                <w:tab w:val="left" w:pos="794"/>
              </w:tabs>
              <w:spacing w:before="20" w:after="20"/>
              <w:rPr>
                <w:sz w:val="18"/>
                <w:szCs w:val="18"/>
                <w:lang w:val="es-ES"/>
              </w:rPr>
            </w:pPr>
            <w:sdt>
              <w:sdtPr>
                <w:rPr>
                  <w:sz w:val="18"/>
                  <w:szCs w:val="18"/>
                  <w:lang w:val="es-ES"/>
                </w:rPr>
                <w:id w:val="-97922487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78CC3172" w14:textId="3185D00B" w:rsidR="00FB14CD" w:rsidRPr="00CB5276" w:rsidRDefault="00B23131" w:rsidP="00E12D05">
            <w:pPr>
              <w:tabs>
                <w:tab w:val="left" w:pos="794"/>
              </w:tabs>
              <w:spacing w:before="20" w:after="20"/>
              <w:rPr>
                <w:sz w:val="18"/>
                <w:szCs w:val="18"/>
                <w:lang w:val="es-ES"/>
              </w:rPr>
            </w:pPr>
            <w:sdt>
              <w:sdtPr>
                <w:rPr>
                  <w:sz w:val="18"/>
                  <w:szCs w:val="18"/>
                  <w:lang w:val="es-ES"/>
                </w:rPr>
                <w:id w:val="-883528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4C91E71D" w14:textId="19980F78" w:rsidR="00FB14CD" w:rsidRPr="00CB5276" w:rsidRDefault="00B23131" w:rsidP="00E12D05">
            <w:pPr>
              <w:tabs>
                <w:tab w:val="left" w:pos="794"/>
              </w:tabs>
              <w:spacing w:before="20" w:after="20"/>
              <w:rPr>
                <w:sz w:val="18"/>
                <w:szCs w:val="18"/>
                <w:lang w:val="es-ES"/>
              </w:rPr>
            </w:pPr>
            <w:sdt>
              <w:sdtPr>
                <w:rPr>
                  <w:sz w:val="18"/>
                  <w:szCs w:val="18"/>
                  <w:lang w:val="es-ES"/>
                </w:rPr>
                <w:id w:val="-1886018512"/>
                <w:placeholder>
                  <w:docPart w:val="613C66DC63EA4B06AA7FA8E4E20B0DFD"/>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00904A61" w14:textId="77777777" w:rsidTr="00CB5276">
        <w:tc>
          <w:tcPr>
            <w:tcW w:w="3920" w:type="dxa"/>
          </w:tcPr>
          <w:p w14:paraId="2B13D23E"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Contenido de la radiodifusión</w:t>
            </w:r>
          </w:p>
        </w:tc>
        <w:tc>
          <w:tcPr>
            <w:tcW w:w="490" w:type="dxa"/>
          </w:tcPr>
          <w:p w14:paraId="32754EBE" w14:textId="0DD07DEA" w:rsidR="00FB14CD" w:rsidRPr="00CB5276" w:rsidRDefault="00B23131" w:rsidP="00E12D05">
            <w:pPr>
              <w:tabs>
                <w:tab w:val="left" w:pos="794"/>
              </w:tabs>
              <w:spacing w:before="20" w:after="20"/>
              <w:rPr>
                <w:sz w:val="18"/>
                <w:szCs w:val="18"/>
                <w:lang w:val="es-ES"/>
              </w:rPr>
            </w:pPr>
            <w:sdt>
              <w:sdtPr>
                <w:rPr>
                  <w:sz w:val="18"/>
                  <w:szCs w:val="18"/>
                  <w:lang w:val="es-ES"/>
                </w:rPr>
                <w:id w:val="-157788857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595AAE08" w14:textId="60F42D0D" w:rsidR="00FB14CD" w:rsidRPr="00CB5276" w:rsidRDefault="00B23131" w:rsidP="00E12D05">
            <w:pPr>
              <w:tabs>
                <w:tab w:val="left" w:pos="794"/>
              </w:tabs>
              <w:spacing w:before="20" w:after="20"/>
              <w:rPr>
                <w:sz w:val="18"/>
                <w:szCs w:val="18"/>
                <w:lang w:val="es-ES"/>
              </w:rPr>
            </w:pPr>
            <w:sdt>
              <w:sdtPr>
                <w:rPr>
                  <w:sz w:val="18"/>
                  <w:szCs w:val="18"/>
                  <w:lang w:val="es-ES"/>
                </w:rPr>
                <w:id w:val="-10950795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06D34F0A" w14:textId="450AC51F" w:rsidR="00FB14CD" w:rsidRPr="00CB5276" w:rsidRDefault="00B23131" w:rsidP="00E12D05">
            <w:pPr>
              <w:tabs>
                <w:tab w:val="left" w:pos="794"/>
              </w:tabs>
              <w:spacing w:before="20" w:after="20"/>
              <w:rPr>
                <w:sz w:val="18"/>
                <w:szCs w:val="18"/>
                <w:lang w:val="es-ES"/>
              </w:rPr>
            </w:pPr>
            <w:sdt>
              <w:sdtPr>
                <w:rPr>
                  <w:sz w:val="18"/>
                  <w:szCs w:val="18"/>
                  <w:lang w:val="es-ES"/>
                </w:rPr>
                <w:id w:val="16922949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738BD5D9" w14:textId="3984B8F5" w:rsidR="00FB14CD" w:rsidRPr="00CB5276" w:rsidRDefault="00B23131" w:rsidP="00E12D05">
            <w:pPr>
              <w:tabs>
                <w:tab w:val="left" w:pos="794"/>
              </w:tabs>
              <w:spacing w:before="20" w:after="20"/>
              <w:rPr>
                <w:sz w:val="18"/>
                <w:szCs w:val="18"/>
                <w:lang w:val="es-ES"/>
              </w:rPr>
            </w:pPr>
            <w:sdt>
              <w:sdtPr>
                <w:rPr>
                  <w:sz w:val="18"/>
                  <w:szCs w:val="18"/>
                  <w:lang w:val="es-ES"/>
                </w:rPr>
                <w:id w:val="207970568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5697CDE8" w14:textId="57C06348" w:rsidR="00FB14CD" w:rsidRPr="00CB5276" w:rsidRDefault="00B23131" w:rsidP="00E12D05">
            <w:pPr>
              <w:tabs>
                <w:tab w:val="left" w:pos="794"/>
              </w:tabs>
              <w:spacing w:before="20" w:after="20"/>
              <w:rPr>
                <w:sz w:val="18"/>
                <w:szCs w:val="18"/>
                <w:lang w:val="es-ES"/>
              </w:rPr>
            </w:pPr>
            <w:sdt>
              <w:sdtPr>
                <w:rPr>
                  <w:sz w:val="18"/>
                  <w:szCs w:val="18"/>
                  <w:lang w:val="es-ES"/>
                </w:rPr>
                <w:id w:val="137635416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18C322A9" w14:textId="51EEE2C8" w:rsidR="00FB14CD" w:rsidRPr="00CB5276" w:rsidRDefault="00B23131" w:rsidP="00E12D05">
            <w:pPr>
              <w:tabs>
                <w:tab w:val="left" w:pos="794"/>
              </w:tabs>
              <w:spacing w:before="20" w:after="20"/>
              <w:rPr>
                <w:sz w:val="18"/>
                <w:szCs w:val="18"/>
                <w:lang w:val="es-ES"/>
              </w:rPr>
            </w:pPr>
            <w:sdt>
              <w:sdtPr>
                <w:rPr>
                  <w:sz w:val="18"/>
                  <w:szCs w:val="18"/>
                  <w:lang w:val="es-ES"/>
                </w:rPr>
                <w:id w:val="-51315651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11157E05" w14:textId="25145747" w:rsidR="00FB14CD" w:rsidRPr="00CB5276" w:rsidRDefault="00B23131" w:rsidP="00E12D05">
            <w:pPr>
              <w:tabs>
                <w:tab w:val="left" w:pos="794"/>
              </w:tabs>
              <w:spacing w:before="20" w:after="20"/>
              <w:rPr>
                <w:sz w:val="18"/>
                <w:szCs w:val="18"/>
                <w:lang w:val="es-ES"/>
              </w:rPr>
            </w:pPr>
            <w:sdt>
              <w:sdtPr>
                <w:rPr>
                  <w:sz w:val="18"/>
                  <w:szCs w:val="18"/>
                  <w:lang w:val="es-ES"/>
                </w:rPr>
                <w:id w:val="-1581517122"/>
                <w:placeholder>
                  <w:docPart w:val="70A98E925EBD4E18AB54099E01FF5060"/>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3730CA53" w14:textId="77777777" w:rsidTr="00CB5276">
        <w:tc>
          <w:tcPr>
            <w:tcW w:w="3920" w:type="dxa"/>
          </w:tcPr>
          <w:p w14:paraId="3A82266F"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Contenido de los medios de comunicación</w:t>
            </w:r>
          </w:p>
        </w:tc>
        <w:tc>
          <w:tcPr>
            <w:tcW w:w="490" w:type="dxa"/>
          </w:tcPr>
          <w:p w14:paraId="2E0936D6" w14:textId="01570930" w:rsidR="00FB14CD" w:rsidRPr="00CB5276" w:rsidRDefault="00B23131" w:rsidP="00E12D05">
            <w:pPr>
              <w:tabs>
                <w:tab w:val="left" w:pos="794"/>
              </w:tabs>
              <w:spacing w:before="20" w:after="20"/>
              <w:rPr>
                <w:sz w:val="18"/>
                <w:szCs w:val="18"/>
                <w:lang w:val="es-ES"/>
              </w:rPr>
            </w:pPr>
            <w:sdt>
              <w:sdtPr>
                <w:rPr>
                  <w:sz w:val="18"/>
                  <w:szCs w:val="18"/>
                  <w:lang w:val="es-ES"/>
                </w:rPr>
                <w:id w:val="-139743280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32896BC3" w14:textId="2558AFBD" w:rsidR="00FB14CD" w:rsidRPr="00CB5276" w:rsidRDefault="00B23131" w:rsidP="00E12D05">
            <w:pPr>
              <w:tabs>
                <w:tab w:val="left" w:pos="794"/>
              </w:tabs>
              <w:spacing w:before="20" w:after="20"/>
              <w:rPr>
                <w:sz w:val="18"/>
                <w:szCs w:val="18"/>
                <w:lang w:val="es-ES"/>
              </w:rPr>
            </w:pPr>
            <w:sdt>
              <w:sdtPr>
                <w:rPr>
                  <w:sz w:val="18"/>
                  <w:szCs w:val="18"/>
                  <w:lang w:val="es-ES"/>
                </w:rPr>
                <w:id w:val="-67187306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5CF7DE45" w14:textId="60FD3D49" w:rsidR="00FB14CD" w:rsidRPr="00CB5276" w:rsidRDefault="00B23131" w:rsidP="00E12D05">
            <w:pPr>
              <w:tabs>
                <w:tab w:val="left" w:pos="794"/>
              </w:tabs>
              <w:spacing w:before="20" w:after="20"/>
              <w:rPr>
                <w:sz w:val="18"/>
                <w:szCs w:val="18"/>
                <w:lang w:val="es-ES"/>
              </w:rPr>
            </w:pPr>
            <w:sdt>
              <w:sdtPr>
                <w:rPr>
                  <w:sz w:val="18"/>
                  <w:szCs w:val="18"/>
                  <w:lang w:val="es-ES"/>
                </w:rPr>
                <w:id w:val="145830712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2C16F361" w14:textId="077C59F3" w:rsidR="00FB14CD" w:rsidRPr="00CB5276" w:rsidRDefault="00B23131" w:rsidP="00E12D05">
            <w:pPr>
              <w:tabs>
                <w:tab w:val="left" w:pos="794"/>
              </w:tabs>
              <w:spacing w:before="20" w:after="20"/>
              <w:rPr>
                <w:sz w:val="18"/>
                <w:szCs w:val="18"/>
                <w:lang w:val="es-ES"/>
              </w:rPr>
            </w:pPr>
            <w:sdt>
              <w:sdtPr>
                <w:rPr>
                  <w:sz w:val="18"/>
                  <w:szCs w:val="18"/>
                  <w:lang w:val="es-ES"/>
                </w:rPr>
                <w:id w:val="-28057399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0783A2D0" w14:textId="471330DE" w:rsidR="00FB14CD" w:rsidRPr="00CB5276" w:rsidRDefault="00B23131" w:rsidP="00E12D05">
            <w:pPr>
              <w:tabs>
                <w:tab w:val="left" w:pos="794"/>
              </w:tabs>
              <w:spacing w:before="20" w:after="20"/>
              <w:rPr>
                <w:sz w:val="18"/>
                <w:szCs w:val="18"/>
                <w:lang w:val="es-ES"/>
              </w:rPr>
            </w:pPr>
            <w:sdt>
              <w:sdtPr>
                <w:rPr>
                  <w:sz w:val="18"/>
                  <w:szCs w:val="18"/>
                  <w:lang w:val="es-ES"/>
                </w:rPr>
                <w:id w:val="-209808724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6009BF7B" w14:textId="287EDC97" w:rsidR="00FB14CD" w:rsidRPr="00CB5276" w:rsidRDefault="00B23131" w:rsidP="00E12D05">
            <w:pPr>
              <w:tabs>
                <w:tab w:val="left" w:pos="794"/>
              </w:tabs>
              <w:spacing w:before="20" w:after="20"/>
              <w:rPr>
                <w:sz w:val="18"/>
                <w:szCs w:val="18"/>
                <w:lang w:val="es-ES"/>
              </w:rPr>
            </w:pPr>
            <w:sdt>
              <w:sdtPr>
                <w:rPr>
                  <w:sz w:val="18"/>
                  <w:szCs w:val="18"/>
                  <w:lang w:val="es-ES"/>
                </w:rPr>
                <w:id w:val="117684975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7103BB2E" w14:textId="4F10958F" w:rsidR="00FB14CD" w:rsidRPr="00CB5276" w:rsidRDefault="00B23131" w:rsidP="00E12D05">
            <w:pPr>
              <w:tabs>
                <w:tab w:val="left" w:pos="794"/>
              </w:tabs>
              <w:spacing w:before="20" w:after="20"/>
              <w:rPr>
                <w:sz w:val="18"/>
                <w:szCs w:val="18"/>
                <w:lang w:val="es-ES"/>
              </w:rPr>
            </w:pPr>
            <w:sdt>
              <w:sdtPr>
                <w:rPr>
                  <w:sz w:val="18"/>
                  <w:szCs w:val="18"/>
                  <w:lang w:val="es-ES"/>
                </w:rPr>
                <w:id w:val="1483266387"/>
                <w:placeholder>
                  <w:docPart w:val="3BDB0D75741A46439D56679D8122E4A1"/>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6DCD66E0" w14:textId="77777777" w:rsidTr="00CB5276">
        <w:tc>
          <w:tcPr>
            <w:tcW w:w="3920" w:type="dxa"/>
          </w:tcPr>
          <w:p w14:paraId="65CE9A4E"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Contenido de Internet</w:t>
            </w:r>
          </w:p>
        </w:tc>
        <w:tc>
          <w:tcPr>
            <w:tcW w:w="490" w:type="dxa"/>
          </w:tcPr>
          <w:p w14:paraId="42029F77" w14:textId="56FDC177" w:rsidR="00FB14CD" w:rsidRPr="00CB5276" w:rsidRDefault="00B23131" w:rsidP="00E12D05">
            <w:pPr>
              <w:tabs>
                <w:tab w:val="left" w:pos="794"/>
              </w:tabs>
              <w:spacing w:before="20" w:after="20"/>
              <w:rPr>
                <w:sz w:val="18"/>
                <w:szCs w:val="18"/>
                <w:lang w:val="es-ES"/>
              </w:rPr>
            </w:pPr>
            <w:sdt>
              <w:sdtPr>
                <w:rPr>
                  <w:sz w:val="18"/>
                  <w:szCs w:val="18"/>
                  <w:lang w:val="es-ES"/>
                </w:rPr>
                <w:id w:val="-214133419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79AC7F1B" w14:textId="23A19386" w:rsidR="00FB14CD" w:rsidRPr="00CB5276" w:rsidRDefault="00B23131" w:rsidP="00E12D05">
            <w:pPr>
              <w:tabs>
                <w:tab w:val="left" w:pos="794"/>
              </w:tabs>
              <w:spacing w:before="20" w:after="20"/>
              <w:rPr>
                <w:sz w:val="18"/>
                <w:szCs w:val="18"/>
                <w:lang w:val="es-ES"/>
              </w:rPr>
            </w:pPr>
            <w:sdt>
              <w:sdtPr>
                <w:rPr>
                  <w:sz w:val="18"/>
                  <w:szCs w:val="18"/>
                  <w:lang w:val="es-ES"/>
                </w:rPr>
                <w:id w:val="141319699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699517B5" w14:textId="008BB52A" w:rsidR="00FB14CD" w:rsidRPr="00CB5276" w:rsidRDefault="00B23131" w:rsidP="00E12D05">
            <w:pPr>
              <w:tabs>
                <w:tab w:val="left" w:pos="794"/>
              </w:tabs>
              <w:spacing w:before="20" w:after="20"/>
              <w:rPr>
                <w:sz w:val="18"/>
                <w:szCs w:val="18"/>
                <w:lang w:val="es-ES"/>
              </w:rPr>
            </w:pPr>
            <w:sdt>
              <w:sdtPr>
                <w:rPr>
                  <w:sz w:val="18"/>
                  <w:szCs w:val="18"/>
                  <w:lang w:val="es-ES"/>
                </w:rPr>
                <w:id w:val="-130638722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17BB5FFC" w14:textId="45A7BBB0" w:rsidR="00FB14CD" w:rsidRPr="00CB5276" w:rsidRDefault="00B23131" w:rsidP="00E12D05">
            <w:pPr>
              <w:tabs>
                <w:tab w:val="left" w:pos="794"/>
              </w:tabs>
              <w:spacing w:before="20" w:after="20"/>
              <w:rPr>
                <w:sz w:val="18"/>
                <w:szCs w:val="18"/>
                <w:lang w:val="es-ES"/>
              </w:rPr>
            </w:pPr>
            <w:sdt>
              <w:sdtPr>
                <w:rPr>
                  <w:sz w:val="18"/>
                  <w:szCs w:val="18"/>
                  <w:lang w:val="es-ES"/>
                </w:rPr>
                <w:id w:val="109367631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0A5E093D" w14:textId="7AB98AD9" w:rsidR="00FB14CD" w:rsidRPr="00CB5276" w:rsidRDefault="00B23131" w:rsidP="00E12D05">
            <w:pPr>
              <w:tabs>
                <w:tab w:val="left" w:pos="794"/>
              </w:tabs>
              <w:spacing w:before="20" w:after="20"/>
              <w:rPr>
                <w:sz w:val="18"/>
                <w:szCs w:val="18"/>
                <w:lang w:val="es-ES"/>
              </w:rPr>
            </w:pPr>
            <w:sdt>
              <w:sdtPr>
                <w:rPr>
                  <w:sz w:val="18"/>
                  <w:szCs w:val="18"/>
                  <w:lang w:val="es-ES"/>
                </w:rPr>
                <w:id w:val="64439632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54950F99" w14:textId="057214DA" w:rsidR="00FB14CD" w:rsidRPr="00CB5276" w:rsidRDefault="00B23131" w:rsidP="00E12D05">
            <w:pPr>
              <w:tabs>
                <w:tab w:val="left" w:pos="794"/>
              </w:tabs>
              <w:spacing w:before="20" w:after="20"/>
              <w:rPr>
                <w:sz w:val="18"/>
                <w:szCs w:val="18"/>
                <w:lang w:val="es-ES"/>
              </w:rPr>
            </w:pPr>
            <w:sdt>
              <w:sdtPr>
                <w:rPr>
                  <w:sz w:val="18"/>
                  <w:szCs w:val="18"/>
                  <w:lang w:val="es-ES"/>
                </w:rPr>
                <w:id w:val="145058837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75844163" w14:textId="1D4B48D9" w:rsidR="00FB14CD" w:rsidRPr="00CB5276" w:rsidRDefault="00B23131" w:rsidP="00E12D05">
            <w:pPr>
              <w:tabs>
                <w:tab w:val="left" w:pos="794"/>
              </w:tabs>
              <w:spacing w:before="20" w:after="20"/>
              <w:rPr>
                <w:sz w:val="18"/>
                <w:szCs w:val="18"/>
                <w:lang w:val="es-ES"/>
              </w:rPr>
            </w:pPr>
            <w:sdt>
              <w:sdtPr>
                <w:rPr>
                  <w:sz w:val="18"/>
                  <w:szCs w:val="18"/>
                  <w:lang w:val="es-ES"/>
                </w:rPr>
                <w:id w:val="1065382877"/>
                <w:placeholder>
                  <w:docPart w:val="3269F51153A647B1AB2F50541ED32234"/>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139C6DBC" w14:textId="77777777" w:rsidTr="00CB5276">
        <w:tc>
          <w:tcPr>
            <w:tcW w:w="3920" w:type="dxa"/>
          </w:tcPr>
          <w:p w14:paraId="7BF09F93"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Protección del consumidor</w:t>
            </w:r>
          </w:p>
        </w:tc>
        <w:tc>
          <w:tcPr>
            <w:tcW w:w="490" w:type="dxa"/>
          </w:tcPr>
          <w:p w14:paraId="5926C283" w14:textId="6D99831A" w:rsidR="00FB14CD" w:rsidRPr="00CB5276" w:rsidRDefault="00B23131" w:rsidP="00E12D05">
            <w:pPr>
              <w:tabs>
                <w:tab w:val="left" w:pos="794"/>
              </w:tabs>
              <w:spacing w:before="20" w:after="20"/>
              <w:rPr>
                <w:sz w:val="18"/>
                <w:szCs w:val="18"/>
                <w:lang w:val="es-ES"/>
              </w:rPr>
            </w:pPr>
            <w:sdt>
              <w:sdtPr>
                <w:rPr>
                  <w:sz w:val="18"/>
                  <w:szCs w:val="18"/>
                  <w:lang w:val="es-ES"/>
                </w:rPr>
                <w:id w:val="132631268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3F00FC06" w14:textId="4C802DF6" w:rsidR="00FB14CD" w:rsidRPr="00CB5276" w:rsidRDefault="00B23131" w:rsidP="00E12D05">
            <w:pPr>
              <w:tabs>
                <w:tab w:val="left" w:pos="794"/>
              </w:tabs>
              <w:spacing w:before="20" w:after="20"/>
              <w:rPr>
                <w:sz w:val="18"/>
                <w:szCs w:val="18"/>
                <w:lang w:val="es-ES"/>
              </w:rPr>
            </w:pPr>
            <w:sdt>
              <w:sdtPr>
                <w:rPr>
                  <w:sz w:val="18"/>
                  <w:szCs w:val="18"/>
                  <w:lang w:val="es-ES"/>
                </w:rPr>
                <w:id w:val="-185041222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23D14341" w14:textId="34D79E7F" w:rsidR="00FB14CD" w:rsidRPr="00CB5276" w:rsidRDefault="00B23131" w:rsidP="00E12D05">
            <w:pPr>
              <w:tabs>
                <w:tab w:val="left" w:pos="794"/>
              </w:tabs>
              <w:spacing w:before="20" w:after="20"/>
              <w:rPr>
                <w:sz w:val="18"/>
                <w:szCs w:val="18"/>
                <w:lang w:val="es-ES"/>
              </w:rPr>
            </w:pPr>
            <w:sdt>
              <w:sdtPr>
                <w:rPr>
                  <w:sz w:val="18"/>
                  <w:szCs w:val="18"/>
                  <w:lang w:val="es-ES"/>
                </w:rPr>
                <w:id w:val="-117495639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2E0DDC9F" w14:textId="32F297C8" w:rsidR="00FB14CD" w:rsidRPr="00CB5276" w:rsidRDefault="00B23131" w:rsidP="00E12D05">
            <w:pPr>
              <w:tabs>
                <w:tab w:val="left" w:pos="794"/>
              </w:tabs>
              <w:spacing w:before="20" w:after="20"/>
              <w:rPr>
                <w:sz w:val="18"/>
                <w:szCs w:val="18"/>
                <w:lang w:val="es-ES"/>
              </w:rPr>
            </w:pPr>
            <w:sdt>
              <w:sdtPr>
                <w:rPr>
                  <w:sz w:val="18"/>
                  <w:szCs w:val="18"/>
                  <w:lang w:val="es-ES"/>
                </w:rPr>
                <w:id w:val="-143605520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64D58897" w14:textId="2D33E6AB" w:rsidR="00FB14CD" w:rsidRPr="00CB5276" w:rsidRDefault="00B23131" w:rsidP="00E12D05">
            <w:pPr>
              <w:tabs>
                <w:tab w:val="left" w:pos="794"/>
              </w:tabs>
              <w:spacing w:before="20" w:after="20"/>
              <w:rPr>
                <w:sz w:val="18"/>
                <w:szCs w:val="18"/>
                <w:lang w:val="es-ES"/>
              </w:rPr>
            </w:pPr>
            <w:sdt>
              <w:sdtPr>
                <w:rPr>
                  <w:sz w:val="18"/>
                  <w:szCs w:val="18"/>
                  <w:lang w:val="es-ES"/>
                </w:rPr>
                <w:id w:val="23174311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6EE5F7F9" w14:textId="3638BBA5" w:rsidR="00FB14CD" w:rsidRPr="00CB5276" w:rsidRDefault="00B23131" w:rsidP="00E12D05">
            <w:pPr>
              <w:tabs>
                <w:tab w:val="left" w:pos="794"/>
              </w:tabs>
              <w:spacing w:before="20" w:after="20"/>
              <w:rPr>
                <w:sz w:val="18"/>
                <w:szCs w:val="18"/>
                <w:lang w:val="es-ES"/>
              </w:rPr>
            </w:pPr>
            <w:sdt>
              <w:sdtPr>
                <w:rPr>
                  <w:sz w:val="18"/>
                  <w:szCs w:val="18"/>
                  <w:lang w:val="es-ES"/>
                </w:rPr>
                <w:id w:val="121740361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0766F39C" w14:textId="165BD6C4" w:rsidR="00FB14CD" w:rsidRPr="00CB5276" w:rsidRDefault="00B23131" w:rsidP="00E12D05">
            <w:pPr>
              <w:tabs>
                <w:tab w:val="left" w:pos="794"/>
              </w:tabs>
              <w:spacing w:before="20" w:after="20"/>
              <w:rPr>
                <w:sz w:val="18"/>
                <w:szCs w:val="18"/>
                <w:lang w:val="es-ES"/>
              </w:rPr>
            </w:pPr>
            <w:sdt>
              <w:sdtPr>
                <w:rPr>
                  <w:sz w:val="18"/>
                  <w:szCs w:val="18"/>
                  <w:lang w:val="es-ES"/>
                </w:rPr>
                <w:id w:val="1761643460"/>
                <w:placeholder>
                  <w:docPart w:val="635CE30D23FD4D3BA9F18C7AE2FA95A8"/>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1378D6C9" w14:textId="77777777" w:rsidTr="00CB5276">
        <w:tc>
          <w:tcPr>
            <w:tcW w:w="3920" w:type="dxa"/>
          </w:tcPr>
          <w:p w14:paraId="732A7267"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Ciberseguridad</w:t>
            </w:r>
          </w:p>
        </w:tc>
        <w:tc>
          <w:tcPr>
            <w:tcW w:w="490" w:type="dxa"/>
          </w:tcPr>
          <w:p w14:paraId="3E73C098" w14:textId="71DA59BE" w:rsidR="00FB14CD" w:rsidRPr="00CB5276" w:rsidRDefault="00B23131" w:rsidP="00E12D05">
            <w:pPr>
              <w:tabs>
                <w:tab w:val="left" w:pos="794"/>
              </w:tabs>
              <w:spacing w:before="20" w:after="20"/>
              <w:rPr>
                <w:sz w:val="18"/>
                <w:szCs w:val="18"/>
                <w:lang w:val="es-ES"/>
              </w:rPr>
            </w:pPr>
            <w:sdt>
              <w:sdtPr>
                <w:rPr>
                  <w:sz w:val="18"/>
                  <w:szCs w:val="18"/>
                  <w:lang w:val="es-ES"/>
                </w:rPr>
                <w:id w:val="54163739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79B065B3" w14:textId="3B81E1CC" w:rsidR="00FB14CD" w:rsidRPr="00CB5276" w:rsidRDefault="00B23131" w:rsidP="00E12D05">
            <w:pPr>
              <w:tabs>
                <w:tab w:val="left" w:pos="794"/>
              </w:tabs>
              <w:spacing w:before="20" w:after="20"/>
              <w:rPr>
                <w:sz w:val="18"/>
                <w:szCs w:val="18"/>
                <w:lang w:val="es-ES"/>
              </w:rPr>
            </w:pPr>
            <w:sdt>
              <w:sdtPr>
                <w:rPr>
                  <w:sz w:val="18"/>
                  <w:szCs w:val="18"/>
                  <w:lang w:val="es-ES"/>
                </w:rPr>
                <w:id w:val="123080905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7F3A8619" w14:textId="0E6B06E1" w:rsidR="00FB14CD" w:rsidRPr="00CB5276" w:rsidRDefault="00B23131" w:rsidP="00E12D05">
            <w:pPr>
              <w:tabs>
                <w:tab w:val="left" w:pos="794"/>
              </w:tabs>
              <w:spacing w:before="20" w:after="20"/>
              <w:rPr>
                <w:sz w:val="18"/>
                <w:szCs w:val="18"/>
                <w:lang w:val="es-ES"/>
              </w:rPr>
            </w:pPr>
            <w:sdt>
              <w:sdtPr>
                <w:rPr>
                  <w:sz w:val="18"/>
                  <w:szCs w:val="18"/>
                  <w:lang w:val="es-ES"/>
                </w:rPr>
                <w:id w:val="206845970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033779E0" w14:textId="246D43A7" w:rsidR="00FB14CD" w:rsidRPr="00CB5276" w:rsidRDefault="00B23131" w:rsidP="00E12D05">
            <w:pPr>
              <w:tabs>
                <w:tab w:val="left" w:pos="794"/>
              </w:tabs>
              <w:spacing w:before="20" w:after="20"/>
              <w:rPr>
                <w:sz w:val="18"/>
                <w:szCs w:val="18"/>
                <w:lang w:val="es-ES"/>
              </w:rPr>
            </w:pPr>
            <w:sdt>
              <w:sdtPr>
                <w:rPr>
                  <w:sz w:val="18"/>
                  <w:szCs w:val="18"/>
                  <w:lang w:val="es-ES"/>
                </w:rPr>
                <w:id w:val="82208274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024B458B" w14:textId="5BAC9910" w:rsidR="00FB14CD" w:rsidRPr="00CB5276" w:rsidRDefault="00B23131" w:rsidP="00E12D05">
            <w:pPr>
              <w:tabs>
                <w:tab w:val="left" w:pos="794"/>
              </w:tabs>
              <w:spacing w:before="20" w:after="20"/>
              <w:rPr>
                <w:sz w:val="18"/>
                <w:szCs w:val="18"/>
                <w:lang w:val="es-ES"/>
              </w:rPr>
            </w:pPr>
            <w:sdt>
              <w:sdtPr>
                <w:rPr>
                  <w:sz w:val="18"/>
                  <w:szCs w:val="18"/>
                  <w:lang w:val="es-ES"/>
                </w:rPr>
                <w:id w:val="74198389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1CB79DB2" w14:textId="59BF14E2" w:rsidR="00FB14CD" w:rsidRPr="00CB5276" w:rsidRDefault="00B23131" w:rsidP="00E12D05">
            <w:pPr>
              <w:tabs>
                <w:tab w:val="left" w:pos="794"/>
              </w:tabs>
              <w:spacing w:before="20" w:after="20"/>
              <w:rPr>
                <w:sz w:val="18"/>
                <w:szCs w:val="18"/>
                <w:lang w:val="es-ES"/>
              </w:rPr>
            </w:pPr>
            <w:sdt>
              <w:sdtPr>
                <w:rPr>
                  <w:sz w:val="18"/>
                  <w:szCs w:val="18"/>
                  <w:lang w:val="es-ES"/>
                </w:rPr>
                <w:id w:val="4257106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4B2988FB" w14:textId="7CD6E5B5" w:rsidR="00FB14CD" w:rsidRPr="00CB5276" w:rsidRDefault="00B23131" w:rsidP="00E12D05">
            <w:pPr>
              <w:tabs>
                <w:tab w:val="left" w:pos="794"/>
              </w:tabs>
              <w:spacing w:before="20" w:after="20"/>
              <w:rPr>
                <w:sz w:val="18"/>
                <w:szCs w:val="18"/>
                <w:lang w:val="es-ES"/>
              </w:rPr>
            </w:pPr>
            <w:sdt>
              <w:sdtPr>
                <w:rPr>
                  <w:sz w:val="18"/>
                  <w:szCs w:val="18"/>
                  <w:lang w:val="es-ES"/>
                </w:rPr>
                <w:id w:val="-1626915714"/>
                <w:placeholder>
                  <w:docPart w:val="695B7AF65D2C46EEBA0962B39A22E969"/>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4CAB7433" w14:textId="77777777" w:rsidTr="00CB5276">
        <w:tc>
          <w:tcPr>
            <w:tcW w:w="3920" w:type="dxa"/>
          </w:tcPr>
          <w:p w14:paraId="1DD48914"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Privacidad y protección de datos</w:t>
            </w:r>
          </w:p>
        </w:tc>
        <w:tc>
          <w:tcPr>
            <w:tcW w:w="490" w:type="dxa"/>
          </w:tcPr>
          <w:p w14:paraId="7D9B969C" w14:textId="035E2D7C" w:rsidR="00FB14CD" w:rsidRPr="00CB5276" w:rsidRDefault="00B23131" w:rsidP="00E12D05">
            <w:pPr>
              <w:tabs>
                <w:tab w:val="left" w:pos="794"/>
              </w:tabs>
              <w:spacing w:before="20" w:after="20"/>
              <w:rPr>
                <w:sz w:val="18"/>
                <w:szCs w:val="18"/>
                <w:lang w:val="es-ES"/>
              </w:rPr>
            </w:pPr>
            <w:sdt>
              <w:sdtPr>
                <w:rPr>
                  <w:sz w:val="18"/>
                  <w:szCs w:val="18"/>
                  <w:lang w:val="es-ES"/>
                </w:rPr>
                <w:id w:val="110229633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54EDD069" w14:textId="2A25BCCF" w:rsidR="00FB14CD" w:rsidRPr="00CB5276" w:rsidRDefault="00B23131" w:rsidP="00E12D05">
            <w:pPr>
              <w:tabs>
                <w:tab w:val="left" w:pos="794"/>
              </w:tabs>
              <w:spacing w:before="20" w:after="20"/>
              <w:rPr>
                <w:sz w:val="18"/>
                <w:szCs w:val="18"/>
                <w:lang w:val="es-ES"/>
              </w:rPr>
            </w:pPr>
            <w:sdt>
              <w:sdtPr>
                <w:rPr>
                  <w:sz w:val="18"/>
                  <w:szCs w:val="18"/>
                  <w:lang w:val="es-ES"/>
                </w:rPr>
                <w:id w:val="-86891372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42614228" w14:textId="06BB9FD6" w:rsidR="00FB14CD" w:rsidRPr="00CB5276" w:rsidRDefault="00B23131" w:rsidP="00E12D05">
            <w:pPr>
              <w:tabs>
                <w:tab w:val="left" w:pos="794"/>
              </w:tabs>
              <w:spacing w:before="20" w:after="20"/>
              <w:rPr>
                <w:sz w:val="18"/>
                <w:szCs w:val="18"/>
                <w:lang w:val="es-ES"/>
              </w:rPr>
            </w:pPr>
            <w:sdt>
              <w:sdtPr>
                <w:rPr>
                  <w:sz w:val="18"/>
                  <w:szCs w:val="18"/>
                  <w:lang w:val="es-ES"/>
                </w:rPr>
                <w:id w:val="152003483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2833D598" w14:textId="4F461B76" w:rsidR="00FB14CD" w:rsidRPr="00CB5276" w:rsidRDefault="00B23131" w:rsidP="00E12D05">
            <w:pPr>
              <w:tabs>
                <w:tab w:val="left" w:pos="794"/>
              </w:tabs>
              <w:spacing w:before="20" w:after="20"/>
              <w:rPr>
                <w:sz w:val="18"/>
                <w:szCs w:val="18"/>
                <w:lang w:val="es-ES"/>
              </w:rPr>
            </w:pPr>
            <w:sdt>
              <w:sdtPr>
                <w:rPr>
                  <w:sz w:val="18"/>
                  <w:szCs w:val="18"/>
                  <w:lang w:val="es-ES"/>
                </w:rPr>
                <w:id w:val="-133976674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6795F29F" w14:textId="0E4F4B83" w:rsidR="00FB14CD" w:rsidRPr="00CB5276" w:rsidRDefault="00B23131" w:rsidP="00E12D05">
            <w:pPr>
              <w:tabs>
                <w:tab w:val="left" w:pos="794"/>
              </w:tabs>
              <w:spacing w:before="20" w:after="20"/>
              <w:rPr>
                <w:sz w:val="18"/>
                <w:szCs w:val="18"/>
                <w:lang w:val="es-ES"/>
              </w:rPr>
            </w:pPr>
            <w:sdt>
              <w:sdtPr>
                <w:rPr>
                  <w:sz w:val="18"/>
                  <w:szCs w:val="18"/>
                  <w:lang w:val="es-ES"/>
                </w:rPr>
                <w:id w:val="-203617967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7E89A5C2" w14:textId="6801E670" w:rsidR="00FB14CD" w:rsidRPr="00CB5276" w:rsidRDefault="00B23131" w:rsidP="00E12D05">
            <w:pPr>
              <w:tabs>
                <w:tab w:val="left" w:pos="794"/>
              </w:tabs>
              <w:spacing w:before="20" w:after="20"/>
              <w:rPr>
                <w:sz w:val="18"/>
                <w:szCs w:val="18"/>
                <w:lang w:val="es-ES"/>
              </w:rPr>
            </w:pPr>
            <w:sdt>
              <w:sdtPr>
                <w:rPr>
                  <w:sz w:val="18"/>
                  <w:szCs w:val="18"/>
                  <w:lang w:val="es-ES"/>
                </w:rPr>
                <w:id w:val="-103064956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01A9082E" w14:textId="6D300E55" w:rsidR="00FB14CD" w:rsidRPr="00CB5276" w:rsidRDefault="00B23131" w:rsidP="00E12D05">
            <w:pPr>
              <w:tabs>
                <w:tab w:val="left" w:pos="794"/>
              </w:tabs>
              <w:spacing w:before="20" w:after="20"/>
              <w:rPr>
                <w:sz w:val="18"/>
                <w:szCs w:val="18"/>
                <w:lang w:val="es-ES"/>
              </w:rPr>
            </w:pPr>
            <w:sdt>
              <w:sdtPr>
                <w:rPr>
                  <w:sz w:val="18"/>
                  <w:szCs w:val="18"/>
                  <w:lang w:val="es-ES"/>
                </w:rPr>
                <w:id w:val="2109229646"/>
                <w:placeholder>
                  <w:docPart w:val="6F60D15A8FC94A1C9B4E218BA2D8E3D9"/>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3B06F948" w14:textId="77777777" w:rsidTr="00CB5276">
        <w:tc>
          <w:tcPr>
            <w:tcW w:w="3920" w:type="dxa"/>
          </w:tcPr>
          <w:p w14:paraId="689597CD"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Protección de la infancia en línea</w:t>
            </w:r>
          </w:p>
        </w:tc>
        <w:tc>
          <w:tcPr>
            <w:tcW w:w="490" w:type="dxa"/>
          </w:tcPr>
          <w:p w14:paraId="4DED7F85" w14:textId="1868CB17" w:rsidR="00FB14CD" w:rsidRPr="00CB5276" w:rsidRDefault="00B23131" w:rsidP="00E12D05">
            <w:pPr>
              <w:tabs>
                <w:tab w:val="left" w:pos="794"/>
              </w:tabs>
              <w:spacing w:before="20" w:after="20"/>
              <w:rPr>
                <w:sz w:val="18"/>
                <w:szCs w:val="18"/>
                <w:lang w:val="es-ES"/>
              </w:rPr>
            </w:pPr>
            <w:sdt>
              <w:sdtPr>
                <w:rPr>
                  <w:sz w:val="18"/>
                  <w:szCs w:val="18"/>
                  <w:lang w:val="es-ES"/>
                </w:rPr>
                <w:id w:val="-134192528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2B41E84F" w14:textId="5E6F417C" w:rsidR="00FB14CD" w:rsidRPr="00CB5276" w:rsidRDefault="00B23131" w:rsidP="00E12D05">
            <w:pPr>
              <w:tabs>
                <w:tab w:val="left" w:pos="794"/>
              </w:tabs>
              <w:spacing w:before="20" w:after="20"/>
              <w:rPr>
                <w:sz w:val="18"/>
                <w:szCs w:val="18"/>
                <w:lang w:val="es-ES"/>
              </w:rPr>
            </w:pPr>
            <w:sdt>
              <w:sdtPr>
                <w:rPr>
                  <w:sz w:val="18"/>
                  <w:szCs w:val="18"/>
                  <w:lang w:val="es-ES"/>
                </w:rPr>
                <w:id w:val="161116094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1A79F41F" w14:textId="795046AE" w:rsidR="00FB14CD" w:rsidRPr="00CB5276" w:rsidRDefault="00B23131" w:rsidP="00E12D05">
            <w:pPr>
              <w:tabs>
                <w:tab w:val="left" w:pos="794"/>
              </w:tabs>
              <w:spacing w:before="20" w:after="20"/>
              <w:rPr>
                <w:sz w:val="18"/>
                <w:szCs w:val="18"/>
                <w:lang w:val="es-ES"/>
              </w:rPr>
            </w:pPr>
            <w:sdt>
              <w:sdtPr>
                <w:rPr>
                  <w:sz w:val="18"/>
                  <w:szCs w:val="18"/>
                  <w:lang w:val="es-ES"/>
                </w:rPr>
                <w:id w:val="42368642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5396FF6F" w14:textId="05DBEF3A" w:rsidR="00FB14CD" w:rsidRPr="00CB5276" w:rsidRDefault="00B23131" w:rsidP="00E12D05">
            <w:pPr>
              <w:tabs>
                <w:tab w:val="left" w:pos="794"/>
              </w:tabs>
              <w:spacing w:before="20" w:after="20"/>
              <w:rPr>
                <w:sz w:val="18"/>
                <w:szCs w:val="18"/>
                <w:lang w:val="es-ES"/>
              </w:rPr>
            </w:pPr>
            <w:sdt>
              <w:sdtPr>
                <w:rPr>
                  <w:sz w:val="18"/>
                  <w:szCs w:val="18"/>
                  <w:lang w:val="es-ES"/>
                </w:rPr>
                <w:id w:val="119381342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62D22BAD" w14:textId="07D4E8E1" w:rsidR="00FB14CD" w:rsidRPr="00CB5276" w:rsidRDefault="00B23131" w:rsidP="00E12D05">
            <w:pPr>
              <w:tabs>
                <w:tab w:val="left" w:pos="794"/>
              </w:tabs>
              <w:spacing w:before="20" w:after="20"/>
              <w:rPr>
                <w:sz w:val="18"/>
                <w:szCs w:val="18"/>
                <w:lang w:val="es-ES"/>
              </w:rPr>
            </w:pPr>
            <w:sdt>
              <w:sdtPr>
                <w:rPr>
                  <w:sz w:val="18"/>
                  <w:szCs w:val="18"/>
                  <w:lang w:val="es-ES"/>
                </w:rPr>
                <w:id w:val="-9371125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33E26A55" w14:textId="45E59556" w:rsidR="00FB14CD" w:rsidRPr="00CB5276" w:rsidRDefault="00B23131" w:rsidP="00E12D05">
            <w:pPr>
              <w:tabs>
                <w:tab w:val="left" w:pos="794"/>
              </w:tabs>
              <w:spacing w:before="20" w:after="20"/>
              <w:rPr>
                <w:sz w:val="18"/>
                <w:szCs w:val="18"/>
                <w:lang w:val="es-ES"/>
              </w:rPr>
            </w:pPr>
            <w:sdt>
              <w:sdtPr>
                <w:rPr>
                  <w:sz w:val="18"/>
                  <w:szCs w:val="18"/>
                  <w:lang w:val="es-ES"/>
                </w:rPr>
                <w:id w:val="35238888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10161A98" w14:textId="77967D44" w:rsidR="00FB14CD" w:rsidRPr="00CB5276" w:rsidRDefault="00B23131" w:rsidP="00E12D05">
            <w:pPr>
              <w:tabs>
                <w:tab w:val="left" w:pos="794"/>
              </w:tabs>
              <w:spacing w:before="20" w:after="20"/>
              <w:rPr>
                <w:sz w:val="18"/>
                <w:szCs w:val="18"/>
                <w:lang w:val="es-ES"/>
              </w:rPr>
            </w:pPr>
            <w:sdt>
              <w:sdtPr>
                <w:rPr>
                  <w:sz w:val="18"/>
                  <w:szCs w:val="18"/>
                  <w:lang w:val="es-ES"/>
                </w:rPr>
                <w:id w:val="-2026932104"/>
                <w:placeholder>
                  <w:docPart w:val="1FE7F4A7703E4225ACBBC51A4A45D2CE"/>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7F0E9ED3" w14:textId="77777777" w:rsidTr="00CB5276">
        <w:tc>
          <w:tcPr>
            <w:tcW w:w="3920" w:type="dxa"/>
          </w:tcPr>
          <w:p w14:paraId="1596249D"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Definición de la calidad de las normas del servicio</w:t>
            </w:r>
          </w:p>
        </w:tc>
        <w:tc>
          <w:tcPr>
            <w:tcW w:w="490" w:type="dxa"/>
          </w:tcPr>
          <w:p w14:paraId="3C074C43" w14:textId="4C17B5C0" w:rsidR="00FB14CD" w:rsidRPr="00CB5276" w:rsidRDefault="00B23131" w:rsidP="00E12D05">
            <w:pPr>
              <w:tabs>
                <w:tab w:val="left" w:pos="794"/>
              </w:tabs>
              <w:spacing w:before="20" w:after="20"/>
              <w:rPr>
                <w:sz w:val="18"/>
                <w:szCs w:val="18"/>
                <w:lang w:val="es-ES"/>
              </w:rPr>
            </w:pPr>
            <w:sdt>
              <w:sdtPr>
                <w:rPr>
                  <w:sz w:val="18"/>
                  <w:szCs w:val="18"/>
                  <w:lang w:val="es-ES"/>
                </w:rPr>
                <w:id w:val="-141292305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7F058D23" w14:textId="5E2DCCEE" w:rsidR="00FB14CD" w:rsidRPr="00CB5276" w:rsidRDefault="00B23131" w:rsidP="00E12D05">
            <w:pPr>
              <w:tabs>
                <w:tab w:val="left" w:pos="794"/>
              </w:tabs>
              <w:spacing w:before="20" w:after="20"/>
              <w:rPr>
                <w:sz w:val="18"/>
                <w:szCs w:val="18"/>
                <w:lang w:val="es-ES"/>
              </w:rPr>
            </w:pPr>
            <w:sdt>
              <w:sdtPr>
                <w:rPr>
                  <w:sz w:val="18"/>
                  <w:szCs w:val="18"/>
                  <w:lang w:val="es-ES"/>
                </w:rPr>
                <w:id w:val="-74440748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13048003" w14:textId="53D61345" w:rsidR="00FB14CD" w:rsidRPr="00CB5276" w:rsidRDefault="00B23131" w:rsidP="00E12D05">
            <w:pPr>
              <w:tabs>
                <w:tab w:val="left" w:pos="794"/>
              </w:tabs>
              <w:spacing w:before="20" w:after="20"/>
              <w:rPr>
                <w:sz w:val="18"/>
                <w:szCs w:val="18"/>
                <w:lang w:val="es-ES"/>
              </w:rPr>
            </w:pPr>
            <w:sdt>
              <w:sdtPr>
                <w:rPr>
                  <w:sz w:val="18"/>
                  <w:szCs w:val="18"/>
                  <w:lang w:val="es-ES"/>
                </w:rPr>
                <w:id w:val="13724313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2EAFB627" w14:textId="3A5E7A42" w:rsidR="00FB14CD" w:rsidRPr="00CB5276" w:rsidRDefault="00B23131" w:rsidP="00E12D05">
            <w:pPr>
              <w:tabs>
                <w:tab w:val="left" w:pos="794"/>
              </w:tabs>
              <w:spacing w:before="20" w:after="20"/>
              <w:rPr>
                <w:sz w:val="18"/>
                <w:szCs w:val="18"/>
                <w:lang w:val="es-ES"/>
              </w:rPr>
            </w:pPr>
            <w:sdt>
              <w:sdtPr>
                <w:rPr>
                  <w:sz w:val="18"/>
                  <w:szCs w:val="18"/>
                  <w:lang w:val="es-ES"/>
                </w:rPr>
                <w:id w:val="-75936234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25EBBF73" w14:textId="5927974E" w:rsidR="00FB14CD" w:rsidRPr="00CB5276" w:rsidRDefault="00B23131" w:rsidP="00E12D05">
            <w:pPr>
              <w:tabs>
                <w:tab w:val="left" w:pos="794"/>
              </w:tabs>
              <w:spacing w:before="20" w:after="20"/>
              <w:rPr>
                <w:sz w:val="18"/>
                <w:szCs w:val="18"/>
                <w:lang w:val="es-ES"/>
              </w:rPr>
            </w:pPr>
            <w:sdt>
              <w:sdtPr>
                <w:rPr>
                  <w:sz w:val="18"/>
                  <w:szCs w:val="18"/>
                  <w:lang w:val="es-ES"/>
                </w:rPr>
                <w:id w:val="-175866619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601C6AFA" w14:textId="17FF9E6B" w:rsidR="00FB14CD" w:rsidRPr="00CB5276" w:rsidRDefault="00B23131" w:rsidP="00E12D05">
            <w:pPr>
              <w:tabs>
                <w:tab w:val="left" w:pos="794"/>
              </w:tabs>
              <w:spacing w:before="20" w:after="20"/>
              <w:rPr>
                <w:sz w:val="18"/>
                <w:szCs w:val="18"/>
                <w:lang w:val="es-ES"/>
              </w:rPr>
            </w:pPr>
            <w:sdt>
              <w:sdtPr>
                <w:rPr>
                  <w:sz w:val="18"/>
                  <w:szCs w:val="18"/>
                  <w:lang w:val="es-ES"/>
                </w:rPr>
                <w:id w:val="-166723325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3D40EE9C" w14:textId="232F0BE2" w:rsidR="00FB14CD" w:rsidRPr="00CB5276" w:rsidRDefault="00B23131" w:rsidP="00E12D05">
            <w:pPr>
              <w:tabs>
                <w:tab w:val="left" w:pos="794"/>
              </w:tabs>
              <w:spacing w:before="20" w:after="20"/>
              <w:rPr>
                <w:sz w:val="18"/>
                <w:szCs w:val="18"/>
                <w:lang w:val="es-ES"/>
              </w:rPr>
            </w:pPr>
            <w:sdt>
              <w:sdtPr>
                <w:rPr>
                  <w:sz w:val="18"/>
                  <w:szCs w:val="18"/>
                  <w:lang w:val="es-ES"/>
                </w:rPr>
                <w:id w:val="2073230398"/>
                <w:placeholder>
                  <w:docPart w:val="A096C801B9024884AE01EC1A0D097087"/>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168CE699" w14:textId="77777777" w:rsidTr="00CB5276">
        <w:tc>
          <w:tcPr>
            <w:tcW w:w="3920" w:type="dxa"/>
          </w:tcPr>
          <w:p w14:paraId="6EF001C8"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Comprobación de la calidad del servicio</w:t>
            </w:r>
          </w:p>
        </w:tc>
        <w:tc>
          <w:tcPr>
            <w:tcW w:w="490" w:type="dxa"/>
          </w:tcPr>
          <w:p w14:paraId="08813CB0" w14:textId="4922DDF6" w:rsidR="00FB14CD" w:rsidRPr="00CB5276" w:rsidRDefault="00B23131" w:rsidP="00E12D05">
            <w:pPr>
              <w:tabs>
                <w:tab w:val="left" w:pos="794"/>
              </w:tabs>
              <w:spacing w:before="20" w:after="20"/>
              <w:rPr>
                <w:sz w:val="18"/>
                <w:szCs w:val="18"/>
                <w:lang w:val="es-ES"/>
              </w:rPr>
            </w:pPr>
            <w:sdt>
              <w:sdtPr>
                <w:rPr>
                  <w:sz w:val="18"/>
                  <w:szCs w:val="18"/>
                  <w:lang w:val="es-ES"/>
                </w:rPr>
                <w:id w:val="-42681383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6101D61F" w14:textId="4658CC7A" w:rsidR="00FB14CD" w:rsidRPr="00CB5276" w:rsidRDefault="00B23131" w:rsidP="00E12D05">
            <w:pPr>
              <w:tabs>
                <w:tab w:val="left" w:pos="794"/>
              </w:tabs>
              <w:spacing w:before="20" w:after="20"/>
              <w:rPr>
                <w:sz w:val="18"/>
                <w:szCs w:val="18"/>
                <w:lang w:val="es-ES"/>
              </w:rPr>
            </w:pPr>
            <w:sdt>
              <w:sdtPr>
                <w:rPr>
                  <w:sz w:val="18"/>
                  <w:szCs w:val="18"/>
                  <w:lang w:val="es-ES"/>
                </w:rPr>
                <w:id w:val="137010899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1E804738" w14:textId="009EE8CC" w:rsidR="00FB14CD" w:rsidRPr="00CB5276" w:rsidRDefault="00B23131" w:rsidP="00E12D05">
            <w:pPr>
              <w:tabs>
                <w:tab w:val="left" w:pos="794"/>
              </w:tabs>
              <w:spacing w:before="20" w:after="20"/>
              <w:rPr>
                <w:sz w:val="18"/>
                <w:szCs w:val="18"/>
                <w:lang w:val="es-ES"/>
              </w:rPr>
            </w:pPr>
            <w:sdt>
              <w:sdtPr>
                <w:rPr>
                  <w:sz w:val="18"/>
                  <w:szCs w:val="18"/>
                  <w:lang w:val="es-ES"/>
                </w:rPr>
                <w:id w:val="-47245150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3A38EEA9" w14:textId="1D63A882" w:rsidR="00FB14CD" w:rsidRPr="00CB5276" w:rsidRDefault="00B23131" w:rsidP="00E12D05">
            <w:pPr>
              <w:tabs>
                <w:tab w:val="left" w:pos="794"/>
              </w:tabs>
              <w:spacing w:before="20" w:after="20"/>
              <w:rPr>
                <w:sz w:val="18"/>
                <w:szCs w:val="18"/>
                <w:lang w:val="es-ES"/>
              </w:rPr>
            </w:pPr>
            <w:sdt>
              <w:sdtPr>
                <w:rPr>
                  <w:sz w:val="18"/>
                  <w:szCs w:val="18"/>
                  <w:lang w:val="es-ES"/>
                </w:rPr>
                <w:id w:val="-72482780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35288F87" w14:textId="2B8AF5E3" w:rsidR="00FB14CD" w:rsidRPr="00CB5276" w:rsidRDefault="00B23131" w:rsidP="00E12D05">
            <w:pPr>
              <w:tabs>
                <w:tab w:val="left" w:pos="794"/>
              </w:tabs>
              <w:spacing w:before="20" w:after="20"/>
              <w:rPr>
                <w:sz w:val="18"/>
                <w:szCs w:val="18"/>
                <w:lang w:val="es-ES"/>
              </w:rPr>
            </w:pPr>
            <w:sdt>
              <w:sdtPr>
                <w:rPr>
                  <w:sz w:val="18"/>
                  <w:szCs w:val="18"/>
                  <w:lang w:val="es-ES"/>
                </w:rPr>
                <w:id w:val="-12130486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7017087B" w14:textId="59D6A5A9" w:rsidR="00FB14CD" w:rsidRPr="00CB5276" w:rsidRDefault="00B23131" w:rsidP="00E12D05">
            <w:pPr>
              <w:tabs>
                <w:tab w:val="left" w:pos="794"/>
              </w:tabs>
              <w:spacing w:before="20" w:after="20"/>
              <w:rPr>
                <w:sz w:val="18"/>
                <w:szCs w:val="18"/>
                <w:lang w:val="es-ES"/>
              </w:rPr>
            </w:pPr>
            <w:sdt>
              <w:sdtPr>
                <w:rPr>
                  <w:sz w:val="18"/>
                  <w:szCs w:val="18"/>
                  <w:lang w:val="es-ES"/>
                </w:rPr>
                <w:id w:val="147363085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3EAD39BD" w14:textId="4607BC52" w:rsidR="00FB14CD" w:rsidRPr="00CB5276" w:rsidRDefault="00B23131" w:rsidP="00E12D05">
            <w:pPr>
              <w:tabs>
                <w:tab w:val="left" w:pos="794"/>
              </w:tabs>
              <w:spacing w:before="20" w:after="20"/>
              <w:rPr>
                <w:sz w:val="18"/>
                <w:szCs w:val="18"/>
                <w:lang w:val="es-ES"/>
              </w:rPr>
            </w:pPr>
            <w:sdt>
              <w:sdtPr>
                <w:rPr>
                  <w:sz w:val="18"/>
                  <w:szCs w:val="18"/>
                  <w:lang w:val="es-ES"/>
                </w:rPr>
                <w:id w:val="-1028870336"/>
                <w:placeholder>
                  <w:docPart w:val="635A0EC039EF4028AC832CC62299F317"/>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344760E9" w14:textId="77777777" w:rsidTr="00CB5276">
        <w:tc>
          <w:tcPr>
            <w:tcW w:w="3920" w:type="dxa"/>
          </w:tcPr>
          <w:p w14:paraId="36773461"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Aplicación de medidas en materia de obligaciones de calidad del servicio</w:t>
            </w:r>
          </w:p>
        </w:tc>
        <w:tc>
          <w:tcPr>
            <w:tcW w:w="490" w:type="dxa"/>
          </w:tcPr>
          <w:p w14:paraId="16213AF1" w14:textId="183C953F" w:rsidR="00FB14CD" w:rsidRPr="00CB5276" w:rsidRDefault="00B23131" w:rsidP="00E12D05">
            <w:pPr>
              <w:tabs>
                <w:tab w:val="left" w:pos="794"/>
              </w:tabs>
              <w:spacing w:before="20" w:after="20"/>
              <w:rPr>
                <w:sz w:val="18"/>
                <w:szCs w:val="18"/>
                <w:lang w:val="es-ES"/>
              </w:rPr>
            </w:pPr>
            <w:sdt>
              <w:sdtPr>
                <w:rPr>
                  <w:sz w:val="18"/>
                  <w:szCs w:val="18"/>
                  <w:lang w:val="es-ES"/>
                </w:rPr>
                <w:id w:val="-74255880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13DEF0E4" w14:textId="09B9DBA9" w:rsidR="00FB14CD" w:rsidRPr="00CB5276" w:rsidRDefault="00B23131" w:rsidP="00E12D05">
            <w:pPr>
              <w:tabs>
                <w:tab w:val="left" w:pos="794"/>
              </w:tabs>
              <w:spacing w:before="20" w:after="20"/>
              <w:rPr>
                <w:sz w:val="18"/>
                <w:szCs w:val="18"/>
                <w:lang w:val="es-ES"/>
              </w:rPr>
            </w:pPr>
            <w:sdt>
              <w:sdtPr>
                <w:rPr>
                  <w:sz w:val="18"/>
                  <w:szCs w:val="18"/>
                  <w:lang w:val="es-ES"/>
                </w:rPr>
                <w:id w:val="69126517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6ACC1D4A" w14:textId="1C355D3D" w:rsidR="00FB14CD" w:rsidRPr="00CB5276" w:rsidRDefault="00B23131" w:rsidP="00E12D05">
            <w:pPr>
              <w:tabs>
                <w:tab w:val="left" w:pos="794"/>
              </w:tabs>
              <w:spacing w:before="20" w:after="20"/>
              <w:rPr>
                <w:sz w:val="18"/>
                <w:szCs w:val="18"/>
                <w:lang w:val="es-ES"/>
              </w:rPr>
            </w:pPr>
            <w:sdt>
              <w:sdtPr>
                <w:rPr>
                  <w:sz w:val="18"/>
                  <w:szCs w:val="18"/>
                  <w:lang w:val="es-ES"/>
                </w:rPr>
                <w:id w:val="-173692894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338C7E25" w14:textId="71B7F6CC" w:rsidR="00FB14CD" w:rsidRPr="00CB5276" w:rsidRDefault="00B23131" w:rsidP="00E12D05">
            <w:pPr>
              <w:tabs>
                <w:tab w:val="left" w:pos="794"/>
              </w:tabs>
              <w:spacing w:before="20" w:after="20"/>
              <w:rPr>
                <w:sz w:val="18"/>
                <w:szCs w:val="18"/>
                <w:lang w:val="es-ES"/>
              </w:rPr>
            </w:pPr>
            <w:sdt>
              <w:sdtPr>
                <w:rPr>
                  <w:sz w:val="18"/>
                  <w:szCs w:val="18"/>
                  <w:lang w:val="es-ES"/>
                </w:rPr>
                <w:id w:val="211824185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2FD01866" w14:textId="1F5F433E" w:rsidR="00FB14CD" w:rsidRPr="00CB5276" w:rsidRDefault="00B23131" w:rsidP="00E12D05">
            <w:pPr>
              <w:tabs>
                <w:tab w:val="left" w:pos="794"/>
              </w:tabs>
              <w:spacing w:before="20" w:after="20"/>
              <w:rPr>
                <w:sz w:val="18"/>
                <w:szCs w:val="18"/>
                <w:lang w:val="es-ES"/>
              </w:rPr>
            </w:pPr>
            <w:sdt>
              <w:sdtPr>
                <w:rPr>
                  <w:sz w:val="18"/>
                  <w:szCs w:val="18"/>
                  <w:lang w:val="es-ES"/>
                </w:rPr>
                <w:id w:val="3016485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5D44DB6B" w14:textId="7C90202B" w:rsidR="00FB14CD" w:rsidRPr="00CB5276" w:rsidRDefault="00B23131" w:rsidP="00E12D05">
            <w:pPr>
              <w:tabs>
                <w:tab w:val="left" w:pos="794"/>
              </w:tabs>
              <w:spacing w:before="20" w:after="20"/>
              <w:rPr>
                <w:sz w:val="18"/>
                <w:szCs w:val="18"/>
                <w:lang w:val="es-ES"/>
              </w:rPr>
            </w:pPr>
            <w:sdt>
              <w:sdtPr>
                <w:rPr>
                  <w:sz w:val="18"/>
                  <w:szCs w:val="18"/>
                  <w:lang w:val="es-ES"/>
                </w:rPr>
                <w:id w:val="-212714652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35A273F5" w14:textId="5E1F4C33" w:rsidR="00FB14CD" w:rsidRPr="00CB5276" w:rsidRDefault="00B23131" w:rsidP="00E12D05">
            <w:pPr>
              <w:tabs>
                <w:tab w:val="left" w:pos="794"/>
              </w:tabs>
              <w:spacing w:before="20" w:after="20"/>
              <w:rPr>
                <w:sz w:val="18"/>
                <w:szCs w:val="18"/>
                <w:lang w:val="es-ES"/>
              </w:rPr>
            </w:pPr>
            <w:sdt>
              <w:sdtPr>
                <w:rPr>
                  <w:sz w:val="18"/>
                  <w:szCs w:val="18"/>
                  <w:lang w:val="es-ES"/>
                </w:rPr>
                <w:id w:val="-390808856"/>
                <w:placeholder>
                  <w:docPart w:val="C3A3310843DA4EA08E660370767F8F01"/>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7AF4CB77" w14:textId="77777777" w:rsidTr="00CB5276">
        <w:tc>
          <w:tcPr>
            <w:tcW w:w="3920" w:type="dxa"/>
          </w:tcPr>
          <w:p w14:paraId="315D9B7E"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Tecnología de la información</w:t>
            </w:r>
          </w:p>
        </w:tc>
        <w:tc>
          <w:tcPr>
            <w:tcW w:w="490" w:type="dxa"/>
          </w:tcPr>
          <w:p w14:paraId="6F230A3C" w14:textId="13CABF15" w:rsidR="00FB14CD" w:rsidRPr="00CB5276" w:rsidRDefault="00B23131" w:rsidP="00E12D05">
            <w:pPr>
              <w:tabs>
                <w:tab w:val="left" w:pos="794"/>
              </w:tabs>
              <w:spacing w:before="20" w:after="20"/>
              <w:rPr>
                <w:sz w:val="18"/>
                <w:szCs w:val="18"/>
                <w:lang w:val="es-ES"/>
              </w:rPr>
            </w:pPr>
            <w:sdt>
              <w:sdtPr>
                <w:rPr>
                  <w:sz w:val="18"/>
                  <w:szCs w:val="18"/>
                  <w:lang w:val="es-ES"/>
                </w:rPr>
                <w:id w:val="-145078418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2E4C9B5B" w14:textId="38C50F18" w:rsidR="00FB14CD" w:rsidRPr="00CB5276" w:rsidRDefault="00B23131" w:rsidP="00E12D05">
            <w:pPr>
              <w:tabs>
                <w:tab w:val="left" w:pos="794"/>
              </w:tabs>
              <w:spacing w:before="20" w:after="20"/>
              <w:rPr>
                <w:sz w:val="18"/>
                <w:szCs w:val="18"/>
                <w:lang w:val="es-ES"/>
              </w:rPr>
            </w:pPr>
            <w:sdt>
              <w:sdtPr>
                <w:rPr>
                  <w:sz w:val="18"/>
                  <w:szCs w:val="18"/>
                  <w:lang w:val="es-ES"/>
                </w:rPr>
                <w:id w:val="-103202784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4BF0B9C4" w14:textId="685B1EB5" w:rsidR="00FB14CD" w:rsidRPr="00CB5276" w:rsidRDefault="00B23131" w:rsidP="00E12D05">
            <w:pPr>
              <w:tabs>
                <w:tab w:val="left" w:pos="794"/>
              </w:tabs>
              <w:spacing w:before="20" w:after="20"/>
              <w:rPr>
                <w:sz w:val="18"/>
                <w:szCs w:val="18"/>
                <w:lang w:val="es-ES"/>
              </w:rPr>
            </w:pPr>
            <w:sdt>
              <w:sdtPr>
                <w:rPr>
                  <w:sz w:val="18"/>
                  <w:szCs w:val="18"/>
                  <w:lang w:val="es-ES"/>
                </w:rPr>
                <w:id w:val="-172035660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6D136785" w14:textId="77523DE8" w:rsidR="00FB14CD" w:rsidRPr="00CB5276" w:rsidRDefault="00B23131" w:rsidP="00E12D05">
            <w:pPr>
              <w:tabs>
                <w:tab w:val="left" w:pos="794"/>
              </w:tabs>
              <w:spacing w:before="20" w:after="20"/>
              <w:rPr>
                <w:sz w:val="18"/>
                <w:szCs w:val="18"/>
                <w:lang w:val="es-ES"/>
              </w:rPr>
            </w:pPr>
            <w:sdt>
              <w:sdtPr>
                <w:rPr>
                  <w:sz w:val="18"/>
                  <w:szCs w:val="18"/>
                  <w:lang w:val="es-ES"/>
                </w:rPr>
                <w:id w:val="97387619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1C7758EC" w14:textId="3B718B8E" w:rsidR="00FB14CD" w:rsidRPr="00CB5276" w:rsidRDefault="00B23131" w:rsidP="00E12D05">
            <w:pPr>
              <w:tabs>
                <w:tab w:val="left" w:pos="794"/>
              </w:tabs>
              <w:spacing w:before="20" w:after="20"/>
              <w:rPr>
                <w:sz w:val="18"/>
                <w:szCs w:val="18"/>
                <w:lang w:val="es-ES"/>
              </w:rPr>
            </w:pPr>
            <w:sdt>
              <w:sdtPr>
                <w:rPr>
                  <w:sz w:val="18"/>
                  <w:szCs w:val="18"/>
                  <w:lang w:val="es-ES"/>
                </w:rPr>
                <w:id w:val="-54151544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299B1619" w14:textId="2530A5A0" w:rsidR="00FB14CD" w:rsidRPr="00CB5276" w:rsidRDefault="00B23131" w:rsidP="00E12D05">
            <w:pPr>
              <w:tabs>
                <w:tab w:val="left" w:pos="794"/>
              </w:tabs>
              <w:spacing w:before="20" w:after="20"/>
              <w:rPr>
                <w:sz w:val="18"/>
                <w:szCs w:val="18"/>
                <w:lang w:val="es-ES"/>
              </w:rPr>
            </w:pPr>
            <w:sdt>
              <w:sdtPr>
                <w:rPr>
                  <w:sz w:val="18"/>
                  <w:szCs w:val="18"/>
                  <w:lang w:val="es-ES"/>
                </w:rPr>
                <w:id w:val="104255873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3DAB980C" w14:textId="3F5251EF" w:rsidR="00FB14CD" w:rsidRPr="00CB5276" w:rsidRDefault="00B23131" w:rsidP="00E12D05">
            <w:pPr>
              <w:tabs>
                <w:tab w:val="left" w:pos="794"/>
              </w:tabs>
              <w:spacing w:before="20" w:after="20"/>
              <w:rPr>
                <w:sz w:val="18"/>
                <w:szCs w:val="18"/>
                <w:lang w:val="es-ES"/>
              </w:rPr>
            </w:pPr>
            <w:sdt>
              <w:sdtPr>
                <w:rPr>
                  <w:sz w:val="18"/>
                  <w:szCs w:val="18"/>
                  <w:lang w:val="es-ES"/>
                </w:rPr>
                <w:id w:val="1896468504"/>
                <w:placeholder>
                  <w:docPart w:val="FC5DB34EB2FF49CBAD52FF2407D597D9"/>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24686CCD" w14:textId="77777777" w:rsidTr="00CB5276">
        <w:tc>
          <w:tcPr>
            <w:tcW w:w="3920" w:type="dxa"/>
          </w:tcPr>
          <w:p w14:paraId="1C2E7C88"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Tasas de interconexión</w:t>
            </w:r>
          </w:p>
        </w:tc>
        <w:tc>
          <w:tcPr>
            <w:tcW w:w="490" w:type="dxa"/>
          </w:tcPr>
          <w:p w14:paraId="3E6C4140" w14:textId="0FB98021" w:rsidR="00FB14CD" w:rsidRPr="00CB5276" w:rsidRDefault="00B23131" w:rsidP="00E12D05">
            <w:pPr>
              <w:tabs>
                <w:tab w:val="left" w:pos="794"/>
              </w:tabs>
              <w:spacing w:before="20" w:after="20"/>
              <w:rPr>
                <w:sz w:val="18"/>
                <w:szCs w:val="18"/>
                <w:lang w:val="es-ES"/>
              </w:rPr>
            </w:pPr>
            <w:sdt>
              <w:sdtPr>
                <w:rPr>
                  <w:sz w:val="18"/>
                  <w:szCs w:val="18"/>
                  <w:lang w:val="es-ES"/>
                </w:rPr>
                <w:id w:val="14208198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5A1017E7" w14:textId="26DE7CDA" w:rsidR="00FB14CD" w:rsidRPr="00CB5276" w:rsidRDefault="00B23131" w:rsidP="00E12D05">
            <w:pPr>
              <w:tabs>
                <w:tab w:val="left" w:pos="794"/>
              </w:tabs>
              <w:spacing w:before="20" w:after="20"/>
              <w:rPr>
                <w:sz w:val="18"/>
                <w:szCs w:val="18"/>
                <w:lang w:val="es-ES"/>
              </w:rPr>
            </w:pPr>
            <w:sdt>
              <w:sdtPr>
                <w:rPr>
                  <w:sz w:val="18"/>
                  <w:szCs w:val="18"/>
                  <w:lang w:val="es-ES"/>
                </w:rPr>
                <w:id w:val="100795513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3671E916" w14:textId="4562E500" w:rsidR="00FB14CD" w:rsidRPr="00CB5276" w:rsidRDefault="00B23131" w:rsidP="00E12D05">
            <w:pPr>
              <w:tabs>
                <w:tab w:val="left" w:pos="794"/>
              </w:tabs>
              <w:spacing w:before="20" w:after="20"/>
              <w:rPr>
                <w:sz w:val="18"/>
                <w:szCs w:val="18"/>
                <w:lang w:val="es-ES"/>
              </w:rPr>
            </w:pPr>
            <w:sdt>
              <w:sdtPr>
                <w:rPr>
                  <w:sz w:val="18"/>
                  <w:szCs w:val="18"/>
                  <w:lang w:val="es-ES"/>
                </w:rPr>
                <w:id w:val="-3559500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4B07C79C" w14:textId="67A4171B" w:rsidR="00FB14CD" w:rsidRPr="00CB5276" w:rsidRDefault="00B23131" w:rsidP="00E12D05">
            <w:pPr>
              <w:tabs>
                <w:tab w:val="left" w:pos="794"/>
              </w:tabs>
              <w:spacing w:before="20" w:after="20"/>
              <w:rPr>
                <w:sz w:val="18"/>
                <w:szCs w:val="18"/>
                <w:lang w:val="es-ES"/>
              </w:rPr>
            </w:pPr>
            <w:sdt>
              <w:sdtPr>
                <w:rPr>
                  <w:sz w:val="18"/>
                  <w:szCs w:val="18"/>
                  <w:lang w:val="es-ES"/>
                </w:rPr>
                <w:id w:val="-10204291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0481849E" w14:textId="4AB7D5EE" w:rsidR="00FB14CD" w:rsidRPr="00CB5276" w:rsidRDefault="00B23131" w:rsidP="00E12D05">
            <w:pPr>
              <w:tabs>
                <w:tab w:val="left" w:pos="794"/>
              </w:tabs>
              <w:spacing w:before="20" w:after="20"/>
              <w:rPr>
                <w:sz w:val="18"/>
                <w:szCs w:val="18"/>
                <w:lang w:val="es-ES"/>
              </w:rPr>
            </w:pPr>
            <w:sdt>
              <w:sdtPr>
                <w:rPr>
                  <w:sz w:val="18"/>
                  <w:szCs w:val="18"/>
                  <w:lang w:val="es-ES"/>
                </w:rPr>
                <w:id w:val="201965809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77C945CF" w14:textId="6859D471" w:rsidR="00FB14CD" w:rsidRPr="00CB5276" w:rsidRDefault="00B23131" w:rsidP="00E12D05">
            <w:pPr>
              <w:tabs>
                <w:tab w:val="left" w:pos="794"/>
              </w:tabs>
              <w:spacing w:before="20" w:after="20"/>
              <w:rPr>
                <w:sz w:val="18"/>
                <w:szCs w:val="18"/>
                <w:lang w:val="es-ES"/>
              </w:rPr>
            </w:pPr>
            <w:sdt>
              <w:sdtPr>
                <w:rPr>
                  <w:sz w:val="18"/>
                  <w:szCs w:val="18"/>
                  <w:lang w:val="es-ES"/>
                </w:rPr>
                <w:id w:val="117153624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7F88210A" w14:textId="0A34803A" w:rsidR="00FB14CD" w:rsidRPr="00CB5276" w:rsidRDefault="00B23131" w:rsidP="00E12D05">
            <w:pPr>
              <w:tabs>
                <w:tab w:val="left" w:pos="794"/>
              </w:tabs>
              <w:spacing w:before="20" w:after="20"/>
              <w:rPr>
                <w:sz w:val="18"/>
                <w:szCs w:val="18"/>
                <w:lang w:val="es-ES"/>
              </w:rPr>
            </w:pPr>
            <w:sdt>
              <w:sdtPr>
                <w:rPr>
                  <w:sz w:val="18"/>
                  <w:szCs w:val="18"/>
                  <w:lang w:val="es-ES"/>
                </w:rPr>
                <w:id w:val="-1633011716"/>
                <w:placeholder>
                  <w:docPart w:val="F68EEE4B30D44CF58D472331092D72CF"/>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33270B53" w14:textId="77777777" w:rsidTr="00CB5276">
        <w:tc>
          <w:tcPr>
            <w:tcW w:w="3920" w:type="dxa"/>
          </w:tcPr>
          <w:p w14:paraId="5522CB2A"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Concesión de licencias</w:t>
            </w:r>
          </w:p>
        </w:tc>
        <w:tc>
          <w:tcPr>
            <w:tcW w:w="490" w:type="dxa"/>
          </w:tcPr>
          <w:p w14:paraId="32D8EA2B" w14:textId="4166709F" w:rsidR="00FB14CD" w:rsidRPr="00CB5276" w:rsidRDefault="00B23131" w:rsidP="00E12D05">
            <w:pPr>
              <w:tabs>
                <w:tab w:val="left" w:pos="794"/>
              </w:tabs>
              <w:spacing w:before="20" w:after="20"/>
              <w:rPr>
                <w:sz w:val="18"/>
                <w:szCs w:val="18"/>
                <w:lang w:val="es-ES"/>
              </w:rPr>
            </w:pPr>
            <w:sdt>
              <w:sdtPr>
                <w:rPr>
                  <w:sz w:val="18"/>
                  <w:szCs w:val="18"/>
                  <w:lang w:val="es-ES"/>
                </w:rPr>
                <w:id w:val="-111382509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469C3A47" w14:textId="5D572405" w:rsidR="00FB14CD" w:rsidRPr="00CB5276" w:rsidRDefault="00B23131" w:rsidP="00E12D05">
            <w:pPr>
              <w:tabs>
                <w:tab w:val="left" w:pos="794"/>
              </w:tabs>
              <w:spacing w:before="20" w:after="20"/>
              <w:rPr>
                <w:sz w:val="18"/>
                <w:szCs w:val="18"/>
                <w:lang w:val="es-ES"/>
              </w:rPr>
            </w:pPr>
            <w:sdt>
              <w:sdtPr>
                <w:rPr>
                  <w:sz w:val="18"/>
                  <w:szCs w:val="18"/>
                  <w:lang w:val="es-ES"/>
                </w:rPr>
                <w:id w:val="6284019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72749AA5" w14:textId="74366823" w:rsidR="00FB14CD" w:rsidRPr="00CB5276" w:rsidRDefault="00B23131" w:rsidP="00E12D05">
            <w:pPr>
              <w:tabs>
                <w:tab w:val="left" w:pos="794"/>
              </w:tabs>
              <w:spacing w:before="20" w:after="20"/>
              <w:rPr>
                <w:sz w:val="18"/>
                <w:szCs w:val="18"/>
                <w:lang w:val="es-ES"/>
              </w:rPr>
            </w:pPr>
            <w:sdt>
              <w:sdtPr>
                <w:rPr>
                  <w:sz w:val="18"/>
                  <w:szCs w:val="18"/>
                  <w:lang w:val="es-ES"/>
                </w:rPr>
                <w:id w:val="154024618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7E5D9882" w14:textId="1458458E" w:rsidR="00FB14CD" w:rsidRPr="00CB5276" w:rsidRDefault="00B23131" w:rsidP="00E12D05">
            <w:pPr>
              <w:tabs>
                <w:tab w:val="left" w:pos="794"/>
              </w:tabs>
              <w:spacing w:before="20" w:after="20"/>
              <w:rPr>
                <w:sz w:val="18"/>
                <w:szCs w:val="18"/>
                <w:lang w:val="es-ES"/>
              </w:rPr>
            </w:pPr>
            <w:sdt>
              <w:sdtPr>
                <w:rPr>
                  <w:sz w:val="18"/>
                  <w:szCs w:val="18"/>
                  <w:lang w:val="es-ES"/>
                </w:rPr>
                <w:id w:val="111903563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67B0BB12" w14:textId="154DA646" w:rsidR="00FB14CD" w:rsidRPr="00CB5276" w:rsidRDefault="00B23131" w:rsidP="00E12D05">
            <w:pPr>
              <w:tabs>
                <w:tab w:val="left" w:pos="794"/>
              </w:tabs>
              <w:spacing w:before="20" w:after="20"/>
              <w:rPr>
                <w:sz w:val="18"/>
                <w:szCs w:val="18"/>
                <w:lang w:val="es-ES"/>
              </w:rPr>
            </w:pPr>
            <w:sdt>
              <w:sdtPr>
                <w:rPr>
                  <w:sz w:val="18"/>
                  <w:szCs w:val="18"/>
                  <w:lang w:val="es-ES"/>
                </w:rPr>
                <w:id w:val="48139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02058785" w14:textId="30F1C2F8" w:rsidR="00FB14CD" w:rsidRPr="00CB5276" w:rsidRDefault="00B23131" w:rsidP="00E12D05">
            <w:pPr>
              <w:tabs>
                <w:tab w:val="left" w:pos="794"/>
              </w:tabs>
              <w:spacing w:before="20" w:after="20"/>
              <w:rPr>
                <w:sz w:val="18"/>
                <w:szCs w:val="18"/>
                <w:lang w:val="es-ES"/>
              </w:rPr>
            </w:pPr>
            <w:sdt>
              <w:sdtPr>
                <w:rPr>
                  <w:sz w:val="18"/>
                  <w:szCs w:val="18"/>
                  <w:lang w:val="es-ES"/>
                </w:rPr>
                <w:id w:val="-167764577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292CB4F6" w14:textId="7DAABF3A" w:rsidR="00FB14CD" w:rsidRPr="00CB5276" w:rsidRDefault="00B23131" w:rsidP="00E12D05">
            <w:pPr>
              <w:tabs>
                <w:tab w:val="left" w:pos="794"/>
              </w:tabs>
              <w:spacing w:before="20" w:after="20"/>
              <w:rPr>
                <w:sz w:val="18"/>
                <w:szCs w:val="18"/>
                <w:lang w:val="es-ES"/>
              </w:rPr>
            </w:pPr>
            <w:sdt>
              <w:sdtPr>
                <w:rPr>
                  <w:sz w:val="18"/>
                  <w:szCs w:val="18"/>
                  <w:lang w:val="es-ES"/>
                </w:rPr>
                <w:id w:val="996068469"/>
                <w:placeholder>
                  <w:docPart w:val="5868597A2B6C4A79AD041270DE7CA4F2"/>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45C754B3" w14:textId="77777777" w:rsidTr="00CB5276">
        <w:tc>
          <w:tcPr>
            <w:tcW w:w="3920" w:type="dxa"/>
          </w:tcPr>
          <w:p w14:paraId="7BEA4458"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Numeración</w:t>
            </w:r>
          </w:p>
        </w:tc>
        <w:tc>
          <w:tcPr>
            <w:tcW w:w="490" w:type="dxa"/>
          </w:tcPr>
          <w:p w14:paraId="654CD1F6" w14:textId="3672D454" w:rsidR="00FB14CD" w:rsidRPr="00CB5276" w:rsidRDefault="00B23131" w:rsidP="00E12D05">
            <w:pPr>
              <w:tabs>
                <w:tab w:val="left" w:pos="794"/>
              </w:tabs>
              <w:spacing w:before="20" w:after="20"/>
              <w:rPr>
                <w:sz w:val="18"/>
                <w:szCs w:val="18"/>
                <w:lang w:val="es-ES"/>
              </w:rPr>
            </w:pPr>
            <w:sdt>
              <w:sdtPr>
                <w:rPr>
                  <w:sz w:val="18"/>
                  <w:szCs w:val="18"/>
                  <w:lang w:val="es-ES"/>
                </w:rPr>
                <w:id w:val="-44862628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4F1FBD15" w14:textId="44FDFED0" w:rsidR="00FB14CD" w:rsidRPr="00CB5276" w:rsidRDefault="00B23131" w:rsidP="00E12D05">
            <w:pPr>
              <w:tabs>
                <w:tab w:val="left" w:pos="794"/>
              </w:tabs>
              <w:spacing w:before="20" w:after="20"/>
              <w:rPr>
                <w:sz w:val="18"/>
                <w:szCs w:val="18"/>
                <w:lang w:val="es-ES"/>
              </w:rPr>
            </w:pPr>
            <w:sdt>
              <w:sdtPr>
                <w:rPr>
                  <w:sz w:val="18"/>
                  <w:szCs w:val="18"/>
                  <w:lang w:val="es-ES"/>
                </w:rPr>
                <w:id w:val="-46056735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0FA5ABFE" w14:textId="573DB2B2" w:rsidR="00FB14CD" w:rsidRPr="00CB5276" w:rsidRDefault="00B23131" w:rsidP="00E12D05">
            <w:pPr>
              <w:tabs>
                <w:tab w:val="left" w:pos="794"/>
              </w:tabs>
              <w:spacing w:before="20" w:after="20"/>
              <w:rPr>
                <w:sz w:val="18"/>
                <w:szCs w:val="18"/>
                <w:lang w:val="es-ES"/>
              </w:rPr>
            </w:pPr>
            <w:sdt>
              <w:sdtPr>
                <w:rPr>
                  <w:sz w:val="18"/>
                  <w:szCs w:val="18"/>
                  <w:lang w:val="es-ES"/>
                </w:rPr>
                <w:id w:val="130104120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61C3EF2F" w14:textId="29A75C6A" w:rsidR="00FB14CD" w:rsidRPr="00CB5276" w:rsidRDefault="00B23131" w:rsidP="00E12D05">
            <w:pPr>
              <w:tabs>
                <w:tab w:val="left" w:pos="794"/>
              </w:tabs>
              <w:spacing w:before="20" w:after="20"/>
              <w:rPr>
                <w:sz w:val="18"/>
                <w:szCs w:val="18"/>
                <w:lang w:val="es-ES"/>
              </w:rPr>
            </w:pPr>
            <w:sdt>
              <w:sdtPr>
                <w:rPr>
                  <w:sz w:val="18"/>
                  <w:szCs w:val="18"/>
                  <w:lang w:val="es-ES"/>
                </w:rPr>
                <w:id w:val="117199613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34BBDBF4" w14:textId="080838E7" w:rsidR="00FB14CD" w:rsidRPr="00CB5276" w:rsidRDefault="00B23131" w:rsidP="00E12D05">
            <w:pPr>
              <w:tabs>
                <w:tab w:val="left" w:pos="794"/>
              </w:tabs>
              <w:spacing w:before="20" w:after="20"/>
              <w:rPr>
                <w:sz w:val="18"/>
                <w:szCs w:val="18"/>
                <w:lang w:val="es-ES"/>
              </w:rPr>
            </w:pPr>
            <w:sdt>
              <w:sdtPr>
                <w:rPr>
                  <w:sz w:val="18"/>
                  <w:szCs w:val="18"/>
                  <w:lang w:val="es-ES"/>
                </w:rPr>
                <w:id w:val="-166076719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25F1FF7A" w14:textId="7BA9AC6B" w:rsidR="00FB14CD" w:rsidRPr="00CB5276" w:rsidRDefault="00B23131" w:rsidP="00E12D05">
            <w:pPr>
              <w:tabs>
                <w:tab w:val="left" w:pos="794"/>
              </w:tabs>
              <w:spacing w:before="20" w:after="20"/>
              <w:rPr>
                <w:sz w:val="18"/>
                <w:szCs w:val="18"/>
                <w:lang w:val="es-ES"/>
              </w:rPr>
            </w:pPr>
            <w:sdt>
              <w:sdtPr>
                <w:rPr>
                  <w:sz w:val="18"/>
                  <w:szCs w:val="18"/>
                  <w:lang w:val="es-ES"/>
                </w:rPr>
                <w:id w:val="42253483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4FE2AB02" w14:textId="64BE1414" w:rsidR="00FB14CD" w:rsidRPr="00CB5276" w:rsidRDefault="00B23131" w:rsidP="00E12D05">
            <w:pPr>
              <w:tabs>
                <w:tab w:val="left" w:pos="794"/>
              </w:tabs>
              <w:spacing w:before="20" w:after="20"/>
              <w:rPr>
                <w:sz w:val="18"/>
                <w:szCs w:val="18"/>
                <w:lang w:val="es-ES"/>
              </w:rPr>
            </w:pPr>
            <w:sdt>
              <w:sdtPr>
                <w:rPr>
                  <w:sz w:val="18"/>
                  <w:szCs w:val="18"/>
                  <w:lang w:val="es-ES"/>
                </w:rPr>
                <w:id w:val="805895647"/>
                <w:placeholder>
                  <w:docPart w:val="6738014FE0DF4ABDB7B6D639085A5A3D"/>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60F04252" w14:textId="77777777" w:rsidTr="00CB5276">
        <w:tc>
          <w:tcPr>
            <w:tcW w:w="3920" w:type="dxa"/>
          </w:tcPr>
          <w:p w14:paraId="0B09433A"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Regulación de tarifas</w:t>
            </w:r>
          </w:p>
        </w:tc>
        <w:tc>
          <w:tcPr>
            <w:tcW w:w="490" w:type="dxa"/>
          </w:tcPr>
          <w:p w14:paraId="7D64C6A2" w14:textId="77A744A8" w:rsidR="00FB14CD" w:rsidRPr="00CB5276" w:rsidRDefault="00B23131" w:rsidP="00E12D05">
            <w:pPr>
              <w:tabs>
                <w:tab w:val="left" w:pos="794"/>
              </w:tabs>
              <w:spacing w:before="20" w:after="20"/>
              <w:rPr>
                <w:sz w:val="18"/>
                <w:szCs w:val="18"/>
                <w:lang w:val="es-ES"/>
              </w:rPr>
            </w:pPr>
            <w:sdt>
              <w:sdtPr>
                <w:rPr>
                  <w:sz w:val="18"/>
                  <w:szCs w:val="18"/>
                  <w:lang w:val="es-ES"/>
                </w:rPr>
                <w:id w:val="-65823068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1E252865" w14:textId="2A4281B8" w:rsidR="00FB14CD" w:rsidRPr="00CB5276" w:rsidRDefault="00B23131" w:rsidP="00E12D05">
            <w:pPr>
              <w:tabs>
                <w:tab w:val="left" w:pos="794"/>
              </w:tabs>
              <w:spacing w:before="20" w:after="20"/>
              <w:rPr>
                <w:sz w:val="18"/>
                <w:szCs w:val="18"/>
                <w:lang w:val="es-ES"/>
              </w:rPr>
            </w:pPr>
            <w:sdt>
              <w:sdtPr>
                <w:rPr>
                  <w:sz w:val="18"/>
                  <w:szCs w:val="18"/>
                  <w:lang w:val="es-ES"/>
                </w:rPr>
                <w:id w:val="184027338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128B61C4" w14:textId="135E4EC9" w:rsidR="00FB14CD" w:rsidRPr="00CB5276" w:rsidRDefault="00B23131" w:rsidP="00E12D05">
            <w:pPr>
              <w:tabs>
                <w:tab w:val="left" w:pos="794"/>
              </w:tabs>
              <w:spacing w:before="20" w:after="20"/>
              <w:rPr>
                <w:sz w:val="18"/>
                <w:szCs w:val="18"/>
                <w:lang w:val="es-ES"/>
              </w:rPr>
            </w:pPr>
            <w:sdt>
              <w:sdtPr>
                <w:rPr>
                  <w:sz w:val="18"/>
                  <w:szCs w:val="18"/>
                  <w:lang w:val="es-ES"/>
                </w:rPr>
                <w:id w:val="175354235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08326317" w14:textId="31F4B0E1" w:rsidR="00FB14CD" w:rsidRPr="00CB5276" w:rsidRDefault="00B23131" w:rsidP="00E12D05">
            <w:pPr>
              <w:tabs>
                <w:tab w:val="left" w:pos="794"/>
              </w:tabs>
              <w:spacing w:before="20" w:after="20"/>
              <w:rPr>
                <w:sz w:val="18"/>
                <w:szCs w:val="18"/>
                <w:lang w:val="es-ES"/>
              </w:rPr>
            </w:pPr>
            <w:sdt>
              <w:sdtPr>
                <w:rPr>
                  <w:sz w:val="18"/>
                  <w:szCs w:val="18"/>
                  <w:lang w:val="es-ES"/>
                </w:rPr>
                <w:id w:val="89424720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10101664" w14:textId="74DB1A38" w:rsidR="00FB14CD" w:rsidRPr="00CB5276" w:rsidRDefault="00B23131" w:rsidP="00E12D05">
            <w:pPr>
              <w:tabs>
                <w:tab w:val="left" w:pos="794"/>
              </w:tabs>
              <w:spacing w:before="20" w:after="20"/>
              <w:rPr>
                <w:sz w:val="18"/>
                <w:szCs w:val="18"/>
                <w:lang w:val="es-ES"/>
              </w:rPr>
            </w:pPr>
            <w:sdt>
              <w:sdtPr>
                <w:rPr>
                  <w:sz w:val="18"/>
                  <w:szCs w:val="18"/>
                  <w:lang w:val="es-ES"/>
                </w:rPr>
                <w:id w:val="130473349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5437B42C" w14:textId="5847414E" w:rsidR="00FB14CD" w:rsidRPr="00CB5276" w:rsidRDefault="00B23131" w:rsidP="00E12D05">
            <w:pPr>
              <w:tabs>
                <w:tab w:val="left" w:pos="794"/>
              </w:tabs>
              <w:spacing w:before="20" w:after="20"/>
              <w:rPr>
                <w:sz w:val="18"/>
                <w:szCs w:val="18"/>
                <w:lang w:val="es-ES"/>
              </w:rPr>
            </w:pPr>
            <w:sdt>
              <w:sdtPr>
                <w:rPr>
                  <w:sz w:val="18"/>
                  <w:szCs w:val="18"/>
                  <w:lang w:val="es-ES"/>
                </w:rPr>
                <w:id w:val="-50883939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7807DE83" w14:textId="71B0CC66" w:rsidR="00FB14CD" w:rsidRPr="00CB5276" w:rsidRDefault="00B23131" w:rsidP="00E12D05">
            <w:pPr>
              <w:tabs>
                <w:tab w:val="left" w:pos="794"/>
              </w:tabs>
              <w:spacing w:before="20" w:after="20"/>
              <w:rPr>
                <w:sz w:val="18"/>
                <w:szCs w:val="18"/>
                <w:lang w:val="es-ES"/>
              </w:rPr>
            </w:pPr>
            <w:sdt>
              <w:sdtPr>
                <w:rPr>
                  <w:sz w:val="18"/>
                  <w:szCs w:val="18"/>
                  <w:lang w:val="es-ES"/>
                </w:rPr>
                <w:id w:val="-1525393224"/>
                <w:placeholder>
                  <w:docPart w:val="6E8C100EBC3B471DBBEBBD5354375257"/>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0B3FCB63" w14:textId="77777777" w:rsidTr="00CB5276">
        <w:tc>
          <w:tcPr>
            <w:tcW w:w="3920" w:type="dxa"/>
          </w:tcPr>
          <w:p w14:paraId="7C2D3201"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Gestión del espectro: control y cumplimiento de las normas</w:t>
            </w:r>
          </w:p>
        </w:tc>
        <w:tc>
          <w:tcPr>
            <w:tcW w:w="490" w:type="dxa"/>
          </w:tcPr>
          <w:p w14:paraId="6CE457FB" w14:textId="6F7532B2" w:rsidR="00FB14CD" w:rsidRPr="00CB5276" w:rsidRDefault="00B23131" w:rsidP="00E12D05">
            <w:pPr>
              <w:tabs>
                <w:tab w:val="left" w:pos="794"/>
              </w:tabs>
              <w:spacing w:before="20" w:after="20"/>
              <w:rPr>
                <w:sz w:val="18"/>
                <w:szCs w:val="18"/>
                <w:lang w:val="es-ES"/>
              </w:rPr>
            </w:pPr>
            <w:sdt>
              <w:sdtPr>
                <w:rPr>
                  <w:sz w:val="18"/>
                  <w:szCs w:val="18"/>
                  <w:lang w:val="es-ES"/>
                </w:rPr>
                <w:id w:val="-170724464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0F102FB3" w14:textId="04F8C2C9" w:rsidR="00FB14CD" w:rsidRPr="00CB5276" w:rsidRDefault="00B23131" w:rsidP="00E12D05">
            <w:pPr>
              <w:tabs>
                <w:tab w:val="left" w:pos="794"/>
              </w:tabs>
              <w:spacing w:before="20" w:after="20"/>
              <w:rPr>
                <w:sz w:val="18"/>
                <w:szCs w:val="18"/>
                <w:lang w:val="es-ES"/>
              </w:rPr>
            </w:pPr>
            <w:sdt>
              <w:sdtPr>
                <w:rPr>
                  <w:sz w:val="18"/>
                  <w:szCs w:val="18"/>
                  <w:lang w:val="es-ES"/>
                </w:rPr>
                <w:id w:val="-5485359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7B028EB6" w14:textId="098EB94B" w:rsidR="00FB14CD" w:rsidRPr="00CB5276" w:rsidRDefault="00B23131" w:rsidP="00E12D05">
            <w:pPr>
              <w:tabs>
                <w:tab w:val="left" w:pos="794"/>
              </w:tabs>
              <w:spacing w:before="20" w:after="20"/>
              <w:rPr>
                <w:sz w:val="18"/>
                <w:szCs w:val="18"/>
                <w:lang w:val="es-ES"/>
              </w:rPr>
            </w:pPr>
            <w:sdt>
              <w:sdtPr>
                <w:rPr>
                  <w:sz w:val="18"/>
                  <w:szCs w:val="18"/>
                  <w:lang w:val="es-ES"/>
                </w:rPr>
                <w:id w:val="-111536552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2C29CE29" w14:textId="0EDFEEC6" w:rsidR="00FB14CD" w:rsidRPr="00CB5276" w:rsidRDefault="00B23131" w:rsidP="00E12D05">
            <w:pPr>
              <w:tabs>
                <w:tab w:val="left" w:pos="794"/>
              </w:tabs>
              <w:spacing w:before="20" w:after="20"/>
              <w:rPr>
                <w:sz w:val="18"/>
                <w:szCs w:val="18"/>
                <w:lang w:val="es-ES"/>
              </w:rPr>
            </w:pPr>
            <w:sdt>
              <w:sdtPr>
                <w:rPr>
                  <w:sz w:val="18"/>
                  <w:szCs w:val="18"/>
                  <w:lang w:val="es-ES"/>
                </w:rPr>
                <w:id w:val="56076086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5AD6C00D" w14:textId="29ABD1FF" w:rsidR="00FB14CD" w:rsidRPr="00CB5276" w:rsidRDefault="00B23131" w:rsidP="00E12D05">
            <w:pPr>
              <w:tabs>
                <w:tab w:val="left" w:pos="794"/>
              </w:tabs>
              <w:spacing w:before="20" w:after="20"/>
              <w:rPr>
                <w:sz w:val="18"/>
                <w:szCs w:val="18"/>
                <w:lang w:val="es-ES"/>
              </w:rPr>
            </w:pPr>
            <w:sdt>
              <w:sdtPr>
                <w:rPr>
                  <w:sz w:val="18"/>
                  <w:szCs w:val="18"/>
                  <w:lang w:val="es-ES"/>
                </w:rPr>
                <w:id w:val="21463852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7B92A5A9" w14:textId="66A55F63" w:rsidR="00FB14CD" w:rsidRPr="00CB5276" w:rsidRDefault="00B23131" w:rsidP="00E12D05">
            <w:pPr>
              <w:tabs>
                <w:tab w:val="left" w:pos="794"/>
              </w:tabs>
              <w:spacing w:before="20" w:after="20"/>
              <w:rPr>
                <w:sz w:val="18"/>
                <w:szCs w:val="18"/>
                <w:lang w:val="es-ES"/>
              </w:rPr>
            </w:pPr>
            <w:sdt>
              <w:sdtPr>
                <w:rPr>
                  <w:sz w:val="18"/>
                  <w:szCs w:val="18"/>
                  <w:lang w:val="es-ES"/>
                </w:rPr>
                <w:id w:val="6199223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43EA36A9" w14:textId="751D51D8" w:rsidR="00FB14CD" w:rsidRPr="00CB5276" w:rsidRDefault="00B23131" w:rsidP="00E12D05">
            <w:pPr>
              <w:tabs>
                <w:tab w:val="left" w:pos="794"/>
              </w:tabs>
              <w:spacing w:before="20" w:after="20"/>
              <w:rPr>
                <w:sz w:val="18"/>
                <w:szCs w:val="18"/>
                <w:lang w:val="es-ES"/>
              </w:rPr>
            </w:pPr>
            <w:sdt>
              <w:sdtPr>
                <w:rPr>
                  <w:sz w:val="18"/>
                  <w:szCs w:val="18"/>
                  <w:lang w:val="es-ES"/>
                </w:rPr>
                <w:id w:val="-1075349685"/>
                <w:placeholder>
                  <w:docPart w:val="DBABB17D7FEA45C4A05907222F827D8B"/>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6A084FBC" w14:textId="77777777" w:rsidTr="00CB5276">
        <w:tc>
          <w:tcPr>
            <w:tcW w:w="3920" w:type="dxa"/>
          </w:tcPr>
          <w:p w14:paraId="296A4E36"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Gestión del espectro: atribución y asignación de frecuencias radioeléctricas</w:t>
            </w:r>
          </w:p>
        </w:tc>
        <w:tc>
          <w:tcPr>
            <w:tcW w:w="490" w:type="dxa"/>
          </w:tcPr>
          <w:p w14:paraId="6E473EC3" w14:textId="4D13B9A9" w:rsidR="00FB14CD" w:rsidRPr="00CB5276" w:rsidRDefault="00B23131" w:rsidP="00E12D05">
            <w:pPr>
              <w:tabs>
                <w:tab w:val="left" w:pos="794"/>
              </w:tabs>
              <w:spacing w:before="20" w:after="20"/>
              <w:rPr>
                <w:sz w:val="18"/>
                <w:szCs w:val="18"/>
                <w:lang w:val="es-ES"/>
              </w:rPr>
            </w:pPr>
            <w:sdt>
              <w:sdtPr>
                <w:rPr>
                  <w:sz w:val="18"/>
                  <w:szCs w:val="18"/>
                  <w:lang w:val="es-ES"/>
                </w:rPr>
                <w:id w:val="155673417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3E3FB42E" w14:textId="0B61F9E8" w:rsidR="00FB14CD" w:rsidRPr="00CB5276" w:rsidRDefault="00B23131" w:rsidP="00E12D05">
            <w:pPr>
              <w:tabs>
                <w:tab w:val="left" w:pos="794"/>
              </w:tabs>
              <w:spacing w:before="20" w:after="20"/>
              <w:rPr>
                <w:sz w:val="18"/>
                <w:szCs w:val="18"/>
                <w:lang w:val="es-ES"/>
              </w:rPr>
            </w:pPr>
            <w:sdt>
              <w:sdtPr>
                <w:rPr>
                  <w:sz w:val="18"/>
                  <w:szCs w:val="18"/>
                  <w:lang w:val="es-ES"/>
                </w:rPr>
                <w:id w:val="120444898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2CF00D92" w14:textId="5DE8EE5E" w:rsidR="00FB14CD" w:rsidRPr="00CB5276" w:rsidRDefault="00B23131" w:rsidP="00E12D05">
            <w:pPr>
              <w:tabs>
                <w:tab w:val="left" w:pos="794"/>
              </w:tabs>
              <w:spacing w:before="20" w:after="20"/>
              <w:rPr>
                <w:sz w:val="18"/>
                <w:szCs w:val="18"/>
                <w:lang w:val="es-ES"/>
              </w:rPr>
            </w:pPr>
            <w:sdt>
              <w:sdtPr>
                <w:rPr>
                  <w:sz w:val="18"/>
                  <w:szCs w:val="18"/>
                  <w:lang w:val="es-ES"/>
                </w:rPr>
                <w:id w:val="-86799027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1045711C" w14:textId="4525DA8A" w:rsidR="00FB14CD" w:rsidRPr="00CB5276" w:rsidRDefault="00B23131" w:rsidP="00E12D05">
            <w:pPr>
              <w:tabs>
                <w:tab w:val="left" w:pos="794"/>
              </w:tabs>
              <w:spacing w:before="20" w:after="20"/>
              <w:rPr>
                <w:sz w:val="18"/>
                <w:szCs w:val="18"/>
                <w:lang w:val="es-ES"/>
              </w:rPr>
            </w:pPr>
            <w:sdt>
              <w:sdtPr>
                <w:rPr>
                  <w:sz w:val="18"/>
                  <w:szCs w:val="18"/>
                  <w:lang w:val="es-ES"/>
                </w:rPr>
                <w:id w:val="-130831674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5310F532" w14:textId="505487D0" w:rsidR="00FB14CD" w:rsidRPr="00CB5276" w:rsidRDefault="00B23131" w:rsidP="00E12D05">
            <w:pPr>
              <w:tabs>
                <w:tab w:val="left" w:pos="794"/>
              </w:tabs>
              <w:spacing w:before="20" w:after="20"/>
              <w:rPr>
                <w:sz w:val="18"/>
                <w:szCs w:val="18"/>
                <w:lang w:val="es-ES"/>
              </w:rPr>
            </w:pPr>
            <w:sdt>
              <w:sdtPr>
                <w:rPr>
                  <w:sz w:val="18"/>
                  <w:szCs w:val="18"/>
                  <w:lang w:val="es-ES"/>
                </w:rPr>
                <w:id w:val="44658544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4C9B5794" w14:textId="11A6CD5A" w:rsidR="00FB14CD" w:rsidRPr="00CB5276" w:rsidRDefault="00B23131" w:rsidP="00E12D05">
            <w:pPr>
              <w:tabs>
                <w:tab w:val="left" w:pos="794"/>
              </w:tabs>
              <w:spacing w:before="20" w:after="20"/>
              <w:rPr>
                <w:sz w:val="18"/>
                <w:szCs w:val="18"/>
                <w:lang w:val="es-ES"/>
              </w:rPr>
            </w:pPr>
            <w:sdt>
              <w:sdtPr>
                <w:rPr>
                  <w:sz w:val="18"/>
                  <w:szCs w:val="18"/>
                  <w:lang w:val="es-ES"/>
                </w:rPr>
                <w:id w:val="120568236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7E7BAF7D" w14:textId="0AA97B67" w:rsidR="00FB14CD" w:rsidRPr="00CB5276" w:rsidRDefault="00B23131" w:rsidP="00E12D05">
            <w:pPr>
              <w:tabs>
                <w:tab w:val="left" w:pos="794"/>
              </w:tabs>
              <w:spacing w:before="20" w:after="20"/>
              <w:rPr>
                <w:sz w:val="18"/>
                <w:szCs w:val="18"/>
                <w:lang w:val="es-ES"/>
              </w:rPr>
            </w:pPr>
            <w:sdt>
              <w:sdtPr>
                <w:rPr>
                  <w:sz w:val="18"/>
                  <w:szCs w:val="18"/>
                  <w:lang w:val="es-ES"/>
                </w:rPr>
                <w:id w:val="-1316950834"/>
                <w:placeholder>
                  <w:docPart w:val="20BA38F43C544A71BF4D717876C4DDFD"/>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78F3C199" w14:textId="77777777" w:rsidTr="00CB5276">
        <w:tc>
          <w:tcPr>
            <w:tcW w:w="3920" w:type="dxa"/>
          </w:tcPr>
          <w:p w14:paraId="5BE7CCEA"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Gestión del espectro: asignación de frecuencias radioeléctricas (licencias)</w:t>
            </w:r>
          </w:p>
        </w:tc>
        <w:tc>
          <w:tcPr>
            <w:tcW w:w="490" w:type="dxa"/>
          </w:tcPr>
          <w:p w14:paraId="66AD233E" w14:textId="00C938BB" w:rsidR="00FB14CD" w:rsidRPr="00CB5276" w:rsidRDefault="00B23131" w:rsidP="00E12D05">
            <w:pPr>
              <w:tabs>
                <w:tab w:val="left" w:pos="794"/>
              </w:tabs>
              <w:spacing w:before="20" w:after="20"/>
              <w:rPr>
                <w:sz w:val="18"/>
                <w:szCs w:val="18"/>
                <w:lang w:val="es-ES"/>
              </w:rPr>
            </w:pPr>
            <w:sdt>
              <w:sdtPr>
                <w:rPr>
                  <w:sz w:val="18"/>
                  <w:szCs w:val="18"/>
                  <w:lang w:val="es-ES"/>
                </w:rPr>
                <w:id w:val="199798890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1B2DF37E" w14:textId="081E821A" w:rsidR="00FB14CD" w:rsidRPr="00CB5276" w:rsidRDefault="00B23131" w:rsidP="00E12D05">
            <w:pPr>
              <w:tabs>
                <w:tab w:val="left" w:pos="794"/>
              </w:tabs>
              <w:spacing w:before="20" w:after="20"/>
              <w:rPr>
                <w:sz w:val="18"/>
                <w:szCs w:val="18"/>
                <w:lang w:val="es-ES"/>
              </w:rPr>
            </w:pPr>
            <w:sdt>
              <w:sdtPr>
                <w:rPr>
                  <w:sz w:val="18"/>
                  <w:szCs w:val="18"/>
                  <w:lang w:val="es-ES"/>
                </w:rPr>
                <w:id w:val="67385472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4CE2E6D0" w14:textId="6626EB59" w:rsidR="00FB14CD" w:rsidRPr="00CB5276" w:rsidRDefault="00B23131" w:rsidP="00E12D05">
            <w:pPr>
              <w:tabs>
                <w:tab w:val="left" w:pos="794"/>
              </w:tabs>
              <w:spacing w:before="20" w:after="20"/>
              <w:rPr>
                <w:sz w:val="18"/>
                <w:szCs w:val="18"/>
                <w:lang w:val="es-ES"/>
              </w:rPr>
            </w:pPr>
            <w:sdt>
              <w:sdtPr>
                <w:rPr>
                  <w:sz w:val="18"/>
                  <w:szCs w:val="18"/>
                  <w:lang w:val="es-ES"/>
                </w:rPr>
                <w:id w:val="205164007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37BDA2B0" w14:textId="55499506" w:rsidR="00FB14CD" w:rsidRPr="00CB5276" w:rsidRDefault="00B23131" w:rsidP="00E12D05">
            <w:pPr>
              <w:tabs>
                <w:tab w:val="left" w:pos="794"/>
              </w:tabs>
              <w:spacing w:before="20" w:after="20"/>
              <w:rPr>
                <w:sz w:val="18"/>
                <w:szCs w:val="18"/>
                <w:lang w:val="es-ES"/>
              </w:rPr>
            </w:pPr>
            <w:sdt>
              <w:sdtPr>
                <w:rPr>
                  <w:sz w:val="18"/>
                  <w:szCs w:val="18"/>
                  <w:lang w:val="es-ES"/>
                </w:rPr>
                <w:id w:val="-156910114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01170DB6" w14:textId="7BADFDFD" w:rsidR="00FB14CD" w:rsidRPr="00CB5276" w:rsidRDefault="00B23131" w:rsidP="00E12D05">
            <w:pPr>
              <w:tabs>
                <w:tab w:val="left" w:pos="794"/>
              </w:tabs>
              <w:spacing w:before="20" w:after="20"/>
              <w:rPr>
                <w:sz w:val="18"/>
                <w:szCs w:val="18"/>
                <w:lang w:val="es-ES"/>
              </w:rPr>
            </w:pPr>
            <w:sdt>
              <w:sdtPr>
                <w:rPr>
                  <w:sz w:val="18"/>
                  <w:szCs w:val="18"/>
                  <w:lang w:val="es-ES"/>
                </w:rPr>
                <w:id w:val="177960126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6C75B570" w14:textId="0F1286A0" w:rsidR="00FB14CD" w:rsidRPr="00CB5276" w:rsidRDefault="00B23131" w:rsidP="00E12D05">
            <w:pPr>
              <w:tabs>
                <w:tab w:val="left" w:pos="794"/>
              </w:tabs>
              <w:spacing w:before="20" w:after="20"/>
              <w:rPr>
                <w:sz w:val="18"/>
                <w:szCs w:val="18"/>
                <w:lang w:val="es-ES"/>
              </w:rPr>
            </w:pPr>
            <w:sdt>
              <w:sdtPr>
                <w:rPr>
                  <w:sz w:val="18"/>
                  <w:szCs w:val="18"/>
                  <w:lang w:val="es-ES"/>
                </w:rPr>
                <w:id w:val="-178279662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7ABE7DF9" w14:textId="152C7817" w:rsidR="00FB14CD" w:rsidRPr="00CB5276" w:rsidRDefault="00B23131" w:rsidP="00E12D05">
            <w:pPr>
              <w:tabs>
                <w:tab w:val="left" w:pos="794"/>
              </w:tabs>
              <w:spacing w:before="20" w:after="20"/>
              <w:rPr>
                <w:sz w:val="18"/>
                <w:szCs w:val="18"/>
                <w:lang w:val="es-ES"/>
              </w:rPr>
            </w:pPr>
            <w:sdt>
              <w:sdtPr>
                <w:rPr>
                  <w:sz w:val="18"/>
                  <w:szCs w:val="18"/>
                  <w:lang w:val="es-ES"/>
                </w:rPr>
                <w:id w:val="-1952394062"/>
                <w:placeholder>
                  <w:docPart w:val="0B79FE684CAB40219F0AC1967794A415"/>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0F2C9C2B" w14:textId="77777777" w:rsidTr="00CB5276">
        <w:tc>
          <w:tcPr>
            <w:tcW w:w="3920" w:type="dxa"/>
          </w:tcPr>
          <w:p w14:paraId="3A570C6F"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Sistemas de satélites y estaciones terrenas utilizados para servicios espaciales</w:t>
            </w:r>
          </w:p>
        </w:tc>
        <w:tc>
          <w:tcPr>
            <w:tcW w:w="490" w:type="dxa"/>
          </w:tcPr>
          <w:p w14:paraId="3884CFEC" w14:textId="513B7D8D" w:rsidR="00FB14CD" w:rsidRPr="00CB5276" w:rsidRDefault="00B23131" w:rsidP="00E12D05">
            <w:pPr>
              <w:tabs>
                <w:tab w:val="left" w:pos="794"/>
              </w:tabs>
              <w:spacing w:before="20" w:after="20"/>
              <w:rPr>
                <w:sz w:val="18"/>
                <w:szCs w:val="18"/>
                <w:lang w:val="es-ES"/>
              </w:rPr>
            </w:pPr>
            <w:sdt>
              <w:sdtPr>
                <w:rPr>
                  <w:sz w:val="18"/>
                  <w:szCs w:val="18"/>
                  <w:lang w:val="es-ES"/>
                </w:rPr>
                <w:id w:val="-69962698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5A296327" w14:textId="51DA6C50" w:rsidR="00FB14CD" w:rsidRPr="00CB5276" w:rsidRDefault="00B23131" w:rsidP="00E12D05">
            <w:pPr>
              <w:tabs>
                <w:tab w:val="left" w:pos="794"/>
              </w:tabs>
              <w:spacing w:before="20" w:after="20"/>
              <w:rPr>
                <w:sz w:val="18"/>
                <w:szCs w:val="18"/>
                <w:lang w:val="es-ES"/>
              </w:rPr>
            </w:pPr>
            <w:sdt>
              <w:sdtPr>
                <w:rPr>
                  <w:sz w:val="18"/>
                  <w:szCs w:val="18"/>
                  <w:lang w:val="es-ES"/>
                </w:rPr>
                <w:id w:val="-45980405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00CDC7E2" w14:textId="1B8965E9" w:rsidR="00FB14CD" w:rsidRPr="00CB5276" w:rsidRDefault="00B23131" w:rsidP="00E12D05">
            <w:pPr>
              <w:tabs>
                <w:tab w:val="left" w:pos="794"/>
              </w:tabs>
              <w:spacing w:before="20" w:after="20"/>
              <w:rPr>
                <w:sz w:val="18"/>
                <w:szCs w:val="18"/>
                <w:lang w:val="es-ES"/>
              </w:rPr>
            </w:pPr>
            <w:sdt>
              <w:sdtPr>
                <w:rPr>
                  <w:sz w:val="18"/>
                  <w:szCs w:val="18"/>
                  <w:lang w:val="es-ES"/>
                </w:rPr>
                <w:id w:val="-203086306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7179CE1D" w14:textId="7BFEFB72" w:rsidR="00FB14CD" w:rsidRPr="00CB5276" w:rsidRDefault="00B23131" w:rsidP="00E12D05">
            <w:pPr>
              <w:tabs>
                <w:tab w:val="left" w:pos="794"/>
              </w:tabs>
              <w:spacing w:before="20" w:after="20"/>
              <w:rPr>
                <w:sz w:val="18"/>
                <w:szCs w:val="18"/>
                <w:lang w:val="es-ES"/>
              </w:rPr>
            </w:pPr>
            <w:sdt>
              <w:sdtPr>
                <w:rPr>
                  <w:sz w:val="18"/>
                  <w:szCs w:val="18"/>
                  <w:lang w:val="es-ES"/>
                </w:rPr>
                <w:id w:val="3662930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68E52465" w14:textId="5BB6A612" w:rsidR="00FB14CD" w:rsidRPr="00CB5276" w:rsidRDefault="00B23131" w:rsidP="00E12D05">
            <w:pPr>
              <w:tabs>
                <w:tab w:val="left" w:pos="794"/>
              </w:tabs>
              <w:spacing w:before="20" w:after="20"/>
              <w:rPr>
                <w:sz w:val="18"/>
                <w:szCs w:val="18"/>
                <w:lang w:val="es-ES"/>
              </w:rPr>
            </w:pPr>
            <w:sdt>
              <w:sdtPr>
                <w:rPr>
                  <w:sz w:val="18"/>
                  <w:szCs w:val="18"/>
                  <w:lang w:val="es-ES"/>
                </w:rPr>
                <w:id w:val="16818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39B237CB" w14:textId="6395212D" w:rsidR="00FB14CD" w:rsidRPr="00CB5276" w:rsidRDefault="00B23131" w:rsidP="00E12D05">
            <w:pPr>
              <w:tabs>
                <w:tab w:val="left" w:pos="794"/>
              </w:tabs>
              <w:spacing w:before="20" w:after="20"/>
              <w:rPr>
                <w:sz w:val="18"/>
                <w:szCs w:val="18"/>
                <w:lang w:val="es-ES"/>
              </w:rPr>
            </w:pPr>
            <w:sdt>
              <w:sdtPr>
                <w:rPr>
                  <w:sz w:val="18"/>
                  <w:szCs w:val="18"/>
                  <w:lang w:val="es-ES"/>
                </w:rPr>
                <w:id w:val="30381895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05133F51" w14:textId="60EE003D" w:rsidR="00FB14CD" w:rsidRPr="00CB5276" w:rsidRDefault="00B23131" w:rsidP="00E12D05">
            <w:pPr>
              <w:tabs>
                <w:tab w:val="left" w:pos="794"/>
              </w:tabs>
              <w:spacing w:before="20" w:after="20"/>
              <w:rPr>
                <w:sz w:val="18"/>
                <w:szCs w:val="18"/>
                <w:lang w:val="es-ES"/>
              </w:rPr>
            </w:pPr>
            <w:sdt>
              <w:sdtPr>
                <w:rPr>
                  <w:sz w:val="18"/>
                  <w:szCs w:val="18"/>
                  <w:lang w:val="es-ES"/>
                </w:rPr>
                <w:id w:val="1807816623"/>
                <w:placeholder>
                  <w:docPart w:val="13DAD2EF511F4A52B06F09392CD9403B"/>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291A3048" w14:textId="77777777" w:rsidTr="00CB5276">
        <w:tc>
          <w:tcPr>
            <w:tcW w:w="3920" w:type="dxa"/>
          </w:tcPr>
          <w:p w14:paraId="53DDF881"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Computación en la nube (por ejemplo, infraestructura como servicio (IaaS), comunicaciones como servicio (CaaS), almacenamiento de datos como servicio (DsaaS)</w:t>
            </w:r>
          </w:p>
        </w:tc>
        <w:tc>
          <w:tcPr>
            <w:tcW w:w="490" w:type="dxa"/>
          </w:tcPr>
          <w:p w14:paraId="05935B16" w14:textId="6D1E6F39" w:rsidR="00FB14CD" w:rsidRPr="00CB5276" w:rsidRDefault="00B23131" w:rsidP="00E12D05">
            <w:pPr>
              <w:tabs>
                <w:tab w:val="left" w:pos="794"/>
              </w:tabs>
              <w:spacing w:before="20" w:after="20"/>
              <w:rPr>
                <w:sz w:val="18"/>
                <w:szCs w:val="18"/>
                <w:lang w:val="es-ES"/>
              </w:rPr>
            </w:pPr>
            <w:sdt>
              <w:sdtPr>
                <w:rPr>
                  <w:sz w:val="18"/>
                  <w:szCs w:val="18"/>
                  <w:lang w:val="es-ES"/>
                </w:rPr>
                <w:id w:val="119519729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011A15E4" w14:textId="18B0D06E" w:rsidR="00FB14CD" w:rsidRPr="00CB5276" w:rsidRDefault="00B23131" w:rsidP="00E12D05">
            <w:pPr>
              <w:tabs>
                <w:tab w:val="left" w:pos="794"/>
              </w:tabs>
              <w:spacing w:before="20" w:after="20"/>
              <w:rPr>
                <w:sz w:val="18"/>
                <w:szCs w:val="18"/>
                <w:lang w:val="es-ES"/>
              </w:rPr>
            </w:pPr>
            <w:sdt>
              <w:sdtPr>
                <w:rPr>
                  <w:sz w:val="18"/>
                  <w:szCs w:val="18"/>
                  <w:lang w:val="es-ES"/>
                </w:rPr>
                <w:id w:val="176271138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60C67676" w14:textId="73FC29CA" w:rsidR="00FB14CD" w:rsidRPr="00CB5276" w:rsidRDefault="00B23131" w:rsidP="00E12D05">
            <w:pPr>
              <w:tabs>
                <w:tab w:val="left" w:pos="794"/>
              </w:tabs>
              <w:spacing w:before="20" w:after="20"/>
              <w:rPr>
                <w:sz w:val="18"/>
                <w:szCs w:val="18"/>
                <w:lang w:val="es-ES"/>
              </w:rPr>
            </w:pPr>
            <w:sdt>
              <w:sdtPr>
                <w:rPr>
                  <w:sz w:val="18"/>
                  <w:szCs w:val="18"/>
                  <w:lang w:val="es-ES"/>
                </w:rPr>
                <w:id w:val="-196958229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38BB7445" w14:textId="11856C9E" w:rsidR="00FB14CD" w:rsidRPr="00CB5276" w:rsidRDefault="00B23131" w:rsidP="00E12D05">
            <w:pPr>
              <w:tabs>
                <w:tab w:val="left" w:pos="794"/>
              </w:tabs>
              <w:spacing w:before="20" w:after="20"/>
              <w:rPr>
                <w:sz w:val="18"/>
                <w:szCs w:val="18"/>
                <w:lang w:val="es-ES"/>
              </w:rPr>
            </w:pPr>
            <w:sdt>
              <w:sdtPr>
                <w:rPr>
                  <w:sz w:val="18"/>
                  <w:szCs w:val="18"/>
                  <w:lang w:val="es-ES"/>
                </w:rPr>
                <w:id w:val="-110934962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0A68537C" w14:textId="04B2BB75" w:rsidR="00FB14CD" w:rsidRPr="00CB5276" w:rsidRDefault="00B23131" w:rsidP="00E12D05">
            <w:pPr>
              <w:tabs>
                <w:tab w:val="left" w:pos="794"/>
              </w:tabs>
              <w:spacing w:before="20" w:after="20"/>
              <w:rPr>
                <w:sz w:val="18"/>
                <w:szCs w:val="18"/>
                <w:lang w:val="es-ES"/>
              </w:rPr>
            </w:pPr>
            <w:sdt>
              <w:sdtPr>
                <w:rPr>
                  <w:sz w:val="18"/>
                  <w:szCs w:val="18"/>
                  <w:lang w:val="es-ES"/>
                </w:rPr>
                <w:id w:val="125393618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5F577C69" w14:textId="4DCE2D75" w:rsidR="00FB14CD" w:rsidRPr="00CB5276" w:rsidRDefault="00B23131" w:rsidP="00E12D05">
            <w:pPr>
              <w:tabs>
                <w:tab w:val="left" w:pos="794"/>
              </w:tabs>
              <w:spacing w:before="20" w:after="20"/>
              <w:rPr>
                <w:sz w:val="18"/>
                <w:szCs w:val="18"/>
                <w:lang w:val="es-ES"/>
              </w:rPr>
            </w:pPr>
            <w:sdt>
              <w:sdtPr>
                <w:rPr>
                  <w:sz w:val="18"/>
                  <w:szCs w:val="18"/>
                  <w:lang w:val="es-ES"/>
                </w:rPr>
                <w:id w:val="-109833283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3A4CA31C" w14:textId="3693EA76" w:rsidR="00FB14CD" w:rsidRPr="00CB5276" w:rsidRDefault="00B23131" w:rsidP="00E12D05">
            <w:pPr>
              <w:tabs>
                <w:tab w:val="left" w:pos="794"/>
              </w:tabs>
              <w:spacing w:before="20" w:after="20"/>
              <w:rPr>
                <w:sz w:val="18"/>
                <w:szCs w:val="18"/>
                <w:lang w:val="es-ES"/>
              </w:rPr>
            </w:pPr>
            <w:sdt>
              <w:sdtPr>
                <w:rPr>
                  <w:sz w:val="18"/>
                  <w:szCs w:val="18"/>
                  <w:lang w:val="es-ES"/>
                </w:rPr>
                <w:id w:val="-139345478"/>
                <w:placeholder>
                  <w:docPart w:val="ADB139F2C0944EBAA0866B03486392CD"/>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1FD736A6" w14:textId="77777777" w:rsidTr="00CB5276">
        <w:tc>
          <w:tcPr>
            <w:tcW w:w="3920" w:type="dxa"/>
          </w:tcPr>
          <w:p w14:paraId="6CBAFC17"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Internet de las cosas</w:t>
            </w:r>
          </w:p>
        </w:tc>
        <w:tc>
          <w:tcPr>
            <w:tcW w:w="490" w:type="dxa"/>
          </w:tcPr>
          <w:p w14:paraId="5C65F890" w14:textId="77CEC70F" w:rsidR="00FB14CD" w:rsidRPr="00CB5276" w:rsidRDefault="00B23131" w:rsidP="00E12D05">
            <w:pPr>
              <w:tabs>
                <w:tab w:val="left" w:pos="794"/>
              </w:tabs>
              <w:spacing w:before="20" w:after="20"/>
              <w:rPr>
                <w:sz w:val="18"/>
                <w:szCs w:val="18"/>
                <w:lang w:val="es-ES"/>
              </w:rPr>
            </w:pPr>
            <w:sdt>
              <w:sdtPr>
                <w:rPr>
                  <w:sz w:val="18"/>
                  <w:szCs w:val="18"/>
                  <w:lang w:val="es-ES"/>
                </w:rPr>
                <w:id w:val="83180211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4EFD900B" w14:textId="7A3D1AD9" w:rsidR="00FB14CD" w:rsidRPr="00CB5276" w:rsidRDefault="00B23131" w:rsidP="00E12D05">
            <w:pPr>
              <w:tabs>
                <w:tab w:val="left" w:pos="794"/>
              </w:tabs>
              <w:spacing w:before="20" w:after="20"/>
              <w:rPr>
                <w:sz w:val="18"/>
                <w:szCs w:val="18"/>
                <w:lang w:val="es-ES"/>
              </w:rPr>
            </w:pPr>
            <w:sdt>
              <w:sdtPr>
                <w:rPr>
                  <w:sz w:val="18"/>
                  <w:szCs w:val="18"/>
                  <w:lang w:val="es-ES"/>
                </w:rPr>
                <w:id w:val="-80646323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708BC6C4" w14:textId="3FFB9220" w:rsidR="00FB14CD" w:rsidRPr="00CB5276" w:rsidRDefault="00B23131" w:rsidP="00E12D05">
            <w:pPr>
              <w:tabs>
                <w:tab w:val="left" w:pos="794"/>
              </w:tabs>
              <w:spacing w:before="20" w:after="20"/>
              <w:rPr>
                <w:sz w:val="18"/>
                <w:szCs w:val="18"/>
                <w:lang w:val="es-ES"/>
              </w:rPr>
            </w:pPr>
            <w:sdt>
              <w:sdtPr>
                <w:rPr>
                  <w:sz w:val="18"/>
                  <w:szCs w:val="18"/>
                  <w:lang w:val="es-ES"/>
                </w:rPr>
                <w:id w:val="190524800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3D554610" w14:textId="7F78D1AB" w:rsidR="00FB14CD" w:rsidRPr="00CB5276" w:rsidRDefault="00B23131" w:rsidP="00E12D05">
            <w:pPr>
              <w:tabs>
                <w:tab w:val="left" w:pos="794"/>
              </w:tabs>
              <w:spacing w:before="20" w:after="20"/>
              <w:rPr>
                <w:sz w:val="18"/>
                <w:szCs w:val="18"/>
                <w:lang w:val="es-ES"/>
              </w:rPr>
            </w:pPr>
            <w:sdt>
              <w:sdtPr>
                <w:rPr>
                  <w:sz w:val="18"/>
                  <w:szCs w:val="18"/>
                  <w:lang w:val="es-ES"/>
                </w:rPr>
                <w:id w:val="178970186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0B6DAD35" w14:textId="7711B445" w:rsidR="00FB14CD" w:rsidRPr="00CB5276" w:rsidRDefault="00B23131" w:rsidP="00E12D05">
            <w:pPr>
              <w:tabs>
                <w:tab w:val="left" w:pos="794"/>
              </w:tabs>
              <w:spacing w:before="20" w:after="20"/>
              <w:rPr>
                <w:sz w:val="18"/>
                <w:szCs w:val="18"/>
                <w:lang w:val="es-ES"/>
              </w:rPr>
            </w:pPr>
            <w:sdt>
              <w:sdtPr>
                <w:rPr>
                  <w:sz w:val="18"/>
                  <w:szCs w:val="18"/>
                  <w:lang w:val="es-ES"/>
                </w:rPr>
                <w:id w:val="99453407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099A721F" w14:textId="2FD96155" w:rsidR="00FB14CD" w:rsidRPr="00CB5276" w:rsidRDefault="00B23131" w:rsidP="00E12D05">
            <w:pPr>
              <w:tabs>
                <w:tab w:val="left" w:pos="794"/>
              </w:tabs>
              <w:spacing w:before="20" w:after="20"/>
              <w:rPr>
                <w:sz w:val="18"/>
                <w:szCs w:val="18"/>
                <w:lang w:val="es-ES"/>
              </w:rPr>
            </w:pPr>
            <w:sdt>
              <w:sdtPr>
                <w:rPr>
                  <w:sz w:val="18"/>
                  <w:szCs w:val="18"/>
                  <w:lang w:val="es-ES"/>
                </w:rPr>
                <w:id w:val="-135079191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0518B4A8" w14:textId="3E66ED17" w:rsidR="00FB14CD" w:rsidRPr="00CB5276" w:rsidRDefault="00B23131" w:rsidP="00E12D05">
            <w:pPr>
              <w:tabs>
                <w:tab w:val="left" w:pos="794"/>
              </w:tabs>
              <w:spacing w:before="20" w:after="20"/>
              <w:rPr>
                <w:sz w:val="18"/>
                <w:szCs w:val="18"/>
                <w:lang w:val="es-ES"/>
              </w:rPr>
            </w:pPr>
            <w:sdt>
              <w:sdtPr>
                <w:rPr>
                  <w:sz w:val="18"/>
                  <w:szCs w:val="18"/>
                  <w:lang w:val="es-ES"/>
                </w:rPr>
                <w:id w:val="532079331"/>
                <w:placeholder>
                  <w:docPart w:val="A0E96441424B40A3BFD3ADA183A27941"/>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69738467" w14:textId="77777777" w:rsidTr="00CB5276">
        <w:tc>
          <w:tcPr>
            <w:tcW w:w="3920" w:type="dxa"/>
          </w:tcPr>
          <w:p w14:paraId="1E5838D3"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Reglamentación de plataformas OTT/digitales o medios sociales</w:t>
            </w:r>
          </w:p>
        </w:tc>
        <w:tc>
          <w:tcPr>
            <w:tcW w:w="490" w:type="dxa"/>
          </w:tcPr>
          <w:p w14:paraId="3988CB2C" w14:textId="440CA511" w:rsidR="00FB14CD" w:rsidRPr="00CB5276" w:rsidRDefault="00B23131" w:rsidP="00E12D05">
            <w:pPr>
              <w:tabs>
                <w:tab w:val="left" w:pos="794"/>
              </w:tabs>
              <w:spacing w:before="20" w:after="20"/>
              <w:rPr>
                <w:sz w:val="18"/>
                <w:szCs w:val="18"/>
                <w:lang w:val="es-ES"/>
              </w:rPr>
            </w:pPr>
            <w:sdt>
              <w:sdtPr>
                <w:rPr>
                  <w:sz w:val="18"/>
                  <w:szCs w:val="18"/>
                  <w:lang w:val="es-ES"/>
                </w:rPr>
                <w:id w:val="-99510690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4FE72CA0" w14:textId="743B5690" w:rsidR="00FB14CD" w:rsidRPr="00CB5276" w:rsidRDefault="00B23131" w:rsidP="00E12D05">
            <w:pPr>
              <w:tabs>
                <w:tab w:val="left" w:pos="794"/>
              </w:tabs>
              <w:spacing w:before="20" w:after="20"/>
              <w:rPr>
                <w:sz w:val="18"/>
                <w:szCs w:val="18"/>
                <w:lang w:val="es-ES"/>
              </w:rPr>
            </w:pPr>
            <w:sdt>
              <w:sdtPr>
                <w:rPr>
                  <w:sz w:val="18"/>
                  <w:szCs w:val="18"/>
                  <w:lang w:val="es-ES"/>
                </w:rPr>
                <w:id w:val="193662654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72A7E790" w14:textId="548C60F1" w:rsidR="00FB14CD" w:rsidRPr="00CB5276" w:rsidRDefault="00B23131" w:rsidP="00E12D05">
            <w:pPr>
              <w:tabs>
                <w:tab w:val="left" w:pos="794"/>
              </w:tabs>
              <w:spacing w:before="20" w:after="20"/>
              <w:rPr>
                <w:sz w:val="18"/>
                <w:szCs w:val="18"/>
                <w:lang w:val="es-ES"/>
              </w:rPr>
            </w:pPr>
            <w:sdt>
              <w:sdtPr>
                <w:rPr>
                  <w:sz w:val="18"/>
                  <w:szCs w:val="18"/>
                  <w:lang w:val="es-ES"/>
                </w:rPr>
                <w:id w:val="-36181794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2E6B7FAB" w14:textId="7DF44655" w:rsidR="00FB14CD" w:rsidRPr="00CB5276" w:rsidRDefault="00B23131" w:rsidP="00E12D05">
            <w:pPr>
              <w:tabs>
                <w:tab w:val="left" w:pos="794"/>
              </w:tabs>
              <w:spacing w:before="20" w:after="20"/>
              <w:rPr>
                <w:sz w:val="18"/>
                <w:szCs w:val="18"/>
                <w:lang w:val="es-ES"/>
              </w:rPr>
            </w:pPr>
            <w:sdt>
              <w:sdtPr>
                <w:rPr>
                  <w:sz w:val="18"/>
                  <w:szCs w:val="18"/>
                  <w:lang w:val="es-ES"/>
                </w:rPr>
                <w:id w:val="-73986691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6D0D7C70" w14:textId="328398EB" w:rsidR="00FB14CD" w:rsidRPr="00CB5276" w:rsidRDefault="00B23131" w:rsidP="00E12D05">
            <w:pPr>
              <w:tabs>
                <w:tab w:val="left" w:pos="794"/>
              </w:tabs>
              <w:spacing w:before="20" w:after="20"/>
              <w:rPr>
                <w:sz w:val="18"/>
                <w:szCs w:val="18"/>
                <w:lang w:val="es-ES"/>
              </w:rPr>
            </w:pPr>
            <w:sdt>
              <w:sdtPr>
                <w:rPr>
                  <w:sz w:val="18"/>
                  <w:szCs w:val="18"/>
                  <w:lang w:val="es-ES"/>
                </w:rPr>
                <w:id w:val="-205761485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396BD32B" w14:textId="451E24AF" w:rsidR="00FB14CD" w:rsidRPr="00CB5276" w:rsidRDefault="00B23131" w:rsidP="00E12D05">
            <w:pPr>
              <w:tabs>
                <w:tab w:val="left" w:pos="794"/>
              </w:tabs>
              <w:spacing w:before="20" w:after="20"/>
              <w:rPr>
                <w:sz w:val="18"/>
                <w:szCs w:val="18"/>
                <w:lang w:val="es-ES"/>
              </w:rPr>
            </w:pPr>
            <w:sdt>
              <w:sdtPr>
                <w:rPr>
                  <w:sz w:val="18"/>
                  <w:szCs w:val="18"/>
                  <w:lang w:val="es-ES"/>
                </w:rPr>
                <w:id w:val="152221045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7890E379" w14:textId="2BB725CF" w:rsidR="00FB14CD" w:rsidRPr="00CB5276" w:rsidRDefault="00B23131" w:rsidP="00E12D05">
            <w:pPr>
              <w:tabs>
                <w:tab w:val="left" w:pos="794"/>
              </w:tabs>
              <w:spacing w:before="20" w:after="20"/>
              <w:rPr>
                <w:sz w:val="18"/>
                <w:szCs w:val="18"/>
                <w:lang w:val="es-ES"/>
              </w:rPr>
            </w:pPr>
            <w:sdt>
              <w:sdtPr>
                <w:rPr>
                  <w:sz w:val="18"/>
                  <w:szCs w:val="18"/>
                  <w:lang w:val="es-ES"/>
                </w:rPr>
                <w:id w:val="828561698"/>
                <w:placeholder>
                  <w:docPart w:val="8103555D35364A3EB05071FEADFA53E3"/>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46E9019A" w14:textId="77777777" w:rsidTr="00CB5276">
        <w:tc>
          <w:tcPr>
            <w:tcW w:w="3920" w:type="dxa"/>
          </w:tcPr>
          <w:p w14:paraId="0FAB4F8B" w14:textId="4AC7D2E0" w:rsidR="00FB14CD" w:rsidRPr="00CB5276" w:rsidRDefault="00FB14CD" w:rsidP="00E12D05">
            <w:pPr>
              <w:tabs>
                <w:tab w:val="left" w:pos="794"/>
              </w:tabs>
              <w:spacing w:before="20" w:after="20"/>
              <w:rPr>
                <w:sz w:val="18"/>
                <w:szCs w:val="18"/>
                <w:lang w:val="es-ES"/>
              </w:rPr>
            </w:pPr>
            <w:r w:rsidRPr="00CB5276">
              <w:rPr>
                <w:sz w:val="18"/>
                <w:szCs w:val="18"/>
                <w:lang w:val="es-ES"/>
              </w:rPr>
              <w:t>Servicios digitales y aplicaciones (por ejemplo, de cibersalud, cibereducación, ciberagricultura, comercio electrónico y ciberambiente)</w:t>
            </w:r>
          </w:p>
        </w:tc>
        <w:tc>
          <w:tcPr>
            <w:tcW w:w="490" w:type="dxa"/>
          </w:tcPr>
          <w:p w14:paraId="3A173F18" w14:textId="522074C3" w:rsidR="00FB14CD" w:rsidRPr="00CB5276" w:rsidRDefault="00B23131" w:rsidP="00E12D05">
            <w:pPr>
              <w:tabs>
                <w:tab w:val="left" w:pos="794"/>
              </w:tabs>
              <w:spacing w:before="20" w:after="20"/>
              <w:rPr>
                <w:sz w:val="18"/>
                <w:szCs w:val="18"/>
                <w:lang w:val="es-ES"/>
              </w:rPr>
            </w:pPr>
            <w:sdt>
              <w:sdtPr>
                <w:rPr>
                  <w:sz w:val="18"/>
                  <w:szCs w:val="18"/>
                  <w:lang w:val="es-ES"/>
                </w:rPr>
                <w:id w:val="80088505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28DC4D05" w14:textId="3448EBFF" w:rsidR="00FB14CD" w:rsidRPr="00CB5276" w:rsidRDefault="00B23131" w:rsidP="00E12D05">
            <w:pPr>
              <w:tabs>
                <w:tab w:val="left" w:pos="794"/>
              </w:tabs>
              <w:spacing w:before="20" w:after="20"/>
              <w:rPr>
                <w:sz w:val="18"/>
                <w:szCs w:val="18"/>
                <w:lang w:val="es-ES"/>
              </w:rPr>
            </w:pPr>
            <w:sdt>
              <w:sdtPr>
                <w:rPr>
                  <w:sz w:val="18"/>
                  <w:szCs w:val="18"/>
                  <w:lang w:val="es-ES"/>
                </w:rPr>
                <w:id w:val="-153758094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26836F5E" w14:textId="3B2FA818" w:rsidR="00FB14CD" w:rsidRPr="00CB5276" w:rsidRDefault="00B23131" w:rsidP="00E12D05">
            <w:pPr>
              <w:tabs>
                <w:tab w:val="left" w:pos="794"/>
              </w:tabs>
              <w:spacing w:before="20" w:after="20"/>
              <w:rPr>
                <w:sz w:val="18"/>
                <w:szCs w:val="18"/>
                <w:lang w:val="es-ES"/>
              </w:rPr>
            </w:pPr>
            <w:sdt>
              <w:sdtPr>
                <w:rPr>
                  <w:sz w:val="18"/>
                  <w:szCs w:val="18"/>
                  <w:lang w:val="es-ES"/>
                </w:rPr>
                <w:id w:val="-81063992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1B54259E" w14:textId="3DA15CFC" w:rsidR="00FB14CD" w:rsidRPr="00CB5276" w:rsidRDefault="00B23131" w:rsidP="00E12D05">
            <w:pPr>
              <w:tabs>
                <w:tab w:val="left" w:pos="794"/>
              </w:tabs>
              <w:spacing w:before="20" w:after="20"/>
              <w:rPr>
                <w:sz w:val="18"/>
                <w:szCs w:val="18"/>
                <w:lang w:val="es-ES"/>
              </w:rPr>
            </w:pPr>
            <w:sdt>
              <w:sdtPr>
                <w:rPr>
                  <w:sz w:val="18"/>
                  <w:szCs w:val="18"/>
                  <w:lang w:val="es-ES"/>
                </w:rPr>
                <w:id w:val="192568490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0633E848" w14:textId="7D19ACC9" w:rsidR="00FB14CD" w:rsidRPr="00CB5276" w:rsidRDefault="00B23131" w:rsidP="00E12D05">
            <w:pPr>
              <w:tabs>
                <w:tab w:val="left" w:pos="794"/>
              </w:tabs>
              <w:spacing w:before="20" w:after="20"/>
              <w:rPr>
                <w:sz w:val="18"/>
                <w:szCs w:val="18"/>
                <w:lang w:val="es-ES"/>
              </w:rPr>
            </w:pPr>
            <w:sdt>
              <w:sdtPr>
                <w:rPr>
                  <w:sz w:val="18"/>
                  <w:szCs w:val="18"/>
                  <w:lang w:val="es-ES"/>
                </w:rPr>
                <w:id w:val="-147182419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1062C962" w14:textId="690FF109" w:rsidR="00FB14CD" w:rsidRPr="00CB5276" w:rsidRDefault="00B23131" w:rsidP="00E12D05">
            <w:pPr>
              <w:tabs>
                <w:tab w:val="left" w:pos="794"/>
              </w:tabs>
              <w:spacing w:before="20" w:after="20"/>
              <w:rPr>
                <w:sz w:val="18"/>
                <w:szCs w:val="18"/>
                <w:lang w:val="es-ES"/>
              </w:rPr>
            </w:pPr>
            <w:sdt>
              <w:sdtPr>
                <w:rPr>
                  <w:sz w:val="18"/>
                  <w:szCs w:val="18"/>
                  <w:lang w:val="es-ES"/>
                </w:rPr>
                <w:id w:val="122872511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38D4630F" w14:textId="553DF385" w:rsidR="00FB14CD" w:rsidRPr="00CB5276" w:rsidRDefault="00B23131" w:rsidP="00E12D05">
            <w:pPr>
              <w:tabs>
                <w:tab w:val="left" w:pos="794"/>
              </w:tabs>
              <w:spacing w:before="20" w:after="20"/>
              <w:rPr>
                <w:sz w:val="18"/>
                <w:szCs w:val="18"/>
                <w:lang w:val="es-ES"/>
              </w:rPr>
            </w:pPr>
            <w:sdt>
              <w:sdtPr>
                <w:rPr>
                  <w:sz w:val="18"/>
                  <w:szCs w:val="18"/>
                  <w:lang w:val="es-ES"/>
                </w:rPr>
                <w:id w:val="-45684983"/>
                <w:placeholder>
                  <w:docPart w:val="34EE5BDB6AC242D4A80D81A89EB8E6AD"/>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1B116BC9" w14:textId="77777777" w:rsidTr="00CB5276">
        <w:tc>
          <w:tcPr>
            <w:tcW w:w="3920" w:type="dxa"/>
          </w:tcPr>
          <w:p w14:paraId="73EF51E6" w14:textId="77777777" w:rsidR="00FB14CD" w:rsidRPr="00CB5276" w:rsidRDefault="00FB14CD" w:rsidP="00E12D05">
            <w:pPr>
              <w:tabs>
                <w:tab w:val="left" w:pos="794"/>
              </w:tabs>
              <w:spacing w:before="20" w:after="20"/>
              <w:rPr>
                <w:sz w:val="18"/>
                <w:szCs w:val="18"/>
                <w:lang w:val="es-ES"/>
              </w:rPr>
            </w:pPr>
            <w:r w:rsidRPr="00CB5276">
              <w:rPr>
                <w:sz w:val="18"/>
                <w:szCs w:val="18"/>
                <w:lang w:val="es-ES"/>
              </w:rPr>
              <w:lastRenderedPageBreak/>
              <w:t>Tecnologías incipientes</w:t>
            </w:r>
          </w:p>
        </w:tc>
        <w:tc>
          <w:tcPr>
            <w:tcW w:w="490" w:type="dxa"/>
          </w:tcPr>
          <w:p w14:paraId="3F25E668" w14:textId="73C10BDC" w:rsidR="00FB14CD" w:rsidRPr="00CB5276" w:rsidRDefault="00B23131" w:rsidP="00E12D05">
            <w:pPr>
              <w:tabs>
                <w:tab w:val="left" w:pos="794"/>
              </w:tabs>
              <w:spacing w:before="20" w:after="20"/>
              <w:rPr>
                <w:sz w:val="18"/>
                <w:szCs w:val="18"/>
                <w:lang w:val="es-ES"/>
              </w:rPr>
            </w:pPr>
            <w:sdt>
              <w:sdtPr>
                <w:rPr>
                  <w:sz w:val="18"/>
                  <w:szCs w:val="18"/>
                  <w:lang w:val="es-ES"/>
                </w:rPr>
                <w:id w:val="-84061453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2C04F561" w14:textId="784DAFED" w:rsidR="00FB14CD" w:rsidRPr="00CB5276" w:rsidRDefault="00B23131" w:rsidP="00E12D05">
            <w:pPr>
              <w:tabs>
                <w:tab w:val="left" w:pos="794"/>
              </w:tabs>
              <w:spacing w:before="20" w:after="20"/>
              <w:rPr>
                <w:sz w:val="18"/>
                <w:szCs w:val="18"/>
                <w:lang w:val="es-ES"/>
              </w:rPr>
            </w:pPr>
            <w:sdt>
              <w:sdtPr>
                <w:rPr>
                  <w:sz w:val="18"/>
                  <w:szCs w:val="18"/>
                  <w:lang w:val="es-ES"/>
                </w:rPr>
                <w:id w:val="-79429847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55465CA9" w14:textId="231BB1BD" w:rsidR="00FB14CD" w:rsidRPr="00CB5276" w:rsidRDefault="00B23131" w:rsidP="00E12D05">
            <w:pPr>
              <w:tabs>
                <w:tab w:val="left" w:pos="794"/>
              </w:tabs>
              <w:spacing w:before="20" w:after="20"/>
              <w:rPr>
                <w:sz w:val="18"/>
                <w:szCs w:val="18"/>
                <w:lang w:val="es-ES"/>
              </w:rPr>
            </w:pPr>
            <w:sdt>
              <w:sdtPr>
                <w:rPr>
                  <w:sz w:val="18"/>
                  <w:szCs w:val="18"/>
                  <w:lang w:val="es-ES"/>
                </w:rPr>
                <w:id w:val="43069892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075D91BF" w14:textId="4A95E61F" w:rsidR="00FB14CD" w:rsidRPr="00CB5276" w:rsidRDefault="00B23131" w:rsidP="00E12D05">
            <w:pPr>
              <w:tabs>
                <w:tab w:val="left" w:pos="794"/>
              </w:tabs>
              <w:spacing w:before="20" w:after="20"/>
              <w:rPr>
                <w:sz w:val="18"/>
                <w:szCs w:val="18"/>
                <w:lang w:val="es-ES"/>
              </w:rPr>
            </w:pPr>
            <w:sdt>
              <w:sdtPr>
                <w:rPr>
                  <w:sz w:val="18"/>
                  <w:szCs w:val="18"/>
                  <w:lang w:val="es-ES"/>
                </w:rPr>
                <w:id w:val="121169091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2BACF167" w14:textId="5F4DEADB" w:rsidR="00FB14CD" w:rsidRPr="00CB5276" w:rsidRDefault="00B23131" w:rsidP="00E12D05">
            <w:pPr>
              <w:tabs>
                <w:tab w:val="left" w:pos="794"/>
              </w:tabs>
              <w:spacing w:before="20" w:after="20"/>
              <w:rPr>
                <w:sz w:val="18"/>
                <w:szCs w:val="18"/>
                <w:lang w:val="es-ES"/>
              </w:rPr>
            </w:pPr>
            <w:sdt>
              <w:sdtPr>
                <w:rPr>
                  <w:sz w:val="18"/>
                  <w:szCs w:val="18"/>
                  <w:lang w:val="es-ES"/>
                </w:rPr>
                <w:id w:val="-109284806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24B5CBEB" w14:textId="7DCAC4F8" w:rsidR="00FB14CD" w:rsidRPr="00CB5276" w:rsidRDefault="00B23131" w:rsidP="00E12D05">
            <w:pPr>
              <w:tabs>
                <w:tab w:val="left" w:pos="794"/>
              </w:tabs>
              <w:spacing w:before="20" w:after="20"/>
              <w:rPr>
                <w:sz w:val="18"/>
                <w:szCs w:val="18"/>
                <w:lang w:val="es-ES"/>
              </w:rPr>
            </w:pPr>
            <w:sdt>
              <w:sdtPr>
                <w:rPr>
                  <w:sz w:val="18"/>
                  <w:szCs w:val="18"/>
                  <w:lang w:val="es-ES"/>
                </w:rPr>
                <w:id w:val="183872605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6D5CC57E" w14:textId="67528A36" w:rsidR="00FB14CD" w:rsidRPr="00CB5276" w:rsidRDefault="00B23131" w:rsidP="00E12D05">
            <w:pPr>
              <w:tabs>
                <w:tab w:val="left" w:pos="794"/>
              </w:tabs>
              <w:spacing w:before="20" w:after="20"/>
              <w:rPr>
                <w:sz w:val="18"/>
                <w:szCs w:val="18"/>
                <w:lang w:val="es-ES"/>
              </w:rPr>
            </w:pPr>
            <w:sdt>
              <w:sdtPr>
                <w:rPr>
                  <w:sz w:val="18"/>
                  <w:szCs w:val="18"/>
                  <w:lang w:val="es-ES"/>
                </w:rPr>
                <w:id w:val="1077102461"/>
                <w:placeholder>
                  <w:docPart w:val="AB3C28DBF71F4166BDA90899D127BF26"/>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706FC7A4" w14:textId="77777777" w:rsidTr="00CB5276">
        <w:tc>
          <w:tcPr>
            <w:tcW w:w="3920" w:type="dxa"/>
          </w:tcPr>
          <w:p w14:paraId="0660BEFC"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Inteligencia artificial</w:t>
            </w:r>
          </w:p>
        </w:tc>
        <w:tc>
          <w:tcPr>
            <w:tcW w:w="490" w:type="dxa"/>
          </w:tcPr>
          <w:p w14:paraId="488B8F88" w14:textId="7306CFC9" w:rsidR="00FB14CD" w:rsidRPr="00CB5276" w:rsidRDefault="00B23131" w:rsidP="00E12D05">
            <w:pPr>
              <w:tabs>
                <w:tab w:val="left" w:pos="794"/>
              </w:tabs>
              <w:spacing w:before="20" w:after="20"/>
              <w:rPr>
                <w:sz w:val="18"/>
                <w:szCs w:val="18"/>
                <w:lang w:val="es-ES"/>
              </w:rPr>
            </w:pPr>
            <w:sdt>
              <w:sdtPr>
                <w:rPr>
                  <w:sz w:val="18"/>
                  <w:szCs w:val="18"/>
                  <w:lang w:val="es-ES"/>
                </w:rPr>
                <w:id w:val="206968185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2D0E20E9" w14:textId="1B10D59B" w:rsidR="00FB14CD" w:rsidRPr="00CB5276" w:rsidRDefault="00B23131" w:rsidP="00E12D05">
            <w:pPr>
              <w:tabs>
                <w:tab w:val="left" w:pos="794"/>
              </w:tabs>
              <w:spacing w:before="20" w:after="20"/>
              <w:rPr>
                <w:sz w:val="18"/>
                <w:szCs w:val="18"/>
                <w:lang w:val="es-ES"/>
              </w:rPr>
            </w:pPr>
            <w:sdt>
              <w:sdtPr>
                <w:rPr>
                  <w:sz w:val="18"/>
                  <w:szCs w:val="18"/>
                  <w:lang w:val="es-ES"/>
                </w:rPr>
                <w:id w:val="-82658478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12114F95" w14:textId="37DB72DC" w:rsidR="00FB14CD" w:rsidRPr="00CB5276" w:rsidRDefault="00B23131" w:rsidP="00E12D05">
            <w:pPr>
              <w:tabs>
                <w:tab w:val="left" w:pos="794"/>
              </w:tabs>
              <w:spacing w:before="20" w:after="20"/>
              <w:rPr>
                <w:sz w:val="18"/>
                <w:szCs w:val="18"/>
                <w:lang w:val="es-ES"/>
              </w:rPr>
            </w:pPr>
            <w:sdt>
              <w:sdtPr>
                <w:rPr>
                  <w:sz w:val="18"/>
                  <w:szCs w:val="18"/>
                  <w:lang w:val="es-ES"/>
                </w:rPr>
                <w:id w:val="-54120856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3D26BECD" w14:textId="433734C7" w:rsidR="00FB14CD" w:rsidRPr="00CB5276" w:rsidRDefault="00B23131" w:rsidP="00E12D05">
            <w:pPr>
              <w:tabs>
                <w:tab w:val="left" w:pos="794"/>
              </w:tabs>
              <w:spacing w:before="20" w:after="20"/>
              <w:rPr>
                <w:sz w:val="18"/>
                <w:szCs w:val="18"/>
                <w:lang w:val="es-ES"/>
              </w:rPr>
            </w:pPr>
            <w:sdt>
              <w:sdtPr>
                <w:rPr>
                  <w:sz w:val="18"/>
                  <w:szCs w:val="18"/>
                  <w:lang w:val="es-ES"/>
                </w:rPr>
                <w:id w:val="-24095071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127296BE" w14:textId="48775C06" w:rsidR="00FB14CD" w:rsidRPr="00CB5276" w:rsidRDefault="00B23131" w:rsidP="00E12D05">
            <w:pPr>
              <w:tabs>
                <w:tab w:val="left" w:pos="794"/>
              </w:tabs>
              <w:spacing w:before="20" w:after="20"/>
              <w:rPr>
                <w:sz w:val="18"/>
                <w:szCs w:val="18"/>
                <w:lang w:val="es-ES"/>
              </w:rPr>
            </w:pPr>
            <w:sdt>
              <w:sdtPr>
                <w:rPr>
                  <w:sz w:val="18"/>
                  <w:szCs w:val="18"/>
                  <w:lang w:val="es-ES"/>
                </w:rPr>
                <w:id w:val="187696927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510DA973" w14:textId="6D966506" w:rsidR="00FB14CD" w:rsidRPr="00CB5276" w:rsidRDefault="00B23131" w:rsidP="00E12D05">
            <w:pPr>
              <w:tabs>
                <w:tab w:val="left" w:pos="794"/>
              </w:tabs>
              <w:spacing w:before="20" w:after="20"/>
              <w:rPr>
                <w:sz w:val="18"/>
                <w:szCs w:val="18"/>
                <w:lang w:val="es-ES"/>
              </w:rPr>
            </w:pPr>
            <w:sdt>
              <w:sdtPr>
                <w:rPr>
                  <w:sz w:val="18"/>
                  <w:szCs w:val="18"/>
                  <w:lang w:val="es-ES"/>
                </w:rPr>
                <w:id w:val="127744630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142A83FC" w14:textId="51585813" w:rsidR="00FB14CD" w:rsidRPr="00CB5276" w:rsidRDefault="00B23131" w:rsidP="00E12D05">
            <w:pPr>
              <w:tabs>
                <w:tab w:val="left" w:pos="794"/>
              </w:tabs>
              <w:spacing w:before="20" w:after="20"/>
              <w:rPr>
                <w:sz w:val="18"/>
                <w:szCs w:val="18"/>
                <w:lang w:val="es-ES"/>
              </w:rPr>
            </w:pPr>
            <w:sdt>
              <w:sdtPr>
                <w:rPr>
                  <w:sz w:val="18"/>
                  <w:szCs w:val="18"/>
                  <w:lang w:val="es-ES"/>
                </w:rPr>
                <w:id w:val="1316769862"/>
                <w:placeholder>
                  <w:docPart w:val="9FE5F11D008D45B6B5477F0ABD9334CD"/>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1BD10879" w14:textId="77777777" w:rsidTr="00CB5276">
        <w:tc>
          <w:tcPr>
            <w:tcW w:w="3920" w:type="dxa"/>
          </w:tcPr>
          <w:p w14:paraId="71F92D42"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Elaboración de normas técnicas</w:t>
            </w:r>
          </w:p>
        </w:tc>
        <w:tc>
          <w:tcPr>
            <w:tcW w:w="490" w:type="dxa"/>
          </w:tcPr>
          <w:p w14:paraId="7F4A3A07" w14:textId="0F139B29" w:rsidR="00FB14CD" w:rsidRPr="00CB5276" w:rsidRDefault="00B23131" w:rsidP="00E12D05">
            <w:pPr>
              <w:tabs>
                <w:tab w:val="left" w:pos="794"/>
              </w:tabs>
              <w:spacing w:before="20" w:after="20"/>
              <w:rPr>
                <w:sz w:val="18"/>
                <w:szCs w:val="18"/>
                <w:lang w:val="es-ES"/>
              </w:rPr>
            </w:pPr>
            <w:sdt>
              <w:sdtPr>
                <w:rPr>
                  <w:sz w:val="18"/>
                  <w:szCs w:val="18"/>
                  <w:lang w:val="es-ES"/>
                </w:rPr>
                <w:id w:val="101071818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5DA124E3" w14:textId="0E7C9063" w:rsidR="00FB14CD" w:rsidRPr="00CB5276" w:rsidRDefault="00B23131" w:rsidP="00E12D05">
            <w:pPr>
              <w:tabs>
                <w:tab w:val="left" w:pos="794"/>
              </w:tabs>
              <w:spacing w:before="20" w:after="20"/>
              <w:rPr>
                <w:sz w:val="18"/>
                <w:szCs w:val="18"/>
                <w:lang w:val="es-ES"/>
              </w:rPr>
            </w:pPr>
            <w:sdt>
              <w:sdtPr>
                <w:rPr>
                  <w:sz w:val="18"/>
                  <w:szCs w:val="18"/>
                  <w:lang w:val="es-ES"/>
                </w:rPr>
                <w:id w:val="-173322596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0A110C88" w14:textId="735D06DC" w:rsidR="00FB14CD" w:rsidRPr="00CB5276" w:rsidRDefault="00B23131" w:rsidP="00E12D05">
            <w:pPr>
              <w:tabs>
                <w:tab w:val="left" w:pos="794"/>
              </w:tabs>
              <w:spacing w:before="20" w:after="20"/>
              <w:rPr>
                <w:sz w:val="18"/>
                <w:szCs w:val="18"/>
                <w:lang w:val="es-ES"/>
              </w:rPr>
            </w:pPr>
            <w:sdt>
              <w:sdtPr>
                <w:rPr>
                  <w:sz w:val="18"/>
                  <w:szCs w:val="18"/>
                  <w:lang w:val="es-ES"/>
                </w:rPr>
                <w:id w:val="329799904"/>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4B1A7EBE" w14:textId="44B98007" w:rsidR="00FB14CD" w:rsidRPr="00CB5276" w:rsidRDefault="00B23131" w:rsidP="00E12D05">
            <w:pPr>
              <w:tabs>
                <w:tab w:val="left" w:pos="794"/>
              </w:tabs>
              <w:spacing w:before="20" w:after="20"/>
              <w:rPr>
                <w:sz w:val="18"/>
                <w:szCs w:val="18"/>
                <w:lang w:val="es-ES"/>
              </w:rPr>
            </w:pPr>
            <w:sdt>
              <w:sdtPr>
                <w:rPr>
                  <w:sz w:val="18"/>
                  <w:szCs w:val="18"/>
                  <w:lang w:val="es-ES"/>
                </w:rPr>
                <w:id w:val="-35619993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527D27D9" w14:textId="20DECDA3" w:rsidR="00FB14CD" w:rsidRPr="00CB5276" w:rsidRDefault="00B23131" w:rsidP="00E12D05">
            <w:pPr>
              <w:tabs>
                <w:tab w:val="left" w:pos="794"/>
              </w:tabs>
              <w:spacing w:before="20" w:after="20"/>
              <w:rPr>
                <w:sz w:val="18"/>
                <w:szCs w:val="18"/>
                <w:lang w:val="es-ES"/>
              </w:rPr>
            </w:pPr>
            <w:sdt>
              <w:sdtPr>
                <w:rPr>
                  <w:sz w:val="18"/>
                  <w:szCs w:val="18"/>
                  <w:lang w:val="es-ES"/>
                </w:rPr>
                <w:id w:val="-103758273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266E8E18" w14:textId="146C271F" w:rsidR="00FB14CD" w:rsidRPr="00CB5276" w:rsidRDefault="00B23131" w:rsidP="00E12D05">
            <w:pPr>
              <w:tabs>
                <w:tab w:val="left" w:pos="794"/>
              </w:tabs>
              <w:spacing w:before="20" w:after="20"/>
              <w:rPr>
                <w:sz w:val="18"/>
                <w:szCs w:val="18"/>
                <w:lang w:val="es-ES"/>
              </w:rPr>
            </w:pPr>
            <w:sdt>
              <w:sdtPr>
                <w:rPr>
                  <w:sz w:val="18"/>
                  <w:szCs w:val="18"/>
                  <w:lang w:val="es-ES"/>
                </w:rPr>
                <w:id w:val="-186874541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7A4DF586" w14:textId="689C576F" w:rsidR="00FB14CD" w:rsidRPr="00CB5276" w:rsidRDefault="00B23131" w:rsidP="00E12D05">
            <w:pPr>
              <w:tabs>
                <w:tab w:val="left" w:pos="794"/>
              </w:tabs>
              <w:spacing w:before="20" w:after="20"/>
              <w:rPr>
                <w:sz w:val="18"/>
                <w:szCs w:val="18"/>
                <w:lang w:val="es-ES"/>
              </w:rPr>
            </w:pPr>
            <w:sdt>
              <w:sdtPr>
                <w:rPr>
                  <w:sz w:val="18"/>
                  <w:szCs w:val="18"/>
                  <w:lang w:val="es-ES"/>
                </w:rPr>
                <w:id w:val="726644213"/>
                <w:placeholder>
                  <w:docPart w:val="A7A1EFABA65B4B17ABC5FDF82BCC9E7A"/>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01BA3AEF" w14:textId="77777777" w:rsidTr="00CB5276">
        <w:tc>
          <w:tcPr>
            <w:tcW w:w="3920" w:type="dxa"/>
          </w:tcPr>
          <w:p w14:paraId="3D3EC7EC"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Homologación</w:t>
            </w:r>
          </w:p>
        </w:tc>
        <w:tc>
          <w:tcPr>
            <w:tcW w:w="490" w:type="dxa"/>
          </w:tcPr>
          <w:p w14:paraId="2C888AE4" w14:textId="3A3EFB84" w:rsidR="00FB14CD" w:rsidRPr="00CB5276" w:rsidRDefault="00B23131" w:rsidP="00E12D05">
            <w:pPr>
              <w:tabs>
                <w:tab w:val="left" w:pos="794"/>
              </w:tabs>
              <w:spacing w:before="20" w:after="20"/>
              <w:rPr>
                <w:sz w:val="18"/>
                <w:szCs w:val="18"/>
                <w:lang w:val="es-ES"/>
              </w:rPr>
            </w:pPr>
            <w:sdt>
              <w:sdtPr>
                <w:rPr>
                  <w:sz w:val="18"/>
                  <w:szCs w:val="18"/>
                  <w:lang w:val="es-ES"/>
                </w:rPr>
                <w:id w:val="179741288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0D4524B9" w14:textId="125C0D5B" w:rsidR="00FB14CD" w:rsidRPr="00CB5276" w:rsidRDefault="00B23131" w:rsidP="00E12D05">
            <w:pPr>
              <w:tabs>
                <w:tab w:val="left" w:pos="794"/>
              </w:tabs>
              <w:spacing w:before="20" w:after="20"/>
              <w:rPr>
                <w:sz w:val="18"/>
                <w:szCs w:val="18"/>
                <w:lang w:val="es-ES"/>
              </w:rPr>
            </w:pPr>
            <w:sdt>
              <w:sdtPr>
                <w:rPr>
                  <w:sz w:val="18"/>
                  <w:szCs w:val="18"/>
                  <w:lang w:val="es-ES"/>
                </w:rPr>
                <w:id w:val="-157196161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309E8328" w14:textId="573B197F" w:rsidR="00FB14CD" w:rsidRPr="00CB5276" w:rsidRDefault="00B23131" w:rsidP="00E12D05">
            <w:pPr>
              <w:tabs>
                <w:tab w:val="left" w:pos="794"/>
              </w:tabs>
              <w:spacing w:before="20" w:after="20"/>
              <w:rPr>
                <w:sz w:val="18"/>
                <w:szCs w:val="18"/>
                <w:lang w:val="es-ES"/>
              </w:rPr>
            </w:pPr>
            <w:sdt>
              <w:sdtPr>
                <w:rPr>
                  <w:sz w:val="18"/>
                  <w:szCs w:val="18"/>
                  <w:lang w:val="es-ES"/>
                </w:rPr>
                <w:id w:val="16498241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4C1A66FA" w14:textId="0FAA64AE" w:rsidR="00FB14CD" w:rsidRPr="00CB5276" w:rsidRDefault="00B23131" w:rsidP="00E12D05">
            <w:pPr>
              <w:tabs>
                <w:tab w:val="left" w:pos="794"/>
              </w:tabs>
              <w:spacing w:before="20" w:after="20"/>
              <w:rPr>
                <w:sz w:val="18"/>
                <w:szCs w:val="18"/>
                <w:lang w:val="es-ES"/>
              </w:rPr>
            </w:pPr>
            <w:sdt>
              <w:sdtPr>
                <w:rPr>
                  <w:sz w:val="18"/>
                  <w:szCs w:val="18"/>
                  <w:lang w:val="es-ES"/>
                </w:rPr>
                <w:id w:val="-71396894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2BED6FAB" w14:textId="3BA10C2B" w:rsidR="00FB14CD" w:rsidRPr="00CB5276" w:rsidRDefault="00B23131" w:rsidP="00E12D05">
            <w:pPr>
              <w:tabs>
                <w:tab w:val="left" w:pos="794"/>
              </w:tabs>
              <w:spacing w:before="20" w:after="20"/>
              <w:rPr>
                <w:sz w:val="18"/>
                <w:szCs w:val="18"/>
                <w:lang w:val="es-ES"/>
              </w:rPr>
            </w:pPr>
            <w:sdt>
              <w:sdtPr>
                <w:rPr>
                  <w:sz w:val="18"/>
                  <w:szCs w:val="18"/>
                  <w:lang w:val="es-ES"/>
                </w:rPr>
                <w:id w:val="195019503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4EE1CDB5" w14:textId="090D26FF" w:rsidR="00FB14CD" w:rsidRPr="00CB5276" w:rsidRDefault="00B23131" w:rsidP="00E12D05">
            <w:pPr>
              <w:tabs>
                <w:tab w:val="left" w:pos="794"/>
              </w:tabs>
              <w:spacing w:before="20" w:after="20"/>
              <w:rPr>
                <w:sz w:val="18"/>
                <w:szCs w:val="18"/>
                <w:lang w:val="es-ES"/>
              </w:rPr>
            </w:pPr>
            <w:sdt>
              <w:sdtPr>
                <w:rPr>
                  <w:sz w:val="18"/>
                  <w:szCs w:val="18"/>
                  <w:lang w:val="es-ES"/>
                </w:rPr>
                <w:id w:val="-2848813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479D89BF" w14:textId="37258248" w:rsidR="00FB14CD" w:rsidRPr="00CB5276" w:rsidRDefault="00B23131" w:rsidP="00E12D05">
            <w:pPr>
              <w:tabs>
                <w:tab w:val="left" w:pos="794"/>
              </w:tabs>
              <w:spacing w:before="20" w:after="20"/>
              <w:rPr>
                <w:sz w:val="18"/>
                <w:szCs w:val="18"/>
                <w:lang w:val="es-ES"/>
              </w:rPr>
            </w:pPr>
            <w:sdt>
              <w:sdtPr>
                <w:rPr>
                  <w:sz w:val="18"/>
                  <w:szCs w:val="18"/>
                  <w:lang w:val="es-ES"/>
                </w:rPr>
                <w:id w:val="1629359516"/>
                <w:placeholder>
                  <w:docPart w:val="B582C2CB00004A3E9CA77C73F0A622FC"/>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4D1A8880" w14:textId="77777777" w:rsidTr="00CB5276">
        <w:tc>
          <w:tcPr>
            <w:tcW w:w="3920" w:type="dxa"/>
          </w:tcPr>
          <w:p w14:paraId="60738E6E"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Acceso/Servicio universales</w:t>
            </w:r>
          </w:p>
        </w:tc>
        <w:tc>
          <w:tcPr>
            <w:tcW w:w="490" w:type="dxa"/>
          </w:tcPr>
          <w:p w14:paraId="4C2C073A" w14:textId="1BFE817C" w:rsidR="00FB14CD" w:rsidRPr="00CB5276" w:rsidRDefault="00B23131" w:rsidP="00E12D05">
            <w:pPr>
              <w:tabs>
                <w:tab w:val="left" w:pos="794"/>
              </w:tabs>
              <w:spacing w:before="20" w:after="20"/>
              <w:rPr>
                <w:sz w:val="18"/>
                <w:szCs w:val="18"/>
                <w:lang w:val="es-ES"/>
              </w:rPr>
            </w:pPr>
            <w:sdt>
              <w:sdtPr>
                <w:rPr>
                  <w:sz w:val="18"/>
                  <w:szCs w:val="18"/>
                  <w:lang w:val="es-ES"/>
                </w:rPr>
                <w:id w:val="-169984643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501E10D0" w14:textId="6927C27E" w:rsidR="00FB14CD" w:rsidRPr="00CB5276" w:rsidRDefault="00B23131" w:rsidP="00E12D05">
            <w:pPr>
              <w:tabs>
                <w:tab w:val="left" w:pos="794"/>
              </w:tabs>
              <w:spacing w:before="20" w:after="20"/>
              <w:rPr>
                <w:sz w:val="18"/>
                <w:szCs w:val="18"/>
                <w:lang w:val="es-ES"/>
              </w:rPr>
            </w:pPr>
            <w:sdt>
              <w:sdtPr>
                <w:rPr>
                  <w:sz w:val="18"/>
                  <w:szCs w:val="18"/>
                  <w:lang w:val="es-ES"/>
                </w:rPr>
                <w:id w:val="-58638041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2C77E61D" w14:textId="29645AA3" w:rsidR="00FB14CD" w:rsidRPr="00CB5276" w:rsidRDefault="00B23131" w:rsidP="00E12D05">
            <w:pPr>
              <w:tabs>
                <w:tab w:val="left" w:pos="794"/>
              </w:tabs>
              <w:spacing w:before="20" w:after="20"/>
              <w:rPr>
                <w:sz w:val="18"/>
                <w:szCs w:val="18"/>
                <w:lang w:val="es-ES"/>
              </w:rPr>
            </w:pPr>
            <w:sdt>
              <w:sdtPr>
                <w:rPr>
                  <w:sz w:val="18"/>
                  <w:szCs w:val="18"/>
                  <w:lang w:val="es-ES"/>
                </w:rPr>
                <w:id w:val="-21920379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0EC3A541" w14:textId="0143F0D7" w:rsidR="00FB14CD" w:rsidRPr="00CB5276" w:rsidRDefault="00B23131" w:rsidP="00E12D05">
            <w:pPr>
              <w:tabs>
                <w:tab w:val="left" w:pos="794"/>
              </w:tabs>
              <w:spacing w:before="20" w:after="20"/>
              <w:rPr>
                <w:sz w:val="18"/>
                <w:szCs w:val="18"/>
                <w:lang w:val="es-ES"/>
              </w:rPr>
            </w:pPr>
            <w:sdt>
              <w:sdtPr>
                <w:rPr>
                  <w:sz w:val="18"/>
                  <w:szCs w:val="18"/>
                  <w:lang w:val="es-ES"/>
                </w:rPr>
                <w:id w:val="-59632872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02A7635E" w14:textId="631C6CEC" w:rsidR="00FB14CD" w:rsidRPr="00CB5276" w:rsidRDefault="00B23131" w:rsidP="00E12D05">
            <w:pPr>
              <w:tabs>
                <w:tab w:val="left" w:pos="794"/>
              </w:tabs>
              <w:spacing w:before="20" w:after="20"/>
              <w:rPr>
                <w:sz w:val="18"/>
                <w:szCs w:val="18"/>
                <w:lang w:val="es-ES"/>
              </w:rPr>
            </w:pPr>
            <w:sdt>
              <w:sdtPr>
                <w:rPr>
                  <w:sz w:val="18"/>
                  <w:szCs w:val="18"/>
                  <w:lang w:val="es-ES"/>
                </w:rPr>
                <w:id w:val="-22345126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6A9BBBD4" w14:textId="49D189F9" w:rsidR="00FB14CD" w:rsidRPr="00CB5276" w:rsidRDefault="00B23131" w:rsidP="00E12D05">
            <w:pPr>
              <w:tabs>
                <w:tab w:val="left" w:pos="794"/>
              </w:tabs>
              <w:spacing w:before="20" w:after="20"/>
              <w:rPr>
                <w:sz w:val="18"/>
                <w:szCs w:val="18"/>
                <w:lang w:val="es-ES"/>
              </w:rPr>
            </w:pPr>
            <w:sdt>
              <w:sdtPr>
                <w:rPr>
                  <w:sz w:val="18"/>
                  <w:szCs w:val="18"/>
                  <w:lang w:val="es-ES"/>
                </w:rPr>
                <w:id w:val="185638689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73819413" w14:textId="0D6C5965" w:rsidR="00FB14CD" w:rsidRPr="00CB5276" w:rsidRDefault="00B23131" w:rsidP="00E12D05">
            <w:pPr>
              <w:tabs>
                <w:tab w:val="left" w:pos="794"/>
              </w:tabs>
              <w:spacing w:before="20" w:after="20"/>
              <w:rPr>
                <w:sz w:val="18"/>
                <w:szCs w:val="18"/>
                <w:lang w:val="es-ES"/>
              </w:rPr>
            </w:pPr>
            <w:sdt>
              <w:sdtPr>
                <w:rPr>
                  <w:sz w:val="18"/>
                  <w:szCs w:val="18"/>
                  <w:lang w:val="es-ES"/>
                </w:rPr>
                <w:id w:val="280929899"/>
                <w:placeholder>
                  <w:docPart w:val="0020E5EBB3CF4BF0AC9722A455C516BE"/>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33B16C1F" w14:textId="77777777" w:rsidTr="00CB5276">
        <w:tc>
          <w:tcPr>
            <w:tcW w:w="3920" w:type="dxa"/>
          </w:tcPr>
          <w:p w14:paraId="0DF36A0C"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Gestión de catástrofes y planificación conexa</w:t>
            </w:r>
          </w:p>
        </w:tc>
        <w:tc>
          <w:tcPr>
            <w:tcW w:w="490" w:type="dxa"/>
          </w:tcPr>
          <w:p w14:paraId="4E381624" w14:textId="4A98AF5D" w:rsidR="00FB14CD" w:rsidRPr="00CB5276" w:rsidRDefault="00B23131" w:rsidP="00E12D05">
            <w:pPr>
              <w:tabs>
                <w:tab w:val="left" w:pos="794"/>
              </w:tabs>
              <w:spacing w:before="20" w:after="20"/>
              <w:rPr>
                <w:sz w:val="18"/>
                <w:szCs w:val="18"/>
                <w:lang w:val="es-ES"/>
              </w:rPr>
            </w:pPr>
            <w:sdt>
              <w:sdtPr>
                <w:rPr>
                  <w:sz w:val="18"/>
                  <w:szCs w:val="18"/>
                  <w:lang w:val="es-ES"/>
                </w:rPr>
                <w:id w:val="199536748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58B63D5E" w14:textId="202E755D" w:rsidR="00FB14CD" w:rsidRPr="00CB5276" w:rsidRDefault="00B23131" w:rsidP="00E12D05">
            <w:pPr>
              <w:tabs>
                <w:tab w:val="left" w:pos="794"/>
              </w:tabs>
              <w:spacing w:before="20" w:after="20"/>
              <w:rPr>
                <w:sz w:val="18"/>
                <w:szCs w:val="18"/>
                <w:lang w:val="es-ES"/>
              </w:rPr>
            </w:pPr>
            <w:sdt>
              <w:sdtPr>
                <w:rPr>
                  <w:sz w:val="18"/>
                  <w:szCs w:val="18"/>
                  <w:lang w:val="es-ES"/>
                </w:rPr>
                <w:id w:val="-144051959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625D1444" w14:textId="0917D8F8" w:rsidR="00FB14CD" w:rsidRPr="00CB5276" w:rsidRDefault="00B23131" w:rsidP="00E12D05">
            <w:pPr>
              <w:tabs>
                <w:tab w:val="left" w:pos="794"/>
              </w:tabs>
              <w:spacing w:before="20" w:after="20"/>
              <w:rPr>
                <w:sz w:val="18"/>
                <w:szCs w:val="18"/>
                <w:lang w:val="es-ES"/>
              </w:rPr>
            </w:pPr>
            <w:sdt>
              <w:sdtPr>
                <w:rPr>
                  <w:sz w:val="18"/>
                  <w:szCs w:val="18"/>
                  <w:lang w:val="es-ES"/>
                </w:rPr>
                <w:id w:val="184766882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27DF5BBB" w14:textId="2CA13D08" w:rsidR="00FB14CD" w:rsidRPr="00CB5276" w:rsidRDefault="00B23131" w:rsidP="00E12D05">
            <w:pPr>
              <w:tabs>
                <w:tab w:val="left" w:pos="794"/>
              </w:tabs>
              <w:spacing w:before="20" w:after="20"/>
              <w:rPr>
                <w:sz w:val="18"/>
                <w:szCs w:val="18"/>
                <w:lang w:val="es-ES"/>
              </w:rPr>
            </w:pPr>
            <w:sdt>
              <w:sdtPr>
                <w:rPr>
                  <w:sz w:val="18"/>
                  <w:szCs w:val="18"/>
                  <w:lang w:val="es-ES"/>
                </w:rPr>
                <w:id w:val="-126560653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3ECEE568" w14:textId="5F9EA8FE" w:rsidR="00FB14CD" w:rsidRPr="00CB5276" w:rsidRDefault="00B23131" w:rsidP="00E12D05">
            <w:pPr>
              <w:tabs>
                <w:tab w:val="left" w:pos="794"/>
              </w:tabs>
              <w:spacing w:before="20" w:after="20"/>
              <w:rPr>
                <w:sz w:val="18"/>
                <w:szCs w:val="18"/>
                <w:lang w:val="es-ES"/>
              </w:rPr>
            </w:pPr>
            <w:sdt>
              <w:sdtPr>
                <w:rPr>
                  <w:sz w:val="18"/>
                  <w:szCs w:val="18"/>
                  <w:lang w:val="es-ES"/>
                </w:rPr>
                <w:id w:val="28871419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2243A3C5" w14:textId="1831867C" w:rsidR="00FB14CD" w:rsidRPr="00CB5276" w:rsidRDefault="00B23131" w:rsidP="00E12D05">
            <w:pPr>
              <w:tabs>
                <w:tab w:val="left" w:pos="794"/>
              </w:tabs>
              <w:spacing w:before="20" w:after="20"/>
              <w:rPr>
                <w:sz w:val="18"/>
                <w:szCs w:val="18"/>
                <w:lang w:val="es-ES"/>
              </w:rPr>
            </w:pPr>
            <w:sdt>
              <w:sdtPr>
                <w:rPr>
                  <w:sz w:val="18"/>
                  <w:szCs w:val="18"/>
                  <w:lang w:val="es-ES"/>
                </w:rPr>
                <w:id w:val="-167734026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17EE8001" w14:textId="75B1499E" w:rsidR="00FB14CD" w:rsidRPr="00CB5276" w:rsidRDefault="00B23131" w:rsidP="00E12D05">
            <w:pPr>
              <w:tabs>
                <w:tab w:val="left" w:pos="794"/>
              </w:tabs>
              <w:spacing w:before="20" w:after="20"/>
              <w:rPr>
                <w:sz w:val="18"/>
                <w:szCs w:val="18"/>
                <w:lang w:val="es-ES"/>
              </w:rPr>
            </w:pPr>
            <w:sdt>
              <w:sdtPr>
                <w:rPr>
                  <w:sz w:val="18"/>
                  <w:szCs w:val="18"/>
                  <w:lang w:val="es-ES"/>
                </w:rPr>
                <w:id w:val="1713314118"/>
                <w:placeholder>
                  <w:docPart w:val="6CDD70FD150B4E3985F8FDEAADFEE560"/>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030ABEA9" w14:textId="77777777" w:rsidTr="00CB5276">
        <w:tc>
          <w:tcPr>
            <w:tcW w:w="3920" w:type="dxa"/>
          </w:tcPr>
          <w:p w14:paraId="388DBF39"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Aplicación de medidas de mitigación para los residuos electrónicos/equipos TIC obsoletos (por ejemplo, instalaciones de reciclaje/eliminación o diseño ecológico)</w:t>
            </w:r>
          </w:p>
        </w:tc>
        <w:tc>
          <w:tcPr>
            <w:tcW w:w="490" w:type="dxa"/>
          </w:tcPr>
          <w:p w14:paraId="30EDBF01" w14:textId="3B43E35F" w:rsidR="00FB14CD" w:rsidRPr="00CB5276" w:rsidRDefault="00B23131" w:rsidP="00E12D05">
            <w:pPr>
              <w:tabs>
                <w:tab w:val="left" w:pos="794"/>
              </w:tabs>
              <w:spacing w:before="20" w:after="20"/>
              <w:rPr>
                <w:sz w:val="18"/>
                <w:szCs w:val="18"/>
                <w:lang w:val="es-ES"/>
              </w:rPr>
            </w:pPr>
            <w:sdt>
              <w:sdtPr>
                <w:rPr>
                  <w:sz w:val="18"/>
                  <w:szCs w:val="18"/>
                  <w:lang w:val="es-ES"/>
                </w:rPr>
                <w:id w:val="-173013877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2BC56647" w14:textId="512E4D0E" w:rsidR="00FB14CD" w:rsidRPr="00CB5276" w:rsidRDefault="00B23131" w:rsidP="00E12D05">
            <w:pPr>
              <w:tabs>
                <w:tab w:val="left" w:pos="794"/>
              </w:tabs>
              <w:spacing w:before="20" w:after="20"/>
              <w:rPr>
                <w:sz w:val="18"/>
                <w:szCs w:val="18"/>
                <w:lang w:val="es-ES"/>
              </w:rPr>
            </w:pPr>
            <w:sdt>
              <w:sdtPr>
                <w:rPr>
                  <w:sz w:val="18"/>
                  <w:szCs w:val="18"/>
                  <w:lang w:val="es-ES"/>
                </w:rPr>
                <w:id w:val="-186312001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4EF16E42" w14:textId="28054CCD" w:rsidR="00FB14CD" w:rsidRPr="00CB5276" w:rsidRDefault="00B23131" w:rsidP="00E12D05">
            <w:pPr>
              <w:tabs>
                <w:tab w:val="left" w:pos="794"/>
              </w:tabs>
              <w:spacing w:before="20" w:after="20"/>
              <w:rPr>
                <w:sz w:val="18"/>
                <w:szCs w:val="18"/>
                <w:lang w:val="es-ES"/>
              </w:rPr>
            </w:pPr>
            <w:sdt>
              <w:sdtPr>
                <w:rPr>
                  <w:sz w:val="18"/>
                  <w:szCs w:val="18"/>
                  <w:lang w:val="es-ES"/>
                </w:rPr>
                <w:id w:val="-1827191739"/>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1F1FCA39" w14:textId="356ADFED" w:rsidR="00FB14CD" w:rsidRPr="00CB5276" w:rsidRDefault="00B23131" w:rsidP="00E12D05">
            <w:pPr>
              <w:tabs>
                <w:tab w:val="left" w:pos="794"/>
              </w:tabs>
              <w:spacing w:before="20" w:after="20"/>
              <w:rPr>
                <w:sz w:val="18"/>
                <w:szCs w:val="18"/>
                <w:lang w:val="es-ES"/>
              </w:rPr>
            </w:pPr>
            <w:sdt>
              <w:sdtPr>
                <w:rPr>
                  <w:sz w:val="18"/>
                  <w:szCs w:val="18"/>
                  <w:lang w:val="es-ES"/>
                </w:rPr>
                <w:id w:val="961537038"/>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219DA3EE" w14:textId="49EEF4DC" w:rsidR="00FB14CD" w:rsidRPr="00CB5276" w:rsidRDefault="00B23131" w:rsidP="00E12D05">
            <w:pPr>
              <w:tabs>
                <w:tab w:val="left" w:pos="794"/>
              </w:tabs>
              <w:spacing w:before="20" w:after="20"/>
              <w:rPr>
                <w:sz w:val="18"/>
                <w:szCs w:val="18"/>
                <w:lang w:val="es-ES"/>
              </w:rPr>
            </w:pPr>
            <w:sdt>
              <w:sdtPr>
                <w:rPr>
                  <w:sz w:val="18"/>
                  <w:szCs w:val="18"/>
                  <w:lang w:val="es-ES"/>
                </w:rPr>
                <w:id w:val="84784164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37A6B648" w14:textId="0CD3382F" w:rsidR="00FB14CD" w:rsidRPr="00CB5276" w:rsidRDefault="00B23131" w:rsidP="00E12D05">
            <w:pPr>
              <w:tabs>
                <w:tab w:val="left" w:pos="794"/>
              </w:tabs>
              <w:spacing w:before="20" w:after="20"/>
              <w:rPr>
                <w:sz w:val="18"/>
                <w:szCs w:val="18"/>
                <w:lang w:val="es-ES"/>
              </w:rPr>
            </w:pPr>
            <w:sdt>
              <w:sdtPr>
                <w:rPr>
                  <w:sz w:val="18"/>
                  <w:szCs w:val="18"/>
                  <w:lang w:val="es-ES"/>
                </w:rPr>
                <w:id w:val="119642203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11ABB350" w14:textId="4DC032A6" w:rsidR="00FB14CD" w:rsidRPr="00CB5276" w:rsidRDefault="00B23131" w:rsidP="00E12D05">
            <w:pPr>
              <w:tabs>
                <w:tab w:val="left" w:pos="794"/>
              </w:tabs>
              <w:spacing w:before="20" w:after="20"/>
              <w:rPr>
                <w:sz w:val="18"/>
                <w:szCs w:val="18"/>
                <w:lang w:val="es-ES"/>
              </w:rPr>
            </w:pPr>
            <w:sdt>
              <w:sdtPr>
                <w:rPr>
                  <w:sz w:val="18"/>
                  <w:szCs w:val="18"/>
                  <w:lang w:val="es-ES"/>
                </w:rPr>
                <w:id w:val="1261260494"/>
                <w:placeholder>
                  <w:docPart w:val="806DE0FC9739401F918DD9934D9AC0AD"/>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227B9D89" w14:textId="77777777" w:rsidTr="00CB5276">
        <w:tc>
          <w:tcPr>
            <w:tcW w:w="3920" w:type="dxa"/>
          </w:tcPr>
          <w:p w14:paraId="4E410E85"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Falsificación de TIC (de teléfonos móviles, teléfonos inteligentes, computadores y cualquier otro componente de equipos informáticos)</w:t>
            </w:r>
          </w:p>
        </w:tc>
        <w:tc>
          <w:tcPr>
            <w:tcW w:w="490" w:type="dxa"/>
          </w:tcPr>
          <w:p w14:paraId="30D6D5D8" w14:textId="4A8E6BA0" w:rsidR="00FB14CD" w:rsidRPr="00CB5276" w:rsidRDefault="00B23131" w:rsidP="00E12D05">
            <w:pPr>
              <w:tabs>
                <w:tab w:val="left" w:pos="794"/>
              </w:tabs>
              <w:spacing w:before="20" w:after="20"/>
              <w:rPr>
                <w:sz w:val="18"/>
                <w:szCs w:val="18"/>
                <w:lang w:val="es-ES"/>
              </w:rPr>
            </w:pPr>
            <w:sdt>
              <w:sdtPr>
                <w:rPr>
                  <w:sz w:val="18"/>
                  <w:szCs w:val="18"/>
                  <w:lang w:val="es-ES"/>
                </w:rPr>
                <w:id w:val="-360358461"/>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76" w:type="dxa"/>
          </w:tcPr>
          <w:p w14:paraId="3CD67B90" w14:textId="07442745" w:rsidR="00FB14CD" w:rsidRPr="00CB5276" w:rsidRDefault="00B23131" w:rsidP="00E12D05">
            <w:pPr>
              <w:tabs>
                <w:tab w:val="left" w:pos="794"/>
              </w:tabs>
              <w:spacing w:before="20" w:after="20"/>
              <w:rPr>
                <w:sz w:val="18"/>
                <w:szCs w:val="18"/>
                <w:lang w:val="es-ES"/>
              </w:rPr>
            </w:pPr>
            <w:sdt>
              <w:sdtPr>
                <w:rPr>
                  <w:sz w:val="18"/>
                  <w:szCs w:val="18"/>
                  <w:lang w:val="es-ES"/>
                </w:rPr>
                <w:id w:val="-513993137"/>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0B4F10B8" w14:textId="1963C00A" w:rsidR="00FB14CD" w:rsidRPr="00CB5276" w:rsidRDefault="00B23131" w:rsidP="00E12D05">
            <w:pPr>
              <w:tabs>
                <w:tab w:val="left" w:pos="794"/>
              </w:tabs>
              <w:spacing w:before="20" w:after="20"/>
              <w:rPr>
                <w:sz w:val="18"/>
                <w:szCs w:val="18"/>
                <w:lang w:val="es-ES"/>
              </w:rPr>
            </w:pPr>
            <w:sdt>
              <w:sdtPr>
                <w:rPr>
                  <w:sz w:val="18"/>
                  <w:szCs w:val="18"/>
                  <w:lang w:val="es-ES"/>
                </w:rPr>
                <w:id w:val="-205029841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7341084E" w14:textId="34D5AA18" w:rsidR="00FB14CD" w:rsidRPr="00CB5276" w:rsidRDefault="00B23131" w:rsidP="00E12D05">
            <w:pPr>
              <w:tabs>
                <w:tab w:val="left" w:pos="794"/>
              </w:tabs>
              <w:spacing w:before="20" w:after="20"/>
              <w:rPr>
                <w:sz w:val="18"/>
                <w:szCs w:val="18"/>
                <w:lang w:val="es-ES"/>
              </w:rPr>
            </w:pPr>
            <w:sdt>
              <w:sdtPr>
                <w:rPr>
                  <w:sz w:val="18"/>
                  <w:szCs w:val="18"/>
                  <w:lang w:val="es-ES"/>
                </w:rPr>
                <w:id w:val="439344242"/>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20E891A6" w14:textId="50B39CE3" w:rsidR="00FB14CD" w:rsidRPr="00CB5276" w:rsidRDefault="00B23131" w:rsidP="00E12D05">
            <w:pPr>
              <w:tabs>
                <w:tab w:val="left" w:pos="794"/>
              </w:tabs>
              <w:spacing w:before="20" w:after="20"/>
              <w:rPr>
                <w:sz w:val="18"/>
                <w:szCs w:val="18"/>
                <w:lang w:val="es-ES"/>
              </w:rPr>
            </w:pPr>
            <w:sdt>
              <w:sdtPr>
                <w:rPr>
                  <w:sz w:val="18"/>
                  <w:szCs w:val="18"/>
                  <w:lang w:val="es-ES"/>
                </w:rPr>
                <w:id w:val="296193180"/>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152843C8" w14:textId="252C0245" w:rsidR="00FB14CD" w:rsidRPr="00CB5276" w:rsidRDefault="00B23131" w:rsidP="00E12D05">
            <w:pPr>
              <w:tabs>
                <w:tab w:val="left" w:pos="794"/>
              </w:tabs>
              <w:spacing w:before="20" w:after="20"/>
              <w:rPr>
                <w:sz w:val="18"/>
                <w:szCs w:val="18"/>
                <w:lang w:val="es-ES"/>
              </w:rPr>
            </w:pPr>
            <w:sdt>
              <w:sdtPr>
                <w:rPr>
                  <w:sz w:val="18"/>
                  <w:szCs w:val="18"/>
                  <w:lang w:val="es-ES"/>
                </w:rPr>
                <w:id w:val="-213864022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44BD0528" w14:textId="7B088586" w:rsidR="00FB14CD" w:rsidRPr="00CB5276" w:rsidRDefault="00B23131" w:rsidP="00E12D05">
            <w:pPr>
              <w:tabs>
                <w:tab w:val="left" w:pos="794"/>
              </w:tabs>
              <w:spacing w:before="20" w:after="20"/>
              <w:rPr>
                <w:sz w:val="18"/>
                <w:szCs w:val="18"/>
                <w:lang w:val="es-ES"/>
              </w:rPr>
            </w:pPr>
            <w:sdt>
              <w:sdtPr>
                <w:rPr>
                  <w:sz w:val="18"/>
                  <w:szCs w:val="18"/>
                  <w:lang w:val="es-ES"/>
                </w:rPr>
                <w:id w:val="-590086441"/>
                <w:placeholder>
                  <w:docPart w:val="CD4A0EAB50274C4FA2B80022EFB6CB7C"/>
                </w:placeholder>
                <w:showingPlcHdr/>
              </w:sdtPr>
              <w:sdtEndPr/>
              <w:sdtContent>
                <w:r w:rsidR="00FB14CD" w:rsidRPr="00CB5276">
                  <w:rPr>
                    <w:rStyle w:val="PlaceholderText"/>
                    <w:color w:val="0070C0"/>
                    <w:sz w:val="18"/>
                    <w:szCs w:val="18"/>
                    <w:lang w:val="es-ES"/>
                  </w:rPr>
                  <w:t>Pulse aquí para escribir texto.</w:t>
                </w:r>
              </w:sdtContent>
            </w:sdt>
          </w:p>
        </w:tc>
      </w:tr>
      <w:tr w:rsidR="00FB14CD" w:rsidRPr="00FF4810" w14:paraId="3FD1FD41" w14:textId="77777777" w:rsidTr="00CB5276">
        <w:tc>
          <w:tcPr>
            <w:tcW w:w="3920" w:type="dxa"/>
          </w:tcPr>
          <w:p w14:paraId="7B57479D" w14:textId="77777777" w:rsidR="00FB14CD" w:rsidRPr="00CB5276" w:rsidRDefault="00FB14CD" w:rsidP="00E12D05">
            <w:pPr>
              <w:tabs>
                <w:tab w:val="left" w:pos="794"/>
              </w:tabs>
              <w:spacing w:before="20" w:after="20"/>
              <w:rPr>
                <w:sz w:val="18"/>
                <w:szCs w:val="18"/>
                <w:lang w:val="es-ES"/>
              </w:rPr>
            </w:pPr>
            <w:r w:rsidRPr="00CB5276">
              <w:rPr>
                <w:sz w:val="18"/>
                <w:szCs w:val="18"/>
                <w:lang w:val="es-ES"/>
              </w:rPr>
              <w:t>Accesibilidad de las TIC para personas con discapacidad</w:t>
            </w:r>
          </w:p>
        </w:tc>
        <w:tc>
          <w:tcPr>
            <w:tcW w:w="490" w:type="dxa"/>
          </w:tcPr>
          <w:p w14:paraId="5E6350BD" w14:textId="31ACDA39" w:rsidR="00FB14CD" w:rsidRPr="00CB5276" w:rsidRDefault="00B23131" w:rsidP="00E12D05">
            <w:pPr>
              <w:tabs>
                <w:tab w:val="left" w:pos="794"/>
              </w:tabs>
              <w:spacing w:before="20" w:after="20"/>
              <w:rPr>
                <w:sz w:val="18"/>
                <w:szCs w:val="18"/>
                <w:lang w:val="es-ES"/>
              </w:rPr>
            </w:pPr>
            <w:sdt>
              <w:sdtPr>
                <w:rPr>
                  <w:sz w:val="18"/>
                  <w:szCs w:val="18"/>
                  <w:lang w:val="es-ES"/>
                </w:rPr>
                <w:id w:val="-421883137"/>
                <w14:checkbox>
                  <w14:checked w14:val="0"/>
                  <w14:checkedState w14:val="2612" w14:font="MS Gothic"/>
                  <w14:uncheckedState w14:val="2610" w14:font="MS Gothic"/>
                </w14:checkbox>
              </w:sdtPr>
              <w:sdtEndPr/>
              <w:sdtContent>
                <w:r w:rsidR="002A108D" w:rsidRPr="00CB5276">
                  <w:rPr>
                    <w:rFonts w:ascii="MS Gothic" w:eastAsia="MS Gothic" w:hAnsi="MS Gothic" w:hint="eastAsia"/>
                    <w:sz w:val="18"/>
                    <w:szCs w:val="18"/>
                    <w:lang w:val="es-ES"/>
                  </w:rPr>
                  <w:t>☐</w:t>
                </w:r>
              </w:sdtContent>
            </w:sdt>
          </w:p>
        </w:tc>
        <w:tc>
          <w:tcPr>
            <w:tcW w:w="476" w:type="dxa"/>
          </w:tcPr>
          <w:p w14:paraId="231D427F" w14:textId="419D7EE4" w:rsidR="00FB14CD" w:rsidRPr="00CB5276" w:rsidRDefault="00B23131" w:rsidP="00E12D05">
            <w:pPr>
              <w:tabs>
                <w:tab w:val="left" w:pos="794"/>
              </w:tabs>
              <w:spacing w:before="20" w:after="20"/>
              <w:rPr>
                <w:sz w:val="18"/>
                <w:szCs w:val="18"/>
                <w:lang w:val="es-ES"/>
              </w:rPr>
            </w:pPr>
            <w:sdt>
              <w:sdtPr>
                <w:rPr>
                  <w:sz w:val="18"/>
                  <w:szCs w:val="18"/>
                  <w:lang w:val="es-ES"/>
                </w:rPr>
                <w:id w:val="-15507971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4" w:type="dxa"/>
          </w:tcPr>
          <w:p w14:paraId="348CC1D4" w14:textId="0A8986F3" w:rsidR="00FB14CD" w:rsidRPr="00CB5276" w:rsidRDefault="00B23131" w:rsidP="00E12D05">
            <w:pPr>
              <w:tabs>
                <w:tab w:val="left" w:pos="794"/>
              </w:tabs>
              <w:spacing w:before="20" w:after="20"/>
              <w:rPr>
                <w:sz w:val="18"/>
                <w:szCs w:val="18"/>
                <w:lang w:val="es-ES"/>
              </w:rPr>
            </w:pPr>
            <w:sdt>
              <w:sdtPr>
                <w:rPr>
                  <w:sz w:val="18"/>
                  <w:szCs w:val="18"/>
                  <w:lang w:val="es-ES"/>
                </w:rPr>
                <w:id w:val="-103049320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33" w:type="dxa"/>
          </w:tcPr>
          <w:p w14:paraId="16F4A4A1" w14:textId="7413E700" w:rsidR="00FB14CD" w:rsidRPr="00CB5276" w:rsidRDefault="00B23131" w:rsidP="00E12D05">
            <w:pPr>
              <w:tabs>
                <w:tab w:val="left" w:pos="794"/>
              </w:tabs>
              <w:spacing w:before="20" w:after="20"/>
              <w:rPr>
                <w:sz w:val="18"/>
                <w:szCs w:val="18"/>
                <w:lang w:val="es-ES"/>
              </w:rPr>
            </w:pPr>
            <w:sdt>
              <w:sdtPr>
                <w:rPr>
                  <w:sz w:val="18"/>
                  <w:szCs w:val="18"/>
                  <w:lang w:val="es-ES"/>
                </w:rPr>
                <w:id w:val="-529568466"/>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48" w:type="dxa"/>
          </w:tcPr>
          <w:p w14:paraId="425C7A52" w14:textId="1CCB805C" w:rsidR="00FB14CD" w:rsidRPr="00CB5276" w:rsidRDefault="00B23131" w:rsidP="00E12D05">
            <w:pPr>
              <w:tabs>
                <w:tab w:val="left" w:pos="794"/>
              </w:tabs>
              <w:spacing w:before="20" w:after="20"/>
              <w:rPr>
                <w:sz w:val="18"/>
                <w:szCs w:val="18"/>
                <w:lang w:val="es-ES"/>
              </w:rPr>
            </w:pPr>
            <w:sdt>
              <w:sdtPr>
                <w:rPr>
                  <w:sz w:val="18"/>
                  <w:szCs w:val="18"/>
                  <w:lang w:val="es-ES"/>
                </w:rPr>
                <w:id w:val="-1737391765"/>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462" w:type="dxa"/>
          </w:tcPr>
          <w:p w14:paraId="70CD80B7" w14:textId="78F54ACB" w:rsidR="00FB14CD" w:rsidRPr="00CB5276" w:rsidRDefault="00B23131" w:rsidP="00E12D05">
            <w:pPr>
              <w:tabs>
                <w:tab w:val="left" w:pos="794"/>
              </w:tabs>
              <w:spacing w:before="20" w:after="20"/>
              <w:rPr>
                <w:sz w:val="18"/>
                <w:szCs w:val="18"/>
                <w:lang w:val="es-ES"/>
              </w:rPr>
            </w:pPr>
            <w:sdt>
              <w:sdtPr>
                <w:rPr>
                  <w:sz w:val="18"/>
                  <w:szCs w:val="18"/>
                  <w:lang w:val="es-ES"/>
                </w:rPr>
                <w:id w:val="422305433"/>
                <w14:checkbox>
                  <w14:checked w14:val="0"/>
                  <w14:checkedState w14:val="2612" w14:font="MS Gothic"/>
                  <w14:uncheckedState w14:val="2610" w14:font="MS Gothic"/>
                </w14:checkbox>
              </w:sdtPr>
              <w:sdtEndPr/>
              <w:sdtContent>
                <w:r w:rsidR="00FB14CD" w:rsidRPr="00CB5276">
                  <w:rPr>
                    <w:rFonts w:ascii="MS Gothic" w:eastAsia="MS Gothic" w:hAnsi="MS Gothic"/>
                    <w:sz w:val="18"/>
                    <w:szCs w:val="18"/>
                    <w:lang w:val="es-ES"/>
                  </w:rPr>
                  <w:t>☐</w:t>
                </w:r>
              </w:sdtContent>
            </w:sdt>
          </w:p>
        </w:tc>
        <w:tc>
          <w:tcPr>
            <w:tcW w:w="2976" w:type="dxa"/>
          </w:tcPr>
          <w:p w14:paraId="16CFE006" w14:textId="2B79A06B" w:rsidR="00FB14CD" w:rsidRPr="00CB5276" w:rsidRDefault="00B23131" w:rsidP="00E12D05">
            <w:pPr>
              <w:tabs>
                <w:tab w:val="left" w:pos="794"/>
              </w:tabs>
              <w:spacing w:before="20" w:after="20"/>
              <w:rPr>
                <w:sz w:val="18"/>
                <w:szCs w:val="18"/>
                <w:lang w:val="es-ES"/>
              </w:rPr>
            </w:pPr>
            <w:sdt>
              <w:sdtPr>
                <w:rPr>
                  <w:sz w:val="18"/>
                  <w:szCs w:val="18"/>
                  <w:lang w:val="es-ES"/>
                </w:rPr>
                <w:id w:val="1830327217"/>
                <w:placeholder>
                  <w:docPart w:val="F8942F5830FC4749B676770E92F18D7C"/>
                </w:placeholder>
                <w:showingPlcHdr/>
              </w:sdtPr>
              <w:sdtEndPr/>
              <w:sdtContent>
                <w:r w:rsidR="00FB14CD" w:rsidRPr="00CB5276">
                  <w:rPr>
                    <w:rStyle w:val="PlaceholderText"/>
                    <w:color w:val="0070C0"/>
                    <w:sz w:val="18"/>
                    <w:szCs w:val="18"/>
                    <w:lang w:val="es-ES"/>
                  </w:rPr>
                  <w:t>Pulse aquí para escribir texto.</w:t>
                </w:r>
              </w:sdtContent>
            </w:sdt>
          </w:p>
        </w:tc>
      </w:tr>
      <w:tr w:rsidR="00E12D05" w:rsidRPr="00FF4810" w14:paraId="135D2D52" w14:textId="77777777" w:rsidTr="00CB5276">
        <w:tc>
          <w:tcPr>
            <w:tcW w:w="3920" w:type="dxa"/>
          </w:tcPr>
          <w:p w14:paraId="19EB6AFA" w14:textId="2B04E7D0" w:rsidR="00E12D05" w:rsidRPr="00CB5276" w:rsidRDefault="00E12D05" w:rsidP="00E12D05">
            <w:pPr>
              <w:tabs>
                <w:tab w:val="left" w:pos="794"/>
              </w:tabs>
              <w:spacing w:before="20" w:after="20"/>
              <w:rPr>
                <w:sz w:val="18"/>
                <w:szCs w:val="18"/>
                <w:lang w:val="es-ES"/>
              </w:rPr>
            </w:pPr>
            <w:r w:rsidRPr="00CB5276">
              <w:rPr>
                <w:sz w:val="18"/>
                <w:szCs w:val="18"/>
                <w:lang w:val="es-ES"/>
              </w:rPr>
              <w:t>Telecomunicaciones de emergencia</w:t>
            </w:r>
          </w:p>
        </w:tc>
        <w:tc>
          <w:tcPr>
            <w:tcW w:w="490" w:type="dxa"/>
          </w:tcPr>
          <w:p w14:paraId="7773B06A" w14:textId="5E79EE1A" w:rsidR="00E12D05" w:rsidRPr="00CB5276" w:rsidRDefault="00B23131" w:rsidP="00E12D05">
            <w:pPr>
              <w:tabs>
                <w:tab w:val="left" w:pos="794"/>
              </w:tabs>
              <w:spacing w:before="20" w:after="20"/>
              <w:rPr>
                <w:sz w:val="18"/>
                <w:szCs w:val="18"/>
                <w:lang w:val="es-ES"/>
              </w:rPr>
            </w:pPr>
            <w:sdt>
              <w:sdtPr>
                <w:rPr>
                  <w:sz w:val="18"/>
                  <w:szCs w:val="18"/>
                  <w:lang w:val="es-ES"/>
                </w:rPr>
                <w:id w:val="-1755350054"/>
                <w14:checkbox>
                  <w14:checked w14:val="0"/>
                  <w14:checkedState w14:val="2612" w14:font="MS Gothic"/>
                  <w14:uncheckedState w14:val="2610" w14:font="MS Gothic"/>
                </w14:checkbox>
              </w:sdtPr>
              <w:sdtEndPr/>
              <w:sdtContent>
                <w:r w:rsidR="00E12D05" w:rsidRPr="00CB5276">
                  <w:rPr>
                    <w:rFonts w:ascii="MS Gothic" w:eastAsia="MS Gothic" w:hAnsi="MS Gothic" w:hint="eastAsia"/>
                    <w:sz w:val="18"/>
                    <w:szCs w:val="18"/>
                    <w:lang w:val="es-ES"/>
                  </w:rPr>
                  <w:t>☐</w:t>
                </w:r>
              </w:sdtContent>
            </w:sdt>
          </w:p>
        </w:tc>
        <w:tc>
          <w:tcPr>
            <w:tcW w:w="476" w:type="dxa"/>
          </w:tcPr>
          <w:p w14:paraId="2C43CA2B" w14:textId="5A4C3683" w:rsidR="00E12D05" w:rsidRPr="00CB5276" w:rsidRDefault="00B23131" w:rsidP="00E12D05">
            <w:pPr>
              <w:tabs>
                <w:tab w:val="left" w:pos="794"/>
              </w:tabs>
              <w:spacing w:before="20" w:after="20"/>
              <w:rPr>
                <w:sz w:val="18"/>
                <w:szCs w:val="18"/>
                <w:lang w:val="es-ES"/>
              </w:rPr>
            </w:pPr>
            <w:sdt>
              <w:sdtPr>
                <w:rPr>
                  <w:sz w:val="18"/>
                  <w:szCs w:val="18"/>
                  <w:lang w:val="es-ES"/>
                </w:rPr>
                <w:id w:val="-904369632"/>
                <w14:checkbox>
                  <w14:checked w14:val="0"/>
                  <w14:checkedState w14:val="2612" w14:font="MS Gothic"/>
                  <w14:uncheckedState w14:val="2610" w14:font="MS Gothic"/>
                </w14:checkbox>
              </w:sdtPr>
              <w:sdtEndPr/>
              <w:sdtContent>
                <w:r w:rsidR="00E12D05" w:rsidRPr="00CB5276">
                  <w:rPr>
                    <w:rFonts w:ascii="MS Gothic" w:eastAsia="MS Gothic" w:hAnsi="MS Gothic" w:hint="eastAsia"/>
                    <w:sz w:val="18"/>
                    <w:szCs w:val="18"/>
                    <w:lang w:val="es-ES"/>
                  </w:rPr>
                  <w:t>☐</w:t>
                </w:r>
              </w:sdtContent>
            </w:sdt>
          </w:p>
        </w:tc>
        <w:tc>
          <w:tcPr>
            <w:tcW w:w="434" w:type="dxa"/>
          </w:tcPr>
          <w:p w14:paraId="3FAFB09C" w14:textId="577A0E5B" w:rsidR="00E12D05" w:rsidRPr="00CB5276" w:rsidRDefault="00B23131" w:rsidP="00E12D05">
            <w:pPr>
              <w:tabs>
                <w:tab w:val="left" w:pos="794"/>
              </w:tabs>
              <w:spacing w:before="20" w:after="20"/>
              <w:rPr>
                <w:sz w:val="18"/>
                <w:szCs w:val="18"/>
                <w:lang w:val="es-ES"/>
              </w:rPr>
            </w:pPr>
            <w:sdt>
              <w:sdtPr>
                <w:rPr>
                  <w:sz w:val="18"/>
                  <w:szCs w:val="18"/>
                  <w:lang w:val="es-ES"/>
                </w:rPr>
                <w:id w:val="-148140499"/>
                <w14:checkbox>
                  <w14:checked w14:val="0"/>
                  <w14:checkedState w14:val="2612" w14:font="MS Gothic"/>
                  <w14:uncheckedState w14:val="2610" w14:font="MS Gothic"/>
                </w14:checkbox>
              </w:sdtPr>
              <w:sdtEndPr/>
              <w:sdtContent>
                <w:r w:rsidR="00E12D05" w:rsidRPr="00CB5276">
                  <w:rPr>
                    <w:rFonts w:ascii="MS Gothic" w:eastAsia="MS Gothic" w:hAnsi="MS Gothic" w:hint="eastAsia"/>
                    <w:sz w:val="18"/>
                    <w:szCs w:val="18"/>
                    <w:lang w:val="es-ES"/>
                  </w:rPr>
                  <w:t>☐</w:t>
                </w:r>
              </w:sdtContent>
            </w:sdt>
          </w:p>
        </w:tc>
        <w:tc>
          <w:tcPr>
            <w:tcW w:w="433" w:type="dxa"/>
          </w:tcPr>
          <w:p w14:paraId="5217141B" w14:textId="7833DBD8" w:rsidR="00E12D05" w:rsidRPr="00CB5276" w:rsidRDefault="00B23131" w:rsidP="00E12D05">
            <w:pPr>
              <w:tabs>
                <w:tab w:val="left" w:pos="794"/>
              </w:tabs>
              <w:spacing w:before="20" w:after="20"/>
              <w:rPr>
                <w:sz w:val="18"/>
                <w:szCs w:val="18"/>
                <w:lang w:val="es-ES"/>
              </w:rPr>
            </w:pPr>
            <w:sdt>
              <w:sdtPr>
                <w:rPr>
                  <w:sz w:val="18"/>
                  <w:szCs w:val="18"/>
                  <w:lang w:val="es-ES"/>
                </w:rPr>
                <w:id w:val="627281194"/>
                <w14:checkbox>
                  <w14:checked w14:val="0"/>
                  <w14:checkedState w14:val="2612" w14:font="MS Gothic"/>
                  <w14:uncheckedState w14:val="2610" w14:font="MS Gothic"/>
                </w14:checkbox>
              </w:sdtPr>
              <w:sdtEndPr/>
              <w:sdtContent>
                <w:r w:rsidR="00E12D05" w:rsidRPr="00CB5276">
                  <w:rPr>
                    <w:rFonts w:ascii="MS Gothic" w:eastAsia="MS Gothic" w:hAnsi="MS Gothic" w:hint="eastAsia"/>
                    <w:sz w:val="18"/>
                    <w:szCs w:val="18"/>
                    <w:lang w:val="es-ES"/>
                  </w:rPr>
                  <w:t>☐</w:t>
                </w:r>
              </w:sdtContent>
            </w:sdt>
          </w:p>
        </w:tc>
        <w:tc>
          <w:tcPr>
            <w:tcW w:w="448" w:type="dxa"/>
          </w:tcPr>
          <w:p w14:paraId="5A6B3BEE" w14:textId="36346334" w:rsidR="00E12D05" w:rsidRPr="00CB5276" w:rsidRDefault="00B23131" w:rsidP="00E12D05">
            <w:pPr>
              <w:tabs>
                <w:tab w:val="left" w:pos="794"/>
              </w:tabs>
              <w:spacing w:before="20" w:after="20"/>
              <w:rPr>
                <w:sz w:val="18"/>
                <w:szCs w:val="18"/>
                <w:lang w:val="es-ES"/>
              </w:rPr>
            </w:pPr>
            <w:sdt>
              <w:sdtPr>
                <w:rPr>
                  <w:sz w:val="18"/>
                  <w:szCs w:val="18"/>
                  <w:lang w:val="es-ES"/>
                </w:rPr>
                <w:id w:val="-1106569494"/>
                <w14:checkbox>
                  <w14:checked w14:val="0"/>
                  <w14:checkedState w14:val="2612" w14:font="MS Gothic"/>
                  <w14:uncheckedState w14:val="2610" w14:font="MS Gothic"/>
                </w14:checkbox>
              </w:sdtPr>
              <w:sdtEndPr/>
              <w:sdtContent>
                <w:r w:rsidR="00E12D05" w:rsidRPr="00CB5276">
                  <w:rPr>
                    <w:rFonts w:ascii="MS Gothic" w:eastAsia="MS Gothic" w:hAnsi="MS Gothic" w:hint="eastAsia"/>
                    <w:sz w:val="18"/>
                    <w:szCs w:val="18"/>
                    <w:lang w:val="es-ES"/>
                  </w:rPr>
                  <w:t>☐</w:t>
                </w:r>
              </w:sdtContent>
            </w:sdt>
          </w:p>
        </w:tc>
        <w:tc>
          <w:tcPr>
            <w:tcW w:w="462" w:type="dxa"/>
          </w:tcPr>
          <w:p w14:paraId="5EE6F76B" w14:textId="62E2F059" w:rsidR="00E12D05" w:rsidRPr="00CB5276" w:rsidRDefault="00B23131" w:rsidP="00E12D05">
            <w:pPr>
              <w:tabs>
                <w:tab w:val="left" w:pos="794"/>
              </w:tabs>
              <w:spacing w:before="20" w:after="20"/>
              <w:rPr>
                <w:sz w:val="18"/>
                <w:szCs w:val="18"/>
                <w:lang w:val="es-ES"/>
              </w:rPr>
            </w:pPr>
            <w:sdt>
              <w:sdtPr>
                <w:rPr>
                  <w:sz w:val="18"/>
                  <w:szCs w:val="18"/>
                  <w:lang w:val="es-ES"/>
                </w:rPr>
                <w:id w:val="1377818323"/>
                <w14:checkbox>
                  <w14:checked w14:val="0"/>
                  <w14:checkedState w14:val="2612" w14:font="MS Gothic"/>
                  <w14:uncheckedState w14:val="2610" w14:font="MS Gothic"/>
                </w14:checkbox>
              </w:sdtPr>
              <w:sdtEndPr/>
              <w:sdtContent>
                <w:r w:rsidR="00E12D05" w:rsidRPr="00CB5276">
                  <w:rPr>
                    <w:rFonts w:ascii="MS Gothic" w:eastAsia="MS Gothic" w:hAnsi="MS Gothic" w:hint="eastAsia"/>
                    <w:sz w:val="18"/>
                    <w:szCs w:val="18"/>
                    <w:lang w:val="es-ES"/>
                  </w:rPr>
                  <w:t>☐</w:t>
                </w:r>
              </w:sdtContent>
            </w:sdt>
          </w:p>
        </w:tc>
        <w:tc>
          <w:tcPr>
            <w:tcW w:w="2976" w:type="dxa"/>
          </w:tcPr>
          <w:p w14:paraId="5DAEBB88" w14:textId="122812AA" w:rsidR="00E12D05" w:rsidRPr="00CB5276" w:rsidRDefault="00B23131" w:rsidP="00E12D05">
            <w:pPr>
              <w:tabs>
                <w:tab w:val="left" w:pos="794"/>
              </w:tabs>
              <w:spacing w:before="20" w:after="20"/>
              <w:rPr>
                <w:sz w:val="18"/>
                <w:szCs w:val="18"/>
                <w:lang w:val="es-ES"/>
              </w:rPr>
            </w:pPr>
            <w:sdt>
              <w:sdtPr>
                <w:rPr>
                  <w:sz w:val="18"/>
                  <w:szCs w:val="18"/>
                  <w:lang w:val="es-ES"/>
                </w:rPr>
                <w:id w:val="-1894027490"/>
                <w:placeholder>
                  <w:docPart w:val="D7BD41F87E8D40B385323309052A6AA3"/>
                </w:placeholder>
                <w:showingPlcHdr/>
              </w:sdtPr>
              <w:sdtEndPr/>
              <w:sdtContent>
                <w:r w:rsidR="00E12D05" w:rsidRPr="00CB5276">
                  <w:rPr>
                    <w:rStyle w:val="PlaceholderText"/>
                    <w:color w:val="0070C0"/>
                    <w:sz w:val="18"/>
                    <w:szCs w:val="18"/>
                    <w:lang w:val="es-ES"/>
                  </w:rPr>
                  <w:t>Pulse aquí para escribir texto.</w:t>
                </w:r>
              </w:sdtContent>
            </w:sdt>
          </w:p>
        </w:tc>
      </w:tr>
    </w:tbl>
    <w:p w14:paraId="71C77C76" w14:textId="75C878BF" w:rsidR="00EF7112" w:rsidRPr="00FF4810" w:rsidRDefault="00EF7112" w:rsidP="00FB14CD">
      <w:pPr>
        <w:pStyle w:val="Normalaftertitle"/>
        <w:rPr>
          <w:lang w:val="es-ES"/>
        </w:rPr>
      </w:pPr>
      <w:r w:rsidRPr="00FF4810">
        <w:rPr>
          <w:lang w:val="es-ES"/>
        </w:rPr>
        <w:t>3.7.2</w:t>
      </w:r>
      <w:r w:rsidRPr="00FF4810">
        <w:rPr>
          <w:lang w:val="es-ES"/>
        </w:rPr>
        <w:tab/>
        <w:t>¿En qué instrumento jurídico se define el mandato actual del organismo regulador?</w:t>
      </w:r>
    </w:p>
    <w:p w14:paraId="1E65A928" w14:textId="3DF9F7BD" w:rsidR="00EF7112" w:rsidRPr="00FF4810" w:rsidRDefault="00EF7112" w:rsidP="002F7874">
      <w:pPr>
        <w:tabs>
          <w:tab w:val="clear" w:pos="992"/>
          <w:tab w:val="clear" w:pos="1191"/>
          <w:tab w:val="clear" w:pos="1588"/>
          <w:tab w:val="clear" w:pos="1985"/>
          <w:tab w:val="left" w:pos="2977"/>
        </w:tabs>
        <w:spacing w:before="40"/>
        <w:rPr>
          <w:lang w:val="es-ES"/>
        </w:rPr>
      </w:pPr>
      <w:r w:rsidRPr="00FF4810">
        <w:rPr>
          <w:lang w:val="es-ES"/>
        </w:rPr>
        <w:t>Nombre</w:t>
      </w:r>
      <w:r w:rsidR="00FB14CD" w:rsidRPr="00FF4810">
        <w:rPr>
          <w:lang w:val="es-ES"/>
        </w:rPr>
        <w:tab/>
      </w:r>
      <w:sdt>
        <w:sdtPr>
          <w:rPr>
            <w:lang w:val="es-ES"/>
          </w:rPr>
          <w:id w:val="1569306010"/>
          <w:placeholder>
            <w:docPart w:val="4026B8E671DC4749A85F68BB29093CCB"/>
          </w:placeholder>
        </w:sdtPr>
        <w:sdtEndPr/>
        <w:sdtContent>
          <w:sdt>
            <w:sdtPr>
              <w:rPr>
                <w:lang w:val="es-ES"/>
              </w:rPr>
              <w:id w:val="777847502"/>
              <w:placeholder>
                <w:docPart w:val="1D86D02D9AEF49558BFC8451DEAC9E4F"/>
              </w:placeholder>
              <w:showingPlcHdr/>
            </w:sdtPr>
            <w:sdtEndPr/>
            <w:sdtContent>
              <w:r w:rsidR="00FB14CD" w:rsidRPr="00FF4810">
                <w:rPr>
                  <w:rStyle w:val="PlaceholderText"/>
                  <w:color w:val="0070C0"/>
                  <w:lang w:val="es-ES"/>
                </w:rPr>
                <w:t>Pulse aquí para escribir texto.</w:t>
              </w:r>
            </w:sdtContent>
          </w:sdt>
        </w:sdtContent>
      </w:sdt>
    </w:p>
    <w:p w14:paraId="0C2382CB" w14:textId="39A1D1C5" w:rsidR="00EF7112" w:rsidRPr="00FF4810" w:rsidRDefault="00EF7112" w:rsidP="002F7874">
      <w:pPr>
        <w:tabs>
          <w:tab w:val="clear" w:pos="992"/>
          <w:tab w:val="clear" w:pos="1191"/>
          <w:tab w:val="clear" w:pos="1588"/>
          <w:tab w:val="clear" w:pos="1985"/>
          <w:tab w:val="left" w:pos="2977"/>
        </w:tabs>
        <w:spacing w:before="40"/>
        <w:rPr>
          <w:lang w:val="es-ES"/>
        </w:rPr>
      </w:pPr>
      <w:r w:rsidRPr="00FF4810">
        <w:rPr>
          <w:lang w:val="es-ES"/>
        </w:rPr>
        <w:t>URL</w:t>
      </w:r>
      <w:r w:rsidR="00FB14CD" w:rsidRPr="00FF4810">
        <w:rPr>
          <w:lang w:val="es-ES"/>
        </w:rPr>
        <w:tab/>
      </w:r>
      <w:sdt>
        <w:sdtPr>
          <w:rPr>
            <w:lang w:val="es-ES"/>
          </w:rPr>
          <w:id w:val="2146301874"/>
          <w:placeholder>
            <w:docPart w:val="AD04BDF20B46403885D3733E87BEF4BE"/>
          </w:placeholder>
        </w:sdtPr>
        <w:sdtEndPr/>
        <w:sdtContent>
          <w:sdt>
            <w:sdtPr>
              <w:rPr>
                <w:lang w:val="es-ES"/>
              </w:rPr>
              <w:id w:val="-213894144"/>
              <w:placeholder>
                <w:docPart w:val="3BF6C8F418AE4307AA7D8232DDB7A120"/>
              </w:placeholder>
              <w:showingPlcHdr/>
            </w:sdtPr>
            <w:sdtEndPr/>
            <w:sdtContent>
              <w:r w:rsidR="00FB14CD" w:rsidRPr="00FF4810">
                <w:rPr>
                  <w:rStyle w:val="PlaceholderText"/>
                  <w:color w:val="0070C0"/>
                  <w:lang w:val="es-ES"/>
                </w:rPr>
                <w:t>Pulse aquí para escribir texto.</w:t>
              </w:r>
            </w:sdtContent>
          </w:sdt>
        </w:sdtContent>
      </w:sdt>
    </w:p>
    <w:p w14:paraId="74F0E676" w14:textId="652903DF" w:rsidR="005E30F5" w:rsidRPr="00FF4810" w:rsidRDefault="005E30F5" w:rsidP="00EF7112">
      <w:pPr>
        <w:pStyle w:val="Heading2"/>
        <w:rPr>
          <w:lang w:val="es-ES"/>
        </w:rPr>
      </w:pPr>
      <w:r w:rsidRPr="00FF4810">
        <w:rPr>
          <w:lang w:val="es-ES"/>
        </w:rPr>
        <w:t>3.8</w:t>
      </w:r>
      <w:r w:rsidR="00EF7112" w:rsidRPr="00FF4810">
        <w:rPr>
          <w:lang w:val="es-ES"/>
        </w:rPr>
        <w:tab/>
      </w:r>
      <w:r w:rsidRPr="00FF4810">
        <w:rPr>
          <w:lang w:val="es-ES"/>
        </w:rPr>
        <w:t>Previsiones reglamentarias</w:t>
      </w:r>
    </w:p>
    <w:p w14:paraId="58C6265D" w14:textId="77777777" w:rsidR="005E30F5" w:rsidRPr="00FF4810" w:rsidRDefault="005E30F5" w:rsidP="00FB14CD">
      <w:pPr>
        <w:pStyle w:val="Headingb"/>
        <w:rPr>
          <w:lang w:val="es-ES"/>
        </w:rPr>
      </w:pPr>
      <w:r w:rsidRPr="00FF4810">
        <w:rPr>
          <w:lang w:val="es-ES"/>
        </w:rPr>
        <w:t>Capacidad investigadora de las autoridades de reglamentación</w:t>
      </w:r>
    </w:p>
    <w:p w14:paraId="49A77523" w14:textId="4AB57124" w:rsidR="005E30F5" w:rsidRPr="00FF4810" w:rsidRDefault="005E30F5" w:rsidP="00194A15">
      <w:pPr>
        <w:rPr>
          <w:lang w:val="es-ES"/>
        </w:rPr>
      </w:pPr>
      <w:r w:rsidRPr="00FF4810">
        <w:rPr>
          <w:lang w:val="es-ES"/>
        </w:rPr>
        <w:t>3.8.1</w:t>
      </w:r>
      <w:r w:rsidR="00FB14CD" w:rsidRPr="00FF4810">
        <w:rPr>
          <w:lang w:val="es-ES"/>
        </w:rPr>
        <w:tab/>
      </w:r>
      <w:r w:rsidRPr="00FF4810">
        <w:rPr>
          <w:lang w:val="es-ES"/>
        </w:rPr>
        <w:t>¿Con qué frecuencia el regulador realiza o encarga investigaciones antes de abrir una nueva esfera de trabajo o de asumir una nueva responsabilidad ejecutora?</w:t>
      </w:r>
    </w:p>
    <w:p w14:paraId="38458F84" w14:textId="4B3BFF0E" w:rsidR="005E30F5" w:rsidRPr="00FF4810" w:rsidRDefault="00B23131" w:rsidP="00073479">
      <w:pPr>
        <w:pStyle w:val="enumlev1"/>
        <w:spacing w:before="40"/>
        <w:rPr>
          <w:lang w:val="es-ES"/>
        </w:rPr>
      </w:pPr>
      <w:sdt>
        <w:sdtPr>
          <w:rPr>
            <w:lang w:val="es-ES"/>
          </w:rPr>
          <w:id w:val="-580055713"/>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Siempre</w:t>
      </w:r>
    </w:p>
    <w:p w14:paraId="5F9F7F96" w14:textId="0B161251" w:rsidR="005E30F5" w:rsidRPr="00FF4810" w:rsidRDefault="00B23131" w:rsidP="00073479">
      <w:pPr>
        <w:pStyle w:val="enumlev1"/>
        <w:spacing w:before="40"/>
        <w:rPr>
          <w:lang w:val="es-ES"/>
        </w:rPr>
      </w:pPr>
      <w:sdt>
        <w:sdtPr>
          <w:rPr>
            <w:lang w:val="es-ES"/>
          </w:rPr>
          <w:id w:val="2102756228"/>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En ocasiones</w:t>
      </w:r>
    </w:p>
    <w:p w14:paraId="04EE8605" w14:textId="023AAD57" w:rsidR="005E30F5" w:rsidRPr="00FF4810" w:rsidRDefault="00B23131" w:rsidP="00073479">
      <w:pPr>
        <w:pStyle w:val="enumlev1"/>
        <w:spacing w:before="40"/>
        <w:rPr>
          <w:lang w:val="es-ES"/>
        </w:rPr>
      </w:pPr>
      <w:sdt>
        <w:sdtPr>
          <w:rPr>
            <w:lang w:val="es-ES"/>
          </w:rPr>
          <w:id w:val="291484877"/>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Nunca</w:t>
      </w:r>
    </w:p>
    <w:p w14:paraId="627E122E" w14:textId="4492F226" w:rsidR="005E30F5" w:rsidRPr="00FF4810" w:rsidRDefault="005E30F5" w:rsidP="00FB14CD">
      <w:pPr>
        <w:rPr>
          <w:lang w:val="es-ES"/>
        </w:rPr>
      </w:pPr>
      <w:r w:rsidRPr="00FF4810">
        <w:rPr>
          <w:lang w:val="es-ES"/>
        </w:rPr>
        <w:t>3.8.2</w:t>
      </w:r>
      <w:r w:rsidR="00FB14CD" w:rsidRPr="00FF4810">
        <w:rPr>
          <w:lang w:val="es-ES"/>
        </w:rPr>
        <w:tab/>
      </w:r>
      <w:r w:rsidRPr="00FF4810">
        <w:rPr>
          <w:lang w:val="es-ES"/>
        </w:rPr>
        <w:t>¿Qué tipo de estudio de mercado, en su caso, realiza el regulador? (marque todas las respuestas aplicables)</w:t>
      </w:r>
    </w:p>
    <w:p w14:paraId="198C6001" w14:textId="5E7FFDC4" w:rsidR="005E30F5" w:rsidRPr="00FF4810" w:rsidRDefault="00B23131" w:rsidP="00073479">
      <w:pPr>
        <w:pStyle w:val="enumlev1"/>
        <w:spacing w:before="40"/>
        <w:rPr>
          <w:lang w:val="es-ES"/>
        </w:rPr>
      </w:pPr>
      <w:sdt>
        <w:sdtPr>
          <w:rPr>
            <w:lang w:val="es-ES"/>
          </w:rPr>
          <w:id w:val="1657333653"/>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Cobertura (por ejemplo, pruebas con vehículos en movimiento)</w:t>
      </w:r>
    </w:p>
    <w:p w14:paraId="394BD26B" w14:textId="424E3AF4" w:rsidR="005E30F5" w:rsidRPr="00FF4810" w:rsidRDefault="00B23131" w:rsidP="00073479">
      <w:pPr>
        <w:pStyle w:val="enumlev1"/>
        <w:spacing w:before="40"/>
        <w:rPr>
          <w:lang w:val="es-ES"/>
        </w:rPr>
      </w:pPr>
      <w:sdt>
        <w:sdtPr>
          <w:rPr>
            <w:lang w:val="es-ES"/>
          </w:rPr>
          <w:id w:val="-1464035312"/>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Calidad percibida (por ejemplo, aplicación de prueba por colaboración masiva)</w:t>
      </w:r>
    </w:p>
    <w:p w14:paraId="2CD4145C" w14:textId="124B3B8D" w:rsidR="005E30F5" w:rsidRPr="00FF4810" w:rsidRDefault="00B23131" w:rsidP="00073479">
      <w:pPr>
        <w:pStyle w:val="enumlev1"/>
        <w:spacing w:before="40"/>
        <w:rPr>
          <w:lang w:val="es-ES"/>
        </w:rPr>
      </w:pPr>
      <w:sdt>
        <w:sdtPr>
          <w:rPr>
            <w:lang w:val="es-ES"/>
          </w:rPr>
          <w:id w:val="-541437807"/>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Experiencia del consumidor (por ejemplo, reclamaciones, tiempo de espera de llamadas, conmutación)</w:t>
      </w:r>
    </w:p>
    <w:p w14:paraId="5F1DDDD2" w14:textId="4D15EEBF" w:rsidR="005E30F5" w:rsidRPr="00FF4810" w:rsidRDefault="00B23131" w:rsidP="00073479">
      <w:pPr>
        <w:pStyle w:val="enumlev1"/>
        <w:spacing w:before="40"/>
        <w:rPr>
          <w:lang w:val="es-ES"/>
        </w:rPr>
      </w:pPr>
      <w:sdt>
        <w:sdtPr>
          <w:rPr>
            <w:lang w:val="es-ES"/>
          </w:rPr>
          <w:id w:val="1252476709"/>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Dominio de los medios y hábitos del usuario en línea</w:t>
      </w:r>
    </w:p>
    <w:p w14:paraId="17D3974F" w14:textId="06D98B9E" w:rsidR="005E30F5" w:rsidRPr="00FF4810" w:rsidRDefault="00B23131" w:rsidP="00073479">
      <w:pPr>
        <w:pStyle w:val="enumlev1"/>
        <w:spacing w:before="40"/>
        <w:rPr>
          <w:lang w:val="es-ES"/>
        </w:rPr>
      </w:pPr>
      <w:sdt>
        <w:sdtPr>
          <w:rPr>
            <w:lang w:val="es-ES"/>
          </w:rPr>
          <w:id w:val="215322989"/>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Estudios temáticos (por ejemplo, correo basura/fraudes)</w:t>
      </w:r>
    </w:p>
    <w:p w14:paraId="2B607942" w14:textId="1F062A33" w:rsidR="005E30F5" w:rsidRPr="00FF4810" w:rsidRDefault="00B23131" w:rsidP="00073479">
      <w:pPr>
        <w:pStyle w:val="enumlev1"/>
        <w:spacing w:before="40"/>
        <w:rPr>
          <w:lang w:val="es-ES"/>
        </w:rPr>
      </w:pPr>
      <w:sdt>
        <w:sdtPr>
          <w:rPr>
            <w:lang w:val="es-ES"/>
          </w:rPr>
          <w:id w:val="-756281560"/>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Estudios panorámicos (por ejemplo, tecnologías incipientes/IA)</w:t>
      </w:r>
    </w:p>
    <w:p w14:paraId="3A1CB334" w14:textId="7D96926A" w:rsidR="00F75F45" w:rsidRPr="00DD3A37" w:rsidRDefault="00B23131" w:rsidP="00073479">
      <w:pPr>
        <w:pStyle w:val="enumlev1"/>
        <w:spacing w:before="40"/>
        <w:rPr>
          <w:lang w:val="es-ES"/>
        </w:rPr>
      </w:pPr>
      <w:sdt>
        <w:sdtPr>
          <w:rPr>
            <w:lang w:val="es-ES"/>
          </w:rPr>
          <w:id w:val="-686831230"/>
          <w14:checkbox>
            <w14:checked w14:val="0"/>
            <w14:checkedState w14:val="2612" w14:font="MS Gothic"/>
            <w14:uncheckedState w14:val="2610" w14:font="MS Gothic"/>
          </w14:checkbox>
        </w:sdtPr>
        <w:sdtEndPr/>
        <w:sdtContent>
          <w:r w:rsidR="002A108D" w:rsidRPr="00FF4810">
            <w:rPr>
              <w:rFonts w:ascii="MS Gothic" w:eastAsia="MS Gothic" w:hAnsi="MS Gothic"/>
              <w:lang w:val="es-ES"/>
            </w:rPr>
            <w:t>☐</w:t>
          </w:r>
        </w:sdtContent>
      </w:sdt>
      <w:r w:rsidR="002A108D" w:rsidRPr="00FF4810">
        <w:rPr>
          <w:lang w:val="es-ES"/>
        </w:rPr>
        <w:tab/>
      </w:r>
      <w:r w:rsidR="00F75F45" w:rsidRPr="00DD3A37">
        <w:rPr>
          <w:lang w:val="es-ES"/>
        </w:rPr>
        <w:t>Previsión estratégica</w:t>
      </w:r>
    </w:p>
    <w:p w14:paraId="4A8DB9C6" w14:textId="41C14701" w:rsidR="00F75F45" w:rsidRPr="00FF4810" w:rsidRDefault="00B23131" w:rsidP="00073479">
      <w:pPr>
        <w:pStyle w:val="enumlev1"/>
        <w:spacing w:before="40"/>
        <w:rPr>
          <w:lang w:val="es-ES"/>
        </w:rPr>
      </w:pPr>
      <w:sdt>
        <w:sdtPr>
          <w:rPr>
            <w:lang w:val="es-ES"/>
          </w:rPr>
          <w:id w:val="952913271"/>
          <w14:checkbox>
            <w14:checked w14:val="0"/>
            <w14:checkedState w14:val="2612" w14:font="MS Gothic"/>
            <w14:uncheckedState w14:val="2610" w14:font="MS Gothic"/>
          </w14:checkbox>
        </w:sdtPr>
        <w:sdtEndPr/>
        <w:sdtContent>
          <w:r w:rsidR="002A108D" w:rsidRPr="00FF4810">
            <w:rPr>
              <w:rFonts w:ascii="MS Gothic" w:eastAsia="MS Gothic" w:hAnsi="MS Gothic"/>
              <w:lang w:val="es-ES"/>
            </w:rPr>
            <w:t>☐</w:t>
          </w:r>
        </w:sdtContent>
      </w:sdt>
      <w:r w:rsidR="002A108D" w:rsidRPr="00FF4810">
        <w:rPr>
          <w:lang w:val="es-ES"/>
        </w:rPr>
        <w:tab/>
      </w:r>
      <w:r w:rsidR="00F75F45" w:rsidRPr="00DD3A37">
        <w:rPr>
          <w:lang w:val="es-ES"/>
        </w:rPr>
        <w:t>Obstáculos a los estudios so</w:t>
      </w:r>
      <w:r w:rsidR="00F75F45" w:rsidRPr="002A108D">
        <w:rPr>
          <w:lang w:val="es-ES"/>
        </w:rPr>
        <w:t xml:space="preserve">bre adopción </w:t>
      </w:r>
      <w:r w:rsidR="00F75F45" w:rsidRPr="00DD3A37">
        <w:rPr>
          <w:lang w:val="es-ES"/>
        </w:rPr>
        <w:t>(</w:t>
      </w:r>
      <w:r w:rsidR="00F75F45" w:rsidRPr="002A108D">
        <w:rPr>
          <w:lang w:val="es-ES"/>
        </w:rPr>
        <w:t>por ejemplo, asequibilidad, competencias, pertinencia</w:t>
      </w:r>
      <w:r w:rsidR="00F75F45" w:rsidRPr="00DD3A37">
        <w:rPr>
          <w:lang w:val="es-ES"/>
        </w:rPr>
        <w:t>)</w:t>
      </w:r>
    </w:p>
    <w:p w14:paraId="4D8A6CE5" w14:textId="7CD76277" w:rsidR="00FB14CD" w:rsidRPr="00FF4810" w:rsidRDefault="00B23131" w:rsidP="00073479">
      <w:pPr>
        <w:pStyle w:val="enumlev1"/>
        <w:spacing w:before="40"/>
        <w:rPr>
          <w:lang w:val="es-ES"/>
        </w:rPr>
      </w:pPr>
      <w:sdt>
        <w:sdtPr>
          <w:rPr>
            <w:lang w:val="es-ES"/>
          </w:rPr>
          <w:id w:val="-239485009"/>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Otros</w:t>
      </w:r>
      <w:r w:rsidR="001D662B" w:rsidRPr="00FF4810">
        <w:rPr>
          <w:lang w:val="es-ES"/>
        </w:rPr>
        <w:t>. S</w:t>
      </w:r>
      <w:r w:rsidR="00FB14CD" w:rsidRPr="00FF4810">
        <w:rPr>
          <w:lang w:val="es-ES"/>
        </w:rPr>
        <w:t xml:space="preserve">írvase especificar: </w:t>
      </w:r>
      <w:sdt>
        <w:sdtPr>
          <w:rPr>
            <w:lang w:val="es-ES"/>
          </w:rPr>
          <w:id w:val="-802311343"/>
          <w:placeholder>
            <w:docPart w:val="05D3E6A27C2C4AE9B290FA410B5EC0AF"/>
          </w:placeholder>
          <w:showingPlcHdr/>
        </w:sdtPr>
        <w:sdtEndPr/>
        <w:sdtContent>
          <w:r w:rsidR="00FB14CD" w:rsidRPr="00FF4810">
            <w:rPr>
              <w:rStyle w:val="PlaceholderText"/>
              <w:color w:val="0070C0"/>
              <w:lang w:val="es-ES"/>
            </w:rPr>
            <w:t>Pulse aquí para escribir texto.</w:t>
          </w:r>
        </w:sdtContent>
      </w:sdt>
    </w:p>
    <w:p w14:paraId="5E8010E7" w14:textId="7A56E328" w:rsidR="005E30F5" w:rsidRPr="00FF4810" w:rsidRDefault="00B23131" w:rsidP="00073479">
      <w:pPr>
        <w:pStyle w:val="enumlev1"/>
        <w:spacing w:before="40"/>
        <w:rPr>
          <w:lang w:val="es-ES"/>
        </w:rPr>
      </w:pPr>
      <w:sdt>
        <w:sdtPr>
          <w:rPr>
            <w:lang w:val="es-ES"/>
          </w:rPr>
          <w:id w:val="1689708744"/>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Ninguno</w:t>
      </w:r>
    </w:p>
    <w:p w14:paraId="373D7A54" w14:textId="08CFFBDA" w:rsidR="005E30F5" w:rsidRPr="00FF4810" w:rsidRDefault="005E30F5" w:rsidP="00FB14CD">
      <w:pPr>
        <w:rPr>
          <w:lang w:val="es-ES"/>
        </w:rPr>
      </w:pPr>
      <w:r w:rsidRPr="00FF4810">
        <w:rPr>
          <w:lang w:val="es-ES"/>
        </w:rPr>
        <w:t>3.8.2.1</w:t>
      </w:r>
      <w:r w:rsidR="00FB14CD" w:rsidRPr="00FF4810">
        <w:rPr>
          <w:lang w:val="es-ES"/>
        </w:rPr>
        <w:tab/>
      </w:r>
      <w:r w:rsidRPr="00FF4810">
        <w:rPr>
          <w:lang w:val="es-ES"/>
        </w:rPr>
        <w:t>En caso afirmativo, ¿con qué frecuencia se publican los estudios en el sitio web o por otros medios? (marque sólo una respuesta)</w:t>
      </w:r>
    </w:p>
    <w:p w14:paraId="4C8AB6AA" w14:textId="60E7FCE8" w:rsidR="005E30F5" w:rsidRPr="00FF4810" w:rsidRDefault="00B23131" w:rsidP="00073479">
      <w:pPr>
        <w:pStyle w:val="enumlev1"/>
        <w:spacing w:before="40"/>
        <w:rPr>
          <w:lang w:val="es-ES"/>
        </w:rPr>
      </w:pPr>
      <w:sdt>
        <w:sdtPr>
          <w:rPr>
            <w:lang w:val="es-ES"/>
          </w:rPr>
          <w:id w:val="1914053115"/>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Sí, siempre (o casi siempre)</w:t>
      </w:r>
    </w:p>
    <w:p w14:paraId="008E82E9" w14:textId="7B104828" w:rsidR="005E30F5" w:rsidRPr="00FF4810" w:rsidRDefault="00B23131" w:rsidP="00073479">
      <w:pPr>
        <w:pStyle w:val="enumlev1"/>
        <w:spacing w:before="40"/>
        <w:rPr>
          <w:lang w:val="es-ES"/>
        </w:rPr>
      </w:pPr>
      <w:sdt>
        <w:sdtPr>
          <w:rPr>
            <w:lang w:val="es-ES"/>
          </w:rPr>
          <w:id w:val="1153187730"/>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Sí, en ocasiones</w:t>
      </w:r>
    </w:p>
    <w:p w14:paraId="7640CE60" w14:textId="2BB163A1" w:rsidR="005E30F5" w:rsidRPr="00FF4810" w:rsidRDefault="00B23131" w:rsidP="00073479">
      <w:pPr>
        <w:pStyle w:val="enumlev1"/>
        <w:spacing w:before="40"/>
        <w:rPr>
          <w:lang w:val="es-ES"/>
        </w:rPr>
      </w:pPr>
      <w:sdt>
        <w:sdtPr>
          <w:rPr>
            <w:lang w:val="es-ES"/>
          </w:rPr>
          <w:id w:val="88972301"/>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No, o casi nunca</w:t>
      </w:r>
    </w:p>
    <w:p w14:paraId="68AC65F7" w14:textId="41ADF6E5" w:rsidR="005E30F5" w:rsidRPr="00FF4810" w:rsidRDefault="005E30F5" w:rsidP="00CB1A61">
      <w:pPr>
        <w:keepNext/>
        <w:keepLines/>
        <w:rPr>
          <w:lang w:val="es-ES"/>
        </w:rPr>
      </w:pPr>
      <w:r w:rsidRPr="00FF4810">
        <w:rPr>
          <w:lang w:val="es-ES"/>
        </w:rPr>
        <w:t>3.8.2.2</w:t>
      </w:r>
      <w:r w:rsidR="00FB14CD" w:rsidRPr="00FF4810">
        <w:rPr>
          <w:lang w:val="es-ES"/>
        </w:rPr>
        <w:tab/>
      </w:r>
      <w:r w:rsidRPr="00FF4810">
        <w:rPr>
          <w:lang w:val="es-ES"/>
        </w:rPr>
        <w:t>En caso afirmativo, ¿en qué formato(s) se publican los estudios? (marque todas las respuestas aplicables)</w:t>
      </w:r>
    </w:p>
    <w:p w14:paraId="38D09DEE" w14:textId="7B5430C6" w:rsidR="005E30F5" w:rsidRPr="00FF4810" w:rsidRDefault="00B23131" w:rsidP="00073479">
      <w:pPr>
        <w:pStyle w:val="enumlev1"/>
        <w:spacing w:before="40"/>
        <w:rPr>
          <w:lang w:val="es-ES"/>
        </w:rPr>
      </w:pPr>
      <w:sdt>
        <w:sdtPr>
          <w:rPr>
            <w:lang w:val="es-ES"/>
          </w:rPr>
          <w:id w:val="-2118517482"/>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Informes analíticos</w:t>
      </w:r>
    </w:p>
    <w:p w14:paraId="36478E33" w14:textId="4EB7A608" w:rsidR="005E30F5" w:rsidRPr="00FF4810" w:rsidRDefault="00B23131" w:rsidP="00073479">
      <w:pPr>
        <w:pStyle w:val="enumlev1"/>
        <w:spacing w:before="40"/>
        <w:rPr>
          <w:lang w:val="es-ES"/>
        </w:rPr>
      </w:pPr>
      <w:sdt>
        <w:sdtPr>
          <w:rPr>
            <w:lang w:val="es-ES"/>
          </w:rPr>
          <w:id w:val="513267154"/>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5E30F5" w:rsidRPr="00FF4810">
        <w:rPr>
          <w:lang w:val="es-ES"/>
        </w:rPr>
        <w:t>Conjuntos de datos en formato de lectura automática</w:t>
      </w:r>
    </w:p>
    <w:p w14:paraId="72271317" w14:textId="1338CE8B" w:rsidR="005E30F5" w:rsidRPr="00FF4810" w:rsidRDefault="00B23131" w:rsidP="00073479">
      <w:pPr>
        <w:pStyle w:val="enumlev1"/>
        <w:spacing w:before="40"/>
        <w:rPr>
          <w:lang w:val="es-ES"/>
        </w:rPr>
      </w:pPr>
      <w:sdt>
        <w:sdtPr>
          <w:rPr>
            <w:lang w:val="es-ES"/>
          </w:rPr>
          <w:id w:val="-1669397402"/>
          <w14:checkbox>
            <w14:checked w14:val="0"/>
            <w14:checkedState w14:val="2612" w14:font="MS Gothic"/>
            <w14:uncheckedState w14:val="2610" w14:font="MS Gothic"/>
          </w14:checkbox>
        </w:sdtPr>
        <w:sdtEndPr/>
        <w:sdtContent>
          <w:r w:rsidR="00F4017C" w:rsidRPr="00FF4810">
            <w:rPr>
              <w:rFonts w:ascii="MS Gothic" w:eastAsia="MS Gothic" w:hAnsi="MS Gothic"/>
              <w:lang w:val="es-ES"/>
            </w:rPr>
            <w:t>☐</w:t>
          </w:r>
        </w:sdtContent>
      </w:sdt>
      <w:r w:rsidR="00FB14CD" w:rsidRPr="00FF4810">
        <w:rPr>
          <w:lang w:val="es-ES"/>
        </w:rPr>
        <w:tab/>
      </w:r>
      <w:r w:rsidR="005E30F5" w:rsidRPr="00FF4810">
        <w:rPr>
          <w:lang w:val="es-ES"/>
        </w:rPr>
        <w:t>Otros (sírvase especificar)</w:t>
      </w:r>
    </w:p>
    <w:p w14:paraId="3E77DE7C" w14:textId="0A456595" w:rsidR="00FB14CD" w:rsidRPr="00FF4810" w:rsidRDefault="00FB14CD" w:rsidP="00FB14CD">
      <w:pPr>
        <w:rPr>
          <w:lang w:val="es-ES"/>
        </w:rPr>
      </w:pPr>
      <w:r w:rsidRPr="00FF4810">
        <w:rPr>
          <w:lang w:val="es-ES"/>
        </w:rPr>
        <w:t>3.8.2.3</w:t>
      </w:r>
      <w:r w:rsidRPr="00FF4810">
        <w:rPr>
          <w:lang w:val="es-ES"/>
        </w:rPr>
        <w:tab/>
        <w:t xml:space="preserve">Indique el </w:t>
      </w:r>
      <w:r w:rsidR="00C94710" w:rsidRPr="00FF4810">
        <w:rPr>
          <w:lang w:val="es-ES"/>
        </w:rPr>
        <w:t xml:space="preserve">URL </w:t>
      </w:r>
      <w:r w:rsidRPr="00FF4810">
        <w:rPr>
          <w:lang w:val="es-ES"/>
        </w:rPr>
        <w:t xml:space="preserve">(en caso de que haya varios, sepárelos con comas): </w:t>
      </w:r>
      <w:r w:rsidR="00C714FB">
        <w:rPr>
          <w:lang w:val="es-ES"/>
        </w:rPr>
        <w:br/>
      </w:r>
      <w:sdt>
        <w:sdtPr>
          <w:rPr>
            <w:lang w:val="es-ES"/>
          </w:rPr>
          <w:id w:val="-1634707602"/>
          <w:placeholder>
            <w:docPart w:val="FD6C36B92C4945529146C436D76A5A14"/>
          </w:placeholder>
          <w:showingPlcHdr/>
        </w:sdtPr>
        <w:sdtEndPr/>
        <w:sdtContent>
          <w:r w:rsidRPr="00FF4810">
            <w:rPr>
              <w:rStyle w:val="PlaceholderText"/>
              <w:color w:val="0070C0"/>
              <w:lang w:val="es-ES"/>
            </w:rPr>
            <w:t>Pulse aquí para escribir texto.</w:t>
          </w:r>
        </w:sdtContent>
      </w:sdt>
    </w:p>
    <w:p w14:paraId="28E4B6D3" w14:textId="77777777" w:rsidR="005E30F5" w:rsidRPr="00FF4810" w:rsidRDefault="005E30F5" w:rsidP="00DB5B22">
      <w:pPr>
        <w:pStyle w:val="Headingb"/>
        <w:rPr>
          <w:lang w:val="es-ES"/>
        </w:rPr>
      </w:pPr>
      <w:r w:rsidRPr="00FF4810">
        <w:rPr>
          <w:lang w:val="es-ES"/>
        </w:rPr>
        <w:t>Hojas de ruta de reglamentación</w:t>
      </w:r>
    </w:p>
    <w:p w14:paraId="69467A2B" w14:textId="24C0F715" w:rsidR="005E30F5" w:rsidRPr="00FF4810" w:rsidRDefault="00DB5B22" w:rsidP="00FB14CD">
      <w:pPr>
        <w:rPr>
          <w:lang w:val="es-ES"/>
        </w:rPr>
      </w:pPr>
      <w:r w:rsidRPr="00FF4810">
        <w:rPr>
          <w:lang w:val="es-ES"/>
        </w:rPr>
        <w:t>3.8.3</w:t>
      </w:r>
      <w:r w:rsidR="00FB14CD" w:rsidRPr="00FF4810">
        <w:rPr>
          <w:lang w:val="es-ES"/>
        </w:rPr>
        <w:tab/>
      </w:r>
      <w:r w:rsidRPr="00FF4810">
        <w:rPr>
          <w:lang w:val="es-ES"/>
        </w:rPr>
        <w:t>¿Ha adoptado el organismo regulador una hora de ruta regulatoria*</w:t>
      </w:r>
      <w:r w:rsidR="00E607F8" w:rsidRPr="00FF4810">
        <w:rPr>
          <w:lang w:val="es-ES"/>
        </w:rPr>
        <w:t xml:space="preserve"> o un plan de trabajo anual/plurianual</w:t>
      </w:r>
      <w:r w:rsidRPr="00FF4810">
        <w:rPr>
          <w:lang w:val="es-ES"/>
        </w:rPr>
        <w:t>?</w:t>
      </w:r>
    </w:p>
    <w:p w14:paraId="4FC9A254" w14:textId="29D1C8D7" w:rsidR="005E30F5" w:rsidRPr="00FF4810" w:rsidRDefault="00194A15" w:rsidP="002970A0">
      <w:pPr>
        <w:pStyle w:val="Note"/>
        <w:rPr>
          <w:i/>
          <w:iCs/>
          <w:lang w:val="es-ES"/>
        </w:rPr>
      </w:pPr>
      <w:r w:rsidRPr="00FF4810">
        <w:rPr>
          <w:i/>
          <w:iCs/>
          <w:lang w:val="es-ES"/>
        </w:rPr>
        <w:t xml:space="preserve">* </w:t>
      </w:r>
      <w:r w:rsidR="00DB5B22" w:rsidRPr="00FF4810">
        <w:rPr>
          <w:i/>
          <w:iCs/>
          <w:lang w:val="es-ES"/>
        </w:rPr>
        <w:t>Nota: Una hoja de ruta regulatoria es un documento estratégico elaborado por el organismo regulador para establecer las prioridades en materia de reglamentación, objetivos cuantificables y un plan para invitar a las partes interesadas nacionales a participar en el ciclo de toma de decisiones en materia de reglamentación, generalmente a corto y medio plazo.</w:t>
      </w:r>
    </w:p>
    <w:p w14:paraId="46D897C0" w14:textId="77777777" w:rsidR="00DB5B22" w:rsidRPr="00FF4810" w:rsidRDefault="00B23131" w:rsidP="00073479">
      <w:pPr>
        <w:pStyle w:val="enumlev1"/>
        <w:spacing w:before="40"/>
        <w:rPr>
          <w:lang w:val="es-ES"/>
        </w:rPr>
      </w:pPr>
      <w:sdt>
        <w:sdtPr>
          <w:rPr>
            <w:lang w:val="es-ES"/>
          </w:rPr>
          <w:id w:val="116500446"/>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Sí</w:t>
      </w:r>
    </w:p>
    <w:p w14:paraId="7E428E4B" w14:textId="0B2B67C4" w:rsidR="00DB5B22" w:rsidRPr="00FF4810" w:rsidRDefault="00B23131" w:rsidP="00073479">
      <w:pPr>
        <w:pStyle w:val="enumlev1"/>
        <w:spacing w:before="40"/>
        <w:rPr>
          <w:lang w:val="es-ES"/>
        </w:rPr>
      </w:pPr>
      <w:sdt>
        <w:sdtPr>
          <w:rPr>
            <w:lang w:val="es-ES"/>
          </w:rPr>
          <w:id w:val="1685632339"/>
          <w14:checkbox>
            <w14:checked w14:val="0"/>
            <w14:checkedState w14:val="2612" w14:font="MS Gothic"/>
            <w14:uncheckedState w14:val="2610" w14:font="MS Gothic"/>
          </w14:checkbox>
        </w:sdtPr>
        <w:sdtEndPr/>
        <w:sdtContent>
          <w:r w:rsidR="0044083E">
            <w:rPr>
              <w:rFonts w:ascii="MS Gothic" w:eastAsia="MS Gothic" w:hAnsi="MS Gothic" w:hint="eastAsia"/>
              <w:lang w:val="es-ES"/>
            </w:rPr>
            <w:t>☐</w:t>
          </w:r>
        </w:sdtContent>
      </w:sdt>
      <w:r w:rsidR="00DB5B22" w:rsidRPr="00FF4810">
        <w:rPr>
          <w:lang w:val="es-ES"/>
        </w:rPr>
        <w:tab/>
        <w:t>No</w:t>
      </w:r>
    </w:p>
    <w:p w14:paraId="3BF8F085" w14:textId="5765DE33" w:rsidR="00DB5B22" w:rsidRPr="00FF4810" w:rsidRDefault="00DB5B22" w:rsidP="00DB5B22">
      <w:pPr>
        <w:rPr>
          <w:lang w:val="es-ES"/>
        </w:rPr>
      </w:pPr>
      <w:r w:rsidRPr="00FF4810">
        <w:rPr>
          <w:lang w:val="es-ES"/>
        </w:rPr>
        <w:t>3.8.3.1</w:t>
      </w:r>
      <w:r w:rsidR="00FB14CD" w:rsidRPr="00FF4810">
        <w:rPr>
          <w:lang w:val="es-ES"/>
        </w:rPr>
        <w:tab/>
      </w:r>
      <w:r w:rsidRPr="00FF4810">
        <w:rPr>
          <w:lang w:val="es-ES"/>
        </w:rPr>
        <w:t>En caso afirmativo, sírvase especificar:</w:t>
      </w:r>
    </w:p>
    <w:p w14:paraId="5830021F" w14:textId="2356AD4B" w:rsidR="00DB5B22" w:rsidRPr="00FF4810" w:rsidRDefault="00DB5B22" w:rsidP="002F7874">
      <w:pPr>
        <w:tabs>
          <w:tab w:val="clear" w:pos="992"/>
          <w:tab w:val="clear" w:pos="1191"/>
          <w:tab w:val="clear" w:pos="1588"/>
          <w:tab w:val="clear" w:pos="1985"/>
          <w:tab w:val="left" w:pos="2977"/>
        </w:tabs>
        <w:spacing w:before="40"/>
        <w:rPr>
          <w:lang w:val="es-ES"/>
        </w:rPr>
      </w:pPr>
      <w:r w:rsidRPr="00FF4810">
        <w:rPr>
          <w:lang w:val="es-ES"/>
        </w:rPr>
        <w:t>Nombre</w:t>
      </w:r>
      <w:r w:rsidR="00FB14CD" w:rsidRPr="00FF4810">
        <w:rPr>
          <w:lang w:val="es-ES"/>
        </w:rPr>
        <w:tab/>
      </w:r>
      <w:sdt>
        <w:sdtPr>
          <w:rPr>
            <w:lang w:val="es-ES"/>
          </w:rPr>
          <w:id w:val="1089507396"/>
          <w:placeholder>
            <w:docPart w:val="568C87E1DD8548EFA35480855D3EED2F"/>
          </w:placeholder>
          <w:showingPlcHdr/>
        </w:sdtPr>
        <w:sdtEndPr/>
        <w:sdtContent>
          <w:r w:rsidR="00FB14CD" w:rsidRPr="00FF4810">
            <w:rPr>
              <w:rStyle w:val="PlaceholderText"/>
              <w:color w:val="0070C0"/>
              <w:lang w:val="es-ES"/>
            </w:rPr>
            <w:t>Pulse aquí para escribir texto.</w:t>
          </w:r>
        </w:sdtContent>
      </w:sdt>
    </w:p>
    <w:p w14:paraId="44CE3701" w14:textId="4F42D782" w:rsidR="00DB5B22" w:rsidRPr="00FF4810" w:rsidRDefault="00DB5B22" w:rsidP="002F7874">
      <w:pPr>
        <w:tabs>
          <w:tab w:val="clear" w:pos="992"/>
          <w:tab w:val="clear" w:pos="1191"/>
          <w:tab w:val="clear" w:pos="1588"/>
          <w:tab w:val="clear" w:pos="1985"/>
          <w:tab w:val="left" w:pos="2977"/>
        </w:tabs>
        <w:spacing w:before="40"/>
        <w:rPr>
          <w:lang w:val="es-ES"/>
        </w:rPr>
      </w:pPr>
      <w:r w:rsidRPr="00FF4810">
        <w:rPr>
          <w:lang w:val="es-ES"/>
        </w:rPr>
        <w:t>Año de adopción</w:t>
      </w:r>
      <w:r w:rsidR="00FB14CD" w:rsidRPr="00FF4810">
        <w:rPr>
          <w:lang w:val="es-ES"/>
        </w:rPr>
        <w:tab/>
      </w:r>
      <w:sdt>
        <w:sdtPr>
          <w:rPr>
            <w:lang w:val="es-ES"/>
          </w:rPr>
          <w:id w:val="-2143413891"/>
          <w:placeholder>
            <w:docPart w:val="43F0E6F7E43146C9BDEADE365623861B"/>
          </w:placeholder>
          <w:showingPlcHdr/>
        </w:sdtPr>
        <w:sdtEndPr/>
        <w:sdtContent>
          <w:r w:rsidR="00FB14CD" w:rsidRPr="00FF4810">
            <w:rPr>
              <w:rStyle w:val="PlaceholderText"/>
              <w:color w:val="0070C0"/>
              <w:lang w:val="es-ES"/>
            </w:rPr>
            <w:t>Pulse aquí para escribir texto.</w:t>
          </w:r>
        </w:sdtContent>
      </w:sdt>
    </w:p>
    <w:p w14:paraId="3620EFBD" w14:textId="52527815" w:rsidR="00DB5B22" w:rsidRPr="00FF4810" w:rsidRDefault="00DB5B22" w:rsidP="002F7874">
      <w:pPr>
        <w:tabs>
          <w:tab w:val="clear" w:pos="992"/>
          <w:tab w:val="clear" w:pos="1191"/>
          <w:tab w:val="clear" w:pos="1588"/>
          <w:tab w:val="clear" w:pos="1985"/>
          <w:tab w:val="left" w:pos="2977"/>
        </w:tabs>
        <w:spacing w:before="40"/>
        <w:rPr>
          <w:lang w:val="es-ES"/>
        </w:rPr>
      </w:pPr>
      <w:r w:rsidRPr="00FF4810">
        <w:rPr>
          <w:lang w:val="es-ES"/>
        </w:rPr>
        <w:t>Periodo</w:t>
      </w:r>
      <w:r w:rsidR="00FB14CD" w:rsidRPr="00FF4810">
        <w:rPr>
          <w:lang w:val="es-ES"/>
        </w:rPr>
        <w:tab/>
      </w:r>
      <w:sdt>
        <w:sdtPr>
          <w:rPr>
            <w:lang w:val="es-ES"/>
          </w:rPr>
          <w:id w:val="1637913131"/>
          <w:placeholder>
            <w:docPart w:val="3505ABF0FBE34C97A7155608E469196E"/>
          </w:placeholder>
          <w:showingPlcHdr/>
        </w:sdtPr>
        <w:sdtEndPr/>
        <w:sdtContent>
          <w:r w:rsidR="00FB14CD" w:rsidRPr="00FF4810">
            <w:rPr>
              <w:rStyle w:val="PlaceholderText"/>
              <w:color w:val="0070C0"/>
              <w:lang w:val="es-ES"/>
            </w:rPr>
            <w:t>Pulse aquí para escribir texto.</w:t>
          </w:r>
        </w:sdtContent>
      </w:sdt>
    </w:p>
    <w:p w14:paraId="47D3D5A6" w14:textId="40D5A003" w:rsidR="00DB5B22" w:rsidRPr="00FF4810" w:rsidRDefault="00DB5B22" w:rsidP="002F7874">
      <w:pPr>
        <w:tabs>
          <w:tab w:val="clear" w:pos="992"/>
          <w:tab w:val="clear" w:pos="1191"/>
          <w:tab w:val="clear" w:pos="1588"/>
          <w:tab w:val="clear" w:pos="1985"/>
          <w:tab w:val="left" w:pos="2977"/>
        </w:tabs>
        <w:spacing w:before="40"/>
        <w:rPr>
          <w:lang w:val="es-ES"/>
        </w:rPr>
      </w:pPr>
      <w:r w:rsidRPr="00FF4810">
        <w:rPr>
          <w:lang w:val="es-ES"/>
        </w:rPr>
        <w:t>URL</w:t>
      </w:r>
      <w:r w:rsidR="00FB14CD" w:rsidRPr="00FF4810">
        <w:rPr>
          <w:lang w:val="es-ES"/>
        </w:rPr>
        <w:tab/>
      </w:r>
      <w:sdt>
        <w:sdtPr>
          <w:rPr>
            <w:lang w:val="es-ES"/>
          </w:rPr>
          <w:id w:val="1986812713"/>
          <w:placeholder>
            <w:docPart w:val="2747490304424AEA8712032F3EA14ADB"/>
          </w:placeholder>
          <w:showingPlcHdr/>
        </w:sdtPr>
        <w:sdtEndPr/>
        <w:sdtContent>
          <w:r w:rsidR="00FB14CD" w:rsidRPr="00FF4810">
            <w:rPr>
              <w:rStyle w:val="PlaceholderText"/>
              <w:color w:val="0070C0"/>
              <w:lang w:val="es-ES"/>
            </w:rPr>
            <w:t>Pulse aquí para escribir texto.</w:t>
          </w:r>
        </w:sdtContent>
      </w:sdt>
    </w:p>
    <w:p w14:paraId="78C7BCE5" w14:textId="1968CB1B" w:rsidR="005E30F5" w:rsidRPr="00FF4810" w:rsidRDefault="00DB5B22" w:rsidP="002970A0">
      <w:pPr>
        <w:keepNext/>
        <w:keepLines/>
        <w:rPr>
          <w:lang w:val="es-ES"/>
        </w:rPr>
      </w:pPr>
      <w:r w:rsidRPr="00FF4810">
        <w:rPr>
          <w:lang w:val="es-ES"/>
        </w:rPr>
        <w:t>3.8.4</w:t>
      </w:r>
      <w:r w:rsidR="00FB14CD" w:rsidRPr="00FF4810">
        <w:rPr>
          <w:lang w:val="es-ES"/>
        </w:rPr>
        <w:tab/>
      </w:r>
      <w:r w:rsidRPr="00FF4810">
        <w:rPr>
          <w:lang w:val="es-ES"/>
        </w:rPr>
        <w:t>¿Cuáles son los principales ámbitos de reforma contemplados en la hoja de ruta?</w:t>
      </w:r>
    </w:p>
    <w:p w14:paraId="5DC8BFC9" w14:textId="2C02D451" w:rsidR="00DB5B22" w:rsidRPr="00FF4810" w:rsidRDefault="00B23131" w:rsidP="00073479">
      <w:pPr>
        <w:pStyle w:val="enumlev1"/>
        <w:spacing w:before="40"/>
        <w:rPr>
          <w:lang w:val="es-ES"/>
        </w:rPr>
      </w:pPr>
      <w:sdt>
        <w:sdtPr>
          <w:rPr>
            <w:lang w:val="es-ES"/>
          </w:rPr>
          <w:id w:val="-715889432"/>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Competencia</w:t>
      </w:r>
    </w:p>
    <w:p w14:paraId="79725AE2" w14:textId="7B862F31" w:rsidR="00DB5B22" w:rsidRPr="00FF4810" w:rsidRDefault="00B23131" w:rsidP="00073479">
      <w:pPr>
        <w:pStyle w:val="enumlev1"/>
        <w:spacing w:before="40"/>
        <w:rPr>
          <w:lang w:val="es-ES"/>
        </w:rPr>
      </w:pPr>
      <w:sdt>
        <w:sdtPr>
          <w:rPr>
            <w:lang w:val="es-ES"/>
          </w:rPr>
          <w:id w:val="1719313794"/>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Privatización</w:t>
      </w:r>
    </w:p>
    <w:p w14:paraId="49613B05" w14:textId="30CEE2FC" w:rsidR="00DB5B22" w:rsidRPr="00FF4810" w:rsidRDefault="00B23131" w:rsidP="00073479">
      <w:pPr>
        <w:pStyle w:val="enumlev1"/>
        <w:spacing w:before="40"/>
        <w:rPr>
          <w:lang w:val="es-ES"/>
        </w:rPr>
      </w:pPr>
      <w:sdt>
        <w:sdtPr>
          <w:rPr>
            <w:lang w:val="es-ES"/>
          </w:rPr>
          <w:id w:val="-1135868542"/>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Liberalización del sector</w:t>
      </w:r>
    </w:p>
    <w:p w14:paraId="32220E21" w14:textId="64448E78" w:rsidR="00DB5B22" w:rsidRPr="00FF4810" w:rsidRDefault="00B23131" w:rsidP="00073479">
      <w:pPr>
        <w:pStyle w:val="enumlev1"/>
        <w:spacing w:before="40"/>
        <w:rPr>
          <w:lang w:val="es-ES"/>
        </w:rPr>
      </w:pPr>
      <w:sdt>
        <w:sdtPr>
          <w:rPr>
            <w:lang w:val="es-ES"/>
          </w:rPr>
          <w:id w:val="-1672477751"/>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Marcos de concesión de licencias</w:t>
      </w:r>
    </w:p>
    <w:p w14:paraId="3FB9F6D9" w14:textId="54EC561C" w:rsidR="00DB5B22" w:rsidRPr="00FF4810" w:rsidRDefault="00B23131" w:rsidP="00073479">
      <w:pPr>
        <w:pStyle w:val="enumlev1"/>
        <w:spacing w:before="40"/>
        <w:rPr>
          <w:lang w:val="es-ES"/>
        </w:rPr>
      </w:pPr>
      <w:sdt>
        <w:sdtPr>
          <w:rPr>
            <w:lang w:val="es-ES"/>
          </w:rPr>
          <w:id w:val="1373034441"/>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Acceso y servicio universales</w:t>
      </w:r>
    </w:p>
    <w:p w14:paraId="5C3FC969" w14:textId="34291C0B" w:rsidR="00DB5B22" w:rsidRPr="00FF4810" w:rsidRDefault="00B23131" w:rsidP="00073479">
      <w:pPr>
        <w:pStyle w:val="enumlev1"/>
        <w:spacing w:before="40"/>
        <w:rPr>
          <w:lang w:val="es-ES"/>
        </w:rPr>
      </w:pPr>
      <w:sdt>
        <w:sdtPr>
          <w:rPr>
            <w:lang w:val="es-ES"/>
          </w:rPr>
          <w:id w:val="-1483143586"/>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Fiscalidad</w:t>
      </w:r>
    </w:p>
    <w:p w14:paraId="743706A9" w14:textId="1BD8DFA4" w:rsidR="00DB5B22" w:rsidRPr="00FF4810" w:rsidRDefault="00B23131" w:rsidP="00073479">
      <w:pPr>
        <w:pStyle w:val="enumlev1"/>
        <w:spacing w:before="40"/>
        <w:rPr>
          <w:lang w:val="es-ES"/>
        </w:rPr>
      </w:pPr>
      <w:sdt>
        <w:sdtPr>
          <w:rPr>
            <w:lang w:val="es-ES"/>
          </w:rPr>
          <w:id w:val="973030132"/>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Gestión del espectro</w:t>
      </w:r>
    </w:p>
    <w:p w14:paraId="3CB96A37" w14:textId="2A440178" w:rsidR="00DB5B22" w:rsidRPr="00FF4810" w:rsidRDefault="00B23131" w:rsidP="00073479">
      <w:pPr>
        <w:pStyle w:val="enumlev1"/>
        <w:spacing w:before="40"/>
        <w:rPr>
          <w:lang w:val="es-ES"/>
        </w:rPr>
      </w:pPr>
      <w:sdt>
        <w:sdtPr>
          <w:rPr>
            <w:lang w:val="es-ES"/>
          </w:rPr>
          <w:id w:val="1811899764"/>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Servicios espaciales</w:t>
      </w:r>
    </w:p>
    <w:p w14:paraId="0DF917D6" w14:textId="696D79B6" w:rsidR="00E607F8" w:rsidRPr="00FF4810" w:rsidRDefault="00B23131" w:rsidP="00073479">
      <w:pPr>
        <w:pStyle w:val="enumlev1"/>
        <w:spacing w:before="40"/>
        <w:rPr>
          <w:lang w:val="es-ES"/>
        </w:rPr>
      </w:pPr>
      <w:sdt>
        <w:sdtPr>
          <w:rPr>
            <w:lang w:val="es-ES"/>
          </w:rPr>
          <w:id w:val="1344819658"/>
          <w14:checkbox>
            <w14:checked w14:val="0"/>
            <w14:checkedState w14:val="2612" w14:font="MS Gothic"/>
            <w14:uncheckedState w14:val="2610" w14:font="MS Gothic"/>
          </w14:checkbox>
        </w:sdtPr>
        <w:sdtEndPr/>
        <w:sdtContent>
          <w:r w:rsidR="00E607F8" w:rsidRPr="00FF4810">
            <w:rPr>
              <w:rFonts w:ascii="MS Gothic" w:eastAsia="MS Gothic" w:hAnsi="MS Gothic"/>
              <w:lang w:val="es-ES"/>
            </w:rPr>
            <w:t>☐</w:t>
          </w:r>
        </w:sdtContent>
      </w:sdt>
      <w:r w:rsidR="00E607F8" w:rsidRPr="00FF4810">
        <w:rPr>
          <w:lang w:val="es-ES"/>
        </w:rPr>
        <w:tab/>
        <w:t>Plataformas digitales/OTT</w:t>
      </w:r>
    </w:p>
    <w:p w14:paraId="17D03423" w14:textId="5BC820A8" w:rsidR="00DB5B22" w:rsidRPr="00FF4810" w:rsidRDefault="00B23131" w:rsidP="00073479">
      <w:pPr>
        <w:pStyle w:val="enumlev1"/>
        <w:spacing w:before="40"/>
        <w:rPr>
          <w:lang w:val="es-ES"/>
        </w:rPr>
      </w:pPr>
      <w:sdt>
        <w:sdtPr>
          <w:rPr>
            <w:lang w:val="es-ES"/>
          </w:rPr>
          <w:id w:val="1062607350"/>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Independencia regulatoria</w:t>
      </w:r>
    </w:p>
    <w:p w14:paraId="5E865170" w14:textId="2463EE12" w:rsidR="00DB5B22" w:rsidRPr="00FF4810" w:rsidRDefault="00B23131" w:rsidP="00073479">
      <w:pPr>
        <w:pStyle w:val="enumlev1"/>
        <w:spacing w:before="40"/>
        <w:rPr>
          <w:lang w:val="es-ES"/>
        </w:rPr>
      </w:pPr>
      <w:sdt>
        <w:sdtPr>
          <w:rPr>
            <w:lang w:val="es-ES"/>
          </w:rPr>
          <w:id w:val="1614174084"/>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Eficiencia regulatoria</w:t>
      </w:r>
    </w:p>
    <w:p w14:paraId="25C18DFC" w14:textId="16544F08" w:rsidR="00DB5B22" w:rsidRPr="00FF4810" w:rsidRDefault="00B23131" w:rsidP="00073479">
      <w:pPr>
        <w:pStyle w:val="enumlev1"/>
        <w:spacing w:before="40"/>
        <w:rPr>
          <w:lang w:val="es-ES"/>
        </w:rPr>
      </w:pPr>
      <w:sdt>
        <w:sdtPr>
          <w:rPr>
            <w:lang w:val="es-ES"/>
          </w:rPr>
          <w:id w:val="-1398504278"/>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Colaboración regulatoria</w:t>
      </w:r>
    </w:p>
    <w:p w14:paraId="0D70C9CD" w14:textId="351A6C42" w:rsidR="00DB5B22" w:rsidRPr="00FF4810" w:rsidRDefault="00B23131" w:rsidP="00073479">
      <w:pPr>
        <w:pStyle w:val="enumlev1"/>
        <w:spacing w:before="40"/>
        <w:rPr>
          <w:lang w:val="es-ES"/>
        </w:rPr>
      </w:pPr>
      <w:sdt>
        <w:sdtPr>
          <w:rPr>
            <w:lang w:val="es-ES"/>
          </w:rPr>
          <w:id w:val="-810946916"/>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Coherencia regulatoria (armonización de la normativa en el sector de las TIC y entre sectores)</w:t>
      </w:r>
    </w:p>
    <w:p w14:paraId="7954C1DE" w14:textId="6F23BC66" w:rsidR="00DB5B22" w:rsidRPr="00FF4810" w:rsidRDefault="00B23131" w:rsidP="00073479">
      <w:pPr>
        <w:pStyle w:val="enumlev1"/>
        <w:spacing w:before="40"/>
        <w:rPr>
          <w:lang w:val="es-ES"/>
        </w:rPr>
      </w:pPr>
      <w:sdt>
        <w:sdtPr>
          <w:rPr>
            <w:lang w:val="es-ES"/>
          </w:rPr>
          <w:id w:val="-1134793793"/>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Armonización regional regulatoria</w:t>
      </w:r>
    </w:p>
    <w:p w14:paraId="439E593D" w14:textId="75B669A4" w:rsidR="00DB5B22" w:rsidRPr="00FF4810" w:rsidRDefault="00B23131" w:rsidP="00073479">
      <w:pPr>
        <w:pStyle w:val="enumlev1"/>
        <w:spacing w:before="40"/>
        <w:rPr>
          <w:lang w:val="es-ES"/>
        </w:rPr>
      </w:pPr>
      <w:sdt>
        <w:sdtPr>
          <w:rPr>
            <w:lang w:val="es-ES"/>
          </w:rPr>
          <w:id w:val="-976288680"/>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Racionalización de procedimientos</w:t>
      </w:r>
    </w:p>
    <w:p w14:paraId="46C0DA79" w14:textId="59D02912" w:rsidR="00DB5B22" w:rsidRPr="00FF4810" w:rsidRDefault="00B23131" w:rsidP="00073479">
      <w:pPr>
        <w:pStyle w:val="enumlev1"/>
        <w:spacing w:before="40"/>
        <w:rPr>
          <w:lang w:val="es-ES"/>
        </w:rPr>
      </w:pPr>
      <w:sdt>
        <w:sdtPr>
          <w:rPr>
            <w:lang w:val="es-ES"/>
          </w:rPr>
          <w:id w:val="-290602069"/>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Examen de política y reglamentación</w:t>
      </w:r>
    </w:p>
    <w:p w14:paraId="6F8A26E6" w14:textId="51B7F193" w:rsidR="00DB5B22" w:rsidRPr="00FF4810" w:rsidRDefault="00B23131" w:rsidP="00073479">
      <w:pPr>
        <w:pStyle w:val="enumlev1"/>
        <w:spacing w:before="40"/>
        <w:rPr>
          <w:lang w:val="es-ES"/>
        </w:rPr>
      </w:pPr>
      <w:sdt>
        <w:sdtPr>
          <w:rPr>
            <w:lang w:val="es-ES"/>
          </w:rPr>
          <w:id w:val="-541065822"/>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Evaluación de la incidencia de la reglamentación</w:t>
      </w:r>
    </w:p>
    <w:p w14:paraId="45BECD1F" w14:textId="331DB082" w:rsidR="00DB5B22" w:rsidRPr="00FF4810" w:rsidRDefault="00B23131" w:rsidP="00073479">
      <w:pPr>
        <w:pStyle w:val="enumlev1"/>
        <w:spacing w:before="40"/>
        <w:rPr>
          <w:lang w:val="es-ES"/>
        </w:rPr>
      </w:pPr>
      <w:sdt>
        <w:sdtPr>
          <w:rPr>
            <w:lang w:val="es-ES"/>
          </w:rPr>
          <w:id w:val="-824594343"/>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Capacitación en investigación o previsión estratégica a nivel interno</w:t>
      </w:r>
    </w:p>
    <w:p w14:paraId="6D730515" w14:textId="69F7E2AF" w:rsidR="00FB14CD" w:rsidRPr="00FF4810" w:rsidRDefault="00B23131" w:rsidP="00073479">
      <w:pPr>
        <w:pStyle w:val="enumlev1"/>
        <w:spacing w:before="40"/>
        <w:rPr>
          <w:lang w:val="es-ES"/>
        </w:rPr>
      </w:pPr>
      <w:sdt>
        <w:sdtPr>
          <w:rPr>
            <w:lang w:val="es-ES"/>
          </w:rPr>
          <w:id w:val="-1438901568"/>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Otros</w:t>
      </w:r>
      <w:r w:rsidR="001D662B" w:rsidRPr="00FF4810">
        <w:rPr>
          <w:lang w:val="es-ES"/>
        </w:rPr>
        <w:t>. S</w:t>
      </w:r>
      <w:r w:rsidR="00FB14CD" w:rsidRPr="00FF4810">
        <w:rPr>
          <w:lang w:val="es-ES"/>
        </w:rPr>
        <w:t xml:space="preserve">írvase especificar: </w:t>
      </w:r>
      <w:sdt>
        <w:sdtPr>
          <w:rPr>
            <w:lang w:val="es-ES"/>
          </w:rPr>
          <w:id w:val="1275598553"/>
          <w:placeholder>
            <w:docPart w:val="C1C88E0BD651467284B2182E47386186"/>
          </w:placeholder>
          <w:showingPlcHdr/>
        </w:sdtPr>
        <w:sdtEndPr/>
        <w:sdtContent>
          <w:r w:rsidR="00FB14CD" w:rsidRPr="00FF4810">
            <w:rPr>
              <w:rStyle w:val="PlaceholderText"/>
              <w:color w:val="0070C0"/>
              <w:lang w:val="es-ES"/>
            </w:rPr>
            <w:t>Pulse aquí para escribir texto.</w:t>
          </w:r>
        </w:sdtContent>
      </w:sdt>
    </w:p>
    <w:p w14:paraId="07689ADA" w14:textId="113162CE" w:rsidR="005E30F5" w:rsidRPr="00FF4810" w:rsidRDefault="00DB5B22" w:rsidP="00FB14CD">
      <w:pPr>
        <w:rPr>
          <w:lang w:val="es-ES"/>
        </w:rPr>
      </w:pPr>
      <w:r w:rsidRPr="00FF4810">
        <w:rPr>
          <w:lang w:val="es-ES"/>
        </w:rPr>
        <w:t>3.8.5</w:t>
      </w:r>
      <w:r w:rsidRPr="00FF4810">
        <w:rPr>
          <w:lang w:val="es-ES"/>
        </w:rPr>
        <w:tab/>
        <w:t>¿Cuál es el nivel actual de ejecución de la hora de ruta?</w:t>
      </w:r>
    </w:p>
    <w:p w14:paraId="08AAF32B" w14:textId="000689FD" w:rsidR="00DB5B22" w:rsidRPr="00FF4810" w:rsidRDefault="00B23131" w:rsidP="00073479">
      <w:pPr>
        <w:pStyle w:val="enumlev1"/>
        <w:spacing w:before="40"/>
        <w:rPr>
          <w:lang w:val="es-ES"/>
        </w:rPr>
      </w:pPr>
      <w:sdt>
        <w:sdtPr>
          <w:rPr>
            <w:lang w:val="es-ES"/>
          </w:rPr>
          <w:id w:val="97146837"/>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Inicial, se han planificado actividades pero todavía no se han implementado</w:t>
      </w:r>
    </w:p>
    <w:p w14:paraId="213F747E" w14:textId="1C9FC219" w:rsidR="00DB5B22" w:rsidRPr="00FF4810" w:rsidRDefault="00B23131" w:rsidP="00073479">
      <w:pPr>
        <w:pStyle w:val="enumlev1"/>
        <w:spacing w:before="40"/>
        <w:rPr>
          <w:lang w:val="es-ES"/>
        </w:rPr>
      </w:pPr>
      <w:sdt>
        <w:sdtPr>
          <w:rPr>
            <w:lang w:val="es-ES"/>
          </w:rPr>
          <w:id w:val="-466825447"/>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Algunas actividades están en marcha, aún no se han cumplido metas/objetivos</w:t>
      </w:r>
    </w:p>
    <w:p w14:paraId="1A64BE46" w14:textId="7053D50E" w:rsidR="00DB5B22" w:rsidRPr="00FF4810" w:rsidRDefault="00B23131" w:rsidP="00073479">
      <w:pPr>
        <w:pStyle w:val="enumlev1"/>
        <w:spacing w:before="40"/>
        <w:rPr>
          <w:lang w:val="es-ES"/>
        </w:rPr>
      </w:pPr>
      <w:sdt>
        <w:sdtPr>
          <w:rPr>
            <w:lang w:val="es-ES"/>
          </w:rPr>
          <w:id w:val="1666503622"/>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La mayoría de las metas/objetivos van por buen camino</w:t>
      </w:r>
    </w:p>
    <w:p w14:paraId="25E43542" w14:textId="777FAAB4" w:rsidR="00DB5B22" w:rsidRPr="00FF4810" w:rsidRDefault="00B23131" w:rsidP="00073479">
      <w:pPr>
        <w:pStyle w:val="enumlev1"/>
        <w:spacing w:before="40"/>
        <w:rPr>
          <w:lang w:val="es-ES"/>
        </w:rPr>
      </w:pPr>
      <w:sdt>
        <w:sdtPr>
          <w:rPr>
            <w:lang w:val="es-ES"/>
          </w:rPr>
          <w:id w:val="-899591185"/>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La política/estrategia está a punto de cumplirse</w:t>
      </w:r>
    </w:p>
    <w:p w14:paraId="3EDBF6CC" w14:textId="5893A411" w:rsidR="00DB5B22" w:rsidRPr="00FF4810" w:rsidRDefault="00B23131" w:rsidP="00073479">
      <w:pPr>
        <w:pStyle w:val="enumlev1"/>
        <w:spacing w:before="40"/>
        <w:rPr>
          <w:lang w:val="es-ES"/>
        </w:rPr>
      </w:pPr>
      <w:sdt>
        <w:sdtPr>
          <w:rPr>
            <w:lang w:val="es-ES"/>
          </w:rPr>
          <w:id w:val="1268504485"/>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Otro</w:t>
      </w:r>
      <w:r w:rsidR="001D662B" w:rsidRPr="00FF4810">
        <w:rPr>
          <w:lang w:val="es-ES"/>
        </w:rPr>
        <w:t>. S</w:t>
      </w:r>
      <w:r w:rsidR="00DB5B22" w:rsidRPr="00FF4810">
        <w:rPr>
          <w:lang w:val="es-ES"/>
        </w:rPr>
        <w:t xml:space="preserve">írvase especificar: </w:t>
      </w:r>
      <w:sdt>
        <w:sdtPr>
          <w:rPr>
            <w:lang w:val="es-ES"/>
          </w:rPr>
          <w:id w:val="2057427854"/>
          <w:placeholder>
            <w:docPart w:val="13AC3D7246534AC6A688654870B3B750"/>
          </w:placeholder>
          <w:showingPlcHdr/>
        </w:sdtPr>
        <w:sdtEndPr/>
        <w:sdtContent>
          <w:r w:rsidR="002970A0" w:rsidRPr="00FF4810">
            <w:rPr>
              <w:rStyle w:val="PlaceholderText"/>
              <w:color w:val="0070C0"/>
              <w:lang w:val="es-ES"/>
            </w:rPr>
            <w:t>Pulse aquí para escribir texto.</w:t>
          </w:r>
        </w:sdtContent>
      </w:sdt>
    </w:p>
    <w:p w14:paraId="73BA43AE" w14:textId="0431B0D1" w:rsidR="00DB5B22" w:rsidRPr="00FF4810" w:rsidRDefault="00DB5B22" w:rsidP="00FB14CD">
      <w:pPr>
        <w:rPr>
          <w:lang w:val="es-ES"/>
        </w:rPr>
      </w:pPr>
      <w:r w:rsidRPr="00FF4810">
        <w:rPr>
          <w:lang w:val="es-ES"/>
        </w:rPr>
        <w:t>3.8.6</w:t>
      </w:r>
      <w:r w:rsidR="00FB14CD" w:rsidRPr="00FF4810">
        <w:rPr>
          <w:lang w:val="es-ES"/>
        </w:rPr>
        <w:tab/>
      </w:r>
      <w:r w:rsidRPr="00FF4810">
        <w:rPr>
          <w:lang w:val="es-ES"/>
        </w:rPr>
        <w:t>¿Hay o ha habido retos importantes en la ejecución de la hoja de ruta?</w:t>
      </w:r>
    </w:p>
    <w:p w14:paraId="060D26EA" w14:textId="72A4274F" w:rsidR="00DB5B22" w:rsidRPr="00FF4810" w:rsidRDefault="00B23131" w:rsidP="00073479">
      <w:pPr>
        <w:pStyle w:val="enumlev1"/>
        <w:spacing w:before="40"/>
        <w:rPr>
          <w:lang w:val="es-ES"/>
        </w:rPr>
      </w:pPr>
      <w:sdt>
        <w:sdtPr>
          <w:rPr>
            <w:lang w:val="es-ES"/>
          </w:rPr>
          <w:id w:val="179404844"/>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Recursos financieros</w:t>
      </w:r>
    </w:p>
    <w:p w14:paraId="419A8872" w14:textId="47C01B2B" w:rsidR="00DB5B22" w:rsidRPr="00FF4810" w:rsidRDefault="00B23131" w:rsidP="00073479">
      <w:pPr>
        <w:pStyle w:val="enumlev1"/>
        <w:spacing w:before="40"/>
        <w:rPr>
          <w:lang w:val="es-ES"/>
        </w:rPr>
      </w:pPr>
      <w:sdt>
        <w:sdtPr>
          <w:rPr>
            <w:lang w:val="es-ES"/>
          </w:rPr>
          <w:id w:val="1718316941"/>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Capital humano y competencias</w:t>
      </w:r>
    </w:p>
    <w:p w14:paraId="6071420C" w14:textId="315CEC73" w:rsidR="00DB5B22" w:rsidRPr="00FF4810" w:rsidRDefault="00B23131" w:rsidP="00073479">
      <w:pPr>
        <w:pStyle w:val="enumlev1"/>
        <w:spacing w:before="40"/>
        <w:rPr>
          <w:lang w:val="es-ES"/>
        </w:rPr>
      </w:pPr>
      <w:sdt>
        <w:sdtPr>
          <w:rPr>
            <w:lang w:val="es-ES"/>
          </w:rPr>
          <w:id w:val="-990020873"/>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Colaboración interna</w:t>
      </w:r>
    </w:p>
    <w:p w14:paraId="73FFAEE2" w14:textId="711C974F" w:rsidR="00DB5B22" w:rsidRPr="00FF4810" w:rsidRDefault="00B23131" w:rsidP="00073479">
      <w:pPr>
        <w:pStyle w:val="enumlev1"/>
        <w:spacing w:before="40"/>
        <w:rPr>
          <w:lang w:val="es-ES"/>
        </w:rPr>
      </w:pPr>
      <w:sdt>
        <w:sdtPr>
          <w:rPr>
            <w:lang w:val="es-ES"/>
          </w:rPr>
          <w:id w:val="-1576275070"/>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Colaboración con otros organismos nacionales</w:t>
      </w:r>
    </w:p>
    <w:p w14:paraId="32E4FCDA" w14:textId="7A4A2B17" w:rsidR="00DB5B22" w:rsidRPr="00FF4810" w:rsidRDefault="00B23131" w:rsidP="00073479">
      <w:pPr>
        <w:pStyle w:val="enumlev1"/>
        <w:spacing w:before="40"/>
        <w:rPr>
          <w:lang w:val="es-ES"/>
        </w:rPr>
      </w:pPr>
      <w:sdt>
        <w:sdtPr>
          <w:rPr>
            <w:lang w:val="es-ES"/>
          </w:rPr>
          <w:id w:val="967547670"/>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Colaboración con partes interesadas nacionales (por ejemplo, sector privado, asociaciones industriales)</w:t>
      </w:r>
    </w:p>
    <w:p w14:paraId="016E661F" w14:textId="7F04706F" w:rsidR="00DB5B22" w:rsidRPr="00FF4810" w:rsidRDefault="00B23131" w:rsidP="00073479">
      <w:pPr>
        <w:pStyle w:val="enumlev1"/>
        <w:spacing w:before="40"/>
        <w:rPr>
          <w:lang w:val="es-ES"/>
        </w:rPr>
      </w:pPr>
      <w:sdt>
        <w:sdtPr>
          <w:rPr>
            <w:lang w:val="es-ES"/>
          </w:rPr>
          <w:id w:val="1192028134"/>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Proceso y procedimientos regulatorios</w:t>
      </w:r>
    </w:p>
    <w:p w14:paraId="035054E9" w14:textId="32E2B3D4" w:rsidR="00DB5B22" w:rsidRPr="00FF4810" w:rsidRDefault="00B23131" w:rsidP="00073479">
      <w:pPr>
        <w:pStyle w:val="enumlev1"/>
        <w:spacing w:before="40"/>
        <w:rPr>
          <w:lang w:val="es-ES"/>
        </w:rPr>
      </w:pPr>
      <w:sdt>
        <w:sdtPr>
          <w:rPr>
            <w:lang w:val="es-ES"/>
          </w:rPr>
          <w:id w:val="-873691167"/>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Marco jurídico existente</w:t>
      </w:r>
    </w:p>
    <w:p w14:paraId="3BD6111D" w14:textId="282D3ED2" w:rsidR="00DB5B22" w:rsidRPr="00FF4810" w:rsidRDefault="00B23131" w:rsidP="00073479">
      <w:pPr>
        <w:pStyle w:val="enumlev1"/>
        <w:spacing w:before="40"/>
        <w:rPr>
          <w:lang w:val="es-ES"/>
        </w:rPr>
      </w:pPr>
      <w:sdt>
        <w:sdtPr>
          <w:rPr>
            <w:lang w:val="es-ES"/>
          </w:rPr>
          <w:id w:val="605705595"/>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Entorno mundial incierto y en rápida evolución</w:t>
      </w:r>
    </w:p>
    <w:p w14:paraId="1E5B59CB" w14:textId="3942AB88" w:rsidR="00DB5B22" w:rsidRPr="00FF4810" w:rsidRDefault="00B23131" w:rsidP="00073479">
      <w:pPr>
        <w:pStyle w:val="enumlev1"/>
        <w:spacing w:before="40"/>
        <w:rPr>
          <w:lang w:val="es-ES"/>
        </w:rPr>
      </w:pPr>
      <w:sdt>
        <w:sdtPr>
          <w:rPr>
            <w:lang w:val="es-ES"/>
          </w:rPr>
          <w:id w:val="-1811705487"/>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Otros</w:t>
      </w:r>
      <w:r w:rsidR="001D662B" w:rsidRPr="00FF4810">
        <w:rPr>
          <w:lang w:val="es-ES"/>
        </w:rPr>
        <w:t>. S</w:t>
      </w:r>
      <w:r w:rsidR="00DB5B22" w:rsidRPr="00FF4810">
        <w:rPr>
          <w:lang w:val="es-ES"/>
        </w:rPr>
        <w:t xml:space="preserve">írvase especificar: </w:t>
      </w:r>
      <w:sdt>
        <w:sdtPr>
          <w:rPr>
            <w:lang w:val="es-ES"/>
          </w:rPr>
          <w:id w:val="140090127"/>
          <w:placeholder>
            <w:docPart w:val="AA786A914C0D406D84E0BFCD0CC9A3EA"/>
          </w:placeholder>
          <w:showingPlcHdr/>
        </w:sdtPr>
        <w:sdtEndPr/>
        <w:sdtContent>
          <w:r w:rsidR="00FB14CD" w:rsidRPr="00FF4810">
            <w:rPr>
              <w:rStyle w:val="PlaceholderText"/>
              <w:color w:val="0070C0"/>
              <w:lang w:val="es-ES"/>
            </w:rPr>
            <w:t>Pulse aquí para escribir texto.</w:t>
          </w:r>
        </w:sdtContent>
      </w:sdt>
    </w:p>
    <w:p w14:paraId="3720F63D" w14:textId="77777777" w:rsidR="005E30F5" w:rsidRPr="00FF4810" w:rsidRDefault="005E30F5" w:rsidP="003021BB">
      <w:pPr>
        <w:pStyle w:val="Headingb"/>
        <w:rPr>
          <w:i/>
          <w:iCs/>
          <w:lang w:val="es-ES"/>
        </w:rPr>
      </w:pPr>
      <w:r w:rsidRPr="00FF4810">
        <w:rPr>
          <w:i/>
          <w:iCs/>
          <w:lang w:val="es-ES"/>
        </w:rPr>
        <w:t>Jurisdicción y relaciones con otras autoridades reguladoras</w:t>
      </w:r>
    </w:p>
    <w:p w14:paraId="13CEE84B" w14:textId="77777777" w:rsidR="00FB14CD" w:rsidRPr="00FF4810" w:rsidRDefault="005E30F5" w:rsidP="00FB14CD">
      <w:pPr>
        <w:pStyle w:val="Heading2"/>
        <w:rPr>
          <w:lang w:val="es-ES"/>
        </w:rPr>
      </w:pPr>
      <w:r w:rsidRPr="00FF4810">
        <w:rPr>
          <w:lang w:val="es-ES"/>
        </w:rPr>
        <w:t>3.9</w:t>
      </w:r>
      <w:r w:rsidR="00DB5B22" w:rsidRPr="00FF4810">
        <w:rPr>
          <w:lang w:val="es-ES"/>
        </w:rPr>
        <w:tab/>
      </w:r>
      <w:r w:rsidRPr="00FF4810">
        <w:rPr>
          <w:lang w:val="es-ES"/>
        </w:rPr>
        <w:t>Organismo regulador de la competencia</w:t>
      </w:r>
    </w:p>
    <w:p w14:paraId="5A382BF8" w14:textId="01CD7683" w:rsidR="005E30F5" w:rsidRPr="00FF4810" w:rsidRDefault="00DB5B22" w:rsidP="00FB14CD">
      <w:pPr>
        <w:rPr>
          <w:lang w:val="es-ES"/>
        </w:rPr>
      </w:pPr>
      <w:r w:rsidRPr="00FF4810">
        <w:rPr>
          <w:lang w:val="es-ES"/>
        </w:rPr>
        <w:t>3.9.1</w:t>
      </w:r>
      <w:r w:rsidRPr="00FF4810">
        <w:rPr>
          <w:lang w:val="es-ES"/>
        </w:rPr>
        <w:tab/>
        <w:t>¿Existe en el país un organismo regulador de la competencia</w:t>
      </w:r>
      <w:r w:rsidR="00E607F8" w:rsidRPr="00FF4810">
        <w:rPr>
          <w:lang w:val="es-ES"/>
        </w:rPr>
        <w:t xml:space="preserve"> independiente*</w:t>
      </w:r>
      <w:r w:rsidRPr="00FF4810">
        <w:rPr>
          <w:lang w:val="es-ES"/>
        </w:rPr>
        <w:t>?</w:t>
      </w:r>
    </w:p>
    <w:p w14:paraId="00B299BC" w14:textId="4D40E4B9" w:rsidR="00E607F8" w:rsidRPr="00413909" w:rsidRDefault="00E607F8" w:rsidP="00413909">
      <w:pPr>
        <w:pStyle w:val="Note"/>
        <w:rPr>
          <w:i/>
          <w:iCs/>
          <w:lang w:val="es-ES"/>
        </w:rPr>
      </w:pPr>
      <w:r w:rsidRPr="00413909">
        <w:rPr>
          <w:i/>
          <w:iCs/>
          <w:lang w:val="es-ES"/>
        </w:rPr>
        <w:t xml:space="preserve">* Nota: </w:t>
      </w:r>
      <w:r w:rsidR="0044083E" w:rsidRPr="00413909">
        <w:rPr>
          <w:i/>
          <w:iCs/>
          <w:lang w:val="es-ES"/>
        </w:rPr>
        <w:t>"</w:t>
      </w:r>
      <w:r w:rsidRPr="00413909">
        <w:rPr>
          <w:i/>
          <w:iCs/>
          <w:lang w:val="es-ES"/>
        </w:rPr>
        <w:t>Independiente</w:t>
      </w:r>
      <w:r w:rsidR="0044083E" w:rsidRPr="00413909">
        <w:rPr>
          <w:i/>
          <w:iCs/>
          <w:lang w:val="es-ES"/>
        </w:rPr>
        <w:t>"</w:t>
      </w:r>
      <w:r w:rsidRPr="00413909">
        <w:rPr>
          <w:i/>
          <w:iCs/>
          <w:lang w:val="es-ES"/>
        </w:rPr>
        <w:t xml:space="preserve"> hace referencia a un organismo regulador constituido como autoridad pública diferenciada que es independiente desde el punto de vista institucional y operativo (en particular, independencia en</w:t>
      </w:r>
      <w:r w:rsidR="00334B7F" w:rsidRPr="00413909">
        <w:rPr>
          <w:i/>
          <w:iCs/>
          <w:lang w:val="es-ES"/>
        </w:rPr>
        <w:t xml:space="preserve"> cuanto a</w:t>
      </w:r>
      <w:r w:rsidRPr="00413909">
        <w:rPr>
          <w:i/>
          <w:iCs/>
          <w:lang w:val="es-ES"/>
        </w:rPr>
        <w:t xml:space="preserve"> la financiación, la estructura organizativa, los nombramientos y la adopción de decisiones) de i) la industria sobre la que actúa, ii) el ministerio competente y iii) las autoridades ejecutivas centrales (</w:t>
      </w:r>
      <w:r w:rsidR="0036069A" w:rsidRPr="00DD3A37">
        <w:rPr>
          <w:i/>
          <w:iCs/>
          <w:lang w:val="es-ES"/>
        </w:rPr>
        <w:t>por ejemplo,</w:t>
      </w:r>
      <w:r w:rsidR="0036069A" w:rsidRPr="00413909">
        <w:rPr>
          <w:i/>
          <w:iCs/>
          <w:lang w:val="es-ES"/>
        </w:rPr>
        <w:t xml:space="preserve"> </w:t>
      </w:r>
      <w:r w:rsidRPr="00413909">
        <w:rPr>
          <w:i/>
          <w:iCs/>
          <w:lang w:val="es-ES"/>
        </w:rPr>
        <w:t>oficina del Presidente/Primer Ministro), exceptuando los mecanismos de supervisión definidos por ley (</w:t>
      </w:r>
      <w:r w:rsidR="0036069A" w:rsidRPr="00DD3A37">
        <w:rPr>
          <w:i/>
          <w:iCs/>
          <w:lang w:val="es-ES"/>
        </w:rPr>
        <w:t>por ejemplo,</w:t>
      </w:r>
      <w:r w:rsidR="0036069A" w:rsidRPr="00413909">
        <w:rPr>
          <w:i/>
          <w:iCs/>
          <w:lang w:val="es-ES"/>
        </w:rPr>
        <w:t xml:space="preserve"> </w:t>
      </w:r>
      <w:r w:rsidRPr="00413909">
        <w:rPr>
          <w:i/>
          <w:iCs/>
          <w:lang w:val="es-ES"/>
        </w:rPr>
        <w:t>tribunales, auditoría, parlamento). Los ministerios y las asociaciones de la sociedad civil no se consideran autoridades independientes.</w:t>
      </w:r>
    </w:p>
    <w:p w14:paraId="3EAA0B01" w14:textId="77777777" w:rsidR="00DB5B22" w:rsidRPr="00FF4810" w:rsidRDefault="00B23131" w:rsidP="0044083E">
      <w:pPr>
        <w:pStyle w:val="enumlev1"/>
        <w:spacing w:before="40"/>
        <w:rPr>
          <w:lang w:val="es-ES"/>
        </w:rPr>
      </w:pPr>
      <w:sdt>
        <w:sdtPr>
          <w:rPr>
            <w:lang w:val="es-ES"/>
          </w:rPr>
          <w:id w:val="299435684"/>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Sí</w:t>
      </w:r>
    </w:p>
    <w:p w14:paraId="1C750A55" w14:textId="77777777" w:rsidR="00DB5B22" w:rsidRPr="00FF4810" w:rsidRDefault="00B23131" w:rsidP="0044083E">
      <w:pPr>
        <w:pStyle w:val="enumlev1"/>
        <w:spacing w:before="40"/>
        <w:rPr>
          <w:lang w:val="es-ES"/>
        </w:rPr>
      </w:pPr>
      <w:sdt>
        <w:sdtPr>
          <w:rPr>
            <w:lang w:val="es-ES"/>
          </w:rPr>
          <w:id w:val="121122347"/>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No</w:t>
      </w:r>
    </w:p>
    <w:p w14:paraId="36871D8F" w14:textId="1A13CF08" w:rsidR="00DB5B22" w:rsidRPr="00FF4810" w:rsidRDefault="00DB5B22" w:rsidP="00FB14CD">
      <w:pPr>
        <w:rPr>
          <w:lang w:val="es-ES"/>
        </w:rPr>
      </w:pPr>
      <w:r w:rsidRPr="00FF4810">
        <w:rPr>
          <w:lang w:val="es-ES"/>
        </w:rPr>
        <w:t>3.9.1.1</w:t>
      </w:r>
      <w:r w:rsidR="00FB14CD" w:rsidRPr="00FF4810">
        <w:rPr>
          <w:lang w:val="es-ES"/>
        </w:rPr>
        <w:tab/>
      </w:r>
      <w:r w:rsidRPr="00FF4810">
        <w:rPr>
          <w:lang w:val="es-ES"/>
        </w:rPr>
        <w:t>En caso afirmativo, indique su nombre</w:t>
      </w:r>
      <w:r w:rsidR="00FB14CD" w:rsidRPr="00FF4810">
        <w:rPr>
          <w:lang w:val="es-ES"/>
        </w:rPr>
        <w:t>:</w:t>
      </w:r>
      <w:r w:rsidR="00CB1A61">
        <w:rPr>
          <w:lang w:val="es-ES"/>
        </w:rPr>
        <w:t xml:space="preserve"> </w:t>
      </w:r>
      <w:sdt>
        <w:sdtPr>
          <w:rPr>
            <w:lang w:val="es-ES"/>
          </w:rPr>
          <w:id w:val="-592086646"/>
          <w:placeholder>
            <w:docPart w:val="059D28ED7FF14096B2533619F3B5D9F2"/>
          </w:placeholder>
          <w:showingPlcHdr/>
        </w:sdtPr>
        <w:sdtEndPr/>
        <w:sdtContent>
          <w:r w:rsidR="00FB14CD" w:rsidRPr="00FF4810">
            <w:rPr>
              <w:rStyle w:val="PlaceholderText"/>
              <w:color w:val="0070C0"/>
              <w:lang w:val="es-ES"/>
            </w:rPr>
            <w:t>Pulse aquí para escribir texto.</w:t>
          </w:r>
        </w:sdtContent>
      </w:sdt>
    </w:p>
    <w:p w14:paraId="1C12A692" w14:textId="0FC21C77" w:rsidR="00FB14CD" w:rsidRPr="00FF4810" w:rsidRDefault="0047103E" w:rsidP="002F7874">
      <w:pPr>
        <w:tabs>
          <w:tab w:val="clear" w:pos="992"/>
          <w:tab w:val="clear" w:pos="1191"/>
          <w:tab w:val="clear" w:pos="1588"/>
          <w:tab w:val="clear" w:pos="1985"/>
          <w:tab w:val="left" w:pos="2977"/>
        </w:tabs>
        <w:spacing w:before="40"/>
        <w:rPr>
          <w:lang w:val="es-ES"/>
        </w:rPr>
      </w:pPr>
      <w:r w:rsidRPr="00FF4810">
        <w:rPr>
          <w:lang w:val="es-ES"/>
        </w:rPr>
        <w:t>Año de establecimiento</w:t>
      </w:r>
      <w:r w:rsidR="00FB14CD" w:rsidRPr="00FF4810">
        <w:rPr>
          <w:lang w:val="es-ES"/>
        </w:rPr>
        <w:tab/>
      </w:r>
      <w:sdt>
        <w:sdtPr>
          <w:rPr>
            <w:lang w:val="es-ES"/>
          </w:rPr>
          <w:id w:val="-1260600972"/>
          <w:placeholder>
            <w:docPart w:val="8F9A559F8FF64B86B3EB37843EA1BAFE"/>
          </w:placeholder>
          <w:showingPlcHdr/>
        </w:sdtPr>
        <w:sdtEndPr/>
        <w:sdtContent>
          <w:r w:rsidR="00FB14CD" w:rsidRPr="00FF4810">
            <w:rPr>
              <w:rStyle w:val="PlaceholderText"/>
              <w:color w:val="0070C0"/>
              <w:lang w:val="es-ES"/>
            </w:rPr>
            <w:t>Pulse aquí para escribir texto.</w:t>
          </w:r>
        </w:sdtContent>
      </w:sdt>
    </w:p>
    <w:p w14:paraId="29CBB7F4" w14:textId="2FF05D4F" w:rsidR="00FB14CD" w:rsidRPr="00FF4810" w:rsidRDefault="00CB5276" w:rsidP="002F7874">
      <w:pPr>
        <w:tabs>
          <w:tab w:val="clear" w:pos="992"/>
          <w:tab w:val="clear" w:pos="1191"/>
          <w:tab w:val="clear" w:pos="1588"/>
          <w:tab w:val="clear" w:pos="1985"/>
          <w:tab w:val="left" w:pos="2977"/>
        </w:tabs>
        <w:spacing w:before="40"/>
        <w:rPr>
          <w:lang w:val="es-ES"/>
        </w:rPr>
      </w:pPr>
      <w:r>
        <w:rPr>
          <w:lang w:val="es-ES"/>
        </w:rPr>
        <w:t>URL</w:t>
      </w:r>
      <w:r w:rsidR="00FB14CD" w:rsidRPr="00FF4810">
        <w:rPr>
          <w:lang w:val="es-ES"/>
        </w:rPr>
        <w:tab/>
      </w:r>
      <w:sdt>
        <w:sdtPr>
          <w:rPr>
            <w:lang w:val="es-ES"/>
          </w:rPr>
          <w:id w:val="-237480394"/>
          <w:placeholder>
            <w:docPart w:val="D58C779B8E8941718C011C4AA2EE4EAB"/>
          </w:placeholder>
          <w:showingPlcHdr/>
        </w:sdtPr>
        <w:sdtEndPr/>
        <w:sdtContent>
          <w:r w:rsidR="00FB14CD" w:rsidRPr="00FF4810">
            <w:rPr>
              <w:rStyle w:val="PlaceholderText"/>
              <w:color w:val="0070C0"/>
              <w:lang w:val="es-ES"/>
            </w:rPr>
            <w:t>Pulse aquí para escribir texto.</w:t>
          </w:r>
        </w:sdtContent>
      </w:sdt>
    </w:p>
    <w:p w14:paraId="640D81D6" w14:textId="7A7AAF72" w:rsidR="00FB14CD" w:rsidRPr="00FF4810" w:rsidRDefault="00FB14CD" w:rsidP="002F7874">
      <w:pPr>
        <w:tabs>
          <w:tab w:val="clear" w:pos="992"/>
          <w:tab w:val="clear" w:pos="1191"/>
          <w:tab w:val="clear" w:pos="1588"/>
          <w:tab w:val="clear" w:pos="1985"/>
          <w:tab w:val="left" w:pos="2977"/>
        </w:tabs>
        <w:spacing w:before="40"/>
        <w:rPr>
          <w:lang w:val="es-ES"/>
        </w:rPr>
      </w:pPr>
      <w:r w:rsidRPr="00FF4810">
        <w:rPr>
          <w:lang w:val="es-ES"/>
        </w:rPr>
        <w:t>Correo-e</w:t>
      </w:r>
      <w:r w:rsidRPr="00FF4810">
        <w:rPr>
          <w:lang w:val="es-ES"/>
        </w:rPr>
        <w:tab/>
      </w:r>
      <w:sdt>
        <w:sdtPr>
          <w:rPr>
            <w:lang w:val="es-ES"/>
          </w:rPr>
          <w:id w:val="-1905292704"/>
          <w:placeholder>
            <w:docPart w:val="76431CC67DE940C2A25D29E80C18A5FA"/>
          </w:placeholder>
          <w:showingPlcHdr/>
        </w:sdtPr>
        <w:sdtEndPr/>
        <w:sdtContent>
          <w:r w:rsidRPr="00FF4810">
            <w:rPr>
              <w:rStyle w:val="PlaceholderText"/>
              <w:color w:val="0070C0"/>
              <w:lang w:val="es-ES"/>
            </w:rPr>
            <w:t>Pulse aquí para escribir texto.</w:t>
          </w:r>
        </w:sdtContent>
      </w:sdt>
    </w:p>
    <w:p w14:paraId="41366CD6" w14:textId="101A307C" w:rsidR="005E30F5" w:rsidRPr="00FF4810" w:rsidRDefault="00DB5B22" w:rsidP="00CB1A61">
      <w:pPr>
        <w:keepNext/>
        <w:keepLines/>
        <w:rPr>
          <w:lang w:val="es-ES"/>
        </w:rPr>
      </w:pPr>
      <w:r w:rsidRPr="00FF4810">
        <w:rPr>
          <w:lang w:val="es-ES"/>
        </w:rPr>
        <w:lastRenderedPageBreak/>
        <w:t>3.9.2</w:t>
      </w:r>
      <w:r w:rsidRPr="00FF4810">
        <w:rPr>
          <w:lang w:val="es-ES"/>
        </w:rPr>
        <w:tab/>
        <w:t>¿Quién tiene jurisdicción en materia de competencia en el sector de las telecomunicaciones?</w:t>
      </w:r>
    </w:p>
    <w:p w14:paraId="0EAEA88D" w14:textId="33AE582C" w:rsidR="00DB5B22" w:rsidRPr="00FF4810" w:rsidRDefault="00B23131" w:rsidP="00CB1A61">
      <w:pPr>
        <w:pStyle w:val="enumlev1"/>
        <w:keepNext/>
        <w:keepLines/>
        <w:spacing w:before="40"/>
        <w:rPr>
          <w:lang w:val="es-ES"/>
        </w:rPr>
      </w:pPr>
      <w:sdt>
        <w:sdtPr>
          <w:rPr>
            <w:lang w:val="es-ES"/>
          </w:rPr>
          <w:id w:val="890314150"/>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El organismo regulador de telecomunicaciones/TIC</w:t>
      </w:r>
    </w:p>
    <w:p w14:paraId="5D84F20D" w14:textId="145DDFCF" w:rsidR="00DB5B22" w:rsidRPr="00FF4810" w:rsidRDefault="00B23131" w:rsidP="00CB1A61">
      <w:pPr>
        <w:pStyle w:val="enumlev1"/>
        <w:keepNext/>
        <w:keepLines/>
        <w:spacing w:before="40"/>
        <w:rPr>
          <w:lang w:val="es-ES"/>
        </w:rPr>
      </w:pPr>
      <w:sdt>
        <w:sdtPr>
          <w:rPr>
            <w:lang w:val="es-ES"/>
          </w:rPr>
          <w:id w:val="-1504505006"/>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El organismo regulador de la competencia</w:t>
      </w:r>
    </w:p>
    <w:p w14:paraId="5046CBD7" w14:textId="519916A7" w:rsidR="00DB5B22" w:rsidRPr="00FF4810" w:rsidRDefault="00B23131" w:rsidP="0044083E">
      <w:pPr>
        <w:pStyle w:val="enumlev1"/>
        <w:spacing w:before="40"/>
        <w:rPr>
          <w:lang w:val="es-ES"/>
        </w:rPr>
      </w:pPr>
      <w:sdt>
        <w:sdtPr>
          <w:rPr>
            <w:lang w:val="es-ES"/>
          </w:rPr>
          <w:id w:val="645779053"/>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Ambos organismos reguladores</w:t>
      </w:r>
    </w:p>
    <w:p w14:paraId="4706DF41" w14:textId="3DA0DCE0" w:rsidR="00DB5B22" w:rsidRPr="00FF4810" w:rsidRDefault="00B23131" w:rsidP="0044083E">
      <w:pPr>
        <w:pStyle w:val="enumlev1"/>
        <w:spacing w:before="40"/>
        <w:rPr>
          <w:lang w:val="es-ES"/>
        </w:rPr>
      </w:pPr>
      <w:sdt>
        <w:sdtPr>
          <w:rPr>
            <w:lang w:val="es-ES"/>
          </w:rPr>
          <w:id w:val="-1604105484"/>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El mismo organismo</w:t>
      </w:r>
    </w:p>
    <w:p w14:paraId="6DAFACE2" w14:textId="49482ECF" w:rsidR="00DB5B22" w:rsidRPr="00FF4810" w:rsidRDefault="00B23131" w:rsidP="0044083E">
      <w:pPr>
        <w:pStyle w:val="enumlev1"/>
        <w:spacing w:before="40"/>
        <w:rPr>
          <w:lang w:val="es-ES"/>
        </w:rPr>
      </w:pPr>
      <w:sdt>
        <w:sdtPr>
          <w:rPr>
            <w:lang w:val="es-ES"/>
          </w:rPr>
          <w:id w:val="-1101486115"/>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 xml:space="preserve">Ministerio </w:t>
      </w:r>
      <w:r w:rsidR="00240ACA" w:rsidRPr="00FF4810">
        <w:rPr>
          <w:lang w:val="es-ES"/>
        </w:rPr>
        <w:t>gubernamental</w:t>
      </w:r>
      <w:r w:rsidR="00DB5B22" w:rsidRPr="00FF4810">
        <w:rPr>
          <w:lang w:val="es-ES"/>
        </w:rPr>
        <w:t xml:space="preserve">. Sírvase especificar: </w:t>
      </w:r>
      <w:sdt>
        <w:sdtPr>
          <w:rPr>
            <w:lang w:val="es-ES"/>
          </w:rPr>
          <w:id w:val="-1192375854"/>
          <w:placeholder>
            <w:docPart w:val="AE8AF50465A04A75A4B6925DDDE1A964"/>
          </w:placeholder>
          <w:showingPlcHdr/>
        </w:sdtPr>
        <w:sdtEndPr/>
        <w:sdtContent>
          <w:r w:rsidR="00FB14CD" w:rsidRPr="00FF4810">
            <w:rPr>
              <w:rStyle w:val="PlaceholderText"/>
              <w:color w:val="0070C0"/>
              <w:lang w:val="es-ES"/>
            </w:rPr>
            <w:t>Pulse aquí para escribir texto.</w:t>
          </w:r>
        </w:sdtContent>
      </w:sdt>
    </w:p>
    <w:p w14:paraId="21984BD5" w14:textId="785B672D" w:rsidR="00DB5B22" w:rsidRPr="00FF4810" w:rsidRDefault="00B23131" w:rsidP="0044083E">
      <w:pPr>
        <w:pStyle w:val="enumlev1"/>
        <w:spacing w:before="40"/>
        <w:rPr>
          <w:lang w:val="es-ES"/>
        </w:rPr>
      </w:pPr>
      <w:sdt>
        <w:sdtPr>
          <w:rPr>
            <w:lang w:val="es-ES"/>
          </w:rPr>
          <w:id w:val="-665552280"/>
          <w14:checkbox>
            <w14:checked w14:val="0"/>
            <w14:checkedState w14:val="2612" w14:font="MS Gothic"/>
            <w14:uncheckedState w14:val="2610" w14:font="MS Gothic"/>
          </w14:checkbox>
        </w:sdtPr>
        <w:sdtEndPr/>
        <w:sdtContent>
          <w:r w:rsidR="00DB5B22" w:rsidRPr="00FF4810">
            <w:rPr>
              <w:rFonts w:ascii="MS Gothic" w:eastAsia="MS Gothic" w:hAnsi="MS Gothic"/>
              <w:lang w:val="es-ES"/>
            </w:rPr>
            <w:t>☐</w:t>
          </w:r>
        </w:sdtContent>
      </w:sdt>
      <w:r w:rsidR="00DB5B22" w:rsidRPr="00FF4810">
        <w:rPr>
          <w:lang w:val="es-ES"/>
        </w:rPr>
        <w:tab/>
        <w:t xml:space="preserve">Otros. Explique: </w:t>
      </w:r>
      <w:sdt>
        <w:sdtPr>
          <w:rPr>
            <w:lang w:val="es-ES"/>
          </w:rPr>
          <w:id w:val="-349652247"/>
          <w:placeholder>
            <w:docPart w:val="1CB7C4F0194B4F658BA953015FEDB2CE"/>
          </w:placeholder>
          <w:showingPlcHdr/>
        </w:sdtPr>
        <w:sdtEndPr/>
        <w:sdtContent>
          <w:r w:rsidR="00FB14CD" w:rsidRPr="00FF4810">
            <w:rPr>
              <w:rStyle w:val="PlaceholderText"/>
              <w:color w:val="0070C0"/>
              <w:lang w:val="es-ES"/>
            </w:rPr>
            <w:t>Pulse aquí para escribir texto.</w:t>
          </w:r>
        </w:sdtContent>
      </w:sdt>
    </w:p>
    <w:p w14:paraId="57C2CEED" w14:textId="5E091814" w:rsidR="00DB5B22" w:rsidRPr="00FF4810" w:rsidRDefault="00DB5B22" w:rsidP="005E30F5">
      <w:pPr>
        <w:tabs>
          <w:tab w:val="left" w:pos="794"/>
        </w:tabs>
        <w:rPr>
          <w:lang w:val="es-ES"/>
        </w:rPr>
      </w:pPr>
      <w:r w:rsidRPr="00FF4810">
        <w:rPr>
          <w:lang w:val="es-ES"/>
        </w:rPr>
        <w:t xml:space="preserve">Observaciones: </w:t>
      </w:r>
      <w:sdt>
        <w:sdtPr>
          <w:rPr>
            <w:lang w:val="es-ES"/>
          </w:rPr>
          <w:id w:val="2044863143"/>
          <w:placeholder>
            <w:docPart w:val="0D6741609BDD47429593D64F5FB76E44"/>
          </w:placeholder>
          <w:showingPlcHdr/>
        </w:sdtPr>
        <w:sdtEndPr/>
        <w:sdtContent>
          <w:r w:rsidR="00FB14CD" w:rsidRPr="00FF4810">
            <w:rPr>
              <w:rStyle w:val="PlaceholderText"/>
              <w:color w:val="0070C0"/>
              <w:lang w:val="es-ES"/>
            </w:rPr>
            <w:t>Pulse aquí para escribir texto.</w:t>
          </w:r>
        </w:sdtContent>
      </w:sdt>
    </w:p>
    <w:p w14:paraId="6C068682" w14:textId="74D6E48E" w:rsidR="005E30F5" w:rsidRPr="00FF4810" w:rsidRDefault="00A629CA" w:rsidP="00FB14CD">
      <w:pPr>
        <w:rPr>
          <w:lang w:val="es-ES"/>
        </w:rPr>
      </w:pPr>
      <w:r w:rsidRPr="00FF4810">
        <w:rPr>
          <w:lang w:val="es-ES"/>
        </w:rPr>
        <w:t>3.9.3</w:t>
      </w:r>
      <w:r w:rsidRPr="00FF4810">
        <w:rPr>
          <w:lang w:val="es-ES"/>
        </w:rPr>
        <w:tab/>
        <w:t>¿Coinciden los mandatos de la Autoridad Reguladora de las TIC y del Organismo regulador de la competencia?</w:t>
      </w:r>
    </w:p>
    <w:p w14:paraId="29FFFC62" w14:textId="31696C72" w:rsidR="00A629CA" w:rsidRPr="00FF4810" w:rsidRDefault="00B23131" w:rsidP="0044083E">
      <w:pPr>
        <w:pStyle w:val="enumlev1"/>
        <w:spacing w:before="40"/>
        <w:rPr>
          <w:lang w:val="es-ES"/>
        </w:rPr>
      </w:pPr>
      <w:sdt>
        <w:sdtPr>
          <w:rPr>
            <w:lang w:val="es-ES"/>
          </w:rPr>
          <w:id w:val="2045403722"/>
          <w14:checkbox>
            <w14:checked w14:val="0"/>
            <w14:checkedState w14:val="2612" w14:font="MS Gothic"/>
            <w14:uncheckedState w14:val="2610" w14:font="MS Gothic"/>
          </w14:checkbox>
        </w:sdtPr>
        <w:sdtEndPr/>
        <w:sdtContent>
          <w:r w:rsidR="00A629CA" w:rsidRPr="00FF4810">
            <w:rPr>
              <w:rFonts w:ascii="MS Gothic" w:eastAsia="MS Gothic" w:hAnsi="MS Gothic"/>
              <w:lang w:val="es-ES"/>
            </w:rPr>
            <w:t>☐</w:t>
          </w:r>
        </w:sdtContent>
      </w:sdt>
      <w:r w:rsidR="00A629CA" w:rsidRPr="00FF4810">
        <w:rPr>
          <w:lang w:val="es-ES"/>
        </w:rPr>
        <w:tab/>
        <w:t>En caso afirmativo, especificar</w:t>
      </w:r>
      <w:r w:rsidR="00FB14CD" w:rsidRPr="00FF4810">
        <w:rPr>
          <w:lang w:val="es-ES"/>
        </w:rPr>
        <w:t>:</w:t>
      </w:r>
      <w:r w:rsidR="00A629CA" w:rsidRPr="00FF4810">
        <w:rPr>
          <w:lang w:val="es-ES"/>
        </w:rPr>
        <w:t xml:space="preserve"> </w:t>
      </w:r>
      <w:sdt>
        <w:sdtPr>
          <w:rPr>
            <w:lang w:val="es-ES"/>
          </w:rPr>
          <w:id w:val="213163532"/>
          <w:placeholder>
            <w:docPart w:val="76A6CF8B967342C191C0345D23FA6C6D"/>
          </w:placeholder>
          <w:showingPlcHdr/>
        </w:sdtPr>
        <w:sdtEndPr/>
        <w:sdtContent>
          <w:r w:rsidR="00FB14CD" w:rsidRPr="00FF4810">
            <w:rPr>
              <w:rStyle w:val="PlaceholderText"/>
              <w:color w:val="0070C0"/>
              <w:lang w:val="es-ES"/>
            </w:rPr>
            <w:t>Pulse aquí para escribir texto.</w:t>
          </w:r>
        </w:sdtContent>
      </w:sdt>
    </w:p>
    <w:p w14:paraId="5C821716" w14:textId="69268769" w:rsidR="00A629CA" w:rsidRPr="00FF4810" w:rsidRDefault="00B23131" w:rsidP="0044083E">
      <w:pPr>
        <w:pStyle w:val="enumlev1"/>
        <w:spacing w:before="40"/>
        <w:rPr>
          <w:lang w:val="es-ES"/>
        </w:rPr>
      </w:pPr>
      <w:sdt>
        <w:sdtPr>
          <w:rPr>
            <w:lang w:val="es-ES"/>
          </w:rPr>
          <w:id w:val="247853220"/>
          <w14:checkbox>
            <w14:checked w14:val="0"/>
            <w14:checkedState w14:val="2612" w14:font="MS Gothic"/>
            <w14:uncheckedState w14:val="2610" w14:font="MS Gothic"/>
          </w14:checkbox>
        </w:sdtPr>
        <w:sdtEndPr/>
        <w:sdtContent>
          <w:r w:rsidR="00A629CA" w:rsidRPr="00FF4810">
            <w:rPr>
              <w:rFonts w:ascii="MS Gothic" w:eastAsia="MS Gothic" w:hAnsi="MS Gothic"/>
              <w:lang w:val="es-ES"/>
            </w:rPr>
            <w:t>☐</w:t>
          </w:r>
        </w:sdtContent>
      </w:sdt>
      <w:r w:rsidR="00A629CA" w:rsidRPr="00FF4810">
        <w:rPr>
          <w:lang w:val="es-ES"/>
        </w:rPr>
        <w:tab/>
        <w:t>No</w:t>
      </w:r>
    </w:p>
    <w:p w14:paraId="05BC9EE2" w14:textId="4ADD037D" w:rsidR="00A629CA" w:rsidRPr="00FF4810" w:rsidRDefault="00B23131" w:rsidP="0044083E">
      <w:pPr>
        <w:pStyle w:val="enumlev1"/>
        <w:spacing w:before="40"/>
        <w:rPr>
          <w:lang w:val="es-ES"/>
        </w:rPr>
      </w:pPr>
      <w:sdt>
        <w:sdtPr>
          <w:rPr>
            <w:lang w:val="es-ES"/>
          </w:rPr>
          <w:id w:val="582499910"/>
          <w14:checkbox>
            <w14:checked w14:val="0"/>
            <w14:checkedState w14:val="2612" w14:font="MS Gothic"/>
            <w14:uncheckedState w14:val="2610" w14:font="MS Gothic"/>
          </w14:checkbox>
        </w:sdtPr>
        <w:sdtEndPr/>
        <w:sdtContent>
          <w:r w:rsidR="00A629CA" w:rsidRPr="00FF4810">
            <w:rPr>
              <w:rFonts w:ascii="MS Gothic" w:eastAsia="MS Gothic" w:hAnsi="MS Gothic"/>
              <w:lang w:val="es-ES"/>
            </w:rPr>
            <w:t>☐</w:t>
          </w:r>
        </w:sdtContent>
      </w:sdt>
      <w:r w:rsidR="00A629CA" w:rsidRPr="00FF4810">
        <w:rPr>
          <w:lang w:val="es-ES"/>
        </w:rPr>
        <w:tab/>
        <w:t>Misma Autoridad/Organismo</w:t>
      </w:r>
    </w:p>
    <w:p w14:paraId="730B09BA" w14:textId="2AC5B3B6" w:rsidR="00A629CA" w:rsidRPr="00FF4810" w:rsidRDefault="00A629CA" w:rsidP="005E30F5">
      <w:pPr>
        <w:tabs>
          <w:tab w:val="left" w:pos="794"/>
        </w:tabs>
        <w:rPr>
          <w:lang w:val="es-ES"/>
        </w:rPr>
      </w:pPr>
      <w:r w:rsidRPr="00FF4810">
        <w:rPr>
          <w:lang w:val="es-ES"/>
        </w:rPr>
        <w:t xml:space="preserve">Observaciones: </w:t>
      </w:r>
      <w:sdt>
        <w:sdtPr>
          <w:rPr>
            <w:lang w:val="es-ES"/>
          </w:rPr>
          <w:id w:val="770443645"/>
          <w:placeholder>
            <w:docPart w:val="FCF18C2BFC7B4D9E828B3AC3EEF59279"/>
          </w:placeholder>
          <w:showingPlcHdr/>
        </w:sdtPr>
        <w:sdtEndPr/>
        <w:sdtContent>
          <w:r w:rsidR="00FB14CD" w:rsidRPr="00FF4810">
            <w:rPr>
              <w:rStyle w:val="PlaceholderText"/>
              <w:color w:val="0070C0"/>
              <w:lang w:val="es-ES"/>
            </w:rPr>
            <w:t>Pulse aquí para escribir texto.</w:t>
          </w:r>
        </w:sdtContent>
      </w:sdt>
    </w:p>
    <w:p w14:paraId="2949D687" w14:textId="6E93147D" w:rsidR="005E30F5" w:rsidRPr="00FF4810" w:rsidRDefault="00A629CA" w:rsidP="00CB5276">
      <w:pPr>
        <w:keepNext/>
        <w:keepLines/>
        <w:rPr>
          <w:lang w:val="es-ES"/>
        </w:rPr>
      </w:pPr>
      <w:r w:rsidRPr="00FF4810">
        <w:rPr>
          <w:lang w:val="es-ES"/>
        </w:rPr>
        <w:t>3.9.4</w:t>
      </w:r>
      <w:r w:rsidR="00FB14CD" w:rsidRPr="00FF4810">
        <w:rPr>
          <w:lang w:val="es-ES"/>
        </w:rPr>
        <w:tab/>
      </w:r>
      <w:r w:rsidRPr="00FF4810">
        <w:rPr>
          <w:lang w:val="es-ES"/>
        </w:rPr>
        <w:t>¿Cuáles son los mecanismos de colaboración establecidos?</w:t>
      </w:r>
    </w:p>
    <w:p w14:paraId="07444ABB" w14:textId="39F99F31" w:rsidR="00A629CA" w:rsidRPr="00FF4810" w:rsidRDefault="00B23131" w:rsidP="0044083E">
      <w:pPr>
        <w:pStyle w:val="enumlev1"/>
        <w:spacing w:before="40"/>
        <w:rPr>
          <w:lang w:val="es-ES"/>
        </w:rPr>
      </w:pPr>
      <w:sdt>
        <w:sdtPr>
          <w:rPr>
            <w:lang w:val="es-ES"/>
          </w:rPr>
          <w:id w:val="-1349706123"/>
          <w14:checkbox>
            <w14:checked w14:val="0"/>
            <w14:checkedState w14:val="2612" w14:font="MS Gothic"/>
            <w14:uncheckedState w14:val="2610" w14:font="MS Gothic"/>
          </w14:checkbox>
        </w:sdtPr>
        <w:sdtEndPr/>
        <w:sdtContent>
          <w:r w:rsidR="00A629CA" w:rsidRPr="00FF4810">
            <w:rPr>
              <w:rFonts w:ascii="MS Gothic" w:eastAsia="MS Gothic" w:hAnsi="MS Gothic"/>
              <w:lang w:val="es-ES"/>
            </w:rPr>
            <w:t>☐</w:t>
          </w:r>
        </w:sdtContent>
      </w:sdt>
      <w:r w:rsidR="00A629CA" w:rsidRPr="00FF4810">
        <w:rPr>
          <w:lang w:val="es-ES"/>
        </w:rPr>
        <w:tab/>
        <w:t xml:space="preserve">Memorando de entendimiento, protocolo de cooperación o acuerdo. Sírvase especificar e indicar el URL: </w:t>
      </w:r>
      <w:sdt>
        <w:sdtPr>
          <w:rPr>
            <w:lang w:val="es-ES"/>
          </w:rPr>
          <w:id w:val="511271469"/>
          <w:placeholder>
            <w:docPart w:val="7C6ECC20EDFC48339BEBF6EFC8C16741"/>
          </w:placeholder>
          <w:showingPlcHdr/>
        </w:sdtPr>
        <w:sdtEndPr/>
        <w:sdtContent>
          <w:r w:rsidR="00FB14CD" w:rsidRPr="00FF4810">
            <w:rPr>
              <w:rStyle w:val="PlaceholderText"/>
              <w:color w:val="0070C0"/>
              <w:lang w:val="es-ES"/>
            </w:rPr>
            <w:t>Pulse aquí para escribir texto.</w:t>
          </w:r>
        </w:sdtContent>
      </w:sdt>
    </w:p>
    <w:p w14:paraId="61F39F87" w14:textId="169A818E" w:rsidR="00A629CA" w:rsidRPr="00FF4810" w:rsidRDefault="00B23131" w:rsidP="0044083E">
      <w:pPr>
        <w:pStyle w:val="enumlev1"/>
        <w:spacing w:before="40"/>
        <w:rPr>
          <w:lang w:val="es-ES"/>
        </w:rPr>
      </w:pPr>
      <w:sdt>
        <w:sdtPr>
          <w:rPr>
            <w:lang w:val="es-ES"/>
          </w:rPr>
          <w:id w:val="-954480645"/>
          <w14:checkbox>
            <w14:checked w14:val="0"/>
            <w14:checkedState w14:val="2612" w14:font="MS Gothic"/>
            <w14:uncheckedState w14:val="2610" w14:font="MS Gothic"/>
          </w14:checkbox>
        </w:sdtPr>
        <w:sdtEndPr/>
        <w:sdtContent>
          <w:r w:rsidR="00A629CA" w:rsidRPr="00FF4810">
            <w:rPr>
              <w:rFonts w:ascii="MS Gothic" w:eastAsia="MS Gothic" w:hAnsi="MS Gothic"/>
              <w:lang w:val="es-ES"/>
            </w:rPr>
            <w:t>☐</w:t>
          </w:r>
        </w:sdtContent>
      </w:sdt>
      <w:r w:rsidR="00A629CA" w:rsidRPr="00FF4810">
        <w:rPr>
          <w:lang w:val="es-ES"/>
        </w:rPr>
        <w:tab/>
        <w:t>Coordinación informal de las medidas de aplicación de las normas</w:t>
      </w:r>
      <w:r w:rsidR="00C714FB">
        <w:rPr>
          <w:lang w:val="es-ES"/>
        </w:rPr>
        <w:t>:</w:t>
      </w:r>
      <w:r w:rsidR="00E607F8" w:rsidRPr="00FF4810">
        <w:rPr>
          <w:lang w:val="es-ES"/>
        </w:rPr>
        <w:t xml:space="preserve"> </w:t>
      </w:r>
      <w:r w:rsidR="00176C40">
        <w:rPr>
          <w:lang w:val="es-ES"/>
        </w:rPr>
        <w:br/>
      </w:r>
      <w:sdt>
        <w:sdtPr>
          <w:rPr>
            <w:lang w:val="es-ES"/>
          </w:rPr>
          <w:id w:val="-1152053028"/>
          <w:placeholder>
            <w:docPart w:val="81C1FD849D8F4FFFB0FB83E025C16759"/>
          </w:placeholder>
          <w:showingPlcHdr/>
        </w:sdtPr>
        <w:sdtEndPr/>
        <w:sdtContent>
          <w:r w:rsidR="00E607F8" w:rsidRPr="00FF4810">
            <w:rPr>
              <w:rStyle w:val="PlaceholderText"/>
              <w:color w:val="0070C0"/>
              <w:lang w:val="es-ES"/>
            </w:rPr>
            <w:t>Pulse aquí para escribir texto.</w:t>
          </w:r>
        </w:sdtContent>
      </w:sdt>
    </w:p>
    <w:p w14:paraId="5A3BF5B4" w14:textId="3F6A7CE3" w:rsidR="00A629CA" w:rsidRPr="00FF4810" w:rsidRDefault="00B23131" w:rsidP="0044083E">
      <w:pPr>
        <w:pStyle w:val="enumlev1"/>
        <w:spacing w:before="40"/>
        <w:rPr>
          <w:lang w:val="es-ES"/>
        </w:rPr>
      </w:pPr>
      <w:sdt>
        <w:sdtPr>
          <w:rPr>
            <w:lang w:val="es-ES"/>
          </w:rPr>
          <w:id w:val="1040629974"/>
          <w14:checkbox>
            <w14:checked w14:val="0"/>
            <w14:checkedState w14:val="2612" w14:font="MS Gothic"/>
            <w14:uncheckedState w14:val="2610" w14:font="MS Gothic"/>
          </w14:checkbox>
        </w:sdtPr>
        <w:sdtEndPr/>
        <w:sdtContent>
          <w:r w:rsidR="00A629CA" w:rsidRPr="00FF4810">
            <w:rPr>
              <w:rFonts w:ascii="MS Gothic" w:eastAsia="MS Gothic" w:hAnsi="MS Gothic"/>
              <w:lang w:val="es-ES"/>
            </w:rPr>
            <w:t>☐</w:t>
          </w:r>
        </w:sdtContent>
      </w:sdt>
      <w:r w:rsidR="00A629CA" w:rsidRPr="00FF4810">
        <w:rPr>
          <w:lang w:val="es-ES"/>
        </w:rPr>
        <w:tab/>
        <w:t>Programa o comité conjunto</w:t>
      </w:r>
    </w:p>
    <w:p w14:paraId="494DD74D" w14:textId="3D8D43DE" w:rsidR="00A629CA" w:rsidRPr="00FF4810" w:rsidRDefault="00B23131" w:rsidP="0044083E">
      <w:pPr>
        <w:pStyle w:val="enumlev1"/>
        <w:spacing w:before="40"/>
        <w:rPr>
          <w:lang w:val="es-ES"/>
        </w:rPr>
      </w:pPr>
      <w:sdt>
        <w:sdtPr>
          <w:rPr>
            <w:lang w:val="es-ES"/>
          </w:rPr>
          <w:id w:val="703759280"/>
          <w14:checkbox>
            <w14:checked w14:val="0"/>
            <w14:checkedState w14:val="2612" w14:font="MS Gothic"/>
            <w14:uncheckedState w14:val="2610" w14:font="MS Gothic"/>
          </w14:checkbox>
        </w:sdtPr>
        <w:sdtEndPr/>
        <w:sdtContent>
          <w:r w:rsidR="00A629CA" w:rsidRPr="00FF4810">
            <w:rPr>
              <w:rFonts w:ascii="MS Gothic" w:eastAsia="MS Gothic" w:hAnsi="MS Gothic"/>
              <w:lang w:val="es-ES"/>
            </w:rPr>
            <w:t>☐</w:t>
          </w:r>
        </w:sdtContent>
      </w:sdt>
      <w:r w:rsidR="00A629CA" w:rsidRPr="00FF4810">
        <w:rPr>
          <w:lang w:val="es-ES"/>
        </w:rPr>
        <w:tab/>
        <w:t>La colaboración es requerida por ley o en el mandato del regulador(es): Pulse aquí para escribir texto</w:t>
      </w:r>
    </w:p>
    <w:p w14:paraId="4A4987CE" w14:textId="0158F6D4" w:rsidR="00A629CA" w:rsidRPr="00FF4810" w:rsidRDefault="00B23131" w:rsidP="0044083E">
      <w:pPr>
        <w:pStyle w:val="enumlev1"/>
        <w:spacing w:before="40"/>
        <w:rPr>
          <w:lang w:val="es-ES"/>
        </w:rPr>
      </w:pPr>
      <w:sdt>
        <w:sdtPr>
          <w:rPr>
            <w:lang w:val="es-ES"/>
          </w:rPr>
          <w:id w:val="1326313721"/>
          <w14:checkbox>
            <w14:checked w14:val="0"/>
            <w14:checkedState w14:val="2612" w14:font="MS Gothic"/>
            <w14:uncheckedState w14:val="2610" w14:font="MS Gothic"/>
          </w14:checkbox>
        </w:sdtPr>
        <w:sdtEndPr/>
        <w:sdtContent>
          <w:r w:rsidR="00A629CA" w:rsidRPr="00FF4810">
            <w:rPr>
              <w:rFonts w:ascii="MS Gothic" w:eastAsia="MS Gothic" w:hAnsi="MS Gothic"/>
              <w:lang w:val="es-ES"/>
            </w:rPr>
            <w:t>☐</w:t>
          </w:r>
        </w:sdtContent>
      </w:sdt>
      <w:r w:rsidR="00A629CA" w:rsidRPr="00FF4810">
        <w:rPr>
          <w:lang w:val="es-ES"/>
        </w:rPr>
        <w:tab/>
        <w:t>Otros, especificar</w:t>
      </w:r>
      <w:r w:rsidR="00194A15" w:rsidRPr="00FF4810">
        <w:rPr>
          <w:lang w:val="es-ES"/>
        </w:rPr>
        <w:t>:</w:t>
      </w:r>
      <w:r w:rsidR="00A629CA" w:rsidRPr="00FF4810">
        <w:rPr>
          <w:lang w:val="es-ES"/>
        </w:rPr>
        <w:t xml:space="preserve"> </w:t>
      </w:r>
      <w:sdt>
        <w:sdtPr>
          <w:rPr>
            <w:lang w:val="es-ES"/>
          </w:rPr>
          <w:id w:val="612939553"/>
          <w:placeholder>
            <w:docPart w:val="66F7130EFC724263A9DD46DD3267372B"/>
          </w:placeholder>
          <w:showingPlcHdr/>
        </w:sdtPr>
        <w:sdtEndPr/>
        <w:sdtContent>
          <w:r w:rsidR="00FB14CD" w:rsidRPr="00FF4810">
            <w:rPr>
              <w:rStyle w:val="PlaceholderText"/>
              <w:color w:val="0070C0"/>
              <w:lang w:val="es-ES"/>
            </w:rPr>
            <w:t>Pulse aquí para escribir texto.</w:t>
          </w:r>
        </w:sdtContent>
      </w:sdt>
    </w:p>
    <w:p w14:paraId="01EBB3B8" w14:textId="5E56A01A" w:rsidR="00A629CA" w:rsidRPr="00FF4810" w:rsidRDefault="00B23131" w:rsidP="0044083E">
      <w:pPr>
        <w:pStyle w:val="enumlev1"/>
        <w:spacing w:before="40"/>
        <w:rPr>
          <w:lang w:val="es-ES"/>
        </w:rPr>
      </w:pPr>
      <w:sdt>
        <w:sdtPr>
          <w:rPr>
            <w:lang w:val="es-ES"/>
          </w:rPr>
          <w:id w:val="-84768312"/>
          <w14:checkbox>
            <w14:checked w14:val="0"/>
            <w14:checkedState w14:val="2612" w14:font="MS Gothic"/>
            <w14:uncheckedState w14:val="2610" w14:font="MS Gothic"/>
          </w14:checkbox>
        </w:sdtPr>
        <w:sdtEndPr/>
        <w:sdtContent>
          <w:r w:rsidR="00A629CA" w:rsidRPr="00FF4810">
            <w:rPr>
              <w:rFonts w:ascii="MS Gothic" w:eastAsia="MS Gothic" w:hAnsi="MS Gothic"/>
              <w:lang w:val="es-ES"/>
            </w:rPr>
            <w:t>☐</w:t>
          </w:r>
        </w:sdtContent>
      </w:sdt>
      <w:r w:rsidR="00A629CA" w:rsidRPr="00FF4810">
        <w:rPr>
          <w:lang w:val="es-ES"/>
        </w:rPr>
        <w:tab/>
        <w:t>No existen mecanismos establecidos</w:t>
      </w:r>
    </w:p>
    <w:p w14:paraId="11FC2EE0" w14:textId="3EB8CD15" w:rsidR="00A629CA" w:rsidRPr="00FF4810" w:rsidRDefault="00A629CA" w:rsidP="005E30F5">
      <w:pPr>
        <w:rPr>
          <w:lang w:val="es-ES"/>
        </w:rPr>
      </w:pPr>
      <w:r w:rsidRPr="00FF4810">
        <w:rPr>
          <w:lang w:val="es-ES"/>
        </w:rPr>
        <w:t xml:space="preserve">Observaciones: </w:t>
      </w:r>
      <w:sdt>
        <w:sdtPr>
          <w:rPr>
            <w:lang w:val="es-ES"/>
          </w:rPr>
          <w:id w:val="-1390262472"/>
          <w:placeholder>
            <w:docPart w:val="DDDF960F76994C3196E5E8CD5BB63FB5"/>
          </w:placeholder>
          <w:showingPlcHdr/>
        </w:sdtPr>
        <w:sdtEndPr/>
        <w:sdtContent>
          <w:r w:rsidR="00FB14CD" w:rsidRPr="00FF4810">
            <w:rPr>
              <w:rStyle w:val="PlaceholderText"/>
              <w:color w:val="0070C0"/>
              <w:lang w:val="es-ES"/>
            </w:rPr>
            <w:t>Pulse aquí para escribir texto.</w:t>
          </w:r>
        </w:sdtContent>
      </w:sdt>
    </w:p>
    <w:p w14:paraId="2DC8BC86" w14:textId="42E51863" w:rsidR="005E30F5" w:rsidRPr="00FF4810" w:rsidRDefault="005E30F5" w:rsidP="00FB14CD">
      <w:pPr>
        <w:rPr>
          <w:lang w:val="es-ES"/>
        </w:rPr>
      </w:pPr>
      <w:r w:rsidRPr="00FF4810">
        <w:rPr>
          <w:lang w:val="es-ES"/>
        </w:rPr>
        <w:t>3.9.4</w:t>
      </w:r>
      <w:r w:rsidR="00FB14CD" w:rsidRPr="00FF4810">
        <w:rPr>
          <w:lang w:val="es-ES"/>
        </w:rPr>
        <w:t>.</w:t>
      </w:r>
      <w:r w:rsidRPr="00FF4810">
        <w:rPr>
          <w:lang w:val="es-ES"/>
        </w:rPr>
        <w:t>1</w:t>
      </w:r>
      <w:r w:rsidR="00FB14CD" w:rsidRPr="00FF4810">
        <w:rPr>
          <w:lang w:val="es-ES"/>
        </w:rPr>
        <w:tab/>
      </w:r>
      <w:r w:rsidRPr="00FF4810">
        <w:rPr>
          <w:lang w:val="es-ES"/>
        </w:rPr>
        <w:t>De haber un programa o comité conjunto, sírvase especificar:</w:t>
      </w:r>
    </w:p>
    <w:p w14:paraId="08F524B8" w14:textId="1F6420E0"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Nombre</w:t>
      </w:r>
      <w:r w:rsidR="00E607F8" w:rsidRPr="00FF4810">
        <w:rPr>
          <w:lang w:val="es-ES"/>
        </w:rPr>
        <w:tab/>
      </w:r>
      <w:sdt>
        <w:sdtPr>
          <w:rPr>
            <w:lang w:val="es-ES"/>
          </w:rPr>
          <w:id w:val="1456059771"/>
          <w:placeholder>
            <w:docPart w:val="F5D47EBE2C1940E095965E649BE1FC0B"/>
          </w:placeholder>
          <w:showingPlcHdr/>
        </w:sdtPr>
        <w:sdtEndPr/>
        <w:sdtContent>
          <w:r w:rsidR="00E607F8" w:rsidRPr="00FF4810">
            <w:rPr>
              <w:rStyle w:val="PlaceholderText"/>
              <w:color w:val="0070C0"/>
              <w:lang w:val="es-ES"/>
            </w:rPr>
            <w:t>Pulse aquí para escribir texto.</w:t>
          </w:r>
        </w:sdtContent>
      </w:sdt>
    </w:p>
    <w:p w14:paraId="3F8E579F" w14:textId="1BCE1AC0"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Año de establecimiento</w:t>
      </w:r>
      <w:r w:rsidR="00E607F8" w:rsidRPr="00FF4810">
        <w:rPr>
          <w:lang w:val="es-ES"/>
        </w:rPr>
        <w:tab/>
      </w:r>
      <w:sdt>
        <w:sdtPr>
          <w:rPr>
            <w:lang w:val="es-ES"/>
          </w:rPr>
          <w:id w:val="-360279670"/>
          <w:placeholder>
            <w:docPart w:val="EF93A05B91794C168C62D37697C5E78D"/>
          </w:placeholder>
          <w:showingPlcHdr/>
        </w:sdtPr>
        <w:sdtEndPr/>
        <w:sdtContent>
          <w:r w:rsidR="00E607F8" w:rsidRPr="00FF4810">
            <w:rPr>
              <w:rStyle w:val="PlaceholderText"/>
              <w:color w:val="0070C0"/>
              <w:lang w:val="es-ES"/>
            </w:rPr>
            <w:t>Pulse aquí para escribir texto.</w:t>
          </w:r>
        </w:sdtContent>
      </w:sdt>
    </w:p>
    <w:p w14:paraId="52C4521E" w14:textId="5413D782"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Sitio web</w:t>
      </w:r>
      <w:r w:rsidR="00E607F8" w:rsidRPr="00FF4810">
        <w:rPr>
          <w:lang w:val="es-ES"/>
        </w:rPr>
        <w:tab/>
      </w:r>
      <w:sdt>
        <w:sdtPr>
          <w:rPr>
            <w:lang w:val="es-ES"/>
          </w:rPr>
          <w:id w:val="-1434668252"/>
          <w:placeholder>
            <w:docPart w:val="D6276455EAC2464BBD4E44342670EB1A"/>
          </w:placeholder>
          <w:showingPlcHdr/>
        </w:sdtPr>
        <w:sdtEndPr/>
        <w:sdtContent>
          <w:r w:rsidR="00E607F8" w:rsidRPr="00FF4810">
            <w:rPr>
              <w:rStyle w:val="PlaceholderText"/>
              <w:color w:val="0070C0"/>
              <w:lang w:val="es-ES"/>
            </w:rPr>
            <w:t>Pulse aquí para escribir texto.</w:t>
          </w:r>
        </w:sdtContent>
      </w:sdt>
    </w:p>
    <w:p w14:paraId="1D5FC7E8" w14:textId="2458E319" w:rsidR="005E30F5" w:rsidRPr="00FF4810" w:rsidRDefault="005E30F5" w:rsidP="003021BB">
      <w:pPr>
        <w:rPr>
          <w:lang w:val="es-ES"/>
        </w:rPr>
      </w:pPr>
      <w:r w:rsidRPr="00FF4810">
        <w:rPr>
          <w:lang w:val="es-ES"/>
        </w:rPr>
        <w:t>3.9.4.2</w:t>
      </w:r>
      <w:r w:rsidR="00FB14CD"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7E84C05B" w14:textId="1E9167D0"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Nombre</w:t>
      </w:r>
      <w:r w:rsidR="00E607F8" w:rsidRPr="00FF4810">
        <w:rPr>
          <w:lang w:val="es-ES"/>
        </w:rPr>
        <w:tab/>
      </w:r>
      <w:sdt>
        <w:sdtPr>
          <w:rPr>
            <w:lang w:val="es-ES"/>
          </w:rPr>
          <w:id w:val="-1478763599"/>
          <w:placeholder>
            <w:docPart w:val="E6DE3D1F719741A9BFF8F72C2B10258A"/>
          </w:placeholder>
          <w:showingPlcHdr/>
        </w:sdtPr>
        <w:sdtEndPr/>
        <w:sdtContent>
          <w:r w:rsidR="00E607F8" w:rsidRPr="00FF4810">
            <w:rPr>
              <w:rStyle w:val="PlaceholderText"/>
              <w:color w:val="0070C0"/>
              <w:lang w:val="es-ES"/>
            </w:rPr>
            <w:t>Pulse aquí para escribir texto.</w:t>
          </w:r>
        </w:sdtContent>
      </w:sdt>
    </w:p>
    <w:p w14:paraId="45D46249" w14:textId="2452DF22"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Tema/ámbito</w:t>
      </w:r>
      <w:r w:rsidR="00E607F8" w:rsidRPr="00FF4810">
        <w:rPr>
          <w:lang w:val="es-ES"/>
        </w:rPr>
        <w:tab/>
      </w:r>
      <w:sdt>
        <w:sdtPr>
          <w:rPr>
            <w:lang w:val="es-ES"/>
          </w:rPr>
          <w:id w:val="1836189497"/>
          <w:placeholder>
            <w:docPart w:val="9605B936D4364BA5A6929568A9407C79"/>
          </w:placeholder>
          <w:showingPlcHdr/>
        </w:sdtPr>
        <w:sdtEndPr/>
        <w:sdtContent>
          <w:r w:rsidR="00E607F8" w:rsidRPr="00FF4810">
            <w:rPr>
              <w:rStyle w:val="PlaceholderText"/>
              <w:color w:val="0070C0"/>
              <w:lang w:val="es-ES"/>
            </w:rPr>
            <w:t>Pulse aquí para escribir texto.</w:t>
          </w:r>
        </w:sdtContent>
      </w:sdt>
    </w:p>
    <w:p w14:paraId="7FCB74D7" w14:textId="39215000"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Año</w:t>
      </w:r>
      <w:r w:rsidR="00E607F8" w:rsidRPr="00FF4810">
        <w:rPr>
          <w:lang w:val="es-ES"/>
        </w:rPr>
        <w:tab/>
      </w:r>
      <w:sdt>
        <w:sdtPr>
          <w:rPr>
            <w:lang w:val="es-ES"/>
          </w:rPr>
          <w:id w:val="2047944815"/>
          <w:placeholder>
            <w:docPart w:val="4DB9D4AB4923453BADAE3765D71525DE"/>
          </w:placeholder>
          <w:showingPlcHdr/>
        </w:sdtPr>
        <w:sdtEndPr/>
        <w:sdtContent>
          <w:r w:rsidR="00E607F8" w:rsidRPr="00FF4810">
            <w:rPr>
              <w:rStyle w:val="PlaceholderText"/>
              <w:color w:val="0070C0"/>
              <w:lang w:val="es-ES"/>
            </w:rPr>
            <w:t>Pulse aquí para escribir texto.</w:t>
          </w:r>
        </w:sdtContent>
      </w:sdt>
    </w:p>
    <w:p w14:paraId="3B4E52A5" w14:textId="63F7B814"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Sitio web</w:t>
      </w:r>
      <w:r w:rsidR="00E607F8" w:rsidRPr="00FF4810">
        <w:rPr>
          <w:lang w:val="es-ES"/>
        </w:rPr>
        <w:tab/>
      </w:r>
      <w:sdt>
        <w:sdtPr>
          <w:rPr>
            <w:lang w:val="es-ES"/>
          </w:rPr>
          <w:id w:val="1337733156"/>
          <w:placeholder>
            <w:docPart w:val="F4D5323D2DA74531A009F3DF4D5E03F0"/>
          </w:placeholder>
          <w:showingPlcHdr/>
        </w:sdtPr>
        <w:sdtEndPr/>
        <w:sdtContent>
          <w:r w:rsidR="00E607F8" w:rsidRPr="00FF4810">
            <w:rPr>
              <w:rStyle w:val="PlaceholderText"/>
              <w:color w:val="0070C0"/>
              <w:lang w:val="es-ES"/>
            </w:rPr>
            <w:t>Pulse aquí para escribir texto.</w:t>
          </w:r>
        </w:sdtContent>
      </w:sdt>
    </w:p>
    <w:p w14:paraId="18FCBDC0" w14:textId="31D851AD" w:rsidR="005E30F5" w:rsidRPr="00FF4810" w:rsidRDefault="005E30F5" w:rsidP="003021BB">
      <w:pPr>
        <w:pStyle w:val="Heading2"/>
        <w:rPr>
          <w:lang w:val="es-ES"/>
        </w:rPr>
      </w:pPr>
      <w:r w:rsidRPr="00FF4810">
        <w:rPr>
          <w:lang w:val="es-ES"/>
        </w:rPr>
        <w:lastRenderedPageBreak/>
        <w:t>3.10</w:t>
      </w:r>
      <w:r w:rsidR="00ED5CA2" w:rsidRPr="00FF4810">
        <w:rPr>
          <w:lang w:val="es-ES"/>
        </w:rPr>
        <w:tab/>
      </w:r>
      <w:r w:rsidRPr="00FF4810">
        <w:rPr>
          <w:lang w:val="es-ES"/>
        </w:rPr>
        <w:t>Organismo de protección del consumidor</w:t>
      </w:r>
    </w:p>
    <w:p w14:paraId="33082AC5" w14:textId="3997816A" w:rsidR="005E30F5" w:rsidRPr="00FF4810" w:rsidRDefault="00ED5CA2" w:rsidP="00CB1A61">
      <w:pPr>
        <w:keepNext/>
        <w:rPr>
          <w:lang w:val="es-ES"/>
        </w:rPr>
      </w:pPr>
      <w:r w:rsidRPr="00FF4810">
        <w:rPr>
          <w:lang w:val="es-ES"/>
        </w:rPr>
        <w:t>3.10.1</w:t>
      </w:r>
      <w:r w:rsidRPr="00FF4810">
        <w:rPr>
          <w:lang w:val="es-ES"/>
        </w:rPr>
        <w:tab/>
        <w:t>¿Existe en su país un organismo de protección del consumidor</w:t>
      </w:r>
      <w:r w:rsidR="00E607F8" w:rsidRPr="00FF4810">
        <w:rPr>
          <w:lang w:val="es-ES"/>
        </w:rPr>
        <w:t xml:space="preserve"> independiente*</w:t>
      </w:r>
      <w:r w:rsidRPr="00FF4810">
        <w:rPr>
          <w:lang w:val="es-ES"/>
        </w:rPr>
        <w:t>?</w:t>
      </w:r>
    </w:p>
    <w:p w14:paraId="044C9993" w14:textId="79318EA9" w:rsidR="00E607F8" w:rsidRPr="00413909" w:rsidRDefault="00E607F8" w:rsidP="00413909">
      <w:pPr>
        <w:pStyle w:val="Note"/>
        <w:rPr>
          <w:i/>
          <w:iCs/>
          <w:lang w:val="es-ES"/>
        </w:rPr>
      </w:pPr>
      <w:r w:rsidRPr="00413909">
        <w:rPr>
          <w:i/>
          <w:iCs/>
          <w:lang w:val="es-ES"/>
        </w:rPr>
        <w:t xml:space="preserve">* Nota: </w:t>
      </w:r>
      <w:r w:rsidR="0044083E" w:rsidRPr="00413909">
        <w:rPr>
          <w:i/>
          <w:iCs/>
          <w:lang w:val="es-ES"/>
        </w:rPr>
        <w:t>"</w:t>
      </w:r>
      <w:r w:rsidRPr="00413909">
        <w:rPr>
          <w:i/>
          <w:iCs/>
          <w:lang w:val="es-ES"/>
        </w:rPr>
        <w:t>Independiente</w:t>
      </w:r>
      <w:r w:rsidR="0044083E" w:rsidRPr="00413909">
        <w:rPr>
          <w:i/>
          <w:iCs/>
          <w:lang w:val="es-ES"/>
        </w:rPr>
        <w:t>"</w:t>
      </w:r>
      <w:r w:rsidRPr="00413909">
        <w:rPr>
          <w:i/>
          <w:iCs/>
          <w:lang w:val="es-ES"/>
        </w:rPr>
        <w:t xml:space="preserve"> hace referencia a un organismo regulador constituido como autoridad pública diferenciada que es independiente desde el punto de vista institucional y operativo (en particular, independencia en </w:t>
      </w:r>
      <w:r w:rsidR="00334B7F" w:rsidRPr="00413909">
        <w:rPr>
          <w:i/>
          <w:iCs/>
          <w:lang w:val="es-ES"/>
        </w:rPr>
        <w:t xml:space="preserve">cuanto a </w:t>
      </w:r>
      <w:r w:rsidRPr="00413909">
        <w:rPr>
          <w:i/>
          <w:iCs/>
          <w:lang w:val="es-ES"/>
        </w:rPr>
        <w:t>la financiación, la estructura organizativa, los nombramientos y la adopción de decisiones) de i) la industria sobre la que actúa, ii) el ministerio competente y iii) las autoridades ejecutivas centrales (</w:t>
      </w:r>
      <w:r w:rsidR="0036069A" w:rsidRPr="00DD3A37">
        <w:rPr>
          <w:i/>
          <w:iCs/>
          <w:lang w:val="es-ES"/>
        </w:rPr>
        <w:t>por ejemplo,</w:t>
      </w:r>
      <w:r w:rsidR="0036069A" w:rsidRPr="00413909">
        <w:rPr>
          <w:i/>
          <w:iCs/>
          <w:lang w:val="es-ES"/>
        </w:rPr>
        <w:t xml:space="preserve"> </w:t>
      </w:r>
      <w:r w:rsidRPr="00413909">
        <w:rPr>
          <w:i/>
          <w:iCs/>
          <w:lang w:val="es-ES"/>
        </w:rPr>
        <w:t>oficina del Presidente/Primer Ministro), exceptuando los mecanismos de supervisión definidos por ley (</w:t>
      </w:r>
      <w:r w:rsidR="0036069A" w:rsidRPr="00DD3A37">
        <w:rPr>
          <w:i/>
          <w:iCs/>
          <w:lang w:val="es-ES"/>
        </w:rPr>
        <w:t>por ejemplo,</w:t>
      </w:r>
      <w:r w:rsidR="0036069A" w:rsidRPr="00413909">
        <w:rPr>
          <w:i/>
          <w:iCs/>
          <w:lang w:val="es-ES"/>
        </w:rPr>
        <w:t xml:space="preserve"> </w:t>
      </w:r>
      <w:r w:rsidRPr="00413909">
        <w:rPr>
          <w:i/>
          <w:iCs/>
          <w:lang w:val="es-ES"/>
        </w:rPr>
        <w:t>tribunales, auditoría, parlamento). Los ministerios y las asociaciones de la sociedad civil no se consideran autoridades independientes.</w:t>
      </w:r>
    </w:p>
    <w:p w14:paraId="5D93686C" w14:textId="77777777" w:rsidR="00ED5CA2" w:rsidRPr="00FF4810" w:rsidRDefault="00B23131" w:rsidP="0044083E">
      <w:pPr>
        <w:pStyle w:val="enumlev1"/>
        <w:spacing w:before="40"/>
        <w:rPr>
          <w:lang w:val="es-ES"/>
        </w:rPr>
      </w:pPr>
      <w:sdt>
        <w:sdtPr>
          <w:rPr>
            <w:lang w:val="es-ES"/>
          </w:rPr>
          <w:id w:val="-2012438547"/>
          <w14:checkbox>
            <w14:checked w14:val="0"/>
            <w14:checkedState w14:val="2612" w14:font="MS Gothic"/>
            <w14:uncheckedState w14:val="2610" w14:font="MS Gothic"/>
          </w14:checkbox>
        </w:sdtPr>
        <w:sdtEndPr/>
        <w:sdtContent>
          <w:r w:rsidR="00ED5CA2" w:rsidRPr="00FF4810">
            <w:rPr>
              <w:rFonts w:ascii="MS Gothic" w:eastAsia="MS Gothic" w:hAnsi="MS Gothic"/>
              <w:lang w:val="es-ES"/>
            </w:rPr>
            <w:t>☐</w:t>
          </w:r>
        </w:sdtContent>
      </w:sdt>
      <w:r w:rsidR="00ED5CA2" w:rsidRPr="00FF4810">
        <w:rPr>
          <w:lang w:val="es-ES"/>
        </w:rPr>
        <w:tab/>
        <w:t>Sí</w:t>
      </w:r>
    </w:p>
    <w:p w14:paraId="7B19EE71" w14:textId="77777777" w:rsidR="00ED5CA2" w:rsidRPr="00FF4810" w:rsidRDefault="00B23131" w:rsidP="0044083E">
      <w:pPr>
        <w:pStyle w:val="enumlev1"/>
        <w:spacing w:before="40"/>
        <w:rPr>
          <w:lang w:val="es-ES"/>
        </w:rPr>
      </w:pPr>
      <w:sdt>
        <w:sdtPr>
          <w:rPr>
            <w:lang w:val="es-ES"/>
          </w:rPr>
          <w:id w:val="-1324119604"/>
          <w14:checkbox>
            <w14:checked w14:val="0"/>
            <w14:checkedState w14:val="2612" w14:font="MS Gothic"/>
            <w14:uncheckedState w14:val="2610" w14:font="MS Gothic"/>
          </w14:checkbox>
        </w:sdtPr>
        <w:sdtEndPr/>
        <w:sdtContent>
          <w:r w:rsidR="00ED5CA2" w:rsidRPr="00FF4810">
            <w:rPr>
              <w:rFonts w:ascii="MS Gothic" w:eastAsia="MS Gothic" w:hAnsi="MS Gothic"/>
              <w:lang w:val="es-ES"/>
            </w:rPr>
            <w:t>☐</w:t>
          </w:r>
        </w:sdtContent>
      </w:sdt>
      <w:r w:rsidR="00ED5CA2" w:rsidRPr="00FF4810">
        <w:rPr>
          <w:lang w:val="es-ES"/>
        </w:rPr>
        <w:tab/>
        <w:t>No</w:t>
      </w:r>
    </w:p>
    <w:p w14:paraId="682B0B64" w14:textId="52749428" w:rsidR="00ED5CA2" w:rsidRPr="00FF4810" w:rsidRDefault="00ED5CA2" w:rsidP="00FB14CD">
      <w:pPr>
        <w:rPr>
          <w:lang w:val="es-ES"/>
        </w:rPr>
      </w:pPr>
      <w:r w:rsidRPr="00FF4810">
        <w:rPr>
          <w:lang w:val="es-ES"/>
        </w:rPr>
        <w:t>3.10.1.1</w:t>
      </w:r>
      <w:r w:rsidRPr="00FF4810">
        <w:rPr>
          <w:lang w:val="es-ES"/>
        </w:rPr>
        <w:tab/>
        <w:t>En caso afirmativo, indique su nombre</w:t>
      </w:r>
      <w:r w:rsidR="003021BB" w:rsidRPr="00FF4810">
        <w:rPr>
          <w:lang w:val="es-ES"/>
        </w:rPr>
        <w:t>:</w:t>
      </w:r>
      <w:r w:rsidR="00CB1A61">
        <w:rPr>
          <w:lang w:val="es-ES"/>
        </w:rPr>
        <w:t xml:space="preserve"> </w:t>
      </w:r>
      <w:sdt>
        <w:sdtPr>
          <w:rPr>
            <w:lang w:val="es-ES"/>
          </w:rPr>
          <w:id w:val="1208213203"/>
          <w:placeholder>
            <w:docPart w:val="C33C04B6391D43898D3520770C491A19"/>
          </w:placeholder>
          <w:showingPlcHdr/>
        </w:sdtPr>
        <w:sdtEndPr/>
        <w:sdtContent>
          <w:r w:rsidR="00FB14CD" w:rsidRPr="00FF4810">
            <w:rPr>
              <w:rStyle w:val="PlaceholderText"/>
              <w:color w:val="0070C0"/>
              <w:lang w:val="es-ES"/>
            </w:rPr>
            <w:t>Pulse aquí para escribir texto.</w:t>
          </w:r>
        </w:sdtContent>
      </w:sdt>
    </w:p>
    <w:p w14:paraId="4D4EDCE7" w14:textId="3DB497AF" w:rsidR="00FB14CD" w:rsidRPr="00FF4810" w:rsidRDefault="00FB14CD" w:rsidP="002F7874">
      <w:pPr>
        <w:tabs>
          <w:tab w:val="clear" w:pos="992"/>
          <w:tab w:val="clear" w:pos="1191"/>
          <w:tab w:val="clear" w:pos="1588"/>
          <w:tab w:val="clear" w:pos="1985"/>
          <w:tab w:val="left" w:pos="2977"/>
        </w:tabs>
        <w:spacing w:before="40"/>
        <w:rPr>
          <w:lang w:val="es-ES"/>
        </w:rPr>
      </w:pPr>
      <w:r w:rsidRPr="00FF4810">
        <w:rPr>
          <w:lang w:val="es-ES"/>
        </w:rPr>
        <w:t>Año creado</w:t>
      </w:r>
      <w:r w:rsidRPr="00FF4810">
        <w:rPr>
          <w:lang w:val="es-ES"/>
        </w:rPr>
        <w:tab/>
      </w:r>
      <w:sdt>
        <w:sdtPr>
          <w:rPr>
            <w:lang w:val="es-ES"/>
          </w:rPr>
          <w:id w:val="-1031105487"/>
          <w:placeholder>
            <w:docPart w:val="D4062C22D5754B6C8BE68672FEDF058D"/>
          </w:placeholder>
          <w:showingPlcHdr/>
        </w:sdtPr>
        <w:sdtEndPr/>
        <w:sdtContent>
          <w:r w:rsidRPr="00FF4810">
            <w:rPr>
              <w:rStyle w:val="PlaceholderText"/>
              <w:color w:val="0070C0"/>
              <w:lang w:val="es-ES"/>
            </w:rPr>
            <w:t>Pulse aquí para escribir texto.</w:t>
          </w:r>
        </w:sdtContent>
      </w:sdt>
    </w:p>
    <w:p w14:paraId="1CCD1E25" w14:textId="63A4F9FA" w:rsidR="00FB14CD" w:rsidRPr="00FF4810" w:rsidRDefault="00FB14CD" w:rsidP="002F7874">
      <w:pPr>
        <w:tabs>
          <w:tab w:val="clear" w:pos="992"/>
          <w:tab w:val="clear" w:pos="1191"/>
          <w:tab w:val="clear" w:pos="1588"/>
          <w:tab w:val="clear" w:pos="1985"/>
          <w:tab w:val="left" w:pos="2977"/>
        </w:tabs>
        <w:spacing w:before="40"/>
        <w:rPr>
          <w:lang w:val="es-ES"/>
        </w:rPr>
      </w:pPr>
      <w:r w:rsidRPr="00FF4810">
        <w:rPr>
          <w:lang w:val="es-ES"/>
        </w:rPr>
        <w:t>URL</w:t>
      </w:r>
      <w:r w:rsidRPr="00FF4810">
        <w:rPr>
          <w:lang w:val="es-ES"/>
        </w:rPr>
        <w:tab/>
      </w:r>
      <w:sdt>
        <w:sdtPr>
          <w:rPr>
            <w:lang w:val="es-ES"/>
          </w:rPr>
          <w:id w:val="268517157"/>
          <w:placeholder>
            <w:docPart w:val="6A376BF4EA6843C290062A2359552BF7"/>
          </w:placeholder>
          <w:showingPlcHdr/>
        </w:sdtPr>
        <w:sdtEndPr/>
        <w:sdtContent>
          <w:r w:rsidRPr="00FF4810">
            <w:rPr>
              <w:rStyle w:val="PlaceholderText"/>
              <w:color w:val="0070C0"/>
              <w:lang w:val="es-ES"/>
            </w:rPr>
            <w:t>Pulse aquí para escribir texto.</w:t>
          </w:r>
        </w:sdtContent>
      </w:sdt>
    </w:p>
    <w:p w14:paraId="581F94D0" w14:textId="5D7EEE11" w:rsidR="00FB14CD" w:rsidRPr="00FF4810" w:rsidRDefault="00FB14CD" w:rsidP="002F7874">
      <w:pPr>
        <w:tabs>
          <w:tab w:val="clear" w:pos="992"/>
          <w:tab w:val="clear" w:pos="1191"/>
          <w:tab w:val="clear" w:pos="1588"/>
          <w:tab w:val="clear" w:pos="1985"/>
          <w:tab w:val="left" w:pos="2977"/>
        </w:tabs>
        <w:spacing w:before="40"/>
        <w:rPr>
          <w:lang w:val="es-ES"/>
        </w:rPr>
      </w:pPr>
      <w:r w:rsidRPr="00FF4810">
        <w:rPr>
          <w:lang w:val="es-ES"/>
        </w:rPr>
        <w:t>Correo-e</w:t>
      </w:r>
      <w:r w:rsidRPr="00FF4810">
        <w:rPr>
          <w:lang w:val="es-ES"/>
        </w:rPr>
        <w:tab/>
      </w:r>
      <w:sdt>
        <w:sdtPr>
          <w:rPr>
            <w:lang w:val="es-ES"/>
          </w:rPr>
          <w:id w:val="-1668775603"/>
          <w:placeholder>
            <w:docPart w:val="521E490B327345A790FCFC6547452497"/>
          </w:placeholder>
          <w:showingPlcHdr/>
        </w:sdtPr>
        <w:sdtEndPr/>
        <w:sdtContent>
          <w:r w:rsidRPr="00FF4810">
            <w:rPr>
              <w:rStyle w:val="PlaceholderText"/>
              <w:color w:val="0070C0"/>
              <w:lang w:val="es-ES"/>
            </w:rPr>
            <w:t>Pulse aquí para escribir texto.</w:t>
          </w:r>
        </w:sdtContent>
      </w:sdt>
    </w:p>
    <w:p w14:paraId="77C25E1F" w14:textId="5847D461" w:rsidR="005E30F5" w:rsidRPr="00FF4810" w:rsidRDefault="00ED5CA2" w:rsidP="00FB14CD">
      <w:pPr>
        <w:rPr>
          <w:lang w:val="es-ES"/>
        </w:rPr>
      </w:pPr>
      <w:r w:rsidRPr="00FF4810">
        <w:rPr>
          <w:lang w:val="es-ES"/>
        </w:rPr>
        <w:t>3.10.2</w:t>
      </w:r>
      <w:r w:rsidRPr="00FF4810">
        <w:rPr>
          <w:lang w:val="es-ES"/>
        </w:rPr>
        <w:tab/>
        <w:t>¿Quién tiene jurisdicción sobre los asuntos relativos a la protección del consumidor de las telecomunicaciones/TIC?</w:t>
      </w:r>
    </w:p>
    <w:p w14:paraId="18554448" w14:textId="52AD0D7D" w:rsidR="00ED5CA2" w:rsidRPr="00FF4810" w:rsidRDefault="00B23131" w:rsidP="0044083E">
      <w:pPr>
        <w:pStyle w:val="enumlev1"/>
        <w:spacing w:before="40"/>
        <w:rPr>
          <w:lang w:val="es-ES"/>
        </w:rPr>
      </w:pPr>
      <w:sdt>
        <w:sdtPr>
          <w:rPr>
            <w:lang w:val="es-ES"/>
          </w:rPr>
          <w:id w:val="642014806"/>
          <w14:checkbox>
            <w14:checked w14:val="0"/>
            <w14:checkedState w14:val="2612" w14:font="MS Gothic"/>
            <w14:uncheckedState w14:val="2610" w14:font="MS Gothic"/>
          </w14:checkbox>
        </w:sdtPr>
        <w:sdtEndPr/>
        <w:sdtContent>
          <w:r w:rsidR="00ED5CA2" w:rsidRPr="00FF4810">
            <w:rPr>
              <w:rFonts w:ascii="MS Gothic" w:eastAsia="MS Gothic" w:hAnsi="MS Gothic"/>
              <w:lang w:val="es-ES"/>
            </w:rPr>
            <w:t>☐</w:t>
          </w:r>
        </w:sdtContent>
      </w:sdt>
      <w:r w:rsidR="00ED5CA2" w:rsidRPr="00FF4810">
        <w:rPr>
          <w:lang w:val="es-ES"/>
        </w:rPr>
        <w:tab/>
        <w:t>Autoridad Reguladora de las telecomunicaciones/TIC</w:t>
      </w:r>
    </w:p>
    <w:p w14:paraId="1A29336F" w14:textId="1A53868C" w:rsidR="00ED5CA2" w:rsidRPr="00FF4810" w:rsidRDefault="00B23131" w:rsidP="0044083E">
      <w:pPr>
        <w:pStyle w:val="enumlev1"/>
        <w:spacing w:before="40"/>
        <w:rPr>
          <w:lang w:val="es-ES"/>
        </w:rPr>
      </w:pPr>
      <w:sdt>
        <w:sdtPr>
          <w:rPr>
            <w:lang w:val="es-ES"/>
          </w:rPr>
          <w:id w:val="1334419322"/>
          <w14:checkbox>
            <w14:checked w14:val="0"/>
            <w14:checkedState w14:val="2612" w14:font="MS Gothic"/>
            <w14:uncheckedState w14:val="2610" w14:font="MS Gothic"/>
          </w14:checkbox>
        </w:sdtPr>
        <w:sdtEndPr/>
        <w:sdtContent>
          <w:r w:rsidR="00ED5CA2" w:rsidRPr="00FF4810">
            <w:rPr>
              <w:rFonts w:ascii="MS Gothic" w:eastAsia="MS Gothic" w:hAnsi="MS Gothic"/>
              <w:lang w:val="es-ES"/>
            </w:rPr>
            <w:t>☐</w:t>
          </w:r>
        </w:sdtContent>
      </w:sdt>
      <w:r w:rsidR="00ED5CA2" w:rsidRPr="00FF4810">
        <w:rPr>
          <w:lang w:val="es-ES"/>
        </w:rPr>
        <w:tab/>
        <w:t>Organismo regulador de protección del consumidor</w:t>
      </w:r>
    </w:p>
    <w:p w14:paraId="39A6E26C" w14:textId="01A5D288" w:rsidR="00ED5CA2" w:rsidRPr="00FF4810" w:rsidRDefault="00B23131" w:rsidP="0044083E">
      <w:pPr>
        <w:pStyle w:val="enumlev1"/>
        <w:spacing w:before="40"/>
        <w:rPr>
          <w:lang w:val="es-ES"/>
        </w:rPr>
      </w:pPr>
      <w:sdt>
        <w:sdtPr>
          <w:rPr>
            <w:lang w:val="es-ES"/>
          </w:rPr>
          <w:id w:val="1501932275"/>
          <w14:checkbox>
            <w14:checked w14:val="0"/>
            <w14:checkedState w14:val="2612" w14:font="MS Gothic"/>
            <w14:uncheckedState w14:val="2610" w14:font="MS Gothic"/>
          </w14:checkbox>
        </w:sdtPr>
        <w:sdtEndPr/>
        <w:sdtContent>
          <w:r w:rsidR="00ED5CA2" w:rsidRPr="00FF4810">
            <w:rPr>
              <w:rFonts w:ascii="MS Gothic" w:eastAsia="MS Gothic" w:hAnsi="MS Gothic"/>
              <w:lang w:val="es-ES"/>
            </w:rPr>
            <w:t>☐</w:t>
          </w:r>
        </w:sdtContent>
      </w:sdt>
      <w:r w:rsidR="00ED5CA2" w:rsidRPr="00FF4810">
        <w:rPr>
          <w:lang w:val="es-ES"/>
        </w:rPr>
        <w:tab/>
        <w:t>Ambos organismos</w:t>
      </w:r>
    </w:p>
    <w:p w14:paraId="52490C72" w14:textId="1AE3858B" w:rsidR="00ED5CA2" w:rsidRPr="00FF4810" w:rsidRDefault="00B23131" w:rsidP="0044083E">
      <w:pPr>
        <w:pStyle w:val="enumlev1"/>
        <w:spacing w:before="40"/>
        <w:rPr>
          <w:lang w:val="es-ES"/>
        </w:rPr>
      </w:pPr>
      <w:sdt>
        <w:sdtPr>
          <w:rPr>
            <w:lang w:val="es-ES"/>
          </w:rPr>
          <w:id w:val="-1626303578"/>
          <w14:checkbox>
            <w14:checked w14:val="0"/>
            <w14:checkedState w14:val="2612" w14:font="MS Gothic"/>
            <w14:uncheckedState w14:val="2610" w14:font="MS Gothic"/>
          </w14:checkbox>
        </w:sdtPr>
        <w:sdtEndPr/>
        <w:sdtContent>
          <w:r w:rsidR="00ED5CA2" w:rsidRPr="00FF4810">
            <w:rPr>
              <w:rFonts w:ascii="MS Gothic" w:eastAsia="MS Gothic" w:hAnsi="MS Gothic"/>
              <w:lang w:val="es-ES"/>
            </w:rPr>
            <w:t>☐</w:t>
          </w:r>
        </w:sdtContent>
      </w:sdt>
      <w:r w:rsidR="00ED5CA2" w:rsidRPr="00FF4810">
        <w:rPr>
          <w:lang w:val="es-ES"/>
        </w:rPr>
        <w:tab/>
        <w:t xml:space="preserve">Ministerio </w:t>
      </w:r>
      <w:r w:rsidR="006656BA" w:rsidRPr="00FF4810">
        <w:rPr>
          <w:lang w:val="es-ES"/>
        </w:rPr>
        <w:t>gubernamental</w:t>
      </w:r>
      <w:r w:rsidR="00ED5CA2" w:rsidRPr="00FF4810">
        <w:rPr>
          <w:lang w:val="es-ES"/>
        </w:rPr>
        <w:t xml:space="preserve">. Sírvase especificar: </w:t>
      </w:r>
      <w:sdt>
        <w:sdtPr>
          <w:rPr>
            <w:lang w:val="es-ES"/>
          </w:rPr>
          <w:id w:val="-142434192"/>
          <w:placeholder>
            <w:docPart w:val="9E8F03F64C2546FA88CFE0F84280E72F"/>
          </w:placeholder>
          <w:showingPlcHdr/>
        </w:sdtPr>
        <w:sdtEndPr/>
        <w:sdtContent>
          <w:r w:rsidR="00FB14CD" w:rsidRPr="00FF4810">
            <w:rPr>
              <w:rStyle w:val="PlaceholderText"/>
              <w:color w:val="0070C0"/>
              <w:lang w:val="es-ES"/>
            </w:rPr>
            <w:t>Pulse aquí para escribir texto.</w:t>
          </w:r>
        </w:sdtContent>
      </w:sdt>
    </w:p>
    <w:p w14:paraId="576F48A1" w14:textId="1149532E" w:rsidR="00ED5CA2" w:rsidRPr="00FF4810" w:rsidRDefault="00B23131" w:rsidP="0044083E">
      <w:pPr>
        <w:pStyle w:val="enumlev1"/>
        <w:spacing w:before="40"/>
        <w:rPr>
          <w:lang w:val="es-ES"/>
        </w:rPr>
      </w:pPr>
      <w:sdt>
        <w:sdtPr>
          <w:rPr>
            <w:lang w:val="es-ES"/>
          </w:rPr>
          <w:id w:val="-1376381227"/>
          <w14:checkbox>
            <w14:checked w14:val="0"/>
            <w14:checkedState w14:val="2612" w14:font="MS Gothic"/>
            <w14:uncheckedState w14:val="2610" w14:font="MS Gothic"/>
          </w14:checkbox>
        </w:sdtPr>
        <w:sdtEndPr/>
        <w:sdtContent>
          <w:r w:rsidR="00ED5CA2" w:rsidRPr="00FF4810">
            <w:rPr>
              <w:rFonts w:ascii="MS Gothic" w:eastAsia="MS Gothic" w:hAnsi="MS Gothic"/>
              <w:lang w:val="es-ES"/>
            </w:rPr>
            <w:t>☐</w:t>
          </w:r>
        </w:sdtContent>
      </w:sdt>
      <w:r w:rsidR="00ED5CA2" w:rsidRPr="00FF4810">
        <w:rPr>
          <w:lang w:val="es-ES"/>
        </w:rPr>
        <w:tab/>
        <w:t xml:space="preserve">Ninguno de los anteriores. Por favor, explique: </w:t>
      </w:r>
      <w:sdt>
        <w:sdtPr>
          <w:rPr>
            <w:lang w:val="es-ES"/>
          </w:rPr>
          <w:id w:val="972639514"/>
          <w:placeholder>
            <w:docPart w:val="E11BD24A0A8E47C494517C885876E622"/>
          </w:placeholder>
          <w:showingPlcHdr/>
        </w:sdtPr>
        <w:sdtEndPr/>
        <w:sdtContent>
          <w:r w:rsidR="00FB14CD" w:rsidRPr="00FF4810">
            <w:rPr>
              <w:rStyle w:val="PlaceholderText"/>
              <w:color w:val="0070C0"/>
              <w:lang w:val="es-ES"/>
            </w:rPr>
            <w:t>Pulse aquí para escribir texto.</w:t>
          </w:r>
        </w:sdtContent>
      </w:sdt>
    </w:p>
    <w:p w14:paraId="2BCA7C6A" w14:textId="67400FC7" w:rsidR="00ED5CA2" w:rsidRPr="00FF4810" w:rsidRDefault="00ED5CA2" w:rsidP="00ED5CA2">
      <w:pPr>
        <w:rPr>
          <w:lang w:val="es-ES"/>
        </w:rPr>
      </w:pPr>
      <w:r w:rsidRPr="00FF4810">
        <w:rPr>
          <w:lang w:val="es-ES"/>
        </w:rPr>
        <w:t xml:space="preserve">Observaciones: </w:t>
      </w:r>
      <w:sdt>
        <w:sdtPr>
          <w:rPr>
            <w:lang w:val="es-ES"/>
          </w:rPr>
          <w:id w:val="1334723402"/>
          <w:placeholder>
            <w:docPart w:val="9F5E0D1990DE4638A43F2712FFB727C0"/>
          </w:placeholder>
          <w:showingPlcHdr/>
        </w:sdtPr>
        <w:sdtEndPr/>
        <w:sdtContent>
          <w:r w:rsidR="00FB14CD" w:rsidRPr="00FF4810">
            <w:rPr>
              <w:rStyle w:val="PlaceholderText"/>
              <w:color w:val="0070C0"/>
              <w:lang w:val="es-ES"/>
            </w:rPr>
            <w:t>Pulse aquí para escribir texto.</w:t>
          </w:r>
        </w:sdtContent>
      </w:sdt>
    </w:p>
    <w:p w14:paraId="6D38D0F5" w14:textId="576BF344" w:rsidR="00ED5CA2" w:rsidRPr="00FF4810" w:rsidRDefault="00ED5CA2" w:rsidP="00FB14CD">
      <w:pPr>
        <w:rPr>
          <w:lang w:val="es-ES"/>
        </w:rPr>
      </w:pPr>
      <w:r w:rsidRPr="00FF4810">
        <w:rPr>
          <w:lang w:val="es-ES"/>
        </w:rPr>
        <w:t>3.10.3</w:t>
      </w:r>
      <w:r w:rsidR="00FB14CD" w:rsidRPr="00FF4810">
        <w:rPr>
          <w:lang w:val="es-ES"/>
        </w:rPr>
        <w:tab/>
      </w:r>
      <w:r w:rsidRPr="00FF4810">
        <w:rPr>
          <w:lang w:val="es-ES"/>
        </w:rPr>
        <w:t>¿Coinciden los mandatos de la Autoridad Reguladora de las telecomunicaciones/TIC y del organismo de protección del consumidor?</w:t>
      </w:r>
    </w:p>
    <w:p w14:paraId="17E76CE5" w14:textId="260777B4" w:rsidR="00ED5CA2" w:rsidRPr="00FF4810" w:rsidRDefault="00B23131" w:rsidP="0044083E">
      <w:pPr>
        <w:pStyle w:val="enumlev1"/>
        <w:spacing w:before="40"/>
        <w:rPr>
          <w:lang w:val="es-ES"/>
        </w:rPr>
      </w:pPr>
      <w:sdt>
        <w:sdtPr>
          <w:rPr>
            <w:lang w:val="es-ES"/>
          </w:rPr>
          <w:id w:val="514739333"/>
          <w14:checkbox>
            <w14:checked w14:val="0"/>
            <w14:checkedState w14:val="2612" w14:font="MS Gothic"/>
            <w14:uncheckedState w14:val="2610" w14:font="MS Gothic"/>
          </w14:checkbox>
        </w:sdtPr>
        <w:sdtEndPr/>
        <w:sdtContent>
          <w:r w:rsidR="00ED5CA2" w:rsidRPr="00FF4810">
            <w:rPr>
              <w:rFonts w:ascii="MS Gothic" w:eastAsia="MS Gothic" w:hAnsi="MS Gothic"/>
              <w:lang w:val="es-ES"/>
            </w:rPr>
            <w:t>☐</w:t>
          </w:r>
        </w:sdtContent>
      </w:sdt>
      <w:r w:rsidR="00ED5CA2" w:rsidRPr="00FF4810">
        <w:rPr>
          <w:lang w:val="es-ES"/>
        </w:rPr>
        <w:tab/>
        <w:t>En caso afirmativo, especificar</w:t>
      </w:r>
      <w:r w:rsidR="003021BB" w:rsidRPr="00FF4810">
        <w:rPr>
          <w:lang w:val="es-ES"/>
        </w:rPr>
        <w:t>:</w:t>
      </w:r>
      <w:r w:rsidR="00ED5CA2" w:rsidRPr="00FF4810">
        <w:rPr>
          <w:lang w:val="es-ES"/>
        </w:rPr>
        <w:t xml:space="preserve"> </w:t>
      </w:r>
      <w:sdt>
        <w:sdtPr>
          <w:rPr>
            <w:lang w:val="es-ES"/>
          </w:rPr>
          <w:id w:val="1500696627"/>
          <w:placeholder>
            <w:docPart w:val="1A5DD97BB35243F39A3CBF7B3B56ACFE"/>
          </w:placeholder>
          <w:showingPlcHdr/>
        </w:sdtPr>
        <w:sdtEndPr/>
        <w:sdtContent>
          <w:r w:rsidR="00FB14CD" w:rsidRPr="00FF4810">
            <w:rPr>
              <w:rStyle w:val="PlaceholderText"/>
              <w:color w:val="0070C0"/>
              <w:lang w:val="es-ES"/>
            </w:rPr>
            <w:t>Pulse aquí para escribir texto.</w:t>
          </w:r>
        </w:sdtContent>
      </w:sdt>
    </w:p>
    <w:p w14:paraId="2449581F" w14:textId="2855A700" w:rsidR="00ED5CA2" w:rsidRPr="00FF4810" w:rsidRDefault="00B23131" w:rsidP="0044083E">
      <w:pPr>
        <w:pStyle w:val="enumlev1"/>
        <w:spacing w:before="40"/>
        <w:rPr>
          <w:lang w:val="es-ES"/>
        </w:rPr>
      </w:pPr>
      <w:sdt>
        <w:sdtPr>
          <w:rPr>
            <w:lang w:val="es-ES"/>
          </w:rPr>
          <w:id w:val="-514378398"/>
          <w14:checkbox>
            <w14:checked w14:val="0"/>
            <w14:checkedState w14:val="2612" w14:font="MS Gothic"/>
            <w14:uncheckedState w14:val="2610" w14:font="MS Gothic"/>
          </w14:checkbox>
        </w:sdtPr>
        <w:sdtEndPr/>
        <w:sdtContent>
          <w:r w:rsidR="00ED5CA2" w:rsidRPr="00FF4810">
            <w:rPr>
              <w:rFonts w:ascii="MS Gothic" w:eastAsia="MS Gothic" w:hAnsi="MS Gothic"/>
              <w:lang w:val="es-ES"/>
            </w:rPr>
            <w:t>☐</w:t>
          </w:r>
        </w:sdtContent>
      </w:sdt>
      <w:r w:rsidR="00ED5CA2" w:rsidRPr="00FF4810">
        <w:rPr>
          <w:lang w:val="es-ES"/>
        </w:rPr>
        <w:tab/>
        <w:t>No</w:t>
      </w:r>
    </w:p>
    <w:p w14:paraId="1A4D6B0B" w14:textId="07265D03" w:rsidR="005E30F5" w:rsidRPr="00FF4810" w:rsidRDefault="00ED5CA2" w:rsidP="005E30F5">
      <w:pPr>
        <w:tabs>
          <w:tab w:val="left" w:pos="794"/>
        </w:tabs>
        <w:rPr>
          <w:lang w:val="es-ES"/>
        </w:rPr>
      </w:pPr>
      <w:r w:rsidRPr="00FF4810">
        <w:rPr>
          <w:lang w:val="es-ES"/>
        </w:rPr>
        <w:t xml:space="preserve">Observaciones: </w:t>
      </w:r>
      <w:sdt>
        <w:sdtPr>
          <w:rPr>
            <w:lang w:val="es-ES"/>
          </w:rPr>
          <w:id w:val="1612237581"/>
          <w:placeholder>
            <w:docPart w:val="C0E6141565AD4349882943FA9A804F1E"/>
          </w:placeholder>
          <w:showingPlcHdr/>
        </w:sdtPr>
        <w:sdtEndPr/>
        <w:sdtContent>
          <w:r w:rsidR="00FB14CD" w:rsidRPr="00FF4810">
            <w:rPr>
              <w:rStyle w:val="PlaceholderText"/>
              <w:color w:val="0070C0"/>
              <w:lang w:val="es-ES"/>
            </w:rPr>
            <w:t>Pulse aquí para escribir texto.</w:t>
          </w:r>
        </w:sdtContent>
      </w:sdt>
    </w:p>
    <w:p w14:paraId="4BF6CC2D" w14:textId="21E60C50" w:rsidR="005E30F5" w:rsidRPr="00FF4810" w:rsidRDefault="00EA000F" w:rsidP="003021BB">
      <w:pPr>
        <w:keepNext/>
        <w:keepLines/>
        <w:rPr>
          <w:lang w:val="es-ES"/>
        </w:rPr>
      </w:pPr>
      <w:r w:rsidRPr="00FF4810">
        <w:rPr>
          <w:lang w:val="es-ES"/>
        </w:rPr>
        <w:t>3.10.4</w:t>
      </w:r>
      <w:r w:rsidR="00FB14CD" w:rsidRPr="00FF4810">
        <w:rPr>
          <w:lang w:val="es-ES"/>
        </w:rPr>
        <w:tab/>
      </w:r>
      <w:r w:rsidRPr="00FF4810">
        <w:rPr>
          <w:lang w:val="es-ES"/>
        </w:rPr>
        <w:t>¿Cuáles son los mecanismos de colaboración establecidos?</w:t>
      </w:r>
    </w:p>
    <w:p w14:paraId="7A5E33BB" w14:textId="69D725C8" w:rsidR="00EA000F" w:rsidRPr="00FF4810" w:rsidRDefault="00B23131" w:rsidP="0044083E">
      <w:pPr>
        <w:pStyle w:val="enumlev1"/>
        <w:spacing w:before="40"/>
        <w:rPr>
          <w:lang w:val="es-ES"/>
        </w:rPr>
      </w:pPr>
      <w:sdt>
        <w:sdtPr>
          <w:rPr>
            <w:lang w:val="es-ES"/>
          </w:rPr>
          <w:id w:val="-1038584030"/>
          <w14:checkbox>
            <w14:checked w14:val="0"/>
            <w14:checkedState w14:val="2612" w14:font="MS Gothic"/>
            <w14:uncheckedState w14:val="2610" w14:font="MS Gothic"/>
          </w14:checkbox>
        </w:sdtPr>
        <w:sdtEndPr/>
        <w:sdtContent>
          <w:r w:rsidR="00EA000F" w:rsidRPr="00FF4810">
            <w:rPr>
              <w:rFonts w:ascii="MS Gothic" w:eastAsia="MS Gothic" w:hAnsi="MS Gothic"/>
              <w:lang w:val="es-ES"/>
            </w:rPr>
            <w:t>☐</w:t>
          </w:r>
        </w:sdtContent>
      </w:sdt>
      <w:r w:rsidR="00EA000F" w:rsidRPr="00FF4810">
        <w:rPr>
          <w:lang w:val="es-ES"/>
        </w:rPr>
        <w:tab/>
        <w:t xml:space="preserve">Memorando de entendimiento, protocolo de cooperación o acuerdo. Sírvase especificar e indicar el URL: </w:t>
      </w:r>
      <w:sdt>
        <w:sdtPr>
          <w:rPr>
            <w:lang w:val="es-ES"/>
          </w:rPr>
          <w:id w:val="593598639"/>
          <w:placeholder>
            <w:docPart w:val="F51484202AEC45FC92DE97EE556D48A4"/>
          </w:placeholder>
          <w:showingPlcHdr/>
        </w:sdtPr>
        <w:sdtEndPr/>
        <w:sdtContent>
          <w:r w:rsidR="003021BB" w:rsidRPr="00FF4810">
            <w:rPr>
              <w:rStyle w:val="PlaceholderText"/>
              <w:color w:val="0070C0"/>
              <w:lang w:val="es-ES"/>
            </w:rPr>
            <w:t>Pulse aquí para escribir texto.</w:t>
          </w:r>
        </w:sdtContent>
      </w:sdt>
    </w:p>
    <w:p w14:paraId="0AF3868C" w14:textId="4839A76C" w:rsidR="00EA000F" w:rsidRPr="00FF4810" w:rsidRDefault="00B23131" w:rsidP="0044083E">
      <w:pPr>
        <w:pStyle w:val="enumlev1"/>
        <w:spacing w:before="40"/>
        <w:rPr>
          <w:lang w:val="es-ES"/>
        </w:rPr>
      </w:pPr>
      <w:sdt>
        <w:sdtPr>
          <w:rPr>
            <w:lang w:val="es-ES"/>
          </w:rPr>
          <w:id w:val="-1099481348"/>
          <w14:checkbox>
            <w14:checked w14:val="0"/>
            <w14:checkedState w14:val="2612" w14:font="MS Gothic"/>
            <w14:uncheckedState w14:val="2610" w14:font="MS Gothic"/>
          </w14:checkbox>
        </w:sdtPr>
        <w:sdtEndPr/>
        <w:sdtContent>
          <w:r w:rsidR="00EA000F" w:rsidRPr="00FF4810">
            <w:rPr>
              <w:rFonts w:ascii="MS Gothic" w:eastAsia="MS Gothic" w:hAnsi="MS Gothic"/>
              <w:lang w:val="es-ES"/>
            </w:rPr>
            <w:t>☐</w:t>
          </w:r>
        </w:sdtContent>
      </w:sdt>
      <w:r w:rsidR="00EA000F" w:rsidRPr="00FF4810">
        <w:rPr>
          <w:lang w:val="es-ES"/>
        </w:rPr>
        <w:tab/>
        <w:t>Coordinación informal de las medidas de aplicación de las normas</w:t>
      </w:r>
    </w:p>
    <w:p w14:paraId="3B7D54D8" w14:textId="1040DEA8" w:rsidR="00EA000F" w:rsidRPr="00FF4810" w:rsidRDefault="00B23131" w:rsidP="0044083E">
      <w:pPr>
        <w:pStyle w:val="enumlev1"/>
        <w:spacing w:before="40"/>
        <w:rPr>
          <w:lang w:val="es-ES"/>
        </w:rPr>
      </w:pPr>
      <w:sdt>
        <w:sdtPr>
          <w:rPr>
            <w:lang w:val="es-ES"/>
          </w:rPr>
          <w:id w:val="-1709789016"/>
          <w14:checkbox>
            <w14:checked w14:val="0"/>
            <w14:checkedState w14:val="2612" w14:font="MS Gothic"/>
            <w14:uncheckedState w14:val="2610" w14:font="MS Gothic"/>
          </w14:checkbox>
        </w:sdtPr>
        <w:sdtEndPr/>
        <w:sdtContent>
          <w:r w:rsidR="00EA000F" w:rsidRPr="00FF4810">
            <w:rPr>
              <w:rFonts w:ascii="MS Gothic" w:eastAsia="MS Gothic" w:hAnsi="MS Gothic"/>
              <w:lang w:val="es-ES"/>
            </w:rPr>
            <w:t>☐</w:t>
          </w:r>
        </w:sdtContent>
      </w:sdt>
      <w:r w:rsidR="00EA000F" w:rsidRPr="00FF4810">
        <w:rPr>
          <w:lang w:val="es-ES"/>
        </w:rPr>
        <w:tab/>
        <w:t>Programa o comité conjunto</w:t>
      </w:r>
    </w:p>
    <w:p w14:paraId="522CADD9" w14:textId="4AA305DD" w:rsidR="00EA000F" w:rsidRPr="00FF4810" w:rsidRDefault="00B23131" w:rsidP="0044083E">
      <w:pPr>
        <w:pStyle w:val="enumlev1"/>
        <w:spacing w:before="40"/>
        <w:rPr>
          <w:lang w:val="es-ES"/>
        </w:rPr>
      </w:pPr>
      <w:sdt>
        <w:sdtPr>
          <w:rPr>
            <w:lang w:val="es-ES"/>
          </w:rPr>
          <w:id w:val="-1957639726"/>
          <w14:checkbox>
            <w14:checked w14:val="0"/>
            <w14:checkedState w14:val="2612" w14:font="MS Gothic"/>
            <w14:uncheckedState w14:val="2610" w14:font="MS Gothic"/>
          </w14:checkbox>
        </w:sdtPr>
        <w:sdtEndPr/>
        <w:sdtContent>
          <w:r w:rsidR="00EA000F" w:rsidRPr="00FF4810">
            <w:rPr>
              <w:rFonts w:ascii="MS Gothic" w:eastAsia="MS Gothic" w:hAnsi="MS Gothic"/>
              <w:lang w:val="es-ES"/>
            </w:rPr>
            <w:t>☐</w:t>
          </w:r>
        </w:sdtContent>
      </w:sdt>
      <w:r w:rsidR="00EA000F" w:rsidRPr="00FF4810">
        <w:rPr>
          <w:lang w:val="es-ES"/>
        </w:rPr>
        <w:tab/>
        <w:t xml:space="preserve">La colaboración es requerida por ley o en el mandato del regulador(es): </w:t>
      </w:r>
      <w:r w:rsidR="00176C40">
        <w:rPr>
          <w:lang w:val="es-ES"/>
        </w:rPr>
        <w:br/>
      </w:r>
      <w:sdt>
        <w:sdtPr>
          <w:rPr>
            <w:lang w:val="es-ES"/>
          </w:rPr>
          <w:id w:val="-1557398686"/>
          <w:placeholder>
            <w:docPart w:val="0922A7D2DF49486895BC9688AB758120"/>
          </w:placeholder>
          <w:showingPlcHdr/>
        </w:sdtPr>
        <w:sdtEndPr/>
        <w:sdtContent>
          <w:r w:rsidR="003021BB" w:rsidRPr="00FF4810">
            <w:rPr>
              <w:rStyle w:val="PlaceholderText"/>
              <w:color w:val="0070C0"/>
              <w:lang w:val="es-ES"/>
            </w:rPr>
            <w:t>Pulse aquí para escribir texto.</w:t>
          </w:r>
        </w:sdtContent>
      </w:sdt>
    </w:p>
    <w:p w14:paraId="17162D55" w14:textId="42EA882D" w:rsidR="00EA000F" w:rsidRPr="00FF4810" w:rsidRDefault="00B23131" w:rsidP="0044083E">
      <w:pPr>
        <w:pStyle w:val="enumlev1"/>
        <w:spacing w:before="40"/>
        <w:rPr>
          <w:lang w:val="es-ES"/>
        </w:rPr>
      </w:pPr>
      <w:sdt>
        <w:sdtPr>
          <w:rPr>
            <w:lang w:val="es-ES"/>
          </w:rPr>
          <w:id w:val="-708188158"/>
          <w14:checkbox>
            <w14:checked w14:val="0"/>
            <w14:checkedState w14:val="2612" w14:font="MS Gothic"/>
            <w14:uncheckedState w14:val="2610" w14:font="MS Gothic"/>
          </w14:checkbox>
        </w:sdtPr>
        <w:sdtEndPr/>
        <w:sdtContent>
          <w:r w:rsidR="00EA000F" w:rsidRPr="00FF4810">
            <w:rPr>
              <w:rFonts w:ascii="MS Gothic" w:eastAsia="MS Gothic" w:hAnsi="MS Gothic"/>
              <w:lang w:val="es-ES"/>
            </w:rPr>
            <w:t>☐</w:t>
          </w:r>
        </w:sdtContent>
      </w:sdt>
      <w:r w:rsidR="00EA000F" w:rsidRPr="00FF4810">
        <w:rPr>
          <w:lang w:val="es-ES"/>
        </w:rPr>
        <w:tab/>
        <w:t>Otros, especificar</w:t>
      </w:r>
      <w:r w:rsidR="003021BB" w:rsidRPr="00FF4810">
        <w:rPr>
          <w:lang w:val="es-ES"/>
        </w:rPr>
        <w:t>:</w:t>
      </w:r>
      <w:r w:rsidR="00EA000F" w:rsidRPr="00FF4810">
        <w:rPr>
          <w:lang w:val="es-ES"/>
        </w:rPr>
        <w:t xml:space="preserve"> </w:t>
      </w:r>
      <w:sdt>
        <w:sdtPr>
          <w:rPr>
            <w:lang w:val="es-ES"/>
          </w:rPr>
          <w:id w:val="2038846655"/>
          <w:placeholder>
            <w:docPart w:val="8CB55E41B01647CC862F97154B9B6CA5"/>
          </w:placeholder>
          <w:showingPlcHdr/>
        </w:sdtPr>
        <w:sdtEndPr/>
        <w:sdtContent>
          <w:r w:rsidR="003021BB" w:rsidRPr="00FF4810">
            <w:rPr>
              <w:rStyle w:val="PlaceholderText"/>
              <w:color w:val="0070C0"/>
              <w:lang w:val="es-ES"/>
            </w:rPr>
            <w:t>Pulse aquí para escribir texto.</w:t>
          </w:r>
        </w:sdtContent>
      </w:sdt>
    </w:p>
    <w:p w14:paraId="0EE4872D" w14:textId="3E9C578B" w:rsidR="00EA000F" w:rsidRPr="00FF4810" w:rsidRDefault="00B23131" w:rsidP="0044083E">
      <w:pPr>
        <w:pStyle w:val="enumlev1"/>
        <w:spacing w:before="40"/>
        <w:rPr>
          <w:lang w:val="es-ES"/>
        </w:rPr>
      </w:pPr>
      <w:sdt>
        <w:sdtPr>
          <w:rPr>
            <w:lang w:val="es-ES"/>
          </w:rPr>
          <w:id w:val="-10616854"/>
          <w14:checkbox>
            <w14:checked w14:val="0"/>
            <w14:checkedState w14:val="2612" w14:font="MS Gothic"/>
            <w14:uncheckedState w14:val="2610" w14:font="MS Gothic"/>
          </w14:checkbox>
        </w:sdtPr>
        <w:sdtEndPr/>
        <w:sdtContent>
          <w:r w:rsidR="00EA000F" w:rsidRPr="00FF4810">
            <w:rPr>
              <w:rFonts w:ascii="MS Gothic" w:eastAsia="MS Gothic" w:hAnsi="MS Gothic"/>
              <w:lang w:val="es-ES"/>
            </w:rPr>
            <w:t>☐</w:t>
          </w:r>
        </w:sdtContent>
      </w:sdt>
      <w:r w:rsidR="00EA000F" w:rsidRPr="00FF4810">
        <w:rPr>
          <w:lang w:val="es-ES"/>
        </w:rPr>
        <w:tab/>
        <w:t>No existen mecanismos establecidos</w:t>
      </w:r>
    </w:p>
    <w:p w14:paraId="7B2ACC61" w14:textId="27C56543" w:rsidR="00EA000F" w:rsidRPr="00FF4810" w:rsidRDefault="00EA000F" w:rsidP="005E30F5">
      <w:pPr>
        <w:tabs>
          <w:tab w:val="left" w:pos="794"/>
        </w:tabs>
        <w:rPr>
          <w:lang w:val="es-ES"/>
        </w:rPr>
      </w:pPr>
      <w:r w:rsidRPr="00FF4810">
        <w:rPr>
          <w:lang w:val="es-ES"/>
        </w:rPr>
        <w:t xml:space="preserve">Observaciones: </w:t>
      </w:r>
      <w:bookmarkStart w:id="1" w:name="_Hlk222139093"/>
      <w:sdt>
        <w:sdtPr>
          <w:rPr>
            <w:lang w:val="es-ES"/>
          </w:rPr>
          <w:id w:val="1695798498"/>
          <w:placeholder>
            <w:docPart w:val="35FC1A9FA16541BABC15DDE8BB878029"/>
          </w:placeholder>
          <w:showingPlcHdr/>
        </w:sdtPr>
        <w:sdtEndPr/>
        <w:sdtContent>
          <w:r w:rsidR="00FB14CD" w:rsidRPr="00FF4810">
            <w:rPr>
              <w:rStyle w:val="PlaceholderText"/>
              <w:color w:val="0070C0"/>
              <w:lang w:val="es-ES"/>
            </w:rPr>
            <w:t>Pulse aquí para escribir texto.</w:t>
          </w:r>
        </w:sdtContent>
      </w:sdt>
      <w:bookmarkEnd w:id="1"/>
    </w:p>
    <w:p w14:paraId="26A79912" w14:textId="6671893D" w:rsidR="005E30F5" w:rsidRPr="00FF4810" w:rsidRDefault="005E30F5" w:rsidP="00CB1A61">
      <w:pPr>
        <w:keepNext/>
        <w:keepLines/>
        <w:rPr>
          <w:lang w:val="es-ES"/>
        </w:rPr>
      </w:pPr>
      <w:r w:rsidRPr="00FF4810">
        <w:rPr>
          <w:lang w:val="es-ES"/>
        </w:rPr>
        <w:lastRenderedPageBreak/>
        <w:t>3.10.4</w:t>
      </w:r>
      <w:r w:rsidR="00BD793F" w:rsidRPr="00FF4810">
        <w:rPr>
          <w:lang w:val="es-ES"/>
        </w:rPr>
        <w:t>.</w:t>
      </w:r>
      <w:r w:rsidRPr="00FF4810">
        <w:rPr>
          <w:lang w:val="es-ES"/>
        </w:rPr>
        <w:t>1</w:t>
      </w:r>
      <w:r w:rsidR="00FB14CD" w:rsidRPr="00FF4810">
        <w:rPr>
          <w:lang w:val="es-ES"/>
        </w:rPr>
        <w:tab/>
      </w:r>
      <w:r w:rsidRPr="00FF4810">
        <w:rPr>
          <w:lang w:val="es-ES"/>
        </w:rPr>
        <w:t>De haber un programa o comité conjunto, sírvase especificar:</w:t>
      </w:r>
    </w:p>
    <w:p w14:paraId="06A80249" w14:textId="0806371B"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Nombre</w:t>
      </w:r>
      <w:r w:rsidR="00CB5276" w:rsidRPr="00FF4810">
        <w:rPr>
          <w:lang w:val="es-ES"/>
        </w:rPr>
        <w:tab/>
      </w:r>
      <w:sdt>
        <w:sdtPr>
          <w:rPr>
            <w:lang w:val="es-ES"/>
          </w:rPr>
          <w:id w:val="-95028354"/>
          <w:placeholder>
            <w:docPart w:val="D422B9CB50794581AA602217E04D33CB"/>
          </w:placeholder>
          <w:showingPlcHdr/>
        </w:sdtPr>
        <w:sdtEndPr/>
        <w:sdtContent>
          <w:r w:rsidR="00CB5276" w:rsidRPr="00FF4810">
            <w:rPr>
              <w:rStyle w:val="PlaceholderText"/>
              <w:color w:val="0070C0"/>
              <w:lang w:val="es-ES"/>
            </w:rPr>
            <w:t>Pulse aquí para escribir texto.</w:t>
          </w:r>
        </w:sdtContent>
      </w:sdt>
    </w:p>
    <w:p w14:paraId="766C6D94" w14:textId="64AAFF66"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Año de establecimiento</w:t>
      </w:r>
      <w:r w:rsidR="00CB5276" w:rsidRPr="00FF4810">
        <w:rPr>
          <w:lang w:val="es-ES"/>
        </w:rPr>
        <w:tab/>
      </w:r>
      <w:sdt>
        <w:sdtPr>
          <w:rPr>
            <w:lang w:val="es-ES"/>
          </w:rPr>
          <w:id w:val="-1721347972"/>
          <w:placeholder>
            <w:docPart w:val="D29F7A6B989C4888A228B0417D33BB7F"/>
          </w:placeholder>
          <w:showingPlcHdr/>
        </w:sdtPr>
        <w:sdtEndPr/>
        <w:sdtContent>
          <w:r w:rsidR="00CB5276" w:rsidRPr="00FF4810">
            <w:rPr>
              <w:rStyle w:val="PlaceholderText"/>
              <w:color w:val="0070C0"/>
              <w:lang w:val="es-ES"/>
            </w:rPr>
            <w:t>Pulse aquí para escribir texto.</w:t>
          </w:r>
        </w:sdtContent>
      </w:sdt>
    </w:p>
    <w:p w14:paraId="38B4B669" w14:textId="430EF997"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Sitio web</w:t>
      </w:r>
      <w:r w:rsidR="00CB5276" w:rsidRPr="00FF4810">
        <w:rPr>
          <w:lang w:val="es-ES"/>
        </w:rPr>
        <w:tab/>
      </w:r>
      <w:sdt>
        <w:sdtPr>
          <w:rPr>
            <w:lang w:val="es-ES"/>
          </w:rPr>
          <w:id w:val="-962037150"/>
          <w:placeholder>
            <w:docPart w:val="A2B13D4431474B208D52035CC5C67351"/>
          </w:placeholder>
          <w:showingPlcHdr/>
        </w:sdtPr>
        <w:sdtEndPr/>
        <w:sdtContent>
          <w:r w:rsidR="00CB5276" w:rsidRPr="00FF4810">
            <w:rPr>
              <w:rStyle w:val="PlaceholderText"/>
              <w:color w:val="0070C0"/>
              <w:lang w:val="es-ES"/>
            </w:rPr>
            <w:t>Pulse aquí para escribir texto.</w:t>
          </w:r>
        </w:sdtContent>
      </w:sdt>
    </w:p>
    <w:p w14:paraId="6AEE337F" w14:textId="24C67723" w:rsidR="005E30F5" w:rsidRPr="00FF4810" w:rsidRDefault="005E30F5" w:rsidP="00FB14CD">
      <w:pPr>
        <w:rPr>
          <w:lang w:val="es-ES"/>
        </w:rPr>
      </w:pPr>
      <w:r w:rsidRPr="00FF4810">
        <w:rPr>
          <w:lang w:val="es-ES"/>
        </w:rPr>
        <w:t>3.10.4.2</w:t>
      </w:r>
      <w:r w:rsidR="00FB14CD"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4F3A756A" w14:textId="1B4AD8D7" w:rsidR="005E30F5" w:rsidRPr="00FF4810" w:rsidRDefault="005E30F5" w:rsidP="002F7874">
      <w:pPr>
        <w:keepNext/>
        <w:keepLines/>
        <w:tabs>
          <w:tab w:val="clear" w:pos="992"/>
          <w:tab w:val="clear" w:pos="1191"/>
          <w:tab w:val="clear" w:pos="1588"/>
          <w:tab w:val="clear" w:pos="1985"/>
          <w:tab w:val="left" w:pos="2977"/>
        </w:tabs>
        <w:spacing w:before="40"/>
        <w:rPr>
          <w:lang w:val="es-ES"/>
        </w:rPr>
      </w:pPr>
      <w:r w:rsidRPr="00FF4810">
        <w:rPr>
          <w:lang w:val="es-ES"/>
        </w:rPr>
        <w:t>Nombre</w:t>
      </w:r>
      <w:r w:rsidR="00E607F8" w:rsidRPr="00FF4810">
        <w:rPr>
          <w:lang w:val="es-ES"/>
        </w:rPr>
        <w:tab/>
      </w:r>
      <w:sdt>
        <w:sdtPr>
          <w:rPr>
            <w:lang w:val="es-ES"/>
          </w:rPr>
          <w:id w:val="-776860304"/>
          <w:placeholder>
            <w:docPart w:val="78BE7CDA4DA94A67B91FC7E10D2BA294"/>
          </w:placeholder>
          <w:showingPlcHdr/>
        </w:sdtPr>
        <w:sdtEndPr/>
        <w:sdtContent>
          <w:r w:rsidR="00E607F8" w:rsidRPr="00FF4810">
            <w:rPr>
              <w:rStyle w:val="PlaceholderText"/>
              <w:color w:val="0070C0"/>
              <w:lang w:val="es-ES"/>
            </w:rPr>
            <w:t>Pulse aquí para escribir texto.</w:t>
          </w:r>
        </w:sdtContent>
      </w:sdt>
    </w:p>
    <w:p w14:paraId="10B73B1A" w14:textId="4A416B44"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Tema/ámbito</w:t>
      </w:r>
      <w:r w:rsidR="00E607F8" w:rsidRPr="00FF4810">
        <w:rPr>
          <w:lang w:val="es-ES"/>
        </w:rPr>
        <w:tab/>
      </w:r>
      <w:sdt>
        <w:sdtPr>
          <w:rPr>
            <w:lang w:val="es-ES"/>
          </w:rPr>
          <w:id w:val="373664836"/>
          <w:placeholder>
            <w:docPart w:val="A37B94DB50CA4AD5B1B438B0DDAA2F04"/>
          </w:placeholder>
          <w:showingPlcHdr/>
        </w:sdtPr>
        <w:sdtEndPr/>
        <w:sdtContent>
          <w:r w:rsidR="00E607F8" w:rsidRPr="00FF4810">
            <w:rPr>
              <w:rStyle w:val="PlaceholderText"/>
              <w:color w:val="0070C0"/>
              <w:lang w:val="es-ES"/>
            </w:rPr>
            <w:t>Pulse aquí para escribir texto.</w:t>
          </w:r>
        </w:sdtContent>
      </w:sdt>
    </w:p>
    <w:p w14:paraId="606314E2" w14:textId="6A7CB61B"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Año</w:t>
      </w:r>
      <w:r w:rsidR="00E607F8" w:rsidRPr="00FF4810">
        <w:rPr>
          <w:lang w:val="es-ES"/>
        </w:rPr>
        <w:tab/>
      </w:r>
      <w:sdt>
        <w:sdtPr>
          <w:rPr>
            <w:lang w:val="es-ES"/>
          </w:rPr>
          <w:id w:val="-1187441859"/>
          <w:placeholder>
            <w:docPart w:val="0D1262FF9E2F4A1883A78B62E862228D"/>
          </w:placeholder>
          <w:showingPlcHdr/>
        </w:sdtPr>
        <w:sdtEndPr/>
        <w:sdtContent>
          <w:r w:rsidR="00E607F8" w:rsidRPr="00FF4810">
            <w:rPr>
              <w:rStyle w:val="PlaceholderText"/>
              <w:color w:val="0070C0"/>
              <w:lang w:val="es-ES"/>
            </w:rPr>
            <w:t>Pulse aquí para escribir texto.</w:t>
          </w:r>
        </w:sdtContent>
      </w:sdt>
    </w:p>
    <w:p w14:paraId="54250408" w14:textId="4250EF40"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Sitio web</w:t>
      </w:r>
      <w:r w:rsidR="00E607F8" w:rsidRPr="00FF4810">
        <w:rPr>
          <w:lang w:val="es-ES"/>
        </w:rPr>
        <w:tab/>
      </w:r>
      <w:sdt>
        <w:sdtPr>
          <w:rPr>
            <w:lang w:val="es-ES"/>
          </w:rPr>
          <w:id w:val="28997182"/>
          <w:placeholder>
            <w:docPart w:val="8D4D9053070F4F45862917F3EEA6BF66"/>
          </w:placeholder>
          <w:showingPlcHdr/>
        </w:sdtPr>
        <w:sdtEndPr/>
        <w:sdtContent>
          <w:r w:rsidR="00E607F8" w:rsidRPr="00FF4810">
            <w:rPr>
              <w:rStyle w:val="PlaceholderText"/>
              <w:color w:val="0070C0"/>
              <w:lang w:val="es-ES"/>
            </w:rPr>
            <w:t>Pulse aquí para escribir texto.</w:t>
          </w:r>
        </w:sdtContent>
      </w:sdt>
    </w:p>
    <w:p w14:paraId="6862F649" w14:textId="1E421FA9" w:rsidR="005E30F5" w:rsidRPr="00FF4810" w:rsidRDefault="005E30F5" w:rsidP="00BD793F">
      <w:pPr>
        <w:pStyle w:val="Heading2"/>
        <w:rPr>
          <w:lang w:val="es-ES"/>
        </w:rPr>
      </w:pPr>
      <w:r w:rsidRPr="00FF4810">
        <w:rPr>
          <w:lang w:val="es-ES"/>
        </w:rPr>
        <w:t>3.11</w:t>
      </w:r>
      <w:r w:rsidR="00FB14CD" w:rsidRPr="00FF4810">
        <w:rPr>
          <w:lang w:val="es-ES"/>
        </w:rPr>
        <w:tab/>
      </w:r>
      <w:r w:rsidRPr="00FF4810">
        <w:rPr>
          <w:lang w:val="es-ES"/>
        </w:rPr>
        <w:t>Organismo de protección de los datos/de protección de la privacidad</w:t>
      </w:r>
    </w:p>
    <w:p w14:paraId="378F4535" w14:textId="0D472945" w:rsidR="005E30F5" w:rsidRPr="00FF4810" w:rsidRDefault="00605725" w:rsidP="00FB14CD">
      <w:pPr>
        <w:rPr>
          <w:lang w:val="es-ES"/>
        </w:rPr>
      </w:pPr>
      <w:r w:rsidRPr="00FF4810">
        <w:rPr>
          <w:lang w:val="es-ES"/>
        </w:rPr>
        <w:t>3.11.1</w:t>
      </w:r>
      <w:r w:rsidR="00FB14CD" w:rsidRPr="00FF4810">
        <w:rPr>
          <w:lang w:val="es-ES"/>
        </w:rPr>
        <w:tab/>
      </w:r>
      <w:r w:rsidRPr="00FF4810">
        <w:rPr>
          <w:lang w:val="es-ES"/>
        </w:rPr>
        <w:t>¿Existe una agencia de protección de datos</w:t>
      </w:r>
      <w:r w:rsidR="0044083E">
        <w:rPr>
          <w:lang w:val="es-ES"/>
        </w:rPr>
        <w:t xml:space="preserve"> </w:t>
      </w:r>
      <w:r w:rsidR="00E607F8" w:rsidRPr="00FF4810">
        <w:rPr>
          <w:lang w:val="es-ES"/>
        </w:rPr>
        <w:t>independiente*</w:t>
      </w:r>
      <w:r w:rsidRPr="00FF4810">
        <w:rPr>
          <w:lang w:val="es-ES"/>
        </w:rPr>
        <w:t>?</w:t>
      </w:r>
    </w:p>
    <w:p w14:paraId="1B5D9D4A" w14:textId="63F45178" w:rsidR="00E607F8" w:rsidRPr="00413909" w:rsidRDefault="00E607F8" w:rsidP="00413909">
      <w:pPr>
        <w:pStyle w:val="Note"/>
        <w:rPr>
          <w:i/>
          <w:iCs/>
          <w:lang w:val="es-ES"/>
        </w:rPr>
      </w:pPr>
      <w:r w:rsidRPr="00413909">
        <w:rPr>
          <w:i/>
          <w:iCs/>
          <w:lang w:val="es-ES"/>
        </w:rPr>
        <w:t xml:space="preserve">* Nota: </w:t>
      </w:r>
      <w:r w:rsidR="0044083E" w:rsidRPr="00413909">
        <w:rPr>
          <w:i/>
          <w:iCs/>
          <w:lang w:val="es-ES"/>
        </w:rPr>
        <w:t>"</w:t>
      </w:r>
      <w:r w:rsidRPr="00413909">
        <w:rPr>
          <w:i/>
          <w:iCs/>
          <w:lang w:val="es-ES"/>
        </w:rPr>
        <w:t>Independiente</w:t>
      </w:r>
      <w:r w:rsidR="0044083E" w:rsidRPr="00413909">
        <w:rPr>
          <w:i/>
          <w:iCs/>
          <w:lang w:val="es-ES"/>
        </w:rPr>
        <w:t>"</w:t>
      </w:r>
      <w:r w:rsidRPr="00413909">
        <w:rPr>
          <w:i/>
          <w:iCs/>
          <w:lang w:val="es-ES"/>
        </w:rPr>
        <w:t xml:space="preserve"> hace referencia a un organismo regulador constituido como autoridad pública diferenciada que es independiente desde el punto de vista institucional y operativo (en particular, independencia en </w:t>
      </w:r>
      <w:r w:rsidR="00334B7F" w:rsidRPr="00413909">
        <w:rPr>
          <w:i/>
          <w:iCs/>
          <w:lang w:val="es-ES"/>
        </w:rPr>
        <w:t xml:space="preserve">cuanto a </w:t>
      </w:r>
      <w:r w:rsidRPr="00413909">
        <w:rPr>
          <w:i/>
          <w:iCs/>
          <w:lang w:val="es-ES"/>
        </w:rPr>
        <w:t>la financiación, la estructura organizativa, los nombramientos y la adopción de decisiones) de i) la industria sobre la que actúa, ii) el ministerio competente y iii) las autoridades ejecutivas centrales (</w:t>
      </w:r>
      <w:r w:rsidR="0036069A" w:rsidRPr="00DD3A37">
        <w:rPr>
          <w:i/>
          <w:iCs/>
          <w:lang w:val="es-ES"/>
        </w:rPr>
        <w:t>por ejemplo,</w:t>
      </w:r>
      <w:r w:rsidR="0036069A" w:rsidRPr="00413909">
        <w:rPr>
          <w:i/>
          <w:iCs/>
          <w:lang w:val="es-ES"/>
        </w:rPr>
        <w:t xml:space="preserve"> </w:t>
      </w:r>
      <w:r w:rsidRPr="00413909">
        <w:rPr>
          <w:i/>
          <w:iCs/>
          <w:lang w:val="es-ES"/>
        </w:rPr>
        <w:t xml:space="preserve">oficina del Presidente/Primer Ministro), exceptuando los mecanismos de supervisión definidos por ley </w:t>
      </w:r>
      <w:r w:rsidR="0036069A" w:rsidRPr="00413909">
        <w:rPr>
          <w:i/>
          <w:iCs/>
          <w:lang w:val="es-ES"/>
        </w:rPr>
        <w:t xml:space="preserve">por ejemplo, </w:t>
      </w:r>
      <w:r w:rsidRPr="00413909">
        <w:rPr>
          <w:i/>
          <w:iCs/>
          <w:lang w:val="es-ES"/>
        </w:rPr>
        <w:t>tribunales, auditoría, parlamento). Los ministerios y las asociaciones de la sociedad civil no se consideran autoridades independientes.</w:t>
      </w:r>
    </w:p>
    <w:p w14:paraId="6E53DEA1" w14:textId="77777777" w:rsidR="00605725" w:rsidRPr="00FF4810" w:rsidRDefault="00B23131" w:rsidP="001E7DBB">
      <w:pPr>
        <w:pStyle w:val="enumlev1"/>
        <w:spacing w:before="40"/>
        <w:rPr>
          <w:lang w:val="es-ES"/>
        </w:rPr>
      </w:pPr>
      <w:sdt>
        <w:sdtPr>
          <w:rPr>
            <w:lang w:val="es-ES"/>
          </w:rPr>
          <w:id w:val="-53086166"/>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Sí</w:t>
      </w:r>
    </w:p>
    <w:p w14:paraId="2290C724" w14:textId="77777777" w:rsidR="00605725" w:rsidRPr="00FF4810" w:rsidRDefault="00B23131" w:rsidP="001E7DBB">
      <w:pPr>
        <w:pStyle w:val="enumlev1"/>
        <w:spacing w:before="40"/>
        <w:rPr>
          <w:lang w:val="es-ES"/>
        </w:rPr>
      </w:pPr>
      <w:sdt>
        <w:sdtPr>
          <w:rPr>
            <w:lang w:val="es-ES"/>
          </w:rPr>
          <w:id w:val="-877090119"/>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No</w:t>
      </w:r>
    </w:p>
    <w:p w14:paraId="52CCAC17" w14:textId="4596ECBC" w:rsidR="00605725" w:rsidRPr="00FF4810" w:rsidRDefault="00605725" w:rsidP="00BD793F">
      <w:pPr>
        <w:rPr>
          <w:lang w:val="es-ES"/>
        </w:rPr>
      </w:pPr>
      <w:r w:rsidRPr="00FF4810">
        <w:rPr>
          <w:lang w:val="es-ES"/>
        </w:rPr>
        <w:t>3.11.1.1</w:t>
      </w:r>
      <w:r w:rsidR="00FB14CD" w:rsidRPr="00FF4810">
        <w:rPr>
          <w:lang w:val="es-ES"/>
        </w:rPr>
        <w:tab/>
      </w:r>
      <w:r w:rsidRPr="00FF4810">
        <w:rPr>
          <w:lang w:val="es-ES"/>
        </w:rPr>
        <w:t>En caso afirmativo, facilite el nombre del organismo y el de una persona apropiada de contacto:</w:t>
      </w:r>
    </w:p>
    <w:p w14:paraId="4A04D3D2" w14:textId="0EE9DBF2" w:rsidR="00FB14CD" w:rsidRPr="00FF4810" w:rsidRDefault="00FB14CD" w:rsidP="002F7874">
      <w:pPr>
        <w:tabs>
          <w:tab w:val="clear" w:pos="992"/>
          <w:tab w:val="clear" w:pos="1191"/>
          <w:tab w:val="clear" w:pos="1588"/>
          <w:tab w:val="clear" w:pos="1985"/>
          <w:tab w:val="left" w:pos="2977"/>
        </w:tabs>
        <w:spacing w:before="40"/>
        <w:rPr>
          <w:lang w:val="es-ES"/>
        </w:rPr>
      </w:pPr>
      <w:r w:rsidRPr="00FF4810">
        <w:rPr>
          <w:lang w:val="es-ES"/>
        </w:rPr>
        <w:t>Año creado</w:t>
      </w:r>
      <w:r w:rsidRPr="00FF4810">
        <w:rPr>
          <w:lang w:val="es-ES"/>
        </w:rPr>
        <w:tab/>
      </w:r>
      <w:sdt>
        <w:sdtPr>
          <w:rPr>
            <w:lang w:val="es-ES"/>
          </w:rPr>
          <w:id w:val="-1930574891"/>
          <w:placeholder>
            <w:docPart w:val="DFE72C2DEB72456599071D3EB3553AFC"/>
          </w:placeholder>
          <w:showingPlcHdr/>
        </w:sdtPr>
        <w:sdtEndPr/>
        <w:sdtContent>
          <w:r w:rsidRPr="00FF4810">
            <w:rPr>
              <w:rStyle w:val="PlaceholderText"/>
              <w:color w:val="0070C0"/>
              <w:lang w:val="es-ES"/>
            </w:rPr>
            <w:t>Pulse aquí para escribir texto.</w:t>
          </w:r>
        </w:sdtContent>
      </w:sdt>
    </w:p>
    <w:p w14:paraId="430C1620" w14:textId="3999F6FC" w:rsidR="00FB14CD" w:rsidRPr="00FF4810" w:rsidRDefault="00FB14CD" w:rsidP="002F7874">
      <w:pPr>
        <w:tabs>
          <w:tab w:val="clear" w:pos="992"/>
          <w:tab w:val="clear" w:pos="1191"/>
          <w:tab w:val="clear" w:pos="1588"/>
          <w:tab w:val="clear" w:pos="1985"/>
          <w:tab w:val="left" w:pos="2977"/>
        </w:tabs>
        <w:spacing w:before="40"/>
        <w:rPr>
          <w:lang w:val="es-ES"/>
        </w:rPr>
      </w:pPr>
      <w:r w:rsidRPr="00FF4810">
        <w:rPr>
          <w:lang w:val="es-ES"/>
        </w:rPr>
        <w:t>URL</w:t>
      </w:r>
      <w:r w:rsidRPr="00FF4810">
        <w:rPr>
          <w:lang w:val="es-ES"/>
        </w:rPr>
        <w:tab/>
      </w:r>
      <w:sdt>
        <w:sdtPr>
          <w:rPr>
            <w:lang w:val="es-ES"/>
          </w:rPr>
          <w:id w:val="-1557620090"/>
          <w:placeholder>
            <w:docPart w:val="17D728FE78C14934A14BAD2C69E1D26F"/>
          </w:placeholder>
          <w:showingPlcHdr/>
        </w:sdtPr>
        <w:sdtEndPr/>
        <w:sdtContent>
          <w:r w:rsidRPr="00FF4810">
            <w:rPr>
              <w:rStyle w:val="PlaceholderText"/>
              <w:color w:val="0070C0"/>
              <w:lang w:val="es-ES"/>
            </w:rPr>
            <w:t>Pulse aquí para escribir texto.</w:t>
          </w:r>
        </w:sdtContent>
      </w:sdt>
    </w:p>
    <w:p w14:paraId="695787FF" w14:textId="11FC46FD" w:rsidR="00FB14CD" w:rsidRPr="00FF4810" w:rsidRDefault="00FB14CD" w:rsidP="002F7874">
      <w:pPr>
        <w:tabs>
          <w:tab w:val="clear" w:pos="992"/>
          <w:tab w:val="clear" w:pos="1191"/>
          <w:tab w:val="clear" w:pos="1588"/>
          <w:tab w:val="clear" w:pos="1985"/>
          <w:tab w:val="left" w:pos="2977"/>
        </w:tabs>
        <w:spacing w:before="40"/>
        <w:rPr>
          <w:lang w:val="es-ES"/>
        </w:rPr>
      </w:pPr>
      <w:r w:rsidRPr="00FF4810">
        <w:rPr>
          <w:lang w:val="es-ES"/>
        </w:rPr>
        <w:t>Correo-e</w:t>
      </w:r>
      <w:r w:rsidRPr="00FF4810">
        <w:rPr>
          <w:lang w:val="es-ES"/>
        </w:rPr>
        <w:tab/>
      </w:r>
      <w:sdt>
        <w:sdtPr>
          <w:rPr>
            <w:lang w:val="es-ES"/>
          </w:rPr>
          <w:id w:val="-1716188237"/>
          <w:placeholder>
            <w:docPart w:val="466D0E0934AC4698805C42CE47BF135E"/>
          </w:placeholder>
          <w:showingPlcHdr/>
        </w:sdtPr>
        <w:sdtEndPr/>
        <w:sdtContent>
          <w:r w:rsidRPr="00FF4810">
            <w:rPr>
              <w:rStyle w:val="PlaceholderText"/>
              <w:color w:val="0070C0"/>
              <w:lang w:val="es-ES"/>
            </w:rPr>
            <w:t>Pulse aquí para escribir texto.</w:t>
          </w:r>
        </w:sdtContent>
      </w:sdt>
    </w:p>
    <w:p w14:paraId="64953704" w14:textId="63F72BE7" w:rsidR="00605725" w:rsidRPr="00FF4810" w:rsidRDefault="00605725" w:rsidP="00BD793F">
      <w:pPr>
        <w:rPr>
          <w:lang w:val="es-ES"/>
        </w:rPr>
      </w:pPr>
      <w:r w:rsidRPr="00FF4810">
        <w:rPr>
          <w:lang w:val="es-ES"/>
        </w:rPr>
        <w:t>3.11.2</w:t>
      </w:r>
      <w:r w:rsidRPr="00FF4810">
        <w:rPr>
          <w:lang w:val="es-ES"/>
        </w:rPr>
        <w:tab/>
        <w:t>¿Quién tiene jurisdicción sobre los asuntos relativos a la competencia/la protección del consumidor/la protección de los datos y la privacidad/la reglamentación financiera en relación con el sector de las telecomunicaciones/TIC?</w:t>
      </w:r>
    </w:p>
    <w:p w14:paraId="03EC04D4" w14:textId="77777777" w:rsidR="00605725" w:rsidRPr="00FF4810" w:rsidRDefault="00B23131" w:rsidP="00707B1B">
      <w:pPr>
        <w:pStyle w:val="enumlev1"/>
        <w:spacing w:before="40"/>
        <w:rPr>
          <w:lang w:val="es-ES"/>
        </w:rPr>
      </w:pPr>
      <w:sdt>
        <w:sdtPr>
          <w:rPr>
            <w:lang w:val="es-ES"/>
          </w:rPr>
          <w:id w:val="-1773082084"/>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Autoridad Reguladora de las telecomunicaciones/TIC</w:t>
      </w:r>
    </w:p>
    <w:p w14:paraId="1081D8B7" w14:textId="30B1687C" w:rsidR="00605725" w:rsidRPr="00FF4810" w:rsidRDefault="00B23131" w:rsidP="00707B1B">
      <w:pPr>
        <w:pStyle w:val="enumlev1"/>
        <w:spacing w:before="40"/>
        <w:rPr>
          <w:lang w:val="es-ES"/>
        </w:rPr>
      </w:pPr>
      <w:sdt>
        <w:sdtPr>
          <w:rPr>
            <w:lang w:val="es-ES"/>
          </w:rPr>
          <w:id w:val="-1465881493"/>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Organismo de protección de los datos/de protección de la privacidad</w:t>
      </w:r>
    </w:p>
    <w:p w14:paraId="60639196" w14:textId="77777777" w:rsidR="00605725" w:rsidRPr="00FF4810" w:rsidRDefault="00B23131" w:rsidP="00707B1B">
      <w:pPr>
        <w:pStyle w:val="enumlev1"/>
        <w:spacing w:before="40"/>
        <w:rPr>
          <w:lang w:val="es-ES"/>
        </w:rPr>
      </w:pPr>
      <w:sdt>
        <w:sdtPr>
          <w:rPr>
            <w:lang w:val="es-ES"/>
          </w:rPr>
          <w:id w:val="-1401443136"/>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Ambos organismos</w:t>
      </w:r>
    </w:p>
    <w:p w14:paraId="66D50EAB" w14:textId="2828623B" w:rsidR="00605725" w:rsidRPr="00FF4810" w:rsidRDefault="00B23131" w:rsidP="00707B1B">
      <w:pPr>
        <w:pStyle w:val="enumlev1"/>
        <w:spacing w:before="40"/>
        <w:rPr>
          <w:lang w:val="es-ES"/>
        </w:rPr>
      </w:pPr>
      <w:sdt>
        <w:sdtPr>
          <w:rPr>
            <w:lang w:val="es-ES"/>
          </w:rPr>
          <w:id w:val="-1362900677"/>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 xml:space="preserve">Ministerio </w:t>
      </w:r>
      <w:r w:rsidR="00707B1B" w:rsidRPr="00FF4810">
        <w:rPr>
          <w:lang w:val="es-ES"/>
        </w:rPr>
        <w:t>gubernamental</w:t>
      </w:r>
      <w:r w:rsidR="00605725" w:rsidRPr="00FF4810">
        <w:rPr>
          <w:lang w:val="es-ES"/>
        </w:rPr>
        <w:t xml:space="preserve">. Sírvase especificar: </w:t>
      </w:r>
      <w:sdt>
        <w:sdtPr>
          <w:rPr>
            <w:lang w:val="es-ES"/>
          </w:rPr>
          <w:id w:val="171460206"/>
          <w:placeholder>
            <w:docPart w:val="A9878B6616AC4CCEB4A36E62DAF6BFBC"/>
          </w:placeholder>
          <w:showingPlcHdr/>
        </w:sdtPr>
        <w:sdtEndPr/>
        <w:sdtContent>
          <w:r w:rsidR="00FB14CD" w:rsidRPr="00FF4810">
            <w:rPr>
              <w:rStyle w:val="PlaceholderText"/>
              <w:color w:val="0070C0"/>
              <w:lang w:val="es-ES"/>
            </w:rPr>
            <w:t>Pulse aquí para escribir texto.</w:t>
          </w:r>
        </w:sdtContent>
      </w:sdt>
    </w:p>
    <w:p w14:paraId="16A09489" w14:textId="2DB5C085" w:rsidR="00605725" w:rsidRPr="00FF4810" w:rsidRDefault="00B23131" w:rsidP="00707B1B">
      <w:pPr>
        <w:pStyle w:val="enumlev1"/>
        <w:spacing w:before="40"/>
        <w:rPr>
          <w:lang w:val="es-ES"/>
        </w:rPr>
      </w:pPr>
      <w:sdt>
        <w:sdtPr>
          <w:rPr>
            <w:lang w:val="es-ES"/>
          </w:rPr>
          <w:id w:val="971795853"/>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 xml:space="preserve">Ninguno de los anteriores. Por favor, explique: </w:t>
      </w:r>
      <w:sdt>
        <w:sdtPr>
          <w:rPr>
            <w:lang w:val="es-ES"/>
          </w:rPr>
          <w:id w:val="-684988472"/>
          <w:placeholder>
            <w:docPart w:val="1C52A007AE704057920249459FC71AA0"/>
          </w:placeholder>
          <w:showingPlcHdr/>
        </w:sdtPr>
        <w:sdtEndPr/>
        <w:sdtContent>
          <w:r w:rsidR="00FB14CD" w:rsidRPr="00FF4810">
            <w:rPr>
              <w:rStyle w:val="PlaceholderText"/>
              <w:color w:val="0070C0"/>
              <w:lang w:val="es-ES"/>
            </w:rPr>
            <w:t>Pulse aquí para escribir texto.</w:t>
          </w:r>
        </w:sdtContent>
      </w:sdt>
    </w:p>
    <w:p w14:paraId="5130ECFA" w14:textId="0CC6AAAF" w:rsidR="00605725" w:rsidRPr="00FF4810" w:rsidRDefault="00605725" w:rsidP="00605725">
      <w:pPr>
        <w:rPr>
          <w:lang w:val="es-ES"/>
        </w:rPr>
      </w:pPr>
      <w:r w:rsidRPr="00FF4810">
        <w:rPr>
          <w:lang w:val="es-ES"/>
        </w:rPr>
        <w:t xml:space="preserve">Observaciones: </w:t>
      </w:r>
      <w:sdt>
        <w:sdtPr>
          <w:rPr>
            <w:lang w:val="es-ES"/>
          </w:rPr>
          <w:id w:val="7495913"/>
          <w:placeholder>
            <w:docPart w:val="428AA94D224E46E4B6BAFBF9392AB9B0"/>
          </w:placeholder>
          <w:showingPlcHdr/>
        </w:sdtPr>
        <w:sdtEndPr/>
        <w:sdtContent>
          <w:r w:rsidR="00FB14CD" w:rsidRPr="00FF4810">
            <w:rPr>
              <w:rStyle w:val="PlaceholderText"/>
              <w:color w:val="0070C0"/>
              <w:lang w:val="es-ES"/>
            </w:rPr>
            <w:t>Pulse aquí para escribir texto.</w:t>
          </w:r>
        </w:sdtContent>
      </w:sdt>
    </w:p>
    <w:p w14:paraId="1C5C1FFA" w14:textId="7B976309" w:rsidR="00605725" w:rsidRPr="00FF4810" w:rsidRDefault="00605725" w:rsidP="00FB14CD">
      <w:pPr>
        <w:rPr>
          <w:lang w:val="es-ES"/>
        </w:rPr>
      </w:pPr>
      <w:r w:rsidRPr="00FF4810">
        <w:rPr>
          <w:lang w:val="es-ES"/>
        </w:rPr>
        <w:t>3.11.3</w:t>
      </w:r>
      <w:r w:rsidRPr="00FF4810">
        <w:rPr>
          <w:lang w:val="es-ES"/>
        </w:rPr>
        <w:tab/>
        <w:t>¿Coinciden los mandatos de la Autoridad Reguladora de las telecomunicaciones/TIC y del organismo de protección de los datos/de protección de la privacidad?</w:t>
      </w:r>
    </w:p>
    <w:p w14:paraId="50D54D78" w14:textId="266B6081" w:rsidR="00605725" w:rsidRPr="00FF4810" w:rsidRDefault="00B23131" w:rsidP="00707B1B">
      <w:pPr>
        <w:pStyle w:val="enumlev1"/>
        <w:spacing w:before="40"/>
        <w:rPr>
          <w:lang w:val="es-ES"/>
        </w:rPr>
      </w:pPr>
      <w:sdt>
        <w:sdtPr>
          <w:rPr>
            <w:lang w:val="es-ES"/>
          </w:rPr>
          <w:id w:val="-1769917273"/>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En caso afirmativo, especificar</w:t>
      </w:r>
      <w:r w:rsidR="00BD793F" w:rsidRPr="00FF4810">
        <w:rPr>
          <w:lang w:val="es-ES"/>
        </w:rPr>
        <w:t>:</w:t>
      </w:r>
      <w:r w:rsidR="00605725" w:rsidRPr="00FF4810">
        <w:rPr>
          <w:lang w:val="es-ES"/>
        </w:rPr>
        <w:t xml:space="preserve"> </w:t>
      </w:r>
      <w:sdt>
        <w:sdtPr>
          <w:rPr>
            <w:lang w:val="es-ES"/>
          </w:rPr>
          <w:id w:val="-1797123758"/>
          <w:placeholder>
            <w:docPart w:val="51B99ECDACF1434EAF26A3DB81DDBE1D"/>
          </w:placeholder>
          <w:showingPlcHdr/>
        </w:sdtPr>
        <w:sdtEndPr/>
        <w:sdtContent>
          <w:r w:rsidR="00FB14CD" w:rsidRPr="00FF4810">
            <w:rPr>
              <w:rStyle w:val="PlaceholderText"/>
              <w:color w:val="0070C0"/>
              <w:lang w:val="es-ES"/>
            </w:rPr>
            <w:t>Pulse aquí para escribir texto.</w:t>
          </w:r>
        </w:sdtContent>
      </w:sdt>
    </w:p>
    <w:p w14:paraId="2209C60B" w14:textId="55EEA045" w:rsidR="00605725" w:rsidRPr="00FF4810" w:rsidRDefault="00B23131" w:rsidP="00707B1B">
      <w:pPr>
        <w:pStyle w:val="enumlev1"/>
        <w:spacing w:before="40"/>
        <w:rPr>
          <w:lang w:val="es-ES"/>
        </w:rPr>
      </w:pPr>
      <w:sdt>
        <w:sdtPr>
          <w:rPr>
            <w:lang w:val="es-ES"/>
          </w:rPr>
          <w:id w:val="1243602262"/>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No</w:t>
      </w:r>
    </w:p>
    <w:p w14:paraId="303A9CFA" w14:textId="09C248BE" w:rsidR="00605725" w:rsidRPr="00FF4810" w:rsidRDefault="00605725">
      <w:pPr>
        <w:rPr>
          <w:lang w:val="es-ES"/>
        </w:rPr>
      </w:pPr>
      <w:r w:rsidRPr="00FF4810">
        <w:rPr>
          <w:lang w:val="es-ES"/>
        </w:rPr>
        <w:lastRenderedPageBreak/>
        <w:t xml:space="preserve">Observaciones: </w:t>
      </w:r>
      <w:sdt>
        <w:sdtPr>
          <w:rPr>
            <w:lang w:val="es-ES"/>
          </w:rPr>
          <w:id w:val="-397214826"/>
          <w:placeholder>
            <w:docPart w:val="1FE2D81031704FE5A3D63DD739E4026F"/>
          </w:placeholder>
          <w:showingPlcHdr/>
        </w:sdtPr>
        <w:sdtEndPr/>
        <w:sdtContent>
          <w:r w:rsidR="00FB14CD" w:rsidRPr="00FF4810">
            <w:rPr>
              <w:rStyle w:val="PlaceholderText"/>
              <w:color w:val="0070C0"/>
              <w:lang w:val="es-ES"/>
            </w:rPr>
            <w:t>Pulse aquí para escribir texto.</w:t>
          </w:r>
        </w:sdtContent>
      </w:sdt>
    </w:p>
    <w:p w14:paraId="4663821B" w14:textId="04E35BEB" w:rsidR="005E30F5" w:rsidRPr="00FF4810" w:rsidRDefault="00605725" w:rsidP="00FB14CD">
      <w:pPr>
        <w:rPr>
          <w:lang w:val="es-ES"/>
        </w:rPr>
      </w:pPr>
      <w:r w:rsidRPr="00FF4810">
        <w:rPr>
          <w:lang w:val="es-ES"/>
        </w:rPr>
        <w:t>3.11.4</w:t>
      </w:r>
      <w:r w:rsidR="00FB14CD" w:rsidRPr="00FF4810">
        <w:rPr>
          <w:lang w:val="es-ES"/>
        </w:rPr>
        <w:tab/>
      </w:r>
      <w:r w:rsidRPr="00FF4810">
        <w:rPr>
          <w:lang w:val="es-ES"/>
        </w:rPr>
        <w:t>¿Cuáles son los mecanismos de colaboración establecidos?</w:t>
      </w:r>
    </w:p>
    <w:p w14:paraId="3348C87B" w14:textId="5E63A405" w:rsidR="00605725" w:rsidRPr="00FF4810" w:rsidRDefault="00B23131" w:rsidP="00707B1B">
      <w:pPr>
        <w:pStyle w:val="enumlev1"/>
        <w:spacing w:before="40"/>
        <w:rPr>
          <w:lang w:val="es-ES"/>
        </w:rPr>
      </w:pPr>
      <w:sdt>
        <w:sdtPr>
          <w:rPr>
            <w:lang w:val="es-ES"/>
          </w:rPr>
          <w:id w:val="253249385"/>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 xml:space="preserve">Memorando de entendimiento, protocolo de cooperación o acuerdo. Sírvase especificar e indicar el URL: </w:t>
      </w:r>
      <w:sdt>
        <w:sdtPr>
          <w:rPr>
            <w:lang w:val="es-ES"/>
          </w:rPr>
          <w:id w:val="887308656"/>
          <w:placeholder>
            <w:docPart w:val="361FBCAD103F478FA76D00927C6DF269"/>
          </w:placeholder>
          <w:showingPlcHdr/>
        </w:sdtPr>
        <w:sdtEndPr/>
        <w:sdtContent>
          <w:r w:rsidR="00EF6827" w:rsidRPr="00FF4810">
            <w:rPr>
              <w:rStyle w:val="PlaceholderText"/>
              <w:color w:val="0070C0"/>
              <w:lang w:val="es-ES"/>
            </w:rPr>
            <w:t>Pulse aquí para escribir texto.</w:t>
          </w:r>
        </w:sdtContent>
      </w:sdt>
    </w:p>
    <w:p w14:paraId="0A3FDFBE" w14:textId="28973677" w:rsidR="00605725" w:rsidRPr="00FF4810" w:rsidRDefault="00B23131" w:rsidP="00707B1B">
      <w:pPr>
        <w:pStyle w:val="enumlev1"/>
        <w:spacing w:before="40"/>
        <w:rPr>
          <w:lang w:val="es-ES"/>
        </w:rPr>
      </w:pPr>
      <w:sdt>
        <w:sdtPr>
          <w:rPr>
            <w:lang w:val="es-ES"/>
          </w:rPr>
          <w:id w:val="-902594686"/>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Coordinación informal de las medidas de aplicación de las normas</w:t>
      </w:r>
    </w:p>
    <w:p w14:paraId="4F773352" w14:textId="381D0135" w:rsidR="00605725" w:rsidRPr="00FF4810" w:rsidRDefault="00B23131" w:rsidP="00707B1B">
      <w:pPr>
        <w:pStyle w:val="enumlev1"/>
        <w:spacing w:before="40"/>
        <w:rPr>
          <w:lang w:val="es-ES"/>
        </w:rPr>
      </w:pPr>
      <w:sdt>
        <w:sdtPr>
          <w:rPr>
            <w:lang w:val="es-ES"/>
          </w:rPr>
          <w:id w:val="-46466273"/>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Programa o comité conjunto</w:t>
      </w:r>
    </w:p>
    <w:p w14:paraId="2AF8AC94" w14:textId="063F06E9" w:rsidR="00605725" w:rsidRPr="00FF4810" w:rsidRDefault="00B23131" w:rsidP="00707B1B">
      <w:pPr>
        <w:pStyle w:val="enumlev1"/>
        <w:spacing w:before="40"/>
        <w:rPr>
          <w:lang w:val="es-ES"/>
        </w:rPr>
      </w:pPr>
      <w:sdt>
        <w:sdtPr>
          <w:rPr>
            <w:lang w:val="es-ES"/>
          </w:rPr>
          <w:id w:val="1378821408"/>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 xml:space="preserve">La colaboración es requerida por ley o en el mandato del regulador(es): </w:t>
      </w:r>
      <w:r w:rsidR="00EF6827">
        <w:rPr>
          <w:lang w:val="es-ES"/>
        </w:rPr>
        <w:br/>
      </w:r>
      <w:sdt>
        <w:sdtPr>
          <w:rPr>
            <w:lang w:val="es-ES"/>
          </w:rPr>
          <w:id w:val="-453704118"/>
          <w:placeholder>
            <w:docPart w:val="C21A82869CF842978D5C8BA2C54C8264"/>
          </w:placeholder>
          <w:showingPlcHdr/>
        </w:sdtPr>
        <w:sdtEndPr/>
        <w:sdtContent>
          <w:r w:rsidR="00EF6827" w:rsidRPr="00FF4810">
            <w:rPr>
              <w:rStyle w:val="PlaceholderText"/>
              <w:color w:val="0070C0"/>
              <w:lang w:val="es-ES"/>
            </w:rPr>
            <w:t>Pulse aquí para escribir texto.</w:t>
          </w:r>
        </w:sdtContent>
      </w:sdt>
    </w:p>
    <w:p w14:paraId="210170CD" w14:textId="72C282C4" w:rsidR="00605725" w:rsidRPr="00FF4810" w:rsidRDefault="00B23131" w:rsidP="00707B1B">
      <w:pPr>
        <w:pStyle w:val="enumlev1"/>
        <w:spacing w:before="40"/>
        <w:rPr>
          <w:lang w:val="es-ES"/>
        </w:rPr>
      </w:pPr>
      <w:sdt>
        <w:sdtPr>
          <w:rPr>
            <w:lang w:val="es-ES"/>
          </w:rPr>
          <w:id w:val="-1785259689"/>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Otros, especificar</w:t>
      </w:r>
      <w:r w:rsidR="00FB14CD" w:rsidRPr="00FF4810">
        <w:rPr>
          <w:lang w:val="es-ES"/>
        </w:rPr>
        <w:t>:</w:t>
      </w:r>
      <w:r w:rsidR="00605725" w:rsidRPr="00FF4810">
        <w:rPr>
          <w:lang w:val="es-ES"/>
        </w:rPr>
        <w:t xml:space="preserve"> </w:t>
      </w:r>
      <w:sdt>
        <w:sdtPr>
          <w:rPr>
            <w:lang w:val="es-ES"/>
          </w:rPr>
          <w:id w:val="1579098570"/>
          <w:placeholder>
            <w:docPart w:val="D070EAD3ACFA4B7E874E61DA1F6F89DA"/>
          </w:placeholder>
          <w:showingPlcHdr/>
        </w:sdtPr>
        <w:sdtEndPr/>
        <w:sdtContent>
          <w:r w:rsidR="00FB14CD" w:rsidRPr="00FF4810">
            <w:rPr>
              <w:rStyle w:val="PlaceholderText"/>
              <w:color w:val="0070C0"/>
              <w:lang w:val="es-ES"/>
            </w:rPr>
            <w:t>Pulse aquí para escribir texto.</w:t>
          </w:r>
        </w:sdtContent>
      </w:sdt>
    </w:p>
    <w:p w14:paraId="1C86F6CC" w14:textId="5DB110ED" w:rsidR="00605725" w:rsidRPr="00FF4810" w:rsidRDefault="00B23131" w:rsidP="00707B1B">
      <w:pPr>
        <w:pStyle w:val="enumlev1"/>
        <w:spacing w:before="40"/>
        <w:rPr>
          <w:lang w:val="es-ES"/>
        </w:rPr>
      </w:pPr>
      <w:sdt>
        <w:sdtPr>
          <w:rPr>
            <w:lang w:val="es-ES"/>
          </w:rPr>
          <w:id w:val="-1662766080"/>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No existen mecanismos establecidos</w:t>
      </w:r>
    </w:p>
    <w:p w14:paraId="1B36F9D7" w14:textId="78280C55" w:rsidR="005E30F5" w:rsidRPr="00FF4810" w:rsidRDefault="00605725" w:rsidP="005E30F5">
      <w:pPr>
        <w:rPr>
          <w:lang w:val="es-ES"/>
        </w:rPr>
      </w:pPr>
      <w:r w:rsidRPr="00FF4810">
        <w:rPr>
          <w:lang w:val="es-ES"/>
        </w:rPr>
        <w:t xml:space="preserve">Observaciones: </w:t>
      </w:r>
      <w:sdt>
        <w:sdtPr>
          <w:rPr>
            <w:lang w:val="es-ES"/>
          </w:rPr>
          <w:id w:val="-1300918577"/>
          <w:placeholder>
            <w:docPart w:val="3E2E7AAD18F64BE0A120783284F39472"/>
          </w:placeholder>
          <w:showingPlcHdr/>
        </w:sdtPr>
        <w:sdtEndPr/>
        <w:sdtContent>
          <w:r w:rsidR="00FB14CD" w:rsidRPr="00FF4810">
            <w:rPr>
              <w:rStyle w:val="PlaceholderText"/>
              <w:color w:val="0070C0"/>
              <w:lang w:val="es-ES"/>
            </w:rPr>
            <w:t>Pulse aquí para escribir texto.</w:t>
          </w:r>
        </w:sdtContent>
      </w:sdt>
    </w:p>
    <w:p w14:paraId="2F4FC7F4" w14:textId="06659D9C" w:rsidR="005E30F5" w:rsidRPr="00FF4810" w:rsidRDefault="005E30F5" w:rsidP="00BD793F">
      <w:pPr>
        <w:rPr>
          <w:lang w:val="es-ES"/>
        </w:rPr>
      </w:pPr>
      <w:r w:rsidRPr="00FF4810">
        <w:rPr>
          <w:lang w:val="es-ES"/>
        </w:rPr>
        <w:t>3.11.4</w:t>
      </w:r>
      <w:r w:rsidR="00BD793F" w:rsidRPr="00FF4810">
        <w:rPr>
          <w:lang w:val="es-ES"/>
        </w:rPr>
        <w:t>.</w:t>
      </w:r>
      <w:r w:rsidRPr="00FF4810">
        <w:rPr>
          <w:lang w:val="es-ES"/>
        </w:rPr>
        <w:t>1</w:t>
      </w:r>
      <w:r w:rsidR="00FB14CD" w:rsidRPr="00FF4810">
        <w:rPr>
          <w:lang w:val="es-ES"/>
        </w:rPr>
        <w:tab/>
      </w:r>
      <w:r w:rsidRPr="00FF4810">
        <w:rPr>
          <w:lang w:val="es-ES"/>
        </w:rPr>
        <w:t>De haber un programa o comité conjunto, sírvase especificar:</w:t>
      </w:r>
    </w:p>
    <w:p w14:paraId="22B6A4B3" w14:textId="3F9A3DDB"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Nombre</w:t>
      </w:r>
      <w:r w:rsidR="00EF6827" w:rsidRPr="00FF4810">
        <w:rPr>
          <w:lang w:val="es-ES"/>
        </w:rPr>
        <w:tab/>
      </w:r>
      <w:sdt>
        <w:sdtPr>
          <w:rPr>
            <w:lang w:val="es-ES"/>
          </w:rPr>
          <w:id w:val="1523208110"/>
          <w:placeholder>
            <w:docPart w:val="741A1884E74F4216A2ACB250923CBB90"/>
          </w:placeholder>
          <w:showingPlcHdr/>
        </w:sdtPr>
        <w:sdtEndPr/>
        <w:sdtContent>
          <w:r w:rsidR="00EF6827" w:rsidRPr="00FF4810">
            <w:rPr>
              <w:rStyle w:val="PlaceholderText"/>
              <w:color w:val="0070C0"/>
              <w:lang w:val="es-ES"/>
            </w:rPr>
            <w:t>Pulse aquí para escribir texto.</w:t>
          </w:r>
        </w:sdtContent>
      </w:sdt>
    </w:p>
    <w:p w14:paraId="53D91E53" w14:textId="1C70CC6E"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Año de establecimiento</w:t>
      </w:r>
      <w:r w:rsidR="00EF6827" w:rsidRPr="00FF4810">
        <w:rPr>
          <w:lang w:val="es-ES"/>
        </w:rPr>
        <w:tab/>
      </w:r>
      <w:sdt>
        <w:sdtPr>
          <w:rPr>
            <w:lang w:val="es-ES"/>
          </w:rPr>
          <w:id w:val="791867169"/>
          <w:placeholder>
            <w:docPart w:val="720E591D127649EA988ADBE7B4A29BD0"/>
          </w:placeholder>
          <w:showingPlcHdr/>
        </w:sdtPr>
        <w:sdtEndPr/>
        <w:sdtContent>
          <w:r w:rsidR="00EF6827" w:rsidRPr="00FF4810">
            <w:rPr>
              <w:rStyle w:val="PlaceholderText"/>
              <w:color w:val="0070C0"/>
              <w:lang w:val="es-ES"/>
            </w:rPr>
            <w:t>Pulse aquí para escribir texto.</w:t>
          </w:r>
        </w:sdtContent>
      </w:sdt>
    </w:p>
    <w:p w14:paraId="4B6D31F0" w14:textId="1DBEC6CE"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Sitio web</w:t>
      </w:r>
      <w:r w:rsidR="00EF6827" w:rsidRPr="00FF4810">
        <w:rPr>
          <w:lang w:val="es-ES"/>
        </w:rPr>
        <w:tab/>
      </w:r>
      <w:sdt>
        <w:sdtPr>
          <w:rPr>
            <w:lang w:val="es-ES"/>
          </w:rPr>
          <w:id w:val="1684078256"/>
          <w:placeholder>
            <w:docPart w:val="3136C69E5ED64DB888FB853F0DCCF5BE"/>
          </w:placeholder>
          <w:showingPlcHdr/>
        </w:sdtPr>
        <w:sdtEndPr/>
        <w:sdtContent>
          <w:r w:rsidR="00EF6827" w:rsidRPr="00FF4810">
            <w:rPr>
              <w:rStyle w:val="PlaceholderText"/>
              <w:color w:val="0070C0"/>
              <w:lang w:val="es-ES"/>
            </w:rPr>
            <w:t>Pulse aquí para escribir texto.</w:t>
          </w:r>
        </w:sdtContent>
      </w:sdt>
    </w:p>
    <w:p w14:paraId="22A68276" w14:textId="66D0D0B2" w:rsidR="005E30F5" w:rsidRPr="00FF4810" w:rsidRDefault="005E30F5" w:rsidP="00FB14CD">
      <w:pPr>
        <w:rPr>
          <w:lang w:val="es-ES"/>
        </w:rPr>
      </w:pPr>
      <w:r w:rsidRPr="00FF4810">
        <w:rPr>
          <w:lang w:val="es-ES"/>
        </w:rPr>
        <w:t>3.11.4.2</w:t>
      </w:r>
      <w:r w:rsidR="00FB14CD"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68E7C0D5" w14:textId="7939AD5B"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Nombre</w:t>
      </w:r>
      <w:r w:rsidR="00E607F8" w:rsidRPr="00FF4810">
        <w:rPr>
          <w:lang w:val="es-ES"/>
        </w:rPr>
        <w:tab/>
      </w:r>
      <w:sdt>
        <w:sdtPr>
          <w:rPr>
            <w:lang w:val="es-ES"/>
          </w:rPr>
          <w:id w:val="-1314321452"/>
          <w:placeholder>
            <w:docPart w:val="E7F515E7A37D4455A347BC6FCE023F8E"/>
          </w:placeholder>
          <w:showingPlcHdr/>
        </w:sdtPr>
        <w:sdtEndPr/>
        <w:sdtContent>
          <w:r w:rsidR="00E607F8" w:rsidRPr="00FF4810">
            <w:rPr>
              <w:rStyle w:val="PlaceholderText"/>
              <w:color w:val="0070C0"/>
              <w:lang w:val="es-ES"/>
            </w:rPr>
            <w:t>Pulse aquí para escribir texto.</w:t>
          </w:r>
        </w:sdtContent>
      </w:sdt>
    </w:p>
    <w:p w14:paraId="1DDD8EA9" w14:textId="4B2F47F1"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Tema/ámbito</w:t>
      </w:r>
      <w:r w:rsidR="00E607F8" w:rsidRPr="00FF4810">
        <w:rPr>
          <w:lang w:val="es-ES"/>
        </w:rPr>
        <w:tab/>
      </w:r>
      <w:sdt>
        <w:sdtPr>
          <w:rPr>
            <w:lang w:val="es-ES"/>
          </w:rPr>
          <w:id w:val="-1223908308"/>
          <w:placeholder>
            <w:docPart w:val="9B69E46BDFAE4091BCF87E31FBB4E552"/>
          </w:placeholder>
          <w:showingPlcHdr/>
        </w:sdtPr>
        <w:sdtEndPr/>
        <w:sdtContent>
          <w:r w:rsidR="00E607F8" w:rsidRPr="00FF4810">
            <w:rPr>
              <w:rStyle w:val="PlaceholderText"/>
              <w:color w:val="0070C0"/>
              <w:lang w:val="es-ES"/>
            </w:rPr>
            <w:t>Pulse aquí para escribir texto.</w:t>
          </w:r>
        </w:sdtContent>
      </w:sdt>
    </w:p>
    <w:p w14:paraId="57B6B6B8" w14:textId="16BD00C8"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Año</w:t>
      </w:r>
      <w:r w:rsidR="00E607F8" w:rsidRPr="00FF4810">
        <w:rPr>
          <w:lang w:val="es-ES"/>
        </w:rPr>
        <w:tab/>
      </w:r>
      <w:sdt>
        <w:sdtPr>
          <w:rPr>
            <w:lang w:val="es-ES"/>
          </w:rPr>
          <w:id w:val="-1868823960"/>
          <w:placeholder>
            <w:docPart w:val="FDF84DAB026447CC90863FA0129F1EDE"/>
          </w:placeholder>
          <w:showingPlcHdr/>
        </w:sdtPr>
        <w:sdtEndPr/>
        <w:sdtContent>
          <w:r w:rsidR="00E607F8" w:rsidRPr="00FF4810">
            <w:rPr>
              <w:rStyle w:val="PlaceholderText"/>
              <w:color w:val="0070C0"/>
              <w:lang w:val="es-ES"/>
            </w:rPr>
            <w:t>Pulse aquí para escribir texto.</w:t>
          </w:r>
        </w:sdtContent>
      </w:sdt>
    </w:p>
    <w:p w14:paraId="178C9C12" w14:textId="3E27E5B0" w:rsidR="005E30F5" w:rsidRPr="00FF4810" w:rsidRDefault="005E30F5" w:rsidP="002F7874">
      <w:pPr>
        <w:tabs>
          <w:tab w:val="clear" w:pos="992"/>
          <w:tab w:val="clear" w:pos="1191"/>
          <w:tab w:val="clear" w:pos="1588"/>
          <w:tab w:val="clear" w:pos="1985"/>
          <w:tab w:val="left" w:pos="2977"/>
        </w:tabs>
        <w:spacing w:before="40"/>
        <w:rPr>
          <w:lang w:val="es-ES"/>
        </w:rPr>
      </w:pPr>
      <w:r w:rsidRPr="00FF4810">
        <w:rPr>
          <w:lang w:val="es-ES"/>
        </w:rPr>
        <w:t>Sitio web</w:t>
      </w:r>
      <w:r w:rsidR="00E607F8" w:rsidRPr="00FF4810">
        <w:rPr>
          <w:lang w:val="es-ES"/>
        </w:rPr>
        <w:tab/>
      </w:r>
      <w:sdt>
        <w:sdtPr>
          <w:rPr>
            <w:lang w:val="es-ES"/>
          </w:rPr>
          <w:id w:val="910581094"/>
          <w:placeholder>
            <w:docPart w:val="190C6288E7264902BEC9DA97919713E6"/>
          </w:placeholder>
          <w:showingPlcHdr/>
        </w:sdtPr>
        <w:sdtEndPr/>
        <w:sdtContent>
          <w:r w:rsidR="00E607F8" w:rsidRPr="00FF4810">
            <w:rPr>
              <w:rStyle w:val="PlaceholderText"/>
              <w:color w:val="0070C0"/>
              <w:lang w:val="es-ES"/>
            </w:rPr>
            <w:t>Pulse aquí para escribir texto.</w:t>
          </w:r>
        </w:sdtContent>
      </w:sdt>
    </w:p>
    <w:p w14:paraId="084C0F3F" w14:textId="1FCFD5D7" w:rsidR="005E30F5" w:rsidRPr="00FF4810" w:rsidRDefault="005E30F5" w:rsidP="00605725">
      <w:pPr>
        <w:pStyle w:val="Heading2"/>
        <w:rPr>
          <w:lang w:val="es-ES"/>
        </w:rPr>
      </w:pPr>
      <w:r w:rsidRPr="00FF4810">
        <w:rPr>
          <w:lang w:val="es-ES"/>
        </w:rPr>
        <w:t>3.12</w:t>
      </w:r>
      <w:r w:rsidR="00FB14CD" w:rsidRPr="00FF4810">
        <w:rPr>
          <w:lang w:val="es-ES"/>
        </w:rPr>
        <w:tab/>
      </w:r>
      <w:r w:rsidRPr="00FF4810">
        <w:rPr>
          <w:lang w:val="es-ES"/>
        </w:rPr>
        <w:t>Autoridad en materia de ciberseguridad</w:t>
      </w:r>
    </w:p>
    <w:p w14:paraId="17AA5810" w14:textId="51E3E859" w:rsidR="005E30F5" w:rsidRPr="00FF4810" w:rsidRDefault="005E30F5" w:rsidP="00FB14CD">
      <w:pPr>
        <w:rPr>
          <w:lang w:val="es-ES"/>
        </w:rPr>
      </w:pPr>
      <w:r w:rsidRPr="00FF4810">
        <w:rPr>
          <w:lang w:val="es-ES"/>
        </w:rPr>
        <w:t>3.12.1</w:t>
      </w:r>
      <w:r w:rsidR="00FB14CD" w:rsidRPr="00FF4810">
        <w:rPr>
          <w:lang w:val="es-ES"/>
        </w:rPr>
        <w:tab/>
      </w:r>
      <w:r w:rsidRPr="00FF4810">
        <w:rPr>
          <w:lang w:val="es-ES"/>
        </w:rPr>
        <w:t xml:space="preserve">¿Existe una autoridad </w:t>
      </w:r>
      <w:r w:rsidR="00C3503F" w:rsidRPr="00FF4810">
        <w:rPr>
          <w:lang w:val="es-ES"/>
        </w:rPr>
        <w:t xml:space="preserve">independiente* </w:t>
      </w:r>
      <w:r w:rsidRPr="00FF4810">
        <w:rPr>
          <w:lang w:val="es-ES"/>
        </w:rPr>
        <w:t>en materia de ciberseguridad?</w:t>
      </w:r>
    </w:p>
    <w:p w14:paraId="6B2A67F2" w14:textId="0253B974" w:rsidR="00E607F8" w:rsidRPr="00FF4810" w:rsidRDefault="00E607F8" w:rsidP="00413909">
      <w:pPr>
        <w:pStyle w:val="Note"/>
        <w:rPr>
          <w:lang w:val="es-ES"/>
        </w:rPr>
      </w:pPr>
      <w:r w:rsidRPr="00413909">
        <w:rPr>
          <w:i/>
          <w:iCs/>
          <w:lang w:val="es-ES"/>
        </w:rPr>
        <w:t xml:space="preserve">* Nota: </w:t>
      </w:r>
      <w:r w:rsidR="00707B1B" w:rsidRPr="00413909">
        <w:rPr>
          <w:i/>
          <w:iCs/>
          <w:lang w:val="es-ES"/>
        </w:rPr>
        <w:t>"</w:t>
      </w:r>
      <w:r w:rsidRPr="00413909">
        <w:rPr>
          <w:i/>
          <w:iCs/>
          <w:lang w:val="es-ES"/>
        </w:rPr>
        <w:t>Independiente</w:t>
      </w:r>
      <w:r w:rsidR="00707B1B" w:rsidRPr="00413909">
        <w:rPr>
          <w:i/>
          <w:iCs/>
          <w:lang w:val="es-ES"/>
        </w:rPr>
        <w:t>"</w:t>
      </w:r>
      <w:r w:rsidRPr="00413909">
        <w:rPr>
          <w:i/>
          <w:iCs/>
          <w:lang w:val="es-ES"/>
        </w:rPr>
        <w:t xml:space="preserve"> hace referencia a un organismo regulador constituido como autoridad pública diferenciada que es independiente desde el punto de vista institucional y operativo (en particular, independencia en </w:t>
      </w:r>
      <w:r w:rsidR="00334B7F" w:rsidRPr="00413909">
        <w:rPr>
          <w:i/>
          <w:iCs/>
          <w:lang w:val="es-ES"/>
        </w:rPr>
        <w:t xml:space="preserve">cuanto a </w:t>
      </w:r>
      <w:r w:rsidRPr="00413909">
        <w:rPr>
          <w:i/>
          <w:iCs/>
          <w:lang w:val="es-ES"/>
        </w:rPr>
        <w:t>la financiación, la estructura organizativa, los nombramientos y la adopción de decisiones) de i) la industria sobre la que actúa, ii) el ministerio competente y iii) las autoridades ejecutivas centrales (</w:t>
      </w:r>
      <w:r w:rsidR="0036069A" w:rsidRPr="00413909">
        <w:rPr>
          <w:i/>
          <w:iCs/>
          <w:lang w:val="es-ES"/>
        </w:rPr>
        <w:t xml:space="preserve">por ejemplo, </w:t>
      </w:r>
      <w:r w:rsidRPr="00413909">
        <w:rPr>
          <w:i/>
          <w:iCs/>
          <w:lang w:val="es-ES"/>
        </w:rPr>
        <w:t>oficina del Presidente/Primer Ministro), exceptuando los mecanismos de supervisión definidos por ley (</w:t>
      </w:r>
      <w:r w:rsidR="0036069A" w:rsidRPr="00413909">
        <w:rPr>
          <w:i/>
          <w:iCs/>
          <w:lang w:val="es-ES"/>
        </w:rPr>
        <w:t xml:space="preserve">por ejemplo, </w:t>
      </w:r>
      <w:r w:rsidRPr="00413909">
        <w:rPr>
          <w:i/>
          <w:iCs/>
          <w:lang w:val="es-ES"/>
        </w:rPr>
        <w:t>tribunales,</w:t>
      </w:r>
      <w:r w:rsidRPr="00FF4810">
        <w:rPr>
          <w:lang w:val="es-ES"/>
        </w:rPr>
        <w:t xml:space="preserve"> auditoría, parlamento). Los ministerios y las asociaciones de la sociedad civil no se consideran autoridades independientes.</w:t>
      </w:r>
    </w:p>
    <w:p w14:paraId="21FE8398" w14:textId="77777777" w:rsidR="00FB14CD" w:rsidRPr="00FF4810" w:rsidRDefault="00B23131" w:rsidP="00707B1B">
      <w:pPr>
        <w:pStyle w:val="enumlev1"/>
        <w:spacing w:before="40"/>
        <w:rPr>
          <w:lang w:val="es-ES"/>
        </w:rPr>
      </w:pPr>
      <w:sdt>
        <w:sdtPr>
          <w:rPr>
            <w:lang w:val="es-ES"/>
          </w:rPr>
          <w:id w:val="770053865"/>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Sí</w:t>
      </w:r>
    </w:p>
    <w:p w14:paraId="3C0B1E82" w14:textId="77777777" w:rsidR="00FB14CD" w:rsidRPr="00FF4810" w:rsidRDefault="00B23131" w:rsidP="00707B1B">
      <w:pPr>
        <w:pStyle w:val="enumlev1"/>
        <w:spacing w:before="40"/>
        <w:rPr>
          <w:lang w:val="es-ES"/>
        </w:rPr>
      </w:pPr>
      <w:sdt>
        <w:sdtPr>
          <w:rPr>
            <w:lang w:val="es-ES"/>
          </w:rPr>
          <w:id w:val="936173387"/>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No</w:t>
      </w:r>
    </w:p>
    <w:p w14:paraId="0D160627" w14:textId="2118AF7F" w:rsidR="00FB14CD" w:rsidRPr="00FF4810" w:rsidRDefault="005E30F5" w:rsidP="00BD793F">
      <w:pPr>
        <w:rPr>
          <w:lang w:val="es-ES"/>
        </w:rPr>
      </w:pPr>
      <w:r w:rsidRPr="00FF4810">
        <w:rPr>
          <w:lang w:val="es-ES"/>
        </w:rPr>
        <w:t>3.12.1.1</w:t>
      </w:r>
      <w:r w:rsidR="00FB14CD" w:rsidRPr="00FF4810">
        <w:rPr>
          <w:lang w:val="es-ES"/>
        </w:rPr>
        <w:tab/>
      </w:r>
      <w:r w:rsidRPr="00FF4810">
        <w:rPr>
          <w:lang w:val="es-ES"/>
        </w:rPr>
        <w:t xml:space="preserve">En caso afirmativo, indique el nombre de la autoridad en materia de ciberseguridad: </w:t>
      </w:r>
      <w:r w:rsidR="00FB14CD" w:rsidRPr="00FF4810">
        <w:rPr>
          <w:lang w:val="es-ES"/>
        </w:rPr>
        <w:br/>
      </w:r>
      <w:sdt>
        <w:sdtPr>
          <w:rPr>
            <w:lang w:val="es-ES"/>
          </w:rPr>
          <w:id w:val="746924818"/>
          <w:placeholder>
            <w:docPart w:val="3B462A9A63BB4A51A180E6C1C2513BBF"/>
          </w:placeholder>
          <w:showingPlcHdr/>
        </w:sdtPr>
        <w:sdtEndPr/>
        <w:sdtContent>
          <w:r w:rsidR="00FB14CD" w:rsidRPr="00FF4810">
            <w:rPr>
              <w:rStyle w:val="PlaceholderText"/>
              <w:color w:val="0070C0"/>
              <w:lang w:val="es-ES"/>
            </w:rPr>
            <w:t>Pulse aquí para escribir texto.</w:t>
          </w:r>
        </w:sdtContent>
      </w:sdt>
    </w:p>
    <w:p w14:paraId="6063C155" w14:textId="1284AFAF" w:rsidR="00FB14CD" w:rsidRPr="00FF4810" w:rsidRDefault="00341767" w:rsidP="002F7874">
      <w:pPr>
        <w:tabs>
          <w:tab w:val="clear" w:pos="992"/>
          <w:tab w:val="clear" w:pos="1191"/>
          <w:tab w:val="clear" w:pos="1588"/>
          <w:tab w:val="clear" w:pos="1985"/>
          <w:tab w:val="left" w:pos="2977"/>
        </w:tabs>
        <w:spacing w:before="40"/>
        <w:rPr>
          <w:lang w:val="es-ES"/>
        </w:rPr>
      </w:pPr>
      <w:r w:rsidRPr="00FF4810">
        <w:rPr>
          <w:lang w:val="es-ES"/>
        </w:rPr>
        <w:t>Año de establecimiento</w:t>
      </w:r>
      <w:r w:rsidR="00FB14CD" w:rsidRPr="00FF4810">
        <w:rPr>
          <w:lang w:val="es-ES"/>
        </w:rPr>
        <w:tab/>
      </w:r>
      <w:sdt>
        <w:sdtPr>
          <w:rPr>
            <w:lang w:val="es-ES"/>
          </w:rPr>
          <w:id w:val="-516540237"/>
          <w:placeholder>
            <w:docPart w:val="13FC59DA993544EF99923BE98AED2DC7"/>
          </w:placeholder>
          <w:showingPlcHdr/>
        </w:sdtPr>
        <w:sdtEndPr/>
        <w:sdtContent>
          <w:r w:rsidR="00FB14CD" w:rsidRPr="00FF4810">
            <w:rPr>
              <w:rStyle w:val="PlaceholderText"/>
              <w:color w:val="0070C0"/>
              <w:lang w:val="es-ES"/>
            </w:rPr>
            <w:t>Pulse aquí para escribir texto.</w:t>
          </w:r>
        </w:sdtContent>
      </w:sdt>
    </w:p>
    <w:p w14:paraId="6DFCC639" w14:textId="67450198" w:rsidR="00FB14CD" w:rsidRPr="00FF4810" w:rsidRDefault="00FB14CD" w:rsidP="002F7874">
      <w:pPr>
        <w:tabs>
          <w:tab w:val="clear" w:pos="992"/>
          <w:tab w:val="clear" w:pos="1191"/>
          <w:tab w:val="clear" w:pos="1588"/>
          <w:tab w:val="clear" w:pos="1985"/>
          <w:tab w:val="left" w:pos="2977"/>
        </w:tabs>
        <w:spacing w:before="40"/>
        <w:rPr>
          <w:lang w:val="es-ES"/>
        </w:rPr>
      </w:pPr>
      <w:r w:rsidRPr="00FF4810">
        <w:rPr>
          <w:lang w:val="es-ES"/>
        </w:rPr>
        <w:t>URL</w:t>
      </w:r>
      <w:r w:rsidRPr="00FF4810">
        <w:rPr>
          <w:lang w:val="es-ES"/>
        </w:rPr>
        <w:tab/>
      </w:r>
      <w:sdt>
        <w:sdtPr>
          <w:rPr>
            <w:lang w:val="es-ES"/>
          </w:rPr>
          <w:id w:val="-1189831609"/>
          <w:placeholder>
            <w:docPart w:val="DC6D6199D2FB4A28A37DCCF6F065C1D5"/>
          </w:placeholder>
          <w:showingPlcHdr/>
        </w:sdtPr>
        <w:sdtEndPr/>
        <w:sdtContent>
          <w:r w:rsidRPr="00FF4810">
            <w:rPr>
              <w:rStyle w:val="PlaceholderText"/>
              <w:color w:val="0070C0"/>
              <w:lang w:val="es-ES"/>
            </w:rPr>
            <w:t>Pulse aquí para escribir texto.</w:t>
          </w:r>
        </w:sdtContent>
      </w:sdt>
    </w:p>
    <w:p w14:paraId="154D6B93" w14:textId="4718F9FD" w:rsidR="00FB14CD" w:rsidRPr="00FF4810" w:rsidRDefault="00FB14CD" w:rsidP="002F7874">
      <w:pPr>
        <w:tabs>
          <w:tab w:val="clear" w:pos="992"/>
          <w:tab w:val="clear" w:pos="1191"/>
          <w:tab w:val="clear" w:pos="1588"/>
          <w:tab w:val="clear" w:pos="1985"/>
          <w:tab w:val="left" w:pos="2977"/>
        </w:tabs>
        <w:spacing w:before="40"/>
        <w:rPr>
          <w:lang w:val="es-ES"/>
        </w:rPr>
      </w:pPr>
      <w:r w:rsidRPr="00FF4810">
        <w:rPr>
          <w:lang w:val="es-ES"/>
        </w:rPr>
        <w:t>Correo-e</w:t>
      </w:r>
      <w:r w:rsidRPr="00FF4810">
        <w:rPr>
          <w:lang w:val="es-ES"/>
        </w:rPr>
        <w:tab/>
      </w:r>
      <w:sdt>
        <w:sdtPr>
          <w:rPr>
            <w:lang w:val="es-ES"/>
          </w:rPr>
          <w:id w:val="513432186"/>
          <w:placeholder>
            <w:docPart w:val="BE8DEA6858B04431950190BAAC976EF9"/>
          </w:placeholder>
          <w:showingPlcHdr/>
        </w:sdtPr>
        <w:sdtEndPr/>
        <w:sdtContent>
          <w:r w:rsidRPr="00FF4810">
            <w:rPr>
              <w:rStyle w:val="PlaceholderText"/>
              <w:color w:val="0070C0"/>
              <w:lang w:val="es-ES"/>
            </w:rPr>
            <w:t>Pulse aquí para escribir texto.</w:t>
          </w:r>
        </w:sdtContent>
      </w:sdt>
    </w:p>
    <w:p w14:paraId="3768313E" w14:textId="32276735" w:rsidR="005E30F5" w:rsidRPr="00FF4810" w:rsidRDefault="005E30F5" w:rsidP="00CB1A61">
      <w:pPr>
        <w:keepNext/>
        <w:keepLines/>
        <w:rPr>
          <w:lang w:val="es-ES"/>
        </w:rPr>
      </w:pPr>
      <w:r w:rsidRPr="00FF4810">
        <w:rPr>
          <w:lang w:val="es-ES"/>
        </w:rPr>
        <w:lastRenderedPageBreak/>
        <w:t>3.12.2</w:t>
      </w:r>
      <w:r w:rsidR="00FB14CD" w:rsidRPr="00FF4810">
        <w:rPr>
          <w:lang w:val="es-ES"/>
        </w:rPr>
        <w:tab/>
      </w:r>
      <w:r w:rsidRPr="00FF4810">
        <w:rPr>
          <w:lang w:val="es-ES"/>
        </w:rPr>
        <w:t xml:space="preserve">¿Quién tiene jurisdicción </w:t>
      </w:r>
      <w:r w:rsidR="00E607F8" w:rsidRPr="00FF4810">
        <w:rPr>
          <w:lang w:val="es-ES"/>
        </w:rPr>
        <w:t xml:space="preserve">primaria </w:t>
      </w:r>
      <w:r w:rsidRPr="00FF4810">
        <w:rPr>
          <w:lang w:val="es-ES"/>
        </w:rPr>
        <w:t>sobre los asuntos relativos a la ciberseguridad en el sector de las telecomunicaciones/TIC (por ejemplo, infraestructura esencial de la información, protección de la infancia en línea y temas generales de ciberseguridad)?</w:t>
      </w:r>
    </w:p>
    <w:p w14:paraId="4E41DA40" w14:textId="1681CC8B" w:rsidR="00FB14CD" w:rsidRPr="00FF4810" w:rsidRDefault="00B23131" w:rsidP="00CB1A61">
      <w:pPr>
        <w:pStyle w:val="enumlev1"/>
        <w:keepNext/>
        <w:keepLines/>
        <w:spacing w:before="40"/>
        <w:rPr>
          <w:lang w:val="es-ES"/>
        </w:rPr>
      </w:pPr>
      <w:sdt>
        <w:sdtPr>
          <w:rPr>
            <w:lang w:val="es-ES"/>
          </w:rPr>
          <w:id w:val="-1284118428"/>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Autoridad Reguladora de las telecomunicaciones/TIC</w:t>
      </w:r>
    </w:p>
    <w:p w14:paraId="4F5EB96B" w14:textId="21F19CF7" w:rsidR="00FB14CD" w:rsidRPr="00FF4810" w:rsidRDefault="00B23131" w:rsidP="00707B1B">
      <w:pPr>
        <w:pStyle w:val="enumlev1"/>
        <w:spacing w:before="40"/>
        <w:rPr>
          <w:lang w:val="es-ES"/>
        </w:rPr>
      </w:pPr>
      <w:sdt>
        <w:sdtPr>
          <w:rPr>
            <w:lang w:val="es-ES"/>
          </w:rPr>
          <w:id w:val="-1513217002"/>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r>
      <w:r w:rsidR="00AE5445" w:rsidRPr="00FF4810">
        <w:rPr>
          <w:lang w:val="es-ES"/>
        </w:rPr>
        <w:t>Autoridad en materia de ciberseguridad</w:t>
      </w:r>
    </w:p>
    <w:p w14:paraId="19167B0C" w14:textId="53E1971A" w:rsidR="00FB14CD" w:rsidRPr="00FF4810" w:rsidRDefault="00B23131" w:rsidP="00707B1B">
      <w:pPr>
        <w:pStyle w:val="enumlev1"/>
        <w:spacing w:before="40"/>
        <w:rPr>
          <w:lang w:val="es-ES"/>
        </w:rPr>
      </w:pPr>
      <w:sdt>
        <w:sdtPr>
          <w:rPr>
            <w:lang w:val="es-ES"/>
          </w:rPr>
          <w:id w:val="956297569"/>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Ambos organismos</w:t>
      </w:r>
    </w:p>
    <w:p w14:paraId="0E7B4CF6" w14:textId="107E3B93" w:rsidR="00FB14CD" w:rsidRPr="00FF4810" w:rsidRDefault="00B23131" w:rsidP="00707B1B">
      <w:pPr>
        <w:pStyle w:val="enumlev1"/>
        <w:spacing w:before="40"/>
        <w:rPr>
          <w:lang w:val="es-ES"/>
        </w:rPr>
      </w:pPr>
      <w:sdt>
        <w:sdtPr>
          <w:rPr>
            <w:lang w:val="es-ES"/>
          </w:rPr>
          <w:id w:val="2137216409"/>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 xml:space="preserve">Ministerio </w:t>
      </w:r>
      <w:r w:rsidR="00707B1B" w:rsidRPr="00FF4810">
        <w:rPr>
          <w:lang w:val="es-ES"/>
        </w:rPr>
        <w:t>gubernamental</w:t>
      </w:r>
      <w:r w:rsidR="00FB14CD" w:rsidRPr="00FF4810">
        <w:rPr>
          <w:lang w:val="es-ES"/>
        </w:rPr>
        <w:t xml:space="preserve">. Sírvase especificar: </w:t>
      </w:r>
      <w:sdt>
        <w:sdtPr>
          <w:rPr>
            <w:lang w:val="es-ES"/>
          </w:rPr>
          <w:id w:val="501554402"/>
          <w:placeholder>
            <w:docPart w:val="32911B206B9D45EF977BE8F5B113257A"/>
          </w:placeholder>
          <w:showingPlcHdr/>
        </w:sdtPr>
        <w:sdtEndPr/>
        <w:sdtContent>
          <w:r w:rsidR="00FB14CD" w:rsidRPr="00FF4810">
            <w:rPr>
              <w:rStyle w:val="PlaceholderText"/>
              <w:color w:val="0070C0"/>
              <w:lang w:val="es-ES"/>
            </w:rPr>
            <w:t>Pulse aquí para escribir texto.</w:t>
          </w:r>
        </w:sdtContent>
      </w:sdt>
    </w:p>
    <w:p w14:paraId="189FC077" w14:textId="57CC063F" w:rsidR="00FB14CD" w:rsidRPr="00FF4810" w:rsidRDefault="00B23131" w:rsidP="00707B1B">
      <w:pPr>
        <w:pStyle w:val="enumlev1"/>
        <w:spacing w:before="40"/>
        <w:rPr>
          <w:lang w:val="es-ES"/>
        </w:rPr>
      </w:pPr>
      <w:sdt>
        <w:sdtPr>
          <w:rPr>
            <w:lang w:val="es-ES"/>
          </w:rPr>
          <w:id w:val="866729127"/>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 xml:space="preserve">Ninguno de los anteriores. Por favor, explique: </w:t>
      </w:r>
      <w:sdt>
        <w:sdtPr>
          <w:rPr>
            <w:lang w:val="es-ES"/>
          </w:rPr>
          <w:id w:val="928472597"/>
          <w:placeholder>
            <w:docPart w:val="EDE2B8AC8EC3471780B221CCC08AB745"/>
          </w:placeholder>
          <w:showingPlcHdr/>
        </w:sdtPr>
        <w:sdtEndPr/>
        <w:sdtContent>
          <w:r w:rsidR="00FB14CD" w:rsidRPr="00FF4810">
            <w:rPr>
              <w:rStyle w:val="PlaceholderText"/>
              <w:color w:val="0070C0"/>
              <w:lang w:val="es-ES"/>
            </w:rPr>
            <w:t>Pulse aquí para escribir texto.</w:t>
          </w:r>
        </w:sdtContent>
      </w:sdt>
    </w:p>
    <w:p w14:paraId="5AAAC86A" w14:textId="780D22DB" w:rsidR="00FB14CD" w:rsidRPr="00FF4810" w:rsidRDefault="00FB14CD" w:rsidP="00FB14CD">
      <w:pPr>
        <w:rPr>
          <w:lang w:val="es-ES"/>
        </w:rPr>
      </w:pPr>
      <w:r w:rsidRPr="00FF4810">
        <w:rPr>
          <w:lang w:val="es-ES"/>
        </w:rPr>
        <w:t xml:space="preserve">Observaciones: </w:t>
      </w:r>
      <w:sdt>
        <w:sdtPr>
          <w:rPr>
            <w:lang w:val="es-ES"/>
          </w:rPr>
          <w:id w:val="-243105858"/>
          <w:placeholder>
            <w:docPart w:val="D05F80B9EC61413DBF14861968EC2406"/>
          </w:placeholder>
          <w:showingPlcHdr/>
        </w:sdtPr>
        <w:sdtEndPr/>
        <w:sdtContent>
          <w:r w:rsidRPr="00FF4810">
            <w:rPr>
              <w:rStyle w:val="PlaceholderText"/>
              <w:color w:val="0070C0"/>
              <w:lang w:val="es-ES"/>
            </w:rPr>
            <w:t>Pulse aquí para escribir texto.</w:t>
          </w:r>
        </w:sdtContent>
      </w:sdt>
    </w:p>
    <w:p w14:paraId="62E862B2" w14:textId="6E1EFF2B" w:rsidR="005E30F5" w:rsidRPr="00FF4810" w:rsidRDefault="005E30F5" w:rsidP="00FB14CD">
      <w:pPr>
        <w:rPr>
          <w:lang w:val="es-ES"/>
        </w:rPr>
      </w:pPr>
      <w:r w:rsidRPr="00FF4810">
        <w:rPr>
          <w:lang w:val="es-ES"/>
        </w:rPr>
        <w:t>3.12.3</w:t>
      </w:r>
      <w:r w:rsidR="00FB14CD" w:rsidRPr="00FF4810">
        <w:rPr>
          <w:lang w:val="es-ES"/>
        </w:rPr>
        <w:tab/>
      </w:r>
      <w:r w:rsidRPr="00FF4810">
        <w:rPr>
          <w:lang w:val="es-ES"/>
        </w:rPr>
        <w:t>¿Coinciden los mandatos del regulador de TIC y del regulador de ciberseguridad?</w:t>
      </w:r>
    </w:p>
    <w:p w14:paraId="0B044A1C" w14:textId="0BC85835" w:rsidR="00FB14CD" w:rsidRPr="00FF4810" w:rsidRDefault="00B23131" w:rsidP="00707B1B">
      <w:pPr>
        <w:pStyle w:val="enumlev1"/>
        <w:spacing w:before="40"/>
        <w:rPr>
          <w:lang w:val="es-ES"/>
        </w:rPr>
      </w:pPr>
      <w:sdt>
        <w:sdtPr>
          <w:rPr>
            <w:lang w:val="es-ES"/>
          </w:rPr>
          <w:id w:val="-1626991227"/>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En caso afirmativo, especificar</w:t>
      </w:r>
      <w:r w:rsidR="00194A15" w:rsidRPr="00FF4810">
        <w:rPr>
          <w:lang w:val="es-ES"/>
        </w:rPr>
        <w:t>:</w:t>
      </w:r>
      <w:r w:rsidR="00FB14CD" w:rsidRPr="00FF4810">
        <w:rPr>
          <w:lang w:val="es-ES"/>
        </w:rPr>
        <w:t xml:space="preserve"> </w:t>
      </w:r>
      <w:sdt>
        <w:sdtPr>
          <w:rPr>
            <w:lang w:val="es-ES"/>
          </w:rPr>
          <w:id w:val="934246985"/>
          <w:placeholder>
            <w:docPart w:val="EEBCE56ECB1B4E1D9A411134AD369A9C"/>
          </w:placeholder>
          <w:showingPlcHdr/>
        </w:sdtPr>
        <w:sdtEndPr/>
        <w:sdtContent>
          <w:r w:rsidR="00FB14CD" w:rsidRPr="00FF4810">
            <w:rPr>
              <w:rStyle w:val="PlaceholderText"/>
              <w:color w:val="0070C0"/>
              <w:lang w:val="es-ES"/>
            </w:rPr>
            <w:t>Pulse aquí para escribir texto.</w:t>
          </w:r>
        </w:sdtContent>
      </w:sdt>
    </w:p>
    <w:p w14:paraId="3E9BD210" w14:textId="226E971D" w:rsidR="00FB14CD" w:rsidRPr="00FF4810" w:rsidRDefault="00B23131" w:rsidP="00707B1B">
      <w:pPr>
        <w:pStyle w:val="enumlev1"/>
        <w:spacing w:before="40"/>
        <w:rPr>
          <w:lang w:val="es-ES"/>
        </w:rPr>
      </w:pPr>
      <w:sdt>
        <w:sdtPr>
          <w:rPr>
            <w:lang w:val="es-ES"/>
          </w:rPr>
          <w:id w:val="-1770694418"/>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No</w:t>
      </w:r>
    </w:p>
    <w:p w14:paraId="07A7F51A" w14:textId="6A798866" w:rsidR="00AE5445" w:rsidRPr="00FF4810" w:rsidRDefault="00B23131" w:rsidP="00707B1B">
      <w:pPr>
        <w:pStyle w:val="enumlev1"/>
        <w:spacing w:before="40"/>
        <w:rPr>
          <w:lang w:val="es-ES"/>
        </w:rPr>
      </w:pPr>
      <w:sdt>
        <w:sdtPr>
          <w:rPr>
            <w:lang w:val="es-ES"/>
          </w:rPr>
          <w:id w:val="-1562089391"/>
          <w14:checkbox>
            <w14:checked w14:val="0"/>
            <w14:checkedState w14:val="2612" w14:font="MS Gothic"/>
            <w14:uncheckedState w14:val="2610" w14:font="MS Gothic"/>
          </w14:checkbox>
        </w:sdtPr>
        <w:sdtEndPr/>
        <w:sdtContent>
          <w:r w:rsidR="00AE5445" w:rsidRPr="00FF4810">
            <w:rPr>
              <w:rFonts w:ascii="MS Gothic" w:eastAsia="MS Gothic" w:hAnsi="MS Gothic"/>
              <w:lang w:val="es-ES"/>
            </w:rPr>
            <w:t>☐</w:t>
          </w:r>
        </w:sdtContent>
      </w:sdt>
      <w:r w:rsidR="00AE5445" w:rsidRPr="00FF4810">
        <w:rPr>
          <w:lang w:val="es-ES"/>
        </w:rPr>
        <w:tab/>
        <w:t>Mismo organismo</w:t>
      </w:r>
    </w:p>
    <w:p w14:paraId="362FF9B3" w14:textId="7FFD8DA6" w:rsidR="00FB14CD" w:rsidRPr="00FF4810" w:rsidRDefault="00FB14CD" w:rsidP="00FB14CD">
      <w:pPr>
        <w:rPr>
          <w:lang w:val="es-ES"/>
        </w:rPr>
      </w:pPr>
      <w:r w:rsidRPr="00FF4810">
        <w:rPr>
          <w:lang w:val="es-ES"/>
        </w:rPr>
        <w:t xml:space="preserve">Observaciones: </w:t>
      </w:r>
      <w:sdt>
        <w:sdtPr>
          <w:rPr>
            <w:lang w:val="es-ES"/>
          </w:rPr>
          <w:id w:val="-1824344406"/>
          <w:placeholder>
            <w:docPart w:val="6E9AA1E0837D4D0688C6792D9F537DA2"/>
          </w:placeholder>
          <w:showingPlcHdr/>
        </w:sdtPr>
        <w:sdtEndPr/>
        <w:sdtContent>
          <w:r w:rsidRPr="00FF4810">
            <w:rPr>
              <w:rStyle w:val="PlaceholderText"/>
              <w:color w:val="0070C0"/>
              <w:lang w:val="es-ES"/>
            </w:rPr>
            <w:t>Pulse aquí para escribir texto.</w:t>
          </w:r>
        </w:sdtContent>
      </w:sdt>
    </w:p>
    <w:p w14:paraId="2B4610F4" w14:textId="531DE0A2" w:rsidR="005E30F5" w:rsidRPr="00FF4810" w:rsidRDefault="00FB14CD" w:rsidP="00FB14CD">
      <w:pPr>
        <w:rPr>
          <w:lang w:val="es-ES"/>
        </w:rPr>
      </w:pPr>
      <w:r w:rsidRPr="00FF4810">
        <w:rPr>
          <w:lang w:val="es-ES"/>
        </w:rPr>
        <w:t>3.12.4</w:t>
      </w:r>
      <w:r w:rsidRPr="00FF4810">
        <w:rPr>
          <w:lang w:val="es-ES"/>
        </w:rPr>
        <w:tab/>
        <w:t>¿Cuáles son los mecanismos de colaboración establecidos</w:t>
      </w:r>
      <w:r w:rsidR="00AE5445" w:rsidRPr="00FF4810">
        <w:rPr>
          <w:lang w:val="es-ES"/>
        </w:rPr>
        <w:t xml:space="preserve"> para las cuestiones generales sobre ciberseguridad</w:t>
      </w:r>
      <w:r w:rsidRPr="00FF4810">
        <w:rPr>
          <w:lang w:val="es-ES"/>
        </w:rPr>
        <w:t>?</w:t>
      </w:r>
    </w:p>
    <w:p w14:paraId="5C94E8BB" w14:textId="74A51AFC" w:rsidR="00FB14CD" w:rsidRPr="00FF4810" w:rsidRDefault="00B23131" w:rsidP="00707B1B">
      <w:pPr>
        <w:pStyle w:val="enumlev1"/>
        <w:spacing w:before="40"/>
        <w:rPr>
          <w:lang w:val="es-ES"/>
        </w:rPr>
      </w:pPr>
      <w:sdt>
        <w:sdtPr>
          <w:rPr>
            <w:lang w:val="es-ES"/>
          </w:rPr>
          <w:id w:val="313765207"/>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 xml:space="preserve">Memorando de entendimiento, protocolo de cooperación o acuerdo. Sírvase especificar e indicar el URL: </w:t>
      </w:r>
      <w:sdt>
        <w:sdtPr>
          <w:rPr>
            <w:lang w:val="es-ES"/>
          </w:rPr>
          <w:id w:val="-1413000573"/>
          <w:placeholder>
            <w:docPart w:val="858D41428C8B4DEB9283757B9EF02A2E"/>
          </w:placeholder>
          <w:showingPlcHdr/>
        </w:sdtPr>
        <w:sdtEndPr/>
        <w:sdtContent>
          <w:r w:rsidR="00BD793F" w:rsidRPr="00FF4810">
            <w:rPr>
              <w:rStyle w:val="PlaceholderText"/>
              <w:color w:val="0070C0"/>
              <w:lang w:val="es-ES"/>
            </w:rPr>
            <w:t>Pulse aquí para escribir texto.</w:t>
          </w:r>
        </w:sdtContent>
      </w:sdt>
    </w:p>
    <w:p w14:paraId="57B126B9" w14:textId="45FF51D0" w:rsidR="00FB14CD" w:rsidRPr="00FF4810" w:rsidRDefault="00B23131" w:rsidP="00707B1B">
      <w:pPr>
        <w:pStyle w:val="enumlev1"/>
        <w:spacing w:before="40"/>
        <w:rPr>
          <w:lang w:val="es-ES"/>
        </w:rPr>
      </w:pPr>
      <w:sdt>
        <w:sdtPr>
          <w:rPr>
            <w:lang w:val="es-ES"/>
          </w:rPr>
          <w:id w:val="1080093857"/>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Coordinación informal de las medidas de aplicación de las normas</w:t>
      </w:r>
    </w:p>
    <w:p w14:paraId="42276A6A" w14:textId="19730937" w:rsidR="00FB14CD" w:rsidRPr="00FF4810" w:rsidRDefault="00B23131" w:rsidP="00707B1B">
      <w:pPr>
        <w:pStyle w:val="enumlev1"/>
        <w:spacing w:before="40"/>
        <w:rPr>
          <w:lang w:val="es-ES"/>
        </w:rPr>
      </w:pPr>
      <w:sdt>
        <w:sdtPr>
          <w:rPr>
            <w:lang w:val="es-ES"/>
          </w:rPr>
          <w:id w:val="1347371487"/>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Programa o comité conjunto</w:t>
      </w:r>
    </w:p>
    <w:p w14:paraId="7D2A2ADD" w14:textId="2F06CD71" w:rsidR="00FB14CD" w:rsidRPr="00FF4810" w:rsidRDefault="00B23131" w:rsidP="00707B1B">
      <w:pPr>
        <w:pStyle w:val="enumlev1"/>
        <w:spacing w:before="40"/>
        <w:rPr>
          <w:lang w:val="es-ES"/>
        </w:rPr>
      </w:pPr>
      <w:sdt>
        <w:sdtPr>
          <w:rPr>
            <w:lang w:val="es-ES"/>
          </w:rPr>
          <w:id w:val="1739122557"/>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 xml:space="preserve">La colaboración es requerida por ley o en el mandato del regulador(es): </w:t>
      </w:r>
      <w:r w:rsidR="00176C40">
        <w:rPr>
          <w:lang w:val="es-ES"/>
        </w:rPr>
        <w:br/>
      </w:r>
      <w:sdt>
        <w:sdtPr>
          <w:rPr>
            <w:lang w:val="es-ES"/>
          </w:rPr>
          <w:id w:val="1691411026"/>
          <w:placeholder>
            <w:docPart w:val="915CC60E3EB5443A875F084E9FC9FD8A"/>
          </w:placeholder>
          <w:showingPlcHdr/>
        </w:sdtPr>
        <w:sdtEndPr/>
        <w:sdtContent>
          <w:r w:rsidR="00FB14CD" w:rsidRPr="00FF4810">
            <w:rPr>
              <w:rStyle w:val="PlaceholderText"/>
              <w:color w:val="0070C0"/>
              <w:lang w:val="es-ES"/>
            </w:rPr>
            <w:t>Pulse aquí para escribir texto.</w:t>
          </w:r>
        </w:sdtContent>
      </w:sdt>
    </w:p>
    <w:p w14:paraId="55BB4FA1" w14:textId="3320F3A3" w:rsidR="00FB14CD" w:rsidRPr="00FF4810" w:rsidRDefault="00B23131" w:rsidP="00707B1B">
      <w:pPr>
        <w:pStyle w:val="enumlev1"/>
        <w:spacing w:before="40"/>
        <w:rPr>
          <w:lang w:val="es-ES"/>
        </w:rPr>
      </w:pPr>
      <w:sdt>
        <w:sdtPr>
          <w:rPr>
            <w:lang w:val="es-ES"/>
          </w:rPr>
          <w:id w:val="-1844390501"/>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Otros, especificar</w:t>
      </w:r>
      <w:r w:rsidR="00194A15" w:rsidRPr="00FF4810">
        <w:rPr>
          <w:lang w:val="es-ES"/>
        </w:rPr>
        <w:t>:</w:t>
      </w:r>
      <w:r w:rsidR="00FB14CD" w:rsidRPr="00FF4810">
        <w:rPr>
          <w:lang w:val="es-ES"/>
        </w:rPr>
        <w:t xml:space="preserve"> </w:t>
      </w:r>
      <w:sdt>
        <w:sdtPr>
          <w:rPr>
            <w:lang w:val="es-ES"/>
          </w:rPr>
          <w:id w:val="-1553148188"/>
          <w:placeholder>
            <w:docPart w:val="A72A337772CC4DC793220D95D9891FA1"/>
          </w:placeholder>
          <w:showingPlcHdr/>
        </w:sdtPr>
        <w:sdtEndPr/>
        <w:sdtContent>
          <w:r w:rsidR="00FB14CD" w:rsidRPr="00FF4810">
            <w:rPr>
              <w:rStyle w:val="PlaceholderText"/>
              <w:color w:val="0070C0"/>
              <w:lang w:val="es-ES"/>
            </w:rPr>
            <w:t>Pulse aquí para escribir texto.</w:t>
          </w:r>
        </w:sdtContent>
      </w:sdt>
    </w:p>
    <w:p w14:paraId="455A4554" w14:textId="52D8A2A6" w:rsidR="00FB14CD" w:rsidRPr="00FF4810" w:rsidRDefault="00B23131" w:rsidP="00707B1B">
      <w:pPr>
        <w:pStyle w:val="enumlev1"/>
        <w:spacing w:before="40"/>
        <w:rPr>
          <w:lang w:val="es-ES"/>
        </w:rPr>
      </w:pPr>
      <w:sdt>
        <w:sdtPr>
          <w:rPr>
            <w:lang w:val="es-ES"/>
          </w:rPr>
          <w:id w:val="-838386158"/>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No existen mecanismos establecidos</w:t>
      </w:r>
    </w:p>
    <w:p w14:paraId="385B9CD7" w14:textId="347CEF63" w:rsidR="00FB14CD" w:rsidRPr="00FF4810" w:rsidRDefault="00FB14CD" w:rsidP="00FB14CD">
      <w:pPr>
        <w:rPr>
          <w:lang w:val="es-ES"/>
        </w:rPr>
      </w:pPr>
      <w:r w:rsidRPr="00FF4810">
        <w:rPr>
          <w:lang w:val="es-ES"/>
        </w:rPr>
        <w:t xml:space="preserve">Observaciones: </w:t>
      </w:r>
      <w:sdt>
        <w:sdtPr>
          <w:rPr>
            <w:lang w:val="es-ES"/>
          </w:rPr>
          <w:id w:val="-1609342514"/>
          <w:placeholder>
            <w:docPart w:val="C871E4682525417F80C49F1F7517D975"/>
          </w:placeholder>
          <w:showingPlcHdr/>
        </w:sdtPr>
        <w:sdtEndPr/>
        <w:sdtContent>
          <w:r w:rsidRPr="00FF4810">
            <w:rPr>
              <w:rStyle w:val="PlaceholderText"/>
              <w:color w:val="0070C0"/>
              <w:lang w:val="es-ES"/>
            </w:rPr>
            <w:t>Pulse aquí para escribir texto.</w:t>
          </w:r>
        </w:sdtContent>
      </w:sdt>
    </w:p>
    <w:p w14:paraId="5405EB30" w14:textId="1B1F0DBA" w:rsidR="005E30F5" w:rsidRPr="00FF4810" w:rsidRDefault="005E30F5" w:rsidP="002970A0">
      <w:pPr>
        <w:rPr>
          <w:lang w:val="es-ES"/>
        </w:rPr>
      </w:pPr>
      <w:r w:rsidRPr="00FF4810">
        <w:rPr>
          <w:lang w:val="es-ES"/>
        </w:rPr>
        <w:t>3.12.4</w:t>
      </w:r>
      <w:r w:rsidR="00BD793F" w:rsidRPr="00FF4810">
        <w:rPr>
          <w:lang w:val="es-ES"/>
        </w:rPr>
        <w:t>.</w:t>
      </w:r>
      <w:r w:rsidRPr="00FF4810">
        <w:rPr>
          <w:lang w:val="es-ES"/>
        </w:rPr>
        <w:t>1</w:t>
      </w:r>
      <w:r w:rsidR="00FB14CD" w:rsidRPr="00FF4810">
        <w:rPr>
          <w:lang w:val="es-ES"/>
        </w:rPr>
        <w:tab/>
      </w:r>
      <w:r w:rsidRPr="00FF4810">
        <w:rPr>
          <w:lang w:val="es-ES"/>
        </w:rPr>
        <w:t>De haber un programa o comité conjunto, sírvase especificar:</w:t>
      </w:r>
    </w:p>
    <w:p w14:paraId="021C669C" w14:textId="74D42FCC" w:rsidR="005E30F5" w:rsidRPr="00FF4810" w:rsidRDefault="005E30F5" w:rsidP="00B572BC">
      <w:pPr>
        <w:tabs>
          <w:tab w:val="clear" w:pos="992"/>
          <w:tab w:val="clear" w:pos="1191"/>
          <w:tab w:val="clear" w:pos="1588"/>
          <w:tab w:val="clear" w:pos="1985"/>
          <w:tab w:val="left" w:pos="2977"/>
        </w:tabs>
        <w:spacing w:before="40"/>
        <w:rPr>
          <w:lang w:val="es-ES"/>
        </w:rPr>
      </w:pPr>
      <w:r w:rsidRPr="00FF4810">
        <w:rPr>
          <w:lang w:val="es-ES"/>
        </w:rPr>
        <w:t>Nombre</w:t>
      </w:r>
      <w:r w:rsidR="00707B1B">
        <w:rPr>
          <w:lang w:val="es-ES"/>
        </w:rPr>
        <w:tab/>
      </w:r>
      <w:sdt>
        <w:sdtPr>
          <w:rPr>
            <w:lang w:val="es-ES"/>
          </w:rPr>
          <w:id w:val="1703905812"/>
          <w:placeholder>
            <w:docPart w:val="7D1FB7FA1AAE4CF9B8360E6514D6634B"/>
          </w:placeholder>
          <w:showingPlcHdr/>
        </w:sdtPr>
        <w:sdtEndPr/>
        <w:sdtContent>
          <w:r w:rsidR="00AE5445" w:rsidRPr="00FF4810">
            <w:rPr>
              <w:rStyle w:val="PlaceholderText"/>
              <w:color w:val="0070C0"/>
              <w:lang w:val="es-ES"/>
            </w:rPr>
            <w:t>Pulse aquí para escribir texto.</w:t>
          </w:r>
        </w:sdtContent>
      </w:sdt>
    </w:p>
    <w:p w14:paraId="16991DCE" w14:textId="1408237B" w:rsidR="005E30F5" w:rsidRPr="00FF4810" w:rsidRDefault="005E30F5" w:rsidP="00B572BC">
      <w:pPr>
        <w:tabs>
          <w:tab w:val="clear" w:pos="992"/>
          <w:tab w:val="clear" w:pos="1191"/>
          <w:tab w:val="clear" w:pos="1588"/>
          <w:tab w:val="clear" w:pos="1985"/>
          <w:tab w:val="left" w:pos="2977"/>
        </w:tabs>
        <w:spacing w:before="40"/>
        <w:rPr>
          <w:lang w:val="es-ES"/>
        </w:rPr>
      </w:pPr>
      <w:r w:rsidRPr="00FF4810">
        <w:rPr>
          <w:lang w:val="es-ES"/>
        </w:rPr>
        <w:t>Año de establecimiento</w:t>
      </w:r>
      <w:r w:rsidR="00707B1B">
        <w:rPr>
          <w:lang w:val="es-ES"/>
        </w:rPr>
        <w:tab/>
      </w:r>
      <w:sdt>
        <w:sdtPr>
          <w:rPr>
            <w:lang w:val="es-ES"/>
          </w:rPr>
          <w:id w:val="1540161251"/>
          <w:placeholder>
            <w:docPart w:val="0E8A67F859954ECB9E9B3A62ECD44E19"/>
          </w:placeholder>
          <w:showingPlcHdr/>
        </w:sdtPr>
        <w:sdtEndPr/>
        <w:sdtContent>
          <w:r w:rsidR="00AE5445" w:rsidRPr="00FF4810">
            <w:rPr>
              <w:rStyle w:val="PlaceholderText"/>
              <w:color w:val="0070C0"/>
              <w:lang w:val="es-ES"/>
            </w:rPr>
            <w:t>Pulse aquí para escribir texto.</w:t>
          </w:r>
        </w:sdtContent>
      </w:sdt>
    </w:p>
    <w:p w14:paraId="0B1924FC" w14:textId="00AAA578" w:rsidR="005E30F5" w:rsidRPr="00FF4810" w:rsidRDefault="005E30F5" w:rsidP="00B572BC">
      <w:pPr>
        <w:tabs>
          <w:tab w:val="clear" w:pos="992"/>
          <w:tab w:val="clear" w:pos="1191"/>
          <w:tab w:val="clear" w:pos="1588"/>
          <w:tab w:val="clear" w:pos="1985"/>
          <w:tab w:val="left" w:pos="2977"/>
        </w:tabs>
        <w:spacing w:before="40"/>
        <w:rPr>
          <w:lang w:val="es-ES"/>
        </w:rPr>
      </w:pPr>
      <w:r w:rsidRPr="00FF4810">
        <w:rPr>
          <w:lang w:val="es-ES"/>
        </w:rPr>
        <w:t>Sitio web</w:t>
      </w:r>
      <w:r w:rsidR="00707B1B">
        <w:rPr>
          <w:lang w:val="es-ES"/>
        </w:rPr>
        <w:tab/>
      </w:r>
      <w:sdt>
        <w:sdtPr>
          <w:rPr>
            <w:lang w:val="es-ES"/>
          </w:rPr>
          <w:id w:val="-1055311214"/>
          <w:placeholder>
            <w:docPart w:val="E74DC61E36564F44999DA5928D340332"/>
          </w:placeholder>
          <w:showingPlcHdr/>
        </w:sdtPr>
        <w:sdtEndPr/>
        <w:sdtContent>
          <w:r w:rsidR="00AE5445" w:rsidRPr="00FF4810">
            <w:rPr>
              <w:rStyle w:val="PlaceholderText"/>
              <w:color w:val="0070C0"/>
              <w:lang w:val="es-ES"/>
            </w:rPr>
            <w:t>Pulse aquí para escribir texto.</w:t>
          </w:r>
        </w:sdtContent>
      </w:sdt>
    </w:p>
    <w:p w14:paraId="1B52E2E2" w14:textId="73CCA067" w:rsidR="005E30F5" w:rsidRPr="00FF4810" w:rsidRDefault="005E30F5" w:rsidP="00FB14CD">
      <w:pPr>
        <w:rPr>
          <w:lang w:val="es-ES"/>
        </w:rPr>
      </w:pPr>
      <w:r w:rsidRPr="00FF4810">
        <w:rPr>
          <w:lang w:val="es-ES"/>
        </w:rPr>
        <w:t>3.12.4.2</w:t>
      </w:r>
      <w:r w:rsidR="00FB14CD"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55D6AAC1" w14:textId="5A7926A1" w:rsidR="005E30F5" w:rsidRPr="00FF4810" w:rsidRDefault="005E30F5" w:rsidP="00B572BC">
      <w:pPr>
        <w:tabs>
          <w:tab w:val="clear" w:pos="992"/>
          <w:tab w:val="clear" w:pos="1191"/>
          <w:tab w:val="clear" w:pos="1588"/>
          <w:tab w:val="clear" w:pos="1985"/>
          <w:tab w:val="left" w:pos="2977"/>
        </w:tabs>
        <w:spacing w:before="40"/>
        <w:rPr>
          <w:lang w:val="es-ES"/>
        </w:rPr>
      </w:pPr>
      <w:r w:rsidRPr="00FF4810">
        <w:rPr>
          <w:lang w:val="es-ES"/>
        </w:rPr>
        <w:t>Nombre</w:t>
      </w:r>
      <w:r w:rsidR="00122C09">
        <w:rPr>
          <w:lang w:val="es-ES"/>
        </w:rPr>
        <w:tab/>
      </w:r>
      <w:sdt>
        <w:sdtPr>
          <w:rPr>
            <w:lang w:val="es-ES"/>
          </w:rPr>
          <w:id w:val="1593741514"/>
          <w:placeholder>
            <w:docPart w:val="CF9CCE0AEC1C45DCB82FC0FDFCAF637E"/>
          </w:placeholder>
          <w:showingPlcHdr/>
        </w:sdtPr>
        <w:sdtEndPr/>
        <w:sdtContent>
          <w:r w:rsidR="00AE5445" w:rsidRPr="00FF4810">
            <w:rPr>
              <w:rStyle w:val="PlaceholderText"/>
              <w:color w:val="0070C0"/>
              <w:lang w:val="es-ES"/>
            </w:rPr>
            <w:t>Pulse aquí para escribir texto.</w:t>
          </w:r>
        </w:sdtContent>
      </w:sdt>
    </w:p>
    <w:p w14:paraId="27617FDD" w14:textId="341F7B39" w:rsidR="005E30F5" w:rsidRPr="00FF4810" w:rsidRDefault="005E30F5" w:rsidP="00B572BC">
      <w:pPr>
        <w:tabs>
          <w:tab w:val="clear" w:pos="992"/>
          <w:tab w:val="clear" w:pos="1191"/>
          <w:tab w:val="clear" w:pos="1588"/>
          <w:tab w:val="clear" w:pos="1985"/>
          <w:tab w:val="left" w:pos="2977"/>
        </w:tabs>
        <w:spacing w:before="40"/>
        <w:rPr>
          <w:lang w:val="es-ES"/>
        </w:rPr>
      </w:pPr>
      <w:r w:rsidRPr="00FF4810">
        <w:rPr>
          <w:lang w:val="es-ES"/>
        </w:rPr>
        <w:t>Tema/ámbito</w:t>
      </w:r>
      <w:r w:rsidR="00122C09">
        <w:rPr>
          <w:lang w:val="es-ES"/>
        </w:rPr>
        <w:tab/>
      </w:r>
      <w:sdt>
        <w:sdtPr>
          <w:rPr>
            <w:lang w:val="es-ES"/>
          </w:rPr>
          <w:id w:val="-737007342"/>
          <w:placeholder>
            <w:docPart w:val="8009EEA95EEB4B7AB89FFEBE2C35B589"/>
          </w:placeholder>
          <w:showingPlcHdr/>
        </w:sdtPr>
        <w:sdtEndPr/>
        <w:sdtContent>
          <w:r w:rsidR="00AE5445" w:rsidRPr="00FF4810">
            <w:rPr>
              <w:rStyle w:val="PlaceholderText"/>
              <w:color w:val="0070C0"/>
              <w:lang w:val="es-ES"/>
            </w:rPr>
            <w:t>Pulse aquí para escribir texto.</w:t>
          </w:r>
        </w:sdtContent>
      </w:sdt>
    </w:p>
    <w:p w14:paraId="6272FB47" w14:textId="63E41EF9" w:rsidR="005E30F5" w:rsidRPr="00FF4810" w:rsidRDefault="005E30F5" w:rsidP="00B572BC">
      <w:pPr>
        <w:tabs>
          <w:tab w:val="clear" w:pos="992"/>
          <w:tab w:val="clear" w:pos="1191"/>
          <w:tab w:val="clear" w:pos="1588"/>
          <w:tab w:val="clear" w:pos="1985"/>
          <w:tab w:val="left" w:pos="2977"/>
        </w:tabs>
        <w:spacing w:before="40"/>
        <w:rPr>
          <w:lang w:val="es-ES"/>
        </w:rPr>
      </w:pPr>
      <w:r w:rsidRPr="00FF4810">
        <w:rPr>
          <w:lang w:val="es-ES"/>
        </w:rPr>
        <w:t>Año</w:t>
      </w:r>
      <w:r w:rsidR="00122C09">
        <w:rPr>
          <w:lang w:val="es-ES"/>
        </w:rPr>
        <w:tab/>
      </w:r>
      <w:sdt>
        <w:sdtPr>
          <w:rPr>
            <w:lang w:val="es-ES"/>
          </w:rPr>
          <w:id w:val="-963581440"/>
          <w:placeholder>
            <w:docPart w:val="0BE7F355F16D4370B21DA3D17D9A688B"/>
          </w:placeholder>
          <w:showingPlcHdr/>
        </w:sdtPr>
        <w:sdtEndPr/>
        <w:sdtContent>
          <w:r w:rsidR="00AE5445" w:rsidRPr="00FF4810">
            <w:rPr>
              <w:rStyle w:val="PlaceholderText"/>
              <w:color w:val="0070C0"/>
              <w:lang w:val="es-ES"/>
            </w:rPr>
            <w:t>Pulse aquí para escribir texto.</w:t>
          </w:r>
        </w:sdtContent>
      </w:sdt>
    </w:p>
    <w:p w14:paraId="701EC342" w14:textId="7D6D15D4" w:rsidR="005E30F5" w:rsidRPr="00FF4810" w:rsidRDefault="005E30F5" w:rsidP="00B572BC">
      <w:pPr>
        <w:tabs>
          <w:tab w:val="clear" w:pos="992"/>
          <w:tab w:val="clear" w:pos="1191"/>
          <w:tab w:val="clear" w:pos="1588"/>
          <w:tab w:val="clear" w:pos="1985"/>
          <w:tab w:val="left" w:pos="2977"/>
        </w:tabs>
        <w:spacing w:before="40"/>
        <w:rPr>
          <w:lang w:val="es-ES"/>
        </w:rPr>
      </w:pPr>
      <w:r w:rsidRPr="00FF4810">
        <w:rPr>
          <w:lang w:val="es-ES"/>
        </w:rPr>
        <w:t>Sitio web</w:t>
      </w:r>
      <w:r w:rsidR="00122C09">
        <w:rPr>
          <w:lang w:val="es-ES"/>
        </w:rPr>
        <w:tab/>
      </w:r>
      <w:sdt>
        <w:sdtPr>
          <w:rPr>
            <w:lang w:val="es-ES"/>
          </w:rPr>
          <w:id w:val="-1663775396"/>
          <w:placeholder>
            <w:docPart w:val="A7C07CB604374BAB8757B802434D8602"/>
          </w:placeholder>
          <w:showingPlcHdr/>
        </w:sdtPr>
        <w:sdtEndPr/>
        <w:sdtContent>
          <w:r w:rsidR="00AE5445" w:rsidRPr="00FF4810">
            <w:rPr>
              <w:rStyle w:val="PlaceholderText"/>
              <w:color w:val="0070C0"/>
              <w:lang w:val="es-ES"/>
            </w:rPr>
            <w:t>Pulse aquí para escribir texto.</w:t>
          </w:r>
        </w:sdtContent>
      </w:sdt>
    </w:p>
    <w:p w14:paraId="4331C800" w14:textId="5E2D2772" w:rsidR="005E30F5" w:rsidRPr="00FF4810" w:rsidRDefault="005E30F5" w:rsidP="00FB14CD">
      <w:pPr>
        <w:pStyle w:val="Heading2"/>
        <w:rPr>
          <w:lang w:val="es-ES"/>
        </w:rPr>
      </w:pPr>
      <w:r w:rsidRPr="00FF4810">
        <w:rPr>
          <w:lang w:val="es-ES"/>
        </w:rPr>
        <w:lastRenderedPageBreak/>
        <w:t>3.13</w:t>
      </w:r>
      <w:r w:rsidR="00FB14CD" w:rsidRPr="00FF4810">
        <w:rPr>
          <w:lang w:val="es-ES"/>
        </w:rPr>
        <w:tab/>
      </w:r>
      <w:r w:rsidRPr="00FF4810">
        <w:rPr>
          <w:lang w:val="es-ES"/>
        </w:rPr>
        <w:t xml:space="preserve">Equipo de </w:t>
      </w:r>
      <w:r w:rsidR="00BD793F" w:rsidRPr="00FF4810">
        <w:rPr>
          <w:lang w:val="es-ES"/>
        </w:rPr>
        <w:t>i</w:t>
      </w:r>
      <w:r w:rsidRPr="00FF4810">
        <w:rPr>
          <w:lang w:val="es-ES"/>
        </w:rPr>
        <w:t xml:space="preserve">ntervención en caso de </w:t>
      </w:r>
      <w:r w:rsidR="00BD793F" w:rsidRPr="00FF4810">
        <w:rPr>
          <w:lang w:val="es-ES"/>
        </w:rPr>
        <w:t>e</w:t>
      </w:r>
      <w:r w:rsidRPr="00FF4810">
        <w:rPr>
          <w:lang w:val="es-ES"/>
        </w:rPr>
        <w:t xml:space="preserve">mergencia </w:t>
      </w:r>
      <w:r w:rsidR="00BD793F" w:rsidRPr="00FF4810">
        <w:rPr>
          <w:lang w:val="es-ES"/>
        </w:rPr>
        <w:t>i</w:t>
      </w:r>
      <w:r w:rsidRPr="00FF4810">
        <w:rPr>
          <w:lang w:val="es-ES"/>
        </w:rPr>
        <w:t>nformática (EIEI)/</w:t>
      </w:r>
      <w:r w:rsidR="00BD793F" w:rsidRPr="00FF4810">
        <w:rPr>
          <w:lang w:val="es-ES"/>
        </w:rPr>
        <w:t>e</w:t>
      </w:r>
      <w:r w:rsidRPr="00FF4810">
        <w:rPr>
          <w:lang w:val="es-ES"/>
        </w:rPr>
        <w:t xml:space="preserve">quipo de </w:t>
      </w:r>
      <w:r w:rsidR="00BD793F" w:rsidRPr="00FF4810">
        <w:rPr>
          <w:lang w:val="es-ES"/>
        </w:rPr>
        <w:t>i</w:t>
      </w:r>
      <w:r w:rsidRPr="00FF4810">
        <w:rPr>
          <w:lang w:val="es-ES"/>
        </w:rPr>
        <w:t xml:space="preserve">ntervención en caso de </w:t>
      </w:r>
      <w:r w:rsidR="00BD793F" w:rsidRPr="00FF4810">
        <w:rPr>
          <w:lang w:val="es-ES"/>
        </w:rPr>
        <w:t>i</w:t>
      </w:r>
      <w:r w:rsidRPr="00FF4810">
        <w:rPr>
          <w:lang w:val="es-ES"/>
        </w:rPr>
        <w:t xml:space="preserve">ncidente </w:t>
      </w:r>
      <w:r w:rsidR="00BD793F" w:rsidRPr="00FF4810">
        <w:rPr>
          <w:lang w:val="es-ES"/>
        </w:rPr>
        <w:t>i</w:t>
      </w:r>
      <w:r w:rsidRPr="00FF4810">
        <w:rPr>
          <w:lang w:val="es-ES"/>
        </w:rPr>
        <w:t>nformático (EIII)</w:t>
      </w:r>
    </w:p>
    <w:p w14:paraId="1147ACBB" w14:textId="52B6345B" w:rsidR="005E30F5" w:rsidRPr="00FF4810" w:rsidRDefault="005E30F5" w:rsidP="00CB1A61">
      <w:pPr>
        <w:keepNext/>
        <w:keepLines/>
        <w:rPr>
          <w:lang w:val="es-ES"/>
        </w:rPr>
      </w:pPr>
      <w:r w:rsidRPr="00FF4810">
        <w:rPr>
          <w:lang w:val="es-ES"/>
        </w:rPr>
        <w:t>3.13.1</w:t>
      </w:r>
      <w:r w:rsidR="00FB14CD" w:rsidRPr="00FF4810">
        <w:rPr>
          <w:lang w:val="es-ES"/>
        </w:rPr>
        <w:tab/>
      </w:r>
      <w:r w:rsidRPr="00FF4810">
        <w:rPr>
          <w:lang w:val="es-ES"/>
        </w:rPr>
        <w:t>¿Existe en su país un EIEI/EIII nacional?</w:t>
      </w:r>
    </w:p>
    <w:p w14:paraId="771D1D9F" w14:textId="77777777" w:rsidR="00FB14CD" w:rsidRPr="00FF4810" w:rsidRDefault="00B23131" w:rsidP="00CB1A61">
      <w:pPr>
        <w:pStyle w:val="enumlev1"/>
        <w:keepNext/>
        <w:keepLines/>
        <w:spacing w:before="40"/>
        <w:rPr>
          <w:lang w:val="es-ES"/>
        </w:rPr>
      </w:pPr>
      <w:sdt>
        <w:sdtPr>
          <w:rPr>
            <w:lang w:val="es-ES"/>
          </w:rPr>
          <w:id w:val="1521665362"/>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Sí</w:t>
      </w:r>
    </w:p>
    <w:p w14:paraId="33065553" w14:textId="77777777" w:rsidR="00FB14CD" w:rsidRPr="00FF4810" w:rsidRDefault="00B23131" w:rsidP="00707B1B">
      <w:pPr>
        <w:pStyle w:val="enumlev1"/>
        <w:spacing w:before="40"/>
        <w:rPr>
          <w:lang w:val="es-ES"/>
        </w:rPr>
      </w:pPr>
      <w:sdt>
        <w:sdtPr>
          <w:rPr>
            <w:lang w:val="es-ES"/>
          </w:rPr>
          <w:id w:val="1102296519"/>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No</w:t>
      </w:r>
    </w:p>
    <w:p w14:paraId="03D8DF24" w14:textId="6CF2B4F9" w:rsidR="005E30F5" w:rsidRPr="00FF4810" w:rsidRDefault="005E30F5" w:rsidP="00FB14CD">
      <w:pPr>
        <w:rPr>
          <w:lang w:val="es-ES"/>
        </w:rPr>
      </w:pPr>
      <w:r w:rsidRPr="00FF4810">
        <w:rPr>
          <w:lang w:val="es-ES"/>
        </w:rPr>
        <w:t>3.13.1.1</w:t>
      </w:r>
      <w:r w:rsidR="00FB14CD" w:rsidRPr="00FF4810">
        <w:rPr>
          <w:lang w:val="es-ES"/>
        </w:rPr>
        <w:tab/>
      </w:r>
      <w:r w:rsidRPr="00FF4810">
        <w:rPr>
          <w:lang w:val="es-ES"/>
        </w:rPr>
        <w:t xml:space="preserve">En caso afirmativo, indique el nombre del EIEI/EIII: </w:t>
      </w:r>
      <w:sdt>
        <w:sdtPr>
          <w:rPr>
            <w:lang w:val="es-ES"/>
          </w:rPr>
          <w:id w:val="1151027233"/>
          <w:placeholder>
            <w:docPart w:val="D860555EDA7741DBBFADF05DD661B4FA"/>
          </w:placeholder>
          <w:showingPlcHdr/>
        </w:sdtPr>
        <w:sdtEndPr/>
        <w:sdtContent>
          <w:r w:rsidR="00FB14CD" w:rsidRPr="00FF4810">
            <w:rPr>
              <w:rStyle w:val="PlaceholderText"/>
              <w:color w:val="0070C0"/>
              <w:lang w:val="es-ES"/>
            </w:rPr>
            <w:t>Pulse aquí para escribir texto.</w:t>
          </w:r>
        </w:sdtContent>
      </w:sdt>
    </w:p>
    <w:p w14:paraId="31F51A95" w14:textId="59FF25D7" w:rsidR="005E30F5" w:rsidRPr="00FF4810" w:rsidRDefault="00341767" w:rsidP="00B572BC">
      <w:pPr>
        <w:tabs>
          <w:tab w:val="clear" w:pos="992"/>
          <w:tab w:val="clear" w:pos="1191"/>
          <w:tab w:val="clear" w:pos="1588"/>
          <w:tab w:val="clear" w:pos="1985"/>
          <w:tab w:val="left" w:pos="3119"/>
        </w:tabs>
        <w:spacing w:before="40"/>
        <w:rPr>
          <w:lang w:val="es-ES"/>
        </w:rPr>
      </w:pPr>
      <w:r w:rsidRPr="00FF4810">
        <w:rPr>
          <w:lang w:val="es-ES"/>
        </w:rPr>
        <w:t>Año de establecimiento</w:t>
      </w:r>
      <w:r w:rsidR="005E30F5" w:rsidRPr="00FF4810">
        <w:rPr>
          <w:lang w:val="es-ES"/>
        </w:rPr>
        <w:tab/>
      </w:r>
      <w:sdt>
        <w:sdtPr>
          <w:rPr>
            <w:lang w:val="es-ES"/>
          </w:rPr>
          <w:id w:val="962769766"/>
          <w:placeholder>
            <w:docPart w:val="922DB3A261664218A81B06EBA6CE4E13"/>
          </w:placeholder>
          <w:showingPlcHdr/>
        </w:sdtPr>
        <w:sdtEndPr/>
        <w:sdtContent>
          <w:r w:rsidR="00FB14CD" w:rsidRPr="00FF4810">
            <w:rPr>
              <w:rStyle w:val="PlaceholderText"/>
              <w:color w:val="0070C0"/>
              <w:lang w:val="es-ES"/>
            </w:rPr>
            <w:t>Pulse aquí para escribir texto.</w:t>
          </w:r>
        </w:sdtContent>
      </w:sdt>
    </w:p>
    <w:p w14:paraId="230989F1" w14:textId="172A5212" w:rsidR="005E30F5" w:rsidRPr="00FF4810" w:rsidRDefault="005E30F5" w:rsidP="00B572BC">
      <w:pPr>
        <w:tabs>
          <w:tab w:val="clear" w:pos="992"/>
          <w:tab w:val="clear" w:pos="1191"/>
          <w:tab w:val="clear" w:pos="1588"/>
          <w:tab w:val="clear" w:pos="1985"/>
          <w:tab w:val="left" w:pos="3119"/>
        </w:tabs>
        <w:spacing w:before="40"/>
        <w:rPr>
          <w:lang w:val="es-ES"/>
        </w:rPr>
      </w:pPr>
      <w:r w:rsidRPr="00FF4810">
        <w:rPr>
          <w:lang w:val="es-ES"/>
        </w:rPr>
        <w:t>URL</w:t>
      </w:r>
      <w:r w:rsidRPr="00FF4810">
        <w:rPr>
          <w:lang w:val="es-ES"/>
        </w:rPr>
        <w:tab/>
      </w:r>
      <w:sdt>
        <w:sdtPr>
          <w:rPr>
            <w:lang w:val="es-ES"/>
          </w:rPr>
          <w:id w:val="1059520778"/>
          <w:placeholder>
            <w:docPart w:val="BD90F6E3791B4978B1DB27C0C8AAC1CB"/>
          </w:placeholder>
          <w:showingPlcHdr/>
        </w:sdtPr>
        <w:sdtEndPr/>
        <w:sdtContent>
          <w:r w:rsidR="00FB14CD" w:rsidRPr="00FF4810">
            <w:rPr>
              <w:rStyle w:val="PlaceholderText"/>
              <w:color w:val="0070C0"/>
              <w:lang w:val="es-ES"/>
            </w:rPr>
            <w:t>Pulse aquí para escribir texto.</w:t>
          </w:r>
        </w:sdtContent>
      </w:sdt>
    </w:p>
    <w:p w14:paraId="3FFDA4CA" w14:textId="0B672CF2" w:rsidR="005E30F5" w:rsidRPr="00FF4810" w:rsidRDefault="005E30F5" w:rsidP="00B572BC">
      <w:pPr>
        <w:tabs>
          <w:tab w:val="clear" w:pos="992"/>
          <w:tab w:val="clear" w:pos="1191"/>
          <w:tab w:val="clear" w:pos="1588"/>
          <w:tab w:val="clear" w:pos="1985"/>
          <w:tab w:val="left" w:pos="3119"/>
        </w:tabs>
        <w:spacing w:before="40"/>
        <w:rPr>
          <w:lang w:val="es-ES"/>
        </w:rPr>
      </w:pPr>
      <w:r w:rsidRPr="00FF4810">
        <w:rPr>
          <w:lang w:val="es-ES"/>
        </w:rPr>
        <w:t>Correo-e</w:t>
      </w:r>
      <w:r w:rsidRPr="00FF4810">
        <w:rPr>
          <w:lang w:val="es-ES"/>
        </w:rPr>
        <w:tab/>
      </w:r>
      <w:sdt>
        <w:sdtPr>
          <w:rPr>
            <w:lang w:val="es-ES"/>
          </w:rPr>
          <w:id w:val="564005124"/>
          <w:placeholder>
            <w:docPart w:val="49E34D7DBD254C648AFA05D68559D8FE"/>
          </w:placeholder>
          <w:showingPlcHdr/>
        </w:sdtPr>
        <w:sdtEndPr/>
        <w:sdtContent>
          <w:r w:rsidR="00FB14CD" w:rsidRPr="00FF4810">
            <w:rPr>
              <w:rStyle w:val="PlaceholderText"/>
              <w:color w:val="0070C0"/>
              <w:lang w:val="es-ES"/>
            </w:rPr>
            <w:t>Pulse aquí para escribir texto.</w:t>
          </w:r>
        </w:sdtContent>
      </w:sdt>
    </w:p>
    <w:p w14:paraId="53E130AE" w14:textId="46B5AB04" w:rsidR="00AE5445" w:rsidRPr="00DD3A37" w:rsidRDefault="00AE5445" w:rsidP="00707B1B">
      <w:pPr>
        <w:rPr>
          <w:lang w:val="es-ES"/>
        </w:rPr>
      </w:pPr>
      <w:bookmarkStart w:id="2" w:name="_Hlk222223777"/>
      <w:r w:rsidRPr="00DD3A37">
        <w:rPr>
          <w:lang w:val="es-ES"/>
        </w:rPr>
        <w:t>3.13.1.2</w:t>
      </w:r>
      <w:bookmarkEnd w:id="2"/>
      <w:r w:rsidR="00707B1B">
        <w:rPr>
          <w:lang w:val="es-ES"/>
        </w:rPr>
        <w:tab/>
      </w:r>
      <w:r w:rsidRPr="00DD3A37">
        <w:rPr>
          <w:lang w:val="es-ES"/>
        </w:rPr>
        <w:t xml:space="preserve">El EIEI/EIII </w:t>
      </w:r>
      <w:r w:rsidRPr="00FF4810">
        <w:rPr>
          <w:lang w:val="es-ES"/>
        </w:rPr>
        <w:t>se ocupa de</w:t>
      </w:r>
      <w:r w:rsidR="0044083E">
        <w:rPr>
          <w:lang w:val="es-ES"/>
        </w:rPr>
        <w:t>:</w:t>
      </w:r>
    </w:p>
    <w:p w14:paraId="011557CF" w14:textId="1A22287B" w:rsidR="00AE5445" w:rsidRPr="00DD3A37" w:rsidRDefault="00B23131" w:rsidP="00707B1B">
      <w:pPr>
        <w:pStyle w:val="enumlev1"/>
        <w:spacing w:before="40"/>
        <w:rPr>
          <w:lang w:val="es-ES"/>
        </w:rPr>
      </w:pPr>
      <w:sdt>
        <w:sdtPr>
          <w:rPr>
            <w:lang w:val="es-ES"/>
          </w:rPr>
          <w:id w:val="1505936031"/>
          <w14:checkbox>
            <w14:checked w14:val="0"/>
            <w14:checkedState w14:val="2612" w14:font="MS Gothic"/>
            <w14:uncheckedState w14:val="2610" w14:font="MS Gothic"/>
          </w14:checkbox>
        </w:sdtPr>
        <w:sdtEndPr/>
        <w:sdtContent>
          <w:r w:rsidR="00707B1B" w:rsidRPr="00FF4810">
            <w:rPr>
              <w:rFonts w:ascii="MS Gothic" w:eastAsia="MS Gothic" w:hAnsi="MS Gothic"/>
              <w:lang w:val="es-ES"/>
            </w:rPr>
            <w:t>☐</w:t>
          </w:r>
        </w:sdtContent>
      </w:sdt>
      <w:r w:rsidR="00707B1B" w:rsidRPr="00707B1B">
        <w:rPr>
          <w:lang w:val="es-ES"/>
        </w:rPr>
        <w:tab/>
      </w:r>
      <w:r w:rsidR="0044083E" w:rsidRPr="0044083E">
        <w:rPr>
          <w:lang w:val="es-ES"/>
        </w:rPr>
        <w:t xml:space="preserve">Asuntos </w:t>
      </w:r>
      <w:r w:rsidR="00AE5445" w:rsidRPr="00DD3A37">
        <w:rPr>
          <w:lang w:val="es-ES"/>
        </w:rPr>
        <w:t>militares/de defensa</w:t>
      </w:r>
    </w:p>
    <w:p w14:paraId="2AD65673" w14:textId="0ECF5AEB" w:rsidR="00AE5445" w:rsidRPr="00DD3A37" w:rsidRDefault="00B23131" w:rsidP="00707B1B">
      <w:pPr>
        <w:pStyle w:val="enumlev1"/>
        <w:spacing w:before="40"/>
        <w:rPr>
          <w:lang w:val="es-ES"/>
        </w:rPr>
      </w:pPr>
      <w:sdt>
        <w:sdtPr>
          <w:rPr>
            <w:lang w:val="es-ES"/>
          </w:rPr>
          <w:id w:val="-410308126"/>
          <w14:checkbox>
            <w14:checked w14:val="0"/>
            <w14:checkedState w14:val="2612" w14:font="MS Gothic"/>
            <w14:uncheckedState w14:val="2610" w14:font="MS Gothic"/>
          </w14:checkbox>
        </w:sdtPr>
        <w:sdtEndPr/>
        <w:sdtContent>
          <w:r w:rsidR="00707B1B" w:rsidRPr="00FF4810">
            <w:rPr>
              <w:rFonts w:ascii="MS Gothic" w:eastAsia="MS Gothic" w:hAnsi="MS Gothic"/>
              <w:lang w:val="es-ES"/>
            </w:rPr>
            <w:t>☐</w:t>
          </w:r>
        </w:sdtContent>
      </w:sdt>
      <w:r w:rsidR="00707B1B" w:rsidRPr="00707B1B">
        <w:rPr>
          <w:lang w:val="es-ES"/>
        </w:rPr>
        <w:tab/>
      </w:r>
      <w:r w:rsidR="0044083E" w:rsidRPr="0044083E">
        <w:rPr>
          <w:lang w:val="es-ES"/>
        </w:rPr>
        <w:t>Se</w:t>
      </w:r>
      <w:r w:rsidR="0044083E" w:rsidRPr="00707B1B">
        <w:rPr>
          <w:lang w:val="es-ES"/>
        </w:rPr>
        <w:t xml:space="preserve">rvicios </w:t>
      </w:r>
      <w:r w:rsidR="00AE5445" w:rsidRPr="00707B1B">
        <w:rPr>
          <w:lang w:val="es-ES"/>
        </w:rPr>
        <w:t>gubernamentales</w:t>
      </w:r>
    </w:p>
    <w:p w14:paraId="7BBF40BB" w14:textId="2233DC30" w:rsidR="00AE5445" w:rsidRPr="00DD3A37" w:rsidRDefault="00B23131" w:rsidP="00707B1B">
      <w:pPr>
        <w:pStyle w:val="enumlev1"/>
        <w:spacing w:before="40"/>
        <w:rPr>
          <w:lang w:val="es-ES"/>
        </w:rPr>
      </w:pPr>
      <w:sdt>
        <w:sdtPr>
          <w:rPr>
            <w:lang w:val="es-ES"/>
          </w:rPr>
          <w:id w:val="1520733406"/>
          <w14:checkbox>
            <w14:checked w14:val="0"/>
            <w14:checkedState w14:val="2612" w14:font="MS Gothic"/>
            <w14:uncheckedState w14:val="2610" w14:font="MS Gothic"/>
          </w14:checkbox>
        </w:sdtPr>
        <w:sdtEndPr/>
        <w:sdtContent>
          <w:r w:rsidR="00707B1B" w:rsidRPr="00FF4810">
            <w:rPr>
              <w:rFonts w:ascii="MS Gothic" w:eastAsia="MS Gothic" w:hAnsi="MS Gothic"/>
              <w:lang w:val="es-ES"/>
            </w:rPr>
            <w:t>☐</w:t>
          </w:r>
        </w:sdtContent>
      </w:sdt>
      <w:r w:rsidR="00707B1B" w:rsidRPr="00707B1B">
        <w:rPr>
          <w:lang w:val="es-ES"/>
        </w:rPr>
        <w:tab/>
      </w:r>
      <w:r w:rsidR="0044083E" w:rsidRPr="0044083E">
        <w:rPr>
          <w:lang w:val="es-ES"/>
        </w:rPr>
        <w:t xml:space="preserve">Otros </w:t>
      </w:r>
      <w:r w:rsidR="00083662" w:rsidRPr="00FF4810">
        <w:rPr>
          <w:lang w:val="es-ES"/>
        </w:rPr>
        <w:t>asuntos. Sírvase especificar</w:t>
      </w:r>
    </w:p>
    <w:p w14:paraId="3A1AFFD5" w14:textId="02210BAF" w:rsidR="005E30F5" w:rsidRPr="00FF4810" w:rsidRDefault="005E30F5" w:rsidP="00B24388">
      <w:pPr>
        <w:rPr>
          <w:lang w:val="es-ES"/>
        </w:rPr>
      </w:pPr>
      <w:r w:rsidRPr="00FF4810">
        <w:rPr>
          <w:lang w:val="es-ES"/>
        </w:rPr>
        <w:t>3.13.1.</w:t>
      </w:r>
      <w:r w:rsidR="00AE5445" w:rsidRPr="00FF4810">
        <w:rPr>
          <w:lang w:val="es-ES"/>
        </w:rPr>
        <w:t>3</w:t>
      </w:r>
      <w:r w:rsidR="00FB14CD" w:rsidRPr="00FF4810">
        <w:rPr>
          <w:lang w:val="es-ES"/>
        </w:rPr>
        <w:tab/>
      </w:r>
      <w:r w:rsidRPr="00FF4810">
        <w:rPr>
          <w:lang w:val="es-ES"/>
        </w:rPr>
        <w:t>¿Depende el EIEI/EIII de la Autoridad de Reglamentación de las Telecomunicaciones/TIC?</w:t>
      </w:r>
    </w:p>
    <w:p w14:paraId="4514501E" w14:textId="77777777" w:rsidR="00FB14CD" w:rsidRPr="00FF4810" w:rsidRDefault="00B23131" w:rsidP="00707B1B">
      <w:pPr>
        <w:pStyle w:val="enumlev1"/>
        <w:spacing w:before="40"/>
        <w:rPr>
          <w:lang w:val="es-ES"/>
        </w:rPr>
      </w:pPr>
      <w:sdt>
        <w:sdtPr>
          <w:rPr>
            <w:lang w:val="es-ES"/>
          </w:rPr>
          <w:id w:val="-2115972841"/>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Sí</w:t>
      </w:r>
    </w:p>
    <w:p w14:paraId="37525A5A" w14:textId="77777777" w:rsidR="00FB14CD" w:rsidRPr="00FF4810" w:rsidRDefault="00B23131" w:rsidP="00707B1B">
      <w:pPr>
        <w:pStyle w:val="enumlev1"/>
        <w:spacing w:before="40"/>
        <w:rPr>
          <w:lang w:val="es-ES"/>
        </w:rPr>
      </w:pPr>
      <w:sdt>
        <w:sdtPr>
          <w:rPr>
            <w:lang w:val="es-ES"/>
          </w:rPr>
          <w:id w:val="-1173259750"/>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No</w:t>
      </w:r>
    </w:p>
    <w:p w14:paraId="1A2C86A2" w14:textId="2B473F18" w:rsidR="005E30F5" w:rsidRPr="00FF4810" w:rsidRDefault="005E30F5" w:rsidP="00FB14CD">
      <w:pPr>
        <w:rPr>
          <w:lang w:val="es-ES"/>
        </w:rPr>
      </w:pPr>
      <w:r w:rsidRPr="00FF4810">
        <w:rPr>
          <w:lang w:val="es-ES"/>
        </w:rPr>
        <w:t>3.13.</w:t>
      </w:r>
      <w:r w:rsidR="00AE5445" w:rsidRPr="00FF4810">
        <w:rPr>
          <w:lang w:val="es-ES"/>
        </w:rPr>
        <w:t>4</w:t>
      </w:r>
      <w:r w:rsidR="00FB14CD" w:rsidRPr="00FF4810">
        <w:rPr>
          <w:lang w:val="es-ES"/>
        </w:rPr>
        <w:tab/>
      </w:r>
      <w:r w:rsidRPr="00FF4810">
        <w:rPr>
          <w:lang w:val="es-ES"/>
        </w:rPr>
        <w:t xml:space="preserve">¿Quién es responsable de </w:t>
      </w:r>
      <w:r w:rsidR="00AE5445" w:rsidRPr="00FF4810">
        <w:rPr>
          <w:lang w:val="es-ES"/>
        </w:rPr>
        <w:t xml:space="preserve">responder o coordinar las respuestas a </w:t>
      </w:r>
      <w:r w:rsidRPr="00FF4810">
        <w:rPr>
          <w:lang w:val="es-ES"/>
        </w:rPr>
        <w:t>las ciberamenazas o ciberincidentes?</w:t>
      </w:r>
    </w:p>
    <w:p w14:paraId="64AA6B22" w14:textId="5BFC1381" w:rsidR="00FB14CD" w:rsidRPr="00FF4810" w:rsidRDefault="00B23131" w:rsidP="00707B1B">
      <w:pPr>
        <w:pStyle w:val="enumlev1"/>
        <w:spacing w:before="40"/>
        <w:rPr>
          <w:lang w:val="es-ES"/>
        </w:rPr>
      </w:pPr>
      <w:sdt>
        <w:sdtPr>
          <w:rPr>
            <w:lang w:val="es-ES"/>
          </w:rPr>
          <w:id w:val="714855174"/>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Autoridad de Reglamentación de las Telecomunicaciones/TIC</w:t>
      </w:r>
    </w:p>
    <w:p w14:paraId="78DCD48F" w14:textId="36360DA2" w:rsidR="00FB14CD" w:rsidRPr="00FF4810" w:rsidRDefault="00B23131" w:rsidP="00707B1B">
      <w:pPr>
        <w:pStyle w:val="enumlev1"/>
        <w:spacing w:before="40"/>
        <w:rPr>
          <w:lang w:val="es-ES"/>
        </w:rPr>
      </w:pPr>
      <w:sdt>
        <w:sdtPr>
          <w:rPr>
            <w:lang w:val="es-ES"/>
          </w:rPr>
          <w:id w:val="-292140353"/>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Autoridad de protección de datos/privacidad</w:t>
      </w:r>
    </w:p>
    <w:p w14:paraId="52B5CCF4" w14:textId="37E09DA9" w:rsidR="00AE5445" w:rsidRPr="00FF4810" w:rsidRDefault="00B23131" w:rsidP="00707B1B">
      <w:pPr>
        <w:pStyle w:val="enumlev1"/>
        <w:spacing w:before="40"/>
        <w:rPr>
          <w:lang w:val="es-ES"/>
        </w:rPr>
      </w:pPr>
      <w:sdt>
        <w:sdtPr>
          <w:rPr>
            <w:lang w:val="es-ES"/>
          </w:rPr>
          <w:id w:val="1191729985"/>
          <w14:checkbox>
            <w14:checked w14:val="0"/>
            <w14:checkedState w14:val="2612" w14:font="MS Gothic"/>
            <w14:uncheckedState w14:val="2610" w14:font="MS Gothic"/>
          </w14:checkbox>
        </w:sdtPr>
        <w:sdtEndPr/>
        <w:sdtContent>
          <w:r w:rsidR="00AE5445" w:rsidRPr="00FF4810">
            <w:rPr>
              <w:rFonts w:ascii="MS Gothic" w:eastAsia="MS Gothic" w:hAnsi="MS Gothic"/>
              <w:lang w:val="es-ES"/>
            </w:rPr>
            <w:t>☐</w:t>
          </w:r>
        </w:sdtContent>
      </w:sdt>
      <w:r w:rsidR="00AE5445" w:rsidRPr="00FF4810">
        <w:rPr>
          <w:lang w:val="es-ES"/>
        </w:rPr>
        <w:tab/>
        <w:t>Autoridad en materia de ciberseguridad</w:t>
      </w:r>
    </w:p>
    <w:p w14:paraId="07EAA9ED" w14:textId="1FC07C99" w:rsidR="00FB14CD" w:rsidRPr="00FF4810" w:rsidRDefault="00B23131" w:rsidP="00707B1B">
      <w:pPr>
        <w:pStyle w:val="enumlev1"/>
        <w:spacing w:before="40"/>
        <w:rPr>
          <w:lang w:val="es-ES"/>
        </w:rPr>
      </w:pPr>
      <w:sdt>
        <w:sdtPr>
          <w:rPr>
            <w:lang w:val="es-ES"/>
          </w:rPr>
          <w:id w:val="-724838486"/>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EIEI/EIII</w:t>
      </w:r>
    </w:p>
    <w:p w14:paraId="50859E25" w14:textId="3B6236DA" w:rsidR="00FB14CD" w:rsidRPr="00FF4810" w:rsidRDefault="00B23131" w:rsidP="00707B1B">
      <w:pPr>
        <w:pStyle w:val="enumlev1"/>
        <w:spacing w:before="40"/>
        <w:rPr>
          <w:lang w:val="es-ES"/>
        </w:rPr>
      </w:pPr>
      <w:sdt>
        <w:sdtPr>
          <w:rPr>
            <w:lang w:val="es-ES"/>
          </w:rPr>
          <w:id w:val="-277646506"/>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 xml:space="preserve">Ministerio </w:t>
      </w:r>
      <w:r w:rsidR="0044083E" w:rsidRPr="00FF4810">
        <w:rPr>
          <w:lang w:val="es-ES"/>
        </w:rPr>
        <w:t>gubernamental</w:t>
      </w:r>
      <w:r w:rsidR="001D662B" w:rsidRPr="00FF4810">
        <w:rPr>
          <w:lang w:val="es-ES"/>
        </w:rPr>
        <w:t>. S</w:t>
      </w:r>
      <w:r w:rsidR="00FB14CD" w:rsidRPr="00FF4810">
        <w:rPr>
          <w:lang w:val="es-ES"/>
        </w:rPr>
        <w:t xml:space="preserve">írvase especificar: </w:t>
      </w:r>
      <w:sdt>
        <w:sdtPr>
          <w:rPr>
            <w:lang w:val="es-ES"/>
          </w:rPr>
          <w:id w:val="1701047824"/>
          <w:placeholder>
            <w:docPart w:val="0F2CCDB542AA47CB91FDCE6E55CBCBB6"/>
          </w:placeholder>
          <w:showingPlcHdr/>
        </w:sdtPr>
        <w:sdtEndPr/>
        <w:sdtContent>
          <w:r w:rsidR="00FB14CD" w:rsidRPr="00FF4810">
            <w:rPr>
              <w:rStyle w:val="PlaceholderText"/>
              <w:color w:val="0070C0"/>
              <w:lang w:val="es-ES"/>
            </w:rPr>
            <w:t>Pulse aquí para escribir texto.</w:t>
          </w:r>
        </w:sdtContent>
      </w:sdt>
    </w:p>
    <w:p w14:paraId="6CC2A4D0" w14:textId="3556997D" w:rsidR="00FB14CD" w:rsidRPr="00FF4810" w:rsidRDefault="00B23131" w:rsidP="00707B1B">
      <w:pPr>
        <w:pStyle w:val="enumlev1"/>
        <w:spacing w:before="40"/>
        <w:rPr>
          <w:lang w:val="es-ES"/>
        </w:rPr>
      </w:pPr>
      <w:sdt>
        <w:sdtPr>
          <w:rPr>
            <w:lang w:val="es-ES"/>
          </w:rPr>
          <w:id w:val="485595318"/>
          <w14:checkbox>
            <w14:checked w14:val="0"/>
            <w14:checkedState w14:val="2612" w14:font="MS Gothic"/>
            <w14:uncheckedState w14:val="2610" w14:font="MS Gothic"/>
          </w14:checkbox>
        </w:sdtPr>
        <w:sdtEndPr/>
        <w:sdtContent>
          <w:r w:rsidR="00FB14CD" w:rsidRPr="00FF4810">
            <w:rPr>
              <w:rFonts w:ascii="MS Gothic" w:eastAsia="MS Gothic" w:hAnsi="MS Gothic"/>
              <w:lang w:val="es-ES"/>
            </w:rPr>
            <w:t>☐</w:t>
          </w:r>
        </w:sdtContent>
      </w:sdt>
      <w:r w:rsidR="00FB14CD" w:rsidRPr="00FF4810">
        <w:rPr>
          <w:lang w:val="es-ES"/>
        </w:rPr>
        <w:tab/>
        <w:t>Ninguno de los anteriores</w:t>
      </w:r>
      <w:r w:rsidR="001D662B" w:rsidRPr="00FF4810">
        <w:rPr>
          <w:lang w:val="es-ES"/>
        </w:rPr>
        <w:t>. S</w:t>
      </w:r>
      <w:r w:rsidR="00FB14CD" w:rsidRPr="00FF4810">
        <w:rPr>
          <w:lang w:val="es-ES"/>
        </w:rPr>
        <w:t xml:space="preserve">írvase especificar: </w:t>
      </w:r>
      <w:sdt>
        <w:sdtPr>
          <w:rPr>
            <w:lang w:val="es-ES"/>
          </w:rPr>
          <w:id w:val="-723905195"/>
          <w:placeholder>
            <w:docPart w:val="1A561320F5204D5F980058D38E1D1BB8"/>
          </w:placeholder>
          <w:showingPlcHdr/>
        </w:sdtPr>
        <w:sdtEndPr/>
        <w:sdtContent>
          <w:r w:rsidR="00FB14CD" w:rsidRPr="00FF4810">
            <w:rPr>
              <w:rStyle w:val="PlaceholderText"/>
              <w:color w:val="0070C0"/>
              <w:lang w:val="es-ES"/>
            </w:rPr>
            <w:t>Pulse aquí para escribir texto.</w:t>
          </w:r>
        </w:sdtContent>
      </w:sdt>
    </w:p>
    <w:p w14:paraId="238FDADC" w14:textId="602AE9A7" w:rsidR="005E30F5" w:rsidRPr="00FF4810" w:rsidRDefault="005E30F5" w:rsidP="005E30F5">
      <w:pPr>
        <w:tabs>
          <w:tab w:val="left" w:pos="794"/>
        </w:tabs>
        <w:rPr>
          <w:lang w:val="es-ES"/>
        </w:rPr>
      </w:pPr>
      <w:r w:rsidRPr="00FF4810">
        <w:rPr>
          <w:lang w:val="es-ES"/>
        </w:rPr>
        <w:t xml:space="preserve">Observaciones: </w:t>
      </w:r>
      <w:sdt>
        <w:sdtPr>
          <w:rPr>
            <w:lang w:val="es-ES"/>
          </w:rPr>
          <w:id w:val="736280180"/>
          <w:placeholder>
            <w:docPart w:val="CC7246378B51432FB60D176E32E8E9F3"/>
          </w:placeholder>
          <w:showingPlcHdr/>
        </w:sdtPr>
        <w:sdtEndPr/>
        <w:sdtContent>
          <w:r w:rsidR="00FB14CD" w:rsidRPr="00FF4810">
            <w:rPr>
              <w:rStyle w:val="PlaceholderText"/>
              <w:color w:val="0070C0"/>
              <w:lang w:val="es-ES"/>
            </w:rPr>
            <w:t>Pulse aquí para escribir texto.</w:t>
          </w:r>
        </w:sdtContent>
      </w:sdt>
    </w:p>
    <w:p w14:paraId="60CBF35A" w14:textId="14981FA5" w:rsidR="005E30F5" w:rsidRPr="00FF4810" w:rsidRDefault="007003B8" w:rsidP="007003B8">
      <w:pPr>
        <w:rPr>
          <w:lang w:val="es-ES"/>
        </w:rPr>
      </w:pPr>
      <w:r w:rsidRPr="00FF4810">
        <w:rPr>
          <w:lang w:val="es-ES"/>
        </w:rPr>
        <w:t>3.13.</w:t>
      </w:r>
      <w:r w:rsidR="00AE5445" w:rsidRPr="00FF4810">
        <w:rPr>
          <w:lang w:val="es-ES"/>
        </w:rPr>
        <w:t>5</w:t>
      </w:r>
      <w:r w:rsidRPr="00FF4810">
        <w:rPr>
          <w:lang w:val="es-ES"/>
        </w:rPr>
        <w:tab/>
        <w:t>¿Cuáles son los mecanismos de colaboración establecidos</w:t>
      </w:r>
      <w:r w:rsidR="00AE5445" w:rsidRPr="00FF4810">
        <w:rPr>
          <w:lang w:val="es-ES"/>
        </w:rPr>
        <w:t xml:space="preserve"> para la respuesta a las ciberamenazas</w:t>
      </w:r>
      <w:r w:rsidRPr="00FF4810">
        <w:rPr>
          <w:lang w:val="es-ES"/>
        </w:rPr>
        <w:t>?</w:t>
      </w:r>
    </w:p>
    <w:p w14:paraId="72DED691" w14:textId="783CAEAB" w:rsidR="007003B8" w:rsidRPr="00FF4810" w:rsidRDefault="00B23131" w:rsidP="00707B1B">
      <w:pPr>
        <w:pStyle w:val="enumlev1"/>
        <w:spacing w:before="40"/>
        <w:rPr>
          <w:lang w:val="es-ES"/>
        </w:rPr>
      </w:pPr>
      <w:sdt>
        <w:sdtPr>
          <w:rPr>
            <w:lang w:val="es-ES"/>
          </w:rPr>
          <w:id w:val="1759242101"/>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 xml:space="preserve">Memorando de entendimiento, protocolo de cooperación o acuerdo. Sírvase especificar e indicar el URL: </w:t>
      </w:r>
      <w:sdt>
        <w:sdtPr>
          <w:rPr>
            <w:lang w:val="es-ES"/>
          </w:rPr>
          <w:id w:val="1302424205"/>
          <w:placeholder>
            <w:docPart w:val="4AC9E54AD38946FD8A8C6A9A507B0D56"/>
          </w:placeholder>
          <w:showingPlcHdr/>
        </w:sdtPr>
        <w:sdtEndPr/>
        <w:sdtContent>
          <w:r w:rsidR="007003B8" w:rsidRPr="00FF4810">
            <w:rPr>
              <w:rStyle w:val="PlaceholderText"/>
              <w:color w:val="0070C0"/>
              <w:lang w:val="es-ES"/>
            </w:rPr>
            <w:t>Pulse aquí para escribir texto.</w:t>
          </w:r>
        </w:sdtContent>
      </w:sdt>
    </w:p>
    <w:p w14:paraId="69DA7C2C" w14:textId="4544E8BF" w:rsidR="007003B8" w:rsidRPr="00FF4810" w:rsidRDefault="00B23131" w:rsidP="00707B1B">
      <w:pPr>
        <w:pStyle w:val="enumlev1"/>
        <w:spacing w:before="40"/>
        <w:rPr>
          <w:lang w:val="es-ES"/>
        </w:rPr>
      </w:pPr>
      <w:sdt>
        <w:sdtPr>
          <w:rPr>
            <w:lang w:val="es-ES"/>
          </w:rPr>
          <w:id w:val="-769850277"/>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Coordinación informal de las medidas de aplicación de las normas</w:t>
      </w:r>
    </w:p>
    <w:p w14:paraId="7DDA9BCB" w14:textId="7AD5F8D3" w:rsidR="007003B8" w:rsidRPr="00FF4810" w:rsidRDefault="00B23131" w:rsidP="00707B1B">
      <w:pPr>
        <w:pStyle w:val="enumlev1"/>
        <w:spacing w:before="40"/>
        <w:rPr>
          <w:lang w:val="es-ES"/>
        </w:rPr>
      </w:pPr>
      <w:sdt>
        <w:sdtPr>
          <w:rPr>
            <w:lang w:val="es-ES"/>
          </w:rPr>
          <w:id w:val="1576008531"/>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Programa o comité conjunto</w:t>
      </w:r>
    </w:p>
    <w:p w14:paraId="4697A598" w14:textId="4E4B821A" w:rsidR="007003B8" w:rsidRPr="00FF4810" w:rsidRDefault="00B23131" w:rsidP="00707B1B">
      <w:pPr>
        <w:pStyle w:val="enumlev1"/>
        <w:spacing w:before="40"/>
        <w:rPr>
          <w:lang w:val="es-ES"/>
        </w:rPr>
      </w:pPr>
      <w:sdt>
        <w:sdtPr>
          <w:rPr>
            <w:lang w:val="es-ES"/>
          </w:rPr>
          <w:id w:val="-9760763"/>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 xml:space="preserve">La colaboración es requerida por ley o en el mandato del regulador(es): </w:t>
      </w:r>
      <w:r w:rsidR="00176C40">
        <w:rPr>
          <w:lang w:val="es-ES"/>
        </w:rPr>
        <w:br/>
      </w:r>
      <w:sdt>
        <w:sdtPr>
          <w:rPr>
            <w:lang w:val="es-ES"/>
          </w:rPr>
          <w:id w:val="-1240322624"/>
          <w:placeholder>
            <w:docPart w:val="958D329B65004ECC9C92EB00DFF17DD7"/>
          </w:placeholder>
          <w:showingPlcHdr/>
        </w:sdtPr>
        <w:sdtEndPr/>
        <w:sdtContent>
          <w:r w:rsidR="007003B8" w:rsidRPr="00FF4810">
            <w:rPr>
              <w:rStyle w:val="PlaceholderText"/>
              <w:color w:val="0070C0"/>
              <w:lang w:val="es-ES"/>
            </w:rPr>
            <w:t>Pulse aquí para escribir texto.</w:t>
          </w:r>
        </w:sdtContent>
      </w:sdt>
    </w:p>
    <w:p w14:paraId="42B892F5" w14:textId="463CCCC3" w:rsidR="007003B8" w:rsidRPr="00FF4810" w:rsidRDefault="00B23131" w:rsidP="00707B1B">
      <w:pPr>
        <w:pStyle w:val="enumlev1"/>
        <w:spacing w:before="40"/>
        <w:rPr>
          <w:lang w:val="es-ES"/>
        </w:rPr>
      </w:pPr>
      <w:sdt>
        <w:sdtPr>
          <w:rPr>
            <w:lang w:val="es-ES"/>
          </w:rPr>
          <w:id w:val="1965236077"/>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Misma autoridad (el EIEI/EIII depende del regulador de TIC)</w:t>
      </w:r>
    </w:p>
    <w:p w14:paraId="1A5BD9FC" w14:textId="03C2E62A" w:rsidR="007003B8" w:rsidRPr="00FF4810" w:rsidRDefault="00B23131" w:rsidP="00707B1B">
      <w:pPr>
        <w:pStyle w:val="enumlev1"/>
        <w:spacing w:before="40"/>
        <w:rPr>
          <w:lang w:val="es-ES"/>
        </w:rPr>
      </w:pPr>
      <w:sdt>
        <w:sdtPr>
          <w:rPr>
            <w:lang w:val="es-ES"/>
          </w:rPr>
          <w:id w:val="486372587"/>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Otros, especificar</w:t>
      </w:r>
      <w:r w:rsidR="00B24388" w:rsidRPr="00FF4810">
        <w:rPr>
          <w:lang w:val="es-ES"/>
        </w:rPr>
        <w:t>:</w:t>
      </w:r>
      <w:r w:rsidR="007003B8" w:rsidRPr="00FF4810">
        <w:rPr>
          <w:lang w:val="es-ES"/>
        </w:rPr>
        <w:t xml:space="preserve"> </w:t>
      </w:r>
      <w:sdt>
        <w:sdtPr>
          <w:rPr>
            <w:lang w:val="es-ES"/>
          </w:rPr>
          <w:id w:val="-1377150573"/>
          <w:placeholder>
            <w:docPart w:val="27B73354AEFA4A93B7F0A162A35CED5F"/>
          </w:placeholder>
          <w:showingPlcHdr/>
        </w:sdtPr>
        <w:sdtEndPr/>
        <w:sdtContent>
          <w:r w:rsidR="00B24388" w:rsidRPr="00FF4810">
            <w:rPr>
              <w:rStyle w:val="PlaceholderText"/>
              <w:color w:val="0070C0"/>
              <w:lang w:val="es-ES"/>
            </w:rPr>
            <w:t>Pulse aquí para escribir texto.</w:t>
          </w:r>
        </w:sdtContent>
      </w:sdt>
    </w:p>
    <w:p w14:paraId="50C6565D" w14:textId="1DF44C78" w:rsidR="007003B8" w:rsidRPr="00FF4810" w:rsidRDefault="00B23131" w:rsidP="00707B1B">
      <w:pPr>
        <w:pStyle w:val="enumlev1"/>
        <w:spacing w:before="40"/>
        <w:rPr>
          <w:lang w:val="es-ES"/>
        </w:rPr>
      </w:pPr>
      <w:sdt>
        <w:sdtPr>
          <w:rPr>
            <w:lang w:val="es-ES"/>
          </w:rPr>
          <w:id w:val="-1251113558"/>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No existen mecanismos establecidos</w:t>
      </w:r>
    </w:p>
    <w:p w14:paraId="7A2E3A9E" w14:textId="1E30B48D" w:rsidR="007003B8" w:rsidRPr="00FF4810" w:rsidRDefault="007003B8" w:rsidP="007003B8">
      <w:pPr>
        <w:rPr>
          <w:lang w:val="es-ES"/>
        </w:rPr>
      </w:pPr>
      <w:r w:rsidRPr="00FF4810">
        <w:rPr>
          <w:lang w:val="es-ES"/>
        </w:rPr>
        <w:t xml:space="preserve">Observaciones: </w:t>
      </w:r>
      <w:sdt>
        <w:sdtPr>
          <w:rPr>
            <w:lang w:val="es-ES"/>
          </w:rPr>
          <w:id w:val="-198092974"/>
          <w:placeholder>
            <w:docPart w:val="284EEBAAAEA34EE18C3E3042129218A1"/>
          </w:placeholder>
          <w:showingPlcHdr/>
        </w:sdtPr>
        <w:sdtEndPr/>
        <w:sdtContent>
          <w:r w:rsidRPr="00FF4810">
            <w:rPr>
              <w:rStyle w:val="PlaceholderText"/>
              <w:color w:val="0070C0"/>
              <w:lang w:val="es-ES"/>
            </w:rPr>
            <w:t>Pulse aquí para escribir texto.</w:t>
          </w:r>
        </w:sdtContent>
      </w:sdt>
    </w:p>
    <w:p w14:paraId="7DBBD0BB" w14:textId="6F52DEE3" w:rsidR="005E30F5" w:rsidRPr="00FF4810" w:rsidRDefault="005E30F5" w:rsidP="00CB1A61">
      <w:pPr>
        <w:keepNext/>
        <w:keepLines/>
        <w:rPr>
          <w:lang w:val="es-ES"/>
        </w:rPr>
      </w:pPr>
      <w:r w:rsidRPr="00FF4810">
        <w:rPr>
          <w:lang w:val="es-ES"/>
        </w:rPr>
        <w:lastRenderedPageBreak/>
        <w:t>3.13.</w:t>
      </w:r>
      <w:r w:rsidR="00AE5445" w:rsidRPr="00FF4810">
        <w:rPr>
          <w:lang w:val="es-ES"/>
        </w:rPr>
        <w:t>5.1</w:t>
      </w:r>
      <w:r w:rsidR="007003B8" w:rsidRPr="00FF4810">
        <w:rPr>
          <w:lang w:val="es-ES"/>
        </w:rPr>
        <w:tab/>
      </w:r>
      <w:r w:rsidRPr="00FF4810">
        <w:rPr>
          <w:lang w:val="es-ES"/>
        </w:rPr>
        <w:t>De haber un programa o comité conjunto, sírvase especificar:</w:t>
      </w:r>
    </w:p>
    <w:p w14:paraId="294381FB" w14:textId="19BF9AF2"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Nombre</w:t>
      </w:r>
      <w:r w:rsidR="00707B1B">
        <w:rPr>
          <w:lang w:val="es-ES"/>
        </w:rPr>
        <w:tab/>
      </w:r>
      <w:sdt>
        <w:sdtPr>
          <w:rPr>
            <w:lang w:val="es-ES"/>
          </w:rPr>
          <w:id w:val="-1650983674"/>
          <w:placeholder>
            <w:docPart w:val="144291205C9540C897B588144D7AAB44"/>
          </w:placeholder>
          <w:showingPlcHdr/>
        </w:sdtPr>
        <w:sdtEndPr/>
        <w:sdtContent>
          <w:r w:rsidR="00AE5445" w:rsidRPr="00FF4810">
            <w:rPr>
              <w:rStyle w:val="PlaceholderText"/>
              <w:color w:val="0070C0"/>
              <w:lang w:val="es-ES"/>
            </w:rPr>
            <w:t>Pulse aquí para escribir texto.</w:t>
          </w:r>
        </w:sdtContent>
      </w:sdt>
    </w:p>
    <w:p w14:paraId="1DDE5154" w14:textId="3203D407"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Año de establecimiento</w:t>
      </w:r>
      <w:r w:rsidR="00707B1B">
        <w:rPr>
          <w:lang w:val="es-ES"/>
        </w:rPr>
        <w:tab/>
      </w:r>
      <w:sdt>
        <w:sdtPr>
          <w:rPr>
            <w:lang w:val="es-ES"/>
          </w:rPr>
          <w:id w:val="-1454251523"/>
          <w:placeholder>
            <w:docPart w:val="64471DAB47514F6B8DB67D048A2DBF9E"/>
          </w:placeholder>
          <w:showingPlcHdr/>
        </w:sdtPr>
        <w:sdtEndPr/>
        <w:sdtContent>
          <w:r w:rsidR="00AE5445" w:rsidRPr="00FF4810">
            <w:rPr>
              <w:rStyle w:val="PlaceholderText"/>
              <w:color w:val="0070C0"/>
              <w:lang w:val="es-ES"/>
            </w:rPr>
            <w:t>Pulse aquí para escribir texto.</w:t>
          </w:r>
        </w:sdtContent>
      </w:sdt>
    </w:p>
    <w:p w14:paraId="74E2C081" w14:textId="08B72918"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Sitio web</w:t>
      </w:r>
      <w:r w:rsidR="00707B1B">
        <w:rPr>
          <w:lang w:val="es-ES"/>
        </w:rPr>
        <w:tab/>
      </w:r>
      <w:sdt>
        <w:sdtPr>
          <w:rPr>
            <w:lang w:val="es-ES"/>
          </w:rPr>
          <w:id w:val="-580446808"/>
          <w:placeholder>
            <w:docPart w:val="9926258266B444DE958A615EFC9E1A8D"/>
          </w:placeholder>
          <w:showingPlcHdr/>
        </w:sdtPr>
        <w:sdtEndPr/>
        <w:sdtContent>
          <w:r w:rsidR="00AE5445" w:rsidRPr="00FF4810">
            <w:rPr>
              <w:rStyle w:val="PlaceholderText"/>
              <w:color w:val="0070C0"/>
              <w:lang w:val="es-ES"/>
            </w:rPr>
            <w:t>Pulse aquí para escribir texto.</w:t>
          </w:r>
        </w:sdtContent>
      </w:sdt>
    </w:p>
    <w:p w14:paraId="2F60487E" w14:textId="73E504E7" w:rsidR="005E30F5" w:rsidRPr="00FF4810" w:rsidRDefault="005E30F5" w:rsidP="007003B8">
      <w:pPr>
        <w:rPr>
          <w:lang w:val="es-ES"/>
        </w:rPr>
      </w:pPr>
      <w:r w:rsidRPr="00FF4810">
        <w:rPr>
          <w:lang w:val="es-ES"/>
        </w:rPr>
        <w:t>3.13.</w:t>
      </w:r>
      <w:r w:rsidR="00AE5445" w:rsidRPr="00FF4810">
        <w:rPr>
          <w:lang w:val="es-ES"/>
        </w:rPr>
        <w:t>6</w:t>
      </w:r>
      <w:r w:rsidR="007003B8"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1BC9E830" w14:textId="7516A97C"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Nombre</w:t>
      </w:r>
      <w:r w:rsidR="00707B1B">
        <w:rPr>
          <w:lang w:val="es-ES"/>
        </w:rPr>
        <w:tab/>
      </w:r>
      <w:sdt>
        <w:sdtPr>
          <w:rPr>
            <w:lang w:val="es-ES"/>
          </w:rPr>
          <w:id w:val="-396443568"/>
          <w:placeholder>
            <w:docPart w:val="2B44A48E0659458DBD50097CD368176F"/>
          </w:placeholder>
          <w:showingPlcHdr/>
        </w:sdtPr>
        <w:sdtEndPr/>
        <w:sdtContent>
          <w:r w:rsidR="00AE5445" w:rsidRPr="00FF4810">
            <w:rPr>
              <w:rStyle w:val="PlaceholderText"/>
              <w:color w:val="0070C0"/>
              <w:lang w:val="es-ES"/>
            </w:rPr>
            <w:t>Pulse aquí para escribir texto.</w:t>
          </w:r>
        </w:sdtContent>
      </w:sdt>
    </w:p>
    <w:p w14:paraId="2BDD27D2" w14:textId="3415A72F"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Tema/ámbito</w:t>
      </w:r>
      <w:r w:rsidR="00707B1B">
        <w:rPr>
          <w:lang w:val="es-ES"/>
        </w:rPr>
        <w:tab/>
      </w:r>
      <w:sdt>
        <w:sdtPr>
          <w:rPr>
            <w:lang w:val="es-ES"/>
          </w:rPr>
          <w:id w:val="587670658"/>
          <w:placeholder>
            <w:docPart w:val="4D19684436874E3C877A57988570E75B"/>
          </w:placeholder>
          <w:showingPlcHdr/>
        </w:sdtPr>
        <w:sdtEndPr/>
        <w:sdtContent>
          <w:r w:rsidR="00AE5445" w:rsidRPr="00FF4810">
            <w:rPr>
              <w:rStyle w:val="PlaceholderText"/>
              <w:color w:val="0070C0"/>
              <w:lang w:val="es-ES"/>
            </w:rPr>
            <w:t>Pulse aquí para escribir texto.</w:t>
          </w:r>
        </w:sdtContent>
      </w:sdt>
    </w:p>
    <w:p w14:paraId="5E4D6779" w14:textId="02D1C89B"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Año</w:t>
      </w:r>
      <w:r w:rsidR="00707B1B">
        <w:rPr>
          <w:lang w:val="es-ES"/>
        </w:rPr>
        <w:tab/>
      </w:r>
      <w:sdt>
        <w:sdtPr>
          <w:rPr>
            <w:lang w:val="es-ES"/>
          </w:rPr>
          <w:id w:val="798803501"/>
          <w:placeholder>
            <w:docPart w:val="DD94DC6111B34321A0FCB6DBD6454389"/>
          </w:placeholder>
          <w:showingPlcHdr/>
        </w:sdtPr>
        <w:sdtEndPr/>
        <w:sdtContent>
          <w:r w:rsidR="00AE5445" w:rsidRPr="00FF4810">
            <w:rPr>
              <w:rStyle w:val="PlaceholderText"/>
              <w:color w:val="0070C0"/>
              <w:lang w:val="es-ES"/>
            </w:rPr>
            <w:t>Pulse aquí para escribir texto.</w:t>
          </w:r>
        </w:sdtContent>
      </w:sdt>
    </w:p>
    <w:p w14:paraId="5A877209" w14:textId="0FE5EE52"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Sitio web</w:t>
      </w:r>
      <w:r w:rsidR="00707B1B">
        <w:rPr>
          <w:lang w:val="es-ES"/>
        </w:rPr>
        <w:tab/>
      </w:r>
      <w:sdt>
        <w:sdtPr>
          <w:rPr>
            <w:lang w:val="es-ES"/>
          </w:rPr>
          <w:id w:val="1750843997"/>
          <w:placeholder>
            <w:docPart w:val="4043484FAA604844B42F26203F6CACA8"/>
          </w:placeholder>
          <w:showingPlcHdr/>
        </w:sdtPr>
        <w:sdtEndPr/>
        <w:sdtContent>
          <w:r w:rsidR="00AE5445" w:rsidRPr="00FF4810">
            <w:rPr>
              <w:rStyle w:val="PlaceholderText"/>
              <w:color w:val="0070C0"/>
              <w:lang w:val="es-ES"/>
            </w:rPr>
            <w:t>Pulse aquí para escribir texto.</w:t>
          </w:r>
        </w:sdtContent>
      </w:sdt>
    </w:p>
    <w:p w14:paraId="1BFC9C01" w14:textId="7C087E24" w:rsidR="005E30F5" w:rsidRPr="00FF4810" w:rsidRDefault="005E30F5" w:rsidP="00B24388">
      <w:pPr>
        <w:pStyle w:val="Heading2"/>
        <w:rPr>
          <w:lang w:val="es-ES"/>
        </w:rPr>
      </w:pPr>
      <w:r w:rsidRPr="00FF4810">
        <w:rPr>
          <w:lang w:val="es-ES"/>
        </w:rPr>
        <w:t>3.14</w:t>
      </w:r>
      <w:r w:rsidR="007003B8" w:rsidRPr="00FF4810">
        <w:rPr>
          <w:lang w:val="es-ES"/>
        </w:rPr>
        <w:tab/>
      </w:r>
      <w:r w:rsidRPr="00FF4810">
        <w:rPr>
          <w:lang w:val="es-ES"/>
        </w:rPr>
        <w:t>Organismo regulador de los servicios financieros</w:t>
      </w:r>
    </w:p>
    <w:p w14:paraId="44F98098" w14:textId="5A586215" w:rsidR="005E30F5" w:rsidRPr="00FF4810" w:rsidRDefault="00605725" w:rsidP="007003B8">
      <w:pPr>
        <w:rPr>
          <w:lang w:val="es-ES"/>
        </w:rPr>
      </w:pPr>
      <w:r w:rsidRPr="00FF4810">
        <w:rPr>
          <w:lang w:val="es-ES"/>
        </w:rPr>
        <w:t>3.14.1</w:t>
      </w:r>
      <w:r w:rsidR="007003B8" w:rsidRPr="00FF4810">
        <w:rPr>
          <w:lang w:val="es-ES"/>
        </w:rPr>
        <w:tab/>
      </w:r>
      <w:r w:rsidRPr="00FF4810">
        <w:rPr>
          <w:lang w:val="es-ES"/>
        </w:rPr>
        <w:t xml:space="preserve">¿Existe en su país un organismo regulador de los servicios financieros </w:t>
      </w:r>
      <w:r w:rsidR="00AE5445" w:rsidRPr="00FF4810">
        <w:rPr>
          <w:lang w:val="es-ES"/>
        </w:rPr>
        <w:t xml:space="preserve">independiente* </w:t>
      </w:r>
      <w:r w:rsidRPr="00FF4810">
        <w:rPr>
          <w:lang w:val="es-ES"/>
        </w:rPr>
        <w:t>(a saber, banco central, organismo bancario o monetario)?</w:t>
      </w:r>
    </w:p>
    <w:p w14:paraId="0BB794E7" w14:textId="7DDAE458" w:rsidR="00AE5445" w:rsidRPr="00413909" w:rsidRDefault="00AE5445" w:rsidP="00413909">
      <w:pPr>
        <w:pStyle w:val="Note"/>
        <w:rPr>
          <w:i/>
          <w:iCs/>
          <w:lang w:val="es-ES"/>
        </w:rPr>
      </w:pPr>
      <w:r w:rsidRPr="00413909">
        <w:rPr>
          <w:i/>
          <w:iCs/>
          <w:lang w:val="es-ES"/>
        </w:rPr>
        <w:t xml:space="preserve">* Nota: </w:t>
      </w:r>
      <w:r w:rsidR="006362DC" w:rsidRPr="00413909">
        <w:rPr>
          <w:i/>
          <w:iCs/>
          <w:lang w:val="es-ES"/>
        </w:rPr>
        <w:t>"</w:t>
      </w:r>
      <w:r w:rsidRPr="00413909">
        <w:rPr>
          <w:i/>
          <w:iCs/>
          <w:lang w:val="es-ES"/>
        </w:rPr>
        <w:t>Independiente</w:t>
      </w:r>
      <w:r w:rsidR="006362DC" w:rsidRPr="00413909">
        <w:rPr>
          <w:i/>
          <w:iCs/>
          <w:lang w:val="es-ES"/>
        </w:rPr>
        <w:t>"</w:t>
      </w:r>
      <w:r w:rsidRPr="00413909">
        <w:rPr>
          <w:i/>
          <w:iCs/>
          <w:lang w:val="es-ES"/>
        </w:rPr>
        <w:t xml:space="preserve"> hace referencia a independ</w:t>
      </w:r>
      <w:r w:rsidR="00083662" w:rsidRPr="00413909">
        <w:rPr>
          <w:i/>
          <w:iCs/>
          <w:lang w:val="es-ES"/>
        </w:rPr>
        <w:t>i</w:t>
      </w:r>
      <w:r w:rsidRPr="00413909">
        <w:rPr>
          <w:i/>
          <w:iCs/>
          <w:lang w:val="es-ES"/>
        </w:rPr>
        <w:t>ente tanto de la industria y el ministerio competente como del banco central desde el punto de vista de la financiación, la estructura organizativa y la adopción de decisiones</w:t>
      </w:r>
      <w:r w:rsidR="00763DA9" w:rsidRPr="00413909">
        <w:rPr>
          <w:i/>
          <w:iCs/>
          <w:lang w:val="es-ES"/>
        </w:rPr>
        <w:t xml:space="preserve">. </w:t>
      </w:r>
      <w:r w:rsidRPr="00413909">
        <w:rPr>
          <w:i/>
          <w:iCs/>
          <w:lang w:val="es-ES"/>
        </w:rPr>
        <w:t>Los ministerios</w:t>
      </w:r>
      <w:r w:rsidR="00763DA9" w:rsidRPr="00413909">
        <w:rPr>
          <w:i/>
          <w:iCs/>
          <w:lang w:val="es-ES"/>
        </w:rPr>
        <w:t>, los bancos centrales</w:t>
      </w:r>
      <w:r w:rsidRPr="00413909">
        <w:rPr>
          <w:i/>
          <w:iCs/>
          <w:lang w:val="es-ES"/>
        </w:rPr>
        <w:t xml:space="preserve"> y las asociaciones de la sociedad civil no se consideran autoridades independientes.</w:t>
      </w:r>
    </w:p>
    <w:p w14:paraId="25E42C84" w14:textId="77777777" w:rsidR="00605725" w:rsidRPr="00FF4810" w:rsidRDefault="00B23131" w:rsidP="006362DC">
      <w:pPr>
        <w:pStyle w:val="enumlev1"/>
        <w:spacing w:before="40"/>
        <w:rPr>
          <w:lang w:val="es-ES"/>
        </w:rPr>
      </w:pPr>
      <w:sdt>
        <w:sdtPr>
          <w:rPr>
            <w:lang w:val="es-ES"/>
          </w:rPr>
          <w:id w:val="1120955614"/>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Sí</w:t>
      </w:r>
    </w:p>
    <w:p w14:paraId="3D8C85F7" w14:textId="77777777" w:rsidR="00605725" w:rsidRPr="00FF4810" w:rsidRDefault="00B23131" w:rsidP="006362DC">
      <w:pPr>
        <w:pStyle w:val="enumlev1"/>
        <w:spacing w:before="40"/>
        <w:rPr>
          <w:lang w:val="es-ES"/>
        </w:rPr>
      </w:pPr>
      <w:sdt>
        <w:sdtPr>
          <w:rPr>
            <w:lang w:val="es-ES"/>
          </w:rPr>
          <w:id w:val="-744186752"/>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No</w:t>
      </w:r>
    </w:p>
    <w:p w14:paraId="24FE45EB" w14:textId="07558439" w:rsidR="00605725" w:rsidRPr="00FF4810" w:rsidRDefault="00605725" w:rsidP="007003B8">
      <w:pPr>
        <w:rPr>
          <w:lang w:val="es-ES"/>
        </w:rPr>
      </w:pPr>
      <w:r w:rsidRPr="00FF4810">
        <w:rPr>
          <w:lang w:val="es-ES"/>
        </w:rPr>
        <w:t>3.14.1.1</w:t>
      </w:r>
      <w:r w:rsidR="007003B8" w:rsidRPr="00FF4810">
        <w:rPr>
          <w:lang w:val="es-ES"/>
        </w:rPr>
        <w:tab/>
      </w:r>
      <w:r w:rsidRPr="00FF4810">
        <w:rPr>
          <w:lang w:val="es-ES"/>
        </w:rPr>
        <w:t>En caso afirmativo, indique su nombre</w:t>
      </w:r>
      <w:r w:rsidR="00CB1A61">
        <w:rPr>
          <w:lang w:val="es-ES"/>
        </w:rPr>
        <w:t xml:space="preserve">: </w:t>
      </w:r>
      <w:sdt>
        <w:sdtPr>
          <w:rPr>
            <w:lang w:val="es-ES"/>
          </w:rPr>
          <w:id w:val="-631091335"/>
          <w:placeholder>
            <w:docPart w:val="A3EEACBCAAEF4A26B0FDA4AC6526F792"/>
          </w:placeholder>
          <w:showingPlcHdr/>
        </w:sdtPr>
        <w:sdtEndPr/>
        <w:sdtContent>
          <w:r w:rsidR="007003B8" w:rsidRPr="00FF4810">
            <w:rPr>
              <w:rStyle w:val="PlaceholderText"/>
              <w:color w:val="0070C0"/>
              <w:lang w:val="es-ES"/>
            </w:rPr>
            <w:t>Pulse aquí para escribir texto.</w:t>
          </w:r>
        </w:sdtContent>
      </w:sdt>
    </w:p>
    <w:p w14:paraId="17654687" w14:textId="24C62692" w:rsidR="00605725" w:rsidRPr="00FF4810" w:rsidRDefault="007003B8" w:rsidP="00B97E20">
      <w:pPr>
        <w:tabs>
          <w:tab w:val="clear" w:pos="992"/>
          <w:tab w:val="clear" w:pos="1191"/>
          <w:tab w:val="clear" w:pos="1588"/>
          <w:tab w:val="clear" w:pos="1985"/>
          <w:tab w:val="left" w:pos="3119"/>
        </w:tabs>
        <w:spacing w:before="40"/>
        <w:rPr>
          <w:lang w:val="es-ES"/>
        </w:rPr>
      </w:pPr>
      <w:r w:rsidRPr="00FF4810">
        <w:rPr>
          <w:lang w:val="es-ES"/>
        </w:rPr>
        <w:t>Año creado</w:t>
      </w:r>
      <w:r w:rsidRPr="00FF4810">
        <w:rPr>
          <w:lang w:val="es-ES"/>
        </w:rPr>
        <w:tab/>
      </w:r>
      <w:sdt>
        <w:sdtPr>
          <w:rPr>
            <w:lang w:val="es-ES"/>
          </w:rPr>
          <w:id w:val="962386657"/>
          <w:placeholder>
            <w:docPart w:val="7A3A6A351ACE4AC2979005E787940508"/>
          </w:placeholder>
          <w:showingPlcHdr/>
        </w:sdtPr>
        <w:sdtEndPr/>
        <w:sdtContent>
          <w:r w:rsidRPr="00FF4810">
            <w:rPr>
              <w:rStyle w:val="PlaceholderText"/>
              <w:color w:val="0070C0"/>
              <w:lang w:val="es-ES"/>
            </w:rPr>
            <w:t>Pulse aquí para escribir texto.</w:t>
          </w:r>
        </w:sdtContent>
      </w:sdt>
    </w:p>
    <w:p w14:paraId="15623FDC" w14:textId="5335EB0A" w:rsidR="007003B8" w:rsidRPr="00FF4810" w:rsidRDefault="007003B8" w:rsidP="00B97E20">
      <w:pPr>
        <w:tabs>
          <w:tab w:val="clear" w:pos="992"/>
          <w:tab w:val="clear" w:pos="1191"/>
          <w:tab w:val="clear" w:pos="1588"/>
          <w:tab w:val="clear" w:pos="1985"/>
          <w:tab w:val="left" w:pos="3119"/>
        </w:tabs>
        <w:spacing w:before="40"/>
        <w:rPr>
          <w:lang w:val="es-ES"/>
        </w:rPr>
      </w:pPr>
      <w:r w:rsidRPr="00FF4810">
        <w:rPr>
          <w:lang w:val="es-ES"/>
        </w:rPr>
        <w:t>URL</w:t>
      </w:r>
      <w:r w:rsidRPr="00FF4810">
        <w:rPr>
          <w:lang w:val="es-ES"/>
        </w:rPr>
        <w:tab/>
      </w:r>
      <w:sdt>
        <w:sdtPr>
          <w:rPr>
            <w:lang w:val="es-ES"/>
          </w:rPr>
          <w:id w:val="705761270"/>
          <w:placeholder>
            <w:docPart w:val="C9FDBF0DDE604922B691D962D70862D9"/>
          </w:placeholder>
          <w:showingPlcHdr/>
        </w:sdtPr>
        <w:sdtEndPr/>
        <w:sdtContent>
          <w:r w:rsidRPr="00FF4810">
            <w:rPr>
              <w:rStyle w:val="PlaceholderText"/>
              <w:color w:val="0070C0"/>
              <w:lang w:val="es-ES"/>
            </w:rPr>
            <w:t>Pulse aquí para escribir texto.</w:t>
          </w:r>
        </w:sdtContent>
      </w:sdt>
    </w:p>
    <w:p w14:paraId="346138F2" w14:textId="34384915" w:rsidR="007003B8" w:rsidRPr="00FF4810" w:rsidRDefault="007003B8" w:rsidP="00B97E20">
      <w:pPr>
        <w:tabs>
          <w:tab w:val="clear" w:pos="992"/>
          <w:tab w:val="clear" w:pos="1191"/>
          <w:tab w:val="clear" w:pos="1588"/>
          <w:tab w:val="clear" w:pos="1985"/>
          <w:tab w:val="left" w:pos="3119"/>
        </w:tabs>
        <w:spacing w:before="40"/>
        <w:rPr>
          <w:lang w:val="es-ES"/>
        </w:rPr>
      </w:pPr>
      <w:r w:rsidRPr="00FF4810">
        <w:rPr>
          <w:lang w:val="es-ES"/>
        </w:rPr>
        <w:t>Correo-e</w:t>
      </w:r>
      <w:r w:rsidRPr="00FF4810">
        <w:rPr>
          <w:lang w:val="es-ES"/>
        </w:rPr>
        <w:tab/>
      </w:r>
      <w:sdt>
        <w:sdtPr>
          <w:rPr>
            <w:lang w:val="es-ES"/>
          </w:rPr>
          <w:id w:val="-1980674055"/>
          <w:placeholder>
            <w:docPart w:val="E1EE40926CED47D4894D7DECA0C1BF6C"/>
          </w:placeholder>
          <w:showingPlcHdr/>
        </w:sdtPr>
        <w:sdtEndPr/>
        <w:sdtContent>
          <w:r w:rsidRPr="00FF4810">
            <w:rPr>
              <w:rStyle w:val="PlaceholderText"/>
              <w:color w:val="0070C0"/>
              <w:lang w:val="es-ES"/>
            </w:rPr>
            <w:t>Pulse aquí para escribir texto.</w:t>
          </w:r>
        </w:sdtContent>
      </w:sdt>
    </w:p>
    <w:p w14:paraId="54DCC574" w14:textId="19475D2A" w:rsidR="005E30F5" w:rsidRPr="00FF4810" w:rsidRDefault="00605725" w:rsidP="00367CB5">
      <w:pPr>
        <w:keepNext/>
        <w:keepLines/>
        <w:rPr>
          <w:lang w:val="es-ES"/>
        </w:rPr>
      </w:pPr>
      <w:r w:rsidRPr="00FF4810">
        <w:rPr>
          <w:lang w:val="es-ES"/>
        </w:rPr>
        <w:t>3.14.2</w:t>
      </w:r>
      <w:r w:rsidR="007003B8" w:rsidRPr="00FF4810">
        <w:rPr>
          <w:lang w:val="es-ES"/>
        </w:rPr>
        <w:tab/>
      </w:r>
      <w:r w:rsidRPr="00FF4810">
        <w:rPr>
          <w:lang w:val="es-ES"/>
        </w:rPr>
        <w:t>¿Quién tiene jurisdicción sobre los asuntos relativos a la reglamentación financiera en relación con el sector de las telecomunicaciones/TIC? (por ejemplo, servicios financieros digitales)</w:t>
      </w:r>
    </w:p>
    <w:p w14:paraId="2047C6C1" w14:textId="33CF7296" w:rsidR="00605725" w:rsidRPr="00FF4810" w:rsidRDefault="00B23131" w:rsidP="006362DC">
      <w:pPr>
        <w:pStyle w:val="enumlev1"/>
        <w:spacing w:before="40"/>
        <w:rPr>
          <w:lang w:val="es-ES"/>
        </w:rPr>
      </w:pPr>
      <w:sdt>
        <w:sdtPr>
          <w:rPr>
            <w:lang w:val="es-ES"/>
          </w:rPr>
          <w:id w:val="1335872257"/>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Autoridad Reguladora de las telecomunicaciones/TIC</w:t>
      </w:r>
    </w:p>
    <w:p w14:paraId="7CA08FAF" w14:textId="3AB005A4" w:rsidR="00605725" w:rsidRPr="00FF4810" w:rsidRDefault="00B23131" w:rsidP="006362DC">
      <w:pPr>
        <w:pStyle w:val="enumlev1"/>
        <w:spacing w:before="40"/>
        <w:rPr>
          <w:lang w:val="es-ES"/>
        </w:rPr>
      </w:pPr>
      <w:sdt>
        <w:sdtPr>
          <w:rPr>
            <w:lang w:val="es-ES"/>
          </w:rPr>
          <w:id w:val="1067379893"/>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Organismo regulador de los servicios financieros</w:t>
      </w:r>
    </w:p>
    <w:p w14:paraId="36B527E8" w14:textId="520B27A0" w:rsidR="00605725" w:rsidRPr="00FF4810" w:rsidRDefault="00B23131" w:rsidP="006362DC">
      <w:pPr>
        <w:pStyle w:val="enumlev1"/>
        <w:spacing w:before="40"/>
        <w:rPr>
          <w:lang w:val="es-ES"/>
        </w:rPr>
      </w:pPr>
      <w:sdt>
        <w:sdtPr>
          <w:rPr>
            <w:lang w:val="es-ES"/>
          </w:rPr>
          <w:id w:val="1052579893"/>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Ambos organismos</w:t>
      </w:r>
    </w:p>
    <w:p w14:paraId="5EC8C885" w14:textId="48BC4F6D" w:rsidR="00605725" w:rsidRPr="00FF4810" w:rsidRDefault="00B23131" w:rsidP="006362DC">
      <w:pPr>
        <w:pStyle w:val="enumlev1"/>
        <w:spacing w:before="40"/>
        <w:rPr>
          <w:lang w:val="es-ES"/>
        </w:rPr>
      </w:pPr>
      <w:sdt>
        <w:sdtPr>
          <w:rPr>
            <w:lang w:val="es-ES"/>
          </w:rPr>
          <w:id w:val="-312333734"/>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 xml:space="preserve">Ministerio </w:t>
      </w:r>
      <w:r w:rsidR="006362DC" w:rsidRPr="00FF4810">
        <w:rPr>
          <w:lang w:val="es-ES"/>
        </w:rPr>
        <w:t>gubernamental</w:t>
      </w:r>
      <w:r w:rsidR="00605725" w:rsidRPr="00FF4810">
        <w:rPr>
          <w:lang w:val="es-ES"/>
        </w:rPr>
        <w:t xml:space="preserve">. Sírvase especificar: </w:t>
      </w:r>
      <w:sdt>
        <w:sdtPr>
          <w:rPr>
            <w:lang w:val="es-ES"/>
          </w:rPr>
          <w:id w:val="-2109262892"/>
          <w:placeholder>
            <w:docPart w:val="1E22B89C8F30485A950A75A5DD190B86"/>
          </w:placeholder>
          <w:showingPlcHdr/>
        </w:sdtPr>
        <w:sdtEndPr/>
        <w:sdtContent>
          <w:r w:rsidR="007003B8" w:rsidRPr="00FF4810">
            <w:rPr>
              <w:rStyle w:val="PlaceholderText"/>
              <w:color w:val="0070C0"/>
              <w:lang w:val="es-ES"/>
            </w:rPr>
            <w:t>Pulse aquí para escribir texto.</w:t>
          </w:r>
        </w:sdtContent>
      </w:sdt>
    </w:p>
    <w:p w14:paraId="57C17CF8" w14:textId="445EC7F5" w:rsidR="00605725" w:rsidRPr="00FF4810" w:rsidRDefault="00B23131" w:rsidP="006362DC">
      <w:pPr>
        <w:pStyle w:val="enumlev1"/>
        <w:spacing w:before="40"/>
        <w:rPr>
          <w:lang w:val="es-ES"/>
        </w:rPr>
      </w:pPr>
      <w:sdt>
        <w:sdtPr>
          <w:rPr>
            <w:lang w:val="es-ES"/>
          </w:rPr>
          <w:id w:val="109869088"/>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 xml:space="preserve">Ninguno de los anteriores. Por favor, explique: </w:t>
      </w:r>
      <w:sdt>
        <w:sdtPr>
          <w:rPr>
            <w:lang w:val="es-ES"/>
          </w:rPr>
          <w:id w:val="-1215802617"/>
          <w:placeholder>
            <w:docPart w:val="1B7ADB38BABA45E38052B4FD2808A2A1"/>
          </w:placeholder>
          <w:showingPlcHdr/>
        </w:sdtPr>
        <w:sdtEndPr/>
        <w:sdtContent>
          <w:r w:rsidR="007003B8" w:rsidRPr="00FF4810">
            <w:rPr>
              <w:rStyle w:val="PlaceholderText"/>
              <w:color w:val="0070C0"/>
              <w:lang w:val="es-ES"/>
            </w:rPr>
            <w:t>Pulse aquí para escribir texto.</w:t>
          </w:r>
        </w:sdtContent>
      </w:sdt>
    </w:p>
    <w:p w14:paraId="1EA86340" w14:textId="2E305C63" w:rsidR="00605725" w:rsidRPr="00FF4810" w:rsidRDefault="00605725" w:rsidP="005E30F5">
      <w:pPr>
        <w:tabs>
          <w:tab w:val="left" w:pos="794"/>
        </w:tabs>
        <w:rPr>
          <w:lang w:val="es-ES"/>
        </w:rPr>
      </w:pPr>
      <w:r w:rsidRPr="00FF4810">
        <w:rPr>
          <w:lang w:val="es-ES"/>
        </w:rPr>
        <w:t xml:space="preserve">Observaciones: </w:t>
      </w:r>
      <w:sdt>
        <w:sdtPr>
          <w:rPr>
            <w:lang w:val="es-ES"/>
          </w:rPr>
          <w:id w:val="-374628740"/>
          <w:placeholder>
            <w:docPart w:val="3877A6661A054C7A9A7E1FFC5365C00D"/>
          </w:placeholder>
          <w:showingPlcHdr/>
        </w:sdtPr>
        <w:sdtEndPr/>
        <w:sdtContent>
          <w:r w:rsidR="007003B8" w:rsidRPr="00FF4810">
            <w:rPr>
              <w:rStyle w:val="PlaceholderText"/>
              <w:color w:val="0070C0"/>
              <w:lang w:val="es-ES"/>
            </w:rPr>
            <w:t>Pulse aquí para escribir texto.</w:t>
          </w:r>
        </w:sdtContent>
      </w:sdt>
    </w:p>
    <w:p w14:paraId="08A5C559" w14:textId="61CDD4D8" w:rsidR="005E30F5" w:rsidRPr="00FF4810" w:rsidRDefault="00605725" w:rsidP="007003B8">
      <w:pPr>
        <w:rPr>
          <w:lang w:val="es-ES"/>
        </w:rPr>
      </w:pPr>
      <w:r w:rsidRPr="00FF4810">
        <w:rPr>
          <w:lang w:val="es-ES"/>
        </w:rPr>
        <w:t>3.14.3</w:t>
      </w:r>
      <w:r w:rsidR="007003B8" w:rsidRPr="00FF4810">
        <w:rPr>
          <w:lang w:val="es-ES"/>
        </w:rPr>
        <w:tab/>
      </w:r>
      <w:r w:rsidRPr="00FF4810">
        <w:rPr>
          <w:lang w:val="es-ES"/>
        </w:rPr>
        <w:t>¿Coinciden los mandatos de la Autoridad Reguladora de las telecomunicaciones/TIC y del organismo regulador de los servicios financieros?</w:t>
      </w:r>
    </w:p>
    <w:p w14:paraId="1891F97A" w14:textId="115B8834" w:rsidR="00605725" w:rsidRPr="00FF4810" w:rsidRDefault="00B23131" w:rsidP="006362DC">
      <w:pPr>
        <w:pStyle w:val="enumlev1"/>
        <w:spacing w:before="40"/>
        <w:rPr>
          <w:lang w:val="es-ES"/>
        </w:rPr>
      </w:pPr>
      <w:sdt>
        <w:sdtPr>
          <w:rPr>
            <w:lang w:val="es-ES"/>
          </w:rPr>
          <w:id w:val="-2010984787"/>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 xml:space="preserve">En caso afirmativo, especificar </w:t>
      </w:r>
      <w:sdt>
        <w:sdtPr>
          <w:rPr>
            <w:lang w:val="es-ES"/>
          </w:rPr>
          <w:id w:val="399946261"/>
          <w:placeholder>
            <w:docPart w:val="611D93FCB95341209738BE1EE1A4242B"/>
          </w:placeholder>
          <w:showingPlcHdr/>
        </w:sdtPr>
        <w:sdtEndPr/>
        <w:sdtContent>
          <w:r w:rsidR="007003B8" w:rsidRPr="00FF4810">
            <w:rPr>
              <w:rStyle w:val="PlaceholderText"/>
              <w:color w:val="0070C0"/>
              <w:lang w:val="es-ES"/>
            </w:rPr>
            <w:t>Pulse aquí para escribir texto.</w:t>
          </w:r>
        </w:sdtContent>
      </w:sdt>
    </w:p>
    <w:p w14:paraId="331C8567" w14:textId="08D022CC" w:rsidR="00605725" w:rsidRPr="00FF4810" w:rsidRDefault="00B23131" w:rsidP="006362DC">
      <w:pPr>
        <w:pStyle w:val="enumlev1"/>
        <w:spacing w:before="40"/>
        <w:rPr>
          <w:lang w:val="es-ES"/>
        </w:rPr>
      </w:pPr>
      <w:sdt>
        <w:sdtPr>
          <w:rPr>
            <w:lang w:val="es-ES"/>
          </w:rPr>
          <w:id w:val="852311554"/>
          <w14:checkbox>
            <w14:checked w14:val="0"/>
            <w14:checkedState w14:val="2612" w14:font="MS Gothic"/>
            <w14:uncheckedState w14:val="2610" w14:font="MS Gothic"/>
          </w14:checkbox>
        </w:sdtPr>
        <w:sdtEndPr/>
        <w:sdtContent>
          <w:r w:rsidR="00605725" w:rsidRPr="00FF4810">
            <w:rPr>
              <w:rFonts w:ascii="MS Gothic" w:eastAsia="MS Gothic" w:hAnsi="MS Gothic"/>
              <w:lang w:val="es-ES"/>
            </w:rPr>
            <w:t>☐</w:t>
          </w:r>
        </w:sdtContent>
      </w:sdt>
      <w:r w:rsidR="00605725" w:rsidRPr="00FF4810">
        <w:rPr>
          <w:lang w:val="es-ES"/>
        </w:rPr>
        <w:tab/>
        <w:t>No</w:t>
      </w:r>
    </w:p>
    <w:p w14:paraId="3450AF29" w14:textId="31AF0A5E" w:rsidR="00605725" w:rsidRPr="00FF4810" w:rsidRDefault="00605725" w:rsidP="005E30F5">
      <w:pPr>
        <w:tabs>
          <w:tab w:val="left" w:pos="794"/>
        </w:tabs>
        <w:rPr>
          <w:lang w:val="es-ES"/>
        </w:rPr>
      </w:pPr>
      <w:r w:rsidRPr="00FF4810">
        <w:rPr>
          <w:lang w:val="es-ES"/>
        </w:rPr>
        <w:t xml:space="preserve">Observaciones: </w:t>
      </w:r>
      <w:sdt>
        <w:sdtPr>
          <w:rPr>
            <w:lang w:val="es-ES"/>
          </w:rPr>
          <w:id w:val="621888875"/>
          <w:placeholder>
            <w:docPart w:val="9E5FD6BB111E427CB171C3FDB4B210A3"/>
          </w:placeholder>
          <w:showingPlcHdr/>
        </w:sdtPr>
        <w:sdtEndPr/>
        <w:sdtContent>
          <w:r w:rsidR="007003B8" w:rsidRPr="00FF4810">
            <w:rPr>
              <w:rStyle w:val="PlaceholderText"/>
              <w:color w:val="0070C0"/>
              <w:lang w:val="es-ES"/>
            </w:rPr>
            <w:t>Pulse aquí para escribir texto.</w:t>
          </w:r>
        </w:sdtContent>
      </w:sdt>
    </w:p>
    <w:p w14:paraId="62BC6ACB" w14:textId="306B5257" w:rsidR="005E30F5" w:rsidRPr="00FF4810" w:rsidRDefault="001657E2" w:rsidP="00B97E20">
      <w:pPr>
        <w:keepNext/>
        <w:keepLines/>
        <w:rPr>
          <w:lang w:val="es-ES"/>
        </w:rPr>
      </w:pPr>
      <w:r w:rsidRPr="00FF4810">
        <w:rPr>
          <w:lang w:val="es-ES"/>
        </w:rPr>
        <w:lastRenderedPageBreak/>
        <w:t>3.14.4</w:t>
      </w:r>
      <w:r w:rsidR="007003B8" w:rsidRPr="00FF4810">
        <w:rPr>
          <w:lang w:val="es-ES"/>
        </w:rPr>
        <w:tab/>
      </w:r>
      <w:r w:rsidRPr="00FF4810">
        <w:rPr>
          <w:lang w:val="es-ES"/>
        </w:rPr>
        <w:t>¿Cuáles son los mecanismos de colaboración establecidos?</w:t>
      </w:r>
    </w:p>
    <w:p w14:paraId="1094814B" w14:textId="0D61B519" w:rsidR="001657E2" w:rsidRPr="00FF4810" w:rsidRDefault="00B23131" w:rsidP="00B97E20">
      <w:pPr>
        <w:pStyle w:val="enumlev1"/>
        <w:keepNext/>
        <w:keepLines/>
        <w:spacing w:before="40"/>
        <w:rPr>
          <w:lang w:val="es-ES"/>
        </w:rPr>
      </w:pPr>
      <w:sdt>
        <w:sdtPr>
          <w:rPr>
            <w:lang w:val="es-ES"/>
          </w:rPr>
          <w:id w:val="-1462954223"/>
          <w14:checkbox>
            <w14:checked w14:val="0"/>
            <w14:checkedState w14:val="2612" w14:font="MS Gothic"/>
            <w14:uncheckedState w14:val="2610" w14:font="MS Gothic"/>
          </w14:checkbox>
        </w:sdtPr>
        <w:sdtEndPr/>
        <w:sdtContent>
          <w:r w:rsidR="001657E2" w:rsidRPr="00FF4810">
            <w:rPr>
              <w:rFonts w:ascii="MS Gothic" w:eastAsia="MS Gothic" w:hAnsi="MS Gothic"/>
              <w:lang w:val="es-ES"/>
            </w:rPr>
            <w:t>☐</w:t>
          </w:r>
        </w:sdtContent>
      </w:sdt>
      <w:r w:rsidR="001657E2" w:rsidRPr="00FF4810">
        <w:rPr>
          <w:lang w:val="es-ES"/>
        </w:rPr>
        <w:tab/>
        <w:t xml:space="preserve">Memorando de entendimiento, protocolo de cooperación o acuerdo. Sírvase especificar e indicar el URL: </w:t>
      </w:r>
      <w:sdt>
        <w:sdtPr>
          <w:rPr>
            <w:lang w:val="es-ES"/>
          </w:rPr>
          <w:id w:val="-1712031549"/>
          <w:placeholder>
            <w:docPart w:val="89E62FCCEB2F4E26888159AD003AC1B5"/>
          </w:placeholder>
          <w:showingPlcHdr/>
        </w:sdtPr>
        <w:sdtEndPr/>
        <w:sdtContent>
          <w:r w:rsidR="007003B8" w:rsidRPr="00FF4810">
            <w:rPr>
              <w:rStyle w:val="PlaceholderText"/>
              <w:color w:val="0070C0"/>
              <w:lang w:val="es-ES"/>
            </w:rPr>
            <w:t>Pulse aquí para escribir texto.</w:t>
          </w:r>
        </w:sdtContent>
      </w:sdt>
    </w:p>
    <w:p w14:paraId="2C30CF5F" w14:textId="2F19F503" w:rsidR="001657E2" w:rsidRPr="00FF4810" w:rsidRDefault="00B23131" w:rsidP="006362DC">
      <w:pPr>
        <w:pStyle w:val="enumlev1"/>
        <w:spacing w:before="40"/>
        <w:rPr>
          <w:lang w:val="es-ES"/>
        </w:rPr>
      </w:pPr>
      <w:sdt>
        <w:sdtPr>
          <w:rPr>
            <w:lang w:val="es-ES"/>
          </w:rPr>
          <w:id w:val="975962256"/>
          <w14:checkbox>
            <w14:checked w14:val="0"/>
            <w14:checkedState w14:val="2612" w14:font="MS Gothic"/>
            <w14:uncheckedState w14:val="2610" w14:font="MS Gothic"/>
          </w14:checkbox>
        </w:sdtPr>
        <w:sdtEndPr/>
        <w:sdtContent>
          <w:r w:rsidR="001657E2" w:rsidRPr="00FF4810">
            <w:rPr>
              <w:rFonts w:ascii="MS Gothic" w:eastAsia="MS Gothic" w:hAnsi="MS Gothic"/>
              <w:lang w:val="es-ES"/>
            </w:rPr>
            <w:t>☐</w:t>
          </w:r>
        </w:sdtContent>
      </w:sdt>
      <w:r w:rsidR="001657E2" w:rsidRPr="00FF4810">
        <w:rPr>
          <w:lang w:val="es-ES"/>
        </w:rPr>
        <w:tab/>
        <w:t>Coordinación informal de las medidas de aplicación de las normas</w:t>
      </w:r>
    </w:p>
    <w:p w14:paraId="67904108" w14:textId="3CABF629" w:rsidR="001657E2" w:rsidRPr="00FF4810" w:rsidRDefault="00B23131" w:rsidP="006362DC">
      <w:pPr>
        <w:pStyle w:val="enumlev1"/>
        <w:spacing w:before="40"/>
        <w:rPr>
          <w:lang w:val="es-ES"/>
        </w:rPr>
      </w:pPr>
      <w:sdt>
        <w:sdtPr>
          <w:rPr>
            <w:lang w:val="es-ES"/>
          </w:rPr>
          <w:id w:val="-527568140"/>
          <w14:checkbox>
            <w14:checked w14:val="0"/>
            <w14:checkedState w14:val="2612" w14:font="MS Gothic"/>
            <w14:uncheckedState w14:val="2610" w14:font="MS Gothic"/>
          </w14:checkbox>
        </w:sdtPr>
        <w:sdtEndPr/>
        <w:sdtContent>
          <w:r w:rsidR="001657E2" w:rsidRPr="00FF4810">
            <w:rPr>
              <w:rFonts w:ascii="MS Gothic" w:eastAsia="MS Gothic" w:hAnsi="MS Gothic"/>
              <w:lang w:val="es-ES"/>
            </w:rPr>
            <w:t>☐</w:t>
          </w:r>
        </w:sdtContent>
      </w:sdt>
      <w:r w:rsidR="001657E2" w:rsidRPr="00FF4810">
        <w:rPr>
          <w:lang w:val="es-ES"/>
        </w:rPr>
        <w:tab/>
        <w:t>Programa o comité conjunto</w:t>
      </w:r>
    </w:p>
    <w:p w14:paraId="241BC1B9" w14:textId="0CFAECD1" w:rsidR="001657E2" w:rsidRPr="00FF4810" w:rsidRDefault="00B23131" w:rsidP="006362DC">
      <w:pPr>
        <w:pStyle w:val="enumlev1"/>
        <w:spacing w:before="40"/>
        <w:rPr>
          <w:lang w:val="es-ES"/>
        </w:rPr>
      </w:pPr>
      <w:sdt>
        <w:sdtPr>
          <w:rPr>
            <w:lang w:val="es-ES"/>
          </w:rPr>
          <w:id w:val="-153689132"/>
          <w14:checkbox>
            <w14:checked w14:val="0"/>
            <w14:checkedState w14:val="2612" w14:font="MS Gothic"/>
            <w14:uncheckedState w14:val="2610" w14:font="MS Gothic"/>
          </w14:checkbox>
        </w:sdtPr>
        <w:sdtEndPr/>
        <w:sdtContent>
          <w:r w:rsidR="001657E2" w:rsidRPr="00FF4810">
            <w:rPr>
              <w:rFonts w:ascii="MS Gothic" w:eastAsia="MS Gothic" w:hAnsi="MS Gothic"/>
              <w:lang w:val="es-ES"/>
            </w:rPr>
            <w:t>☐</w:t>
          </w:r>
        </w:sdtContent>
      </w:sdt>
      <w:r w:rsidR="001657E2" w:rsidRPr="00FF4810">
        <w:rPr>
          <w:lang w:val="es-ES"/>
        </w:rPr>
        <w:tab/>
        <w:t xml:space="preserve">La colaboración es requerida por ley o en el mandato del regulador(es): </w:t>
      </w:r>
      <w:r w:rsidR="00176C40">
        <w:rPr>
          <w:lang w:val="es-ES"/>
        </w:rPr>
        <w:br/>
      </w:r>
      <w:sdt>
        <w:sdtPr>
          <w:rPr>
            <w:lang w:val="es-ES"/>
          </w:rPr>
          <w:id w:val="706913960"/>
          <w:placeholder>
            <w:docPart w:val="CB90F292F2FE49CAB2218E32B1671762"/>
          </w:placeholder>
          <w:showingPlcHdr/>
        </w:sdtPr>
        <w:sdtEndPr/>
        <w:sdtContent>
          <w:r w:rsidR="007003B8" w:rsidRPr="00FF4810">
            <w:rPr>
              <w:rStyle w:val="PlaceholderText"/>
              <w:color w:val="0070C0"/>
              <w:lang w:val="es-ES"/>
            </w:rPr>
            <w:t>Pulse aquí para escribir texto.</w:t>
          </w:r>
        </w:sdtContent>
      </w:sdt>
    </w:p>
    <w:p w14:paraId="57E3ACAC" w14:textId="44AD6413" w:rsidR="001657E2" w:rsidRPr="00FF4810" w:rsidRDefault="00B23131" w:rsidP="006362DC">
      <w:pPr>
        <w:pStyle w:val="enumlev1"/>
        <w:spacing w:before="40"/>
        <w:rPr>
          <w:lang w:val="es-ES"/>
        </w:rPr>
      </w:pPr>
      <w:sdt>
        <w:sdtPr>
          <w:rPr>
            <w:lang w:val="es-ES"/>
          </w:rPr>
          <w:id w:val="-1622600747"/>
          <w14:checkbox>
            <w14:checked w14:val="0"/>
            <w14:checkedState w14:val="2612" w14:font="MS Gothic"/>
            <w14:uncheckedState w14:val="2610" w14:font="MS Gothic"/>
          </w14:checkbox>
        </w:sdtPr>
        <w:sdtEndPr/>
        <w:sdtContent>
          <w:r w:rsidR="001657E2" w:rsidRPr="00FF4810">
            <w:rPr>
              <w:rFonts w:ascii="MS Gothic" w:eastAsia="MS Gothic" w:hAnsi="MS Gothic"/>
              <w:lang w:val="es-ES"/>
            </w:rPr>
            <w:t>☐</w:t>
          </w:r>
        </w:sdtContent>
      </w:sdt>
      <w:r w:rsidR="001657E2" w:rsidRPr="00FF4810">
        <w:rPr>
          <w:lang w:val="es-ES"/>
        </w:rPr>
        <w:tab/>
        <w:t xml:space="preserve">Otros, especificar </w:t>
      </w:r>
      <w:sdt>
        <w:sdtPr>
          <w:rPr>
            <w:lang w:val="es-ES"/>
          </w:rPr>
          <w:id w:val="-553618238"/>
          <w:placeholder>
            <w:docPart w:val="F09697FCA19B4ABFB7B12F7F9458032B"/>
          </w:placeholder>
          <w:showingPlcHdr/>
        </w:sdtPr>
        <w:sdtEndPr/>
        <w:sdtContent>
          <w:r w:rsidR="007003B8" w:rsidRPr="00FF4810">
            <w:rPr>
              <w:rStyle w:val="PlaceholderText"/>
              <w:color w:val="0070C0"/>
              <w:lang w:val="es-ES"/>
            </w:rPr>
            <w:t>Pulse aquí para escribir texto.</w:t>
          </w:r>
        </w:sdtContent>
      </w:sdt>
    </w:p>
    <w:p w14:paraId="238BCD9B" w14:textId="0A86038E" w:rsidR="001657E2" w:rsidRPr="00FF4810" w:rsidRDefault="00B23131" w:rsidP="006362DC">
      <w:pPr>
        <w:pStyle w:val="enumlev1"/>
        <w:spacing w:before="40"/>
        <w:rPr>
          <w:lang w:val="es-ES"/>
        </w:rPr>
      </w:pPr>
      <w:sdt>
        <w:sdtPr>
          <w:rPr>
            <w:lang w:val="es-ES"/>
          </w:rPr>
          <w:id w:val="-754893469"/>
          <w14:checkbox>
            <w14:checked w14:val="0"/>
            <w14:checkedState w14:val="2612" w14:font="MS Gothic"/>
            <w14:uncheckedState w14:val="2610" w14:font="MS Gothic"/>
          </w14:checkbox>
        </w:sdtPr>
        <w:sdtEndPr/>
        <w:sdtContent>
          <w:r w:rsidR="001657E2" w:rsidRPr="00FF4810">
            <w:rPr>
              <w:rFonts w:ascii="MS Gothic" w:eastAsia="MS Gothic" w:hAnsi="MS Gothic"/>
              <w:lang w:val="es-ES"/>
            </w:rPr>
            <w:t>☐</w:t>
          </w:r>
        </w:sdtContent>
      </w:sdt>
      <w:r w:rsidR="001657E2" w:rsidRPr="00FF4810">
        <w:rPr>
          <w:lang w:val="es-ES"/>
        </w:rPr>
        <w:tab/>
        <w:t>No existen mecanismos establecidos</w:t>
      </w:r>
    </w:p>
    <w:p w14:paraId="4A875572" w14:textId="2F4FE257" w:rsidR="001657E2" w:rsidRPr="00FF4810" w:rsidRDefault="001657E2" w:rsidP="005E30F5">
      <w:pPr>
        <w:rPr>
          <w:lang w:val="es-ES"/>
        </w:rPr>
      </w:pPr>
      <w:r w:rsidRPr="00FF4810">
        <w:rPr>
          <w:lang w:val="es-ES"/>
        </w:rPr>
        <w:t xml:space="preserve">Observaciones: </w:t>
      </w:r>
      <w:sdt>
        <w:sdtPr>
          <w:rPr>
            <w:lang w:val="es-ES"/>
          </w:rPr>
          <w:id w:val="1949887496"/>
          <w:placeholder>
            <w:docPart w:val="6A1A7C6225AE4D1185A187DC2165BA69"/>
          </w:placeholder>
          <w:showingPlcHdr/>
        </w:sdtPr>
        <w:sdtEndPr/>
        <w:sdtContent>
          <w:r w:rsidR="007003B8" w:rsidRPr="00FF4810">
            <w:rPr>
              <w:rStyle w:val="PlaceholderText"/>
              <w:color w:val="0070C0"/>
              <w:lang w:val="es-ES"/>
            </w:rPr>
            <w:t>Pulse aquí para escribir texto.</w:t>
          </w:r>
        </w:sdtContent>
      </w:sdt>
    </w:p>
    <w:p w14:paraId="0E88E1FD" w14:textId="2CB0156F" w:rsidR="005E30F5" w:rsidRPr="00FF4810" w:rsidRDefault="005E30F5" w:rsidP="007003B8">
      <w:pPr>
        <w:rPr>
          <w:lang w:val="es-ES"/>
        </w:rPr>
      </w:pPr>
      <w:r w:rsidRPr="00FF4810">
        <w:rPr>
          <w:lang w:val="es-ES"/>
        </w:rPr>
        <w:t>3.14.4.1</w:t>
      </w:r>
      <w:r w:rsidR="007003B8" w:rsidRPr="00FF4810">
        <w:rPr>
          <w:lang w:val="es-ES"/>
        </w:rPr>
        <w:tab/>
      </w:r>
      <w:r w:rsidRPr="00FF4810">
        <w:rPr>
          <w:lang w:val="es-ES"/>
        </w:rPr>
        <w:t>De haber un programa o comité conjunto, sírvase especificar:</w:t>
      </w:r>
    </w:p>
    <w:p w14:paraId="345255F7" w14:textId="2121474F" w:rsidR="005E30F5" w:rsidRPr="00FF4810" w:rsidRDefault="005E30F5" w:rsidP="00B572BC">
      <w:pPr>
        <w:tabs>
          <w:tab w:val="clear" w:pos="992"/>
          <w:tab w:val="clear" w:pos="1191"/>
          <w:tab w:val="clear" w:pos="1588"/>
          <w:tab w:val="clear" w:pos="1985"/>
          <w:tab w:val="left" w:pos="3119"/>
        </w:tabs>
        <w:spacing w:before="40"/>
        <w:rPr>
          <w:lang w:val="es-ES"/>
        </w:rPr>
      </w:pPr>
      <w:r w:rsidRPr="00FF4810">
        <w:rPr>
          <w:lang w:val="es-ES"/>
        </w:rPr>
        <w:t>Nombre</w:t>
      </w:r>
      <w:r w:rsidR="004E6CFE">
        <w:rPr>
          <w:lang w:val="es-ES"/>
        </w:rPr>
        <w:tab/>
      </w:r>
      <w:sdt>
        <w:sdtPr>
          <w:rPr>
            <w:lang w:val="es-ES"/>
          </w:rPr>
          <w:id w:val="-55940685"/>
          <w:placeholder>
            <w:docPart w:val="35038B3FD546454CA039DFACCA9C242D"/>
          </w:placeholder>
          <w:showingPlcHdr/>
        </w:sdtPr>
        <w:sdtEndPr/>
        <w:sdtContent>
          <w:r w:rsidR="00C3503F" w:rsidRPr="00FF4810">
            <w:rPr>
              <w:rStyle w:val="PlaceholderText"/>
              <w:color w:val="0070C0"/>
              <w:lang w:val="es-ES"/>
            </w:rPr>
            <w:t>Pulse aquí para escribir texto.</w:t>
          </w:r>
        </w:sdtContent>
      </w:sdt>
    </w:p>
    <w:p w14:paraId="55B8C144" w14:textId="0D27595C" w:rsidR="005E30F5" w:rsidRPr="00FF4810" w:rsidRDefault="005E30F5" w:rsidP="00B572BC">
      <w:pPr>
        <w:tabs>
          <w:tab w:val="clear" w:pos="992"/>
          <w:tab w:val="clear" w:pos="1191"/>
          <w:tab w:val="clear" w:pos="1588"/>
          <w:tab w:val="clear" w:pos="1985"/>
          <w:tab w:val="left" w:pos="3119"/>
        </w:tabs>
        <w:spacing w:before="40"/>
        <w:rPr>
          <w:lang w:val="es-ES"/>
        </w:rPr>
      </w:pPr>
      <w:r w:rsidRPr="00FF4810">
        <w:rPr>
          <w:lang w:val="es-ES"/>
        </w:rPr>
        <w:t>Año de establecimiento</w:t>
      </w:r>
      <w:r w:rsidR="004E6CFE">
        <w:rPr>
          <w:lang w:val="es-ES"/>
        </w:rPr>
        <w:tab/>
      </w:r>
      <w:sdt>
        <w:sdtPr>
          <w:rPr>
            <w:lang w:val="es-ES"/>
          </w:rPr>
          <w:id w:val="-324826746"/>
          <w:placeholder>
            <w:docPart w:val="D4508A92EF734439BC723646D06C4143"/>
          </w:placeholder>
          <w:showingPlcHdr/>
        </w:sdtPr>
        <w:sdtEndPr/>
        <w:sdtContent>
          <w:r w:rsidR="00C3503F" w:rsidRPr="00FF4810">
            <w:rPr>
              <w:rStyle w:val="PlaceholderText"/>
              <w:color w:val="0070C0"/>
              <w:lang w:val="es-ES"/>
            </w:rPr>
            <w:t>Pulse aquí para escribir texto.</w:t>
          </w:r>
        </w:sdtContent>
      </w:sdt>
    </w:p>
    <w:p w14:paraId="2BDB340F" w14:textId="6C94ABE5" w:rsidR="005E30F5" w:rsidRPr="00FF4810" w:rsidRDefault="005E30F5" w:rsidP="00B572BC">
      <w:pPr>
        <w:tabs>
          <w:tab w:val="clear" w:pos="992"/>
          <w:tab w:val="clear" w:pos="1191"/>
          <w:tab w:val="clear" w:pos="1588"/>
          <w:tab w:val="clear" w:pos="1985"/>
          <w:tab w:val="left" w:pos="3119"/>
        </w:tabs>
        <w:spacing w:before="40"/>
        <w:rPr>
          <w:lang w:val="es-ES"/>
        </w:rPr>
      </w:pPr>
      <w:r w:rsidRPr="00FF4810">
        <w:rPr>
          <w:lang w:val="es-ES"/>
        </w:rPr>
        <w:t>Sitio web</w:t>
      </w:r>
      <w:r w:rsidR="004E6CFE">
        <w:rPr>
          <w:lang w:val="es-ES"/>
        </w:rPr>
        <w:tab/>
      </w:r>
      <w:sdt>
        <w:sdtPr>
          <w:rPr>
            <w:lang w:val="es-ES"/>
          </w:rPr>
          <w:id w:val="-643738755"/>
          <w:placeholder>
            <w:docPart w:val="B809BF8405D44C6ABB8343F54B32859D"/>
          </w:placeholder>
          <w:showingPlcHdr/>
        </w:sdtPr>
        <w:sdtEndPr/>
        <w:sdtContent>
          <w:r w:rsidR="00C3503F" w:rsidRPr="00FF4810">
            <w:rPr>
              <w:rStyle w:val="PlaceholderText"/>
              <w:color w:val="0070C0"/>
              <w:lang w:val="es-ES"/>
            </w:rPr>
            <w:t>Pulse aquí para escribir texto.</w:t>
          </w:r>
        </w:sdtContent>
      </w:sdt>
    </w:p>
    <w:p w14:paraId="38BC4BC1" w14:textId="77236FD0" w:rsidR="005E30F5" w:rsidRPr="00FF4810" w:rsidRDefault="005E30F5" w:rsidP="00B24388">
      <w:pPr>
        <w:rPr>
          <w:lang w:val="es-ES"/>
        </w:rPr>
      </w:pPr>
      <w:r w:rsidRPr="00FF4810">
        <w:rPr>
          <w:lang w:val="es-ES"/>
        </w:rPr>
        <w:t>3.14.4.2</w:t>
      </w:r>
      <w:r w:rsidR="007003B8"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2AB2EB2E" w14:textId="63B6AF42" w:rsidR="005E30F5" w:rsidRPr="00FF4810" w:rsidRDefault="005E30F5" w:rsidP="00B572BC">
      <w:pPr>
        <w:tabs>
          <w:tab w:val="clear" w:pos="992"/>
          <w:tab w:val="clear" w:pos="1191"/>
          <w:tab w:val="clear" w:pos="1588"/>
          <w:tab w:val="clear" w:pos="1985"/>
          <w:tab w:val="left" w:pos="3119"/>
        </w:tabs>
        <w:spacing w:before="40"/>
        <w:rPr>
          <w:lang w:val="es-ES"/>
        </w:rPr>
      </w:pPr>
      <w:r w:rsidRPr="00FF4810">
        <w:rPr>
          <w:lang w:val="es-ES"/>
        </w:rPr>
        <w:t>Nombre</w:t>
      </w:r>
      <w:r w:rsidR="004E6CFE">
        <w:rPr>
          <w:lang w:val="es-ES"/>
        </w:rPr>
        <w:tab/>
      </w:r>
      <w:sdt>
        <w:sdtPr>
          <w:rPr>
            <w:lang w:val="es-ES"/>
          </w:rPr>
          <w:id w:val="991754219"/>
          <w:placeholder>
            <w:docPart w:val="50542AEB237E45DE95BF636301012189"/>
          </w:placeholder>
          <w:showingPlcHdr/>
        </w:sdtPr>
        <w:sdtEndPr/>
        <w:sdtContent>
          <w:r w:rsidR="00C3503F" w:rsidRPr="00FF4810">
            <w:rPr>
              <w:rStyle w:val="PlaceholderText"/>
              <w:color w:val="0070C0"/>
              <w:lang w:val="es-ES"/>
            </w:rPr>
            <w:t>Pulse aquí para escribir texto.</w:t>
          </w:r>
        </w:sdtContent>
      </w:sdt>
    </w:p>
    <w:p w14:paraId="2CF502CD" w14:textId="5D54B4AF" w:rsidR="005E30F5" w:rsidRPr="00FF4810" w:rsidRDefault="005E30F5" w:rsidP="00B572BC">
      <w:pPr>
        <w:tabs>
          <w:tab w:val="clear" w:pos="992"/>
          <w:tab w:val="clear" w:pos="1191"/>
          <w:tab w:val="clear" w:pos="1588"/>
          <w:tab w:val="clear" w:pos="1985"/>
          <w:tab w:val="left" w:pos="3119"/>
        </w:tabs>
        <w:spacing w:before="40"/>
        <w:rPr>
          <w:lang w:val="es-ES"/>
        </w:rPr>
      </w:pPr>
      <w:r w:rsidRPr="00FF4810">
        <w:rPr>
          <w:lang w:val="es-ES"/>
        </w:rPr>
        <w:t>Tema/ámbito</w:t>
      </w:r>
      <w:r w:rsidR="004E6CFE">
        <w:rPr>
          <w:lang w:val="es-ES"/>
        </w:rPr>
        <w:tab/>
      </w:r>
      <w:sdt>
        <w:sdtPr>
          <w:rPr>
            <w:lang w:val="es-ES"/>
          </w:rPr>
          <w:id w:val="-757675507"/>
          <w:placeholder>
            <w:docPart w:val="58A143CD81474004AB73B22046969D88"/>
          </w:placeholder>
          <w:showingPlcHdr/>
        </w:sdtPr>
        <w:sdtEndPr/>
        <w:sdtContent>
          <w:r w:rsidR="00C3503F" w:rsidRPr="00FF4810">
            <w:rPr>
              <w:rStyle w:val="PlaceholderText"/>
              <w:color w:val="0070C0"/>
              <w:lang w:val="es-ES"/>
            </w:rPr>
            <w:t>Pulse aquí para escribir texto.</w:t>
          </w:r>
        </w:sdtContent>
      </w:sdt>
    </w:p>
    <w:p w14:paraId="4E794A10" w14:textId="35000B8A" w:rsidR="005E30F5" w:rsidRPr="00FF4810" w:rsidRDefault="005E30F5" w:rsidP="00B572BC">
      <w:pPr>
        <w:tabs>
          <w:tab w:val="clear" w:pos="992"/>
          <w:tab w:val="clear" w:pos="1191"/>
          <w:tab w:val="clear" w:pos="1588"/>
          <w:tab w:val="clear" w:pos="1985"/>
          <w:tab w:val="left" w:pos="3119"/>
        </w:tabs>
        <w:spacing w:before="40"/>
        <w:rPr>
          <w:lang w:val="es-ES"/>
        </w:rPr>
      </w:pPr>
      <w:r w:rsidRPr="00FF4810">
        <w:rPr>
          <w:lang w:val="es-ES"/>
        </w:rPr>
        <w:t>Año</w:t>
      </w:r>
      <w:r w:rsidR="004E6CFE">
        <w:rPr>
          <w:lang w:val="es-ES"/>
        </w:rPr>
        <w:tab/>
      </w:r>
      <w:sdt>
        <w:sdtPr>
          <w:rPr>
            <w:lang w:val="es-ES"/>
          </w:rPr>
          <w:id w:val="-1574418191"/>
          <w:placeholder>
            <w:docPart w:val="D7501841A5E34029B730CA06BCBFA793"/>
          </w:placeholder>
          <w:showingPlcHdr/>
        </w:sdtPr>
        <w:sdtEndPr/>
        <w:sdtContent>
          <w:r w:rsidR="00C3503F" w:rsidRPr="00FF4810">
            <w:rPr>
              <w:rStyle w:val="PlaceholderText"/>
              <w:color w:val="0070C0"/>
              <w:lang w:val="es-ES"/>
            </w:rPr>
            <w:t>Pulse aquí para escribir texto.</w:t>
          </w:r>
        </w:sdtContent>
      </w:sdt>
    </w:p>
    <w:p w14:paraId="1E1B2E9E" w14:textId="4419B6CF" w:rsidR="005E30F5" w:rsidRPr="00FF4810" w:rsidRDefault="005E30F5" w:rsidP="00B572BC">
      <w:pPr>
        <w:tabs>
          <w:tab w:val="clear" w:pos="992"/>
          <w:tab w:val="clear" w:pos="1191"/>
          <w:tab w:val="clear" w:pos="1588"/>
          <w:tab w:val="clear" w:pos="1985"/>
          <w:tab w:val="left" w:pos="3119"/>
        </w:tabs>
        <w:spacing w:before="40"/>
        <w:rPr>
          <w:lang w:val="es-ES"/>
        </w:rPr>
      </w:pPr>
      <w:r w:rsidRPr="00FF4810">
        <w:rPr>
          <w:lang w:val="es-ES"/>
        </w:rPr>
        <w:t>Sitio web</w:t>
      </w:r>
      <w:r w:rsidR="004E6CFE">
        <w:rPr>
          <w:lang w:val="es-ES"/>
        </w:rPr>
        <w:tab/>
      </w:r>
      <w:sdt>
        <w:sdtPr>
          <w:rPr>
            <w:lang w:val="es-ES"/>
          </w:rPr>
          <w:id w:val="-1095627614"/>
          <w:placeholder>
            <w:docPart w:val="9119B6F5A480479AA1CE72807DD9416D"/>
          </w:placeholder>
          <w:showingPlcHdr/>
        </w:sdtPr>
        <w:sdtEndPr/>
        <w:sdtContent>
          <w:r w:rsidR="00C3503F" w:rsidRPr="00FF4810">
            <w:rPr>
              <w:rStyle w:val="PlaceholderText"/>
              <w:color w:val="0070C0"/>
              <w:lang w:val="es-ES"/>
            </w:rPr>
            <w:t>Pulse aquí para escribir texto.</w:t>
          </w:r>
        </w:sdtContent>
      </w:sdt>
    </w:p>
    <w:p w14:paraId="6A368EF0" w14:textId="20428E5A" w:rsidR="005E30F5" w:rsidRPr="00FF4810" w:rsidRDefault="005E30F5" w:rsidP="00B24388">
      <w:pPr>
        <w:pStyle w:val="Headingb"/>
        <w:rPr>
          <w:lang w:val="es-ES"/>
        </w:rPr>
      </w:pPr>
      <w:r w:rsidRPr="00FF4810">
        <w:rPr>
          <w:lang w:val="es-ES"/>
        </w:rPr>
        <w:t>3.15</w:t>
      </w:r>
      <w:r w:rsidR="007003B8" w:rsidRPr="00FF4810">
        <w:rPr>
          <w:lang w:val="es-ES"/>
        </w:rPr>
        <w:tab/>
      </w:r>
      <w:r w:rsidRPr="00FF4810">
        <w:rPr>
          <w:lang w:val="es-ES"/>
        </w:rPr>
        <w:t>Autoridad Reguladora para la radiodifusión y los medios de comunicación</w:t>
      </w:r>
    </w:p>
    <w:p w14:paraId="4A1683E0" w14:textId="5B47B38F" w:rsidR="005E30F5" w:rsidRPr="00FF4810" w:rsidRDefault="009C5255" w:rsidP="007003B8">
      <w:pPr>
        <w:rPr>
          <w:lang w:val="es-ES"/>
        </w:rPr>
      </w:pPr>
      <w:r w:rsidRPr="00FF4810">
        <w:rPr>
          <w:lang w:val="es-ES"/>
        </w:rPr>
        <w:t>3.15.1</w:t>
      </w:r>
      <w:r w:rsidR="007003B8" w:rsidRPr="00FF4810">
        <w:rPr>
          <w:lang w:val="es-ES"/>
        </w:rPr>
        <w:tab/>
      </w:r>
      <w:r w:rsidRPr="00FF4810">
        <w:rPr>
          <w:lang w:val="es-ES"/>
        </w:rPr>
        <w:t xml:space="preserve">¿Existe en su país una autoridad reguladora </w:t>
      </w:r>
      <w:r w:rsidR="004E6CFE" w:rsidRPr="00FF4810">
        <w:rPr>
          <w:lang w:val="es-ES"/>
        </w:rPr>
        <w:t>independiente*</w:t>
      </w:r>
      <w:r w:rsidR="004E6CFE">
        <w:rPr>
          <w:lang w:val="es-ES"/>
        </w:rPr>
        <w:t xml:space="preserve"> </w:t>
      </w:r>
      <w:r w:rsidRPr="00FF4810">
        <w:rPr>
          <w:lang w:val="es-ES"/>
        </w:rPr>
        <w:t>para la radiodifusión y los medios de comunicación?</w:t>
      </w:r>
    </w:p>
    <w:p w14:paraId="255C5E04" w14:textId="4E5FD76F" w:rsidR="00C3503F" w:rsidRPr="00EE6981" w:rsidRDefault="00C3503F" w:rsidP="00EE6981">
      <w:pPr>
        <w:pStyle w:val="Note"/>
        <w:rPr>
          <w:i/>
          <w:iCs/>
          <w:lang w:val="es-ES"/>
        </w:rPr>
      </w:pPr>
      <w:r w:rsidRPr="00EE6981">
        <w:rPr>
          <w:i/>
          <w:iCs/>
          <w:lang w:val="es-ES"/>
        </w:rPr>
        <w:t xml:space="preserve">* Nota: </w:t>
      </w:r>
      <w:r w:rsidR="004E6CFE" w:rsidRPr="00EE6981">
        <w:rPr>
          <w:i/>
          <w:iCs/>
          <w:lang w:val="es-ES"/>
        </w:rPr>
        <w:t>"</w:t>
      </w:r>
      <w:r w:rsidRPr="00EE6981">
        <w:rPr>
          <w:i/>
          <w:iCs/>
          <w:lang w:val="es-ES"/>
        </w:rPr>
        <w:t>Independiente</w:t>
      </w:r>
      <w:r w:rsidR="004E6CFE" w:rsidRPr="00EE6981">
        <w:rPr>
          <w:i/>
          <w:iCs/>
          <w:lang w:val="es-ES"/>
        </w:rPr>
        <w:t>"</w:t>
      </w:r>
      <w:r w:rsidRPr="00EE6981">
        <w:rPr>
          <w:i/>
          <w:iCs/>
          <w:lang w:val="es-ES"/>
        </w:rPr>
        <w:t xml:space="preserve"> hace referencia a un organismo regulador constituido como autoridad pública diferenciada que es independiente desde el punto de vista institucional y operativo (en particular, independencia en </w:t>
      </w:r>
      <w:r w:rsidR="00334B7F" w:rsidRPr="00EE6981">
        <w:rPr>
          <w:i/>
          <w:iCs/>
          <w:lang w:val="es-ES"/>
        </w:rPr>
        <w:t xml:space="preserve">cuanto a </w:t>
      </w:r>
      <w:r w:rsidRPr="00EE6981">
        <w:rPr>
          <w:i/>
          <w:iCs/>
          <w:lang w:val="es-ES"/>
        </w:rPr>
        <w:t>la financiación, la estructura organizativa, los nombramientos y la adopción de decisiones) de i) la industria sobre la que actúa, ii) el ministerio competente y iii) las autoridades ejecutivas centrales (</w:t>
      </w:r>
      <w:r w:rsidR="0036069A" w:rsidRPr="00EE6981">
        <w:rPr>
          <w:i/>
          <w:iCs/>
          <w:lang w:val="es-ES"/>
        </w:rPr>
        <w:t xml:space="preserve">por ejemplo, </w:t>
      </w:r>
      <w:r w:rsidRPr="00EE6981">
        <w:rPr>
          <w:i/>
          <w:iCs/>
          <w:lang w:val="es-ES"/>
        </w:rPr>
        <w:t>oficina del Presidente/Primer Ministro), exceptuando los mecanismos de supervisión definidos por ley (</w:t>
      </w:r>
      <w:r w:rsidR="0036069A" w:rsidRPr="00EE6981">
        <w:rPr>
          <w:i/>
          <w:iCs/>
          <w:lang w:val="es-ES"/>
        </w:rPr>
        <w:t xml:space="preserve">por ejemplo, </w:t>
      </w:r>
      <w:r w:rsidRPr="00EE6981">
        <w:rPr>
          <w:i/>
          <w:iCs/>
          <w:lang w:val="es-ES"/>
        </w:rPr>
        <w:t>tribunales, auditoría, parlamento). Los ministerios y las asociaciones de la sociedad civil no se consideran autoridades independientes.</w:t>
      </w:r>
    </w:p>
    <w:p w14:paraId="3AE29C91" w14:textId="77777777" w:rsidR="009C5255" w:rsidRPr="00FF4810" w:rsidRDefault="00B23131" w:rsidP="006362DC">
      <w:pPr>
        <w:pStyle w:val="enumlev1"/>
        <w:spacing w:before="40"/>
        <w:rPr>
          <w:lang w:val="es-ES"/>
        </w:rPr>
      </w:pPr>
      <w:sdt>
        <w:sdtPr>
          <w:rPr>
            <w:lang w:val="es-ES"/>
          </w:rPr>
          <w:id w:val="-1226676619"/>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Sí</w:t>
      </w:r>
    </w:p>
    <w:p w14:paraId="229D2EC2" w14:textId="77777777" w:rsidR="009C5255" w:rsidRPr="00FF4810" w:rsidRDefault="00B23131" w:rsidP="006362DC">
      <w:pPr>
        <w:pStyle w:val="enumlev1"/>
        <w:spacing w:before="40"/>
        <w:rPr>
          <w:lang w:val="es-ES"/>
        </w:rPr>
      </w:pPr>
      <w:sdt>
        <w:sdtPr>
          <w:rPr>
            <w:lang w:val="es-ES"/>
          </w:rPr>
          <w:id w:val="-334381474"/>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No</w:t>
      </w:r>
    </w:p>
    <w:p w14:paraId="7F3BF48F" w14:textId="42243CC2" w:rsidR="009C5255" w:rsidRPr="00FF4810" w:rsidRDefault="009C5255" w:rsidP="001C1C89">
      <w:pPr>
        <w:keepNext/>
        <w:keepLines/>
        <w:rPr>
          <w:lang w:val="es-ES"/>
        </w:rPr>
      </w:pPr>
      <w:r w:rsidRPr="00FF4810">
        <w:rPr>
          <w:lang w:val="es-ES"/>
        </w:rPr>
        <w:t>3.15.1.1</w:t>
      </w:r>
      <w:r w:rsidR="007003B8" w:rsidRPr="00FF4810">
        <w:rPr>
          <w:lang w:val="es-ES"/>
        </w:rPr>
        <w:tab/>
      </w:r>
      <w:r w:rsidRPr="00FF4810">
        <w:rPr>
          <w:lang w:val="es-ES"/>
        </w:rPr>
        <w:t>En caso afirmativo, facilite el nombre del organismo y el de una persona apropiada de contacto:</w:t>
      </w:r>
    </w:p>
    <w:p w14:paraId="5E47E548" w14:textId="7E2C5A5A" w:rsidR="007003B8" w:rsidRPr="00FF4810" w:rsidRDefault="007003B8" w:rsidP="00B572BC">
      <w:pPr>
        <w:tabs>
          <w:tab w:val="left" w:pos="4395"/>
        </w:tabs>
        <w:spacing w:before="40"/>
        <w:rPr>
          <w:lang w:val="es-ES"/>
        </w:rPr>
      </w:pPr>
      <w:r w:rsidRPr="00FF4810">
        <w:rPr>
          <w:lang w:val="es-ES"/>
        </w:rPr>
        <w:t>Nombre del organismo</w:t>
      </w:r>
      <w:r w:rsidRPr="00FF4810">
        <w:rPr>
          <w:lang w:val="es-ES"/>
        </w:rPr>
        <w:tab/>
      </w:r>
      <w:sdt>
        <w:sdtPr>
          <w:rPr>
            <w:lang w:val="es-ES"/>
          </w:rPr>
          <w:id w:val="230900534"/>
          <w:placeholder>
            <w:docPart w:val="ED2E197450F34278A1B02A8183EFB356"/>
          </w:placeholder>
          <w:showingPlcHdr/>
        </w:sdtPr>
        <w:sdtEndPr/>
        <w:sdtContent>
          <w:r w:rsidRPr="00FF4810">
            <w:rPr>
              <w:rStyle w:val="PlaceholderText"/>
              <w:color w:val="0070C0"/>
              <w:lang w:val="es-ES"/>
            </w:rPr>
            <w:t>Pulse aquí para escribir texto.</w:t>
          </w:r>
        </w:sdtContent>
      </w:sdt>
    </w:p>
    <w:p w14:paraId="3E3A515A" w14:textId="06932815" w:rsidR="007003B8" w:rsidRPr="00FF4810" w:rsidRDefault="007003B8" w:rsidP="00B572BC">
      <w:pPr>
        <w:tabs>
          <w:tab w:val="left" w:pos="4395"/>
        </w:tabs>
        <w:spacing w:before="40"/>
        <w:rPr>
          <w:lang w:val="es-ES"/>
        </w:rPr>
      </w:pPr>
      <w:r w:rsidRPr="00FF4810">
        <w:rPr>
          <w:lang w:val="es-ES"/>
        </w:rPr>
        <w:t>Ámbito de responsabilidad/actividad</w:t>
      </w:r>
      <w:r w:rsidRPr="00FF4810">
        <w:rPr>
          <w:lang w:val="es-ES"/>
        </w:rPr>
        <w:tab/>
      </w:r>
      <w:sdt>
        <w:sdtPr>
          <w:rPr>
            <w:lang w:val="es-ES"/>
          </w:rPr>
          <w:id w:val="1188567833"/>
          <w:placeholder>
            <w:docPart w:val="34D02BCBC6594B9E94FB9560ADEDEF2C"/>
          </w:placeholder>
          <w:showingPlcHdr/>
        </w:sdtPr>
        <w:sdtEndPr/>
        <w:sdtContent>
          <w:r w:rsidRPr="00FF4810">
            <w:rPr>
              <w:rStyle w:val="PlaceholderText"/>
              <w:color w:val="0070C0"/>
              <w:lang w:val="es-ES"/>
            </w:rPr>
            <w:t>Pulse aquí para escribir texto.</w:t>
          </w:r>
        </w:sdtContent>
      </w:sdt>
    </w:p>
    <w:p w14:paraId="0F8FB52C" w14:textId="372253A4" w:rsidR="007003B8" w:rsidRPr="00FF4810" w:rsidRDefault="007003B8" w:rsidP="00B572BC">
      <w:pPr>
        <w:tabs>
          <w:tab w:val="left" w:pos="4395"/>
        </w:tabs>
        <w:spacing w:before="40"/>
        <w:rPr>
          <w:lang w:val="es-ES"/>
        </w:rPr>
      </w:pPr>
      <w:r w:rsidRPr="00FF4810">
        <w:rPr>
          <w:lang w:val="es-ES"/>
        </w:rPr>
        <w:t>Sitio web del organismo</w:t>
      </w:r>
      <w:r w:rsidRPr="00FF4810">
        <w:rPr>
          <w:lang w:val="es-ES"/>
        </w:rPr>
        <w:tab/>
      </w:r>
      <w:sdt>
        <w:sdtPr>
          <w:rPr>
            <w:lang w:val="es-ES"/>
          </w:rPr>
          <w:id w:val="1944261492"/>
          <w:placeholder>
            <w:docPart w:val="5F97007617B94B289924C081B6B50648"/>
          </w:placeholder>
          <w:showingPlcHdr/>
        </w:sdtPr>
        <w:sdtEndPr/>
        <w:sdtContent>
          <w:r w:rsidRPr="00FF4810">
            <w:rPr>
              <w:rStyle w:val="PlaceholderText"/>
              <w:color w:val="0070C0"/>
              <w:lang w:val="es-ES"/>
            </w:rPr>
            <w:t>Pulse aquí para escribir texto.</w:t>
          </w:r>
        </w:sdtContent>
      </w:sdt>
    </w:p>
    <w:p w14:paraId="5768AE0E" w14:textId="71968968" w:rsidR="007003B8" w:rsidRPr="00FF4810" w:rsidRDefault="007003B8" w:rsidP="00B572BC">
      <w:pPr>
        <w:tabs>
          <w:tab w:val="left" w:pos="4395"/>
        </w:tabs>
        <w:spacing w:before="40"/>
        <w:rPr>
          <w:lang w:val="es-ES"/>
        </w:rPr>
      </w:pPr>
      <w:r w:rsidRPr="00FF4810">
        <w:rPr>
          <w:lang w:val="es-ES"/>
        </w:rPr>
        <w:t>Nombre del Coordinador</w:t>
      </w:r>
      <w:r w:rsidRPr="00FF4810">
        <w:rPr>
          <w:lang w:val="es-ES"/>
        </w:rPr>
        <w:tab/>
      </w:r>
      <w:sdt>
        <w:sdtPr>
          <w:rPr>
            <w:lang w:val="es-ES"/>
          </w:rPr>
          <w:id w:val="-609894400"/>
          <w:placeholder>
            <w:docPart w:val="04178CF8455043A38277DC56AA605F8D"/>
          </w:placeholder>
          <w:showingPlcHdr/>
        </w:sdtPr>
        <w:sdtEndPr/>
        <w:sdtContent>
          <w:r w:rsidRPr="00FF4810">
            <w:rPr>
              <w:rStyle w:val="PlaceholderText"/>
              <w:color w:val="0070C0"/>
              <w:lang w:val="es-ES"/>
            </w:rPr>
            <w:t>Pulse aquí para escribir texto.</w:t>
          </w:r>
        </w:sdtContent>
      </w:sdt>
    </w:p>
    <w:p w14:paraId="3C52366C" w14:textId="56756AFE" w:rsidR="007003B8" w:rsidRPr="00FF4810" w:rsidRDefault="007003B8" w:rsidP="00B572BC">
      <w:pPr>
        <w:tabs>
          <w:tab w:val="left" w:pos="4395"/>
        </w:tabs>
        <w:spacing w:before="40"/>
        <w:rPr>
          <w:lang w:val="es-ES"/>
        </w:rPr>
      </w:pPr>
      <w:r w:rsidRPr="00FF4810">
        <w:rPr>
          <w:lang w:val="es-ES"/>
        </w:rPr>
        <w:t>Dirección electrónica del Coordinador</w:t>
      </w:r>
      <w:r w:rsidRPr="00FF4810">
        <w:rPr>
          <w:lang w:val="es-ES"/>
        </w:rPr>
        <w:tab/>
      </w:r>
      <w:sdt>
        <w:sdtPr>
          <w:rPr>
            <w:lang w:val="es-ES"/>
          </w:rPr>
          <w:id w:val="1647317483"/>
          <w:placeholder>
            <w:docPart w:val="66C98EFA10714619B5FF65CAEB969FE6"/>
          </w:placeholder>
          <w:showingPlcHdr/>
        </w:sdtPr>
        <w:sdtEndPr/>
        <w:sdtContent>
          <w:r w:rsidRPr="00FF4810">
            <w:rPr>
              <w:rStyle w:val="PlaceholderText"/>
              <w:color w:val="0070C0"/>
              <w:lang w:val="es-ES"/>
            </w:rPr>
            <w:t>Pulse aquí para escribir texto.</w:t>
          </w:r>
        </w:sdtContent>
      </w:sdt>
    </w:p>
    <w:p w14:paraId="18A06FF4" w14:textId="033BAAAF" w:rsidR="009C5255" w:rsidRPr="00FF4810" w:rsidRDefault="009C5255" w:rsidP="00B97E20">
      <w:pPr>
        <w:keepNext/>
        <w:keepLines/>
        <w:rPr>
          <w:lang w:val="es-ES"/>
        </w:rPr>
      </w:pPr>
      <w:r w:rsidRPr="00FF4810">
        <w:rPr>
          <w:lang w:val="es-ES"/>
        </w:rPr>
        <w:lastRenderedPageBreak/>
        <w:t>3.15.2</w:t>
      </w:r>
      <w:r w:rsidR="007003B8" w:rsidRPr="00FF4810">
        <w:rPr>
          <w:lang w:val="es-ES"/>
        </w:rPr>
        <w:tab/>
      </w:r>
      <w:r w:rsidRPr="00FF4810">
        <w:rPr>
          <w:lang w:val="es-ES"/>
        </w:rPr>
        <w:t>¿Quién tiene jurisdicción sobre los asuntos relativos a la radiodifusión y los medios de comunicación?</w:t>
      </w:r>
    </w:p>
    <w:p w14:paraId="709ED0F8" w14:textId="327BEC63" w:rsidR="009C5255" w:rsidRPr="00FF4810" w:rsidRDefault="00B23131" w:rsidP="006362DC">
      <w:pPr>
        <w:pStyle w:val="enumlev1"/>
        <w:spacing w:before="40"/>
        <w:rPr>
          <w:lang w:val="es-ES"/>
        </w:rPr>
      </w:pPr>
      <w:sdt>
        <w:sdtPr>
          <w:rPr>
            <w:lang w:val="es-ES"/>
          </w:rPr>
          <w:id w:val="741141029"/>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Autoridad Reguladora de las telecomunicaciones/TIC</w:t>
      </w:r>
    </w:p>
    <w:p w14:paraId="17C3AAA4" w14:textId="3F0AE6E8" w:rsidR="009C5255" w:rsidRPr="00FF4810" w:rsidRDefault="00B23131" w:rsidP="006362DC">
      <w:pPr>
        <w:pStyle w:val="enumlev1"/>
        <w:spacing w:before="40"/>
        <w:rPr>
          <w:lang w:val="es-ES"/>
        </w:rPr>
      </w:pPr>
      <w:sdt>
        <w:sdtPr>
          <w:rPr>
            <w:lang w:val="es-ES"/>
          </w:rPr>
          <w:id w:val="-40752344"/>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Autoridad Reguladora para la radiodifusión y los medios de comunicación</w:t>
      </w:r>
    </w:p>
    <w:p w14:paraId="48760276" w14:textId="4D80131C" w:rsidR="009C5255" w:rsidRPr="00FF4810" w:rsidRDefault="00B23131" w:rsidP="006362DC">
      <w:pPr>
        <w:pStyle w:val="enumlev1"/>
        <w:spacing w:before="40"/>
        <w:rPr>
          <w:lang w:val="es-ES"/>
        </w:rPr>
      </w:pPr>
      <w:sdt>
        <w:sdtPr>
          <w:rPr>
            <w:lang w:val="es-ES"/>
          </w:rPr>
          <w:id w:val="-338616394"/>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Ambos organismos</w:t>
      </w:r>
    </w:p>
    <w:p w14:paraId="72493B23" w14:textId="3E392AF2" w:rsidR="009C5255" w:rsidRPr="00FF4810" w:rsidRDefault="00B23131" w:rsidP="006362DC">
      <w:pPr>
        <w:pStyle w:val="enumlev1"/>
        <w:spacing w:before="40"/>
        <w:rPr>
          <w:lang w:val="es-ES"/>
        </w:rPr>
      </w:pPr>
      <w:sdt>
        <w:sdtPr>
          <w:rPr>
            <w:lang w:val="es-ES"/>
          </w:rPr>
          <w:id w:val="-418631364"/>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Misma Autoridad/Organismo</w:t>
      </w:r>
    </w:p>
    <w:p w14:paraId="7E6E987C" w14:textId="27DF9136" w:rsidR="009C5255" w:rsidRPr="00FF4810" w:rsidRDefault="00B23131" w:rsidP="006362DC">
      <w:pPr>
        <w:pStyle w:val="enumlev1"/>
        <w:spacing w:before="40"/>
        <w:rPr>
          <w:lang w:val="es-ES"/>
        </w:rPr>
      </w:pPr>
      <w:sdt>
        <w:sdtPr>
          <w:rPr>
            <w:lang w:val="es-ES"/>
          </w:rPr>
          <w:id w:val="612483022"/>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 xml:space="preserve">Ministerio </w:t>
      </w:r>
      <w:r w:rsidR="0045701C" w:rsidRPr="00FF4810">
        <w:rPr>
          <w:lang w:val="es-ES"/>
        </w:rPr>
        <w:t>gubernamental</w:t>
      </w:r>
      <w:r w:rsidR="009C5255" w:rsidRPr="00FF4810">
        <w:rPr>
          <w:lang w:val="es-ES"/>
        </w:rPr>
        <w:t xml:space="preserve">. Sírvase especificar: </w:t>
      </w:r>
      <w:sdt>
        <w:sdtPr>
          <w:rPr>
            <w:lang w:val="es-ES"/>
          </w:rPr>
          <w:id w:val="1262259537"/>
          <w:placeholder>
            <w:docPart w:val="5C40814984C2446D8D7C8B8F75C2A6E9"/>
          </w:placeholder>
          <w:showingPlcHdr/>
        </w:sdtPr>
        <w:sdtEndPr/>
        <w:sdtContent>
          <w:r w:rsidR="007003B8" w:rsidRPr="00FF4810">
            <w:rPr>
              <w:rStyle w:val="PlaceholderText"/>
              <w:color w:val="0070C0"/>
              <w:lang w:val="es-ES"/>
            </w:rPr>
            <w:t>Pulse aquí para escribir texto.</w:t>
          </w:r>
        </w:sdtContent>
      </w:sdt>
    </w:p>
    <w:p w14:paraId="73DCC71A" w14:textId="3E957189" w:rsidR="009C5255" w:rsidRPr="00FF4810" w:rsidRDefault="00B23131" w:rsidP="006362DC">
      <w:pPr>
        <w:pStyle w:val="enumlev1"/>
        <w:spacing w:before="40"/>
        <w:rPr>
          <w:lang w:val="es-ES"/>
        </w:rPr>
      </w:pPr>
      <w:sdt>
        <w:sdtPr>
          <w:rPr>
            <w:lang w:val="es-ES"/>
          </w:rPr>
          <w:id w:val="-1445541102"/>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 xml:space="preserve">Ninguno de los anteriores. Por favor, explique: </w:t>
      </w:r>
      <w:sdt>
        <w:sdtPr>
          <w:rPr>
            <w:lang w:val="es-ES"/>
          </w:rPr>
          <w:id w:val="488991343"/>
          <w:placeholder>
            <w:docPart w:val="AC6E23C5ABF84BC2BE5053AE4164CE0E"/>
          </w:placeholder>
          <w:showingPlcHdr/>
        </w:sdtPr>
        <w:sdtEndPr/>
        <w:sdtContent>
          <w:r w:rsidR="007003B8" w:rsidRPr="00FF4810">
            <w:rPr>
              <w:rStyle w:val="PlaceholderText"/>
              <w:color w:val="0070C0"/>
              <w:lang w:val="es-ES"/>
            </w:rPr>
            <w:t>Pulse aquí para escribir texto.</w:t>
          </w:r>
        </w:sdtContent>
      </w:sdt>
    </w:p>
    <w:p w14:paraId="2F69BCBC" w14:textId="6B70030A" w:rsidR="009C5255" w:rsidRPr="00FF4810" w:rsidRDefault="009C5255">
      <w:pPr>
        <w:rPr>
          <w:lang w:val="es-ES"/>
        </w:rPr>
      </w:pPr>
      <w:r w:rsidRPr="00FF4810">
        <w:rPr>
          <w:lang w:val="es-ES"/>
        </w:rPr>
        <w:t xml:space="preserve">Observaciones: </w:t>
      </w:r>
      <w:sdt>
        <w:sdtPr>
          <w:rPr>
            <w:lang w:val="es-ES"/>
          </w:rPr>
          <w:id w:val="492226438"/>
          <w:placeholder>
            <w:docPart w:val="1960F03CF3204C4DA7637387DD37BD37"/>
          </w:placeholder>
          <w:showingPlcHdr/>
        </w:sdtPr>
        <w:sdtEndPr/>
        <w:sdtContent>
          <w:r w:rsidR="007003B8" w:rsidRPr="00FF4810">
            <w:rPr>
              <w:rStyle w:val="PlaceholderText"/>
              <w:color w:val="0070C0"/>
              <w:lang w:val="es-ES"/>
            </w:rPr>
            <w:t>Pulse aquí para escribir texto.</w:t>
          </w:r>
        </w:sdtContent>
      </w:sdt>
    </w:p>
    <w:p w14:paraId="58169318" w14:textId="230FA4A3" w:rsidR="009C5255" w:rsidRPr="00FF4810" w:rsidRDefault="009C5255" w:rsidP="007003B8">
      <w:pPr>
        <w:rPr>
          <w:lang w:val="es-ES"/>
        </w:rPr>
      </w:pPr>
      <w:r w:rsidRPr="00FF4810">
        <w:rPr>
          <w:lang w:val="es-ES"/>
        </w:rPr>
        <w:t>3.15.3</w:t>
      </w:r>
      <w:r w:rsidR="007003B8" w:rsidRPr="00FF4810">
        <w:rPr>
          <w:lang w:val="es-ES"/>
        </w:rPr>
        <w:tab/>
      </w:r>
      <w:r w:rsidRPr="00FF4810">
        <w:rPr>
          <w:lang w:val="es-ES"/>
        </w:rPr>
        <w:t>¿Coinciden los mandatos de la Autoridad Reguladora de las telecomunicaciones/TIC y de la Autoridad Reguladora para la radiodifusión y los medios de comunicación?</w:t>
      </w:r>
    </w:p>
    <w:p w14:paraId="7B74FF61" w14:textId="7ABF7C9D" w:rsidR="009C5255" w:rsidRPr="00FF4810" w:rsidRDefault="00B23131" w:rsidP="006362DC">
      <w:pPr>
        <w:pStyle w:val="enumlev1"/>
        <w:spacing w:before="40"/>
        <w:rPr>
          <w:lang w:val="es-ES"/>
        </w:rPr>
      </w:pPr>
      <w:sdt>
        <w:sdtPr>
          <w:rPr>
            <w:lang w:val="es-ES"/>
          </w:rPr>
          <w:id w:val="-627472112"/>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En caso afirmativo, especificar</w:t>
      </w:r>
      <w:r w:rsidR="007003B8" w:rsidRPr="00FF4810">
        <w:rPr>
          <w:lang w:val="es-ES"/>
        </w:rPr>
        <w:t>:</w:t>
      </w:r>
      <w:r w:rsidR="009C5255" w:rsidRPr="00FF4810">
        <w:rPr>
          <w:lang w:val="es-ES"/>
        </w:rPr>
        <w:t xml:space="preserve"> </w:t>
      </w:r>
      <w:sdt>
        <w:sdtPr>
          <w:rPr>
            <w:lang w:val="es-ES"/>
          </w:rPr>
          <w:id w:val="355314409"/>
          <w:placeholder>
            <w:docPart w:val="80FACBACD6C64A32959230F12656B08D"/>
          </w:placeholder>
          <w:showingPlcHdr/>
        </w:sdtPr>
        <w:sdtEndPr/>
        <w:sdtContent>
          <w:r w:rsidR="007003B8" w:rsidRPr="00FF4810">
            <w:rPr>
              <w:rStyle w:val="PlaceholderText"/>
              <w:color w:val="0070C0"/>
              <w:lang w:val="es-ES"/>
            </w:rPr>
            <w:t>Pulse aquí para escribir texto.</w:t>
          </w:r>
        </w:sdtContent>
      </w:sdt>
    </w:p>
    <w:p w14:paraId="527617FC" w14:textId="6F24CB08" w:rsidR="009C5255" w:rsidRPr="00FF4810" w:rsidRDefault="00B23131" w:rsidP="006362DC">
      <w:pPr>
        <w:pStyle w:val="enumlev1"/>
        <w:spacing w:before="40"/>
        <w:rPr>
          <w:lang w:val="es-ES"/>
        </w:rPr>
      </w:pPr>
      <w:sdt>
        <w:sdtPr>
          <w:rPr>
            <w:lang w:val="es-ES"/>
          </w:rPr>
          <w:id w:val="2081563687"/>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No</w:t>
      </w:r>
    </w:p>
    <w:p w14:paraId="1783002E" w14:textId="740F4A65" w:rsidR="009C5255" w:rsidRPr="00FF4810" w:rsidRDefault="00B23131" w:rsidP="006362DC">
      <w:pPr>
        <w:pStyle w:val="enumlev1"/>
        <w:spacing w:before="40"/>
        <w:rPr>
          <w:lang w:val="es-ES"/>
        </w:rPr>
      </w:pPr>
      <w:sdt>
        <w:sdtPr>
          <w:rPr>
            <w:lang w:val="es-ES"/>
          </w:rPr>
          <w:id w:val="1198353090"/>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Misma Autoridad/Organismo</w:t>
      </w:r>
    </w:p>
    <w:p w14:paraId="5ACA48CE" w14:textId="26EBB88E" w:rsidR="005E30F5" w:rsidRPr="00FF4810" w:rsidRDefault="009C5255" w:rsidP="005E30F5">
      <w:pPr>
        <w:tabs>
          <w:tab w:val="left" w:pos="794"/>
        </w:tabs>
        <w:rPr>
          <w:lang w:val="es-ES"/>
        </w:rPr>
      </w:pPr>
      <w:r w:rsidRPr="00FF4810">
        <w:rPr>
          <w:lang w:val="es-ES"/>
        </w:rPr>
        <w:t xml:space="preserve">Observaciones: </w:t>
      </w:r>
      <w:sdt>
        <w:sdtPr>
          <w:rPr>
            <w:lang w:val="es-ES"/>
          </w:rPr>
          <w:id w:val="-1043829648"/>
          <w:placeholder>
            <w:docPart w:val="8CFC185A94BB41D599D16CE927F84B05"/>
          </w:placeholder>
          <w:showingPlcHdr/>
        </w:sdtPr>
        <w:sdtEndPr/>
        <w:sdtContent>
          <w:r w:rsidR="007003B8" w:rsidRPr="00FF4810">
            <w:rPr>
              <w:rStyle w:val="PlaceholderText"/>
              <w:color w:val="0070C0"/>
              <w:lang w:val="es-ES"/>
            </w:rPr>
            <w:t>Pulse aquí para escribir texto.</w:t>
          </w:r>
        </w:sdtContent>
      </w:sdt>
    </w:p>
    <w:p w14:paraId="4B2349C4" w14:textId="2A2BC960" w:rsidR="005E30F5" w:rsidRPr="00FF4810" w:rsidRDefault="009C5255" w:rsidP="007003B8">
      <w:pPr>
        <w:rPr>
          <w:lang w:val="es-ES"/>
        </w:rPr>
      </w:pPr>
      <w:r w:rsidRPr="00FF4810">
        <w:rPr>
          <w:lang w:val="es-ES"/>
        </w:rPr>
        <w:t>3.15.4</w:t>
      </w:r>
      <w:r w:rsidR="007003B8" w:rsidRPr="00FF4810">
        <w:rPr>
          <w:lang w:val="es-ES"/>
        </w:rPr>
        <w:tab/>
      </w:r>
      <w:r w:rsidRPr="00FF4810">
        <w:rPr>
          <w:lang w:val="es-ES"/>
        </w:rPr>
        <w:t>¿Cuáles son los mecanismos de colaboración establecidos?</w:t>
      </w:r>
    </w:p>
    <w:p w14:paraId="5462AD4F" w14:textId="4C3C1648" w:rsidR="009C5255" w:rsidRPr="00FF4810" w:rsidRDefault="00B23131" w:rsidP="006362DC">
      <w:pPr>
        <w:pStyle w:val="enumlev1"/>
        <w:spacing w:before="40"/>
        <w:rPr>
          <w:lang w:val="es-ES"/>
        </w:rPr>
      </w:pPr>
      <w:sdt>
        <w:sdtPr>
          <w:rPr>
            <w:lang w:val="es-ES"/>
          </w:rPr>
          <w:id w:val="-1367291175"/>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 xml:space="preserve">Memorando de entendimiento, protocolo de cooperación o acuerdo. Sírvase especificar e indicar el URL: </w:t>
      </w:r>
      <w:sdt>
        <w:sdtPr>
          <w:rPr>
            <w:lang w:val="es-ES"/>
          </w:rPr>
          <w:id w:val="-976766160"/>
          <w:placeholder>
            <w:docPart w:val="DDCBEBEAD2DE4D3A8347BEDDFBBFEFC4"/>
          </w:placeholder>
          <w:showingPlcHdr/>
        </w:sdtPr>
        <w:sdtEndPr/>
        <w:sdtContent>
          <w:r w:rsidR="007003B8" w:rsidRPr="00FF4810">
            <w:rPr>
              <w:rStyle w:val="PlaceholderText"/>
              <w:color w:val="0070C0"/>
              <w:lang w:val="es-ES"/>
            </w:rPr>
            <w:t>Pulse aquí para escribir texto.</w:t>
          </w:r>
        </w:sdtContent>
      </w:sdt>
    </w:p>
    <w:p w14:paraId="689F8052" w14:textId="5F5DDFF4" w:rsidR="009C5255" w:rsidRPr="00FF4810" w:rsidRDefault="00B23131" w:rsidP="006362DC">
      <w:pPr>
        <w:pStyle w:val="enumlev1"/>
        <w:spacing w:before="40"/>
        <w:rPr>
          <w:lang w:val="es-ES"/>
        </w:rPr>
      </w:pPr>
      <w:sdt>
        <w:sdtPr>
          <w:rPr>
            <w:lang w:val="es-ES"/>
          </w:rPr>
          <w:id w:val="1448121028"/>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Coordinación informal de las medidas de aplicación de las normas</w:t>
      </w:r>
    </w:p>
    <w:p w14:paraId="4A0AB4B6" w14:textId="15A73042" w:rsidR="009C5255" w:rsidRPr="00FF4810" w:rsidRDefault="00B23131" w:rsidP="006362DC">
      <w:pPr>
        <w:pStyle w:val="enumlev1"/>
        <w:spacing w:before="40"/>
        <w:rPr>
          <w:lang w:val="es-ES"/>
        </w:rPr>
      </w:pPr>
      <w:sdt>
        <w:sdtPr>
          <w:rPr>
            <w:lang w:val="es-ES"/>
          </w:rPr>
          <w:id w:val="-1095397949"/>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t>Programa o comité conjunto</w:t>
      </w:r>
    </w:p>
    <w:p w14:paraId="17C38BAD" w14:textId="4773880C" w:rsidR="009C5255" w:rsidRPr="00FF4810" w:rsidRDefault="00B23131" w:rsidP="006362DC">
      <w:pPr>
        <w:pStyle w:val="enumlev1"/>
        <w:spacing w:before="40"/>
        <w:rPr>
          <w:lang w:val="es-ES"/>
        </w:rPr>
      </w:pPr>
      <w:sdt>
        <w:sdtPr>
          <w:rPr>
            <w:lang w:val="es-ES"/>
          </w:rPr>
          <w:id w:val="-541674257"/>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r>
      <w:r w:rsidR="008F799C" w:rsidRPr="00FF4810">
        <w:rPr>
          <w:lang w:val="es-ES"/>
        </w:rPr>
        <w:t xml:space="preserve">La colaboración es requerida por ley o en el mandato del regulador(es): </w:t>
      </w:r>
      <w:r w:rsidR="00176C40">
        <w:rPr>
          <w:lang w:val="es-ES"/>
        </w:rPr>
        <w:br/>
      </w:r>
      <w:sdt>
        <w:sdtPr>
          <w:rPr>
            <w:lang w:val="es-ES"/>
          </w:rPr>
          <w:id w:val="-809641184"/>
          <w:placeholder>
            <w:docPart w:val="8186D40CD88642089F5171DCE2B58F87"/>
          </w:placeholder>
          <w:showingPlcHdr/>
        </w:sdtPr>
        <w:sdtEndPr/>
        <w:sdtContent>
          <w:r w:rsidR="007003B8" w:rsidRPr="00FF4810">
            <w:rPr>
              <w:rStyle w:val="PlaceholderText"/>
              <w:color w:val="0070C0"/>
              <w:lang w:val="es-ES"/>
            </w:rPr>
            <w:t>Pulse aquí para escribir texto.</w:t>
          </w:r>
        </w:sdtContent>
      </w:sdt>
    </w:p>
    <w:p w14:paraId="43D2325B" w14:textId="04952E87" w:rsidR="009C5255" w:rsidRPr="00FF4810" w:rsidRDefault="00B23131" w:rsidP="006362DC">
      <w:pPr>
        <w:pStyle w:val="enumlev1"/>
        <w:spacing w:before="40"/>
        <w:rPr>
          <w:lang w:val="es-ES"/>
        </w:rPr>
      </w:pPr>
      <w:sdt>
        <w:sdtPr>
          <w:rPr>
            <w:lang w:val="es-ES"/>
          </w:rPr>
          <w:id w:val="-1842150597"/>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r>
      <w:r w:rsidR="008F799C" w:rsidRPr="00FF4810">
        <w:rPr>
          <w:lang w:val="es-ES"/>
        </w:rPr>
        <w:t>Otros, especificar</w:t>
      </w:r>
      <w:r w:rsidR="007003B8" w:rsidRPr="00FF4810">
        <w:rPr>
          <w:lang w:val="es-ES"/>
        </w:rPr>
        <w:t>:</w:t>
      </w:r>
      <w:r w:rsidR="008F799C" w:rsidRPr="00FF4810">
        <w:rPr>
          <w:lang w:val="es-ES"/>
        </w:rPr>
        <w:t xml:space="preserve"> </w:t>
      </w:r>
      <w:sdt>
        <w:sdtPr>
          <w:rPr>
            <w:lang w:val="es-ES"/>
          </w:rPr>
          <w:id w:val="461706492"/>
          <w:placeholder>
            <w:docPart w:val="00C6503212624454BCD9791CD81A29EE"/>
          </w:placeholder>
          <w:showingPlcHdr/>
        </w:sdtPr>
        <w:sdtEndPr/>
        <w:sdtContent>
          <w:r w:rsidR="007003B8" w:rsidRPr="00FF4810">
            <w:rPr>
              <w:rStyle w:val="PlaceholderText"/>
              <w:color w:val="0070C0"/>
              <w:lang w:val="es-ES"/>
            </w:rPr>
            <w:t>Pulse aquí para escribir texto.</w:t>
          </w:r>
        </w:sdtContent>
      </w:sdt>
    </w:p>
    <w:p w14:paraId="71E2A3F9" w14:textId="5989A21C" w:rsidR="009C5255" w:rsidRPr="00FF4810" w:rsidRDefault="00B23131" w:rsidP="006362DC">
      <w:pPr>
        <w:pStyle w:val="enumlev1"/>
        <w:spacing w:before="40"/>
        <w:rPr>
          <w:lang w:val="es-ES"/>
        </w:rPr>
      </w:pPr>
      <w:sdt>
        <w:sdtPr>
          <w:rPr>
            <w:lang w:val="es-ES"/>
          </w:rPr>
          <w:id w:val="736590483"/>
          <w14:checkbox>
            <w14:checked w14:val="0"/>
            <w14:checkedState w14:val="2612" w14:font="MS Gothic"/>
            <w14:uncheckedState w14:val="2610" w14:font="MS Gothic"/>
          </w14:checkbox>
        </w:sdtPr>
        <w:sdtEndPr/>
        <w:sdtContent>
          <w:r w:rsidR="009C5255" w:rsidRPr="00FF4810">
            <w:rPr>
              <w:rFonts w:ascii="MS Gothic" w:eastAsia="MS Gothic" w:hAnsi="MS Gothic"/>
              <w:lang w:val="es-ES"/>
            </w:rPr>
            <w:t>☐</w:t>
          </w:r>
        </w:sdtContent>
      </w:sdt>
      <w:r w:rsidR="009C5255" w:rsidRPr="00FF4810">
        <w:rPr>
          <w:lang w:val="es-ES"/>
        </w:rPr>
        <w:tab/>
      </w:r>
      <w:r w:rsidR="008F799C" w:rsidRPr="00FF4810">
        <w:rPr>
          <w:lang w:val="es-ES"/>
        </w:rPr>
        <w:t>Misma Autoridad/Organismo</w:t>
      </w:r>
    </w:p>
    <w:p w14:paraId="3B70D1A7" w14:textId="20696F67" w:rsidR="008F799C" w:rsidRPr="00FF4810" w:rsidRDefault="00B23131" w:rsidP="006362DC">
      <w:pPr>
        <w:pStyle w:val="enumlev1"/>
        <w:spacing w:before="40"/>
        <w:rPr>
          <w:lang w:val="es-ES"/>
        </w:rPr>
      </w:pPr>
      <w:sdt>
        <w:sdtPr>
          <w:rPr>
            <w:lang w:val="es-ES"/>
          </w:rPr>
          <w:id w:val="1621029730"/>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No existen mecanismos establecidos</w:t>
      </w:r>
    </w:p>
    <w:p w14:paraId="0F04879E" w14:textId="7661411C" w:rsidR="009C5255" w:rsidRPr="00FF4810" w:rsidRDefault="008F799C" w:rsidP="005E30F5">
      <w:pPr>
        <w:rPr>
          <w:lang w:val="es-ES"/>
        </w:rPr>
      </w:pPr>
      <w:r w:rsidRPr="00FF4810">
        <w:rPr>
          <w:lang w:val="es-ES"/>
        </w:rPr>
        <w:t xml:space="preserve">Observaciones: </w:t>
      </w:r>
      <w:sdt>
        <w:sdtPr>
          <w:rPr>
            <w:lang w:val="es-ES"/>
          </w:rPr>
          <w:id w:val="274838069"/>
          <w:placeholder>
            <w:docPart w:val="9E7D0BDDD1AB4D9FBB820344CE4D22D3"/>
          </w:placeholder>
          <w:showingPlcHdr/>
        </w:sdtPr>
        <w:sdtEndPr/>
        <w:sdtContent>
          <w:r w:rsidR="007003B8" w:rsidRPr="00FF4810">
            <w:rPr>
              <w:rStyle w:val="PlaceholderText"/>
              <w:color w:val="0070C0"/>
              <w:lang w:val="es-ES"/>
            </w:rPr>
            <w:t>Pulse aquí para escribir texto.</w:t>
          </w:r>
        </w:sdtContent>
      </w:sdt>
    </w:p>
    <w:p w14:paraId="1D758420" w14:textId="44980559" w:rsidR="005E30F5" w:rsidRPr="00FF4810" w:rsidRDefault="005E30F5" w:rsidP="00676290">
      <w:pPr>
        <w:keepNext/>
        <w:keepLines/>
        <w:rPr>
          <w:lang w:val="es-ES"/>
        </w:rPr>
      </w:pPr>
      <w:r w:rsidRPr="00FF4810">
        <w:rPr>
          <w:lang w:val="es-ES"/>
        </w:rPr>
        <w:t>3.15.4.1</w:t>
      </w:r>
      <w:r w:rsidR="007003B8" w:rsidRPr="00FF4810">
        <w:rPr>
          <w:lang w:val="es-ES"/>
        </w:rPr>
        <w:tab/>
      </w:r>
      <w:r w:rsidRPr="00FF4810">
        <w:rPr>
          <w:lang w:val="es-ES"/>
        </w:rPr>
        <w:t>De haber un programa o comité conjunto, sírvase especificar:</w:t>
      </w:r>
    </w:p>
    <w:p w14:paraId="405A8934" w14:textId="62CC3845"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Nombre</w:t>
      </w:r>
      <w:r w:rsidR="004E6CFE">
        <w:rPr>
          <w:lang w:val="es-ES"/>
        </w:rPr>
        <w:tab/>
      </w:r>
      <w:sdt>
        <w:sdtPr>
          <w:rPr>
            <w:lang w:val="es-ES"/>
          </w:rPr>
          <w:id w:val="-1612423524"/>
          <w:placeholder>
            <w:docPart w:val="6E8C882977E8411388B73731383B0C67"/>
          </w:placeholder>
          <w:showingPlcHdr/>
        </w:sdtPr>
        <w:sdtEndPr/>
        <w:sdtContent>
          <w:r w:rsidR="00C3503F" w:rsidRPr="00FF4810">
            <w:rPr>
              <w:rStyle w:val="PlaceholderText"/>
              <w:color w:val="0070C0"/>
              <w:lang w:val="es-ES"/>
            </w:rPr>
            <w:t>Pulse aquí para escribir texto.</w:t>
          </w:r>
        </w:sdtContent>
      </w:sdt>
    </w:p>
    <w:p w14:paraId="6C4E77F7" w14:textId="041CD047"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Año de establecimiento</w:t>
      </w:r>
      <w:r w:rsidR="004E6CFE">
        <w:rPr>
          <w:lang w:val="es-ES"/>
        </w:rPr>
        <w:tab/>
      </w:r>
      <w:sdt>
        <w:sdtPr>
          <w:rPr>
            <w:lang w:val="es-ES"/>
          </w:rPr>
          <w:id w:val="850765034"/>
          <w:placeholder>
            <w:docPart w:val="13FA4462615B464E99759CD6ACF632C7"/>
          </w:placeholder>
          <w:showingPlcHdr/>
        </w:sdtPr>
        <w:sdtEndPr/>
        <w:sdtContent>
          <w:r w:rsidR="00C3503F" w:rsidRPr="00FF4810">
            <w:rPr>
              <w:rStyle w:val="PlaceholderText"/>
              <w:color w:val="0070C0"/>
              <w:lang w:val="es-ES"/>
            </w:rPr>
            <w:t>Pulse aquí para escribir texto.</w:t>
          </w:r>
        </w:sdtContent>
      </w:sdt>
    </w:p>
    <w:p w14:paraId="195D2409" w14:textId="5307B286"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Sitio web</w:t>
      </w:r>
      <w:r w:rsidR="004E6CFE">
        <w:rPr>
          <w:lang w:val="es-ES"/>
        </w:rPr>
        <w:tab/>
      </w:r>
      <w:sdt>
        <w:sdtPr>
          <w:rPr>
            <w:lang w:val="es-ES"/>
          </w:rPr>
          <w:id w:val="-1727680268"/>
          <w:placeholder>
            <w:docPart w:val="58A06A97F9434BA3A4BCBA9FAC47C890"/>
          </w:placeholder>
          <w:showingPlcHdr/>
        </w:sdtPr>
        <w:sdtEndPr/>
        <w:sdtContent>
          <w:r w:rsidR="00C3503F" w:rsidRPr="00FF4810">
            <w:rPr>
              <w:rStyle w:val="PlaceholderText"/>
              <w:color w:val="0070C0"/>
              <w:lang w:val="es-ES"/>
            </w:rPr>
            <w:t>Pulse aquí para escribir texto.</w:t>
          </w:r>
        </w:sdtContent>
      </w:sdt>
    </w:p>
    <w:p w14:paraId="1213EAC8" w14:textId="4675D685" w:rsidR="005E30F5" w:rsidRPr="00FF4810" w:rsidRDefault="005E30F5" w:rsidP="00B24388">
      <w:pPr>
        <w:rPr>
          <w:lang w:val="es-ES"/>
        </w:rPr>
      </w:pPr>
      <w:r w:rsidRPr="00FF4810">
        <w:rPr>
          <w:lang w:val="es-ES"/>
        </w:rPr>
        <w:t>3.15.4.2</w:t>
      </w:r>
      <w:r w:rsidR="007003B8"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2122B57A" w14:textId="27B0CF29"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Nombre</w:t>
      </w:r>
      <w:r w:rsidR="004E6CFE">
        <w:rPr>
          <w:lang w:val="es-ES"/>
        </w:rPr>
        <w:tab/>
      </w:r>
      <w:sdt>
        <w:sdtPr>
          <w:rPr>
            <w:lang w:val="es-ES"/>
          </w:rPr>
          <w:id w:val="-279580601"/>
          <w:placeholder>
            <w:docPart w:val="4A22EE8124524732BA809601C60DAA4A"/>
          </w:placeholder>
          <w:showingPlcHdr/>
        </w:sdtPr>
        <w:sdtEndPr/>
        <w:sdtContent>
          <w:r w:rsidR="00C3503F" w:rsidRPr="00FF4810">
            <w:rPr>
              <w:rStyle w:val="PlaceholderText"/>
              <w:color w:val="0070C0"/>
              <w:lang w:val="es-ES"/>
            </w:rPr>
            <w:t>Pulse aquí para escribir texto.</w:t>
          </w:r>
        </w:sdtContent>
      </w:sdt>
    </w:p>
    <w:p w14:paraId="4B98D359" w14:textId="081F9781"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Tema/ámbito</w:t>
      </w:r>
      <w:r w:rsidR="004E6CFE">
        <w:rPr>
          <w:lang w:val="es-ES"/>
        </w:rPr>
        <w:tab/>
      </w:r>
      <w:sdt>
        <w:sdtPr>
          <w:rPr>
            <w:lang w:val="es-ES"/>
          </w:rPr>
          <w:id w:val="-1906367816"/>
          <w:placeholder>
            <w:docPart w:val="8B1DA1D45E1D4C3A8F53166D0A920C3F"/>
          </w:placeholder>
          <w:showingPlcHdr/>
        </w:sdtPr>
        <w:sdtEndPr/>
        <w:sdtContent>
          <w:r w:rsidR="00C3503F" w:rsidRPr="00FF4810">
            <w:rPr>
              <w:rStyle w:val="PlaceholderText"/>
              <w:color w:val="0070C0"/>
              <w:lang w:val="es-ES"/>
            </w:rPr>
            <w:t>Pulse aquí para escribir texto.</w:t>
          </w:r>
        </w:sdtContent>
      </w:sdt>
    </w:p>
    <w:p w14:paraId="40F0E8DB" w14:textId="7EFC328C"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Año</w:t>
      </w:r>
      <w:r w:rsidR="004E6CFE">
        <w:rPr>
          <w:lang w:val="es-ES"/>
        </w:rPr>
        <w:tab/>
      </w:r>
      <w:sdt>
        <w:sdtPr>
          <w:rPr>
            <w:lang w:val="es-ES"/>
          </w:rPr>
          <w:id w:val="-1118911958"/>
          <w:placeholder>
            <w:docPart w:val="FA480D2AE0064A4B8EA2B11FAD53447F"/>
          </w:placeholder>
          <w:showingPlcHdr/>
        </w:sdtPr>
        <w:sdtEndPr/>
        <w:sdtContent>
          <w:r w:rsidR="00C3503F" w:rsidRPr="00FF4810">
            <w:rPr>
              <w:rStyle w:val="PlaceholderText"/>
              <w:color w:val="0070C0"/>
              <w:lang w:val="es-ES"/>
            </w:rPr>
            <w:t>Pulse aquí para escribir texto.</w:t>
          </w:r>
        </w:sdtContent>
      </w:sdt>
    </w:p>
    <w:p w14:paraId="7521E622" w14:textId="7EBE2F6E"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Sitio web</w:t>
      </w:r>
      <w:r w:rsidR="004E6CFE">
        <w:rPr>
          <w:lang w:val="es-ES"/>
        </w:rPr>
        <w:tab/>
      </w:r>
      <w:sdt>
        <w:sdtPr>
          <w:rPr>
            <w:lang w:val="es-ES"/>
          </w:rPr>
          <w:id w:val="-212816807"/>
          <w:placeholder>
            <w:docPart w:val="17DDC5F0BAB3418A97160B7345820465"/>
          </w:placeholder>
          <w:showingPlcHdr/>
        </w:sdtPr>
        <w:sdtEndPr/>
        <w:sdtContent>
          <w:r w:rsidR="00C3503F" w:rsidRPr="00FF4810">
            <w:rPr>
              <w:rStyle w:val="PlaceholderText"/>
              <w:color w:val="0070C0"/>
              <w:lang w:val="es-ES"/>
            </w:rPr>
            <w:t>Pulse aquí para escribir texto.</w:t>
          </w:r>
        </w:sdtContent>
      </w:sdt>
    </w:p>
    <w:p w14:paraId="3699BF63" w14:textId="6CD92F47" w:rsidR="005E30F5" w:rsidRPr="00FF4810" w:rsidRDefault="005E30F5" w:rsidP="00B24388">
      <w:pPr>
        <w:pStyle w:val="Headingb"/>
        <w:rPr>
          <w:lang w:val="es-ES"/>
        </w:rPr>
      </w:pPr>
      <w:r w:rsidRPr="00FF4810">
        <w:rPr>
          <w:lang w:val="es-ES"/>
        </w:rPr>
        <w:lastRenderedPageBreak/>
        <w:t>3.16</w:t>
      </w:r>
      <w:r w:rsidR="007003B8" w:rsidRPr="00FF4810">
        <w:rPr>
          <w:lang w:val="es-ES"/>
        </w:rPr>
        <w:tab/>
      </w:r>
      <w:r w:rsidRPr="00FF4810">
        <w:rPr>
          <w:lang w:val="es-ES"/>
        </w:rPr>
        <w:t>Organismo de gestión del espectro</w:t>
      </w:r>
    </w:p>
    <w:p w14:paraId="43501893" w14:textId="4C83601B" w:rsidR="005E30F5" w:rsidRPr="00FF4810" w:rsidRDefault="008F799C" w:rsidP="00B97E20">
      <w:pPr>
        <w:keepNext/>
        <w:keepLines/>
        <w:rPr>
          <w:lang w:val="es-ES"/>
        </w:rPr>
      </w:pPr>
      <w:r w:rsidRPr="00FF4810">
        <w:rPr>
          <w:lang w:val="es-ES"/>
        </w:rPr>
        <w:t>3.16.1</w:t>
      </w:r>
      <w:r w:rsidR="007003B8" w:rsidRPr="00FF4810">
        <w:rPr>
          <w:lang w:val="es-ES"/>
        </w:rPr>
        <w:tab/>
      </w:r>
      <w:r w:rsidRPr="00FF4810">
        <w:rPr>
          <w:lang w:val="es-ES"/>
        </w:rPr>
        <w:t xml:space="preserve">¿Existe un organismo de gestión del espectro </w:t>
      </w:r>
      <w:r w:rsidR="00C3503F" w:rsidRPr="00FF4810">
        <w:rPr>
          <w:lang w:val="es-ES"/>
        </w:rPr>
        <w:t>independiente*</w:t>
      </w:r>
      <w:r w:rsidR="006362DC">
        <w:rPr>
          <w:lang w:val="es-ES"/>
        </w:rPr>
        <w:t xml:space="preserve"> </w:t>
      </w:r>
      <w:r w:rsidRPr="00FF4810">
        <w:rPr>
          <w:lang w:val="es-ES"/>
        </w:rPr>
        <w:t>en su país?</w:t>
      </w:r>
    </w:p>
    <w:p w14:paraId="0F621D22" w14:textId="6E623C65" w:rsidR="00C3503F" w:rsidRPr="00EE6981" w:rsidRDefault="00C3503F" w:rsidP="00B97E20">
      <w:pPr>
        <w:pStyle w:val="Note"/>
        <w:keepNext/>
        <w:keepLines/>
        <w:rPr>
          <w:i/>
          <w:iCs/>
          <w:lang w:val="es-ES"/>
        </w:rPr>
      </w:pPr>
      <w:r w:rsidRPr="00EE6981">
        <w:rPr>
          <w:i/>
          <w:iCs/>
          <w:lang w:val="es-ES"/>
        </w:rPr>
        <w:t xml:space="preserve">* Nota: </w:t>
      </w:r>
      <w:r w:rsidR="006362DC" w:rsidRPr="00EE6981">
        <w:rPr>
          <w:i/>
          <w:iCs/>
          <w:lang w:val="es-ES"/>
        </w:rPr>
        <w:t>"</w:t>
      </w:r>
      <w:r w:rsidRPr="00EE6981">
        <w:rPr>
          <w:i/>
          <w:iCs/>
          <w:lang w:val="es-ES"/>
        </w:rPr>
        <w:t>Independiente</w:t>
      </w:r>
      <w:r w:rsidR="006362DC" w:rsidRPr="00EE6981">
        <w:rPr>
          <w:i/>
          <w:iCs/>
          <w:lang w:val="es-ES"/>
        </w:rPr>
        <w:t>"</w:t>
      </w:r>
      <w:r w:rsidRPr="00EE6981">
        <w:rPr>
          <w:i/>
          <w:iCs/>
          <w:lang w:val="es-ES"/>
        </w:rPr>
        <w:t xml:space="preserve"> hace referencia a un organismo regulador constituido como autoridad pública diferenciada que es independiente desde el punto de vista institucional y operativo (en particular, independencia en </w:t>
      </w:r>
      <w:r w:rsidR="00334B7F" w:rsidRPr="00EE6981">
        <w:rPr>
          <w:i/>
          <w:iCs/>
          <w:lang w:val="es-ES"/>
        </w:rPr>
        <w:t xml:space="preserve">cuanto a </w:t>
      </w:r>
      <w:r w:rsidRPr="00EE6981">
        <w:rPr>
          <w:i/>
          <w:iCs/>
          <w:lang w:val="es-ES"/>
        </w:rPr>
        <w:t>la financiación, la estructura organizativa, los nombramientos y la adopción de decisiones) de i) la industria sobre la que actúa, ii) el ministerio competente y iii) las autoridades ejecutivas centrales (</w:t>
      </w:r>
      <w:r w:rsidR="0036069A" w:rsidRPr="00EE6981">
        <w:rPr>
          <w:i/>
          <w:iCs/>
          <w:lang w:val="es-ES"/>
        </w:rPr>
        <w:t xml:space="preserve">por ejemplo, </w:t>
      </w:r>
      <w:r w:rsidRPr="00EE6981">
        <w:rPr>
          <w:i/>
          <w:iCs/>
          <w:lang w:val="es-ES"/>
        </w:rPr>
        <w:t>oficina del Presidente/Primer Ministro), exceptuando los mecanismos de supervisión definidos por ley (</w:t>
      </w:r>
      <w:r w:rsidR="0036069A" w:rsidRPr="00EE6981">
        <w:rPr>
          <w:i/>
          <w:iCs/>
          <w:lang w:val="es-ES"/>
        </w:rPr>
        <w:t xml:space="preserve">por ejemplo, </w:t>
      </w:r>
      <w:r w:rsidRPr="00EE6981">
        <w:rPr>
          <w:i/>
          <w:iCs/>
          <w:lang w:val="es-ES"/>
        </w:rPr>
        <w:t>tribunales, auditoría, parlamento). Los ministerios y las asociaciones de la sociedad civil no se consideran autoridades independientes.</w:t>
      </w:r>
    </w:p>
    <w:p w14:paraId="66C6614A" w14:textId="77777777" w:rsidR="008F799C" w:rsidRPr="00FF4810" w:rsidRDefault="00B23131" w:rsidP="0045701C">
      <w:pPr>
        <w:pStyle w:val="enumlev1"/>
        <w:spacing w:before="40"/>
        <w:rPr>
          <w:lang w:val="es-ES"/>
        </w:rPr>
      </w:pPr>
      <w:sdt>
        <w:sdtPr>
          <w:rPr>
            <w:lang w:val="es-ES"/>
          </w:rPr>
          <w:id w:val="1907945903"/>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Sí</w:t>
      </w:r>
    </w:p>
    <w:p w14:paraId="638F312B" w14:textId="77777777" w:rsidR="008F799C" w:rsidRPr="00FF4810" w:rsidRDefault="00B23131" w:rsidP="0045701C">
      <w:pPr>
        <w:pStyle w:val="enumlev1"/>
        <w:spacing w:before="40"/>
        <w:rPr>
          <w:lang w:val="es-ES"/>
        </w:rPr>
      </w:pPr>
      <w:sdt>
        <w:sdtPr>
          <w:rPr>
            <w:lang w:val="es-ES"/>
          </w:rPr>
          <w:id w:val="572163049"/>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No</w:t>
      </w:r>
    </w:p>
    <w:p w14:paraId="3426D271" w14:textId="54CC7F74" w:rsidR="008F799C" w:rsidRPr="00FF4810" w:rsidRDefault="008F799C" w:rsidP="007003B8">
      <w:pPr>
        <w:rPr>
          <w:lang w:val="es-ES"/>
        </w:rPr>
      </w:pPr>
      <w:r w:rsidRPr="00FF4810">
        <w:rPr>
          <w:lang w:val="es-ES"/>
        </w:rPr>
        <w:t>3.16.1.1</w:t>
      </w:r>
      <w:r w:rsidR="007003B8" w:rsidRPr="00FF4810">
        <w:rPr>
          <w:lang w:val="es-ES"/>
        </w:rPr>
        <w:tab/>
      </w:r>
      <w:r w:rsidRPr="00FF4810">
        <w:rPr>
          <w:lang w:val="es-ES"/>
        </w:rPr>
        <w:t>En caso afirmativo, facilite el nombre del organismo y el de una persona apropiada de contacto:</w:t>
      </w:r>
    </w:p>
    <w:p w14:paraId="6A6E61B8" w14:textId="23435123" w:rsidR="007003B8" w:rsidRPr="00FF4810" w:rsidRDefault="007003B8" w:rsidP="00B97E20">
      <w:pPr>
        <w:tabs>
          <w:tab w:val="left" w:pos="4395"/>
        </w:tabs>
        <w:spacing w:before="40"/>
        <w:rPr>
          <w:lang w:val="es-ES"/>
        </w:rPr>
      </w:pPr>
      <w:r w:rsidRPr="00FF4810">
        <w:rPr>
          <w:lang w:val="es-ES"/>
        </w:rPr>
        <w:t>Nombre del organismo</w:t>
      </w:r>
      <w:r w:rsidRPr="00FF4810">
        <w:rPr>
          <w:lang w:val="es-ES"/>
        </w:rPr>
        <w:tab/>
      </w:r>
      <w:sdt>
        <w:sdtPr>
          <w:rPr>
            <w:lang w:val="es-ES"/>
          </w:rPr>
          <w:id w:val="-86541818"/>
          <w:placeholder>
            <w:docPart w:val="FFBF2213606F47CBA264DB5573136DD2"/>
          </w:placeholder>
          <w:showingPlcHdr/>
        </w:sdtPr>
        <w:sdtEndPr/>
        <w:sdtContent>
          <w:r w:rsidRPr="00FF4810">
            <w:rPr>
              <w:rStyle w:val="PlaceholderText"/>
              <w:color w:val="0070C0"/>
              <w:lang w:val="es-ES"/>
            </w:rPr>
            <w:t>Pulse aquí para escribir texto.</w:t>
          </w:r>
        </w:sdtContent>
      </w:sdt>
    </w:p>
    <w:p w14:paraId="74652E84" w14:textId="688C6170" w:rsidR="007003B8" w:rsidRPr="00FF4810" w:rsidRDefault="007003B8" w:rsidP="00B97E20">
      <w:pPr>
        <w:tabs>
          <w:tab w:val="left" w:pos="4395"/>
        </w:tabs>
        <w:spacing w:before="40"/>
        <w:rPr>
          <w:lang w:val="es-ES"/>
        </w:rPr>
      </w:pPr>
      <w:r w:rsidRPr="00FF4810">
        <w:rPr>
          <w:lang w:val="es-ES"/>
        </w:rPr>
        <w:t>Ámbito de responsabilidad/actividad</w:t>
      </w:r>
      <w:r w:rsidRPr="00FF4810">
        <w:rPr>
          <w:lang w:val="es-ES"/>
        </w:rPr>
        <w:tab/>
      </w:r>
      <w:sdt>
        <w:sdtPr>
          <w:rPr>
            <w:lang w:val="es-ES"/>
          </w:rPr>
          <w:id w:val="-2095305188"/>
          <w:placeholder>
            <w:docPart w:val="389855A94E174B7FAFAD083E8D887006"/>
          </w:placeholder>
          <w:showingPlcHdr/>
        </w:sdtPr>
        <w:sdtEndPr/>
        <w:sdtContent>
          <w:r w:rsidRPr="00FF4810">
            <w:rPr>
              <w:rStyle w:val="PlaceholderText"/>
              <w:color w:val="0070C0"/>
              <w:lang w:val="es-ES"/>
            </w:rPr>
            <w:t>Pulse aquí para escribir texto.</w:t>
          </w:r>
        </w:sdtContent>
      </w:sdt>
    </w:p>
    <w:p w14:paraId="1B84D2BC" w14:textId="6C82E897" w:rsidR="007003B8" w:rsidRPr="00FF4810" w:rsidRDefault="007003B8" w:rsidP="00B97E20">
      <w:pPr>
        <w:tabs>
          <w:tab w:val="left" w:pos="4395"/>
        </w:tabs>
        <w:spacing w:before="40"/>
        <w:rPr>
          <w:lang w:val="es-ES"/>
        </w:rPr>
      </w:pPr>
      <w:r w:rsidRPr="00FF4810">
        <w:rPr>
          <w:lang w:val="es-ES"/>
        </w:rPr>
        <w:t>Sitio web del organismo</w:t>
      </w:r>
      <w:r w:rsidRPr="00FF4810">
        <w:rPr>
          <w:lang w:val="es-ES"/>
        </w:rPr>
        <w:tab/>
      </w:r>
      <w:sdt>
        <w:sdtPr>
          <w:rPr>
            <w:lang w:val="es-ES"/>
          </w:rPr>
          <w:id w:val="936182974"/>
          <w:placeholder>
            <w:docPart w:val="18E009DBF0194963832E597240AAAFB0"/>
          </w:placeholder>
          <w:showingPlcHdr/>
        </w:sdtPr>
        <w:sdtEndPr/>
        <w:sdtContent>
          <w:r w:rsidRPr="00FF4810">
            <w:rPr>
              <w:rStyle w:val="PlaceholderText"/>
              <w:color w:val="0070C0"/>
              <w:lang w:val="es-ES"/>
            </w:rPr>
            <w:t>Pulse aquí para escribir texto.</w:t>
          </w:r>
        </w:sdtContent>
      </w:sdt>
    </w:p>
    <w:p w14:paraId="647E9490" w14:textId="7521E010" w:rsidR="007003B8" w:rsidRPr="00FF4810" w:rsidRDefault="007003B8" w:rsidP="00B97E20">
      <w:pPr>
        <w:tabs>
          <w:tab w:val="left" w:pos="4395"/>
        </w:tabs>
        <w:spacing w:before="40"/>
        <w:rPr>
          <w:lang w:val="es-ES"/>
        </w:rPr>
      </w:pPr>
      <w:r w:rsidRPr="00FF4810">
        <w:rPr>
          <w:lang w:val="es-ES"/>
        </w:rPr>
        <w:t>Nombre del Coordinador</w:t>
      </w:r>
      <w:r w:rsidRPr="00FF4810">
        <w:rPr>
          <w:lang w:val="es-ES"/>
        </w:rPr>
        <w:tab/>
      </w:r>
      <w:sdt>
        <w:sdtPr>
          <w:rPr>
            <w:lang w:val="es-ES"/>
          </w:rPr>
          <w:id w:val="-311796109"/>
          <w:placeholder>
            <w:docPart w:val="4C7708A3F0F047D2ABC26C73CC250547"/>
          </w:placeholder>
          <w:showingPlcHdr/>
        </w:sdtPr>
        <w:sdtEndPr/>
        <w:sdtContent>
          <w:r w:rsidRPr="00FF4810">
            <w:rPr>
              <w:rStyle w:val="PlaceholderText"/>
              <w:color w:val="0070C0"/>
              <w:lang w:val="es-ES"/>
            </w:rPr>
            <w:t>Pulse aquí para escribir texto.</w:t>
          </w:r>
        </w:sdtContent>
      </w:sdt>
    </w:p>
    <w:p w14:paraId="4FA15CD7" w14:textId="2F9DC5B7" w:rsidR="007003B8" w:rsidRPr="00FF4810" w:rsidRDefault="007003B8" w:rsidP="00B97E20">
      <w:pPr>
        <w:tabs>
          <w:tab w:val="left" w:pos="4395"/>
        </w:tabs>
        <w:spacing w:before="40"/>
        <w:rPr>
          <w:lang w:val="es-ES"/>
        </w:rPr>
      </w:pPr>
      <w:r w:rsidRPr="00FF4810">
        <w:rPr>
          <w:lang w:val="es-ES"/>
        </w:rPr>
        <w:t>Dirección electrónica del Coordinador</w:t>
      </w:r>
      <w:r w:rsidRPr="00FF4810">
        <w:rPr>
          <w:lang w:val="es-ES"/>
        </w:rPr>
        <w:tab/>
      </w:r>
      <w:sdt>
        <w:sdtPr>
          <w:rPr>
            <w:lang w:val="es-ES"/>
          </w:rPr>
          <w:id w:val="-1227380646"/>
          <w:placeholder>
            <w:docPart w:val="004C9AB3C46E4A33986D83314B62976D"/>
          </w:placeholder>
          <w:showingPlcHdr/>
        </w:sdtPr>
        <w:sdtEndPr/>
        <w:sdtContent>
          <w:r w:rsidRPr="00FF4810">
            <w:rPr>
              <w:rStyle w:val="PlaceholderText"/>
              <w:color w:val="0070C0"/>
              <w:lang w:val="es-ES"/>
            </w:rPr>
            <w:t>Pulse aquí para escribir texto.</w:t>
          </w:r>
        </w:sdtContent>
      </w:sdt>
    </w:p>
    <w:p w14:paraId="4707C971" w14:textId="44426A4B" w:rsidR="005E30F5" w:rsidRPr="00FF4810" w:rsidRDefault="008F799C" w:rsidP="007003B8">
      <w:pPr>
        <w:rPr>
          <w:lang w:val="es-ES"/>
        </w:rPr>
      </w:pPr>
      <w:r w:rsidRPr="00FF4810">
        <w:rPr>
          <w:lang w:val="es-ES"/>
        </w:rPr>
        <w:t>3.16.2</w:t>
      </w:r>
      <w:r w:rsidR="007003B8" w:rsidRPr="00FF4810">
        <w:rPr>
          <w:lang w:val="es-ES"/>
        </w:rPr>
        <w:tab/>
      </w:r>
      <w:r w:rsidRPr="00FF4810">
        <w:rPr>
          <w:lang w:val="es-ES"/>
        </w:rPr>
        <w:t>¿Quién tiene jurisdicción sobre los asuntos relativos a la gestión del espectro?</w:t>
      </w:r>
    </w:p>
    <w:p w14:paraId="1A57866E" w14:textId="789C0B45" w:rsidR="008F799C" w:rsidRPr="00FF4810" w:rsidRDefault="00B23131" w:rsidP="006362DC">
      <w:pPr>
        <w:pStyle w:val="enumlev1"/>
        <w:spacing w:before="40"/>
        <w:rPr>
          <w:lang w:val="es-ES"/>
        </w:rPr>
      </w:pPr>
      <w:sdt>
        <w:sdtPr>
          <w:rPr>
            <w:lang w:val="es-ES"/>
          </w:rPr>
          <w:id w:val="-1345237153"/>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Autoridad Reguladora de las telecomunicaciones/TIC</w:t>
      </w:r>
    </w:p>
    <w:p w14:paraId="2ACCF80A" w14:textId="2D839E54" w:rsidR="008F799C" w:rsidRPr="00FF4810" w:rsidRDefault="00B23131" w:rsidP="006362DC">
      <w:pPr>
        <w:pStyle w:val="enumlev1"/>
        <w:spacing w:before="40"/>
        <w:rPr>
          <w:lang w:val="es-ES"/>
        </w:rPr>
      </w:pPr>
      <w:sdt>
        <w:sdtPr>
          <w:rPr>
            <w:lang w:val="es-ES"/>
          </w:rPr>
          <w:id w:val="1132987217"/>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Organismo de gestión del espectro</w:t>
      </w:r>
    </w:p>
    <w:p w14:paraId="14545574" w14:textId="1BD3FFBE" w:rsidR="008F799C" w:rsidRPr="00FF4810" w:rsidRDefault="00B23131" w:rsidP="006362DC">
      <w:pPr>
        <w:pStyle w:val="enumlev1"/>
        <w:spacing w:before="40"/>
        <w:rPr>
          <w:lang w:val="es-ES"/>
        </w:rPr>
      </w:pPr>
      <w:sdt>
        <w:sdtPr>
          <w:rPr>
            <w:lang w:val="es-ES"/>
          </w:rPr>
          <w:id w:val="1978878913"/>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Ambos organismos</w:t>
      </w:r>
    </w:p>
    <w:p w14:paraId="025EF100" w14:textId="265C3B0E" w:rsidR="008F799C" w:rsidRPr="00FF4810" w:rsidRDefault="00B23131" w:rsidP="006362DC">
      <w:pPr>
        <w:pStyle w:val="enumlev1"/>
        <w:spacing w:before="40"/>
        <w:rPr>
          <w:lang w:val="es-ES"/>
        </w:rPr>
      </w:pPr>
      <w:sdt>
        <w:sdtPr>
          <w:rPr>
            <w:lang w:val="es-ES"/>
          </w:rPr>
          <w:id w:val="1880513109"/>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 xml:space="preserve">Ministerio </w:t>
      </w:r>
      <w:r w:rsidR="004E6CFE" w:rsidRPr="00FF4810">
        <w:rPr>
          <w:lang w:val="es-ES"/>
        </w:rPr>
        <w:t>gubernamental</w:t>
      </w:r>
      <w:r w:rsidR="008F799C" w:rsidRPr="00FF4810">
        <w:rPr>
          <w:lang w:val="es-ES"/>
        </w:rPr>
        <w:t xml:space="preserve">. Sírvase especificar: </w:t>
      </w:r>
      <w:sdt>
        <w:sdtPr>
          <w:rPr>
            <w:lang w:val="es-ES"/>
          </w:rPr>
          <w:id w:val="1196269852"/>
          <w:placeholder>
            <w:docPart w:val="FDD8D07F6C1042569AC4ADB3606C6239"/>
          </w:placeholder>
          <w:showingPlcHdr/>
        </w:sdtPr>
        <w:sdtEndPr/>
        <w:sdtContent>
          <w:r w:rsidR="007003B8" w:rsidRPr="00FF4810">
            <w:rPr>
              <w:rStyle w:val="PlaceholderText"/>
              <w:color w:val="0070C0"/>
              <w:lang w:val="es-ES"/>
            </w:rPr>
            <w:t>Pulse aquí para escribir texto.</w:t>
          </w:r>
        </w:sdtContent>
      </w:sdt>
    </w:p>
    <w:p w14:paraId="0F5046C6" w14:textId="3F6C7296" w:rsidR="008F799C" w:rsidRPr="00FF4810" w:rsidRDefault="00B23131" w:rsidP="006362DC">
      <w:pPr>
        <w:pStyle w:val="enumlev1"/>
        <w:spacing w:before="40"/>
        <w:rPr>
          <w:lang w:val="es-ES"/>
        </w:rPr>
      </w:pPr>
      <w:sdt>
        <w:sdtPr>
          <w:rPr>
            <w:lang w:val="es-ES"/>
          </w:rPr>
          <w:id w:val="-1172335228"/>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 xml:space="preserve">Ninguno de los anteriores. Por favor, explique: </w:t>
      </w:r>
      <w:sdt>
        <w:sdtPr>
          <w:rPr>
            <w:lang w:val="es-ES"/>
          </w:rPr>
          <w:id w:val="-1530943841"/>
          <w:placeholder>
            <w:docPart w:val="41FECFBF598B47929D3B1A2093E4F063"/>
          </w:placeholder>
          <w:showingPlcHdr/>
        </w:sdtPr>
        <w:sdtEndPr/>
        <w:sdtContent>
          <w:r w:rsidR="007003B8" w:rsidRPr="00FF4810">
            <w:rPr>
              <w:rStyle w:val="PlaceholderText"/>
              <w:color w:val="0070C0"/>
              <w:lang w:val="es-ES"/>
            </w:rPr>
            <w:t>Pulse aquí para escribir texto.</w:t>
          </w:r>
        </w:sdtContent>
      </w:sdt>
    </w:p>
    <w:p w14:paraId="7E1562DF" w14:textId="2D10A0BF" w:rsidR="008F799C" w:rsidRPr="00FF4810" w:rsidRDefault="008F799C" w:rsidP="005E30F5">
      <w:pPr>
        <w:tabs>
          <w:tab w:val="left" w:pos="794"/>
        </w:tabs>
        <w:rPr>
          <w:lang w:val="es-ES"/>
        </w:rPr>
      </w:pPr>
      <w:r w:rsidRPr="00FF4810">
        <w:rPr>
          <w:lang w:val="es-ES"/>
        </w:rPr>
        <w:t xml:space="preserve">Observaciones: </w:t>
      </w:r>
      <w:sdt>
        <w:sdtPr>
          <w:rPr>
            <w:lang w:val="es-ES"/>
          </w:rPr>
          <w:id w:val="1639610204"/>
          <w:placeholder>
            <w:docPart w:val="FAB8A1E317DD41A6AF3E6F8051F40EA8"/>
          </w:placeholder>
          <w:showingPlcHdr/>
        </w:sdtPr>
        <w:sdtEndPr/>
        <w:sdtContent>
          <w:r w:rsidR="007003B8" w:rsidRPr="00FF4810">
            <w:rPr>
              <w:rStyle w:val="PlaceholderText"/>
              <w:color w:val="0070C0"/>
              <w:lang w:val="es-ES"/>
            </w:rPr>
            <w:t>Pulse aquí para escribir texto.</w:t>
          </w:r>
        </w:sdtContent>
      </w:sdt>
    </w:p>
    <w:p w14:paraId="13AAC437" w14:textId="42F4A154" w:rsidR="005E30F5" w:rsidRPr="00FF4810" w:rsidRDefault="008F799C" w:rsidP="007003B8">
      <w:pPr>
        <w:rPr>
          <w:lang w:val="es-ES"/>
        </w:rPr>
      </w:pPr>
      <w:r w:rsidRPr="00FF4810">
        <w:rPr>
          <w:lang w:val="es-ES"/>
        </w:rPr>
        <w:t>3.16.3</w:t>
      </w:r>
      <w:r w:rsidR="007003B8" w:rsidRPr="00FF4810">
        <w:rPr>
          <w:lang w:val="es-ES"/>
        </w:rPr>
        <w:tab/>
      </w:r>
      <w:r w:rsidRPr="00FF4810">
        <w:rPr>
          <w:lang w:val="es-ES"/>
        </w:rPr>
        <w:t>¿Coinciden los mandatos de la Autoridad Reguladora de las telecomunicaciones/TIC y del organismo de gestión del espectro?</w:t>
      </w:r>
    </w:p>
    <w:p w14:paraId="6E6F2975" w14:textId="08DDB9F2" w:rsidR="008F799C" w:rsidRPr="00FF4810" w:rsidRDefault="00B23131" w:rsidP="006362DC">
      <w:pPr>
        <w:pStyle w:val="enumlev1"/>
        <w:spacing w:before="40"/>
        <w:rPr>
          <w:lang w:val="es-ES"/>
        </w:rPr>
      </w:pPr>
      <w:sdt>
        <w:sdtPr>
          <w:rPr>
            <w:lang w:val="es-ES"/>
          </w:rPr>
          <w:id w:val="-1227758562"/>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 xml:space="preserve">En caso afirmativo, especificar </w:t>
      </w:r>
      <w:sdt>
        <w:sdtPr>
          <w:rPr>
            <w:lang w:val="es-ES"/>
          </w:rPr>
          <w:id w:val="-1815936225"/>
          <w:placeholder>
            <w:docPart w:val="182A2DA157984FA4A3CB6948FA2F70FF"/>
          </w:placeholder>
          <w:showingPlcHdr/>
        </w:sdtPr>
        <w:sdtEndPr/>
        <w:sdtContent>
          <w:r w:rsidR="007003B8" w:rsidRPr="00FF4810">
            <w:rPr>
              <w:rStyle w:val="PlaceholderText"/>
              <w:color w:val="0070C0"/>
              <w:lang w:val="es-ES"/>
            </w:rPr>
            <w:t>Pulse aquí para escribir texto.</w:t>
          </w:r>
        </w:sdtContent>
      </w:sdt>
    </w:p>
    <w:p w14:paraId="39966A1C" w14:textId="649A00A6" w:rsidR="008F799C" w:rsidRPr="00FF4810" w:rsidRDefault="00B23131" w:rsidP="006362DC">
      <w:pPr>
        <w:pStyle w:val="enumlev1"/>
        <w:spacing w:before="40"/>
        <w:rPr>
          <w:lang w:val="es-ES"/>
        </w:rPr>
      </w:pPr>
      <w:sdt>
        <w:sdtPr>
          <w:rPr>
            <w:lang w:val="es-ES"/>
          </w:rPr>
          <w:id w:val="-1395428357"/>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No</w:t>
      </w:r>
    </w:p>
    <w:p w14:paraId="5A7190B5" w14:textId="1FFA8DE5" w:rsidR="008F799C" w:rsidRPr="00FF4810" w:rsidRDefault="00B23131" w:rsidP="006362DC">
      <w:pPr>
        <w:pStyle w:val="enumlev1"/>
        <w:spacing w:before="40"/>
        <w:rPr>
          <w:lang w:val="es-ES"/>
        </w:rPr>
      </w:pPr>
      <w:sdt>
        <w:sdtPr>
          <w:rPr>
            <w:lang w:val="es-ES"/>
          </w:rPr>
          <w:id w:val="-1198773985"/>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Misma Autoridad/Organismo</w:t>
      </w:r>
    </w:p>
    <w:p w14:paraId="6FD3226A" w14:textId="7CD69360" w:rsidR="008F799C" w:rsidRPr="00FF4810" w:rsidRDefault="008F799C" w:rsidP="005E30F5">
      <w:pPr>
        <w:rPr>
          <w:lang w:val="es-ES"/>
        </w:rPr>
      </w:pPr>
      <w:r w:rsidRPr="00FF4810">
        <w:rPr>
          <w:lang w:val="es-ES"/>
        </w:rPr>
        <w:t xml:space="preserve">Observaciones: </w:t>
      </w:r>
      <w:sdt>
        <w:sdtPr>
          <w:rPr>
            <w:lang w:val="es-ES"/>
          </w:rPr>
          <w:id w:val="259036566"/>
          <w:placeholder>
            <w:docPart w:val="1B65B2A7319E48488521C17C9B34DE84"/>
          </w:placeholder>
          <w:showingPlcHdr/>
        </w:sdtPr>
        <w:sdtEndPr/>
        <w:sdtContent>
          <w:r w:rsidR="007003B8" w:rsidRPr="00FF4810">
            <w:rPr>
              <w:rStyle w:val="PlaceholderText"/>
              <w:color w:val="0070C0"/>
              <w:lang w:val="es-ES"/>
            </w:rPr>
            <w:t>Pulse aquí para escribir texto.</w:t>
          </w:r>
        </w:sdtContent>
      </w:sdt>
    </w:p>
    <w:p w14:paraId="06E26EDE" w14:textId="3DDDE470" w:rsidR="008F799C" w:rsidRPr="00FF4810" w:rsidRDefault="008F799C" w:rsidP="007003B8">
      <w:pPr>
        <w:rPr>
          <w:lang w:val="es-ES"/>
        </w:rPr>
      </w:pPr>
      <w:r w:rsidRPr="00FF4810">
        <w:rPr>
          <w:lang w:val="es-ES"/>
        </w:rPr>
        <w:t>3.16.4</w:t>
      </w:r>
      <w:r w:rsidR="007003B8" w:rsidRPr="00FF4810">
        <w:rPr>
          <w:lang w:val="es-ES"/>
        </w:rPr>
        <w:tab/>
      </w:r>
      <w:r w:rsidRPr="00FF4810">
        <w:rPr>
          <w:lang w:val="es-ES"/>
        </w:rPr>
        <w:t>¿Cuáles son los mecanismos de colaboración establecidos?</w:t>
      </w:r>
    </w:p>
    <w:p w14:paraId="2209B1D4" w14:textId="46E5B32E" w:rsidR="008F799C" w:rsidRPr="00FF4810" w:rsidRDefault="00B23131" w:rsidP="006362DC">
      <w:pPr>
        <w:pStyle w:val="enumlev1"/>
        <w:spacing w:before="40"/>
        <w:rPr>
          <w:lang w:val="es-ES"/>
        </w:rPr>
      </w:pPr>
      <w:sdt>
        <w:sdtPr>
          <w:rPr>
            <w:lang w:val="es-ES"/>
          </w:rPr>
          <w:id w:val="602918139"/>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 xml:space="preserve">Memorando de entendimiento, protocolo de cooperación o acuerdo. Sírvase especificar e indicar el URL: </w:t>
      </w:r>
      <w:sdt>
        <w:sdtPr>
          <w:rPr>
            <w:lang w:val="es-ES"/>
          </w:rPr>
          <w:id w:val="-186444687"/>
          <w:placeholder>
            <w:docPart w:val="0899A30EB951453BAA5742216389D637"/>
          </w:placeholder>
          <w:showingPlcHdr/>
        </w:sdtPr>
        <w:sdtEndPr/>
        <w:sdtContent>
          <w:r w:rsidR="007003B8" w:rsidRPr="00FF4810">
            <w:rPr>
              <w:rStyle w:val="PlaceholderText"/>
              <w:color w:val="0070C0"/>
              <w:lang w:val="es-ES"/>
            </w:rPr>
            <w:t>Pulse aquí para escribir texto.</w:t>
          </w:r>
        </w:sdtContent>
      </w:sdt>
    </w:p>
    <w:p w14:paraId="68F7C8CA" w14:textId="419B2CCE" w:rsidR="008F799C" w:rsidRPr="00FF4810" w:rsidRDefault="00B23131" w:rsidP="006362DC">
      <w:pPr>
        <w:pStyle w:val="enumlev1"/>
        <w:spacing w:before="40"/>
        <w:rPr>
          <w:lang w:val="es-ES"/>
        </w:rPr>
      </w:pPr>
      <w:sdt>
        <w:sdtPr>
          <w:rPr>
            <w:lang w:val="es-ES"/>
          </w:rPr>
          <w:id w:val="653876620"/>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Coordinación informal de las medidas de aplicación de las normas</w:t>
      </w:r>
    </w:p>
    <w:p w14:paraId="04DED5C3" w14:textId="14E4FA00" w:rsidR="008F799C" w:rsidRPr="00FF4810" w:rsidRDefault="00B23131" w:rsidP="006362DC">
      <w:pPr>
        <w:pStyle w:val="enumlev1"/>
        <w:spacing w:before="40"/>
        <w:rPr>
          <w:lang w:val="es-ES"/>
        </w:rPr>
      </w:pPr>
      <w:sdt>
        <w:sdtPr>
          <w:rPr>
            <w:lang w:val="es-ES"/>
          </w:rPr>
          <w:id w:val="402029646"/>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Programa o comité conjunto</w:t>
      </w:r>
    </w:p>
    <w:p w14:paraId="73BB4E49" w14:textId="1D816D52" w:rsidR="008F799C" w:rsidRPr="00FF4810" w:rsidRDefault="00B23131" w:rsidP="006362DC">
      <w:pPr>
        <w:pStyle w:val="enumlev1"/>
        <w:spacing w:before="40"/>
        <w:rPr>
          <w:lang w:val="es-ES"/>
        </w:rPr>
      </w:pPr>
      <w:sdt>
        <w:sdtPr>
          <w:rPr>
            <w:lang w:val="es-ES"/>
          </w:rPr>
          <w:id w:val="550655145"/>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 xml:space="preserve">La colaboración es requerida por ley o en el mandato del regulador(es): </w:t>
      </w:r>
      <w:r w:rsidR="00176C40">
        <w:rPr>
          <w:lang w:val="es-ES"/>
        </w:rPr>
        <w:br/>
      </w:r>
      <w:sdt>
        <w:sdtPr>
          <w:rPr>
            <w:lang w:val="es-ES"/>
          </w:rPr>
          <w:id w:val="-688515869"/>
          <w:placeholder>
            <w:docPart w:val="8C30ED4A3A9B4EAABE55256D408AD42B"/>
          </w:placeholder>
          <w:showingPlcHdr/>
        </w:sdtPr>
        <w:sdtEndPr/>
        <w:sdtContent>
          <w:r w:rsidR="007003B8" w:rsidRPr="00FF4810">
            <w:rPr>
              <w:rStyle w:val="PlaceholderText"/>
              <w:color w:val="0070C0"/>
              <w:lang w:val="es-ES"/>
            </w:rPr>
            <w:t>Pulse aquí para escribir texto.</w:t>
          </w:r>
        </w:sdtContent>
      </w:sdt>
    </w:p>
    <w:p w14:paraId="73B74C6A" w14:textId="4D698F65" w:rsidR="008F799C" w:rsidRPr="00FF4810" w:rsidRDefault="00B23131" w:rsidP="006362DC">
      <w:pPr>
        <w:pStyle w:val="enumlev1"/>
        <w:spacing w:before="40"/>
        <w:rPr>
          <w:lang w:val="es-ES"/>
        </w:rPr>
      </w:pPr>
      <w:sdt>
        <w:sdtPr>
          <w:rPr>
            <w:lang w:val="es-ES"/>
          </w:rPr>
          <w:id w:val="1014892024"/>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 xml:space="preserve">Otros, especificar </w:t>
      </w:r>
      <w:sdt>
        <w:sdtPr>
          <w:rPr>
            <w:lang w:val="es-ES"/>
          </w:rPr>
          <w:id w:val="-1501342688"/>
          <w:placeholder>
            <w:docPart w:val="343F684D035D44F7A451BCFDA48E6EB4"/>
          </w:placeholder>
          <w:showingPlcHdr/>
        </w:sdtPr>
        <w:sdtEndPr/>
        <w:sdtContent>
          <w:r w:rsidR="007003B8" w:rsidRPr="00FF4810">
            <w:rPr>
              <w:rStyle w:val="PlaceholderText"/>
              <w:color w:val="0070C0"/>
              <w:lang w:val="es-ES"/>
            </w:rPr>
            <w:t>Pulse aquí para escribir texto.</w:t>
          </w:r>
        </w:sdtContent>
      </w:sdt>
    </w:p>
    <w:p w14:paraId="4EF336B1" w14:textId="21A75FEF" w:rsidR="008F799C" w:rsidRPr="00FF4810" w:rsidRDefault="00B23131" w:rsidP="006362DC">
      <w:pPr>
        <w:pStyle w:val="enumlev1"/>
        <w:spacing w:before="40"/>
        <w:rPr>
          <w:lang w:val="es-ES"/>
        </w:rPr>
      </w:pPr>
      <w:sdt>
        <w:sdtPr>
          <w:rPr>
            <w:lang w:val="es-ES"/>
          </w:rPr>
          <w:id w:val="-48695255"/>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No existen mecanismos establecidos</w:t>
      </w:r>
    </w:p>
    <w:p w14:paraId="34C13E47" w14:textId="1D045EF9" w:rsidR="005E30F5" w:rsidRPr="00FF4810" w:rsidRDefault="008F799C" w:rsidP="005E30F5">
      <w:pPr>
        <w:tabs>
          <w:tab w:val="left" w:pos="794"/>
        </w:tabs>
        <w:rPr>
          <w:lang w:val="es-ES"/>
        </w:rPr>
      </w:pPr>
      <w:r w:rsidRPr="00FF4810">
        <w:rPr>
          <w:lang w:val="es-ES"/>
        </w:rPr>
        <w:t xml:space="preserve">Observaciones: </w:t>
      </w:r>
      <w:sdt>
        <w:sdtPr>
          <w:rPr>
            <w:lang w:val="es-ES"/>
          </w:rPr>
          <w:id w:val="1761484442"/>
          <w:placeholder>
            <w:docPart w:val="0C1904A2B1C3421C93A911193ED9E792"/>
          </w:placeholder>
          <w:showingPlcHdr/>
        </w:sdtPr>
        <w:sdtEndPr/>
        <w:sdtContent>
          <w:r w:rsidR="007003B8" w:rsidRPr="00FF4810">
            <w:rPr>
              <w:rStyle w:val="PlaceholderText"/>
              <w:color w:val="0070C0"/>
              <w:lang w:val="es-ES"/>
            </w:rPr>
            <w:t>Pulse aquí para escribir texto.</w:t>
          </w:r>
        </w:sdtContent>
      </w:sdt>
    </w:p>
    <w:p w14:paraId="7453890B" w14:textId="62DFE7B5" w:rsidR="005E30F5" w:rsidRPr="00FF4810" w:rsidRDefault="005E30F5" w:rsidP="00B24388">
      <w:pPr>
        <w:rPr>
          <w:lang w:val="es-ES"/>
        </w:rPr>
      </w:pPr>
      <w:r w:rsidRPr="00FF4810">
        <w:rPr>
          <w:lang w:val="es-ES"/>
        </w:rPr>
        <w:t>3.16.4.1</w:t>
      </w:r>
      <w:r w:rsidR="007003B8" w:rsidRPr="00FF4810">
        <w:rPr>
          <w:lang w:val="es-ES"/>
        </w:rPr>
        <w:tab/>
      </w:r>
      <w:r w:rsidRPr="00FF4810">
        <w:rPr>
          <w:lang w:val="es-ES"/>
        </w:rPr>
        <w:t>De haber un programa o comité conjunto, sírvase especificar:</w:t>
      </w:r>
    </w:p>
    <w:p w14:paraId="43BD6401" w14:textId="007B3398"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Nombre</w:t>
      </w:r>
      <w:r w:rsidR="004E6CFE">
        <w:rPr>
          <w:lang w:val="es-ES"/>
        </w:rPr>
        <w:tab/>
      </w:r>
      <w:sdt>
        <w:sdtPr>
          <w:rPr>
            <w:lang w:val="es-ES"/>
          </w:rPr>
          <w:id w:val="1325553758"/>
          <w:placeholder>
            <w:docPart w:val="5A4E0FBA69734BA0B530D45542A7ADBB"/>
          </w:placeholder>
          <w:showingPlcHdr/>
        </w:sdtPr>
        <w:sdtEndPr/>
        <w:sdtContent>
          <w:r w:rsidR="00C3503F" w:rsidRPr="00FF4810">
            <w:rPr>
              <w:rStyle w:val="PlaceholderText"/>
              <w:color w:val="0070C0"/>
              <w:lang w:val="es-ES"/>
            </w:rPr>
            <w:t>Pulse aquí para escribir texto.</w:t>
          </w:r>
        </w:sdtContent>
      </w:sdt>
    </w:p>
    <w:p w14:paraId="53B261B0" w14:textId="3B65FB71"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Año de establecimiento</w:t>
      </w:r>
      <w:r w:rsidR="004E6CFE">
        <w:rPr>
          <w:lang w:val="es-ES"/>
        </w:rPr>
        <w:tab/>
      </w:r>
      <w:sdt>
        <w:sdtPr>
          <w:rPr>
            <w:lang w:val="es-ES"/>
          </w:rPr>
          <w:id w:val="-1858961834"/>
          <w:placeholder>
            <w:docPart w:val="615894F484774285BC9B2E59C04B8C9F"/>
          </w:placeholder>
          <w:showingPlcHdr/>
        </w:sdtPr>
        <w:sdtEndPr/>
        <w:sdtContent>
          <w:r w:rsidR="00C3503F" w:rsidRPr="00FF4810">
            <w:rPr>
              <w:rStyle w:val="PlaceholderText"/>
              <w:color w:val="0070C0"/>
              <w:lang w:val="es-ES"/>
            </w:rPr>
            <w:t>Pulse aquí para escribir texto.</w:t>
          </w:r>
        </w:sdtContent>
      </w:sdt>
    </w:p>
    <w:p w14:paraId="7D5A8948" w14:textId="58B53494"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Sitio web</w:t>
      </w:r>
      <w:r w:rsidR="004E6CFE">
        <w:rPr>
          <w:lang w:val="es-ES"/>
        </w:rPr>
        <w:tab/>
      </w:r>
      <w:sdt>
        <w:sdtPr>
          <w:rPr>
            <w:lang w:val="es-ES"/>
          </w:rPr>
          <w:id w:val="1527909386"/>
          <w:placeholder>
            <w:docPart w:val="F9ABACA9A0CA4569954DF5CBEC8E6DE7"/>
          </w:placeholder>
          <w:showingPlcHdr/>
        </w:sdtPr>
        <w:sdtEndPr/>
        <w:sdtContent>
          <w:r w:rsidR="00C3503F" w:rsidRPr="00FF4810">
            <w:rPr>
              <w:rStyle w:val="PlaceholderText"/>
              <w:color w:val="0070C0"/>
              <w:lang w:val="es-ES"/>
            </w:rPr>
            <w:t>Pulse aquí para escribir texto.</w:t>
          </w:r>
        </w:sdtContent>
      </w:sdt>
    </w:p>
    <w:p w14:paraId="72F5E530" w14:textId="6A809B9D" w:rsidR="005E30F5" w:rsidRPr="00FF4810" w:rsidRDefault="005E30F5" w:rsidP="007003B8">
      <w:pPr>
        <w:rPr>
          <w:lang w:val="es-ES"/>
        </w:rPr>
      </w:pPr>
      <w:r w:rsidRPr="00FF4810">
        <w:rPr>
          <w:lang w:val="es-ES"/>
        </w:rPr>
        <w:t>3.16.4.2</w:t>
      </w:r>
      <w:r w:rsidR="007003B8"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5E664770" w14:textId="1C9D252F"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Nombre</w:t>
      </w:r>
      <w:r w:rsidR="004E6CFE">
        <w:rPr>
          <w:lang w:val="es-ES"/>
        </w:rPr>
        <w:tab/>
      </w:r>
      <w:sdt>
        <w:sdtPr>
          <w:rPr>
            <w:lang w:val="es-ES"/>
          </w:rPr>
          <w:id w:val="1434786213"/>
          <w:placeholder>
            <w:docPart w:val="934754AE5C7E4703BC21EDAEEC536339"/>
          </w:placeholder>
          <w:showingPlcHdr/>
        </w:sdtPr>
        <w:sdtEndPr/>
        <w:sdtContent>
          <w:r w:rsidR="00C3503F" w:rsidRPr="00FF4810">
            <w:rPr>
              <w:rStyle w:val="PlaceholderText"/>
              <w:color w:val="0070C0"/>
              <w:lang w:val="es-ES"/>
            </w:rPr>
            <w:t>Pulse aquí para escribir texto.</w:t>
          </w:r>
        </w:sdtContent>
      </w:sdt>
    </w:p>
    <w:p w14:paraId="14CF8E33" w14:textId="515F14A8"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Tema/ámbito</w:t>
      </w:r>
      <w:r w:rsidR="004E6CFE">
        <w:rPr>
          <w:lang w:val="es-ES"/>
        </w:rPr>
        <w:tab/>
      </w:r>
      <w:sdt>
        <w:sdtPr>
          <w:rPr>
            <w:lang w:val="es-ES"/>
          </w:rPr>
          <w:id w:val="156421938"/>
          <w:placeholder>
            <w:docPart w:val="3DF96CAF06FB4F2FBB62595969B96B5C"/>
          </w:placeholder>
          <w:showingPlcHdr/>
        </w:sdtPr>
        <w:sdtEndPr/>
        <w:sdtContent>
          <w:r w:rsidR="00C3503F" w:rsidRPr="00FF4810">
            <w:rPr>
              <w:rStyle w:val="PlaceholderText"/>
              <w:color w:val="0070C0"/>
              <w:lang w:val="es-ES"/>
            </w:rPr>
            <w:t>Pulse aquí para escribir texto.</w:t>
          </w:r>
        </w:sdtContent>
      </w:sdt>
    </w:p>
    <w:p w14:paraId="798EED53" w14:textId="7C3795D4"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Año</w:t>
      </w:r>
      <w:r w:rsidR="004E6CFE">
        <w:rPr>
          <w:lang w:val="es-ES"/>
        </w:rPr>
        <w:tab/>
      </w:r>
      <w:sdt>
        <w:sdtPr>
          <w:rPr>
            <w:lang w:val="es-ES"/>
          </w:rPr>
          <w:id w:val="-1144500161"/>
          <w:placeholder>
            <w:docPart w:val="5E6703E006C24D869AB48A94CFB741E4"/>
          </w:placeholder>
          <w:showingPlcHdr/>
        </w:sdtPr>
        <w:sdtEndPr/>
        <w:sdtContent>
          <w:r w:rsidR="00C3503F" w:rsidRPr="00FF4810">
            <w:rPr>
              <w:rStyle w:val="PlaceholderText"/>
              <w:color w:val="0070C0"/>
              <w:lang w:val="es-ES"/>
            </w:rPr>
            <w:t>Pulse aquí para escribir texto.</w:t>
          </w:r>
        </w:sdtContent>
      </w:sdt>
    </w:p>
    <w:p w14:paraId="7B338F32" w14:textId="1090C58E"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Sitio web</w:t>
      </w:r>
      <w:r w:rsidR="004E6CFE">
        <w:rPr>
          <w:lang w:val="es-ES"/>
        </w:rPr>
        <w:tab/>
      </w:r>
      <w:sdt>
        <w:sdtPr>
          <w:rPr>
            <w:lang w:val="es-ES"/>
          </w:rPr>
          <w:id w:val="675693153"/>
          <w:placeholder>
            <w:docPart w:val="44B335B7F61A4DBBBAA9535E3F9E64CA"/>
          </w:placeholder>
          <w:showingPlcHdr/>
        </w:sdtPr>
        <w:sdtEndPr/>
        <w:sdtContent>
          <w:r w:rsidR="00C3503F" w:rsidRPr="00FF4810">
            <w:rPr>
              <w:rStyle w:val="PlaceholderText"/>
              <w:color w:val="0070C0"/>
              <w:lang w:val="es-ES"/>
            </w:rPr>
            <w:t>Pulse aquí para escribir texto.</w:t>
          </w:r>
        </w:sdtContent>
      </w:sdt>
    </w:p>
    <w:p w14:paraId="790FB7BD" w14:textId="04917D20" w:rsidR="005E30F5" w:rsidRPr="00FF4810" w:rsidRDefault="005E30F5" w:rsidP="00B24388">
      <w:pPr>
        <w:pStyle w:val="Heading2"/>
        <w:rPr>
          <w:lang w:val="es-ES"/>
        </w:rPr>
      </w:pPr>
      <w:r w:rsidRPr="00FF4810">
        <w:rPr>
          <w:lang w:val="es-ES"/>
        </w:rPr>
        <w:t>3.17</w:t>
      </w:r>
      <w:r w:rsidR="007003B8" w:rsidRPr="00FF4810">
        <w:rPr>
          <w:lang w:val="es-ES"/>
        </w:rPr>
        <w:tab/>
      </w:r>
      <w:r w:rsidRPr="00FF4810">
        <w:rPr>
          <w:lang w:val="es-ES"/>
        </w:rPr>
        <w:t>Autoridad reglamentaria para asuntos relacionados con Internet</w:t>
      </w:r>
    </w:p>
    <w:p w14:paraId="6B08BBF4" w14:textId="4D398E27" w:rsidR="005E30F5" w:rsidRPr="00FF4810" w:rsidRDefault="008F799C" w:rsidP="007003B8">
      <w:pPr>
        <w:rPr>
          <w:lang w:val="es-ES"/>
        </w:rPr>
      </w:pPr>
      <w:r w:rsidRPr="00FF4810">
        <w:rPr>
          <w:lang w:val="es-ES"/>
        </w:rPr>
        <w:t>3.17.1</w:t>
      </w:r>
      <w:r w:rsidR="007003B8" w:rsidRPr="00FF4810">
        <w:rPr>
          <w:lang w:val="es-ES"/>
        </w:rPr>
        <w:tab/>
      </w:r>
      <w:r w:rsidRPr="00FF4810">
        <w:rPr>
          <w:lang w:val="es-ES"/>
        </w:rPr>
        <w:t xml:space="preserve">¿Existe en su país una autoridad reglamentaria </w:t>
      </w:r>
      <w:r w:rsidR="00C3503F" w:rsidRPr="00FF4810">
        <w:rPr>
          <w:lang w:val="es-ES"/>
        </w:rPr>
        <w:t>independiente*</w:t>
      </w:r>
      <w:r w:rsidR="006362DC">
        <w:rPr>
          <w:lang w:val="es-ES"/>
        </w:rPr>
        <w:t xml:space="preserve"> </w:t>
      </w:r>
      <w:r w:rsidRPr="00FF4810">
        <w:rPr>
          <w:lang w:val="es-ES"/>
        </w:rPr>
        <w:t>para asuntos relacionados con Internet?</w:t>
      </w:r>
    </w:p>
    <w:p w14:paraId="33BA9E52" w14:textId="5BE69013" w:rsidR="00C3503F" w:rsidRPr="00EE6981" w:rsidRDefault="00C3503F" w:rsidP="00EE6981">
      <w:pPr>
        <w:pStyle w:val="Note"/>
        <w:rPr>
          <w:i/>
          <w:iCs/>
          <w:lang w:val="es-ES"/>
        </w:rPr>
      </w:pPr>
      <w:r w:rsidRPr="00EE6981">
        <w:rPr>
          <w:i/>
          <w:iCs/>
          <w:lang w:val="es-ES"/>
        </w:rPr>
        <w:t xml:space="preserve">* Nota: </w:t>
      </w:r>
      <w:r w:rsidR="0045701C" w:rsidRPr="00EE6981">
        <w:rPr>
          <w:i/>
          <w:iCs/>
          <w:lang w:val="es-ES"/>
        </w:rPr>
        <w:t>"</w:t>
      </w:r>
      <w:r w:rsidRPr="00EE6981">
        <w:rPr>
          <w:i/>
          <w:iCs/>
          <w:lang w:val="es-ES"/>
        </w:rPr>
        <w:t>Independiente</w:t>
      </w:r>
      <w:r w:rsidR="0045701C" w:rsidRPr="00EE6981">
        <w:rPr>
          <w:i/>
          <w:iCs/>
          <w:lang w:val="es-ES"/>
        </w:rPr>
        <w:t>"</w:t>
      </w:r>
      <w:r w:rsidRPr="00EE6981">
        <w:rPr>
          <w:i/>
          <w:iCs/>
          <w:lang w:val="es-ES"/>
        </w:rPr>
        <w:t xml:space="preserve"> hace referencia a un organismo regulador constituido como autoridad pública diferenciada que es independiente desde el punto de vista institucional y operativo (en particular, independencia en </w:t>
      </w:r>
      <w:r w:rsidR="00334B7F" w:rsidRPr="00EE6981">
        <w:rPr>
          <w:i/>
          <w:iCs/>
          <w:lang w:val="es-ES"/>
        </w:rPr>
        <w:t xml:space="preserve">cuanto a </w:t>
      </w:r>
      <w:r w:rsidRPr="00EE6981">
        <w:rPr>
          <w:i/>
          <w:iCs/>
          <w:lang w:val="es-ES"/>
        </w:rPr>
        <w:t>la financiación, la estructura organizativa, los nombramientos y la adopción de decisiones) de i) la industria sobre la que actúa, ii) el ministerio competente y iii) las autoridades ejecutivas centrales (</w:t>
      </w:r>
      <w:r w:rsidR="0036069A" w:rsidRPr="00EE6981">
        <w:rPr>
          <w:i/>
          <w:iCs/>
          <w:lang w:val="es-ES"/>
        </w:rPr>
        <w:t xml:space="preserve">por ejemplo, </w:t>
      </w:r>
      <w:r w:rsidRPr="00EE6981">
        <w:rPr>
          <w:i/>
          <w:iCs/>
          <w:lang w:val="es-ES"/>
        </w:rPr>
        <w:t>oficina del Presidente/Primer Ministro), exceptuando los mecanismos de supervisión definidos por ley (</w:t>
      </w:r>
      <w:r w:rsidR="0036069A" w:rsidRPr="00EE6981">
        <w:rPr>
          <w:i/>
          <w:iCs/>
          <w:lang w:val="es-ES"/>
        </w:rPr>
        <w:t xml:space="preserve">por ejemplo, </w:t>
      </w:r>
      <w:r w:rsidRPr="00EE6981">
        <w:rPr>
          <w:i/>
          <w:iCs/>
          <w:lang w:val="es-ES"/>
        </w:rPr>
        <w:t>tribunales, auditoría, parlamento). Los ministerios y las asociaciones de la sociedad civil no se consideran autoridades independientes.</w:t>
      </w:r>
    </w:p>
    <w:p w14:paraId="1B77F1F1" w14:textId="77777777" w:rsidR="008F799C" w:rsidRPr="00FF4810" w:rsidRDefault="00B23131" w:rsidP="006362DC">
      <w:pPr>
        <w:pStyle w:val="enumlev1"/>
        <w:spacing w:before="40"/>
        <w:rPr>
          <w:lang w:val="es-ES"/>
        </w:rPr>
      </w:pPr>
      <w:sdt>
        <w:sdtPr>
          <w:rPr>
            <w:lang w:val="es-ES"/>
          </w:rPr>
          <w:id w:val="1667663822"/>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Sí</w:t>
      </w:r>
    </w:p>
    <w:p w14:paraId="638963A5" w14:textId="77777777" w:rsidR="008F799C" w:rsidRPr="00FF4810" w:rsidRDefault="00B23131" w:rsidP="006362DC">
      <w:pPr>
        <w:pStyle w:val="enumlev1"/>
        <w:spacing w:before="40"/>
        <w:rPr>
          <w:lang w:val="es-ES"/>
        </w:rPr>
      </w:pPr>
      <w:sdt>
        <w:sdtPr>
          <w:rPr>
            <w:lang w:val="es-ES"/>
          </w:rPr>
          <w:id w:val="1357697746"/>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No</w:t>
      </w:r>
    </w:p>
    <w:p w14:paraId="4FB26144" w14:textId="4A79AE3F" w:rsidR="008F799C" w:rsidRPr="00FF4810" w:rsidRDefault="008F799C" w:rsidP="005E30F5">
      <w:pPr>
        <w:rPr>
          <w:lang w:val="es-ES"/>
        </w:rPr>
      </w:pPr>
      <w:r w:rsidRPr="00FF4810">
        <w:rPr>
          <w:lang w:val="es-ES"/>
        </w:rPr>
        <w:t>3.17.1.1</w:t>
      </w:r>
      <w:r w:rsidR="007003B8" w:rsidRPr="00FF4810">
        <w:rPr>
          <w:lang w:val="es-ES"/>
        </w:rPr>
        <w:tab/>
      </w:r>
      <w:r w:rsidRPr="00FF4810">
        <w:rPr>
          <w:lang w:val="es-ES"/>
        </w:rPr>
        <w:t>En caso afirmativo, facilite el nombre del organismo y el de una persona apropiada de contacto:</w:t>
      </w:r>
    </w:p>
    <w:p w14:paraId="61D1A412" w14:textId="3392995C" w:rsidR="007003B8" w:rsidRPr="00FF4810" w:rsidRDefault="007003B8" w:rsidP="00B97E20">
      <w:pPr>
        <w:tabs>
          <w:tab w:val="left" w:pos="4395"/>
        </w:tabs>
        <w:spacing w:before="40"/>
        <w:rPr>
          <w:lang w:val="es-ES"/>
        </w:rPr>
      </w:pPr>
      <w:r w:rsidRPr="00FF4810">
        <w:rPr>
          <w:lang w:val="es-ES"/>
        </w:rPr>
        <w:t>Nombre del organismo</w:t>
      </w:r>
      <w:r w:rsidRPr="00FF4810">
        <w:rPr>
          <w:lang w:val="es-ES"/>
        </w:rPr>
        <w:tab/>
      </w:r>
      <w:sdt>
        <w:sdtPr>
          <w:rPr>
            <w:lang w:val="es-ES"/>
          </w:rPr>
          <w:id w:val="81115086"/>
          <w:placeholder>
            <w:docPart w:val="4F0259F46D374E3F9BE5BFE8014A6680"/>
          </w:placeholder>
          <w:showingPlcHdr/>
        </w:sdtPr>
        <w:sdtEndPr/>
        <w:sdtContent>
          <w:r w:rsidRPr="00FF4810">
            <w:rPr>
              <w:rStyle w:val="PlaceholderText"/>
              <w:color w:val="0070C0"/>
              <w:lang w:val="es-ES"/>
            </w:rPr>
            <w:t>Pulse aquí para escribir texto.</w:t>
          </w:r>
        </w:sdtContent>
      </w:sdt>
    </w:p>
    <w:p w14:paraId="682D256A" w14:textId="1A122A7A" w:rsidR="007003B8" w:rsidRPr="00FF4810" w:rsidRDefault="007003B8" w:rsidP="00B97E20">
      <w:pPr>
        <w:tabs>
          <w:tab w:val="left" w:pos="4395"/>
        </w:tabs>
        <w:spacing w:before="40"/>
        <w:rPr>
          <w:lang w:val="es-ES"/>
        </w:rPr>
      </w:pPr>
      <w:r w:rsidRPr="00FF4810">
        <w:rPr>
          <w:lang w:val="es-ES"/>
        </w:rPr>
        <w:t>Ámbito de responsabilidad/actividad</w:t>
      </w:r>
      <w:r w:rsidRPr="00FF4810">
        <w:rPr>
          <w:lang w:val="es-ES"/>
        </w:rPr>
        <w:tab/>
      </w:r>
      <w:sdt>
        <w:sdtPr>
          <w:rPr>
            <w:lang w:val="es-ES"/>
          </w:rPr>
          <w:id w:val="477884109"/>
          <w:placeholder>
            <w:docPart w:val="9EFD75084094438D87B0E7BEF74ED877"/>
          </w:placeholder>
          <w:showingPlcHdr/>
        </w:sdtPr>
        <w:sdtEndPr/>
        <w:sdtContent>
          <w:r w:rsidRPr="00FF4810">
            <w:rPr>
              <w:rStyle w:val="PlaceholderText"/>
              <w:color w:val="0070C0"/>
              <w:lang w:val="es-ES"/>
            </w:rPr>
            <w:t>Pulse aquí para escribir texto.</w:t>
          </w:r>
        </w:sdtContent>
      </w:sdt>
    </w:p>
    <w:p w14:paraId="1468D1C5" w14:textId="45F44BCF" w:rsidR="007003B8" w:rsidRPr="00FF4810" w:rsidRDefault="007003B8" w:rsidP="00B97E20">
      <w:pPr>
        <w:tabs>
          <w:tab w:val="left" w:pos="4395"/>
        </w:tabs>
        <w:spacing w:before="40"/>
        <w:rPr>
          <w:lang w:val="es-ES"/>
        </w:rPr>
      </w:pPr>
      <w:r w:rsidRPr="00FF4810">
        <w:rPr>
          <w:lang w:val="es-ES"/>
        </w:rPr>
        <w:t>Sitio web del organismo</w:t>
      </w:r>
      <w:r w:rsidRPr="00FF4810">
        <w:rPr>
          <w:lang w:val="es-ES"/>
        </w:rPr>
        <w:tab/>
      </w:r>
      <w:sdt>
        <w:sdtPr>
          <w:rPr>
            <w:lang w:val="es-ES"/>
          </w:rPr>
          <w:id w:val="1686791131"/>
          <w:placeholder>
            <w:docPart w:val="3D5B947D31B84266B7CCF34808B0DCD3"/>
          </w:placeholder>
          <w:showingPlcHdr/>
        </w:sdtPr>
        <w:sdtEndPr/>
        <w:sdtContent>
          <w:r w:rsidRPr="00FF4810">
            <w:rPr>
              <w:rStyle w:val="PlaceholderText"/>
              <w:color w:val="0070C0"/>
              <w:lang w:val="es-ES"/>
            </w:rPr>
            <w:t>Pulse aquí para escribir texto.</w:t>
          </w:r>
        </w:sdtContent>
      </w:sdt>
    </w:p>
    <w:p w14:paraId="1E16804D" w14:textId="480D1499" w:rsidR="007003B8" w:rsidRPr="00FF4810" w:rsidRDefault="007003B8" w:rsidP="00B97E20">
      <w:pPr>
        <w:tabs>
          <w:tab w:val="left" w:pos="4395"/>
        </w:tabs>
        <w:spacing w:before="40"/>
        <w:rPr>
          <w:lang w:val="es-ES"/>
        </w:rPr>
      </w:pPr>
      <w:r w:rsidRPr="00FF4810">
        <w:rPr>
          <w:lang w:val="es-ES"/>
        </w:rPr>
        <w:t>Nombre del Coordinador</w:t>
      </w:r>
      <w:r w:rsidRPr="00FF4810">
        <w:rPr>
          <w:lang w:val="es-ES"/>
        </w:rPr>
        <w:tab/>
      </w:r>
      <w:sdt>
        <w:sdtPr>
          <w:rPr>
            <w:lang w:val="es-ES"/>
          </w:rPr>
          <w:id w:val="-2088213691"/>
          <w:placeholder>
            <w:docPart w:val="C745E0D1EF644F19BACF3BC4EB43EB3A"/>
          </w:placeholder>
          <w:showingPlcHdr/>
        </w:sdtPr>
        <w:sdtEndPr/>
        <w:sdtContent>
          <w:r w:rsidRPr="00FF4810">
            <w:rPr>
              <w:rStyle w:val="PlaceholderText"/>
              <w:color w:val="0070C0"/>
              <w:lang w:val="es-ES"/>
            </w:rPr>
            <w:t>Pulse aquí para escribir texto.</w:t>
          </w:r>
        </w:sdtContent>
      </w:sdt>
    </w:p>
    <w:p w14:paraId="365954C1" w14:textId="38DC079A" w:rsidR="007003B8" w:rsidRPr="00FF4810" w:rsidRDefault="007003B8" w:rsidP="00B97E20">
      <w:pPr>
        <w:tabs>
          <w:tab w:val="left" w:pos="4395"/>
        </w:tabs>
        <w:spacing w:before="40"/>
        <w:rPr>
          <w:lang w:val="es-ES"/>
        </w:rPr>
      </w:pPr>
      <w:r w:rsidRPr="00FF4810">
        <w:rPr>
          <w:lang w:val="es-ES"/>
        </w:rPr>
        <w:t>Dirección electrónica del Coordinador</w:t>
      </w:r>
      <w:r w:rsidRPr="00FF4810">
        <w:rPr>
          <w:lang w:val="es-ES"/>
        </w:rPr>
        <w:tab/>
      </w:r>
      <w:sdt>
        <w:sdtPr>
          <w:rPr>
            <w:lang w:val="es-ES"/>
          </w:rPr>
          <w:id w:val="276291302"/>
          <w:placeholder>
            <w:docPart w:val="1D3EC2F17773435A8C66B4D176FB9960"/>
          </w:placeholder>
          <w:showingPlcHdr/>
        </w:sdtPr>
        <w:sdtEndPr/>
        <w:sdtContent>
          <w:r w:rsidRPr="00FF4810">
            <w:rPr>
              <w:rStyle w:val="PlaceholderText"/>
              <w:color w:val="0070C0"/>
              <w:lang w:val="es-ES"/>
            </w:rPr>
            <w:t>Pulse aquí para escribir texto.</w:t>
          </w:r>
        </w:sdtContent>
      </w:sdt>
    </w:p>
    <w:p w14:paraId="38ECD404" w14:textId="391E9615" w:rsidR="008F799C" w:rsidRPr="00FF4810" w:rsidRDefault="008F799C" w:rsidP="007003B8">
      <w:pPr>
        <w:rPr>
          <w:lang w:val="es-ES"/>
        </w:rPr>
      </w:pPr>
      <w:r w:rsidRPr="00FF4810">
        <w:rPr>
          <w:lang w:val="es-ES"/>
        </w:rPr>
        <w:t>3.17.2</w:t>
      </w:r>
      <w:r w:rsidR="007003B8" w:rsidRPr="00FF4810">
        <w:rPr>
          <w:lang w:val="es-ES"/>
        </w:rPr>
        <w:tab/>
      </w:r>
      <w:r w:rsidRPr="00FF4810">
        <w:rPr>
          <w:lang w:val="es-ES"/>
        </w:rPr>
        <w:t>¿Quién tiene jurisdicción sobre los asuntos relacionados con Internet?</w:t>
      </w:r>
    </w:p>
    <w:p w14:paraId="6425F259" w14:textId="65855CD7" w:rsidR="008F799C" w:rsidRPr="00FF4810" w:rsidRDefault="00B23131" w:rsidP="006362DC">
      <w:pPr>
        <w:pStyle w:val="enumlev1"/>
        <w:spacing w:before="40"/>
        <w:rPr>
          <w:lang w:val="es-ES"/>
        </w:rPr>
      </w:pPr>
      <w:sdt>
        <w:sdtPr>
          <w:rPr>
            <w:lang w:val="es-ES"/>
          </w:rPr>
          <w:id w:val="-1095863846"/>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Autoridad Reguladora de las telecomunicaciones/TIC</w:t>
      </w:r>
    </w:p>
    <w:p w14:paraId="1ECF2A48" w14:textId="6959CB8C" w:rsidR="008F799C" w:rsidRPr="00FF4810" w:rsidRDefault="00B23131" w:rsidP="006362DC">
      <w:pPr>
        <w:pStyle w:val="enumlev1"/>
        <w:spacing w:before="40"/>
        <w:rPr>
          <w:lang w:val="es-ES"/>
        </w:rPr>
      </w:pPr>
      <w:sdt>
        <w:sdtPr>
          <w:rPr>
            <w:lang w:val="es-ES"/>
          </w:rPr>
          <w:id w:val="231047302"/>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Autoridad reglamentaria para asuntos relacionados con Internet</w:t>
      </w:r>
    </w:p>
    <w:p w14:paraId="0C95DFDB" w14:textId="5949984D" w:rsidR="008F799C" w:rsidRPr="00FF4810" w:rsidRDefault="00B23131" w:rsidP="006362DC">
      <w:pPr>
        <w:pStyle w:val="enumlev1"/>
        <w:spacing w:before="40"/>
        <w:rPr>
          <w:lang w:val="es-ES"/>
        </w:rPr>
      </w:pPr>
      <w:sdt>
        <w:sdtPr>
          <w:rPr>
            <w:lang w:val="es-ES"/>
          </w:rPr>
          <w:id w:val="-25406357"/>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Ambos organismos</w:t>
      </w:r>
    </w:p>
    <w:p w14:paraId="6CB983E9" w14:textId="1FD16744" w:rsidR="008F799C" w:rsidRPr="00FF4810" w:rsidRDefault="00B23131" w:rsidP="006362DC">
      <w:pPr>
        <w:pStyle w:val="enumlev1"/>
        <w:spacing w:before="40"/>
        <w:rPr>
          <w:lang w:val="es-ES"/>
        </w:rPr>
      </w:pPr>
      <w:sdt>
        <w:sdtPr>
          <w:rPr>
            <w:lang w:val="es-ES"/>
          </w:rPr>
          <w:id w:val="-750204703"/>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 xml:space="preserve">Ministerio </w:t>
      </w:r>
      <w:r w:rsidR="006362DC" w:rsidRPr="00FF4810">
        <w:rPr>
          <w:lang w:val="es-ES"/>
        </w:rPr>
        <w:t>gubernamental</w:t>
      </w:r>
      <w:r w:rsidR="008F799C" w:rsidRPr="00FF4810">
        <w:rPr>
          <w:lang w:val="es-ES"/>
        </w:rPr>
        <w:t xml:space="preserve">. Sírvase especificar: </w:t>
      </w:r>
      <w:sdt>
        <w:sdtPr>
          <w:rPr>
            <w:lang w:val="es-ES"/>
          </w:rPr>
          <w:id w:val="-1735160589"/>
          <w:placeholder>
            <w:docPart w:val="168CC0EB6491405D82E768AA25E8DFF5"/>
          </w:placeholder>
          <w:showingPlcHdr/>
        </w:sdtPr>
        <w:sdtEndPr/>
        <w:sdtContent>
          <w:r w:rsidR="007003B8" w:rsidRPr="00FF4810">
            <w:rPr>
              <w:rStyle w:val="PlaceholderText"/>
              <w:color w:val="0070C0"/>
              <w:lang w:val="es-ES"/>
            </w:rPr>
            <w:t>Pulse aquí para escribir texto.</w:t>
          </w:r>
        </w:sdtContent>
      </w:sdt>
    </w:p>
    <w:p w14:paraId="24067A0E" w14:textId="2CE19677" w:rsidR="008F799C" w:rsidRPr="00FF4810" w:rsidRDefault="00B23131" w:rsidP="006362DC">
      <w:pPr>
        <w:pStyle w:val="enumlev1"/>
        <w:spacing w:before="40"/>
        <w:rPr>
          <w:lang w:val="es-ES"/>
        </w:rPr>
      </w:pPr>
      <w:sdt>
        <w:sdtPr>
          <w:rPr>
            <w:lang w:val="es-ES"/>
          </w:rPr>
          <w:id w:val="-698244858"/>
          <w14:checkbox>
            <w14:checked w14:val="0"/>
            <w14:checkedState w14:val="2612" w14:font="MS Gothic"/>
            <w14:uncheckedState w14:val="2610" w14:font="MS Gothic"/>
          </w14:checkbox>
        </w:sdtPr>
        <w:sdtEndPr/>
        <w:sdtContent>
          <w:r w:rsidR="008F799C" w:rsidRPr="00FF4810">
            <w:rPr>
              <w:rFonts w:ascii="MS Gothic" w:eastAsia="MS Gothic" w:hAnsi="MS Gothic"/>
              <w:lang w:val="es-ES"/>
            </w:rPr>
            <w:t>☐</w:t>
          </w:r>
        </w:sdtContent>
      </w:sdt>
      <w:r w:rsidR="008F799C" w:rsidRPr="00FF4810">
        <w:rPr>
          <w:lang w:val="es-ES"/>
        </w:rPr>
        <w:tab/>
        <w:t xml:space="preserve">Ninguno de los anteriores. Por favor, explique: </w:t>
      </w:r>
      <w:sdt>
        <w:sdtPr>
          <w:rPr>
            <w:lang w:val="es-ES"/>
          </w:rPr>
          <w:id w:val="-1947835461"/>
          <w:placeholder>
            <w:docPart w:val="E1009697AE0D41BCA30F6DD7EA2D99D4"/>
          </w:placeholder>
          <w:showingPlcHdr/>
        </w:sdtPr>
        <w:sdtEndPr/>
        <w:sdtContent>
          <w:r w:rsidR="007003B8" w:rsidRPr="00FF4810">
            <w:rPr>
              <w:rStyle w:val="PlaceholderText"/>
              <w:color w:val="0070C0"/>
              <w:lang w:val="es-ES"/>
            </w:rPr>
            <w:t>Pulse aquí para escribir texto.</w:t>
          </w:r>
        </w:sdtContent>
      </w:sdt>
    </w:p>
    <w:p w14:paraId="7FE77522" w14:textId="1C36CB43" w:rsidR="008F799C" w:rsidRPr="00FF4810" w:rsidRDefault="008F799C" w:rsidP="005E30F5">
      <w:pPr>
        <w:tabs>
          <w:tab w:val="left" w:pos="794"/>
        </w:tabs>
        <w:rPr>
          <w:lang w:val="es-ES"/>
        </w:rPr>
      </w:pPr>
      <w:r w:rsidRPr="00FF4810">
        <w:rPr>
          <w:lang w:val="es-ES"/>
        </w:rPr>
        <w:t xml:space="preserve">Observaciones: </w:t>
      </w:r>
      <w:sdt>
        <w:sdtPr>
          <w:rPr>
            <w:lang w:val="es-ES"/>
          </w:rPr>
          <w:id w:val="-997185840"/>
          <w:placeholder>
            <w:docPart w:val="4CF33FA10C1549938AD857863932CF50"/>
          </w:placeholder>
          <w:showingPlcHdr/>
        </w:sdtPr>
        <w:sdtEndPr/>
        <w:sdtContent>
          <w:r w:rsidR="007003B8" w:rsidRPr="00FF4810">
            <w:rPr>
              <w:rStyle w:val="PlaceholderText"/>
              <w:color w:val="0070C0"/>
              <w:lang w:val="es-ES"/>
            </w:rPr>
            <w:t>Pulse aquí para escribir texto.</w:t>
          </w:r>
        </w:sdtContent>
      </w:sdt>
    </w:p>
    <w:p w14:paraId="2B628C3A" w14:textId="65706C62" w:rsidR="005E30F5" w:rsidRPr="00FF4810" w:rsidRDefault="00492068" w:rsidP="007003B8">
      <w:pPr>
        <w:rPr>
          <w:lang w:val="es-ES"/>
        </w:rPr>
      </w:pPr>
      <w:r w:rsidRPr="00FF4810">
        <w:rPr>
          <w:lang w:val="es-ES"/>
        </w:rPr>
        <w:lastRenderedPageBreak/>
        <w:t>3.17.3</w:t>
      </w:r>
      <w:r w:rsidR="007003B8" w:rsidRPr="00FF4810">
        <w:rPr>
          <w:lang w:val="es-ES"/>
        </w:rPr>
        <w:tab/>
      </w:r>
      <w:r w:rsidRPr="00FF4810">
        <w:rPr>
          <w:lang w:val="es-ES"/>
        </w:rPr>
        <w:t>¿Coinciden los mandatos de la Autoridad Reguladora de las telecomunicaciones/TIC y de la autoridad reglamentaria para asuntos relacionados con Internet?</w:t>
      </w:r>
    </w:p>
    <w:p w14:paraId="4367D81C" w14:textId="70CEC882" w:rsidR="00492068" w:rsidRPr="00FF4810" w:rsidRDefault="00B23131" w:rsidP="006362DC">
      <w:pPr>
        <w:pStyle w:val="enumlev1"/>
        <w:spacing w:before="40"/>
        <w:rPr>
          <w:lang w:val="es-ES"/>
        </w:rPr>
      </w:pPr>
      <w:sdt>
        <w:sdtPr>
          <w:rPr>
            <w:lang w:val="es-ES"/>
          </w:rPr>
          <w:id w:val="1576705390"/>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En caso afirmativo, especificar</w:t>
      </w:r>
      <w:r w:rsidR="007003B8" w:rsidRPr="00FF4810">
        <w:rPr>
          <w:lang w:val="es-ES"/>
        </w:rPr>
        <w:t>:</w:t>
      </w:r>
      <w:r w:rsidR="00492068" w:rsidRPr="00FF4810">
        <w:rPr>
          <w:lang w:val="es-ES"/>
        </w:rPr>
        <w:t xml:space="preserve"> </w:t>
      </w:r>
      <w:sdt>
        <w:sdtPr>
          <w:rPr>
            <w:lang w:val="es-ES"/>
          </w:rPr>
          <w:id w:val="-1410151795"/>
          <w:placeholder>
            <w:docPart w:val="036F3F51AC4043EBB274759A15C8C995"/>
          </w:placeholder>
          <w:showingPlcHdr/>
        </w:sdtPr>
        <w:sdtEndPr/>
        <w:sdtContent>
          <w:r w:rsidR="007003B8" w:rsidRPr="00FF4810">
            <w:rPr>
              <w:rStyle w:val="PlaceholderText"/>
              <w:color w:val="0070C0"/>
              <w:lang w:val="es-ES"/>
            </w:rPr>
            <w:t>Pulse aquí para escribir texto.</w:t>
          </w:r>
        </w:sdtContent>
      </w:sdt>
    </w:p>
    <w:p w14:paraId="01DA8943" w14:textId="29A1A6DB" w:rsidR="00492068" w:rsidRPr="00FF4810" w:rsidRDefault="00B23131" w:rsidP="006362DC">
      <w:pPr>
        <w:pStyle w:val="enumlev1"/>
        <w:spacing w:before="40"/>
        <w:rPr>
          <w:lang w:val="es-ES"/>
        </w:rPr>
      </w:pPr>
      <w:sdt>
        <w:sdtPr>
          <w:rPr>
            <w:lang w:val="es-ES"/>
          </w:rPr>
          <w:id w:val="-577670745"/>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No</w:t>
      </w:r>
    </w:p>
    <w:p w14:paraId="37D06FB6" w14:textId="1D291384" w:rsidR="00492068" w:rsidRPr="00FF4810" w:rsidRDefault="00B23131" w:rsidP="006362DC">
      <w:pPr>
        <w:pStyle w:val="enumlev1"/>
        <w:spacing w:before="40"/>
        <w:rPr>
          <w:lang w:val="es-ES"/>
        </w:rPr>
      </w:pPr>
      <w:sdt>
        <w:sdtPr>
          <w:rPr>
            <w:lang w:val="es-ES"/>
          </w:rPr>
          <w:id w:val="1717236425"/>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Misma Autoridad</w:t>
      </w:r>
    </w:p>
    <w:p w14:paraId="65680185" w14:textId="3B4B8596" w:rsidR="005E30F5" w:rsidRPr="00FF4810" w:rsidRDefault="00492068" w:rsidP="005E30F5">
      <w:pPr>
        <w:tabs>
          <w:tab w:val="left" w:pos="794"/>
        </w:tabs>
        <w:rPr>
          <w:lang w:val="es-ES"/>
        </w:rPr>
      </w:pPr>
      <w:r w:rsidRPr="00FF4810">
        <w:rPr>
          <w:lang w:val="es-ES"/>
        </w:rPr>
        <w:t xml:space="preserve">Observaciones: </w:t>
      </w:r>
      <w:sdt>
        <w:sdtPr>
          <w:rPr>
            <w:lang w:val="es-ES"/>
          </w:rPr>
          <w:id w:val="958065166"/>
          <w:placeholder>
            <w:docPart w:val="C4FBE34C4F134666A8A2B13E47504199"/>
          </w:placeholder>
          <w:showingPlcHdr/>
        </w:sdtPr>
        <w:sdtEndPr/>
        <w:sdtContent>
          <w:r w:rsidR="007003B8" w:rsidRPr="00FF4810">
            <w:rPr>
              <w:rStyle w:val="PlaceholderText"/>
              <w:color w:val="0070C0"/>
              <w:lang w:val="es-ES"/>
            </w:rPr>
            <w:t>Pulse aquí para escribir texto.</w:t>
          </w:r>
        </w:sdtContent>
      </w:sdt>
    </w:p>
    <w:p w14:paraId="448C8C9D" w14:textId="24FAD3C1" w:rsidR="005E30F5" w:rsidRPr="00FF4810" w:rsidRDefault="00492068" w:rsidP="002970A0">
      <w:pPr>
        <w:keepNext/>
        <w:keepLines/>
        <w:rPr>
          <w:lang w:val="es-ES"/>
        </w:rPr>
      </w:pPr>
      <w:r w:rsidRPr="00FF4810">
        <w:rPr>
          <w:lang w:val="es-ES"/>
        </w:rPr>
        <w:t>3.17.4</w:t>
      </w:r>
      <w:r w:rsidR="007003B8" w:rsidRPr="00FF4810">
        <w:rPr>
          <w:lang w:val="es-ES"/>
        </w:rPr>
        <w:tab/>
      </w:r>
      <w:r w:rsidRPr="00FF4810">
        <w:rPr>
          <w:lang w:val="es-ES"/>
        </w:rPr>
        <w:t>¿Cuáles son los mecanismos de colaboración establecidos?</w:t>
      </w:r>
    </w:p>
    <w:p w14:paraId="3CFFBEA2" w14:textId="5748FCBC" w:rsidR="00492068" w:rsidRPr="00FF4810" w:rsidRDefault="00B23131" w:rsidP="006362DC">
      <w:pPr>
        <w:pStyle w:val="enumlev1"/>
        <w:spacing w:before="40"/>
        <w:rPr>
          <w:lang w:val="es-ES"/>
        </w:rPr>
      </w:pPr>
      <w:sdt>
        <w:sdtPr>
          <w:rPr>
            <w:lang w:val="es-ES"/>
          </w:rPr>
          <w:id w:val="1623417167"/>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 xml:space="preserve">Memorando de entendimiento, protocolo de cooperación o acuerdo. Sírvase especificar e indicar el URL: </w:t>
      </w:r>
      <w:sdt>
        <w:sdtPr>
          <w:rPr>
            <w:lang w:val="es-ES"/>
          </w:rPr>
          <w:id w:val="2123099580"/>
          <w:placeholder>
            <w:docPart w:val="147CAC21DFC24F8C99BCEBD2B384717C"/>
          </w:placeholder>
          <w:showingPlcHdr/>
        </w:sdtPr>
        <w:sdtEndPr/>
        <w:sdtContent>
          <w:r w:rsidR="007003B8" w:rsidRPr="00FF4810">
            <w:rPr>
              <w:rStyle w:val="PlaceholderText"/>
              <w:color w:val="0070C0"/>
              <w:lang w:val="es-ES"/>
            </w:rPr>
            <w:t>Pulse aquí para escribir texto.</w:t>
          </w:r>
        </w:sdtContent>
      </w:sdt>
    </w:p>
    <w:p w14:paraId="3A41160F" w14:textId="323FC854" w:rsidR="00492068" w:rsidRPr="00FF4810" w:rsidRDefault="00B23131" w:rsidP="006362DC">
      <w:pPr>
        <w:pStyle w:val="enumlev1"/>
        <w:spacing w:before="40"/>
        <w:rPr>
          <w:lang w:val="es-ES"/>
        </w:rPr>
      </w:pPr>
      <w:sdt>
        <w:sdtPr>
          <w:rPr>
            <w:lang w:val="es-ES"/>
          </w:rPr>
          <w:id w:val="1572459298"/>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Coordinación informal de las medidas de aplicación de las normas</w:t>
      </w:r>
    </w:p>
    <w:p w14:paraId="6DF802AE" w14:textId="125B7D14" w:rsidR="00492068" w:rsidRPr="00FF4810" w:rsidRDefault="00B23131" w:rsidP="006362DC">
      <w:pPr>
        <w:pStyle w:val="enumlev1"/>
        <w:spacing w:before="40"/>
        <w:rPr>
          <w:lang w:val="es-ES"/>
        </w:rPr>
      </w:pPr>
      <w:sdt>
        <w:sdtPr>
          <w:rPr>
            <w:lang w:val="es-ES"/>
          </w:rPr>
          <w:id w:val="912429783"/>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Programa o comité conjunto</w:t>
      </w:r>
    </w:p>
    <w:p w14:paraId="5E8BC71E" w14:textId="1CC925B4" w:rsidR="00492068" w:rsidRPr="00FF4810" w:rsidRDefault="00B23131" w:rsidP="006362DC">
      <w:pPr>
        <w:pStyle w:val="enumlev1"/>
        <w:spacing w:before="40"/>
        <w:rPr>
          <w:lang w:val="es-ES"/>
        </w:rPr>
      </w:pPr>
      <w:sdt>
        <w:sdtPr>
          <w:rPr>
            <w:lang w:val="es-ES"/>
          </w:rPr>
          <w:id w:val="-1762993000"/>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 xml:space="preserve">La colaboración es requerida por ley o en el mandato del regulador(es): </w:t>
      </w:r>
      <w:r w:rsidR="00176C40">
        <w:rPr>
          <w:lang w:val="es-ES"/>
        </w:rPr>
        <w:br/>
      </w:r>
      <w:sdt>
        <w:sdtPr>
          <w:rPr>
            <w:lang w:val="es-ES"/>
          </w:rPr>
          <w:id w:val="1716466535"/>
          <w:placeholder>
            <w:docPart w:val="A61FB014C38D41FCB6C876F019524BEE"/>
          </w:placeholder>
          <w:showingPlcHdr/>
        </w:sdtPr>
        <w:sdtEndPr/>
        <w:sdtContent>
          <w:r w:rsidR="007003B8" w:rsidRPr="00FF4810">
            <w:rPr>
              <w:rStyle w:val="PlaceholderText"/>
              <w:color w:val="0070C0"/>
              <w:lang w:val="es-ES"/>
            </w:rPr>
            <w:t>Pulse aquí para escribir texto.</w:t>
          </w:r>
        </w:sdtContent>
      </w:sdt>
    </w:p>
    <w:p w14:paraId="3362B81E" w14:textId="755A09F3" w:rsidR="00492068" w:rsidRPr="00FF4810" w:rsidRDefault="00B23131" w:rsidP="006362DC">
      <w:pPr>
        <w:pStyle w:val="enumlev1"/>
        <w:spacing w:before="40"/>
        <w:rPr>
          <w:lang w:val="es-ES"/>
        </w:rPr>
      </w:pPr>
      <w:sdt>
        <w:sdtPr>
          <w:rPr>
            <w:lang w:val="es-ES"/>
          </w:rPr>
          <w:id w:val="501095871"/>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 xml:space="preserve">Otros, especificar </w:t>
      </w:r>
      <w:sdt>
        <w:sdtPr>
          <w:rPr>
            <w:lang w:val="es-ES"/>
          </w:rPr>
          <w:id w:val="-572738092"/>
          <w:placeholder>
            <w:docPart w:val="A050017AAA5A475999EC504E2C1617F5"/>
          </w:placeholder>
          <w:showingPlcHdr/>
        </w:sdtPr>
        <w:sdtEndPr/>
        <w:sdtContent>
          <w:r w:rsidR="007003B8" w:rsidRPr="00FF4810">
            <w:rPr>
              <w:rStyle w:val="PlaceholderText"/>
              <w:color w:val="0070C0"/>
              <w:lang w:val="es-ES"/>
            </w:rPr>
            <w:t>Pulse aquí para escribir texto.</w:t>
          </w:r>
        </w:sdtContent>
      </w:sdt>
    </w:p>
    <w:p w14:paraId="211A1956" w14:textId="0D6032AE" w:rsidR="00492068" w:rsidRPr="00FF4810" w:rsidRDefault="00B23131" w:rsidP="006362DC">
      <w:pPr>
        <w:pStyle w:val="enumlev1"/>
        <w:spacing w:before="40"/>
        <w:rPr>
          <w:lang w:val="es-ES"/>
        </w:rPr>
      </w:pPr>
      <w:sdt>
        <w:sdtPr>
          <w:rPr>
            <w:lang w:val="es-ES"/>
          </w:rPr>
          <w:id w:val="781388951"/>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No existen mecanismos establecidos</w:t>
      </w:r>
    </w:p>
    <w:p w14:paraId="0976596A" w14:textId="56CB13B0" w:rsidR="00492068" w:rsidRPr="00FF4810" w:rsidRDefault="00492068" w:rsidP="00492068">
      <w:pPr>
        <w:pStyle w:val="enumlev1"/>
        <w:rPr>
          <w:lang w:val="es-ES"/>
        </w:rPr>
      </w:pPr>
      <w:r w:rsidRPr="00FF4810">
        <w:rPr>
          <w:lang w:val="es-ES"/>
        </w:rPr>
        <w:t xml:space="preserve">Observaciones: </w:t>
      </w:r>
      <w:sdt>
        <w:sdtPr>
          <w:rPr>
            <w:lang w:val="es-ES"/>
          </w:rPr>
          <w:id w:val="-1671086206"/>
          <w:placeholder>
            <w:docPart w:val="2ED2666257EA437DA9109BBA6261979F"/>
          </w:placeholder>
          <w:showingPlcHdr/>
        </w:sdtPr>
        <w:sdtEndPr/>
        <w:sdtContent>
          <w:r w:rsidR="007003B8" w:rsidRPr="00FF4810">
            <w:rPr>
              <w:rStyle w:val="PlaceholderText"/>
              <w:color w:val="0070C0"/>
              <w:lang w:val="es-ES"/>
            </w:rPr>
            <w:t>Pulse aquí para escribir texto.</w:t>
          </w:r>
        </w:sdtContent>
      </w:sdt>
    </w:p>
    <w:p w14:paraId="3CA72F3A" w14:textId="1B46F707" w:rsidR="005E30F5" w:rsidRPr="00FF4810" w:rsidRDefault="005E30F5" w:rsidP="007003B8">
      <w:pPr>
        <w:rPr>
          <w:lang w:val="es-ES"/>
        </w:rPr>
      </w:pPr>
      <w:r w:rsidRPr="00FF4810">
        <w:rPr>
          <w:lang w:val="es-ES"/>
        </w:rPr>
        <w:t>3.17.4.1</w:t>
      </w:r>
      <w:r w:rsidR="007003B8" w:rsidRPr="00FF4810">
        <w:rPr>
          <w:lang w:val="es-ES"/>
        </w:rPr>
        <w:tab/>
      </w:r>
      <w:r w:rsidRPr="00FF4810">
        <w:rPr>
          <w:lang w:val="es-ES"/>
        </w:rPr>
        <w:t>De haber un programa o comité conjunto, sírvase especificar:</w:t>
      </w:r>
    </w:p>
    <w:p w14:paraId="74CBA8D9" w14:textId="18AC368E"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Nombre</w:t>
      </w:r>
      <w:r w:rsidR="004E6CFE">
        <w:rPr>
          <w:lang w:val="es-ES"/>
        </w:rPr>
        <w:tab/>
      </w:r>
      <w:sdt>
        <w:sdtPr>
          <w:rPr>
            <w:lang w:val="es-ES"/>
          </w:rPr>
          <w:id w:val="-2010278815"/>
          <w:placeholder>
            <w:docPart w:val="94A0167CCD034FE3A2D0D35E71B6F4FC"/>
          </w:placeholder>
          <w:showingPlcHdr/>
        </w:sdtPr>
        <w:sdtEndPr/>
        <w:sdtContent>
          <w:r w:rsidR="00D73518" w:rsidRPr="00FF4810">
            <w:rPr>
              <w:rStyle w:val="PlaceholderText"/>
              <w:color w:val="0070C0"/>
              <w:lang w:val="es-ES"/>
            </w:rPr>
            <w:t>Pulse aquí para escribir texto.</w:t>
          </w:r>
        </w:sdtContent>
      </w:sdt>
    </w:p>
    <w:p w14:paraId="4419726F" w14:textId="6593B24A"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Año de establecimiento</w:t>
      </w:r>
      <w:r w:rsidR="004E6CFE">
        <w:rPr>
          <w:lang w:val="es-ES"/>
        </w:rPr>
        <w:tab/>
      </w:r>
      <w:sdt>
        <w:sdtPr>
          <w:rPr>
            <w:lang w:val="es-ES"/>
          </w:rPr>
          <w:id w:val="713082655"/>
          <w:placeholder>
            <w:docPart w:val="1E48026200024D0CB18F0E97CD917E6A"/>
          </w:placeholder>
        </w:sdtPr>
        <w:sdtEndPr/>
        <w:sdtContent>
          <w:sdt>
            <w:sdtPr>
              <w:rPr>
                <w:lang w:val="es-ES"/>
              </w:rPr>
              <w:id w:val="-1660620334"/>
              <w:placeholder>
                <w:docPart w:val="BBC520D00B0F46E2A41B39D9D87220B5"/>
              </w:placeholder>
              <w:showingPlcHdr/>
            </w:sdtPr>
            <w:sdtEndPr/>
            <w:sdtContent>
              <w:r w:rsidR="00D73518" w:rsidRPr="00FF4810">
                <w:rPr>
                  <w:rStyle w:val="PlaceholderText"/>
                  <w:color w:val="0070C0"/>
                  <w:lang w:val="es-ES"/>
                </w:rPr>
                <w:t>Pulse aquí para escribir texto.</w:t>
              </w:r>
            </w:sdtContent>
          </w:sdt>
        </w:sdtContent>
      </w:sdt>
    </w:p>
    <w:p w14:paraId="1F47F1DB" w14:textId="79030034"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Sitio web</w:t>
      </w:r>
      <w:r w:rsidR="004E6CFE">
        <w:rPr>
          <w:lang w:val="es-ES"/>
        </w:rPr>
        <w:tab/>
      </w:r>
      <w:sdt>
        <w:sdtPr>
          <w:rPr>
            <w:lang w:val="es-ES"/>
          </w:rPr>
          <w:id w:val="1477260123"/>
          <w:placeholder>
            <w:docPart w:val="65B4AD44EC86472083DB7DC9B9605C91"/>
          </w:placeholder>
          <w:showingPlcHdr/>
        </w:sdtPr>
        <w:sdtEndPr/>
        <w:sdtContent>
          <w:r w:rsidR="00D73518" w:rsidRPr="00FF4810">
            <w:rPr>
              <w:rStyle w:val="PlaceholderText"/>
              <w:color w:val="0070C0"/>
              <w:lang w:val="es-ES"/>
            </w:rPr>
            <w:t>Pulse aquí para escribir texto.</w:t>
          </w:r>
        </w:sdtContent>
      </w:sdt>
    </w:p>
    <w:p w14:paraId="3873CCCB" w14:textId="10FDA725" w:rsidR="005E30F5" w:rsidRPr="00FF4810" w:rsidRDefault="005E30F5" w:rsidP="007003B8">
      <w:pPr>
        <w:rPr>
          <w:lang w:val="es-ES"/>
        </w:rPr>
      </w:pPr>
      <w:r w:rsidRPr="00FF4810">
        <w:rPr>
          <w:lang w:val="es-ES"/>
        </w:rPr>
        <w:t>3.17.4.2</w:t>
      </w:r>
      <w:r w:rsidR="007003B8"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4D846A0D" w14:textId="5D6B9471"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Nombre</w:t>
      </w:r>
      <w:r w:rsidR="004E6CFE">
        <w:rPr>
          <w:lang w:val="es-ES"/>
        </w:rPr>
        <w:tab/>
      </w:r>
      <w:sdt>
        <w:sdtPr>
          <w:rPr>
            <w:lang w:val="es-ES"/>
          </w:rPr>
          <w:id w:val="1731652870"/>
          <w:placeholder>
            <w:docPart w:val="86C11D9B5A1E4B3186C96E93FE97E936"/>
          </w:placeholder>
          <w:showingPlcHdr/>
        </w:sdtPr>
        <w:sdtEndPr/>
        <w:sdtContent>
          <w:r w:rsidR="00D73518" w:rsidRPr="00FF4810">
            <w:rPr>
              <w:rStyle w:val="PlaceholderText"/>
              <w:color w:val="0070C0"/>
              <w:lang w:val="es-ES"/>
            </w:rPr>
            <w:t>Pulse aquí para escribir texto.</w:t>
          </w:r>
        </w:sdtContent>
      </w:sdt>
    </w:p>
    <w:p w14:paraId="6BE55A8C" w14:textId="3B9F0AD9"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Tema/ámbito</w:t>
      </w:r>
      <w:r w:rsidR="004E6CFE">
        <w:rPr>
          <w:lang w:val="es-ES"/>
        </w:rPr>
        <w:tab/>
      </w:r>
      <w:sdt>
        <w:sdtPr>
          <w:rPr>
            <w:lang w:val="es-ES"/>
          </w:rPr>
          <w:id w:val="1055818014"/>
          <w:placeholder>
            <w:docPart w:val="FBB01EA3312844B792112800C7AC9794"/>
          </w:placeholder>
          <w:showingPlcHdr/>
        </w:sdtPr>
        <w:sdtEndPr/>
        <w:sdtContent>
          <w:r w:rsidR="00D73518" w:rsidRPr="00FF4810">
            <w:rPr>
              <w:rStyle w:val="PlaceholderText"/>
              <w:color w:val="0070C0"/>
              <w:lang w:val="es-ES"/>
            </w:rPr>
            <w:t>Pulse aquí para escribir texto.</w:t>
          </w:r>
        </w:sdtContent>
      </w:sdt>
    </w:p>
    <w:p w14:paraId="58CFA74B" w14:textId="6C99211D"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Año</w:t>
      </w:r>
      <w:r w:rsidR="004E6CFE">
        <w:rPr>
          <w:lang w:val="es-ES"/>
        </w:rPr>
        <w:tab/>
      </w:r>
      <w:sdt>
        <w:sdtPr>
          <w:rPr>
            <w:lang w:val="es-ES"/>
          </w:rPr>
          <w:id w:val="145013067"/>
          <w:placeholder>
            <w:docPart w:val="A5D1525B3F184700981DF2FD49198B15"/>
          </w:placeholder>
          <w:showingPlcHdr/>
        </w:sdtPr>
        <w:sdtEndPr/>
        <w:sdtContent>
          <w:r w:rsidR="00D73518" w:rsidRPr="00FF4810">
            <w:rPr>
              <w:rStyle w:val="PlaceholderText"/>
              <w:color w:val="0070C0"/>
              <w:lang w:val="es-ES"/>
            </w:rPr>
            <w:t>Pulse aquí para escribir texto.</w:t>
          </w:r>
        </w:sdtContent>
      </w:sdt>
    </w:p>
    <w:p w14:paraId="3151BA98" w14:textId="580D64F5"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Sitio web</w:t>
      </w:r>
      <w:r w:rsidR="004E6CFE">
        <w:rPr>
          <w:lang w:val="es-ES"/>
        </w:rPr>
        <w:tab/>
      </w:r>
      <w:sdt>
        <w:sdtPr>
          <w:rPr>
            <w:lang w:val="es-ES"/>
          </w:rPr>
          <w:id w:val="1378895331"/>
          <w:placeholder>
            <w:docPart w:val="2710F452D00A4B23B6FE537E0D904FB2"/>
          </w:placeholder>
          <w:showingPlcHdr/>
        </w:sdtPr>
        <w:sdtEndPr/>
        <w:sdtContent>
          <w:r w:rsidR="00D73518" w:rsidRPr="00FF4810">
            <w:rPr>
              <w:rStyle w:val="PlaceholderText"/>
              <w:color w:val="0070C0"/>
              <w:lang w:val="es-ES"/>
            </w:rPr>
            <w:t>Pulse aquí para escribir texto.</w:t>
          </w:r>
        </w:sdtContent>
      </w:sdt>
    </w:p>
    <w:p w14:paraId="1438D115" w14:textId="459A5905" w:rsidR="005E30F5" w:rsidRPr="00FF4810" w:rsidRDefault="005E30F5" w:rsidP="00B24388">
      <w:pPr>
        <w:pStyle w:val="Heading2"/>
        <w:rPr>
          <w:lang w:val="es-ES"/>
        </w:rPr>
      </w:pPr>
      <w:r w:rsidRPr="00FF4810">
        <w:rPr>
          <w:lang w:val="es-ES"/>
        </w:rPr>
        <w:t>3.18</w:t>
      </w:r>
      <w:r w:rsidR="007003B8" w:rsidRPr="00FF4810">
        <w:rPr>
          <w:lang w:val="es-ES"/>
        </w:rPr>
        <w:tab/>
      </w:r>
      <w:r w:rsidRPr="00FF4810">
        <w:rPr>
          <w:lang w:val="es-ES"/>
        </w:rPr>
        <w:t>Agencia de la Energía</w:t>
      </w:r>
    </w:p>
    <w:p w14:paraId="1CCEE1CC" w14:textId="58C47AF7" w:rsidR="00492068" w:rsidRPr="00FF4810" w:rsidRDefault="00492068" w:rsidP="005E30F5">
      <w:pPr>
        <w:rPr>
          <w:lang w:val="es-ES"/>
        </w:rPr>
      </w:pPr>
      <w:r w:rsidRPr="00FF4810">
        <w:rPr>
          <w:lang w:val="es-ES"/>
        </w:rPr>
        <w:t>3.18.1</w:t>
      </w:r>
      <w:r w:rsidR="007003B8" w:rsidRPr="00FF4810">
        <w:rPr>
          <w:lang w:val="es-ES"/>
        </w:rPr>
        <w:tab/>
      </w:r>
      <w:r w:rsidRPr="00FF4810">
        <w:rPr>
          <w:lang w:val="es-ES"/>
        </w:rPr>
        <w:t xml:space="preserve">¿Existe en su país una autoridad reglamentaria </w:t>
      </w:r>
      <w:r w:rsidR="00D73518" w:rsidRPr="00FF4810">
        <w:rPr>
          <w:lang w:val="es-ES"/>
        </w:rPr>
        <w:t>independiente*</w:t>
      </w:r>
      <w:r w:rsidR="00E9773E">
        <w:rPr>
          <w:lang w:val="es-ES"/>
        </w:rPr>
        <w:t xml:space="preserve"> </w:t>
      </w:r>
      <w:r w:rsidRPr="00FF4810">
        <w:rPr>
          <w:lang w:val="es-ES"/>
        </w:rPr>
        <w:t>para la Energía?</w:t>
      </w:r>
    </w:p>
    <w:p w14:paraId="74150510" w14:textId="128EAEF3" w:rsidR="00D73518" w:rsidRPr="00EE6981" w:rsidRDefault="00D73518" w:rsidP="00EE6981">
      <w:pPr>
        <w:pStyle w:val="Note"/>
        <w:rPr>
          <w:i/>
          <w:iCs/>
          <w:lang w:val="es-ES"/>
        </w:rPr>
      </w:pPr>
      <w:r w:rsidRPr="00EE6981">
        <w:rPr>
          <w:i/>
          <w:iCs/>
          <w:lang w:val="es-ES"/>
        </w:rPr>
        <w:t xml:space="preserve">* Nota: </w:t>
      </w:r>
      <w:r w:rsidR="00E9773E" w:rsidRPr="00EE6981">
        <w:rPr>
          <w:i/>
          <w:iCs/>
          <w:lang w:val="es-ES"/>
        </w:rPr>
        <w:t>"</w:t>
      </w:r>
      <w:r w:rsidRPr="00EE6981">
        <w:rPr>
          <w:i/>
          <w:iCs/>
          <w:lang w:val="es-ES"/>
        </w:rPr>
        <w:t>Independiente</w:t>
      </w:r>
      <w:r w:rsidR="00E9773E" w:rsidRPr="00EE6981">
        <w:rPr>
          <w:i/>
          <w:iCs/>
          <w:lang w:val="es-ES"/>
        </w:rPr>
        <w:t>"</w:t>
      </w:r>
      <w:r w:rsidRPr="00EE6981">
        <w:rPr>
          <w:i/>
          <w:iCs/>
          <w:lang w:val="es-ES"/>
        </w:rPr>
        <w:t xml:space="preserve"> hace referencia a un organismo regulador constituido como autoridad pública diferenciada que es independiente desde el punto de vista institucional y operativo (en particular, independencia en </w:t>
      </w:r>
      <w:r w:rsidR="00334B7F" w:rsidRPr="00EE6981">
        <w:rPr>
          <w:i/>
          <w:iCs/>
          <w:lang w:val="es-ES"/>
        </w:rPr>
        <w:t xml:space="preserve">cuanto a </w:t>
      </w:r>
      <w:r w:rsidRPr="00EE6981">
        <w:rPr>
          <w:i/>
          <w:iCs/>
          <w:lang w:val="es-ES"/>
        </w:rPr>
        <w:t>la financiación, la estructura organizativa, los nombramientos y la adopción de decisiones) de i) la industria sobre la que actúa, ii) el ministerio competente y iii) las autoridades ejecutivas centrales (</w:t>
      </w:r>
      <w:r w:rsidR="0036069A" w:rsidRPr="00EE6981">
        <w:rPr>
          <w:i/>
          <w:iCs/>
          <w:lang w:val="es-ES"/>
        </w:rPr>
        <w:t xml:space="preserve">por ejemplo, </w:t>
      </w:r>
      <w:r w:rsidRPr="00EE6981">
        <w:rPr>
          <w:i/>
          <w:iCs/>
          <w:lang w:val="es-ES"/>
        </w:rPr>
        <w:t>oficina del Presidente/Primer Ministro), exceptuando los mecanismos de supervisión definidos por ley (</w:t>
      </w:r>
      <w:r w:rsidR="0036069A" w:rsidRPr="00EE6981">
        <w:rPr>
          <w:i/>
          <w:iCs/>
          <w:lang w:val="es-ES"/>
        </w:rPr>
        <w:t xml:space="preserve">por ejemplo, </w:t>
      </w:r>
      <w:r w:rsidRPr="00EE6981">
        <w:rPr>
          <w:i/>
          <w:iCs/>
          <w:lang w:val="es-ES"/>
        </w:rPr>
        <w:t>tribunales, auditoría, parlamento). Los ministerios y las asociaciones de la sociedad civil no se consideran autoridades independientes.</w:t>
      </w:r>
    </w:p>
    <w:p w14:paraId="3D3F72D6" w14:textId="77777777" w:rsidR="00492068" w:rsidRPr="00FF4810" w:rsidRDefault="00B23131" w:rsidP="006362DC">
      <w:pPr>
        <w:pStyle w:val="enumlev1"/>
        <w:spacing w:before="40"/>
        <w:rPr>
          <w:lang w:val="es-ES"/>
        </w:rPr>
      </w:pPr>
      <w:sdt>
        <w:sdtPr>
          <w:rPr>
            <w:lang w:val="es-ES"/>
          </w:rPr>
          <w:id w:val="1417365607"/>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Sí</w:t>
      </w:r>
    </w:p>
    <w:p w14:paraId="462553DC" w14:textId="77777777" w:rsidR="00492068" w:rsidRPr="00FF4810" w:rsidRDefault="00B23131" w:rsidP="006362DC">
      <w:pPr>
        <w:pStyle w:val="enumlev1"/>
        <w:spacing w:before="40"/>
        <w:rPr>
          <w:lang w:val="es-ES"/>
        </w:rPr>
      </w:pPr>
      <w:sdt>
        <w:sdtPr>
          <w:rPr>
            <w:lang w:val="es-ES"/>
          </w:rPr>
          <w:id w:val="-447169684"/>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No</w:t>
      </w:r>
    </w:p>
    <w:p w14:paraId="43F087E6" w14:textId="0FD81A0D" w:rsidR="00492068" w:rsidRPr="00FF4810" w:rsidRDefault="00492068" w:rsidP="007003B8">
      <w:pPr>
        <w:rPr>
          <w:lang w:val="es-ES"/>
        </w:rPr>
      </w:pPr>
      <w:r w:rsidRPr="00FF4810">
        <w:rPr>
          <w:lang w:val="es-ES"/>
        </w:rPr>
        <w:t>3.1</w:t>
      </w:r>
      <w:r w:rsidR="00B656A2" w:rsidRPr="00FF4810">
        <w:rPr>
          <w:lang w:val="es-ES"/>
        </w:rPr>
        <w:t>8</w:t>
      </w:r>
      <w:r w:rsidRPr="00FF4810">
        <w:rPr>
          <w:lang w:val="es-ES"/>
        </w:rPr>
        <w:t>.1.1</w:t>
      </w:r>
      <w:r w:rsidR="007003B8" w:rsidRPr="00FF4810">
        <w:rPr>
          <w:lang w:val="es-ES"/>
        </w:rPr>
        <w:tab/>
      </w:r>
      <w:r w:rsidRPr="00FF4810">
        <w:rPr>
          <w:lang w:val="es-ES"/>
        </w:rPr>
        <w:t>En caso afirmativo, facilite el nombre del organismo de la Energía y el de una persona apropiada de contacto:</w:t>
      </w:r>
    </w:p>
    <w:p w14:paraId="66219580" w14:textId="5C4468CA" w:rsidR="007003B8" w:rsidRPr="00FF4810" w:rsidRDefault="007003B8" w:rsidP="00B97E20">
      <w:pPr>
        <w:tabs>
          <w:tab w:val="left" w:pos="4395"/>
        </w:tabs>
        <w:spacing w:before="40"/>
        <w:rPr>
          <w:lang w:val="es-ES"/>
        </w:rPr>
      </w:pPr>
      <w:r w:rsidRPr="00FF4810">
        <w:rPr>
          <w:lang w:val="es-ES"/>
        </w:rPr>
        <w:lastRenderedPageBreak/>
        <w:t>Nombre del organismo</w:t>
      </w:r>
      <w:r w:rsidRPr="00FF4810">
        <w:rPr>
          <w:lang w:val="es-ES"/>
        </w:rPr>
        <w:tab/>
      </w:r>
      <w:sdt>
        <w:sdtPr>
          <w:rPr>
            <w:lang w:val="es-ES"/>
          </w:rPr>
          <w:id w:val="-1018458871"/>
          <w:placeholder>
            <w:docPart w:val="04C87750ED6043D1B8FA0E019BAD0555"/>
          </w:placeholder>
          <w:showingPlcHdr/>
        </w:sdtPr>
        <w:sdtEndPr/>
        <w:sdtContent>
          <w:r w:rsidRPr="00FF4810">
            <w:rPr>
              <w:rStyle w:val="PlaceholderText"/>
              <w:color w:val="0070C0"/>
              <w:lang w:val="es-ES"/>
            </w:rPr>
            <w:t>Pulse aquí para escribir texto.</w:t>
          </w:r>
        </w:sdtContent>
      </w:sdt>
    </w:p>
    <w:p w14:paraId="28E79483" w14:textId="4774EDBE" w:rsidR="007003B8" w:rsidRPr="00FF4810" w:rsidRDefault="007003B8" w:rsidP="00B97E20">
      <w:pPr>
        <w:tabs>
          <w:tab w:val="left" w:pos="4395"/>
        </w:tabs>
        <w:spacing w:before="40"/>
        <w:rPr>
          <w:lang w:val="es-ES"/>
        </w:rPr>
      </w:pPr>
      <w:r w:rsidRPr="00FF4810">
        <w:rPr>
          <w:lang w:val="es-ES"/>
        </w:rPr>
        <w:t>Ámbito de responsabilidad/actividad</w:t>
      </w:r>
      <w:r w:rsidRPr="00FF4810">
        <w:rPr>
          <w:lang w:val="es-ES"/>
        </w:rPr>
        <w:tab/>
      </w:r>
      <w:sdt>
        <w:sdtPr>
          <w:rPr>
            <w:lang w:val="es-ES"/>
          </w:rPr>
          <w:id w:val="-273713094"/>
          <w:placeholder>
            <w:docPart w:val="0626A0D800544317B9F797287EF36EBE"/>
          </w:placeholder>
          <w:showingPlcHdr/>
        </w:sdtPr>
        <w:sdtEndPr/>
        <w:sdtContent>
          <w:r w:rsidRPr="00FF4810">
            <w:rPr>
              <w:rStyle w:val="PlaceholderText"/>
              <w:color w:val="0070C0"/>
              <w:lang w:val="es-ES"/>
            </w:rPr>
            <w:t>Pulse aquí para escribir texto.</w:t>
          </w:r>
        </w:sdtContent>
      </w:sdt>
    </w:p>
    <w:p w14:paraId="3432FBB6" w14:textId="6BD15C20" w:rsidR="007003B8" w:rsidRPr="00FF4810" w:rsidRDefault="007003B8" w:rsidP="00B97E20">
      <w:pPr>
        <w:tabs>
          <w:tab w:val="left" w:pos="4395"/>
        </w:tabs>
        <w:spacing w:before="40"/>
        <w:rPr>
          <w:lang w:val="es-ES"/>
        </w:rPr>
      </w:pPr>
      <w:r w:rsidRPr="00FF4810">
        <w:rPr>
          <w:lang w:val="es-ES"/>
        </w:rPr>
        <w:t>Sitio web del organismo</w:t>
      </w:r>
      <w:r w:rsidRPr="00FF4810">
        <w:rPr>
          <w:lang w:val="es-ES"/>
        </w:rPr>
        <w:tab/>
      </w:r>
      <w:sdt>
        <w:sdtPr>
          <w:rPr>
            <w:lang w:val="es-ES"/>
          </w:rPr>
          <w:id w:val="1726177316"/>
          <w:placeholder>
            <w:docPart w:val="D46B87BE4A3A4E16B276CA06028805AD"/>
          </w:placeholder>
          <w:showingPlcHdr/>
        </w:sdtPr>
        <w:sdtEndPr/>
        <w:sdtContent>
          <w:r w:rsidRPr="00FF4810">
            <w:rPr>
              <w:rStyle w:val="PlaceholderText"/>
              <w:color w:val="0070C0"/>
              <w:lang w:val="es-ES"/>
            </w:rPr>
            <w:t>Pulse aquí para escribir texto.</w:t>
          </w:r>
        </w:sdtContent>
      </w:sdt>
    </w:p>
    <w:p w14:paraId="6BA1A065" w14:textId="59C82A1D" w:rsidR="007003B8" w:rsidRPr="00FF4810" w:rsidRDefault="007003B8" w:rsidP="00B97E20">
      <w:pPr>
        <w:tabs>
          <w:tab w:val="left" w:pos="4395"/>
        </w:tabs>
        <w:spacing w:before="40"/>
        <w:rPr>
          <w:lang w:val="es-ES"/>
        </w:rPr>
      </w:pPr>
      <w:r w:rsidRPr="00FF4810">
        <w:rPr>
          <w:lang w:val="es-ES"/>
        </w:rPr>
        <w:t>Nombre del Coordinador</w:t>
      </w:r>
      <w:r w:rsidRPr="00FF4810">
        <w:rPr>
          <w:lang w:val="es-ES"/>
        </w:rPr>
        <w:tab/>
      </w:r>
      <w:sdt>
        <w:sdtPr>
          <w:rPr>
            <w:lang w:val="es-ES"/>
          </w:rPr>
          <w:id w:val="-1722662195"/>
          <w:placeholder>
            <w:docPart w:val="D512834911264BBE87BCF2B8B20CA1B3"/>
          </w:placeholder>
          <w:showingPlcHdr/>
        </w:sdtPr>
        <w:sdtEndPr/>
        <w:sdtContent>
          <w:r w:rsidRPr="00FF4810">
            <w:rPr>
              <w:rStyle w:val="PlaceholderText"/>
              <w:color w:val="0070C0"/>
              <w:lang w:val="es-ES"/>
            </w:rPr>
            <w:t>Pulse aquí para escribir texto.</w:t>
          </w:r>
        </w:sdtContent>
      </w:sdt>
    </w:p>
    <w:p w14:paraId="462A189E" w14:textId="6F04895A" w:rsidR="007003B8" w:rsidRPr="00FF4810" w:rsidRDefault="007003B8" w:rsidP="00B97E20">
      <w:pPr>
        <w:tabs>
          <w:tab w:val="left" w:pos="4395"/>
        </w:tabs>
        <w:spacing w:before="40"/>
        <w:rPr>
          <w:lang w:val="es-ES"/>
        </w:rPr>
      </w:pPr>
      <w:r w:rsidRPr="00FF4810">
        <w:rPr>
          <w:lang w:val="es-ES"/>
        </w:rPr>
        <w:t>Dirección electrónica del Coordinador</w:t>
      </w:r>
      <w:r w:rsidRPr="00FF4810">
        <w:rPr>
          <w:lang w:val="es-ES"/>
        </w:rPr>
        <w:tab/>
      </w:r>
      <w:sdt>
        <w:sdtPr>
          <w:rPr>
            <w:lang w:val="es-ES"/>
          </w:rPr>
          <w:id w:val="-1654902383"/>
          <w:placeholder>
            <w:docPart w:val="6F00707E863444948A62C87593E3FE5E"/>
          </w:placeholder>
          <w:showingPlcHdr/>
        </w:sdtPr>
        <w:sdtEndPr/>
        <w:sdtContent>
          <w:r w:rsidRPr="00FF4810">
            <w:rPr>
              <w:rStyle w:val="PlaceholderText"/>
              <w:color w:val="0070C0"/>
              <w:lang w:val="es-ES"/>
            </w:rPr>
            <w:t>Pulse aquí para escribir texto.</w:t>
          </w:r>
        </w:sdtContent>
      </w:sdt>
    </w:p>
    <w:p w14:paraId="62B9E1C0" w14:textId="77663588" w:rsidR="005E30F5" w:rsidRPr="00FF4810" w:rsidRDefault="00492068" w:rsidP="007003B8">
      <w:pPr>
        <w:rPr>
          <w:lang w:val="es-ES"/>
        </w:rPr>
      </w:pPr>
      <w:r w:rsidRPr="00FF4810">
        <w:rPr>
          <w:lang w:val="es-ES"/>
        </w:rPr>
        <w:t>3.18.2</w:t>
      </w:r>
      <w:r w:rsidR="007003B8" w:rsidRPr="00FF4810">
        <w:rPr>
          <w:lang w:val="es-ES"/>
        </w:rPr>
        <w:tab/>
      </w:r>
      <w:r w:rsidRPr="00FF4810">
        <w:rPr>
          <w:lang w:val="es-ES"/>
        </w:rPr>
        <w:t>¿Quién tiene jurisdicción sobre la Energía?</w:t>
      </w:r>
    </w:p>
    <w:p w14:paraId="1A62866B" w14:textId="600CCF77" w:rsidR="00492068" w:rsidRPr="00FF4810" w:rsidRDefault="00B23131" w:rsidP="006362DC">
      <w:pPr>
        <w:pStyle w:val="enumlev1"/>
        <w:spacing w:before="40"/>
        <w:rPr>
          <w:lang w:val="es-ES"/>
        </w:rPr>
      </w:pPr>
      <w:sdt>
        <w:sdtPr>
          <w:rPr>
            <w:lang w:val="es-ES"/>
          </w:rPr>
          <w:id w:val="-381252019"/>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Agencia de la Energía</w:t>
      </w:r>
    </w:p>
    <w:p w14:paraId="50CB731D" w14:textId="5E20B178" w:rsidR="00492068" w:rsidRPr="00FF4810" w:rsidRDefault="00B23131" w:rsidP="006362DC">
      <w:pPr>
        <w:pStyle w:val="enumlev1"/>
        <w:spacing w:before="40"/>
        <w:rPr>
          <w:lang w:val="es-ES"/>
        </w:rPr>
      </w:pPr>
      <w:sdt>
        <w:sdtPr>
          <w:rPr>
            <w:lang w:val="es-ES"/>
          </w:rPr>
          <w:id w:val="1949198066"/>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 xml:space="preserve">Ministerio </w:t>
      </w:r>
      <w:r w:rsidR="000B00C1" w:rsidRPr="00FF4810">
        <w:rPr>
          <w:lang w:val="es-ES"/>
        </w:rPr>
        <w:t>gubernamental</w:t>
      </w:r>
      <w:r w:rsidR="00492068" w:rsidRPr="00FF4810">
        <w:rPr>
          <w:lang w:val="es-ES"/>
        </w:rPr>
        <w:t xml:space="preserve">. Sírvase especificar: </w:t>
      </w:r>
      <w:sdt>
        <w:sdtPr>
          <w:rPr>
            <w:lang w:val="es-ES"/>
          </w:rPr>
          <w:id w:val="-615365916"/>
          <w:placeholder>
            <w:docPart w:val="9ADA9D378871456C94F597BDEC50E657"/>
          </w:placeholder>
          <w:showingPlcHdr/>
        </w:sdtPr>
        <w:sdtEndPr/>
        <w:sdtContent>
          <w:r w:rsidR="007003B8" w:rsidRPr="00FF4810">
            <w:rPr>
              <w:rStyle w:val="PlaceholderText"/>
              <w:color w:val="0070C0"/>
              <w:lang w:val="es-ES"/>
            </w:rPr>
            <w:t>Pulse aquí para escribir texto.</w:t>
          </w:r>
        </w:sdtContent>
      </w:sdt>
    </w:p>
    <w:p w14:paraId="280BFAE0" w14:textId="20DECDBD" w:rsidR="00492068" w:rsidRPr="00FF4810" w:rsidRDefault="00B23131" w:rsidP="006362DC">
      <w:pPr>
        <w:pStyle w:val="enumlev1"/>
        <w:spacing w:before="40"/>
        <w:rPr>
          <w:lang w:val="es-ES"/>
        </w:rPr>
      </w:pPr>
      <w:sdt>
        <w:sdtPr>
          <w:rPr>
            <w:lang w:val="es-ES"/>
          </w:rPr>
          <w:id w:val="-1579128731"/>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 xml:space="preserve">Otro. Por favor, explique: </w:t>
      </w:r>
      <w:sdt>
        <w:sdtPr>
          <w:rPr>
            <w:lang w:val="es-ES"/>
          </w:rPr>
          <w:id w:val="-1494022064"/>
          <w:placeholder>
            <w:docPart w:val="F9939A26BDD04D44B352306BDE2447D3"/>
          </w:placeholder>
          <w:showingPlcHdr/>
        </w:sdtPr>
        <w:sdtEndPr/>
        <w:sdtContent>
          <w:r w:rsidR="007003B8" w:rsidRPr="00FF4810">
            <w:rPr>
              <w:rStyle w:val="PlaceholderText"/>
              <w:color w:val="0070C0"/>
              <w:lang w:val="es-ES"/>
            </w:rPr>
            <w:t>Pulse aquí para escribir texto.</w:t>
          </w:r>
        </w:sdtContent>
      </w:sdt>
    </w:p>
    <w:p w14:paraId="1DBA4609" w14:textId="69C4D812" w:rsidR="005E30F5" w:rsidRPr="00FF4810" w:rsidRDefault="00492068" w:rsidP="005E30F5">
      <w:pPr>
        <w:tabs>
          <w:tab w:val="left" w:pos="794"/>
        </w:tabs>
        <w:rPr>
          <w:lang w:val="es-ES"/>
        </w:rPr>
      </w:pPr>
      <w:r w:rsidRPr="00FF4810">
        <w:rPr>
          <w:lang w:val="es-ES"/>
        </w:rPr>
        <w:t xml:space="preserve">Observaciones: </w:t>
      </w:r>
      <w:sdt>
        <w:sdtPr>
          <w:rPr>
            <w:lang w:val="es-ES"/>
          </w:rPr>
          <w:id w:val="-731775834"/>
          <w:placeholder>
            <w:docPart w:val="882FD5A40A194531AF2AE1AD3AC07834"/>
          </w:placeholder>
          <w:showingPlcHdr/>
        </w:sdtPr>
        <w:sdtEndPr/>
        <w:sdtContent>
          <w:r w:rsidR="007003B8" w:rsidRPr="00FF4810">
            <w:rPr>
              <w:rStyle w:val="PlaceholderText"/>
              <w:color w:val="0070C0"/>
              <w:lang w:val="es-ES"/>
            </w:rPr>
            <w:t>Pulse aquí para escribir texto.</w:t>
          </w:r>
        </w:sdtContent>
      </w:sdt>
    </w:p>
    <w:p w14:paraId="53AF82AC" w14:textId="2720A66F" w:rsidR="005E30F5" w:rsidRPr="00FF4810" w:rsidRDefault="00492068" w:rsidP="00B656A2">
      <w:pPr>
        <w:keepNext/>
        <w:keepLines/>
        <w:rPr>
          <w:lang w:val="es-ES"/>
        </w:rPr>
      </w:pPr>
      <w:r w:rsidRPr="00FF4810">
        <w:rPr>
          <w:lang w:val="es-ES"/>
        </w:rPr>
        <w:t>3.18.3</w:t>
      </w:r>
      <w:r w:rsidR="007003B8" w:rsidRPr="00FF4810">
        <w:rPr>
          <w:lang w:val="es-ES"/>
        </w:rPr>
        <w:tab/>
      </w:r>
      <w:r w:rsidRPr="00FF4810">
        <w:rPr>
          <w:lang w:val="es-ES"/>
        </w:rPr>
        <w:t>¿Cuáles son los mecanismos de colaboración establecidos?</w:t>
      </w:r>
    </w:p>
    <w:p w14:paraId="3A9DA62D" w14:textId="40CB5936" w:rsidR="00492068" w:rsidRPr="00FF4810" w:rsidRDefault="00B23131" w:rsidP="006362DC">
      <w:pPr>
        <w:pStyle w:val="enumlev1"/>
        <w:spacing w:before="40"/>
        <w:rPr>
          <w:lang w:val="es-ES"/>
        </w:rPr>
      </w:pPr>
      <w:sdt>
        <w:sdtPr>
          <w:rPr>
            <w:lang w:val="es-ES"/>
          </w:rPr>
          <w:id w:val="-887035850"/>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 xml:space="preserve">Memorando de entendimiento, protocolo de cooperación o acuerdo. Sírvase especificar e indicar el URL: </w:t>
      </w:r>
      <w:sdt>
        <w:sdtPr>
          <w:rPr>
            <w:lang w:val="es-ES"/>
          </w:rPr>
          <w:id w:val="-1354099112"/>
          <w:placeholder>
            <w:docPart w:val="3C4FAC35303F4755A21F801FD16D6163"/>
          </w:placeholder>
          <w:showingPlcHdr/>
        </w:sdtPr>
        <w:sdtEndPr/>
        <w:sdtContent>
          <w:r w:rsidR="007003B8" w:rsidRPr="00FF4810">
            <w:rPr>
              <w:rStyle w:val="PlaceholderText"/>
              <w:color w:val="0070C0"/>
              <w:lang w:val="es-ES"/>
            </w:rPr>
            <w:t>Pulse aquí para escribir texto.</w:t>
          </w:r>
        </w:sdtContent>
      </w:sdt>
    </w:p>
    <w:p w14:paraId="4CFCF10D" w14:textId="03E2BE9F" w:rsidR="00492068" w:rsidRPr="00FF4810" w:rsidRDefault="00B23131" w:rsidP="006362DC">
      <w:pPr>
        <w:pStyle w:val="enumlev1"/>
        <w:spacing w:before="40"/>
        <w:rPr>
          <w:lang w:val="es-ES"/>
        </w:rPr>
      </w:pPr>
      <w:sdt>
        <w:sdtPr>
          <w:rPr>
            <w:lang w:val="es-ES"/>
          </w:rPr>
          <w:id w:val="-926959186"/>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Coordinación informal de las medidas de aplicación de las normas</w:t>
      </w:r>
    </w:p>
    <w:p w14:paraId="1EB85E5C" w14:textId="26F2C528" w:rsidR="00492068" w:rsidRPr="00FF4810" w:rsidRDefault="00B23131" w:rsidP="006362DC">
      <w:pPr>
        <w:pStyle w:val="enumlev1"/>
        <w:spacing w:before="40"/>
        <w:rPr>
          <w:lang w:val="es-ES"/>
        </w:rPr>
      </w:pPr>
      <w:sdt>
        <w:sdtPr>
          <w:rPr>
            <w:lang w:val="es-ES"/>
          </w:rPr>
          <w:id w:val="-1473055485"/>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Programa o comité conjunto</w:t>
      </w:r>
    </w:p>
    <w:p w14:paraId="2208B2B6" w14:textId="292A06A5" w:rsidR="00492068" w:rsidRPr="00FF4810" w:rsidRDefault="00B23131" w:rsidP="006362DC">
      <w:pPr>
        <w:pStyle w:val="enumlev1"/>
        <w:spacing w:before="40"/>
        <w:rPr>
          <w:lang w:val="es-ES"/>
        </w:rPr>
      </w:pPr>
      <w:sdt>
        <w:sdtPr>
          <w:rPr>
            <w:lang w:val="es-ES"/>
          </w:rPr>
          <w:id w:val="-280730782"/>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 xml:space="preserve">La colaboración es requerida por ley o en el mandato del regulador(es): </w:t>
      </w:r>
      <w:r w:rsidR="00676290">
        <w:rPr>
          <w:lang w:val="es-ES"/>
        </w:rPr>
        <w:br/>
      </w:r>
      <w:sdt>
        <w:sdtPr>
          <w:rPr>
            <w:lang w:val="es-ES"/>
          </w:rPr>
          <w:id w:val="-1218518134"/>
          <w:placeholder>
            <w:docPart w:val="19343892BCE945AB80B937C265CC130A"/>
          </w:placeholder>
          <w:showingPlcHdr/>
        </w:sdtPr>
        <w:sdtEndPr/>
        <w:sdtContent>
          <w:r w:rsidR="007003B8" w:rsidRPr="00FF4810">
            <w:rPr>
              <w:rStyle w:val="PlaceholderText"/>
              <w:color w:val="0070C0"/>
              <w:lang w:val="es-ES"/>
            </w:rPr>
            <w:t>Pulse aquí para escribir texto.</w:t>
          </w:r>
        </w:sdtContent>
      </w:sdt>
    </w:p>
    <w:p w14:paraId="42BCA7F0" w14:textId="5DEAFE87" w:rsidR="00492068" w:rsidRPr="00FF4810" w:rsidRDefault="00B23131" w:rsidP="006362DC">
      <w:pPr>
        <w:pStyle w:val="enumlev1"/>
        <w:spacing w:before="40"/>
        <w:rPr>
          <w:lang w:val="es-ES"/>
        </w:rPr>
      </w:pPr>
      <w:sdt>
        <w:sdtPr>
          <w:rPr>
            <w:lang w:val="es-ES"/>
          </w:rPr>
          <w:id w:val="263661145"/>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Otros, especificar Pulse aquí para escribir texto</w:t>
      </w:r>
    </w:p>
    <w:p w14:paraId="3A94A7CB" w14:textId="7905B8A8" w:rsidR="00492068" w:rsidRPr="00FF4810" w:rsidRDefault="00B23131" w:rsidP="006362DC">
      <w:pPr>
        <w:pStyle w:val="enumlev1"/>
        <w:spacing w:before="40"/>
        <w:rPr>
          <w:lang w:val="es-ES"/>
        </w:rPr>
      </w:pPr>
      <w:sdt>
        <w:sdtPr>
          <w:rPr>
            <w:lang w:val="es-ES"/>
          </w:rPr>
          <w:id w:val="-529952423"/>
          <w14:checkbox>
            <w14:checked w14:val="0"/>
            <w14:checkedState w14:val="2612" w14:font="MS Gothic"/>
            <w14:uncheckedState w14:val="2610" w14:font="MS Gothic"/>
          </w14:checkbox>
        </w:sdtPr>
        <w:sdtEndPr/>
        <w:sdtContent>
          <w:r w:rsidR="00492068" w:rsidRPr="00FF4810">
            <w:rPr>
              <w:rFonts w:ascii="MS Gothic" w:eastAsia="MS Gothic" w:hAnsi="MS Gothic"/>
              <w:lang w:val="es-ES"/>
            </w:rPr>
            <w:t>☐</w:t>
          </w:r>
        </w:sdtContent>
      </w:sdt>
      <w:r w:rsidR="00492068" w:rsidRPr="00FF4810">
        <w:rPr>
          <w:lang w:val="es-ES"/>
        </w:rPr>
        <w:tab/>
        <w:t>No existen mecanismos establecidos</w:t>
      </w:r>
    </w:p>
    <w:p w14:paraId="383C6AAB" w14:textId="3EC5FE8E" w:rsidR="00492068" w:rsidRPr="00FF4810" w:rsidRDefault="00492068" w:rsidP="005E30F5">
      <w:pPr>
        <w:rPr>
          <w:lang w:val="es-ES"/>
        </w:rPr>
      </w:pPr>
      <w:r w:rsidRPr="00FF4810">
        <w:rPr>
          <w:lang w:val="es-ES"/>
        </w:rPr>
        <w:t xml:space="preserve">Observaciones: </w:t>
      </w:r>
      <w:sdt>
        <w:sdtPr>
          <w:rPr>
            <w:lang w:val="es-ES"/>
          </w:rPr>
          <w:id w:val="-757588992"/>
          <w:placeholder>
            <w:docPart w:val="95B348DC9E48456A8C36B49A3F07D334"/>
          </w:placeholder>
          <w:showingPlcHdr/>
        </w:sdtPr>
        <w:sdtEndPr/>
        <w:sdtContent>
          <w:r w:rsidR="007003B8" w:rsidRPr="00FF4810">
            <w:rPr>
              <w:rStyle w:val="PlaceholderText"/>
              <w:color w:val="0070C0"/>
              <w:lang w:val="es-ES"/>
            </w:rPr>
            <w:t>Pulse aquí para escribir texto.</w:t>
          </w:r>
        </w:sdtContent>
      </w:sdt>
    </w:p>
    <w:p w14:paraId="6F94F242" w14:textId="33FF551D" w:rsidR="005E30F5" w:rsidRPr="00FF4810" w:rsidRDefault="005E30F5" w:rsidP="00B24388">
      <w:pPr>
        <w:rPr>
          <w:lang w:val="es-ES"/>
        </w:rPr>
      </w:pPr>
      <w:r w:rsidRPr="00FF4810">
        <w:rPr>
          <w:lang w:val="es-ES"/>
        </w:rPr>
        <w:t>3.18.3.1</w:t>
      </w:r>
      <w:r w:rsidR="007003B8" w:rsidRPr="00FF4810">
        <w:rPr>
          <w:lang w:val="es-ES"/>
        </w:rPr>
        <w:tab/>
      </w:r>
      <w:r w:rsidRPr="00FF4810">
        <w:rPr>
          <w:lang w:val="es-ES"/>
        </w:rPr>
        <w:t>De haber un programa o comité conjunto, sírvase especificar:</w:t>
      </w:r>
    </w:p>
    <w:p w14:paraId="401ECC02" w14:textId="6653BA15"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Nombre</w:t>
      </w:r>
      <w:r w:rsidR="000B00C1">
        <w:rPr>
          <w:lang w:val="es-ES"/>
        </w:rPr>
        <w:tab/>
      </w:r>
      <w:sdt>
        <w:sdtPr>
          <w:rPr>
            <w:lang w:val="es-ES"/>
          </w:rPr>
          <w:id w:val="-235467040"/>
          <w:placeholder>
            <w:docPart w:val="6D218D6496B54D25813BED476E5DFF29"/>
          </w:placeholder>
          <w:showingPlcHdr/>
        </w:sdtPr>
        <w:sdtEndPr/>
        <w:sdtContent>
          <w:r w:rsidR="00D73518" w:rsidRPr="00FF4810">
            <w:rPr>
              <w:rStyle w:val="PlaceholderText"/>
              <w:color w:val="0070C0"/>
              <w:lang w:val="es-ES"/>
            </w:rPr>
            <w:t>Pulse aquí para escribir texto.</w:t>
          </w:r>
        </w:sdtContent>
      </w:sdt>
    </w:p>
    <w:p w14:paraId="78853048" w14:textId="3940DFC3"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Año de establecimiento</w:t>
      </w:r>
      <w:r w:rsidR="000B00C1">
        <w:rPr>
          <w:lang w:val="es-ES"/>
        </w:rPr>
        <w:tab/>
      </w:r>
      <w:sdt>
        <w:sdtPr>
          <w:rPr>
            <w:lang w:val="es-ES"/>
          </w:rPr>
          <w:id w:val="1816609637"/>
          <w:placeholder>
            <w:docPart w:val="F7383963CA8A47EFB0E70F30F50B02CD"/>
          </w:placeholder>
          <w:showingPlcHdr/>
        </w:sdtPr>
        <w:sdtEndPr/>
        <w:sdtContent>
          <w:r w:rsidR="00D73518" w:rsidRPr="00FF4810">
            <w:rPr>
              <w:rStyle w:val="PlaceholderText"/>
              <w:color w:val="0070C0"/>
              <w:lang w:val="es-ES"/>
            </w:rPr>
            <w:t>Pulse aquí para escribir texto.</w:t>
          </w:r>
        </w:sdtContent>
      </w:sdt>
    </w:p>
    <w:p w14:paraId="289A25E8" w14:textId="1A5676DF"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Sitio web</w:t>
      </w:r>
      <w:r w:rsidR="000B00C1">
        <w:rPr>
          <w:lang w:val="es-ES"/>
        </w:rPr>
        <w:tab/>
      </w:r>
      <w:sdt>
        <w:sdtPr>
          <w:rPr>
            <w:lang w:val="es-ES"/>
          </w:rPr>
          <w:id w:val="2109462515"/>
          <w:placeholder>
            <w:docPart w:val="52366F9DA1E148F48497CCFFF0867686"/>
          </w:placeholder>
          <w:showingPlcHdr/>
        </w:sdtPr>
        <w:sdtEndPr/>
        <w:sdtContent>
          <w:r w:rsidR="00D73518" w:rsidRPr="00FF4810">
            <w:rPr>
              <w:rStyle w:val="PlaceholderText"/>
              <w:color w:val="0070C0"/>
              <w:lang w:val="es-ES"/>
            </w:rPr>
            <w:t>Pulse aquí para escribir texto.</w:t>
          </w:r>
        </w:sdtContent>
      </w:sdt>
    </w:p>
    <w:p w14:paraId="51951EB3" w14:textId="0A50C917" w:rsidR="005E30F5" w:rsidRPr="00FF4810" w:rsidRDefault="005E30F5" w:rsidP="007003B8">
      <w:pPr>
        <w:rPr>
          <w:lang w:val="es-ES"/>
        </w:rPr>
      </w:pPr>
      <w:r w:rsidRPr="00FF4810">
        <w:rPr>
          <w:lang w:val="es-ES"/>
        </w:rPr>
        <w:t>3.18.3.2</w:t>
      </w:r>
      <w:r w:rsidR="007003B8"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60C78BD2" w14:textId="3A763CEF"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Nombre</w:t>
      </w:r>
      <w:r w:rsidR="000B00C1">
        <w:rPr>
          <w:lang w:val="es-ES"/>
        </w:rPr>
        <w:tab/>
      </w:r>
      <w:sdt>
        <w:sdtPr>
          <w:rPr>
            <w:lang w:val="es-ES"/>
          </w:rPr>
          <w:id w:val="1938490689"/>
          <w:placeholder>
            <w:docPart w:val="B91BD768A29C4A20847CD78A7CAC7CEB"/>
          </w:placeholder>
          <w:showingPlcHdr/>
        </w:sdtPr>
        <w:sdtEndPr/>
        <w:sdtContent>
          <w:r w:rsidR="00D73518" w:rsidRPr="00FF4810">
            <w:rPr>
              <w:rStyle w:val="PlaceholderText"/>
              <w:color w:val="0070C0"/>
              <w:lang w:val="es-ES"/>
            </w:rPr>
            <w:t>Pulse aquí para escribir texto.</w:t>
          </w:r>
        </w:sdtContent>
      </w:sdt>
    </w:p>
    <w:p w14:paraId="624BEC7A" w14:textId="4472916B"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Tema/ámbito</w:t>
      </w:r>
      <w:r w:rsidR="000B00C1">
        <w:rPr>
          <w:lang w:val="es-ES"/>
        </w:rPr>
        <w:tab/>
      </w:r>
      <w:sdt>
        <w:sdtPr>
          <w:rPr>
            <w:lang w:val="es-ES"/>
          </w:rPr>
          <w:id w:val="509422490"/>
          <w:placeholder>
            <w:docPart w:val="34995F8DB0E34E969CE71C4F677FDC8E"/>
          </w:placeholder>
          <w:showingPlcHdr/>
        </w:sdtPr>
        <w:sdtEndPr/>
        <w:sdtContent>
          <w:r w:rsidR="00D73518" w:rsidRPr="00FF4810">
            <w:rPr>
              <w:rStyle w:val="PlaceholderText"/>
              <w:color w:val="0070C0"/>
              <w:lang w:val="es-ES"/>
            </w:rPr>
            <w:t>Pulse aquí para escribir texto.</w:t>
          </w:r>
        </w:sdtContent>
      </w:sdt>
    </w:p>
    <w:p w14:paraId="15BBE176" w14:textId="655D0DEA"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Año</w:t>
      </w:r>
      <w:r w:rsidR="000B00C1">
        <w:rPr>
          <w:lang w:val="es-ES"/>
        </w:rPr>
        <w:tab/>
      </w:r>
      <w:sdt>
        <w:sdtPr>
          <w:rPr>
            <w:lang w:val="es-ES"/>
          </w:rPr>
          <w:id w:val="-1971738615"/>
          <w:placeholder>
            <w:docPart w:val="4835EE6F026F48DD8CD07F2F61B4D75F"/>
          </w:placeholder>
          <w:showingPlcHdr/>
        </w:sdtPr>
        <w:sdtEndPr/>
        <w:sdtContent>
          <w:r w:rsidR="00D73518" w:rsidRPr="00FF4810">
            <w:rPr>
              <w:rStyle w:val="PlaceholderText"/>
              <w:color w:val="0070C0"/>
              <w:lang w:val="es-ES"/>
            </w:rPr>
            <w:t>Pulse aquí para escribir texto.</w:t>
          </w:r>
        </w:sdtContent>
      </w:sdt>
    </w:p>
    <w:p w14:paraId="63C516E0" w14:textId="38A27A46" w:rsidR="005E30F5" w:rsidRPr="00FF4810" w:rsidRDefault="005E30F5" w:rsidP="00B97E20">
      <w:pPr>
        <w:tabs>
          <w:tab w:val="clear" w:pos="992"/>
          <w:tab w:val="clear" w:pos="1191"/>
          <w:tab w:val="clear" w:pos="1588"/>
          <w:tab w:val="clear" w:pos="1985"/>
          <w:tab w:val="left" w:pos="3119"/>
        </w:tabs>
        <w:spacing w:before="40"/>
        <w:rPr>
          <w:lang w:val="es-ES"/>
        </w:rPr>
      </w:pPr>
      <w:r w:rsidRPr="00FF4810">
        <w:rPr>
          <w:lang w:val="es-ES"/>
        </w:rPr>
        <w:t>Sitio web</w:t>
      </w:r>
      <w:r w:rsidR="000B00C1">
        <w:rPr>
          <w:lang w:val="es-ES"/>
        </w:rPr>
        <w:tab/>
      </w:r>
      <w:sdt>
        <w:sdtPr>
          <w:rPr>
            <w:lang w:val="es-ES"/>
          </w:rPr>
          <w:id w:val="296877804"/>
          <w:placeholder>
            <w:docPart w:val="545E133F06C042CB87A33A32D6EC22E6"/>
          </w:placeholder>
          <w:showingPlcHdr/>
        </w:sdtPr>
        <w:sdtEndPr/>
        <w:sdtContent>
          <w:r w:rsidR="00D73518" w:rsidRPr="00FF4810">
            <w:rPr>
              <w:rStyle w:val="PlaceholderText"/>
              <w:color w:val="0070C0"/>
              <w:lang w:val="es-ES"/>
            </w:rPr>
            <w:t>Pulse aquí para escribir texto.</w:t>
          </w:r>
        </w:sdtContent>
      </w:sdt>
    </w:p>
    <w:p w14:paraId="21516353" w14:textId="2A9DA5E6" w:rsidR="005E30F5" w:rsidRPr="00FF4810" w:rsidRDefault="005E30F5" w:rsidP="00B24388">
      <w:pPr>
        <w:pStyle w:val="Heading2"/>
        <w:rPr>
          <w:lang w:val="es-ES"/>
        </w:rPr>
      </w:pPr>
      <w:r w:rsidRPr="00FF4810">
        <w:rPr>
          <w:lang w:val="es-ES"/>
        </w:rPr>
        <w:t>3.19</w:t>
      </w:r>
      <w:r w:rsidR="007003B8" w:rsidRPr="00FF4810">
        <w:rPr>
          <w:lang w:val="es-ES"/>
        </w:rPr>
        <w:tab/>
      </w:r>
      <w:r w:rsidRPr="00FF4810">
        <w:rPr>
          <w:lang w:val="es-ES"/>
        </w:rPr>
        <w:t>Organismo medioambiental/Organismo de protección del medio ambiente/Organismo encargado de los residuos electrónicos*</w:t>
      </w:r>
    </w:p>
    <w:p w14:paraId="7834CE52" w14:textId="110E5DD0" w:rsidR="00EE05D8" w:rsidRPr="00FF4810" w:rsidRDefault="00EE05D8" w:rsidP="00341767">
      <w:pPr>
        <w:pStyle w:val="Note"/>
        <w:rPr>
          <w:i/>
          <w:iCs/>
          <w:lang w:val="es-ES"/>
        </w:rPr>
      </w:pPr>
      <w:r w:rsidRPr="00FF4810">
        <w:rPr>
          <w:i/>
          <w:iCs/>
          <w:lang w:val="es-ES"/>
        </w:rPr>
        <w:t>*</w:t>
      </w:r>
      <w:r w:rsidR="00B97E20">
        <w:rPr>
          <w:i/>
          <w:iCs/>
          <w:lang w:val="es-ES"/>
        </w:rPr>
        <w:t xml:space="preserve"> Nota:</w:t>
      </w:r>
      <w:r w:rsidR="00341767" w:rsidRPr="00FF4810">
        <w:rPr>
          <w:i/>
          <w:iCs/>
          <w:lang w:val="es-ES"/>
        </w:rPr>
        <w:t xml:space="preserve"> </w:t>
      </w:r>
      <w:r w:rsidRPr="00FF4810">
        <w:rPr>
          <w:i/>
          <w:iCs/>
          <w:lang w:val="es-ES"/>
        </w:rPr>
        <w:t>Por "residuo electrónico" se entiende todo tipo de equipo eléctrico y electrónico, incluidas sus partes, que ha sido desechado por el propietario como residuo sin intención de reutilizarlo. Esto incluye los equipos TIC obsoletos que han llegado al final de su vida útil o de uso.</w:t>
      </w:r>
      <w:r w:rsidR="00D73518" w:rsidRPr="00FF4810">
        <w:rPr>
          <w:i/>
          <w:iCs/>
          <w:lang w:val="es-ES"/>
        </w:rPr>
        <w:t xml:space="preserve"> Un ministerio gubernamental no se considera un organismo independiente.</w:t>
      </w:r>
    </w:p>
    <w:p w14:paraId="2E8B110C" w14:textId="00253234" w:rsidR="005E30F5" w:rsidRPr="00FF4810" w:rsidRDefault="00EE05D8" w:rsidP="00B97E20">
      <w:pPr>
        <w:keepNext/>
        <w:keepLines/>
        <w:rPr>
          <w:lang w:val="es-ES"/>
        </w:rPr>
      </w:pPr>
      <w:r w:rsidRPr="00FF4810">
        <w:rPr>
          <w:lang w:val="es-ES"/>
        </w:rPr>
        <w:t>3.19.1</w:t>
      </w:r>
      <w:r w:rsidR="007003B8" w:rsidRPr="00FF4810">
        <w:rPr>
          <w:lang w:val="es-ES"/>
        </w:rPr>
        <w:tab/>
      </w:r>
      <w:r w:rsidRPr="00FF4810">
        <w:rPr>
          <w:lang w:val="es-ES"/>
        </w:rPr>
        <w:t>¿Existe en su país un</w:t>
      </w:r>
      <w:r w:rsidR="00D73518" w:rsidRPr="00FF4810">
        <w:rPr>
          <w:lang w:val="es-ES"/>
        </w:rPr>
        <w:t>a</w:t>
      </w:r>
      <w:r w:rsidRPr="00FF4810">
        <w:rPr>
          <w:lang w:val="es-ES"/>
        </w:rPr>
        <w:t xml:space="preserve"> </w:t>
      </w:r>
      <w:r w:rsidR="00D73518" w:rsidRPr="00FF4810">
        <w:rPr>
          <w:lang w:val="es-ES"/>
        </w:rPr>
        <w:t>autoridad</w:t>
      </w:r>
      <w:r w:rsidR="006362DC">
        <w:rPr>
          <w:lang w:val="es-ES"/>
        </w:rPr>
        <w:t xml:space="preserve"> </w:t>
      </w:r>
      <w:r w:rsidRPr="00FF4810">
        <w:rPr>
          <w:lang w:val="es-ES"/>
        </w:rPr>
        <w:t>medioambiental o de protección del medio ambiente independiente</w:t>
      </w:r>
      <w:r w:rsidR="00D73518" w:rsidRPr="00FF4810">
        <w:rPr>
          <w:lang w:val="es-ES"/>
        </w:rPr>
        <w:t>*</w:t>
      </w:r>
      <w:r w:rsidRPr="00FF4810">
        <w:rPr>
          <w:lang w:val="es-ES"/>
        </w:rPr>
        <w:t>?</w:t>
      </w:r>
    </w:p>
    <w:p w14:paraId="3F60AEB5" w14:textId="4665D9CA" w:rsidR="00D73518" w:rsidRPr="00EE6981" w:rsidRDefault="00D73518" w:rsidP="00EE6981">
      <w:pPr>
        <w:pStyle w:val="Note"/>
        <w:rPr>
          <w:i/>
          <w:iCs/>
          <w:lang w:val="es-ES"/>
        </w:rPr>
      </w:pPr>
      <w:r w:rsidRPr="00EE6981">
        <w:rPr>
          <w:i/>
          <w:iCs/>
          <w:lang w:val="es-ES"/>
        </w:rPr>
        <w:t xml:space="preserve">* Nota: </w:t>
      </w:r>
      <w:r w:rsidR="006362DC" w:rsidRPr="00EE6981">
        <w:rPr>
          <w:i/>
          <w:iCs/>
          <w:lang w:val="es-ES"/>
        </w:rPr>
        <w:t>"</w:t>
      </w:r>
      <w:r w:rsidRPr="00EE6981">
        <w:rPr>
          <w:i/>
          <w:iCs/>
          <w:lang w:val="es-ES"/>
        </w:rPr>
        <w:t>Independiente</w:t>
      </w:r>
      <w:r w:rsidR="006362DC" w:rsidRPr="00EE6981">
        <w:rPr>
          <w:i/>
          <w:iCs/>
          <w:lang w:val="es-ES"/>
        </w:rPr>
        <w:t>"</w:t>
      </w:r>
      <w:r w:rsidRPr="00EE6981">
        <w:rPr>
          <w:i/>
          <w:iCs/>
          <w:lang w:val="es-ES"/>
        </w:rPr>
        <w:t xml:space="preserve"> hace referencia a un organismo regulador constituido como autoridad pública diferenciada que es independiente desde el punto de vista institucional y operativo (en </w:t>
      </w:r>
      <w:r w:rsidRPr="00EE6981">
        <w:rPr>
          <w:i/>
          <w:iCs/>
          <w:lang w:val="es-ES"/>
        </w:rPr>
        <w:lastRenderedPageBreak/>
        <w:t xml:space="preserve">particular, independencia en </w:t>
      </w:r>
      <w:r w:rsidR="00334B7F" w:rsidRPr="00EE6981">
        <w:rPr>
          <w:i/>
          <w:iCs/>
          <w:lang w:val="es-ES"/>
        </w:rPr>
        <w:t xml:space="preserve">cuanto a </w:t>
      </w:r>
      <w:r w:rsidRPr="00EE6981">
        <w:rPr>
          <w:i/>
          <w:iCs/>
          <w:lang w:val="es-ES"/>
        </w:rPr>
        <w:t>la financiación, la estructura organizativa, los nombramientos y la adopción de decisiones) de i) la industria sobre la que actúa, ii) el ministerio competente y iii) las autoridades ejecutivas centrales (</w:t>
      </w:r>
      <w:r w:rsidR="0036069A" w:rsidRPr="00EE6981">
        <w:rPr>
          <w:i/>
          <w:iCs/>
          <w:lang w:val="es-ES"/>
        </w:rPr>
        <w:t xml:space="preserve">por ejemplo, </w:t>
      </w:r>
      <w:r w:rsidRPr="00EE6981">
        <w:rPr>
          <w:i/>
          <w:iCs/>
          <w:lang w:val="es-ES"/>
        </w:rPr>
        <w:t>oficina del Presidente/Primer Ministro), exceptuando los mecanismos de supervisión definidos por ley (</w:t>
      </w:r>
      <w:r w:rsidR="0036069A" w:rsidRPr="00EE6981">
        <w:rPr>
          <w:i/>
          <w:iCs/>
          <w:lang w:val="es-ES"/>
        </w:rPr>
        <w:t xml:space="preserve">por ejemplo, </w:t>
      </w:r>
      <w:r w:rsidRPr="00EE6981">
        <w:rPr>
          <w:i/>
          <w:iCs/>
          <w:lang w:val="es-ES"/>
        </w:rPr>
        <w:t>tribunales, auditoría, parlamento). Los ministerios y las asociaciones de la sociedad civil no se consideran autoridades independientes.</w:t>
      </w:r>
    </w:p>
    <w:p w14:paraId="731973E3" w14:textId="77777777" w:rsidR="00EE05D8" w:rsidRPr="00FF4810" w:rsidRDefault="00B23131" w:rsidP="006362DC">
      <w:pPr>
        <w:pStyle w:val="enumlev1"/>
        <w:spacing w:before="40"/>
        <w:rPr>
          <w:lang w:val="es-ES"/>
        </w:rPr>
      </w:pPr>
      <w:sdt>
        <w:sdtPr>
          <w:rPr>
            <w:lang w:val="es-ES"/>
          </w:rPr>
          <w:id w:val="-391040268"/>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Sí</w:t>
      </w:r>
    </w:p>
    <w:p w14:paraId="327FCE4A" w14:textId="77777777" w:rsidR="00EE05D8" w:rsidRPr="00FF4810" w:rsidRDefault="00B23131" w:rsidP="006362DC">
      <w:pPr>
        <w:pStyle w:val="enumlev1"/>
        <w:spacing w:before="40"/>
        <w:rPr>
          <w:lang w:val="es-ES"/>
        </w:rPr>
      </w:pPr>
      <w:sdt>
        <w:sdtPr>
          <w:rPr>
            <w:lang w:val="es-ES"/>
          </w:rPr>
          <w:id w:val="229052962"/>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No</w:t>
      </w:r>
    </w:p>
    <w:p w14:paraId="65267578" w14:textId="6F6F02FC" w:rsidR="00EE05D8" w:rsidRPr="00FF4810" w:rsidRDefault="00EE05D8" w:rsidP="005E30F5">
      <w:pPr>
        <w:rPr>
          <w:lang w:val="es-ES"/>
        </w:rPr>
      </w:pPr>
      <w:r w:rsidRPr="00FF4810">
        <w:rPr>
          <w:lang w:val="es-ES"/>
        </w:rPr>
        <w:t>3.1</w:t>
      </w:r>
      <w:r w:rsidR="00FD78D7" w:rsidRPr="00FF4810">
        <w:rPr>
          <w:lang w:val="es-ES"/>
        </w:rPr>
        <w:t>9</w:t>
      </w:r>
      <w:r w:rsidRPr="00FF4810">
        <w:rPr>
          <w:lang w:val="es-ES"/>
        </w:rPr>
        <w:t>.1.1</w:t>
      </w:r>
      <w:r w:rsidR="007003B8" w:rsidRPr="00FF4810">
        <w:rPr>
          <w:lang w:val="es-ES"/>
        </w:rPr>
        <w:tab/>
      </w:r>
      <w:r w:rsidRPr="00FF4810">
        <w:rPr>
          <w:lang w:val="es-ES"/>
        </w:rPr>
        <w:t>En caso afirmativo, por favor proporcione los datos de contacto del organismo medioambiental o de protección del medio ambiente:</w:t>
      </w:r>
    </w:p>
    <w:p w14:paraId="7B18C0A3" w14:textId="5BBDB5BC" w:rsidR="007003B8" w:rsidRPr="00FF4810" w:rsidRDefault="007003B8" w:rsidP="00B97E20">
      <w:pPr>
        <w:tabs>
          <w:tab w:val="left" w:pos="4395"/>
        </w:tabs>
        <w:spacing w:before="40"/>
        <w:rPr>
          <w:lang w:val="es-ES"/>
        </w:rPr>
      </w:pPr>
      <w:r w:rsidRPr="00FF4810">
        <w:rPr>
          <w:lang w:val="es-ES"/>
        </w:rPr>
        <w:t>Nombre de la entidad</w:t>
      </w:r>
      <w:r w:rsidRPr="00FF4810">
        <w:rPr>
          <w:lang w:val="es-ES"/>
        </w:rPr>
        <w:tab/>
      </w:r>
      <w:sdt>
        <w:sdtPr>
          <w:rPr>
            <w:lang w:val="es-ES"/>
          </w:rPr>
          <w:id w:val="1836414645"/>
          <w:placeholder>
            <w:docPart w:val="21BC315764D14702BBF7C16F0CA6457B"/>
          </w:placeholder>
          <w:showingPlcHdr/>
        </w:sdtPr>
        <w:sdtEndPr/>
        <w:sdtContent>
          <w:r w:rsidRPr="00FF4810">
            <w:rPr>
              <w:rStyle w:val="PlaceholderText"/>
              <w:color w:val="0070C0"/>
              <w:lang w:val="es-ES"/>
            </w:rPr>
            <w:t>Pulse aquí para escribir texto.</w:t>
          </w:r>
        </w:sdtContent>
      </w:sdt>
    </w:p>
    <w:p w14:paraId="0C44DCF2" w14:textId="02EEB080" w:rsidR="007003B8" w:rsidRPr="00FF4810" w:rsidRDefault="007003B8" w:rsidP="00B97E20">
      <w:pPr>
        <w:tabs>
          <w:tab w:val="left" w:pos="4395"/>
        </w:tabs>
        <w:spacing w:before="40"/>
        <w:rPr>
          <w:lang w:val="es-ES"/>
        </w:rPr>
      </w:pPr>
      <w:r w:rsidRPr="00FF4810">
        <w:rPr>
          <w:lang w:val="es-ES"/>
        </w:rPr>
        <w:t>Ámbito de responsabilidad/actividad</w:t>
      </w:r>
      <w:r w:rsidRPr="00FF4810">
        <w:rPr>
          <w:lang w:val="es-ES"/>
        </w:rPr>
        <w:tab/>
      </w:r>
      <w:sdt>
        <w:sdtPr>
          <w:rPr>
            <w:lang w:val="es-ES"/>
          </w:rPr>
          <w:id w:val="643247580"/>
          <w:placeholder>
            <w:docPart w:val="F3F865829028443F9B5349A3C7B026DE"/>
          </w:placeholder>
          <w:showingPlcHdr/>
        </w:sdtPr>
        <w:sdtEndPr/>
        <w:sdtContent>
          <w:r w:rsidRPr="00FF4810">
            <w:rPr>
              <w:rStyle w:val="PlaceholderText"/>
              <w:color w:val="0070C0"/>
              <w:lang w:val="es-ES"/>
            </w:rPr>
            <w:t>Pulse aquí para escribir texto.</w:t>
          </w:r>
        </w:sdtContent>
      </w:sdt>
    </w:p>
    <w:p w14:paraId="668350C1" w14:textId="3B246154" w:rsidR="007003B8" w:rsidRPr="00FF4810" w:rsidRDefault="007003B8" w:rsidP="00B97E20">
      <w:pPr>
        <w:tabs>
          <w:tab w:val="left" w:pos="4395"/>
        </w:tabs>
        <w:spacing w:before="40"/>
        <w:rPr>
          <w:lang w:val="es-ES"/>
        </w:rPr>
      </w:pPr>
      <w:r w:rsidRPr="00FF4810">
        <w:rPr>
          <w:lang w:val="es-ES"/>
        </w:rPr>
        <w:t>Sitio web de la entidad</w:t>
      </w:r>
      <w:r w:rsidRPr="00FF4810">
        <w:rPr>
          <w:lang w:val="es-ES"/>
        </w:rPr>
        <w:tab/>
      </w:r>
      <w:sdt>
        <w:sdtPr>
          <w:rPr>
            <w:lang w:val="es-ES"/>
          </w:rPr>
          <w:id w:val="180858336"/>
          <w:placeholder>
            <w:docPart w:val="5B73AC53B1B84C14AA25E1C6207FBE4B"/>
          </w:placeholder>
          <w:showingPlcHdr/>
        </w:sdtPr>
        <w:sdtEndPr/>
        <w:sdtContent>
          <w:r w:rsidRPr="00FF4810">
            <w:rPr>
              <w:rStyle w:val="PlaceholderText"/>
              <w:color w:val="0070C0"/>
              <w:lang w:val="es-ES"/>
            </w:rPr>
            <w:t>Pulse aquí para escribir texto.</w:t>
          </w:r>
        </w:sdtContent>
      </w:sdt>
    </w:p>
    <w:p w14:paraId="644F26E0" w14:textId="3EBB0A36" w:rsidR="007003B8" w:rsidRPr="00FF4810" w:rsidRDefault="007003B8" w:rsidP="00B97E20">
      <w:pPr>
        <w:tabs>
          <w:tab w:val="left" w:pos="4395"/>
        </w:tabs>
        <w:spacing w:before="40"/>
        <w:rPr>
          <w:lang w:val="es-ES"/>
        </w:rPr>
      </w:pPr>
      <w:r w:rsidRPr="00FF4810">
        <w:rPr>
          <w:lang w:val="es-ES"/>
        </w:rPr>
        <w:t>Nombre del coordinador</w:t>
      </w:r>
      <w:r w:rsidRPr="00FF4810">
        <w:rPr>
          <w:lang w:val="es-ES"/>
        </w:rPr>
        <w:tab/>
      </w:r>
      <w:sdt>
        <w:sdtPr>
          <w:rPr>
            <w:lang w:val="es-ES"/>
          </w:rPr>
          <w:id w:val="844902734"/>
          <w:placeholder>
            <w:docPart w:val="00743A3BE2914774804EB5C1C2C3A1B2"/>
          </w:placeholder>
          <w:showingPlcHdr/>
        </w:sdtPr>
        <w:sdtEndPr/>
        <w:sdtContent>
          <w:r w:rsidRPr="00FF4810">
            <w:rPr>
              <w:rStyle w:val="PlaceholderText"/>
              <w:color w:val="0070C0"/>
              <w:lang w:val="es-ES"/>
            </w:rPr>
            <w:t>Pulse aquí para escribir texto.</w:t>
          </w:r>
        </w:sdtContent>
      </w:sdt>
    </w:p>
    <w:p w14:paraId="40198FF1" w14:textId="09EB4FE3" w:rsidR="007003B8" w:rsidRPr="00FF4810" w:rsidRDefault="007003B8" w:rsidP="00B97E20">
      <w:pPr>
        <w:tabs>
          <w:tab w:val="left" w:pos="4395"/>
        </w:tabs>
        <w:spacing w:before="40"/>
        <w:rPr>
          <w:lang w:val="es-ES"/>
        </w:rPr>
      </w:pPr>
      <w:r w:rsidRPr="00FF4810">
        <w:rPr>
          <w:lang w:val="es-ES"/>
        </w:rPr>
        <w:t>Correo electrónico del coordinador</w:t>
      </w:r>
      <w:r w:rsidRPr="00FF4810">
        <w:rPr>
          <w:lang w:val="es-ES"/>
        </w:rPr>
        <w:tab/>
      </w:r>
      <w:sdt>
        <w:sdtPr>
          <w:rPr>
            <w:lang w:val="es-ES"/>
          </w:rPr>
          <w:id w:val="-857045309"/>
          <w:placeholder>
            <w:docPart w:val="661B4468133A4971BEF093308D1ADC5D"/>
          </w:placeholder>
          <w:showingPlcHdr/>
        </w:sdtPr>
        <w:sdtEndPr/>
        <w:sdtContent>
          <w:r w:rsidRPr="00FF4810">
            <w:rPr>
              <w:rStyle w:val="PlaceholderText"/>
              <w:color w:val="0070C0"/>
              <w:lang w:val="es-ES"/>
            </w:rPr>
            <w:t>Pulse aquí para escribir texto.</w:t>
          </w:r>
        </w:sdtContent>
      </w:sdt>
    </w:p>
    <w:p w14:paraId="7B79A524" w14:textId="57D96944" w:rsidR="005E30F5" w:rsidRPr="00FF4810" w:rsidRDefault="00EE05D8" w:rsidP="007003B8">
      <w:pPr>
        <w:rPr>
          <w:lang w:val="es-ES"/>
        </w:rPr>
      </w:pPr>
      <w:r w:rsidRPr="00FF4810">
        <w:rPr>
          <w:lang w:val="es-ES"/>
        </w:rPr>
        <w:t>3.19.</w:t>
      </w:r>
      <w:r w:rsidR="00C0717A" w:rsidRPr="00FF4810">
        <w:rPr>
          <w:lang w:val="es-ES"/>
        </w:rPr>
        <w:t>2</w:t>
      </w:r>
      <w:r w:rsidR="007003B8" w:rsidRPr="00FF4810">
        <w:rPr>
          <w:lang w:val="es-ES"/>
        </w:rPr>
        <w:tab/>
      </w:r>
      <w:r w:rsidRPr="00FF4810">
        <w:rPr>
          <w:lang w:val="es-ES"/>
        </w:rPr>
        <w:t>¿Quién tiene jurisdicción sobre los asuntos relacionados con la gestión de los residuos de equipos TIC obsoletos?</w:t>
      </w:r>
    </w:p>
    <w:p w14:paraId="1B45E81A" w14:textId="5863F136" w:rsidR="00EE05D8" w:rsidRPr="00FF4810" w:rsidRDefault="00B23131" w:rsidP="006362DC">
      <w:pPr>
        <w:pStyle w:val="enumlev1"/>
        <w:spacing w:before="40"/>
        <w:rPr>
          <w:lang w:val="es-ES"/>
        </w:rPr>
      </w:pPr>
      <w:sdt>
        <w:sdtPr>
          <w:rPr>
            <w:lang w:val="es-ES"/>
          </w:rPr>
          <w:id w:val="-1859584310"/>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Organismo regulador de las telecomunicaciones/TIC</w:t>
      </w:r>
    </w:p>
    <w:p w14:paraId="63E5E5B7" w14:textId="3A84943A" w:rsidR="00EE05D8" w:rsidRPr="00FF4810" w:rsidRDefault="00B23131" w:rsidP="006362DC">
      <w:pPr>
        <w:pStyle w:val="enumlev1"/>
        <w:spacing w:before="40"/>
        <w:rPr>
          <w:lang w:val="es-ES"/>
        </w:rPr>
      </w:pPr>
      <w:sdt>
        <w:sdtPr>
          <w:rPr>
            <w:lang w:val="es-ES"/>
          </w:rPr>
          <w:id w:val="-307713894"/>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Organismo medioambiental/de protección del medio ambiente</w:t>
      </w:r>
    </w:p>
    <w:p w14:paraId="05AA8722" w14:textId="0A84EDDA" w:rsidR="00EE05D8" w:rsidRPr="00FF4810" w:rsidRDefault="00B23131" w:rsidP="006362DC">
      <w:pPr>
        <w:pStyle w:val="enumlev1"/>
        <w:spacing w:before="40"/>
        <w:rPr>
          <w:lang w:val="es-ES"/>
        </w:rPr>
      </w:pPr>
      <w:sdt>
        <w:sdtPr>
          <w:rPr>
            <w:lang w:val="es-ES"/>
          </w:rPr>
          <w:id w:val="1808050085"/>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Organismo encargado de los residuos electrónicos/peligrosos</w:t>
      </w:r>
    </w:p>
    <w:p w14:paraId="7A0EDB2C" w14:textId="511464DB" w:rsidR="00EE05D8" w:rsidRPr="00FF4810" w:rsidRDefault="00B23131" w:rsidP="006362DC">
      <w:pPr>
        <w:pStyle w:val="enumlev1"/>
        <w:spacing w:before="40"/>
        <w:rPr>
          <w:lang w:val="es-ES"/>
        </w:rPr>
      </w:pPr>
      <w:sdt>
        <w:sdtPr>
          <w:rPr>
            <w:lang w:val="es-ES"/>
          </w:rPr>
          <w:id w:val="-1074205754"/>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Tanto el organismo regulador de las TIC como el organismo medioambiental/de protección del medio ambiente</w:t>
      </w:r>
    </w:p>
    <w:p w14:paraId="26FB0D30" w14:textId="70550C18" w:rsidR="00EE05D8" w:rsidRPr="00FF4810" w:rsidRDefault="00B23131" w:rsidP="006362DC">
      <w:pPr>
        <w:pStyle w:val="enumlev1"/>
        <w:spacing w:before="40"/>
        <w:rPr>
          <w:lang w:val="es-ES"/>
        </w:rPr>
      </w:pPr>
      <w:sdt>
        <w:sdtPr>
          <w:rPr>
            <w:lang w:val="es-ES"/>
          </w:rPr>
          <w:id w:val="1777286901"/>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 xml:space="preserve">Ministerio del Gobierno. Sírvase especificar: </w:t>
      </w:r>
      <w:sdt>
        <w:sdtPr>
          <w:rPr>
            <w:lang w:val="es-ES"/>
          </w:rPr>
          <w:id w:val="-515389241"/>
          <w:placeholder>
            <w:docPart w:val="A414B33BC41945BC9C74F1CE9D8B53E0"/>
          </w:placeholder>
          <w:showingPlcHdr/>
        </w:sdtPr>
        <w:sdtEndPr/>
        <w:sdtContent>
          <w:r w:rsidR="007003B8" w:rsidRPr="00FF4810">
            <w:rPr>
              <w:rStyle w:val="PlaceholderText"/>
              <w:color w:val="0070C0"/>
              <w:lang w:val="es-ES"/>
            </w:rPr>
            <w:t>Pulse aquí para escribir texto.</w:t>
          </w:r>
        </w:sdtContent>
      </w:sdt>
    </w:p>
    <w:p w14:paraId="0835BAFD" w14:textId="72DCCD31" w:rsidR="00EE05D8" w:rsidRPr="00FF4810" w:rsidRDefault="00B23131" w:rsidP="006362DC">
      <w:pPr>
        <w:pStyle w:val="enumlev1"/>
        <w:spacing w:before="40"/>
        <w:rPr>
          <w:lang w:val="es-ES"/>
        </w:rPr>
      </w:pPr>
      <w:sdt>
        <w:sdtPr>
          <w:rPr>
            <w:lang w:val="es-ES"/>
          </w:rPr>
          <w:id w:val="-2059382138"/>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 xml:space="preserve">Ninguno de los anteriores. Por favor, explique: </w:t>
      </w:r>
      <w:sdt>
        <w:sdtPr>
          <w:rPr>
            <w:lang w:val="es-ES"/>
          </w:rPr>
          <w:id w:val="-36516001"/>
          <w:placeholder>
            <w:docPart w:val="EAC4167DC3B948C6938B7A2ED1B52DFA"/>
          </w:placeholder>
          <w:showingPlcHdr/>
        </w:sdtPr>
        <w:sdtEndPr/>
        <w:sdtContent>
          <w:r w:rsidR="007003B8" w:rsidRPr="00FF4810">
            <w:rPr>
              <w:rStyle w:val="PlaceholderText"/>
              <w:color w:val="0070C0"/>
              <w:lang w:val="es-ES"/>
            </w:rPr>
            <w:t>Pulse aquí para escribir texto.</w:t>
          </w:r>
        </w:sdtContent>
      </w:sdt>
    </w:p>
    <w:p w14:paraId="3F2C9394" w14:textId="740BB9D8" w:rsidR="00EE05D8" w:rsidRPr="00FF4810" w:rsidRDefault="00EE05D8" w:rsidP="005E30F5">
      <w:pPr>
        <w:rPr>
          <w:lang w:val="es-ES"/>
        </w:rPr>
      </w:pPr>
      <w:r w:rsidRPr="00FF4810">
        <w:rPr>
          <w:lang w:val="es-ES"/>
        </w:rPr>
        <w:t xml:space="preserve">Observaciones: </w:t>
      </w:r>
      <w:sdt>
        <w:sdtPr>
          <w:rPr>
            <w:lang w:val="es-ES"/>
          </w:rPr>
          <w:id w:val="1299110102"/>
          <w:placeholder>
            <w:docPart w:val="F817F6EB3E1A4D42A55EF038FB2DCC72"/>
          </w:placeholder>
          <w:showingPlcHdr/>
        </w:sdtPr>
        <w:sdtEndPr/>
        <w:sdtContent>
          <w:r w:rsidR="007003B8" w:rsidRPr="00FF4810">
            <w:rPr>
              <w:rStyle w:val="PlaceholderText"/>
              <w:color w:val="0070C0"/>
              <w:lang w:val="es-ES"/>
            </w:rPr>
            <w:t>Pulse aquí para escribir texto.</w:t>
          </w:r>
        </w:sdtContent>
      </w:sdt>
    </w:p>
    <w:p w14:paraId="018C30B0" w14:textId="21013C9A" w:rsidR="00EE05D8" w:rsidRPr="00FF4810" w:rsidRDefault="00EE05D8" w:rsidP="007003B8">
      <w:pPr>
        <w:rPr>
          <w:lang w:val="es-ES"/>
        </w:rPr>
      </w:pPr>
      <w:r w:rsidRPr="00FF4810">
        <w:rPr>
          <w:lang w:val="es-ES"/>
        </w:rPr>
        <w:t>3.19.</w:t>
      </w:r>
      <w:r w:rsidR="00C0717A" w:rsidRPr="00FF4810">
        <w:rPr>
          <w:lang w:val="es-ES"/>
        </w:rPr>
        <w:t>3</w:t>
      </w:r>
      <w:r w:rsidR="007003B8" w:rsidRPr="00FF4810">
        <w:rPr>
          <w:lang w:val="es-ES"/>
        </w:rPr>
        <w:tab/>
      </w:r>
      <w:r w:rsidRPr="00FF4810">
        <w:rPr>
          <w:lang w:val="es-ES"/>
        </w:rPr>
        <w:t>¿Coinciden los mandatos del organismo regulador de las TIC y del organismo medioambiental/de protección del medio ambiente o del organismo encargado de los residuos electrónicos/peligrosos en cuestiones tales como los residuos electrónicos?</w:t>
      </w:r>
    </w:p>
    <w:p w14:paraId="721D1394" w14:textId="34D89249" w:rsidR="00EE05D8" w:rsidRPr="00FF4810" w:rsidRDefault="00B23131" w:rsidP="006362DC">
      <w:pPr>
        <w:pStyle w:val="enumlev1"/>
        <w:spacing w:before="40"/>
        <w:rPr>
          <w:lang w:val="es-ES"/>
        </w:rPr>
      </w:pPr>
      <w:sdt>
        <w:sdtPr>
          <w:rPr>
            <w:lang w:val="es-ES"/>
          </w:rPr>
          <w:id w:val="164302120"/>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Sí</w:t>
      </w:r>
      <w:r w:rsidR="00B24388" w:rsidRPr="00FF4810">
        <w:rPr>
          <w:lang w:val="es-ES"/>
        </w:rPr>
        <w:t>,</w:t>
      </w:r>
      <w:r w:rsidR="00EE05D8" w:rsidRPr="00FF4810">
        <w:rPr>
          <w:lang w:val="es-ES"/>
        </w:rPr>
        <w:t xml:space="preserve"> </w:t>
      </w:r>
      <w:r w:rsidR="00B24388" w:rsidRPr="00FF4810">
        <w:rPr>
          <w:lang w:val="es-ES"/>
        </w:rPr>
        <w:t>s</w:t>
      </w:r>
      <w:r w:rsidR="00EE05D8" w:rsidRPr="00FF4810">
        <w:rPr>
          <w:lang w:val="es-ES"/>
        </w:rPr>
        <w:t xml:space="preserve">írvase especificar: </w:t>
      </w:r>
      <w:sdt>
        <w:sdtPr>
          <w:rPr>
            <w:lang w:val="es-ES"/>
          </w:rPr>
          <w:id w:val="24071839"/>
          <w:placeholder>
            <w:docPart w:val="B81F0291972D4DB2BD9DF994AE81E364"/>
          </w:placeholder>
          <w:showingPlcHdr/>
        </w:sdtPr>
        <w:sdtEndPr/>
        <w:sdtContent>
          <w:r w:rsidR="007003B8" w:rsidRPr="00FF4810">
            <w:rPr>
              <w:rStyle w:val="PlaceholderText"/>
              <w:color w:val="0070C0"/>
              <w:lang w:val="es-ES"/>
            </w:rPr>
            <w:t>Pulse aquí para escribir texto.</w:t>
          </w:r>
        </w:sdtContent>
      </w:sdt>
    </w:p>
    <w:p w14:paraId="60850010" w14:textId="7D497923" w:rsidR="00EE05D8" w:rsidRPr="00FF4810" w:rsidRDefault="00B23131" w:rsidP="006362DC">
      <w:pPr>
        <w:pStyle w:val="enumlev1"/>
        <w:spacing w:before="40"/>
        <w:rPr>
          <w:lang w:val="es-ES"/>
        </w:rPr>
      </w:pPr>
      <w:sdt>
        <w:sdtPr>
          <w:rPr>
            <w:lang w:val="es-ES"/>
          </w:rPr>
          <w:id w:val="241143554"/>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No</w:t>
      </w:r>
    </w:p>
    <w:p w14:paraId="696043D8" w14:textId="3CD2BFDF" w:rsidR="00EE05D8" w:rsidRPr="00FF4810" w:rsidRDefault="00B23131" w:rsidP="006362DC">
      <w:pPr>
        <w:pStyle w:val="enumlev1"/>
        <w:spacing w:before="40"/>
        <w:rPr>
          <w:lang w:val="es-ES"/>
        </w:rPr>
      </w:pPr>
      <w:sdt>
        <w:sdtPr>
          <w:rPr>
            <w:lang w:val="es-ES"/>
          </w:rPr>
          <w:id w:val="-1757435641"/>
          <w14:checkbox>
            <w14:checked w14:val="0"/>
            <w14:checkedState w14:val="2612" w14:font="MS Gothic"/>
            <w14:uncheckedState w14:val="2610" w14:font="MS Gothic"/>
          </w14:checkbox>
        </w:sdtPr>
        <w:sdtEndPr/>
        <w:sdtContent>
          <w:r w:rsidR="00EE05D8" w:rsidRPr="00FF4810">
            <w:rPr>
              <w:rFonts w:ascii="MS Gothic" w:eastAsia="MS Gothic" w:hAnsi="MS Gothic"/>
              <w:lang w:val="es-ES"/>
            </w:rPr>
            <w:t>☐</w:t>
          </w:r>
        </w:sdtContent>
      </w:sdt>
      <w:r w:rsidR="00EE05D8" w:rsidRPr="00FF4810">
        <w:rPr>
          <w:lang w:val="es-ES"/>
        </w:rPr>
        <w:tab/>
        <w:t>Es el mismo organismo</w:t>
      </w:r>
    </w:p>
    <w:p w14:paraId="7288F483" w14:textId="6ECE0797" w:rsidR="005E30F5" w:rsidRPr="00FF4810" w:rsidRDefault="00EE05D8" w:rsidP="005E30F5">
      <w:pPr>
        <w:tabs>
          <w:tab w:val="left" w:pos="794"/>
        </w:tabs>
        <w:rPr>
          <w:lang w:val="es-ES"/>
        </w:rPr>
      </w:pPr>
      <w:r w:rsidRPr="00FF4810">
        <w:rPr>
          <w:lang w:val="es-ES"/>
        </w:rPr>
        <w:t xml:space="preserve">Observaciones: </w:t>
      </w:r>
      <w:sdt>
        <w:sdtPr>
          <w:rPr>
            <w:lang w:val="es-ES"/>
          </w:rPr>
          <w:id w:val="-1595546980"/>
          <w:placeholder>
            <w:docPart w:val="A4DD5129F21347D0B637386CE40F4F7F"/>
          </w:placeholder>
          <w:showingPlcHdr/>
        </w:sdtPr>
        <w:sdtEndPr/>
        <w:sdtContent>
          <w:r w:rsidR="007003B8" w:rsidRPr="00FF4810">
            <w:rPr>
              <w:rStyle w:val="PlaceholderText"/>
              <w:color w:val="0070C0"/>
              <w:lang w:val="es-ES"/>
            </w:rPr>
            <w:t>Pulse aquí para escribir texto.</w:t>
          </w:r>
        </w:sdtContent>
      </w:sdt>
    </w:p>
    <w:p w14:paraId="1E342767" w14:textId="0A42046E" w:rsidR="005E30F5" w:rsidRPr="00FF4810" w:rsidRDefault="002D44E0" w:rsidP="007003B8">
      <w:pPr>
        <w:rPr>
          <w:lang w:val="es-ES"/>
        </w:rPr>
      </w:pPr>
      <w:r w:rsidRPr="00FF4810">
        <w:rPr>
          <w:lang w:val="es-ES"/>
        </w:rPr>
        <w:t>3.19.</w:t>
      </w:r>
      <w:r w:rsidR="00C0717A" w:rsidRPr="00FF4810">
        <w:rPr>
          <w:lang w:val="es-ES"/>
        </w:rPr>
        <w:t>4</w:t>
      </w:r>
      <w:r w:rsidR="007003B8" w:rsidRPr="00FF4810">
        <w:rPr>
          <w:lang w:val="es-ES"/>
        </w:rPr>
        <w:tab/>
      </w:r>
      <w:r w:rsidRPr="00FF4810">
        <w:rPr>
          <w:lang w:val="es-ES"/>
        </w:rPr>
        <w:t>¿Cuáles son los mecanismos de colaboración existentes?</w:t>
      </w:r>
    </w:p>
    <w:p w14:paraId="3A28C1CF" w14:textId="4FEF8962" w:rsidR="002D44E0" w:rsidRPr="00FF4810" w:rsidRDefault="00B23131" w:rsidP="006362DC">
      <w:pPr>
        <w:pStyle w:val="enumlev1"/>
        <w:spacing w:before="40"/>
        <w:rPr>
          <w:lang w:val="es-ES"/>
        </w:rPr>
      </w:pPr>
      <w:sdt>
        <w:sdtPr>
          <w:rPr>
            <w:lang w:val="es-ES"/>
          </w:rPr>
          <w:id w:val="-504826971"/>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 xml:space="preserve">Memorando de entendimiento, protocolo de cooperación o acuerdo. Sírvase especificar e indicar el URL: </w:t>
      </w:r>
      <w:sdt>
        <w:sdtPr>
          <w:rPr>
            <w:lang w:val="es-ES"/>
          </w:rPr>
          <w:id w:val="-1172024268"/>
          <w:placeholder>
            <w:docPart w:val="471135D43AC84D069253873DAFA4D54D"/>
          </w:placeholder>
          <w:showingPlcHdr/>
        </w:sdtPr>
        <w:sdtEndPr/>
        <w:sdtContent>
          <w:r w:rsidR="007003B8" w:rsidRPr="00FF4810">
            <w:rPr>
              <w:rStyle w:val="PlaceholderText"/>
              <w:color w:val="0070C0"/>
              <w:lang w:val="es-ES"/>
            </w:rPr>
            <w:t>Pulse aquí para escribir texto.</w:t>
          </w:r>
        </w:sdtContent>
      </w:sdt>
    </w:p>
    <w:p w14:paraId="489FF18C" w14:textId="238D402C" w:rsidR="002D44E0" w:rsidRPr="00FF4810" w:rsidRDefault="00B23131" w:rsidP="006362DC">
      <w:pPr>
        <w:pStyle w:val="enumlev1"/>
        <w:spacing w:before="40"/>
        <w:rPr>
          <w:lang w:val="es-ES"/>
        </w:rPr>
      </w:pPr>
      <w:sdt>
        <w:sdtPr>
          <w:rPr>
            <w:lang w:val="es-ES"/>
          </w:rPr>
          <w:id w:val="2088024931"/>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Coordinación informal de las medidas de aplicación de las normas</w:t>
      </w:r>
    </w:p>
    <w:p w14:paraId="3B026F69" w14:textId="5F4D85BA" w:rsidR="002D44E0" w:rsidRPr="00FF4810" w:rsidRDefault="00B23131" w:rsidP="006362DC">
      <w:pPr>
        <w:pStyle w:val="enumlev1"/>
        <w:spacing w:before="40"/>
        <w:rPr>
          <w:lang w:val="es-ES"/>
        </w:rPr>
      </w:pPr>
      <w:sdt>
        <w:sdtPr>
          <w:rPr>
            <w:lang w:val="es-ES"/>
          </w:rPr>
          <w:id w:val="865951085"/>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Programa o comité conjunto</w:t>
      </w:r>
    </w:p>
    <w:p w14:paraId="6778EA08" w14:textId="4E404B02" w:rsidR="002D44E0" w:rsidRPr="00FF4810" w:rsidRDefault="00B23131" w:rsidP="006362DC">
      <w:pPr>
        <w:pStyle w:val="enumlev1"/>
        <w:spacing w:before="40"/>
        <w:rPr>
          <w:lang w:val="es-ES"/>
        </w:rPr>
      </w:pPr>
      <w:sdt>
        <w:sdtPr>
          <w:rPr>
            <w:lang w:val="es-ES"/>
          </w:rPr>
          <w:id w:val="-2018223460"/>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 xml:space="preserve">La colaboración es requerida por ley o en el mandato del regulador(es): </w:t>
      </w:r>
      <w:r w:rsidR="00176C40">
        <w:rPr>
          <w:lang w:val="es-ES"/>
        </w:rPr>
        <w:br/>
      </w:r>
      <w:sdt>
        <w:sdtPr>
          <w:rPr>
            <w:lang w:val="es-ES"/>
          </w:rPr>
          <w:id w:val="-503665175"/>
          <w:placeholder>
            <w:docPart w:val="0EB44013B0CB401A88140D5B875607EC"/>
          </w:placeholder>
          <w:showingPlcHdr/>
        </w:sdtPr>
        <w:sdtEndPr/>
        <w:sdtContent>
          <w:r w:rsidR="007003B8" w:rsidRPr="00FF4810">
            <w:rPr>
              <w:rStyle w:val="PlaceholderText"/>
              <w:color w:val="0070C0"/>
              <w:lang w:val="es-ES"/>
            </w:rPr>
            <w:t>Pulse aquí para escribir texto.</w:t>
          </w:r>
        </w:sdtContent>
      </w:sdt>
    </w:p>
    <w:p w14:paraId="24B71B69" w14:textId="09EEE964" w:rsidR="002D44E0" w:rsidRPr="00FF4810" w:rsidRDefault="00B23131" w:rsidP="006362DC">
      <w:pPr>
        <w:pStyle w:val="enumlev1"/>
        <w:spacing w:before="40"/>
        <w:rPr>
          <w:lang w:val="es-ES"/>
        </w:rPr>
      </w:pPr>
      <w:sdt>
        <w:sdtPr>
          <w:rPr>
            <w:lang w:val="es-ES"/>
          </w:rPr>
          <w:id w:val="1677770379"/>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 xml:space="preserve">Otros. Sírvase especificar: </w:t>
      </w:r>
      <w:sdt>
        <w:sdtPr>
          <w:rPr>
            <w:lang w:val="es-ES"/>
          </w:rPr>
          <w:id w:val="146953705"/>
          <w:placeholder>
            <w:docPart w:val="8F40F09870CC4E7197524981B451429B"/>
          </w:placeholder>
          <w:showingPlcHdr/>
        </w:sdtPr>
        <w:sdtEndPr/>
        <w:sdtContent>
          <w:r w:rsidR="007003B8" w:rsidRPr="00FF4810">
            <w:rPr>
              <w:rStyle w:val="PlaceholderText"/>
              <w:color w:val="0070C0"/>
              <w:lang w:val="es-ES"/>
            </w:rPr>
            <w:t>Pulse aquí para escribir texto.</w:t>
          </w:r>
        </w:sdtContent>
      </w:sdt>
    </w:p>
    <w:p w14:paraId="1FA35134" w14:textId="628BC033" w:rsidR="002D44E0" w:rsidRPr="00FF4810" w:rsidRDefault="00B23131" w:rsidP="006362DC">
      <w:pPr>
        <w:pStyle w:val="enumlev1"/>
        <w:spacing w:before="40"/>
        <w:rPr>
          <w:lang w:val="es-ES"/>
        </w:rPr>
      </w:pPr>
      <w:sdt>
        <w:sdtPr>
          <w:rPr>
            <w:lang w:val="es-ES"/>
          </w:rPr>
          <w:id w:val="1198049203"/>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No existen mecanismos establecidos</w:t>
      </w:r>
    </w:p>
    <w:p w14:paraId="41B745F2" w14:textId="30032838" w:rsidR="005E30F5" w:rsidRPr="00FF4810" w:rsidRDefault="002D44E0" w:rsidP="005E30F5">
      <w:pPr>
        <w:rPr>
          <w:lang w:val="es-ES"/>
        </w:rPr>
      </w:pPr>
      <w:r w:rsidRPr="00FF4810">
        <w:rPr>
          <w:lang w:val="es-ES"/>
        </w:rPr>
        <w:lastRenderedPageBreak/>
        <w:t xml:space="preserve">Observaciones: </w:t>
      </w:r>
      <w:sdt>
        <w:sdtPr>
          <w:rPr>
            <w:lang w:val="es-ES"/>
          </w:rPr>
          <w:id w:val="768199546"/>
          <w:placeholder>
            <w:docPart w:val="D92BA2968D924E94B9906D15166D4842"/>
          </w:placeholder>
          <w:showingPlcHdr/>
        </w:sdtPr>
        <w:sdtEndPr/>
        <w:sdtContent>
          <w:r w:rsidR="007003B8" w:rsidRPr="00FF4810">
            <w:rPr>
              <w:rStyle w:val="PlaceholderText"/>
              <w:color w:val="0070C0"/>
              <w:lang w:val="es-ES"/>
            </w:rPr>
            <w:t>Pulse aquí para escribir texto.</w:t>
          </w:r>
        </w:sdtContent>
      </w:sdt>
    </w:p>
    <w:p w14:paraId="5204A0A0" w14:textId="6CE5918F" w:rsidR="002D44E0" w:rsidRPr="00FF4810" w:rsidRDefault="002D44E0" w:rsidP="007003B8">
      <w:pPr>
        <w:rPr>
          <w:lang w:val="es-ES"/>
        </w:rPr>
      </w:pPr>
      <w:r w:rsidRPr="00FF4810">
        <w:rPr>
          <w:lang w:val="es-ES"/>
        </w:rPr>
        <w:t>3.19.</w:t>
      </w:r>
      <w:r w:rsidR="00C0717A" w:rsidRPr="00FF4810">
        <w:rPr>
          <w:lang w:val="es-ES"/>
        </w:rPr>
        <w:t>5</w:t>
      </w:r>
      <w:r w:rsidR="007003B8" w:rsidRPr="00FF4810">
        <w:rPr>
          <w:lang w:val="es-ES"/>
        </w:rPr>
        <w:tab/>
      </w:r>
      <w:r w:rsidRPr="00FF4810">
        <w:rPr>
          <w:lang w:val="es-ES"/>
        </w:rPr>
        <w:t>¿En qué instrumento jurídico se recogen las disposiciones en materia de residuos electrónicos?</w:t>
      </w:r>
    </w:p>
    <w:p w14:paraId="471A4341" w14:textId="5993F138" w:rsidR="002D44E0" w:rsidRPr="00FF4810" w:rsidRDefault="00B23131" w:rsidP="006362DC">
      <w:pPr>
        <w:pStyle w:val="enumlev1"/>
        <w:spacing w:before="40"/>
        <w:rPr>
          <w:lang w:val="es-ES"/>
        </w:rPr>
      </w:pPr>
      <w:sdt>
        <w:sdtPr>
          <w:rPr>
            <w:lang w:val="es-ES"/>
          </w:rPr>
          <w:id w:val="1926755776"/>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Ley de Medio</w:t>
      </w:r>
      <w:r w:rsidR="007003B8" w:rsidRPr="00FF4810">
        <w:rPr>
          <w:lang w:val="es-ES"/>
        </w:rPr>
        <w:t>a</w:t>
      </w:r>
      <w:r w:rsidR="002D44E0" w:rsidRPr="00FF4810">
        <w:rPr>
          <w:lang w:val="es-ES"/>
        </w:rPr>
        <w:t>mbiente</w:t>
      </w:r>
    </w:p>
    <w:p w14:paraId="5592FD70" w14:textId="59A8033D" w:rsidR="002D44E0" w:rsidRPr="00FF4810" w:rsidRDefault="00B23131" w:rsidP="006362DC">
      <w:pPr>
        <w:pStyle w:val="enumlev1"/>
        <w:spacing w:before="40"/>
        <w:rPr>
          <w:lang w:val="es-ES"/>
        </w:rPr>
      </w:pPr>
      <w:sdt>
        <w:sdtPr>
          <w:rPr>
            <w:lang w:val="es-ES"/>
          </w:rPr>
          <w:id w:val="1191799572"/>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Ley de Residuos Peligrosos</w:t>
      </w:r>
    </w:p>
    <w:p w14:paraId="03118FF4" w14:textId="19D85756" w:rsidR="002D44E0" w:rsidRPr="00FF4810" w:rsidRDefault="00B23131" w:rsidP="006362DC">
      <w:pPr>
        <w:pStyle w:val="enumlev1"/>
        <w:spacing w:before="40"/>
        <w:rPr>
          <w:lang w:val="es-ES"/>
        </w:rPr>
      </w:pPr>
      <w:sdt>
        <w:sdtPr>
          <w:rPr>
            <w:lang w:val="es-ES"/>
          </w:rPr>
          <w:id w:val="726270842"/>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Ley de Telecomunicaciones/TIC</w:t>
      </w:r>
    </w:p>
    <w:p w14:paraId="53CC2415" w14:textId="00D72780" w:rsidR="002D44E0" w:rsidRPr="00FF4810" w:rsidRDefault="00B23131" w:rsidP="006362DC">
      <w:pPr>
        <w:pStyle w:val="enumlev1"/>
        <w:spacing w:before="40"/>
        <w:rPr>
          <w:lang w:val="es-ES"/>
        </w:rPr>
      </w:pPr>
      <w:sdt>
        <w:sdtPr>
          <w:rPr>
            <w:lang w:val="es-ES"/>
          </w:rPr>
          <w:id w:val="-1287203027"/>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Tanto la Ley de Telecomunicaciones/TIC como la Ley de Medio</w:t>
      </w:r>
      <w:r w:rsidR="007003B8" w:rsidRPr="00FF4810">
        <w:rPr>
          <w:lang w:val="es-ES"/>
        </w:rPr>
        <w:t>a</w:t>
      </w:r>
      <w:r w:rsidR="002D44E0" w:rsidRPr="00FF4810">
        <w:rPr>
          <w:lang w:val="es-ES"/>
        </w:rPr>
        <w:t>mbiente/de Residuos Peligrosos</w:t>
      </w:r>
    </w:p>
    <w:p w14:paraId="59912C6C" w14:textId="4962CE14" w:rsidR="002D44E0" w:rsidRPr="00FF4810" w:rsidRDefault="00B23131" w:rsidP="006362DC">
      <w:pPr>
        <w:pStyle w:val="enumlev1"/>
        <w:spacing w:before="40"/>
        <w:rPr>
          <w:lang w:val="es-ES"/>
        </w:rPr>
      </w:pPr>
      <w:sdt>
        <w:sdtPr>
          <w:rPr>
            <w:lang w:val="es-ES"/>
          </w:rPr>
          <w:id w:val="986967958"/>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 xml:space="preserve">Otros. Sírvase especificar: </w:t>
      </w:r>
      <w:sdt>
        <w:sdtPr>
          <w:rPr>
            <w:lang w:val="es-ES"/>
          </w:rPr>
          <w:id w:val="-1603412123"/>
          <w:placeholder>
            <w:docPart w:val="E3DCAC45C1C74266AE021EC7116B469B"/>
          </w:placeholder>
          <w:showingPlcHdr/>
        </w:sdtPr>
        <w:sdtEndPr/>
        <w:sdtContent>
          <w:r w:rsidR="007003B8" w:rsidRPr="00FF4810">
            <w:rPr>
              <w:rStyle w:val="PlaceholderText"/>
              <w:color w:val="0070C0"/>
              <w:lang w:val="es-ES"/>
            </w:rPr>
            <w:t>Pulse aquí para escribir texto.</w:t>
          </w:r>
        </w:sdtContent>
      </w:sdt>
    </w:p>
    <w:p w14:paraId="31620034" w14:textId="25B4B72B" w:rsidR="002D44E0" w:rsidRPr="00FF4810" w:rsidRDefault="00B23131" w:rsidP="006362DC">
      <w:pPr>
        <w:pStyle w:val="enumlev1"/>
        <w:spacing w:before="40"/>
        <w:rPr>
          <w:lang w:val="es-ES"/>
        </w:rPr>
      </w:pPr>
      <w:sdt>
        <w:sdtPr>
          <w:rPr>
            <w:lang w:val="es-ES"/>
          </w:rPr>
          <w:id w:val="-1201088361"/>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No existen disposiciones vigentes en relación con los residuos electrónicos</w:t>
      </w:r>
    </w:p>
    <w:p w14:paraId="1A809933" w14:textId="5EF6C1EA" w:rsidR="002D44E0" w:rsidRPr="00FF4810" w:rsidRDefault="002D44E0" w:rsidP="005E30F5">
      <w:pPr>
        <w:tabs>
          <w:tab w:val="left" w:pos="794"/>
        </w:tabs>
        <w:rPr>
          <w:lang w:val="es-ES"/>
        </w:rPr>
      </w:pPr>
      <w:r w:rsidRPr="00FF4810">
        <w:rPr>
          <w:lang w:val="es-ES"/>
        </w:rPr>
        <w:t xml:space="preserve">Observaciones: </w:t>
      </w:r>
      <w:sdt>
        <w:sdtPr>
          <w:rPr>
            <w:lang w:val="es-ES"/>
          </w:rPr>
          <w:id w:val="1587040499"/>
          <w:placeholder>
            <w:docPart w:val="6A2496580D164E73877FA0B1C382F1CE"/>
          </w:placeholder>
          <w:showingPlcHdr/>
        </w:sdtPr>
        <w:sdtEndPr/>
        <w:sdtContent>
          <w:r w:rsidR="007003B8" w:rsidRPr="00FF4810">
            <w:rPr>
              <w:rStyle w:val="PlaceholderText"/>
              <w:color w:val="0070C0"/>
              <w:lang w:val="es-ES"/>
            </w:rPr>
            <w:t>Pulse aquí para escribir texto.</w:t>
          </w:r>
        </w:sdtContent>
      </w:sdt>
    </w:p>
    <w:p w14:paraId="266D9BD3" w14:textId="0B4BA89B" w:rsidR="005E30F5" w:rsidRPr="00FF4810" w:rsidRDefault="005E30F5" w:rsidP="00B24388">
      <w:pPr>
        <w:rPr>
          <w:lang w:val="es-ES"/>
        </w:rPr>
      </w:pPr>
      <w:r w:rsidRPr="00FF4810">
        <w:rPr>
          <w:lang w:val="es-ES"/>
        </w:rPr>
        <w:t>3.19.</w:t>
      </w:r>
      <w:r w:rsidR="00C0717A" w:rsidRPr="00FF4810">
        <w:rPr>
          <w:lang w:val="es-ES"/>
        </w:rPr>
        <w:t>5</w:t>
      </w:r>
      <w:r w:rsidRPr="00FF4810">
        <w:rPr>
          <w:lang w:val="es-ES"/>
        </w:rPr>
        <w:t>.1</w:t>
      </w:r>
      <w:r w:rsidR="007003B8" w:rsidRPr="00FF4810">
        <w:rPr>
          <w:lang w:val="es-ES"/>
        </w:rPr>
        <w:tab/>
      </w:r>
      <w:r w:rsidRPr="00FF4810">
        <w:rPr>
          <w:lang w:val="es-ES"/>
        </w:rPr>
        <w:t>De haber un programa o comité conjunto</w:t>
      </w:r>
      <w:r w:rsidR="00083662" w:rsidRPr="00FF4810">
        <w:rPr>
          <w:lang w:val="es-ES"/>
        </w:rPr>
        <w:t xml:space="preserve"> nacional encargado de gestionar los residuos electrónicos</w:t>
      </w:r>
      <w:r w:rsidRPr="00FF4810">
        <w:rPr>
          <w:lang w:val="es-ES"/>
        </w:rPr>
        <w:t>, sírvase especificar:</w:t>
      </w:r>
    </w:p>
    <w:p w14:paraId="55FFAC97" w14:textId="1BB741DE" w:rsidR="005E30F5" w:rsidRPr="00FF4810" w:rsidRDefault="005E30F5" w:rsidP="00D437F5">
      <w:pPr>
        <w:tabs>
          <w:tab w:val="clear" w:pos="992"/>
          <w:tab w:val="clear" w:pos="1191"/>
          <w:tab w:val="clear" w:pos="1588"/>
          <w:tab w:val="clear" w:pos="1985"/>
          <w:tab w:val="left" w:pos="3119"/>
          <w:tab w:val="left" w:pos="4395"/>
        </w:tabs>
        <w:spacing w:before="40"/>
        <w:rPr>
          <w:lang w:val="es-ES"/>
        </w:rPr>
      </w:pPr>
      <w:r w:rsidRPr="00FF4810">
        <w:rPr>
          <w:lang w:val="es-ES"/>
        </w:rPr>
        <w:t>Nombre</w:t>
      </w:r>
      <w:r w:rsidR="006362DC">
        <w:rPr>
          <w:lang w:val="es-ES"/>
        </w:rPr>
        <w:tab/>
      </w:r>
      <w:sdt>
        <w:sdtPr>
          <w:rPr>
            <w:lang w:val="es-ES"/>
          </w:rPr>
          <w:id w:val="851296507"/>
          <w:placeholder>
            <w:docPart w:val="438F8945FF0F4C228809634BD6F30B2E"/>
          </w:placeholder>
          <w:showingPlcHdr/>
        </w:sdtPr>
        <w:sdtEndPr/>
        <w:sdtContent>
          <w:r w:rsidR="00C0717A" w:rsidRPr="00FF4810">
            <w:rPr>
              <w:rStyle w:val="PlaceholderText"/>
              <w:color w:val="0070C0"/>
              <w:lang w:val="es-ES"/>
            </w:rPr>
            <w:t>Pulse aquí para escribir texto.</w:t>
          </w:r>
        </w:sdtContent>
      </w:sdt>
    </w:p>
    <w:p w14:paraId="4C8D0CDF" w14:textId="6801600C" w:rsidR="005E30F5" w:rsidRPr="00FF4810" w:rsidRDefault="005E30F5" w:rsidP="00D437F5">
      <w:pPr>
        <w:tabs>
          <w:tab w:val="clear" w:pos="992"/>
          <w:tab w:val="clear" w:pos="1191"/>
          <w:tab w:val="clear" w:pos="1588"/>
          <w:tab w:val="clear" w:pos="1985"/>
          <w:tab w:val="left" w:pos="3119"/>
          <w:tab w:val="left" w:pos="4395"/>
        </w:tabs>
        <w:spacing w:before="40"/>
        <w:rPr>
          <w:lang w:val="es-ES"/>
        </w:rPr>
      </w:pPr>
      <w:r w:rsidRPr="00FF4810">
        <w:rPr>
          <w:lang w:val="es-ES"/>
        </w:rPr>
        <w:t>Año de establecimiento</w:t>
      </w:r>
      <w:r w:rsidR="006362DC">
        <w:rPr>
          <w:lang w:val="es-ES"/>
        </w:rPr>
        <w:tab/>
      </w:r>
      <w:sdt>
        <w:sdtPr>
          <w:rPr>
            <w:lang w:val="es-ES"/>
          </w:rPr>
          <w:id w:val="-852332576"/>
          <w:placeholder>
            <w:docPart w:val="3D739FD6E8B44299B77A952372C7A242"/>
          </w:placeholder>
          <w:showingPlcHdr/>
        </w:sdtPr>
        <w:sdtEndPr/>
        <w:sdtContent>
          <w:r w:rsidR="00C0717A" w:rsidRPr="00FF4810">
            <w:rPr>
              <w:rStyle w:val="PlaceholderText"/>
              <w:color w:val="0070C0"/>
              <w:lang w:val="es-ES"/>
            </w:rPr>
            <w:t>Pulse aquí para escribir texto.</w:t>
          </w:r>
        </w:sdtContent>
      </w:sdt>
    </w:p>
    <w:p w14:paraId="5A33B60E" w14:textId="5D22B7F2" w:rsidR="005E30F5" w:rsidRPr="00FF4810" w:rsidRDefault="005E30F5" w:rsidP="00D437F5">
      <w:pPr>
        <w:tabs>
          <w:tab w:val="clear" w:pos="992"/>
          <w:tab w:val="clear" w:pos="1191"/>
          <w:tab w:val="clear" w:pos="1588"/>
          <w:tab w:val="clear" w:pos="1985"/>
          <w:tab w:val="left" w:pos="3119"/>
          <w:tab w:val="left" w:pos="4395"/>
        </w:tabs>
        <w:spacing w:before="40"/>
        <w:rPr>
          <w:lang w:val="es-ES"/>
        </w:rPr>
      </w:pPr>
      <w:r w:rsidRPr="00FF4810">
        <w:rPr>
          <w:lang w:val="es-ES"/>
        </w:rPr>
        <w:t>Sitio web</w:t>
      </w:r>
      <w:r w:rsidR="006362DC">
        <w:rPr>
          <w:lang w:val="es-ES"/>
        </w:rPr>
        <w:tab/>
      </w:r>
      <w:sdt>
        <w:sdtPr>
          <w:rPr>
            <w:lang w:val="es-ES"/>
          </w:rPr>
          <w:id w:val="1155179787"/>
          <w:placeholder>
            <w:docPart w:val="D996E813450F40B68317E0C1C63BF74F"/>
          </w:placeholder>
          <w:showingPlcHdr/>
        </w:sdtPr>
        <w:sdtEndPr/>
        <w:sdtContent>
          <w:r w:rsidR="00C0717A" w:rsidRPr="00FF4810">
            <w:rPr>
              <w:rStyle w:val="PlaceholderText"/>
              <w:color w:val="0070C0"/>
              <w:lang w:val="es-ES"/>
            </w:rPr>
            <w:t>Pulse aquí para escribir texto.</w:t>
          </w:r>
        </w:sdtContent>
      </w:sdt>
    </w:p>
    <w:p w14:paraId="729BD918" w14:textId="620AC81B" w:rsidR="005E30F5" w:rsidRPr="00FF4810" w:rsidRDefault="005E30F5" w:rsidP="007003B8">
      <w:pPr>
        <w:rPr>
          <w:lang w:val="es-ES"/>
        </w:rPr>
      </w:pPr>
      <w:r w:rsidRPr="00FF4810">
        <w:rPr>
          <w:lang w:val="es-ES"/>
        </w:rPr>
        <w:t>3.19.</w:t>
      </w:r>
      <w:r w:rsidR="00EE55BF">
        <w:rPr>
          <w:lang w:val="es-ES"/>
        </w:rPr>
        <w:t>5</w:t>
      </w:r>
      <w:r w:rsidRPr="00FF4810">
        <w:rPr>
          <w:lang w:val="es-ES"/>
        </w:rPr>
        <w:t>.2</w:t>
      </w:r>
      <w:r w:rsidR="007003B8"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5FE4593D" w14:textId="02E5668B" w:rsidR="005E30F5" w:rsidRPr="00FF4810" w:rsidRDefault="005E30F5" w:rsidP="00D437F5">
      <w:pPr>
        <w:tabs>
          <w:tab w:val="clear" w:pos="992"/>
          <w:tab w:val="clear" w:pos="1191"/>
          <w:tab w:val="clear" w:pos="1588"/>
          <w:tab w:val="clear" w:pos="1985"/>
          <w:tab w:val="left" w:pos="3119"/>
          <w:tab w:val="left" w:pos="4395"/>
        </w:tabs>
        <w:spacing w:before="40"/>
        <w:rPr>
          <w:lang w:val="es-ES"/>
        </w:rPr>
      </w:pPr>
      <w:r w:rsidRPr="00FF4810">
        <w:rPr>
          <w:lang w:val="es-ES"/>
        </w:rPr>
        <w:t>Nombre</w:t>
      </w:r>
      <w:r w:rsidR="006362DC">
        <w:rPr>
          <w:lang w:val="es-ES"/>
        </w:rPr>
        <w:tab/>
      </w:r>
      <w:sdt>
        <w:sdtPr>
          <w:rPr>
            <w:lang w:val="es-ES"/>
          </w:rPr>
          <w:id w:val="1941558731"/>
          <w:placeholder>
            <w:docPart w:val="1A102E789FAE4098A0AA94B2A0D43ADA"/>
          </w:placeholder>
          <w:showingPlcHdr/>
        </w:sdtPr>
        <w:sdtEndPr/>
        <w:sdtContent>
          <w:r w:rsidR="00C0717A" w:rsidRPr="00FF4810">
            <w:rPr>
              <w:rStyle w:val="PlaceholderText"/>
              <w:color w:val="0070C0"/>
              <w:lang w:val="es-ES"/>
            </w:rPr>
            <w:t>Pulse aquí para escribir texto.</w:t>
          </w:r>
        </w:sdtContent>
      </w:sdt>
    </w:p>
    <w:p w14:paraId="56406C2D" w14:textId="62967732" w:rsidR="005E30F5" w:rsidRPr="00FF4810" w:rsidRDefault="005E30F5" w:rsidP="00D437F5">
      <w:pPr>
        <w:tabs>
          <w:tab w:val="clear" w:pos="992"/>
          <w:tab w:val="clear" w:pos="1191"/>
          <w:tab w:val="clear" w:pos="1588"/>
          <w:tab w:val="clear" w:pos="1985"/>
          <w:tab w:val="left" w:pos="3119"/>
          <w:tab w:val="left" w:pos="4395"/>
        </w:tabs>
        <w:spacing w:before="40"/>
        <w:rPr>
          <w:lang w:val="es-ES"/>
        </w:rPr>
      </w:pPr>
      <w:r w:rsidRPr="00FF4810">
        <w:rPr>
          <w:lang w:val="es-ES"/>
        </w:rPr>
        <w:t>Tema/ámbito</w:t>
      </w:r>
      <w:r w:rsidR="006362DC">
        <w:rPr>
          <w:lang w:val="es-ES"/>
        </w:rPr>
        <w:tab/>
      </w:r>
      <w:sdt>
        <w:sdtPr>
          <w:rPr>
            <w:lang w:val="es-ES"/>
          </w:rPr>
          <w:id w:val="-1781491067"/>
          <w:placeholder>
            <w:docPart w:val="B44FAEA7C0A14EFE9C4055CE59C73C0B"/>
          </w:placeholder>
          <w:showingPlcHdr/>
        </w:sdtPr>
        <w:sdtEndPr/>
        <w:sdtContent>
          <w:r w:rsidR="00C0717A" w:rsidRPr="00FF4810">
            <w:rPr>
              <w:rStyle w:val="PlaceholderText"/>
              <w:color w:val="0070C0"/>
              <w:lang w:val="es-ES"/>
            </w:rPr>
            <w:t>Pulse aquí para escribir texto.</w:t>
          </w:r>
        </w:sdtContent>
      </w:sdt>
    </w:p>
    <w:p w14:paraId="0082CD39" w14:textId="2960C03B" w:rsidR="005E30F5" w:rsidRPr="00FF4810" w:rsidRDefault="005E30F5" w:rsidP="00D437F5">
      <w:pPr>
        <w:tabs>
          <w:tab w:val="clear" w:pos="992"/>
          <w:tab w:val="clear" w:pos="1191"/>
          <w:tab w:val="clear" w:pos="1588"/>
          <w:tab w:val="clear" w:pos="1985"/>
          <w:tab w:val="left" w:pos="3119"/>
          <w:tab w:val="left" w:pos="4395"/>
        </w:tabs>
        <w:spacing w:before="40"/>
        <w:rPr>
          <w:lang w:val="es-ES"/>
        </w:rPr>
      </w:pPr>
      <w:r w:rsidRPr="00FF4810">
        <w:rPr>
          <w:lang w:val="es-ES"/>
        </w:rPr>
        <w:t>Año</w:t>
      </w:r>
      <w:r w:rsidR="006362DC">
        <w:rPr>
          <w:lang w:val="es-ES"/>
        </w:rPr>
        <w:tab/>
      </w:r>
      <w:sdt>
        <w:sdtPr>
          <w:rPr>
            <w:lang w:val="es-ES"/>
          </w:rPr>
          <w:id w:val="-945774326"/>
          <w:placeholder>
            <w:docPart w:val="55241852ECF04E7ABC2FEA0A77B75177"/>
          </w:placeholder>
          <w:showingPlcHdr/>
        </w:sdtPr>
        <w:sdtEndPr/>
        <w:sdtContent>
          <w:r w:rsidR="00C0717A" w:rsidRPr="00FF4810">
            <w:rPr>
              <w:rStyle w:val="PlaceholderText"/>
              <w:color w:val="0070C0"/>
              <w:lang w:val="es-ES"/>
            </w:rPr>
            <w:t>Pulse aquí para escribir texto.</w:t>
          </w:r>
        </w:sdtContent>
      </w:sdt>
    </w:p>
    <w:p w14:paraId="3843F016" w14:textId="573078C3" w:rsidR="00421BDB" w:rsidRPr="00FF4810" w:rsidRDefault="005E30F5" w:rsidP="00D437F5">
      <w:pPr>
        <w:tabs>
          <w:tab w:val="clear" w:pos="992"/>
          <w:tab w:val="clear" w:pos="1191"/>
          <w:tab w:val="clear" w:pos="1588"/>
          <w:tab w:val="clear" w:pos="1985"/>
          <w:tab w:val="left" w:pos="3119"/>
          <w:tab w:val="left" w:pos="4395"/>
        </w:tabs>
        <w:spacing w:before="40"/>
        <w:rPr>
          <w:lang w:val="es-ES"/>
        </w:rPr>
      </w:pPr>
      <w:r w:rsidRPr="00FF4810">
        <w:rPr>
          <w:lang w:val="es-ES"/>
        </w:rPr>
        <w:t>Sitio web</w:t>
      </w:r>
      <w:r w:rsidR="006362DC">
        <w:rPr>
          <w:lang w:val="es-ES"/>
        </w:rPr>
        <w:tab/>
      </w:r>
      <w:sdt>
        <w:sdtPr>
          <w:rPr>
            <w:lang w:val="es-ES"/>
          </w:rPr>
          <w:id w:val="-1297600925"/>
          <w:placeholder>
            <w:docPart w:val="407334BABADF4DCD8A99D00EEA7129C4"/>
          </w:placeholder>
          <w:showingPlcHdr/>
        </w:sdtPr>
        <w:sdtEndPr/>
        <w:sdtContent>
          <w:r w:rsidR="00C0717A" w:rsidRPr="00FF4810">
            <w:rPr>
              <w:rStyle w:val="PlaceholderText"/>
              <w:color w:val="0070C0"/>
              <w:lang w:val="es-ES"/>
            </w:rPr>
            <w:t>Pulse aquí para escribir texto.</w:t>
          </w:r>
        </w:sdtContent>
      </w:sdt>
    </w:p>
    <w:p w14:paraId="38609CF6" w14:textId="1A79EA23" w:rsidR="00421BDB" w:rsidRPr="00DD3A37" w:rsidRDefault="00421BDB" w:rsidP="00841EA6">
      <w:pPr>
        <w:rPr>
          <w:lang w:val="es-ES"/>
        </w:rPr>
      </w:pPr>
      <w:r w:rsidRPr="00DD3A37">
        <w:rPr>
          <w:lang w:val="es-ES"/>
        </w:rPr>
        <w:t>3.19.6</w:t>
      </w:r>
      <w:r w:rsidRPr="00FF4810">
        <w:rPr>
          <w:lang w:val="es-ES"/>
        </w:rPr>
        <w:tab/>
      </w:r>
      <w:r w:rsidRPr="00DD3A37">
        <w:rPr>
          <w:lang w:val="es-ES"/>
        </w:rPr>
        <w:t xml:space="preserve">Observaciones de la sección sobre colaboración con </w:t>
      </w:r>
      <w:r w:rsidRPr="00FF4810">
        <w:rPr>
          <w:lang w:val="es-ES"/>
        </w:rPr>
        <w:t>el organismo medioambiental</w:t>
      </w:r>
      <w:r w:rsidR="00841EA6">
        <w:rPr>
          <w:lang w:val="es-ES"/>
        </w:rPr>
        <w:br/>
      </w:r>
      <w:sdt>
        <w:sdtPr>
          <w:rPr>
            <w:lang w:val="es-ES"/>
          </w:rPr>
          <w:id w:val="1466928085"/>
          <w:placeholder>
            <w:docPart w:val="250BE22A306242DEAA91D0744CD5E927"/>
          </w:placeholder>
          <w:showingPlcHdr/>
        </w:sdtPr>
        <w:sdtEndPr/>
        <w:sdtContent>
          <w:r w:rsidRPr="00FF4810">
            <w:rPr>
              <w:rStyle w:val="PlaceholderText"/>
              <w:color w:val="0070C0"/>
              <w:lang w:val="es-ES"/>
            </w:rPr>
            <w:t>Pulse aquí para escribir texto.</w:t>
          </w:r>
        </w:sdtContent>
      </w:sdt>
    </w:p>
    <w:p w14:paraId="03701EBC" w14:textId="3D7149F2" w:rsidR="005E30F5" w:rsidRPr="00FF4810" w:rsidRDefault="005E30F5" w:rsidP="007003B8">
      <w:pPr>
        <w:pStyle w:val="Heading2"/>
        <w:rPr>
          <w:lang w:val="es-ES"/>
        </w:rPr>
      </w:pPr>
      <w:r w:rsidRPr="00FF4810">
        <w:rPr>
          <w:lang w:val="es-ES"/>
        </w:rPr>
        <w:t>3.20</w:t>
      </w:r>
      <w:r w:rsidR="007003B8" w:rsidRPr="00FF4810">
        <w:rPr>
          <w:lang w:val="es-ES"/>
        </w:rPr>
        <w:tab/>
      </w:r>
      <w:r w:rsidRPr="00FF4810">
        <w:rPr>
          <w:lang w:val="es-ES"/>
        </w:rPr>
        <w:t>Autoridad en materia de transporte</w:t>
      </w:r>
    </w:p>
    <w:p w14:paraId="7F57C92E" w14:textId="2CEB460C" w:rsidR="005E30F5" w:rsidRPr="00FF4810" w:rsidRDefault="002D44E0" w:rsidP="007003B8">
      <w:pPr>
        <w:rPr>
          <w:lang w:val="es-ES"/>
        </w:rPr>
      </w:pPr>
      <w:r w:rsidRPr="00FF4810">
        <w:rPr>
          <w:lang w:val="es-ES"/>
        </w:rPr>
        <w:t>3.20.1</w:t>
      </w:r>
      <w:r w:rsidR="007003B8" w:rsidRPr="00FF4810">
        <w:rPr>
          <w:lang w:val="es-ES"/>
        </w:rPr>
        <w:tab/>
      </w:r>
      <w:r w:rsidRPr="00FF4810">
        <w:rPr>
          <w:lang w:val="es-ES"/>
        </w:rPr>
        <w:t>¿Existe en su país una autoridad en materia de transporte independiente</w:t>
      </w:r>
      <w:r w:rsidR="00C0717A" w:rsidRPr="00FF4810">
        <w:rPr>
          <w:lang w:val="es-ES"/>
        </w:rPr>
        <w:t>*</w:t>
      </w:r>
      <w:r w:rsidRPr="00FF4810">
        <w:rPr>
          <w:lang w:val="es-ES"/>
        </w:rPr>
        <w:t xml:space="preserve"> (por ejemplo, para el ferrocarril, la aviación)?</w:t>
      </w:r>
    </w:p>
    <w:p w14:paraId="58EAF7F3" w14:textId="2C220D9B" w:rsidR="00C0717A" w:rsidRPr="00EE6981" w:rsidRDefault="00C0717A" w:rsidP="00EE6981">
      <w:pPr>
        <w:pStyle w:val="Note"/>
        <w:rPr>
          <w:i/>
          <w:iCs/>
          <w:lang w:val="es-ES"/>
        </w:rPr>
      </w:pPr>
      <w:r w:rsidRPr="00EE6981">
        <w:rPr>
          <w:i/>
          <w:iCs/>
          <w:lang w:val="es-ES"/>
        </w:rPr>
        <w:t xml:space="preserve">* Nota: </w:t>
      </w:r>
      <w:r w:rsidR="009C1EF5" w:rsidRPr="00EE6981">
        <w:rPr>
          <w:i/>
          <w:iCs/>
          <w:lang w:val="es-ES"/>
        </w:rPr>
        <w:t>"</w:t>
      </w:r>
      <w:r w:rsidRPr="00EE6981">
        <w:rPr>
          <w:i/>
          <w:iCs/>
          <w:lang w:val="es-ES"/>
        </w:rPr>
        <w:t>Independiente</w:t>
      </w:r>
      <w:r w:rsidR="009C1EF5" w:rsidRPr="00EE6981">
        <w:rPr>
          <w:i/>
          <w:iCs/>
          <w:lang w:val="es-ES"/>
        </w:rPr>
        <w:t>"</w:t>
      </w:r>
      <w:r w:rsidRPr="00EE6981">
        <w:rPr>
          <w:i/>
          <w:iCs/>
          <w:lang w:val="es-ES"/>
        </w:rPr>
        <w:t xml:space="preserve"> hace referencia a un organismo regulador constituido como autoridad pública diferenciada que es independiente desde el punto de vista institucional y operativo (en particular, independencia en </w:t>
      </w:r>
      <w:r w:rsidR="00334B7F" w:rsidRPr="00EE6981">
        <w:rPr>
          <w:i/>
          <w:iCs/>
          <w:lang w:val="es-ES"/>
        </w:rPr>
        <w:t xml:space="preserve">cuanto a </w:t>
      </w:r>
      <w:r w:rsidRPr="00EE6981">
        <w:rPr>
          <w:i/>
          <w:iCs/>
          <w:lang w:val="es-ES"/>
        </w:rPr>
        <w:t>la financiación, la estructura organizativa, los nombramientos y la adopción de decisiones) de i) la industria sobre la que actúa, ii) el ministerio competente y iii) las autoridades ejecutivas centrales (</w:t>
      </w:r>
      <w:r w:rsidR="0036069A" w:rsidRPr="00EE6981">
        <w:rPr>
          <w:i/>
          <w:iCs/>
          <w:lang w:val="es-ES"/>
        </w:rPr>
        <w:t xml:space="preserve">por ejemplo, </w:t>
      </w:r>
      <w:r w:rsidRPr="00EE6981">
        <w:rPr>
          <w:i/>
          <w:iCs/>
          <w:lang w:val="es-ES"/>
        </w:rPr>
        <w:t>oficina del Presidente/Primer Ministro), exceptuando los mecanismos de supervisión definidos por ley (</w:t>
      </w:r>
      <w:r w:rsidR="0036069A" w:rsidRPr="00EE6981">
        <w:rPr>
          <w:i/>
          <w:iCs/>
          <w:lang w:val="es-ES"/>
        </w:rPr>
        <w:t xml:space="preserve">por ejemplo, </w:t>
      </w:r>
      <w:r w:rsidRPr="00EE6981">
        <w:rPr>
          <w:i/>
          <w:iCs/>
          <w:lang w:val="es-ES"/>
        </w:rPr>
        <w:t>tribunales, auditoría, parlamento). Los ministerios y las asociaciones de la sociedad civil no se consideran autoridades independientes.</w:t>
      </w:r>
    </w:p>
    <w:p w14:paraId="32A476AB" w14:textId="77777777" w:rsidR="007003B8" w:rsidRPr="00FF4810" w:rsidRDefault="00B23131" w:rsidP="009C1EF5">
      <w:pPr>
        <w:pStyle w:val="enumlev1"/>
        <w:spacing w:before="40"/>
        <w:rPr>
          <w:lang w:val="es-ES"/>
        </w:rPr>
      </w:pPr>
      <w:sdt>
        <w:sdtPr>
          <w:rPr>
            <w:lang w:val="es-ES"/>
          </w:rPr>
          <w:id w:val="-1919474017"/>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Sí</w:t>
      </w:r>
    </w:p>
    <w:p w14:paraId="6A695A81" w14:textId="77777777" w:rsidR="007003B8" w:rsidRPr="00FF4810" w:rsidRDefault="00B23131" w:rsidP="009C1EF5">
      <w:pPr>
        <w:pStyle w:val="enumlev1"/>
        <w:spacing w:before="40"/>
        <w:rPr>
          <w:lang w:val="es-ES"/>
        </w:rPr>
      </w:pPr>
      <w:sdt>
        <w:sdtPr>
          <w:rPr>
            <w:lang w:val="es-ES"/>
          </w:rPr>
          <w:id w:val="-281962350"/>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No</w:t>
      </w:r>
    </w:p>
    <w:p w14:paraId="0BBF11E4" w14:textId="27E9E95F" w:rsidR="002D44E0" w:rsidRPr="00FF4810" w:rsidRDefault="002D44E0" w:rsidP="00240082">
      <w:pPr>
        <w:rPr>
          <w:lang w:val="es-ES"/>
        </w:rPr>
      </w:pPr>
      <w:r w:rsidRPr="00FF4810">
        <w:rPr>
          <w:lang w:val="es-ES"/>
        </w:rPr>
        <w:t>3.20.1.1</w:t>
      </w:r>
      <w:r w:rsidR="007003B8" w:rsidRPr="00FF4810">
        <w:rPr>
          <w:lang w:val="es-ES"/>
        </w:rPr>
        <w:tab/>
      </w:r>
      <w:r w:rsidRPr="00FF4810">
        <w:rPr>
          <w:lang w:val="es-ES"/>
        </w:rPr>
        <w:t>En caso afirmativo, indique su nombre</w:t>
      </w:r>
      <w:r w:rsidR="00B97E20">
        <w:rPr>
          <w:lang w:val="es-ES"/>
        </w:rPr>
        <w:t xml:space="preserve">: </w:t>
      </w:r>
      <w:sdt>
        <w:sdtPr>
          <w:rPr>
            <w:lang w:val="es-ES"/>
          </w:rPr>
          <w:id w:val="-416862362"/>
          <w:placeholder>
            <w:docPart w:val="B39BCC0CB5E34640837670786A906444"/>
          </w:placeholder>
          <w:showingPlcHdr/>
        </w:sdtPr>
        <w:sdtEndPr/>
        <w:sdtContent>
          <w:r w:rsidR="007003B8" w:rsidRPr="00FF4810">
            <w:rPr>
              <w:rStyle w:val="PlaceholderText"/>
              <w:color w:val="0070C0"/>
              <w:lang w:val="es-ES"/>
            </w:rPr>
            <w:t>Pulse aquí para escribir texto.</w:t>
          </w:r>
        </w:sdtContent>
      </w:sdt>
    </w:p>
    <w:p w14:paraId="7057189D" w14:textId="5DE45057" w:rsidR="007003B8" w:rsidRPr="00FF4810" w:rsidRDefault="00341767" w:rsidP="00B97E20">
      <w:pPr>
        <w:tabs>
          <w:tab w:val="clear" w:pos="992"/>
          <w:tab w:val="clear" w:pos="1191"/>
          <w:tab w:val="clear" w:pos="1588"/>
          <w:tab w:val="clear" w:pos="1985"/>
          <w:tab w:val="left" w:pos="3119"/>
          <w:tab w:val="left" w:pos="4395"/>
        </w:tabs>
        <w:spacing w:before="40"/>
        <w:rPr>
          <w:lang w:val="es-ES"/>
        </w:rPr>
      </w:pPr>
      <w:r w:rsidRPr="00FF4810">
        <w:rPr>
          <w:lang w:val="es-ES"/>
        </w:rPr>
        <w:t>Año de establecimiento</w:t>
      </w:r>
      <w:r w:rsidR="007003B8" w:rsidRPr="00FF4810">
        <w:rPr>
          <w:lang w:val="es-ES"/>
        </w:rPr>
        <w:tab/>
      </w:r>
      <w:sdt>
        <w:sdtPr>
          <w:rPr>
            <w:lang w:val="es-ES"/>
          </w:rPr>
          <w:id w:val="-27178128"/>
          <w:placeholder>
            <w:docPart w:val="620C869783594068855C12C28671A4E7"/>
          </w:placeholder>
          <w:showingPlcHdr/>
        </w:sdtPr>
        <w:sdtEndPr/>
        <w:sdtContent>
          <w:r w:rsidR="007003B8" w:rsidRPr="00FF4810">
            <w:rPr>
              <w:rStyle w:val="PlaceholderText"/>
              <w:color w:val="0070C0"/>
              <w:lang w:val="es-ES"/>
            </w:rPr>
            <w:t>Pulse aquí para escribir texto.</w:t>
          </w:r>
        </w:sdtContent>
      </w:sdt>
    </w:p>
    <w:p w14:paraId="7466BBB9" w14:textId="0E9FF749" w:rsidR="007003B8" w:rsidRPr="00FF4810" w:rsidRDefault="007003B8" w:rsidP="00B97E20">
      <w:pPr>
        <w:tabs>
          <w:tab w:val="clear" w:pos="992"/>
          <w:tab w:val="clear" w:pos="1191"/>
          <w:tab w:val="clear" w:pos="1588"/>
          <w:tab w:val="clear" w:pos="1985"/>
          <w:tab w:val="left" w:pos="3119"/>
          <w:tab w:val="left" w:pos="4395"/>
        </w:tabs>
        <w:spacing w:before="40"/>
        <w:rPr>
          <w:lang w:val="es-ES"/>
        </w:rPr>
      </w:pPr>
      <w:r w:rsidRPr="00FF4810">
        <w:rPr>
          <w:lang w:val="es-ES"/>
        </w:rPr>
        <w:t>URL</w:t>
      </w:r>
      <w:r w:rsidRPr="00FF4810">
        <w:rPr>
          <w:lang w:val="es-ES"/>
        </w:rPr>
        <w:tab/>
      </w:r>
      <w:sdt>
        <w:sdtPr>
          <w:rPr>
            <w:lang w:val="es-ES"/>
          </w:rPr>
          <w:id w:val="-1555998121"/>
          <w:placeholder>
            <w:docPart w:val="B78E2771478E49B9BF154AD695D00CE6"/>
          </w:placeholder>
          <w:showingPlcHdr/>
        </w:sdtPr>
        <w:sdtEndPr/>
        <w:sdtContent>
          <w:r w:rsidRPr="00FF4810">
            <w:rPr>
              <w:rStyle w:val="PlaceholderText"/>
              <w:color w:val="0070C0"/>
              <w:lang w:val="es-ES"/>
            </w:rPr>
            <w:t>Pulse aquí para escribir texto.</w:t>
          </w:r>
        </w:sdtContent>
      </w:sdt>
    </w:p>
    <w:p w14:paraId="6EAF8A84" w14:textId="0653D01A" w:rsidR="007003B8" w:rsidRPr="00FF4810" w:rsidRDefault="007003B8" w:rsidP="00B97E20">
      <w:pPr>
        <w:tabs>
          <w:tab w:val="clear" w:pos="992"/>
          <w:tab w:val="clear" w:pos="1191"/>
          <w:tab w:val="clear" w:pos="1588"/>
          <w:tab w:val="clear" w:pos="1985"/>
          <w:tab w:val="left" w:pos="3119"/>
          <w:tab w:val="left" w:pos="4395"/>
        </w:tabs>
        <w:spacing w:before="40"/>
        <w:rPr>
          <w:lang w:val="es-ES"/>
        </w:rPr>
      </w:pPr>
      <w:r w:rsidRPr="00FF4810">
        <w:rPr>
          <w:lang w:val="es-ES"/>
        </w:rPr>
        <w:lastRenderedPageBreak/>
        <w:t>Correo-e</w:t>
      </w:r>
      <w:r w:rsidRPr="00FF4810">
        <w:rPr>
          <w:lang w:val="es-ES"/>
        </w:rPr>
        <w:tab/>
      </w:r>
      <w:sdt>
        <w:sdtPr>
          <w:rPr>
            <w:lang w:val="es-ES"/>
          </w:rPr>
          <w:id w:val="1615091530"/>
          <w:placeholder>
            <w:docPart w:val="933C064262A045DE97D44140E3787D94"/>
          </w:placeholder>
          <w:showingPlcHdr/>
        </w:sdtPr>
        <w:sdtEndPr/>
        <w:sdtContent>
          <w:r w:rsidRPr="00FF4810">
            <w:rPr>
              <w:rStyle w:val="PlaceholderText"/>
              <w:color w:val="0070C0"/>
              <w:lang w:val="es-ES"/>
            </w:rPr>
            <w:t>Pulse aquí para escribir texto.</w:t>
          </w:r>
        </w:sdtContent>
      </w:sdt>
    </w:p>
    <w:p w14:paraId="1737C9AB" w14:textId="27730E57" w:rsidR="002D44E0" w:rsidRPr="00FF4810" w:rsidRDefault="002D44E0">
      <w:pPr>
        <w:rPr>
          <w:lang w:val="es-ES"/>
        </w:rPr>
      </w:pPr>
      <w:r w:rsidRPr="00FF4810">
        <w:rPr>
          <w:lang w:val="es-ES"/>
        </w:rPr>
        <w:t>3.20.2</w:t>
      </w:r>
      <w:r w:rsidR="007003B8" w:rsidRPr="00FF4810">
        <w:rPr>
          <w:lang w:val="es-ES"/>
        </w:rPr>
        <w:tab/>
      </w:r>
      <w:r w:rsidRPr="00FF4810">
        <w:rPr>
          <w:lang w:val="es-ES"/>
        </w:rPr>
        <w:t>¿Coinciden parcialmente los mandatos del regulador de TIC y de</w:t>
      </w:r>
      <w:r w:rsidR="008956CC" w:rsidRPr="00FF4810">
        <w:rPr>
          <w:lang w:val="es-ES"/>
        </w:rPr>
        <w:t>la autoridad en materia</w:t>
      </w:r>
      <w:r w:rsidR="009C1EF5">
        <w:rPr>
          <w:lang w:val="es-ES"/>
        </w:rPr>
        <w:t xml:space="preserve"> </w:t>
      </w:r>
      <w:r w:rsidRPr="00FF4810">
        <w:rPr>
          <w:lang w:val="es-ES"/>
        </w:rPr>
        <w:t>de transporte (por ejemplo, gestión del espectro, derechos de paso, coordinación del tráfico de drones)?</w:t>
      </w:r>
    </w:p>
    <w:p w14:paraId="35800166" w14:textId="00AC3849" w:rsidR="007003B8" w:rsidRPr="00FF4810" w:rsidRDefault="00B23131" w:rsidP="009C1EF5">
      <w:pPr>
        <w:pStyle w:val="enumlev1"/>
        <w:spacing w:before="40"/>
        <w:rPr>
          <w:lang w:val="es-ES"/>
        </w:rPr>
      </w:pPr>
      <w:sdt>
        <w:sdtPr>
          <w:rPr>
            <w:lang w:val="es-ES"/>
          </w:rPr>
          <w:id w:val="-698545520"/>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 xml:space="preserve">En caso afirmativo, especificar: </w:t>
      </w:r>
      <w:sdt>
        <w:sdtPr>
          <w:rPr>
            <w:lang w:val="es-ES"/>
          </w:rPr>
          <w:id w:val="54131020"/>
          <w:placeholder>
            <w:docPart w:val="41D8F8EFC94E4B1C948FB535F2101BE2"/>
          </w:placeholder>
          <w:showingPlcHdr/>
        </w:sdtPr>
        <w:sdtEndPr/>
        <w:sdtContent>
          <w:r w:rsidR="007003B8" w:rsidRPr="00FF4810">
            <w:rPr>
              <w:rStyle w:val="PlaceholderText"/>
              <w:color w:val="0070C0"/>
              <w:lang w:val="es-ES"/>
            </w:rPr>
            <w:t>Pulse aquí para escribir texto.</w:t>
          </w:r>
        </w:sdtContent>
      </w:sdt>
    </w:p>
    <w:p w14:paraId="0AC27E19" w14:textId="6E58C348" w:rsidR="007003B8" w:rsidRPr="00FF4810" w:rsidRDefault="00B23131" w:rsidP="009C1EF5">
      <w:pPr>
        <w:pStyle w:val="enumlev1"/>
        <w:spacing w:before="40"/>
        <w:rPr>
          <w:lang w:val="es-ES"/>
        </w:rPr>
      </w:pPr>
      <w:sdt>
        <w:sdtPr>
          <w:rPr>
            <w:lang w:val="es-ES"/>
          </w:rPr>
          <w:id w:val="-2011740617"/>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No</w:t>
      </w:r>
    </w:p>
    <w:p w14:paraId="2BBAE044" w14:textId="1BB73267" w:rsidR="002D44E0" w:rsidRPr="00FF4810" w:rsidRDefault="002D44E0">
      <w:pPr>
        <w:rPr>
          <w:lang w:val="es-ES"/>
        </w:rPr>
      </w:pPr>
      <w:r w:rsidRPr="00FF4810">
        <w:rPr>
          <w:lang w:val="es-ES"/>
        </w:rPr>
        <w:t xml:space="preserve">Observaciones: </w:t>
      </w:r>
      <w:sdt>
        <w:sdtPr>
          <w:rPr>
            <w:lang w:val="es-ES"/>
          </w:rPr>
          <w:id w:val="-1596859113"/>
          <w:placeholder>
            <w:docPart w:val="A9A77A7112CF48BDB69B0FFCE9BB18A8"/>
          </w:placeholder>
          <w:showingPlcHdr/>
        </w:sdtPr>
        <w:sdtEndPr/>
        <w:sdtContent>
          <w:r w:rsidR="007003B8" w:rsidRPr="00FF4810">
            <w:rPr>
              <w:rStyle w:val="PlaceholderText"/>
              <w:color w:val="0070C0"/>
              <w:lang w:val="es-ES"/>
            </w:rPr>
            <w:t>Pulse aquí para escribir texto.</w:t>
          </w:r>
        </w:sdtContent>
      </w:sdt>
    </w:p>
    <w:p w14:paraId="125C6E29" w14:textId="1025A388" w:rsidR="005E30F5" w:rsidRPr="00FF4810" w:rsidRDefault="007003B8" w:rsidP="00FD78D7">
      <w:pPr>
        <w:keepNext/>
        <w:keepLines/>
        <w:rPr>
          <w:lang w:val="es-ES"/>
        </w:rPr>
      </w:pPr>
      <w:r w:rsidRPr="00FF4810">
        <w:rPr>
          <w:lang w:val="es-ES"/>
        </w:rPr>
        <w:t>3.20.3</w:t>
      </w:r>
      <w:r w:rsidRPr="00FF4810">
        <w:rPr>
          <w:lang w:val="es-ES"/>
        </w:rPr>
        <w:tab/>
        <w:t>¿Cuáles son los mecanismos de colaboración establecidos?</w:t>
      </w:r>
    </w:p>
    <w:p w14:paraId="056BA5AF" w14:textId="30EC72F0" w:rsidR="007003B8" w:rsidRPr="00FF4810" w:rsidRDefault="00B23131" w:rsidP="009C1EF5">
      <w:pPr>
        <w:pStyle w:val="enumlev1"/>
        <w:spacing w:before="40"/>
        <w:rPr>
          <w:lang w:val="es-ES"/>
        </w:rPr>
      </w:pPr>
      <w:sdt>
        <w:sdtPr>
          <w:rPr>
            <w:lang w:val="es-ES"/>
          </w:rPr>
          <w:id w:val="1473867719"/>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 xml:space="preserve">Memorando de entendimiento, protocolo de cooperación o acuerdo. Sírvase especificar e indicar el URL: </w:t>
      </w:r>
      <w:sdt>
        <w:sdtPr>
          <w:rPr>
            <w:lang w:val="es-ES"/>
          </w:rPr>
          <w:id w:val="-1000724610"/>
          <w:placeholder>
            <w:docPart w:val="923CF78B938443B5A7BFACAA581EF0B2"/>
          </w:placeholder>
          <w:showingPlcHdr/>
        </w:sdtPr>
        <w:sdtEndPr/>
        <w:sdtContent>
          <w:r w:rsidR="007003B8" w:rsidRPr="00FF4810">
            <w:rPr>
              <w:rStyle w:val="PlaceholderText"/>
              <w:color w:val="0070C0"/>
              <w:lang w:val="es-ES"/>
            </w:rPr>
            <w:t>Pulse aquí para escribir texto.</w:t>
          </w:r>
        </w:sdtContent>
      </w:sdt>
    </w:p>
    <w:p w14:paraId="0DBFE6D2" w14:textId="2D54FD9F" w:rsidR="007003B8" w:rsidRPr="00FF4810" w:rsidRDefault="00B23131" w:rsidP="009C1EF5">
      <w:pPr>
        <w:pStyle w:val="enumlev1"/>
        <w:spacing w:before="40"/>
        <w:rPr>
          <w:lang w:val="es-ES"/>
        </w:rPr>
      </w:pPr>
      <w:sdt>
        <w:sdtPr>
          <w:rPr>
            <w:lang w:val="es-ES"/>
          </w:rPr>
          <w:id w:val="-1275783842"/>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Coordinación informal de las medidas de aplicación de las normas</w:t>
      </w:r>
    </w:p>
    <w:p w14:paraId="598BE6F5" w14:textId="79A4FB04" w:rsidR="007003B8" w:rsidRPr="00FF4810" w:rsidRDefault="00B23131" w:rsidP="009C1EF5">
      <w:pPr>
        <w:pStyle w:val="enumlev1"/>
        <w:spacing w:before="40"/>
        <w:rPr>
          <w:lang w:val="es-ES"/>
        </w:rPr>
      </w:pPr>
      <w:sdt>
        <w:sdtPr>
          <w:rPr>
            <w:lang w:val="es-ES"/>
          </w:rPr>
          <w:id w:val="977337202"/>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Programa o comité conjunto</w:t>
      </w:r>
    </w:p>
    <w:p w14:paraId="67282117" w14:textId="57F8DF44" w:rsidR="007003B8" w:rsidRPr="00FF4810" w:rsidRDefault="00B23131" w:rsidP="009C1EF5">
      <w:pPr>
        <w:pStyle w:val="enumlev1"/>
        <w:spacing w:before="40"/>
        <w:rPr>
          <w:lang w:val="es-ES"/>
        </w:rPr>
      </w:pPr>
      <w:sdt>
        <w:sdtPr>
          <w:rPr>
            <w:lang w:val="es-ES"/>
          </w:rPr>
          <w:id w:val="-1013993957"/>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 xml:space="preserve">La colaboración es requerida por ley o en el mandato del regulador(es): </w:t>
      </w:r>
      <w:r w:rsidR="00176C40">
        <w:rPr>
          <w:lang w:val="es-ES"/>
        </w:rPr>
        <w:br/>
      </w:r>
      <w:sdt>
        <w:sdtPr>
          <w:rPr>
            <w:lang w:val="es-ES"/>
          </w:rPr>
          <w:id w:val="-172112680"/>
          <w:placeholder>
            <w:docPart w:val="19F66AA063474B97A6DC9178B0437E6F"/>
          </w:placeholder>
          <w:showingPlcHdr/>
        </w:sdtPr>
        <w:sdtEndPr/>
        <w:sdtContent>
          <w:r w:rsidR="007003B8" w:rsidRPr="00FF4810">
            <w:rPr>
              <w:rStyle w:val="PlaceholderText"/>
              <w:color w:val="0070C0"/>
              <w:lang w:val="es-ES"/>
            </w:rPr>
            <w:t>Pulse aquí para escribir texto.</w:t>
          </w:r>
        </w:sdtContent>
      </w:sdt>
    </w:p>
    <w:p w14:paraId="2E675267" w14:textId="07F3AA3F" w:rsidR="007003B8" w:rsidRPr="00FF4810" w:rsidRDefault="00B23131" w:rsidP="009C1EF5">
      <w:pPr>
        <w:pStyle w:val="enumlev1"/>
        <w:spacing w:before="40"/>
        <w:rPr>
          <w:lang w:val="es-ES"/>
        </w:rPr>
      </w:pPr>
      <w:sdt>
        <w:sdtPr>
          <w:rPr>
            <w:lang w:val="es-ES"/>
          </w:rPr>
          <w:id w:val="729965576"/>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 xml:space="preserve">Otros, especificar </w:t>
      </w:r>
      <w:sdt>
        <w:sdtPr>
          <w:rPr>
            <w:lang w:val="es-ES"/>
          </w:rPr>
          <w:id w:val="-1141267589"/>
          <w:placeholder>
            <w:docPart w:val="FD2906AB9FF94962A808D627C039892F"/>
          </w:placeholder>
          <w:showingPlcHdr/>
        </w:sdtPr>
        <w:sdtEndPr/>
        <w:sdtContent>
          <w:r w:rsidR="007003B8" w:rsidRPr="00FF4810">
            <w:rPr>
              <w:rStyle w:val="PlaceholderText"/>
              <w:color w:val="0070C0"/>
              <w:lang w:val="es-ES"/>
            </w:rPr>
            <w:t>Pulse aquí para escribir texto.</w:t>
          </w:r>
        </w:sdtContent>
      </w:sdt>
    </w:p>
    <w:p w14:paraId="4CD1120F" w14:textId="364E1E53" w:rsidR="007003B8" w:rsidRPr="00FF4810" w:rsidRDefault="00B23131" w:rsidP="009C1EF5">
      <w:pPr>
        <w:pStyle w:val="enumlev1"/>
        <w:spacing w:before="40"/>
        <w:rPr>
          <w:lang w:val="es-ES"/>
        </w:rPr>
      </w:pPr>
      <w:sdt>
        <w:sdtPr>
          <w:rPr>
            <w:lang w:val="es-ES"/>
          </w:rPr>
          <w:id w:val="-730457876"/>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No existen mecanismos establecidos</w:t>
      </w:r>
    </w:p>
    <w:p w14:paraId="0EFF49DD" w14:textId="587AAA84" w:rsidR="007003B8" w:rsidRPr="00FF4810" w:rsidRDefault="007003B8" w:rsidP="007003B8">
      <w:pPr>
        <w:rPr>
          <w:lang w:val="es-ES"/>
        </w:rPr>
      </w:pPr>
      <w:r w:rsidRPr="00FF4810">
        <w:rPr>
          <w:lang w:val="es-ES"/>
        </w:rPr>
        <w:t xml:space="preserve">Observaciones: </w:t>
      </w:r>
      <w:sdt>
        <w:sdtPr>
          <w:rPr>
            <w:lang w:val="es-ES"/>
          </w:rPr>
          <w:id w:val="961615910"/>
          <w:placeholder>
            <w:docPart w:val="BF973FCAEB334FE1B900B32A4D1EC621"/>
          </w:placeholder>
          <w:showingPlcHdr/>
        </w:sdtPr>
        <w:sdtEndPr/>
        <w:sdtContent>
          <w:r w:rsidRPr="00FF4810">
            <w:rPr>
              <w:rStyle w:val="PlaceholderText"/>
              <w:color w:val="0070C0"/>
              <w:lang w:val="es-ES"/>
            </w:rPr>
            <w:t>Pulse aquí para escribir texto.</w:t>
          </w:r>
        </w:sdtContent>
      </w:sdt>
    </w:p>
    <w:p w14:paraId="55CB9191" w14:textId="06A60D4C" w:rsidR="005E30F5" w:rsidRPr="00FF4810" w:rsidRDefault="005E30F5" w:rsidP="00676290">
      <w:pPr>
        <w:keepNext/>
        <w:keepLines/>
        <w:rPr>
          <w:lang w:val="es-ES"/>
        </w:rPr>
      </w:pPr>
      <w:r w:rsidRPr="00FF4810">
        <w:rPr>
          <w:lang w:val="es-ES"/>
        </w:rPr>
        <w:t>3.20.3.1</w:t>
      </w:r>
      <w:r w:rsidR="007003B8" w:rsidRPr="00FF4810">
        <w:rPr>
          <w:lang w:val="es-ES"/>
        </w:rPr>
        <w:tab/>
      </w:r>
      <w:r w:rsidRPr="00FF4810">
        <w:rPr>
          <w:lang w:val="es-ES"/>
        </w:rPr>
        <w:t>De haber un programa o comité conjunto, sírvase especificar:</w:t>
      </w:r>
    </w:p>
    <w:p w14:paraId="7D9C5E49" w14:textId="64E37D16" w:rsidR="005E30F5" w:rsidRPr="00FF4810" w:rsidRDefault="005E30F5" w:rsidP="00B97E20">
      <w:pPr>
        <w:keepNext/>
        <w:keepLines/>
        <w:tabs>
          <w:tab w:val="clear" w:pos="992"/>
          <w:tab w:val="clear" w:pos="1191"/>
          <w:tab w:val="clear" w:pos="1588"/>
          <w:tab w:val="clear" w:pos="1985"/>
          <w:tab w:val="left" w:pos="3119"/>
          <w:tab w:val="left" w:pos="4395"/>
        </w:tabs>
        <w:spacing w:before="40"/>
        <w:rPr>
          <w:lang w:val="es-ES"/>
        </w:rPr>
      </w:pPr>
      <w:r w:rsidRPr="00FF4810">
        <w:rPr>
          <w:lang w:val="es-ES"/>
        </w:rPr>
        <w:t>Nombre</w:t>
      </w:r>
      <w:r w:rsidR="00676290" w:rsidRPr="00FF4810">
        <w:rPr>
          <w:lang w:val="es-ES"/>
        </w:rPr>
        <w:tab/>
      </w:r>
      <w:sdt>
        <w:sdtPr>
          <w:rPr>
            <w:lang w:val="es-ES"/>
          </w:rPr>
          <w:id w:val="480809902"/>
          <w:placeholder>
            <w:docPart w:val="9158BE6B49944FD283D42B4837D2AFF8"/>
          </w:placeholder>
          <w:showingPlcHdr/>
        </w:sdtPr>
        <w:sdtEndPr/>
        <w:sdtContent>
          <w:r w:rsidR="00676290" w:rsidRPr="00FF4810">
            <w:rPr>
              <w:rStyle w:val="PlaceholderText"/>
              <w:color w:val="0070C0"/>
              <w:lang w:val="es-ES"/>
            </w:rPr>
            <w:t>Pulse aquí para escribir texto.</w:t>
          </w:r>
        </w:sdtContent>
      </w:sdt>
    </w:p>
    <w:p w14:paraId="72DA04F6" w14:textId="3AB93520"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Año de establecimiento</w:t>
      </w:r>
      <w:r w:rsidR="00676290" w:rsidRPr="00FF4810">
        <w:rPr>
          <w:lang w:val="es-ES"/>
        </w:rPr>
        <w:tab/>
      </w:r>
      <w:sdt>
        <w:sdtPr>
          <w:rPr>
            <w:lang w:val="es-ES"/>
          </w:rPr>
          <w:id w:val="-1682659013"/>
          <w:placeholder>
            <w:docPart w:val="64C4735C11CD42C1B2D12796BE78054F"/>
          </w:placeholder>
          <w:showingPlcHdr/>
        </w:sdtPr>
        <w:sdtEndPr/>
        <w:sdtContent>
          <w:r w:rsidR="00676290" w:rsidRPr="00FF4810">
            <w:rPr>
              <w:rStyle w:val="PlaceholderText"/>
              <w:color w:val="0070C0"/>
              <w:lang w:val="es-ES"/>
            </w:rPr>
            <w:t>Pulse aquí para escribir texto.</w:t>
          </w:r>
        </w:sdtContent>
      </w:sdt>
    </w:p>
    <w:p w14:paraId="30FD47AE" w14:textId="389C41CC"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Sitio web</w:t>
      </w:r>
      <w:r w:rsidR="00676290" w:rsidRPr="00FF4810">
        <w:rPr>
          <w:lang w:val="es-ES"/>
        </w:rPr>
        <w:tab/>
      </w:r>
      <w:sdt>
        <w:sdtPr>
          <w:rPr>
            <w:lang w:val="es-ES"/>
          </w:rPr>
          <w:id w:val="-1813627985"/>
          <w:placeholder>
            <w:docPart w:val="08DD327BA19A40399C5E440B8E4855DC"/>
          </w:placeholder>
          <w:showingPlcHdr/>
        </w:sdtPr>
        <w:sdtEndPr/>
        <w:sdtContent>
          <w:r w:rsidR="00676290" w:rsidRPr="00FF4810">
            <w:rPr>
              <w:rStyle w:val="PlaceholderText"/>
              <w:color w:val="0070C0"/>
              <w:lang w:val="es-ES"/>
            </w:rPr>
            <w:t>Pulse aquí para escribir texto.</w:t>
          </w:r>
        </w:sdtContent>
      </w:sdt>
    </w:p>
    <w:p w14:paraId="2B94A8D0" w14:textId="0FD60FF4" w:rsidR="005E30F5" w:rsidRPr="00FF4810" w:rsidRDefault="005E30F5" w:rsidP="007003B8">
      <w:pPr>
        <w:rPr>
          <w:lang w:val="es-ES"/>
        </w:rPr>
      </w:pPr>
      <w:r w:rsidRPr="00FF4810">
        <w:rPr>
          <w:lang w:val="es-ES"/>
        </w:rPr>
        <w:t>3.20.3.2</w:t>
      </w:r>
      <w:r w:rsidR="007003B8"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011CF2BB" w14:textId="4461417B"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Nombre</w:t>
      </w:r>
      <w:r w:rsidR="00676290" w:rsidRPr="00FF4810">
        <w:rPr>
          <w:lang w:val="es-ES"/>
        </w:rPr>
        <w:tab/>
      </w:r>
      <w:sdt>
        <w:sdtPr>
          <w:rPr>
            <w:lang w:val="es-ES"/>
          </w:rPr>
          <w:id w:val="993146268"/>
          <w:placeholder>
            <w:docPart w:val="4DE566924D224409B3110EF173F9AE08"/>
          </w:placeholder>
          <w:showingPlcHdr/>
        </w:sdtPr>
        <w:sdtEndPr/>
        <w:sdtContent>
          <w:r w:rsidR="00676290" w:rsidRPr="00FF4810">
            <w:rPr>
              <w:rStyle w:val="PlaceholderText"/>
              <w:color w:val="0070C0"/>
              <w:lang w:val="es-ES"/>
            </w:rPr>
            <w:t>Pulse aquí para escribir texto.</w:t>
          </w:r>
        </w:sdtContent>
      </w:sdt>
    </w:p>
    <w:p w14:paraId="4E98A821" w14:textId="6219DAA8"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Tema/ámbito</w:t>
      </w:r>
      <w:r w:rsidR="00676290" w:rsidRPr="00FF4810">
        <w:rPr>
          <w:lang w:val="es-ES"/>
        </w:rPr>
        <w:tab/>
      </w:r>
      <w:sdt>
        <w:sdtPr>
          <w:rPr>
            <w:lang w:val="es-ES"/>
          </w:rPr>
          <w:id w:val="1523119143"/>
          <w:placeholder>
            <w:docPart w:val="939FE463B343465C8D82AA87B3603622"/>
          </w:placeholder>
          <w:showingPlcHdr/>
        </w:sdtPr>
        <w:sdtEndPr/>
        <w:sdtContent>
          <w:r w:rsidR="00676290" w:rsidRPr="00FF4810">
            <w:rPr>
              <w:rStyle w:val="PlaceholderText"/>
              <w:color w:val="0070C0"/>
              <w:lang w:val="es-ES"/>
            </w:rPr>
            <w:t>Pulse aquí para escribir texto.</w:t>
          </w:r>
        </w:sdtContent>
      </w:sdt>
    </w:p>
    <w:p w14:paraId="5176DCAB" w14:textId="14E64A1B"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Año</w:t>
      </w:r>
      <w:r w:rsidR="00676290" w:rsidRPr="00FF4810">
        <w:rPr>
          <w:lang w:val="es-ES"/>
        </w:rPr>
        <w:tab/>
      </w:r>
      <w:sdt>
        <w:sdtPr>
          <w:rPr>
            <w:lang w:val="es-ES"/>
          </w:rPr>
          <w:id w:val="-569342771"/>
          <w:placeholder>
            <w:docPart w:val="0D58685C07B34F62B55D1C6C86A93102"/>
          </w:placeholder>
          <w:showingPlcHdr/>
        </w:sdtPr>
        <w:sdtEndPr/>
        <w:sdtContent>
          <w:r w:rsidR="00676290" w:rsidRPr="00FF4810">
            <w:rPr>
              <w:rStyle w:val="PlaceholderText"/>
              <w:color w:val="0070C0"/>
              <w:lang w:val="es-ES"/>
            </w:rPr>
            <w:t>Pulse aquí para escribir texto.</w:t>
          </w:r>
        </w:sdtContent>
      </w:sdt>
    </w:p>
    <w:p w14:paraId="57FC79E4" w14:textId="34109127"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Sitio web</w:t>
      </w:r>
      <w:r w:rsidR="00676290" w:rsidRPr="00FF4810">
        <w:rPr>
          <w:lang w:val="es-ES"/>
        </w:rPr>
        <w:tab/>
      </w:r>
      <w:sdt>
        <w:sdtPr>
          <w:rPr>
            <w:lang w:val="es-ES"/>
          </w:rPr>
          <w:id w:val="549278687"/>
          <w:placeholder>
            <w:docPart w:val="2A81BBE4B11647D28E528D4AEA8F15C7"/>
          </w:placeholder>
          <w:showingPlcHdr/>
        </w:sdtPr>
        <w:sdtEndPr/>
        <w:sdtContent>
          <w:r w:rsidR="00676290" w:rsidRPr="00FF4810">
            <w:rPr>
              <w:rStyle w:val="PlaceholderText"/>
              <w:color w:val="0070C0"/>
              <w:lang w:val="es-ES"/>
            </w:rPr>
            <w:t>Pulse aquí para escribir texto.</w:t>
          </w:r>
        </w:sdtContent>
      </w:sdt>
    </w:p>
    <w:p w14:paraId="37FB3FF1" w14:textId="5C18A654" w:rsidR="005E30F5" w:rsidRPr="00FF4810" w:rsidRDefault="005E30F5" w:rsidP="007003B8">
      <w:pPr>
        <w:pStyle w:val="Heading2"/>
        <w:rPr>
          <w:lang w:val="es-ES"/>
        </w:rPr>
      </w:pPr>
      <w:r w:rsidRPr="00FF4810">
        <w:rPr>
          <w:lang w:val="es-ES"/>
        </w:rPr>
        <w:t>3.21</w:t>
      </w:r>
      <w:r w:rsidR="007003B8" w:rsidRPr="00FF4810">
        <w:rPr>
          <w:lang w:val="es-ES"/>
        </w:rPr>
        <w:tab/>
      </w:r>
      <w:r w:rsidRPr="00FF4810">
        <w:rPr>
          <w:lang w:val="es-ES"/>
        </w:rPr>
        <w:t>Autoridad de reglamentación postal</w:t>
      </w:r>
    </w:p>
    <w:p w14:paraId="2F494EB0" w14:textId="40F2AAA0" w:rsidR="005E30F5" w:rsidRPr="00FF4810" w:rsidRDefault="005E30F5" w:rsidP="007003B8">
      <w:pPr>
        <w:rPr>
          <w:lang w:val="es-ES"/>
        </w:rPr>
      </w:pPr>
      <w:r w:rsidRPr="00FF4810">
        <w:rPr>
          <w:lang w:val="es-ES"/>
        </w:rPr>
        <w:t>3.21.1</w:t>
      </w:r>
      <w:r w:rsidR="007003B8" w:rsidRPr="00FF4810">
        <w:rPr>
          <w:lang w:val="es-ES"/>
        </w:rPr>
        <w:tab/>
      </w:r>
      <w:r w:rsidRPr="00FF4810">
        <w:rPr>
          <w:lang w:val="es-ES"/>
        </w:rPr>
        <w:t>¿Existe en su país una autoridad de reglamentación postal independiente</w:t>
      </w:r>
      <w:r w:rsidR="00206AE0" w:rsidRPr="00FF4810">
        <w:rPr>
          <w:lang w:val="es-ES"/>
        </w:rPr>
        <w:t>*</w:t>
      </w:r>
      <w:r w:rsidRPr="00FF4810">
        <w:rPr>
          <w:lang w:val="es-ES"/>
        </w:rPr>
        <w:t>?</w:t>
      </w:r>
    </w:p>
    <w:p w14:paraId="3888A0C1" w14:textId="7F2F4F87" w:rsidR="00206AE0" w:rsidRPr="00EE6981" w:rsidRDefault="00206AE0" w:rsidP="00EE6981">
      <w:pPr>
        <w:pStyle w:val="Note"/>
        <w:rPr>
          <w:i/>
          <w:iCs/>
          <w:lang w:val="es-ES"/>
        </w:rPr>
      </w:pPr>
      <w:r w:rsidRPr="00EE6981">
        <w:rPr>
          <w:i/>
          <w:iCs/>
          <w:lang w:val="es-ES"/>
        </w:rPr>
        <w:t xml:space="preserve">* Nota: </w:t>
      </w:r>
      <w:r w:rsidR="0045701C" w:rsidRPr="00EE6981">
        <w:rPr>
          <w:i/>
          <w:iCs/>
          <w:lang w:val="es-ES"/>
        </w:rPr>
        <w:t>"</w:t>
      </w:r>
      <w:r w:rsidRPr="00EE6981">
        <w:rPr>
          <w:i/>
          <w:iCs/>
          <w:lang w:val="es-ES"/>
        </w:rPr>
        <w:t>Independiente</w:t>
      </w:r>
      <w:r w:rsidR="0045701C" w:rsidRPr="00EE6981">
        <w:rPr>
          <w:i/>
          <w:iCs/>
          <w:lang w:val="es-ES"/>
        </w:rPr>
        <w:t>"</w:t>
      </w:r>
      <w:r w:rsidRPr="00EE6981">
        <w:rPr>
          <w:i/>
          <w:iCs/>
          <w:lang w:val="es-ES"/>
        </w:rPr>
        <w:t xml:space="preserve"> hace referencia a un organismo regulador constituido como autoridad pública diferenciada que es independiente desde el punto de vista institucional y operativo (en particular, independencia en </w:t>
      </w:r>
      <w:r w:rsidR="00334B7F" w:rsidRPr="00EE6981">
        <w:rPr>
          <w:i/>
          <w:iCs/>
          <w:lang w:val="es-ES"/>
        </w:rPr>
        <w:t xml:space="preserve">cuanto a </w:t>
      </w:r>
      <w:r w:rsidRPr="00EE6981">
        <w:rPr>
          <w:i/>
          <w:iCs/>
          <w:lang w:val="es-ES"/>
        </w:rPr>
        <w:t>la financiación, la estructura organizativa, los nombramientos y la adopción de decisiones) de i) la industria sobre la que actúa, ii) el ministerio competente y iii) las autoridades ejecutivas centrales (</w:t>
      </w:r>
      <w:r w:rsidR="0036069A" w:rsidRPr="00EE6981">
        <w:rPr>
          <w:i/>
          <w:iCs/>
          <w:lang w:val="es-ES"/>
        </w:rPr>
        <w:t xml:space="preserve">por ejemplo, </w:t>
      </w:r>
      <w:r w:rsidRPr="00EE6981">
        <w:rPr>
          <w:i/>
          <w:iCs/>
          <w:lang w:val="es-ES"/>
        </w:rPr>
        <w:t>oficina del Presidente/Primer Ministro), exceptuando los mecanismos de supervisión definidos por ley (</w:t>
      </w:r>
      <w:r w:rsidR="0036069A" w:rsidRPr="00EE6981">
        <w:rPr>
          <w:i/>
          <w:iCs/>
          <w:lang w:val="es-ES"/>
        </w:rPr>
        <w:t xml:space="preserve">por ejemplo, </w:t>
      </w:r>
      <w:r w:rsidRPr="00EE6981">
        <w:rPr>
          <w:i/>
          <w:iCs/>
          <w:lang w:val="es-ES"/>
        </w:rPr>
        <w:t>tribunales, auditoría, parlamento). Los ministerios y las asociaciones de la sociedad civil no se consideran autoridades independientes.</w:t>
      </w:r>
    </w:p>
    <w:p w14:paraId="178B3BC7" w14:textId="77777777" w:rsidR="007003B8" w:rsidRPr="00FF4810" w:rsidRDefault="00B23131" w:rsidP="009C1EF5">
      <w:pPr>
        <w:pStyle w:val="enumlev1"/>
        <w:spacing w:before="40"/>
        <w:rPr>
          <w:lang w:val="es-ES"/>
        </w:rPr>
      </w:pPr>
      <w:sdt>
        <w:sdtPr>
          <w:rPr>
            <w:lang w:val="es-ES"/>
          </w:rPr>
          <w:id w:val="-792590661"/>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Sí</w:t>
      </w:r>
    </w:p>
    <w:p w14:paraId="538111D7" w14:textId="77777777" w:rsidR="007003B8" w:rsidRPr="00FF4810" w:rsidRDefault="00B23131" w:rsidP="009C1EF5">
      <w:pPr>
        <w:pStyle w:val="enumlev1"/>
        <w:spacing w:before="40"/>
        <w:rPr>
          <w:lang w:val="es-ES"/>
        </w:rPr>
      </w:pPr>
      <w:sdt>
        <w:sdtPr>
          <w:rPr>
            <w:lang w:val="es-ES"/>
          </w:rPr>
          <w:id w:val="-2110642187"/>
          <w14:checkbox>
            <w14:checked w14:val="0"/>
            <w14:checkedState w14:val="2612" w14:font="MS Gothic"/>
            <w14:uncheckedState w14:val="2610" w14:font="MS Gothic"/>
          </w14:checkbox>
        </w:sdtPr>
        <w:sdtEndPr/>
        <w:sdtContent>
          <w:r w:rsidR="007003B8" w:rsidRPr="00FF4810">
            <w:rPr>
              <w:rFonts w:ascii="MS Gothic" w:eastAsia="MS Gothic" w:hAnsi="MS Gothic"/>
              <w:lang w:val="es-ES"/>
            </w:rPr>
            <w:t>☐</w:t>
          </w:r>
        </w:sdtContent>
      </w:sdt>
      <w:r w:rsidR="007003B8" w:rsidRPr="00FF4810">
        <w:rPr>
          <w:lang w:val="es-ES"/>
        </w:rPr>
        <w:tab/>
        <w:t>No</w:t>
      </w:r>
    </w:p>
    <w:p w14:paraId="635AA440" w14:textId="085B7CC7" w:rsidR="005E30F5" w:rsidRPr="00FF4810" w:rsidRDefault="005E30F5" w:rsidP="00240082">
      <w:pPr>
        <w:rPr>
          <w:lang w:val="es-ES"/>
        </w:rPr>
      </w:pPr>
      <w:r w:rsidRPr="00FF4810">
        <w:rPr>
          <w:lang w:val="es-ES"/>
        </w:rPr>
        <w:lastRenderedPageBreak/>
        <w:t>3.21.1.1</w:t>
      </w:r>
      <w:r w:rsidR="007003B8" w:rsidRPr="00FF4810">
        <w:rPr>
          <w:lang w:val="es-ES"/>
        </w:rPr>
        <w:tab/>
      </w:r>
      <w:r w:rsidRPr="00FF4810">
        <w:rPr>
          <w:lang w:val="es-ES"/>
        </w:rPr>
        <w:t>En caso afirmativo, indique el nombre de la autoridad de reglamentación postal:</w:t>
      </w:r>
      <w:r w:rsidR="00240082" w:rsidRPr="00FF4810">
        <w:rPr>
          <w:lang w:val="es-ES"/>
        </w:rPr>
        <w:br/>
      </w:r>
      <w:sdt>
        <w:sdtPr>
          <w:rPr>
            <w:lang w:val="es-ES"/>
          </w:rPr>
          <w:id w:val="-25108564"/>
          <w:placeholder>
            <w:docPart w:val="40BF0202550445D18490924C309E7BDF"/>
          </w:placeholder>
          <w:showingPlcHdr/>
        </w:sdtPr>
        <w:sdtEndPr/>
        <w:sdtContent>
          <w:r w:rsidR="007003B8" w:rsidRPr="00FF4810">
            <w:rPr>
              <w:rStyle w:val="PlaceholderText"/>
              <w:color w:val="0070C0"/>
              <w:lang w:val="es-ES"/>
            </w:rPr>
            <w:t>Pulse aquí para escribir texto.</w:t>
          </w:r>
        </w:sdtContent>
      </w:sdt>
    </w:p>
    <w:p w14:paraId="275C1A5F" w14:textId="4DA1756F" w:rsidR="005E30F5" w:rsidRPr="00FF4810" w:rsidRDefault="00341767" w:rsidP="00B97E20">
      <w:pPr>
        <w:tabs>
          <w:tab w:val="clear" w:pos="992"/>
          <w:tab w:val="clear" w:pos="1191"/>
          <w:tab w:val="clear" w:pos="1588"/>
          <w:tab w:val="clear" w:pos="1985"/>
          <w:tab w:val="left" w:pos="3119"/>
          <w:tab w:val="left" w:pos="4395"/>
        </w:tabs>
        <w:spacing w:before="40"/>
        <w:rPr>
          <w:lang w:val="es-ES"/>
        </w:rPr>
      </w:pPr>
      <w:r w:rsidRPr="00FF4810">
        <w:rPr>
          <w:lang w:val="es-ES"/>
        </w:rPr>
        <w:t>Año de establecimiento</w:t>
      </w:r>
      <w:r w:rsidR="005E30F5" w:rsidRPr="00FF4810">
        <w:rPr>
          <w:lang w:val="es-ES"/>
        </w:rPr>
        <w:tab/>
      </w:r>
      <w:sdt>
        <w:sdtPr>
          <w:rPr>
            <w:lang w:val="es-ES"/>
          </w:rPr>
          <w:id w:val="-104276610"/>
          <w:placeholder>
            <w:docPart w:val="F85F2A493C7B499BB0B2F09A5DBAFA7F"/>
          </w:placeholder>
          <w:showingPlcHdr/>
        </w:sdtPr>
        <w:sdtEndPr/>
        <w:sdtContent>
          <w:r w:rsidR="007003B8" w:rsidRPr="00FF4810">
            <w:rPr>
              <w:rStyle w:val="PlaceholderText"/>
              <w:color w:val="0070C0"/>
              <w:lang w:val="es-ES"/>
            </w:rPr>
            <w:t>Pulse aquí para escribir texto.</w:t>
          </w:r>
        </w:sdtContent>
      </w:sdt>
    </w:p>
    <w:p w14:paraId="136C704D" w14:textId="0A8B5730"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URL</w:t>
      </w:r>
      <w:r w:rsidRPr="00FF4810">
        <w:rPr>
          <w:lang w:val="es-ES"/>
        </w:rPr>
        <w:tab/>
      </w:r>
      <w:sdt>
        <w:sdtPr>
          <w:rPr>
            <w:lang w:val="es-ES"/>
          </w:rPr>
          <w:id w:val="-992486202"/>
          <w:placeholder>
            <w:docPart w:val="C3F3F8BB3C774231A7452DCE3F326301"/>
          </w:placeholder>
          <w:showingPlcHdr/>
        </w:sdtPr>
        <w:sdtEndPr/>
        <w:sdtContent>
          <w:r w:rsidR="007003B8" w:rsidRPr="00FF4810">
            <w:rPr>
              <w:rStyle w:val="PlaceholderText"/>
              <w:color w:val="0070C0"/>
              <w:lang w:val="es-ES"/>
            </w:rPr>
            <w:t>Pulse aquí para escribir texto.</w:t>
          </w:r>
        </w:sdtContent>
      </w:sdt>
    </w:p>
    <w:p w14:paraId="421CFFE2" w14:textId="31584A8D"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Correo-e</w:t>
      </w:r>
      <w:r w:rsidRPr="00FF4810">
        <w:rPr>
          <w:lang w:val="es-ES"/>
        </w:rPr>
        <w:tab/>
      </w:r>
      <w:sdt>
        <w:sdtPr>
          <w:rPr>
            <w:lang w:val="es-ES"/>
          </w:rPr>
          <w:id w:val="1563139568"/>
          <w:placeholder>
            <w:docPart w:val="660848013AD5405887FC08381EBCFF3C"/>
          </w:placeholder>
          <w:showingPlcHdr/>
        </w:sdtPr>
        <w:sdtEndPr/>
        <w:sdtContent>
          <w:r w:rsidR="007003B8" w:rsidRPr="00FF4810">
            <w:rPr>
              <w:rStyle w:val="PlaceholderText"/>
              <w:color w:val="0070C0"/>
              <w:lang w:val="es-ES"/>
            </w:rPr>
            <w:t>Pulse aquí para escribir texto.</w:t>
          </w:r>
        </w:sdtContent>
      </w:sdt>
    </w:p>
    <w:p w14:paraId="794FA444" w14:textId="21EF8D8B" w:rsidR="005E30F5" w:rsidRPr="00FF4810" w:rsidRDefault="005E30F5" w:rsidP="007003B8">
      <w:pPr>
        <w:rPr>
          <w:lang w:val="es-ES"/>
        </w:rPr>
      </w:pPr>
      <w:r w:rsidRPr="00FF4810">
        <w:rPr>
          <w:lang w:val="es-ES"/>
        </w:rPr>
        <w:t>3.21.2</w:t>
      </w:r>
      <w:r w:rsidR="007003B8" w:rsidRPr="00FF4810">
        <w:rPr>
          <w:lang w:val="es-ES"/>
        </w:rPr>
        <w:tab/>
      </w:r>
      <w:r w:rsidRPr="00FF4810">
        <w:rPr>
          <w:lang w:val="es-ES"/>
        </w:rPr>
        <w:t>¿Quién tiene jurisdicción sobre los asuntos relativos a la reglamentación postal (por ejemplo, servicios de entrega de paquetes, incluso en el contexto del comercio electrónico)?</w:t>
      </w:r>
    </w:p>
    <w:p w14:paraId="1EC96527" w14:textId="3B64F27B" w:rsidR="00240082" w:rsidRPr="00FF4810" w:rsidRDefault="00B23131" w:rsidP="009C1EF5">
      <w:pPr>
        <w:pStyle w:val="enumlev1"/>
        <w:spacing w:before="40"/>
        <w:rPr>
          <w:lang w:val="es-ES"/>
        </w:rPr>
      </w:pPr>
      <w:sdt>
        <w:sdtPr>
          <w:rPr>
            <w:lang w:val="es-ES"/>
          </w:rPr>
          <w:id w:val="1320612905"/>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Autoridad Reguladora de las telecomunicaciones/TIC</w:t>
      </w:r>
    </w:p>
    <w:p w14:paraId="2F3A5479" w14:textId="042F110A" w:rsidR="00240082" w:rsidRPr="00FF4810" w:rsidRDefault="00B23131" w:rsidP="009C1EF5">
      <w:pPr>
        <w:pStyle w:val="enumlev1"/>
        <w:spacing w:before="40"/>
        <w:rPr>
          <w:lang w:val="es-ES"/>
        </w:rPr>
      </w:pPr>
      <w:sdt>
        <w:sdtPr>
          <w:rPr>
            <w:lang w:val="es-ES"/>
          </w:rPr>
          <w:id w:val="1213012016"/>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r>
      <w:r w:rsidR="00206AE0" w:rsidRPr="00FF4810">
        <w:rPr>
          <w:lang w:val="es-ES"/>
        </w:rPr>
        <w:t>Autoridad postal</w:t>
      </w:r>
    </w:p>
    <w:p w14:paraId="45E9E80C" w14:textId="0F24294D" w:rsidR="00240082" w:rsidRPr="00FF4810" w:rsidRDefault="00B23131" w:rsidP="009C1EF5">
      <w:pPr>
        <w:pStyle w:val="enumlev1"/>
        <w:spacing w:before="40"/>
        <w:rPr>
          <w:lang w:val="es-ES"/>
        </w:rPr>
      </w:pPr>
      <w:sdt>
        <w:sdtPr>
          <w:rPr>
            <w:lang w:val="es-ES"/>
          </w:rPr>
          <w:id w:val="774521292"/>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Ambos organismos</w:t>
      </w:r>
    </w:p>
    <w:p w14:paraId="3977DBFE" w14:textId="613D96B6" w:rsidR="00240082" w:rsidRPr="00FF4810" w:rsidRDefault="00B23131" w:rsidP="009C1EF5">
      <w:pPr>
        <w:pStyle w:val="enumlev1"/>
        <w:spacing w:before="40"/>
        <w:rPr>
          <w:lang w:val="es-ES"/>
        </w:rPr>
      </w:pPr>
      <w:sdt>
        <w:sdtPr>
          <w:rPr>
            <w:lang w:val="es-ES"/>
          </w:rPr>
          <w:id w:val="2093432038"/>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 xml:space="preserve">Ministerio </w:t>
      </w:r>
      <w:r w:rsidR="0075410C" w:rsidRPr="00FF4810">
        <w:rPr>
          <w:lang w:val="es-ES"/>
        </w:rPr>
        <w:t>gubernamental</w:t>
      </w:r>
      <w:r w:rsidR="00240082" w:rsidRPr="00FF4810">
        <w:rPr>
          <w:lang w:val="es-ES"/>
        </w:rPr>
        <w:t xml:space="preserve">. Sírvase especificar: </w:t>
      </w:r>
      <w:sdt>
        <w:sdtPr>
          <w:rPr>
            <w:lang w:val="es-ES"/>
          </w:rPr>
          <w:id w:val="408198499"/>
          <w:placeholder>
            <w:docPart w:val="8111062BAC054608B81B490C5AD770B3"/>
          </w:placeholder>
          <w:showingPlcHdr/>
        </w:sdtPr>
        <w:sdtEndPr/>
        <w:sdtContent>
          <w:r w:rsidR="00240082" w:rsidRPr="00FF4810">
            <w:rPr>
              <w:rStyle w:val="PlaceholderText"/>
              <w:color w:val="0070C0"/>
              <w:lang w:val="es-ES"/>
            </w:rPr>
            <w:t>Pulse aquí para escribir texto.</w:t>
          </w:r>
        </w:sdtContent>
      </w:sdt>
    </w:p>
    <w:p w14:paraId="6E2F83CB" w14:textId="5867F046" w:rsidR="00240082" w:rsidRPr="00FF4810" w:rsidRDefault="00B23131" w:rsidP="009C1EF5">
      <w:pPr>
        <w:pStyle w:val="enumlev1"/>
        <w:spacing w:before="40"/>
        <w:rPr>
          <w:lang w:val="es-ES"/>
        </w:rPr>
      </w:pPr>
      <w:sdt>
        <w:sdtPr>
          <w:rPr>
            <w:lang w:val="es-ES"/>
          </w:rPr>
          <w:id w:val="1523354548"/>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 xml:space="preserve">Ninguno de los anteriores. Por favor, explique: </w:t>
      </w:r>
      <w:sdt>
        <w:sdtPr>
          <w:rPr>
            <w:lang w:val="es-ES"/>
          </w:rPr>
          <w:id w:val="-660232297"/>
          <w:placeholder>
            <w:docPart w:val="EA85856B040B4C1D96971BD146773939"/>
          </w:placeholder>
          <w:showingPlcHdr/>
        </w:sdtPr>
        <w:sdtEndPr/>
        <w:sdtContent>
          <w:r w:rsidR="00240082" w:rsidRPr="00FF4810">
            <w:rPr>
              <w:rStyle w:val="PlaceholderText"/>
              <w:color w:val="0070C0"/>
              <w:lang w:val="es-ES"/>
            </w:rPr>
            <w:t>Pulse aquí para escribir texto.</w:t>
          </w:r>
        </w:sdtContent>
      </w:sdt>
    </w:p>
    <w:p w14:paraId="7E15DEA4" w14:textId="3CF843F0" w:rsidR="00240082" w:rsidRPr="00FF4810" w:rsidRDefault="00240082" w:rsidP="007003B8">
      <w:pPr>
        <w:rPr>
          <w:lang w:val="es-ES"/>
        </w:rPr>
      </w:pPr>
      <w:r w:rsidRPr="00FF4810">
        <w:rPr>
          <w:lang w:val="es-ES"/>
        </w:rPr>
        <w:t xml:space="preserve">Observaciones: </w:t>
      </w:r>
      <w:sdt>
        <w:sdtPr>
          <w:rPr>
            <w:lang w:val="es-ES"/>
          </w:rPr>
          <w:id w:val="316162915"/>
          <w:placeholder>
            <w:docPart w:val="377014849766419B8D7E01302FA49F73"/>
          </w:placeholder>
          <w:showingPlcHdr/>
        </w:sdtPr>
        <w:sdtEndPr/>
        <w:sdtContent>
          <w:r w:rsidRPr="00FF4810">
            <w:rPr>
              <w:rStyle w:val="PlaceholderText"/>
              <w:color w:val="0070C0"/>
              <w:lang w:val="es-ES"/>
            </w:rPr>
            <w:t>Pulse aquí para escribir texto.</w:t>
          </w:r>
        </w:sdtContent>
      </w:sdt>
    </w:p>
    <w:p w14:paraId="1555D647" w14:textId="05B8F165" w:rsidR="005E30F5" w:rsidRPr="00FF4810" w:rsidRDefault="005E30F5" w:rsidP="00240082">
      <w:pPr>
        <w:rPr>
          <w:lang w:val="es-ES"/>
        </w:rPr>
      </w:pPr>
      <w:r w:rsidRPr="00FF4810">
        <w:rPr>
          <w:lang w:val="es-ES"/>
        </w:rPr>
        <w:t>3.21.3</w:t>
      </w:r>
      <w:r w:rsidR="00240082" w:rsidRPr="00FF4810">
        <w:rPr>
          <w:lang w:val="es-ES"/>
        </w:rPr>
        <w:tab/>
      </w:r>
      <w:r w:rsidRPr="00FF4810">
        <w:rPr>
          <w:lang w:val="es-ES"/>
        </w:rPr>
        <w:t>¿Coinciden los mandatos del regulador de TIC y de la autoridad de reglamentación postal?</w:t>
      </w:r>
    </w:p>
    <w:p w14:paraId="32E73964" w14:textId="164C4FF2" w:rsidR="00240082" w:rsidRPr="00FF4810" w:rsidRDefault="00B23131" w:rsidP="009C1EF5">
      <w:pPr>
        <w:pStyle w:val="enumlev1"/>
        <w:spacing w:before="40"/>
        <w:rPr>
          <w:lang w:val="es-ES"/>
        </w:rPr>
      </w:pPr>
      <w:sdt>
        <w:sdtPr>
          <w:rPr>
            <w:lang w:val="es-ES"/>
          </w:rPr>
          <w:id w:val="-1528865679"/>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 xml:space="preserve">En caso afirmativo, especificar: </w:t>
      </w:r>
      <w:sdt>
        <w:sdtPr>
          <w:rPr>
            <w:lang w:val="es-ES"/>
          </w:rPr>
          <w:id w:val="-611212426"/>
          <w:placeholder>
            <w:docPart w:val="C70FE1584AD04387B5651701379059C7"/>
          </w:placeholder>
          <w:showingPlcHdr/>
        </w:sdtPr>
        <w:sdtEndPr/>
        <w:sdtContent>
          <w:r w:rsidR="00240082" w:rsidRPr="00FF4810">
            <w:rPr>
              <w:rStyle w:val="PlaceholderText"/>
              <w:color w:val="0070C0"/>
              <w:lang w:val="es-ES"/>
            </w:rPr>
            <w:t>Pulse aquí para escribir texto.</w:t>
          </w:r>
        </w:sdtContent>
      </w:sdt>
    </w:p>
    <w:p w14:paraId="6B918FA9" w14:textId="0908C9B2" w:rsidR="00240082" w:rsidRPr="00FF4810" w:rsidRDefault="00B23131" w:rsidP="009C1EF5">
      <w:pPr>
        <w:pStyle w:val="enumlev1"/>
        <w:spacing w:before="40"/>
        <w:rPr>
          <w:lang w:val="es-ES"/>
        </w:rPr>
      </w:pPr>
      <w:sdt>
        <w:sdtPr>
          <w:rPr>
            <w:lang w:val="es-ES"/>
          </w:rPr>
          <w:id w:val="-1547599315"/>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No</w:t>
      </w:r>
    </w:p>
    <w:p w14:paraId="637202C3" w14:textId="77777777" w:rsidR="00240082" w:rsidRPr="00FF4810" w:rsidRDefault="00240082" w:rsidP="00240082">
      <w:pPr>
        <w:rPr>
          <w:lang w:val="es-ES"/>
        </w:rPr>
      </w:pPr>
      <w:r w:rsidRPr="00FF4810">
        <w:rPr>
          <w:lang w:val="es-ES"/>
        </w:rPr>
        <w:t xml:space="preserve">Observaciones: </w:t>
      </w:r>
      <w:sdt>
        <w:sdtPr>
          <w:rPr>
            <w:lang w:val="es-ES"/>
          </w:rPr>
          <w:id w:val="-1538427902"/>
          <w:placeholder>
            <w:docPart w:val="60345A69FD6045ED88B76F361A4C0557"/>
          </w:placeholder>
          <w:showingPlcHdr/>
        </w:sdtPr>
        <w:sdtEndPr/>
        <w:sdtContent>
          <w:r w:rsidRPr="00FF4810">
            <w:rPr>
              <w:rStyle w:val="PlaceholderText"/>
              <w:color w:val="0070C0"/>
              <w:lang w:val="es-ES"/>
            </w:rPr>
            <w:t>Pulse aquí para escribir texto.</w:t>
          </w:r>
        </w:sdtContent>
      </w:sdt>
    </w:p>
    <w:p w14:paraId="231174DA" w14:textId="3DC943B6" w:rsidR="00240082" w:rsidRPr="00FF4810" w:rsidRDefault="00240082" w:rsidP="00240082">
      <w:pPr>
        <w:keepNext/>
        <w:keepLines/>
        <w:rPr>
          <w:lang w:val="es-ES"/>
        </w:rPr>
      </w:pPr>
      <w:r w:rsidRPr="00FF4810">
        <w:rPr>
          <w:lang w:val="es-ES"/>
        </w:rPr>
        <w:t>3.21.4</w:t>
      </w:r>
      <w:r w:rsidRPr="00FF4810">
        <w:rPr>
          <w:lang w:val="es-ES"/>
        </w:rPr>
        <w:tab/>
        <w:t>¿Cuáles son los mecanismos de colaboración establecidos?</w:t>
      </w:r>
    </w:p>
    <w:p w14:paraId="7889106B" w14:textId="6E759945" w:rsidR="00240082" w:rsidRPr="00FF4810" w:rsidRDefault="00B23131" w:rsidP="009C1EF5">
      <w:pPr>
        <w:pStyle w:val="enumlev1"/>
        <w:spacing w:before="40"/>
        <w:rPr>
          <w:lang w:val="es-ES"/>
        </w:rPr>
      </w:pPr>
      <w:sdt>
        <w:sdtPr>
          <w:rPr>
            <w:lang w:val="es-ES"/>
          </w:rPr>
          <w:id w:val="1927995765"/>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 xml:space="preserve">Memorando de entendimiento, protocolo de cooperación o acuerdo. Sírvase especificar e indicar el URL: </w:t>
      </w:r>
      <w:sdt>
        <w:sdtPr>
          <w:rPr>
            <w:lang w:val="es-ES"/>
          </w:rPr>
          <w:id w:val="-1798134391"/>
          <w:placeholder>
            <w:docPart w:val="4A71B4BE69C349CA921B8C2597F9A7E0"/>
          </w:placeholder>
          <w:showingPlcHdr/>
        </w:sdtPr>
        <w:sdtEndPr/>
        <w:sdtContent>
          <w:r w:rsidR="00240082" w:rsidRPr="00FF4810">
            <w:rPr>
              <w:rStyle w:val="PlaceholderText"/>
              <w:color w:val="0070C0"/>
              <w:lang w:val="es-ES"/>
            </w:rPr>
            <w:t>Pulse aquí para escribir texto.</w:t>
          </w:r>
        </w:sdtContent>
      </w:sdt>
    </w:p>
    <w:p w14:paraId="3D47D567" w14:textId="0A6B6509" w:rsidR="00240082" w:rsidRPr="00FF4810" w:rsidRDefault="00B23131" w:rsidP="009C1EF5">
      <w:pPr>
        <w:pStyle w:val="enumlev1"/>
        <w:spacing w:before="40"/>
        <w:rPr>
          <w:lang w:val="es-ES"/>
        </w:rPr>
      </w:pPr>
      <w:sdt>
        <w:sdtPr>
          <w:rPr>
            <w:lang w:val="es-ES"/>
          </w:rPr>
          <w:id w:val="-1350789225"/>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Coordinación informal de las medidas de aplicación de las normas</w:t>
      </w:r>
    </w:p>
    <w:p w14:paraId="07D2A611" w14:textId="3886748F" w:rsidR="00240082" w:rsidRPr="00FF4810" w:rsidRDefault="00B23131" w:rsidP="009C1EF5">
      <w:pPr>
        <w:pStyle w:val="enumlev1"/>
        <w:spacing w:before="40"/>
        <w:rPr>
          <w:lang w:val="es-ES"/>
        </w:rPr>
      </w:pPr>
      <w:sdt>
        <w:sdtPr>
          <w:rPr>
            <w:lang w:val="es-ES"/>
          </w:rPr>
          <w:id w:val="-538284925"/>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Programa o comité conjunto</w:t>
      </w:r>
    </w:p>
    <w:p w14:paraId="37397EE4" w14:textId="797B3A6B" w:rsidR="00240082" w:rsidRPr="00FF4810" w:rsidRDefault="00B23131" w:rsidP="009C1EF5">
      <w:pPr>
        <w:pStyle w:val="enumlev1"/>
        <w:spacing w:before="40"/>
        <w:rPr>
          <w:lang w:val="es-ES"/>
        </w:rPr>
      </w:pPr>
      <w:sdt>
        <w:sdtPr>
          <w:rPr>
            <w:lang w:val="es-ES"/>
          </w:rPr>
          <w:id w:val="1033772967"/>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 xml:space="preserve">La colaboración es requerida por ley o en el mandato del regulador(es): </w:t>
      </w:r>
      <w:r w:rsidR="00176C40">
        <w:rPr>
          <w:lang w:val="es-ES"/>
        </w:rPr>
        <w:br/>
      </w:r>
      <w:sdt>
        <w:sdtPr>
          <w:rPr>
            <w:lang w:val="es-ES"/>
          </w:rPr>
          <w:id w:val="1568152873"/>
          <w:placeholder>
            <w:docPart w:val="91ABEEBD7BE746BCA03C8CCCD9308E77"/>
          </w:placeholder>
          <w:showingPlcHdr/>
        </w:sdtPr>
        <w:sdtEndPr/>
        <w:sdtContent>
          <w:r w:rsidR="00240082" w:rsidRPr="00FF4810">
            <w:rPr>
              <w:rStyle w:val="PlaceholderText"/>
              <w:color w:val="0070C0"/>
              <w:lang w:val="es-ES"/>
            </w:rPr>
            <w:t>Pulse aquí para escribir texto.</w:t>
          </w:r>
        </w:sdtContent>
      </w:sdt>
    </w:p>
    <w:p w14:paraId="33C5CAD1" w14:textId="7F066A0A" w:rsidR="00240082" w:rsidRPr="00FF4810" w:rsidRDefault="00B23131" w:rsidP="009C1EF5">
      <w:pPr>
        <w:pStyle w:val="enumlev1"/>
        <w:spacing w:before="40"/>
        <w:rPr>
          <w:lang w:val="es-ES"/>
        </w:rPr>
      </w:pPr>
      <w:sdt>
        <w:sdtPr>
          <w:rPr>
            <w:lang w:val="es-ES"/>
          </w:rPr>
          <w:id w:val="1806198831"/>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 xml:space="preserve">Otros, especificar: </w:t>
      </w:r>
      <w:sdt>
        <w:sdtPr>
          <w:rPr>
            <w:lang w:val="es-ES"/>
          </w:rPr>
          <w:id w:val="-1706714978"/>
          <w:placeholder>
            <w:docPart w:val="57E9FD260026470E9EB5ACF92DA4DADE"/>
          </w:placeholder>
          <w:showingPlcHdr/>
        </w:sdtPr>
        <w:sdtEndPr/>
        <w:sdtContent>
          <w:r w:rsidR="00240082" w:rsidRPr="00FF4810">
            <w:rPr>
              <w:rStyle w:val="PlaceholderText"/>
              <w:color w:val="0070C0"/>
              <w:lang w:val="es-ES"/>
            </w:rPr>
            <w:t>Pulse aquí para escribir texto.</w:t>
          </w:r>
        </w:sdtContent>
      </w:sdt>
    </w:p>
    <w:p w14:paraId="462ACF00" w14:textId="091259D7" w:rsidR="00240082" w:rsidRPr="00FF4810" w:rsidRDefault="00B23131" w:rsidP="009C1EF5">
      <w:pPr>
        <w:pStyle w:val="enumlev1"/>
        <w:spacing w:before="40"/>
        <w:rPr>
          <w:lang w:val="es-ES"/>
        </w:rPr>
      </w:pPr>
      <w:sdt>
        <w:sdtPr>
          <w:rPr>
            <w:lang w:val="es-ES"/>
          </w:rPr>
          <w:id w:val="-1665464004"/>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No existen mecanismos establecidos</w:t>
      </w:r>
    </w:p>
    <w:p w14:paraId="2DDE7A8B" w14:textId="77777777" w:rsidR="00240082" w:rsidRPr="00FF4810" w:rsidRDefault="00240082" w:rsidP="00240082">
      <w:pPr>
        <w:rPr>
          <w:lang w:val="es-ES"/>
        </w:rPr>
      </w:pPr>
      <w:r w:rsidRPr="00FF4810">
        <w:rPr>
          <w:lang w:val="es-ES"/>
        </w:rPr>
        <w:t xml:space="preserve">Observaciones: </w:t>
      </w:r>
      <w:sdt>
        <w:sdtPr>
          <w:rPr>
            <w:lang w:val="es-ES"/>
          </w:rPr>
          <w:id w:val="1819143676"/>
          <w:placeholder>
            <w:docPart w:val="0CAC04D6890F494691AF57A53A2892EC"/>
          </w:placeholder>
          <w:showingPlcHdr/>
        </w:sdtPr>
        <w:sdtEndPr/>
        <w:sdtContent>
          <w:r w:rsidRPr="00FF4810">
            <w:rPr>
              <w:rStyle w:val="PlaceholderText"/>
              <w:color w:val="0070C0"/>
              <w:lang w:val="es-ES"/>
            </w:rPr>
            <w:t>Pulse aquí para escribir texto.</w:t>
          </w:r>
        </w:sdtContent>
      </w:sdt>
    </w:p>
    <w:p w14:paraId="4D6F76FC" w14:textId="6B936B15" w:rsidR="005E30F5" w:rsidRPr="00FF4810" w:rsidRDefault="005E30F5" w:rsidP="00240082">
      <w:pPr>
        <w:rPr>
          <w:lang w:val="es-ES"/>
        </w:rPr>
      </w:pPr>
      <w:r w:rsidRPr="00FF4810">
        <w:rPr>
          <w:lang w:val="es-ES"/>
        </w:rPr>
        <w:t>3.21.4</w:t>
      </w:r>
      <w:r w:rsidR="00240082" w:rsidRPr="00FF4810">
        <w:rPr>
          <w:lang w:val="es-ES"/>
        </w:rPr>
        <w:t>.</w:t>
      </w:r>
      <w:r w:rsidRPr="00FF4810">
        <w:rPr>
          <w:lang w:val="es-ES"/>
        </w:rPr>
        <w:t>1</w:t>
      </w:r>
      <w:r w:rsidR="00240082" w:rsidRPr="00FF4810">
        <w:rPr>
          <w:lang w:val="es-ES"/>
        </w:rPr>
        <w:tab/>
      </w:r>
      <w:r w:rsidRPr="00FF4810">
        <w:rPr>
          <w:lang w:val="es-ES"/>
        </w:rPr>
        <w:t>De haber un programa o comité conjunto, sírvase especificar:</w:t>
      </w:r>
    </w:p>
    <w:p w14:paraId="48348C3F" w14:textId="42C2C222"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Nombre</w:t>
      </w:r>
      <w:r w:rsidR="009C1EF5">
        <w:rPr>
          <w:lang w:val="es-ES"/>
        </w:rPr>
        <w:tab/>
      </w:r>
      <w:sdt>
        <w:sdtPr>
          <w:rPr>
            <w:lang w:val="es-ES"/>
          </w:rPr>
          <w:id w:val="-518936553"/>
          <w:placeholder>
            <w:docPart w:val="EDD29B17F5864083B40B669AF539F98E"/>
          </w:placeholder>
          <w:showingPlcHdr/>
        </w:sdtPr>
        <w:sdtEndPr/>
        <w:sdtContent>
          <w:r w:rsidR="00206AE0" w:rsidRPr="00FF4810">
            <w:rPr>
              <w:rStyle w:val="PlaceholderText"/>
              <w:color w:val="0070C0"/>
              <w:lang w:val="es-ES"/>
            </w:rPr>
            <w:t>Pulse aquí para escribir texto.</w:t>
          </w:r>
        </w:sdtContent>
      </w:sdt>
    </w:p>
    <w:p w14:paraId="22F5198A" w14:textId="54C95A93"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Año de establecimiento</w:t>
      </w:r>
      <w:r w:rsidR="009C1EF5">
        <w:rPr>
          <w:lang w:val="es-ES"/>
        </w:rPr>
        <w:tab/>
      </w:r>
      <w:sdt>
        <w:sdtPr>
          <w:rPr>
            <w:lang w:val="es-ES"/>
          </w:rPr>
          <w:id w:val="1922376258"/>
          <w:placeholder>
            <w:docPart w:val="49600955FA8A48C9ABE304108B8AA369"/>
          </w:placeholder>
          <w:showingPlcHdr/>
        </w:sdtPr>
        <w:sdtEndPr/>
        <w:sdtContent>
          <w:r w:rsidR="00206AE0" w:rsidRPr="00FF4810">
            <w:rPr>
              <w:rStyle w:val="PlaceholderText"/>
              <w:color w:val="0070C0"/>
              <w:lang w:val="es-ES"/>
            </w:rPr>
            <w:t>Pulse aquí para escribir texto.</w:t>
          </w:r>
        </w:sdtContent>
      </w:sdt>
    </w:p>
    <w:p w14:paraId="2FE19601" w14:textId="41E72BF0"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Sitio web</w:t>
      </w:r>
      <w:r w:rsidR="009C1EF5">
        <w:rPr>
          <w:lang w:val="es-ES"/>
        </w:rPr>
        <w:tab/>
      </w:r>
      <w:sdt>
        <w:sdtPr>
          <w:rPr>
            <w:lang w:val="es-ES"/>
          </w:rPr>
          <w:id w:val="-1917930350"/>
          <w:placeholder>
            <w:docPart w:val="374081BC772246F1B37772A4AFB3173E"/>
          </w:placeholder>
          <w:showingPlcHdr/>
        </w:sdtPr>
        <w:sdtEndPr/>
        <w:sdtContent>
          <w:r w:rsidR="00206AE0" w:rsidRPr="00FF4810">
            <w:rPr>
              <w:rStyle w:val="PlaceholderText"/>
              <w:color w:val="0070C0"/>
              <w:lang w:val="es-ES"/>
            </w:rPr>
            <w:t>Pulse aquí para escribir texto.</w:t>
          </w:r>
        </w:sdtContent>
      </w:sdt>
    </w:p>
    <w:p w14:paraId="6A0F298B" w14:textId="1F88ABEB" w:rsidR="005E30F5" w:rsidRPr="00FF4810" w:rsidRDefault="005E30F5" w:rsidP="00240082">
      <w:pPr>
        <w:rPr>
          <w:lang w:val="es-ES"/>
        </w:rPr>
      </w:pPr>
      <w:r w:rsidRPr="00FF4810">
        <w:rPr>
          <w:lang w:val="es-ES"/>
        </w:rPr>
        <w:t>3.21.4.2</w:t>
      </w:r>
      <w:r w:rsidR="00240082"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62B9B19B" w14:textId="4149E399"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Nombre</w:t>
      </w:r>
      <w:r w:rsidR="009C1EF5">
        <w:rPr>
          <w:lang w:val="es-ES"/>
        </w:rPr>
        <w:tab/>
      </w:r>
      <w:sdt>
        <w:sdtPr>
          <w:rPr>
            <w:lang w:val="es-ES"/>
          </w:rPr>
          <w:id w:val="-1368521889"/>
          <w:placeholder>
            <w:docPart w:val="9189E483C3F440529D86B548FD3F38A9"/>
          </w:placeholder>
          <w:showingPlcHdr/>
        </w:sdtPr>
        <w:sdtEndPr/>
        <w:sdtContent>
          <w:r w:rsidR="00206AE0" w:rsidRPr="00FF4810">
            <w:rPr>
              <w:rStyle w:val="PlaceholderText"/>
              <w:color w:val="0070C0"/>
              <w:lang w:val="es-ES"/>
            </w:rPr>
            <w:t>Pulse aquí para escribir texto.</w:t>
          </w:r>
        </w:sdtContent>
      </w:sdt>
    </w:p>
    <w:p w14:paraId="08DF67AC" w14:textId="4BEBECAC"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Tema/ámbito</w:t>
      </w:r>
      <w:r w:rsidR="009C1EF5">
        <w:rPr>
          <w:lang w:val="es-ES"/>
        </w:rPr>
        <w:tab/>
      </w:r>
      <w:sdt>
        <w:sdtPr>
          <w:rPr>
            <w:lang w:val="es-ES"/>
          </w:rPr>
          <w:id w:val="954365649"/>
          <w:placeholder>
            <w:docPart w:val="8D9A6511752E46A0B29268473717535B"/>
          </w:placeholder>
          <w:showingPlcHdr/>
        </w:sdtPr>
        <w:sdtEndPr/>
        <w:sdtContent>
          <w:r w:rsidR="00206AE0" w:rsidRPr="00FF4810">
            <w:rPr>
              <w:rStyle w:val="PlaceholderText"/>
              <w:color w:val="0070C0"/>
              <w:lang w:val="es-ES"/>
            </w:rPr>
            <w:t>Pulse aquí para escribir texto.</w:t>
          </w:r>
        </w:sdtContent>
      </w:sdt>
    </w:p>
    <w:p w14:paraId="7D98D539" w14:textId="0488994B"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Año</w:t>
      </w:r>
      <w:r w:rsidR="009C1EF5">
        <w:rPr>
          <w:lang w:val="es-ES"/>
        </w:rPr>
        <w:tab/>
      </w:r>
      <w:sdt>
        <w:sdtPr>
          <w:rPr>
            <w:lang w:val="es-ES"/>
          </w:rPr>
          <w:id w:val="-253443209"/>
          <w:placeholder>
            <w:docPart w:val="E8FB073BE1694035907054FD66BDBF1A"/>
          </w:placeholder>
          <w:showingPlcHdr/>
        </w:sdtPr>
        <w:sdtEndPr/>
        <w:sdtContent>
          <w:r w:rsidR="00206AE0" w:rsidRPr="00FF4810">
            <w:rPr>
              <w:rStyle w:val="PlaceholderText"/>
              <w:color w:val="0070C0"/>
              <w:lang w:val="es-ES"/>
            </w:rPr>
            <w:t>Pulse aquí para escribir texto.</w:t>
          </w:r>
        </w:sdtContent>
      </w:sdt>
    </w:p>
    <w:p w14:paraId="6B38DE32" w14:textId="6443CA93"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Sitio web</w:t>
      </w:r>
      <w:r w:rsidR="009C1EF5">
        <w:rPr>
          <w:lang w:val="es-ES"/>
        </w:rPr>
        <w:tab/>
      </w:r>
      <w:sdt>
        <w:sdtPr>
          <w:rPr>
            <w:lang w:val="es-ES"/>
          </w:rPr>
          <w:id w:val="-743645086"/>
          <w:placeholder>
            <w:docPart w:val="4114782223E84B2EBFDA48E528AFB2FD"/>
          </w:placeholder>
          <w:showingPlcHdr/>
        </w:sdtPr>
        <w:sdtEndPr/>
        <w:sdtContent>
          <w:r w:rsidR="00206AE0" w:rsidRPr="00FF4810">
            <w:rPr>
              <w:rStyle w:val="PlaceholderText"/>
              <w:color w:val="0070C0"/>
              <w:lang w:val="es-ES"/>
            </w:rPr>
            <w:t>Pulse aquí para escribir texto.</w:t>
          </w:r>
        </w:sdtContent>
      </w:sdt>
    </w:p>
    <w:p w14:paraId="7FB112FB" w14:textId="2A3D8D3F" w:rsidR="005E30F5" w:rsidRPr="00FF4810" w:rsidRDefault="005E30F5" w:rsidP="00240082">
      <w:pPr>
        <w:pStyle w:val="Heading2"/>
        <w:rPr>
          <w:lang w:val="es-ES"/>
        </w:rPr>
      </w:pPr>
      <w:r w:rsidRPr="00FF4810">
        <w:rPr>
          <w:lang w:val="es-ES"/>
        </w:rPr>
        <w:lastRenderedPageBreak/>
        <w:t>3.22</w:t>
      </w:r>
      <w:r w:rsidR="00240082" w:rsidRPr="00FF4810">
        <w:rPr>
          <w:lang w:val="es-ES"/>
        </w:rPr>
        <w:tab/>
      </w:r>
      <w:r w:rsidRPr="00FF4810">
        <w:rPr>
          <w:lang w:val="es-ES"/>
        </w:rPr>
        <w:t>Organismo encargado de la transformación digital/sociedad de la información*</w:t>
      </w:r>
    </w:p>
    <w:p w14:paraId="473219E6" w14:textId="7571CA77" w:rsidR="005E30F5" w:rsidRPr="00FF4810" w:rsidRDefault="005E30F5" w:rsidP="00E60062">
      <w:pPr>
        <w:pStyle w:val="Note"/>
        <w:rPr>
          <w:i/>
          <w:iCs/>
          <w:lang w:val="es-ES"/>
        </w:rPr>
      </w:pPr>
      <w:r w:rsidRPr="00FF4810">
        <w:rPr>
          <w:i/>
          <w:iCs/>
          <w:lang w:val="es-ES"/>
        </w:rPr>
        <w:t>*</w:t>
      </w:r>
      <w:r w:rsidR="00E60062" w:rsidRPr="00FF4810">
        <w:rPr>
          <w:i/>
          <w:iCs/>
          <w:lang w:val="es-ES"/>
        </w:rPr>
        <w:t xml:space="preserve"> </w:t>
      </w:r>
      <w:r w:rsidRPr="00FF4810">
        <w:rPr>
          <w:i/>
          <w:iCs/>
          <w:lang w:val="es-ES"/>
        </w:rPr>
        <w:t>Nota: Esta sección hace referencia a un organismo nacional independiente para la sociedad de la información/(transformación)digital encargado de la (coordinación) implementación de políticas/estrategias digitales, o similar.</w:t>
      </w:r>
      <w:r w:rsidR="00206AE0" w:rsidRPr="00FF4810">
        <w:rPr>
          <w:i/>
          <w:iCs/>
          <w:lang w:val="es-ES"/>
        </w:rPr>
        <w:t xml:space="preserve"> Un ministerio gubernamental no se considera un organismo independiente.</w:t>
      </w:r>
    </w:p>
    <w:p w14:paraId="681869FD" w14:textId="7C4DC708" w:rsidR="005E30F5" w:rsidRPr="00FF4810" w:rsidRDefault="00240082" w:rsidP="00240082">
      <w:pPr>
        <w:rPr>
          <w:lang w:val="es-ES"/>
        </w:rPr>
      </w:pPr>
      <w:r w:rsidRPr="00FF4810">
        <w:rPr>
          <w:lang w:val="es-ES"/>
        </w:rPr>
        <w:t>3.22.1</w:t>
      </w:r>
      <w:r w:rsidRPr="00FF4810">
        <w:rPr>
          <w:lang w:val="es-ES"/>
        </w:rPr>
        <w:tab/>
        <w:t xml:space="preserve">¿Existe en su país un organismo </w:t>
      </w:r>
      <w:r w:rsidRPr="00451387">
        <w:rPr>
          <w:lang w:val="es-ES"/>
        </w:rPr>
        <w:t>transectorial</w:t>
      </w:r>
      <w:r w:rsidRPr="00FF4810">
        <w:rPr>
          <w:b/>
          <w:bCs/>
          <w:lang w:val="es-ES"/>
        </w:rPr>
        <w:t xml:space="preserve"> </w:t>
      </w:r>
      <w:r w:rsidRPr="00FF4810">
        <w:rPr>
          <w:lang w:val="es-ES"/>
        </w:rPr>
        <w:t>encargado de la transformación digital/sociedad de la información?</w:t>
      </w:r>
    </w:p>
    <w:p w14:paraId="207BED43" w14:textId="77777777" w:rsidR="00240082" w:rsidRPr="00FF4810" w:rsidRDefault="00B23131" w:rsidP="009C1EF5">
      <w:pPr>
        <w:pStyle w:val="enumlev1"/>
        <w:spacing w:before="40"/>
        <w:rPr>
          <w:lang w:val="es-ES"/>
        </w:rPr>
      </w:pPr>
      <w:sdt>
        <w:sdtPr>
          <w:rPr>
            <w:lang w:val="es-ES"/>
          </w:rPr>
          <w:id w:val="226344779"/>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Sí</w:t>
      </w:r>
    </w:p>
    <w:p w14:paraId="4D49E7E6" w14:textId="77777777" w:rsidR="00240082" w:rsidRPr="00FF4810" w:rsidRDefault="00B23131" w:rsidP="009C1EF5">
      <w:pPr>
        <w:pStyle w:val="enumlev1"/>
        <w:spacing w:before="40"/>
        <w:rPr>
          <w:lang w:val="es-ES"/>
        </w:rPr>
      </w:pPr>
      <w:sdt>
        <w:sdtPr>
          <w:rPr>
            <w:lang w:val="es-ES"/>
          </w:rPr>
          <w:id w:val="364267171"/>
          <w14:checkbox>
            <w14:checked w14:val="0"/>
            <w14:checkedState w14:val="2612" w14:font="MS Gothic"/>
            <w14:uncheckedState w14:val="2610" w14:font="MS Gothic"/>
          </w14:checkbox>
        </w:sdtPr>
        <w:sdtEndPr/>
        <w:sdtContent>
          <w:r w:rsidR="00240082" w:rsidRPr="00FF4810">
            <w:rPr>
              <w:rFonts w:ascii="MS Gothic" w:eastAsia="MS Gothic" w:hAnsi="MS Gothic"/>
              <w:lang w:val="es-ES"/>
            </w:rPr>
            <w:t>☐</w:t>
          </w:r>
        </w:sdtContent>
      </w:sdt>
      <w:r w:rsidR="00240082" w:rsidRPr="00FF4810">
        <w:rPr>
          <w:lang w:val="es-ES"/>
        </w:rPr>
        <w:tab/>
        <w:t>No</w:t>
      </w:r>
    </w:p>
    <w:p w14:paraId="5D9A5BF2" w14:textId="732DF208" w:rsidR="00A51EEA" w:rsidRPr="00FF4810" w:rsidRDefault="00240082" w:rsidP="00A51EEA">
      <w:pPr>
        <w:rPr>
          <w:lang w:val="es-ES"/>
        </w:rPr>
      </w:pPr>
      <w:r w:rsidRPr="00FF4810">
        <w:rPr>
          <w:lang w:val="es-ES"/>
        </w:rPr>
        <w:t>3.22.1.1</w:t>
      </w:r>
      <w:r w:rsidRPr="00FF4810">
        <w:rPr>
          <w:lang w:val="es-ES"/>
        </w:rPr>
        <w:tab/>
        <w:t>En caso afirmativo, indique su nombre</w:t>
      </w:r>
      <w:r w:rsidR="00B97E20">
        <w:rPr>
          <w:lang w:val="es-ES"/>
        </w:rPr>
        <w:t xml:space="preserve">: </w:t>
      </w:r>
      <w:sdt>
        <w:sdtPr>
          <w:rPr>
            <w:lang w:val="es-ES"/>
          </w:rPr>
          <w:id w:val="693120499"/>
          <w:placeholder>
            <w:docPart w:val="2B048BE9F83B429888B8C8532625B9D1"/>
          </w:placeholder>
          <w:showingPlcHdr/>
        </w:sdtPr>
        <w:sdtEndPr/>
        <w:sdtContent>
          <w:r w:rsidR="00A51EEA" w:rsidRPr="00FF4810">
            <w:rPr>
              <w:rStyle w:val="PlaceholderText"/>
              <w:color w:val="0070C0"/>
              <w:lang w:val="es-ES"/>
            </w:rPr>
            <w:t>Pulse aquí para escribir texto.</w:t>
          </w:r>
        </w:sdtContent>
      </w:sdt>
    </w:p>
    <w:p w14:paraId="4CB430EF" w14:textId="0B821163" w:rsidR="00A51EEA" w:rsidRPr="00FF4810" w:rsidRDefault="0047103E" w:rsidP="00B97E20">
      <w:pPr>
        <w:tabs>
          <w:tab w:val="clear" w:pos="992"/>
          <w:tab w:val="clear" w:pos="1191"/>
          <w:tab w:val="clear" w:pos="1588"/>
          <w:tab w:val="clear" w:pos="1985"/>
          <w:tab w:val="left" w:pos="3119"/>
          <w:tab w:val="left" w:pos="4395"/>
        </w:tabs>
        <w:spacing w:before="40"/>
        <w:rPr>
          <w:lang w:val="es-ES"/>
        </w:rPr>
      </w:pPr>
      <w:r w:rsidRPr="00FF4810">
        <w:rPr>
          <w:lang w:val="es-ES"/>
        </w:rPr>
        <w:t>Año de establecimiento</w:t>
      </w:r>
      <w:r w:rsidR="00A51EEA" w:rsidRPr="00FF4810">
        <w:rPr>
          <w:lang w:val="es-ES"/>
        </w:rPr>
        <w:tab/>
      </w:r>
      <w:sdt>
        <w:sdtPr>
          <w:rPr>
            <w:lang w:val="es-ES"/>
          </w:rPr>
          <w:id w:val="-214897055"/>
          <w:placeholder>
            <w:docPart w:val="82FA78C6FDAD4074BEE4A7ACBACA86E4"/>
          </w:placeholder>
          <w:showingPlcHdr/>
        </w:sdtPr>
        <w:sdtEndPr/>
        <w:sdtContent>
          <w:r w:rsidR="00A51EEA" w:rsidRPr="00FF4810">
            <w:rPr>
              <w:rStyle w:val="PlaceholderText"/>
              <w:color w:val="0070C0"/>
              <w:lang w:val="es-ES"/>
            </w:rPr>
            <w:t>Pulse aquí para escribir texto.</w:t>
          </w:r>
        </w:sdtContent>
      </w:sdt>
    </w:p>
    <w:p w14:paraId="37C60BD4" w14:textId="77777777" w:rsidR="00A51EEA" w:rsidRPr="00FF4810" w:rsidRDefault="00A51EEA" w:rsidP="00B97E20">
      <w:pPr>
        <w:tabs>
          <w:tab w:val="clear" w:pos="992"/>
          <w:tab w:val="clear" w:pos="1191"/>
          <w:tab w:val="clear" w:pos="1588"/>
          <w:tab w:val="clear" w:pos="1985"/>
          <w:tab w:val="left" w:pos="3119"/>
          <w:tab w:val="left" w:pos="4395"/>
        </w:tabs>
        <w:spacing w:before="40"/>
        <w:rPr>
          <w:lang w:val="es-ES"/>
        </w:rPr>
      </w:pPr>
      <w:r w:rsidRPr="00FF4810">
        <w:rPr>
          <w:lang w:val="es-ES"/>
        </w:rPr>
        <w:t>URL</w:t>
      </w:r>
      <w:r w:rsidRPr="00FF4810">
        <w:rPr>
          <w:lang w:val="es-ES"/>
        </w:rPr>
        <w:tab/>
      </w:r>
      <w:sdt>
        <w:sdtPr>
          <w:rPr>
            <w:lang w:val="es-ES"/>
          </w:rPr>
          <w:id w:val="1782075998"/>
          <w:placeholder>
            <w:docPart w:val="4785237ED54C41289F2E5BD65DC0A491"/>
          </w:placeholder>
          <w:showingPlcHdr/>
        </w:sdtPr>
        <w:sdtEndPr/>
        <w:sdtContent>
          <w:r w:rsidRPr="00FF4810">
            <w:rPr>
              <w:rStyle w:val="PlaceholderText"/>
              <w:color w:val="0070C0"/>
              <w:lang w:val="es-ES"/>
            </w:rPr>
            <w:t>Pulse aquí para escribir texto.</w:t>
          </w:r>
        </w:sdtContent>
      </w:sdt>
    </w:p>
    <w:p w14:paraId="43C09709" w14:textId="77777777" w:rsidR="00A51EEA" w:rsidRPr="00FF4810" w:rsidRDefault="00A51EEA" w:rsidP="00B97E20">
      <w:pPr>
        <w:tabs>
          <w:tab w:val="clear" w:pos="992"/>
          <w:tab w:val="clear" w:pos="1191"/>
          <w:tab w:val="clear" w:pos="1588"/>
          <w:tab w:val="clear" w:pos="1985"/>
          <w:tab w:val="left" w:pos="3119"/>
          <w:tab w:val="left" w:pos="4395"/>
        </w:tabs>
        <w:spacing w:before="40"/>
        <w:rPr>
          <w:lang w:val="es-ES"/>
        </w:rPr>
      </w:pPr>
      <w:r w:rsidRPr="00FF4810">
        <w:rPr>
          <w:lang w:val="es-ES"/>
        </w:rPr>
        <w:t>Correo-e</w:t>
      </w:r>
      <w:r w:rsidRPr="00FF4810">
        <w:rPr>
          <w:lang w:val="es-ES"/>
        </w:rPr>
        <w:tab/>
      </w:r>
      <w:sdt>
        <w:sdtPr>
          <w:rPr>
            <w:lang w:val="es-ES"/>
          </w:rPr>
          <w:id w:val="696200114"/>
          <w:placeholder>
            <w:docPart w:val="9A0BF54E9F1A4225B23C7ED02C1DA1E5"/>
          </w:placeholder>
          <w:showingPlcHdr/>
        </w:sdtPr>
        <w:sdtEndPr/>
        <w:sdtContent>
          <w:r w:rsidRPr="00FF4810">
            <w:rPr>
              <w:rStyle w:val="PlaceholderText"/>
              <w:color w:val="0070C0"/>
              <w:lang w:val="es-ES"/>
            </w:rPr>
            <w:t>Pulse aquí para escribir texto.</w:t>
          </w:r>
        </w:sdtContent>
      </w:sdt>
    </w:p>
    <w:p w14:paraId="65CA4F94" w14:textId="36C7E574" w:rsidR="00A51EEA" w:rsidRPr="00FF4810" w:rsidRDefault="00A51EEA" w:rsidP="00A51EEA">
      <w:pPr>
        <w:keepNext/>
        <w:keepLines/>
        <w:rPr>
          <w:lang w:val="es-ES"/>
        </w:rPr>
      </w:pPr>
      <w:r w:rsidRPr="00FF4810">
        <w:rPr>
          <w:lang w:val="es-ES"/>
        </w:rPr>
        <w:t>3.22.2</w:t>
      </w:r>
      <w:r w:rsidRPr="00FF4810">
        <w:rPr>
          <w:lang w:val="es-ES"/>
        </w:rPr>
        <w:tab/>
        <w:t>¿A qué autoridad está afiliado el organismo responsable de la transformación digital/sociedad de la información?</w:t>
      </w:r>
    </w:p>
    <w:p w14:paraId="7913D6ED" w14:textId="53AC51D1" w:rsidR="00A51EEA" w:rsidRPr="00FF4810" w:rsidRDefault="00B23131" w:rsidP="009C1EF5">
      <w:pPr>
        <w:pStyle w:val="enumlev1"/>
        <w:spacing w:before="40"/>
        <w:rPr>
          <w:lang w:val="es-ES"/>
        </w:rPr>
      </w:pPr>
      <w:sdt>
        <w:sdtPr>
          <w:rPr>
            <w:lang w:val="es-ES"/>
          </w:rPr>
          <w:id w:val="-1550370021"/>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Jefe de Gobierno</w:t>
      </w:r>
    </w:p>
    <w:p w14:paraId="09293D22" w14:textId="13F3648D" w:rsidR="00A51EEA" w:rsidRPr="00FF4810" w:rsidRDefault="00B23131" w:rsidP="009C1EF5">
      <w:pPr>
        <w:pStyle w:val="enumlev1"/>
        <w:spacing w:before="40"/>
        <w:rPr>
          <w:lang w:val="es-ES"/>
        </w:rPr>
      </w:pPr>
      <w:sdt>
        <w:sdtPr>
          <w:rPr>
            <w:lang w:val="es-ES"/>
          </w:rPr>
          <w:id w:val="415139984"/>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 xml:space="preserve">Ministerio </w:t>
      </w:r>
      <w:r w:rsidR="00872728" w:rsidRPr="00FF4810">
        <w:rPr>
          <w:lang w:val="es-ES"/>
        </w:rPr>
        <w:t>gubernamental.</w:t>
      </w:r>
      <w:r w:rsidR="00A51EEA" w:rsidRPr="00FF4810">
        <w:rPr>
          <w:lang w:val="es-ES"/>
        </w:rPr>
        <w:t xml:space="preserve"> Sírvase especificar: </w:t>
      </w:r>
      <w:sdt>
        <w:sdtPr>
          <w:rPr>
            <w:lang w:val="es-ES"/>
          </w:rPr>
          <w:id w:val="86661372"/>
          <w:placeholder>
            <w:docPart w:val="15546EBF03C34998BE9A08E3CEC299E6"/>
          </w:placeholder>
          <w:showingPlcHdr/>
        </w:sdtPr>
        <w:sdtEndPr/>
        <w:sdtContent>
          <w:r w:rsidR="00A51EEA" w:rsidRPr="00FF4810">
            <w:rPr>
              <w:rStyle w:val="PlaceholderText"/>
              <w:color w:val="0070C0"/>
              <w:lang w:val="es-ES"/>
            </w:rPr>
            <w:t>Pulse aquí para escribir texto.</w:t>
          </w:r>
        </w:sdtContent>
      </w:sdt>
    </w:p>
    <w:p w14:paraId="0E1AFEB9" w14:textId="556B3F57" w:rsidR="00A51EEA" w:rsidRPr="00FF4810" w:rsidRDefault="00B23131" w:rsidP="009C1EF5">
      <w:pPr>
        <w:pStyle w:val="enumlev1"/>
        <w:spacing w:before="40"/>
        <w:rPr>
          <w:lang w:val="es-ES"/>
        </w:rPr>
      </w:pPr>
      <w:sdt>
        <w:sdtPr>
          <w:rPr>
            <w:lang w:val="es-ES"/>
          </w:rPr>
          <w:id w:val="1732031775"/>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Jefe de Estado</w:t>
      </w:r>
    </w:p>
    <w:p w14:paraId="3CAAA99E" w14:textId="1ED7F1C5" w:rsidR="00A51EEA" w:rsidRPr="00FF4810" w:rsidRDefault="00B23131" w:rsidP="009C1EF5">
      <w:pPr>
        <w:pStyle w:val="enumlev1"/>
        <w:spacing w:before="40"/>
        <w:rPr>
          <w:lang w:val="es-ES"/>
        </w:rPr>
      </w:pPr>
      <w:sdt>
        <w:sdtPr>
          <w:rPr>
            <w:lang w:val="es-ES"/>
          </w:rPr>
          <w:id w:val="-1145734729"/>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Jefe del órgano legislativo</w:t>
      </w:r>
    </w:p>
    <w:p w14:paraId="7A39E4E4" w14:textId="1C25B3FC" w:rsidR="00A51EEA" w:rsidRPr="00FF4810" w:rsidRDefault="00B23131" w:rsidP="009C1EF5">
      <w:pPr>
        <w:pStyle w:val="enumlev1"/>
        <w:spacing w:before="40"/>
        <w:rPr>
          <w:lang w:val="es-ES"/>
        </w:rPr>
      </w:pPr>
      <w:sdt>
        <w:sdtPr>
          <w:rPr>
            <w:lang w:val="es-ES"/>
          </w:rPr>
          <w:id w:val="379907918"/>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 xml:space="preserve">Ninguno de los anteriores. Por favor, explique: </w:t>
      </w:r>
      <w:sdt>
        <w:sdtPr>
          <w:rPr>
            <w:lang w:val="es-ES"/>
          </w:rPr>
          <w:id w:val="968635666"/>
          <w:placeholder>
            <w:docPart w:val="7F788AAE0FB04BAB81552D1E0858D547"/>
          </w:placeholder>
          <w:showingPlcHdr/>
        </w:sdtPr>
        <w:sdtEndPr/>
        <w:sdtContent>
          <w:r w:rsidR="00A51EEA" w:rsidRPr="00FF4810">
            <w:rPr>
              <w:rStyle w:val="PlaceholderText"/>
              <w:color w:val="0070C0"/>
              <w:lang w:val="es-ES"/>
            </w:rPr>
            <w:t>Pulse aquí para escribir texto.</w:t>
          </w:r>
        </w:sdtContent>
      </w:sdt>
    </w:p>
    <w:p w14:paraId="247FB776" w14:textId="77777777" w:rsidR="00A51EEA" w:rsidRPr="00FF4810" w:rsidRDefault="00A51EEA" w:rsidP="00A51EEA">
      <w:pPr>
        <w:rPr>
          <w:lang w:val="es-ES"/>
        </w:rPr>
      </w:pPr>
      <w:r w:rsidRPr="00FF4810">
        <w:rPr>
          <w:lang w:val="es-ES"/>
        </w:rPr>
        <w:t xml:space="preserve">Observaciones: </w:t>
      </w:r>
      <w:sdt>
        <w:sdtPr>
          <w:rPr>
            <w:lang w:val="es-ES"/>
          </w:rPr>
          <w:id w:val="-1694220630"/>
          <w:placeholder>
            <w:docPart w:val="2D263BEE0AC34EDFACB1AC1D4EA1A6FC"/>
          </w:placeholder>
          <w:showingPlcHdr/>
        </w:sdtPr>
        <w:sdtEndPr/>
        <w:sdtContent>
          <w:r w:rsidRPr="00FF4810">
            <w:rPr>
              <w:rStyle w:val="PlaceholderText"/>
              <w:color w:val="0070C0"/>
              <w:lang w:val="es-ES"/>
            </w:rPr>
            <w:t>Pulse aquí para escribir texto.</w:t>
          </w:r>
        </w:sdtContent>
      </w:sdt>
    </w:p>
    <w:p w14:paraId="4E354BEC" w14:textId="0175AA2F" w:rsidR="005E30F5" w:rsidRPr="00FF4810" w:rsidRDefault="00A51EEA" w:rsidP="00A51EEA">
      <w:pPr>
        <w:rPr>
          <w:lang w:val="es-ES"/>
        </w:rPr>
      </w:pPr>
      <w:r w:rsidRPr="00FF4810">
        <w:rPr>
          <w:lang w:val="es-ES"/>
        </w:rPr>
        <w:t>3.22.3</w:t>
      </w:r>
      <w:r w:rsidRPr="00FF4810">
        <w:rPr>
          <w:lang w:val="es-ES"/>
        </w:rPr>
        <w:tab/>
        <w:t>¿Coinciden los mandatos del regulador de TIC y del organismo encargado de la transformación digital/sociedad de la información?</w:t>
      </w:r>
    </w:p>
    <w:p w14:paraId="6DA6F6D5" w14:textId="6F2BB1DC" w:rsidR="00A51EEA" w:rsidRPr="00FF4810" w:rsidRDefault="00B23131" w:rsidP="009C1EF5">
      <w:pPr>
        <w:pStyle w:val="enumlev1"/>
        <w:spacing w:before="40"/>
        <w:rPr>
          <w:lang w:val="es-ES"/>
        </w:rPr>
      </w:pPr>
      <w:sdt>
        <w:sdtPr>
          <w:rPr>
            <w:lang w:val="es-ES"/>
          </w:rPr>
          <w:id w:val="401885649"/>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 xml:space="preserve">En caso afirmativo, especificar: </w:t>
      </w:r>
      <w:sdt>
        <w:sdtPr>
          <w:rPr>
            <w:lang w:val="es-ES"/>
          </w:rPr>
          <w:id w:val="1130136951"/>
          <w:placeholder>
            <w:docPart w:val="DB30E7DABCBC48D7B6DB231CE4953327"/>
          </w:placeholder>
          <w:showingPlcHdr/>
        </w:sdtPr>
        <w:sdtEndPr/>
        <w:sdtContent>
          <w:r w:rsidR="00A51EEA" w:rsidRPr="00FF4810">
            <w:rPr>
              <w:rStyle w:val="PlaceholderText"/>
              <w:color w:val="0070C0"/>
              <w:lang w:val="es-ES"/>
            </w:rPr>
            <w:t>Pulse aquí para escribir texto.</w:t>
          </w:r>
        </w:sdtContent>
      </w:sdt>
    </w:p>
    <w:p w14:paraId="39584396" w14:textId="23CDE767" w:rsidR="00A51EEA" w:rsidRPr="00FF4810" w:rsidRDefault="00B23131" w:rsidP="009C1EF5">
      <w:pPr>
        <w:pStyle w:val="enumlev1"/>
        <w:spacing w:before="40"/>
        <w:rPr>
          <w:lang w:val="es-ES"/>
        </w:rPr>
      </w:pPr>
      <w:sdt>
        <w:sdtPr>
          <w:rPr>
            <w:lang w:val="es-ES"/>
          </w:rPr>
          <w:id w:val="-1131316535"/>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No</w:t>
      </w:r>
    </w:p>
    <w:p w14:paraId="6B1E7BEC" w14:textId="77777777" w:rsidR="00A51EEA" w:rsidRPr="00FF4810" w:rsidRDefault="00A51EEA" w:rsidP="00A51EEA">
      <w:pPr>
        <w:rPr>
          <w:lang w:val="es-ES"/>
        </w:rPr>
      </w:pPr>
      <w:r w:rsidRPr="00FF4810">
        <w:rPr>
          <w:lang w:val="es-ES"/>
        </w:rPr>
        <w:t xml:space="preserve">Observaciones: </w:t>
      </w:r>
      <w:sdt>
        <w:sdtPr>
          <w:rPr>
            <w:lang w:val="es-ES"/>
          </w:rPr>
          <w:id w:val="-133106783"/>
          <w:placeholder>
            <w:docPart w:val="3E3B2E5A769B40268A06F8786D4ED8D3"/>
          </w:placeholder>
          <w:showingPlcHdr/>
        </w:sdtPr>
        <w:sdtEndPr/>
        <w:sdtContent>
          <w:r w:rsidRPr="00FF4810">
            <w:rPr>
              <w:rStyle w:val="PlaceholderText"/>
              <w:color w:val="0070C0"/>
              <w:lang w:val="es-ES"/>
            </w:rPr>
            <w:t>Pulse aquí para escribir texto.</w:t>
          </w:r>
        </w:sdtContent>
      </w:sdt>
    </w:p>
    <w:p w14:paraId="0969FB4E" w14:textId="49548FC9" w:rsidR="005E30F5" w:rsidRPr="00FF4810" w:rsidRDefault="00A51EEA" w:rsidP="00B97E20">
      <w:pPr>
        <w:keepNext/>
        <w:keepLines/>
        <w:rPr>
          <w:lang w:val="es-ES"/>
        </w:rPr>
      </w:pPr>
      <w:r w:rsidRPr="00FF4810">
        <w:rPr>
          <w:lang w:val="es-ES"/>
        </w:rPr>
        <w:t>3.22.4</w:t>
      </w:r>
      <w:r w:rsidRPr="00FF4810">
        <w:rPr>
          <w:lang w:val="es-ES"/>
        </w:rPr>
        <w:tab/>
        <w:t>¿Cuáles son los mecanismos de colaboración establecidos?</w:t>
      </w:r>
    </w:p>
    <w:p w14:paraId="23726D3F" w14:textId="21A288B2" w:rsidR="00A51EEA" w:rsidRPr="00FF4810" w:rsidRDefault="00B23131" w:rsidP="009C1EF5">
      <w:pPr>
        <w:pStyle w:val="enumlev1"/>
        <w:spacing w:before="40"/>
        <w:rPr>
          <w:lang w:val="es-ES"/>
        </w:rPr>
      </w:pPr>
      <w:sdt>
        <w:sdtPr>
          <w:rPr>
            <w:lang w:val="es-ES"/>
          </w:rPr>
          <w:id w:val="1470013848"/>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 xml:space="preserve">Memorando de entendimiento, protocolo de cooperación o acuerdo. Sírvase especificar e indicar el URL: </w:t>
      </w:r>
      <w:sdt>
        <w:sdtPr>
          <w:rPr>
            <w:lang w:val="es-ES"/>
          </w:rPr>
          <w:id w:val="-471675238"/>
          <w:placeholder>
            <w:docPart w:val="2AD41AABBDBD446AA9562FF8B4DC30AF"/>
          </w:placeholder>
          <w:showingPlcHdr/>
        </w:sdtPr>
        <w:sdtEndPr/>
        <w:sdtContent>
          <w:r w:rsidR="00A51EEA" w:rsidRPr="00FF4810">
            <w:rPr>
              <w:rStyle w:val="PlaceholderText"/>
              <w:color w:val="0070C0"/>
              <w:lang w:val="es-ES"/>
            </w:rPr>
            <w:t>Pulse aquí para escribir texto.</w:t>
          </w:r>
        </w:sdtContent>
      </w:sdt>
    </w:p>
    <w:p w14:paraId="77D5D423" w14:textId="737788BA" w:rsidR="00A51EEA" w:rsidRPr="00FF4810" w:rsidRDefault="00B23131" w:rsidP="009C1EF5">
      <w:pPr>
        <w:pStyle w:val="enumlev1"/>
        <w:spacing w:before="40"/>
        <w:rPr>
          <w:lang w:val="es-ES"/>
        </w:rPr>
      </w:pPr>
      <w:sdt>
        <w:sdtPr>
          <w:rPr>
            <w:lang w:val="es-ES"/>
          </w:rPr>
          <w:id w:val="-1572258446"/>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Coordinación informal de las medidas de aplicación de las normas</w:t>
      </w:r>
    </w:p>
    <w:p w14:paraId="61384324" w14:textId="3D4EBAC8" w:rsidR="00A51EEA" w:rsidRPr="00FF4810" w:rsidRDefault="00B23131" w:rsidP="009C1EF5">
      <w:pPr>
        <w:pStyle w:val="enumlev1"/>
        <w:spacing w:before="40"/>
        <w:rPr>
          <w:lang w:val="es-ES"/>
        </w:rPr>
      </w:pPr>
      <w:sdt>
        <w:sdtPr>
          <w:rPr>
            <w:lang w:val="es-ES"/>
          </w:rPr>
          <w:id w:val="1227341138"/>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Programa o comité conjunto</w:t>
      </w:r>
    </w:p>
    <w:p w14:paraId="4674A2CE" w14:textId="6AC9F3FD" w:rsidR="00A51EEA" w:rsidRPr="00FF4810" w:rsidRDefault="00B23131" w:rsidP="009C1EF5">
      <w:pPr>
        <w:pStyle w:val="enumlev1"/>
        <w:spacing w:before="40"/>
        <w:rPr>
          <w:lang w:val="es-ES"/>
        </w:rPr>
      </w:pPr>
      <w:sdt>
        <w:sdtPr>
          <w:rPr>
            <w:lang w:val="es-ES"/>
          </w:rPr>
          <w:id w:val="1559824226"/>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 xml:space="preserve">La colaboración es requerida por ley o en el mandato del regulador(es): </w:t>
      </w:r>
      <w:r w:rsidR="00176C40">
        <w:rPr>
          <w:lang w:val="es-ES"/>
        </w:rPr>
        <w:br/>
      </w:r>
      <w:sdt>
        <w:sdtPr>
          <w:rPr>
            <w:lang w:val="es-ES"/>
          </w:rPr>
          <w:id w:val="-1337448477"/>
          <w:placeholder>
            <w:docPart w:val="E2DA839179E443A3B2E6005106BC4E30"/>
          </w:placeholder>
          <w:showingPlcHdr/>
        </w:sdtPr>
        <w:sdtEndPr/>
        <w:sdtContent>
          <w:r w:rsidR="00A51EEA" w:rsidRPr="00FF4810">
            <w:rPr>
              <w:rStyle w:val="PlaceholderText"/>
              <w:color w:val="0070C0"/>
              <w:lang w:val="es-ES"/>
            </w:rPr>
            <w:t>Pulse aquí para escribir texto.</w:t>
          </w:r>
        </w:sdtContent>
      </w:sdt>
    </w:p>
    <w:p w14:paraId="039693CE" w14:textId="7CFAD638" w:rsidR="00A51EEA" w:rsidRPr="00FF4810" w:rsidRDefault="00B23131" w:rsidP="009C1EF5">
      <w:pPr>
        <w:pStyle w:val="enumlev1"/>
        <w:spacing w:before="40"/>
        <w:rPr>
          <w:lang w:val="es-ES"/>
        </w:rPr>
      </w:pPr>
      <w:sdt>
        <w:sdtPr>
          <w:rPr>
            <w:lang w:val="es-ES"/>
          </w:rPr>
          <w:id w:val="-1861429910"/>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 xml:space="preserve">Otros, especificar: </w:t>
      </w:r>
      <w:sdt>
        <w:sdtPr>
          <w:rPr>
            <w:lang w:val="es-ES"/>
          </w:rPr>
          <w:id w:val="-933973139"/>
          <w:placeholder>
            <w:docPart w:val="7FF7CC0E0E8548299237A365B1A2248D"/>
          </w:placeholder>
          <w:showingPlcHdr/>
        </w:sdtPr>
        <w:sdtEndPr/>
        <w:sdtContent>
          <w:r w:rsidR="00A51EEA" w:rsidRPr="00FF4810">
            <w:rPr>
              <w:rStyle w:val="PlaceholderText"/>
              <w:color w:val="0070C0"/>
              <w:lang w:val="es-ES"/>
            </w:rPr>
            <w:t>Pulse aquí para escribir texto.</w:t>
          </w:r>
        </w:sdtContent>
      </w:sdt>
    </w:p>
    <w:p w14:paraId="2C24FBCA" w14:textId="1FBCCF8D" w:rsidR="00A51EEA" w:rsidRPr="00FF4810" w:rsidRDefault="00B23131" w:rsidP="009C1EF5">
      <w:pPr>
        <w:pStyle w:val="enumlev1"/>
        <w:spacing w:before="40"/>
        <w:rPr>
          <w:lang w:val="es-ES"/>
        </w:rPr>
      </w:pPr>
      <w:sdt>
        <w:sdtPr>
          <w:rPr>
            <w:lang w:val="es-ES"/>
          </w:rPr>
          <w:id w:val="-430043448"/>
          <w14:checkbox>
            <w14:checked w14:val="0"/>
            <w14:checkedState w14:val="2612" w14:font="MS Gothic"/>
            <w14:uncheckedState w14:val="2610" w14:font="MS Gothic"/>
          </w14:checkbox>
        </w:sdtPr>
        <w:sdtEndPr/>
        <w:sdtContent>
          <w:r w:rsidR="00A51EEA" w:rsidRPr="00FF4810">
            <w:rPr>
              <w:rFonts w:ascii="MS Gothic" w:eastAsia="MS Gothic" w:hAnsi="MS Gothic"/>
              <w:lang w:val="es-ES"/>
            </w:rPr>
            <w:t>☐</w:t>
          </w:r>
        </w:sdtContent>
      </w:sdt>
      <w:r w:rsidR="00A51EEA" w:rsidRPr="00FF4810">
        <w:rPr>
          <w:lang w:val="es-ES"/>
        </w:rPr>
        <w:tab/>
        <w:t>No existen mecanismos establecidos</w:t>
      </w:r>
    </w:p>
    <w:p w14:paraId="784C1EE5" w14:textId="77777777" w:rsidR="00A51EEA" w:rsidRPr="00FF4810" w:rsidRDefault="00A51EEA" w:rsidP="00A51EEA">
      <w:pPr>
        <w:rPr>
          <w:lang w:val="es-ES"/>
        </w:rPr>
      </w:pPr>
      <w:r w:rsidRPr="00FF4810">
        <w:rPr>
          <w:lang w:val="es-ES"/>
        </w:rPr>
        <w:t xml:space="preserve">Observaciones: </w:t>
      </w:r>
      <w:sdt>
        <w:sdtPr>
          <w:rPr>
            <w:lang w:val="es-ES"/>
          </w:rPr>
          <w:id w:val="-394657627"/>
          <w:placeholder>
            <w:docPart w:val="3935DC3C9E99490B9AC91E3D7424901E"/>
          </w:placeholder>
          <w:showingPlcHdr/>
        </w:sdtPr>
        <w:sdtEndPr/>
        <w:sdtContent>
          <w:r w:rsidRPr="00FF4810">
            <w:rPr>
              <w:rStyle w:val="PlaceholderText"/>
              <w:color w:val="0070C0"/>
              <w:lang w:val="es-ES"/>
            </w:rPr>
            <w:t>Pulse aquí para escribir texto.</w:t>
          </w:r>
        </w:sdtContent>
      </w:sdt>
    </w:p>
    <w:p w14:paraId="69FF8B75" w14:textId="0DB89C48" w:rsidR="005E30F5" w:rsidRPr="00FF4810" w:rsidRDefault="005E30F5" w:rsidP="00A51EEA">
      <w:pPr>
        <w:rPr>
          <w:lang w:val="es-ES"/>
        </w:rPr>
      </w:pPr>
      <w:r w:rsidRPr="00FF4810">
        <w:rPr>
          <w:lang w:val="es-ES"/>
        </w:rPr>
        <w:t>3.22.4.1</w:t>
      </w:r>
      <w:r w:rsidR="00A51EEA" w:rsidRPr="00FF4810">
        <w:rPr>
          <w:lang w:val="es-ES"/>
        </w:rPr>
        <w:tab/>
      </w:r>
      <w:r w:rsidRPr="00FF4810">
        <w:rPr>
          <w:lang w:val="es-ES"/>
        </w:rPr>
        <w:t>De haber un programa o comité conjunto, sírvase especificar:</w:t>
      </w:r>
    </w:p>
    <w:p w14:paraId="0B95F8B9" w14:textId="1944A041"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Nombre</w:t>
      </w:r>
      <w:r w:rsidR="009C1EF5">
        <w:rPr>
          <w:lang w:val="es-ES"/>
        </w:rPr>
        <w:tab/>
      </w:r>
      <w:sdt>
        <w:sdtPr>
          <w:rPr>
            <w:lang w:val="es-ES"/>
          </w:rPr>
          <w:id w:val="-1327812785"/>
          <w:placeholder>
            <w:docPart w:val="DAFC237C181F472FAA40513A096ED626"/>
          </w:placeholder>
          <w:showingPlcHdr/>
        </w:sdtPr>
        <w:sdtEndPr/>
        <w:sdtContent>
          <w:r w:rsidR="00206AE0" w:rsidRPr="00FF4810">
            <w:rPr>
              <w:rStyle w:val="PlaceholderText"/>
              <w:color w:val="0070C0"/>
              <w:lang w:val="es-ES"/>
            </w:rPr>
            <w:t>Pulse aquí para escribir texto.</w:t>
          </w:r>
        </w:sdtContent>
      </w:sdt>
    </w:p>
    <w:p w14:paraId="1373964B" w14:textId="7FEAB846"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Año de establecimiento</w:t>
      </w:r>
      <w:r w:rsidR="009C1EF5">
        <w:rPr>
          <w:lang w:val="es-ES"/>
        </w:rPr>
        <w:tab/>
      </w:r>
      <w:sdt>
        <w:sdtPr>
          <w:rPr>
            <w:lang w:val="es-ES"/>
          </w:rPr>
          <w:id w:val="-2100015756"/>
          <w:placeholder>
            <w:docPart w:val="F6CB1260916E4B3CAD5FF50EC1AE3DFF"/>
          </w:placeholder>
          <w:showingPlcHdr/>
        </w:sdtPr>
        <w:sdtEndPr/>
        <w:sdtContent>
          <w:r w:rsidR="00206AE0" w:rsidRPr="00FF4810">
            <w:rPr>
              <w:rStyle w:val="PlaceholderText"/>
              <w:color w:val="0070C0"/>
              <w:lang w:val="es-ES"/>
            </w:rPr>
            <w:t>Pulse aquí para escribir texto.</w:t>
          </w:r>
        </w:sdtContent>
      </w:sdt>
    </w:p>
    <w:p w14:paraId="545980DB" w14:textId="24133677"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Sitio web</w:t>
      </w:r>
      <w:r w:rsidR="009C1EF5">
        <w:rPr>
          <w:lang w:val="es-ES"/>
        </w:rPr>
        <w:tab/>
      </w:r>
      <w:sdt>
        <w:sdtPr>
          <w:rPr>
            <w:lang w:val="es-ES"/>
          </w:rPr>
          <w:id w:val="1859002587"/>
          <w:placeholder>
            <w:docPart w:val="D36B24CD383547589BDD083BE6BB5088"/>
          </w:placeholder>
          <w:showingPlcHdr/>
        </w:sdtPr>
        <w:sdtEndPr/>
        <w:sdtContent>
          <w:r w:rsidR="00206AE0" w:rsidRPr="00FF4810">
            <w:rPr>
              <w:rStyle w:val="PlaceholderText"/>
              <w:color w:val="0070C0"/>
              <w:lang w:val="es-ES"/>
            </w:rPr>
            <w:t>Pulse aquí para escribir texto.</w:t>
          </w:r>
        </w:sdtContent>
      </w:sdt>
    </w:p>
    <w:p w14:paraId="0E622AAC" w14:textId="070F4756" w:rsidR="005E30F5" w:rsidRPr="00FF4810" w:rsidRDefault="005E30F5" w:rsidP="00A51EEA">
      <w:pPr>
        <w:rPr>
          <w:lang w:val="es-ES"/>
        </w:rPr>
      </w:pPr>
      <w:r w:rsidRPr="00FF4810">
        <w:rPr>
          <w:lang w:val="es-ES"/>
        </w:rPr>
        <w:lastRenderedPageBreak/>
        <w:t>3.22.4.2</w:t>
      </w:r>
      <w:r w:rsidR="00A51EEA" w:rsidRPr="00FF4810">
        <w:rPr>
          <w:lang w:val="es-ES"/>
        </w:rPr>
        <w:tab/>
      </w:r>
      <w:r w:rsidRPr="00FF4810">
        <w:rPr>
          <w:lang w:val="es-ES"/>
        </w:rPr>
        <w:t>De existir una colaboración (formal, informal o programa/comité conjunto), sírvase indicar las iniciativas o resultados concretos de esa colaboración (indique todos los pertinentes):</w:t>
      </w:r>
    </w:p>
    <w:p w14:paraId="670BBE48" w14:textId="45AE8500"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Nombre</w:t>
      </w:r>
      <w:r w:rsidR="009C1EF5">
        <w:rPr>
          <w:lang w:val="es-ES"/>
        </w:rPr>
        <w:tab/>
      </w:r>
      <w:sdt>
        <w:sdtPr>
          <w:rPr>
            <w:lang w:val="es-ES"/>
          </w:rPr>
          <w:id w:val="-622694745"/>
          <w:placeholder>
            <w:docPart w:val="0C767B5C2FC44A74A23F4980C6462467"/>
          </w:placeholder>
          <w:showingPlcHdr/>
        </w:sdtPr>
        <w:sdtEndPr/>
        <w:sdtContent>
          <w:r w:rsidR="00206AE0" w:rsidRPr="00FF4810">
            <w:rPr>
              <w:rStyle w:val="PlaceholderText"/>
              <w:color w:val="0070C0"/>
              <w:lang w:val="es-ES"/>
            </w:rPr>
            <w:t>Pulse aquí para escribir texto.</w:t>
          </w:r>
        </w:sdtContent>
      </w:sdt>
    </w:p>
    <w:p w14:paraId="488FBA08" w14:textId="3B0F1C69"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Tema/ámbito</w:t>
      </w:r>
      <w:r w:rsidR="009C1EF5">
        <w:rPr>
          <w:lang w:val="es-ES"/>
        </w:rPr>
        <w:tab/>
      </w:r>
      <w:sdt>
        <w:sdtPr>
          <w:rPr>
            <w:lang w:val="es-ES"/>
          </w:rPr>
          <w:id w:val="-1720425473"/>
          <w:placeholder>
            <w:docPart w:val="2A77D26DA3804E6F9630CB646B014190"/>
          </w:placeholder>
          <w:showingPlcHdr/>
        </w:sdtPr>
        <w:sdtEndPr/>
        <w:sdtContent>
          <w:r w:rsidR="00206AE0" w:rsidRPr="00FF4810">
            <w:rPr>
              <w:rStyle w:val="PlaceholderText"/>
              <w:color w:val="0070C0"/>
              <w:lang w:val="es-ES"/>
            </w:rPr>
            <w:t>Pulse aquí para escribir texto.</w:t>
          </w:r>
        </w:sdtContent>
      </w:sdt>
    </w:p>
    <w:p w14:paraId="4CE091A2" w14:textId="0F4292C6"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Año</w:t>
      </w:r>
      <w:r w:rsidR="009C1EF5">
        <w:rPr>
          <w:lang w:val="es-ES"/>
        </w:rPr>
        <w:tab/>
      </w:r>
      <w:sdt>
        <w:sdtPr>
          <w:rPr>
            <w:lang w:val="es-ES"/>
          </w:rPr>
          <w:id w:val="-407921290"/>
          <w:placeholder>
            <w:docPart w:val="890C12E05E6241DFA4BF79EDA1F9C710"/>
          </w:placeholder>
          <w:showingPlcHdr/>
        </w:sdtPr>
        <w:sdtEndPr/>
        <w:sdtContent>
          <w:r w:rsidR="00206AE0" w:rsidRPr="00FF4810">
            <w:rPr>
              <w:rStyle w:val="PlaceholderText"/>
              <w:color w:val="0070C0"/>
              <w:lang w:val="es-ES"/>
            </w:rPr>
            <w:t>Pulse aquí para escribir texto.</w:t>
          </w:r>
        </w:sdtContent>
      </w:sdt>
    </w:p>
    <w:p w14:paraId="5E3FCDB0" w14:textId="618A3A81" w:rsidR="005E30F5" w:rsidRPr="00FF4810" w:rsidRDefault="005E30F5" w:rsidP="00B97E20">
      <w:pPr>
        <w:tabs>
          <w:tab w:val="clear" w:pos="992"/>
          <w:tab w:val="clear" w:pos="1191"/>
          <w:tab w:val="clear" w:pos="1588"/>
          <w:tab w:val="clear" w:pos="1985"/>
          <w:tab w:val="left" w:pos="3119"/>
          <w:tab w:val="left" w:pos="4395"/>
        </w:tabs>
        <w:spacing w:before="40"/>
        <w:rPr>
          <w:lang w:val="es-ES"/>
        </w:rPr>
      </w:pPr>
      <w:r w:rsidRPr="00FF4810">
        <w:rPr>
          <w:lang w:val="es-ES"/>
        </w:rPr>
        <w:t>Sitio web</w:t>
      </w:r>
      <w:r w:rsidR="009C1EF5">
        <w:rPr>
          <w:lang w:val="es-ES"/>
        </w:rPr>
        <w:tab/>
      </w:r>
      <w:sdt>
        <w:sdtPr>
          <w:rPr>
            <w:lang w:val="es-ES"/>
          </w:rPr>
          <w:id w:val="-1609659434"/>
          <w:placeholder>
            <w:docPart w:val="971E4A8FC9444A3B8EB0944F4A348DB3"/>
          </w:placeholder>
          <w:showingPlcHdr/>
        </w:sdtPr>
        <w:sdtEndPr/>
        <w:sdtContent>
          <w:r w:rsidR="00206AE0" w:rsidRPr="00FF4810">
            <w:rPr>
              <w:rStyle w:val="PlaceholderText"/>
              <w:color w:val="0070C0"/>
              <w:lang w:val="es-ES"/>
            </w:rPr>
            <w:t>Pulse aquí para escribir texto.</w:t>
          </w:r>
        </w:sdtContent>
      </w:sdt>
    </w:p>
    <w:p w14:paraId="72CA2E9A" w14:textId="4FD7847C" w:rsidR="00206AE0" w:rsidRPr="00152021" w:rsidRDefault="005E30F5" w:rsidP="00152021">
      <w:pPr>
        <w:pStyle w:val="Heading2"/>
        <w:rPr>
          <w:i/>
          <w:iCs/>
          <w:lang w:val="es-ES"/>
        </w:rPr>
      </w:pPr>
      <w:r w:rsidRPr="00152021">
        <w:rPr>
          <w:i/>
          <w:iCs/>
          <w:lang w:val="es-ES"/>
        </w:rPr>
        <w:t>3.23</w:t>
      </w:r>
      <w:r w:rsidRPr="00152021">
        <w:rPr>
          <w:i/>
          <w:iCs/>
          <w:lang w:val="es-ES"/>
        </w:rPr>
        <w:tab/>
      </w:r>
      <w:r w:rsidR="00206AE0" w:rsidRPr="00152021">
        <w:rPr>
          <w:i/>
          <w:iCs/>
          <w:lang w:val="es-ES"/>
        </w:rPr>
        <w:t>Oficina Nacional de Estadística</w:t>
      </w:r>
    </w:p>
    <w:p w14:paraId="078C8019" w14:textId="000CC8B4" w:rsidR="00206AE0" w:rsidRPr="00DD3A37" w:rsidRDefault="00206AE0" w:rsidP="009C1EF5">
      <w:pPr>
        <w:rPr>
          <w:lang w:val="es-ES"/>
        </w:rPr>
      </w:pPr>
      <w:r w:rsidRPr="00DD3A37">
        <w:rPr>
          <w:lang w:val="es-ES"/>
        </w:rPr>
        <w:t>3.23.1</w:t>
      </w:r>
      <w:r w:rsidR="009C1EF5">
        <w:rPr>
          <w:lang w:val="es-ES"/>
        </w:rPr>
        <w:tab/>
      </w:r>
      <w:r w:rsidRPr="00DD3A37">
        <w:rPr>
          <w:lang w:val="es-ES"/>
        </w:rPr>
        <w:t xml:space="preserve">Sírvase indicar el nombre de la Oficina Nacional de Estadística: </w:t>
      </w:r>
      <w:sdt>
        <w:sdtPr>
          <w:rPr>
            <w:lang w:val="es-ES"/>
          </w:rPr>
          <w:id w:val="1055436563"/>
          <w:placeholder>
            <w:docPart w:val="9BFE83FCC6F1469CB2D3A153F9333007"/>
          </w:placeholder>
          <w:showingPlcHdr/>
        </w:sdtPr>
        <w:sdtEndPr/>
        <w:sdtContent>
          <w:r w:rsidRPr="00FF4810">
            <w:rPr>
              <w:rStyle w:val="PlaceholderText"/>
              <w:color w:val="0070C0"/>
              <w:lang w:val="es-ES"/>
            </w:rPr>
            <w:t>Pulse aquí para escribir texto.</w:t>
          </w:r>
        </w:sdtContent>
      </w:sdt>
    </w:p>
    <w:p w14:paraId="341AE359" w14:textId="325DFCB1" w:rsidR="00206AE0" w:rsidRPr="00DD3A37" w:rsidRDefault="00206AE0" w:rsidP="00B97E20">
      <w:pPr>
        <w:tabs>
          <w:tab w:val="clear" w:pos="992"/>
          <w:tab w:val="clear" w:pos="1191"/>
          <w:tab w:val="clear" w:pos="1588"/>
          <w:tab w:val="clear" w:pos="1985"/>
          <w:tab w:val="left" w:pos="3119"/>
          <w:tab w:val="left" w:pos="4395"/>
        </w:tabs>
        <w:spacing w:before="40"/>
        <w:rPr>
          <w:rFonts w:cstheme="minorHAnsi"/>
          <w:sz w:val="20"/>
          <w:lang w:val="es-ES"/>
        </w:rPr>
      </w:pPr>
      <w:r w:rsidRPr="009C1EF5">
        <w:t>Año de establecimiento</w:t>
      </w:r>
      <w:r w:rsidRPr="00DD3A37">
        <w:tab/>
      </w:r>
      <w:sdt>
        <w:sdtPr>
          <w:rPr>
            <w:lang w:val="es-ES"/>
          </w:rPr>
          <w:id w:val="1803416246"/>
          <w:placeholder>
            <w:docPart w:val="12FB925398864526B85F34E70A9ACED7"/>
          </w:placeholder>
          <w:showingPlcHdr/>
        </w:sdtPr>
        <w:sdtEndPr/>
        <w:sdtContent>
          <w:r w:rsidRPr="00FF4810">
            <w:rPr>
              <w:rStyle w:val="PlaceholderText"/>
              <w:color w:val="0070C0"/>
              <w:lang w:val="es-ES"/>
            </w:rPr>
            <w:t>Pulse aquí para escribir texto.</w:t>
          </w:r>
        </w:sdtContent>
      </w:sdt>
    </w:p>
    <w:p w14:paraId="0690A3E1" w14:textId="7E831A2A" w:rsidR="00206AE0" w:rsidRPr="00DD3A37" w:rsidRDefault="00206AE0" w:rsidP="00B97E20">
      <w:pPr>
        <w:tabs>
          <w:tab w:val="clear" w:pos="992"/>
          <w:tab w:val="clear" w:pos="1191"/>
          <w:tab w:val="clear" w:pos="1588"/>
          <w:tab w:val="clear" w:pos="1985"/>
          <w:tab w:val="left" w:pos="3119"/>
          <w:tab w:val="left" w:pos="4395"/>
        </w:tabs>
        <w:spacing w:before="40"/>
      </w:pPr>
      <w:r w:rsidRPr="009C1EF5">
        <w:t>URL</w:t>
      </w:r>
      <w:r w:rsidRPr="00DD3A37">
        <w:tab/>
      </w:r>
      <w:sdt>
        <w:sdtPr>
          <w:id w:val="-1177497741"/>
          <w:placeholder>
            <w:docPart w:val="668D4342EDA741A896EA9277D6C44832"/>
          </w:placeholder>
          <w:showingPlcHdr/>
        </w:sdtPr>
        <w:sdtEndPr/>
        <w:sdtContent>
          <w:r w:rsidRPr="009C1EF5">
            <w:t>Pulse aquí para escribir texto.</w:t>
          </w:r>
        </w:sdtContent>
      </w:sdt>
    </w:p>
    <w:p w14:paraId="75EB9A58" w14:textId="53FE8E72" w:rsidR="00206AE0" w:rsidRPr="00DD3A37" w:rsidRDefault="00206AE0" w:rsidP="00B97E20">
      <w:pPr>
        <w:tabs>
          <w:tab w:val="clear" w:pos="992"/>
          <w:tab w:val="clear" w:pos="1191"/>
          <w:tab w:val="clear" w:pos="1588"/>
          <w:tab w:val="clear" w:pos="1985"/>
          <w:tab w:val="left" w:pos="3119"/>
          <w:tab w:val="left" w:pos="4395"/>
        </w:tabs>
        <w:spacing w:before="40"/>
      </w:pPr>
      <w:r w:rsidRPr="009C1EF5">
        <w:t>Correo-e</w:t>
      </w:r>
      <w:r w:rsidRPr="00DD3A37">
        <w:tab/>
      </w:r>
      <w:sdt>
        <w:sdtPr>
          <w:id w:val="581801086"/>
          <w:placeholder>
            <w:docPart w:val="20ABE2C4BE5E4ACE9D8A06BDC42A70E2"/>
          </w:placeholder>
          <w:showingPlcHdr/>
        </w:sdtPr>
        <w:sdtEndPr/>
        <w:sdtContent>
          <w:r w:rsidRPr="009C1EF5">
            <w:t>Pulse aquí para escribir texto.</w:t>
          </w:r>
        </w:sdtContent>
      </w:sdt>
    </w:p>
    <w:p w14:paraId="41C1169D" w14:textId="6FA48D20" w:rsidR="00206AE0" w:rsidRPr="00DD3A37" w:rsidRDefault="00206AE0" w:rsidP="009C1EF5">
      <w:pPr>
        <w:rPr>
          <w:lang w:val="es-ES"/>
        </w:rPr>
      </w:pPr>
      <w:r w:rsidRPr="00DD3A37">
        <w:rPr>
          <w:color w:val="0070C0"/>
          <w:lang w:val="es-ES"/>
        </w:rPr>
        <w:t>3.23.2</w:t>
      </w:r>
      <w:r w:rsidR="009C1EF5">
        <w:rPr>
          <w:color w:val="0070C0"/>
          <w:lang w:val="es-ES"/>
        </w:rPr>
        <w:tab/>
      </w:r>
      <w:r w:rsidR="00817CC0" w:rsidRPr="00DD3A37">
        <w:rPr>
          <w:lang w:val="es-ES"/>
        </w:rPr>
        <w:t xml:space="preserve">¿Qué mecanismos de colaboración </w:t>
      </w:r>
      <w:r w:rsidR="00EB7AC2" w:rsidRPr="00FF4810">
        <w:rPr>
          <w:lang w:val="es-ES"/>
        </w:rPr>
        <w:t xml:space="preserve">establecidos </w:t>
      </w:r>
      <w:r w:rsidR="00817CC0" w:rsidRPr="00DD3A37">
        <w:rPr>
          <w:lang w:val="es-ES"/>
        </w:rPr>
        <w:t xml:space="preserve">existen entre el organismo </w:t>
      </w:r>
      <w:r w:rsidR="00817CC0" w:rsidRPr="00FF4810">
        <w:rPr>
          <w:lang w:val="es-ES"/>
        </w:rPr>
        <w:t>responsable en materia de políticas de las TIC (por ejemplo, Ministerio de Telecomunicaciones/TIC/Comunicaciones</w:t>
      </w:r>
      <w:r w:rsidRPr="00DD3A37">
        <w:rPr>
          <w:lang w:val="es-ES"/>
        </w:rPr>
        <w:t xml:space="preserve">) O </w:t>
      </w:r>
      <w:r w:rsidR="00817CC0" w:rsidRPr="00FF4810">
        <w:rPr>
          <w:lang w:val="es-ES"/>
        </w:rPr>
        <w:t>el regulador de las TIC</w:t>
      </w:r>
      <w:r w:rsidRPr="00DD3A37">
        <w:rPr>
          <w:lang w:val="es-ES"/>
        </w:rPr>
        <w:t xml:space="preserve">, </w:t>
      </w:r>
      <w:r w:rsidR="00817CC0" w:rsidRPr="00FF4810">
        <w:rPr>
          <w:lang w:val="es-ES"/>
        </w:rPr>
        <w:t>Y la Oficina Nacional de Estadística</w:t>
      </w:r>
      <w:r w:rsidR="00EB7AC2" w:rsidRPr="00FF4810">
        <w:rPr>
          <w:lang w:val="es-ES"/>
        </w:rPr>
        <w:t>?</w:t>
      </w:r>
    </w:p>
    <w:p w14:paraId="278D5942" w14:textId="59A2B718" w:rsidR="00206AE0" w:rsidRPr="00DD3A37" w:rsidRDefault="00B23131" w:rsidP="009C1EF5">
      <w:pPr>
        <w:pStyle w:val="enumlev1"/>
        <w:spacing w:before="40"/>
        <w:rPr>
          <w:lang w:val="es-ES"/>
        </w:rPr>
      </w:pPr>
      <w:sdt>
        <w:sdtPr>
          <w:rPr>
            <w:lang w:val="es-ES"/>
          </w:rPr>
          <w:id w:val="-706714444"/>
          <w14:checkbox>
            <w14:checked w14:val="0"/>
            <w14:checkedState w14:val="2612" w14:font="MS Gothic"/>
            <w14:uncheckedState w14:val="2610" w14:font="MS Gothic"/>
          </w14:checkbox>
        </w:sdtPr>
        <w:sdtEndPr/>
        <w:sdtContent>
          <w:r w:rsidR="009C1EF5" w:rsidRPr="00FF4810">
            <w:rPr>
              <w:rFonts w:ascii="MS Gothic" w:eastAsia="MS Gothic" w:hAnsi="MS Gothic"/>
              <w:lang w:val="es-ES"/>
            </w:rPr>
            <w:t>☐</w:t>
          </w:r>
        </w:sdtContent>
      </w:sdt>
      <w:r w:rsidR="009C1EF5" w:rsidRPr="009C1EF5">
        <w:rPr>
          <w:lang w:val="es-ES"/>
        </w:rPr>
        <w:tab/>
      </w:r>
      <w:r w:rsidR="00206AE0" w:rsidRPr="00DD3A37">
        <w:rPr>
          <w:lang w:val="es-ES"/>
        </w:rPr>
        <w:t>Memor</w:t>
      </w:r>
      <w:r w:rsidR="00EB7AC2" w:rsidRPr="00DD3A37">
        <w:rPr>
          <w:lang w:val="es-ES"/>
        </w:rPr>
        <w:t>ando de entendimiento, protocolo o acuerdo de cooperación</w:t>
      </w:r>
      <w:r w:rsidR="001D662B" w:rsidRPr="009C1EF5">
        <w:rPr>
          <w:lang w:val="es-ES"/>
        </w:rPr>
        <w:t>. S</w:t>
      </w:r>
      <w:r w:rsidR="00EB7AC2" w:rsidRPr="00DD3A37">
        <w:rPr>
          <w:lang w:val="es-ES"/>
        </w:rPr>
        <w:t>írvase e</w:t>
      </w:r>
      <w:r w:rsidR="00EB7AC2" w:rsidRPr="009C1EF5">
        <w:rPr>
          <w:lang w:val="es-ES"/>
        </w:rPr>
        <w:t>spe</w:t>
      </w:r>
      <w:r w:rsidR="00EB7AC2" w:rsidRPr="00DD3A37">
        <w:rPr>
          <w:lang w:val="es-ES"/>
        </w:rPr>
        <w:t>cifica</w:t>
      </w:r>
      <w:r w:rsidR="00EB7AC2" w:rsidRPr="009C1EF5">
        <w:rPr>
          <w:lang w:val="es-ES"/>
        </w:rPr>
        <w:t xml:space="preserve">r el nombre y </w:t>
      </w:r>
      <w:r w:rsidR="00712DC1" w:rsidRPr="009C1EF5">
        <w:rPr>
          <w:lang w:val="es-ES"/>
        </w:rPr>
        <w:t>e</w:t>
      </w:r>
      <w:r w:rsidR="00EB7AC2" w:rsidRPr="009C1EF5">
        <w:rPr>
          <w:lang w:val="es-ES"/>
        </w:rPr>
        <w:t>l URL</w:t>
      </w:r>
      <w:r w:rsidR="00206AE0" w:rsidRPr="00DD3A37">
        <w:rPr>
          <w:lang w:val="es-ES"/>
        </w:rPr>
        <w:t xml:space="preserve">: </w:t>
      </w:r>
      <w:sdt>
        <w:sdtPr>
          <w:rPr>
            <w:lang w:val="es-ES"/>
          </w:rPr>
          <w:id w:val="-515305255"/>
          <w:placeholder>
            <w:docPart w:val="B4B67A1942AE4FBC90624F7A92F771E3"/>
          </w:placeholder>
          <w:showingPlcHdr/>
        </w:sdtPr>
        <w:sdtEndPr/>
        <w:sdtContent>
          <w:r w:rsidR="00EB7AC2" w:rsidRPr="009C1EF5">
            <w:t>Pulse aquí para escribir texto.</w:t>
          </w:r>
        </w:sdtContent>
      </w:sdt>
    </w:p>
    <w:p w14:paraId="74A5F2BE" w14:textId="3ABD810D" w:rsidR="00206AE0" w:rsidRPr="00DD3A37" w:rsidRDefault="00B23131" w:rsidP="009C1EF5">
      <w:pPr>
        <w:pStyle w:val="enumlev1"/>
        <w:spacing w:before="40"/>
        <w:rPr>
          <w:lang w:val="es-ES"/>
        </w:rPr>
      </w:pPr>
      <w:sdt>
        <w:sdtPr>
          <w:rPr>
            <w:lang w:val="es-ES"/>
          </w:rPr>
          <w:id w:val="1560277265"/>
          <w14:checkbox>
            <w14:checked w14:val="0"/>
            <w14:checkedState w14:val="2612" w14:font="MS Gothic"/>
            <w14:uncheckedState w14:val="2610" w14:font="MS Gothic"/>
          </w14:checkbox>
        </w:sdtPr>
        <w:sdtEndPr/>
        <w:sdtContent>
          <w:r w:rsidR="009C1EF5" w:rsidRPr="00FF4810">
            <w:rPr>
              <w:rFonts w:ascii="MS Gothic" w:eastAsia="MS Gothic" w:hAnsi="MS Gothic"/>
              <w:lang w:val="es-ES"/>
            </w:rPr>
            <w:t>☐</w:t>
          </w:r>
        </w:sdtContent>
      </w:sdt>
      <w:r w:rsidR="009C1EF5" w:rsidRPr="009C1EF5">
        <w:rPr>
          <w:lang w:val="es-ES"/>
        </w:rPr>
        <w:tab/>
      </w:r>
      <w:r w:rsidR="00EB7AC2" w:rsidRPr="00DD3A37">
        <w:rPr>
          <w:lang w:val="es-ES"/>
        </w:rPr>
        <w:t>Coordinación informal</w:t>
      </w:r>
    </w:p>
    <w:p w14:paraId="1D5E64F4" w14:textId="10A1CF73" w:rsidR="00206AE0" w:rsidRPr="00DD3A37" w:rsidRDefault="00B23131" w:rsidP="009C1EF5">
      <w:pPr>
        <w:pStyle w:val="enumlev1"/>
        <w:spacing w:before="40"/>
        <w:rPr>
          <w:lang w:val="es-ES"/>
        </w:rPr>
      </w:pPr>
      <w:sdt>
        <w:sdtPr>
          <w:rPr>
            <w:lang w:val="es-ES"/>
          </w:rPr>
          <w:id w:val="-1443363671"/>
          <w14:checkbox>
            <w14:checked w14:val="0"/>
            <w14:checkedState w14:val="2612" w14:font="MS Gothic"/>
            <w14:uncheckedState w14:val="2610" w14:font="MS Gothic"/>
          </w14:checkbox>
        </w:sdtPr>
        <w:sdtEndPr/>
        <w:sdtContent>
          <w:r w:rsidR="009C1EF5" w:rsidRPr="00FF4810">
            <w:rPr>
              <w:rFonts w:ascii="MS Gothic" w:eastAsia="MS Gothic" w:hAnsi="MS Gothic"/>
              <w:lang w:val="es-ES"/>
            </w:rPr>
            <w:t>☐</w:t>
          </w:r>
        </w:sdtContent>
      </w:sdt>
      <w:r w:rsidR="009C1EF5" w:rsidRPr="009C1EF5">
        <w:rPr>
          <w:lang w:val="es-ES"/>
        </w:rPr>
        <w:tab/>
      </w:r>
      <w:r w:rsidR="00EB7AC2" w:rsidRPr="00DD3A37">
        <w:rPr>
          <w:lang w:val="es-ES"/>
        </w:rPr>
        <w:t>Comité o programa conjunto</w:t>
      </w:r>
    </w:p>
    <w:p w14:paraId="495396EB" w14:textId="4B9959A8" w:rsidR="00206AE0" w:rsidRPr="00DD3A37" w:rsidRDefault="00B23131" w:rsidP="009C1EF5">
      <w:pPr>
        <w:pStyle w:val="enumlev1"/>
        <w:spacing w:before="40"/>
        <w:rPr>
          <w:lang w:val="es-ES"/>
        </w:rPr>
      </w:pPr>
      <w:sdt>
        <w:sdtPr>
          <w:rPr>
            <w:lang w:val="es-ES"/>
          </w:rPr>
          <w:id w:val="-493959131"/>
          <w14:checkbox>
            <w14:checked w14:val="0"/>
            <w14:checkedState w14:val="2612" w14:font="MS Gothic"/>
            <w14:uncheckedState w14:val="2610" w14:font="MS Gothic"/>
          </w14:checkbox>
        </w:sdtPr>
        <w:sdtEndPr/>
        <w:sdtContent>
          <w:r w:rsidR="009C1EF5" w:rsidRPr="00FF4810">
            <w:rPr>
              <w:rFonts w:ascii="MS Gothic" w:eastAsia="MS Gothic" w:hAnsi="MS Gothic"/>
              <w:lang w:val="es-ES"/>
            </w:rPr>
            <w:t>☐</w:t>
          </w:r>
        </w:sdtContent>
      </w:sdt>
      <w:r w:rsidR="009C1EF5" w:rsidRPr="009C1EF5">
        <w:rPr>
          <w:lang w:val="es-ES"/>
        </w:rPr>
        <w:tab/>
      </w:r>
      <w:r w:rsidR="00EB7AC2" w:rsidRPr="00DD3A37">
        <w:rPr>
          <w:lang w:val="es-ES"/>
        </w:rPr>
        <w:t>La colaboración está definida como obligatoria en la legislación o en el mandato de los regulad</w:t>
      </w:r>
      <w:r w:rsidR="00EB7AC2" w:rsidRPr="009C1EF5">
        <w:rPr>
          <w:lang w:val="es-ES"/>
        </w:rPr>
        <w:t>ores</w:t>
      </w:r>
      <w:r w:rsidR="00206AE0" w:rsidRPr="00DD3A37">
        <w:rPr>
          <w:lang w:val="es-ES"/>
        </w:rPr>
        <w:t xml:space="preserve">: </w:t>
      </w:r>
      <w:sdt>
        <w:sdtPr>
          <w:rPr>
            <w:lang w:val="es-ES"/>
          </w:rPr>
          <w:id w:val="719712171"/>
          <w:placeholder>
            <w:docPart w:val="0187A5B77510434CBBD0432F3799D998"/>
          </w:placeholder>
          <w:showingPlcHdr/>
        </w:sdtPr>
        <w:sdtEndPr/>
        <w:sdtContent>
          <w:r w:rsidR="00EB7AC2" w:rsidRPr="009C1EF5">
            <w:t>Pulse aquí para escribir texto.</w:t>
          </w:r>
        </w:sdtContent>
      </w:sdt>
    </w:p>
    <w:p w14:paraId="26D18AA4" w14:textId="27E515AC" w:rsidR="00206AE0" w:rsidRPr="00DD3A37" w:rsidRDefault="00B23131" w:rsidP="009C1EF5">
      <w:pPr>
        <w:pStyle w:val="enumlev1"/>
        <w:spacing w:before="40"/>
        <w:rPr>
          <w:lang w:val="es-ES"/>
        </w:rPr>
      </w:pPr>
      <w:sdt>
        <w:sdtPr>
          <w:rPr>
            <w:lang w:val="es-ES"/>
          </w:rPr>
          <w:id w:val="106780083"/>
          <w14:checkbox>
            <w14:checked w14:val="0"/>
            <w14:checkedState w14:val="2612" w14:font="MS Gothic"/>
            <w14:uncheckedState w14:val="2610" w14:font="MS Gothic"/>
          </w14:checkbox>
        </w:sdtPr>
        <w:sdtEndPr/>
        <w:sdtContent>
          <w:r w:rsidR="009C1EF5" w:rsidRPr="00FF4810">
            <w:rPr>
              <w:rFonts w:ascii="MS Gothic" w:eastAsia="MS Gothic" w:hAnsi="MS Gothic"/>
              <w:lang w:val="es-ES"/>
            </w:rPr>
            <w:t>☐</w:t>
          </w:r>
        </w:sdtContent>
      </w:sdt>
      <w:r w:rsidR="009C1EF5" w:rsidRPr="009C1EF5">
        <w:rPr>
          <w:lang w:val="es-ES"/>
        </w:rPr>
        <w:tab/>
      </w:r>
      <w:r w:rsidR="00206AE0" w:rsidRPr="00DD3A37">
        <w:rPr>
          <w:lang w:val="es-ES"/>
        </w:rPr>
        <w:t>Ot</w:t>
      </w:r>
      <w:r w:rsidR="00EB7AC2" w:rsidRPr="00DD3A37">
        <w:rPr>
          <w:lang w:val="es-ES"/>
        </w:rPr>
        <w:t>ros</w:t>
      </w:r>
      <w:r w:rsidR="008956CC" w:rsidRPr="009C1EF5">
        <w:rPr>
          <w:lang w:val="es-ES"/>
        </w:rPr>
        <w:t xml:space="preserve">. Sírvase </w:t>
      </w:r>
      <w:r w:rsidR="00EB7AC2" w:rsidRPr="00DD3A37">
        <w:rPr>
          <w:lang w:val="es-ES"/>
        </w:rPr>
        <w:t>especificar</w:t>
      </w:r>
      <w:r w:rsidR="00812519" w:rsidRPr="00DD3A37">
        <w:rPr>
          <w:lang w:val="es-ES"/>
        </w:rPr>
        <w:t>:</w:t>
      </w:r>
      <w:r w:rsidR="00206AE0" w:rsidRPr="00DD3A37">
        <w:rPr>
          <w:lang w:val="es-ES"/>
        </w:rPr>
        <w:t xml:space="preserve"> </w:t>
      </w:r>
      <w:sdt>
        <w:sdtPr>
          <w:rPr>
            <w:lang w:val="es-ES"/>
          </w:rPr>
          <w:id w:val="-2133773196"/>
          <w:placeholder>
            <w:docPart w:val="270AEC3A1CDA4E97A547B989ABF0E03E"/>
          </w:placeholder>
          <w:showingPlcHdr/>
        </w:sdtPr>
        <w:sdtEndPr/>
        <w:sdtContent>
          <w:r w:rsidR="00EB7AC2" w:rsidRPr="009C1EF5">
            <w:t>Pulse aquí para escribir texto.</w:t>
          </w:r>
        </w:sdtContent>
      </w:sdt>
    </w:p>
    <w:p w14:paraId="4FC0842D" w14:textId="620C12D2" w:rsidR="00206AE0" w:rsidRPr="00DD3A37" w:rsidRDefault="00B23131" w:rsidP="009C1EF5">
      <w:pPr>
        <w:pStyle w:val="enumlev1"/>
        <w:spacing w:before="40"/>
        <w:rPr>
          <w:lang w:val="es-ES"/>
        </w:rPr>
      </w:pPr>
      <w:sdt>
        <w:sdtPr>
          <w:rPr>
            <w:lang w:val="es-ES"/>
          </w:rPr>
          <w:id w:val="-920639348"/>
          <w14:checkbox>
            <w14:checked w14:val="0"/>
            <w14:checkedState w14:val="2612" w14:font="MS Gothic"/>
            <w14:uncheckedState w14:val="2610" w14:font="MS Gothic"/>
          </w14:checkbox>
        </w:sdtPr>
        <w:sdtEndPr/>
        <w:sdtContent>
          <w:r w:rsidR="009C1EF5" w:rsidRPr="00FF4810">
            <w:rPr>
              <w:rFonts w:ascii="MS Gothic" w:eastAsia="MS Gothic" w:hAnsi="MS Gothic"/>
              <w:lang w:val="es-ES"/>
            </w:rPr>
            <w:t>☐</w:t>
          </w:r>
        </w:sdtContent>
      </w:sdt>
      <w:r w:rsidR="009C1EF5" w:rsidRPr="009C1EF5">
        <w:rPr>
          <w:lang w:val="es-ES"/>
        </w:rPr>
        <w:tab/>
      </w:r>
      <w:r w:rsidR="00EB7AC2" w:rsidRPr="00DD3A37">
        <w:rPr>
          <w:lang w:val="es-ES"/>
        </w:rPr>
        <w:t>No existe ningún mecanismo</w:t>
      </w:r>
      <w:r w:rsidR="00206AE0" w:rsidRPr="00DD3A37">
        <w:rPr>
          <w:lang w:val="es-ES"/>
        </w:rPr>
        <w:t xml:space="preserve"> </w:t>
      </w:r>
      <w:r w:rsidR="00EB7AC2" w:rsidRPr="009C1EF5">
        <w:rPr>
          <w:lang w:val="es-ES"/>
        </w:rPr>
        <w:t>establecido</w:t>
      </w:r>
    </w:p>
    <w:p w14:paraId="187A1B4A" w14:textId="410D5217" w:rsidR="00206AE0" w:rsidRPr="00DD3A37" w:rsidRDefault="00206AE0" w:rsidP="009C1EF5">
      <w:pPr>
        <w:rPr>
          <w:rFonts w:cstheme="minorHAnsi"/>
          <w:sz w:val="20"/>
          <w:lang w:val="es-ES"/>
        </w:rPr>
      </w:pPr>
      <w:r w:rsidRPr="00DD3A37">
        <w:t>3.23.2.1</w:t>
      </w:r>
      <w:r w:rsidR="009C1EF5" w:rsidRPr="009C1EF5">
        <w:tab/>
      </w:r>
      <w:r w:rsidR="00EB7AC2" w:rsidRPr="009C1EF5">
        <w:t>Observaciones</w:t>
      </w:r>
      <w:r w:rsidRPr="00DD3A37">
        <w:t>:</w:t>
      </w:r>
      <w:r w:rsidRPr="00DD3A37">
        <w:rPr>
          <w:rFonts w:cstheme="minorHAnsi"/>
          <w:sz w:val="20"/>
          <w:lang w:val="es-ES"/>
        </w:rPr>
        <w:t xml:space="preserve"> </w:t>
      </w:r>
      <w:sdt>
        <w:sdtPr>
          <w:rPr>
            <w:lang w:val="es-ES"/>
          </w:rPr>
          <w:id w:val="-1915308764"/>
          <w:placeholder>
            <w:docPart w:val="90E568518AEC45D2AD5A9E04C5329274"/>
          </w:placeholder>
          <w:showingPlcHdr/>
        </w:sdtPr>
        <w:sdtEndPr/>
        <w:sdtContent>
          <w:r w:rsidRPr="00FF4810">
            <w:rPr>
              <w:rStyle w:val="PlaceholderText"/>
              <w:color w:val="0070C0"/>
              <w:lang w:val="es-ES"/>
            </w:rPr>
            <w:t>Pulse aquí para escribir texto.</w:t>
          </w:r>
        </w:sdtContent>
      </w:sdt>
    </w:p>
    <w:p w14:paraId="7EDF40B3" w14:textId="16FBC5BF" w:rsidR="00206AE0" w:rsidRPr="00DD3A37" w:rsidRDefault="00206AE0" w:rsidP="00B97E20">
      <w:pPr>
        <w:keepNext/>
        <w:keepLines/>
        <w:rPr>
          <w:lang w:val="es-ES"/>
        </w:rPr>
      </w:pPr>
      <w:r w:rsidRPr="00DD3A37">
        <w:rPr>
          <w:lang w:val="es-ES"/>
        </w:rPr>
        <w:t>3.23.3</w:t>
      </w:r>
      <w:r w:rsidR="009C1EF5">
        <w:rPr>
          <w:lang w:val="es-ES"/>
        </w:rPr>
        <w:tab/>
      </w:r>
      <w:r w:rsidR="00EB7AC2" w:rsidRPr="00DD3A37">
        <w:rPr>
          <w:lang w:val="es-ES"/>
        </w:rPr>
        <w:t xml:space="preserve">En caso afirmativo, ¿en qué esferas se </w:t>
      </w:r>
      <w:r w:rsidR="00EB7AC2" w:rsidRPr="00FF4810">
        <w:rPr>
          <w:lang w:val="es-ES"/>
        </w:rPr>
        <w:t xml:space="preserve">produce la </w:t>
      </w:r>
      <w:r w:rsidR="00EB7AC2" w:rsidRPr="00DD3A37">
        <w:rPr>
          <w:lang w:val="es-ES"/>
        </w:rPr>
        <w:t>colabora</w:t>
      </w:r>
      <w:r w:rsidR="00EB7AC2" w:rsidRPr="00FF4810">
        <w:rPr>
          <w:lang w:val="es-ES"/>
        </w:rPr>
        <w:t>ción</w:t>
      </w:r>
      <w:r w:rsidR="00EB7AC2" w:rsidRPr="00DD3A37">
        <w:rPr>
          <w:lang w:val="es-ES"/>
        </w:rPr>
        <w:t>?</w:t>
      </w:r>
    </w:p>
    <w:p w14:paraId="55C21B19" w14:textId="2132F0D9" w:rsidR="00206AE0" w:rsidRPr="00DD3A37" w:rsidRDefault="00B23131" w:rsidP="009C1EF5">
      <w:pPr>
        <w:pStyle w:val="enumlev1"/>
        <w:spacing w:before="40"/>
        <w:rPr>
          <w:lang w:val="es-ES"/>
        </w:rPr>
      </w:pPr>
      <w:sdt>
        <w:sdtPr>
          <w:rPr>
            <w:lang w:val="es-ES"/>
          </w:rPr>
          <w:id w:val="675306873"/>
          <w14:checkbox>
            <w14:checked w14:val="0"/>
            <w14:checkedState w14:val="2612" w14:font="MS Gothic"/>
            <w14:uncheckedState w14:val="2610" w14:font="MS Gothic"/>
          </w14:checkbox>
        </w:sdtPr>
        <w:sdtEndPr/>
        <w:sdtContent>
          <w:r w:rsidR="009C1EF5" w:rsidRPr="00FF4810">
            <w:rPr>
              <w:rFonts w:ascii="MS Gothic" w:eastAsia="MS Gothic" w:hAnsi="MS Gothic"/>
              <w:lang w:val="es-ES"/>
            </w:rPr>
            <w:t>☐</w:t>
          </w:r>
        </w:sdtContent>
      </w:sdt>
      <w:r w:rsidR="009C1EF5" w:rsidRPr="009C1EF5">
        <w:rPr>
          <w:lang w:val="es-ES"/>
        </w:rPr>
        <w:tab/>
      </w:r>
      <w:r w:rsidR="00BF36D7" w:rsidRPr="00DD3A37">
        <w:rPr>
          <w:lang w:val="es-ES"/>
        </w:rPr>
        <w:t xml:space="preserve">Producción e intercambio periódicos de </w:t>
      </w:r>
      <w:r w:rsidR="00BF36D7" w:rsidRPr="009C1EF5">
        <w:rPr>
          <w:lang w:val="es-ES"/>
        </w:rPr>
        <w:t>datos estadísticos</w:t>
      </w:r>
    </w:p>
    <w:p w14:paraId="12966288" w14:textId="78E43BB0" w:rsidR="00206AE0" w:rsidRPr="00DD3A37" w:rsidRDefault="00B23131" w:rsidP="009C1EF5">
      <w:pPr>
        <w:pStyle w:val="enumlev1"/>
        <w:spacing w:before="40"/>
        <w:rPr>
          <w:lang w:val="es-ES"/>
        </w:rPr>
      </w:pPr>
      <w:sdt>
        <w:sdtPr>
          <w:rPr>
            <w:lang w:val="es-ES"/>
          </w:rPr>
          <w:id w:val="328721079"/>
          <w14:checkbox>
            <w14:checked w14:val="0"/>
            <w14:checkedState w14:val="2612" w14:font="MS Gothic"/>
            <w14:uncheckedState w14:val="2610" w14:font="MS Gothic"/>
          </w14:checkbox>
        </w:sdtPr>
        <w:sdtEndPr/>
        <w:sdtContent>
          <w:r w:rsidR="009C1EF5" w:rsidRPr="00FF4810">
            <w:rPr>
              <w:rFonts w:ascii="MS Gothic" w:eastAsia="MS Gothic" w:hAnsi="MS Gothic"/>
              <w:lang w:val="es-ES"/>
            </w:rPr>
            <w:t>☐</w:t>
          </w:r>
        </w:sdtContent>
      </w:sdt>
      <w:r w:rsidR="009C1EF5" w:rsidRPr="009C1EF5">
        <w:rPr>
          <w:lang w:val="es-ES"/>
        </w:rPr>
        <w:tab/>
      </w:r>
      <w:r w:rsidR="00BF36D7" w:rsidRPr="00DD3A37">
        <w:rPr>
          <w:lang w:val="es-ES"/>
        </w:rPr>
        <w:t xml:space="preserve">Datos privados </w:t>
      </w:r>
      <w:r w:rsidR="00206AE0" w:rsidRPr="00DD3A37">
        <w:rPr>
          <w:lang w:val="es-ES"/>
        </w:rPr>
        <w:t>(</w:t>
      </w:r>
      <w:r w:rsidR="00BF36D7" w:rsidRPr="00DD3A37">
        <w:rPr>
          <w:lang w:val="es-ES"/>
        </w:rPr>
        <w:t>por ejemplo, datos de operadores como regis</w:t>
      </w:r>
      <w:r w:rsidR="00BF36D7" w:rsidRPr="009C1EF5">
        <w:rPr>
          <w:lang w:val="es-ES"/>
        </w:rPr>
        <w:t>tros de teléfonos móviles, registros de clientes, ubicación de las torres celulares</w:t>
      </w:r>
      <w:r w:rsidR="00206AE0" w:rsidRPr="00DD3A37">
        <w:rPr>
          <w:lang w:val="es-ES"/>
        </w:rPr>
        <w:t>)</w:t>
      </w:r>
    </w:p>
    <w:p w14:paraId="2E4EA3B8" w14:textId="5AA8655D" w:rsidR="00206AE0" w:rsidRPr="00DD3A37" w:rsidRDefault="00B23131" w:rsidP="009C1EF5">
      <w:pPr>
        <w:pStyle w:val="enumlev1"/>
        <w:spacing w:before="40"/>
        <w:rPr>
          <w:lang w:val="es-ES"/>
        </w:rPr>
      </w:pPr>
      <w:sdt>
        <w:sdtPr>
          <w:rPr>
            <w:lang w:val="es-ES"/>
          </w:rPr>
          <w:id w:val="1444963762"/>
          <w14:checkbox>
            <w14:checked w14:val="0"/>
            <w14:checkedState w14:val="2612" w14:font="MS Gothic"/>
            <w14:uncheckedState w14:val="2610" w14:font="MS Gothic"/>
          </w14:checkbox>
        </w:sdtPr>
        <w:sdtEndPr/>
        <w:sdtContent>
          <w:r w:rsidR="009C1EF5" w:rsidRPr="00FF4810">
            <w:rPr>
              <w:rFonts w:ascii="MS Gothic" w:eastAsia="MS Gothic" w:hAnsi="MS Gothic"/>
              <w:lang w:val="es-ES"/>
            </w:rPr>
            <w:t>☐</w:t>
          </w:r>
        </w:sdtContent>
      </w:sdt>
      <w:r w:rsidR="009C1EF5" w:rsidRPr="009C1EF5">
        <w:rPr>
          <w:lang w:val="es-ES"/>
        </w:rPr>
        <w:tab/>
      </w:r>
      <w:r w:rsidR="00206AE0" w:rsidRPr="00DD3A37">
        <w:rPr>
          <w:lang w:val="es-ES"/>
        </w:rPr>
        <w:t>Ot</w:t>
      </w:r>
      <w:r w:rsidR="00BF36D7" w:rsidRPr="009C1EF5">
        <w:rPr>
          <w:lang w:val="es-ES"/>
        </w:rPr>
        <w:t>ros</w:t>
      </w:r>
      <w:r w:rsidR="008956CC" w:rsidRPr="009C1EF5">
        <w:rPr>
          <w:lang w:val="es-ES"/>
        </w:rPr>
        <w:t>. Sírvase</w:t>
      </w:r>
      <w:r w:rsidR="00BF36D7" w:rsidRPr="009C1EF5">
        <w:rPr>
          <w:lang w:val="es-ES"/>
        </w:rPr>
        <w:t xml:space="preserve"> especificar</w:t>
      </w:r>
      <w:r w:rsidR="00206AE0" w:rsidRPr="00DD3A37">
        <w:rPr>
          <w:lang w:val="es-ES"/>
        </w:rPr>
        <w:t xml:space="preserve">: </w:t>
      </w:r>
      <w:sdt>
        <w:sdtPr>
          <w:rPr>
            <w:lang w:val="es-ES"/>
          </w:rPr>
          <w:id w:val="1612787063"/>
          <w:placeholder>
            <w:docPart w:val="7E9421CF568644569B9B301470543850"/>
          </w:placeholder>
          <w:showingPlcHdr/>
        </w:sdtPr>
        <w:sdtEndPr/>
        <w:sdtContent>
          <w:r w:rsidR="00206AE0" w:rsidRPr="009C1EF5">
            <w:t>Pulse aquí para escribir texto.</w:t>
          </w:r>
        </w:sdtContent>
      </w:sdt>
    </w:p>
    <w:p w14:paraId="5B01880E" w14:textId="69343AC4" w:rsidR="005E30F5" w:rsidRPr="009C1EF5" w:rsidRDefault="00206AE0" w:rsidP="009C1EF5">
      <w:pPr>
        <w:pStyle w:val="Heading2"/>
        <w:rPr>
          <w:i/>
          <w:iCs/>
        </w:rPr>
      </w:pPr>
      <w:r w:rsidRPr="009C1EF5">
        <w:rPr>
          <w:i/>
          <w:iCs/>
        </w:rPr>
        <w:t>3.24</w:t>
      </w:r>
      <w:r w:rsidR="009C1EF5">
        <w:rPr>
          <w:i/>
          <w:iCs/>
        </w:rPr>
        <w:tab/>
      </w:r>
      <w:r w:rsidR="005E30F5" w:rsidRPr="009C1EF5">
        <w:rPr>
          <w:i/>
          <w:iCs/>
        </w:rPr>
        <w:t>Colaboración con Ministros</w:t>
      </w:r>
    </w:p>
    <w:p w14:paraId="64CD7333" w14:textId="4D081171" w:rsidR="005E30F5" w:rsidRPr="00FF4810" w:rsidRDefault="002D44E0" w:rsidP="00A51EEA">
      <w:pPr>
        <w:rPr>
          <w:lang w:val="es-ES"/>
        </w:rPr>
      </w:pPr>
      <w:r w:rsidRPr="00FF4810">
        <w:rPr>
          <w:lang w:val="es-ES"/>
        </w:rPr>
        <w:t>3.2</w:t>
      </w:r>
      <w:r w:rsidR="00F3501E" w:rsidRPr="00FF4810">
        <w:rPr>
          <w:lang w:val="es-ES"/>
        </w:rPr>
        <w:t>4</w:t>
      </w:r>
      <w:r w:rsidR="00A51EEA" w:rsidRPr="00FF4810">
        <w:rPr>
          <w:lang w:val="es-ES"/>
        </w:rPr>
        <w:t>.</w:t>
      </w:r>
      <w:r w:rsidRPr="00FF4810">
        <w:rPr>
          <w:lang w:val="es-ES"/>
        </w:rPr>
        <w:t>1</w:t>
      </w:r>
      <w:r w:rsidR="00A51EEA" w:rsidRPr="00FF4810">
        <w:rPr>
          <w:lang w:val="es-ES"/>
        </w:rPr>
        <w:tab/>
      </w:r>
      <w:r w:rsidRPr="00FF4810">
        <w:rPr>
          <w:lang w:val="es-ES"/>
        </w:rPr>
        <w:t xml:space="preserve">Sírvase indicar a continuación el nivel de colaboración entre el Ministerio </w:t>
      </w:r>
      <w:r w:rsidR="009C1EF5" w:rsidRPr="00FF4810">
        <w:rPr>
          <w:lang w:val="es-ES"/>
        </w:rPr>
        <w:t>competente</w:t>
      </w:r>
      <w:r w:rsidRPr="00FF4810">
        <w:rPr>
          <w:lang w:val="es-ES"/>
        </w:rPr>
        <w:t xml:space="preserve"> (Ministerio de TIC, comunicaciones electrónicas, digitalización/tecnologías digitales, o similar) y otros ministerios y proporcionar enlaces a los documentos o iniciativas pertinentes.</w:t>
      </w:r>
    </w:p>
    <w:p w14:paraId="4ACCF48A" w14:textId="4E267D0C" w:rsidR="00F3501E" w:rsidRPr="00FF4810" w:rsidRDefault="00F3501E" w:rsidP="00A51EEA">
      <w:pPr>
        <w:rPr>
          <w:lang w:val="es-ES"/>
        </w:rPr>
      </w:pPr>
      <w:r w:rsidRPr="00FF4810">
        <w:rPr>
          <w:lang w:val="es-ES"/>
        </w:rPr>
        <w:t>Si existe una iniciativa o un comité conjunto, sírvase especificar su nombre y sitio web en la última columna de la derecha. También puede utilizar ese espacio para facilitar información de interés para cada punto.</w:t>
      </w:r>
    </w:p>
    <w:tbl>
      <w:tblPr>
        <w:tblStyle w:val="TableGrid"/>
        <w:tblpPr w:leftFromText="180" w:rightFromText="180" w:vertAnchor="text" w:tblpY="1"/>
        <w:tblOverlap w:val="never"/>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4"/>
        <w:gridCol w:w="420"/>
        <w:gridCol w:w="448"/>
        <w:gridCol w:w="434"/>
        <w:gridCol w:w="475"/>
        <w:gridCol w:w="504"/>
        <w:gridCol w:w="532"/>
        <w:gridCol w:w="3243"/>
      </w:tblGrid>
      <w:tr w:rsidR="005E30F5" w:rsidRPr="00FF4810" w14:paraId="6BEAAC75" w14:textId="77777777" w:rsidTr="004A6587">
        <w:trPr>
          <w:cantSplit/>
          <w:trHeight w:val="3266"/>
        </w:trPr>
        <w:tc>
          <w:tcPr>
            <w:tcW w:w="3934" w:type="dxa"/>
          </w:tcPr>
          <w:p w14:paraId="7B4178BD" w14:textId="77777777" w:rsidR="005E30F5" w:rsidRPr="004A6587" w:rsidRDefault="005E30F5" w:rsidP="009C1EF5">
            <w:pPr>
              <w:keepNext/>
              <w:tabs>
                <w:tab w:val="left" w:pos="794"/>
              </w:tabs>
              <w:rPr>
                <w:sz w:val="18"/>
                <w:szCs w:val="18"/>
                <w:lang w:val="es-ES"/>
              </w:rPr>
            </w:pPr>
          </w:p>
        </w:tc>
        <w:tc>
          <w:tcPr>
            <w:tcW w:w="420" w:type="dxa"/>
            <w:textDirection w:val="btLr"/>
          </w:tcPr>
          <w:p w14:paraId="19C1DC2E" w14:textId="77777777" w:rsidR="005E30F5" w:rsidRPr="004A6587" w:rsidRDefault="005E30F5" w:rsidP="004A6587">
            <w:pPr>
              <w:tabs>
                <w:tab w:val="left" w:pos="794"/>
              </w:tabs>
              <w:spacing w:before="0"/>
              <w:ind w:left="113" w:right="113"/>
              <w:rPr>
                <w:sz w:val="18"/>
                <w:szCs w:val="18"/>
                <w:lang w:val="es-ES"/>
              </w:rPr>
            </w:pPr>
            <w:r w:rsidRPr="004A6587">
              <w:rPr>
                <w:sz w:val="18"/>
                <w:szCs w:val="18"/>
                <w:lang w:val="es-ES"/>
              </w:rPr>
              <w:t>Colaboración informal</w:t>
            </w:r>
          </w:p>
        </w:tc>
        <w:tc>
          <w:tcPr>
            <w:tcW w:w="448" w:type="dxa"/>
            <w:textDirection w:val="btLr"/>
          </w:tcPr>
          <w:p w14:paraId="3D288B61" w14:textId="77777777" w:rsidR="005E30F5" w:rsidRPr="004A6587" w:rsidRDefault="005E30F5" w:rsidP="004A6587">
            <w:pPr>
              <w:tabs>
                <w:tab w:val="left" w:pos="794"/>
              </w:tabs>
              <w:spacing w:before="0"/>
              <w:ind w:left="113" w:right="113"/>
              <w:rPr>
                <w:sz w:val="18"/>
                <w:szCs w:val="18"/>
                <w:lang w:val="es-ES"/>
              </w:rPr>
            </w:pPr>
            <w:r w:rsidRPr="004A6587">
              <w:rPr>
                <w:sz w:val="18"/>
                <w:szCs w:val="18"/>
                <w:lang w:val="es-ES"/>
              </w:rPr>
              <w:t>Comisiones o iniciativas conjuntas</w:t>
            </w:r>
          </w:p>
        </w:tc>
        <w:tc>
          <w:tcPr>
            <w:tcW w:w="434" w:type="dxa"/>
            <w:textDirection w:val="btLr"/>
          </w:tcPr>
          <w:p w14:paraId="5777EAB1" w14:textId="77777777" w:rsidR="005E30F5" w:rsidRPr="004A6587" w:rsidRDefault="005E30F5" w:rsidP="004A6587">
            <w:pPr>
              <w:tabs>
                <w:tab w:val="left" w:pos="794"/>
              </w:tabs>
              <w:spacing w:before="0"/>
              <w:ind w:left="113" w:right="113"/>
              <w:rPr>
                <w:sz w:val="18"/>
                <w:szCs w:val="18"/>
                <w:lang w:val="es-ES"/>
              </w:rPr>
            </w:pPr>
            <w:r w:rsidRPr="004A6587">
              <w:rPr>
                <w:sz w:val="18"/>
                <w:szCs w:val="18"/>
                <w:lang w:val="es-ES"/>
              </w:rPr>
              <w:t>Memorándum de entendimiento (MoU)</w:t>
            </w:r>
          </w:p>
        </w:tc>
        <w:tc>
          <w:tcPr>
            <w:tcW w:w="475" w:type="dxa"/>
            <w:textDirection w:val="btLr"/>
          </w:tcPr>
          <w:p w14:paraId="2E737C11" w14:textId="77777777" w:rsidR="005E30F5" w:rsidRPr="004A6587" w:rsidRDefault="005E30F5" w:rsidP="004A6587">
            <w:pPr>
              <w:tabs>
                <w:tab w:val="left" w:pos="794"/>
              </w:tabs>
              <w:spacing w:before="0"/>
              <w:ind w:left="113" w:right="113"/>
              <w:rPr>
                <w:sz w:val="18"/>
                <w:szCs w:val="18"/>
                <w:lang w:val="es-ES"/>
              </w:rPr>
            </w:pPr>
            <w:r w:rsidRPr="004A6587">
              <w:rPr>
                <w:sz w:val="18"/>
                <w:szCs w:val="18"/>
                <w:lang w:val="es-ES"/>
              </w:rPr>
              <w:t>Exigido por la legislación</w:t>
            </w:r>
          </w:p>
        </w:tc>
        <w:tc>
          <w:tcPr>
            <w:tcW w:w="504" w:type="dxa"/>
            <w:textDirection w:val="btLr"/>
          </w:tcPr>
          <w:p w14:paraId="1F6B6401" w14:textId="77777777" w:rsidR="005E30F5" w:rsidRPr="004A6587" w:rsidRDefault="005E30F5" w:rsidP="004A6587">
            <w:pPr>
              <w:tabs>
                <w:tab w:val="left" w:pos="794"/>
              </w:tabs>
              <w:spacing w:before="0"/>
              <w:ind w:left="113" w:right="113"/>
              <w:rPr>
                <w:sz w:val="18"/>
                <w:szCs w:val="18"/>
                <w:lang w:val="es-ES"/>
              </w:rPr>
            </w:pPr>
            <w:r w:rsidRPr="004A6587">
              <w:rPr>
                <w:sz w:val="18"/>
                <w:szCs w:val="18"/>
                <w:lang w:val="es-ES"/>
              </w:rPr>
              <w:t>No obligatorio</w:t>
            </w:r>
          </w:p>
        </w:tc>
        <w:tc>
          <w:tcPr>
            <w:tcW w:w="3775" w:type="dxa"/>
            <w:gridSpan w:val="2"/>
            <w:vAlign w:val="center"/>
          </w:tcPr>
          <w:p w14:paraId="75E84D4E" w14:textId="77777777" w:rsidR="005E30F5" w:rsidRPr="004A6587" w:rsidRDefault="005E30F5" w:rsidP="009C1EF5">
            <w:pPr>
              <w:tabs>
                <w:tab w:val="left" w:pos="794"/>
              </w:tabs>
              <w:rPr>
                <w:sz w:val="18"/>
                <w:szCs w:val="18"/>
                <w:lang w:val="es-ES"/>
              </w:rPr>
            </w:pPr>
            <w:r w:rsidRPr="004A6587">
              <w:rPr>
                <w:sz w:val="18"/>
                <w:szCs w:val="18"/>
                <w:lang w:val="es-ES"/>
              </w:rPr>
              <w:t>Sírvase indicar las referencias en línea</w:t>
            </w:r>
          </w:p>
        </w:tc>
      </w:tr>
      <w:tr w:rsidR="000E54EB" w:rsidRPr="00FF4810" w14:paraId="0F81A88E" w14:textId="77777777" w:rsidTr="009C1EF5">
        <w:tc>
          <w:tcPr>
            <w:tcW w:w="3934" w:type="dxa"/>
          </w:tcPr>
          <w:p w14:paraId="24E6FFEA" w14:textId="77777777" w:rsidR="000E54EB" w:rsidRPr="004A6587" w:rsidRDefault="000E54EB" w:rsidP="009C1EF5">
            <w:pPr>
              <w:keepNext/>
              <w:keepLines/>
              <w:tabs>
                <w:tab w:val="left" w:pos="794"/>
              </w:tabs>
              <w:spacing w:before="20" w:after="20"/>
              <w:rPr>
                <w:sz w:val="18"/>
                <w:szCs w:val="18"/>
                <w:lang w:val="es-ES"/>
              </w:rPr>
            </w:pPr>
            <w:r w:rsidRPr="004A6587">
              <w:rPr>
                <w:sz w:val="18"/>
                <w:szCs w:val="18"/>
                <w:lang w:val="es-ES"/>
              </w:rPr>
              <w:t>Ministerio de Sanidad</w:t>
            </w:r>
          </w:p>
        </w:tc>
        <w:sdt>
          <w:sdtPr>
            <w:rPr>
              <w:sz w:val="18"/>
              <w:szCs w:val="18"/>
              <w:lang w:val="es-ES"/>
            </w:rPr>
            <w:id w:val="1091811487"/>
            <w14:checkbox>
              <w14:checked w14:val="0"/>
              <w14:checkedState w14:val="2612" w14:font="MS Gothic"/>
              <w14:uncheckedState w14:val="2610" w14:font="MS Gothic"/>
            </w14:checkbox>
          </w:sdtPr>
          <w:sdtEndPr/>
          <w:sdtContent>
            <w:tc>
              <w:tcPr>
                <w:tcW w:w="420" w:type="dxa"/>
              </w:tcPr>
              <w:p w14:paraId="4CF46DC7" w14:textId="06D6E514"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289315832"/>
            <w14:checkbox>
              <w14:checked w14:val="0"/>
              <w14:checkedState w14:val="2612" w14:font="MS Gothic"/>
              <w14:uncheckedState w14:val="2610" w14:font="MS Gothic"/>
            </w14:checkbox>
          </w:sdtPr>
          <w:sdtEndPr/>
          <w:sdtContent>
            <w:tc>
              <w:tcPr>
                <w:tcW w:w="448" w:type="dxa"/>
              </w:tcPr>
              <w:p w14:paraId="582446DB" w14:textId="13197663"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225764346"/>
            <w14:checkbox>
              <w14:checked w14:val="0"/>
              <w14:checkedState w14:val="2612" w14:font="MS Gothic"/>
              <w14:uncheckedState w14:val="2610" w14:font="MS Gothic"/>
            </w14:checkbox>
          </w:sdtPr>
          <w:sdtEndPr/>
          <w:sdtContent>
            <w:tc>
              <w:tcPr>
                <w:tcW w:w="434" w:type="dxa"/>
              </w:tcPr>
              <w:p w14:paraId="02BF180E" w14:textId="77777777"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838041516"/>
            <w14:checkbox>
              <w14:checked w14:val="0"/>
              <w14:checkedState w14:val="2612" w14:font="MS Gothic"/>
              <w14:uncheckedState w14:val="2610" w14:font="MS Gothic"/>
            </w14:checkbox>
          </w:sdtPr>
          <w:sdtEndPr/>
          <w:sdtContent>
            <w:tc>
              <w:tcPr>
                <w:tcW w:w="475" w:type="dxa"/>
              </w:tcPr>
              <w:p w14:paraId="780A720D" w14:textId="77777777"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809009031"/>
            <w14:checkbox>
              <w14:checked w14:val="0"/>
              <w14:checkedState w14:val="2612" w14:font="MS Gothic"/>
              <w14:uncheckedState w14:val="2610" w14:font="MS Gothic"/>
            </w14:checkbox>
          </w:sdtPr>
          <w:sdtEndPr/>
          <w:sdtContent>
            <w:tc>
              <w:tcPr>
                <w:tcW w:w="504" w:type="dxa"/>
              </w:tcPr>
              <w:p w14:paraId="43C659EE" w14:textId="77777777"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797525541"/>
            <w14:checkbox>
              <w14:checked w14:val="0"/>
              <w14:checkedState w14:val="2612" w14:font="MS Gothic"/>
              <w14:uncheckedState w14:val="2610" w14:font="MS Gothic"/>
            </w14:checkbox>
          </w:sdtPr>
          <w:sdtEndPr/>
          <w:sdtContent>
            <w:tc>
              <w:tcPr>
                <w:tcW w:w="532" w:type="dxa"/>
              </w:tcPr>
              <w:p w14:paraId="2B74DDF2" w14:textId="2089C044" w:rsidR="000E54EB" w:rsidRPr="004A6587" w:rsidRDefault="005A6C43" w:rsidP="009C1EF5">
                <w:pPr>
                  <w:tabs>
                    <w:tab w:val="left" w:pos="794"/>
                  </w:tabs>
                  <w:spacing w:before="20" w:after="20"/>
                  <w:rPr>
                    <w:sz w:val="18"/>
                    <w:szCs w:val="18"/>
                    <w:lang w:val="es-ES"/>
                  </w:rPr>
                </w:pPr>
                <w:r w:rsidRPr="004A6587">
                  <w:rPr>
                    <w:rFonts w:ascii="MS Gothic" w:eastAsia="MS Gothic" w:hAnsi="MS Gothic"/>
                    <w:sz w:val="18"/>
                    <w:szCs w:val="18"/>
                    <w:lang w:val="es-ES"/>
                  </w:rPr>
                  <w:t>☐</w:t>
                </w:r>
              </w:p>
            </w:tc>
          </w:sdtContent>
        </w:sdt>
        <w:tc>
          <w:tcPr>
            <w:tcW w:w="3243" w:type="dxa"/>
          </w:tcPr>
          <w:p w14:paraId="3D7368A0" w14:textId="41F6401E" w:rsidR="000E54EB" w:rsidRPr="004A6587" w:rsidRDefault="00B23131" w:rsidP="009C1EF5">
            <w:pPr>
              <w:tabs>
                <w:tab w:val="left" w:pos="794"/>
              </w:tabs>
              <w:spacing w:before="20" w:after="20"/>
              <w:rPr>
                <w:sz w:val="18"/>
                <w:szCs w:val="18"/>
                <w:lang w:val="es-ES"/>
              </w:rPr>
            </w:pPr>
            <w:sdt>
              <w:sdtPr>
                <w:rPr>
                  <w:sz w:val="18"/>
                  <w:szCs w:val="18"/>
                  <w:lang w:val="es-ES"/>
                </w:rPr>
                <w:id w:val="-351572732"/>
                <w:placeholder>
                  <w:docPart w:val="16AD9D53E3974F47993082E219073FC7"/>
                </w:placeholder>
                <w:showingPlcHdr/>
              </w:sdtPr>
              <w:sdtEndPr/>
              <w:sdtContent>
                <w:r w:rsidR="00194A15" w:rsidRPr="004A6587">
                  <w:rPr>
                    <w:rStyle w:val="PlaceholderText"/>
                    <w:color w:val="0070C0"/>
                    <w:sz w:val="18"/>
                    <w:szCs w:val="18"/>
                    <w:lang w:val="es-ES"/>
                  </w:rPr>
                  <w:t>Pulse aquí para escribir texto.</w:t>
                </w:r>
              </w:sdtContent>
            </w:sdt>
          </w:p>
        </w:tc>
      </w:tr>
      <w:tr w:rsidR="005E30F5" w:rsidRPr="00FF4810" w14:paraId="677E6495" w14:textId="77777777" w:rsidTr="009C1EF5">
        <w:tc>
          <w:tcPr>
            <w:tcW w:w="3934" w:type="dxa"/>
          </w:tcPr>
          <w:p w14:paraId="7C2C0EAC" w14:textId="77777777" w:rsidR="005E30F5" w:rsidRPr="004A6587" w:rsidRDefault="005E30F5" w:rsidP="009C1EF5">
            <w:pPr>
              <w:tabs>
                <w:tab w:val="left" w:pos="794"/>
              </w:tabs>
              <w:spacing w:before="20" w:after="20"/>
              <w:rPr>
                <w:sz w:val="18"/>
                <w:szCs w:val="18"/>
                <w:lang w:val="es-ES"/>
              </w:rPr>
            </w:pPr>
            <w:r w:rsidRPr="004A6587">
              <w:rPr>
                <w:sz w:val="18"/>
                <w:szCs w:val="18"/>
                <w:lang w:val="es-ES"/>
              </w:rPr>
              <w:t>Ministerio de Educación</w:t>
            </w:r>
          </w:p>
        </w:tc>
        <w:sdt>
          <w:sdtPr>
            <w:rPr>
              <w:sz w:val="18"/>
              <w:szCs w:val="18"/>
              <w:lang w:val="es-ES"/>
            </w:rPr>
            <w:id w:val="1580555854"/>
            <w14:checkbox>
              <w14:checked w14:val="0"/>
              <w14:checkedState w14:val="2612" w14:font="MS Gothic"/>
              <w14:uncheckedState w14:val="2610" w14:font="MS Gothic"/>
            </w14:checkbox>
          </w:sdtPr>
          <w:sdtEndPr/>
          <w:sdtContent>
            <w:tc>
              <w:tcPr>
                <w:tcW w:w="420" w:type="dxa"/>
              </w:tcPr>
              <w:p w14:paraId="413BDA70" w14:textId="77777777" w:rsidR="005E30F5" w:rsidRPr="004A6587" w:rsidRDefault="005E30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540322381"/>
            <w14:checkbox>
              <w14:checked w14:val="0"/>
              <w14:checkedState w14:val="2612" w14:font="MS Gothic"/>
              <w14:uncheckedState w14:val="2610" w14:font="MS Gothic"/>
            </w14:checkbox>
          </w:sdtPr>
          <w:sdtEndPr/>
          <w:sdtContent>
            <w:tc>
              <w:tcPr>
                <w:tcW w:w="448" w:type="dxa"/>
              </w:tcPr>
              <w:p w14:paraId="3037E191" w14:textId="77777777" w:rsidR="005E30F5" w:rsidRPr="004A6587" w:rsidRDefault="005E30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134103651"/>
            <w14:checkbox>
              <w14:checked w14:val="0"/>
              <w14:checkedState w14:val="2612" w14:font="MS Gothic"/>
              <w14:uncheckedState w14:val="2610" w14:font="MS Gothic"/>
            </w14:checkbox>
          </w:sdtPr>
          <w:sdtEndPr/>
          <w:sdtContent>
            <w:tc>
              <w:tcPr>
                <w:tcW w:w="434" w:type="dxa"/>
              </w:tcPr>
              <w:p w14:paraId="6AD53A36" w14:textId="77777777" w:rsidR="005E30F5" w:rsidRPr="004A6587" w:rsidRDefault="005E30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918524610"/>
            <w14:checkbox>
              <w14:checked w14:val="0"/>
              <w14:checkedState w14:val="2612" w14:font="MS Gothic"/>
              <w14:uncheckedState w14:val="2610" w14:font="MS Gothic"/>
            </w14:checkbox>
          </w:sdtPr>
          <w:sdtEndPr/>
          <w:sdtContent>
            <w:tc>
              <w:tcPr>
                <w:tcW w:w="475" w:type="dxa"/>
              </w:tcPr>
              <w:p w14:paraId="11270ED9" w14:textId="77777777" w:rsidR="005E30F5" w:rsidRPr="004A6587" w:rsidRDefault="005E30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2077080431"/>
            <w14:checkbox>
              <w14:checked w14:val="0"/>
              <w14:checkedState w14:val="2612" w14:font="MS Gothic"/>
              <w14:uncheckedState w14:val="2610" w14:font="MS Gothic"/>
            </w14:checkbox>
          </w:sdtPr>
          <w:sdtEndPr/>
          <w:sdtContent>
            <w:tc>
              <w:tcPr>
                <w:tcW w:w="504" w:type="dxa"/>
              </w:tcPr>
              <w:p w14:paraId="22715D98" w14:textId="77777777" w:rsidR="005E30F5" w:rsidRPr="004A6587" w:rsidRDefault="005E30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47323655"/>
            <w14:checkbox>
              <w14:checked w14:val="0"/>
              <w14:checkedState w14:val="2612" w14:font="MS Gothic"/>
              <w14:uncheckedState w14:val="2610" w14:font="MS Gothic"/>
            </w14:checkbox>
          </w:sdtPr>
          <w:sdtEndPr/>
          <w:sdtContent>
            <w:tc>
              <w:tcPr>
                <w:tcW w:w="532" w:type="dxa"/>
              </w:tcPr>
              <w:p w14:paraId="722063FC" w14:textId="77777777" w:rsidR="005E30F5" w:rsidRPr="004A6587" w:rsidRDefault="005E30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tc>
          <w:tcPr>
            <w:tcW w:w="3243" w:type="dxa"/>
          </w:tcPr>
          <w:p w14:paraId="5FA8BD98" w14:textId="3A613A7B" w:rsidR="005E30F5" w:rsidRPr="004A6587" w:rsidRDefault="00B23131" w:rsidP="009C1EF5">
            <w:pPr>
              <w:tabs>
                <w:tab w:val="left" w:pos="794"/>
              </w:tabs>
              <w:spacing w:before="20" w:after="20"/>
              <w:rPr>
                <w:sz w:val="18"/>
                <w:szCs w:val="18"/>
                <w:lang w:val="es-ES"/>
              </w:rPr>
            </w:pPr>
            <w:sdt>
              <w:sdtPr>
                <w:rPr>
                  <w:sz w:val="18"/>
                  <w:szCs w:val="18"/>
                  <w:lang w:val="es-ES"/>
                </w:rPr>
                <w:id w:val="570468039"/>
                <w:placeholder>
                  <w:docPart w:val="5A41A0B9A9144CE1A4D08445BF2E512D"/>
                </w:placeholder>
                <w:showingPlcHdr/>
              </w:sdtPr>
              <w:sdtEndPr/>
              <w:sdtContent>
                <w:r w:rsidR="00194A15" w:rsidRPr="004A6587">
                  <w:rPr>
                    <w:rStyle w:val="PlaceholderText"/>
                    <w:color w:val="0070C0"/>
                    <w:sz w:val="18"/>
                    <w:szCs w:val="18"/>
                    <w:lang w:val="es-ES"/>
                  </w:rPr>
                  <w:t>Pulse aquí para escribir texto.</w:t>
                </w:r>
              </w:sdtContent>
            </w:sdt>
          </w:p>
        </w:tc>
      </w:tr>
      <w:tr w:rsidR="00A51EEA" w:rsidRPr="00FF4810" w14:paraId="54ABE673" w14:textId="77777777" w:rsidTr="009C1EF5">
        <w:tc>
          <w:tcPr>
            <w:tcW w:w="3934" w:type="dxa"/>
          </w:tcPr>
          <w:p w14:paraId="76E58556" w14:textId="77777777" w:rsidR="00A51EEA" w:rsidRPr="004A6587" w:rsidRDefault="00A51EEA" w:rsidP="009C1EF5">
            <w:pPr>
              <w:tabs>
                <w:tab w:val="left" w:pos="794"/>
              </w:tabs>
              <w:spacing w:before="20" w:after="20"/>
              <w:rPr>
                <w:sz w:val="18"/>
                <w:szCs w:val="18"/>
                <w:lang w:val="es-ES"/>
              </w:rPr>
            </w:pPr>
            <w:r w:rsidRPr="004A6587">
              <w:rPr>
                <w:sz w:val="18"/>
                <w:szCs w:val="18"/>
                <w:lang w:val="es-ES"/>
              </w:rPr>
              <w:t>Ministerio de Medio Ambiente</w:t>
            </w:r>
          </w:p>
        </w:tc>
        <w:sdt>
          <w:sdtPr>
            <w:rPr>
              <w:sz w:val="18"/>
              <w:szCs w:val="18"/>
              <w:lang w:val="es-ES"/>
            </w:rPr>
            <w:id w:val="914209674"/>
            <w14:checkbox>
              <w14:checked w14:val="0"/>
              <w14:checkedState w14:val="2612" w14:font="MS Gothic"/>
              <w14:uncheckedState w14:val="2610" w14:font="MS Gothic"/>
            </w14:checkbox>
          </w:sdtPr>
          <w:sdtEndPr/>
          <w:sdtContent>
            <w:tc>
              <w:tcPr>
                <w:tcW w:w="420" w:type="dxa"/>
              </w:tcPr>
              <w:p w14:paraId="5E3932F2"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42223310"/>
            <w14:checkbox>
              <w14:checked w14:val="0"/>
              <w14:checkedState w14:val="2612" w14:font="MS Gothic"/>
              <w14:uncheckedState w14:val="2610" w14:font="MS Gothic"/>
            </w14:checkbox>
          </w:sdtPr>
          <w:sdtEndPr/>
          <w:sdtContent>
            <w:tc>
              <w:tcPr>
                <w:tcW w:w="448" w:type="dxa"/>
              </w:tcPr>
              <w:p w14:paraId="53644DBF"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508800250"/>
            <w14:checkbox>
              <w14:checked w14:val="0"/>
              <w14:checkedState w14:val="2612" w14:font="MS Gothic"/>
              <w14:uncheckedState w14:val="2610" w14:font="MS Gothic"/>
            </w14:checkbox>
          </w:sdtPr>
          <w:sdtEndPr/>
          <w:sdtContent>
            <w:tc>
              <w:tcPr>
                <w:tcW w:w="434" w:type="dxa"/>
              </w:tcPr>
              <w:p w14:paraId="4A077E70"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689874013"/>
            <w14:checkbox>
              <w14:checked w14:val="0"/>
              <w14:checkedState w14:val="2612" w14:font="MS Gothic"/>
              <w14:uncheckedState w14:val="2610" w14:font="MS Gothic"/>
            </w14:checkbox>
          </w:sdtPr>
          <w:sdtEndPr/>
          <w:sdtContent>
            <w:tc>
              <w:tcPr>
                <w:tcW w:w="475" w:type="dxa"/>
              </w:tcPr>
              <w:p w14:paraId="1C8A77AA"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806595328"/>
            <w14:checkbox>
              <w14:checked w14:val="0"/>
              <w14:checkedState w14:val="2612" w14:font="MS Gothic"/>
              <w14:uncheckedState w14:val="2610" w14:font="MS Gothic"/>
            </w14:checkbox>
          </w:sdtPr>
          <w:sdtEndPr/>
          <w:sdtContent>
            <w:tc>
              <w:tcPr>
                <w:tcW w:w="504" w:type="dxa"/>
              </w:tcPr>
              <w:p w14:paraId="071D7A98"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2029014002"/>
            <w14:checkbox>
              <w14:checked w14:val="0"/>
              <w14:checkedState w14:val="2612" w14:font="MS Gothic"/>
              <w14:uncheckedState w14:val="2610" w14:font="MS Gothic"/>
            </w14:checkbox>
          </w:sdtPr>
          <w:sdtEndPr/>
          <w:sdtContent>
            <w:tc>
              <w:tcPr>
                <w:tcW w:w="532" w:type="dxa"/>
              </w:tcPr>
              <w:p w14:paraId="10F4D7C9"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tc>
          <w:tcPr>
            <w:tcW w:w="3243" w:type="dxa"/>
          </w:tcPr>
          <w:p w14:paraId="1C070733" w14:textId="7F9D659A" w:rsidR="00A51EEA" w:rsidRPr="004A6587" w:rsidRDefault="00B23131" w:rsidP="009C1EF5">
            <w:pPr>
              <w:tabs>
                <w:tab w:val="left" w:pos="794"/>
              </w:tabs>
              <w:spacing w:before="20" w:after="20"/>
              <w:rPr>
                <w:sz w:val="18"/>
                <w:szCs w:val="18"/>
                <w:lang w:val="es-ES"/>
              </w:rPr>
            </w:pPr>
            <w:sdt>
              <w:sdtPr>
                <w:rPr>
                  <w:sz w:val="18"/>
                  <w:szCs w:val="18"/>
                  <w:lang w:val="es-ES"/>
                </w:rPr>
                <w:id w:val="-1250891027"/>
                <w:placeholder>
                  <w:docPart w:val="25D0DE49F6AC450CB5E4C33E731CA4B5"/>
                </w:placeholder>
                <w:showingPlcHdr/>
              </w:sdtPr>
              <w:sdtEndPr/>
              <w:sdtContent>
                <w:r w:rsidR="00194A15" w:rsidRPr="004A6587">
                  <w:rPr>
                    <w:rStyle w:val="PlaceholderText"/>
                    <w:color w:val="0070C0"/>
                    <w:sz w:val="18"/>
                    <w:szCs w:val="18"/>
                    <w:lang w:val="es-ES"/>
                  </w:rPr>
                  <w:t>Pulse aquí para escribir texto.</w:t>
                </w:r>
              </w:sdtContent>
            </w:sdt>
          </w:p>
        </w:tc>
      </w:tr>
      <w:tr w:rsidR="00A51EEA" w:rsidRPr="00FF4810" w14:paraId="51EB07D8" w14:textId="77777777" w:rsidTr="009C1EF5">
        <w:tc>
          <w:tcPr>
            <w:tcW w:w="3934" w:type="dxa"/>
          </w:tcPr>
          <w:p w14:paraId="61B4A916" w14:textId="77777777" w:rsidR="00A51EEA" w:rsidRPr="004A6587" w:rsidRDefault="00A51EEA" w:rsidP="009C1EF5">
            <w:pPr>
              <w:tabs>
                <w:tab w:val="left" w:pos="794"/>
              </w:tabs>
              <w:spacing w:before="20" w:after="20"/>
              <w:rPr>
                <w:sz w:val="18"/>
                <w:szCs w:val="18"/>
                <w:lang w:val="es-ES"/>
              </w:rPr>
            </w:pPr>
            <w:r w:rsidRPr="004A6587">
              <w:rPr>
                <w:sz w:val="18"/>
                <w:szCs w:val="18"/>
                <w:lang w:val="es-ES"/>
              </w:rPr>
              <w:t>Ministerio de desarrollo económico o similar (industria, agricultura, pesca)</w:t>
            </w:r>
          </w:p>
        </w:tc>
        <w:sdt>
          <w:sdtPr>
            <w:rPr>
              <w:sz w:val="18"/>
              <w:szCs w:val="18"/>
              <w:lang w:val="es-ES"/>
            </w:rPr>
            <w:id w:val="64694597"/>
            <w14:checkbox>
              <w14:checked w14:val="0"/>
              <w14:checkedState w14:val="2612" w14:font="MS Gothic"/>
              <w14:uncheckedState w14:val="2610" w14:font="MS Gothic"/>
            </w14:checkbox>
          </w:sdtPr>
          <w:sdtEndPr/>
          <w:sdtContent>
            <w:tc>
              <w:tcPr>
                <w:tcW w:w="420" w:type="dxa"/>
              </w:tcPr>
              <w:p w14:paraId="6AC78CA1"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850860326"/>
            <w14:checkbox>
              <w14:checked w14:val="0"/>
              <w14:checkedState w14:val="2612" w14:font="MS Gothic"/>
              <w14:uncheckedState w14:val="2610" w14:font="MS Gothic"/>
            </w14:checkbox>
          </w:sdtPr>
          <w:sdtEndPr/>
          <w:sdtContent>
            <w:tc>
              <w:tcPr>
                <w:tcW w:w="448" w:type="dxa"/>
              </w:tcPr>
              <w:p w14:paraId="046ADBF3"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427320264"/>
            <w14:checkbox>
              <w14:checked w14:val="0"/>
              <w14:checkedState w14:val="2612" w14:font="MS Gothic"/>
              <w14:uncheckedState w14:val="2610" w14:font="MS Gothic"/>
            </w14:checkbox>
          </w:sdtPr>
          <w:sdtEndPr/>
          <w:sdtContent>
            <w:tc>
              <w:tcPr>
                <w:tcW w:w="434" w:type="dxa"/>
              </w:tcPr>
              <w:p w14:paraId="1284BCA4"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094122779"/>
            <w14:checkbox>
              <w14:checked w14:val="0"/>
              <w14:checkedState w14:val="2612" w14:font="MS Gothic"/>
              <w14:uncheckedState w14:val="2610" w14:font="MS Gothic"/>
            </w14:checkbox>
          </w:sdtPr>
          <w:sdtEndPr/>
          <w:sdtContent>
            <w:tc>
              <w:tcPr>
                <w:tcW w:w="475" w:type="dxa"/>
              </w:tcPr>
              <w:p w14:paraId="09459E5F"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751768739"/>
            <w14:checkbox>
              <w14:checked w14:val="0"/>
              <w14:checkedState w14:val="2612" w14:font="MS Gothic"/>
              <w14:uncheckedState w14:val="2610" w14:font="MS Gothic"/>
            </w14:checkbox>
          </w:sdtPr>
          <w:sdtEndPr/>
          <w:sdtContent>
            <w:tc>
              <w:tcPr>
                <w:tcW w:w="504" w:type="dxa"/>
              </w:tcPr>
              <w:p w14:paraId="4ED95E3B"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2087527063"/>
            <w14:checkbox>
              <w14:checked w14:val="0"/>
              <w14:checkedState w14:val="2612" w14:font="MS Gothic"/>
              <w14:uncheckedState w14:val="2610" w14:font="MS Gothic"/>
            </w14:checkbox>
          </w:sdtPr>
          <w:sdtEndPr/>
          <w:sdtContent>
            <w:tc>
              <w:tcPr>
                <w:tcW w:w="532" w:type="dxa"/>
              </w:tcPr>
              <w:p w14:paraId="0400CE5C"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tc>
          <w:tcPr>
            <w:tcW w:w="3243" w:type="dxa"/>
          </w:tcPr>
          <w:p w14:paraId="2DF9597E" w14:textId="427B9899" w:rsidR="00A51EEA" w:rsidRPr="004A6587" w:rsidRDefault="00B23131" w:rsidP="009C1EF5">
            <w:pPr>
              <w:tabs>
                <w:tab w:val="left" w:pos="794"/>
              </w:tabs>
              <w:spacing w:before="20" w:after="20"/>
              <w:rPr>
                <w:sz w:val="18"/>
                <w:szCs w:val="18"/>
                <w:lang w:val="es-ES"/>
              </w:rPr>
            </w:pPr>
            <w:sdt>
              <w:sdtPr>
                <w:rPr>
                  <w:sz w:val="18"/>
                  <w:szCs w:val="18"/>
                  <w:lang w:val="es-ES"/>
                </w:rPr>
                <w:id w:val="633528191"/>
                <w:placeholder>
                  <w:docPart w:val="D96284AC3548474D82B0CC9BB3B49018"/>
                </w:placeholder>
                <w:showingPlcHdr/>
              </w:sdtPr>
              <w:sdtEndPr/>
              <w:sdtContent>
                <w:r w:rsidR="00194A15" w:rsidRPr="004A6587">
                  <w:rPr>
                    <w:rStyle w:val="PlaceholderText"/>
                    <w:color w:val="0070C0"/>
                    <w:sz w:val="18"/>
                    <w:szCs w:val="18"/>
                    <w:lang w:val="es-ES"/>
                  </w:rPr>
                  <w:t>Pulse aquí para escribir texto.</w:t>
                </w:r>
              </w:sdtContent>
            </w:sdt>
          </w:p>
        </w:tc>
      </w:tr>
      <w:tr w:rsidR="00A51EEA" w:rsidRPr="00FF4810" w14:paraId="7DCD35B6" w14:textId="77777777" w:rsidTr="009C1EF5">
        <w:tc>
          <w:tcPr>
            <w:tcW w:w="3934" w:type="dxa"/>
          </w:tcPr>
          <w:p w14:paraId="4098D7D7" w14:textId="77777777" w:rsidR="00A51EEA" w:rsidRPr="004A6587" w:rsidRDefault="00A51EEA" w:rsidP="009C1EF5">
            <w:pPr>
              <w:tabs>
                <w:tab w:val="left" w:pos="794"/>
              </w:tabs>
              <w:spacing w:before="20" w:after="20"/>
              <w:rPr>
                <w:sz w:val="18"/>
                <w:szCs w:val="18"/>
                <w:lang w:val="es-ES"/>
              </w:rPr>
            </w:pPr>
            <w:r w:rsidRPr="004A6587">
              <w:rPr>
                <w:sz w:val="18"/>
                <w:szCs w:val="18"/>
                <w:lang w:val="es-ES"/>
              </w:rPr>
              <w:t>Ministerio del Interior</w:t>
            </w:r>
          </w:p>
        </w:tc>
        <w:sdt>
          <w:sdtPr>
            <w:rPr>
              <w:sz w:val="18"/>
              <w:szCs w:val="18"/>
              <w:lang w:val="es-ES"/>
            </w:rPr>
            <w:id w:val="-1962873210"/>
            <w14:checkbox>
              <w14:checked w14:val="0"/>
              <w14:checkedState w14:val="2612" w14:font="MS Gothic"/>
              <w14:uncheckedState w14:val="2610" w14:font="MS Gothic"/>
            </w14:checkbox>
          </w:sdtPr>
          <w:sdtEndPr/>
          <w:sdtContent>
            <w:tc>
              <w:tcPr>
                <w:tcW w:w="420" w:type="dxa"/>
              </w:tcPr>
              <w:p w14:paraId="429D1BF0"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62151905"/>
            <w14:checkbox>
              <w14:checked w14:val="0"/>
              <w14:checkedState w14:val="2612" w14:font="MS Gothic"/>
              <w14:uncheckedState w14:val="2610" w14:font="MS Gothic"/>
            </w14:checkbox>
          </w:sdtPr>
          <w:sdtEndPr/>
          <w:sdtContent>
            <w:tc>
              <w:tcPr>
                <w:tcW w:w="448" w:type="dxa"/>
              </w:tcPr>
              <w:p w14:paraId="20458EF2"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2004725548"/>
            <w14:checkbox>
              <w14:checked w14:val="0"/>
              <w14:checkedState w14:val="2612" w14:font="MS Gothic"/>
              <w14:uncheckedState w14:val="2610" w14:font="MS Gothic"/>
            </w14:checkbox>
          </w:sdtPr>
          <w:sdtEndPr/>
          <w:sdtContent>
            <w:tc>
              <w:tcPr>
                <w:tcW w:w="434" w:type="dxa"/>
              </w:tcPr>
              <w:p w14:paraId="27899BB4"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632140837"/>
            <w14:checkbox>
              <w14:checked w14:val="0"/>
              <w14:checkedState w14:val="2612" w14:font="MS Gothic"/>
              <w14:uncheckedState w14:val="2610" w14:font="MS Gothic"/>
            </w14:checkbox>
          </w:sdtPr>
          <w:sdtEndPr/>
          <w:sdtContent>
            <w:tc>
              <w:tcPr>
                <w:tcW w:w="475" w:type="dxa"/>
              </w:tcPr>
              <w:p w14:paraId="65270E4C"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102920449"/>
            <w14:checkbox>
              <w14:checked w14:val="0"/>
              <w14:checkedState w14:val="2612" w14:font="MS Gothic"/>
              <w14:uncheckedState w14:val="2610" w14:font="MS Gothic"/>
            </w14:checkbox>
          </w:sdtPr>
          <w:sdtEndPr/>
          <w:sdtContent>
            <w:tc>
              <w:tcPr>
                <w:tcW w:w="504" w:type="dxa"/>
              </w:tcPr>
              <w:p w14:paraId="265C6582"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536585905"/>
            <w14:checkbox>
              <w14:checked w14:val="0"/>
              <w14:checkedState w14:val="2612" w14:font="MS Gothic"/>
              <w14:uncheckedState w14:val="2610" w14:font="MS Gothic"/>
            </w14:checkbox>
          </w:sdtPr>
          <w:sdtEndPr/>
          <w:sdtContent>
            <w:tc>
              <w:tcPr>
                <w:tcW w:w="532" w:type="dxa"/>
              </w:tcPr>
              <w:p w14:paraId="41AEF548"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tc>
          <w:tcPr>
            <w:tcW w:w="3243" w:type="dxa"/>
          </w:tcPr>
          <w:p w14:paraId="7004A8D0" w14:textId="64112F1D" w:rsidR="00A51EEA" w:rsidRPr="004A6587" w:rsidRDefault="00B23131" w:rsidP="009C1EF5">
            <w:pPr>
              <w:tabs>
                <w:tab w:val="left" w:pos="794"/>
              </w:tabs>
              <w:spacing w:before="20" w:after="20"/>
              <w:rPr>
                <w:sz w:val="18"/>
                <w:szCs w:val="18"/>
                <w:lang w:val="es-ES"/>
              </w:rPr>
            </w:pPr>
            <w:sdt>
              <w:sdtPr>
                <w:rPr>
                  <w:sz w:val="18"/>
                  <w:szCs w:val="18"/>
                  <w:lang w:val="es-ES"/>
                </w:rPr>
                <w:id w:val="-1744094050"/>
                <w:placeholder>
                  <w:docPart w:val="4DC8E421EE054323989CA70FF921D410"/>
                </w:placeholder>
                <w:showingPlcHdr/>
              </w:sdtPr>
              <w:sdtEndPr/>
              <w:sdtContent>
                <w:r w:rsidR="00194A15" w:rsidRPr="004A6587">
                  <w:rPr>
                    <w:rStyle w:val="PlaceholderText"/>
                    <w:color w:val="0070C0"/>
                    <w:sz w:val="18"/>
                    <w:szCs w:val="18"/>
                    <w:lang w:val="es-ES"/>
                  </w:rPr>
                  <w:t>Pulse aquí para escribir texto.</w:t>
                </w:r>
              </w:sdtContent>
            </w:sdt>
          </w:p>
        </w:tc>
      </w:tr>
      <w:tr w:rsidR="000E54EB" w:rsidRPr="00FF4810" w14:paraId="2A385276" w14:textId="77777777" w:rsidTr="009C1EF5">
        <w:tc>
          <w:tcPr>
            <w:tcW w:w="3934" w:type="dxa"/>
          </w:tcPr>
          <w:p w14:paraId="44927496" w14:textId="77777777" w:rsidR="000E54EB" w:rsidRPr="004A6587" w:rsidRDefault="000E54EB" w:rsidP="009C1EF5">
            <w:pPr>
              <w:tabs>
                <w:tab w:val="left" w:pos="794"/>
              </w:tabs>
              <w:spacing w:before="20" w:after="20"/>
              <w:rPr>
                <w:sz w:val="18"/>
                <w:szCs w:val="18"/>
                <w:lang w:val="es-ES"/>
              </w:rPr>
            </w:pPr>
            <w:r w:rsidRPr="004A6587">
              <w:rPr>
                <w:sz w:val="18"/>
                <w:szCs w:val="18"/>
                <w:lang w:val="es-ES"/>
              </w:rPr>
              <w:t>Ministerio de ciencia y tecnología</w:t>
            </w:r>
          </w:p>
        </w:tc>
        <w:sdt>
          <w:sdtPr>
            <w:rPr>
              <w:sz w:val="18"/>
              <w:szCs w:val="18"/>
              <w:lang w:val="es-ES"/>
            </w:rPr>
            <w:id w:val="-1454253611"/>
            <w14:checkbox>
              <w14:checked w14:val="0"/>
              <w14:checkedState w14:val="2612" w14:font="MS Gothic"/>
              <w14:uncheckedState w14:val="2610" w14:font="MS Gothic"/>
            </w14:checkbox>
          </w:sdtPr>
          <w:sdtEndPr/>
          <w:sdtContent>
            <w:tc>
              <w:tcPr>
                <w:tcW w:w="420" w:type="dxa"/>
              </w:tcPr>
              <w:p w14:paraId="418F86DE" w14:textId="7AD97253"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01157575"/>
            <w14:checkbox>
              <w14:checked w14:val="0"/>
              <w14:checkedState w14:val="2612" w14:font="MS Gothic"/>
              <w14:uncheckedState w14:val="2610" w14:font="MS Gothic"/>
            </w14:checkbox>
          </w:sdtPr>
          <w:sdtEndPr/>
          <w:sdtContent>
            <w:tc>
              <w:tcPr>
                <w:tcW w:w="448" w:type="dxa"/>
              </w:tcPr>
              <w:p w14:paraId="3A35CD76" w14:textId="256AADCA"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288565535"/>
            <w14:checkbox>
              <w14:checked w14:val="0"/>
              <w14:checkedState w14:val="2612" w14:font="MS Gothic"/>
              <w14:uncheckedState w14:val="2610" w14:font="MS Gothic"/>
            </w14:checkbox>
          </w:sdtPr>
          <w:sdtEndPr/>
          <w:sdtContent>
            <w:tc>
              <w:tcPr>
                <w:tcW w:w="434" w:type="dxa"/>
              </w:tcPr>
              <w:p w14:paraId="3D180767" w14:textId="656CC8FB"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852381455"/>
            <w14:checkbox>
              <w14:checked w14:val="0"/>
              <w14:checkedState w14:val="2612" w14:font="MS Gothic"/>
              <w14:uncheckedState w14:val="2610" w14:font="MS Gothic"/>
            </w14:checkbox>
          </w:sdtPr>
          <w:sdtEndPr/>
          <w:sdtContent>
            <w:tc>
              <w:tcPr>
                <w:tcW w:w="475" w:type="dxa"/>
              </w:tcPr>
              <w:p w14:paraId="5DE0C498" w14:textId="20CB1559"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409112959"/>
            <w14:checkbox>
              <w14:checked w14:val="0"/>
              <w14:checkedState w14:val="2612" w14:font="MS Gothic"/>
              <w14:uncheckedState w14:val="2610" w14:font="MS Gothic"/>
            </w14:checkbox>
          </w:sdtPr>
          <w:sdtEndPr/>
          <w:sdtContent>
            <w:tc>
              <w:tcPr>
                <w:tcW w:w="504" w:type="dxa"/>
              </w:tcPr>
              <w:p w14:paraId="12E2F4AE" w14:textId="321F891E"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38290645"/>
            <w14:checkbox>
              <w14:checked w14:val="0"/>
              <w14:checkedState w14:val="2612" w14:font="MS Gothic"/>
              <w14:uncheckedState w14:val="2610" w14:font="MS Gothic"/>
            </w14:checkbox>
          </w:sdtPr>
          <w:sdtEndPr/>
          <w:sdtContent>
            <w:tc>
              <w:tcPr>
                <w:tcW w:w="532" w:type="dxa"/>
              </w:tcPr>
              <w:p w14:paraId="27D17B8C" w14:textId="5B7939BC" w:rsidR="000E54EB" w:rsidRPr="004A6587" w:rsidRDefault="000E54EB"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tc>
          <w:tcPr>
            <w:tcW w:w="3243" w:type="dxa"/>
          </w:tcPr>
          <w:p w14:paraId="2A7D7683" w14:textId="7C7B29F9" w:rsidR="000E54EB" w:rsidRPr="004A6587" w:rsidRDefault="00B23131" w:rsidP="009C1EF5">
            <w:pPr>
              <w:tabs>
                <w:tab w:val="left" w:pos="794"/>
              </w:tabs>
              <w:spacing w:before="20" w:after="20"/>
              <w:rPr>
                <w:sz w:val="18"/>
                <w:szCs w:val="18"/>
                <w:lang w:val="es-ES"/>
              </w:rPr>
            </w:pPr>
            <w:sdt>
              <w:sdtPr>
                <w:rPr>
                  <w:sz w:val="18"/>
                  <w:szCs w:val="18"/>
                  <w:lang w:val="es-ES"/>
                </w:rPr>
                <w:id w:val="1787465877"/>
                <w:placeholder>
                  <w:docPart w:val="C50971E9D5634E7E9D269BF317106FC7"/>
                </w:placeholder>
                <w:showingPlcHdr/>
              </w:sdtPr>
              <w:sdtEndPr/>
              <w:sdtContent>
                <w:r w:rsidR="00194A15" w:rsidRPr="004A6587">
                  <w:rPr>
                    <w:rStyle w:val="PlaceholderText"/>
                    <w:color w:val="0070C0"/>
                    <w:sz w:val="18"/>
                    <w:szCs w:val="18"/>
                    <w:lang w:val="es-ES"/>
                  </w:rPr>
                  <w:t>Pulse aquí para escribir texto.</w:t>
                </w:r>
              </w:sdtContent>
            </w:sdt>
          </w:p>
        </w:tc>
      </w:tr>
      <w:tr w:rsidR="00A51EEA" w:rsidRPr="00FF4810" w14:paraId="221EE70C" w14:textId="77777777" w:rsidTr="009C1EF5">
        <w:tc>
          <w:tcPr>
            <w:tcW w:w="3934" w:type="dxa"/>
          </w:tcPr>
          <w:p w14:paraId="4DC04EA9" w14:textId="77777777" w:rsidR="00A51EEA" w:rsidRPr="004A6587" w:rsidRDefault="00A51EEA" w:rsidP="009C1EF5">
            <w:pPr>
              <w:tabs>
                <w:tab w:val="left" w:pos="794"/>
              </w:tabs>
              <w:spacing w:before="20" w:after="20"/>
              <w:rPr>
                <w:sz w:val="18"/>
                <w:szCs w:val="18"/>
                <w:lang w:val="es-ES"/>
              </w:rPr>
            </w:pPr>
            <w:r w:rsidRPr="004A6587">
              <w:rPr>
                <w:sz w:val="18"/>
                <w:szCs w:val="18"/>
                <w:lang w:val="es-ES"/>
              </w:rPr>
              <w:t>Ministerio de la Juventud</w:t>
            </w:r>
          </w:p>
        </w:tc>
        <w:sdt>
          <w:sdtPr>
            <w:rPr>
              <w:sz w:val="18"/>
              <w:szCs w:val="18"/>
              <w:lang w:val="es-ES"/>
            </w:rPr>
            <w:id w:val="-1299444774"/>
            <w14:checkbox>
              <w14:checked w14:val="0"/>
              <w14:checkedState w14:val="2612" w14:font="MS Gothic"/>
              <w14:uncheckedState w14:val="2610" w14:font="MS Gothic"/>
            </w14:checkbox>
          </w:sdtPr>
          <w:sdtEndPr/>
          <w:sdtContent>
            <w:tc>
              <w:tcPr>
                <w:tcW w:w="420" w:type="dxa"/>
              </w:tcPr>
              <w:p w14:paraId="65968268"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31348085"/>
            <w14:checkbox>
              <w14:checked w14:val="0"/>
              <w14:checkedState w14:val="2612" w14:font="MS Gothic"/>
              <w14:uncheckedState w14:val="2610" w14:font="MS Gothic"/>
            </w14:checkbox>
          </w:sdtPr>
          <w:sdtEndPr/>
          <w:sdtContent>
            <w:tc>
              <w:tcPr>
                <w:tcW w:w="448" w:type="dxa"/>
              </w:tcPr>
              <w:p w14:paraId="5A15C7E4"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54192169"/>
            <w14:checkbox>
              <w14:checked w14:val="0"/>
              <w14:checkedState w14:val="2612" w14:font="MS Gothic"/>
              <w14:uncheckedState w14:val="2610" w14:font="MS Gothic"/>
            </w14:checkbox>
          </w:sdtPr>
          <w:sdtEndPr/>
          <w:sdtContent>
            <w:tc>
              <w:tcPr>
                <w:tcW w:w="434" w:type="dxa"/>
              </w:tcPr>
              <w:p w14:paraId="10A25630"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2025007078"/>
            <w14:checkbox>
              <w14:checked w14:val="0"/>
              <w14:checkedState w14:val="2612" w14:font="MS Gothic"/>
              <w14:uncheckedState w14:val="2610" w14:font="MS Gothic"/>
            </w14:checkbox>
          </w:sdtPr>
          <w:sdtEndPr/>
          <w:sdtContent>
            <w:tc>
              <w:tcPr>
                <w:tcW w:w="475" w:type="dxa"/>
              </w:tcPr>
              <w:p w14:paraId="3ED1398B"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063563946"/>
            <w14:checkbox>
              <w14:checked w14:val="0"/>
              <w14:checkedState w14:val="2612" w14:font="MS Gothic"/>
              <w14:uncheckedState w14:val="2610" w14:font="MS Gothic"/>
            </w14:checkbox>
          </w:sdtPr>
          <w:sdtEndPr/>
          <w:sdtContent>
            <w:tc>
              <w:tcPr>
                <w:tcW w:w="504" w:type="dxa"/>
              </w:tcPr>
              <w:p w14:paraId="7B99559F"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673921345"/>
            <w14:checkbox>
              <w14:checked w14:val="0"/>
              <w14:checkedState w14:val="2612" w14:font="MS Gothic"/>
              <w14:uncheckedState w14:val="2610" w14:font="MS Gothic"/>
            </w14:checkbox>
          </w:sdtPr>
          <w:sdtEndPr/>
          <w:sdtContent>
            <w:tc>
              <w:tcPr>
                <w:tcW w:w="532" w:type="dxa"/>
              </w:tcPr>
              <w:p w14:paraId="4476A395"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tc>
          <w:tcPr>
            <w:tcW w:w="3243" w:type="dxa"/>
          </w:tcPr>
          <w:p w14:paraId="166E577C" w14:textId="40871A32" w:rsidR="00A51EEA" w:rsidRPr="004A6587" w:rsidRDefault="00B23131" w:rsidP="009C1EF5">
            <w:pPr>
              <w:tabs>
                <w:tab w:val="left" w:pos="794"/>
              </w:tabs>
              <w:spacing w:before="20" w:after="20"/>
              <w:rPr>
                <w:sz w:val="18"/>
                <w:szCs w:val="18"/>
                <w:lang w:val="es-ES"/>
              </w:rPr>
            </w:pPr>
            <w:sdt>
              <w:sdtPr>
                <w:rPr>
                  <w:sz w:val="18"/>
                  <w:szCs w:val="18"/>
                  <w:lang w:val="es-ES"/>
                </w:rPr>
                <w:id w:val="581563935"/>
                <w:placeholder>
                  <w:docPart w:val="6734559E0B4F4D728E58291F94F50409"/>
                </w:placeholder>
                <w:showingPlcHdr/>
              </w:sdtPr>
              <w:sdtEndPr/>
              <w:sdtContent>
                <w:r w:rsidR="00194A15" w:rsidRPr="004A6587">
                  <w:rPr>
                    <w:rStyle w:val="PlaceholderText"/>
                    <w:color w:val="0070C0"/>
                    <w:sz w:val="18"/>
                    <w:szCs w:val="18"/>
                    <w:lang w:val="es-ES"/>
                  </w:rPr>
                  <w:t>Pulse aquí para escribir texto.</w:t>
                </w:r>
              </w:sdtContent>
            </w:sdt>
          </w:p>
        </w:tc>
      </w:tr>
      <w:tr w:rsidR="00A51EEA" w:rsidRPr="00FF4810" w14:paraId="04E78774" w14:textId="77777777" w:rsidTr="009C1EF5">
        <w:tc>
          <w:tcPr>
            <w:tcW w:w="3934" w:type="dxa"/>
          </w:tcPr>
          <w:p w14:paraId="16927747" w14:textId="77777777" w:rsidR="00A51EEA" w:rsidRPr="004A6587" w:rsidRDefault="00A51EEA" w:rsidP="009C1EF5">
            <w:pPr>
              <w:tabs>
                <w:tab w:val="left" w:pos="794"/>
              </w:tabs>
              <w:spacing w:before="20" w:after="20"/>
              <w:rPr>
                <w:sz w:val="18"/>
                <w:szCs w:val="18"/>
                <w:lang w:val="es-ES"/>
              </w:rPr>
            </w:pPr>
            <w:r w:rsidRPr="004A6587">
              <w:rPr>
                <w:sz w:val="18"/>
                <w:szCs w:val="18"/>
                <w:lang w:val="es-ES"/>
              </w:rPr>
              <w:t>Otros Ministerios, sírvase especificar en las referencias</w:t>
            </w:r>
          </w:p>
        </w:tc>
        <w:sdt>
          <w:sdtPr>
            <w:rPr>
              <w:sz w:val="18"/>
              <w:szCs w:val="18"/>
              <w:lang w:val="es-ES"/>
            </w:rPr>
            <w:id w:val="961461906"/>
            <w14:checkbox>
              <w14:checked w14:val="0"/>
              <w14:checkedState w14:val="2612" w14:font="MS Gothic"/>
              <w14:uncheckedState w14:val="2610" w14:font="MS Gothic"/>
            </w14:checkbox>
          </w:sdtPr>
          <w:sdtEndPr/>
          <w:sdtContent>
            <w:tc>
              <w:tcPr>
                <w:tcW w:w="420" w:type="dxa"/>
              </w:tcPr>
              <w:p w14:paraId="0BF68FF3"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411574623"/>
            <w14:checkbox>
              <w14:checked w14:val="0"/>
              <w14:checkedState w14:val="2612" w14:font="MS Gothic"/>
              <w14:uncheckedState w14:val="2610" w14:font="MS Gothic"/>
            </w14:checkbox>
          </w:sdtPr>
          <w:sdtEndPr/>
          <w:sdtContent>
            <w:tc>
              <w:tcPr>
                <w:tcW w:w="448" w:type="dxa"/>
              </w:tcPr>
              <w:p w14:paraId="0CFD16C0"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53593679"/>
            <w14:checkbox>
              <w14:checked w14:val="0"/>
              <w14:checkedState w14:val="2612" w14:font="MS Gothic"/>
              <w14:uncheckedState w14:val="2610" w14:font="MS Gothic"/>
            </w14:checkbox>
          </w:sdtPr>
          <w:sdtEndPr/>
          <w:sdtContent>
            <w:tc>
              <w:tcPr>
                <w:tcW w:w="434" w:type="dxa"/>
              </w:tcPr>
              <w:p w14:paraId="645E8370"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969021366"/>
            <w14:checkbox>
              <w14:checked w14:val="0"/>
              <w14:checkedState w14:val="2612" w14:font="MS Gothic"/>
              <w14:uncheckedState w14:val="2610" w14:font="MS Gothic"/>
            </w14:checkbox>
          </w:sdtPr>
          <w:sdtEndPr/>
          <w:sdtContent>
            <w:tc>
              <w:tcPr>
                <w:tcW w:w="475" w:type="dxa"/>
              </w:tcPr>
              <w:p w14:paraId="18E548AA"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347637570"/>
            <w14:checkbox>
              <w14:checked w14:val="0"/>
              <w14:checkedState w14:val="2612" w14:font="MS Gothic"/>
              <w14:uncheckedState w14:val="2610" w14:font="MS Gothic"/>
            </w14:checkbox>
          </w:sdtPr>
          <w:sdtEndPr/>
          <w:sdtContent>
            <w:tc>
              <w:tcPr>
                <w:tcW w:w="504" w:type="dxa"/>
              </w:tcPr>
              <w:p w14:paraId="2F216798"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751383478"/>
            <w14:checkbox>
              <w14:checked w14:val="0"/>
              <w14:checkedState w14:val="2612" w14:font="MS Gothic"/>
              <w14:uncheckedState w14:val="2610" w14:font="MS Gothic"/>
            </w14:checkbox>
          </w:sdtPr>
          <w:sdtEndPr/>
          <w:sdtContent>
            <w:tc>
              <w:tcPr>
                <w:tcW w:w="532" w:type="dxa"/>
              </w:tcPr>
              <w:p w14:paraId="2F8FF0C9" w14:textId="77777777" w:rsidR="00A51EEA" w:rsidRPr="004A6587" w:rsidRDefault="00A51EEA"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tc>
          <w:tcPr>
            <w:tcW w:w="3243" w:type="dxa"/>
          </w:tcPr>
          <w:p w14:paraId="40151C32" w14:textId="3AF1F0F4" w:rsidR="00A51EEA" w:rsidRPr="004A6587" w:rsidRDefault="00B23131" w:rsidP="009C1EF5">
            <w:pPr>
              <w:tabs>
                <w:tab w:val="left" w:pos="794"/>
              </w:tabs>
              <w:spacing w:before="20" w:after="20"/>
              <w:rPr>
                <w:sz w:val="18"/>
                <w:szCs w:val="18"/>
                <w:lang w:val="es-ES"/>
              </w:rPr>
            </w:pPr>
            <w:sdt>
              <w:sdtPr>
                <w:rPr>
                  <w:sz w:val="18"/>
                  <w:szCs w:val="18"/>
                  <w:lang w:val="es-ES"/>
                </w:rPr>
                <w:id w:val="-1740706200"/>
                <w:placeholder>
                  <w:docPart w:val="9C7C2FE65E8E40D48E5320814786F269"/>
                </w:placeholder>
                <w:showingPlcHdr/>
              </w:sdtPr>
              <w:sdtEndPr/>
              <w:sdtContent>
                <w:r w:rsidR="00194A15" w:rsidRPr="004A6587">
                  <w:rPr>
                    <w:rStyle w:val="PlaceholderText"/>
                    <w:color w:val="0070C0"/>
                    <w:sz w:val="18"/>
                    <w:szCs w:val="18"/>
                    <w:lang w:val="es-ES"/>
                  </w:rPr>
                  <w:t>Pulse aquí para escribir texto.</w:t>
                </w:r>
              </w:sdtContent>
            </w:sdt>
          </w:p>
        </w:tc>
      </w:tr>
      <w:tr w:rsidR="00841EA6" w:rsidRPr="00FF4810" w14:paraId="71A0A4D8" w14:textId="77777777" w:rsidTr="009C1EF5">
        <w:tc>
          <w:tcPr>
            <w:tcW w:w="3934" w:type="dxa"/>
          </w:tcPr>
          <w:p w14:paraId="41442616" w14:textId="6CBC6AED" w:rsidR="00841EA6" w:rsidRPr="004A6587" w:rsidRDefault="00841EA6" w:rsidP="00841EA6">
            <w:pPr>
              <w:tabs>
                <w:tab w:val="left" w:pos="794"/>
              </w:tabs>
              <w:spacing w:before="20" w:after="20"/>
              <w:rPr>
                <w:sz w:val="18"/>
                <w:szCs w:val="18"/>
                <w:lang w:val="es-ES"/>
              </w:rPr>
            </w:pPr>
            <w:r w:rsidRPr="004A6587">
              <w:rPr>
                <w:sz w:val="18"/>
                <w:szCs w:val="18"/>
                <w:lang w:val="es-ES"/>
              </w:rPr>
              <w:t>Organismo (para la transformación) digital independiente/organismo para la sociedad de la información u organismo nacional encargado de la (coordinación) implementación de políticas/estrategias digitales, o similar</w:t>
            </w:r>
          </w:p>
        </w:tc>
        <w:sdt>
          <w:sdtPr>
            <w:rPr>
              <w:sz w:val="18"/>
              <w:szCs w:val="18"/>
              <w:lang w:val="es-ES"/>
            </w:rPr>
            <w:id w:val="-256287914"/>
            <w14:checkbox>
              <w14:checked w14:val="0"/>
              <w14:checkedState w14:val="2612" w14:font="MS Gothic"/>
              <w14:uncheckedState w14:val="2610" w14:font="MS Gothic"/>
            </w14:checkbox>
          </w:sdtPr>
          <w:sdtEndPr/>
          <w:sdtContent>
            <w:tc>
              <w:tcPr>
                <w:tcW w:w="420" w:type="dxa"/>
              </w:tcPr>
              <w:p w14:paraId="6E75F5A1" w14:textId="1EF6116D" w:rsidR="00841EA6" w:rsidRPr="004A6587" w:rsidRDefault="00841EA6" w:rsidP="00841EA6">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224216914"/>
            <w14:checkbox>
              <w14:checked w14:val="0"/>
              <w14:checkedState w14:val="2612" w14:font="MS Gothic"/>
              <w14:uncheckedState w14:val="2610" w14:font="MS Gothic"/>
            </w14:checkbox>
          </w:sdtPr>
          <w:sdtEndPr/>
          <w:sdtContent>
            <w:tc>
              <w:tcPr>
                <w:tcW w:w="448" w:type="dxa"/>
              </w:tcPr>
              <w:p w14:paraId="3E5D00F3" w14:textId="77777777" w:rsidR="00841EA6" w:rsidRPr="004A6587" w:rsidRDefault="00841EA6" w:rsidP="00841EA6">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49283979"/>
            <w14:checkbox>
              <w14:checked w14:val="0"/>
              <w14:checkedState w14:val="2612" w14:font="MS Gothic"/>
              <w14:uncheckedState w14:val="2610" w14:font="MS Gothic"/>
            </w14:checkbox>
          </w:sdtPr>
          <w:sdtEndPr/>
          <w:sdtContent>
            <w:tc>
              <w:tcPr>
                <w:tcW w:w="434" w:type="dxa"/>
              </w:tcPr>
              <w:p w14:paraId="10FA2DA4" w14:textId="77777777" w:rsidR="00841EA6" w:rsidRPr="004A6587" w:rsidRDefault="00841EA6" w:rsidP="00841EA6">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783942187"/>
            <w14:checkbox>
              <w14:checked w14:val="0"/>
              <w14:checkedState w14:val="2612" w14:font="MS Gothic"/>
              <w14:uncheckedState w14:val="2610" w14:font="MS Gothic"/>
            </w14:checkbox>
          </w:sdtPr>
          <w:sdtEndPr/>
          <w:sdtContent>
            <w:tc>
              <w:tcPr>
                <w:tcW w:w="475" w:type="dxa"/>
              </w:tcPr>
              <w:p w14:paraId="68B5AB5E" w14:textId="77777777" w:rsidR="00841EA6" w:rsidRPr="004A6587" w:rsidRDefault="00841EA6" w:rsidP="00841EA6">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796146192"/>
            <w14:checkbox>
              <w14:checked w14:val="0"/>
              <w14:checkedState w14:val="2612" w14:font="MS Gothic"/>
              <w14:uncheckedState w14:val="2610" w14:font="MS Gothic"/>
            </w14:checkbox>
          </w:sdtPr>
          <w:sdtEndPr/>
          <w:sdtContent>
            <w:tc>
              <w:tcPr>
                <w:tcW w:w="504" w:type="dxa"/>
              </w:tcPr>
              <w:p w14:paraId="1C7C173B" w14:textId="77777777" w:rsidR="00841EA6" w:rsidRPr="004A6587" w:rsidRDefault="00841EA6" w:rsidP="00841EA6">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479617416"/>
            <w14:checkbox>
              <w14:checked w14:val="0"/>
              <w14:checkedState w14:val="2612" w14:font="MS Gothic"/>
              <w14:uncheckedState w14:val="2610" w14:font="MS Gothic"/>
            </w14:checkbox>
          </w:sdtPr>
          <w:sdtEndPr/>
          <w:sdtContent>
            <w:tc>
              <w:tcPr>
                <w:tcW w:w="532" w:type="dxa"/>
              </w:tcPr>
              <w:p w14:paraId="5F94035B" w14:textId="77777777" w:rsidR="00841EA6" w:rsidRPr="004A6587" w:rsidRDefault="00841EA6" w:rsidP="00841EA6">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tc>
          <w:tcPr>
            <w:tcW w:w="3243" w:type="dxa"/>
          </w:tcPr>
          <w:p w14:paraId="4C519A7E" w14:textId="2A276315" w:rsidR="00841EA6" w:rsidRPr="004A6587" w:rsidRDefault="00B23131" w:rsidP="00841EA6">
            <w:pPr>
              <w:tabs>
                <w:tab w:val="left" w:pos="794"/>
              </w:tabs>
              <w:spacing w:before="20" w:after="20"/>
              <w:rPr>
                <w:sz w:val="18"/>
                <w:szCs w:val="18"/>
                <w:lang w:val="es-ES"/>
              </w:rPr>
            </w:pPr>
            <w:sdt>
              <w:sdtPr>
                <w:rPr>
                  <w:sz w:val="18"/>
                  <w:szCs w:val="18"/>
                  <w:lang w:val="es-ES"/>
                </w:rPr>
                <w:id w:val="-736158741"/>
                <w:placeholder>
                  <w:docPart w:val="0D95B705C2364AADB69B4D66A9317781"/>
                </w:placeholder>
                <w:showingPlcHdr/>
              </w:sdtPr>
              <w:sdtEndPr/>
              <w:sdtContent>
                <w:r w:rsidR="00841EA6" w:rsidRPr="004A6587">
                  <w:rPr>
                    <w:rStyle w:val="PlaceholderText"/>
                    <w:color w:val="0070C0"/>
                    <w:sz w:val="18"/>
                    <w:szCs w:val="18"/>
                    <w:lang w:val="es-ES"/>
                  </w:rPr>
                  <w:t>Pulse aquí para escribir texto.</w:t>
                </w:r>
              </w:sdtContent>
            </w:sdt>
          </w:p>
        </w:tc>
      </w:tr>
      <w:tr w:rsidR="009C1EF5" w:rsidRPr="00FF4810" w14:paraId="25FF6053" w14:textId="77777777" w:rsidTr="009C1EF5">
        <w:tc>
          <w:tcPr>
            <w:tcW w:w="3934" w:type="dxa"/>
          </w:tcPr>
          <w:p w14:paraId="4CED4EA3" w14:textId="0FBF8A4C" w:rsidR="009C1EF5" w:rsidRPr="004A6587" w:rsidRDefault="009C1EF5" w:rsidP="009C1EF5">
            <w:pPr>
              <w:tabs>
                <w:tab w:val="left" w:pos="794"/>
              </w:tabs>
              <w:spacing w:before="20" w:after="20"/>
              <w:rPr>
                <w:sz w:val="18"/>
                <w:szCs w:val="18"/>
                <w:lang w:val="es-ES"/>
              </w:rPr>
            </w:pPr>
            <w:r w:rsidRPr="004A6587">
              <w:rPr>
                <w:sz w:val="18"/>
                <w:szCs w:val="18"/>
                <w:lang w:val="es-ES"/>
              </w:rPr>
              <w:t>Transporte</w:t>
            </w:r>
          </w:p>
        </w:tc>
        <w:sdt>
          <w:sdtPr>
            <w:rPr>
              <w:sz w:val="18"/>
              <w:szCs w:val="18"/>
              <w:lang w:val="es-ES"/>
            </w:rPr>
            <w:id w:val="-1630927429"/>
            <w14:checkbox>
              <w14:checked w14:val="0"/>
              <w14:checkedState w14:val="2612" w14:font="MS Gothic"/>
              <w14:uncheckedState w14:val="2610" w14:font="MS Gothic"/>
            </w14:checkbox>
          </w:sdtPr>
          <w:sdtEndPr/>
          <w:sdtContent>
            <w:tc>
              <w:tcPr>
                <w:tcW w:w="420" w:type="dxa"/>
              </w:tcPr>
              <w:p w14:paraId="46EE9483" w14:textId="06DC6042" w:rsidR="009C1EF5" w:rsidRPr="004A6587" w:rsidRDefault="009C1E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839578203"/>
            <w14:checkbox>
              <w14:checked w14:val="0"/>
              <w14:checkedState w14:val="2612" w14:font="MS Gothic"/>
              <w14:uncheckedState w14:val="2610" w14:font="MS Gothic"/>
            </w14:checkbox>
          </w:sdtPr>
          <w:sdtEndPr/>
          <w:sdtContent>
            <w:tc>
              <w:tcPr>
                <w:tcW w:w="448" w:type="dxa"/>
              </w:tcPr>
              <w:p w14:paraId="49C44280" w14:textId="50C10C64" w:rsidR="009C1EF5" w:rsidRPr="004A6587" w:rsidRDefault="009C1E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172530838"/>
            <w14:checkbox>
              <w14:checked w14:val="0"/>
              <w14:checkedState w14:val="2612" w14:font="MS Gothic"/>
              <w14:uncheckedState w14:val="2610" w14:font="MS Gothic"/>
            </w14:checkbox>
          </w:sdtPr>
          <w:sdtEndPr/>
          <w:sdtContent>
            <w:tc>
              <w:tcPr>
                <w:tcW w:w="434" w:type="dxa"/>
              </w:tcPr>
              <w:p w14:paraId="09380B56" w14:textId="1A9B587B" w:rsidR="009C1EF5" w:rsidRPr="004A6587" w:rsidRDefault="009C1E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962379788"/>
            <w14:checkbox>
              <w14:checked w14:val="0"/>
              <w14:checkedState w14:val="2612" w14:font="MS Gothic"/>
              <w14:uncheckedState w14:val="2610" w14:font="MS Gothic"/>
            </w14:checkbox>
          </w:sdtPr>
          <w:sdtEndPr/>
          <w:sdtContent>
            <w:tc>
              <w:tcPr>
                <w:tcW w:w="475" w:type="dxa"/>
              </w:tcPr>
              <w:p w14:paraId="461785C2" w14:textId="08368798" w:rsidR="009C1EF5" w:rsidRPr="004A6587" w:rsidRDefault="009C1E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1311519072"/>
            <w14:checkbox>
              <w14:checked w14:val="0"/>
              <w14:checkedState w14:val="2612" w14:font="MS Gothic"/>
              <w14:uncheckedState w14:val="2610" w14:font="MS Gothic"/>
            </w14:checkbox>
          </w:sdtPr>
          <w:sdtEndPr/>
          <w:sdtContent>
            <w:tc>
              <w:tcPr>
                <w:tcW w:w="504" w:type="dxa"/>
              </w:tcPr>
              <w:p w14:paraId="0F734111" w14:textId="3FA1FC3E" w:rsidR="009C1EF5" w:rsidRPr="004A6587" w:rsidRDefault="009C1E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sdt>
          <w:sdtPr>
            <w:rPr>
              <w:sz w:val="18"/>
              <w:szCs w:val="18"/>
              <w:lang w:val="es-ES"/>
            </w:rPr>
            <w:id w:val="-976675661"/>
            <w14:checkbox>
              <w14:checked w14:val="0"/>
              <w14:checkedState w14:val="2612" w14:font="MS Gothic"/>
              <w14:uncheckedState w14:val="2610" w14:font="MS Gothic"/>
            </w14:checkbox>
          </w:sdtPr>
          <w:sdtEndPr/>
          <w:sdtContent>
            <w:tc>
              <w:tcPr>
                <w:tcW w:w="532" w:type="dxa"/>
              </w:tcPr>
              <w:p w14:paraId="5393D7A1" w14:textId="792EFB5B" w:rsidR="009C1EF5" w:rsidRPr="004A6587" w:rsidRDefault="009C1EF5" w:rsidP="009C1EF5">
                <w:pPr>
                  <w:tabs>
                    <w:tab w:val="left" w:pos="794"/>
                  </w:tabs>
                  <w:spacing w:before="20" w:after="20"/>
                  <w:rPr>
                    <w:sz w:val="18"/>
                    <w:szCs w:val="18"/>
                    <w:lang w:val="es-ES"/>
                  </w:rPr>
                </w:pPr>
                <w:r w:rsidRPr="004A6587">
                  <w:rPr>
                    <w:rFonts w:ascii="Segoe UI Symbol" w:hAnsi="Segoe UI Symbol" w:cs="Segoe UI Symbol"/>
                    <w:sz w:val="18"/>
                    <w:szCs w:val="18"/>
                    <w:lang w:val="es-ES"/>
                  </w:rPr>
                  <w:t>☐</w:t>
                </w:r>
              </w:p>
            </w:tc>
          </w:sdtContent>
        </w:sdt>
        <w:tc>
          <w:tcPr>
            <w:tcW w:w="3243" w:type="dxa"/>
          </w:tcPr>
          <w:p w14:paraId="69C42D01" w14:textId="352069A5" w:rsidR="009C1EF5" w:rsidRPr="004A6587" w:rsidRDefault="00B23131" w:rsidP="009C1EF5">
            <w:pPr>
              <w:tabs>
                <w:tab w:val="left" w:pos="794"/>
              </w:tabs>
              <w:spacing w:before="20" w:after="20"/>
              <w:rPr>
                <w:sz w:val="18"/>
                <w:szCs w:val="18"/>
                <w:lang w:val="es-ES"/>
              </w:rPr>
            </w:pPr>
            <w:sdt>
              <w:sdtPr>
                <w:rPr>
                  <w:sz w:val="18"/>
                  <w:szCs w:val="18"/>
                  <w:lang w:val="es-ES"/>
                </w:rPr>
                <w:id w:val="568456461"/>
                <w:placeholder>
                  <w:docPart w:val="91F167815FAD4A5F91135E179997D0D1"/>
                </w:placeholder>
                <w:showingPlcHdr/>
              </w:sdtPr>
              <w:sdtEndPr/>
              <w:sdtContent>
                <w:r w:rsidR="009C1EF5" w:rsidRPr="004A6587">
                  <w:rPr>
                    <w:rStyle w:val="PlaceholderText"/>
                    <w:color w:val="0070C0"/>
                    <w:sz w:val="18"/>
                    <w:szCs w:val="18"/>
                    <w:lang w:val="es-ES"/>
                  </w:rPr>
                  <w:t>Pulse aquí para escribir texto.</w:t>
                </w:r>
              </w:sdtContent>
            </w:sdt>
          </w:p>
        </w:tc>
      </w:tr>
    </w:tbl>
    <w:p w14:paraId="3AE0E0D7" w14:textId="191A035B" w:rsidR="005E30F5" w:rsidRPr="00FF4810" w:rsidRDefault="001054BF" w:rsidP="000E54EB">
      <w:pPr>
        <w:pStyle w:val="Normalaftertitle"/>
        <w:rPr>
          <w:lang w:val="es-ES"/>
        </w:rPr>
      </w:pPr>
      <w:r w:rsidRPr="00FF4810">
        <w:rPr>
          <w:lang w:val="es-ES"/>
        </w:rPr>
        <w:t>3.24.2</w:t>
      </w:r>
      <w:r w:rsidR="00812519">
        <w:rPr>
          <w:lang w:val="es-ES"/>
        </w:rPr>
        <w:tab/>
      </w:r>
      <w:r w:rsidR="005E30F5" w:rsidRPr="00FF4810">
        <w:rPr>
          <w:lang w:val="es-ES"/>
        </w:rPr>
        <w:t xml:space="preserve">Observaciones relativas a la colaboración entre los responsables políticos o entre los reguladores y los responsables políticos mencionados anteriormente o al contexto general de los problemas en su país: </w:t>
      </w:r>
      <w:sdt>
        <w:sdtPr>
          <w:rPr>
            <w:lang w:val="es-ES"/>
          </w:rPr>
          <w:id w:val="-1806617119"/>
          <w:placeholder>
            <w:docPart w:val="5C3AE181618E45D9AD2C08400EC2FBCA"/>
          </w:placeholder>
          <w:showingPlcHdr/>
        </w:sdtPr>
        <w:sdtEndPr/>
        <w:sdtContent>
          <w:r w:rsidR="005A6C43" w:rsidRPr="00FF4810">
            <w:rPr>
              <w:rStyle w:val="PlaceholderText"/>
              <w:color w:val="0070C0"/>
              <w:lang w:val="es-ES"/>
            </w:rPr>
            <w:t>Pulse aquí para escribir texto.</w:t>
          </w:r>
        </w:sdtContent>
      </w:sdt>
    </w:p>
    <w:p w14:paraId="087C7FD1" w14:textId="5A1D5F01" w:rsidR="005E30F5" w:rsidRPr="00FF4810" w:rsidRDefault="005E30F5" w:rsidP="007003B8">
      <w:pPr>
        <w:pStyle w:val="Heading1"/>
        <w:rPr>
          <w:lang w:val="es-ES"/>
        </w:rPr>
      </w:pPr>
      <w:r w:rsidRPr="00FF4810">
        <w:rPr>
          <w:lang w:val="es-ES"/>
        </w:rPr>
        <w:t>4</w:t>
      </w:r>
      <w:r w:rsidR="007003B8" w:rsidRPr="00FF4810">
        <w:rPr>
          <w:lang w:val="es-ES"/>
        </w:rPr>
        <w:tab/>
      </w:r>
      <w:r w:rsidRPr="00FF4810">
        <w:rPr>
          <w:lang w:val="es-ES"/>
        </w:rPr>
        <w:t>Aspectos y procedimientos reglamentarios</w:t>
      </w:r>
    </w:p>
    <w:p w14:paraId="58E1B780" w14:textId="41F719D9" w:rsidR="005E30F5" w:rsidRPr="00FF4810" w:rsidRDefault="005E30F5" w:rsidP="007003B8">
      <w:pPr>
        <w:pStyle w:val="Heading2"/>
        <w:rPr>
          <w:lang w:val="es-ES"/>
        </w:rPr>
      </w:pPr>
      <w:r w:rsidRPr="00FF4810">
        <w:rPr>
          <w:lang w:val="es-ES"/>
        </w:rPr>
        <w:t>4.1</w:t>
      </w:r>
      <w:r w:rsidR="007003B8" w:rsidRPr="00FF4810">
        <w:rPr>
          <w:lang w:val="es-ES"/>
        </w:rPr>
        <w:tab/>
      </w:r>
      <w:r w:rsidRPr="00FF4810">
        <w:rPr>
          <w:lang w:val="es-ES"/>
        </w:rPr>
        <w:t>Transparencia y participación de las partes interesadas</w:t>
      </w:r>
    </w:p>
    <w:p w14:paraId="664991E0" w14:textId="43D44E08" w:rsidR="005E30F5" w:rsidRPr="00FF4810" w:rsidRDefault="002D44E0" w:rsidP="005E30F5">
      <w:pPr>
        <w:rPr>
          <w:lang w:val="es-ES"/>
        </w:rPr>
      </w:pPr>
      <w:r w:rsidRPr="00FF4810">
        <w:rPr>
          <w:lang w:val="es-ES"/>
        </w:rPr>
        <w:t>4.1.1</w:t>
      </w:r>
      <w:r w:rsidR="007003B8" w:rsidRPr="00FF4810">
        <w:rPr>
          <w:lang w:val="es-ES"/>
        </w:rPr>
        <w:tab/>
      </w:r>
      <w:r w:rsidRPr="00FF4810">
        <w:rPr>
          <w:lang w:val="es-ES"/>
        </w:rPr>
        <w:t>¿Están las decisiones de la Autoridad Reguladora de las telecomunicaciones/TIC (o la entidad encargada de la regulación en el sector) sujetas a una ley general de procedimientos administrativos*?</w:t>
      </w:r>
    </w:p>
    <w:p w14:paraId="33AC66EA" w14:textId="0DBC0333" w:rsidR="002D44E0" w:rsidRPr="00FF4810" w:rsidRDefault="000E54EB" w:rsidP="00FB7C82">
      <w:pPr>
        <w:pStyle w:val="Note"/>
        <w:rPr>
          <w:i/>
          <w:iCs/>
          <w:lang w:val="es-ES"/>
        </w:rPr>
      </w:pPr>
      <w:r w:rsidRPr="00FF4810">
        <w:rPr>
          <w:i/>
          <w:iCs/>
          <w:lang w:val="es-ES"/>
        </w:rPr>
        <w:t>*</w:t>
      </w:r>
      <w:r w:rsidR="00FB7C82" w:rsidRPr="00FF4810">
        <w:rPr>
          <w:i/>
          <w:iCs/>
          <w:lang w:val="es-ES"/>
        </w:rPr>
        <w:t xml:space="preserve"> </w:t>
      </w:r>
      <w:r w:rsidR="002D44E0" w:rsidRPr="00FF4810">
        <w:rPr>
          <w:i/>
          <w:iCs/>
          <w:lang w:val="es-ES"/>
        </w:rPr>
        <w:t>Nota: Por ley general de procedimientos administrativos se entiende una ley que rige el proceso mediante el cual el regulador propone, establece e implementa normativas, y en la cual se contempla el examen de las decisiones del regulador. La ley de procedimientos administrativos puede aplicarse a todos los organismos/entidades, o sólo a determinados organismos/entidades públicos tales como el Organismo Regulador nacional.</w:t>
      </w:r>
    </w:p>
    <w:p w14:paraId="6358D789" w14:textId="77777777" w:rsidR="002D44E0" w:rsidRPr="00FF4810" w:rsidRDefault="00B23131" w:rsidP="00C16E87">
      <w:pPr>
        <w:pStyle w:val="enumlev1"/>
        <w:spacing w:before="40"/>
        <w:rPr>
          <w:lang w:val="es-ES"/>
        </w:rPr>
      </w:pPr>
      <w:sdt>
        <w:sdtPr>
          <w:rPr>
            <w:lang w:val="es-ES"/>
          </w:rPr>
          <w:id w:val="-222598851"/>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Sí</w:t>
      </w:r>
    </w:p>
    <w:p w14:paraId="6251958F" w14:textId="78E25675" w:rsidR="002D44E0" w:rsidRPr="00FF4810" w:rsidRDefault="00B23131" w:rsidP="00C16E87">
      <w:pPr>
        <w:pStyle w:val="enumlev1"/>
        <w:spacing w:before="40"/>
        <w:rPr>
          <w:lang w:val="es-ES"/>
        </w:rPr>
      </w:pPr>
      <w:sdt>
        <w:sdtPr>
          <w:rPr>
            <w:lang w:val="es-ES"/>
          </w:rPr>
          <w:id w:val="-1802215120"/>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2D44E0" w:rsidRPr="00FF4810">
        <w:rPr>
          <w:lang w:val="es-ES"/>
        </w:rPr>
        <w:tab/>
        <w:t>No</w:t>
      </w:r>
    </w:p>
    <w:p w14:paraId="3B0189F6" w14:textId="08EBB2B4" w:rsidR="002D44E0" w:rsidRPr="00FF4810" w:rsidRDefault="002D44E0" w:rsidP="007003B8">
      <w:pPr>
        <w:rPr>
          <w:lang w:val="es-ES"/>
        </w:rPr>
      </w:pPr>
      <w:r w:rsidRPr="00FF4810">
        <w:rPr>
          <w:lang w:val="es-ES"/>
        </w:rPr>
        <w:t>4.1.2</w:t>
      </w:r>
      <w:r w:rsidR="007003B8" w:rsidRPr="00FF4810">
        <w:rPr>
          <w:lang w:val="es-ES"/>
        </w:rPr>
        <w:tab/>
      </w:r>
      <w:r w:rsidRPr="00FF4810">
        <w:rPr>
          <w:lang w:val="es-ES"/>
        </w:rPr>
        <w:t>¿Es obligatorio realizar consultas públicas antes de tomar decisiones de reglamentación?</w:t>
      </w:r>
    </w:p>
    <w:p w14:paraId="788C7F9C" w14:textId="77777777" w:rsidR="002D44E0" w:rsidRPr="00FF4810" w:rsidRDefault="00B23131" w:rsidP="00C16E87">
      <w:pPr>
        <w:pStyle w:val="enumlev1"/>
        <w:spacing w:before="40"/>
        <w:rPr>
          <w:lang w:val="es-ES"/>
        </w:rPr>
      </w:pPr>
      <w:sdt>
        <w:sdtPr>
          <w:rPr>
            <w:lang w:val="es-ES"/>
          </w:rPr>
          <w:id w:val="40560724"/>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Sí</w:t>
      </w:r>
    </w:p>
    <w:p w14:paraId="41087663" w14:textId="77777777" w:rsidR="002D44E0" w:rsidRPr="00FF4810" w:rsidRDefault="00B23131" w:rsidP="00C16E87">
      <w:pPr>
        <w:pStyle w:val="enumlev1"/>
        <w:spacing w:before="40"/>
        <w:rPr>
          <w:lang w:val="es-ES"/>
        </w:rPr>
      </w:pPr>
      <w:sdt>
        <w:sdtPr>
          <w:rPr>
            <w:lang w:val="es-ES"/>
          </w:rPr>
          <w:id w:val="1516348242"/>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No</w:t>
      </w:r>
    </w:p>
    <w:p w14:paraId="4BDB2369" w14:textId="35972045" w:rsidR="002D44E0" w:rsidRPr="00FF4810" w:rsidRDefault="00B23131" w:rsidP="00C16E87">
      <w:pPr>
        <w:pStyle w:val="enumlev1"/>
        <w:spacing w:before="40"/>
        <w:rPr>
          <w:lang w:val="es-ES"/>
        </w:rPr>
      </w:pPr>
      <w:sdt>
        <w:sdtPr>
          <w:rPr>
            <w:lang w:val="es-ES"/>
          </w:rPr>
          <w:id w:val="319465340"/>
          <w14:checkbox>
            <w14:checked w14:val="0"/>
            <w14:checkedState w14:val="2612" w14:font="MS Gothic"/>
            <w14:uncheckedState w14:val="2610" w14:font="MS Gothic"/>
          </w14:checkbox>
        </w:sdtPr>
        <w:sdtEndPr/>
        <w:sdtContent>
          <w:r w:rsidR="002D44E0" w:rsidRPr="00FF4810">
            <w:rPr>
              <w:rFonts w:ascii="MS Gothic" w:eastAsia="MS Gothic" w:hAnsi="MS Gothic"/>
              <w:lang w:val="es-ES"/>
            </w:rPr>
            <w:t>☐</w:t>
          </w:r>
        </w:sdtContent>
      </w:sdt>
      <w:r w:rsidR="002D44E0" w:rsidRPr="00FF4810">
        <w:rPr>
          <w:lang w:val="es-ES"/>
        </w:rPr>
        <w:tab/>
        <w:t xml:space="preserve">En algunos casos. Sírvase especificar: </w:t>
      </w:r>
      <w:sdt>
        <w:sdtPr>
          <w:rPr>
            <w:lang w:val="es-ES"/>
          </w:rPr>
          <w:id w:val="-768388806"/>
          <w:placeholder>
            <w:docPart w:val="7DBE5A3A16EC4C18AA8E67EFA267394C"/>
          </w:placeholder>
          <w:showingPlcHdr/>
        </w:sdtPr>
        <w:sdtEndPr/>
        <w:sdtContent>
          <w:r w:rsidR="000E54EB" w:rsidRPr="00FF4810">
            <w:rPr>
              <w:rStyle w:val="PlaceholderText"/>
              <w:color w:val="0070C0"/>
              <w:lang w:val="es-ES"/>
            </w:rPr>
            <w:t>Pulse aquí para escribir texto.</w:t>
          </w:r>
        </w:sdtContent>
      </w:sdt>
    </w:p>
    <w:p w14:paraId="010AF38E" w14:textId="370F39B6" w:rsidR="005E30F5" w:rsidRPr="00FF4810" w:rsidRDefault="002D44E0" w:rsidP="005E30F5">
      <w:pPr>
        <w:rPr>
          <w:lang w:val="es-ES"/>
        </w:rPr>
      </w:pPr>
      <w:r w:rsidRPr="00FF4810">
        <w:rPr>
          <w:lang w:val="es-ES"/>
        </w:rPr>
        <w:t xml:space="preserve">Observaciones: </w:t>
      </w:r>
      <w:sdt>
        <w:sdtPr>
          <w:rPr>
            <w:lang w:val="es-ES"/>
          </w:rPr>
          <w:id w:val="1960842609"/>
          <w:placeholder>
            <w:docPart w:val="EA8338AAEDCB4B689D6D5C003753EAA3"/>
          </w:placeholder>
          <w:showingPlcHdr/>
        </w:sdtPr>
        <w:sdtEndPr/>
        <w:sdtContent>
          <w:r w:rsidR="000E54EB" w:rsidRPr="00FF4810">
            <w:rPr>
              <w:rStyle w:val="PlaceholderText"/>
              <w:color w:val="0070C0"/>
              <w:lang w:val="es-ES"/>
            </w:rPr>
            <w:t>Pulse aquí para escribir texto.</w:t>
          </w:r>
        </w:sdtContent>
      </w:sdt>
    </w:p>
    <w:p w14:paraId="1785B1D4" w14:textId="3D020D4D" w:rsidR="00EE2C23" w:rsidRPr="00FF4810" w:rsidRDefault="00EE2C23" w:rsidP="00C16E87">
      <w:pPr>
        <w:rPr>
          <w:lang w:val="es-ES"/>
        </w:rPr>
      </w:pPr>
      <w:r w:rsidRPr="00FF4810">
        <w:rPr>
          <w:lang w:val="es-ES"/>
        </w:rPr>
        <w:t>4.1.2.1</w:t>
      </w:r>
      <w:r w:rsidR="00C16E87">
        <w:rPr>
          <w:lang w:val="es-ES"/>
        </w:rPr>
        <w:tab/>
      </w:r>
      <w:r w:rsidRPr="00DD3A37">
        <w:rPr>
          <w:lang w:val="es-ES"/>
        </w:rPr>
        <w:t>¿Existen directrices oficiales sobre diseño de consultas públicas que sirvan de herramienta para recabar las opinion</w:t>
      </w:r>
      <w:r w:rsidRPr="00FF4810">
        <w:rPr>
          <w:lang w:val="es-ES"/>
        </w:rPr>
        <w:t>e</w:t>
      </w:r>
      <w:r w:rsidRPr="00DD3A37">
        <w:rPr>
          <w:lang w:val="es-ES"/>
        </w:rPr>
        <w:t>s de las partes interesadas nacionales y orientar la toma de decision</w:t>
      </w:r>
      <w:r w:rsidRPr="00FF4810">
        <w:rPr>
          <w:lang w:val="es-ES"/>
        </w:rPr>
        <w:t>es re</w:t>
      </w:r>
      <w:r w:rsidRPr="00DD3A37">
        <w:rPr>
          <w:lang w:val="es-ES"/>
        </w:rPr>
        <w:t xml:space="preserve">glamentarias </w:t>
      </w:r>
      <w:r w:rsidRPr="00FF4810">
        <w:rPr>
          <w:lang w:val="es-ES"/>
        </w:rPr>
        <w:t>(por ejemplo, plazos claros y suficientes para la presentación de contribuciones, el proceso de las consultas está definido con claridad, existen requisitos establecidos para publicar y responder a los comentarios de las partes interesadas)?</w:t>
      </w:r>
    </w:p>
    <w:p w14:paraId="7F03D333" w14:textId="026EE02C" w:rsidR="00EE2C23" w:rsidRPr="00DD3A37" w:rsidRDefault="00B23131" w:rsidP="00C16E87">
      <w:pPr>
        <w:pStyle w:val="enumlev1"/>
        <w:spacing w:before="40"/>
        <w:rPr>
          <w:lang w:val="es-ES"/>
        </w:rPr>
      </w:pPr>
      <w:sdt>
        <w:sdtPr>
          <w:rPr>
            <w:lang w:val="es-ES"/>
          </w:rPr>
          <w:id w:val="436487942"/>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A354F6" w:rsidRPr="00DD3A37">
        <w:rPr>
          <w:lang w:val="es-ES"/>
        </w:rPr>
        <w:t>Sí, solo internas</w:t>
      </w:r>
    </w:p>
    <w:p w14:paraId="50CA4CC7" w14:textId="7F847AFD" w:rsidR="00EE2C23" w:rsidRPr="00DD3A37" w:rsidRDefault="00B23131" w:rsidP="00C16E87">
      <w:pPr>
        <w:pStyle w:val="enumlev1"/>
        <w:spacing w:before="40"/>
        <w:rPr>
          <w:lang w:val="es-ES"/>
        </w:rPr>
      </w:pPr>
      <w:sdt>
        <w:sdtPr>
          <w:rPr>
            <w:lang w:val="es-ES"/>
          </w:rPr>
          <w:id w:val="-2106729234"/>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A354F6" w:rsidRPr="00DD3A37">
        <w:rPr>
          <w:lang w:val="es-ES"/>
        </w:rPr>
        <w:t>Sí, disponibles públicam</w:t>
      </w:r>
      <w:r w:rsidR="00A354F6" w:rsidRPr="00C16E87">
        <w:rPr>
          <w:lang w:val="es-ES"/>
        </w:rPr>
        <w:t>ente</w:t>
      </w:r>
      <w:r w:rsidR="001D662B" w:rsidRPr="00C16E87">
        <w:rPr>
          <w:lang w:val="es-ES"/>
        </w:rPr>
        <w:t>.</w:t>
      </w:r>
      <w:r w:rsidR="00EE2C23" w:rsidRPr="00DD3A37">
        <w:rPr>
          <w:lang w:val="es-ES"/>
        </w:rPr>
        <w:t xml:space="preserve"> </w:t>
      </w:r>
      <w:r w:rsidR="00A354F6" w:rsidRPr="00C16E87">
        <w:rPr>
          <w:lang w:val="es-ES"/>
        </w:rPr>
        <w:t xml:space="preserve">Sírvase especificar el </w:t>
      </w:r>
      <w:r w:rsidR="00712DC1" w:rsidRPr="00C16E87">
        <w:rPr>
          <w:lang w:val="es-ES"/>
        </w:rPr>
        <w:t>URL</w:t>
      </w:r>
      <w:r w:rsidR="00EE2C23" w:rsidRPr="00DD3A37">
        <w:rPr>
          <w:lang w:val="es-ES"/>
        </w:rPr>
        <w:t xml:space="preserve">: </w:t>
      </w:r>
      <w:sdt>
        <w:sdtPr>
          <w:rPr>
            <w:lang w:val="es-ES"/>
          </w:rPr>
          <w:id w:val="2058584211"/>
          <w:placeholder>
            <w:docPart w:val="86B1F380F1A142F888B35733200A0EA7"/>
          </w:placeholder>
          <w:showingPlcHdr/>
        </w:sdtPr>
        <w:sdtEndPr/>
        <w:sdtContent>
          <w:r w:rsidR="00C16E87" w:rsidRPr="00FF4810">
            <w:rPr>
              <w:rStyle w:val="PlaceholderText"/>
              <w:color w:val="0070C0"/>
              <w:lang w:val="es-ES"/>
            </w:rPr>
            <w:t>Pulse aquí para escribir texto.</w:t>
          </w:r>
        </w:sdtContent>
      </w:sdt>
    </w:p>
    <w:p w14:paraId="5E25DCD2" w14:textId="07A47AA0" w:rsidR="00EE2C23" w:rsidRPr="00C16E87" w:rsidRDefault="00B23131" w:rsidP="00C16E87">
      <w:pPr>
        <w:pStyle w:val="enumlev1"/>
        <w:spacing w:before="40"/>
        <w:rPr>
          <w:lang w:val="es-ES"/>
        </w:rPr>
      </w:pPr>
      <w:sdt>
        <w:sdtPr>
          <w:rPr>
            <w:lang w:val="es-ES"/>
          </w:rPr>
          <w:id w:val="362103074"/>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EE2C23" w:rsidRPr="00C16E87">
        <w:rPr>
          <w:lang w:val="es-ES"/>
        </w:rPr>
        <w:t>No</w:t>
      </w:r>
    </w:p>
    <w:p w14:paraId="4F909168" w14:textId="25821405" w:rsidR="002D44E0" w:rsidRPr="00FF4810" w:rsidRDefault="007E19BD" w:rsidP="007003B8">
      <w:pPr>
        <w:rPr>
          <w:lang w:val="es-ES"/>
        </w:rPr>
      </w:pPr>
      <w:r w:rsidRPr="00FF4810">
        <w:rPr>
          <w:lang w:val="es-ES"/>
        </w:rPr>
        <w:t>4.1.3</w:t>
      </w:r>
      <w:r w:rsidR="007003B8" w:rsidRPr="00FF4810">
        <w:rPr>
          <w:lang w:val="es-ES"/>
        </w:rPr>
        <w:tab/>
      </w:r>
      <w:r w:rsidRPr="00FF4810">
        <w:rPr>
          <w:lang w:val="es-ES"/>
        </w:rPr>
        <w:t>¿Cuáles son los plazos para la consulta?</w:t>
      </w:r>
    </w:p>
    <w:tbl>
      <w:tblPr>
        <w:tblW w:w="9639" w:type="dxa"/>
        <w:jc w:val="center"/>
        <w:tblLook w:val="04A0" w:firstRow="1" w:lastRow="0" w:firstColumn="1" w:lastColumn="0" w:noHBand="0" w:noVBand="1"/>
      </w:tblPr>
      <w:tblGrid>
        <w:gridCol w:w="882"/>
        <w:gridCol w:w="3388"/>
        <w:gridCol w:w="2127"/>
        <w:gridCol w:w="3242"/>
      </w:tblGrid>
      <w:tr w:rsidR="007E19BD" w:rsidRPr="00FF4810" w14:paraId="2823B968" w14:textId="77777777" w:rsidTr="00D57526">
        <w:trPr>
          <w:jc w:val="center"/>
        </w:trPr>
        <w:tc>
          <w:tcPr>
            <w:tcW w:w="882" w:type="dxa"/>
          </w:tcPr>
          <w:p w14:paraId="539FAF32" w14:textId="6E6E5BF1" w:rsidR="007E19BD" w:rsidRPr="00FF4810" w:rsidRDefault="00B23131" w:rsidP="006E0294">
            <w:pPr>
              <w:tabs>
                <w:tab w:val="left" w:pos="794"/>
              </w:tabs>
              <w:spacing w:before="40" w:after="40"/>
              <w:rPr>
                <w:lang w:val="es-ES"/>
              </w:rPr>
            </w:pPr>
            <w:sdt>
              <w:sdtPr>
                <w:rPr>
                  <w:lang w:val="es-ES"/>
                </w:rPr>
                <w:id w:val="-1677414874"/>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p>
        </w:tc>
        <w:tc>
          <w:tcPr>
            <w:tcW w:w="3388" w:type="dxa"/>
            <w:vAlign w:val="center"/>
          </w:tcPr>
          <w:p w14:paraId="3010EA8E" w14:textId="6FABD4E4" w:rsidR="007E19BD" w:rsidRPr="00FF4810" w:rsidRDefault="007E19BD" w:rsidP="006E0294">
            <w:pPr>
              <w:tabs>
                <w:tab w:val="left" w:pos="794"/>
              </w:tabs>
              <w:spacing w:before="40" w:after="40"/>
              <w:rPr>
                <w:lang w:val="es-ES"/>
              </w:rPr>
            </w:pPr>
            <w:r w:rsidRPr="00FF4810">
              <w:rPr>
                <w:lang w:val="es-ES"/>
              </w:rPr>
              <w:t>Los plazos no están definidos en la legislación/reglamentación</w:t>
            </w:r>
          </w:p>
        </w:tc>
        <w:tc>
          <w:tcPr>
            <w:tcW w:w="2127" w:type="dxa"/>
          </w:tcPr>
          <w:p w14:paraId="140317D0" w14:textId="0AB1177F" w:rsidR="007E19BD" w:rsidRPr="00FF4810" w:rsidRDefault="00CB3847" w:rsidP="000D0DF5">
            <w:pPr>
              <w:tabs>
                <w:tab w:val="left" w:pos="794"/>
              </w:tabs>
              <w:spacing w:before="40" w:after="40"/>
              <w:rPr>
                <w:lang w:val="es-ES"/>
              </w:rPr>
            </w:pPr>
            <w:r w:rsidRPr="00CB3847">
              <w:rPr>
                <w:lang w:val="es-ES"/>
              </w:rPr>
              <w:t>Sírvase especificar:</w:t>
            </w:r>
          </w:p>
        </w:tc>
        <w:tc>
          <w:tcPr>
            <w:tcW w:w="3242" w:type="dxa"/>
          </w:tcPr>
          <w:p w14:paraId="55B55250" w14:textId="7B921B77" w:rsidR="007E19BD" w:rsidRPr="00FF4810" w:rsidRDefault="00B23131" w:rsidP="000D0DF5">
            <w:pPr>
              <w:tabs>
                <w:tab w:val="left" w:pos="794"/>
              </w:tabs>
              <w:spacing w:before="40" w:after="40"/>
              <w:rPr>
                <w:lang w:val="es-ES"/>
              </w:rPr>
            </w:pPr>
            <w:sdt>
              <w:sdtPr>
                <w:rPr>
                  <w:lang w:val="es-ES"/>
                </w:rPr>
                <w:id w:val="1595126025"/>
                <w:placeholder>
                  <w:docPart w:val="1EF1D7071CBA4759A75CCCB41EEC42C1"/>
                </w:placeholder>
                <w:showingPlcHdr/>
              </w:sdtPr>
              <w:sdtEndPr/>
              <w:sdtContent>
                <w:r w:rsidR="00615B42" w:rsidRPr="00FF4810">
                  <w:rPr>
                    <w:rStyle w:val="PlaceholderText"/>
                    <w:color w:val="0070C0"/>
                    <w:lang w:val="es-ES"/>
                  </w:rPr>
                  <w:t>Pulse aquí para escribir texto.</w:t>
                </w:r>
              </w:sdtContent>
            </w:sdt>
          </w:p>
        </w:tc>
      </w:tr>
      <w:tr w:rsidR="000E54EB" w:rsidRPr="00FF4810" w14:paraId="2F230545" w14:textId="77777777" w:rsidTr="00D57526">
        <w:trPr>
          <w:jc w:val="center"/>
        </w:trPr>
        <w:tc>
          <w:tcPr>
            <w:tcW w:w="882" w:type="dxa"/>
          </w:tcPr>
          <w:p w14:paraId="7D8C854C" w14:textId="77D102D5" w:rsidR="000E54EB" w:rsidRPr="00FF4810" w:rsidRDefault="00B23131" w:rsidP="006E0294">
            <w:pPr>
              <w:tabs>
                <w:tab w:val="left" w:pos="794"/>
              </w:tabs>
              <w:spacing w:before="40" w:after="40"/>
              <w:rPr>
                <w:lang w:val="es-ES"/>
              </w:rPr>
            </w:pPr>
            <w:sdt>
              <w:sdtPr>
                <w:rPr>
                  <w:lang w:val="es-ES"/>
                </w:rPr>
                <w:id w:val="-1130857090"/>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p>
        </w:tc>
        <w:tc>
          <w:tcPr>
            <w:tcW w:w="3388" w:type="dxa"/>
            <w:vAlign w:val="center"/>
          </w:tcPr>
          <w:p w14:paraId="12E2AF7F" w14:textId="77777777" w:rsidR="000E54EB" w:rsidRPr="00FF4810" w:rsidRDefault="000E54EB" w:rsidP="006E0294">
            <w:pPr>
              <w:tabs>
                <w:tab w:val="left" w:pos="794"/>
              </w:tabs>
              <w:spacing w:before="40" w:after="40"/>
              <w:rPr>
                <w:lang w:val="es-ES"/>
              </w:rPr>
            </w:pPr>
            <w:r w:rsidRPr="00FF4810">
              <w:rPr>
                <w:lang w:val="es-ES"/>
              </w:rPr>
              <w:t>Menos de 3 meses</w:t>
            </w:r>
          </w:p>
        </w:tc>
        <w:tc>
          <w:tcPr>
            <w:tcW w:w="2127" w:type="dxa"/>
          </w:tcPr>
          <w:p w14:paraId="1D734A6B" w14:textId="5C9AF86D" w:rsidR="000E54EB" w:rsidRPr="00FF4810" w:rsidRDefault="00CB3847" w:rsidP="000D0DF5">
            <w:pPr>
              <w:tabs>
                <w:tab w:val="left" w:pos="794"/>
              </w:tabs>
              <w:spacing w:before="40" w:after="40"/>
              <w:rPr>
                <w:lang w:val="es-ES"/>
              </w:rPr>
            </w:pPr>
            <w:r w:rsidRPr="00CB3847">
              <w:rPr>
                <w:lang w:val="es-ES"/>
              </w:rPr>
              <w:t>Sírvase especificar:</w:t>
            </w:r>
          </w:p>
        </w:tc>
        <w:tc>
          <w:tcPr>
            <w:tcW w:w="3242" w:type="dxa"/>
          </w:tcPr>
          <w:p w14:paraId="6AFAB5F2" w14:textId="34BB9A09" w:rsidR="000E54EB" w:rsidRPr="00FF4810" w:rsidRDefault="00B23131" w:rsidP="000D0DF5">
            <w:pPr>
              <w:tabs>
                <w:tab w:val="left" w:pos="794"/>
              </w:tabs>
              <w:spacing w:before="40" w:after="40"/>
              <w:rPr>
                <w:lang w:val="es-ES"/>
              </w:rPr>
            </w:pPr>
            <w:sdt>
              <w:sdtPr>
                <w:rPr>
                  <w:lang w:val="es-ES"/>
                </w:rPr>
                <w:id w:val="-93091538"/>
                <w:placeholder>
                  <w:docPart w:val="8D2C9E56889848A3B0F5062D7E2C7094"/>
                </w:placeholder>
                <w:showingPlcHdr/>
              </w:sdtPr>
              <w:sdtEndPr/>
              <w:sdtContent>
                <w:r w:rsidR="000E54EB" w:rsidRPr="00FF4810">
                  <w:rPr>
                    <w:rStyle w:val="PlaceholderText"/>
                    <w:color w:val="0070C0"/>
                    <w:lang w:val="es-ES"/>
                  </w:rPr>
                  <w:t>Pulse aquí para escribir texto.</w:t>
                </w:r>
              </w:sdtContent>
            </w:sdt>
          </w:p>
        </w:tc>
      </w:tr>
      <w:tr w:rsidR="000E54EB" w:rsidRPr="00FF4810" w14:paraId="685DF6D4" w14:textId="77777777" w:rsidTr="00D57526">
        <w:trPr>
          <w:jc w:val="center"/>
        </w:trPr>
        <w:tc>
          <w:tcPr>
            <w:tcW w:w="882" w:type="dxa"/>
          </w:tcPr>
          <w:p w14:paraId="6D8DE162" w14:textId="667459D0" w:rsidR="000E54EB" w:rsidRPr="00FF4810" w:rsidRDefault="00B23131" w:rsidP="006E0294">
            <w:pPr>
              <w:tabs>
                <w:tab w:val="left" w:pos="794"/>
              </w:tabs>
              <w:spacing w:before="40" w:after="40"/>
              <w:rPr>
                <w:lang w:val="es-ES"/>
              </w:rPr>
            </w:pPr>
            <w:sdt>
              <w:sdtPr>
                <w:rPr>
                  <w:lang w:val="es-ES"/>
                </w:rPr>
                <w:id w:val="124740816"/>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p>
        </w:tc>
        <w:tc>
          <w:tcPr>
            <w:tcW w:w="3388" w:type="dxa"/>
            <w:vAlign w:val="center"/>
          </w:tcPr>
          <w:p w14:paraId="770C6B14" w14:textId="77777777" w:rsidR="000E54EB" w:rsidRPr="00FF4810" w:rsidRDefault="000E54EB" w:rsidP="006E0294">
            <w:pPr>
              <w:tabs>
                <w:tab w:val="left" w:pos="794"/>
              </w:tabs>
              <w:spacing w:before="40" w:after="40"/>
              <w:rPr>
                <w:lang w:val="es-ES"/>
              </w:rPr>
            </w:pPr>
            <w:r w:rsidRPr="00FF4810">
              <w:rPr>
                <w:lang w:val="es-ES"/>
              </w:rPr>
              <w:t>De 3 a 6 meses</w:t>
            </w:r>
          </w:p>
        </w:tc>
        <w:tc>
          <w:tcPr>
            <w:tcW w:w="2127" w:type="dxa"/>
          </w:tcPr>
          <w:p w14:paraId="3274CF7C" w14:textId="5AF238FD" w:rsidR="000E54EB" w:rsidRPr="00FF4810" w:rsidRDefault="00CB3847" w:rsidP="000D0DF5">
            <w:pPr>
              <w:tabs>
                <w:tab w:val="left" w:pos="794"/>
              </w:tabs>
              <w:spacing w:before="40" w:after="40"/>
              <w:rPr>
                <w:lang w:val="es-ES"/>
              </w:rPr>
            </w:pPr>
            <w:r w:rsidRPr="00CB3847">
              <w:rPr>
                <w:lang w:val="es-ES"/>
              </w:rPr>
              <w:t>Sírvase especificar:</w:t>
            </w:r>
          </w:p>
        </w:tc>
        <w:tc>
          <w:tcPr>
            <w:tcW w:w="3242" w:type="dxa"/>
          </w:tcPr>
          <w:p w14:paraId="46488D35" w14:textId="6377B3B6" w:rsidR="000E54EB" w:rsidRPr="00FF4810" w:rsidRDefault="00B23131" w:rsidP="000D0DF5">
            <w:pPr>
              <w:tabs>
                <w:tab w:val="left" w:pos="794"/>
              </w:tabs>
              <w:spacing w:before="40" w:after="40"/>
              <w:rPr>
                <w:lang w:val="es-ES"/>
              </w:rPr>
            </w:pPr>
            <w:sdt>
              <w:sdtPr>
                <w:rPr>
                  <w:lang w:val="es-ES"/>
                </w:rPr>
                <w:id w:val="1149482838"/>
                <w:placeholder>
                  <w:docPart w:val="0CF403D8971345E3A461B339645BD041"/>
                </w:placeholder>
                <w:showingPlcHdr/>
              </w:sdtPr>
              <w:sdtEndPr/>
              <w:sdtContent>
                <w:r w:rsidR="000E54EB" w:rsidRPr="00FF4810">
                  <w:rPr>
                    <w:rStyle w:val="PlaceholderText"/>
                    <w:color w:val="0070C0"/>
                    <w:lang w:val="es-ES"/>
                  </w:rPr>
                  <w:t>Pulse aquí para escribir texto.</w:t>
                </w:r>
              </w:sdtContent>
            </w:sdt>
          </w:p>
        </w:tc>
      </w:tr>
      <w:tr w:rsidR="000E54EB" w:rsidRPr="00FF4810" w14:paraId="5905FCA7" w14:textId="77777777" w:rsidTr="00D57526">
        <w:trPr>
          <w:jc w:val="center"/>
        </w:trPr>
        <w:tc>
          <w:tcPr>
            <w:tcW w:w="882" w:type="dxa"/>
          </w:tcPr>
          <w:p w14:paraId="77D31547" w14:textId="1F6776DC" w:rsidR="000E54EB" w:rsidRPr="00FF4810" w:rsidRDefault="00B23131" w:rsidP="006E0294">
            <w:pPr>
              <w:tabs>
                <w:tab w:val="left" w:pos="794"/>
              </w:tabs>
              <w:spacing w:before="40" w:after="40"/>
              <w:rPr>
                <w:lang w:val="es-ES"/>
              </w:rPr>
            </w:pPr>
            <w:sdt>
              <w:sdtPr>
                <w:rPr>
                  <w:lang w:val="es-ES"/>
                </w:rPr>
                <w:id w:val="-2029475267"/>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p>
        </w:tc>
        <w:tc>
          <w:tcPr>
            <w:tcW w:w="3388" w:type="dxa"/>
            <w:vAlign w:val="center"/>
          </w:tcPr>
          <w:p w14:paraId="77E44511" w14:textId="77777777" w:rsidR="000E54EB" w:rsidRPr="00FF4810" w:rsidRDefault="000E54EB" w:rsidP="006E0294">
            <w:pPr>
              <w:tabs>
                <w:tab w:val="left" w:pos="794"/>
              </w:tabs>
              <w:spacing w:before="40" w:after="40"/>
              <w:rPr>
                <w:lang w:val="es-ES"/>
              </w:rPr>
            </w:pPr>
            <w:r w:rsidRPr="00FF4810">
              <w:rPr>
                <w:lang w:val="es-ES"/>
              </w:rPr>
              <w:t>De 6 meses a 1 año</w:t>
            </w:r>
          </w:p>
        </w:tc>
        <w:tc>
          <w:tcPr>
            <w:tcW w:w="2127" w:type="dxa"/>
          </w:tcPr>
          <w:p w14:paraId="0B3A9C2F" w14:textId="38646337" w:rsidR="000E54EB" w:rsidRPr="00FF4810" w:rsidRDefault="00CB3847" w:rsidP="000D0DF5">
            <w:pPr>
              <w:tabs>
                <w:tab w:val="left" w:pos="794"/>
              </w:tabs>
              <w:spacing w:before="40" w:after="40"/>
              <w:rPr>
                <w:lang w:val="es-ES"/>
              </w:rPr>
            </w:pPr>
            <w:r w:rsidRPr="00CB3847">
              <w:rPr>
                <w:lang w:val="es-ES"/>
              </w:rPr>
              <w:t>Sírvase especificar:</w:t>
            </w:r>
          </w:p>
        </w:tc>
        <w:tc>
          <w:tcPr>
            <w:tcW w:w="3242" w:type="dxa"/>
          </w:tcPr>
          <w:p w14:paraId="6286660D" w14:textId="3F462F2E" w:rsidR="000E54EB" w:rsidRPr="00FF4810" w:rsidRDefault="00B23131" w:rsidP="000D0DF5">
            <w:pPr>
              <w:tabs>
                <w:tab w:val="left" w:pos="794"/>
              </w:tabs>
              <w:spacing w:before="40" w:after="40"/>
              <w:rPr>
                <w:lang w:val="es-ES"/>
              </w:rPr>
            </w:pPr>
            <w:sdt>
              <w:sdtPr>
                <w:rPr>
                  <w:lang w:val="es-ES"/>
                </w:rPr>
                <w:id w:val="2068374616"/>
                <w:placeholder>
                  <w:docPart w:val="3564424DE3264F21B4BAC799764D2810"/>
                </w:placeholder>
                <w:showingPlcHdr/>
              </w:sdtPr>
              <w:sdtEndPr/>
              <w:sdtContent>
                <w:r w:rsidR="000E54EB" w:rsidRPr="00FF4810">
                  <w:rPr>
                    <w:rStyle w:val="PlaceholderText"/>
                    <w:color w:val="0070C0"/>
                    <w:lang w:val="es-ES"/>
                  </w:rPr>
                  <w:t>Pulse aquí para escribir texto.</w:t>
                </w:r>
              </w:sdtContent>
            </w:sdt>
          </w:p>
        </w:tc>
      </w:tr>
      <w:tr w:rsidR="000E54EB" w:rsidRPr="00FF4810" w14:paraId="5FECD69E" w14:textId="77777777" w:rsidTr="00D57526">
        <w:trPr>
          <w:jc w:val="center"/>
        </w:trPr>
        <w:tc>
          <w:tcPr>
            <w:tcW w:w="882" w:type="dxa"/>
          </w:tcPr>
          <w:p w14:paraId="55BA7D24" w14:textId="393FC3F0" w:rsidR="000E54EB" w:rsidRPr="00FF4810" w:rsidRDefault="00B23131" w:rsidP="006E0294">
            <w:pPr>
              <w:tabs>
                <w:tab w:val="left" w:pos="794"/>
              </w:tabs>
              <w:spacing w:before="40" w:after="40"/>
              <w:rPr>
                <w:lang w:val="es-ES"/>
              </w:rPr>
            </w:pPr>
            <w:sdt>
              <w:sdtPr>
                <w:rPr>
                  <w:lang w:val="es-ES"/>
                </w:rPr>
                <w:id w:val="-1347707434"/>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p>
        </w:tc>
        <w:tc>
          <w:tcPr>
            <w:tcW w:w="3388" w:type="dxa"/>
            <w:vAlign w:val="center"/>
          </w:tcPr>
          <w:p w14:paraId="6E5FAC30" w14:textId="77777777" w:rsidR="000E54EB" w:rsidRPr="00FF4810" w:rsidRDefault="000E54EB" w:rsidP="006E0294">
            <w:pPr>
              <w:tabs>
                <w:tab w:val="left" w:pos="794"/>
              </w:tabs>
              <w:spacing w:before="40" w:after="40"/>
              <w:rPr>
                <w:lang w:val="es-ES"/>
              </w:rPr>
            </w:pPr>
            <w:r w:rsidRPr="00FF4810">
              <w:rPr>
                <w:lang w:val="es-ES"/>
              </w:rPr>
              <w:t>Otro</w:t>
            </w:r>
          </w:p>
        </w:tc>
        <w:tc>
          <w:tcPr>
            <w:tcW w:w="2127" w:type="dxa"/>
          </w:tcPr>
          <w:p w14:paraId="675D8CAB" w14:textId="66F25D26" w:rsidR="000E54EB" w:rsidRPr="00FF4810" w:rsidRDefault="00CB3847" w:rsidP="000D0DF5">
            <w:pPr>
              <w:tabs>
                <w:tab w:val="left" w:pos="794"/>
              </w:tabs>
              <w:spacing w:before="40" w:after="40"/>
              <w:rPr>
                <w:lang w:val="es-ES"/>
              </w:rPr>
            </w:pPr>
            <w:r w:rsidRPr="00CB3847">
              <w:rPr>
                <w:lang w:val="es-ES"/>
              </w:rPr>
              <w:t>Sírvase especificar:</w:t>
            </w:r>
          </w:p>
        </w:tc>
        <w:tc>
          <w:tcPr>
            <w:tcW w:w="3242" w:type="dxa"/>
          </w:tcPr>
          <w:p w14:paraId="0AEA773B" w14:textId="5BF7F0C2" w:rsidR="000E54EB" w:rsidRPr="00FF4810" w:rsidRDefault="00B23131" w:rsidP="000D0DF5">
            <w:pPr>
              <w:tabs>
                <w:tab w:val="left" w:pos="794"/>
              </w:tabs>
              <w:spacing w:before="40" w:after="40"/>
              <w:rPr>
                <w:lang w:val="es-ES"/>
              </w:rPr>
            </w:pPr>
            <w:sdt>
              <w:sdtPr>
                <w:rPr>
                  <w:lang w:val="es-ES"/>
                </w:rPr>
                <w:id w:val="-1165928946"/>
                <w:placeholder>
                  <w:docPart w:val="15C825F6782C463987DCE63AA3BAC497"/>
                </w:placeholder>
                <w:showingPlcHdr/>
              </w:sdtPr>
              <w:sdtEndPr/>
              <w:sdtContent>
                <w:r w:rsidR="000E54EB" w:rsidRPr="00FF4810">
                  <w:rPr>
                    <w:rStyle w:val="PlaceholderText"/>
                    <w:color w:val="0070C0"/>
                    <w:lang w:val="es-ES"/>
                  </w:rPr>
                  <w:t>Pulse aquí para escribir texto.</w:t>
                </w:r>
              </w:sdtContent>
            </w:sdt>
          </w:p>
        </w:tc>
      </w:tr>
    </w:tbl>
    <w:p w14:paraId="0D258E19" w14:textId="6E80A7D9" w:rsidR="005E30F5" w:rsidRPr="00FF4810" w:rsidRDefault="00B213BC" w:rsidP="005E30F5">
      <w:pPr>
        <w:rPr>
          <w:lang w:val="es-ES"/>
        </w:rPr>
      </w:pPr>
      <w:r w:rsidRPr="00FF4810">
        <w:rPr>
          <w:lang w:val="es-ES"/>
        </w:rPr>
        <w:t>4.1.4</w:t>
      </w:r>
      <w:r w:rsidR="000E54EB" w:rsidRPr="00FF4810">
        <w:rPr>
          <w:lang w:val="es-ES"/>
        </w:rPr>
        <w:tab/>
      </w:r>
      <w:r w:rsidRPr="00FF4810">
        <w:rPr>
          <w:lang w:val="es-ES"/>
        </w:rPr>
        <w:t>¿Se prevén excepciones para casos urgentes?</w:t>
      </w:r>
    </w:p>
    <w:p w14:paraId="41A41F9C" w14:textId="186017A4" w:rsidR="00B213BC" w:rsidRPr="00FF4810" w:rsidRDefault="00B23131" w:rsidP="00C16E87">
      <w:pPr>
        <w:pStyle w:val="enumlev1"/>
        <w:spacing w:before="40"/>
        <w:rPr>
          <w:lang w:val="es-ES"/>
        </w:rPr>
      </w:pPr>
      <w:sdt>
        <w:sdtPr>
          <w:rPr>
            <w:lang w:val="es-ES"/>
          </w:rPr>
          <w:id w:val="967404298"/>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B213BC" w:rsidRPr="00FF4810">
        <w:rPr>
          <w:lang w:val="es-ES"/>
        </w:rPr>
        <w:tab/>
        <w:t>Sí</w:t>
      </w:r>
    </w:p>
    <w:p w14:paraId="505D8B12" w14:textId="77777777" w:rsidR="00B213BC" w:rsidRPr="00FF4810" w:rsidRDefault="00B23131" w:rsidP="00C16E87">
      <w:pPr>
        <w:pStyle w:val="enumlev1"/>
        <w:spacing w:before="40"/>
        <w:rPr>
          <w:lang w:val="es-ES"/>
        </w:rPr>
      </w:pPr>
      <w:sdt>
        <w:sdtPr>
          <w:rPr>
            <w:lang w:val="es-ES"/>
          </w:rPr>
          <w:id w:val="-1136322223"/>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No</w:t>
      </w:r>
    </w:p>
    <w:p w14:paraId="2D0B9470" w14:textId="6A83113E" w:rsidR="007E19BD" w:rsidRPr="00FF4810" w:rsidRDefault="000E54EB" w:rsidP="00D57526">
      <w:pPr>
        <w:keepNext/>
        <w:keepLines/>
        <w:rPr>
          <w:lang w:val="es-ES"/>
        </w:rPr>
      </w:pPr>
      <w:r w:rsidRPr="00FF4810">
        <w:rPr>
          <w:lang w:val="es-ES"/>
        </w:rPr>
        <w:t>4.1.4.1</w:t>
      </w:r>
      <w:r w:rsidRPr="00FF4810">
        <w:rPr>
          <w:lang w:val="es-ES"/>
        </w:rPr>
        <w:tab/>
      </w:r>
      <w:r w:rsidR="00B213BC" w:rsidRPr="00FF4810">
        <w:rPr>
          <w:lang w:val="es-ES"/>
        </w:rPr>
        <w:t xml:space="preserve">Observaciones: </w:t>
      </w:r>
      <w:sdt>
        <w:sdtPr>
          <w:rPr>
            <w:lang w:val="es-ES"/>
          </w:rPr>
          <w:id w:val="72709288"/>
          <w:placeholder>
            <w:docPart w:val="0FCF1BA770AC45408C7F7C90D1FFFE41"/>
          </w:placeholder>
          <w:showingPlcHdr/>
        </w:sdtPr>
        <w:sdtEndPr/>
        <w:sdtContent>
          <w:r w:rsidRPr="00FF4810">
            <w:rPr>
              <w:rStyle w:val="PlaceholderText"/>
              <w:color w:val="0070C0"/>
              <w:lang w:val="es-ES"/>
            </w:rPr>
            <w:t>Pulse aquí para escribir texto.</w:t>
          </w:r>
        </w:sdtContent>
      </w:sdt>
    </w:p>
    <w:p w14:paraId="016CFFAD" w14:textId="42D169A8" w:rsidR="005E30F5" w:rsidRPr="00FF4810" w:rsidRDefault="005E30F5" w:rsidP="000E54EB">
      <w:pPr>
        <w:rPr>
          <w:lang w:val="es-ES"/>
        </w:rPr>
      </w:pPr>
      <w:r w:rsidRPr="00FF4810">
        <w:rPr>
          <w:lang w:val="es-ES"/>
        </w:rPr>
        <w:t>4.1.5</w:t>
      </w:r>
      <w:r w:rsidR="000E54EB" w:rsidRPr="00FF4810">
        <w:rPr>
          <w:lang w:val="es-ES"/>
        </w:rPr>
        <w:tab/>
      </w:r>
      <w:r w:rsidRPr="00FF4810">
        <w:rPr>
          <w:lang w:val="es-ES"/>
        </w:rPr>
        <w:t>¿En qué formato se celebran las consultas públicas?</w:t>
      </w:r>
    </w:p>
    <w:p w14:paraId="4D994DAA" w14:textId="5AB69C98" w:rsidR="005E30F5" w:rsidRPr="00FF4810" w:rsidRDefault="00B23131" w:rsidP="00C16E87">
      <w:pPr>
        <w:pStyle w:val="enumlev1"/>
        <w:spacing w:before="40"/>
        <w:rPr>
          <w:lang w:val="es-ES"/>
        </w:rPr>
      </w:pPr>
      <w:sdt>
        <w:sdtPr>
          <w:rPr>
            <w:lang w:val="es-ES"/>
          </w:rPr>
          <w:id w:val="-1776484995"/>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0E54EB" w:rsidRPr="00FF4810">
        <w:rPr>
          <w:lang w:val="es-ES"/>
        </w:rPr>
        <w:tab/>
      </w:r>
      <w:r w:rsidR="005E30F5" w:rsidRPr="00FF4810">
        <w:rPr>
          <w:lang w:val="es-ES"/>
        </w:rPr>
        <w:t>Comunicación por escrito</w:t>
      </w:r>
    </w:p>
    <w:p w14:paraId="0D4546FB" w14:textId="28430808" w:rsidR="005E30F5" w:rsidRPr="00FF4810" w:rsidRDefault="00B23131" w:rsidP="00C16E87">
      <w:pPr>
        <w:pStyle w:val="enumlev1"/>
        <w:spacing w:before="40"/>
        <w:rPr>
          <w:lang w:val="es-ES"/>
        </w:rPr>
      </w:pPr>
      <w:sdt>
        <w:sdtPr>
          <w:rPr>
            <w:lang w:val="es-ES"/>
          </w:rPr>
          <w:id w:val="-1166091301"/>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0E54EB" w:rsidRPr="00FF4810">
        <w:rPr>
          <w:lang w:val="es-ES"/>
        </w:rPr>
        <w:tab/>
      </w:r>
      <w:r w:rsidR="005E30F5" w:rsidRPr="00FF4810">
        <w:rPr>
          <w:lang w:val="es-ES"/>
        </w:rPr>
        <w:t>Declaración oral</w:t>
      </w:r>
    </w:p>
    <w:p w14:paraId="35C0D06B" w14:textId="59EA5129" w:rsidR="005E30F5" w:rsidRPr="00FF4810" w:rsidRDefault="00B23131" w:rsidP="00C16E87">
      <w:pPr>
        <w:pStyle w:val="enumlev1"/>
        <w:spacing w:before="40"/>
        <w:rPr>
          <w:lang w:val="es-ES"/>
        </w:rPr>
      </w:pPr>
      <w:sdt>
        <w:sdtPr>
          <w:rPr>
            <w:lang w:val="es-ES"/>
          </w:rPr>
          <w:id w:val="-414701003"/>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0E54EB" w:rsidRPr="00FF4810">
        <w:rPr>
          <w:lang w:val="es-ES"/>
        </w:rPr>
        <w:tab/>
      </w:r>
      <w:r w:rsidR="005E30F5" w:rsidRPr="00FF4810">
        <w:rPr>
          <w:lang w:val="es-ES"/>
        </w:rPr>
        <w:t>Audiencia pública</w:t>
      </w:r>
    </w:p>
    <w:p w14:paraId="41086C6B" w14:textId="4AA9272E" w:rsidR="005E30F5" w:rsidRPr="00FF4810" w:rsidRDefault="00B23131" w:rsidP="00C16E87">
      <w:pPr>
        <w:pStyle w:val="enumlev1"/>
        <w:spacing w:before="40"/>
        <w:rPr>
          <w:lang w:val="es-ES"/>
        </w:rPr>
      </w:pPr>
      <w:sdt>
        <w:sdtPr>
          <w:rPr>
            <w:lang w:val="es-ES"/>
          </w:rPr>
          <w:id w:val="-455101017"/>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0E54EB" w:rsidRPr="00FF4810">
        <w:rPr>
          <w:lang w:val="es-ES"/>
        </w:rPr>
        <w:tab/>
      </w:r>
      <w:r w:rsidR="005E30F5" w:rsidRPr="00FF4810">
        <w:rPr>
          <w:lang w:val="es-ES"/>
        </w:rPr>
        <w:t>Campaña itinerante</w:t>
      </w:r>
    </w:p>
    <w:p w14:paraId="7B340CA6" w14:textId="3539DB38" w:rsidR="005E30F5" w:rsidRPr="00FF4810" w:rsidRDefault="00B23131" w:rsidP="00C16E87">
      <w:pPr>
        <w:pStyle w:val="enumlev1"/>
        <w:spacing w:before="40"/>
        <w:rPr>
          <w:lang w:val="es-ES"/>
        </w:rPr>
      </w:pPr>
      <w:sdt>
        <w:sdtPr>
          <w:rPr>
            <w:lang w:val="es-ES"/>
          </w:rPr>
          <w:id w:val="-269007608"/>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0E54EB" w:rsidRPr="00FF4810">
        <w:rPr>
          <w:lang w:val="es-ES"/>
        </w:rPr>
        <w:tab/>
      </w:r>
      <w:r w:rsidR="005E30F5" w:rsidRPr="00FF4810">
        <w:rPr>
          <w:lang w:val="es-ES"/>
        </w:rPr>
        <w:t xml:space="preserve">Grupos de trabajo. Sírvase especificar: </w:t>
      </w:r>
      <w:sdt>
        <w:sdtPr>
          <w:rPr>
            <w:lang w:val="es-ES"/>
          </w:rPr>
          <w:id w:val="-1678176805"/>
          <w:placeholder>
            <w:docPart w:val="4FB71988EE624BB5B097D8B055F2F4B0"/>
          </w:placeholder>
          <w:showingPlcHdr/>
        </w:sdtPr>
        <w:sdtEndPr/>
        <w:sdtContent>
          <w:r w:rsidR="000E54EB" w:rsidRPr="00FF4810">
            <w:rPr>
              <w:rStyle w:val="PlaceholderText"/>
              <w:color w:val="0070C0"/>
              <w:lang w:val="es-ES"/>
            </w:rPr>
            <w:t>Pulse aquí para escribir texto.</w:t>
          </w:r>
        </w:sdtContent>
      </w:sdt>
    </w:p>
    <w:p w14:paraId="16D63CF6" w14:textId="4E086C95" w:rsidR="005E30F5" w:rsidRPr="00FF4810" w:rsidRDefault="00B23131" w:rsidP="00C16E87">
      <w:pPr>
        <w:pStyle w:val="enumlev1"/>
        <w:spacing w:before="40"/>
        <w:rPr>
          <w:lang w:val="es-ES"/>
        </w:rPr>
      </w:pPr>
      <w:sdt>
        <w:sdtPr>
          <w:rPr>
            <w:lang w:val="es-ES"/>
          </w:rPr>
          <w:id w:val="2110464469"/>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0E54EB" w:rsidRPr="00FF4810">
        <w:rPr>
          <w:lang w:val="es-ES"/>
        </w:rPr>
        <w:tab/>
      </w:r>
      <w:r w:rsidR="005E30F5" w:rsidRPr="00FF4810">
        <w:rPr>
          <w:lang w:val="es-ES"/>
        </w:rPr>
        <w:t xml:space="preserve">Otros. Sírvase especificar: </w:t>
      </w:r>
      <w:sdt>
        <w:sdtPr>
          <w:rPr>
            <w:lang w:val="es-ES"/>
          </w:rPr>
          <w:id w:val="1342744077"/>
          <w:placeholder>
            <w:docPart w:val="A460F261C30B41AB9728DDA973A8C0A2"/>
          </w:placeholder>
          <w:showingPlcHdr/>
        </w:sdtPr>
        <w:sdtEndPr/>
        <w:sdtContent>
          <w:r w:rsidR="000E54EB" w:rsidRPr="00FF4810">
            <w:rPr>
              <w:rStyle w:val="PlaceholderText"/>
              <w:color w:val="0070C0"/>
              <w:lang w:val="es-ES"/>
            </w:rPr>
            <w:t>Pulse aquí para escribir texto.</w:t>
          </w:r>
        </w:sdtContent>
      </w:sdt>
    </w:p>
    <w:p w14:paraId="33ED5833" w14:textId="4FC1759C" w:rsidR="005E30F5" w:rsidRPr="00FF4810" w:rsidRDefault="00B213BC" w:rsidP="007003B8">
      <w:pPr>
        <w:rPr>
          <w:lang w:val="es-ES"/>
        </w:rPr>
      </w:pPr>
      <w:r w:rsidRPr="00FF4810">
        <w:rPr>
          <w:lang w:val="es-ES"/>
        </w:rPr>
        <w:t>4.1.6</w:t>
      </w:r>
      <w:r w:rsidR="007003B8" w:rsidRPr="00FF4810">
        <w:rPr>
          <w:lang w:val="es-ES"/>
        </w:rPr>
        <w:tab/>
      </w:r>
      <w:r w:rsidRPr="00FF4810">
        <w:rPr>
          <w:lang w:val="es-ES"/>
        </w:rPr>
        <w:t xml:space="preserve">¿Está la Autoridad Reguladora obligada a considerar </w:t>
      </w:r>
      <w:r w:rsidR="0080624E" w:rsidRPr="00FF4810">
        <w:rPr>
          <w:lang w:val="es-ES"/>
        </w:rPr>
        <w:t xml:space="preserve">y publicar </w:t>
      </w:r>
      <w:r w:rsidRPr="00FF4810">
        <w:rPr>
          <w:lang w:val="es-ES"/>
        </w:rPr>
        <w:t>todos los comentarios presentados durante una consulta pública y tomar una decisión argumentada basada en los comentarios?</w:t>
      </w:r>
    </w:p>
    <w:p w14:paraId="6B395B56" w14:textId="77777777" w:rsidR="00B213BC" w:rsidRPr="00FF4810" w:rsidRDefault="00B23131" w:rsidP="00C16E87">
      <w:pPr>
        <w:pStyle w:val="enumlev1"/>
        <w:spacing w:before="40"/>
        <w:rPr>
          <w:lang w:val="es-ES"/>
        </w:rPr>
      </w:pPr>
      <w:sdt>
        <w:sdtPr>
          <w:rPr>
            <w:lang w:val="es-ES"/>
          </w:rPr>
          <w:id w:val="-604885655"/>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Sí</w:t>
      </w:r>
    </w:p>
    <w:p w14:paraId="1271E410" w14:textId="77777777" w:rsidR="00B213BC" w:rsidRPr="00FF4810" w:rsidRDefault="00B23131" w:rsidP="00C16E87">
      <w:pPr>
        <w:pStyle w:val="enumlev1"/>
        <w:spacing w:before="40"/>
        <w:rPr>
          <w:lang w:val="es-ES"/>
        </w:rPr>
      </w:pPr>
      <w:sdt>
        <w:sdtPr>
          <w:rPr>
            <w:lang w:val="es-ES"/>
          </w:rPr>
          <w:id w:val="1769885872"/>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No</w:t>
      </w:r>
    </w:p>
    <w:p w14:paraId="3646E9FE" w14:textId="0DA7F113" w:rsidR="00B213BC" w:rsidRPr="00FF4810" w:rsidRDefault="00B23131" w:rsidP="00C16E87">
      <w:pPr>
        <w:pStyle w:val="enumlev1"/>
        <w:spacing w:before="40"/>
        <w:rPr>
          <w:lang w:val="es-ES"/>
        </w:rPr>
      </w:pPr>
      <w:sdt>
        <w:sdtPr>
          <w:rPr>
            <w:lang w:val="es-ES"/>
          </w:rPr>
          <w:id w:val="-896279489"/>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 xml:space="preserve">En algunos casos. Sírvase especificar: </w:t>
      </w:r>
      <w:sdt>
        <w:sdtPr>
          <w:rPr>
            <w:lang w:val="es-ES"/>
          </w:rPr>
          <w:id w:val="873264075"/>
          <w:placeholder>
            <w:docPart w:val="D16DBE7BDEBD45E894EFD0D29905D580"/>
          </w:placeholder>
          <w:showingPlcHdr/>
        </w:sdtPr>
        <w:sdtEndPr/>
        <w:sdtContent>
          <w:r w:rsidR="000E54EB" w:rsidRPr="00FF4810">
            <w:rPr>
              <w:rStyle w:val="PlaceholderText"/>
              <w:color w:val="0070C0"/>
              <w:lang w:val="es-ES"/>
            </w:rPr>
            <w:t>Pulse aquí para escribir texto.</w:t>
          </w:r>
        </w:sdtContent>
      </w:sdt>
    </w:p>
    <w:p w14:paraId="644D015E" w14:textId="01EA73F5" w:rsidR="00B213BC" w:rsidRPr="00FF4810" w:rsidRDefault="00B213BC" w:rsidP="005E30F5">
      <w:pPr>
        <w:tabs>
          <w:tab w:val="left" w:pos="794"/>
        </w:tabs>
        <w:rPr>
          <w:lang w:val="es-ES"/>
        </w:rPr>
      </w:pPr>
      <w:r w:rsidRPr="00FF4810">
        <w:rPr>
          <w:lang w:val="es-ES"/>
        </w:rPr>
        <w:t xml:space="preserve">Observaciones: </w:t>
      </w:r>
      <w:sdt>
        <w:sdtPr>
          <w:rPr>
            <w:lang w:val="es-ES"/>
          </w:rPr>
          <w:id w:val="1048192011"/>
          <w:placeholder>
            <w:docPart w:val="B3115CC23DF7403180EA4CACA2FCBB49"/>
          </w:placeholder>
          <w:showingPlcHdr/>
        </w:sdtPr>
        <w:sdtEndPr/>
        <w:sdtContent>
          <w:r w:rsidR="00615B42" w:rsidRPr="00FF4810">
            <w:rPr>
              <w:rStyle w:val="PlaceholderText"/>
              <w:color w:val="0070C0"/>
              <w:lang w:val="es-ES"/>
            </w:rPr>
            <w:t>Pulse aquí para escribir texto.</w:t>
          </w:r>
        </w:sdtContent>
      </w:sdt>
    </w:p>
    <w:p w14:paraId="166FBBCF" w14:textId="7FEA19B7" w:rsidR="005E30F5" w:rsidRPr="00FF4810" w:rsidRDefault="00B213BC" w:rsidP="005E30F5">
      <w:pPr>
        <w:rPr>
          <w:lang w:val="es-ES"/>
        </w:rPr>
      </w:pPr>
      <w:r w:rsidRPr="00FF4810">
        <w:rPr>
          <w:lang w:val="es-ES"/>
        </w:rPr>
        <w:t>4.1.7</w:t>
      </w:r>
      <w:r w:rsidR="007003B8" w:rsidRPr="00FF4810">
        <w:rPr>
          <w:lang w:val="es-ES"/>
        </w:rPr>
        <w:tab/>
      </w:r>
      <w:r w:rsidRPr="00FF4810">
        <w:rPr>
          <w:lang w:val="es-ES"/>
        </w:rPr>
        <w:t>¿Existe algún requisito oficial para realizar una evaluación de impacto normativo antes de tomar decisiones normativas?</w:t>
      </w:r>
    </w:p>
    <w:p w14:paraId="78DFE42A" w14:textId="0E71EA5E" w:rsidR="00B213BC" w:rsidRPr="00FF4810" w:rsidRDefault="00B23131" w:rsidP="00C16E87">
      <w:pPr>
        <w:pStyle w:val="enumlev1"/>
        <w:spacing w:before="40"/>
        <w:rPr>
          <w:lang w:val="es-ES"/>
        </w:rPr>
      </w:pPr>
      <w:sdt>
        <w:sdtPr>
          <w:rPr>
            <w:lang w:val="es-ES"/>
          </w:rPr>
          <w:id w:val="-1743943000"/>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Sí, para todos los sectores</w:t>
      </w:r>
    </w:p>
    <w:p w14:paraId="40412574" w14:textId="71C281C7" w:rsidR="00B213BC" w:rsidRPr="00FF4810" w:rsidRDefault="00B23131" w:rsidP="00C16E87">
      <w:pPr>
        <w:pStyle w:val="enumlev1"/>
        <w:spacing w:before="40"/>
        <w:rPr>
          <w:lang w:val="es-ES"/>
        </w:rPr>
      </w:pPr>
      <w:sdt>
        <w:sdtPr>
          <w:rPr>
            <w:lang w:val="es-ES"/>
          </w:rPr>
          <w:id w:val="-1696683843"/>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Sí, para el sector de telecomunicaciones/TIC</w:t>
      </w:r>
    </w:p>
    <w:p w14:paraId="1E46B945" w14:textId="545CF0F8" w:rsidR="00B213BC" w:rsidRPr="00FF4810" w:rsidRDefault="00B23131" w:rsidP="00C16E87">
      <w:pPr>
        <w:pStyle w:val="enumlev1"/>
        <w:spacing w:before="40"/>
        <w:rPr>
          <w:lang w:val="es-ES"/>
        </w:rPr>
      </w:pPr>
      <w:sdt>
        <w:sdtPr>
          <w:rPr>
            <w:lang w:val="es-ES"/>
          </w:rPr>
          <w:id w:val="-1004669773"/>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No</w:t>
      </w:r>
    </w:p>
    <w:p w14:paraId="6C1099DB" w14:textId="620094F2" w:rsidR="00B213BC" w:rsidRPr="00FF4810" w:rsidRDefault="00B213BC" w:rsidP="005E30F5">
      <w:pPr>
        <w:tabs>
          <w:tab w:val="left" w:pos="794"/>
        </w:tabs>
        <w:rPr>
          <w:lang w:val="es-ES"/>
        </w:rPr>
      </w:pPr>
      <w:r w:rsidRPr="00FF4810">
        <w:rPr>
          <w:lang w:val="es-ES"/>
        </w:rPr>
        <w:t xml:space="preserve">Observaciones: </w:t>
      </w:r>
      <w:sdt>
        <w:sdtPr>
          <w:rPr>
            <w:lang w:val="es-ES"/>
          </w:rPr>
          <w:id w:val="-1652823436"/>
          <w:placeholder>
            <w:docPart w:val="A333555B46064CAD8418E7DD9ABF10BC"/>
          </w:placeholder>
          <w:showingPlcHdr/>
        </w:sdtPr>
        <w:sdtEndPr/>
        <w:sdtContent>
          <w:r w:rsidR="000E54EB" w:rsidRPr="00FF4810">
            <w:rPr>
              <w:rStyle w:val="PlaceholderText"/>
              <w:color w:val="0070C0"/>
              <w:lang w:val="es-ES"/>
            </w:rPr>
            <w:t>Pulse aquí para escribir texto.</w:t>
          </w:r>
        </w:sdtContent>
      </w:sdt>
    </w:p>
    <w:p w14:paraId="59F2625C" w14:textId="37A971B5" w:rsidR="005E30F5" w:rsidRPr="00FF4810" w:rsidRDefault="00B213BC" w:rsidP="005E30F5">
      <w:pPr>
        <w:rPr>
          <w:lang w:val="es-ES"/>
        </w:rPr>
      </w:pPr>
      <w:r w:rsidRPr="00FF4810">
        <w:rPr>
          <w:lang w:val="es-ES"/>
        </w:rPr>
        <w:t>4.1.8</w:t>
      </w:r>
      <w:r w:rsidR="007003B8" w:rsidRPr="00FF4810">
        <w:rPr>
          <w:lang w:val="es-ES"/>
        </w:rPr>
        <w:tab/>
      </w:r>
      <w:r w:rsidRPr="00FF4810">
        <w:rPr>
          <w:lang w:val="es-ES"/>
        </w:rPr>
        <w:t>En caso afirmativo, ¿qué decisiones están sujetas a la evaluación de impacto normativo?</w:t>
      </w:r>
    </w:p>
    <w:p w14:paraId="60667A63" w14:textId="2B945751" w:rsidR="00B213BC" w:rsidRPr="00FF4810" w:rsidRDefault="00B23131" w:rsidP="00C16E87">
      <w:pPr>
        <w:pStyle w:val="enumlev1"/>
        <w:spacing w:before="40"/>
        <w:rPr>
          <w:lang w:val="es-ES"/>
        </w:rPr>
      </w:pPr>
      <w:sdt>
        <w:sdtPr>
          <w:rPr>
            <w:lang w:val="es-ES"/>
          </w:rPr>
          <w:id w:val="-55016198"/>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B213BC" w:rsidRPr="00FF4810">
        <w:rPr>
          <w:lang w:val="es-ES"/>
        </w:rPr>
        <w:tab/>
        <w:t>Todas las decisiones normativas</w:t>
      </w:r>
      <w:r w:rsidR="001D662B" w:rsidRPr="00FF4810">
        <w:rPr>
          <w:lang w:val="es-ES"/>
        </w:rPr>
        <w:t>.</w:t>
      </w:r>
      <w:r w:rsidR="000A4E0F" w:rsidRPr="00FF4810">
        <w:rPr>
          <w:lang w:val="es-ES"/>
        </w:rPr>
        <w:t xml:space="preserve"> Sírvase indicar el sitio web: </w:t>
      </w:r>
      <w:r w:rsidR="00176C40">
        <w:rPr>
          <w:lang w:val="es-ES"/>
        </w:rPr>
        <w:br/>
      </w:r>
      <w:sdt>
        <w:sdtPr>
          <w:rPr>
            <w:lang w:val="es-ES"/>
          </w:rPr>
          <w:id w:val="-1826966818"/>
          <w:placeholder>
            <w:docPart w:val="D211BCE7675E461C893EE8CA032B90C1"/>
          </w:placeholder>
          <w:showingPlcHdr/>
        </w:sdtPr>
        <w:sdtEndPr/>
        <w:sdtContent>
          <w:r w:rsidR="000A4E0F" w:rsidRPr="00FF4810">
            <w:rPr>
              <w:rStyle w:val="PlaceholderText"/>
              <w:color w:val="0070C0"/>
              <w:lang w:val="es-ES"/>
            </w:rPr>
            <w:t>Pulse aquí para escribir texto.</w:t>
          </w:r>
        </w:sdtContent>
      </w:sdt>
    </w:p>
    <w:p w14:paraId="567208EC" w14:textId="5D6A01C0" w:rsidR="00B213BC" w:rsidRPr="00FF4810" w:rsidRDefault="00B23131" w:rsidP="00C16E87">
      <w:pPr>
        <w:pStyle w:val="enumlev1"/>
        <w:spacing w:before="40"/>
        <w:rPr>
          <w:lang w:val="es-ES"/>
        </w:rPr>
      </w:pPr>
      <w:sdt>
        <w:sdtPr>
          <w:rPr>
            <w:lang w:val="es-ES"/>
          </w:rPr>
          <w:id w:val="-975909280"/>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Sólo las principales decisiones normativas</w:t>
      </w:r>
      <w:r w:rsidR="001D662B" w:rsidRPr="00FF4810">
        <w:rPr>
          <w:lang w:val="es-ES"/>
        </w:rPr>
        <w:t>.</w:t>
      </w:r>
      <w:r w:rsidR="000A4E0F" w:rsidRPr="00FF4810">
        <w:rPr>
          <w:lang w:val="es-ES"/>
        </w:rPr>
        <w:t xml:space="preserve"> Sírvase indicar el sitio web: </w:t>
      </w:r>
      <w:r w:rsidR="00176C40">
        <w:rPr>
          <w:lang w:val="es-ES"/>
        </w:rPr>
        <w:br/>
      </w:r>
      <w:sdt>
        <w:sdtPr>
          <w:rPr>
            <w:lang w:val="es-ES"/>
          </w:rPr>
          <w:id w:val="45815765"/>
          <w:placeholder>
            <w:docPart w:val="1C5A0B90018E4BAA99BD0F8F570AE028"/>
          </w:placeholder>
          <w:showingPlcHdr/>
        </w:sdtPr>
        <w:sdtEndPr/>
        <w:sdtContent>
          <w:r w:rsidR="000A4E0F" w:rsidRPr="00FF4810">
            <w:rPr>
              <w:rStyle w:val="PlaceholderText"/>
              <w:color w:val="0070C0"/>
              <w:lang w:val="es-ES"/>
            </w:rPr>
            <w:t>Pulse aquí para escribir texto.</w:t>
          </w:r>
        </w:sdtContent>
      </w:sdt>
    </w:p>
    <w:p w14:paraId="6FCD2138" w14:textId="25D5AD99" w:rsidR="00B213BC" w:rsidRPr="00FF4810" w:rsidRDefault="00B23131" w:rsidP="00C16E87">
      <w:pPr>
        <w:pStyle w:val="enumlev1"/>
        <w:spacing w:before="40"/>
        <w:rPr>
          <w:lang w:val="es-ES"/>
        </w:rPr>
      </w:pPr>
      <w:sdt>
        <w:sdtPr>
          <w:rPr>
            <w:lang w:val="es-ES"/>
          </w:rPr>
          <w:id w:val="-1763211858"/>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 xml:space="preserve">Otras. Sírvase especificar: </w:t>
      </w:r>
      <w:sdt>
        <w:sdtPr>
          <w:rPr>
            <w:lang w:val="es-ES"/>
          </w:rPr>
          <w:id w:val="474962020"/>
          <w:placeholder>
            <w:docPart w:val="882B63B6077A4747946E83AD4D84959A"/>
          </w:placeholder>
          <w:showingPlcHdr/>
        </w:sdtPr>
        <w:sdtEndPr/>
        <w:sdtContent>
          <w:r w:rsidR="000E54EB" w:rsidRPr="00FF4810">
            <w:rPr>
              <w:rStyle w:val="PlaceholderText"/>
              <w:color w:val="0070C0"/>
              <w:lang w:val="es-ES"/>
            </w:rPr>
            <w:t>Pulse aquí para escribir texto.</w:t>
          </w:r>
        </w:sdtContent>
      </w:sdt>
    </w:p>
    <w:p w14:paraId="0F3898D6" w14:textId="7A7C0E75" w:rsidR="00B213BC" w:rsidRPr="00FF4810" w:rsidRDefault="00B213BC" w:rsidP="005E30F5">
      <w:pPr>
        <w:rPr>
          <w:lang w:val="es-ES"/>
        </w:rPr>
      </w:pPr>
      <w:r w:rsidRPr="00FF4810">
        <w:rPr>
          <w:lang w:val="es-ES"/>
        </w:rPr>
        <w:t>4.1.9</w:t>
      </w:r>
      <w:r w:rsidR="007003B8" w:rsidRPr="00FF4810">
        <w:rPr>
          <w:lang w:val="es-ES"/>
        </w:rPr>
        <w:tab/>
      </w:r>
      <w:r w:rsidRPr="00FF4810">
        <w:rPr>
          <w:lang w:val="es-ES"/>
        </w:rPr>
        <w:t>¿Existe algún requisito formal que obligue a los proveedores de servicio a remitir periódicamente información al regulador?</w:t>
      </w:r>
    </w:p>
    <w:p w14:paraId="4809BABE" w14:textId="0C94A1EC" w:rsidR="00B213BC" w:rsidRPr="00FF4810" w:rsidRDefault="00B23131" w:rsidP="00C16E87">
      <w:pPr>
        <w:pStyle w:val="enumlev1"/>
        <w:spacing w:before="40"/>
        <w:rPr>
          <w:lang w:val="es-ES"/>
        </w:rPr>
      </w:pPr>
      <w:sdt>
        <w:sdtPr>
          <w:rPr>
            <w:lang w:val="es-ES"/>
          </w:rPr>
          <w:id w:val="-618526836"/>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Sí</w:t>
      </w:r>
    </w:p>
    <w:p w14:paraId="2217C404" w14:textId="77777777" w:rsidR="00B213BC" w:rsidRPr="00FF4810" w:rsidRDefault="00B23131" w:rsidP="00C16E87">
      <w:pPr>
        <w:pStyle w:val="enumlev1"/>
        <w:spacing w:before="40"/>
        <w:rPr>
          <w:lang w:val="es-ES"/>
        </w:rPr>
      </w:pPr>
      <w:sdt>
        <w:sdtPr>
          <w:rPr>
            <w:lang w:val="es-ES"/>
          </w:rPr>
          <w:id w:val="278308104"/>
          <w14:checkbox>
            <w14:checked w14:val="0"/>
            <w14:checkedState w14:val="2612" w14:font="MS Gothic"/>
            <w14:uncheckedState w14:val="2610" w14:font="MS Gothic"/>
          </w14:checkbox>
        </w:sdtPr>
        <w:sdtEndPr/>
        <w:sdtContent>
          <w:r w:rsidR="00B213BC" w:rsidRPr="00FF4810">
            <w:rPr>
              <w:rFonts w:ascii="MS Gothic" w:eastAsia="MS Gothic" w:hAnsi="MS Gothic"/>
              <w:lang w:val="es-ES"/>
            </w:rPr>
            <w:t>☐</w:t>
          </w:r>
        </w:sdtContent>
      </w:sdt>
      <w:r w:rsidR="00B213BC" w:rsidRPr="00FF4810">
        <w:rPr>
          <w:lang w:val="es-ES"/>
        </w:rPr>
        <w:tab/>
        <w:t>No</w:t>
      </w:r>
    </w:p>
    <w:p w14:paraId="36978FF0" w14:textId="42BAC0A4" w:rsidR="00B213BC" w:rsidRPr="00FF4810" w:rsidRDefault="00B213BC" w:rsidP="005E30F5">
      <w:pPr>
        <w:tabs>
          <w:tab w:val="left" w:pos="794"/>
        </w:tabs>
        <w:rPr>
          <w:lang w:val="es-ES"/>
        </w:rPr>
      </w:pPr>
      <w:r w:rsidRPr="00FF4810">
        <w:rPr>
          <w:lang w:val="es-ES"/>
        </w:rPr>
        <w:t xml:space="preserve">Observaciones: </w:t>
      </w:r>
      <w:sdt>
        <w:sdtPr>
          <w:rPr>
            <w:lang w:val="es-ES"/>
          </w:rPr>
          <w:id w:val="-1876223659"/>
          <w:placeholder>
            <w:docPart w:val="A5FD6515569B4AD5A509B4E5C1AB85D4"/>
          </w:placeholder>
          <w:showingPlcHdr/>
        </w:sdtPr>
        <w:sdtEndPr/>
        <w:sdtContent>
          <w:r w:rsidR="000E54EB" w:rsidRPr="00FF4810">
            <w:rPr>
              <w:rStyle w:val="PlaceholderText"/>
              <w:color w:val="0070C0"/>
              <w:lang w:val="es-ES"/>
            </w:rPr>
            <w:t>Pulse aquí para escribir texto.</w:t>
          </w:r>
        </w:sdtContent>
      </w:sdt>
    </w:p>
    <w:p w14:paraId="09725CFD" w14:textId="744EC54D" w:rsidR="000A4E0F" w:rsidRPr="00FF4810" w:rsidRDefault="000A4E0F" w:rsidP="00C16E87">
      <w:pPr>
        <w:rPr>
          <w:lang w:val="es-ES"/>
        </w:rPr>
      </w:pPr>
      <w:r w:rsidRPr="00FF4810">
        <w:rPr>
          <w:lang w:val="es-ES"/>
        </w:rPr>
        <w:t>4.1.10</w:t>
      </w:r>
      <w:r w:rsidR="00C16E87">
        <w:rPr>
          <w:lang w:val="es-ES"/>
        </w:rPr>
        <w:tab/>
      </w:r>
      <w:r w:rsidRPr="00DD3A37">
        <w:rPr>
          <w:lang w:val="es-ES"/>
        </w:rPr>
        <w:t>¿Los ministerio</w:t>
      </w:r>
      <w:r w:rsidRPr="00FF4810">
        <w:rPr>
          <w:lang w:val="es-ES"/>
        </w:rPr>
        <w:t>s</w:t>
      </w:r>
      <w:r w:rsidRPr="00DD3A37">
        <w:rPr>
          <w:lang w:val="es-ES"/>
        </w:rPr>
        <w:t xml:space="preserve"> gubernamentales/organismos reglamentarios realizan revision</w:t>
      </w:r>
      <w:r w:rsidRPr="00FF4810">
        <w:rPr>
          <w:lang w:val="es-ES"/>
        </w:rPr>
        <w:t>e</w:t>
      </w:r>
      <w:r w:rsidRPr="00DD3A37">
        <w:rPr>
          <w:lang w:val="es-ES"/>
        </w:rPr>
        <w:t xml:space="preserve">s </w:t>
      </w:r>
      <w:r w:rsidRPr="00DD3A37">
        <w:rPr>
          <w:i/>
          <w:iCs/>
          <w:lang w:val="es-ES"/>
        </w:rPr>
        <w:t>ex post</w:t>
      </w:r>
      <w:r w:rsidRPr="00FF4810">
        <w:rPr>
          <w:lang w:val="es-ES"/>
        </w:rPr>
        <w:t xml:space="preserve"> </w:t>
      </w:r>
      <w:r w:rsidRPr="00DD3A37">
        <w:rPr>
          <w:lang w:val="es-ES"/>
        </w:rPr>
        <w:t>de la</w:t>
      </w:r>
      <w:r w:rsidRPr="00FF4810">
        <w:rPr>
          <w:lang w:val="es-ES"/>
        </w:rPr>
        <w:t>s políticas (todos los sectores)?</w:t>
      </w:r>
    </w:p>
    <w:p w14:paraId="036602DF" w14:textId="0B3CB3A6" w:rsidR="000A4E0F" w:rsidRPr="00DD3A37" w:rsidRDefault="00B23131" w:rsidP="00C16E87">
      <w:pPr>
        <w:pStyle w:val="enumlev1"/>
        <w:spacing w:before="40"/>
        <w:rPr>
          <w:lang w:val="es-ES"/>
        </w:rPr>
      </w:pPr>
      <w:sdt>
        <w:sdtPr>
          <w:rPr>
            <w:lang w:val="es-ES"/>
          </w:rPr>
          <w:id w:val="1309519103"/>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0A4E0F" w:rsidRPr="00DD3A37">
        <w:rPr>
          <w:lang w:val="es-ES"/>
        </w:rPr>
        <w:t>No</w:t>
      </w:r>
    </w:p>
    <w:p w14:paraId="7B88D7E2" w14:textId="4623CE88" w:rsidR="000A4E0F" w:rsidRPr="00DD3A37" w:rsidRDefault="00B23131" w:rsidP="00C16E87">
      <w:pPr>
        <w:pStyle w:val="enumlev1"/>
        <w:spacing w:before="40"/>
        <w:rPr>
          <w:lang w:val="es-ES"/>
        </w:rPr>
      </w:pPr>
      <w:sdt>
        <w:sdtPr>
          <w:rPr>
            <w:lang w:val="es-ES"/>
          </w:rPr>
          <w:id w:val="-1436514202"/>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0A4E0F" w:rsidRPr="00DD3A37">
        <w:rPr>
          <w:lang w:val="es-ES"/>
        </w:rPr>
        <w:t>Sí, de todas las políticas/decision</w:t>
      </w:r>
      <w:r w:rsidR="000A4E0F" w:rsidRPr="00C16E87">
        <w:rPr>
          <w:lang w:val="es-ES"/>
        </w:rPr>
        <w:t>e</w:t>
      </w:r>
      <w:r w:rsidR="000A4E0F" w:rsidRPr="00DD3A37">
        <w:rPr>
          <w:lang w:val="es-ES"/>
        </w:rPr>
        <w:t>s reglamentarias</w:t>
      </w:r>
      <w:r w:rsidR="001D662B" w:rsidRPr="00C16E87">
        <w:rPr>
          <w:lang w:val="es-ES"/>
        </w:rPr>
        <w:t>.</w:t>
      </w:r>
      <w:r w:rsidR="000A4E0F" w:rsidRPr="00DD3A37">
        <w:rPr>
          <w:lang w:val="es-ES"/>
        </w:rPr>
        <w:t xml:space="preserve"> </w:t>
      </w:r>
      <w:r w:rsidR="000A4E0F" w:rsidRPr="00C16E87">
        <w:rPr>
          <w:lang w:val="es-ES"/>
        </w:rPr>
        <w:t xml:space="preserve">Sírvase indicar el sitio web: </w:t>
      </w:r>
      <w:r w:rsidR="00841EA6">
        <w:rPr>
          <w:lang w:val="es-ES"/>
        </w:rPr>
        <w:br/>
      </w:r>
      <w:sdt>
        <w:sdtPr>
          <w:rPr>
            <w:lang w:val="es-ES"/>
          </w:rPr>
          <w:id w:val="1863787595"/>
          <w:placeholder>
            <w:docPart w:val="C5568BCE0BC247DCB4B4DA840FAAB133"/>
          </w:placeholder>
          <w:showingPlcHdr/>
        </w:sdtPr>
        <w:sdtEndPr/>
        <w:sdtContent>
          <w:r w:rsidR="00C16E87" w:rsidRPr="00FF4810">
            <w:rPr>
              <w:rStyle w:val="PlaceholderText"/>
              <w:color w:val="0070C0"/>
              <w:lang w:val="es-ES"/>
            </w:rPr>
            <w:t>Pulse aquí para escribir texto.</w:t>
          </w:r>
        </w:sdtContent>
      </w:sdt>
    </w:p>
    <w:p w14:paraId="4BCF061E" w14:textId="209FF50B" w:rsidR="000A4E0F" w:rsidRPr="00DD3A37" w:rsidRDefault="00B23131" w:rsidP="00C16E87">
      <w:pPr>
        <w:pStyle w:val="enumlev1"/>
        <w:spacing w:before="40"/>
        <w:rPr>
          <w:lang w:val="es-ES"/>
        </w:rPr>
      </w:pPr>
      <w:sdt>
        <w:sdtPr>
          <w:rPr>
            <w:lang w:val="es-ES"/>
          </w:rPr>
          <w:id w:val="-1596318812"/>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0A4E0F" w:rsidRPr="00C16E87">
        <w:rPr>
          <w:lang w:val="es-ES"/>
        </w:rPr>
        <w:t>Sí, de las principales políticas/decisiones reglamentarias únicamente</w:t>
      </w:r>
      <w:r w:rsidR="001D662B" w:rsidRPr="00C16E87">
        <w:rPr>
          <w:lang w:val="es-ES"/>
        </w:rPr>
        <w:t>.</w:t>
      </w:r>
      <w:r w:rsidR="000A4E0F" w:rsidRPr="00C16E87">
        <w:rPr>
          <w:lang w:val="es-ES"/>
        </w:rPr>
        <w:t xml:space="preserve"> Sírvase indicar el sitio web: </w:t>
      </w:r>
      <w:sdt>
        <w:sdtPr>
          <w:rPr>
            <w:lang w:val="es-ES"/>
          </w:rPr>
          <w:id w:val="942723708"/>
          <w:placeholder>
            <w:docPart w:val="F5F908ABEB2D4763871CBB1B4653DEF1"/>
          </w:placeholder>
          <w:showingPlcHdr/>
        </w:sdtPr>
        <w:sdtEndPr/>
        <w:sdtContent>
          <w:r w:rsidR="00C16E87" w:rsidRPr="00FF4810">
            <w:rPr>
              <w:rStyle w:val="PlaceholderText"/>
              <w:color w:val="0070C0"/>
              <w:lang w:val="es-ES"/>
            </w:rPr>
            <w:t>Pulse aquí para escribir texto.</w:t>
          </w:r>
        </w:sdtContent>
      </w:sdt>
    </w:p>
    <w:p w14:paraId="59A55C29" w14:textId="6A6EA543" w:rsidR="000A4E0F" w:rsidRPr="00DD3A37" w:rsidRDefault="00B23131" w:rsidP="00C16E87">
      <w:pPr>
        <w:pStyle w:val="enumlev1"/>
        <w:spacing w:before="40"/>
        <w:rPr>
          <w:lang w:val="es-ES"/>
        </w:rPr>
      </w:pPr>
      <w:sdt>
        <w:sdtPr>
          <w:rPr>
            <w:lang w:val="es-ES"/>
          </w:rPr>
          <w:id w:val="1825700487"/>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0A4E0F" w:rsidRPr="00C16E87">
        <w:rPr>
          <w:lang w:val="es-ES"/>
        </w:rPr>
        <w:t>Otros</w:t>
      </w:r>
      <w:r w:rsidR="000D3650" w:rsidRPr="00C16E87">
        <w:rPr>
          <w:lang w:val="es-ES"/>
        </w:rPr>
        <w:t>. Sírvase</w:t>
      </w:r>
      <w:r w:rsidR="000A4E0F" w:rsidRPr="00C16E87">
        <w:rPr>
          <w:lang w:val="es-ES"/>
        </w:rPr>
        <w:t xml:space="preserve"> especificar</w:t>
      </w:r>
      <w:r w:rsidR="000A4E0F" w:rsidRPr="00DD3A37">
        <w:rPr>
          <w:lang w:val="es-ES"/>
        </w:rPr>
        <w:t xml:space="preserve">: </w:t>
      </w:r>
      <w:sdt>
        <w:sdtPr>
          <w:rPr>
            <w:lang w:val="es-ES"/>
          </w:rPr>
          <w:id w:val="-487241392"/>
          <w:placeholder>
            <w:docPart w:val="C35049D59C68429ABF4579D49FB9F671"/>
          </w:placeholder>
          <w:showingPlcHdr/>
        </w:sdtPr>
        <w:sdtEndPr/>
        <w:sdtContent>
          <w:r w:rsidR="00C16E87" w:rsidRPr="00FF4810">
            <w:rPr>
              <w:rStyle w:val="PlaceholderText"/>
              <w:color w:val="0070C0"/>
              <w:lang w:val="es-ES"/>
            </w:rPr>
            <w:t>Pulse aquí para escribir texto.</w:t>
          </w:r>
        </w:sdtContent>
      </w:sdt>
    </w:p>
    <w:p w14:paraId="37CD7094" w14:textId="2570B5D4" w:rsidR="000A4E0F" w:rsidRPr="00DD3A37" w:rsidRDefault="000A4E0F" w:rsidP="00D437F5">
      <w:pPr>
        <w:keepNext/>
        <w:keepLines/>
        <w:rPr>
          <w:lang w:val="es-ES"/>
        </w:rPr>
      </w:pPr>
      <w:r w:rsidRPr="00DD3A37">
        <w:rPr>
          <w:lang w:val="es-ES"/>
        </w:rPr>
        <w:t>4.1.11</w:t>
      </w:r>
      <w:r w:rsidR="00C16E87">
        <w:rPr>
          <w:lang w:val="es-ES"/>
        </w:rPr>
        <w:tab/>
      </w:r>
      <w:r w:rsidR="00460A54" w:rsidRPr="00FF4810">
        <w:rPr>
          <w:lang w:val="es-ES"/>
        </w:rPr>
        <w:t xml:space="preserve">¿Los ministerios gubernamentales/organismos reglamentarios realizan revisiones continuas de las políticas </w:t>
      </w:r>
      <w:r w:rsidR="00640CE2" w:rsidRPr="00FF4810">
        <w:rPr>
          <w:lang w:val="es-ES"/>
        </w:rPr>
        <w:t xml:space="preserve">y </w:t>
      </w:r>
      <w:r w:rsidR="000D3650" w:rsidRPr="00FF4810">
        <w:rPr>
          <w:lang w:val="es-ES"/>
        </w:rPr>
        <w:t xml:space="preserve">solicitan </w:t>
      </w:r>
      <w:r w:rsidR="00640CE2" w:rsidRPr="00FF4810">
        <w:rPr>
          <w:lang w:val="es-ES"/>
        </w:rPr>
        <w:t xml:space="preserve">informes de seguimiento </w:t>
      </w:r>
      <w:r w:rsidR="000D3650" w:rsidRPr="00FF4810">
        <w:rPr>
          <w:lang w:val="es-ES"/>
        </w:rPr>
        <w:t>de</w:t>
      </w:r>
      <w:r w:rsidR="00640CE2" w:rsidRPr="00FF4810">
        <w:rPr>
          <w:lang w:val="es-ES"/>
        </w:rPr>
        <w:t xml:space="preserve"> la aplicación de las políticas</w:t>
      </w:r>
      <w:r w:rsidR="000D3650" w:rsidRPr="00FF4810">
        <w:rPr>
          <w:lang w:val="es-ES"/>
        </w:rPr>
        <w:t xml:space="preserve"> </w:t>
      </w:r>
      <w:r w:rsidRPr="00DD3A37">
        <w:rPr>
          <w:lang w:val="es-ES"/>
        </w:rPr>
        <w:t>(</w:t>
      </w:r>
      <w:r w:rsidR="00640CE2" w:rsidRPr="00FF4810">
        <w:rPr>
          <w:lang w:val="es-ES"/>
        </w:rPr>
        <w:t>todos los sectores</w:t>
      </w:r>
      <w:r w:rsidRPr="00DD3A37">
        <w:rPr>
          <w:lang w:val="es-ES"/>
        </w:rPr>
        <w:t>)?</w:t>
      </w:r>
    </w:p>
    <w:p w14:paraId="5F64B5E1" w14:textId="01306766" w:rsidR="000A4E0F" w:rsidRPr="00DD3A37" w:rsidRDefault="00B23131" w:rsidP="00D437F5">
      <w:pPr>
        <w:pStyle w:val="enumlev1"/>
        <w:keepNext/>
        <w:keepLines/>
        <w:spacing w:before="40"/>
        <w:rPr>
          <w:lang w:val="es-ES"/>
        </w:rPr>
      </w:pPr>
      <w:sdt>
        <w:sdtPr>
          <w:rPr>
            <w:lang w:val="es-ES"/>
          </w:rPr>
          <w:id w:val="-712734331"/>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0A4E0F" w:rsidRPr="00DD3A37">
        <w:rPr>
          <w:lang w:val="es-ES"/>
        </w:rPr>
        <w:t>No</w:t>
      </w:r>
    </w:p>
    <w:p w14:paraId="35A269F5" w14:textId="7E25FFDD" w:rsidR="000A4E0F" w:rsidRPr="00DD3A37" w:rsidRDefault="00B23131" w:rsidP="00C16E87">
      <w:pPr>
        <w:pStyle w:val="enumlev1"/>
        <w:spacing w:before="40"/>
        <w:rPr>
          <w:lang w:val="es-ES"/>
        </w:rPr>
      </w:pPr>
      <w:sdt>
        <w:sdtPr>
          <w:rPr>
            <w:lang w:val="es-ES"/>
          </w:rPr>
          <w:id w:val="-358826688"/>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640CE2" w:rsidRPr="00C16E87">
        <w:rPr>
          <w:lang w:val="es-ES"/>
        </w:rPr>
        <w:t>Sí, de todas las políticas/decisiones reglamentarias</w:t>
      </w:r>
      <w:r w:rsidR="001D662B" w:rsidRPr="00C16E87">
        <w:rPr>
          <w:lang w:val="es-ES"/>
        </w:rPr>
        <w:t>.</w:t>
      </w:r>
      <w:r w:rsidR="00640CE2" w:rsidRPr="00C16E87">
        <w:rPr>
          <w:lang w:val="es-ES"/>
        </w:rPr>
        <w:t xml:space="preserve"> Sírvase indicar el sitio web: </w:t>
      </w:r>
      <w:r w:rsidR="00841EA6">
        <w:rPr>
          <w:lang w:val="es-ES"/>
        </w:rPr>
        <w:br/>
      </w:r>
      <w:sdt>
        <w:sdtPr>
          <w:rPr>
            <w:lang w:val="es-ES"/>
          </w:rPr>
          <w:id w:val="2139301796"/>
          <w:placeholder>
            <w:docPart w:val="3D559087BFD5452997326A6BA094EA56"/>
          </w:placeholder>
          <w:showingPlcHdr/>
        </w:sdtPr>
        <w:sdtEndPr/>
        <w:sdtContent>
          <w:r w:rsidR="00C16E87" w:rsidRPr="00FF4810">
            <w:rPr>
              <w:rStyle w:val="PlaceholderText"/>
              <w:color w:val="0070C0"/>
              <w:lang w:val="es-ES"/>
            </w:rPr>
            <w:t>Pulse aquí para escribir texto.</w:t>
          </w:r>
        </w:sdtContent>
      </w:sdt>
    </w:p>
    <w:p w14:paraId="32C7A117" w14:textId="1059C020" w:rsidR="000A4E0F" w:rsidRPr="00DD3A37" w:rsidRDefault="00B23131" w:rsidP="00C16E87">
      <w:pPr>
        <w:pStyle w:val="enumlev1"/>
        <w:spacing w:before="40"/>
        <w:rPr>
          <w:lang w:val="es-ES"/>
        </w:rPr>
      </w:pPr>
      <w:sdt>
        <w:sdtPr>
          <w:rPr>
            <w:lang w:val="es-ES"/>
          </w:rPr>
          <w:id w:val="-2028707674"/>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640CE2" w:rsidRPr="00C16E87">
        <w:rPr>
          <w:lang w:val="es-ES"/>
        </w:rPr>
        <w:t>Sí, de las principales políticas/decisiones reglamentarias únicamente</w:t>
      </w:r>
      <w:r w:rsidR="001D662B" w:rsidRPr="00C16E87">
        <w:rPr>
          <w:lang w:val="es-ES"/>
        </w:rPr>
        <w:t>.</w:t>
      </w:r>
      <w:r w:rsidR="00640CE2" w:rsidRPr="00C16E87">
        <w:rPr>
          <w:lang w:val="es-ES"/>
        </w:rPr>
        <w:t xml:space="preserve"> Sírvase indicar el sitio web: </w:t>
      </w:r>
      <w:sdt>
        <w:sdtPr>
          <w:rPr>
            <w:lang w:val="es-ES"/>
          </w:rPr>
          <w:id w:val="-1096562674"/>
          <w:placeholder>
            <w:docPart w:val="E2D06BCAD9204FFEA58889A6A7FAC485"/>
          </w:placeholder>
          <w:showingPlcHdr/>
        </w:sdtPr>
        <w:sdtEndPr/>
        <w:sdtContent>
          <w:r w:rsidR="00C16E87" w:rsidRPr="00FF4810">
            <w:rPr>
              <w:rStyle w:val="PlaceholderText"/>
              <w:color w:val="0070C0"/>
              <w:lang w:val="es-ES"/>
            </w:rPr>
            <w:t>Pulse aquí para escribir texto.</w:t>
          </w:r>
        </w:sdtContent>
      </w:sdt>
    </w:p>
    <w:p w14:paraId="2F7BB4F7" w14:textId="5CBB19BE" w:rsidR="000A4E0F" w:rsidRPr="00DD3A37" w:rsidRDefault="00B23131" w:rsidP="00C16E87">
      <w:pPr>
        <w:pStyle w:val="enumlev1"/>
        <w:spacing w:before="40"/>
        <w:rPr>
          <w:lang w:val="es-ES"/>
        </w:rPr>
      </w:pPr>
      <w:sdt>
        <w:sdtPr>
          <w:rPr>
            <w:lang w:val="es-ES"/>
          </w:rPr>
          <w:id w:val="659968587"/>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0A4E0F" w:rsidRPr="00DD3A37">
        <w:rPr>
          <w:lang w:val="es-ES"/>
        </w:rPr>
        <w:t>Otros</w:t>
      </w:r>
      <w:r w:rsidR="000D3650" w:rsidRPr="00C16E87">
        <w:rPr>
          <w:lang w:val="es-ES"/>
        </w:rPr>
        <w:t>. Sírvase</w:t>
      </w:r>
      <w:r w:rsidR="000A4E0F" w:rsidRPr="00DD3A37">
        <w:rPr>
          <w:lang w:val="es-ES"/>
        </w:rPr>
        <w:t xml:space="preserve"> especificar: </w:t>
      </w:r>
      <w:sdt>
        <w:sdtPr>
          <w:rPr>
            <w:lang w:val="es-ES"/>
          </w:rPr>
          <w:id w:val="178548387"/>
          <w:placeholder>
            <w:docPart w:val="C9F2B667F75C4727AFD14DEE66736C00"/>
          </w:placeholder>
          <w:showingPlcHdr/>
        </w:sdtPr>
        <w:sdtEndPr/>
        <w:sdtContent>
          <w:r w:rsidR="00C16E87" w:rsidRPr="00FF4810">
            <w:rPr>
              <w:rStyle w:val="PlaceholderText"/>
              <w:color w:val="0070C0"/>
              <w:lang w:val="es-ES"/>
            </w:rPr>
            <w:t>Pulse aquí para escribir texto.</w:t>
          </w:r>
        </w:sdtContent>
      </w:sdt>
    </w:p>
    <w:p w14:paraId="4999C0A7" w14:textId="0BE9CAB1" w:rsidR="000A4E0F" w:rsidRPr="00DD3A37" w:rsidRDefault="000A4E0F" w:rsidP="00C16E87">
      <w:pPr>
        <w:rPr>
          <w:lang w:val="es-ES"/>
        </w:rPr>
      </w:pPr>
      <w:r w:rsidRPr="00DD3A37">
        <w:rPr>
          <w:lang w:val="es-ES"/>
        </w:rPr>
        <w:t>4.1.12</w:t>
      </w:r>
      <w:r w:rsidR="00C16E87">
        <w:rPr>
          <w:lang w:val="es-ES"/>
        </w:rPr>
        <w:tab/>
      </w:r>
      <w:r w:rsidR="00640CE2" w:rsidRPr="00DD3A37">
        <w:rPr>
          <w:lang w:val="es-ES"/>
        </w:rPr>
        <w:t>¿Las leyes nacionales (todos los sectores</w:t>
      </w:r>
      <w:r w:rsidR="00640CE2" w:rsidRPr="00FF4810">
        <w:rPr>
          <w:lang w:val="es-ES"/>
        </w:rPr>
        <w:t>) actualmente vigentes están disponibles en un único sitio web gestionado por el gobierno</w:t>
      </w:r>
      <w:r w:rsidRPr="00DD3A37">
        <w:rPr>
          <w:lang w:val="es-ES"/>
        </w:rPr>
        <w:t>?</w:t>
      </w:r>
    </w:p>
    <w:p w14:paraId="2A80A2D5" w14:textId="2436CE6F" w:rsidR="000A4E0F" w:rsidRPr="00DD3A37" w:rsidRDefault="00B23131" w:rsidP="00C16E87">
      <w:pPr>
        <w:pStyle w:val="enumlev1"/>
        <w:spacing w:before="40"/>
        <w:rPr>
          <w:lang w:val="es-ES"/>
        </w:rPr>
      </w:pPr>
      <w:sdt>
        <w:sdtPr>
          <w:rPr>
            <w:lang w:val="es-ES"/>
          </w:rPr>
          <w:id w:val="-202561787"/>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0A4E0F" w:rsidRPr="00DD3A37">
        <w:rPr>
          <w:lang w:val="es-ES"/>
        </w:rPr>
        <w:t>No</w:t>
      </w:r>
    </w:p>
    <w:p w14:paraId="23F388E4" w14:textId="02FD71FB" w:rsidR="000A4E0F" w:rsidRPr="00DD3A37" w:rsidRDefault="00B23131" w:rsidP="00C16E87">
      <w:pPr>
        <w:pStyle w:val="enumlev1"/>
        <w:spacing w:before="40"/>
        <w:rPr>
          <w:lang w:val="es-ES"/>
        </w:rPr>
      </w:pPr>
      <w:sdt>
        <w:sdtPr>
          <w:rPr>
            <w:lang w:val="es-ES"/>
          </w:rPr>
          <w:id w:val="-442612172"/>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0A4E0F" w:rsidRPr="00DD3A37">
        <w:rPr>
          <w:lang w:val="es-ES"/>
        </w:rPr>
        <w:t>Sí</w:t>
      </w:r>
      <w:r w:rsidR="001D662B" w:rsidRPr="00C16E87">
        <w:rPr>
          <w:lang w:val="es-ES"/>
        </w:rPr>
        <w:t>.</w:t>
      </w:r>
      <w:r w:rsidR="000A4E0F" w:rsidRPr="00DD3A37">
        <w:rPr>
          <w:lang w:val="es-ES"/>
        </w:rPr>
        <w:t xml:space="preserve"> Sírvase indicar el sitio web: </w:t>
      </w:r>
      <w:sdt>
        <w:sdtPr>
          <w:rPr>
            <w:lang w:val="es-ES"/>
          </w:rPr>
          <w:id w:val="1245383416"/>
          <w:placeholder>
            <w:docPart w:val="7745100EAF124F2EAB8A83A401FF765D"/>
          </w:placeholder>
          <w:showingPlcHdr/>
        </w:sdtPr>
        <w:sdtEndPr/>
        <w:sdtContent>
          <w:r w:rsidR="00C16E87" w:rsidRPr="00FF4810">
            <w:rPr>
              <w:rStyle w:val="PlaceholderText"/>
              <w:color w:val="0070C0"/>
              <w:lang w:val="es-ES"/>
            </w:rPr>
            <w:t>Pulse aquí para escribir texto.</w:t>
          </w:r>
        </w:sdtContent>
      </w:sdt>
    </w:p>
    <w:p w14:paraId="763A0C4A" w14:textId="0CC938E2" w:rsidR="005E30F5" w:rsidRPr="00FF4810" w:rsidRDefault="005E30F5" w:rsidP="005E30F5">
      <w:pPr>
        <w:tabs>
          <w:tab w:val="left" w:pos="794"/>
        </w:tabs>
        <w:rPr>
          <w:lang w:val="es-ES"/>
        </w:rPr>
      </w:pPr>
      <w:r w:rsidRPr="00FF4810">
        <w:rPr>
          <w:lang w:val="es-ES"/>
        </w:rPr>
        <w:t>Observaciones relativas a cualquiera de las preguntas anteriores sobre la transparencia y la participación de las partes interesadas o al contexto general de cómo se abordan estos asuntos en su país</w:t>
      </w:r>
      <w:r w:rsidR="00621288">
        <w:rPr>
          <w:lang w:val="es-ES"/>
        </w:rPr>
        <w:t>:</w:t>
      </w:r>
      <w:r w:rsidRPr="00FF4810">
        <w:rPr>
          <w:lang w:val="es-ES"/>
        </w:rPr>
        <w:t xml:space="preserve"> </w:t>
      </w:r>
      <w:sdt>
        <w:sdtPr>
          <w:rPr>
            <w:lang w:val="es-ES"/>
          </w:rPr>
          <w:id w:val="-738333470"/>
          <w:placeholder>
            <w:docPart w:val="36BCD3EF73D8402A988EC36B88D531EF"/>
          </w:placeholder>
          <w:showingPlcHdr/>
        </w:sdtPr>
        <w:sdtEndPr/>
        <w:sdtContent>
          <w:r w:rsidR="000E54EB" w:rsidRPr="00FF4810">
            <w:rPr>
              <w:rStyle w:val="PlaceholderText"/>
              <w:color w:val="0070C0"/>
              <w:lang w:val="es-ES"/>
            </w:rPr>
            <w:t>Pulse aquí para escribir texto.</w:t>
          </w:r>
        </w:sdtContent>
      </w:sdt>
    </w:p>
    <w:p w14:paraId="27BB4F66" w14:textId="7EF5211A" w:rsidR="005E30F5" w:rsidRPr="00FF4810" w:rsidRDefault="005E30F5" w:rsidP="007003B8">
      <w:pPr>
        <w:pStyle w:val="Heading2"/>
        <w:rPr>
          <w:lang w:val="es-ES"/>
        </w:rPr>
      </w:pPr>
      <w:r w:rsidRPr="00FF4810">
        <w:rPr>
          <w:lang w:val="es-ES"/>
        </w:rPr>
        <w:lastRenderedPageBreak/>
        <w:t>4.2</w:t>
      </w:r>
      <w:r w:rsidR="007003B8" w:rsidRPr="00FF4810">
        <w:rPr>
          <w:lang w:val="es-ES"/>
        </w:rPr>
        <w:tab/>
      </w:r>
      <w:r w:rsidRPr="00FF4810">
        <w:rPr>
          <w:lang w:val="es-ES"/>
        </w:rPr>
        <w:t>Observancia (aplicación)*</w:t>
      </w:r>
    </w:p>
    <w:p w14:paraId="57E1D239" w14:textId="00D37FF1" w:rsidR="005E30F5" w:rsidRPr="00FF4810" w:rsidRDefault="000E54EB" w:rsidP="00FB7C82">
      <w:pPr>
        <w:pStyle w:val="Note"/>
        <w:rPr>
          <w:i/>
          <w:iCs/>
          <w:lang w:val="es-ES"/>
        </w:rPr>
      </w:pPr>
      <w:r w:rsidRPr="00FF4810">
        <w:rPr>
          <w:i/>
          <w:iCs/>
          <w:lang w:val="es-ES"/>
        </w:rPr>
        <w:t>*</w:t>
      </w:r>
      <w:r w:rsidR="00FB7C82" w:rsidRPr="00FF4810">
        <w:rPr>
          <w:i/>
          <w:iCs/>
          <w:lang w:val="es-ES"/>
        </w:rPr>
        <w:t xml:space="preserve"> </w:t>
      </w:r>
      <w:r w:rsidR="005E30F5" w:rsidRPr="00FF4810">
        <w:rPr>
          <w:i/>
          <w:iCs/>
          <w:lang w:val="es-ES"/>
        </w:rPr>
        <w:t>Nota: Por facultad de hacer cumplir las normas se entiende la autoridad y capacidad para de garantizar que los operadores y proveedores de servicios cumplen la legislación, la normativa, las condiciones de licencias y otras obligaciones legalmente vinculantes, así como la autoridad para aplicar sanciones si no se cumplen esas obligaciones</w:t>
      </w:r>
      <w:r w:rsidRPr="00FF4810">
        <w:rPr>
          <w:i/>
          <w:iCs/>
          <w:lang w:val="es-ES"/>
        </w:rPr>
        <w:t>.</w:t>
      </w:r>
    </w:p>
    <w:p w14:paraId="0D4AAA34" w14:textId="375DB0E3" w:rsidR="005E30F5" w:rsidRPr="00FF4810" w:rsidRDefault="00977174" w:rsidP="00B97E20">
      <w:pPr>
        <w:spacing w:after="120"/>
        <w:rPr>
          <w:lang w:val="es-ES"/>
        </w:rPr>
      </w:pPr>
      <w:r w:rsidRPr="00FF4810">
        <w:rPr>
          <w:lang w:val="es-ES"/>
        </w:rPr>
        <w:t>4.2.1</w:t>
      </w:r>
      <w:r w:rsidR="007003B8" w:rsidRPr="00FF4810">
        <w:rPr>
          <w:lang w:val="es-ES"/>
        </w:rPr>
        <w:tab/>
      </w:r>
      <w:r w:rsidRPr="00FF4810">
        <w:rPr>
          <w:lang w:val="es-ES"/>
        </w:rPr>
        <w:t>¿Qué entidad tiene la facultad de hacer cumplir las normas* para desempeñar de manera adecuada su cometido en virtud de la ley?</w:t>
      </w:r>
    </w:p>
    <w:tbl>
      <w:tblPr>
        <w:tblW w:w="9639" w:type="dxa"/>
        <w:jc w:val="center"/>
        <w:tblLook w:val="04A0" w:firstRow="1" w:lastRow="0" w:firstColumn="1" w:lastColumn="0" w:noHBand="0" w:noVBand="1"/>
      </w:tblPr>
      <w:tblGrid>
        <w:gridCol w:w="840"/>
        <w:gridCol w:w="2842"/>
        <w:gridCol w:w="2463"/>
        <w:gridCol w:w="3494"/>
      </w:tblGrid>
      <w:tr w:rsidR="000E54EB" w:rsidRPr="00FF4810" w14:paraId="2D60855A" w14:textId="77777777" w:rsidTr="000D0DF5">
        <w:trPr>
          <w:jc w:val="center"/>
        </w:trPr>
        <w:tc>
          <w:tcPr>
            <w:tcW w:w="840" w:type="dxa"/>
          </w:tcPr>
          <w:p w14:paraId="1F19D894" w14:textId="4FAA88AA" w:rsidR="000E54EB" w:rsidRPr="00FF4810" w:rsidRDefault="00B23131" w:rsidP="00282573">
            <w:pPr>
              <w:tabs>
                <w:tab w:val="left" w:pos="794"/>
              </w:tabs>
              <w:spacing w:before="40" w:after="40"/>
              <w:rPr>
                <w:lang w:val="es-ES"/>
              </w:rPr>
            </w:pPr>
            <w:sdt>
              <w:sdtPr>
                <w:rPr>
                  <w:lang w:val="es-ES"/>
                </w:rPr>
                <w:id w:val="1568149773"/>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p>
        </w:tc>
        <w:tc>
          <w:tcPr>
            <w:tcW w:w="2842" w:type="dxa"/>
          </w:tcPr>
          <w:p w14:paraId="3D965798" w14:textId="77777777" w:rsidR="000E54EB" w:rsidRPr="00FF4810" w:rsidRDefault="000E54EB" w:rsidP="000D0DF5">
            <w:pPr>
              <w:tabs>
                <w:tab w:val="left" w:pos="794"/>
              </w:tabs>
              <w:spacing w:before="40" w:after="40"/>
              <w:rPr>
                <w:lang w:val="es-ES"/>
              </w:rPr>
            </w:pPr>
            <w:r w:rsidRPr="00FF4810">
              <w:rPr>
                <w:lang w:val="es-ES"/>
              </w:rPr>
              <w:t>Autoridad Reguladora</w:t>
            </w:r>
          </w:p>
        </w:tc>
        <w:tc>
          <w:tcPr>
            <w:tcW w:w="2463" w:type="dxa"/>
          </w:tcPr>
          <w:p w14:paraId="4BAB340A" w14:textId="77777777" w:rsidR="000E54EB" w:rsidRPr="00FF4810" w:rsidRDefault="000E54EB" w:rsidP="000D0DF5">
            <w:pPr>
              <w:tabs>
                <w:tab w:val="left" w:pos="794"/>
              </w:tabs>
              <w:spacing w:before="40" w:after="40"/>
              <w:rPr>
                <w:lang w:val="es-ES"/>
              </w:rPr>
            </w:pPr>
            <w:r w:rsidRPr="00FF4810">
              <w:rPr>
                <w:lang w:val="es-ES"/>
              </w:rPr>
              <w:t>Sírvase especificar:</w:t>
            </w:r>
          </w:p>
        </w:tc>
        <w:tc>
          <w:tcPr>
            <w:tcW w:w="3494" w:type="dxa"/>
          </w:tcPr>
          <w:p w14:paraId="01F84AF7" w14:textId="2C01DAAC" w:rsidR="000E54EB" w:rsidRPr="00FF4810" w:rsidRDefault="00B23131" w:rsidP="00282573">
            <w:pPr>
              <w:tabs>
                <w:tab w:val="left" w:pos="794"/>
              </w:tabs>
              <w:spacing w:before="40" w:after="40"/>
              <w:rPr>
                <w:lang w:val="es-ES"/>
              </w:rPr>
            </w:pPr>
            <w:sdt>
              <w:sdtPr>
                <w:rPr>
                  <w:lang w:val="es-ES"/>
                </w:rPr>
                <w:id w:val="1278912586"/>
                <w:placeholder>
                  <w:docPart w:val="3DB7558D7E104DB08253326FFFB740DF"/>
                </w:placeholder>
                <w:showingPlcHdr/>
              </w:sdtPr>
              <w:sdtEndPr/>
              <w:sdtContent>
                <w:r w:rsidR="000E54EB" w:rsidRPr="00FF4810">
                  <w:rPr>
                    <w:rStyle w:val="PlaceholderText"/>
                    <w:color w:val="0070C0"/>
                    <w:lang w:val="es-ES"/>
                  </w:rPr>
                  <w:t>Pulse aquí para escribir texto.</w:t>
                </w:r>
              </w:sdtContent>
            </w:sdt>
          </w:p>
        </w:tc>
      </w:tr>
      <w:tr w:rsidR="000E54EB" w:rsidRPr="00FF4810" w14:paraId="5844ECE0" w14:textId="77777777" w:rsidTr="000D0DF5">
        <w:trPr>
          <w:jc w:val="center"/>
        </w:trPr>
        <w:tc>
          <w:tcPr>
            <w:tcW w:w="840" w:type="dxa"/>
          </w:tcPr>
          <w:p w14:paraId="6AE89A32" w14:textId="1C46DE3C" w:rsidR="000E54EB" w:rsidRPr="00FF4810" w:rsidRDefault="00B23131" w:rsidP="00282573">
            <w:pPr>
              <w:tabs>
                <w:tab w:val="left" w:pos="794"/>
              </w:tabs>
              <w:spacing w:before="40" w:after="40"/>
              <w:rPr>
                <w:lang w:val="es-ES"/>
              </w:rPr>
            </w:pPr>
            <w:sdt>
              <w:sdtPr>
                <w:rPr>
                  <w:lang w:val="es-ES"/>
                </w:rPr>
                <w:id w:val="721032016"/>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p>
        </w:tc>
        <w:tc>
          <w:tcPr>
            <w:tcW w:w="2842" w:type="dxa"/>
          </w:tcPr>
          <w:p w14:paraId="78707276" w14:textId="77777777" w:rsidR="000E54EB" w:rsidRPr="00FF4810" w:rsidRDefault="000E54EB" w:rsidP="000D0DF5">
            <w:pPr>
              <w:tabs>
                <w:tab w:val="left" w:pos="794"/>
              </w:tabs>
              <w:spacing w:before="40" w:after="40"/>
              <w:rPr>
                <w:lang w:val="es-ES"/>
              </w:rPr>
            </w:pPr>
            <w:r w:rsidRPr="00FF4810">
              <w:rPr>
                <w:lang w:val="es-ES"/>
              </w:rPr>
              <w:t>Ministerio Sector</w:t>
            </w:r>
          </w:p>
        </w:tc>
        <w:tc>
          <w:tcPr>
            <w:tcW w:w="2463" w:type="dxa"/>
          </w:tcPr>
          <w:p w14:paraId="0CE41447" w14:textId="77777777" w:rsidR="000E54EB" w:rsidRPr="00FF4810" w:rsidRDefault="000E54EB" w:rsidP="000D0DF5">
            <w:pPr>
              <w:tabs>
                <w:tab w:val="left" w:pos="794"/>
              </w:tabs>
              <w:spacing w:before="40" w:after="40"/>
              <w:rPr>
                <w:lang w:val="es-ES"/>
              </w:rPr>
            </w:pPr>
            <w:r w:rsidRPr="00FF4810">
              <w:rPr>
                <w:lang w:val="es-ES"/>
              </w:rPr>
              <w:t>Sírvase especificar:</w:t>
            </w:r>
          </w:p>
        </w:tc>
        <w:tc>
          <w:tcPr>
            <w:tcW w:w="3494" w:type="dxa"/>
          </w:tcPr>
          <w:p w14:paraId="24EAA191" w14:textId="3FD9F72B" w:rsidR="000E54EB" w:rsidRPr="00FF4810" w:rsidRDefault="00B23131" w:rsidP="00282573">
            <w:pPr>
              <w:tabs>
                <w:tab w:val="left" w:pos="794"/>
              </w:tabs>
              <w:spacing w:before="40" w:after="40"/>
              <w:rPr>
                <w:lang w:val="es-ES"/>
              </w:rPr>
            </w:pPr>
            <w:sdt>
              <w:sdtPr>
                <w:rPr>
                  <w:lang w:val="es-ES"/>
                </w:rPr>
                <w:id w:val="1530373657"/>
                <w:placeholder>
                  <w:docPart w:val="C2131A57CC524747B5BA2E0D8412C495"/>
                </w:placeholder>
                <w:showingPlcHdr/>
              </w:sdtPr>
              <w:sdtEndPr/>
              <w:sdtContent>
                <w:r w:rsidR="000E54EB" w:rsidRPr="00FF4810">
                  <w:rPr>
                    <w:rStyle w:val="PlaceholderText"/>
                    <w:color w:val="0070C0"/>
                    <w:lang w:val="es-ES"/>
                  </w:rPr>
                  <w:t>Pulse aquí para escribir texto.</w:t>
                </w:r>
              </w:sdtContent>
            </w:sdt>
          </w:p>
        </w:tc>
      </w:tr>
      <w:tr w:rsidR="000E54EB" w:rsidRPr="00FF4810" w14:paraId="6E8C4EF5" w14:textId="77777777" w:rsidTr="000D0DF5">
        <w:trPr>
          <w:jc w:val="center"/>
        </w:trPr>
        <w:tc>
          <w:tcPr>
            <w:tcW w:w="840" w:type="dxa"/>
          </w:tcPr>
          <w:p w14:paraId="674025DD" w14:textId="5BFC2F17" w:rsidR="000E54EB" w:rsidRPr="00FF4810" w:rsidRDefault="00B23131" w:rsidP="00282573">
            <w:pPr>
              <w:tabs>
                <w:tab w:val="left" w:pos="794"/>
              </w:tabs>
              <w:spacing w:before="40" w:after="40"/>
              <w:rPr>
                <w:lang w:val="es-ES"/>
              </w:rPr>
            </w:pPr>
            <w:sdt>
              <w:sdtPr>
                <w:rPr>
                  <w:lang w:val="es-ES"/>
                </w:rPr>
                <w:id w:val="-522941610"/>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p>
        </w:tc>
        <w:tc>
          <w:tcPr>
            <w:tcW w:w="2842" w:type="dxa"/>
          </w:tcPr>
          <w:p w14:paraId="22F97CFB" w14:textId="77777777" w:rsidR="000E54EB" w:rsidRPr="00FF4810" w:rsidRDefault="000E54EB" w:rsidP="000D0DF5">
            <w:pPr>
              <w:tabs>
                <w:tab w:val="left" w:pos="794"/>
              </w:tabs>
              <w:spacing w:before="40" w:after="40"/>
              <w:rPr>
                <w:lang w:val="es-ES"/>
              </w:rPr>
            </w:pPr>
            <w:r w:rsidRPr="00FF4810">
              <w:rPr>
                <w:lang w:val="es-ES"/>
              </w:rPr>
              <w:t>Judicial</w:t>
            </w:r>
          </w:p>
        </w:tc>
        <w:tc>
          <w:tcPr>
            <w:tcW w:w="2463" w:type="dxa"/>
          </w:tcPr>
          <w:p w14:paraId="583C8006" w14:textId="77777777" w:rsidR="000E54EB" w:rsidRPr="00FF4810" w:rsidRDefault="000E54EB" w:rsidP="000D0DF5">
            <w:pPr>
              <w:tabs>
                <w:tab w:val="left" w:pos="794"/>
              </w:tabs>
              <w:spacing w:before="40" w:after="40"/>
              <w:rPr>
                <w:lang w:val="es-ES"/>
              </w:rPr>
            </w:pPr>
            <w:r w:rsidRPr="00FF4810">
              <w:rPr>
                <w:lang w:val="es-ES"/>
              </w:rPr>
              <w:t>Sírvase especificar:</w:t>
            </w:r>
          </w:p>
        </w:tc>
        <w:tc>
          <w:tcPr>
            <w:tcW w:w="3494" w:type="dxa"/>
          </w:tcPr>
          <w:p w14:paraId="24085407" w14:textId="70624C39" w:rsidR="000E54EB" w:rsidRPr="00FF4810" w:rsidRDefault="00B23131" w:rsidP="00282573">
            <w:pPr>
              <w:tabs>
                <w:tab w:val="left" w:pos="794"/>
              </w:tabs>
              <w:spacing w:before="40" w:after="40"/>
              <w:rPr>
                <w:lang w:val="es-ES"/>
              </w:rPr>
            </w:pPr>
            <w:sdt>
              <w:sdtPr>
                <w:rPr>
                  <w:lang w:val="es-ES"/>
                </w:rPr>
                <w:id w:val="-859887122"/>
                <w:placeholder>
                  <w:docPart w:val="EC093345F5CF4F5084247352F2D54E94"/>
                </w:placeholder>
                <w:showingPlcHdr/>
              </w:sdtPr>
              <w:sdtEndPr/>
              <w:sdtContent>
                <w:r w:rsidR="000E54EB" w:rsidRPr="00FF4810">
                  <w:rPr>
                    <w:rStyle w:val="PlaceholderText"/>
                    <w:color w:val="0070C0"/>
                    <w:lang w:val="es-ES"/>
                  </w:rPr>
                  <w:t>Pulse aquí para escribir texto.</w:t>
                </w:r>
              </w:sdtContent>
            </w:sdt>
          </w:p>
        </w:tc>
      </w:tr>
      <w:tr w:rsidR="000E54EB" w:rsidRPr="00FF4810" w14:paraId="01E881B8" w14:textId="77777777" w:rsidTr="000D0DF5">
        <w:trPr>
          <w:jc w:val="center"/>
        </w:trPr>
        <w:tc>
          <w:tcPr>
            <w:tcW w:w="840" w:type="dxa"/>
          </w:tcPr>
          <w:p w14:paraId="17BDF29C" w14:textId="575338F1" w:rsidR="000E54EB" w:rsidRPr="00FF4810" w:rsidRDefault="00B23131" w:rsidP="00282573">
            <w:pPr>
              <w:tabs>
                <w:tab w:val="left" w:pos="794"/>
              </w:tabs>
              <w:spacing w:before="40" w:after="40"/>
              <w:rPr>
                <w:lang w:val="es-ES"/>
              </w:rPr>
            </w:pPr>
            <w:sdt>
              <w:sdtPr>
                <w:rPr>
                  <w:lang w:val="es-ES"/>
                </w:rPr>
                <w:id w:val="-1355332777"/>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p>
        </w:tc>
        <w:tc>
          <w:tcPr>
            <w:tcW w:w="2842" w:type="dxa"/>
          </w:tcPr>
          <w:p w14:paraId="6D1109D6" w14:textId="77777777" w:rsidR="000E54EB" w:rsidRPr="00FF4810" w:rsidRDefault="000E54EB" w:rsidP="000D0DF5">
            <w:pPr>
              <w:tabs>
                <w:tab w:val="left" w:pos="794"/>
              </w:tabs>
              <w:spacing w:before="40" w:after="40"/>
              <w:rPr>
                <w:lang w:val="es-ES"/>
              </w:rPr>
            </w:pPr>
            <w:r w:rsidRPr="00FF4810">
              <w:rPr>
                <w:lang w:val="es-ES"/>
              </w:rPr>
              <w:t>Otro</w:t>
            </w:r>
          </w:p>
        </w:tc>
        <w:tc>
          <w:tcPr>
            <w:tcW w:w="2463" w:type="dxa"/>
          </w:tcPr>
          <w:p w14:paraId="41B3354D" w14:textId="77777777" w:rsidR="000E54EB" w:rsidRPr="00FF4810" w:rsidRDefault="000E54EB" w:rsidP="000D0DF5">
            <w:pPr>
              <w:tabs>
                <w:tab w:val="left" w:pos="794"/>
              </w:tabs>
              <w:spacing w:before="40" w:after="40"/>
              <w:rPr>
                <w:lang w:val="es-ES"/>
              </w:rPr>
            </w:pPr>
            <w:r w:rsidRPr="00FF4810">
              <w:rPr>
                <w:lang w:val="es-ES"/>
              </w:rPr>
              <w:t>Sírvase especificar:</w:t>
            </w:r>
          </w:p>
        </w:tc>
        <w:tc>
          <w:tcPr>
            <w:tcW w:w="3494" w:type="dxa"/>
          </w:tcPr>
          <w:p w14:paraId="1310ADCE" w14:textId="047D19F3" w:rsidR="000E54EB" w:rsidRPr="00FF4810" w:rsidRDefault="00B23131" w:rsidP="00282573">
            <w:pPr>
              <w:tabs>
                <w:tab w:val="left" w:pos="794"/>
              </w:tabs>
              <w:spacing w:before="40" w:after="40"/>
              <w:rPr>
                <w:lang w:val="es-ES"/>
              </w:rPr>
            </w:pPr>
            <w:sdt>
              <w:sdtPr>
                <w:rPr>
                  <w:lang w:val="es-ES"/>
                </w:rPr>
                <w:id w:val="640771481"/>
                <w:placeholder>
                  <w:docPart w:val="8EF23BE1B597407A951AE002B7717581"/>
                </w:placeholder>
                <w:showingPlcHdr/>
              </w:sdtPr>
              <w:sdtEndPr/>
              <w:sdtContent>
                <w:r w:rsidR="000E54EB" w:rsidRPr="00FF4810">
                  <w:rPr>
                    <w:rStyle w:val="PlaceholderText"/>
                    <w:color w:val="0070C0"/>
                    <w:lang w:val="es-ES"/>
                  </w:rPr>
                  <w:t>Pulse aquí para escribir texto.</w:t>
                </w:r>
              </w:sdtContent>
            </w:sdt>
          </w:p>
        </w:tc>
      </w:tr>
    </w:tbl>
    <w:p w14:paraId="4FC52711" w14:textId="3EBD0196" w:rsidR="005E30F5" w:rsidRPr="00FF4810" w:rsidRDefault="00977174" w:rsidP="00FB7C82">
      <w:pPr>
        <w:pStyle w:val="Normalaftertitle"/>
        <w:rPr>
          <w:lang w:val="es-ES"/>
        </w:rPr>
      </w:pPr>
      <w:r w:rsidRPr="00FF4810">
        <w:rPr>
          <w:lang w:val="es-ES"/>
        </w:rPr>
        <w:t>4.2.2</w:t>
      </w:r>
      <w:r w:rsidR="007003B8" w:rsidRPr="00FF4810">
        <w:rPr>
          <w:lang w:val="es-ES"/>
        </w:rPr>
        <w:tab/>
      </w:r>
      <w:r w:rsidRPr="00FF4810">
        <w:rPr>
          <w:lang w:val="es-ES"/>
        </w:rPr>
        <w:t>¿Qué sanciones puede imponer la Autoridad Reguladora?</w:t>
      </w:r>
    </w:p>
    <w:p w14:paraId="60E48D54" w14:textId="7E77EB9F" w:rsidR="00977174" w:rsidRPr="00FF4810" w:rsidRDefault="00B23131" w:rsidP="00C16E87">
      <w:pPr>
        <w:pStyle w:val="enumlev1"/>
        <w:spacing w:before="40"/>
        <w:rPr>
          <w:lang w:val="es-ES"/>
        </w:rPr>
      </w:pPr>
      <w:sdt>
        <w:sdtPr>
          <w:rPr>
            <w:lang w:val="es-ES"/>
          </w:rPr>
          <w:id w:val="1232426972"/>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977174" w:rsidRPr="00FF4810">
        <w:rPr>
          <w:lang w:val="es-ES"/>
        </w:rPr>
        <w:tab/>
        <w:t>Multas</w:t>
      </w:r>
    </w:p>
    <w:p w14:paraId="3B0EBA24" w14:textId="080B43F4" w:rsidR="00977174" w:rsidRPr="00FF4810" w:rsidRDefault="00B23131" w:rsidP="00C16E87">
      <w:pPr>
        <w:pStyle w:val="enumlev1"/>
        <w:spacing w:before="40"/>
        <w:rPr>
          <w:lang w:val="es-ES"/>
        </w:rPr>
      </w:pPr>
      <w:sdt>
        <w:sdtPr>
          <w:rPr>
            <w:lang w:val="es-ES"/>
          </w:rPr>
          <w:id w:val="-1081295334"/>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Obligaciones adicionales en materia de licencia</w:t>
      </w:r>
    </w:p>
    <w:p w14:paraId="3F07BCC3" w14:textId="58B29442" w:rsidR="00977174" w:rsidRPr="00FF4810" w:rsidRDefault="00B23131" w:rsidP="00C16E87">
      <w:pPr>
        <w:pStyle w:val="enumlev1"/>
        <w:spacing w:before="40"/>
        <w:rPr>
          <w:lang w:val="es-ES"/>
        </w:rPr>
      </w:pPr>
      <w:sdt>
        <w:sdtPr>
          <w:rPr>
            <w:lang w:val="es-ES"/>
          </w:rPr>
          <w:id w:val="540172404"/>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Modificación de licencia</w:t>
      </w:r>
    </w:p>
    <w:p w14:paraId="26E15BD5" w14:textId="46994CB6" w:rsidR="00977174" w:rsidRPr="00FF4810" w:rsidRDefault="00B23131" w:rsidP="00C16E87">
      <w:pPr>
        <w:pStyle w:val="enumlev1"/>
        <w:spacing w:before="40"/>
        <w:rPr>
          <w:lang w:val="es-ES"/>
        </w:rPr>
      </w:pPr>
      <w:sdt>
        <w:sdtPr>
          <w:rPr>
            <w:lang w:val="es-ES"/>
          </w:rPr>
          <w:id w:val="-2107949775"/>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Suspensión de la licencia</w:t>
      </w:r>
    </w:p>
    <w:p w14:paraId="2E8CCFCC" w14:textId="6555ED16" w:rsidR="00977174" w:rsidRPr="00FF4810" w:rsidRDefault="00B23131" w:rsidP="00C16E87">
      <w:pPr>
        <w:pStyle w:val="enumlev1"/>
        <w:spacing w:before="40"/>
        <w:rPr>
          <w:lang w:val="es-ES"/>
        </w:rPr>
      </w:pPr>
      <w:sdt>
        <w:sdtPr>
          <w:rPr>
            <w:lang w:val="es-ES"/>
          </w:rPr>
          <w:id w:val="-1298215492"/>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Revocación de la licencia</w:t>
      </w:r>
    </w:p>
    <w:p w14:paraId="2D768279" w14:textId="75284218" w:rsidR="00977174" w:rsidRPr="00FF4810" w:rsidRDefault="00B23131" w:rsidP="00C16E87">
      <w:pPr>
        <w:pStyle w:val="enumlev1"/>
        <w:spacing w:before="40"/>
        <w:rPr>
          <w:lang w:val="es-ES"/>
        </w:rPr>
      </w:pPr>
      <w:sdt>
        <w:sdtPr>
          <w:rPr>
            <w:lang w:val="es-ES"/>
          </w:rPr>
          <w:id w:val="-1205095829"/>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Otros</w:t>
      </w:r>
      <w:r w:rsidR="00A34038">
        <w:rPr>
          <w:lang w:val="es-ES"/>
        </w:rPr>
        <w:t>.</w:t>
      </w:r>
      <w:r w:rsidR="00977174" w:rsidRPr="00FF4810">
        <w:rPr>
          <w:lang w:val="es-ES"/>
        </w:rPr>
        <w:t xml:space="preserve"> Explique</w:t>
      </w:r>
      <w:r w:rsidR="000E54EB" w:rsidRPr="00FF4810">
        <w:rPr>
          <w:lang w:val="es-ES"/>
        </w:rPr>
        <w:t>:</w:t>
      </w:r>
      <w:r w:rsidR="00977174" w:rsidRPr="00FF4810">
        <w:rPr>
          <w:lang w:val="es-ES"/>
        </w:rPr>
        <w:t xml:space="preserve"> </w:t>
      </w:r>
      <w:sdt>
        <w:sdtPr>
          <w:rPr>
            <w:lang w:val="es-ES"/>
          </w:rPr>
          <w:id w:val="-550462104"/>
          <w:placeholder>
            <w:docPart w:val="BFFD8E4406DE4F7F8A39B3A5EC735E84"/>
          </w:placeholder>
          <w:showingPlcHdr/>
        </w:sdtPr>
        <w:sdtEndPr/>
        <w:sdtContent>
          <w:r w:rsidR="000E54EB" w:rsidRPr="00FF4810">
            <w:rPr>
              <w:rStyle w:val="PlaceholderText"/>
              <w:color w:val="0070C0"/>
              <w:lang w:val="es-ES"/>
            </w:rPr>
            <w:t>Pulse aquí para escribir texto.</w:t>
          </w:r>
        </w:sdtContent>
      </w:sdt>
    </w:p>
    <w:p w14:paraId="31A49227" w14:textId="3A0DC7A4" w:rsidR="005E30F5" w:rsidRPr="00FF4810" w:rsidRDefault="00977174" w:rsidP="007003B8">
      <w:pPr>
        <w:rPr>
          <w:lang w:val="es-ES"/>
        </w:rPr>
      </w:pPr>
      <w:r w:rsidRPr="00FF4810">
        <w:rPr>
          <w:lang w:val="es-ES"/>
        </w:rPr>
        <w:t>4.2.3</w:t>
      </w:r>
      <w:r w:rsidR="007003B8" w:rsidRPr="00FF4810">
        <w:rPr>
          <w:lang w:val="es-ES"/>
        </w:rPr>
        <w:tab/>
      </w:r>
      <w:r w:rsidRPr="00FF4810">
        <w:rPr>
          <w:lang w:val="es-ES"/>
        </w:rPr>
        <w:t xml:space="preserve">¿Están en vigor </w:t>
      </w:r>
      <w:r w:rsidR="009071F3" w:rsidRPr="00FF4810">
        <w:rPr>
          <w:lang w:val="es-ES"/>
        </w:rPr>
        <w:t xml:space="preserve">reglas y </w:t>
      </w:r>
      <w:r w:rsidRPr="00FF4810">
        <w:rPr>
          <w:lang w:val="es-ES"/>
        </w:rPr>
        <w:t>procedimientos para garantizar que las sanciones sean</w:t>
      </w:r>
      <w:r w:rsidR="00F76FA0" w:rsidRPr="00FF4810">
        <w:rPr>
          <w:lang w:val="es-ES"/>
        </w:rPr>
        <w:t>?</w:t>
      </w:r>
      <w:r w:rsidRPr="00FF4810">
        <w:rPr>
          <w:lang w:val="es-ES"/>
        </w:rPr>
        <w:t xml:space="preserve"> (marque las casillas correspondientes):</w:t>
      </w:r>
    </w:p>
    <w:p w14:paraId="7EE1F1AB" w14:textId="7410E215" w:rsidR="00977174" w:rsidRPr="00FF4810" w:rsidRDefault="00B23131" w:rsidP="00C16E87">
      <w:pPr>
        <w:pStyle w:val="enumlev1"/>
        <w:spacing w:before="40"/>
        <w:rPr>
          <w:lang w:val="es-ES"/>
        </w:rPr>
      </w:pPr>
      <w:sdt>
        <w:sdtPr>
          <w:rPr>
            <w:lang w:val="es-ES"/>
          </w:rPr>
          <w:id w:val="-935508931"/>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Proporcionales a la infracción</w:t>
      </w:r>
    </w:p>
    <w:p w14:paraId="3D013AE3" w14:textId="403FEAF3" w:rsidR="00977174" w:rsidRPr="00FF4810" w:rsidRDefault="00B23131" w:rsidP="00C16E87">
      <w:pPr>
        <w:pStyle w:val="enumlev1"/>
        <w:spacing w:before="40"/>
        <w:rPr>
          <w:lang w:val="es-ES"/>
        </w:rPr>
      </w:pPr>
      <w:sdt>
        <w:sdtPr>
          <w:rPr>
            <w:lang w:val="es-ES"/>
          </w:rPr>
          <w:id w:val="1752929155"/>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Razonables</w:t>
      </w:r>
    </w:p>
    <w:p w14:paraId="733CE36A" w14:textId="0AB971ED" w:rsidR="00977174" w:rsidRPr="00FF4810" w:rsidRDefault="00B23131" w:rsidP="00C16E87">
      <w:pPr>
        <w:pStyle w:val="enumlev1"/>
        <w:spacing w:before="40"/>
        <w:rPr>
          <w:lang w:val="es-ES"/>
        </w:rPr>
      </w:pPr>
      <w:sdt>
        <w:sdtPr>
          <w:rPr>
            <w:lang w:val="es-ES"/>
          </w:rPr>
          <w:id w:val="93220620"/>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No discriminatorias</w:t>
      </w:r>
    </w:p>
    <w:p w14:paraId="019625F4" w14:textId="61E62324" w:rsidR="00977174" w:rsidRPr="00FF4810" w:rsidRDefault="00B23131" w:rsidP="00C16E87">
      <w:pPr>
        <w:pStyle w:val="enumlev1"/>
        <w:spacing w:before="40"/>
        <w:rPr>
          <w:lang w:val="es-ES"/>
        </w:rPr>
      </w:pPr>
      <w:sdt>
        <w:sdtPr>
          <w:rPr>
            <w:lang w:val="es-ES"/>
          </w:rPr>
          <w:id w:val="-1977742687"/>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Efectivas para poner remedio a la infracción</w:t>
      </w:r>
    </w:p>
    <w:p w14:paraId="54DEF71D" w14:textId="1C3DE5D7" w:rsidR="00977174" w:rsidRPr="00FF4810" w:rsidRDefault="00977174" w:rsidP="00B97E20">
      <w:pPr>
        <w:keepNext/>
        <w:keepLines/>
        <w:rPr>
          <w:lang w:val="es-ES"/>
        </w:rPr>
      </w:pPr>
      <w:r w:rsidRPr="00FF4810">
        <w:rPr>
          <w:lang w:val="es-ES"/>
        </w:rPr>
        <w:t>4.2.3.1</w:t>
      </w:r>
      <w:r w:rsidR="007003B8" w:rsidRPr="00FF4810">
        <w:rPr>
          <w:lang w:val="es-ES"/>
        </w:rPr>
        <w:tab/>
      </w:r>
      <w:r w:rsidRPr="00FF4810">
        <w:rPr>
          <w:lang w:val="es-ES"/>
        </w:rPr>
        <w:t xml:space="preserve">Sírvase indicar el instrumento jurídico en el que se definen </w:t>
      </w:r>
      <w:r w:rsidR="0059001D" w:rsidRPr="00FF4810">
        <w:rPr>
          <w:lang w:val="es-ES"/>
        </w:rPr>
        <w:t xml:space="preserve">las reglas y </w:t>
      </w:r>
      <w:r w:rsidRPr="00FF4810">
        <w:rPr>
          <w:lang w:val="es-ES"/>
        </w:rPr>
        <w:t>los procedimientos</w:t>
      </w:r>
    </w:p>
    <w:p w14:paraId="17E3395D" w14:textId="48C9A839" w:rsidR="00977174" w:rsidRPr="00FF4810" w:rsidRDefault="00977174" w:rsidP="00B97E20">
      <w:pPr>
        <w:tabs>
          <w:tab w:val="clear" w:pos="992"/>
          <w:tab w:val="clear" w:pos="1191"/>
        </w:tabs>
        <w:spacing w:before="40"/>
        <w:rPr>
          <w:lang w:val="es-ES"/>
        </w:rPr>
      </w:pPr>
      <w:r w:rsidRPr="00FF4810">
        <w:rPr>
          <w:lang w:val="es-ES"/>
        </w:rPr>
        <w:t>Nombre</w:t>
      </w:r>
      <w:r w:rsidR="007003B8" w:rsidRPr="00FF4810">
        <w:rPr>
          <w:lang w:val="es-ES"/>
        </w:rPr>
        <w:tab/>
      </w:r>
      <w:sdt>
        <w:sdtPr>
          <w:rPr>
            <w:lang w:val="es-ES"/>
          </w:rPr>
          <w:id w:val="-1974359402"/>
          <w:placeholder>
            <w:docPart w:val="4B35812E8841401E97972B1EDB9B4ACC"/>
          </w:placeholder>
          <w:showingPlcHdr/>
        </w:sdtPr>
        <w:sdtEndPr/>
        <w:sdtContent>
          <w:r w:rsidR="000E54EB" w:rsidRPr="00FF4810">
            <w:rPr>
              <w:rStyle w:val="PlaceholderText"/>
              <w:color w:val="0070C0"/>
              <w:lang w:val="es-ES"/>
            </w:rPr>
            <w:t>Pulse aquí para escribir texto.</w:t>
          </w:r>
        </w:sdtContent>
      </w:sdt>
    </w:p>
    <w:p w14:paraId="031C65AD" w14:textId="7B475C95" w:rsidR="00977174" w:rsidRPr="00FF4810" w:rsidRDefault="00977174" w:rsidP="00B97E20">
      <w:pPr>
        <w:tabs>
          <w:tab w:val="clear" w:pos="992"/>
          <w:tab w:val="clear" w:pos="1191"/>
        </w:tabs>
        <w:spacing w:before="40"/>
        <w:rPr>
          <w:lang w:val="es-ES"/>
        </w:rPr>
      </w:pPr>
      <w:r w:rsidRPr="00FF4810">
        <w:rPr>
          <w:lang w:val="es-ES"/>
        </w:rPr>
        <w:t>URL</w:t>
      </w:r>
      <w:r w:rsidR="007003B8" w:rsidRPr="00FF4810">
        <w:rPr>
          <w:lang w:val="es-ES"/>
        </w:rPr>
        <w:tab/>
      </w:r>
      <w:sdt>
        <w:sdtPr>
          <w:rPr>
            <w:lang w:val="es-ES"/>
          </w:rPr>
          <w:id w:val="1948036603"/>
          <w:placeholder>
            <w:docPart w:val="E04BF014649A4B519998BB66850B8E38"/>
          </w:placeholder>
          <w:showingPlcHdr/>
        </w:sdtPr>
        <w:sdtEndPr/>
        <w:sdtContent>
          <w:r w:rsidR="000E54EB" w:rsidRPr="00FF4810">
            <w:rPr>
              <w:rStyle w:val="PlaceholderText"/>
              <w:color w:val="0070C0"/>
              <w:lang w:val="es-ES"/>
            </w:rPr>
            <w:t>Pulse aquí para escribir texto.</w:t>
          </w:r>
        </w:sdtContent>
      </w:sdt>
    </w:p>
    <w:p w14:paraId="7B66BB6B" w14:textId="45FF77E5" w:rsidR="00977174" w:rsidRPr="00FF4810" w:rsidRDefault="00977174" w:rsidP="00977174">
      <w:pPr>
        <w:tabs>
          <w:tab w:val="left" w:pos="794"/>
        </w:tabs>
        <w:rPr>
          <w:lang w:val="es-ES"/>
        </w:rPr>
      </w:pPr>
      <w:r w:rsidRPr="00FF4810">
        <w:rPr>
          <w:lang w:val="es-ES"/>
        </w:rPr>
        <w:t>Observaciones relativas a cualquiera de las preguntas anteriores sobre la observancia o al contexto general de cómo se abordan estos asuntos en su país</w:t>
      </w:r>
      <w:r w:rsidR="00621288">
        <w:rPr>
          <w:lang w:val="es-ES"/>
        </w:rPr>
        <w:t>:</w:t>
      </w:r>
      <w:r w:rsidRPr="00FF4810">
        <w:rPr>
          <w:lang w:val="es-ES"/>
        </w:rPr>
        <w:t xml:space="preserve"> </w:t>
      </w:r>
      <w:sdt>
        <w:sdtPr>
          <w:rPr>
            <w:lang w:val="es-ES"/>
          </w:rPr>
          <w:id w:val="-700785745"/>
          <w:placeholder>
            <w:docPart w:val="E97B5849B9D64F2AADF805D8B9950C13"/>
          </w:placeholder>
          <w:showingPlcHdr/>
        </w:sdtPr>
        <w:sdtEndPr/>
        <w:sdtContent>
          <w:r w:rsidR="000E54EB" w:rsidRPr="00FF4810">
            <w:rPr>
              <w:rStyle w:val="PlaceholderText"/>
              <w:color w:val="0070C0"/>
              <w:lang w:val="es-ES"/>
            </w:rPr>
            <w:t>Pulse aquí para escribir texto.</w:t>
          </w:r>
        </w:sdtContent>
      </w:sdt>
    </w:p>
    <w:p w14:paraId="356AD782" w14:textId="112968E1" w:rsidR="005E30F5" w:rsidRPr="00FF4810" w:rsidRDefault="005E30F5" w:rsidP="007003B8">
      <w:pPr>
        <w:pStyle w:val="Heading2"/>
        <w:rPr>
          <w:lang w:val="es-ES"/>
        </w:rPr>
      </w:pPr>
      <w:r w:rsidRPr="00FF4810">
        <w:rPr>
          <w:lang w:val="es-ES"/>
        </w:rPr>
        <w:t>4.3</w:t>
      </w:r>
      <w:r w:rsidR="007003B8" w:rsidRPr="00FF4810">
        <w:rPr>
          <w:lang w:val="es-ES"/>
        </w:rPr>
        <w:tab/>
      </w:r>
      <w:r w:rsidRPr="00FF4810">
        <w:rPr>
          <w:lang w:val="es-ES"/>
        </w:rPr>
        <w:t>Solución de controversias*</w:t>
      </w:r>
    </w:p>
    <w:p w14:paraId="5EDA766F" w14:textId="2F64AD16" w:rsidR="005E30F5" w:rsidRPr="00FF4810" w:rsidRDefault="000E54EB" w:rsidP="00FB7C82">
      <w:pPr>
        <w:pStyle w:val="Note"/>
        <w:rPr>
          <w:i/>
          <w:iCs/>
          <w:lang w:val="es-ES"/>
        </w:rPr>
      </w:pPr>
      <w:r w:rsidRPr="00FF4810">
        <w:rPr>
          <w:i/>
          <w:iCs/>
          <w:lang w:val="es-ES"/>
        </w:rPr>
        <w:t>*</w:t>
      </w:r>
      <w:r w:rsidR="00FB7C82" w:rsidRPr="00FF4810">
        <w:rPr>
          <w:i/>
          <w:iCs/>
          <w:lang w:val="es-ES"/>
        </w:rPr>
        <w:t xml:space="preserve"> </w:t>
      </w:r>
      <w:r w:rsidR="005E30F5" w:rsidRPr="00FF4810">
        <w:rPr>
          <w:i/>
          <w:iCs/>
          <w:lang w:val="es-ES"/>
        </w:rPr>
        <w:t>Nota: Por controversias se entienden las que no son relativas a demandas de menor importancia. Las controversias serían, por ejemplo, controversias sobre interconexión, controversias sobre interferencias entre proveedores de radiocomunicaciones, etc.</w:t>
      </w:r>
    </w:p>
    <w:p w14:paraId="7DFE62DA" w14:textId="7F9A73A0" w:rsidR="005E30F5" w:rsidRPr="00FF4810" w:rsidRDefault="00977174" w:rsidP="007003B8">
      <w:pPr>
        <w:rPr>
          <w:lang w:val="es-ES"/>
        </w:rPr>
      </w:pPr>
      <w:r w:rsidRPr="00FF4810">
        <w:rPr>
          <w:lang w:val="es-ES"/>
        </w:rPr>
        <w:t>4.3.1</w:t>
      </w:r>
      <w:r w:rsidR="007003B8" w:rsidRPr="00FF4810">
        <w:rPr>
          <w:lang w:val="es-ES"/>
        </w:rPr>
        <w:tab/>
      </w:r>
      <w:r w:rsidRPr="00FF4810">
        <w:rPr>
          <w:lang w:val="es-ES"/>
        </w:rPr>
        <w:t>¿Establece el marco normativo mecanismos claros de solución de controversias en materia de telecomunicaciones (por ejemplo, en cuestiones de interconexión, quejas de los consumidores de servicios de telecomunicaciones, etc.)?</w:t>
      </w:r>
    </w:p>
    <w:p w14:paraId="7C985742" w14:textId="33066819" w:rsidR="00977174" w:rsidRPr="00FF4810" w:rsidRDefault="00B23131" w:rsidP="00C16E87">
      <w:pPr>
        <w:pStyle w:val="enumlev1"/>
        <w:spacing w:before="40"/>
        <w:rPr>
          <w:lang w:val="es-ES"/>
        </w:rPr>
      </w:pPr>
      <w:sdt>
        <w:sdtPr>
          <w:rPr>
            <w:lang w:val="es-ES"/>
          </w:rPr>
          <w:id w:val="-1562328942"/>
          <w14:checkbox>
            <w14:checked w14:val="0"/>
            <w14:checkedState w14:val="2612" w14:font="MS Gothic"/>
            <w14:uncheckedState w14:val="2610" w14:font="MS Gothic"/>
          </w14:checkbox>
        </w:sdtPr>
        <w:sdtEndPr/>
        <w:sdtContent>
          <w:r w:rsidR="000E54EB" w:rsidRPr="00FF4810">
            <w:rPr>
              <w:rFonts w:ascii="MS Gothic" w:eastAsia="MS Gothic" w:hAnsi="MS Gothic"/>
              <w:lang w:val="es-ES"/>
            </w:rPr>
            <w:t>☐</w:t>
          </w:r>
        </w:sdtContent>
      </w:sdt>
      <w:r w:rsidR="00977174" w:rsidRPr="00FF4810">
        <w:rPr>
          <w:lang w:val="es-ES"/>
        </w:rPr>
        <w:tab/>
        <w:t>Sí</w:t>
      </w:r>
    </w:p>
    <w:p w14:paraId="7B588505" w14:textId="77777777" w:rsidR="00977174" w:rsidRPr="00FF4810" w:rsidRDefault="00B23131" w:rsidP="00C16E87">
      <w:pPr>
        <w:pStyle w:val="enumlev1"/>
        <w:spacing w:before="40"/>
        <w:rPr>
          <w:lang w:val="es-ES"/>
        </w:rPr>
      </w:pPr>
      <w:sdt>
        <w:sdtPr>
          <w:rPr>
            <w:lang w:val="es-ES"/>
          </w:rPr>
          <w:id w:val="227502760"/>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No</w:t>
      </w:r>
    </w:p>
    <w:p w14:paraId="25B3AFEF" w14:textId="5562185E" w:rsidR="00977174" w:rsidRPr="00FF4810" w:rsidRDefault="00977174" w:rsidP="005E30F5">
      <w:pPr>
        <w:rPr>
          <w:lang w:val="es-ES"/>
        </w:rPr>
      </w:pPr>
      <w:r w:rsidRPr="00FF4810">
        <w:rPr>
          <w:lang w:val="es-ES"/>
        </w:rPr>
        <w:t>4.3.1.1</w:t>
      </w:r>
      <w:r w:rsidR="007003B8" w:rsidRPr="00FF4810">
        <w:rPr>
          <w:lang w:val="es-ES"/>
        </w:rPr>
        <w:tab/>
      </w:r>
      <w:r w:rsidRPr="00FF4810">
        <w:rPr>
          <w:lang w:val="es-ES"/>
        </w:rPr>
        <w:t>En caso afirmativo, indique los mecanismos que se utilizan para solucionar las controversias una vez agotada la vía de la negociación entre las partes (marque las casillas correspondientes)</w:t>
      </w:r>
    </w:p>
    <w:p w14:paraId="2BF7C3AB" w14:textId="7AE06B18" w:rsidR="00977174" w:rsidRPr="00FF4810" w:rsidRDefault="00B23131" w:rsidP="00C16E87">
      <w:pPr>
        <w:pStyle w:val="enumlev1"/>
        <w:spacing w:before="40"/>
        <w:rPr>
          <w:lang w:val="es-ES"/>
        </w:rPr>
      </w:pPr>
      <w:sdt>
        <w:sdtPr>
          <w:rPr>
            <w:lang w:val="es-ES"/>
          </w:rPr>
          <w:id w:val="456225128"/>
          <w14:checkbox>
            <w14:checked w14:val="0"/>
            <w14:checkedState w14:val="2612" w14:font="MS Gothic"/>
            <w14:uncheckedState w14:val="2610" w14:font="MS Gothic"/>
          </w14:checkbox>
        </w:sdtPr>
        <w:sdtEndPr/>
        <w:sdtContent>
          <w:r w:rsidR="00977174" w:rsidRPr="00FF4810">
            <w:rPr>
              <w:rFonts w:ascii="Segoe UI Symbol" w:hAnsi="Segoe UI Symbol" w:cs="Segoe UI Symbol"/>
              <w:lang w:val="es-ES"/>
            </w:rPr>
            <w:t>☐</w:t>
          </w:r>
        </w:sdtContent>
      </w:sdt>
      <w:r w:rsidR="00977174" w:rsidRPr="00FF4810">
        <w:rPr>
          <w:lang w:val="es-ES"/>
        </w:rPr>
        <w:tab/>
        <w:t>Tribunal/litigios</w:t>
      </w:r>
    </w:p>
    <w:p w14:paraId="5B1A39F5" w14:textId="4AE7F913" w:rsidR="00977174" w:rsidRPr="00FF4810" w:rsidRDefault="00B23131" w:rsidP="00C16E87">
      <w:pPr>
        <w:pStyle w:val="enumlev1"/>
        <w:spacing w:before="40"/>
        <w:rPr>
          <w:lang w:val="es-ES"/>
        </w:rPr>
      </w:pPr>
      <w:sdt>
        <w:sdtPr>
          <w:rPr>
            <w:lang w:val="es-ES"/>
          </w:rPr>
          <w:id w:val="1301348452"/>
          <w14:checkbox>
            <w14:checked w14:val="0"/>
            <w14:checkedState w14:val="2612" w14:font="MS Gothic"/>
            <w14:uncheckedState w14:val="2610" w14:font="MS Gothic"/>
          </w14:checkbox>
        </w:sdtPr>
        <w:sdtEndPr/>
        <w:sdtContent>
          <w:r w:rsidR="00977174" w:rsidRPr="00FF4810">
            <w:rPr>
              <w:rFonts w:ascii="Segoe UI Symbol" w:hAnsi="Segoe UI Symbol" w:cs="Segoe UI Symbol"/>
              <w:lang w:val="es-ES"/>
            </w:rPr>
            <w:t>☐</w:t>
          </w:r>
        </w:sdtContent>
      </w:sdt>
      <w:r w:rsidR="00977174" w:rsidRPr="00FF4810">
        <w:rPr>
          <w:lang w:val="es-ES"/>
        </w:rPr>
        <w:tab/>
        <w:t>Adjudicación administrativa oficial (decisiones con carácter obligatorio, por ejemplo, del regulador o la autoridad a cargo de la reglamentación de la competencia)</w:t>
      </w:r>
    </w:p>
    <w:p w14:paraId="182E46BF" w14:textId="79A63E20" w:rsidR="00977174" w:rsidRPr="00FF4810" w:rsidRDefault="00B23131" w:rsidP="00C16E87">
      <w:pPr>
        <w:pStyle w:val="enumlev1"/>
        <w:spacing w:before="40"/>
        <w:rPr>
          <w:lang w:val="es-ES"/>
        </w:rPr>
      </w:pPr>
      <w:sdt>
        <w:sdtPr>
          <w:rPr>
            <w:lang w:val="es-ES"/>
          </w:rPr>
          <w:id w:val="-241875174"/>
          <w14:checkbox>
            <w14:checked w14:val="0"/>
            <w14:checkedState w14:val="2612" w14:font="MS Gothic"/>
            <w14:uncheckedState w14:val="2610" w14:font="MS Gothic"/>
          </w14:checkbox>
        </w:sdtPr>
        <w:sdtEndPr/>
        <w:sdtContent>
          <w:r w:rsidR="00977174" w:rsidRPr="00FF4810">
            <w:rPr>
              <w:rFonts w:ascii="Segoe UI Symbol" w:hAnsi="Segoe UI Symbol" w:cs="Segoe UI Symbol"/>
              <w:lang w:val="es-ES"/>
            </w:rPr>
            <w:t>☐</w:t>
          </w:r>
        </w:sdtContent>
      </w:sdt>
      <w:r w:rsidR="00977174" w:rsidRPr="00FF4810">
        <w:rPr>
          <w:lang w:val="es-ES"/>
        </w:rPr>
        <w:tab/>
        <w:t>Mecanismos alternativos de solución de controversias</w:t>
      </w:r>
    </w:p>
    <w:p w14:paraId="7C5D5AA4" w14:textId="7DBB90C4" w:rsidR="00977174" w:rsidRPr="00FF4810" w:rsidRDefault="00B23131" w:rsidP="00C16E87">
      <w:pPr>
        <w:pStyle w:val="enumlev1"/>
        <w:spacing w:before="40"/>
        <w:rPr>
          <w:lang w:val="es-ES"/>
        </w:rPr>
      </w:pPr>
      <w:sdt>
        <w:sdtPr>
          <w:rPr>
            <w:lang w:val="es-ES"/>
          </w:rPr>
          <w:id w:val="1583409696"/>
          <w14:checkbox>
            <w14:checked w14:val="0"/>
            <w14:checkedState w14:val="2612" w14:font="MS Gothic"/>
            <w14:uncheckedState w14:val="2610" w14:font="MS Gothic"/>
          </w14:checkbox>
        </w:sdtPr>
        <w:sdtEndPr/>
        <w:sdtContent>
          <w:r w:rsidR="00977174" w:rsidRPr="00FF4810">
            <w:rPr>
              <w:rFonts w:ascii="Segoe UI Symbol" w:hAnsi="Segoe UI Symbol" w:cs="Segoe UI Symbol"/>
              <w:lang w:val="es-ES"/>
            </w:rPr>
            <w:t>☐</w:t>
          </w:r>
        </w:sdtContent>
      </w:sdt>
      <w:r w:rsidR="00977174" w:rsidRPr="00FF4810">
        <w:rPr>
          <w:lang w:val="es-ES"/>
        </w:rPr>
        <w:tab/>
        <w:t xml:space="preserve">Otro. Sírvase especificar: </w:t>
      </w:r>
      <w:sdt>
        <w:sdtPr>
          <w:rPr>
            <w:lang w:val="es-ES"/>
          </w:rPr>
          <w:id w:val="-1896352068"/>
          <w:placeholder>
            <w:docPart w:val="70057BF534AB4E5DAB3E591E4FC566A3"/>
          </w:placeholder>
          <w:showingPlcHdr/>
        </w:sdtPr>
        <w:sdtEndPr/>
        <w:sdtContent>
          <w:r w:rsidR="000E54EB" w:rsidRPr="00FF4810">
            <w:rPr>
              <w:rStyle w:val="PlaceholderText"/>
              <w:color w:val="0070C0"/>
              <w:lang w:val="es-ES"/>
            </w:rPr>
            <w:t>Pulse aquí para escribir texto.</w:t>
          </w:r>
        </w:sdtContent>
      </w:sdt>
    </w:p>
    <w:p w14:paraId="19053231" w14:textId="06A98D1D" w:rsidR="00977174" w:rsidRPr="00FF4810" w:rsidRDefault="00977174" w:rsidP="007B15DD">
      <w:pPr>
        <w:rPr>
          <w:lang w:val="es-ES"/>
        </w:rPr>
      </w:pPr>
      <w:r w:rsidRPr="00FF4810">
        <w:rPr>
          <w:lang w:val="es-ES"/>
        </w:rPr>
        <w:t>4.3.1.</w:t>
      </w:r>
      <w:r w:rsidR="0059001D" w:rsidRPr="00FF4810">
        <w:rPr>
          <w:lang w:val="es-ES"/>
        </w:rPr>
        <w:t>2</w:t>
      </w:r>
      <w:r w:rsidR="007003B8" w:rsidRPr="00FF4810">
        <w:rPr>
          <w:lang w:val="es-ES"/>
        </w:rPr>
        <w:tab/>
      </w:r>
      <w:r w:rsidRPr="00FF4810">
        <w:rPr>
          <w:lang w:val="es-ES"/>
        </w:rPr>
        <w:t>Si se utilizan mecanismos alternativos de solución de controversias, por favor indique el (los) mecanismo(s) utilizado(s)</w:t>
      </w:r>
    </w:p>
    <w:p w14:paraId="019384CB" w14:textId="2C3C4D81" w:rsidR="00977174" w:rsidRPr="00FF4810" w:rsidRDefault="00B23131" w:rsidP="00C16E87">
      <w:pPr>
        <w:pStyle w:val="enumlev1"/>
        <w:spacing w:before="40"/>
        <w:rPr>
          <w:lang w:val="es-ES"/>
        </w:rPr>
      </w:pPr>
      <w:sdt>
        <w:sdtPr>
          <w:rPr>
            <w:lang w:val="es-ES"/>
          </w:rPr>
          <w:id w:val="-1913616102"/>
          <w14:checkbox>
            <w14:checked w14:val="0"/>
            <w14:checkedState w14:val="2612" w14:font="MS Gothic"/>
            <w14:uncheckedState w14:val="2610" w14:font="MS Gothic"/>
          </w14:checkbox>
        </w:sdtPr>
        <w:sdtEndPr/>
        <w:sdtContent>
          <w:r w:rsidR="00977174" w:rsidRPr="00FF4810">
            <w:rPr>
              <w:rFonts w:ascii="Segoe UI Symbol" w:hAnsi="Segoe UI Symbol" w:cs="Segoe UI Symbol"/>
              <w:lang w:val="es-ES"/>
            </w:rPr>
            <w:t>☐</w:t>
          </w:r>
        </w:sdtContent>
      </w:sdt>
      <w:r w:rsidR="00977174" w:rsidRPr="00FF4810">
        <w:rPr>
          <w:lang w:val="es-ES"/>
        </w:rPr>
        <w:tab/>
        <w:t>Arbitraje</w:t>
      </w:r>
    </w:p>
    <w:p w14:paraId="135A0EBB" w14:textId="20D1AD6D" w:rsidR="00977174" w:rsidRPr="00FF4810" w:rsidRDefault="00B23131" w:rsidP="00C16E87">
      <w:pPr>
        <w:pStyle w:val="enumlev1"/>
        <w:spacing w:before="40"/>
        <w:rPr>
          <w:lang w:val="es-ES"/>
        </w:rPr>
      </w:pPr>
      <w:sdt>
        <w:sdtPr>
          <w:rPr>
            <w:lang w:val="es-ES"/>
          </w:rPr>
          <w:id w:val="401565103"/>
          <w14:checkbox>
            <w14:checked w14:val="0"/>
            <w14:checkedState w14:val="2612" w14:font="MS Gothic"/>
            <w14:uncheckedState w14:val="2610" w14:font="MS Gothic"/>
          </w14:checkbox>
        </w:sdtPr>
        <w:sdtEndPr/>
        <w:sdtContent>
          <w:r w:rsidR="00977174" w:rsidRPr="00FF4810">
            <w:rPr>
              <w:rFonts w:ascii="Segoe UI Symbol" w:hAnsi="Segoe UI Symbol" w:cs="Segoe UI Symbol"/>
              <w:lang w:val="es-ES"/>
            </w:rPr>
            <w:t>☐</w:t>
          </w:r>
        </w:sdtContent>
      </w:sdt>
      <w:r w:rsidR="00977174" w:rsidRPr="00FF4810">
        <w:rPr>
          <w:lang w:val="es-ES"/>
        </w:rPr>
        <w:tab/>
        <w:t>Mediación/conciliación</w:t>
      </w:r>
    </w:p>
    <w:p w14:paraId="00F3CB25" w14:textId="20BEB312" w:rsidR="00977174" w:rsidRPr="00FF4810" w:rsidRDefault="00B23131" w:rsidP="00C16E87">
      <w:pPr>
        <w:pStyle w:val="enumlev1"/>
        <w:spacing w:before="40"/>
        <w:rPr>
          <w:lang w:val="es-ES"/>
        </w:rPr>
      </w:pPr>
      <w:sdt>
        <w:sdtPr>
          <w:rPr>
            <w:lang w:val="es-ES"/>
          </w:rPr>
          <w:id w:val="-1233929974"/>
          <w14:checkbox>
            <w14:checked w14:val="0"/>
            <w14:checkedState w14:val="2612" w14:font="MS Gothic"/>
            <w14:uncheckedState w14:val="2610" w14:font="MS Gothic"/>
          </w14:checkbox>
        </w:sdtPr>
        <w:sdtEndPr/>
        <w:sdtContent>
          <w:r w:rsidR="00977174" w:rsidRPr="00FF4810">
            <w:rPr>
              <w:rFonts w:ascii="Segoe UI Symbol" w:hAnsi="Segoe UI Symbol" w:cs="Segoe UI Symbol"/>
              <w:lang w:val="es-ES"/>
            </w:rPr>
            <w:t>☐</w:t>
          </w:r>
        </w:sdtContent>
      </w:sdt>
      <w:r w:rsidR="00977174" w:rsidRPr="00FF4810">
        <w:rPr>
          <w:lang w:val="es-ES"/>
        </w:rPr>
        <w:tab/>
        <w:t>Dictamen de un experto</w:t>
      </w:r>
    </w:p>
    <w:p w14:paraId="5E1FFE8C" w14:textId="0A682CA7" w:rsidR="00977174" w:rsidRPr="00FF4810" w:rsidRDefault="00B23131" w:rsidP="00C16E87">
      <w:pPr>
        <w:pStyle w:val="enumlev1"/>
        <w:spacing w:before="40"/>
        <w:rPr>
          <w:lang w:val="es-ES"/>
        </w:rPr>
      </w:pPr>
      <w:sdt>
        <w:sdtPr>
          <w:rPr>
            <w:lang w:val="es-ES"/>
          </w:rPr>
          <w:id w:val="2007006968"/>
          <w14:checkbox>
            <w14:checked w14:val="0"/>
            <w14:checkedState w14:val="2612" w14:font="MS Gothic"/>
            <w14:uncheckedState w14:val="2610" w14:font="MS Gothic"/>
          </w14:checkbox>
        </w:sdtPr>
        <w:sdtEndPr/>
        <w:sdtContent>
          <w:r w:rsidR="00977174" w:rsidRPr="00FF4810">
            <w:rPr>
              <w:rFonts w:ascii="Segoe UI Symbol" w:hAnsi="Segoe UI Symbol" w:cs="Segoe UI Symbol"/>
              <w:lang w:val="es-ES"/>
            </w:rPr>
            <w:t>☐</w:t>
          </w:r>
        </w:sdtContent>
      </w:sdt>
      <w:r w:rsidR="00977174" w:rsidRPr="00FF4810">
        <w:rPr>
          <w:lang w:val="es-ES"/>
        </w:rPr>
        <w:tab/>
        <w:t xml:space="preserve">Otro. Sírvase especificar: </w:t>
      </w:r>
      <w:sdt>
        <w:sdtPr>
          <w:rPr>
            <w:lang w:val="es-ES"/>
          </w:rPr>
          <w:id w:val="924852912"/>
          <w:placeholder>
            <w:docPart w:val="755AB81BE52041EEAA5773672A644E44"/>
          </w:placeholder>
          <w:showingPlcHdr/>
        </w:sdtPr>
        <w:sdtEndPr/>
        <w:sdtContent>
          <w:r w:rsidR="007B15DD" w:rsidRPr="00FF4810">
            <w:rPr>
              <w:rStyle w:val="PlaceholderText"/>
              <w:color w:val="0070C0"/>
              <w:lang w:val="es-ES"/>
            </w:rPr>
            <w:t>Pulse aquí para escribir texto.</w:t>
          </w:r>
        </w:sdtContent>
      </w:sdt>
    </w:p>
    <w:p w14:paraId="7DEB88ED" w14:textId="58DC735B" w:rsidR="00977174" w:rsidRPr="00FF4810" w:rsidRDefault="00977174" w:rsidP="00977174">
      <w:pPr>
        <w:rPr>
          <w:lang w:val="es-ES"/>
        </w:rPr>
      </w:pPr>
      <w:r w:rsidRPr="00FF4810">
        <w:rPr>
          <w:lang w:val="es-ES"/>
        </w:rPr>
        <w:t>4.3.2</w:t>
      </w:r>
      <w:r w:rsidR="007003B8" w:rsidRPr="00FF4810">
        <w:rPr>
          <w:lang w:val="es-ES"/>
        </w:rPr>
        <w:tab/>
      </w:r>
      <w:r w:rsidRPr="00FF4810">
        <w:rPr>
          <w:lang w:val="es-ES"/>
        </w:rPr>
        <w:t>¿Debe resolver el regulador las controversias en un plazo especificado en una ley, normativa o política?</w:t>
      </w:r>
    </w:p>
    <w:p w14:paraId="272B33DB" w14:textId="77777777" w:rsidR="00977174" w:rsidRPr="00FF4810" w:rsidRDefault="00B23131" w:rsidP="00C16E87">
      <w:pPr>
        <w:pStyle w:val="enumlev1"/>
        <w:spacing w:before="40"/>
        <w:rPr>
          <w:lang w:val="es-ES"/>
        </w:rPr>
      </w:pPr>
      <w:sdt>
        <w:sdtPr>
          <w:rPr>
            <w:lang w:val="es-ES"/>
          </w:rPr>
          <w:id w:val="1877040533"/>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Sí</w:t>
      </w:r>
    </w:p>
    <w:p w14:paraId="3F711686" w14:textId="77777777" w:rsidR="00977174" w:rsidRPr="00FF4810" w:rsidRDefault="00B23131" w:rsidP="00C16E87">
      <w:pPr>
        <w:pStyle w:val="enumlev1"/>
        <w:spacing w:before="40"/>
        <w:rPr>
          <w:lang w:val="es-ES"/>
        </w:rPr>
      </w:pPr>
      <w:sdt>
        <w:sdtPr>
          <w:rPr>
            <w:lang w:val="es-ES"/>
          </w:rPr>
          <w:id w:val="1946037341"/>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No</w:t>
      </w:r>
    </w:p>
    <w:p w14:paraId="319C8E81" w14:textId="036B284D" w:rsidR="005E30F5" w:rsidRPr="00FF4810" w:rsidRDefault="00977174" w:rsidP="007003B8">
      <w:pPr>
        <w:rPr>
          <w:lang w:val="es-ES"/>
        </w:rPr>
      </w:pPr>
      <w:r w:rsidRPr="00FF4810">
        <w:rPr>
          <w:lang w:val="es-ES"/>
        </w:rPr>
        <w:t>4.3.3</w:t>
      </w:r>
      <w:r w:rsidR="007003B8" w:rsidRPr="00FF4810">
        <w:rPr>
          <w:lang w:val="es-ES"/>
        </w:rPr>
        <w:tab/>
      </w:r>
      <w:r w:rsidRPr="00FF4810">
        <w:rPr>
          <w:lang w:val="es-ES"/>
        </w:rPr>
        <w:t>¿Se publican las decisiones en la dirección web de la Autoridad Reguladora?</w:t>
      </w:r>
    </w:p>
    <w:p w14:paraId="642E17BB" w14:textId="77777777" w:rsidR="00977174" w:rsidRPr="00FF4810" w:rsidRDefault="00B23131" w:rsidP="00C16E87">
      <w:pPr>
        <w:pStyle w:val="enumlev1"/>
        <w:spacing w:before="40"/>
        <w:rPr>
          <w:lang w:val="es-ES"/>
        </w:rPr>
      </w:pPr>
      <w:sdt>
        <w:sdtPr>
          <w:rPr>
            <w:lang w:val="es-ES"/>
          </w:rPr>
          <w:id w:val="1224803426"/>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Sí</w:t>
      </w:r>
    </w:p>
    <w:p w14:paraId="575159CB" w14:textId="77777777" w:rsidR="00977174" w:rsidRPr="00FF4810" w:rsidRDefault="00B23131" w:rsidP="00C16E87">
      <w:pPr>
        <w:pStyle w:val="enumlev1"/>
        <w:spacing w:before="40"/>
        <w:rPr>
          <w:lang w:val="es-ES"/>
        </w:rPr>
      </w:pPr>
      <w:sdt>
        <w:sdtPr>
          <w:rPr>
            <w:lang w:val="es-ES"/>
          </w:rPr>
          <w:id w:val="1796714145"/>
          <w14:checkbox>
            <w14:checked w14:val="0"/>
            <w14:checkedState w14:val="2612" w14:font="MS Gothic"/>
            <w14:uncheckedState w14:val="2610" w14:font="MS Gothic"/>
          </w14:checkbox>
        </w:sdtPr>
        <w:sdtEndPr/>
        <w:sdtContent>
          <w:r w:rsidR="00977174" w:rsidRPr="00FF4810">
            <w:rPr>
              <w:rFonts w:ascii="MS Gothic" w:eastAsia="MS Gothic" w:hAnsi="MS Gothic"/>
              <w:lang w:val="es-ES"/>
            </w:rPr>
            <w:t>☐</w:t>
          </w:r>
        </w:sdtContent>
      </w:sdt>
      <w:r w:rsidR="00977174" w:rsidRPr="00FF4810">
        <w:rPr>
          <w:lang w:val="es-ES"/>
        </w:rPr>
        <w:tab/>
        <w:t>No</w:t>
      </w:r>
    </w:p>
    <w:p w14:paraId="11D92FFD" w14:textId="37B034EA" w:rsidR="005E30F5" w:rsidRPr="00FF4810" w:rsidRDefault="005E30F5" w:rsidP="005E30F5">
      <w:pPr>
        <w:rPr>
          <w:lang w:val="es-ES"/>
        </w:rPr>
      </w:pPr>
      <w:r w:rsidRPr="00FF4810">
        <w:rPr>
          <w:lang w:val="es-ES"/>
        </w:rPr>
        <w:t>Observaciones relativas a cualquiera de las preguntas anteriores sobre la solución de controversias o al contexto general de cómo se abordan estos asuntos en su país</w:t>
      </w:r>
      <w:r w:rsidR="00D74CE9">
        <w:rPr>
          <w:lang w:val="es-ES"/>
        </w:rPr>
        <w:t>:</w:t>
      </w:r>
      <w:r w:rsidRPr="00FF4810">
        <w:rPr>
          <w:lang w:val="es-ES"/>
        </w:rPr>
        <w:t xml:space="preserve"> </w:t>
      </w:r>
      <w:sdt>
        <w:sdtPr>
          <w:rPr>
            <w:lang w:val="es-ES"/>
          </w:rPr>
          <w:id w:val="356313002"/>
          <w:placeholder>
            <w:docPart w:val="D66515AB22E34DBA84473D9F0B55E601"/>
          </w:placeholder>
          <w:showingPlcHdr/>
        </w:sdtPr>
        <w:sdtEndPr/>
        <w:sdtContent>
          <w:r w:rsidR="007B15DD" w:rsidRPr="00FF4810">
            <w:rPr>
              <w:rStyle w:val="PlaceholderText"/>
              <w:color w:val="0070C0"/>
              <w:lang w:val="es-ES"/>
            </w:rPr>
            <w:t>Pulse aquí para escribir texto.</w:t>
          </w:r>
        </w:sdtContent>
      </w:sdt>
    </w:p>
    <w:p w14:paraId="673986C7" w14:textId="6F956258" w:rsidR="00977174" w:rsidRPr="00FF4810" w:rsidRDefault="00977174" w:rsidP="007003B8">
      <w:pPr>
        <w:rPr>
          <w:lang w:val="es-ES"/>
        </w:rPr>
      </w:pPr>
      <w:r w:rsidRPr="00FF4810">
        <w:rPr>
          <w:lang w:val="es-ES"/>
        </w:rPr>
        <w:t>4.3.4</w:t>
      </w:r>
      <w:r w:rsidR="007003B8" w:rsidRPr="00FF4810">
        <w:rPr>
          <w:lang w:val="es-ES"/>
        </w:rPr>
        <w:tab/>
      </w:r>
      <w:r w:rsidRPr="00FF4810">
        <w:rPr>
          <w:lang w:val="es-ES"/>
        </w:rPr>
        <w:t>¿Establece el marco normativo mecanismos claros de solución de controversias en relación con los mercados y servicios digitales (por ejemplo, quejas de los consumidores sobre los</w:t>
      </w:r>
      <w:r w:rsidR="00FB7C82" w:rsidRPr="00FF4810">
        <w:rPr>
          <w:lang w:val="es-ES"/>
        </w:rPr>
        <w:t> </w:t>
      </w:r>
      <w:r w:rsidRPr="00FF4810">
        <w:rPr>
          <w:lang w:val="es-ES"/>
        </w:rPr>
        <w:t>OTT, etc.)?</w:t>
      </w:r>
    </w:p>
    <w:p w14:paraId="56C388C1" w14:textId="77777777" w:rsidR="007B15DD" w:rsidRPr="00FF4810" w:rsidRDefault="00B23131" w:rsidP="00C16E87">
      <w:pPr>
        <w:pStyle w:val="enumlev1"/>
        <w:spacing w:before="40"/>
        <w:rPr>
          <w:lang w:val="es-ES"/>
        </w:rPr>
      </w:pPr>
      <w:sdt>
        <w:sdtPr>
          <w:rPr>
            <w:lang w:val="es-ES"/>
          </w:rPr>
          <w:id w:val="869735481"/>
          <w14:checkbox>
            <w14:checked w14:val="0"/>
            <w14:checkedState w14:val="2612" w14:font="MS Gothic"/>
            <w14:uncheckedState w14:val="2610" w14:font="MS Gothic"/>
          </w14:checkbox>
        </w:sdtPr>
        <w:sdtEndPr/>
        <w:sdtContent>
          <w:r w:rsidR="007B15DD" w:rsidRPr="00FF4810">
            <w:rPr>
              <w:rFonts w:ascii="MS Gothic" w:eastAsia="MS Gothic" w:hAnsi="MS Gothic"/>
              <w:lang w:val="es-ES"/>
            </w:rPr>
            <w:t>☐</w:t>
          </w:r>
        </w:sdtContent>
      </w:sdt>
      <w:r w:rsidR="007B15DD" w:rsidRPr="00FF4810">
        <w:rPr>
          <w:lang w:val="es-ES"/>
        </w:rPr>
        <w:tab/>
        <w:t>Sí</w:t>
      </w:r>
    </w:p>
    <w:p w14:paraId="26622902" w14:textId="77777777" w:rsidR="007B15DD" w:rsidRPr="00FF4810" w:rsidRDefault="00B23131" w:rsidP="00C16E87">
      <w:pPr>
        <w:pStyle w:val="enumlev1"/>
        <w:spacing w:before="40"/>
        <w:rPr>
          <w:lang w:val="es-ES"/>
        </w:rPr>
      </w:pPr>
      <w:sdt>
        <w:sdtPr>
          <w:rPr>
            <w:lang w:val="es-ES"/>
          </w:rPr>
          <w:id w:val="17352927"/>
          <w14:checkbox>
            <w14:checked w14:val="0"/>
            <w14:checkedState w14:val="2612" w14:font="MS Gothic"/>
            <w14:uncheckedState w14:val="2610" w14:font="MS Gothic"/>
          </w14:checkbox>
        </w:sdtPr>
        <w:sdtEndPr/>
        <w:sdtContent>
          <w:r w:rsidR="007B15DD" w:rsidRPr="00FF4810">
            <w:rPr>
              <w:rFonts w:ascii="MS Gothic" w:eastAsia="MS Gothic" w:hAnsi="MS Gothic"/>
              <w:lang w:val="es-ES"/>
            </w:rPr>
            <w:t>☐</w:t>
          </w:r>
        </w:sdtContent>
      </w:sdt>
      <w:r w:rsidR="007B15DD" w:rsidRPr="00FF4810">
        <w:rPr>
          <w:lang w:val="es-ES"/>
        </w:rPr>
        <w:tab/>
        <w:t>No</w:t>
      </w:r>
    </w:p>
    <w:p w14:paraId="6D5DB944" w14:textId="41B74463" w:rsidR="005E30F5" w:rsidRPr="00FF4810" w:rsidRDefault="005E30F5" w:rsidP="007003B8">
      <w:pPr>
        <w:pStyle w:val="Heading2"/>
        <w:rPr>
          <w:lang w:val="es-ES"/>
        </w:rPr>
      </w:pPr>
      <w:r w:rsidRPr="00FF4810">
        <w:rPr>
          <w:lang w:val="es-ES"/>
        </w:rPr>
        <w:t>4.4</w:t>
      </w:r>
      <w:r w:rsidR="007003B8" w:rsidRPr="00FF4810">
        <w:rPr>
          <w:lang w:val="es-ES"/>
        </w:rPr>
        <w:tab/>
      </w:r>
      <w:r w:rsidRPr="00FF4810">
        <w:rPr>
          <w:lang w:val="es-ES"/>
        </w:rPr>
        <w:t>Apelaciones</w:t>
      </w:r>
    </w:p>
    <w:p w14:paraId="3F994B88" w14:textId="1A9FA347" w:rsidR="005E30F5" w:rsidRPr="00FF4810" w:rsidRDefault="00E107F5" w:rsidP="005E30F5">
      <w:pPr>
        <w:rPr>
          <w:lang w:val="es-ES"/>
        </w:rPr>
      </w:pPr>
      <w:r w:rsidRPr="00FF4810">
        <w:rPr>
          <w:lang w:val="es-ES"/>
        </w:rPr>
        <w:t>4.4.1</w:t>
      </w:r>
      <w:r w:rsidR="007003B8" w:rsidRPr="00FF4810">
        <w:rPr>
          <w:lang w:val="es-ES"/>
        </w:rPr>
        <w:tab/>
      </w:r>
      <w:r w:rsidRPr="00FF4810">
        <w:rPr>
          <w:lang w:val="es-ES"/>
        </w:rPr>
        <w:t>¿Se pueden apelar las decisiones de la Autoridad Reguladora?</w:t>
      </w:r>
    </w:p>
    <w:p w14:paraId="5638D5FB" w14:textId="77777777" w:rsidR="00E107F5" w:rsidRPr="00FF4810" w:rsidRDefault="00B23131" w:rsidP="00C16E87">
      <w:pPr>
        <w:pStyle w:val="enumlev1"/>
        <w:spacing w:before="40"/>
        <w:rPr>
          <w:lang w:val="es-ES"/>
        </w:rPr>
      </w:pPr>
      <w:sdt>
        <w:sdtPr>
          <w:rPr>
            <w:lang w:val="es-ES"/>
          </w:rPr>
          <w:id w:val="2061591771"/>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Sí</w:t>
      </w:r>
    </w:p>
    <w:p w14:paraId="5D75DF10" w14:textId="77777777" w:rsidR="00E107F5" w:rsidRPr="00FF4810" w:rsidRDefault="00B23131" w:rsidP="00C16E87">
      <w:pPr>
        <w:pStyle w:val="enumlev1"/>
        <w:spacing w:before="40"/>
        <w:rPr>
          <w:lang w:val="es-ES"/>
        </w:rPr>
      </w:pPr>
      <w:sdt>
        <w:sdtPr>
          <w:rPr>
            <w:lang w:val="es-ES"/>
          </w:rPr>
          <w:id w:val="-1967421614"/>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No</w:t>
      </w:r>
    </w:p>
    <w:p w14:paraId="03A545FD" w14:textId="5B2EA0EA" w:rsidR="00E107F5" w:rsidRPr="00FF4810" w:rsidRDefault="00E107F5" w:rsidP="005E30F5">
      <w:pPr>
        <w:rPr>
          <w:lang w:val="es-ES"/>
        </w:rPr>
      </w:pPr>
      <w:r w:rsidRPr="00FF4810">
        <w:rPr>
          <w:lang w:val="es-ES"/>
        </w:rPr>
        <w:t>4.4.1.1</w:t>
      </w:r>
      <w:r w:rsidR="007003B8" w:rsidRPr="00FF4810">
        <w:rPr>
          <w:lang w:val="es-ES"/>
        </w:rPr>
        <w:tab/>
      </w:r>
      <w:r w:rsidRPr="00FF4810">
        <w:rPr>
          <w:lang w:val="es-ES"/>
        </w:rPr>
        <w:t>En caso afirmativo, ¿quién puede revocar en última instancia una decisión de la Autoridad Reguladora?</w:t>
      </w:r>
    </w:p>
    <w:p w14:paraId="6C1DA57E" w14:textId="6F3E15C9" w:rsidR="00E107F5" w:rsidRPr="00FF4810" w:rsidRDefault="00B23131" w:rsidP="00C16E87">
      <w:pPr>
        <w:pStyle w:val="enumlev1"/>
        <w:spacing w:before="40"/>
        <w:rPr>
          <w:lang w:val="es-ES"/>
        </w:rPr>
      </w:pPr>
      <w:sdt>
        <w:sdtPr>
          <w:rPr>
            <w:lang w:val="es-ES"/>
          </w:rPr>
          <w:id w:val="-468600477"/>
          <w14:checkbox>
            <w14:checked w14:val="0"/>
            <w14:checkedState w14:val="2612" w14:font="MS Gothic"/>
            <w14:uncheckedState w14:val="2610" w14:font="MS Gothic"/>
          </w14:checkbox>
        </w:sdtPr>
        <w:sdtEndPr/>
        <w:sdtContent>
          <w:r w:rsidR="00E107F5" w:rsidRPr="00FF4810">
            <w:rPr>
              <w:rFonts w:ascii="Segoe UI Symbol" w:hAnsi="Segoe UI Symbol" w:cs="Segoe UI Symbol"/>
              <w:lang w:val="es-ES"/>
            </w:rPr>
            <w:t>☐</w:t>
          </w:r>
        </w:sdtContent>
      </w:sdt>
      <w:r w:rsidR="00E107F5" w:rsidRPr="00FF4810">
        <w:rPr>
          <w:lang w:val="es-ES"/>
        </w:rPr>
        <w:tab/>
        <w:t>La Junta de la Autoridad Reguladora</w:t>
      </w:r>
    </w:p>
    <w:p w14:paraId="4862D24D" w14:textId="47ED24A9" w:rsidR="00E107F5" w:rsidRPr="00FF4810" w:rsidRDefault="00B23131" w:rsidP="00C16E87">
      <w:pPr>
        <w:pStyle w:val="enumlev1"/>
        <w:spacing w:before="40"/>
        <w:rPr>
          <w:lang w:val="es-ES"/>
        </w:rPr>
      </w:pPr>
      <w:sdt>
        <w:sdtPr>
          <w:rPr>
            <w:lang w:val="es-ES"/>
          </w:rPr>
          <w:id w:val="213625088"/>
          <w14:checkbox>
            <w14:checked w14:val="0"/>
            <w14:checkedState w14:val="2612" w14:font="MS Gothic"/>
            <w14:uncheckedState w14:val="2610" w14:font="MS Gothic"/>
          </w14:checkbox>
        </w:sdtPr>
        <w:sdtEndPr/>
        <w:sdtContent>
          <w:r w:rsidR="00E107F5" w:rsidRPr="00FF4810">
            <w:rPr>
              <w:rFonts w:ascii="Segoe UI Symbol" w:hAnsi="Segoe UI Symbol" w:cs="Segoe UI Symbol"/>
              <w:lang w:val="es-ES"/>
            </w:rPr>
            <w:t>☐</w:t>
          </w:r>
        </w:sdtContent>
      </w:sdt>
      <w:r w:rsidR="00E107F5" w:rsidRPr="00FF4810">
        <w:rPr>
          <w:lang w:val="es-ES"/>
        </w:rPr>
        <w:tab/>
        <w:t xml:space="preserve">Ministerio </w:t>
      </w:r>
      <w:r w:rsidR="00C16E87" w:rsidRPr="00FF4810">
        <w:rPr>
          <w:lang w:val="es-ES"/>
        </w:rPr>
        <w:t>competente</w:t>
      </w:r>
    </w:p>
    <w:p w14:paraId="122AB3CF" w14:textId="2C627CB0" w:rsidR="00E107F5" w:rsidRPr="00FF4810" w:rsidRDefault="00B23131" w:rsidP="00C16E87">
      <w:pPr>
        <w:pStyle w:val="enumlev1"/>
        <w:spacing w:before="40"/>
        <w:rPr>
          <w:lang w:val="es-ES"/>
        </w:rPr>
      </w:pPr>
      <w:sdt>
        <w:sdtPr>
          <w:rPr>
            <w:lang w:val="es-ES"/>
          </w:rPr>
          <w:id w:val="1023128110"/>
          <w14:checkbox>
            <w14:checked w14:val="0"/>
            <w14:checkedState w14:val="2612" w14:font="MS Gothic"/>
            <w14:uncheckedState w14:val="2610" w14:font="MS Gothic"/>
          </w14:checkbox>
        </w:sdtPr>
        <w:sdtEndPr/>
        <w:sdtContent>
          <w:r w:rsidR="00E107F5" w:rsidRPr="00FF4810">
            <w:rPr>
              <w:rFonts w:ascii="Segoe UI Symbol" w:hAnsi="Segoe UI Symbol" w:cs="Segoe UI Symbol"/>
              <w:lang w:val="es-ES"/>
            </w:rPr>
            <w:t>☐</w:t>
          </w:r>
        </w:sdtContent>
      </w:sdt>
      <w:r w:rsidR="00E107F5" w:rsidRPr="00FF4810">
        <w:rPr>
          <w:lang w:val="es-ES"/>
        </w:rPr>
        <w:tab/>
        <w:t>El poder judicial</w:t>
      </w:r>
    </w:p>
    <w:p w14:paraId="0B40CBE4" w14:textId="5EB1356E" w:rsidR="00E107F5" w:rsidRPr="00FF4810" w:rsidRDefault="00B23131" w:rsidP="00C16E87">
      <w:pPr>
        <w:pStyle w:val="enumlev1"/>
        <w:spacing w:before="40"/>
        <w:rPr>
          <w:lang w:val="es-ES"/>
        </w:rPr>
      </w:pPr>
      <w:sdt>
        <w:sdtPr>
          <w:rPr>
            <w:lang w:val="es-ES"/>
          </w:rPr>
          <w:id w:val="-162388821"/>
          <w14:checkbox>
            <w14:checked w14:val="0"/>
            <w14:checkedState w14:val="2612" w14:font="MS Gothic"/>
            <w14:uncheckedState w14:val="2610" w14:font="MS Gothic"/>
          </w14:checkbox>
        </w:sdtPr>
        <w:sdtEndPr/>
        <w:sdtContent>
          <w:r w:rsidR="00E107F5" w:rsidRPr="00FF4810">
            <w:rPr>
              <w:rFonts w:ascii="Segoe UI Symbol" w:hAnsi="Segoe UI Symbol" w:cs="Segoe UI Symbol"/>
              <w:lang w:val="es-ES"/>
            </w:rPr>
            <w:t>☐</w:t>
          </w:r>
        </w:sdtContent>
      </w:sdt>
      <w:r w:rsidR="00E107F5" w:rsidRPr="00FF4810">
        <w:rPr>
          <w:lang w:val="es-ES"/>
        </w:rPr>
        <w:tab/>
        <w:t>El organismo regulador de la competencia</w:t>
      </w:r>
    </w:p>
    <w:p w14:paraId="4FDAAC70" w14:textId="3165B45F" w:rsidR="00E107F5" w:rsidRPr="00FF4810" w:rsidRDefault="00B23131" w:rsidP="00C16E87">
      <w:pPr>
        <w:pStyle w:val="enumlev1"/>
        <w:spacing w:before="40"/>
        <w:rPr>
          <w:lang w:val="es-ES"/>
        </w:rPr>
      </w:pPr>
      <w:sdt>
        <w:sdtPr>
          <w:rPr>
            <w:lang w:val="es-ES"/>
          </w:rPr>
          <w:id w:val="-498497690"/>
          <w14:checkbox>
            <w14:checked w14:val="0"/>
            <w14:checkedState w14:val="2612" w14:font="MS Gothic"/>
            <w14:uncheckedState w14:val="2610" w14:font="MS Gothic"/>
          </w14:checkbox>
        </w:sdtPr>
        <w:sdtEndPr/>
        <w:sdtContent>
          <w:r w:rsidR="00E107F5" w:rsidRPr="00FF4810">
            <w:rPr>
              <w:rFonts w:ascii="Segoe UI Symbol" w:hAnsi="Segoe UI Symbol" w:cs="Segoe UI Symbol"/>
              <w:lang w:val="es-ES"/>
            </w:rPr>
            <w:t>☐</w:t>
          </w:r>
        </w:sdtContent>
      </w:sdt>
      <w:r w:rsidR="00E107F5" w:rsidRPr="00FF4810">
        <w:rPr>
          <w:lang w:val="es-ES"/>
        </w:rPr>
        <w:tab/>
        <w:t xml:space="preserve">El órgano/junta de apelación/tribunal administrativo de un sector. Sírvase especificar: </w:t>
      </w:r>
      <w:sdt>
        <w:sdtPr>
          <w:rPr>
            <w:lang w:val="es-ES"/>
          </w:rPr>
          <w:id w:val="-1676868637"/>
          <w:placeholder>
            <w:docPart w:val="9AE6CC9DD1D04B21B5F7BFF9F2AF3213"/>
          </w:placeholder>
          <w:showingPlcHdr/>
        </w:sdtPr>
        <w:sdtEndPr/>
        <w:sdtContent>
          <w:r w:rsidR="005A6C43" w:rsidRPr="00FF4810">
            <w:rPr>
              <w:rStyle w:val="PlaceholderText"/>
              <w:color w:val="0070C0"/>
              <w:lang w:val="es-ES"/>
            </w:rPr>
            <w:t>Pulse aquí para escribir texto.</w:t>
          </w:r>
        </w:sdtContent>
      </w:sdt>
    </w:p>
    <w:p w14:paraId="2F70A392" w14:textId="6C51F497" w:rsidR="00E107F5" w:rsidRPr="00FF4810" w:rsidRDefault="00B23131" w:rsidP="00C16E87">
      <w:pPr>
        <w:pStyle w:val="enumlev1"/>
        <w:spacing w:before="40"/>
        <w:rPr>
          <w:lang w:val="es-ES"/>
        </w:rPr>
      </w:pPr>
      <w:sdt>
        <w:sdtPr>
          <w:rPr>
            <w:lang w:val="es-ES"/>
          </w:rPr>
          <w:id w:val="-551700182"/>
          <w14:checkbox>
            <w14:checked w14:val="0"/>
            <w14:checkedState w14:val="2612" w14:font="MS Gothic"/>
            <w14:uncheckedState w14:val="2610" w14:font="MS Gothic"/>
          </w14:checkbox>
        </w:sdtPr>
        <w:sdtEndPr/>
        <w:sdtContent>
          <w:r w:rsidR="00E107F5" w:rsidRPr="00FF4810">
            <w:rPr>
              <w:rFonts w:ascii="Segoe UI Symbol" w:hAnsi="Segoe UI Symbol" w:cs="Segoe UI Symbol"/>
              <w:lang w:val="es-ES"/>
            </w:rPr>
            <w:t>☐</w:t>
          </w:r>
        </w:sdtContent>
      </w:sdt>
      <w:r w:rsidR="00E107F5" w:rsidRPr="00FF4810">
        <w:rPr>
          <w:lang w:val="es-ES"/>
        </w:rPr>
        <w:tab/>
        <w:t xml:space="preserve">Otros. Sírvase especificar: </w:t>
      </w:r>
      <w:sdt>
        <w:sdtPr>
          <w:rPr>
            <w:lang w:val="es-ES"/>
          </w:rPr>
          <w:id w:val="-890412972"/>
          <w:placeholder>
            <w:docPart w:val="4C28C6B906EB4BDBA16AD8B589A2789F"/>
          </w:placeholder>
          <w:showingPlcHdr/>
        </w:sdtPr>
        <w:sdtEndPr/>
        <w:sdtContent>
          <w:r w:rsidR="005A6C43" w:rsidRPr="00FF4810">
            <w:rPr>
              <w:rStyle w:val="PlaceholderText"/>
              <w:color w:val="0070C0"/>
              <w:lang w:val="es-ES"/>
            </w:rPr>
            <w:t>Pulse aquí para escribir texto.</w:t>
          </w:r>
        </w:sdtContent>
      </w:sdt>
    </w:p>
    <w:p w14:paraId="768951DA" w14:textId="2A58397A" w:rsidR="0059001D" w:rsidRPr="00DD3A37" w:rsidRDefault="0059001D" w:rsidP="00C16E87">
      <w:r w:rsidRPr="00DD3A37">
        <w:rPr>
          <w:color w:val="0070C0"/>
          <w:lang w:val="es-ES"/>
        </w:rPr>
        <w:t>4.4.</w:t>
      </w:r>
      <w:r w:rsidRPr="00DD3A37">
        <w:rPr>
          <w:lang w:val="es-ES"/>
        </w:rPr>
        <w:t>2</w:t>
      </w:r>
      <w:r w:rsidR="00C16E87">
        <w:rPr>
          <w:lang w:val="es-ES"/>
        </w:rPr>
        <w:tab/>
      </w:r>
      <w:r w:rsidR="00844867" w:rsidRPr="00DD3A37">
        <w:rPr>
          <w:lang w:val="es-ES"/>
        </w:rPr>
        <w:t>¿Pueden las partes afectadas (esto es, proveedores de servicios o infraestructuras, no usuarios particulares de los servicios digitales</w:t>
      </w:r>
      <w:r w:rsidRPr="00DD3A37">
        <w:rPr>
          <w:lang w:val="es-ES"/>
        </w:rPr>
        <w:t xml:space="preserve">) </w:t>
      </w:r>
      <w:r w:rsidR="00B542E4" w:rsidRPr="00DD3A37">
        <w:rPr>
          <w:lang w:val="es-ES"/>
        </w:rPr>
        <w:t>solicitar la revisión o present</w:t>
      </w:r>
      <w:r w:rsidR="00B542E4" w:rsidRPr="00FF4810">
        <w:rPr>
          <w:lang w:val="es-ES"/>
        </w:rPr>
        <w:t>a</w:t>
      </w:r>
      <w:r w:rsidR="00B542E4" w:rsidRPr="00DD3A37">
        <w:rPr>
          <w:lang w:val="es-ES"/>
        </w:rPr>
        <w:t xml:space="preserve">r un recurso </w:t>
      </w:r>
      <w:r w:rsidR="00B542E4" w:rsidRPr="00FF4810">
        <w:rPr>
          <w:lang w:val="es-ES"/>
        </w:rPr>
        <w:t>ante el organismo administrativ</w:t>
      </w:r>
      <w:r w:rsidR="0020272E" w:rsidRPr="00FF4810">
        <w:rPr>
          <w:lang w:val="es-ES"/>
        </w:rPr>
        <w:t>o</w:t>
      </w:r>
      <w:r w:rsidR="00B542E4" w:rsidRPr="00FF4810">
        <w:rPr>
          <w:lang w:val="es-ES"/>
        </w:rPr>
        <w:t xml:space="preserve"> competente (todos los sectores, por ejemplo, organismo regulador de la competencia, autoridad de protección del consumidor, organismo financiero, organismo responsable de la ciberseguridad) respecto de </w:t>
      </w:r>
      <w:r w:rsidR="00B542E4" w:rsidRPr="00DD3A37">
        <w:rPr>
          <w:lang w:val="es-ES"/>
        </w:rPr>
        <w:t>reglamentos/decision</w:t>
      </w:r>
      <w:r w:rsidR="00B542E4" w:rsidRPr="00FF4810">
        <w:rPr>
          <w:lang w:val="es-ES"/>
        </w:rPr>
        <w:t>e</w:t>
      </w:r>
      <w:r w:rsidR="00B542E4" w:rsidRPr="00DD3A37">
        <w:rPr>
          <w:lang w:val="es-ES"/>
        </w:rPr>
        <w:t xml:space="preserve">s reglamentarias </w:t>
      </w:r>
      <w:r w:rsidR="00B542E4" w:rsidRPr="00FF4810">
        <w:rPr>
          <w:lang w:val="es-ES"/>
        </w:rPr>
        <w:t>ya aprobadas, incluso cuando se trata de decisiones de aplicación o de resolución de grandes controversias*?</w:t>
      </w:r>
    </w:p>
    <w:p w14:paraId="0D161E18" w14:textId="6CDC10AA" w:rsidR="0059001D" w:rsidRPr="00D57526" w:rsidRDefault="0059001D" w:rsidP="00D57526">
      <w:pPr>
        <w:pStyle w:val="Note"/>
        <w:rPr>
          <w:i/>
          <w:iCs/>
        </w:rPr>
      </w:pPr>
      <w:r w:rsidRPr="00D57526">
        <w:rPr>
          <w:i/>
          <w:iCs/>
          <w:lang w:val="es-ES"/>
        </w:rPr>
        <w:t xml:space="preserve">* </w:t>
      </w:r>
      <w:r w:rsidR="00D57526">
        <w:rPr>
          <w:i/>
          <w:iCs/>
          <w:lang w:val="es-ES"/>
        </w:rPr>
        <w:t xml:space="preserve">Nota: </w:t>
      </w:r>
      <w:r w:rsidR="00B542E4" w:rsidRPr="00D57526">
        <w:rPr>
          <w:i/>
          <w:iCs/>
          <w:lang w:val="es-ES"/>
        </w:rPr>
        <w:t xml:space="preserve">La expresión </w:t>
      </w:r>
      <w:r w:rsidR="00C16E87" w:rsidRPr="00D57526">
        <w:rPr>
          <w:i/>
          <w:iCs/>
          <w:lang w:val="es-ES"/>
        </w:rPr>
        <w:t>"</w:t>
      </w:r>
      <w:r w:rsidR="00B542E4" w:rsidRPr="00D57526">
        <w:rPr>
          <w:i/>
          <w:iCs/>
          <w:lang w:val="es-ES"/>
        </w:rPr>
        <w:t>grandes controversias</w:t>
      </w:r>
      <w:r w:rsidR="00C16E87" w:rsidRPr="00D57526">
        <w:rPr>
          <w:i/>
          <w:iCs/>
          <w:lang w:val="es-ES"/>
        </w:rPr>
        <w:t>"</w:t>
      </w:r>
      <w:r w:rsidR="00B542E4" w:rsidRPr="00D57526">
        <w:rPr>
          <w:i/>
          <w:iCs/>
          <w:lang w:val="es-ES"/>
        </w:rPr>
        <w:t xml:space="preserve"> hace referencia a todas las controversias que no están relacionadas con pequeñas reclamaciones. Algunos ejemplos de grandes controversias serían las diferentes controversias comerciales, los conflictos de interconexión</w:t>
      </w:r>
      <w:r w:rsidR="007A2A1C" w:rsidRPr="00D57526">
        <w:rPr>
          <w:i/>
          <w:iCs/>
          <w:lang w:val="es-ES"/>
        </w:rPr>
        <w:t>, los conflictos por interferencias entre proveedores de servicios de radiocomunicaciones, las controversias entre operadores de telecomunicaciones y OTT</w:t>
      </w:r>
      <w:r w:rsidRPr="00D57526">
        <w:rPr>
          <w:i/>
          <w:iCs/>
          <w:lang w:val="es-ES"/>
        </w:rPr>
        <w:t xml:space="preserve">, etc. </w:t>
      </w:r>
      <w:r w:rsidR="007A2A1C" w:rsidRPr="00D57526">
        <w:rPr>
          <w:i/>
          <w:iCs/>
          <w:lang w:val="es-ES"/>
        </w:rPr>
        <w:t>E</w:t>
      </w:r>
      <w:r w:rsidR="0020272E" w:rsidRPr="00D57526">
        <w:rPr>
          <w:i/>
          <w:iCs/>
          <w:lang w:val="es-ES"/>
        </w:rPr>
        <w:t>n e</w:t>
      </w:r>
      <w:r w:rsidR="007A2A1C" w:rsidRPr="00D57526">
        <w:rPr>
          <w:i/>
          <w:iCs/>
          <w:lang w:val="es-ES"/>
        </w:rPr>
        <w:t xml:space="preserve">stas controversias pueden </w:t>
      </w:r>
      <w:r w:rsidR="0020272E" w:rsidRPr="00D57526">
        <w:rPr>
          <w:i/>
          <w:iCs/>
          <w:lang w:val="es-ES"/>
        </w:rPr>
        <w:t>participar</w:t>
      </w:r>
      <w:r w:rsidR="007A2A1C" w:rsidRPr="00D57526">
        <w:rPr>
          <w:i/>
          <w:iCs/>
          <w:lang w:val="es-ES"/>
        </w:rPr>
        <w:t xml:space="preserve"> varios organismos reguladores (independientes) u otros organismos gubernamentales.</w:t>
      </w:r>
    </w:p>
    <w:p w14:paraId="248D48FA" w14:textId="2CEB226A" w:rsidR="0059001D" w:rsidRPr="00DD3A37" w:rsidRDefault="00B23131" w:rsidP="00C16E87">
      <w:pPr>
        <w:pStyle w:val="enumlev1"/>
        <w:spacing w:before="40"/>
        <w:rPr>
          <w:lang w:val="es-ES"/>
        </w:rPr>
      </w:pPr>
      <w:sdt>
        <w:sdtPr>
          <w:rPr>
            <w:lang w:val="es-ES"/>
          </w:rPr>
          <w:id w:val="1175543342"/>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7A2A1C" w:rsidRPr="00DD3A37">
        <w:rPr>
          <w:lang w:val="es-ES"/>
        </w:rPr>
        <w:t>Sí</w:t>
      </w:r>
      <w:r w:rsidR="0059001D" w:rsidRPr="00DD3A37">
        <w:rPr>
          <w:lang w:val="es-ES"/>
        </w:rPr>
        <w:t xml:space="preserve">, </w:t>
      </w:r>
      <w:r w:rsidR="007A2A1C" w:rsidRPr="00DD3A37">
        <w:rPr>
          <w:lang w:val="es-ES"/>
        </w:rPr>
        <w:t>revisión administrativ</w:t>
      </w:r>
      <w:r w:rsidR="007A2A1C" w:rsidRPr="00C16E87">
        <w:rPr>
          <w:lang w:val="es-ES"/>
        </w:rPr>
        <w:t>a</w:t>
      </w:r>
      <w:r w:rsidR="007A2A1C" w:rsidRPr="00DD3A37">
        <w:rPr>
          <w:lang w:val="es-ES"/>
        </w:rPr>
        <w:t xml:space="preserve"> por un organism</w:t>
      </w:r>
      <w:r w:rsidR="007A2A1C" w:rsidRPr="00C16E87">
        <w:rPr>
          <w:lang w:val="es-ES"/>
        </w:rPr>
        <w:t>o</w:t>
      </w:r>
      <w:r w:rsidR="007A2A1C" w:rsidRPr="00DD3A37">
        <w:rPr>
          <w:lang w:val="es-ES"/>
        </w:rPr>
        <w:t xml:space="preserve"> independiente/</w:t>
      </w:r>
      <w:r w:rsidR="007A2A1C" w:rsidRPr="00C16E87">
        <w:rPr>
          <w:lang w:val="es-ES"/>
        </w:rPr>
        <w:t>el poder judicial</w:t>
      </w:r>
    </w:p>
    <w:p w14:paraId="5B355285" w14:textId="1AD9FDD9" w:rsidR="0059001D" w:rsidRPr="00DD3A37" w:rsidRDefault="00B23131" w:rsidP="00C16E87">
      <w:pPr>
        <w:pStyle w:val="enumlev1"/>
        <w:spacing w:before="40"/>
        <w:rPr>
          <w:lang w:val="es-ES"/>
        </w:rPr>
      </w:pPr>
      <w:sdt>
        <w:sdtPr>
          <w:rPr>
            <w:lang w:val="es-ES"/>
          </w:rPr>
          <w:id w:val="1359387843"/>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7A2A1C" w:rsidRPr="00C16E87">
        <w:rPr>
          <w:lang w:val="es-ES"/>
        </w:rPr>
        <w:t>Sí, revisión administrativa por organismos reguladores</w:t>
      </w:r>
    </w:p>
    <w:p w14:paraId="350C27B2" w14:textId="6257928D" w:rsidR="0059001D" w:rsidRPr="00C16E87" w:rsidRDefault="00B23131" w:rsidP="00C16E87">
      <w:pPr>
        <w:pStyle w:val="enumlev1"/>
        <w:spacing w:before="40"/>
        <w:rPr>
          <w:lang w:val="es-ES"/>
        </w:rPr>
      </w:pPr>
      <w:sdt>
        <w:sdtPr>
          <w:rPr>
            <w:lang w:val="es-ES"/>
          </w:rPr>
          <w:id w:val="1549111297"/>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59001D" w:rsidRPr="00C16E87">
        <w:rPr>
          <w:lang w:val="es-ES"/>
        </w:rPr>
        <w:t>No</w:t>
      </w:r>
    </w:p>
    <w:p w14:paraId="15E40243" w14:textId="31568BCD" w:rsidR="005E30F5" w:rsidRPr="00FF4810" w:rsidRDefault="005E30F5" w:rsidP="0059001D">
      <w:pPr>
        <w:tabs>
          <w:tab w:val="left" w:pos="794"/>
        </w:tabs>
        <w:rPr>
          <w:lang w:val="es-ES"/>
        </w:rPr>
      </w:pPr>
      <w:r w:rsidRPr="00FF4810">
        <w:rPr>
          <w:lang w:val="es-ES"/>
        </w:rPr>
        <w:t>Observaciones relativas a cualquiera de las preguntas anteriores sobre las apelaciones o al contexto general de cómo se abordan estos asuntos en su país</w:t>
      </w:r>
      <w:r w:rsidR="00D74CE9">
        <w:rPr>
          <w:lang w:val="es-ES"/>
        </w:rPr>
        <w:t>:</w:t>
      </w:r>
      <w:r w:rsidRPr="00FF4810">
        <w:rPr>
          <w:lang w:val="es-ES"/>
        </w:rPr>
        <w:t xml:space="preserve"> </w:t>
      </w:r>
      <w:sdt>
        <w:sdtPr>
          <w:rPr>
            <w:lang w:val="es-ES"/>
          </w:rPr>
          <w:id w:val="-305317231"/>
          <w:placeholder>
            <w:docPart w:val="17F154F7B1454B9BBAA2878868CA4568"/>
          </w:placeholder>
          <w:showingPlcHdr/>
        </w:sdtPr>
        <w:sdtEndPr/>
        <w:sdtContent>
          <w:r w:rsidR="0047686C" w:rsidRPr="00FF4810">
            <w:rPr>
              <w:rStyle w:val="PlaceholderText"/>
              <w:color w:val="0070C0"/>
              <w:lang w:val="es-ES"/>
            </w:rPr>
            <w:t>Pulse aquí para escribir texto.</w:t>
          </w:r>
        </w:sdtContent>
      </w:sdt>
    </w:p>
    <w:p w14:paraId="583864DC" w14:textId="1912E581" w:rsidR="005E30F5" w:rsidRPr="00FF4810" w:rsidRDefault="005E30F5" w:rsidP="007003B8">
      <w:pPr>
        <w:pStyle w:val="Heading2"/>
        <w:rPr>
          <w:lang w:val="es-ES"/>
        </w:rPr>
      </w:pPr>
      <w:r w:rsidRPr="00FF4810">
        <w:rPr>
          <w:lang w:val="es-ES"/>
        </w:rPr>
        <w:t>4.5</w:t>
      </w:r>
      <w:r w:rsidR="007003B8" w:rsidRPr="00FF4810">
        <w:rPr>
          <w:lang w:val="es-ES"/>
        </w:rPr>
        <w:tab/>
      </w:r>
      <w:r w:rsidRPr="00FF4810">
        <w:rPr>
          <w:lang w:val="es-ES"/>
        </w:rPr>
        <w:t>Cuestiones relacionadas con los consumidores</w:t>
      </w:r>
    </w:p>
    <w:p w14:paraId="06823D38" w14:textId="58099E36" w:rsidR="005E30F5" w:rsidRPr="00FF4810" w:rsidRDefault="00E107F5" w:rsidP="00D74CE9">
      <w:pPr>
        <w:keepNext/>
        <w:keepLines/>
        <w:rPr>
          <w:lang w:val="es-ES"/>
        </w:rPr>
      </w:pPr>
      <w:r w:rsidRPr="00FF4810">
        <w:rPr>
          <w:lang w:val="es-ES"/>
        </w:rPr>
        <w:t>4.5.1</w:t>
      </w:r>
      <w:r w:rsidR="007003B8" w:rsidRPr="00FF4810">
        <w:rPr>
          <w:lang w:val="es-ES"/>
        </w:rPr>
        <w:tab/>
      </w:r>
      <w:r w:rsidRPr="00FF4810">
        <w:rPr>
          <w:lang w:val="es-ES"/>
        </w:rPr>
        <w:t>¿Existe una legislación/reglamentación específica en materia de protección del consumidor en el campo de las telecomunicaciones en su país?</w:t>
      </w:r>
    </w:p>
    <w:p w14:paraId="08E2248F" w14:textId="556EE207" w:rsidR="00E107F5" w:rsidRPr="00FF4810" w:rsidRDefault="00B23131" w:rsidP="00D74CE9">
      <w:pPr>
        <w:pStyle w:val="enumlev1"/>
        <w:keepNext/>
        <w:keepLines/>
        <w:spacing w:before="40"/>
        <w:rPr>
          <w:lang w:val="es-ES"/>
        </w:rPr>
      </w:pPr>
      <w:sdt>
        <w:sdtPr>
          <w:rPr>
            <w:lang w:val="es-ES"/>
          </w:rPr>
          <w:id w:val="722953953"/>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Sí</w:t>
      </w:r>
      <w:r w:rsidR="001D662B" w:rsidRPr="00FF4810">
        <w:rPr>
          <w:lang w:val="es-ES"/>
        </w:rPr>
        <w:t>.</w:t>
      </w:r>
      <w:r w:rsidR="00911799" w:rsidRPr="00FF4810">
        <w:rPr>
          <w:lang w:val="es-ES"/>
        </w:rPr>
        <w:t xml:space="preserve"> Sírvase especificar el sitio web: </w:t>
      </w:r>
      <w:sdt>
        <w:sdtPr>
          <w:rPr>
            <w:lang w:val="es-ES"/>
          </w:rPr>
          <w:id w:val="-1039046983"/>
          <w:placeholder>
            <w:docPart w:val="124CC3179DB044B6A2FB379A4106C487"/>
          </w:placeholder>
          <w:showingPlcHdr/>
        </w:sdtPr>
        <w:sdtEndPr/>
        <w:sdtContent>
          <w:r w:rsidR="00911799" w:rsidRPr="00FF4810">
            <w:rPr>
              <w:rStyle w:val="PlaceholderText"/>
              <w:color w:val="0070C0"/>
              <w:lang w:val="es-ES"/>
            </w:rPr>
            <w:t>Pulse aquí para escribir texto.</w:t>
          </w:r>
        </w:sdtContent>
      </w:sdt>
    </w:p>
    <w:p w14:paraId="66A140D0" w14:textId="75B04570" w:rsidR="00E107F5" w:rsidRPr="00FF4810" w:rsidRDefault="00B23131" w:rsidP="00C16E87">
      <w:pPr>
        <w:pStyle w:val="enumlev1"/>
        <w:spacing w:before="40"/>
        <w:rPr>
          <w:lang w:val="es-ES"/>
        </w:rPr>
      </w:pPr>
      <w:sdt>
        <w:sdtPr>
          <w:rPr>
            <w:lang w:val="es-ES"/>
          </w:rPr>
          <w:id w:val="614412404"/>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No</w:t>
      </w:r>
    </w:p>
    <w:p w14:paraId="661910CC" w14:textId="67A7FCB6" w:rsidR="00911799" w:rsidRPr="00FF4810" w:rsidRDefault="00911799" w:rsidP="00C16E87">
      <w:pPr>
        <w:rPr>
          <w:lang w:val="es-ES"/>
        </w:rPr>
      </w:pPr>
      <w:r w:rsidRPr="00FF4810">
        <w:rPr>
          <w:lang w:val="es-ES"/>
        </w:rPr>
        <w:t>4.5.1.1</w:t>
      </w:r>
      <w:r w:rsidR="00C16E87">
        <w:rPr>
          <w:lang w:val="es-ES"/>
        </w:rPr>
        <w:tab/>
      </w:r>
      <w:r w:rsidRPr="00DD3A37">
        <w:rPr>
          <w:lang w:val="es-ES"/>
        </w:rPr>
        <w:t>¿E</w:t>
      </w:r>
      <w:r w:rsidRPr="00FF4810">
        <w:rPr>
          <w:lang w:val="es-ES"/>
        </w:rPr>
        <w:t>xiste una legislación/un reglamento de protección de los consumidores específico para los servicios digitales (por ejemplo, plataformas digitales, comercio</w:t>
      </w:r>
      <w:r w:rsidR="00DF7E14" w:rsidRPr="00FF4810">
        <w:rPr>
          <w:lang w:val="es-ES"/>
        </w:rPr>
        <w:t xml:space="preserve"> electrónico</w:t>
      </w:r>
      <w:r w:rsidRPr="00FF4810">
        <w:rPr>
          <w:lang w:val="es-ES"/>
        </w:rPr>
        <w:t>, servicios financieros digitales)?</w:t>
      </w:r>
    </w:p>
    <w:p w14:paraId="6AA6501A" w14:textId="22F4FF1E" w:rsidR="00911799" w:rsidRPr="00DD3A37" w:rsidRDefault="00B23131" w:rsidP="00C16E87">
      <w:pPr>
        <w:pStyle w:val="enumlev1"/>
        <w:spacing w:before="40"/>
        <w:rPr>
          <w:lang w:val="es-ES"/>
        </w:rPr>
      </w:pPr>
      <w:sdt>
        <w:sdtPr>
          <w:rPr>
            <w:lang w:val="es-ES"/>
          </w:rPr>
          <w:id w:val="825939904"/>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911799" w:rsidRPr="00DD3A37">
        <w:rPr>
          <w:lang w:val="es-ES"/>
        </w:rPr>
        <w:t>Sí</w:t>
      </w:r>
      <w:r w:rsidR="001D662B" w:rsidRPr="00C16E87">
        <w:rPr>
          <w:lang w:val="es-ES"/>
        </w:rPr>
        <w:t>.</w:t>
      </w:r>
      <w:r w:rsidR="00911799" w:rsidRPr="00DD3A37">
        <w:rPr>
          <w:lang w:val="es-ES"/>
        </w:rPr>
        <w:t xml:space="preserve"> </w:t>
      </w:r>
      <w:r w:rsidR="00911799" w:rsidRPr="00FF4810">
        <w:rPr>
          <w:lang w:val="es-ES"/>
        </w:rPr>
        <w:t xml:space="preserve">Sírvase especificar el sitio web: </w:t>
      </w:r>
      <w:sdt>
        <w:sdtPr>
          <w:rPr>
            <w:lang w:val="es-ES"/>
          </w:rPr>
          <w:id w:val="-1470741585"/>
          <w:placeholder>
            <w:docPart w:val="F8D742967ED540789F1871F7D6E0DAF8"/>
          </w:placeholder>
          <w:showingPlcHdr/>
        </w:sdtPr>
        <w:sdtEndPr/>
        <w:sdtContent>
          <w:r w:rsidR="00911799" w:rsidRPr="00C16E87">
            <w:t>Pulse aquí para escribir texto.</w:t>
          </w:r>
        </w:sdtContent>
      </w:sdt>
    </w:p>
    <w:p w14:paraId="095BE82A" w14:textId="5EA7A047" w:rsidR="00911799" w:rsidRPr="00C16E87" w:rsidRDefault="00B23131" w:rsidP="00C16E87">
      <w:pPr>
        <w:pStyle w:val="enumlev1"/>
        <w:spacing w:before="40"/>
        <w:rPr>
          <w:lang w:val="es-ES"/>
        </w:rPr>
      </w:pPr>
      <w:sdt>
        <w:sdtPr>
          <w:rPr>
            <w:lang w:val="es-ES"/>
          </w:rPr>
          <w:id w:val="1808123154"/>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911799" w:rsidRPr="00C16E87">
        <w:rPr>
          <w:lang w:val="es-ES"/>
        </w:rPr>
        <w:t>No</w:t>
      </w:r>
    </w:p>
    <w:p w14:paraId="79CBD6C5" w14:textId="5101EA6A" w:rsidR="00E107F5" w:rsidRPr="00FF4810" w:rsidRDefault="00E107F5" w:rsidP="007003B8">
      <w:pPr>
        <w:rPr>
          <w:lang w:val="es-ES"/>
        </w:rPr>
      </w:pPr>
      <w:r w:rsidRPr="00FF4810">
        <w:rPr>
          <w:lang w:val="es-ES"/>
        </w:rPr>
        <w:t>4.5.2</w:t>
      </w:r>
      <w:r w:rsidR="007003B8" w:rsidRPr="00FF4810">
        <w:rPr>
          <w:lang w:val="es-ES"/>
        </w:rPr>
        <w:tab/>
      </w:r>
      <w:r w:rsidRPr="00FF4810">
        <w:rPr>
          <w:lang w:val="es-ES"/>
        </w:rPr>
        <w:t>¿Está la Autoridad Reguladora encargada de tratar las quejas del consumidor</w:t>
      </w:r>
      <w:r w:rsidR="000672B0" w:rsidRPr="00FF4810">
        <w:rPr>
          <w:lang w:val="es-ES"/>
        </w:rPr>
        <w:t xml:space="preserve"> relativas a servicios de telecomunicaciones</w:t>
      </w:r>
      <w:r w:rsidRPr="00FF4810">
        <w:rPr>
          <w:lang w:val="es-ES"/>
        </w:rPr>
        <w:t>?</w:t>
      </w:r>
    </w:p>
    <w:p w14:paraId="7FAF069B" w14:textId="77777777" w:rsidR="00E107F5" w:rsidRPr="00FF4810" w:rsidRDefault="00B23131" w:rsidP="00C16E87">
      <w:pPr>
        <w:pStyle w:val="enumlev1"/>
        <w:spacing w:before="40"/>
        <w:rPr>
          <w:lang w:val="es-ES"/>
        </w:rPr>
      </w:pPr>
      <w:sdt>
        <w:sdtPr>
          <w:rPr>
            <w:lang w:val="es-ES"/>
          </w:rPr>
          <w:id w:val="-1144665888"/>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Sí</w:t>
      </w:r>
    </w:p>
    <w:p w14:paraId="789D716D" w14:textId="56F38D82" w:rsidR="00E107F5" w:rsidRPr="00FF4810" w:rsidRDefault="00B23131" w:rsidP="00C16E87">
      <w:pPr>
        <w:pStyle w:val="enumlev1"/>
        <w:spacing w:before="40"/>
        <w:rPr>
          <w:lang w:val="es-ES"/>
        </w:rPr>
      </w:pPr>
      <w:sdt>
        <w:sdtPr>
          <w:rPr>
            <w:lang w:val="es-ES"/>
          </w:rPr>
          <w:id w:val="-1740393804"/>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No</w:t>
      </w:r>
    </w:p>
    <w:p w14:paraId="7F464F11" w14:textId="6684599D" w:rsidR="00CA40EF" w:rsidRPr="00FF4810" w:rsidRDefault="00CA40EF" w:rsidP="00C16E87">
      <w:pPr>
        <w:rPr>
          <w:lang w:val="es-ES"/>
        </w:rPr>
      </w:pPr>
      <w:r w:rsidRPr="00FF4810">
        <w:rPr>
          <w:lang w:val="es-ES"/>
        </w:rPr>
        <w:t>4.5.2</w:t>
      </w:r>
      <w:r w:rsidR="00C16E87">
        <w:rPr>
          <w:lang w:val="es-ES"/>
        </w:rPr>
        <w:tab/>
      </w:r>
      <w:r w:rsidRPr="00DD3A37">
        <w:rPr>
          <w:lang w:val="es-ES"/>
        </w:rPr>
        <w:t xml:space="preserve">¿El organismo reglamentario es responsable de tramitar las </w:t>
      </w:r>
      <w:r w:rsidRPr="00FF4810">
        <w:rPr>
          <w:lang w:val="es-ES"/>
        </w:rPr>
        <w:t>quejas del consumidor relativas a servicios digitales?</w:t>
      </w:r>
    </w:p>
    <w:p w14:paraId="47544B97" w14:textId="6B13EC3D" w:rsidR="00CA40EF" w:rsidRPr="00DD3A37" w:rsidRDefault="00B23131" w:rsidP="00C16E87">
      <w:pPr>
        <w:pStyle w:val="enumlev1"/>
        <w:spacing w:before="40"/>
        <w:rPr>
          <w:lang w:val="es-ES"/>
        </w:rPr>
      </w:pPr>
      <w:sdt>
        <w:sdtPr>
          <w:rPr>
            <w:lang w:val="es-ES"/>
          </w:rPr>
          <w:id w:val="843523122"/>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CA40EF" w:rsidRPr="00C16E87">
        <w:rPr>
          <w:lang w:val="es-ES"/>
        </w:rPr>
        <w:t>Sí</w:t>
      </w:r>
      <w:r w:rsidR="001D662B" w:rsidRPr="00C16E87">
        <w:rPr>
          <w:lang w:val="es-ES"/>
        </w:rPr>
        <w:t>.</w:t>
      </w:r>
      <w:r w:rsidR="00CA40EF" w:rsidRPr="00C16E87">
        <w:rPr>
          <w:lang w:val="es-ES"/>
        </w:rPr>
        <w:t xml:space="preserve"> </w:t>
      </w:r>
      <w:r w:rsidR="00CA40EF" w:rsidRPr="00FF4810">
        <w:rPr>
          <w:lang w:val="es-ES"/>
        </w:rPr>
        <w:t xml:space="preserve">Sírvase especificar de qué servicios: </w:t>
      </w:r>
      <w:sdt>
        <w:sdtPr>
          <w:rPr>
            <w:lang w:val="es-ES"/>
          </w:rPr>
          <w:id w:val="-1425491118"/>
          <w:placeholder>
            <w:docPart w:val="C2FFEB9CEE104D2CB286A56383B9A0D2"/>
          </w:placeholder>
          <w:showingPlcHdr/>
        </w:sdtPr>
        <w:sdtEndPr/>
        <w:sdtContent>
          <w:r w:rsidR="00CA40EF" w:rsidRPr="00C16E87">
            <w:t>Pulse aquí para escribir texto.</w:t>
          </w:r>
        </w:sdtContent>
      </w:sdt>
    </w:p>
    <w:p w14:paraId="07E4C8FC" w14:textId="06204A76" w:rsidR="00CA40EF" w:rsidRPr="00C16E87" w:rsidRDefault="00B23131" w:rsidP="00C16E87">
      <w:pPr>
        <w:pStyle w:val="enumlev1"/>
        <w:spacing w:before="40"/>
        <w:rPr>
          <w:lang w:val="es-ES"/>
        </w:rPr>
      </w:pPr>
      <w:sdt>
        <w:sdtPr>
          <w:rPr>
            <w:lang w:val="es-ES"/>
          </w:rPr>
          <w:id w:val="-2038271006"/>
          <w14:checkbox>
            <w14:checked w14:val="0"/>
            <w14:checkedState w14:val="2612" w14:font="MS Gothic"/>
            <w14:uncheckedState w14:val="2610" w14:font="MS Gothic"/>
          </w14:checkbox>
        </w:sdtPr>
        <w:sdtEndPr/>
        <w:sdtContent>
          <w:r w:rsidR="00C16E87" w:rsidRPr="00FF4810">
            <w:rPr>
              <w:rFonts w:ascii="MS Gothic" w:eastAsia="MS Gothic" w:hAnsi="MS Gothic"/>
              <w:lang w:val="es-ES"/>
            </w:rPr>
            <w:t>☐</w:t>
          </w:r>
        </w:sdtContent>
      </w:sdt>
      <w:r w:rsidR="00C16E87" w:rsidRPr="00C16E87">
        <w:rPr>
          <w:lang w:val="es-ES"/>
        </w:rPr>
        <w:tab/>
      </w:r>
      <w:r w:rsidR="00CA40EF" w:rsidRPr="00C16E87">
        <w:rPr>
          <w:lang w:val="es-ES"/>
        </w:rPr>
        <w:t>No</w:t>
      </w:r>
    </w:p>
    <w:p w14:paraId="56748DB1" w14:textId="1BE14AF6" w:rsidR="005E30F5" w:rsidRPr="00FF4810" w:rsidRDefault="00E107F5" w:rsidP="007003B8">
      <w:pPr>
        <w:rPr>
          <w:lang w:val="es-ES"/>
        </w:rPr>
      </w:pPr>
      <w:r w:rsidRPr="00FF4810">
        <w:rPr>
          <w:lang w:val="es-ES"/>
        </w:rPr>
        <w:lastRenderedPageBreak/>
        <w:t>4.5.3</w:t>
      </w:r>
      <w:r w:rsidR="007003B8" w:rsidRPr="00FF4810">
        <w:rPr>
          <w:lang w:val="es-ES"/>
        </w:rPr>
        <w:tab/>
      </w:r>
      <w:r w:rsidRPr="00FF4810">
        <w:rPr>
          <w:lang w:val="es-ES"/>
        </w:rPr>
        <w:t>¿Está la Autoridad Reguladora encargada de informar a los consumidores sobre sus derechos (formación de los consumidores, colaboración y formación de las asociaciones de consumidores)?</w:t>
      </w:r>
    </w:p>
    <w:p w14:paraId="2E8A8BEA" w14:textId="77777777" w:rsidR="00E107F5" w:rsidRPr="00FF4810" w:rsidRDefault="00B23131" w:rsidP="00C16E87">
      <w:pPr>
        <w:pStyle w:val="enumlev1"/>
        <w:spacing w:before="40"/>
        <w:rPr>
          <w:lang w:val="es-ES"/>
        </w:rPr>
      </w:pPr>
      <w:sdt>
        <w:sdtPr>
          <w:rPr>
            <w:lang w:val="es-ES"/>
          </w:rPr>
          <w:id w:val="-1512673584"/>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Sí</w:t>
      </w:r>
    </w:p>
    <w:p w14:paraId="14265CF6" w14:textId="77777777" w:rsidR="00E107F5" w:rsidRPr="00FF4810" w:rsidRDefault="00B23131" w:rsidP="00C16E87">
      <w:pPr>
        <w:pStyle w:val="enumlev1"/>
        <w:spacing w:before="40"/>
        <w:rPr>
          <w:lang w:val="es-ES"/>
        </w:rPr>
      </w:pPr>
      <w:sdt>
        <w:sdtPr>
          <w:rPr>
            <w:lang w:val="es-ES"/>
          </w:rPr>
          <w:id w:val="-2028708660"/>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No</w:t>
      </w:r>
    </w:p>
    <w:p w14:paraId="4FD2F84C" w14:textId="6DB3B161" w:rsidR="005E30F5" w:rsidRPr="00FF4810" w:rsidRDefault="00E107F5" w:rsidP="00FB7C82">
      <w:pPr>
        <w:keepNext/>
        <w:keepLines/>
        <w:rPr>
          <w:lang w:val="es-ES"/>
        </w:rPr>
      </w:pPr>
      <w:r w:rsidRPr="00FF4810">
        <w:rPr>
          <w:lang w:val="es-ES"/>
        </w:rPr>
        <w:t>4.5.4</w:t>
      </w:r>
      <w:r w:rsidR="007003B8" w:rsidRPr="00FF4810">
        <w:rPr>
          <w:lang w:val="es-ES"/>
        </w:rPr>
        <w:tab/>
      </w:r>
      <w:r w:rsidRPr="00FF4810">
        <w:rPr>
          <w:lang w:val="es-ES"/>
        </w:rPr>
        <w:t>¿Está la Autoridad Reguladora encargada de representar a los consumidores/defender sus derechos?</w:t>
      </w:r>
    </w:p>
    <w:p w14:paraId="6A6BC1B8" w14:textId="77777777" w:rsidR="00E107F5" w:rsidRPr="00FF4810" w:rsidRDefault="00B23131" w:rsidP="00C16E87">
      <w:pPr>
        <w:pStyle w:val="enumlev1"/>
        <w:spacing w:before="40"/>
        <w:rPr>
          <w:lang w:val="es-ES"/>
        </w:rPr>
      </w:pPr>
      <w:sdt>
        <w:sdtPr>
          <w:rPr>
            <w:lang w:val="es-ES"/>
          </w:rPr>
          <w:id w:val="-1646734821"/>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Sí</w:t>
      </w:r>
    </w:p>
    <w:p w14:paraId="42F38E2E" w14:textId="77777777" w:rsidR="00E107F5" w:rsidRPr="00FF4810" w:rsidRDefault="00B23131" w:rsidP="00C16E87">
      <w:pPr>
        <w:pStyle w:val="enumlev1"/>
        <w:spacing w:before="40"/>
        <w:rPr>
          <w:lang w:val="es-ES"/>
        </w:rPr>
      </w:pPr>
      <w:sdt>
        <w:sdtPr>
          <w:rPr>
            <w:lang w:val="es-ES"/>
          </w:rPr>
          <w:id w:val="-1015696157"/>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No</w:t>
      </w:r>
    </w:p>
    <w:p w14:paraId="6EB8CB93" w14:textId="13CCC273" w:rsidR="005E30F5" w:rsidRPr="00FF4810" w:rsidRDefault="00E107F5" w:rsidP="007003B8">
      <w:pPr>
        <w:rPr>
          <w:lang w:val="es-ES"/>
        </w:rPr>
      </w:pPr>
      <w:r w:rsidRPr="00FF4810">
        <w:rPr>
          <w:lang w:val="es-ES"/>
        </w:rPr>
        <w:t>4.5.5</w:t>
      </w:r>
      <w:r w:rsidR="007003B8" w:rsidRPr="00FF4810">
        <w:rPr>
          <w:lang w:val="es-ES"/>
        </w:rPr>
        <w:tab/>
      </w:r>
      <w:r w:rsidRPr="00FF4810">
        <w:rPr>
          <w:lang w:val="es-ES"/>
        </w:rPr>
        <w:t>¿Está la Autoridad Reguladora encargada de promover la participación del consumidor en sus actividades?</w:t>
      </w:r>
    </w:p>
    <w:p w14:paraId="3BE79006" w14:textId="77777777" w:rsidR="00E107F5" w:rsidRPr="00FF4810" w:rsidRDefault="00B23131" w:rsidP="00C16E87">
      <w:pPr>
        <w:pStyle w:val="enumlev1"/>
        <w:spacing w:before="40"/>
        <w:rPr>
          <w:lang w:val="es-ES"/>
        </w:rPr>
      </w:pPr>
      <w:sdt>
        <w:sdtPr>
          <w:rPr>
            <w:lang w:val="es-ES"/>
          </w:rPr>
          <w:id w:val="668907839"/>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Sí</w:t>
      </w:r>
    </w:p>
    <w:p w14:paraId="3D8D1929" w14:textId="77777777" w:rsidR="00E107F5" w:rsidRPr="00FF4810" w:rsidRDefault="00B23131" w:rsidP="00C16E87">
      <w:pPr>
        <w:pStyle w:val="enumlev1"/>
        <w:spacing w:before="40"/>
        <w:rPr>
          <w:lang w:val="es-ES"/>
        </w:rPr>
      </w:pPr>
      <w:sdt>
        <w:sdtPr>
          <w:rPr>
            <w:lang w:val="es-ES"/>
          </w:rPr>
          <w:id w:val="183480187"/>
          <w14:checkbox>
            <w14:checked w14:val="0"/>
            <w14:checkedState w14:val="2612" w14:font="MS Gothic"/>
            <w14:uncheckedState w14:val="2610" w14:font="MS Gothic"/>
          </w14:checkbox>
        </w:sdtPr>
        <w:sdtEndPr/>
        <w:sdtContent>
          <w:r w:rsidR="00E107F5" w:rsidRPr="00FF4810">
            <w:rPr>
              <w:rFonts w:ascii="MS Gothic" w:eastAsia="MS Gothic" w:hAnsi="MS Gothic"/>
              <w:lang w:val="es-ES"/>
            </w:rPr>
            <w:t>☐</w:t>
          </w:r>
        </w:sdtContent>
      </w:sdt>
      <w:r w:rsidR="00E107F5" w:rsidRPr="00FF4810">
        <w:rPr>
          <w:lang w:val="es-ES"/>
        </w:rPr>
        <w:tab/>
        <w:t>No</w:t>
      </w:r>
    </w:p>
    <w:p w14:paraId="7CA25574" w14:textId="5DA46B3D" w:rsidR="00E107F5" w:rsidRPr="00FF4810" w:rsidRDefault="00185047" w:rsidP="007003B8">
      <w:pPr>
        <w:rPr>
          <w:lang w:val="es-ES"/>
        </w:rPr>
      </w:pPr>
      <w:r w:rsidRPr="00FF4810">
        <w:rPr>
          <w:lang w:val="es-ES"/>
        </w:rPr>
        <w:t>4.5.6</w:t>
      </w:r>
      <w:r w:rsidR="007003B8" w:rsidRPr="00FF4810">
        <w:rPr>
          <w:lang w:val="es-ES"/>
        </w:rPr>
        <w:tab/>
      </w:r>
      <w:r w:rsidRPr="00FF4810">
        <w:rPr>
          <w:lang w:val="es-ES"/>
        </w:rPr>
        <w:t>¿Está la Autoridad Reguladora encargada de proporcionar información comparativa sobre tarifas?</w:t>
      </w:r>
    </w:p>
    <w:p w14:paraId="430904C6" w14:textId="77777777" w:rsidR="00185047" w:rsidRPr="00FF4810" w:rsidRDefault="00B23131" w:rsidP="00C16E87">
      <w:pPr>
        <w:pStyle w:val="enumlev1"/>
        <w:spacing w:before="40"/>
        <w:rPr>
          <w:lang w:val="es-ES"/>
        </w:rPr>
      </w:pPr>
      <w:sdt>
        <w:sdtPr>
          <w:rPr>
            <w:lang w:val="es-ES"/>
          </w:rPr>
          <w:id w:val="733745085"/>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w:t>
      </w:r>
    </w:p>
    <w:p w14:paraId="4C08E9E2" w14:textId="77777777" w:rsidR="00185047" w:rsidRPr="00FF4810" w:rsidRDefault="00B23131" w:rsidP="00C16E87">
      <w:pPr>
        <w:pStyle w:val="enumlev1"/>
        <w:spacing w:before="40"/>
        <w:rPr>
          <w:lang w:val="es-ES"/>
        </w:rPr>
      </w:pPr>
      <w:sdt>
        <w:sdtPr>
          <w:rPr>
            <w:lang w:val="es-ES"/>
          </w:rPr>
          <w:id w:val="18534020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w:t>
      </w:r>
    </w:p>
    <w:p w14:paraId="095D2F73" w14:textId="3B7DC003" w:rsidR="007003B8" w:rsidRPr="00FF4810" w:rsidRDefault="007003B8" w:rsidP="007003B8">
      <w:pPr>
        <w:rPr>
          <w:lang w:val="es-ES"/>
        </w:rPr>
      </w:pPr>
      <w:r w:rsidRPr="00FF4810">
        <w:rPr>
          <w:lang w:val="es-ES"/>
        </w:rPr>
        <w:t>4.5.6.1</w:t>
      </w:r>
      <w:r w:rsidRPr="00FF4810">
        <w:rPr>
          <w:lang w:val="es-ES"/>
        </w:rPr>
        <w:tab/>
        <w:t>En caso afirmativo, indique el URL</w:t>
      </w:r>
      <w:r w:rsidR="005560CC">
        <w:rPr>
          <w:lang w:val="es-ES"/>
        </w:rPr>
        <w:t>:</w:t>
      </w:r>
    </w:p>
    <w:p w14:paraId="550BFED4" w14:textId="0D33E022" w:rsidR="00185047" w:rsidRPr="00FF4810" w:rsidRDefault="00185047" w:rsidP="005A6C43">
      <w:pPr>
        <w:rPr>
          <w:lang w:val="es-ES"/>
        </w:rPr>
      </w:pPr>
      <w:r w:rsidRPr="00FF4810">
        <w:rPr>
          <w:lang w:val="es-ES"/>
        </w:rPr>
        <w:t>4.5.6.2</w:t>
      </w:r>
      <w:r w:rsidR="007003B8" w:rsidRPr="00FF4810">
        <w:rPr>
          <w:lang w:val="es-ES"/>
        </w:rPr>
        <w:tab/>
      </w:r>
      <w:r w:rsidRPr="00FF4810">
        <w:rPr>
          <w:lang w:val="es-ES"/>
        </w:rPr>
        <w:t>En caso afirmativo, indique para qué servicios se facilita información comparativa sobre tarifas (por ejemplo, servicios móviles, acceso a Internet, etc.)</w:t>
      </w:r>
      <w:r w:rsidR="00D74CE9">
        <w:rPr>
          <w:lang w:val="es-ES"/>
        </w:rPr>
        <w:t>:</w:t>
      </w:r>
      <w:r w:rsidR="005A6C43" w:rsidRPr="00FF4810">
        <w:rPr>
          <w:lang w:val="es-ES"/>
        </w:rPr>
        <w:t xml:space="preserve"> </w:t>
      </w:r>
      <w:sdt>
        <w:sdtPr>
          <w:rPr>
            <w:lang w:val="es-ES"/>
          </w:rPr>
          <w:id w:val="-350022174"/>
          <w:placeholder>
            <w:docPart w:val="D14AB6D3306243E5BAA2F8FA7B652EDC"/>
          </w:placeholder>
          <w:showingPlcHdr/>
        </w:sdtPr>
        <w:sdtEndPr/>
        <w:sdtContent>
          <w:r w:rsidR="005A6C43" w:rsidRPr="00FF4810">
            <w:rPr>
              <w:rStyle w:val="PlaceholderText"/>
              <w:color w:val="0070C0"/>
              <w:lang w:val="es-ES"/>
            </w:rPr>
            <w:t>Pulse aquí para escribir texto.</w:t>
          </w:r>
        </w:sdtContent>
      </w:sdt>
    </w:p>
    <w:p w14:paraId="4110802E" w14:textId="5D1CE9FD" w:rsidR="005E30F5" w:rsidRPr="00FF4810" w:rsidRDefault="005E30F5" w:rsidP="005E30F5">
      <w:pPr>
        <w:tabs>
          <w:tab w:val="left" w:pos="794"/>
        </w:tabs>
        <w:rPr>
          <w:lang w:val="es-ES"/>
        </w:rPr>
      </w:pPr>
      <w:r w:rsidRPr="00FF4810">
        <w:rPr>
          <w:lang w:val="es-ES"/>
        </w:rPr>
        <w:t>Observaciones relativas a cualquiera de las preguntas anteriores sobre el consumidor o al contexto general de cómo se abordan estos asuntos en su país</w:t>
      </w:r>
      <w:r w:rsidR="00D74CE9">
        <w:rPr>
          <w:lang w:val="es-ES"/>
        </w:rPr>
        <w:t>:</w:t>
      </w:r>
      <w:r w:rsidRPr="00FF4810">
        <w:rPr>
          <w:lang w:val="es-ES"/>
        </w:rPr>
        <w:t xml:space="preserve"> </w:t>
      </w:r>
      <w:sdt>
        <w:sdtPr>
          <w:rPr>
            <w:lang w:val="es-ES"/>
          </w:rPr>
          <w:id w:val="-1677417838"/>
          <w:placeholder>
            <w:docPart w:val="010730CB44E2430B836523AED7BE16C7"/>
          </w:placeholder>
          <w:showingPlcHdr/>
        </w:sdtPr>
        <w:sdtEndPr/>
        <w:sdtContent>
          <w:r w:rsidR="005A6C43" w:rsidRPr="00FF4810">
            <w:rPr>
              <w:rStyle w:val="PlaceholderText"/>
              <w:color w:val="0070C0"/>
              <w:lang w:val="es-ES"/>
            </w:rPr>
            <w:t>Pulse aquí para escribir texto.</w:t>
          </w:r>
        </w:sdtContent>
      </w:sdt>
    </w:p>
    <w:p w14:paraId="25386A69" w14:textId="7E59DB04" w:rsidR="005E30F5" w:rsidRPr="00FF4810" w:rsidRDefault="005E30F5" w:rsidP="007003B8">
      <w:pPr>
        <w:pStyle w:val="Heading2"/>
        <w:rPr>
          <w:lang w:val="es-ES"/>
        </w:rPr>
      </w:pPr>
      <w:r w:rsidRPr="00FF4810">
        <w:rPr>
          <w:lang w:val="es-ES"/>
        </w:rPr>
        <w:t>4.6</w:t>
      </w:r>
      <w:r w:rsidR="007003B8" w:rsidRPr="00FF4810">
        <w:rPr>
          <w:lang w:val="es-ES"/>
        </w:rPr>
        <w:tab/>
      </w:r>
      <w:r w:rsidRPr="00FF4810">
        <w:rPr>
          <w:lang w:val="es-ES"/>
        </w:rPr>
        <w:t>Calidad del servicio (QoS) y calidad percibida (QoE)</w:t>
      </w:r>
    </w:p>
    <w:p w14:paraId="00571657" w14:textId="3AA05621" w:rsidR="005E30F5" w:rsidRPr="00FF4810" w:rsidRDefault="00185047" w:rsidP="00B97E20">
      <w:pPr>
        <w:keepNext/>
        <w:keepLines/>
        <w:rPr>
          <w:lang w:val="es-ES"/>
        </w:rPr>
      </w:pPr>
      <w:r w:rsidRPr="00FF4810">
        <w:rPr>
          <w:lang w:val="es-ES"/>
        </w:rPr>
        <w:t>4.6.1</w:t>
      </w:r>
      <w:r w:rsidR="007003B8" w:rsidRPr="00FF4810">
        <w:rPr>
          <w:lang w:val="es-ES"/>
        </w:rPr>
        <w:tab/>
      </w:r>
      <w:r w:rsidRPr="00FF4810">
        <w:rPr>
          <w:lang w:val="es-ES"/>
        </w:rPr>
        <w:t>¿Existe un marco regulatorio para la calidad del servicio (QoS) o calidad percibida (QoE) en su país?</w:t>
      </w:r>
    </w:p>
    <w:p w14:paraId="2B0660B1" w14:textId="59265FBC" w:rsidR="00185047" w:rsidRPr="00FF4810" w:rsidRDefault="00B23131" w:rsidP="00C16E87">
      <w:pPr>
        <w:pStyle w:val="enumlev1"/>
        <w:spacing w:before="40"/>
        <w:rPr>
          <w:lang w:val="es-ES"/>
        </w:rPr>
      </w:pPr>
      <w:sdt>
        <w:sdtPr>
          <w:rPr>
            <w:lang w:val="es-ES"/>
          </w:rPr>
          <w:id w:val="-1982758406"/>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Sí, para la calidad del servicio (QoS). Sírvase indicar el URL: </w:t>
      </w:r>
      <w:sdt>
        <w:sdtPr>
          <w:rPr>
            <w:lang w:val="es-ES"/>
          </w:rPr>
          <w:id w:val="656654353"/>
          <w:placeholder>
            <w:docPart w:val="A860154D32834B0383E61ABFB875E93A"/>
          </w:placeholder>
          <w:showingPlcHdr/>
        </w:sdtPr>
        <w:sdtEndPr/>
        <w:sdtContent>
          <w:r w:rsidR="005A6C43" w:rsidRPr="00FF4810">
            <w:rPr>
              <w:rStyle w:val="PlaceholderText"/>
              <w:color w:val="0070C0"/>
              <w:lang w:val="es-ES"/>
            </w:rPr>
            <w:t>Pulse aquí para escribir texto.</w:t>
          </w:r>
        </w:sdtContent>
      </w:sdt>
    </w:p>
    <w:p w14:paraId="2EB82551" w14:textId="08FB1416" w:rsidR="00185047" w:rsidRPr="00FF4810" w:rsidRDefault="00B23131" w:rsidP="00C16E87">
      <w:pPr>
        <w:pStyle w:val="enumlev1"/>
        <w:spacing w:before="40"/>
        <w:rPr>
          <w:lang w:val="es-ES"/>
        </w:rPr>
      </w:pPr>
      <w:sdt>
        <w:sdtPr>
          <w:rPr>
            <w:lang w:val="es-ES"/>
          </w:rPr>
          <w:id w:val="-1372297715"/>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 para la calidad percibida (QoE)</w:t>
      </w:r>
      <w:r w:rsidR="001D662B" w:rsidRPr="00FF4810">
        <w:rPr>
          <w:lang w:val="es-ES"/>
        </w:rPr>
        <w:t>.</w:t>
      </w:r>
      <w:r w:rsidR="00185047" w:rsidRPr="00FF4810">
        <w:rPr>
          <w:lang w:val="es-ES"/>
        </w:rPr>
        <w:t xml:space="preserve"> Sírvase indicar el URL: </w:t>
      </w:r>
      <w:sdt>
        <w:sdtPr>
          <w:rPr>
            <w:lang w:val="es-ES"/>
          </w:rPr>
          <w:id w:val="-284193998"/>
          <w:placeholder>
            <w:docPart w:val="9ABD50887D8E44EA8462DC0DB3CFFAC5"/>
          </w:placeholder>
          <w:showingPlcHdr/>
        </w:sdtPr>
        <w:sdtEndPr/>
        <w:sdtContent>
          <w:r w:rsidR="005A6C43" w:rsidRPr="00FF4810">
            <w:rPr>
              <w:rStyle w:val="PlaceholderText"/>
              <w:color w:val="0070C0"/>
              <w:lang w:val="es-ES"/>
            </w:rPr>
            <w:t>Pulse aquí para escribir texto.</w:t>
          </w:r>
        </w:sdtContent>
      </w:sdt>
    </w:p>
    <w:p w14:paraId="091E769A" w14:textId="64EA0F0C" w:rsidR="00185047" w:rsidRPr="00FF4810" w:rsidRDefault="00B23131" w:rsidP="00C16E87">
      <w:pPr>
        <w:pStyle w:val="enumlev1"/>
        <w:spacing w:before="40"/>
        <w:rPr>
          <w:lang w:val="es-ES"/>
        </w:rPr>
      </w:pPr>
      <w:sdt>
        <w:sdtPr>
          <w:rPr>
            <w:lang w:val="es-ES"/>
          </w:rPr>
          <w:id w:val="150122695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 existe un marco regulatorio</w:t>
      </w:r>
    </w:p>
    <w:p w14:paraId="1FEFC1BF" w14:textId="36360F29" w:rsidR="00185047" w:rsidRPr="00FF4810" w:rsidRDefault="00185047" w:rsidP="007003B8">
      <w:pPr>
        <w:rPr>
          <w:lang w:val="es-ES"/>
        </w:rPr>
      </w:pPr>
      <w:r w:rsidRPr="00FF4810">
        <w:rPr>
          <w:lang w:val="es-ES"/>
        </w:rPr>
        <w:t>4.6.2</w:t>
      </w:r>
      <w:r w:rsidR="007003B8" w:rsidRPr="00FF4810">
        <w:rPr>
          <w:lang w:val="es-ES"/>
        </w:rPr>
        <w:tab/>
      </w:r>
      <w:r w:rsidRPr="00FF4810">
        <w:rPr>
          <w:lang w:val="es-ES"/>
        </w:rPr>
        <w:t>¿Se requiere supervisar de calidad del servicio (QoS)?</w:t>
      </w:r>
    </w:p>
    <w:p w14:paraId="481124AF" w14:textId="77777777" w:rsidR="00185047" w:rsidRPr="00FF4810" w:rsidRDefault="00B23131" w:rsidP="00C16E87">
      <w:pPr>
        <w:pStyle w:val="enumlev1"/>
        <w:spacing w:before="40"/>
        <w:rPr>
          <w:lang w:val="es-ES"/>
        </w:rPr>
      </w:pPr>
      <w:sdt>
        <w:sdtPr>
          <w:rPr>
            <w:lang w:val="es-ES"/>
          </w:rPr>
          <w:id w:val="-1967806127"/>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w:t>
      </w:r>
    </w:p>
    <w:p w14:paraId="54B92BD5" w14:textId="77777777" w:rsidR="00185047" w:rsidRPr="00FF4810" w:rsidRDefault="00B23131" w:rsidP="00C16E87">
      <w:pPr>
        <w:pStyle w:val="enumlev1"/>
        <w:spacing w:before="40"/>
        <w:rPr>
          <w:lang w:val="es-ES"/>
        </w:rPr>
      </w:pPr>
      <w:sdt>
        <w:sdtPr>
          <w:rPr>
            <w:lang w:val="es-ES"/>
          </w:rPr>
          <w:id w:val="-581674452"/>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w:t>
      </w:r>
    </w:p>
    <w:p w14:paraId="624EBFA4" w14:textId="350E3953" w:rsidR="00185047" w:rsidRPr="00FF4810" w:rsidRDefault="00185047" w:rsidP="007003B8">
      <w:pPr>
        <w:rPr>
          <w:lang w:val="es-ES"/>
        </w:rPr>
      </w:pPr>
      <w:r w:rsidRPr="00FF4810">
        <w:rPr>
          <w:lang w:val="es-ES"/>
        </w:rPr>
        <w:t>4.6.2.1</w:t>
      </w:r>
      <w:r w:rsidR="007003B8" w:rsidRPr="00FF4810">
        <w:rPr>
          <w:lang w:val="es-ES"/>
        </w:rPr>
        <w:tab/>
      </w:r>
      <w:r w:rsidRPr="00FF4810">
        <w:rPr>
          <w:lang w:val="es-ES"/>
        </w:rPr>
        <w:t>Si existe un marco regulatorio para la calidad del servicio (QoS) ¿Cuáles de los siguientes servicios están sujetos al control de la calidad del servicio?</w:t>
      </w:r>
    </w:p>
    <w:p w14:paraId="2931D316" w14:textId="2FC1EEC0" w:rsidR="00185047" w:rsidRPr="00FF4810" w:rsidRDefault="00B23131" w:rsidP="00C16E87">
      <w:pPr>
        <w:pStyle w:val="enumlev1"/>
        <w:spacing w:before="40"/>
        <w:rPr>
          <w:lang w:val="es-ES"/>
        </w:rPr>
      </w:pPr>
      <w:sdt>
        <w:sdtPr>
          <w:rPr>
            <w:lang w:val="es-ES"/>
          </w:rPr>
          <w:id w:val="1930155855"/>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Telefonía fija</w:t>
      </w:r>
    </w:p>
    <w:p w14:paraId="777BCE8D" w14:textId="2186358E" w:rsidR="00185047" w:rsidRPr="00FF4810" w:rsidRDefault="00B23131" w:rsidP="00C16E87">
      <w:pPr>
        <w:pStyle w:val="enumlev1"/>
        <w:spacing w:before="40"/>
        <w:rPr>
          <w:lang w:val="es-ES"/>
        </w:rPr>
      </w:pPr>
      <w:sdt>
        <w:sdtPr>
          <w:rPr>
            <w:lang w:val="es-ES"/>
          </w:rPr>
          <w:id w:val="-8677954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Inalámbrico fijo</w:t>
      </w:r>
    </w:p>
    <w:p w14:paraId="63AFF613" w14:textId="7C4D4F0E" w:rsidR="00185047" w:rsidRPr="00FF4810" w:rsidRDefault="00B23131" w:rsidP="00C16E87">
      <w:pPr>
        <w:pStyle w:val="enumlev1"/>
        <w:spacing w:before="40"/>
        <w:rPr>
          <w:lang w:val="es-ES"/>
        </w:rPr>
      </w:pPr>
      <w:sdt>
        <w:sdtPr>
          <w:rPr>
            <w:lang w:val="es-ES"/>
          </w:rPr>
          <w:id w:val="-19390422"/>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Telefonía móvil</w:t>
      </w:r>
    </w:p>
    <w:p w14:paraId="708024AB" w14:textId="2579B053" w:rsidR="00185047" w:rsidRPr="00FF4810" w:rsidRDefault="00B23131" w:rsidP="00C16E87">
      <w:pPr>
        <w:pStyle w:val="enumlev1"/>
        <w:spacing w:before="40"/>
        <w:rPr>
          <w:lang w:val="es-ES"/>
        </w:rPr>
      </w:pPr>
      <w:sdt>
        <w:sdtPr>
          <w:rPr>
            <w:lang w:val="es-ES"/>
          </w:rPr>
          <w:id w:val="795976"/>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Acceso a internet de banda ancha fijo</w:t>
      </w:r>
    </w:p>
    <w:p w14:paraId="7F0BB84B" w14:textId="17AC50B5" w:rsidR="00185047" w:rsidRPr="00FF4810" w:rsidRDefault="00B23131" w:rsidP="00C16E87">
      <w:pPr>
        <w:pStyle w:val="enumlev1"/>
        <w:spacing w:before="40"/>
        <w:rPr>
          <w:lang w:val="es-ES"/>
        </w:rPr>
      </w:pPr>
      <w:sdt>
        <w:sdtPr>
          <w:rPr>
            <w:lang w:val="es-ES"/>
          </w:rPr>
          <w:id w:val="583570126"/>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Acceso a internet de banda ancha móvil</w:t>
      </w:r>
    </w:p>
    <w:p w14:paraId="48A0DCB6" w14:textId="01839131" w:rsidR="00CA40EF" w:rsidRPr="00FF4810" w:rsidRDefault="00B23131" w:rsidP="00C16E87">
      <w:pPr>
        <w:pStyle w:val="enumlev1"/>
        <w:spacing w:before="40"/>
        <w:rPr>
          <w:lang w:val="es-ES"/>
        </w:rPr>
      </w:pPr>
      <w:sdt>
        <w:sdtPr>
          <w:rPr>
            <w:lang w:val="es-ES"/>
          </w:rPr>
          <w:id w:val="-425646323"/>
          <w14:checkbox>
            <w14:checked w14:val="0"/>
            <w14:checkedState w14:val="2612" w14:font="MS Gothic"/>
            <w14:uncheckedState w14:val="2610" w14:font="MS Gothic"/>
          </w14:checkbox>
        </w:sdtPr>
        <w:sdtEndPr/>
        <w:sdtContent>
          <w:r w:rsidR="00CA40EF" w:rsidRPr="00FF4810">
            <w:rPr>
              <w:rFonts w:ascii="MS Gothic" w:eastAsia="MS Gothic" w:hAnsi="MS Gothic"/>
              <w:lang w:val="es-ES"/>
            </w:rPr>
            <w:t>☐</w:t>
          </w:r>
        </w:sdtContent>
      </w:sdt>
      <w:r w:rsidR="00CA40EF" w:rsidRPr="00FF4810">
        <w:rPr>
          <w:lang w:val="es-ES"/>
        </w:rPr>
        <w:tab/>
        <w:t>Plataforma digital/servicios OTT</w:t>
      </w:r>
    </w:p>
    <w:p w14:paraId="7FA9FEF7" w14:textId="231F3414" w:rsidR="00185047" w:rsidRPr="00FF4810" w:rsidRDefault="00B23131" w:rsidP="00C16E87">
      <w:pPr>
        <w:pStyle w:val="enumlev1"/>
        <w:spacing w:before="40"/>
        <w:rPr>
          <w:lang w:val="es-ES"/>
        </w:rPr>
      </w:pPr>
      <w:sdt>
        <w:sdtPr>
          <w:rPr>
            <w:lang w:val="es-ES"/>
          </w:rPr>
          <w:id w:val="-64582133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Interconexión telefónica</w:t>
      </w:r>
    </w:p>
    <w:p w14:paraId="37A75553" w14:textId="16D9D95E" w:rsidR="00185047" w:rsidRPr="00FF4810" w:rsidRDefault="00B23131" w:rsidP="00C16E87">
      <w:pPr>
        <w:pStyle w:val="enumlev1"/>
        <w:spacing w:before="40"/>
        <w:rPr>
          <w:lang w:val="es-ES"/>
        </w:rPr>
      </w:pPr>
      <w:sdt>
        <w:sdtPr>
          <w:rPr>
            <w:lang w:val="es-ES"/>
          </w:rPr>
          <w:id w:val="154498537"/>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Interconexión internet</w:t>
      </w:r>
    </w:p>
    <w:p w14:paraId="298113EA" w14:textId="01BCDAAF" w:rsidR="00185047" w:rsidRPr="00FF4810" w:rsidRDefault="00B23131" w:rsidP="00C16E87">
      <w:pPr>
        <w:pStyle w:val="enumlev1"/>
        <w:spacing w:before="40"/>
        <w:rPr>
          <w:lang w:val="es-ES"/>
        </w:rPr>
      </w:pPr>
      <w:sdt>
        <w:sdtPr>
          <w:rPr>
            <w:lang w:val="es-ES"/>
          </w:rPr>
          <w:id w:val="-201613978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Líneas arrendadas</w:t>
      </w:r>
    </w:p>
    <w:p w14:paraId="57E5CBC7" w14:textId="7836E8D8" w:rsidR="00185047" w:rsidRPr="00FF4810" w:rsidRDefault="00B23131" w:rsidP="00C16E87">
      <w:pPr>
        <w:pStyle w:val="enumlev1"/>
        <w:spacing w:before="40"/>
        <w:rPr>
          <w:lang w:val="es-ES"/>
        </w:rPr>
      </w:pPr>
      <w:sdt>
        <w:sdtPr>
          <w:rPr>
            <w:lang w:val="es-ES"/>
          </w:rPr>
          <w:id w:val="1635369417"/>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Teléfonos de pago</w:t>
      </w:r>
    </w:p>
    <w:p w14:paraId="25C76DFB" w14:textId="7D89E3BB" w:rsidR="00185047" w:rsidRPr="00FF4810" w:rsidRDefault="00B23131" w:rsidP="00C16E87">
      <w:pPr>
        <w:pStyle w:val="enumlev1"/>
        <w:spacing w:before="40"/>
        <w:rPr>
          <w:lang w:val="es-ES"/>
        </w:rPr>
      </w:pPr>
      <w:sdt>
        <w:sdtPr>
          <w:rPr>
            <w:lang w:val="es-ES"/>
          </w:rPr>
          <w:id w:val="1536226715"/>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TV de pago</w:t>
      </w:r>
    </w:p>
    <w:p w14:paraId="6ED3041B" w14:textId="57937F83" w:rsidR="00185047" w:rsidRPr="00FF4810" w:rsidRDefault="00B23131" w:rsidP="00C16E87">
      <w:pPr>
        <w:pStyle w:val="enumlev1"/>
        <w:spacing w:before="40"/>
        <w:rPr>
          <w:lang w:val="es-ES"/>
        </w:rPr>
      </w:pPr>
      <w:sdt>
        <w:sdtPr>
          <w:rPr>
            <w:lang w:val="es-ES"/>
          </w:rPr>
          <w:id w:val="-200458251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Todos los servicios regulados</w:t>
      </w:r>
    </w:p>
    <w:p w14:paraId="50344DC8" w14:textId="084CB633" w:rsidR="00185047" w:rsidRPr="00FF4810" w:rsidRDefault="00B23131" w:rsidP="00C16E87">
      <w:pPr>
        <w:pStyle w:val="enumlev1"/>
        <w:spacing w:before="40"/>
        <w:rPr>
          <w:lang w:val="es-ES"/>
        </w:rPr>
      </w:pPr>
      <w:sdt>
        <w:sdtPr>
          <w:rPr>
            <w:lang w:val="es-ES"/>
          </w:rPr>
          <w:id w:val="921383114"/>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Otros. Por favor, descríbalos: </w:t>
      </w:r>
      <w:sdt>
        <w:sdtPr>
          <w:rPr>
            <w:lang w:val="es-ES"/>
          </w:rPr>
          <w:id w:val="672540814"/>
          <w:placeholder>
            <w:docPart w:val="87A72FD1E4CD4A52A573B8DFC131746E"/>
          </w:placeholder>
          <w:showingPlcHdr/>
        </w:sdtPr>
        <w:sdtEndPr/>
        <w:sdtContent>
          <w:r w:rsidR="005A6C43" w:rsidRPr="00FF4810">
            <w:rPr>
              <w:rStyle w:val="PlaceholderText"/>
              <w:color w:val="0070C0"/>
              <w:lang w:val="es-ES"/>
            </w:rPr>
            <w:t>Pulse aquí para escribir texto.</w:t>
          </w:r>
        </w:sdtContent>
      </w:sdt>
    </w:p>
    <w:p w14:paraId="112C7D3F" w14:textId="60CF5B2F" w:rsidR="00185047" w:rsidRPr="00FF4810" w:rsidRDefault="00185047" w:rsidP="005E30F5">
      <w:pPr>
        <w:rPr>
          <w:lang w:val="es-ES"/>
        </w:rPr>
      </w:pPr>
      <w:r w:rsidRPr="00FF4810">
        <w:rPr>
          <w:lang w:val="es-ES"/>
        </w:rPr>
        <w:t>4.6.2.2</w:t>
      </w:r>
      <w:r w:rsidR="007003B8" w:rsidRPr="00FF4810">
        <w:rPr>
          <w:lang w:val="es-ES"/>
        </w:rPr>
        <w:tab/>
      </w:r>
      <w:r w:rsidRPr="00FF4810">
        <w:rPr>
          <w:lang w:val="es-ES"/>
        </w:rPr>
        <w:t>En caso afirmativo, ¿Para qué operadores/proveedores de servicio se requiere control/supervisión de la calidad del servicio?</w:t>
      </w:r>
    </w:p>
    <w:p w14:paraId="7CD9D104" w14:textId="54F16CCB" w:rsidR="00185047" w:rsidRPr="00FF4810" w:rsidRDefault="00B23131" w:rsidP="00C16E87">
      <w:pPr>
        <w:pStyle w:val="enumlev1"/>
        <w:spacing w:before="40"/>
        <w:rPr>
          <w:lang w:val="es-ES"/>
        </w:rPr>
      </w:pPr>
      <w:sdt>
        <w:sdtPr>
          <w:rPr>
            <w:lang w:val="es-ES"/>
          </w:rPr>
          <w:id w:val="-203457014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Operador histórico</w:t>
      </w:r>
    </w:p>
    <w:p w14:paraId="4B348621" w14:textId="0B5BB748" w:rsidR="00185047" w:rsidRPr="00FF4810" w:rsidRDefault="00B23131" w:rsidP="00C16E87">
      <w:pPr>
        <w:pStyle w:val="enumlev1"/>
        <w:spacing w:before="40"/>
        <w:rPr>
          <w:lang w:val="es-ES"/>
        </w:rPr>
      </w:pPr>
      <w:sdt>
        <w:sdtPr>
          <w:rPr>
            <w:lang w:val="es-ES"/>
          </w:rPr>
          <w:id w:val="1239365236"/>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Operadores de servicios móviles celulares</w:t>
      </w:r>
    </w:p>
    <w:p w14:paraId="390A8D9C" w14:textId="73E6E846" w:rsidR="00185047" w:rsidRPr="00FF4810" w:rsidRDefault="00B23131" w:rsidP="00C16E87">
      <w:pPr>
        <w:pStyle w:val="enumlev1"/>
        <w:spacing w:before="40"/>
        <w:rPr>
          <w:lang w:val="es-ES"/>
        </w:rPr>
      </w:pPr>
      <w:sdt>
        <w:sdtPr>
          <w:rPr>
            <w:lang w:val="es-ES"/>
          </w:rPr>
          <w:id w:val="1716544383"/>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Operador(es) dominante(es) o con poder significativo de mercado (SMP)</w:t>
      </w:r>
    </w:p>
    <w:p w14:paraId="64E7698B" w14:textId="363B3D0D" w:rsidR="00185047" w:rsidRPr="00FF4810" w:rsidRDefault="00B23131" w:rsidP="00C16E87">
      <w:pPr>
        <w:pStyle w:val="enumlev1"/>
        <w:spacing w:before="40"/>
        <w:rPr>
          <w:lang w:val="es-ES"/>
        </w:rPr>
      </w:pPr>
      <w:sdt>
        <w:sdtPr>
          <w:rPr>
            <w:lang w:val="es-ES"/>
          </w:rPr>
          <w:id w:val="158204274"/>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Operador(es) de servicio/acceso universales</w:t>
      </w:r>
    </w:p>
    <w:p w14:paraId="1CC8EB77" w14:textId="5B505270" w:rsidR="00185047" w:rsidRPr="00FF4810" w:rsidRDefault="00B23131" w:rsidP="00C16E87">
      <w:pPr>
        <w:pStyle w:val="enumlev1"/>
        <w:spacing w:before="40"/>
        <w:rPr>
          <w:lang w:val="es-ES"/>
        </w:rPr>
      </w:pPr>
      <w:sdt>
        <w:sdtPr>
          <w:rPr>
            <w:lang w:val="es-ES"/>
          </w:rPr>
          <w:id w:val="-1613582496"/>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Cualquier operador con una red, pero no un proveedor de servicios sin una red (por ejemplo, un operador de red móvil virtual o un proveedor de servicios de tarjeta de llamada)</w:t>
      </w:r>
    </w:p>
    <w:p w14:paraId="3377761E" w14:textId="1F382DE6" w:rsidR="005C7DB0" w:rsidRPr="00FF4810" w:rsidRDefault="00B23131" w:rsidP="00C16E87">
      <w:pPr>
        <w:pStyle w:val="enumlev1"/>
        <w:spacing w:before="40"/>
        <w:rPr>
          <w:lang w:val="es-ES"/>
        </w:rPr>
      </w:pPr>
      <w:sdt>
        <w:sdtPr>
          <w:rPr>
            <w:lang w:val="es-ES"/>
          </w:rPr>
          <w:id w:val="301355340"/>
          <w14:checkbox>
            <w14:checked w14:val="0"/>
            <w14:checkedState w14:val="2612" w14:font="MS Gothic"/>
            <w14:uncheckedState w14:val="2610" w14:font="MS Gothic"/>
          </w14:checkbox>
        </w:sdtPr>
        <w:sdtEndPr/>
        <w:sdtContent>
          <w:r w:rsidR="005C7DB0" w:rsidRPr="00FF4810">
            <w:rPr>
              <w:rFonts w:ascii="MS Gothic" w:eastAsia="MS Gothic" w:hAnsi="MS Gothic"/>
              <w:lang w:val="es-ES"/>
            </w:rPr>
            <w:t>☐</w:t>
          </w:r>
        </w:sdtContent>
      </w:sdt>
      <w:r w:rsidR="005C7DB0" w:rsidRPr="00FF4810">
        <w:rPr>
          <w:lang w:val="es-ES"/>
        </w:rPr>
        <w:tab/>
        <w:t>Plataforma</w:t>
      </w:r>
      <w:r w:rsidR="0020272E" w:rsidRPr="00FF4810">
        <w:rPr>
          <w:lang w:val="es-ES"/>
        </w:rPr>
        <w:t>s</w:t>
      </w:r>
      <w:r w:rsidR="005C7DB0" w:rsidRPr="00FF4810">
        <w:rPr>
          <w:lang w:val="es-ES"/>
        </w:rPr>
        <w:t xml:space="preserve"> digital</w:t>
      </w:r>
      <w:r w:rsidR="0020272E" w:rsidRPr="00FF4810">
        <w:rPr>
          <w:lang w:val="es-ES"/>
        </w:rPr>
        <w:t>es</w:t>
      </w:r>
      <w:r w:rsidR="005C7DB0" w:rsidRPr="00FF4810">
        <w:rPr>
          <w:lang w:val="es-ES"/>
        </w:rPr>
        <w:t>/OTT</w:t>
      </w:r>
    </w:p>
    <w:p w14:paraId="62FDF245" w14:textId="130D5865" w:rsidR="00185047" w:rsidRPr="00FF4810" w:rsidRDefault="00B23131" w:rsidP="00C16E87">
      <w:pPr>
        <w:pStyle w:val="enumlev1"/>
        <w:spacing w:before="40"/>
        <w:rPr>
          <w:lang w:val="es-ES"/>
        </w:rPr>
      </w:pPr>
      <w:sdt>
        <w:sdtPr>
          <w:rPr>
            <w:lang w:val="es-ES"/>
          </w:rPr>
          <w:id w:val="1503547372"/>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Cualquier operador o proveedor de servicio</w:t>
      </w:r>
    </w:p>
    <w:p w14:paraId="110592A1" w14:textId="33D80AE0" w:rsidR="00185047" w:rsidRPr="00FF4810" w:rsidRDefault="00B23131" w:rsidP="00C16E87">
      <w:pPr>
        <w:pStyle w:val="enumlev1"/>
        <w:spacing w:before="40"/>
        <w:rPr>
          <w:lang w:val="es-ES"/>
        </w:rPr>
      </w:pPr>
      <w:sdt>
        <w:sdtPr>
          <w:rPr>
            <w:lang w:val="es-ES"/>
          </w:rPr>
          <w:id w:val="1286777634"/>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Otros. Sírvase especificar: </w:t>
      </w:r>
      <w:sdt>
        <w:sdtPr>
          <w:rPr>
            <w:lang w:val="es-ES"/>
          </w:rPr>
          <w:id w:val="-105347955"/>
          <w:placeholder>
            <w:docPart w:val="180C515C633A4BDE8AB3B4002E42976E"/>
          </w:placeholder>
          <w:showingPlcHdr/>
        </w:sdtPr>
        <w:sdtEndPr/>
        <w:sdtContent>
          <w:r w:rsidR="005A6C43" w:rsidRPr="00FF4810">
            <w:rPr>
              <w:rStyle w:val="PlaceholderText"/>
              <w:color w:val="0070C0"/>
              <w:lang w:val="es-ES"/>
            </w:rPr>
            <w:t>Pulse aquí para escribir texto.</w:t>
          </w:r>
        </w:sdtContent>
      </w:sdt>
    </w:p>
    <w:p w14:paraId="3543D540" w14:textId="0C99A790" w:rsidR="00185047" w:rsidRPr="00FF4810" w:rsidRDefault="00185047" w:rsidP="005E30F5">
      <w:pPr>
        <w:rPr>
          <w:lang w:val="es-ES"/>
        </w:rPr>
      </w:pPr>
      <w:r w:rsidRPr="00FF4810">
        <w:rPr>
          <w:lang w:val="es-ES"/>
        </w:rPr>
        <w:t>4.6.2.3</w:t>
      </w:r>
      <w:r w:rsidR="007003B8" w:rsidRPr="00FF4810">
        <w:rPr>
          <w:lang w:val="es-ES"/>
        </w:rPr>
        <w:tab/>
      </w:r>
      <w:r w:rsidRPr="00FF4810">
        <w:rPr>
          <w:lang w:val="es-ES"/>
        </w:rPr>
        <w:t>En caso afirmativo, ¿El marco regulatorio define indicadores comparativos de QoS?</w:t>
      </w:r>
    </w:p>
    <w:p w14:paraId="45B3465F" w14:textId="67DF2783" w:rsidR="00185047" w:rsidRPr="00FF4810" w:rsidRDefault="00B23131" w:rsidP="00C16E87">
      <w:pPr>
        <w:pStyle w:val="enumlev1"/>
        <w:spacing w:before="40"/>
        <w:rPr>
          <w:lang w:val="es-ES"/>
        </w:rPr>
      </w:pPr>
      <w:sdt>
        <w:sdtPr>
          <w:rPr>
            <w:lang w:val="es-ES"/>
          </w:rPr>
          <w:id w:val="2006469632"/>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w:t>
      </w:r>
      <w:r w:rsidR="001D662B" w:rsidRPr="00FF4810">
        <w:rPr>
          <w:rFonts w:cstheme="minorHAnsi"/>
          <w:sz w:val="20"/>
          <w:lang w:val="es-ES"/>
        </w:rPr>
        <w:t>.</w:t>
      </w:r>
      <w:r w:rsidR="005C7DB0" w:rsidRPr="00FF4810">
        <w:rPr>
          <w:rFonts w:cstheme="minorHAnsi"/>
          <w:sz w:val="20"/>
          <w:lang w:val="es-ES"/>
        </w:rPr>
        <w:t xml:space="preserve"> </w:t>
      </w:r>
      <w:r w:rsidR="005C7DB0" w:rsidRPr="00FF4810">
        <w:rPr>
          <w:lang w:val="es-ES"/>
        </w:rPr>
        <w:t xml:space="preserve">Sírvase especificar </w:t>
      </w:r>
      <w:r w:rsidR="0020272E" w:rsidRPr="00FF4810">
        <w:rPr>
          <w:lang w:val="es-ES"/>
        </w:rPr>
        <w:t>el sitio web</w:t>
      </w:r>
      <w:r w:rsidR="005C7DB0" w:rsidRPr="00FF4810">
        <w:rPr>
          <w:lang w:val="es-ES"/>
        </w:rPr>
        <w:t xml:space="preserve">: </w:t>
      </w:r>
      <w:sdt>
        <w:sdtPr>
          <w:rPr>
            <w:lang w:val="es-ES"/>
          </w:rPr>
          <w:id w:val="2075310110"/>
          <w:placeholder>
            <w:docPart w:val="00A659E947EC4544B093007FF17386F4"/>
          </w:placeholder>
          <w:showingPlcHdr/>
        </w:sdtPr>
        <w:sdtEndPr/>
        <w:sdtContent>
          <w:r w:rsidR="005C7DB0" w:rsidRPr="00FF4810">
            <w:rPr>
              <w:rStyle w:val="PlaceholderText"/>
              <w:color w:val="0070C0"/>
              <w:lang w:val="es-ES"/>
            </w:rPr>
            <w:t>Pulse aquí para escribir texto.</w:t>
          </w:r>
        </w:sdtContent>
      </w:sdt>
    </w:p>
    <w:p w14:paraId="099F7CF0" w14:textId="77777777" w:rsidR="00185047" w:rsidRPr="00FF4810" w:rsidRDefault="00B23131" w:rsidP="00C16E87">
      <w:pPr>
        <w:pStyle w:val="enumlev1"/>
        <w:spacing w:before="40"/>
        <w:rPr>
          <w:lang w:val="es-ES"/>
        </w:rPr>
      </w:pPr>
      <w:sdt>
        <w:sdtPr>
          <w:rPr>
            <w:lang w:val="es-ES"/>
          </w:rPr>
          <w:id w:val="-342708156"/>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w:t>
      </w:r>
    </w:p>
    <w:p w14:paraId="3802C957" w14:textId="5B8F1090" w:rsidR="00185047" w:rsidRPr="00FF4810" w:rsidRDefault="00185047" w:rsidP="005E30F5">
      <w:pPr>
        <w:rPr>
          <w:lang w:val="es-ES"/>
        </w:rPr>
      </w:pPr>
      <w:r w:rsidRPr="00FF4810">
        <w:rPr>
          <w:lang w:val="es-ES"/>
        </w:rPr>
        <w:t>4.6.2.3.1</w:t>
      </w:r>
      <w:r w:rsidR="007003B8" w:rsidRPr="00FF4810">
        <w:rPr>
          <w:lang w:val="es-ES"/>
        </w:rPr>
        <w:tab/>
      </w:r>
      <w:r w:rsidRPr="00FF4810">
        <w:rPr>
          <w:lang w:val="es-ES"/>
        </w:rPr>
        <w:t>En caso afirmativo, ¿hay metas/objetivos (mínimo/máximo) establecidos para cumplir con estos indicadores?</w:t>
      </w:r>
    </w:p>
    <w:p w14:paraId="367F4838" w14:textId="5E8E76A3" w:rsidR="00185047" w:rsidRPr="00FF4810" w:rsidRDefault="00B23131" w:rsidP="00C16E87">
      <w:pPr>
        <w:pStyle w:val="enumlev1"/>
        <w:spacing w:before="40"/>
        <w:rPr>
          <w:lang w:val="es-ES"/>
        </w:rPr>
      </w:pPr>
      <w:sdt>
        <w:sdtPr>
          <w:rPr>
            <w:lang w:val="es-ES"/>
          </w:rPr>
          <w:id w:val="1787226057"/>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 para todos los indicadores</w:t>
      </w:r>
    </w:p>
    <w:p w14:paraId="4C0258D8" w14:textId="6955BFF8" w:rsidR="00185047" w:rsidRPr="00FF4810" w:rsidRDefault="00B23131" w:rsidP="00C16E87">
      <w:pPr>
        <w:pStyle w:val="enumlev1"/>
        <w:spacing w:before="40"/>
        <w:rPr>
          <w:lang w:val="es-ES"/>
        </w:rPr>
      </w:pPr>
      <w:sdt>
        <w:sdtPr>
          <w:rPr>
            <w:lang w:val="es-ES"/>
          </w:rPr>
          <w:id w:val="-2139179632"/>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 para algunos indicadores</w:t>
      </w:r>
    </w:p>
    <w:p w14:paraId="111741C5" w14:textId="20F833BE" w:rsidR="00185047" w:rsidRPr="00FF4810" w:rsidRDefault="00B23131" w:rsidP="00C16E87">
      <w:pPr>
        <w:pStyle w:val="enumlev1"/>
        <w:spacing w:before="40"/>
        <w:rPr>
          <w:lang w:val="es-ES"/>
        </w:rPr>
      </w:pPr>
      <w:sdt>
        <w:sdtPr>
          <w:rPr>
            <w:lang w:val="es-ES"/>
          </w:rPr>
          <w:id w:val="-149664064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w:t>
      </w:r>
    </w:p>
    <w:p w14:paraId="17A2B327" w14:textId="0DB261FB" w:rsidR="00185047" w:rsidRPr="00FF4810" w:rsidRDefault="00185047" w:rsidP="005E30F5">
      <w:pPr>
        <w:rPr>
          <w:lang w:val="es-ES"/>
        </w:rPr>
      </w:pPr>
      <w:r w:rsidRPr="00FF4810">
        <w:rPr>
          <w:lang w:val="es-ES"/>
        </w:rPr>
        <w:t>4.6.2.4</w:t>
      </w:r>
      <w:r w:rsidRPr="00FF4810">
        <w:rPr>
          <w:lang w:val="es-ES"/>
        </w:rPr>
        <w:tab/>
        <w:t>Si los operadores/proveedores de servicio no cumplen las obligaciones de QoS, ¿cuál de las sanciones siguientes puede imponer el regulador?</w:t>
      </w:r>
    </w:p>
    <w:p w14:paraId="0249EDC8" w14:textId="7740CE6F" w:rsidR="00185047" w:rsidRPr="00FF4810" w:rsidRDefault="00B23131" w:rsidP="00C16E87">
      <w:pPr>
        <w:pStyle w:val="enumlev1"/>
        <w:spacing w:before="40"/>
        <w:rPr>
          <w:lang w:val="es-ES"/>
        </w:rPr>
      </w:pPr>
      <w:sdt>
        <w:sdtPr>
          <w:rPr>
            <w:lang w:val="es-ES"/>
          </w:rPr>
          <w:id w:val="121885896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Divulgar los fallos</w:t>
      </w:r>
    </w:p>
    <w:p w14:paraId="6933D218" w14:textId="27AA66B8" w:rsidR="00185047" w:rsidRPr="00FF4810" w:rsidRDefault="00B23131" w:rsidP="00C16E87">
      <w:pPr>
        <w:pStyle w:val="enumlev1"/>
        <w:spacing w:before="40"/>
        <w:rPr>
          <w:lang w:val="es-ES"/>
        </w:rPr>
      </w:pPr>
      <w:sdt>
        <w:sdtPr>
          <w:rPr>
            <w:lang w:val="es-ES"/>
          </w:rPr>
          <w:id w:val="1590426714"/>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Planes de mejora estrictos</w:t>
      </w:r>
    </w:p>
    <w:p w14:paraId="040FC4A8" w14:textId="5C48A6C3" w:rsidR="00185047" w:rsidRPr="00FF4810" w:rsidRDefault="00B23131" w:rsidP="00C16E87">
      <w:pPr>
        <w:pStyle w:val="enumlev1"/>
        <w:spacing w:before="40"/>
        <w:rPr>
          <w:lang w:val="es-ES"/>
        </w:rPr>
      </w:pPr>
      <w:sdt>
        <w:sdtPr>
          <w:rPr>
            <w:lang w:val="es-ES"/>
          </w:rPr>
          <w:id w:val="-922017946"/>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Compensación monetaria a los usuarios</w:t>
      </w:r>
    </w:p>
    <w:p w14:paraId="6BF814A8" w14:textId="47913397" w:rsidR="00185047" w:rsidRPr="00FF4810" w:rsidRDefault="00B23131" w:rsidP="00C16E87">
      <w:pPr>
        <w:pStyle w:val="enumlev1"/>
        <w:spacing w:before="40"/>
        <w:rPr>
          <w:lang w:val="es-ES"/>
        </w:rPr>
      </w:pPr>
      <w:sdt>
        <w:sdtPr>
          <w:rPr>
            <w:lang w:val="es-ES"/>
          </w:rPr>
          <w:id w:val="793724517"/>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Multas</w:t>
      </w:r>
    </w:p>
    <w:p w14:paraId="273D50A4" w14:textId="3ADBA81F" w:rsidR="00185047" w:rsidRPr="00FF4810" w:rsidRDefault="00B23131" w:rsidP="00C16E87">
      <w:pPr>
        <w:pStyle w:val="enumlev1"/>
        <w:spacing w:before="40"/>
        <w:rPr>
          <w:lang w:val="es-ES"/>
        </w:rPr>
      </w:pPr>
      <w:sdt>
        <w:sdtPr>
          <w:rPr>
            <w:lang w:val="es-ES"/>
          </w:rPr>
          <w:id w:val="-199125150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Controles de precios adicionales</w:t>
      </w:r>
    </w:p>
    <w:p w14:paraId="764B74B9" w14:textId="06CF4428" w:rsidR="00185047" w:rsidRPr="00FF4810" w:rsidRDefault="00B23131" w:rsidP="00C16E87">
      <w:pPr>
        <w:pStyle w:val="enumlev1"/>
        <w:spacing w:before="40"/>
        <w:rPr>
          <w:lang w:val="es-ES"/>
        </w:rPr>
      </w:pPr>
      <w:sdt>
        <w:sdtPr>
          <w:rPr>
            <w:lang w:val="es-ES"/>
          </w:rPr>
          <w:id w:val="137666400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Suspensión de la licencia</w:t>
      </w:r>
    </w:p>
    <w:p w14:paraId="47C9D28B" w14:textId="06DFC70F" w:rsidR="00185047" w:rsidRPr="00FF4810" w:rsidRDefault="00B23131" w:rsidP="00C16E87">
      <w:pPr>
        <w:pStyle w:val="enumlev1"/>
        <w:spacing w:before="40"/>
        <w:rPr>
          <w:lang w:val="es-ES"/>
        </w:rPr>
      </w:pPr>
      <w:sdt>
        <w:sdtPr>
          <w:rPr>
            <w:lang w:val="es-ES"/>
          </w:rPr>
          <w:id w:val="828640357"/>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Suspensión de ventas</w:t>
      </w:r>
    </w:p>
    <w:p w14:paraId="249F09B8" w14:textId="6822BEF4" w:rsidR="00185047" w:rsidRPr="00FF4810" w:rsidRDefault="00B23131" w:rsidP="00C16E87">
      <w:pPr>
        <w:pStyle w:val="enumlev1"/>
        <w:spacing w:before="40"/>
        <w:rPr>
          <w:lang w:val="es-ES"/>
        </w:rPr>
      </w:pPr>
      <w:sdt>
        <w:sdtPr>
          <w:rPr>
            <w:lang w:val="es-ES"/>
          </w:rPr>
          <w:id w:val="-196810692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Nombrar y avergonzar</w:t>
      </w:r>
    </w:p>
    <w:p w14:paraId="0444AEEA" w14:textId="561DE5B0" w:rsidR="00185047" w:rsidRPr="00FF4810" w:rsidRDefault="00B23131" w:rsidP="00C16E87">
      <w:pPr>
        <w:pStyle w:val="enumlev1"/>
        <w:spacing w:before="40"/>
        <w:rPr>
          <w:lang w:val="es-ES"/>
        </w:rPr>
      </w:pPr>
      <w:sdt>
        <w:sdtPr>
          <w:rPr>
            <w:lang w:val="es-ES"/>
          </w:rPr>
          <w:id w:val="-1589760795"/>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Ruptura de contratos de fidelidad</w:t>
      </w:r>
    </w:p>
    <w:p w14:paraId="59F6FD08" w14:textId="4CAE31A8" w:rsidR="00185047" w:rsidRPr="00FF4810" w:rsidRDefault="00B23131" w:rsidP="00C16E87">
      <w:pPr>
        <w:pStyle w:val="enumlev1"/>
        <w:spacing w:before="40"/>
        <w:rPr>
          <w:lang w:val="es-ES"/>
        </w:rPr>
      </w:pPr>
      <w:sdt>
        <w:sdtPr>
          <w:rPr>
            <w:lang w:val="es-ES"/>
          </w:rPr>
          <w:id w:val="-174971826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Acción judicial</w:t>
      </w:r>
    </w:p>
    <w:p w14:paraId="0CAEB48E" w14:textId="5B10FF61" w:rsidR="00185047" w:rsidRPr="00FF4810" w:rsidRDefault="00B23131" w:rsidP="00C16E87">
      <w:pPr>
        <w:pStyle w:val="enumlev1"/>
        <w:spacing w:before="40"/>
        <w:rPr>
          <w:lang w:val="es-ES"/>
        </w:rPr>
      </w:pPr>
      <w:sdt>
        <w:sdtPr>
          <w:rPr>
            <w:lang w:val="es-ES"/>
          </w:rPr>
          <w:id w:val="198095714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Otros. Sírvase especificar: </w:t>
      </w:r>
      <w:sdt>
        <w:sdtPr>
          <w:rPr>
            <w:lang w:val="es-ES"/>
          </w:rPr>
          <w:id w:val="438114896"/>
          <w:placeholder>
            <w:docPart w:val="A0CCE50008A14C3787EE57D921517771"/>
          </w:placeholder>
          <w:showingPlcHdr/>
        </w:sdtPr>
        <w:sdtEndPr/>
        <w:sdtContent>
          <w:r w:rsidR="005A6C43" w:rsidRPr="00FF4810">
            <w:rPr>
              <w:rStyle w:val="PlaceholderText"/>
              <w:color w:val="0070C0"/>
              <w:lang w:val="es-ES"/>
            </w:rPr>
            <w:t>Pulse aquí para escribir texto.</w:t>
          </w:r>
        </w:sdtContent>
      </w:sdt>
    </w:p>
    <w:p w14:paraId="00DE7882" w14:textId="20DE278B" w:rsidR="00185047" w:rsidRPr="00FF4810" w:rsidRDefault="00185047" w:rsidP="005E30F5">
      <w:pPr>
        <w:rPr>
          <w:lang w:val="es-ES"/>
        </w:rPr>
      </w:pPr>
      <w:r w:rsidRPr="00FF4810">
        <w:rPr>
          <w:lang w:val="es-ES"/>
        </w:rPr>
        <w:lastRenderedPageBreak/>
        <w:t>4.6.2.5</w:t>
      </w:r>
      <w:r w:rsidRPr="00FF4810">
        <w:rPr>
          <w:lang w:val="es-ES"/>
        </w:rPr>
        <w:tab/>
        <w:t>Indique cuál de estas sanciones se ha aplicado</w:t>
      </w:r>
    </w:p>
    <w:p w14:paraId="3CCA72E2" w14:textId="2743CD5A" w:rsidR="00185047" w:rsidRPr="00FF4810" w:rsidRDefault="00B23131" w:rsidP="00C16E87">
      <w:pPr>
        <w:pStyle w:val="enumlev1"/>
        <w:spacing w:before="40"/>
        <w:rPr>
          <w:lang w:val="es-ES"/>
        </w:rPr>
      </w:pPr>
      <w:sdt>
        <w:sdtPr>
          <w:rPr>
            <w:lang w:val="es-ES"/>
          </w:rPr>
          <w:id w:val="1102072286"/>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Divulgar los fallos</w:t>
      </w:r>
    </w:p>
    <w:p w14:paraId="3DA62337" w14:textId="418C80BE" w:rsidR="00185047" w:rsidRPr="00FF4810" w:rsidRDefault="00B23131" w:rsidP="00C16E87">
      <w:pPr>
        <w:pStyle w:val="enumlev1"/>
        <w:spacing w:before="40"/>
        <w:rPr>
          <w:lang w:val="es-ES"/>
        </w:rPr>
      </w:pPr>
      <w:sdt>
        <w:sdtPr>
          <w:rPr>
            <w:lang w:val="es-ES"/>
          </w:rPr>
          <w:id w:val="-182719416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Planes de mejora estrictos</w:t>
      </w:r>
    </w:p>
    <w:p w14:paraId="29A1CA07" w14:textId="1023A9CB" w:rsidR="00185047" w:rsidRPr="00FF4810" w:rsidRDefault="00B23131" w:rsidP="00C16E87">
      <w:pPr>
        <w:pStyle w:val="enumlev1"/>
        <w:spacing w:before="40"/>
        <w:rPr>
          <w:lang w:val="es-ES"/>
        </w:rPr>
      </w:pPr>
      <w:sdt>
        <w:sdtPr>
          <w:rPr>
            <w:lang w:val="es-ES"/>
          </w:rPr>
          <w:id w:val="79055272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Compensación monetaria a los usuarios</w:t>
      </w:r>
    </w:p>
    <w:p w14:paraId="3ED0283D" w14:textId="5D5C8B8D" w:rsidR="00185047" w:rsidRPr="00FF4810" w:rsidRDefault="00B23131" w:rsidP="00C16E87">
      <w:pPr>
        <w:pStyle w:val="enumlev1"/>
        <w:spacing w:before="40"/>
        <w:rPr>
          <w:lang w:val="es-ES"/>
        </w:rPr>
      </w:pPr>
      <w:sdt>
        <w:sdtPr>
          <w:rPr>
            <w:lang w:val="es-ES"/>
          </w:rPr>
          <w:id w:val="-56172241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Multas</w:t>
      </w:r>
    </w:p>
    <w:p w14:paraId="52A480C1" w14:textId="4EF1ADDF" w:rsidR="00185047" w:rsidRPr="00FF4810" w:rsidRDefault="00B23131" w:rsidP="00C16E87">
      <w:pPr>
        <w:pStyle w:val="enumlev1"/>
        <w:spacing w:before="40"/>
        <w:rPr>
          <w:lang w:val="es-ES"/>
        </w:rPr>
      </w:pPr>
      <w:sdt>
        <w:sdtPr>
          <w:rPr>
            <w:lang w:val="es-ES"/>
          </w:rPr>
          <w:id w:val="18927414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Controles de precios adicionales</w:t>
      </w:r>
    </w:p>
    <w:p w14:paraId="0BEC48BA" w14:textId="45B80576" w:rsidR="00185047" w:rsidRPr="00FF4810" w:rsidRDefault="00B23131" w:rsidP="00C16E87">
      <w:pPr>
        <w:pStyle w:val="enumlev1"/>
        <w:spacing w:before="40"/>
        <w:rPr>
          <w:lang w:val="es-ES"/>
        </w:rPr>
      </w:pPr>
      <w:sdt>
        <w:sdtPr>
          <w:rPr>
            <w:lang w:val="es-ES"/>
          </w:rPr>
          <w:id w:val="128184790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Suspensión de la licencia</w:t>
      </w:r>
    </w:p>
    <w:p w14:paraId="02AECE88" w14:textId="2DF9E85C" w:rsidR="00185047" w:rsidRPr="00FF4810" w:rsidRDefault="00B23131" w:rsidP="00C16E87">
      <w:pPr>
        <w:pStyle w:val="enumlev1"/>
        <w:spacing w:before="40"/>
        <w:rPr>
          <w:lang w:val="es-ES"/>
        </w:rPr>
      </w:pPr>
      <w:sdt>
        <w:sdtPr>
          <w:rPr>
            <w:lang w:val="es-ES"/>
          </w:rPr>
          <w:id w:val="1690944797"/>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Suspensión de ventas</w:t>
      </w:r>
    </w:p>
    <w:p w14:paraId="0735EB69" w14:textId="237F320D" w:rsidR="00185047" w:rsidRPr="00FF4810" w:rsidRDefault="00B23131" w:rsidP="00C16E87">
      <w:pPr>
        <w:pStyle w:val="enumlev1"/>
        <w:spacing w:before="40"/>
        <w:rPr>
          <w:lang w:val="es-ES"/>
        </w:rPr>
      </w:pPr>
      <w:sdt>
        <w:sdtPr>
          <w:rPr>
            <w:lang w:val="es-ES"/>
          </w:rPr>
          <w:id w:val="-30586144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Nombrar y avergonzar</w:t>
      </w:r>
    </w:p>
    <w:p w14:paraId="3A94D0DF" w14:textId="60B04AF1" w:rsidR="00185047" w:rsidRPr="00FF4810" w:rsidRDefault="00B23131" w:rsidP="00C16E87">
      <w:pPr>
        <w:pStyle w:val="enumlev1"/>
        <w:spacing w:before="40"/>
        <w:rPr>
          <w:lang w:val="es-ES"/>
        </w:rPr>
      </w:pPr>
      <w:sdt>
        <w:sdtPr>
          <w:rPr>
            <w:lang w:val="es-ES"/>
          </w:rPr>
          <w:id w:val="190255210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Ruptura de contratos de fidelidad</w:t>
      </w:r>
    </w:p>
    <w:p w14:paraId="7A1DCE8B" w14:textId="761DC629" w:rsidR="00185047" w:rsidRPr="00FF4810" w:rsidRDefault="00B23131" w:rsidP="00C16E87">
      <w:pPr>
        <w:pStyle w:val="enumlev1"/>
        <w:spacing w:before="40"/>
        <w:rPr>
          <w:lang w:val="es-ES"/>
        </w:rPr>
      </w:pPr>
      <w:sdt>
        <w:sdtPr>
          <w:rPr>
            <w:lang w:val="es-ES"/>
          </w:rPr>
          <w:id w:val="-52848000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Acción judicial</w:t>
      </w:r>
    </w:p>
    <w:p w14:paraId="1AEF9E4B" w14:textId="06D2DE76" w:rsidR="00185047" w:rsidRPr="00FF4810" w:rsidRDefault="00B23131" w:rsidP="00C16E87">
      <w:pPr>
        <w:pStyle w:val="enumlev1"/>
        <w:spacing w:before="40"/>
        <w:rPr>
          <w:lang w:val="es-ES"/>
        </w:rPr>
      </w:pPr>
      <w:sdt>
        <w:sdtPr>
          <w:rPr>
            <w:lang w:val="es-ES"/>
          </w:rPr>
          <w:id w:val="-111921472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Otros. Sírvase especificar: </w:t>
      </w:r>
      <w:sdt>
        <w:sdtPr>
          <w:rPr>
            <w:lang w:val="es-ES"/>
          </w:rPr>
          <w:id w:val="-1337065013"/>
          <w:placeholder>
            <w:docPart w:val="BEB547AF087048159999356BA01744D4"/>
          </w:placeholder>
          <w:showingPlcHdr/>
        </w:sdtPr>
        <w:sdtEndPr/>
        <w:sdtContent>
          <w:r w:rsidR="005A6C43" w:rsidRPr="00FF4810">
            <w:rPr>
              <w:rStyle w:val="PlaceholderText"/>
              <w:color w:val="0070C0"/>
              <w:lang w:val="es-ES"/>
            </w:rPr>
            <w:t>Pulse aquí para escribir texto.</w:t>
          </w:r>
        </w:sdtContent>
      </w:sdt>
    </w:p>
    <w:p w14:paraId="5960D8D2" w14:textId="366272F7" w:rsidR="00185047" w:rsidRPr="00FF4810" w:rsidRDefault="00185047" w:rsidP="00185047">
      <w:pPr>
        <w:tabs>
          <w:tab w:val="clear" w:pos="992"/>
          <w:tab w:val="clear" w:pos="1191"/>
          <w:tab w:val="clear" w:pos="1588"/>
          <w:tab w:val="left" w:pos="993"/>
        </w:tabs>
        <w:rPr>
          <w:lang w:val="es-ES"/>
        </w:rPr>
      </w:pPr>
      <w:r w:rsidRPr="00FF4810">
        <w:rPr>
          <w:lang w:val="es-ES"/>
        </w:rPr>
        <w:t>4.6.2.6</w:t>
      </w:r>
      <w:r w:rsidRPr="00FF4810">
        <w:rPr>
          <w:lang w:val="es-ES"/>
        </w:rPr>
        <w:tab/>
        <w:t>¿Cómo se publican los resultados de la medición de la calidad del servicio?</w:t>
      </w:r>
    </w:p>
    <w:p w14:paraId="165E1B95" w14:textId="79C93A57" w:rsidR="00185047" w:rsidRPr="00FF4810" w:rsidRDefault="00B23131" w:rsidP="00C16E87">
      <w:pPr>
        <w:pStyle w:val="enumlev1"/>
        <w:spacing w:before="40"/>
        <w:rPr>
          <w:lang w:val="es-ES"/>
        </w:rPr>
      </w:pPr>
      <w:sdt>
        <w:sdtPr>
          <w:rPr>
            <w:lang w:val="es-ES"/>
          </w:rPr>
          <w:id w:val="1769818970"/>
          <w14:checkbox>
            <w14:checked w14:val="0"/>
            <w14:checkedState w14:val="2612" w14:font="MS Gothic"/>
            <w14:uncheckedState w14:val="2610" w14:font="MS Gothic"/>
          </w14:checkbox>
        </w:sdtPr>
        <w:sdtEndPr/>
        <w:sdtContent>
          <w:r w:rsidR="00185047" w:rsidRPr="00FF4810">
            <w:rPr>
              <w:rFonts w:eastAsia="MS Gothic"/>
              <w:lang w:val="es-ES"/>
            </w:rPr>
            <w:t>☐</w:t>
          </w:r>
        </w:sdtContent>
      </w:sdt>
      <w:r w:rsidR="00185047" w:rsidRPr="00FF4810">
        <w:rPr>
          <w:lang w:val="es-ES"/>
        </w:rPr>
        <w:tab/>
        <w:t>No se publican</w:t>
      </w:r>
    </w:p>
    <w:p w14:paraId="3354D9E7" w14:textId="78EF75F1" w:rsidR="00185047" w:rsidRPr="00FF4810" w:rsidRDefault="00B23131" w:rsidP="00C16E87">
      <w:pPr>
        <w:pStyle w:val="enumlev1"/>
        <w:spacing w:before="40"/>
        <w:rPr>
          <w:lang w:val="es-ES"/>
        </w:rPr>
      </w:pPr>
      <w:sdt>
        <w:sdtPr>
          <w:rPr>
            <w:lang w:val="es-ES"/>
          </w:rPr>
          <w:id w:val="-999968649"/>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Se publican en el sitio web del Regulador</w:t>
      </w:r>
    </w:p>
    <w:p w14:paraId="5938444A" w14:textId="5ADABE13" w:rsidR="00185047" w:rsidRPr="00FF4810" w:rsidRDefault="00B23131" w:rsidP="00C16E87">
      <w:pPr>
        <w:pStyle w:val="enumlev1"/>
        <w:spacing w:before="40"/>
        <w:rPr>
          <w:lang w:val="es-ES"/>
        </w:rPr>
      </w:pPr>
      <w:sdt>
        <w:sdtPr>
          <w:rPr>
            <w:lang w:val="es-ES"/>
          </w:rPr>
          <w:id w:val="1355149921"/>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Se publican en el sitio web del Operador</w:t>
      </w:r>
    </w:p>
    <w:p w14:paraId="5EA0AEC3" w14:textId="589C6CCC" w:rsidR="00185047" w:rsidRPr="00FF4810" w:rsidRDefault="00B23131" w:rsidP="00C16E87">
      <w:pPr>
        <w:pStyle w:val="enumlev1"/>
        <w:spacing w:before="40"/>
        <w:rPr>
          <w:lang w:val="es-ES"/>
        </w:rPr>
      </w:pPr>
      <w:sdt>
        <w:sdtPr>
          <w:rPr>
            <w:lang w:val="es-ES"/>
          </w:rPr>
          <w:id w:val="43418700"/>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Se publican en la prensa</w:t>
      </w:r>
    </w:p>
    <w:p w14:paraId="555D4D8C" w14:textId="69FDF454" w:rsidR="00185047" w:rsidRPr="00FF4810" w:rsidRDefault="00B23131" w:rsidP="00C16E87">
      <w:pPr>
        <w:pStyle w:val="enumlev1"/>
        <w:spacing w:before="40"/>
        <w:rPr>
          <w:lang w:val="es-ES"/>
        </w:rPr>
      </w:pPr>
      <w:sdt>
        <w:sdtPr>
          <w:rPr>
            <w:lang w:val="es-ES"/>
          </w:rPr>
          <w:id w:val="1014433422"/>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Se publican en las redes sociales</w:t>
      </w:r>
    </w:p>
    <w:p w14:paraId="4DC1E3A4" w14:textId="41A40B87" w:rsidR="00185047" w:rsidRPr="00FF4810" w:rsidRDefault="00B23131" w:rsidP="00C16E87">
      <w:pPr>
        <w:pStyle w:val="enumlev1"/>
        <w:spacing w:before="40"/>
        <w:rPr>
          <w:lang w:val="es-ES"/>
        </w:rPr>
      </w:pPr>
      <w:sdt>
        <w:sdtPr>
          <w:rPr>
            <w:lang w:val="es-ES"/>
          </w:rPr>
          <w:id w:val="-562092458"/>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 xml:space="preserve">Otros. Sírvase especificar: </w:t>
      </w:r>
      <w:sdt>
        <w:sdtPr>
          <w:rPr>
            <w:lang w:val="es-ES"/>
          </w:rPr>
          <w:id w:val="-1276549591"/>
          <w:placeholder>
            <w:docPart w:val="91363934575448E6BD43B7815CC7DADE"/>
          </w:placeholder>
          <w:showingPlcHdr/>
        </w:sdtPr>
        <w:sdtEndPr/>
        <w:sdtContent>
          <w:r w:rsidR="005A6C43" w:rsidRPr="00FF4810">
            <w:rPr>
              <w:rStyle w:val="PlaceholderText"/>
              <w:color w:val="0070C0"/>
              <w:lang w:val="es-ES"/>
            </w:rPr>
            <w:t>Pulse aquí para escribir texto.</w:t>
          </w:r>
        </w:sdtContent>
      </w:sdt>
    </w:p>
    <w:p w14:paraId="32C4B427" w14:textId="52DD06A9" w:rsidR="00185047" w:rsidRPr="00FF4810" w:rsidRDefault="00185047" w:rsidP="001A2CA4">
      <w:pPr>
        <w:keepNext/>
        <w:keepLines/>
        <w:rPr>
          <w:lang w:val="es-ES"/>
        </w:rPr>
      </w:pPr>
      <w:r w:rsidRPr="00FF4810">
        <w:rPr>
          <w:lang w:val="es-ES"/>
        </w:rPr>
        <w:t>4.6.3</w:t>
      </w:r>
      <w:r w:rsidRPr="00FF4810">
        <w:rPr>
          <w:lang w:val="es-ES"/>
        </w:rPr>
        <w:tab/>
        <w:t>¿Se requiere supervisar la calidad percibida (QoE)?</w:t>
      </w:r>
    </w:p>
    <w:p w14:paraId="4B59987D" w14:textId="77777777" w:rsidR="00185047" w:rsidRPr="00FF4810" w:rsidRDefault="00B23131" w:rsidP="001A2CA4">
      <w:pPr>
        <w:pStyle w:val="enumlev1"/>
        <w:keepNext/>
        <w:keepLines/>
        <w:spacing w:before="40"/>
        <w:rPr>
          <w:lang w:val="es-ES"/>
        </w:rPr>
      </w:pPr>
      <w:sdt>
        <w:sdtPr>
          <w:rPr>
            <w:lang w:val="es-ES"/>
          </w:rPr>
          <w:id w:val="19891009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w:t>
      </w:r>
    </w:p>
    <w:p w14:paraId="473BD9FD" w14:textId="77777777" w:rsidR="00185047" w:rsidRPr="00FF4810" w:rsidRDefault="00B23131" w:rsidP="00C16E87">
      <w:pPr>
        <w:pStyle w:val="enumlev1"/>
        <w:spacing w:before="40"/>
        <w:rPr>
          <w:lang w:val="es-ES"/>
        </w:rPr>
      </w:pPr>
      <w:sdt>
        <w:sdtPr>
          <w:rPr>
            <w:lang w:val="es-ES"/>
          </w:rPr>
          <w:id w:val="-1009361594"/>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w:t>
      </w:r>
    </w:p>
    <w:p w14:paraId="1633851A" w14:textId="3BEF1201" w:rsidR="00185047" w:rsidRPr="00FF4810" w:rsidRDefault="00185047" w:rsidP="00185047">
      <w:pPr>
        <w:rPr>
          <w:lang w:val="es-ES"/>
        </w:rPr>
      </w:pPr>
      <w:r w:rsidRPr="00FF4810">
        <w:rPr>
          <w:lang w:val="es-ES"/>
        </w:rPr>
        <w:t>4.6.3.1</w:t>
      </w:r>
      <w:r w:rsidRPr="00FF4810">
        <w:rPr>
          <w:lang w:val="es-ES"/>
        </w:rPr>
        <w:tab/>
        <w:t>Si existe un marco regulatorio para la calidad percibida (QoE) ¿Cuáles de los siguientes servicios están sujetos al control de la calidad percibida?</w:t>
      </w:r>
    </w:p>
    <w:p w14:paraId="7D9BE957" w14:textId="668F48A0" w:rsidR="00185047" w:rsidRPr="00FF4810" w:rsidRDefault="00B23131" w:rsidP="00C16E87">
      <w:pPr>
        <w:pStyle w:val="enumlev1"/>
        <w:spacing w:before="40"/>
        <w:rPr>
          <w:lang w:val="es-ES"/>
        </w:rPr>
      </w:pPr>
      <w:sdt>
        <w:sdtPr>
          <w:rPr>
            <w:lang w:val="es-ES"/>
          </w:rPr>
          <w:id w:val="1592814984"/>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Telefonía fija</w:t>
      </w:r>
    </w:p>
    <w:p w14:paraId="6153B746" w14:textId="507B9B25" w:rsidR="00185047" w:rsidRPr="00FF4810" w:rsidRDefault="00B23131" w:rsidP="00C16E87">
      <w:pPr>
        <w:pStyle w:val="enumlev1"/>
        <w:spacing w:before="40"/>
        <w:rPr>
          <w:lang w:val="es-ES"/>
        </w:rPr>
      </w:pPr>
      <w:sdt>
        <w:sdtPr>
          <w:rPr>
            <w:lang w:val="es-ES"/>
          </w:rPr>
          <w:id w:val="2144544284"/>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Inalámbrico fijo</w:t>
      </w:r>
    </w:p>
    <w:p w14:paraId="63AADE41" w14:textId="44035362" w:rsidR="00185047" w:rsidRPr="00FF4810" w:rsidRDefault="00B23131" w:rsidP="00C16E87">
      <w:pPr>
        <w:pStyle w:val="enumlev1"/>
        <w:spacing w:before="40"/>
        <w:rPr>
          <w:lang w:val="es-ES"/>
        </w:rPr>
      </w:pPr>
      <w:sdt>
        <w:sdtPr>
          <w:rPr>
            <w:lang w:val="es-ES"/>
          </w:rPr>
          <w:id w:val="-1127847555"/>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Telefonía móvil</w:t>
      </w:r>
    </w:p>
    <w:p w14:paraId="2D1D5E0C" w14:textId="45D81699" w:rsidR="00185047" w:rsidRPr="00FF4810" w:rsidRDefault="00B23131" w:rsidP="00C16E87">
      <w:pPr>
        <w:pStyle w:val="enumlev1"/>
        <w:spacing w:before="40"/>
        <w:rPr>
          <w:lang w:val="es-ES"/>
        </w:rPr>
      </w:pPr>
      <w:sdt>
        <w:sdtPr>
          <w:rPr>
            <w:lang w:val="es-ES"/>
          </w:rPr>
          <w:id w:val="-1076818331"/>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Acceso a internet de banda ancha fijo</w:t>
      </w:r>
    </w:p>
    <w:p w14:paraId="5AADC48E" w14:textId="4A2748EA" w:rsidR="00185047" w:rsidRPr="00FF4810" w:rsidRDefault="00B23131" w:rsidP="00C16E87">
      <w:pPr>
        <w:pStyle w:val="enumlev1"/>
        <w:spacing w:before="40"/>
        <w:rPr>
          <w:lang w:val="es-ES"/>
        </w:rPr>
      </w:pPr>
      <w:sdt>
        <w:sdtPr>
          <w:rPr>
            <w:lang w:val="es-ES"/>
          </w:rPr>
          <w:id w:val="1819138750"/>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Acceso a internet de banda ancha móvil</w:t>
      </w:r>
    </w:p>
    <w:p w14:paraId="575A5F64" w14:textId="02DE9037" w:rsidR="00185047" w:rsidRPr="00FF4810" w:rsidRDefault="00B23131" w:rsidP="00C16E87">
      <w:pPr>
        <w:pStyle w:val="enumlev1"/>
        <w:spacing w:before="40"/>
        <w:rPr>
          <w:lang w:val="es-ES"/>
        </w:rPr>
      </w:pPr>
      <w:sdt>
        <w:sdtPr>
          <w:rPr>
            <w:lang w:val="es-ES"/>
          </w:rPr>
          <w:id w:val="1539937821"/>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Interconexión telefónica</w:t>
      </w:r>
    </w:p>
    <w:p w14:paraId="410A5712" w14:textId="63C72DFE" w:rsidR="00185047" w:rsidRPr="00FF4810" w:rsidRDefault="00B23131" w:rsidP="00C16E87">
      <w:pPr>
        <w:pStyle w:val="enumlev1"/>
        <w:spacing w:before="40"/>
        <w:rPr>
          <w:lang w:val="es-ES"/>
        </w:rPr>
      </w:pPr>
      <w:sdt>
        <w:sdtPr>
          <w:rPr>
            <w:lang w:val="es-ES"/>
          </w:rPr>
          <w:id w:val="-376472367"/>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Interconexión internet</w:t>
      </w:r>
    </w:p>
    <w:p w14:paraId="44BB1BEA" w14:textId="71A41CC4" w:rsidR="00185047" w:rsidRPr="00FF4810" w:rsidRDefault="00B23131" w:rsidP="00C16E87">
      <w:pPr>
        <w:pStyle w:val="enumlev1"/>
        <w:spacing w:before="40"/>
        <w:rPr>
          <w:lang w:val="es-ES"/>
        </w:rPr>
      </w:pPr>
      <w:sdt>
        <w:sdtPr>
          <w:rPr>
            <w:lang w:val="es-ES"/>
          </w:rPr>
          <w:id w:val="-711956047"/>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Líneas arrendadas</w:t>
      </w:r>
    </w:p>
    <w:p w14:paraId="592AB9B2" w14:textId="1ECF93C3" w:rsidR="00185047" w:rsidRPr="00FF4810" w:rsidRDefault="00B23131" w:rsidP="00C16E87">
      <w:pPr>
        <w:pStyle w:val="enumlev1"/>
        <w:spacing w:before="40"/>
        <w:rPr>
          <w:lang w:val="es-ES"/>
        </w:rPr>
      </w:pPr>
      <w:sdt>
        <w:sdtPr>
          <w:rPr>
            <w:lang w:val="es-ES"/>
          </w:rPr>
          <w:id w:val="-561943448"/>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Teléfonos de pago</w:t>
      </w:r>
    </w:p>
    <w:p w14:paraId="5722CBC3" w14:textId="52ED0AF1" w:rsidR="00185047" w:rsidRPr="00FF4810" w:rsidRDefault="00B23131" w:rsidP="00C16E87">
      <w:pPr>
        <w:pStyle w:val="enumlev1"/>
        <w:spacing w:before="40"/>
        <w:rPr>
          <w:lang w:val="es-ES"/>
        </w:rPr>
      </w:pPr>
      <w:sdt>
        <w:sdtPr>
          <w:rPr>
            <w:lang w:val="es-ES"/>
          </w:rPr>
          <w:id w:val="-1114742385"/>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TV de pago</w:t>
      </w:r>
    </w:p>
    <w:p w14:paraId="6CEFD978" w14:textId="16AD9991" w:rsidR="00185047" w:rsidRPr="00FF4810" w:rsidRDefault="00B23131" w:rsidP="00C16E87">
      <w:pPr>
        <w:pStyle w:val="enumlev1"/>
        <w:spacing w:before="40"/>
        <w:rPr>
          <w:lang w:val="es-ES"/>
        </w:rPr>
      </w:pPr>
      <w:sdt>
        <w:sdtPr>
          <w:rPr>
            <w:lang w:val="es-ES"/>
          </w:rPr>
          <w:id w:val="-59994963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Todos los servicios regulados</w:t>
      </w:r>
    </w:p>
    <w:p w14:paraId="5D9287F4" w14:textId="7300EC50" w:rsidR="00185047" w:rsidRPr="00FF4810" w:rsidRDefault="00B23131" w:rsidP="00C16E87">
      <w:pPr>
        <w:pStyle w:val="enumlev1"/>
        <w:spacing w:before="40"/>
        <w:rPr>
          <w:lang w:val="es-ES"/>
        </w:rPr>
      </w:pPr>
      <w:sdt>
        <w:sdtPr>
          <w:rPr>
            <w:lang w:val="es-ES"/>
          </w:rPr>
          <w:id w:val="369417502"/>
          <w14:checkbox>
            <w14:checked w14:val="0"/>
            <w14:checkedState w14:val="2612" w14:font="MS Gothic"/>
            <w14:uncheckedState w14:val="2610" w14:font="MS Gothic"/>
          </w14:checkbox>
        </w:sdtPr>
        <w:sdtEndPr/>
        <w:sdtContent>
          <w:r w:rsidR="00185047" w:rsidRPr="00FF4810">
            <w:rPr>
              <w:rFonts w:ascii="Segoe UI Symbol" w:hAnsi="Segoe UI Symbol" w:cs="Segoe UI Symbol"/>
              <w:lang w:val="es-ES"/>
            </w:rPr>
            <w:t>☐</w:t>
          </w:r>
        </w:sdtContent>
      </w:sdt>
      <w:r w:rsidR="00185047" w:rsidRPr="00FF4810">
        <w:rPr>
          <w:lang w:val="es-ES"/>
        </w:rPr>
        <w:tab/>
        <w:t xml:space="preserve">Otros. Por favor, descríbalos: </w:t>
      </w:r>
      <w:sdt>
        <w:sdtPr>
          <w:rPr>
            <w:lang w:val="es-ES"/>
          </w:rPr>
          <w:id w:val="-505366604"/>
          <w:placeholder>
            <w:docPart w:val="CBF249C924A24FC5BBBA47C216701F02"/>
          </w:placeholder>
          <w:showingPlcHdr/>
        </w:sdtPr>
        <w:sdtEndPr/>
        <w:sdtContent>
          <w:r w:rsidR="005A6C43" w:rsidRPr="00FF4810">
            <w:rPr>
              <w:rStyle w:val="PlaceholderText"/>
              <w:color w:val="0070C0"/>
              <w:lang w:val="es-ES"/>
            </w:rPr>
            <w:t>Pulse aquí para escribir texto.</w:t>
          </w:r>
        </w:sdtContent>
      </w:sdt>
    </w:p>
    <w:p w14:paraId="003CC2E3" w14:textId="45C902E2" w:rsidR="00185047" w:rsidRPr="00FF4810" w:rsidRDefault="00185047" w:rsidP="00185047">
      <w:pPr>
        <w:rPr>
          <w:lang w:val="es-ES"/>
        </w:rPr>
      </w:pPr>
      <w:r w:rsidRPr="00FF4810">
        <w:rPr>
          <w:lang w:val="es-ES"/>
        </w:rPr>
        <w:t>4.6.3.2</w:t>
      </w:r>
      <w:r w:rsidRPr="00FF4810">
        <w:rPr>
          <w:lang w:val="es-ES"/>
        </w:rPr>
        <w:tab/>
        <w:t>En caso afirmativo, ¿Para qué operadores/proveedores de servicio se requiere control/supervisión de la calidad percibida (QoE)?</w:t>
      </w:r>
    </w:p>
    <w:p w14:paraId="4A08B0D1" w14:textId="7298F11A" w:rsidR="00185047" w:rsidRPr="00FF4810" w:rsidRDefault="00B23131" w:rsidP="00C16E87">
      <w:pPr>
        <w:pStyle w:val="enumlev1"/>
        <w:spacing w:before="40"/>
        <w:rPr>
          <w:lang w:val="es-ES"/>
        </w:rPr>
      </w:pPr>
      <w:sdt>
        <w:sdtPr>
          <w:rPr>
            <w:lang w:val="es-ES"/>
          </w:rPr>
          <w:id w:val="-205462000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Operador histórico</w:t>
      </w:r>
    </w:p>
    <w:p w14:paraId="4A740B94" w14:textId="5E8315DE" w:rsidR="00185047" w:rsidRPr="00FF4810" w:rsidRDefault="00B23131" w:rsidP="00C16E87">
      <w:pPr>
        <w:pStyle w:val="enumlev1"/>
        <w:spacing w:before="40"/>
        <w:rPr>
          <w:lang w:val="es-ES"/>
        </w:rPr>
      </w:pPr>
      <w:sdt>
        <w:sdtPr>
          <w:rPr>
            <w:lang w:val="es-ES"/>
          </w:rPr>
          <w:id w:val="1857611067"/>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Operadores de servicios móviles celulares</w:t>
      </w:r>
    </w:p>
    <w:p w14:paraId="60ED1BCF" w14:textId="4C8DE854" w:rsidR="00185047" w:rsidRPr="00FF4810" w:rsidRDefault="00B23131" w:rsidP="00C16E87">
      <w:pPr>
        <w:pStyle w:val="enumlev1"/>
        <w:spacing w:before="40"/>
        <w:rPr>
          <w:lang w:val="es-ES"/>
        </w:rPr>
      </w:pPr>
      <w:sdt>
        <w:sdtPr>
          <w:rPr>
            <w:lang w:val="es-ES"/>
          </w:rPr>
          <w:id w:val="200276479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Operador(es) dominante(es) o con poder significativo de mercado (SMP)</w:t>
      </w:r>
    </w:p>
    <w:p w14:paraId="0350B563" w14:textId="75B6445A" w:rsidR="00185047" w:rsidRPr="00FF4810" w:rsidRDefault="00B23131" w:rsidP="00C16E87">
      <w:pPr>
        <w:pStyle w:val="enumlev1"/>
        <w:spacing w:before="40"/>
        <w:rPr>
          <w:lang w:val="es-ES"/>
        </w:rPr>
      </w:pPr>
      <w:sdt>
        <w:sdtPr>
          <w:rPr>
            <w:lang w:val="es-ES"/>
          </w:rPr>
          <w:id w:val="881753264"/>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Operador(es) de servicio/acceso universales</w:t>
      </w:r>
    </w:p>
    <w:p w14:paraId="4A4B3AA1" w14:textId="4F6CCCF1" w:rsidR="00185047" w:rsidRPr="00FF4810" w:rsidRDefault="00B23131" w:rsidP="00C16E87">
      <w:pPr>
        <w:pStyle w:val="enumlev1"/>
        <w:spacing w:before="40"/>
        <w:rPr>
          <w:lang w:val="es-ES"/>
        </w:rPr>
      </w:pPr>
      <w:sdt>
        <w:sdtPr>
          <w:rPr>
            <w:lang w:val="es-ES"/>
          </w:rPr>
          <w:id w:val="-1968882136"/>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Cualquier operador con una red, pero no un proveedor de servicios sin una red (por ejemplo, un operador de red móvil virtual o un proveedor de servicios de tarjeta de llamada)</w:t>
      </w:r>
    </w:p>
    <w:p w14:paraId="43151E03" w14:textId="58113E6E" w:rsidR="00185047" w:rsidRPr="00FF4810" w:rsidRDefault="00B23131" w:rsidP="00C16E87">
      <w:pPr>
        <w:pStyle w:val="enumlev1"/>
        <w:spacing w:before="40"/>
        <w:rPr>
          <w:lang w:val="es-ES"/>
        </w:rPr>
      </w:pPr>
      <w:sdt>
        <w:sdtPr>
          <w:rPr>
            <w:lang w:val="es-ES"/>
          </w:rPr>
          <w:id w:val="14401241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Cualquier operador o proveedor de servicio</w:t>
      </w:r>
    </w:p>
    <w:p w14:paraId="13503BC6" w14:textId="17F877B4" w:rsidR="00185047" w:rsidRPr="00FF4810" w:rsidRDefault="00B23131" w:rsidP="00C16E87">
      <w:pPr>
        <w:pStyle w:val="enumlev1"/>
        <w:spacing w:before="40"/>
        <w:rPr>
          <w:lang w:val="es-ES"/>
        </w:rPr>
      </w:pPr>
      <w:sdt>
        <w:sdtPr>
          <w:rPr>
            <w:lang w:val="es-ES"/>
          </w:rPr>
          <w:id w:val="174892177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Otros. Sírvase especificar: </w:t>
      </w:r>
      <w:sdt>
        <w:sdtPr>
          <w:rPr>
            <w:lang w:val="es-ES"/>
          </w:rPr>
          <w:id w:val="-1157843959"/>
          <w:placeholder>
            <w:docPart w:val="6E117447B8BA40FBAF47D7DCE69249B2"/>
          </w:placeholder>
          <w:showingPlcHdr/>
        </w:sdtPr>
        <w:sdtEndPr/>
        <w:sdtContent>
          <w:r w:rsidR="005A6C43" w:rsidRPr="00FF4810">
            <w:rPr>
              <w:rStyle w:val="PlaceholderText"/>
              <w:color w:val="0070C0"/>
              <w:lang w:val="es-ES"/>
            </w:rPr>
            <w:t>Pulse aquí para escribir texto.</w:t>
          </w:r>
        </w:sdtContent>
      </w:sdt>
    </w:p>
    <w:p w14:paraId="6C81E03A" w14:textId="69CB5D86" w:rsidR="00185047" w:rsidRPr="00FF4810" w:rsidRDefault="00185047" w:rsidP="00185047">
      <w:pPr>
        <w:rPr>
          <w:lang w:val="es-ES"/>
        </w:rPr>
      </w:pPr>
      <w:r w:rsidRPr="00FF4810">
        <w:rPr>
          <w:lang w:val="es-ES"/>
        </w:rPr>
        <w:t>4.6.3.3</w:t>
      </w:r>
      <w:r w:rsidRPr="00FF4810">
        <w:rPr>
          <w:lang w:val="es-ES"/>
        </w:rPr>
        <w:tab/>
        <w:t>En caso afirmativo, ¿El marco regulatorio define indicadores comparativos de QoE?</w:t>
      </w:r>
    </w:p>
    <w:p w14:paraId="1E0DC0A2" w14:textId="77777777" w:rsidR="00185047" w:rsidRPr="00FF4810" w:rsidRDefault="00B23131" w:rsidP="00C16E87">
      <w:pPr>
        <w:pStyle w:val="enumlev1"/>
        <w:spacing w:before="40"/>
        <w:rPr>
          <w:lang w:val="es-ES"/>
        </w:rPr>
      </w:pPr>
      <w:sdt>
        <w:sdtPr>
          <w:rPr>
            <w:lang w:val="es-ES"/>
          </w:rPr>
          <w:id w:val="-42264036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w:t>
      </w:r>
    </w:p>
    <w:p w14:paraId="10A3C352" w14:textId="77777777" w:rsidR="00185047" w:rsidRPr="00FF4810" w:rsidRDefault="00B23131" w:rsidP="00C16E87">
      <w:pPr>
        <w:pStyle w:val="enumlev1"/>
        <w:spacing w:before="40"/>
        <w:rPr>
          <w:lang w:val="es-ES"/>
        </w:rPr>
      </w:pPr>
      <w:sdt>
        <w:sdtPr>
          <w:rPr>
            <w:lang w:val="es-ES"/>
          </w:rPr>
          <w:id w:val="1576854094"/>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w:t>
      </w:r>
    </w:p>
    <w:p w14:paraId="52C9D1E9" w14:textId="0C9329F3" w:rsidR="00185047" w:rsidRPr="00FF4810" w:rsidRDefault="00185047" w:rsidP="00185047">
      <w:pPr>
        <w:rPr>
          <w:lang w:val="es-ES"/>
        </w:rPr>
      </w:pPr>
      <w:r w:rsidRPr="00FF4810">
        <w:rPr>
          <w:lang w:val="es-ES"/>
        </w:rPr>
        <w:t>4.6.3.3.1</w:t>
      </w:r>
      <w:r w:rsidRPr="00FF4810">
        <w:rPr>
          <w:lang w:val="es-ES"/>
        </w:rPr>
        <w:tab/>
        <w:t>En caso afirmativo, ¿hay metas/objetivos (mínimo/máximo) establecidos para cumplir con estos indicadores de QoE?</w:t>
      </w:r>
    </w:p>
    <w:p w14:paraId="60F43C8F" w14:textId="59B5442D" w:rsidR="00185047" w:rsidRPr="00FF4810" w:rsidRDefault="00B23131" w:rsidP="00C16E87">
      <w:pPr>
        <w:pStyle w:val="enumlev1"/>
        <w:spacing w:before="40"/>
        <w:rPr>
          <w:lang w:val="es-ES"/>
        </w:rPr>
      </w:pPr>
      <w:sdt>
        <w:sdtPr>
          <w:rPr>
            <w:lang w:val="es-ES"/>
          </w:rPr>
          <w:id w:val="-525411662"/>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 para todos los indicadores</w:t>
      </w:r>
    </w:p>
    <w:p w14:paraId="14C42387" w14:textId="0830AA75" w:rsidR="00185047" w:rsidRPr="00FF4810" w:rsidRDefault="00B23131" w:rsidP="00C16E87">
      <w:pPr>
        <w:pStyle w:val="enumlev1"/>
        <w:spacing w:before="40"/>
        <w:rPr>
          <w:lang w:val="es-ES"/>
        </w:rPr>
      </w:pPr>
      <w:sdt>
        <w:sdtPr>
          <w:rPr>
            <w:lang w:val="es-ES"/>
          </w:rPr>
          <w:id w:val="1028376394"/>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 para algunos indicadores</w:t>
      </w:r>
    </w:p>
    <w:p w14:paraId="6201DC44" w14:textId="77777777" w:rsidR="00185047" w:rsidRPr="00FF4810" w:rsidRDefault="00B23131" w:rsidP="00C16E87">
      <w:pPr>
        <w:pStyle w:val="enumlev1"/>
        <w:spacing w:before="40"/>
        <w:rPr>
          <w:lang w:val="es-ES"/>
        </w:rPr>
      </w:pPr>
      <w:sdt>
        <w:sdtPr>
          <w:rPr>
            <w:lang w:val="es-ES"/>
          </w:rPr>
          <w:id w:val="-86318764"/>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w:t>
      </w:r>
    </w:p>
    <w:p w14:paraId="688543E4" w14:textId="6CEC92EB" w:rsidR="00185047" w:rsidRPr="00FF4810" w:rsidRDefault="00185047" w:rsidP="001A2CA4">
      <w:pPr>
        <w:keepNext/>
        <w:keepLines/>
        <w:rPr>
          <w:lang w:val="es-ES"/>
        </w:rPr>
      </w:pPr>
      <w:r w:rsidRPr="00FF4810">
        <w:rPr>
          <w:lang w:val="es-ES"/>
        </w:rPr>
        <w:t>4.6.3.4</w:t>
      </w:r>
      <w:r w:rsidRPr="00FF4810">
        <w:rPr>
          <w:lang w:val="es-ES"/>
        </w:rPr>
        <w:tab/>
        <w:t>Si los operadores/proveedores de servicio no cumplen las obligaciones de QoE, ¿cuál de las sanciones siguientes puede imponer el regulador?</w:t>
      </w:r>
    </w:p>
    <w:p w14:paraId="4FBF51D3" w14:textId="54BDFA70" w:rsidR="00185047" w:rsidRPr="00FF4810" w:rsidRDefault="00B23131" w:rsidP="001A2CA4">
      <w:pPr>
        <w:pStyle w:val="enumlev1"/>
        <w:keepNext/>
        <w:keepLines/>
        <w:spacing w:before="40"/>
        <w:rPr>
          <w:lang w:val="es-ES"/>
        </w:rPr>
      </w:pPr>
      <w:sdt>
        <w:sdtPr>
          <w:rPr>
            <w:lang w:val="es-ES"/>
          </w:rPr>
          <w:id w:val="-1075116955"/>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Divulgar los fallos</w:t>
      </w:r>
    </w:p>
    <w:p w14:paraId="79B2F273" w14:textId="72988871" w:rsidR="00185047" w:rsidRPr="00FF4810" w:rsidRDefault="00B23131" w:rsidP="00C16E87">
      <w:pPr>
        <w:pStyle w:val="enumlev1"/>
        <w:spacing w:before="40"/>
        <w:rPr>
          <w:lang w:val="es-ES"/>
        </w:rPr>
      </w:pPr>
      <w:sdt>
        <w:sdtPr>
          <w:rPr>
            <w:lang w:val="es-ES"/>
          </w:rPr>
          <w:id w:val="119480976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Planes de mejora estrictos</w:t>
      </w:r>
    </w:p>
    <w:p w14:paraId="610C2E12" w14:textId="195EF17F" w:rsidR="00185047" w:rsidRPr="00FF4810" w:rsidRDefault="00B23131" w:rsidP="00C16E87">
      <w:pPr>
        <w:pStyle w:val="enumlev1"/>
        <w:spacing w:before="40"/>
        <w:rPr>
          <w:lang w:val="es-ES"/>
        </w:rPr>
      </w:pPr>
      <w:sdt>
        <w:sdtPr>
          <w:rPr>
            <w:lang w:val="es-ES"/>
          </w:rPr>
          <w:id w:val="-202408996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Compensación monetaria a los usuarios</w:t>
      </w:r>
    </w:p>
    <w:p w14:paraId="2B5051F7" w14:textId="02C76C63" w:rsidR="00185047" w:rsidRPr="00FF4810" w:rsidRDefault="00B23131" w:rsidP="00C16E87">
      <w:pPr>
        <w:pStyle w:val="enumlev1"/>
        <w:spacing w:before="40"/>
        <w:rPr>
          <w:lang w:val="es-ES"/>
        </w:rPr>
      </w:pPr>
      <w:sdt>
        <w:sdtPr>
          <w:rPr>
            <w:lang w:val="es-ES"/>
          </w:rPr>
          <w:id w:val="-157527432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Multas</w:t>
      </w:r>
    </w:p>
    <w:p w14:paraId="43653A03" w14:textId="619CE7AA" w:rsidR="00185047" w:rsidRPr="00FF4810" w:rsidRDefault="00B23131" w:rsidP="00C16E87">
      <w:pPr>
        <w:pStyle w:val="enumlev1"/>
        <w:spacing w:before="40"/>
        <w:rPr>
          <w:lang w:val="es-ES"/>
        </w:rPr>
      </w:pPr>
      <w:sdt>
        <w:sdtPr>
          <w:rPr>
            <w:lang w:val="es-ES"/>
          </w:rPr>
          <w:id w:val="-15624092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Controles de precios adicionales</w:t>
      </w:r>
    </w:p>
    <w:p w14:paraId="1D6F514B" w14:textId="0E0077D9" w:rsidR="00185047" w:rsidRPr="00FF4810" w:rsidRDefault="00B23131" w:rsidP="00C16E87">
      <w:pPr>
        <w:pStyle w:val="enumlev1"/>
        <w:spacing w:before="40"/>
        <w:rPr>
          <w:lang w:val="es-ES"/>
        </w:rPr>
      </w:pPr>
      <w:sdt>
        <w:sdtPr>
          <w:rPr>
            <w:lang w:val="es-ES"/>
          </w:rPr>
          <w:id w:val="-168295930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Suspensión de la licencia</w:t>
      </w:r>
    </w:p>
    <w:p w14:paraId="528E79AB" w14:textId="76BDD245" w:rsidR="00185047" w:rsidRPr="00FF4810" w:rsidRDefault="00B23131" w:rsidP="00C16E87">
      <w:pPr>
        <w:pStyle w:val="enumlev1"/>
        <w:spacing w:before="40"/>
        <w:rPr>
          <w:lang w:val="es-ES"/>
        </w:rPr>
      </w:pPr>
      <w:sdt>
        <w:sdtPr>
          <w:rPr>
            <w:lang w:val="es-ES"/>
          </w:rPr>
          <w:id w:val="1896940463"/>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Suspensión de ventas</w:t>
      </w:r>
    </w:p>
    <w:p w14:paraId="3EDE83A4" w14:textId="239BAD62" w:rsidR="00185047" w:rsidRPr="00FF4810" w:rsidRDefault="00B23131" w:rsidP="00C16E87">
      <w:pPr>
        <w:pStyle w:val="enumlev1"/>
        <w:spacing w:before="40"/>
        <w:rPr>
          <w:lang w:val="es-ES"/>
        </w:rPr>
      </w:pPr>
      <w:sdt>
        <w:sdtPr>
          <w:rPr>
            <w:lang w:val="es-ES"/>
          </w:rPr>
          <w:id w:val="-132666307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Nombrar y avergonzar</w:t>
      </w:r>
    </w:p>
    <w:p w14:paraId="796D0158" w14:textId="23902193" w:rsidR="00185047" w:rsidRPr="00FF4810" w:rsidRDefault="00B23131" w:rsidP="00C16E87">
      <w:pPr>
        <w:pStyle w:val="enumlev1"/>
        <w:spacing w:before="40"/>
        <w:rPr>
          <w:lang w:val="es-ES"/>
        </w:rPr>
      </w:pPr>
      <w:sdt>
        <w:sdtPr>
          <w:rPr>
            <w:lang w:val="es-ES"/>
          </w:rPr>
          <w:id w:val="-7236451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Ruptura de contratos de fidelidad</w:t>
      </w:r>
    </w:p>
    <w:p w14:paraId="65D973D8" w14:textId="4469DA58" w:rsidR="00185047" w:rsidRPr="00FF4810" w:rsidRDefault="00B23131" w:rsidP="00C16E87">
      <w:pPr>
        <w:pStyle w:val="enumlev1"/>
        <w:spacing w:before="40"/>
        <w:rPr>
          <w:lang w:val="es-ES"/>
        </w:rPr>
      </w:pPr>
      <w:sdt>
        <w:sdtPr>
          <w:rPr>
            <w:lang w:val="es-ES"/>
          </w:rPr>
          <w:id w:val="1294802153"/>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Acción judicial</w:t>
      </w:r>
    </w:p>
    <w:p w14:paraId="1F813366" w14:textId="286DCA6A" w:rsidR="00185047" w:rsidRPr="00FF4810" w:rsidRDefault="00B23131" w:rsidP="00C16E87">
      <w:pPr>
        <w:pStyle w:val="enumlev1"/>
        <w:spacing w:before="40"/>
        <w:rPr>
          <w:lang w:val="es-ES"/>
        </w:rPr>
      </w:pPr>
      <w:sdt>
        <w:sdtPr>
          <w:rPr>
            <w:lang w:val="es-ES"/>
          </w:rPr>
          <w:id w:val="-575661715"/>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Otros. Sírvase especificar: </w:t>
      </w:r>
      <w:sdt>
        <w:sdtPr>
          <w:rPr>
            <w:lang w:val="es-ES"/>
          </w:rPr>
          <w:id w:val="1238060602"/>
          <w:placeholder>
            <w:docPart w:val="836BA5C8C05D44798BA2AC9C16E68A50"/>
          </w:placeholder>
          <w:showingPlcHdr/>
        </w:sdtPr>
        <w:sdtEndPr/>
        <w:sdtContent>
          <w:r w:rsidR="005A6C43" w:rsidRPr="00FF4810">
            <w:rPr>
              <w:rStyle w:val="PlaceholderText"/>
              <w:color w:val="0070C0"/>
              <w:lang w:val="es-ES"/>
            </w:rPr>
            <w:t>Pulse aquí para escribir texto.</w:t>
          </w:r>
        </w:sdtContent>
      </w:sdt>
    </w:p>
    <w:p w14:paraId="5B79B103" w14:textId="04443E27" w:rsidR="00185047" w:rsidRPr="00FF4810" w:rsidRDefault="00185047" w:rsidP="00185047">
      <w:pPr>
        <w:rPr>
          <w:lang w:val="es-ES"/>
        </w:rPr>
      </w:pPr>
      <w:r w:rsidRPr="00FF4810">
        <w:rPr>
          <w:lang w:val="es-ES"/>
        </w:rPr>
        <w:t>4.6.3.5</w:t>
      </w:r>
      <w:r w:rsidRPr="00FF4810">
        <w:rPr>
          <w:lang w:val="es-ES"/>
        </w:rPr>
        <w:tab/>
        <w:t>Indique cuál de estas sanciones se ha aplicado con respecto a QoE</w:t>
      </w:r>
    </w:p>
    <w:p w14:paraId="3A3530BC" w14:textId="35F574F2" w:rsidR="00185047" w:rsidRPr="00FF4810" w:rsidRDefault="00B23131" w:rsidP="00C16E87">
      <w:pPr>
        <w:pStyle w:val="enumlev1"/>
        <w:spacing w:before="40"/>
        <w:rPr>
          <w:lang w:val="es-ES"/>
        </w:rPr>
      </w:pPr>
      <w:sdt>
        <w:sdtPr>
          <w:rPr>
            <w:lang w:val="es-ES"/>
          </w:rPr>
          <w:id w:val="495076235"/>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Divulgar los fallos</w:t>
      </w:r>
    </w:p>
    <w:p w14:paraId="259B5DA3" w14:textId="156ECDDE" w:rsidR="00185047" w:rsidRPr="00FF4810" w:rsidRDefault="00B23131" w:rsidP="00C16E87">
      <w:pPr>
        <w:pStyle w:val="enumlev1"/>
        <w:spacing w:before="40"/>
        <w:rPr>
          <w:lang w:val="es-ES"/>
        </w:rPr>
      </w:pPr>
      <w:sdt>
        <w:sdtPr>
          <w:rPr>
            <w:lang w:val="es-ES"/>
          </w:rPr>
          <w:id w:val="-695308247"/>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Planes de mejora estrictos</w:t>
      </w:r>
    </w:p>
    <w:p w14:paraId="5463F8AD" w14:textId="6CA0BA46" w:rsidR="00185047" w:rsidRPr="00FF4810" w:rsidRDefault="00B23131" w:rsidP="00C16E87">
      <w:pPr>
        <w:pStyle w:val="enumlev1"/>
        <w:spacing w:before="40"/>
        <w:rPr>
          <w:lang w:val="es-ES"/>
        </w:rPr>
      </w:pPr>
      <w:sdt>
        <w:sdtPr>
          <w:rPr>
            <w:lang w:val="es-ES"/>
          </w:rPr>
          <w:id w:val="105999018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Compensación monetaria a los usuarios</w:t>
      </w:r>
    </w:p>
    <w:p w14:paraId="1A47E31C" w14:textId="2059FC64" w:rsidR="00185047" w:rsidRPr="00FF4810" w:rsidRDefault="00B23131" w:rsidP="00C16E87">
      <w:pPr>
        <w:pStyle w:val="enumlev1"/>
        <w:spacing w:before="40"/>
        <w:rPr>
          <w:lang w:val="es-ES"/>
        </w:rPr>
      </w:pPr>
      <w:sdt>
        <w:sdtPr>
          <w:rPr>
            <w:lang w:val="es-ES"/>
          </w:rPr>
          <w:id w:val="60662133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Multas</w:t>
      </w:r>
    </w:p>
    <w:p w14:paraId="52E06FFA" w14:textId="0B787DDA" w:rsidR="00185047" w:rsidRPr="00FF4810" w:rsidRDefault="00B23131" w:rsidP="00C16E87">
      <w:pPr>
        <w:pStyle w:val="enumlev1"/>
        <w:spacing w:before="40"/>
        <w:rPr>
          <w:lang w:val="es-ES"/>
        </w:rPr>
      </w:pPr>
      <w:sdt>
        <w:sdtPr>
          <w:rPr>
            <w:lang w:val="es-ES"/>
          </w:rPr>
          <w:id w:val="130936015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Controles de precios adicionales</w:t>
      </w:r>
    </w:p>
    <w:p w14:paraId="0734BC9D" w14:textId="4742A02E" w:rsidR="00185047" w:rsidRPr="00FF4810" w:rsidRDefault="00B23131" w:rsidP="00C16E87">
      <w:pPr>
        <w:pStyle w:val="enumlev1"/>
        <w:spacing w:before="40"/>
        <w:rPr>
          <w:lang w:val="es-ES"/>
        </w:rPr>
      </w:pPr>
      <w:sdt>
        <w:sdtPr>
          <w:rPr>
            <w:lang w:val="es-ES"/>
          </w:rPr>
          <w:id w:val="-60843673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Suspensión de la licencia</w:t>
      </w:r>
    </w:p>
    <w:p w14:paraId="0D349101" w14:textId="48524209" w:rsidR="00185047" w:rsidRPr="00FF4810" w:rsidRDefault="00B23131" w:rsidP="00C16E87">
      <w:pPr>
        <w:pStyle w:val="enumlev1"/>
        <w:spacing w:before="40"/>
        <w:rPr>
          <w:lang w:val="es-ES"/>
        </w:rPr>
      </w:pPr>
      <w:sdt>
        <w:sdtPr>
          <w:rPr>
            <w:lang w:val="es-ES"/>
          </w:rPr>
          <w:id w:val="-2005966349"/>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Suspensión de ventas</w:t>
      </w:r>
    </w:p>
    <w:p w14:paraId="34AB8F28" w14:textId="0442390B" w:rsidR="00185047" w:rsidRPr="00FF4810" w:rsidRDefault="00B23131" w:rsidP="00C16E87">
      <w:pPr>
        <w:pStyle w:val="enumlev1"/>
        <w:spacing w:before="40"/>
        <w:rPr>
          <w:lang w:val="es-ES"/>
        </w:rPr>
      </w:pPr>
      <w:sdt>
        <w:sdtPr>
          <w:rPr>
            <w:lang w:val="es-ES"/>
          </w:rPr>
          <w:id w:val="66204346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Nombrar y avergonzar</w:t>
      </w:r>
    </w:p>
    <w:p w14:paraId="349FC96C" w14:textId="035B2D17" w:rsidR="00185047" w:rsidRPr="00FF4810" w:rsidRDefault="00B23131" w:rsidP="00C16E87">
      <w:pPr>
        <w:pStyle w:val="enumlev1"/>
        <w:spacing w:before="40"/>
        <w:rPr>
          <w:lang w:val="es-ES"/>
        </w:rPr>
      </w:pPr>
      <w:sdt>
        <w:sdtPr>
          <w:rPr>
            <w:lang w:val="es-ES"/>
          </w:rPr>
          <w:id w:val="-23932950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Ruptura de contratos de fidelidad</w:t>
      </w:r>
    </w:p>
    <w:p w14:paraId="70FF108B" w14:textId="1BA380E3" w:rsidR="00185047" w:rsidRPr="00FF4810" w:rsidRDefault="00B23131" w:rsidP="00C16E87">
      <w:pPr>
        <w:pStyle w:val="enumlev1"/>
        <w:spacing w:before="40"/>
        <w:rPr>
          <w:lang w:val="es-ES"/>
        </w:rPr>
      </w:pPr>
      <w:sdt>
        <w:sdtPr>
          <w:rPr>
            <w:lang w:val="es-ES"/>
          </w:rPr>
          <w:id w:val="-421259952"/>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Acción judicial</w:t>
      </w:r>
    </w:p>
    <w:p w14:paraId="5678CB22" w14:textId="30FD7DE6" w:rsidR="00185047" w:rsidRPr="00FF4810" w:rsidRDefault="00B23131" w:rsidP="00C16E87">
      <w:pPr>
        <w:pStyle w:val="enumlev1"/>
        <w:spacing w:before="40"/>
        <w:rPr>
          <w:lang w:val="es-ES"/>
        </w:rPr>
      </w:pPr>
      <w:sdt>
        <w:sdtPr>
          <w:rPr>
            <w:lang w:val="es-ES"/>
          </w:rPr>
          <w:id w:val="31946711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Otros. Sírvase especificar: </w:t>
      </w:r>
      <w:sdt>
        <w:sdtPr>
          <w:rPr>
            <w:lang w:val="es-ES"/>
          </w:rPr>
          <w:id w:val="-630401201"/>
          <w:placeholder>
            <w:docPart w:val="39E2131B7EB740048FDC398EBEB9B4D7"/>
          </w:placeholder>
          <w:showingPlcHdr/>
        </w:sdtPr>
        <w:sdtEndPr/>
        <w:sdtContent>
          <w:r w:rsidR="005A6C43" w:rsidRPr="00FF4810">
            <w:rPr>
              <w:rStyle w:val="PlaceholderText"/>
              <w:color w:val="0070C0"/>
              <w:lang w:val="es-ES"/>
            </w:rPr>
            <w:t>Pulse aquí para escribir texto.</w:t>
          </w:r>
        </w:sdtContent>
      </w:sdt>
    </w:p>
    <w:p w14:paraId="41E57868" w14:textId="70CF4D4B" w:rsidR="00185047" w:rsidRPr="00FF4810" w:rsidRDefault="00185047" w:rsidP="00185047">
      <w:pPr>
        <w:rPr>
          <w:lang w:val="es-ES"/>
        </w:rPr>
      </w:pPr>
      <w:r w:rsidRPr="00FF4810">
        <w:rPr>
          <w:lang w:val="es-ES"/>
        </w:rPr>
        <w:t>4.6.3.6</w:t>
      </w:r>
      <w:r w:rsidRPr="00FF4810">
        <w:rPr>
          <w:lang w:val="es-ES"/>
        </w:rPr>
        <w:tab/>
        <w:t>¿Cómo se publican los resultados de la medición de la calidad percibida (QoE)?</w:t>
      </w:r>
    </w:p>
    <w:p w14:paraId="69CC64F2" w14:textId="04E36535" w:rsidR="00185047" w:rsidRPr="00FF4810" w:rsidRDefault="00B23131" w:rsidP="00C16E87">
      <w:pPr>
        <w:pStyle w:val="enumlev1"/>
        <w:spacing w:before="40"/>
        <w:rPr>
          <w:lang w:val="es-ES"/>
        </w:rPr>
      </w:pPr>
      <w:sdt>
        <w:sdtPr>
          <w:rPr>
            <w:lang w:val="es-ES"/>
          </w:rPr>
          <w:id w:val="-353808143"/>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 se publican</w:t>
      </w:r>
    </w:p>
    <w:p w14:paraId="6149774C" w14:textId="17B8DCD9" w:rsidR="00185047" w:rsidRPr="00FF4810" w:rsidRDefault="00B23131" w:rsidP="00C16E87">
      <w:pPr>
        <w:pStyle w:val="enumlev1"/>
        <w:spacing w:before="40"/>
        <w:rPr>
          <w:lang w:val="es-ES"/>
        </w:rPr>
      </w:pPr>
      <w:sdt>
        <w:sdtPr>
          <w:rPr>
            <w:lang w:val="es-ES"/>
          </w:rPr>
          <w:id w:val="-1108352734"/>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Se publican en el sitio web del </w:t>
      </w:r>
      <w:r w:rsidR="00377257" w:rsidRPr="00FF4810">
        <w:rPr>
          <w:lang w:val="es-ES"/>
        </w:rPr>
        <w:t>r</w:t>
      </w:r>
      <w:r w:rsidR="00185047" w:rsidRPr="00FF4810">
        <w:rPr>
          <w:lang w:val="es-ES"/>
        </w:rPr>
        <w:t>egulador</w:t>
      </w:r>
      <w:r w:rsidR="001D662B" w:rsidRPr="00FF4810">
        <w:rPr>
          <w:rFonts w:cstheme="minorHAnsi"/>
          <w:sz w:val="20"/>
          <w:lang w:val="es-ES"/>
        </w:rPr>
        <w:t>.</w:t>
      </w:r>
      <w:r w:rsidR="005C7DB0" w:rsidRPr="00FF4810">
        <w:rPr>
          <w:rFonts w:cstheme="minorHAnsi"/>
          <w:sz w:val="20"/>
          <w:lang w:val="es-ES"/>
        </w:rPr>
        <w:t xml:space="preserve"> </w:t>
      </w:r>
      <w:r w:rsidR="005C7DB0" w:rsidRPr="00FF4810">
        <w:rPr>
          <w:lang w:val="es-ES"/>
        </w:rPr>
        <w:t xml:space="preserve">Sírvase especificar el sitio web: </w:t>
      </w:r>
      <w:r w:rsidR="005560CC">
        <w:rPr>
          <w:lang w:val="es-ES"/>
        </w:rPr>
        <w:br/>
      </w:r>
      <w:sdt>
        <w:sdtPr>
          <w:rPr>
            <w:lang w:val="es-ES"/>
          </w:rPr>
          <w:id w:val="781998518"/>
          <w:placeholder>
            <w:docPart w:val="1400C4B899E1400F9E5BCB6A651DF628"/>
          </w:placeholder>
          <w:showingPlcHdr/>
        </w:sdtPr>
        <w:sdtEndPr/>
        <w:sdtContent>
          <w:r w:rsidR="005C7DB0" w:rsidRPr="00FF4810">
            <w:rPr>
              <w:rStyle w:val="PlaceholderText"/>
              <w:color w:val="0070C0"/>
              <w:lang w:val="es-ES"/>
            </w:rPr>
            <w:t>Pulse aquí para escribir texto.</w:t>
          </w:r>
        </w:sdtContent>
      </w:sdt>
    </w:p>
    <w:p w14:paraId="5A728137" w14:textId="7EFAD662" w:rsidR="00185047" w:rsidRPr="00FF4810" w:rsidRDefault="00B23131" w:rsidP="00C16E87">
      <w:pPr>
        <w:pStyle w:val="enumlev1"/>
        <w:spacing w:before="40"/>
        <w:rPr>
          <w:lang w:val="es-ES"/>
        </w:rPr>
      </w:pPr>
      <w:sdt>
        <w:sdtPr>
          <w:rPr>
            <w:lang w:val="es-ES"/>
          </w:rPr>
          <w:id w:val="155003561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Se publican en el sitio web del </w:t>
      </w:r>
      <w:r w:rsidR="005C7DB0" w:rsidRPr="00FF4810">
        <w:rPr>
          <w:lang w:val="es-ES"/>
        </w:rPr>
        <w:t>o</w:t>
      </w:r>
      <w:r w:rsidR="00185047" w:rsidRPr="00FF4810">
        <w:rPr>
          <w:lang w:val="es-ES"/>
        </w:rPr>
        <w:t>perador</w:t>
      </w:r>
      <w:r w:rsidR="001D662B" w:rsidRPr="00FF4810">
        <w:rPr>
          <w:rFonts w:cstheme="minorHAnsi"/>
          <w:sz w:val="20"/>
          <w:lang w:val="es-ES"/>
        </w:rPr>
        <w:t>.</w:t>
      </w:r>
      <w:r w:rsidR="005C7DB0" w:rsidRPr="00FF4810">
        <w:rPr>
          <w:rFonts w:cstheme="minorHAnsi"/>
          <w:sz w:val="20"/>
          <w:lang w:val="es-ES"/>
        </w:rPr>
        <w:t xml:space="preserve"> </w:t>
      </w:r>
      <w:r w:rsidR="005C7DB0" w:rsidRPr="00FF4810">
        <w:rPr>
          <w:lang w:val="es-ES"/>
        </w:rPr>
        <w:t xml:space="preserve">Sírvase especificar el sitio web: </w:t>
      </w:r>
      <w:r w:rsidR="005560CC">
        <w:rPr>
          <w:lang w:val="es-ES"/>
        </w:rPr>
        <w:br/>
      </w:r>
      <w:sdt>
        <w:sdtPr>
          <w:rPr>
            <w:lang w:val="es-ES"/>
          </w:rPr>
          <w:id w:val="-161545936"/>
          <w:placeholder>
            <w:docPart w:val="EECE58554A784769961AB4D4E9B2ABDE"/>
          </w:placeholder>
          <w:showingPlcHdr/>
        </w:sdtPr>
        <w:sdtEndPr/>
        <w:sdtContent>
          <w:r w:rsidR="005C7DB0" w:rsidRPr="00FF4810">
            <w:rPr>
              <w:rStyle w:val="PlaceholderText"/>
              <w:color w:val="0070C0"/>
              <w:lang w:val="es-ES"/>
            </w:rPr>
            <w:t>Pulse aquí para escribir texto.</w:t>
          </w:r>
        </w:sdtContent>
      </w:sdt>
    </w:p>
    <w:p w14:paraId="75D3F651" w14:textId="185F602F" w:rsidR="00185047" w:rsidRPr="00FF4810" w:rsidRDefault="00B23131" w:rsidP="00C16E87">
      <w:pPr>
        <w:pStyle w:val="enumlev1"/>
        <w:spacing w:before="40"/>
        <w:rPr>
          <w:lang w:val="es-ES"/>
        </w:rPr>
      </w:pPr>
      <w:sdt>
        <w:sdtPr>
          <w:rPr>
            <w:lang w:val="es-ES"/>
          </w:rPr>
          <w:id w:val="747689105"/>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Se publican en la prensa</w:t>
      </w:r>
    </w:p>
    <w:p w14:paraId="5F9D6B5F" w14:textId="7C82C82F" w:rsidR="00185047" w:rsidRPr="00FF4810" w:rsidRDefault="00B23131" w:rsidP="00C16E87">
      <w:pPr>
        <w:pStyle w:val="enumlev1"/>
        <w:spacing w:before="40"/>
        <w:rPr>
          <w:lang w:val="es-ES"/>
        </w:rPr>
      </w:pPr>
      <w:sdt>
        <w:sdtPr>
          <w:rPr>
            <w:lang w:val="es-ES"/>
          </w:rPr>
          <w:id w:val="-116246212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Se publican en las redes sociales</w:t>
      </w:r>
    </w:p>
    <w:p w14:paraId="64D0AF46" w14:textId="339A5774" w:rsidR="00185047" w:rsidRPr="00FF4810" w:rsidRDefault="00B23131" w:rsidP="00C16E87">
      <w:pPr>
        <w:pStyle w:val="enumlev1"/>
        <w:spacing w:before="40"/>
        <w:rPr>
          <w:lang w:val="es-ES"/>
        </w:rPr>
      </w:pPr>
      <w:sdt>
        <w:sdtPr>
          <w:rPr>
            <w:lang w:val="es-ES"/>
          </w:rPr>
          <w:id w:val="789715990"/>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 xml:space="preserve">Otros. Sírvase especificar: </w:t>
      </w:r>
      <w:sdt>
        <w:sdtPr>
          <w:rPr>
            <w:lang w:val="es-ES"/>
          </w:rPr>
          <w:id w:val="-2084431749"/>
          <w:placeholder>
            <w:docPart w:val="B61214CFDEAD4EE29DDC42DE4F4BBAF4"/>
          </w:placeholder>
          <w:showingPlcHdr/>
        </w:sdtPr>
        <w:sdtEndPr/>
        <w:sdtContent>
          <w:r w:rsidR="005A6C43" w:rsidRPr="00FF4810">
            <w:rPr>
              <w:rStyle w:val="PlaceholderText"/>
              <w:color w:val="0070C0"/>
              <w:lang w:val="es-ES"/>
            </w:rPr>
            <w:t>Pulse aquí para escribir texto.</w:t>
          </w:r>
        </w:sdtContent>
      </w:sdt>
    </w:p>
    <w:p w14:paraId="6860729C" w14:textId="00EC605C" w:rsidR="00185047" w:rsidRPr="00FF4810" w:rsidRDefault="00185047" w:rsidP="00185047">
      <w:pPr>
        <w:rPr>
          <w:lang w:val="es-ES"/>
        </w:rPr>
      </w:pPr>
      <w:r w:rsidRPr="00FF4810">
        <w:rPr>
          <w:lang w:val="es-ES"/>
        </w:rPr>
        <w:t>4.6.4</w:t>
      </w:r>
      <w:r w:rsidRPr="00FF4810">
        <w:rPr>
          <w:lang w:val="es-ES"/>
        </w:rPr>
        <w:tab/>
        <w:t>¿Existe alguna reglamentación en vigor sobre la gestión del tráfico (neutralidad de red)?</w:t>
      </w:r>
    </w:p>
    <w:p w14:paraId="797381AE" w14:textId="77777777" w:rsidR="00185047" w:rsidRPr="00FF4810" w:rsidRDefault="00B23131" w:rsidP="00C16E87">
      <w:pPr>
        <w:pStyle w:val="enumlev1"/>
        <w:spacing w:before="40"/>
        <w:rPr>
          <w:lang w:val="es-ES"/>
        </w:rPr>
      </w:pPr>
      <w:sdt>
        <w:sdtPr>
          <w:rPr>
            <w:lang w:val="es-ES"/>
          </w:rPr>
          <w:id w:val="58727932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Sí</w:t>
      </w:r>
    </w:p>
    <w:p w14:paraId="5F42E087" w14:textId="77777777" w:rsidR="00185047" w:rsidRPr="00FF4810" w:rsidRDefault="00B23131" w:rsidP="00C16E87">
      <w:pPr>
        <w:pStyle w:val="enumlev1"/>
        <w:spacing w:before="40"/>
        <w:rPr>
          <w:lang w:val="es-ES"/>
        </w:rPr>
      </w:pPr>
      <w:sdt>
        <w:sdtPr>
          <w:rPr>
            <w:lang w:val="es-ES"/>
          </w:rPr>
          <w:id w:val="1868020791"/>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r w:rsidR="00185047" w:rsidRPr="00FF4810">
        <w:rPr>
          <w:lang w:val="es-ES"/>
        </w:rPr>
        <w:tab/>
        <w:t>No</w:t>
      </w:r>
    </w:p>
    <w:p w14:paraId="15CA6BA6" w14:textId="5922EC64" w:rsidR="00185047" w:rsidRPr="00FF4810" w:rsidRDefault="00185047" w:rsidP="001A2CA4">
      <w:pPr>
        <w:keepNext/>
        <w:keepLines/>
        <w:rPr>
          <w:lang w:val="es-ES"/>
        </w:rPr>
      </w:pPr>
      <w:r w:rsidRPr="00FF4810">
        <w:rPr>
          <w:lang w:val="es-ES"/>
        </w:rPr>
        <w:t>4.6.4.1</w:t>
      </w:r>
      <w:r w:rsidRPr="00FF4810">
        <w:rPr>
          <w:lang w:val="es-ES"/>
        </w:rPr>
        <w:tab/>
        <w:t>En caso afirmativo, ¿en qué instrumentos jurídicos (legislación en vigor) se define el concepto?</w:t>
      </w:r>
    </w:p>
    <w:tbl>
      <w:tblPr>
        <w:tblW w:w="9639" w:type="dxa"/>
        <w:jc w:val="center"/>
        <w:tblLook w:val="04A0" w:firstRow="1" w:lastRow="0" w:firstColumn="1" w:lastColumn="0" w:noHBand="0" w:noVBand="1"/>
      </w:tblPr>
      <w:tblGrid>
        <w:gridCol w:w="770"/>
        <w:gridCol w:w="2491"/>
        <w:gridCol w:w="3038"/>
        <w:gridCol w:w="3340"/>
      </w:tblGrid>
      <w:tr w:rsidR="00185047" w:rsidRPr="00FF4810" w14:paraId="791E99C3" w14:textId="77777777" w:rsidTr="001A2CA4">
        <w:trPr>
          <w:jc w:val="center"/>
        </w:trPr>
        <w:tc>
          <w:tcPr>
            <w:tcW w:w="770" w:type="dxa"/>
          </w:tcPr>
          <w:p w14:paraId="75E782F6" w14:textId="5388DD60" w:rsidR="00185047" w:rsidRPr="00FF4810" w:rsidRDefault="00B23131" w:rsidP="000D0DF5">
            <w:pPr>
              <w:tabs>
                <w:tab w:val="left" w:pos="794"/>
              </w:tabs>
              <w:spacing w:before="40" w:after="40"/>
              <w:rPr>
                <w:lang w:val="es-ES"/>
              </w:rPr>
            </w:pPr>
            <w:sdt>
              <w:sdtPr>
                <w:rPr>
                  <w:lang w:val="es-ES"/>
                </w:rPr>
                <w:id w:val="-1215493266"/>
                <w14:checkbox>
                  <w14:checked w14:val="0"/>
                  <w14:checkedState w14:val="2612" w14:font="MS Gothic"/>
                  <w14:uncheckedState w14:val="2610" w14:font="MS Gothic"/>
                </w14:checkbox>
              </w:sdtPr>
              <w:sdtEndPr/>
              <w:sdtContent>
                <w:r w:rsidR="005A6C43" w:rsidRPr="00FF4810">
                  <w:rPr>
                    <w:rFonts w:ascii="MS Gothic" w:eastAsia="MS Gothic" w:hAnsi="MS Gothic"/>
                    <w:lang w:val="es-ES"/>
                  </w:rPr>
                  <w:t>☐</w:t>
                </w:r>
              </w:sdtContent>
            </w:sdt>
          </w:p>
        </w:tc>
        <w:tc>
          <w:tcPr>
            <w:tcW w:w="2491" w:type="dxa"/>
          </w:tcPr>
          <w:p w14:paraId="4D981AA4" w14:textId="77777777" w:rsidR="00185047" w:rsidRPr="00FF4810" w:rsidRDefault="00185047" w:rsidP="000D0DF5">
            <w:pPr>
              <w:tabs>
                <w:tab w:val="left" w:pos="794"/>
              </w:tabs>
              <w:spacing w:before="40" w:after="40"/>
              <w:rPr>
                <w:lang w:val="es-ES"/>
              </w:rPr>
            </w:pPr>
            <w:r w:rsidRPr="00FF4810">
              <w:rPr>
                <w:lang w:val="es-ES"/>
              </w:rPr>
              <w:t>Política global amplia</w:t>
            </w:r>
          </w:p>
        </w:tc>
        <w:tc>
          <w:tcPr>
            <w:tcW w:w="3038" w:type="dxa"/>
          </w:tcPr>
          <w:p w14:paraId="5F42E868" w14:textId="44853B3E" w:rsidR="00185047" w:rsidRPr="00FF4810" w:rsidRDefault="00185047" w:rsidP="000D0DF5">
            <w:pPr>
              <w:tabs>
                <w:tab w:val="left" w:pos="794"/>
              </w:tabs>
              <w:spacing w:before="40" w:after="40"/>
              <w:rPr>
                <w:lang w:val="es-ES"/>
              </w:rPr>
            </w:pPr>
            <w:r w:rsidRPr="00FF4810">
              <w:rPr>
                <w:lang w:val="es-ES"/>
              </w:rPr>
              <w:t>Sírvase especificar</w:t>
            </w:r>
            <w:r w:rsidR="00AB1D09" w:rsidRPr="00FF4810">
              <w:rPr>
                <w:lang w:val="es-ES"/>
              </w:rPr>
              <w:t xml:space="preserve"> el nombre y el sitio web</w:t>
            </w:r>
            <w:r w:rsidRPr="00FF4810">
              <w:rPr>
                <w:lang w:val="es-ES"/>
              </w:rPr>
              <w:t>:</w:t>
            </w:r>
          </w:p>
        </w:tc>
        <w:tc>
          <w:tcPr>
            <w:tcW w:w="3340" w:type="dxa"/>
          </w:tcPr>
          <w:p w14:paraId="24DACE07" w14:textId="29F16E0D" w:rsidR="00185047" w:rsidRPr="00FF4810" w:rsidRDefault="00B23131" w:rsidP="000D0DF5">
            <w:pPr>
              <w:tabs>
                <w:tab w:val="left" w:pos="794"/>
              </w:tabs>
              <w:spacing w:before="40" w:after="40"/>
              <w:rPr>
                <w:lang w:val="es-ES"/>
              </w:rPr>
            </w:pPr>
            <w:sdt>
              <w:sdtPr>
                <w:rPr>
                  <w:lang w:val="es-ES"/>
                </w:rPr>
                <w:id w:val="-1745791730"/>
                <w:placeholder>
                  <w:docPart w:val="00365071474B4BF08FE1EBB99ECD41EF"/>
                </w:placeholder>
                <w:showingPlcHdr/>
              </w:sdtPr>
              <w:sdtEndPr/>
              <w:sdtContent>
                <w:r w:rsidR="005A6C43" w:rsidRPr="00FF4810">
                  <w:rPr>
                    <w:rStyle w:val="PlaceholderText"/>
                    <w:color w:val="0070C0"/>
                    <w:lang w:val="es-ES"/>
                  </w:rPr>
                  <w:t>Pulse aquí para escribir texto.</w:t>
                </w:r>
              </w:sdtContent>
            </w:sdt>
          </w:p>
        </w:tc>
      </w:tr>
      <w:tr w:rsidR="00185047" w:rsidRPr="00FF4810" w14:paraId="553794F4" w14:textId="77777777" w:rsidTr="001A2CA4">
        <w:trPr>
          <w:jc w:val="center"/>
        </w:trPr>
        <w:tc>
          <w:tcPr>
            <w:tcW w:w="770" w:type="dxa"/>
          </w:tcPr>
          <w:p w14:paraId="25FDC906" w14:textId="259C4DF0" w:rsidR="00185047" w:rsidRPr="00FF4810" w:rsidRDefault="00B23131" w:rsidP="000D0DF5">
            <w:pPr>
              <w:tabs>
                <w:tab w:val="left" w:pos="794"/>
              </w:tabs>
              <w:spacing w:before="40" w:after="40"/>
              <w:rPr>
                <w:lang w:val="es-ES"/>
              </w:rPr>
            </w:pPr>
            <w:sdt>
              <w:sdtPr>
                <w:rPr>
                  <w:lang w:val="es-ES"/>
                </w:rPr>
                <w:id w:val="97934678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p>
        </w:tc>
        <w:tc>
          <w:tcPr>
            <w:tcW w:w="2491" w:type="dxa"/>
          </w:tcPr>
          <w:p w14:paraId="1415B656" w14:textId="77777777" w:rsidR="00185047" w:rsidRPr="00FF4810" w:rsidRDefault="00185047" w:rsidP="000D0DF5">
            <w:pPr>
              <w:tabs>
                <w:tab w:val="left" w:pos="794"/>
              </w:tabs>
              <w:spacing w:before="40" w:after="40"/>
              <w:rPr>
                <w:lang w:val="es-ES"/>
              </w:rPr>
            </w:pPr>
            <w:r w:rsidRPr="00FF4810">
              <w:rPr>
                <w:lang w:val="es-ES"/>
              </w:rPr>
              <w:t>Derecho/legislación</w:t>
            </w:r>
          </w:p>
        </w:tc>
        <w:tc>
          <w:tcPr>
            <w:tcW w:w="3038" w:type="dxa"/>
          </w:tcPr>
          <w:p w14:paraId="2000BBD7" w14:textId="219EDFF5" w:rsidR="00185047" w:rsidRPr="00FF4810" w:rsidRDefault="00185047" w:rsidP="000D0DF5">
            <w:pPr>
              <w:tabs>
                <w:tab w:val="left" w:pos="794"/>
              </w:tabs>
              <w:spacing w:before="40" w:after="40"/>
              <w:rPr>
                <w:lang w:val="es-ES"/>
              </w:rPr>
            </w:pPr>
            <w:r w:rsidRPr="00FF4810">
              <w:rPr>
                <w:lang w:val="es-ES"/>
              </w:rPr>
              <w:t>Sírvase especificar</w:t>
            </w:r>
            <w:r w:rsidR="00AB1D09" w:rsidRPr="00FF4810">
              <w:rPr>
                <w:lang w:val="es-ES"/>
              </w:rPr>
              <w:t xml:space="preserve"> el nombre y el sitio web</w:t>
            </w:r>
            <w:r w:rsidRPr="00FF4810">
              <w:rPr>
                <w:lang w:val="es-ES"/>
              </w:rPr>
              <w:t>:</w:t>
            </w:r>
          </w:p>
        </w:tc>
        <w:tc>
          <w:tcPr>
            <w:tcW w:w="3340" w:type="dxa"/>
          </w:tcPr>
          <w:p w14:paraId="5732DC3B" w14:textId="3AB27B99" w:rsidR="00185047" w:rsidRPr="00FF4810" w:rsidRDefault="00B23131" w:rsidP="000D0DF5">
            <w:pPr>
              <w:tabs>
                <w:tab w:val="left" w:pos="794"/>
              </w:tabs>
              <w:spacing w:before="40" w:after="40"/>
              <w:rPr>
                <w:lang w:val="es-ES"/>
              </w:rPr>
            </w:pPr>
            <w:sdt>
              <w:sdtPr>
                <w:rPr>
                  <w:lang w:val="es-ES"/>
                </w:rPr>
                <w:id w:val="-722059505"/>
                <w:placeholder>
                  <w:docPart w:val="1BA1403DA55E4F3CBB2467832843AE82"/>
                </w:placeholder>
                <w:showingPlcHdr/>
              </w:sdtPr>
              <w:sdtEndPr/>
              <w:sdtContent>
                <w:r w:rsidR="005A6C43" w:rsidRPr="00FF4810">
                  <w:rPr>
                    <w:rStyle w:val="PlaceholderText"/>
                    <w:color w:val="0070C0"/>
                    <w:lang w:val="es-ES"/>
                  </w:rPr>
                  <w:t>Pulse aquí para escribir texto.</w:t>
                </w:r>
              </w:sdtContent>
            </w:sdt>
          </w:p>
        </w:tc>
      </w:tr>
      <w:tr w:rsidR="00185047" w:rsidRPr="00FF4810" w14:paraId="6094F431" w14:textId="77777777" w:rsidTr="001A2CA4">
        <w:trPr>
          <w:jc w:val="center"/>
        </w:trPr>
        <w:tc>
          <w:tcPr>
            <w:tcW w:w="770" w:type="dxa"/>
          </w:tcPr>
          <w:p w14:paraId="505A4675" w14:textId="67E8EBC0" w:rsidR="00185047" w:rsidRPr="00FF4810" w:rsidRDefault="00B23131" w:rsidP="000D0DF5">
            <w:pPr>
              <w:tabs>
                <w:tab w:val="left" w:pos="794"/>
              </w:tabs>
              <w:spacing w:before="40" w:after="40"/>
              <w:rPr>
                <w:lang w:val="es-ES"/>
              </w:rPr>
            </w:pPr>
            <w:sdt>
              <w:sdtPr>
                <w:rPr>
                  <w:lang w:val="es-ES"/>
                </w:rPr>
                <w:id w:val="-477218408"/>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p>
        </w:tc>
        <w:tc>
          <w:tcPr>
            <w:tcW w:w="2491" w:type="dxa"/>
          </w:tcPr>
          <w:p w14:paraId="324DCCF9" w14:textId="77777777" w:rsidR="00185047" w:rsidRPr="00FF4810" w:rsidRDefault="00185047" w:rsidP="000D0DF5">
            <w:pPr>
              <w:tabs>
                <w:tab w:val="left" w:pos="794"/>
              </w:tabs>
              <w:spacing w:before="40" w:after="40"/>
              <w:rPr>
                <w:lang w:val="es-ES"/>
              </w:rPr>
            </w:pPr>
            <w:r w:rsidRPr="00FF4810">
              <w:rPr>
                <w:lang w:val="es-ES"/>
              </w:rPr>
              <w:t>Regulación</w:t>
            </w:r>
          </w:p>
        </w:tc>
        <w:tc>
          <w:tcPr>
            <w:tcW w:w="3038" w:type="dxa"/>
          </w:tcPr>
          <w:p w14:paraId="6DBD3775" w14:textId="66F4ADE6" w:rsidR="00185047" w:rsidRPr="00FF4810" w:rsidRDefault="00185047" w:rsidP="000D0DF5">
            <w:pPr>
              <w:tabs>
                <w:tab w:val="left" w:pos="794"/>
              </w:tabs>
              <w:spacing w:before="40" w:after="40"/>
              <w:rPr>
                <w:lang w:val="es-ES"/>
              </w:rPr>
            </w:pPr>
            <w:r w:rsidRPr="00FF4810">
              <w:rPr>
                <w:lang w:val="es-ES"/>
              </w:rPr>
              <w:t>Sírvase especificar</w:t>
            </w:r>
            <w:r w:rsidR="00AB1D09" w:rsidRPr="00FF4810">
              <w:rPr>
                <w:lang w:val="es-ES"/>
              </w:rPr>
              <w:t xml:space="preserve"> el nombre y el sitio web</w:t>
            </w:r>
            <w:r w:rsidRPr="00FF4810">
              <w:rPr>
                <w:lang w:val="es-ES"/>
              </w:rPr>
              <w:t>:</w:t>
            </w:r>
          </w:p>
        </w:tc>
        <w:tc>
          <w:tcPr>
            <w:tcW w:w="3340" w:type="dxa"/>
          </w:tcPr>
          <w:p w14:paraId="0F057CE4" w14:textId="3EBB4E21" w:rsidR="00185047" w:rsidRPr="00FF4810" w:rsidRDefault="00B23131" w:rsidP="000D0DF5">
            <w:pPr>
              <w:tabs>
                <w:tab w:val="left" w:pos="794"/>
              </w:tabs>
              <w:spacing w:before="40" w:after="40"/>
              <w:rPr>
                <w:lang w:val="es-ES"/>
              </w:rPr>
            </w:pPr>
            <w:sdt>
              <w:sdtPr>
                <w:rPr>
                  <w:lang w:val="es-ES"/>
                </w:rPr>
                <w:id w:val="-37519709"/>
                <w:placeholder>
                  <w:docPart w:val="5B20A2B4DACC46B7B7D2F4A17C557A85"/>
                </w:placeholder>
                <w:showingPlcHdr/>
              </w:sdtPr>
              <w:sdtEndPr/>
              <w:sdtContent>
                <w:r w:rsidR="005A6C43" w:rsidRPr="00FF4810">
                  <w:rPr>
                    <w:rStyle w:val="PlaceholderText"/>
                    <w:color w:val="0070C0"/>
                    <w:lang w:val="es-ES"/>
                  </w:rPr>
                  <w:t>Pulse aquí para escribir texto.</w:t>
                </w:r>
              </w:sdtContent>
            </w:sdt>
          </w:p>
        </w:tc>
      </w:tr>
      <w:tr w:rsidR="00185047" w:rsidRPr="00FF4810" w14:paraId="0708A6DF" w14:textId="77777777" w:rsidTr="001A2CA4">
        <w:trPr>
          <w:jc w:val="center"/>
        </w:trPr>
        <w:tc>
          <w:tcPr>
            <w:tcW w:w="770" w:type="dxa"/>
          </w:tcPr>
          <w:p w14:paraId="4D68F2F0" w14:textId="22ED98C5" w:rsidR="00185047" w:rsidRPr="00FF4810" w:rsidRDefault="00B23131" w:rsidP="000D0DF5">
            <w:pPr>
              <w:tabs>
                <w:tab w:val="left" w:pos="794"/>
              </w:tabs>
              <w:spacing w:before="40" w:after="40"/>
              <w:rPr>
                <w:lang w:val="es-ES"/>
              </w:rPr>
            </w:pPr>
            <w:sdt>
              <w:sdtPr>
                <w:rPr>
                  <w:lang w:val="es-ES"/>
                </w:rPr>
                <w:id w:val="546340286"/>
                <w14:checkbox>
                  <w14:checked w14:val="0"/>
                  <w14:checkedState w14:val="2612" w14:font="MS Gothic"/>
                  <w14:uncheckedState w14:val="2610" w14:font="MS Gothic"/>
                </w14:checkbox>
              </w:sdtPr>
              <w:sdtEndPr/>
              <w:sdtContent>
                <w:r w:rsidR="00185047" w:rsidRPr="00FF4810">
                  <w:rPr>
                    <w:rFonts w:ascii="MS Gothic" w:eastAsia="MS Gothic" w:hAnsi="MS Gothic"/>
                    <w:lang w:val="es-ES"/>
                  </w:rPr>
                  <w:t>☐</w:t>
                </w:r>
              </w:sdtContent>
            </w:sdt>
          </w:p>
        </w:tc>
        <w:tc>
          <w:tcPr>
            <w:tcW w:w="2491" w:type="dxa"/>
          </w:tcPr>
          <w:p w14:paraId="4E3CB3AF" w14:textId="77777777" w:rsidR="00185047" w:rsidRPr="00FF4810" w:rsidRDefault="00185047" w:rsidP="000D0DF5">
            <w:pPr>
              <w:tabs>
                <w:tab w:val="left" w:pos="794"/>
              </w:tabs>
              <w:spacing w:before="40" w:after="40"/>
              <w:rPr>
                <w:lang w:val="es-ES"/>
              </w:rPr>
            </w:pPr>
            <w:r w:rsidRPr="00FF4810">
              <w:rPr>
                <w:lang w:val="es-ES"/>
              </w:rPr>
              <w:t>Otros</w:t>
            </w:r>
          </w:p>
        </w:tc>
        <w:tc>
          <w:tcPr>
            <w:tcW w:w="3038" w:type="dxa"/>
          </w:tcPr>
          <w:p w14:paraId="09C619E4" w14:textId="134BBB23" w:rsidR="00185047" w:rsidRPr="00FF4810" w:rsidRDefault="00185047" w:rsidP="000D0DF5">
            <w:pPr>
              <w:tabs>
                <w:tab w:val="left" w:pos="794"/>
              </w:tabs>
              <w:spacing w:before="40" w:after="40"/>
              <w:rPr>
                <w:lang w:val="es-ES"/>
              </w:rPr>
            </w:pPr>
            <w:r w:rsidRPr="00FF4810">
              <w:rPr>
                <w:lang w:val="es-ES"/>
              </w:rPr>
              <w:t>Sírvase especificar</w:t>
            </w:r>
            <w:r w:rsidR="00AB1D09" w:rsidRPr="00FF4810">
              <w:rPr>
                <w:lang w:val="es-ES"/>
              </w:rPr>
              <w:t xml:space="preserve"> el nombre y el sitio web</w:t>
            </w:r>
            <w:r w:rsidRPr="00FF4810">
              <w:rPr>
                <w:lang w:val="es-ES"/>
              </w:rPr>
              <w:t>:</w:t>
            </w:r>
          </w:p>
        </w:tc>
        <w:tc>
          <w:tcPr>
            <w:tcW w:w="3340" w:type="dxa"/>
          </w:tcPr>
          <w:p w14:paraId="0FDC0717" w14:textId="288A6638" w:rsidR="00185047" w:rsidRPr="00FF4810" w:rsidRDefault="00B23131" w:rsidP="000D0DF5">
            <w:pPr>
              <w:tabs>
                <w:tab w:val="left" w:pos="794"/>
              </w:tabs>
              <w:spacing w:before="40" w:after="40"/>
              <w:rPr>
                <w:lang w:val="es-ES"/>
              </w:rPr>
            </w:pPr>
            <w:sdt>
              <w:sdtPr>
                <w:rPr>
                  <w:lang w:val="es-ES"/>
                </w:rPr>
                <w:id w:val="1469935338"/>
                <w:placeholder>
                  <w:docPart w:val="B9D1FBAC62804C0BA1FF02B303D70C00"/>
                </w:placeholder>
                <w:showingPlcHdr/>
              </w:sdtPr>
              <w:sdtEndPr/>
              <w:sdtContent>
                <w:r w:rsidR="005A6C43" w:rsidRPr="00FF4810">
                  <w:rPr>
                    <w:rStyle w:val="PlaceholderText"/>
                    <w:color w:val="0070C0"/>
                    <w:lang w:val="es-ES"/>
                  </w:rPr>
                  <w:t>Pulse aquí para escribir texto.</w:t>
                </w:r>
              </w:sdtContent>
            </w:sdt>
          </w:p>
        </w:tc>
      </w:tr>
    </w:tbl>
    <w:p w14:paraId="7D97DB58" w14:textId="59B5B322" w:rsidR="00185047" w:rsidRPr="00FF4810" w:rsidRDefault="00185047" w:rsidP="00185047">
      <w:pPr>
        <w:rPr>
          <w:lang w:val="es-ES"/>
        </w:rPr>
      </w:pPr>
      <w:r w:rsidRPr="00FF4810">
        <w:rPr>
          <w:lang w:val="es-ES"/>
        </w:rPr>
        <w:t>4.6.5</w:t>
      </w:r>
      <w:r w:rsidRPr="00FF4810">
        <w:rPr>
          <w:lang w:val="es-ES"/>
        </w:rPr>
        <w:tab/>
        <w:t>¿Están en vigor políticas o normativas con respecto a ofertas de servicios gratuitos?</w:t>
      </w:r>
    </w:p>
    <w:p w14:paraId="79BE305A" w14:textId="55103AFB" w:rsidR="000C1A6E" w:rsidRPr="00FF4810" w:rsidRDefault="00B23131" w:rsidP="00364153">
      <w:pPr>
        <w:pStyle w:val="enumlev1"/>
        <w:rPr>
          <w:lang w:val="es-ES"/>
        </w:rPr>
      </w:pPr>
      <w:sdt>
        <w:sdtPr>
          <w:rPr>
            <w:lang w:val="es-ES"/>
          </w:rPr>
          <w:id w:val="635686274"/>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Sí, están en vigor políticas/normativas que autorizan explícitamente esas ofertas</w:t>
      </w:r>
    </w:p>
    <w:p w14:paraId="1051D60C" w14:textId="444D0B0A" w:rsidR="000C1A6E" w:rsidRPr="00FF4810" w:rsidRDefault="000C1A6E" w:rsidP="00B97E20">
      <w:pPr>
        <w:tabs>
          <w:tab w:val="clear" w:pos="992"/>
          <w:tab w:val="clear" w:pos="1191"/>
          <w:tab w:val="clear" w:pos="1588"/>
          <w:tab w:val="clear" w:pos="1985"/>
          <w:tab w:val="left" w:pos="3119"/>
          <w:tab w:val="left" w:pos="4395"/>
        </w:tabs>
        <w:spacing w:before="40"/>
        <w:rPr>
          <w:lang w:val="es-ES"/>
        </w:rPr>
      </w:pPr>
      <w:r w:rsidRPr="00FF4810">
        <w:rPr>
          <w:lang w:val="es-ES"/>
        </w:rPr>
        <w:t>Nombre de la normativa</w:t>
      </w:r>
      <w:r w:rsidR="005A6C43" w:rsidRPr="00FF4810">
        <w:rPr>
          <w:lang w:val="es-ES"/>
        </w:rPr>
        <w:tab/>
      </w:r>
      <w:sdt>
        <w:sdtPr>
          <w:rPr>
            <w:lang w:val="es-ES"/>
          </w:rPr>
          <w:id w:val="-1560479133"/>
          <w:placeholder>
            <w:docPart w:val="EDA80D85BD384E1A86C010CBAFF1577B"/>
          </w:placeholder>
          <w:showingPlcHdr/>
        </w:sdtPr>
        <w:sdtEndPr/>
        <w:sdtContent>
          <w:r w:rsidR="005A6C43" w:rsidRPr="00FF4810">
            <w:rPr>
              <w:rStyle w:val="PlaceholderText"/>
              <w:color w:val="0070C0"/>
              <w:lang w:val="es-ES"/>
            </w:rPr>
            <w:t>Pulse aquí para escribir texto.</w:t>
          </w:r>
        </w:sdtContent>
      </w:sdt>
    </w:p>
    <w:p w14:paraId="2E8D4CD2" w14:textId="20DE20F3" w:rsidR="000C1A6E" w:rsidRPr="00FF4810" w:rsidRDefault="000C1A6E" w:rsidP="00B97E20">
      <w:pPr>
        <w:tabs>
          <w:tab w:val="clear" w:pos="992"/>
          <w:tab w:val="clear" w:pos="1191"/>
          <w:tab w:val="clear" w:pos="1588"/>
          <w:tab w:val="clear" w:pos="1985"/>
          <w:tab w:val="left" w:pos="3119"/>
          <w:tab w:val="left" w:pos="4395"/>
        </w:tabs>
        <w:spacing w:before="40"/>
        <w:rPr>
          <w:lang w:val="es-ES"/>
        </w:rPr>
      </w:pPr>
      <w:r w:rsidRPr="00FF4810">
        <w:rPr>
          <w:lang w:val="es-ES"/>
        </w:rPr>
        <w:t>URL</w:t>
      </w:r>
      <w:r w:rsidR="005A6C43" w:rsidRPr="00FF4810">
        <w:rPr>
          <w:lang w:val="es-ES"/>
        </w:rPr>
        <w:tab/>
      </w:r>
      <w:sdt>
        <w:sdtPr>
          <w:rPr>
            <w:lang w:val="es-ES"/>
          </w:rPr>
          <w:id w:val="-1047144484"/>
          <w:placeholder>
            <w:docPart w:val="331F8A4A06244F588774BF4D34FE1AB8"/>
          </w:placeholder>
          <w:showingPlcHdr/>
        </w:sdtPr>
        <w:sdtEndPr/>
        <w:sdtContent>
          <w:r w:rsidR="005A6C43" w:rsidRPr="00FF4810">
            <w:rPr>
              <w:rStyle w:val="PlaceholderText"/>
              <w:color w:val="0070C0"/>
              <w:lang w:val="es-ES"/>
            </w:rPr>
            <w:t>Pulse aquí para escribir texto.</w:t>
          </w:r>
        </w:sdtContent>
      </w:sdt>
    </w:p>
    <w:p w14:paraId="77985FFF" w14:textId="04A2C58D" w:rsidR="00185047" w:rsidRPr="00FF4810" w:rsidRDefault="000C1A6E" w:rsidP="00B97E20">
      <w:pPr>
        <w:tabs>
          <w:tab w:val="clear" w:pos="992"/>
          <w:tab w:val="clear" w:pos="1191"/>
          <w:tab w:val="clear" w:pos="1588"/>
          <w:tab w:val="clear" w:pos="1985"/>
          <w:tab w:val="left" w:pos="3119"/>
          <w:tab w:val="left" w:pos="4395"/>
        </w:tabs>
        <w:spacing w:before="40"/>
        <w:rPr>
          <w:lang w:val="es-ES"/>
        </w:rPr>
      </w:pPr>
      <w:r w:rsidRPr="00FF4810">
        <w:rPr>
          <w:lang w:val="es-ES"/>
        </w:rPr>
        <w:t>Año de adopción</w:t>
      </w:r>
      <w:r w:rsidR="005A6C43" w:rsidRPr="00FF4810">
        <w:rPr>
          <w:lang w:val="es-ES"/>
        </w:rPr>
        <w:tab/>
      </w:r>
      <w:sdt>
        <w:sdtPr>
          <w:rPr>
            <w:lang w:val="es-ES"/>
          </w:rPr>
          <w:id w:val="876732863"/>
          <w:placeholder>
            <w:docPart w:val="D7CCF728715C4E1C9A4FCEB8B268BD17"/>
          </w:placeholder>
          <w:showingPlcHdr/>
        </w:sdtPr>
        <w:sdtEndPr/>
        <w:sdtContent>
          <w:r w:rsidR="005A6C43" w:rsidRPr="00FF4810">
            <w:rPr>
              <w:rStyle w:val="PlaceholderText"/>
              <w:color w:val="0070C0"/>
              <w:lang w:val="es-ES"/>
            </w:rPr>
            <w:t>Pulse aquí para escribir texto.</w:t>
          </w:r>
        </w:sdtContent>
      </w:sdt>
    </w:p>
    <w:p w14:paraId="5084560D" w14:textId="655F96D5" w:rsidR="000C1A6E" w:rsidRPr="00FF4810" w:rsidRDefault="00B23131" w:rsidP="00364153">
      <w:pPr>
        <w:pStyle w:val="enumlev1"/>
        <w:rPr>
          <w:lang w:val="es-ES"/>
        </w:rPr>
      </w:pPr>
      <w:sdt>
        <w:sdtPr>
          <w:rPr>
            <w:lang w:val="es-ES"/>
          </w:rPr>
          <w:id w:val="-816342233"/>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Sí, están en vigor políticas/normativas que prohíben explícitamente esas ofertas</w:t>
      </w:r>
    </w:p>
    <w:p w14:paraId="6FDEA1FC" w14:textId="71FAB983" w:rsidR="005A6C43" w:rsidRPr="00FF4810" w:rsidRDefault="005A6C43" w:rsidP="00B97E20">
      <w:pPr>
        <w:tabs>
          <w:tab w:val="clear" w:pos="992"/>
          <w:tab w:val="clear" w:pos="1191"/>
          <w:tab w:val="clear" w:pos="1588"/>
          <w:tab w:val="clear" w:pos="1985"/>
          <w:tab w:val="left" w:pos="3119"/>
          <w:tab w:val="left" w:pos="4395"/>
        </w:tabs>
        <w:spacing w:before="40"/>
        <w:rPr>
          <w:lang w:val="es-ES"/>
        </w:rPr>
      </w:pPr>
      <w:r w:rsidRPr="00FF4810">
        <w:rPr>
          <w:lang w:val="es-ES"/>
        </w:rPr>
        <w:t>Nombre de la normativa</w:t>
      </w:r>
      <w:r w:rsidRPr="00FF4810">
        <w:rPr>
          <w:lang w:val="es-ES"/>
        </w:rPr>
        <w:tab/>
      </w:r>
      <w:sdt>
        <w:sdtPr>
          <w:rPr>
            <w:lang w:val="es-ES"/>
          </w:rPr>
          <w:id w:val="789556040"/>
          <w:placeholder>
            <w:docPart w:val="8698442DA6C44E0AB36C9C9192A9D37F"/>
          </w:placeholder>
          <w:showingPlcHdr/>
        </w:sdtPr>
        <w:sdtEndPr/>
        <w:sdtContent>
          <w:r w:rsidRPr="00FF4810">
            <w:rPr>
              <w:rStyle w:val="PlaceholderText"/>
              <w:color w:val="0070C0"/>
              <w:lang w:val="es-ES"/>
            </w:rPr>
            <w:t>Pulse aquí para escribir texto.</w:t>
          </w:r>
        </w:sdtContent>
      </w:sdt>
    </w:p>
    <w:p w14:paraId="4AF94339" w14:textId="3AABBF0A" w:rsidR="005A6C43" w:rsidRPr="00FF4810" w:rsidRDefault="005A6C43" w:rsidP="00B97E20">
      <w:pPr>
        <w:tabs>
          <w:tab w:val="clear" w:pos="992"/>
          <w:tab w:val="clear" w:pos="1191"/>
          <w:tab w:val="clear" w:pos="1588"/>
          <w:tab w:val="clear" w:pos="1985"/>
          <w:tab w:val="left" w:pos="3119"/>
          <w:tab w:val="left" w:pos="4395"/>
        </w:tabs>
        <w:spacing w:before="40"/>
        <w:rPr>
          <w:lang w:val="es-ES"/>
        </w:rPr>
      </w:pPr>
      <w:r w:rsidRPr="00FF4810">
        <w:rPr>
          <w:lang w:val="es-ES"/>
        </w:rPr>
        <w:t>URL</w:t>
      </w:r>
      <w:r w:rsidRPr="00FF4810">
        <w:rPr>
          <w:lang w:val="es-ES"/>
        </w:rPr>
        <w:tab/>
      </w:r>
      <w:sdt>
        <w:sdtPr>
          <w:rPr>
            <w:lang w:val="es-ES"/>
          </w:rPr>
          <w:id w:val="1312906831"/>
          <w:placeholder>
            <w:docPart w:val="CF698938260241EA90D9120D4182E3D6"/>
          </w:placeholder>
          <w:showingPlcHdr/>
        </w:sdtPr>
        <w:sdtEndPr/>
        <w:sdtContent>
          <w:r w:rsidRPr="00FF4810">
            <w:rPr>
              <w:rStyle w:val="PlaceholderText"/>
              <w:color w:val="0070C0"/>
              <w:lang w:val="es-ES"/>
            </w:rPr>
            <w:t>Pulse aquí para escribir texto.</w:t>
          </w:r>
        </w:sdtContent>
      </w:sdt>
    </w:p>
    <w:p w14:paraId="5794CA3B" w14:textId="73815955" w:rsidR="005A6C43" w:rsidRPr="00FF4810" w:rsidRDefault="005A6C43" w:rsidP="00B97E20">
      <w:pPr>
        <w:tabs>
          <w:tab w:val="clear" w:pos="992"/>
          <w:tab w:val="clear" w:pos="1191"/>
          <w:tab w:val="clear" w:pos="1588"/>
          <w:tab w:val="clear" w:pos="1985"/>
          <w:tab w:val="left" w:pos="3119"/>
          <w:tab w:val="left" w:pos="4395"/>
        </w:tabs>
        <w:spacing w:before="40"/>
        <w:rPr>
          <w:lang w:val="es-ES"/>
        </w:rPr>
      </w:pPr>
      <w:r w:rsidRPr="00FF4810">
        <w:rPr>
          <w:lang w:val="es-ES"/>
        </w:rPr>
        <w:t>Año de adopción</w:t>
      </w:r>
      <w:r w:rsidRPr="00FF4810">
        <w:rPr>
          <w:lang w:val="es-ES"/>
        </w:rPr>
        <w:tab/>
      </w:r>
      <w:sdt>
        <w:sdtPr>
          <w:rPr>
            <w:lang w:val="es-ES"/>
          </w:rPr>
          <w:id w:val="1720714861"/>
          <w:placeholder>
            <w:docPart w:val="C514AF3AE5754B9E8B75CAC81F312288"/>
          </w:placeholder>
          <w:showingPlcHdr/>
        </w:sdtPr>
        <w:sdtEndPr/>
        <w:sdtContent>
          <w:r w:rsidRPr="00FF4810">
            <w:rPr>
              <w:rStyle w:val="PlaceholderText"/>
              <w:color w:val="0070C0"/>
              <w:lang w:val="es-ES"/>
            </w:rPr>
            <w:t>Pulse aquí para escribir texto.</w:t>
          </w:r>
        </w:sdtContent>
      </w:sdt>
    </w:p>
    <w:p w14:paraId="2E15F60B" w14:textId="35D6CAF2" w:rsidR="000C1A6E" w:rsidRPr="00FF4810" w:rsidRDefault="00B23131" w:rsidP="00364153">
      <w:pPr>
        <w:pStyle w:val="enumlev1"/>
        <w:rPr>
          <w:lang w:val="es-ES"/>
        </w:rPr>
      </w:pPr>
      <w:sdt>
        <w:sdtPr>
          <w:rPr>
            <w:lang w:val="es-ES"/>
          </w:rPr>
          <w:id w:val="654724527"/>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No, pero esas ofertas están supeditadas a las leyes y normativas generales de telecomunicaciones/TIC</w:t>
      </w:r>
    </w:p>
    <w:p w14:paraId="1B8CC1AA" w14:textId="27687BDC" w:rsidR="000C1A6E" w:rsidRPr="00FF4810" w:rsidRDefault="00B23131" w:rsidP="00C16E87">
      <w:pPr>
        <w:pStyle w:val="enumlev1"/>
        <w:spacing w:before="40"/>
        <w:rPr>
          <w:lang w:val="es-ES"/>
        </w:rPr>
      </w:pPr>
      <w:sdt>
        <w:sdtPr>
          <w:rPr>
            <w:lang w:val="es-ES"/>
          </w:rPr>
          <w:id w:val="-101733752"/>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No, no existen políticas/normativas pertinentes</w:t>
      </w:r>
    </w:p>
    <w:p w14:paraId="01EE5D0B" w14:textId="6F189650" w:rsidR="000C1A6E" w:rsidRPr="00FF4810" w:rsidRDefault="00B23131" w:rsidP="00C16E87">
      <w:pPr>
        <w:pStyle w:val="enumlev1"/>
        <w:spacing w:before="40"/>
        <w:rPr>
          <w:lang w:val="es-ES"/>
        </w:rPr>
      </w:pPr>
      <w:sdt>
        <w:sdtPr>
          <w:rPr>
            <w:lang w:val="es-ES"/>
          </w:rPr>
          <w:id w:val="733746382"/>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Las ofertas de servicio con precio cero (zero-rated) se aprueban caso por caso</w:t>
      </w:r>
    </w:p>
    <w:p w14:paraId="7F9E2579" w14:textId="65E49D3F" w:rsidR="000C1A6E" w:rsidRPr="00FF4810" w:rsidRDefault="00B23131" w:rsidP="00C16E87">
      <w:pPr>
        <w:pStyle w:val="enumlev1"/>
        <w:spacing w:before="40"/>
        <w:rPr>
          <w:lang w:val="es-ES"/>
        </w:rPr>
      </w:pPr>
      <w:sdt>
        <w:sdtPr>
          <w:rPr>
            <w:lang w:val="es-ES"/>
          </w:rPr>
          <w:id w:val="-115603645"/>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 xml:space="preserve">Otras. Sírvase especificar: </w:t>
      </w:r>
      <w:sdt>
        <w:sdtPr>
          <w:rPr>
            <w:lang w:val="es-ES"/>
          </w:rPr>
          <w:id w:val="2076320164"/>
          <w:placeholder>
            <w:docPart w:val="0EE004F655814731957887937C4E962A"/>
          </w:placeholder>
          <w:showingPlcHdr/>
        </w:sdtPr>
        <w:sdtEndPr/>
        <w:sdtContent>
          <w:r w:rsidR="005A6C43" w:rsidRPr="00FF4810">
            <w:rPr>
              <w:rStyle w:val="PlaceholderText"/>
              <w:color w:val="0070C0"/>
              <w:lang w:val="es-ES"/>
            </w:rPr>
            <w:t>Pulse aquí para escribir texto.</w:t>
          </w:r>
        </w:sdtContent>
      </w:sdt>
    </w:p>
    <w:p w14:paraId="77D34D06" w14:textId="552C86E8" w:rsidR="005E30F5" w:rsidRPr="00FF4810" w:rsidRDefault="00AB1D09" w:rsidP="005E30F5">
      <w:pPr>
        <w:tabs>
          <w:tab w:val="left" w:pos="794"/>
        </w:tabs>
        <w:rPr>
          <w:lang w:val="es-ES"/>
        </w:rPr>
      </w:pPr>
      <w:r w:rsidRPr="00FF4810">
        <w:rPr>
          <w:lang w:val="es-ES"/>
        </w:rPr>
        <w:lastRenderedPageBreak/>
        <w:t>4.6.6</w:t>
      </w:r>
      <w:r w:rsidR="0020272E" w:rsidRPr="00FF4810">
        <w:rPr>
          <w:lang w:val="es-ES"/>
        </w:rPr>
        <w:tab/>
      </w:r>
      <w:r w:rsidR="005E30F5" w:rsidRPr="00FF4810">
        <w:rPr>
          <w:lang w:val="es-ES"/>
        </w:rPr>
        <w:t>Observaciones relativas a cualquiera de las preguntas anteriores sobre calidad del servicio y calidad de percibida o al contexto general de cómo se abordan estos asuntos en su país</w:t>
      </w:r>
      <w:r w:rsidR="00D74CE9">
        <w:rPr>
          <w:lang w:val="es-ES"/>
        </w:rPr>
        <w:t>:</w:t>
      </w:r>
      <w:r w:rsidR="005E30F5" w:rsidRPr="00FF4810">
        <w:rPr>
          <w:lang w:val="es-ES"/>
        </w:rPr>
        <w:t xml:space="preserve"> </w:t>
      </w:r>
      <w:r w:rsidR="005560CC">
        <w:rPr>
          <w:lang w:val="es-ES"/>
        </w:rPr>
        <w:br/>
      </w:r>
      <w:sdt>
        <w:sdtPr>
          <w:rPr>
            <w:lang w:val="es-ES"/>
          </w:rPr>
          <w:id w:val="-2083899161"/>
          <w:placeholder>
            <w:docPart w:val="B13DF4707AF64D3E864BE0299B6CA0C7"/>
          </w:placeholder>
          <w:showingPlcHdr/>
        </w:sdtPr>
        <w:sdtEndPr/>
        <w:sdtContent>
          <w:r w:rsidR="005A6C43" w:rsidRPr="00FF4810">
            <w:rPr>
              <w:rStyle w:val="PlaceholderText"/>
              <w:color w:val="0070C0"/>
              <w:lang w:val="es-ES"/>
            </w:rPr>
            <w:t>Pulse aquí para escribir texto.</w:t>
          </w:r>
        </w:sdtContent>
      </w:sdt>
    </w:p>
    <w:p w14:paraId="071803D6" w14:textId="1748ABD9" w:rsidR="005E30F5" w:rsidRPr="00FF4810" w:rsidRDefault="005E30F5" w:rsidP="000C1A6E">
      <w:pPr>
        <w:pStyle w:val="Heading2"/>
        <w:rPr>
          <w:lang w:val="es-ES"/>
        </w:rPr>
      </w:pPr>
      <w:r w:rsidRPr="00FF4810">
        <w:rPr>
          <w:lang w:val="es-ES"/>
        </w:rPr>
        <w:t>4.7</w:t>
      </w:r>
      <w:r w:rsidR="000C1A6E" w:rsidRPr="00FF4810">
        <w:rPr>
          <w:lang w:val="es-ES"/>
        </w:rPr>
        <w:tab/>
      </w:r>
      <w:r w:rsidRPr="00FF4810">
        <w:rPr>
          <w:lang w:val="es-ES"/>
        </w:rPr>
        <w:t>Concesión de autorizaciones/licencias*</w:t>
      </w:r>
    </w:p>
    <w:p w14:paraId="59F55309" w14:textId="20FF3DE4" w:rsidR="000C1A6E" w:rsidRPr="00FF4810" w:rsidRDefault="000C1A6E" w:rsidP="000C1A6E">
      <w:pPr>
        <w:rPr>
          <w:i/>
          <w:iCs/>
          <w:lang w:val="es-ES"/>
        </w:rPr>
      </w:pPr>
      <w:r w:rsidRPr="00FF4810">
        <w:rPr>
          <w:i/>
          <w:iCs/>
          <w:lang w:val="es-ES"/>
        </w:rPr>
        <w:t>*</w:t>
      </w:r>
      <w:r w:rsidR="00621288">
        <w:rPr>
          <w:i/>
          <w:iCs/>
          <w:lang w:val="es-ES"/>
        </w:rPr>
        <w:t xml:space="preserve"> </w:t>
      </w:r>
      <w:r w:rsidRPr="00FF4810">
        <w:rPr>
          <w:i/>
          <w:iCs/>
          <w:lang w:val="es-ES"/>
        </w:rPr>
        <w:t xml:space="preserve">Nota: Una licencia o autorización se expide para autorizar a una persona </w:t>
      </w:r>
      <w:r w:rsidR="00AB1D09" w:rsidRPr="00FF4810">
        <w:rPr>
          <w:i/>
          <w:iCs/>
          <w:lang w:val="es-ES"/>
        </w:rPr>
        <w:t xml:space="preserve">jurídica </w:t>
      </w:r>
      <w:r w:rsidRPr="00FF4810">
        <w:rPr>
          <w:i/>
          <w:iCs/>
          <w:lang w:val="es-ES"/>
        </w:rPr>
        <w:t>a proporcionar servicios de telecomunicaciones o a explotar instalaciones de telecomunicaciones. Indique los distintos enfoques adoptados en su país para la concesión de licencias.</w:t>
      </w:r>
    </w:p>
    <w:p w14:paraId="4447833C" w14:textId="0BB00D17" w:rsidR="000C1A6E" w:rsidRPr="00FF4810" w:rsidRDefault="000C1A6E" w:rsidP="000C1A6E">
      <w:pPr>
        <w:rPr>
          <w:lang w:val="es-ES"/>
        </w:rPr>
      </w:pPr>
      <w:r w:rsidRPr="00FF4810">
        <w:rPr>
          <w:lang w:val="es-ES"/>
        </w:rPr>
        <w:t>4.7.1</w:t>
      </w:r>
      <w:r w:rsidRPr="00FF4810">
        <w:rPr>
          <w:lang w:val="es-ES"/>
        </w:rPr>
        <w:tab/>
        <w:t>¿Qué tipos de licencias* se explotan en su país</w:t>
      </w:r>
      <w:r w:rsidR="00F76FA0" w:rsidRPr="00FF4810">
        <w:rPr>
          <w:lang w:val="es-ES"/>
        </w:rPr>
        <w:t>?</w:t>
      </w:r>
      <w:r w:rsidRPr="00FF4810">
        <w:rPr>
          <w:lang w:val="es-ES"/>
        </w:rPr>
        <w:t xml:space="preserve"> (seleccione todas las que procedan):</w:t>
      </w:r>
      <w:r w:rsidRPr="00FF4810">
        <w:rPr>
          <w:lang w:val="es-ES"/>
        </w:rPr>
        <w:br/>
        <w:t>Sírvase indicar el número total de licencias en cada categoría.</w:t>
      </w:r>
    </w:p>
    <w:tbl>
      <w:tblPr>
        <w:tblW w:w="9639" w:type="dxa"/>
        <w:jc w:val="center"/>
        <w:tblLook w:val="04A0" w:firstRow="1" w:lastRow="0" w:firstColumn="1" w:lastColumn="0" w:noHBand="0" w:noVBand="1"/>
      </w:tblPr>
      <w:tblGrid>
        <w:gridCol w:w="471"/>
        <w:gridCol w:w="5527"/>
        <w:gridCol w:w="2048"/>
        <w:gridCol w:w="1593"/>
      </w:tblGrid>
      <w:tr w:rsidR="00F6088D" w:rsidRPr="00FF4810" w14:paraId="7FDBD2EC" w14:textId="77777777" w:rsidTr="005560CC">
        <w:trPr>
          <w:jc w:val="center"/>
        </w:trPr>
        <w:tc>
          <w:tcPr>
            <w:tcW w:w="471" w:type="dxa"/>
          </w:tcPr>
          <w:p w14:paraId="3D566935" w14:textId="05CFC809" w:rsidR="00F6088D" w:rsidRPr="00FF4810" w:rsidRDefault="00B23131" w:rsidP="00AF27B8">
            <w:pPr>
              <w:tabs>
                <w:tab w:val="left" w:pos="794"/>
              </w:tabs>
              <w:spacing w:before="40" w:after="40"/>
              <w:rPr>
                <w:lang w:val="es-ES"/>
              </w:rPr>
            </w:pPr>
            <w:sdt>
              <w:sdtPr>
                <w:rPr>
                  <w:lang w:val="es-ES"/>
                </w:rPr>
                <w:id w:val="1013730500"/>
                <w14:checkbox>
                  <w14:checked w14:val="0"/>
                  <w14:checkedState w14:val="2612" w14:font="MS Gothic"/>
                  <w14:uncheckedState w14:val="2610" w14:font="MS Gothic"/>
                </w14:checkbox>
              </w:sdtPr>
              <w:sdtEndPr/>
              <w:sdtContent>
                <w:r w:rsidR="00F6088D" w:rsidRPr="00FF4810">
                  <w:rPr>
                    <w:rFonts w:ascii="MS Gothic" w:eastAsia="MS Gothic" w:hAnsi="MS Gothic"/>
                    <w:lang w:val="es-ES"/>
                  </w:rPr>
                  <w:t>☐</w:t>
                </w:r>
              </w:sdtContent>
            </w:sdt>
          </w:p>
        </w:tc>
        <w:tc>
          <w:tcPr>
            <w:tcW w:w="5527" w:type="dxa"/>
          </w:tcPr>
          <w:p w14:paraId="370EE6CD" w14:textId="77777777" w:rsidR="00F6088D" w:rsidRPr="00FF4810" w:rsidRDefault="00F6088D" w:rsidP="00AF27B8">
            <w:pPr>
              <w:tabs>
                <w:tab w:val="left" w:pos="794"/>
              </w:tabs>
              <w:spacing w:before="40" w:after="40"/>
              <w:rPr>
                <w:lang w:val="es-ES"/>
              </w:rPr>
            </w:pPr>
            <w:r w:rsidRPr="00FF4810">
              <w:rPr>
                <w:lang w:val="es-ES"/>
              </w:rPr>
              <w:t>Licencias/concesiones individuales específicas del servicio (es decir, que cada tipo de red o servicio requiere licencia propia, con exclusión de las licencias para el espectro de radiofrecuencias y los números); número de licencias expedidas</w:t>
            </w:r>
          </w:p>
        </w:tc>
        <w:tc>
          <w:tcPr>
            <w:tcW w:w="2048" w:type="dxa"/>
          </w:tcPr>
          <w:p w14:paraId="51B92A6D" w14:textId="77777777" w:rsidR="00F6088D" w:rsidRPr="00FF4810" w:rsidRDefault="00F6088D" w:rsidP="00AF27B8">
            <w:pPr>
              <w:tabs>
                <w:tab w:val="left" w:pos="794"/>
              </w:tabs>
              <w:spacing w:before="40" w:after="40"/>
              <w:rPr>
                <w:lang w:val="es-ES"/>
              </w:rPr>
            </w:pPr>
            <w:r w:rsidRPr="00FF4810">
              <w:rPr>
                <w:lang w:val="es-ES"/>
              </w:rPr>
              <w:t>El número de licencias expedidas</w:t>
            </w:r>
          </w:p>
        </w:tc>
        <w:tc>
          <w:tcPr>
            <w:tcW w:w="1593" w:type="dxa"/>
          </w:tcPr>
          <w:p w14:paraId="479D7D46" w14:textId="306E83BC" w:rsidR="00F6088D" w:rsidRPr="00FF4810" w:rsidRDefault="00B23131" w:rsidP="00AF27B8">
            <w:pPr>
              <w:tabs>
                <w:tab w:val="left" w:pos="794"/>
              </w:tabs>
              <w:spacing w:before="40" w:after="40"/>
              <w:rPr>
                <w:lang w:val="es-ES"/>
              </w:rPr>
            </w:pPr>
            <w:sdt>
              <w:sdtPr>
                <w:rPr>
                  <w:lang w:val="es-ES"/>
                </w:rPr>
                <w:id w:val="-1476294999"/>
                <w:placeholder>
                  <w:docPart w:val="31CA7A4E441A44A9811B7FB5AF99395F"/>
                </w:placeholder>
                <w:showingPlcHdr/>
              </w:sdtPr>
              <w:sdtEndPr/>
              <w:sdtContent>
                <w:r w:rsidR="00F6088D" w:rsidRPr="00FF4810">
                  <w:rPr>
                    <w:rStyle w:val="PlaceholderText"/>
                    <w:color w:val="0070C0"/>
                    <w:lang w:val="es-ES"/>
                  </w:rPr>
                  <w:t>Indique el número</w:t>
                </w:r>
              </w:sdtContent>
            </w:sdt>
          </w:p>
        </w:tc>
      </w:tr>
      <w:tr w:rsidR="00F6088D" w:rsidRPr="00FF4810" w14:paraId="3FA904DE" w14:textId="77777777" w:rsidTr="00364153">
        <w:trPr>
          <w:cantSplit/>
          <w:jc w:val="center"/>
        </w:trPr>
        <w:tc>
          <w:tcPr>
            <w:tcW w:w="471" w:type="dxa"/>
          </w:tcPr>
          <w:p w14:paraId="2F37A88A" w14:textId="4E4ABF66" w:rsidR="00F6088D" w:rsidRPr="00FF4810" w:rsidRDefault="00B23131" w:rsidP="00AF27B8">
            <w:pPr>
              <w:tabs>
                <w:tab w:val="left" w:pos="794"/>
              </w:tabs>
              <w:spacing w:before="40" w:after="40"/>
              <w:rPr>
                <w:lang w:val="es-ES"/>
              </w:rPr>
            </w:pPr>
            <w:sdt>
              <w:sdtPr>
                <w:rPr>
                  <w:lang w:val="es-ES"/>
                </w:rPr>
                <w:id w:val="488219993"/>
                <w14:checkbox>
                  <w14:checked w14:val="0"/>
                  <w14:checkedState w14:val="2612" w14:font="MS Gothic"/>
                  <w14:uncheckedState w14:val="2610" w14:font="MS Gothic"/>
                </w14:checkbox>
              </w:sdtPr>
              <w:sdtEndPr/>
              <w:sdtContent>
                <w:r w:rsidR="00F6088D" w:rsidRPr="00FF4810">
                  <w:rPr>
                    <w:rFonts w:ascii="MS Gothic" w:eastAsia="MS Gothic" w:hAnsi="MS Gothic"/>
                    <w:lang w:val="es-ES"/>
                  </w:rPr>
                  <w:t>☐</w:t>
                </w:r>
              </w:sdtContent>
            </w:sdt>
          </w:p>
        </w:tc>
        <w:tc>
          <w:tcPr>
            <w:tcW w:w="5527" w:type="dxa"/>
          </w:tcPr>
          <w:p w14:paraId="054972E7" w14:textId="77777777" w:rsidR="00F6088D" w:rsidRPr="00FF4810" w:rsidRDefault="00F6088D" w:rsidP="00AF27B8">
            <w:pPr>
              <w:tabs>
                <w:tab w:val="left" w:pos="794"/>
              </w:tabs>
              <w:spacing w:before="40" w:after="40"/>
              <w:rPr>
                <w:lang w:val="es-ES"/>
              </w:rPr>
            </w:pPr>
            <w:r w:rsidRPr="00FF4810">
              <w:rPr>
                <w:lang w:val="es-ES"/>
              </w:rPr>
              <w:t>Licencias individuales multiservicios (es decir, que varios tipos de servicios están autorizados en virtud de una licencia individual o de clase, y puede haber una distinción entre servicios basados en instalaciones/infraestructuras y servicios no basados en instalaciones);</w:t>
            </w:r>
          </w:p>
        </w:tc>
        <w:tc>
          <w:tcPr>
            <w:tcW w:w="2048" w:type="dxa"/>
          </w:tcPr>
          <w:p w14:paraId="6DC9C74E" w14:textId="77777777" w:rsidR="00F6088D" w:rsidRPr="00FF4810" w:rsidRDefault="00F6088D" w:rsidP="00AF27B8">
            <w:pPr>
              <w:tabs>
                <w:tab w:val="left" w:pos="794"/>
              </w:tabs>
              <w:spacing w:before="40" w:after="40"/>
              <w:rPr>
                <w:lang w:val="es-ES"/>
              </w:rPr>
            </w:pPr>
            <w:r w:rsidRPr="00FF4810">
              <w:rPr>
                <w:lang w:val="es-ES"/>
              </w:rPr>
              <w:t>El número de licencias expedidas</w:t>
            </w:r>
          </w:p>
        </w:tc>
        <w:tc>
          <w:tcPr>
            <w:tcW w:w="1593" w:type="dxa"/>
          </w:tcPr>
          <w:p w14:paraId="70EFEECC" w14:textId="3A85BD18" w:rsidR="00F6088D" w:rsidRPr="00FF4810" w:rsidRDefault="00B23131" w:rsidP="00AF27B8">
            <w:pPr>
              <w:tabs>
                <w:tab w:val="left" w:pos="794"/>
              </w:tabs>
              <w:spacing w:before="40" w:after="40"/>
              <w:rPr>
                <w:lang w:val="es-ES"/>
              </w:rPr>
            </w:pPr>
            <w:sdt>
              <w:sdtPr>
                <w:rPr>
                  <w:lang w:val="es-ES"/>
                </w:rPr>
                <w:id w:val="1591814302"/>
                <w:placeholder>
                  <w:docPart w:val="BF20337B4B0F445C8C0F4CEDDF4A8A0D"/>
                </w:placeholder>
                <w:showingPlcHdr/>
              </w:sdtPr>
              <w:sdtEndPr/>
              <w:sdtContent>
                <w:r w:rsidR="00F6088D" w:rsidRPr="00FF4810">
                  <w:rPr>
                    <w:rStyle w:val="PlaceholderText"/>
                    <w:color w:val="0070C0"/>
                    <w:lang w:val="es-ES"/>
                  </w:rPr>
                  <w:t>Indique el número</w:t>
                </w:r>
              </w:sdtContent>
            </w:sdt>
          </w:p>
        </w:tc>
      </w:tr>
      <w:tr w:rsidR="00F6088D" w:rsidRPr="00FF4810" w14:paraId="699438BD" w14:textId="77777777" w:rsidTr="005560CC">
        <w:trPr>
          <w:jc w:val="center"/>
        </w:trPr>
        <w:tc>
          <w:tcPr>
            <w:tcW w:w="471" w:type="dxa"/>
          </w:tcPr>
          <w:p w14:paraId="522C7CC2" w14:textId="551274D6" w:rsidR="00F6088D" w:rsidRPr="00FF4810" w:rsidRDefault="00B23131" w:rsidP="00AF27B8">
            <w:pPr>
              <w:tabs>
                <w:tab w:val="left" w:pos="794"/>
              </w:tabs>
              <w:spacing w:before="40" w:after="40"/>
              <w:rPr>
                <w:lang w:val="es-ES"/>
              </w:rPr>
            </w:pPr>
            <w:sdt>
              <w:sdtPr>
                <w:rPr>
                  <w:lang w:val="es-ES"/>
                </w:rPr>
                <w:id w:val="-2040350871"/>
                <w14:checkbox>
                  <w14:checked w14:val="0"/>
                  <w14:checkedState w14:val="2612" w14:font="MS Gothic"/>
                  <w14:uncheckedState w14:val="2610" w14:font="MS Gothic"/>
                </w14:checkbox>
              </w:sdtPr>
              <w:sdtEndPr/>
              <w:sdtContent>
                <w:r w:rsidR="00F6088D" w:rsidRPr="00FF4810">
                  <w:rPr>
                    <w:rFonts w:ascii="MS Gothic" w:eastAsia="MS Gothic" w:hAnsi="MS Gothic"/>
                    <w:lang w:val="es-ES"/>
                  </w:rPr>
                  <w:t>☐</w:t>
                </w:r>
              </w:sdtContent>
            </w:sdt>
          </w:p>
        </w:tc>
        <w:tc>
          <w:tcPr>
            <w:tcW w:w="5527" w:type="dxa"/>
          </w:tcPr>
          <w:p w14:paraId="0FBAFC97" w14:textId="77777777" w:rsidR="00F6088D" w:rsidRPr="00FF4810" w:rsidRDefault="00F6088D" w:rsidP="00AF27B8">
            <w:pPr>
              <w:tabs>
                <w:tab w:val="left" w:pos="794"/>
              </w:tabs>
              <w:spacing w:before="40" w:after="40"/>
              <w:rPr>
                <w:lang w:val="es-ES"/>
              </w:rPr>
            </w:pPr>
            <w:r w:rsidRPr="00FF4810">
              <w:rPr>
                <w:lang w:val="es-ES"/>
              </w:rPr>
              <w:t>Licencias unificadas/globales (es decir, que todos los servicios y redes de comunicaciones electrónicas están autorizados en virtud de una sola autorización o licencia, independientemente de que estén basados en instalaciones o no – puede que sea necesario garantizar derechos de uso de recursos escasos)</w:t>
            </w:r>
          </w:p>
        </w:tc>
        <w:tc>
          <w:tcPr>
            <w:tcW w:w="2048" w:type="dxa"/>
          </w:tcPr>
          <w:p w14:paraId="1378E5BB" w14:textId="77777777" w:rsidR="00F6088D" w:rsidRPr="00FF4810" w:rsidRDefault="00F6088D" w:rsidP="00AF27B8">
            <w:pPr>
              <w:tabs>
                <w:tab w:val="left" w:pos="794"/>
              </w:tabs>
              <w:spacing w:before="40" w:after="40"/>
              <w:rPr>
                <w:lang w:val="es-ES"/>
              </w:rPr>
            </w:pPr>
            <w:r w:rsidRPr="00FF4810">
              <w:rPr>
                <w:lang w:val="es-ES"/>
              </w:rPr>
              <w:t>El número de licencias expedidas</w:t>
            </w:r>
          </w:p>
        </w:tc>
        <w:tc>
          <w:tcPr>
            <w:tcW w:w="1593" w:type="dxa"/>
          </w:tcPr>
          <w:p w14:paraId="2011E53E" w14:textId="5D047B66" w:rsidR="00F6088D" w:rsidRPr="00FF4810" w:rsidRDefault="00B23131" w:rsidP="00AF27B8">
            <w:pPr>
              <w:tabs>
                <w:tab w:val="left" w:pos="794"/>
              </w:tabs>
              <w:spacing w:before="40" w:after="40"/>
              <w:rPr>
                <w:lang w:val="es-ES"/>
              </w:rPr>
            </w:pPr>
            <w:sdt>
              <w:sdtPr>
                <w:rPr>
                  <w:lang w:val="es-ES"/>
                </w:rPr>
                <w:id w:val="744993845"/>
                <w:placeholder>
                  <w:docPart w:val="AA8253244B7F4B1EA687A9E1D53604C9"/>
                </w:placeholder>
                <w:showingPlcHdr/>
              </w:sdtPr>
              <w:sdtEndPr/>
              <w:sdtContent>
                <w:r w:rsidR="00F6088D" w:rsidRPr="00FF4810">
                  <w:rPr>
                    <w:rStyle w:val="PlaceholderText"/>
                    <w:color w:val="0070C0"/>
                    <w:lang w:val="es-ES"/>
                  </w:rPr>
                  <w:t>Indique el número</w:t>
                </w:r>
              </w:sdtContent>
            </w:sdt>
          </w:p>
        </w:tc>
      </w:tr>
      <w:tr w:rsidR="00F6088D" w:rsidRPr="00FF4810" w14:paraId="1243DBBC" w14:textId="77777777" w:rsidTr="005560CC">
        <w:trPr>
          <w:jc w:val="center"/>
        </w:trPr>
        <w:tc>
          <w:tcPr>
            <w:tcW w:w="471" w:type="dxa"/>
          </w:tcPr>
          <w:p w14:paraId="765193DB" w14:textId="2E841ABE" w:rsidR="00F6088D" w:rsidRPr="00FF4810" w:rsidRDefault="00B23131" w:rsidP="00AF27B8">
            <w:pPr>
              <w:tabs>
                <w:tab w:val="left" w:pos="794"/>
              </w:tabs>
              <w:spacing w:before="40" w:after="40"/>
              <w:rPr>
                <w:lang w:val="es-ES"/>
              </w:rPr>
            </w:pPr>
            <w:sdt>
              <w:sdtPr>
                <w:rPr>
                  <w:lang w:val="es-ES"/>
                </w:rPr>
                <w:id w:val="-2115810261"/>
                <w14:checkbox>
                  <w14:checked w14:val="0"/>
                  <w14:checkedState w14:val="2612" w14:font="MS Gothic"/>
                  <w14:uncheckedState w14:val="2610" w14:font="MS Gothic"/>
                </w14:checkbox>
              </w:sdtPr>
              <w:sdtEndPr/>
              <w:sdtContent>
                <w:r w:rsidR="00F6088D" w:rsidRPr="00FF4810">
                  <w:rPr>
                    <w:rFonts w:ascii="MS Gothic" w:eastAsia="MS Gothic" w:hAnsi="MS Gothic"/>
                    <w:lang w:val="es-ES"/>
                  </w:rPr>
                  <w:t>☐</w:t>
                </w:r>
              </w:sdtContent>
            </w:sdt>
          </w:p>
        </w:tc>
        <w:tc>
          <w:tcPr>
            <w:tcW w:w="5527" w:type="dxa"/>
          </w:tcPr>
          <w:p w14:paraId="32A239A9" w14:textId="77777777" w:rsidR="00F6088D" w:rsidRPr="00FF4810" w:rsidRDefault="00F6088D" w:rsidP="00AF27B8">
            <w:pPr>
              <w:tabs>
                <w:tab w:val="left" w:pos="794"/>
              </w:tabs>
              <w:spacing w:before="40" w:after="40"/>
              <w:rPr>
                <w:lang w:val="es-ES"/>
              </w:rPr>
            </w:pPr>
            <w:r w:rsidRPr="00FF4810">
              <w:rPr>
                <w:lang w:val="es-ES"/>
              </w:rPr>
              <w:t>Autorizaciones generales (licencias de clase) (es decir, que todos los servicios y redes de comunicaciones electrónicas están autorizados en virtud de una sola autorización o licencia, independientemente de que estén basados en instalaciones o no)</w:t>
            </w:r>
          </w:p>
        </w:tc>
        <w:tc>
          <w:tcPr>
            <w:tcW w:w="2048" w:type="dxa"/>
          </w:tcPr>
          <w:p w14:paraId="148AE10A" w14:textId="77777777" w:rsidR="00F6088D" w:rsidRPr="00FF4810" w:rsidRDefault="00F6088D" w:rsidP="00AF27B8">
            <w:pPr>
              <w:tabs>
                <w:tab w:val="left" w:pos="794"/>
              </w:tabs>
              <w:spacing w:before="40" w:after="40"/>
              <w:rPr>
                <w:lang w:val="es-ES"/>
              </w:rPr>
            </w:pPr>
            <w:r w:rsidRPr="00FF4810">
              <w:rPr>
                <w:lang w:val="es-ES"/>
              </w:rPr>
              <w:t>El número de licencias expedidas</w:t>
            </w:r>
          </w:p>
        </w:tc>
        <w:tc>
          <w:tcPr>
            <w:tcW w:w="1593" w:type="dxa"/>
          </w:tcPr>
          <w:p w14:paraId="2EE7EB8A" w14:textId="7F8091D9" w:rsidR="00F6088D" w:rsidRPr="00FF4810" w:rsidRDefault="00B23131" w:rsidP="00AF27B8">
            <w:pPr>
              <w:tabs>
                <w:tab w:val="left" w:pos="794"/>
              </w:tabs>
              <w:spacing w:before="40" w:after="40"/>
              <w:rPr>
                <w:lang w:val="es-ES"/>
              </w:rPr>
            </w:pPr>
            <w:sdt>
              <w:sdtPr>
                <w:rPr>
                  <w:lang w:val="es-ES"/>
                </w:rPr>
                <w:id w:val="-288663200"/>
                <w:placeholder>
                  <w:docPart w:val="13AE0A58B43C48009EAD6F3DCA3F3A81"/>
                </w:placeholder>
                <w:showingPlcHdr/>
              </w:sdtPr>
              <w:sdtEndPr/>
              <w:sdtContent>
                <w:r w:rsidR="00F6088D" w:rsidRPr="00FF4810">
                  <w:rPr>
                    <w:rStyle w:val="PlaceholderText"/>
                    <w:color w:val="0070C0"/>
                    <w:lang w:val="es-ES"/>
                  </w:rPr>
                  <w:t>Indique el número</w:t>
                </w:r>
              </w:sdtContent>
            </w:sdt>
          </w:p>
        </w:tc>
      </w:tr>
      <w:tr w:rsidR="00F6088D" w:rsidRPr="00FF4810" w14:paraId="6E2A718E" w14:textId="77777777" w:rsidTr="005560CC">
        <w:trPr>
          <w:jc w:val="center"/>
        </w:trPr>
        <w:tc>
          <w:tcPr>
            <w:tcW w:w="471" w:type="dxa"/>
          </w:tcPr>
          <w:p w14:paraId="50518387" w14:textId="260A63F7" w:rsidR="00F6088D" w:rsidRPr="00FF4810" w:rsidRDefault="00B23131" w:rsidP="00AF27B8">
            <w:pPr>
              <w:tabs>
                <w:tab w:val="left" w:pos="794"/>
              </w:tabs>
              <w:spacing w:before="40" w:after="40"/>
              <w:rPr>
                <w:lang w:val="es-ES"/>
              </w:rPr>
            </w:pPr>
            <w:sdt>
              <w:sdtPr>
                <w:rPr>
                  <w:lang w:val="es-ES"/>
                </w:rPr>
                <w:id w:val="-1395737696"/>
                <w14:checkbox>
                  <w14:checked w14:val="0"/>
                  <w14:checkedState w14:val="2612" w14:font="MS Gothic"/>
                  <w14:uncheckedState w14:val="2610" w14:font="MS Gothic"/>
                </w14:checkbox>
              </w:sdtPr>
              <w:sdtEndPr/>
              <w:sdtContent>
                <w:r w:rsidR="00F6088D" w:rsidRPr="00FF4810">
                  <w:rPr>
                    <w:rFonts w:ascii="MS Gothic" w:eastAsia="MS Gothic" w:hAnsi="MS Gothic"/>
                    <w:lang w:val="es-ES"/>
                  </w:rPr>
                  <w:t>☐</w:t>
                </w:r>
              </w:sdtContent>
            </w:sdt>
          </w:p>
        </w:tc>
        <w:tc>
          <w:tcPr>
            <w:tcW w:w="5527" w:type="dxa"/>
          </w:tcPr>
          <w:p w14:paraId="622FAFC7" w14:textId="77777777" w:rsidR="00F6088D" w:rsidRPr="00FF4810" w:rsidRDefault="00F6088D" w:rsidP="00AF27B8">
            <w:pPr>
              <w:tabs>
                <w:tab w:val="left" w:pos="794"/>
              </w:tabs>
              <w:spacing w:before="40" w:after="40"/>
              <w:rPr>
                <w:lang w:val="es-ES"/>
              </w:rPr>
            </w:pPr>
            <w:r w:rsidRPr="00FF4810">
              <w:rPr>
                <w:lang w:val="es-ES"/>
              </w:rPr>
              <w:t>Notificación simple</w:t>
            </w:r>
          </w:p>
        </w:tc>
        <w:tc>
          <w:tcPr>
            <w:tcW w:w="2048" w:type="dxa"/>
          </w:tcPr>
          <w:p w14:paraId="5A77480C" w14:textId="77777777" w:rsidR="00F6088D" w:rsidRPr="00FF4810" w:rsidRDefault="00F6088D" w:rsidP="00AF27B8">
            <w:pPr>
              <w:tabs>
                <w:tab w:val="left" w:pos="794"/>
              </w:tabs>
              <w:spacing w:before="40" w:after="40"/>
              <w:rPr>
                <w:lang w:val="es-ES"/>
              </w:rPr>
            </w:pPr>
            <w:r w:rsidRPr="00FF4810">
              <w:rPr>
                <w:lang w:val="es-ES"/>
              </w:rPr>
              <w:t>El número de licencias expedidas</w:t>
            </w:r>
          </w:p>
        </w:tc>
        <w:tc>
          <w:tcPr>
            <w:tcW w:w="1593" w:type="dxa"/>
          </w:tcPr>
          <w:p w14:paraId="2D13DDA3" w14:textId="6BB9E527" w:rsidR="00F6088D" w:rsidRPr="00FF4810" w:rsidRDefault="00B23131" w:rsidP="00AF27B8">
            <w:pPr>
              <w:tabs>
                <w:tab w:val="left" w:pos="794"/>
              </w:tabs>
              <w:spacing w:before="40" w:after="40"/>
              <w:rPr>
                <w:lang w:val="es-ES"/>
              </w:rPr>
            </w:pPr>
            <w:sdt>
              <w:sdtPr>
                <w:rPr>
                  <w:lang w:val="es-ES"/>
                </w:rPr>
                <w:id w:val="-1458184512"/>
                <w:placeholder>
                  <w:docPart w:val="2EBF49F6FA7C4B2EB17416640A9E266E"/>
                </w:placeholder>
                <w:showingPlcHdr/>
              </w:sdtPr>
              <w:sdtEndPr/>
              <w:sdtContent>
                <w:r w:rsidR="00F6088D" w:rsidRPr="00FF4810">
                  <w:rPr>
                    <w:rStyle w:val="PlaceholderText"/>
                    <w:color w:val="0070C0"/>
                    <w:lang w:val="es-ES"/>
                  </w:rPr>
                  <w:t>Indique el número</w:t>
                </w:r>
              </w:sdtContent>
            </w:sdt>
          </w:p>
        </w:tc>
      </w:tr>
      <w:tr w:rsidR="000C1A6E" w:rsidRPr="00FF4810" w14:paraId="62C6594B" w14:textId="77777777" w:rsidTr="005560CC">
        <w:trPr>
          <w:jc w:val="center"/>
        </w:trPr>
        <w:tc>
          <w:tcPr>
            <w:tcW w:w="471" w:type="dxa"/>
          </w:tcPr>
          <w:p w14:paraId="6D534F64" w14:textId="06700897" w:rsidR="000C1A6E" w:rsidRPr="00FF4810" w:rsidRDefault="00B23131" w:rsidP="00AF27B8">
            <w:pPr>
              <w:tabs>
                <w:tab w:val="left" w:pos="794"/>
              </w:tabs>
              <w:spacing w:before="40" w:after="40"/>
              <w:rPr>
                <w:lang w:val="es-ES"/>
              </w:rPr>
            </w:pPr>
            <w:sdt>
              <w:sdtPr>
                <w:rPr>
                  <w:lang w:val="es-ES"/>
                </w:rPr>
                <w:id w:val="-1740544102"/>
                <w14:checkbox>
                  <w14:checked w14:val="0"/>
                  <w14:checkedState w14:val="2612" w14:font="MS Gothic"/>
                  <w14:uncheckedState w14:val="2610" w14:font="MS Gothic"/>
                </w14:checkbox>
              </w:sdtPr>
              <w:sdtEndPr/>
              <w:sdtContent>
                <w:r w:rsidR="00F6088D" w:rsidRPr="00FF4810">
                  <w:rPr>
                    <w:rFonts w:ascii="MS Gothic" w:eastAsia="MS Gothic" w:hAnsi="MS Gothic"/>
                    <w:lang w:val="es-ES"/>
                  </w:rPr>
                  <w:t>☐</w:t>
                </w:r>
              </w:sdtContent>
            </w:sdt>
          </w:p>
        </w:tc>
        <w:tc>
          <w:tcPr>
            <w:tcW w:w="9168" w:type="dxa"/>
            <w:gridSpan w:val="3"/>
          </w:tcPr>
          <w:p w14:paraId="3019A471" w14:textId="26E59BFF" w:rsidR="000C1A6E" w:rsidRPr="00FF4810" w:rsidRDefault="000C1A6E" w:rsidP="00AF27B8">
            <w:pPr>
              <w:tabs>
                <w:tab w:val="left" w:pos="794"/>
              </w:tabs>
              <w:spacing w:before="40" w:after="40"/>
              <w:rPr>
                <w:lang w:val="es-ES"/>
              </w:rPr>
            </w:pPr>
            <w:r w:rsidRPr="00FF4810">
              <w:rPr>
                <w:lang w:val="es-ES"/>
              </w:rPr>
              <w:t xml:space="preserve">Exención de licencia. Por favor especifique el o los servicios de/en la que las bandas del espectro: </w:t>
            </w:r>
            <w:sdt>
              <w:sdtPr>
                <w:rPr>
                  <w:lang w:val="es-ES"/>
                </w:rPr>
                <w:id w:val="-1007127093"/>
                <w:placeholder>
                  <w:docPart w:val="D0684F1B0A884774B9030EC6A720F020"/>
                </w:placeholder>
                <w:showingPlcHdr/>
              </w:sdtPr>
              <w:sdtEndPr/>
              <w:sdtContent>
                <w:r w:rsidR="00AF27B8" w:rsidRPr="00FF4810">
                  <w:rPr>
                    <w:rStyle w:val="PlaceholderText"/>
                    <w:color w:val="0070C0"/>
                    <w:lang w:val="es-ES"/>
                  </w:rPr>
                  <w:t>Pulse aquí para escribir texto.</w:t>
                </w:r>
              </w:sdtContent>
            </w:sdt>
          </w:p>
        </w:tc>
      </w:tr>
      <w:tr w:rsidR="000C1A6E" w:rsidRPr="00FF4810" w14:paraId="5E3C2265" w14:textId="77777777" w:rsidTr="005560CC">
        <w:trPr>
          <w:jc w:val="center"/>
        </w:trPr>
        <w:tc>
          <w:tcPr>
            <w:tcW w:w="471" w:type="dxa"/>
          </w:tcPr>
          <w:p w14:paraId="6E5C6EB5" w14:textId="19500525" w:rsidR="000C1A6E" w:rsidRPr="00FF4810" w:rsidRDefault="00B23131" w:rsidP="00AF27B8">
            <w:pPr>
              <w:tabs>
                <w:tab w:val="left" w:pos="794"/>
              </w:tabs>
              <w:spacing w:before="40" w:after="40"/>
              <w:rPr>
                <w:lang w:val="es-ES"/>
              </w:rPr>
            </w:pPr>
            <w:sdt>
              <w:sdtPr>
                <w:rPr>
                  <w:lang w:val="es-ES"/>
                </w:rPr>
                <w:id w:val="990453168"/>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p>
        </w:tc>
        <w:tc>
          <w:tcPr>
            <w:tcW w:w="9168" w:type="dxa"/>
            <w:gridSpan w:val="3"/>
          </w:tcPr>
          <w:p w14:paraId="6B0FF523" w14:textId="55D5B70A" w:rsidR="000C1A6E" w:rsidRPr="00FF4810" w:rsidRDefault="000C1A6E" w:rsidP="00AF27B8">
            <w:pPr>
              <w:tabs>
                <w:tab w:val="left" w:pos="794"/>
              </w:tabs>
              <w:spacing w:before="40" w:after="40"/>
              <w:rPr>
                <w:lang w:val="es-ES"/>
              </w:rPr>
            </w:pPr>
            <w:r w:rsidRPr="00FF4810">
              <w:rPr>
                <w:lang w:val="es-ES"/>
              </w:rPr>
              <w:t xml:space="preserve">Otro. Sírvase especificar: </w:t>
            </w:r>
            <w:sdt>
              <w:sdtPr>
                <w:rPr>
                  <w:lang w:val="es-ES"/>
                </w:rPr>
                <w:id w:val="168294034"/>
                <w:placeholder>
                  <w:docPart w:val="9888025071FD483CBAF5846958048883"/>
                </w:placeholder>
                <w:showingPlcHdr/>
              </w:sdtPr>
              <w:sdtEndPr/>
              <w:sdtContent>
                <w:r w:rsidR="00AF27B8" w:rsidRPr="00FF4810">
                  <w:rPr>
                    <w:rStyle w:val="PlaceholderText"/>
                    <w:color w:val="0070C0"/>
                    <w:lang w:val="es-ES"/>
                  </w:rPr>
                  <w:t>Pulse aquí para escribir texto.</w:t>
                </w:r>
              </w:sdtContent>
            </w:sdt>
          </w:p>
        </w:tc>
      </w:tr>
    </w:tbl>
    <w:p w14:paraId="7C13ED79" w14:textId="0F3029EC" w:rsidR="007003B8" w:rsidRPr="00FF4810" w:rsidRDefault="007003B8" w:rsidP="007003B8">
      <w:pPr>
        <w:pStyle w:val="Normalaftertitle"/>
        <w:rPr>
          <w:lang w:val="es-ES"/>
        </w:rPr>
      </w:pPr>
      <w:r w:rsidRPr="00FF4810">
        <w:rPr>
          <w:lang w:val="es-ES"/>
        </w:rPr>
        <w:t>4.7.1.1</w:t>
      </w:r>
      <w:r w:rsidRPr="00FF4810">
        <w:rPr>
          <w:lang w:val="es-ES"/>
        </w:rPr>
        <w:tab/>
        <w:t xml:space="preserve">Sírvase indicar el URL donde puede consultarse su marco nacional de concesión de licencias para la prestación de servicios digitales y de telecomunicaciones: </w:t>
      </w:r>
      <w:r w:rsidR="00A2037A">
        <w:rPr>
          <w:lang w:val="es-ES"/>
        </w:rPr>
        <w:br/>
      </w:r>
      <w:sdt>
        <w:sdtPr>
          <w:rPr>
            <w:lang w:val="es-ES"/>
          </w:rPr>
          <w:id w:val="-2107950080"/>
          <w:placeholder>
            <w:docPart w:val="9880C68900BF4F258960AD1483B7A785"/>
          </w:placeholder>
          <w:showingPlcHdr/>
        </w:sdtPr>
        <w:sdtEndPr/>
        <w:sdtContent>
          <w:r w:rsidR="00F6088D" w:rsidRPr="00FF4810">
            <w:rPr>
              <w:rStyle w:val="PlaceholderText"/>
              <w:color w:val="0070C0"/>
              <w:lang w:val="es-ES"/>
            </w:rPr>
            <w:t>Pulse aquí para escribir texto.</w:t>
          </w:r>
        </w:sdtContent>
      </w:sdt>
    </w:p>
    <w:p w14:paraId="40E1D413" w14:textId="3FAB9573" w:rsidR="000C1A6E" w:rsidRPr="00FF4810" w:rsidRDefault="000C1A6E" w:rsidP="000C1A6E">
      <w:pPr>
        <w:rPr>
          <w:lang w:val="es-ES"/>
        </w:rPr>
      </w:pPr>
      <w:r w:rsidRPr="00FF4810">
        <w:rPr>
          <w:lang w:val="es-ES"/>
        </w:rPr>
        <w:t>4.7.2</w:t>
      </w:r>
      <w:r w:rsidRPr="00FF4810">
        <w:rPr>
          <w:lang w:val="es-ES"/>
        </w:rPr>
        <w:tab/>
        <w:t>Qué operadores/proveedores de servicio están sujetos al régimen de licencias</w:t>
      </w:r>
    </w:p>
    <w:p w14:paraId="7CAF2619" w14:textId="0D6F54E7" w:rsidR="000C1A6E" w:rsidRPr="00FF4810" w:rsidRDefault="00B23131" w:rsidP="00C16E87">
      <w:pPr>
        <w:pStyle w:val="enumlev1"/>
        <w:spacing w:before="40"/>
        <w:rPr>
          <w:lang w:val="es-ES"/>
        </w:rPr>
      </w:pPr>
      <w:sdt>
        <w:sdtPr>
          <w:rPr>
            <w:lang w:val="es-ES"/>
          </w:rPr>
          <w:id w:val="1839961143"/>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Operadores de espectro</w:t>
      </w:r>
    </w:p>
    <w:p w14:paraId="6655942D" w14:textId="6B8A73AB" w:rsidR="000C1A6E" w:rsidRPr="00FF4810" w:rsidRDefault="00B23131" w:rsidP="00C16E87">
      <w:pPr>
        <w:pStyle w:val="enumlev1"/>
        <w:spacing w:before="40"/>
        <w:rPr>
          <w:lang w:val="es-ES"/>
        </w:rPr>
      </w:pPr>
      <w:sdt>
        <w:sdtPr>
          <w:rPr>
            <w:lang w:val="es-ES"/>
          </w:rPr>
          <w:id w:val="622961328"/>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Operadores de infraestructura</w:t>
      </w:r>
    </w:p>
    <w:p w14:paraId="7C226F5D" w14:textId="7DA3099B" w:rsidR="000C1A6E" w:rsidRPr="00FF4810" w:rsidRDefault="00B23131" w:rsidP="00C16E87">
      <w:pPr>
        <w:pStyle w:val="enumlev1"/>
        <w:spacing w:before="40"/>
        <w:rPr>
          <w:lang w:val="es-ES"/>
        </w:rPr>
      </w:pPr>
      <w:sdt>
        <w:sdtPr>
          <w:rPr>
            <w:lang w:val="es-ES"/>
          </w:rPr>
          <w:id w:val="-185836271"/>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Operadores de redes virtuales (por ejemplo, MVNO)</w:t>
      </w:r>
    </w:p>
    <w:p w14:paraId="50174E00" w14:textId="6B71E1CD" w:rsidR="000C1A6E" w:rsidRPr="00FF4810" w:rsidRDefault="00B23131" w:rsidP="00C16E87">
      <w:pPr>
        <w:pStyle w:val="enumlev1"/>
        <w:spacing w:before="40"/>
        <w:rPr>
          <w:lang w:val="es-ES"/>
        </w:rPr>
      </w:pPr>
      <w:sdt>
        <w:sdtPr>
          <w:rPr>
            <w:lang w:val="es-ES"/>
          </w:rPr>
          <w:id w:val="-358437405"/>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Proveedores de servicios Internet (PSI)</w:t>
      </w:r>
    </w:p>
    <w:p w14:paraId="291842B9" w14:textId="6D15C51D" w:rsidR="000C1A6E" w:rsidRPr="00FF4810" w:rsidRDefault="00B23131" w:rsidP="00C16E87">
      <w:pPr>
        <w:pStyle w:val="enumlev1"/>
        <w:spacing w:before="40"/>
        <w:rPr>
          <w:lang w:val="es-ES"/>
        </w:rPr>
      </w:pPr>
      <w:sdt>
        <w:sdtPr>
          <w:rPr>
            <w:lang w:val="es-ES"/>
          </w:rPr>
          <w:id w:val="1182002171"/>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Plataformas digitales</w:t>
      </w:r>
      <w:r w:rsidR="00DF7E14" w:rsidRPr="00FF4810">
        <w:rPr>
          <w:lang w:val="es-ES"/>
        </w:rPr>
        <w:t>/OTT</w:t>
      </w:r>
      <w:r w:rsidR="000C1A6E" w:rsidRPr="00FF4810">
        <w:rPr>
          <w:lang w:val="es-ES"/>
        </w:rPr>
        <w:t xml:space="preserve"> (por ejemplo, proveedores VoIP, redes sociales, proveedores de vídeo a la carta</w:t>
      </w:r>
      <w:r w:rsidR="00DF7E14" w:rsidRPr="00FF4810">
        <w:rPr>
          <w:lang w:val="es-ES"/>
        </w:rPr>
        <w:t>, plataformas de comercio electrónico</w:t>
      </w:r>
      <w:r w:rsidR="000C1A6E" w:rsidRPr="00FF4810">
        <w:rPr>
          <w:lang w:val="es-ES"/>
        </w:rPr>
        <w:t>)</w:t>
      </w:r>
    </w:p>
    <w:p w14:paraId="22C47C30" w14:textId="321F9714" w:rsidR="000C1A6E" w:rsidRPr="00FF4810" w:rsidRDefault="00B23131" w:rsidP="00C16E87">
      <w:pPr>
        <w:pStyle w:val="enumlev1"/>
        <w:spacing w:before="40"/>
        <w:rPr>
          <w:lang w:val="es-ES"/>
        </w:rPr>
      </w:pPr>
      <w:sdt>
        <w:sdtPr>
          <w:rPr>
            <w:lang w:val="es-ES"/>
          </w:rPr>
          <w:id w:val="-1337908946"/>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Operadores de radiodifusión</w:t>
      </w:r>
    </w:p>
    <w:p w14:paraId="3B64B0EA" w14:textId="228D2C2F" w:rsidR="000C1A6E" w:rsidRPr="00FF4810" w:rsidRDefault="00B23131" w:rsidP="00C16E87">
      <w:pPr>
        <w:pStyle w:val="enumlev1"/>
        <w:spacing w:before="40"/>
        <w:rPr>
          <w:lang w:val="es-ES"/>
        </w:rPr>
      </w:pPr>
      <w:sdt>
        <w:sdtPr>
          <w:rPr>
            <w:lang w:val="es-ES"/>
          </w:rPr>
          <w:id w:val="47577363"/>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Redes comunitarias</w:t>
      </w:r>
    </w:p>
    <w:p w14:paraId="58820476" w14:textId="45F72FF6" w:rsidR="000C1A6E" w:rsidRPr="00FF4810" w:rsidRDefault="00B23131" w:rsidP="00C16E87">
      <w:pPr>
        <w:pStyle w:val="enumlev1"/>
        <w:spacing w:before="40"/>
        <w:rPr>
          <w:lang w:val="es-ES"/>
        </w:rPr>
      </w:pPr>
      <w:sdt>
        <w:sdtPr>
          <w:rPr>
            <w:lang w:val="es-ES"/>
          </w:rPr>
          <w:id w:val="-644657547"/>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Otros, sírvase especificar</w:t>
      </w:r>
      <w:r w:rsidR="00D74CE9">
        <w:rPr>
          <w:lang w:val="es-ES"/>
        </w:rPr>
        <w:t>:</w:t>
      </w:r>
      <w:r w:rsidR="000C1A6E" w:rsidRPr="00FF4810">
        <w:rPr>
          <w:lang w:val="es-ES"/>
        </w:rPr>
        <w:t xml:space="preserve"> </w:t>
      </w:r>
      <w:sdt>
        <w:sdtPr>
          <w:rPr>
            <w:lang w:val="es-ES"/>
          </w:rPr>
          <w:id w:val="1222873172"/>
          <w:placeholder>
            <w:docPart w:val="B386EA433FEF422FB2D2D983C7EBBD8F"/>
          </w:placeholder>
          <w:showingPlcHdr/>
        </w:sdtPr>
        <w:sdtEndPr/>
        <w:sdtContent>
          <w:r w:rsidR="00F6088D" w:rsidRPr="00FF4810">
            <w:rPr>
              <w:rStyle w:val="PlaceholderText"/>
              <w:color w:val="0070C0"/>
              <w:lang w:val="es-ES"/>
            </w:rPr>
            <w:t>Pulse aquí para escribir texto.</w:t>
          </w:r>
        </w:sdtContent>
      </w:sdt>
    </w:p>
    <w:p w14:paraId="6290D647" w14:textId="38C75392" w:rsidR="00BA7147" w:rsidRPr="00FF4810" w:rsidRDefault="00BA7147" w:rsidP="000004C6">
      <w:pPr>
        <w:rPr>
          <w:lang w:val="es-ES"/>
        </w:rPr>
      </w:pPr>
      <w:r w:rsidRPr="00FF4810">
        <w:rPr>
          <w:lang w:val="es-ES"/>
        </w:rPr>
        <w:t>4.7.2.1</w:t>
      </w:r>
      <w:r w:rsidR="009A4B97" w:rsidRPr="00FF4810">
        <w:rPr>
          <w:lang w:val="es-ES"/>
        </w:rPr>
        <w:tab/>
      </w:r>
      <w:r w:rsidR="0005740F" w:rsidRPr="00DD3A37">
        <w:rPr>
          <w:lang w:val="es-ES"/>
        </w:rPr>
        <w:t>¿El marco de concesión de licencias diferencia</w:t>
      </w:r>
      <w:r w:rsidR="0005740F" w:rsidRPr="00FF4810">
        <w:rPr>
          <w:lang w:val="es-ES"/>
        </w:rPr>
        <w:t xml:space="preserve"> entre sistemas de satélites geoestacionarios (OSG) y no geoestacionarios (no OSG/LEO)</w:t>
      </w:r>
      <w:r w:rsidRPr="00FF4810">
        <w:rPr>
          <w:lang w:val="es-ES"/>
        </w:rPr>
        <w:t>?</w:t>
      </w:r>
    </w:p>
    <w:p w14:paraId="35821615" w14:textId="3E86DED2" w:rsidR="000004C6" w:rsidRDefault="00B23131" w:rsidP="000004C6">
      <w:pPr>
        <w:pStyle w:val="enumlev1"/>
        <w:spacing w:before="40"/>
        <w:rPr>
          <w:lang w:val="es-ES"/>
        </w:rPr>
      </w:pPr>
      <w:sdt>
        <w:sdtPr>
          <w:rPr>
            <w:lang w:val="es-ES"/>
          </w:rPr>
          <w:id w:val="1484355327"/>
          <w14:checkbox>
            <w14:checked w14:val="0"/>
            <w14:checkedState w14:val="2612" w14:font="MS Gothic"/>
            <w14:uncheckedState w14:val="2610" w14:font="MS Gothic"/>
          </w14:checkbox>
        </w:sdtPr>
        <w:sdtEndPr/>
        <w:sdtContent>
          <w:r w:rsidR="000004C6" w:rsidRPr="00FF4810">
            <w:rPr>
              <w:rFonts w:ascii="MS Gothic" w:eastAsia="MS Gothic" w:hAnsi="MS Gothic"/>
              <w:lang w:val="es-ES"/>
            </w:rPr>
            <w:t>☐</w:t>
          </w:r>
        </w:sdtContent>
      </w:sdt>
      <w:r w:rsidR="000004C6" w:rsidRPr="000004C6">
        <w:rPr>
          <w:lang w:val="es-ES"/>
        </w:rPr>
        <w:tab/>
      </w:r>
      <w:r w:rsidR="0005740F" w:rsidRPr="000004C6">
        <w:rPr>
          <w:lang w:val="es-ES"/>
        </w:rPr>
        <w:t>Sí</w:t>
      </w:r>
    </w:p>
    <w:p w14:paraId="697956FB" w14:textId="2E9D1BB8" w:rsidR="00BA7147" w:rsidRPr="000004C6" w:rsidRDefault="00B23131" w:rsidP="000004C6">
      <w:pPr>
        <w:pStyle w:val="enumlev1"/>
        <w:spacing w:before="40"/>
        <w:rPr>
          <w:lang w:val="es-ES"/>
        </w:rPr>
      </w:pPr>
      <w:sdt>
        <w:sdtPr>
          <w:rPr>
            <w:lang w:val="es-ES"/>
          </w:rPr>
          <w:id w:val="-125780327"/>
          <w14:checkbox>
            <w14:checked w14:val="0"/>
            <w14:checkedState w14:val="2612" w14:font="MS Gothic"/>
            <w14:uncheckedState w14:val="2610" w14:font="MS Gothic"/>
          </w14:checkbox>
        </w:sdtPr>
        <w:sdtEndPr/>
        <w:sdtContent>
          <w:r w:rsidR="000004C6" w:rsidRPr="00FF4810">
            <w:rPr>
              <w:rFonts w:ascii="MS Gothic" w:eastAsia="MS Gothic" w:hAnsi="MS Gothic"/>
              <w:lang w:val="es-ES"/>
            </w:rPr>
            <w:t>☐</w:t>
          </w:r>
        </w:sdtContent>
      </w:sdt>
      <w:r w:rsidR="000004C6" w:rsidRPr="000004C6">
        <w:rPr>
          <w:lang w:val="es-ES"/>
        </w:rPr>
        <w:tab/>
      </w:r>
      <w:r w:rsidR="00BA7147" w:rsidRPr="000004C6">
        <w:rPr>
          <w:lang w:val="es-ES"/>
        </w:rPr>
        <w:t>No</w:t>
      </w:r>
    </w:p>
    <w:p w14:paraId="6647CD7E" w14:textId="2738A456" w:rsidR="000C1A6E" w:rsidRPr="00FF4810" w:rsidRDefault="000C1A6E" w:rsidP="00BA7147">
      <w:pPr>
        <w:rPr>
          <w:lang w:val="es-ES"/>
        </w:rPr>
      </w:pPr>
      <w:r w:rsidRPr="00FF4810">
        <w:rPr>
          <w:lang w:val="es-ES"/>
        </w:rPr>
        <w:t>4.7.3</w:t>
      </w:r>
      <w:r w:rsidRPr="00FF4810">
        <w:rPr>
          <w:lang w:val="es-ES"/>
        </w:rPr>
        <w:tab/>
        <w:t>¿Existe un límite legal en cuanto al número de licencias?</w:t>
      </w:r>
    </w:p>
    <w:p w14:paraId="0BDC0408" w14:textId="3A67E7CF" w:rsidR="000C1A6E" w:rsidRPr="00FF4810" w:rsidRDefault="00B23131" w:rsidP="000004C6">
      <w:pPr>
        <w:pStyle w:val="enumlev1"/>
        <w:spacing w:before="40"/>
        <w:rPr>
          <w:lang w:val="es-ES"/>
        </w:rPr>
      </w:pPr>
      <w:sdt>
        <w:sdtPr>
          <w:rPr>
            <w:lang w:val="es-ES"/>
          </w:rPr>
          <w:id w:val="-728147668"/>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Sí</w:t>
      </w:r>
      <w:r w:rsidR="001D662B" w:rsidRPr="00FF4810">
        <w:rPr>
          <w:lang w:val="es-ES"/>
        </w:rPr>
        <w:t>.</w:t>
      </w:r>
      <w:r w:rsidR="0005740F" w:rsidRPr="00FF4810">
        <w:rPr>
          <w:lang w:val="es-ES"/>
        </w:rPr>
        <w:t xml:space="preserve"> Sírvase especificar una cantidad</w:t>
      </w:r>
      <w:r w:rsidR="00DD3F6E">
        <w:rPr>
          <w:lang w:val="es-ES"/>
        </w:rPr>
        <w:t>:</w:t>
      </w:r>
      <w:r w:rsidR="0005740F" w:rsidRPr="00FF4810">
        <w:rPr>
          <w:lang w:val="es-ES"/>
        </w:rPr>
        <w:t xml:space="preserve"> </w:t>
      </w:r>
      <w:sdt>
        <w:sdtPr>
          <w:rPr>
            <w:lang w:val="es-ES"/>
          </w:rPr>
          <w:id w:val="1530530836"/>
          <w:placeholder>
            <w:docPart w:val="37ACE39C2C9348C2A4FC0219AE533B55"/>
          </w:placeholder>
          <w:showingPlcHdr/>
        </w:sdtPr>
        <w:sdtEndPr/>
        <w:sdtContent>
          <w:r w:rsidR="0005740F" w:rsidRPr="00FF4810">
            <w:rPr>
              <w:rStyle w:val="PlaceholderText"/>
              <w:color w:val="0070C0"/>
              <w:lang w:val="es-ES"/>
            </w:rPr>
            <w:t>Pulse aquí para escribir texto.</w:t>
          </w:r>
        </w:sdtContent>
      </w:sdt>
    </w:p>
    <w:p w14:paraId="12935630" w14:textId="198AAFA0" w:rsidR="000C1A6E" w:rsidRPr="00FF4810" w:rsidRDefault="00B23131" w:rsidP="000004C6">
      <w:pPr>
        <w:pStyle w:val="enumlev1"/>
        <w:spacing w:before="40"/>
        <w:rPr>
          <w:lang w:val="es-ES"/>
        </w:rPr>
      </w:pPr>
      <w:sdt>
        <w:sdtPr>
          <w:rPr>
            <w:lang w:val="es-ES"/>
          </w:rPr>
          <w:id w:val="1277991359"/>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No</w:t>
      </w:r>
    </w:p>
    <w:p w14:paraId="395E3A84" w14:textId="37BA2D21" w:rsidR="000C1A6E" w:rsidRPr="00FF4810" w:rsidRDefault="00B23131" w:rsidP="000004C6">
      <w:pPr>
        <w:pStyle w:val="enumlev1"/>
        <w:spacing w:before="40"/>
        <w:rPr>
          <w:lang w:val="es-ES"/>
        </w:rPr>
      </w:pPr>
      <w:sdt>
        <w:sdtPr>
          <w:rPr>
            <w:lang w:val="es-ES"/>
          </w:rPr>
          <w:id w:val="-1985383654"/>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 xml:space="preserve">Para ciertas licencias, tenga a bien explicar: </w:t>
      </w:r>
      <w:sdt>
        <w:sdtPr>
          <w:rPr>
            <w:lang w:val="es-ES"/>
          </w:rPr>
          <w:id w:val="1074860114"/>
          <w:placeholder>
            <w:docPart w:val="7EDC35B0EAC5449C9142D762D20845A2"/>
          </w:placeholder>
          <w:showingPlcHdr/>
        </w:sdtPr>
        <w:sdtEndPr/>
        <w:sdtContent>
          <w:r w:rsidR="00F6088D" w:rsidRPr="00FF4810">
            <w:rPr>
              <w:rStyle w:val="PlaceholderText"/>
              <w:color w:val="0070C0"/>
              <w:lang w:val="es-ES"/>
            </w:rPr>
            <w:t>Pulse aquí para escribir texto.</w:t>
          </w:r>
        </w:sdtContent>
      </w:sdt>
    </w:p>
    <w:p w14:paraId="7EA1CF59" w14:textId="2657E698" w:rsidR="000C1A6E" w:rsidRPr="00FF4810" w:rsidRDefault="000C1A6E" w:rsidP="000C1A6E">
      <w:pPr>
        <w:rPr>
          <w:lang w:val="es-ES"/>
        </w:rPr>
      </w:pPr>
      <w:r w:rsidRPr="00FF4810">
        <w:rPr>
          <w:lang w:val="es-ES"/>
        </w:rPr>
        <w:t>4.7.4</w:t>
      </w:r>
      <w:r w:rsidRPr="00FF4810">
        <w:rPr>
          <w:lang w:val="es-ES"/>
        </w:rPr>
        <w:tab/>
        <w:t>¿Se requiere un capital mínimo para obtener una licencia?</w:t>
      </w:r>
    </w:p>
    <w:p w14:paraId="0CB96300" w14:textId="77777777" w:rsidR="000C1A6E" w:rsidRPr="00FF4810" w:rsidRDefault="00B23131" w:rsidP="000004C6">
      <w:pPr>
        <w:pStyle w:val="enumlev1"/>
        <w:spacing w:before="40"/>
        <w:rPr>
          <w:lang w:val="es-ES"/>
        </w:rPr>
      </w:pPr>
      <w:sdt>
        <w:sdtPr>
          <w:rPr>
            <w:lang w:val="es-ES"/>
          </w:rPr>
          <w:id w:val="-973213293"/>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Sí</w:t>
      </w:r>
    </w:p>
    <w:p w14:paraId="3F17B3EB" w14:textId="77777777" w:rsidR="000C1A6E" w:rsidRPr="00FF4810" w:rsidRDefault="00B23131" w:rsidP="000004C6">
      <w:pPr>
        <w:pStyle w:val="enumlev1"/>
        <w:spacing w:before="40"/>
        <w:rPr>
          <w:lang w:val="es-ES"/>
        </w:rPr>
      </w:pPr>
      <w:sdt>
        <w:sdtPr>
          <w:rPr>
            <w:lang w:val="es-ES"/>
          </w:rPr>
          <w:id w:val="166989917"/>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No</w:t>
      </w:r>
    </w:p>
    <w:p w14:paraId="42258B1F" w14:textId="5E1A4536" w:rsidR="000C1A6E" w:rsidRPr="00FF4810" w:rsidRDefault="000C1A6E" w:rsidP="00F6088D">
      <w:pPr>
        <w:rPr>
          <w:lang w:val="es-ES"/>
        </w:rPr>
      </w:pPr>
      <w:r w:rsidRPr="00FF4810">
        <w:rPr>
          <w:lang w:val="es-ES"/>
        </w:rPr>
        <w:t>4.7.4.1</w:t>
      </w:r>
      <w:r w:rsidRPr="00FF4810">
        <w:rPr>
          <w:lang w:val="es-ES"/>
        </w:rPr>
        <w:tab/>
        <w:t>En caso afirmativo, ¿Cuál es el monto?</w:t>
      </w:r>
      <w:r w:rsidR="00B97E20">
        <w:rPr>
          <w:lang w:val="es-ES"/>
        </w:rPr>
        <w:t xml:space="preserve"> </w:t>
      </w:r>
      <w:sdt>
        <w:sdtPr>
          <w:rPr>
            <w:lang w:val="es-ES"/>
          </w:rPr>
          <w:id w:val="-1137560899"/>
          <w:placeholder>
            <w:docPart w:val="FF77EB47CD624D4AAFEB7911DE43239E"/>
          </w:placeholder>
          <w:showingPlcHdr/>
        </w:sdtPr>
        <w:sdtEndPr/>
        <w:sdtContent>
          <w:r w:rsidR="00F6088D" w:rsidRPr="00FF4810">
            <w:rPr>
              <w:rStyle w:val="PlaceholderText"/>
              <w:color w:val="0070C0"/>
              <w:lang w:val="es-ES"/>
            </w:rPr>
            <w:t>Pulse aquí para escribir texto.</w:t>
          </w:r>
        </w:sdtContent>
      </w:sdt>
    </w:p>
    <w:p w14:paraId="04603C83" w14:textId="0F601A58" w:rsidR="000C1A6E" w:rsidRPr="00FF4810" w:rsidRDefault="000C1A6E" w:rsidP="000C1A6E">
      <w:pPr>
        <w:rPr>
          <w:lang w:val="es-ES"/>
        </w:rPr>
      </w:pPr>
      <w:r w:rsidRPr="00FF4810">
        <w:rPr>
          <w:lang w:val="es-ES"/>
        </w:rPr>
        <w:t>4.7.5</w:t>
      </w:r>
      <w:r w:rsidRPr="00FF4810">
        <w:rPr>
          <w:lang w:val="es-ES"/>
        </w:rPr>
        <w:tab/>
        <w:t>¿Existen otros criterios para la concesión de licencias (por ejemplo, requisitos obligatorios sobre la calidad de funcionamiento, requisitos de ciberseguridad, gestión de los residuos de aparatos eléctricos y electrónicos)?</w:t>
      </w:r>
    </w:p>
    <w:p w14:paraId="0809DBC4" w14:textId="584F24DE" w:rsidR="000C1A6E" w:rsidRPr="00FF4810" w:rsidRDefault="00B23131" w:rsidP="000004C6">
      <w:pPr>
        <w:pStyle w:val="enumlev1"/>
        <w:spacing w:before="40"/>
        <w:rPr>
          <w:lang w:val="es-ES"/>
        </w:rPr>
      </w:pPr>
      <w:sdt>
        <w:sdtPr>
          <w:rPr>
            <w:lang w:val="es-ES"/>
          </w:rPr>
          <w:id w:val="-1407605441"/>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Sí, especifique, los criterios específicos para cada licencia</w:t>
      </w:r>
      <w:r w:rsidR="00D74CE9">
        <w:rPr>
          <w:lang w:val="es-ES"/>
        </w:rPr>
        <w:t>:</w:t>
      </w:r>
      <w:r w:rsidR="000C1A6E" w:rsidRPr="00FF4810">
        <w:rPr>
          <w:lang w:val="es-ES"/>
        </w:rPr>
        <w:t xml:space="preserve"> </w:t>
      </w:r>
      <w:sdt>
        <w:sdtPr>
          <w:rPr>
            <w:lang w:val="es-ES"/>
          </w:rPr>
          <w:id w:val="-1386639996"/>
          <w:placeholder>
            <w:docPart w:val="AC80200F5A074BD388F5224C7839F7C8"/>
          </w:placeholder>
          <w:showingPlcHdr/>
        </w:sdtPr>
        <w:sdtEndPr/>
        <w:sdtContent>
          <w:r w:rsidR="00F6088D" w:rsidRPr="00FF4810">
            <w:rPr>
              <w:rStyle w:val="PlaceholderText"/>
              <w:color w:val="0070C0"/>
              <w:lang w:val="es-ES"/>
            </w:rPr>
            <w:t>Pulse aquí para escribir texto.</w:t>
          </w:r>
        </w:sdtContent>
      </w:sdt>
    </w:p>
    <w:p w14:paraId="7D40B11C" w14:textId="008A3447" w:rsidR="000C1A6E" w:rsidRPr="00FF4810" w:rsidRDefault="00B23131" w:rsidP="000004C6">
      <w:pPr>
        <w:pStyle w:val="enumlev1"/>
        <w:spacing w:before="40"/>
        <w:rPr>
          <w:lang w:val="es-ES"/>
        </w:rPr>
      </w:pPr>
      <w:sdt>
        <w:sdtPr>
          <w:rPr>
            <w:lang w:val="es-ES"/>
          </w:rPr>
          <w:id w:val="1292549914"/>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No</w:t>
      </w:r>
    </w:p>
    <w:p w14:paraId="09CB5D51" w14:textId="423F2818" w:rsidR="000C1A6E" w:rsidRPr="00FF4810" w:rsidRDefault="00B23131" w:rsidP="000004C6">
      <w:pPr>
        <w:pStyle w:val="enumlev1"/>
        <w:spacing w:before="40"/>
        <w:rPr>
          <w:lang w:val="es-ES"/>
        </w:rPr>
      </w:pPr>
      <w:sdt>
        <w:sdtPr>
          <w:rPr>
            <w:lang w:val="es-ES"/>
          </w:rPr>
          <w:id w:val="-764065135"/>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 xml:space="preserve">Para algunas licencias. Sírvase especificar: </w:t>
      </w:r>
      <w:sdt>
        <w:sdtPr>
          <w:rPr>
            <w:lang w:val="es-ES"/>
          </w:rPr>
          <w:id w:val="1058901381"/>
          <w:placeholder>
            <w:docPart w:val="35D3EFF4D8C54AE09C53A7BB9E9590D7"/>
          </w:placeholder>
          <w:showingPlcHdr/>
        </w:sdtPr>
        <w:sdtEndPr/>
        <w:sdtContent>
          <w:r w:rsidR="00F6088D" w:rsidRPr="00FF4810">
            <w:rPr>
              <w:rStyle w:val="PlaceholderText"/>
              <w:color w:val="0070C0"/>
              <w:lang w:val="es-ES"/>
            </w:rPr>
            <w:t>Pulse aquí para escribir texto.</w:t>
          </w:r>
        </w:sdtContent>
      </w:sdt>
    </w:p>
    <w:p w14:paraId="3EB51531" w14:textId="096F77BE" w:rsidR="000C1A6E" w:rsidRPr="00FF4810" w:rsidRDefault="000C1A6E" w:rsidP="000C1A6E">
      <w:pPr>
        <w:pStyle w:val="enumlev1"/>
        <w:rPr>
          <w:lang w:val="es-ES"/>
        </w:rPr>
      </w:pPr>
      <w:r w:rsidRPr="00FF4810">
        <w:rPr>
          <w:lang w:val="es-ES"/>
        </w:rPr>
        <w:t>4.7.6</w:t>
      </w:r>
      <w:r w:rsidR="00BF20ED" w:rsidRPr="00FF4810">
        <w:rPr>
          <w:lang w:val="es-ES"/>
        </w:rPr>
        <w:tab/>
      </w:r>
      <w:r w:rsidRPr="00FF4810">
        <w:rPr>
          <w:lang w:val="es-ES"/>
        </w:rPr>
        <w:t>¿Existen condiciones diferentes para los operadores sometidos a control extranjero?</w:t>
      </w:r>
    </w:p>
    <w:p w14:paraId="78AA5062" w14:textId="77777777" w:rsidR="000C1A6E" w:rsidRPr="00FF4810" w:rsidRDefault="00B23131" w:rsidP="000004C6">
      <w:pPr>
        <w:pStyle w:val="enumlev1"/>
        <w:spacing w:before="40"/>
        <w:rPr>
          <w:lang w:val="es-ES"/>
        </w:rPr>
      </w:pPr>
      <w:sdt>
        <w:sdtPr>
          <w:rPr>
            <w:lang w:val="es-ES"/>
          </w:rPr>
          <w:id w:val="-1578903154"/>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Sí</w:t>
      </w:r>
    </w:p>
    <w:p w14:paraId="38DAB829" w14:textId="77777777" w:rsidR="000C1A6E" w:rsidRPr="00FF4810" w:rsidRDefault="00B23131" w:rsidP="000004C6">
      <w:pPr>
        <w:pStyle w:val="enumlev1"/>
        <w:spacing w:before="40"/>
        <w:rPr>
          <w:lang w:val="es-ES"/>
        </w:rPr>
      </w:pPr>
      <w:sdt>
        <w:sdtPr>
          <w:rPr>
            <w:lang w:val="es-ES"/>
          </w:rPr>
          <w:id w:val="-2006965131"/>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No</w:t>
      </w:r>
    </w:p>
    <w:p w14:paraId="6EEEE9AC" w14:textId="58474EA4" w:rsidR="000C1A6E" w:rsidRPr="00FF4810" w:rsidRDefault="000C1A6E" w:rsidP="000C1A6E">
      <w:pPr>
        <w:rPr>
          <w:lang w:val="es-ES"/>
        </w:rPr>
      </w:pPr>
      <w:r w:rsidRPr="00FF4810">
        <w:rPr>
          <w:lang w:val="es-ES"/>
        </w:rPr>
        <w:t>4.7.7</w:t>
      </w:r>
      <w:r w:rsidR="00BF20ED" w:rsidRPr="00FF4810">
        <w:rPr>
          <w:lang w:val="es-ES"/>
        </w:rPr>
        <w:tab/>
      </w:r>
      <w:r w:rsidRPr="00FF4810">
        <w:rPr>
          <w:lang w:val="es-ES"/>
        </w:rPr>
        <w:t>¿Son públicos los criterios para la concesión de licencias?</w:t>
      </w:r>
    </w:p>
    <w:p w14:paraId="0662E8CE" w14:textId="77777777" w:rsidR="000C1A6E" w:rsidRPr="00FF4810" w:rsidRDefault="00B23131" w:rsidP="000004C6">
      <w:pPr>
        <w:pStyle w:val="enumlev1"/>
        <w:spacing w:before="40"/>
        <w:rPr>
          <w:lang w:val="es-ES"/>
        </w:rPr>
      </w:pPr>
      <w:sdt>
        <w:sdtPr>
          <w:rPr>
            <w:lang w:val="es-ES"/>
          </w:rPr>
          <w:id w:val="1027133849"/>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Sí</w:t>
      </w:r>
    </w:p>
    <w:p w14:paraId="1B89E8ED" w14:textId="77777777" w:rsidR="000C1A6E" w:rsidRPr="00FF4810" w:rsidRDefault="00B23131" w:rsidP="000004C6">
      <w:pPr>
        <w:pStyle w:val="enumlev1"/>
        <w:spacing w:before="40"/>
        <w:rPr>
          <w:lang w:val="es-ES"/>
        </w:rPr>
      </w:pPr>
      <w:sdt>
        <w:sdtPr>
          <w:rPr>
            <w:lang w:val="es-ES"/>
          </w:rPr>
          <w:id w:val="845831317"/>
          <w14:checkbox>
            <w14:checked w14:val="0"/>
            <w14:checkedState w14:val="2612" w14:font="MS Gothic"/>
            <w14:uncheckedState w14:val="2610" w14:font="MS Gothic"/>
          </w14:checkbox>
        </w:sdtPr>
        <w:sdtEndPr/>
        <w:sdtContent>
          <w:r w:rsidR="000C1A6E" w:rsidRPr="00FF4810">
            <w:rPr>
              <w:rFonts w:ascii="MS Gothic" w:eastAsia="MS Gothic" w:hAnsi="MS Gothic"/>
              <w:lang w:val="es-ES"/>
            </w:rPr>
            <w:t>☐</w:t>
          </w:r>
        </w:sdtContent>
      </w:sdt>
      <w:r w:rsidR="000C1A6E" w:rsidRPr="00FF4810">
        <w:rPr>
          <w:lang w:val="es-ES"/>
        </w:rPr>
        <w:tab/>
        <w:t>No</w:t>
      </w:r>
    </w:p>
    <w:p w14:paraId="7800D012" w14:textId="671F0FAF" w:rsidR="007003B8" w:rsidRDefault="007003B8" w:rsidP="007003B8">
      <w:pPr>
        <w:rPr>
          <w:lang w:val="es-ES"/>
        </w:rPr>
      </w:pPr>
      <w:r w:rsidRPr="00FF4810">
        <w:rPr>
          <w:lang w:val="es-ES"/>
        </w:rPr>
        <w:t>4.7.7.1</w:t>
      </w:r>
      <w:r w:rsidRPr="00FF4810">
        <w:rPr>
          <w:lang w:val="es-ES"/>
        </w:rPr>
        <w:tab/>
        <w:t xml:space="preserve">En caso afirmativo, indique el URL: </w:t>
      </w:r>
      <w:sdt>
        <w:sdtPr>
          <w:rPr>
            <w:lang w:val="es-ES"/>
          </w:rPr>
          <w:id w:val="646088168"/>
          <w:placeholder>
            <w:docPart w:val="38AD8AB91DB24794A4127C274F1956B1"/>
          </w:placeholder>
          <w:showingPlcHdr/>
        </w:sdtPr>
        <w:sdtEndPr/>
        <w:sdtContent>
          <w:r w:rsidR="00F6088D" w:rsidRPr="00FF4810">
            <w:rPr>
              <w:rStyle w:val="PlaceholderText"/>
              <w:color w:val="0070C0"/>
              <w:lang w:val="es-ES"/>
            </w:rPr>
            <w:t>Pulse aquí para escribir texto.</w:t>
          </w:r>
        </w:sdtContent>
      </w:sdt>
    </w:p>
    <w:p w14:paraId="728F8256" w14:textId="77777777" w:rsidR="00DD3F6E" w:rsidRPr="00FF4810" w:rsidRDefault="00DD3F6E" w:rsidP="007003B8">
      <w:pPr>
        <w:rPr>
          <w:lang w:val="es-ES"/>
        </w:rPr>
      </w:pPr>
    </w:p>
    <w:p w14:paraId="7E97AC64" w14:textId="77777777" w:rsidR="00DD3F6E" w:rsidRDefault="00DD3F6E" w:rsidP="000C1A6E">
      <w:pPr>
        <w:rPr>
          <w:lang w:val="es-ES"/>
        </w:rPr>
        <w:sectPr w:rsidR="00DD3F6E" w:rsidSect="005E30F5">
          <w:headerReference w:type="default" r:id="rId12"/>
          <w:pgSz w:w="11907" w:h="16840" w:code="9"/>
          <w:pgMar w:top="1418" w:right="1134" w:bottom="1418" w:left="1134" w:header="720" w:footer="720" w:gutter="0"/>
          <w:paperSrc w:first="15" w:other="15"/>
          <w:cols w:space="720"/>
          <w:titlePg/>
          <w:docGrid w:linePitch="326"/>
        </w:sectPr>
      </w:pPr>
    </w:p>
    <w:p w14:paraId="5B2AF59F" w14:textId="0644AD9F" w:rsidR="000C1A6E" w:rsidRPr="00FF4810" w:rsidRDefault="000C1A6E" w:rsidP="00364153">
      <w:pPr>
        <w:spacing w:after="120"/>
        <w:rPr>
          <w:lang w:val="es-ES"/>
        </w:rPr>
      </w:pPr>
      <w:r w:rsidRPr="00FF4810">
        <w:rPr>
          <w:lang w:val="es-ES"/>
        </w:rPr>
        <w:lastRenderedPageBreak/>
        <w:t>4.7.8</w:t>
      </w:r>
      <w:r w:rsidR="00BF20ED" w:rsidRPr="00FF4810">
        <w:rPr>
          <w:lang w:val="es-ES"/>
        </w:rPr>
        <w:tab/>
      </w:r>
      <w:r w:rsidR="005A5FD7" w:rsidRPr="005A5FD7">
        <w:rPr>
          <w:lang w:val="es-ES"/>
        </w:rPr>
        <w:t>Describa el régimen de concesión de autorizaciones/licencias vigentes en su país. Indique todas las categorías (por ejemplo, licencias de operadores) y subcategorías (según proceda) de licencias/autorizaciones. En el caso de existir varias subcategorías, facilite la información e cada subcategoría en una línea independiente. Puede agregar tantas líneas como necesite</w:t>
      </w:r>
      <w:r w:rsidR="005A5FD7">
        <w:rPr>
          <w:lang w:val="es-E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386"/>
        <w:gridCol w:w="2660"/>
        <w:gridCol w:w="1973"/>
        <w:gridCol w:w="1736"/>
        <w:gridCol w:w="1106"/>
        <w:gridCol w:w="966"/>
        <w:gridCol w:w="1553"/>
        <w:gridCol w:w="1908"/>
      </w:tblGrid>
      <w:tr w:rsidR="00796D84" w:rsidRPr="00FF4810" w14:paraId="14EEA3BB" w14:textId="77777777" w:rsidTr="00796D84">
        <w:trPr>
          <w:jc w:val="center"/>
        </w:trPr>
        <w:tc>
          <w:tcPr>
            <w:tcW w:w="1171" w:type="dxa"/>
          </w:tcPr>
          <w:p w14:paraId="745D85D1" w14:textId="76C4A7EB" w:rsidR="001E6964" w:rsidRPr="00DD3F6E" w:rsidRDefault="001E6964" w:rsidP="002D48EF">
            <w:pPr>
              <w:tabs>
                <w:tab w:val="left" w:pos="794"/>
              </w:tabs>
              <w:spacing w:before="20" w:after="20"/>
              <w:ind w:right="-57"/>
              <w:jc w:val="center"/>
              <w:rPr>
                <w:sz w:val="16"/>
                <w:szCs w:val="16"/>
                <w:lang w:val="es-ES"/>
              </w:rPr>
            </w:pPr>
            <w:r w:rsidRPr="00DD3F6E">
              <w:rPr>
                <w:sz w:val="16"/>
                <w:szCs w:val="16"/>
                <w:lang w:val="es-ES"/>
              </w:rPr>
              <w:t xml:space="preserve">Nombre </w:t>
            </w:r>
            <w:r w:rsidR="00DD3F6E">
              <w:rPr>
                <w:sz w:val="16"/>
                <w:szCs w:val="16"/>
                <w:lang w:val="es-ES"/>
              </w:rPr>
              <w:br/>
            </w:r>
            <w:r w:rsidRPr="00DD3F6E">
              <w:rPr>
                <w:sz w:val="16"/>
                <w:szCs w:val="16"/>
                <w:lang w:val="es-ES"/>
              </w:rPr>
              <w:t>de la licencia/</w:t>
            </w:r>
            <w:r w:rsidRPr="00DD3F6E">
              <w:rPr>
                <w:sz w:val="16"/>
                <w:szCs w:val="16"/>
                <w:lang w:val="es-ES"/>
              </w:rPr>
              <w:br/>
              <w:t>autorización</w:t>
            </w:r>
          </w:p>
        </w:tc>
        <w:tc>
          <w:tcPr>
            <w:tcW w:w="1386" w:type="dxa"/>
          </w:tcPr>
          <w:p w14:paraId="42E39E8F" w14:textId="60ECCB75" w:rsidR="001E6964" w:rsidRPr="00DD3F6E" w:rsidRDefault="001E6964" w:rsidP="002D48EF">
            <w:pPr>
              <w:tabs>
                <w:tab w:val="left" w:pos="794"/>
              </w:tabs>
              <w:spacing w:before="20" w:after="20"/>
              <w:ind w:right="-57"/>
              <w:jc w:val="center"/>
              <w:rPr>
                <w:sz w:val="16"/>
                <w:szCs w:val="16"/>
                <w:lang w:val="es-ES"/>
              </w:rPr>
            </w:pPr>
            <w:r w:rsidRPr="00DD3F6E">
              <w:rPr>
                <w:sz w:val="16"/>
                <w:szCs w:val="16"/>
                <w:lang w:val="es-ES"/>
              </w:rPr>
              <w:t>Subcategoría</w:t>
            </w:r>
            <w:r w:rsidR="002D48EF">
              <w:rPr>
                <w:sz w:val="16"/>
                <w:szCs w:val="16"/>
                <w:lang w:val="es-ES"/>
              </w:rPr>
              <w:br/>
            </w:r>
            <w:r w:rsidRPr="00DD3F6E">
              <w:rPr>
                <w:sz w:val="16"/>
                <w:szCs w:val="16"/>
                <w:lang w:val="es-ES"/>
              </w:rPr>
              <w:t>(según proceda)</w:t>
            </w:r>
          </w:p>
        </w:tc>
        <w:tc>
          <w:tcPr>
            <w:tcW w:w="2660" w:type="dxa"/>
          </w:tcPr>
          <w:p w14:paraId="3146A2B3" w14:textId="77777777" w:rsidR="001E6964" w:rsidRPr="00DD3F6E" w:rsidRDefault="001E6964" w:rsidP="002D48EF">
            <w:pPr>
              <w:tabs>
                <w:tab w:val="left" w:pos="794"/>
              </w:tabs>
              <w:spacing w:before="20" w:after="20"/>
              <w:jc w:val="center"/>
              <w:rPr>
                <w:sz w:val="16"/>
                <w:szCs w:val="16"/>
                <w:lang w:val="es-ES"/>
              </w:rPr>
            </w:pPr>
            <w:r w:rsidRPr="00DD3F6E">
              <w:rPr>
                <w:sz w:val="16"/>
                <w:szCs w:val="16"/>
                <w:lang w:val="es-ES"/>
              </w:rPr>
              <w:t>Tipo de autorización</w:t>
            </w:r>
          </w:p>
        </w:tc>
        <w:tc>
          <w:tcPr>
            <w:tcW w:w="1973" w:type="dxa"/>
          </w:tcPr>
          <w:p w14:paraId="7DDC8331" w14:textId="77777777" w:rsidR="001E6964" w:rsidRPr="00DD3F6E" w:rsidRDefault="001E6964" w:rsidP="002D48EF">
            <w:pPr>
              <w:tabs>
                <w:tab w:val="left" w:pos="794"/>
              </w:tabs>
              <w:spacing w:before="20" w:after="20"/>
              <w:ind w:right="-57"/>
              <w:jc w:val="center"/>
              <w:rPr>
                <w:sz w:val="16"/>
                <w:szCs w:val="16"/>
                <w:lang w:val="es-ES"/>
              </w:rPr>
            </w:pPr>
            <w:r w:rsidRPr="00DD3F6E">
              <w:rPr>
                <w:sz w:val="16"/>
                <w:szCs w:val="16"/>
                <w:lang w:val="es-ES"/>
              </w:rPr>
              <w:t>¿Tasa única (derecho de entrada)? En caso afirmativo, indique la cantidad (en moneda local)</w:t>
            </w:r>
          </w:p>
        </w:tc>
        <w:tc>
          <w:tcPr>
            <w:tcW w:w="1736" w:type="dxa"/>
          </w:tcPr>
          <w:p w14:paraId="0FA1EAA9" w14:textId="6EC8B85C" w:rsidR="001E6964" w:rsidRPr="00DD3F6E" w:rsidRDefault="001E6964" w:rsidP="002D48EF">
            <w:pPr>
              <w:tabs>
                <w:tab w:val="left" w:pos="794"/>
              </w:tabs>
              <w:spacing w:before="20" w:after="20"/>
              <w:ind w:right="-57"/>
              <w:jc w:val="center"/>
              <w:rPr>
                <w:sz w:val="16"/>
                <w:szCs w:val="16"/>
                <w:lang w:val="es-ES"/>
              </w:rPr>
            </w:pPr>
            <w:r w:rsidRPr="00DD3F6E">
              <w:rPr>
                <w:sz w:val="16"/>
                <w:szCs w:val="16"/>
                <w:lang w:val="es-ES"/>
              </w:rPr>
              <w:t xml:space="preserve">Canon de licencia anual. En caso afirmativo, indique la cantidad </w:t>
            </w:r>
            <w:r w:rsidR="002D48EF">
              <w:rPr>
                <w:sz w:val="16"/>
                <w:szCs w:val="16"/>
                <w:lang w:val="es-ES"/>
              </w:rPr>
              <w:br/>
            </w:r>
            <w:r w:rsidRPr="00DD3F6E">
              <w:rPr>
                <w:sz w:val="16"/>
                <w:szCs w:val="16"/>
                <w:lang w:val="es-ES"/>
              </w:rPr>
              <w:t>(en moneda local)</w:t>
            </w:r>
          </w:p>
        </w:tc>
        <w:tc>
          <w:tcPr>
            <w:tcW w:w="1106" w:type="dxa"/>
          </w:tcPr>
          <w:p w14:paraId="51B4129C" w14:textId="77777777" w:rsidR="001E6964" w:rsidRPr="00DD3F6E" w:rsidRDefault="001E6964" w:rsidP="002D48EF">
            <w:pPr>
              <w:tabs>
                <w:tab w:val="left" w:pos="794"/>
              </w:tabs>
              <w:spacing w:before="20" w:after="20"/>
              <w:ind w:right="-57"/>
              <w:jc w:val="center"/>
              <w:rPr>
                <w:sz w:val="16"/>
                <w:szCs w:val="16"/>
                <w:lang w:val="es-ES"/>
              </w:rPr>
            </w:pPr>
            <w:r w:rsidRPr="00DD3F6E">
              <w:rPr>
                <w:sz w:val="16"/>
                <w:szCs w:val="16"/>
                <w:lang w:val="es-ES"/>
              </w:rPr>
              <w:t>Duración de las licencias (en años)</w:t>
            </w:r>
          </w:p>
        </w:tc>
        <w:tc>
          <w:tcPr>
            <w:tcW w:w="966" w:type="dxa"/>
          </w:tcPr>
          <w:p w14:paraId="043AD3E0" w14:textId="77777777" w:rsidR="001E6964" w:rsidRPr="00DD3F6E" w:rsidRDefault="001E6964" w:rsidP="002D48EF">
            <w:pPr>
              <w:tabs>
                <w:tab w:val="left" w:pos="794"/>
              </w:tabs>
              <w:spacing w:before="20" w:after="20"/>
              <w:ind w:right="-57"/>
              <w:jc w:val="center"/>
              <w:rPr>
                <w:sz w:val="16"/>
                <w:szCs w:val="16"/>
                <w:lang w:val="es-ES"/>
              </w:rPr>
            </w:pPr>
            <w:r w:rsidRPr="00DD3F6E">
              <w:rPr>
                <w:sz w:val="16"/>
                <w:szCs w:val="16"/>
                <w:lang w:val="es-ES"/>
              </w:rPr>
              <w:t>Número de licencias otorgadas</w:t>
            </w:r>
          </w:p>
        </w:tc>
        <w:tc>
          <w:tcPr>
            <w:tcW w:w="1553" w:type="dxa"/>
          </w:tcPr>
          <w:p w14:paraId="5FDEECC0" w14:textId="2333EC25" w:rsidR="001E6964" w:rsidRPr="00DD3F6E" w:rsidRDefault="001E6964" w:rsidP="002D48EF">
            <w:pPr>
              <w:tabs>
                <w:tab w:val="left" w:pos="794"/>
              </w:tabs>
              <w:spacing w:before="20" w:after="20"/>
              <w:jc w:val="center"/>
              <w:rPr>
                <w:sz w:val="16"/>
                <w:szCs w:val="16"/>
                <w:lang w:val="es-ES"/>
              </w:rPr>
            </w:pPr>
            <w:r w:rsidRPr="00DD3F6E">
              <w:rPr>
                <w:sz w:val="16"/>
                <w:szCs w:val="16"/>
                <w:lang w:val="es-ES"/>
              </w:rPr>
              <w:t xml:space="preserve">Número máximo </w:t>
            </w:r>
            <w:r w:rsidR="00796D84">
              <w:rPr>
                <w:sz w:val="16"/>
                <w:szCs w:val="16"/>
                <w:lang w:val="es-ES"/>
              </w:rPr>
              <w:br/>
            </w:r>
            <w:r w:rsidRPr="00DD3F6E">
              <w:rPr>
                <w:sz w:val="16"/>
                <w:szCs w:val="16"/>
                <w:lang w:val="es-ES"/>
              </w:rPr>
              <w:t>de licencias</w:t>
            </w:r>
          </w:p>
        </w:tc>
        <w:tc>
          <w:tcPr>
            <w:tcW w:w="1908" w:type="dxa"/>
          </w:tcPr>
          <w:p w14:paraId="062D5A52" w14:textId="13D5A2EA" w:rsidR="001E6964" w:rsidRPr="00DD3F6E" w:rsidRDefault="001E6964" w:rsidP="002D48EF">
            <w:pPr>
              <w:tabs>
                <w:tab w:val="left" w:pos="794"/>
              </w:tabs>
              <w:spacing w:before="20" w:after="20"/>
              <w:jc w:val="center"/>
              <w:rPr>
                <w:sz w:val="16"/>
                <w:szCs w:val="16"/>
                <w:lang w:val="es-ES"/>
              </w:rPr>
            </w:pPr>
            <w:r w:rsidRPr="00DD3F6E">
              <w:rPr>
                <w:sz w:val="16"/>
                <w:szCs w:val="16"/>
                <w:lang w:val="es-ES"/>
              </w:rPr>
              <w:t xml:space="preserve">Capital mínimo para obtener una licencia </w:t>
            </w:r>
            <w:r w:rsidR="00796D84">
              <w:rPr>
                <w:sz w:val="16"/>
                <w:szCs w:val="16"/>
                <w:lang w:val="es-ES"/>
              </w:rPr>
              <w:br/>
            </w:r>
            <w:r w:rsidRPr="00DD3F6E">
              <w:rPr>
                <w:sz w:val="16"/>
                <w:szCs w:val="16"/>
                <w:lang w:val="es-ES"/>
              </w:rPr>
              <w:t>(en moneda local)</w:t>
            </w:r>
          </w:p>
        </w:tc>
      </w:tr>
      <w:tr w:rsidR="00796D84" w:rsidRPr="00FF4810" w14:paraId="30636C9D" w14:textId="77777777" w:rsidTr="00796D84">
        <w:trPr>
          <w:jc w:val="center"/>
        </w:trPr>
        <w:tc>
          <w:tcPr>
            <w:tcW w:w="1171" w:type="dxa"/>
          </w:tcPr>
          <w:p w14:paraId="220BE94B" w14:textId="77777777" w:rsidR="001E6964" w:rsidRPr="00DD3F6E" w:rsidRDefault="001E6964" w:rsidP="00DD3F6E">
            <w:pPr>
              <w:tabs>
                <w:tab w:val="left" w:pos="794"/>
              </w:tabs>
              <w:spacing w:before="20" w:after="20"/>
              <w:rPr>
                <w:sz w:val="16"/>
                <w:szCs w:val="16"/>
                <w:lang w:val="es-ES"/>
              </w:rPr>
            </w:pPr>
          </w:p>
        </w:tc>
        <w:tc>
          <w:tcPr>
            <w:tcW w:w="1386" w:type="dxa"/>
          </w:tcPr>
          <w:p w14:paraId="3E01AA1A" w14:textId="77777777" w:rsidR="001E6964" w:rsidRPr="00DD3F6E" w:rsidRDefault="001E6964" w:rsidP="00DD3F6E">
            <w:pPr>
              <w:tabs>
                <w:tab w:val="left" w:pos="794"/>
              </w:tabs>
              <w:spacing w:before="20" w:after="20"/>
              <w:rPr>
                <w:sz w:val="16"/>
                <w:szCs w:val="16"/>
                <w:lang w:val="es-ES"/>
              </w:rPr>
            </w:pPr>
          </w:p>
        </w:tc>
        <w:tc>
          <w:tcPr>
            <w:tcW w:w="2660" w:type="dxa"/>
          </w:tcPr>
          <w:tbl>
            <w:tblPr>
              <w:tblW w:w="2451" w:type="dxa"/>
              <w:tblLayout w:type="fixed"/>
              <w:tblLook w:val="04A0" w:firstRow="1" w:lastRow="0" w:firstColumn="1" w:lastColumn="0" w:noHBand="0" w:noVBand="1"/>
            </w:tblPr>
            <w:tblGrid>
              <w:gridCol w:w="325"/>
              <w:gridCol w:w="2126"/>
            </w:tblGrid>
            <w:tr w:rsidR="001E6964" w:rsidRPr="00DD3F6E" w14:paraId="5DBDE75D" w14:textId="77777777" w:rsidTr="00DD3F6E">
              <w:tc>
                <w:tcPr>
                  <w:tcW w:w="325" w:type="dxa"/>
                </w:tcPr>
                <w:p w14:paraId="60E788B3" w14:textId="3CC98CC5" w:rsidR="001E6964" w:rsidRPr="00DD3F6E" w:rsidRDefault="00B23131" w:rsidP="00DD3F6E">
                  <w:pPr>
                    <w:tabs>
                      <w:tab w:val="left" w:pos="794"/>
                    </w:tabs>
                    <w:spacing w:before="20" w:after="20"/>
                    <w:ind w:right="-57"/>
                    <w:rPr>
                      <w:sz w:val="16"/>
                      <w:szCs w:val="16"/>
                      <w:lang w:val="es-ES"/>
                    </w:rPr>
                  </w:pPr>
                  <w:sdt>
                    <w:sdtPr>
                      <w:rPr>
                        <w:sz w:val="16"/>
                        <w:szCs w:val="16"/>
                        <w:lang w:val="es-ES"/>
                      </w:rPr>
                      <w:id w:val="88437946"/>
                      <w14:checkbox>
                        <w14:checked w14:val="0"/>
                        <w14:checkedState w14:val="2612" w14:font="MS Gothic"/>
                        <w14:uncheckedState w14:val="2610" w14:font="MS Gothic"/>
                      </w14:checkbox>
                    </w:sdtPr>
                    <w:sdtEndPr/>
                    <w:sdtContent>
                      <w:r w:rsidR="00F12CD1" w:rsidRPr="00DD3F6E">
                        <w:rPr>
                          <w:rFonts w:ascii="MS Gothic" w:eastAsia="MS Gothic" w:hAnsi="MS Gothic"/>
                          <w:sz w:val="16"/>
                          <w:szCs w:val="16"/>
                          <w:lang w:val="es-ES"/>
                        </w:rPr>
                        <w:t>☐</w:t>
                      </w:r>
                    </w:sdtContent>
                  </w:sdt>
                </w:p>
              </w:tc>
              <w:tc>
                <w:tcPr>
                  <w:tcW w:w="2126" w:type="dxa"/>
                </w:tcPr>
                <w:p w14:paraId="2D743264" w14:textId="7C30EFF9" w:rsidR="001E6964" w:rsidRPr="00DD3F6E" w:rsidRDefault="001E6964" w:rsidP="00DD3F6E">
                  <w:pPr>
                    <w:tabs>
                      <w:tab w:val="left" w:pos="794"/>
                    </w:tabs>
                    <w:spacing w:before="20" w:after="20"/>
                    <w:rPr>
                      <w:sz w:val="16"/>
                      <w:szCs w:val="16"/>
                      <w:lang w:val="es-ES"/>
                    </w:rPr>
                  </w:pPr>
                  <w:r w:rsidRPr="00DD3F6E">
                    <w:rPr>
                      <w:sz w:val="16"/>
                      <w:szCs w:val="16"/>
                      <w:lang w:val="es-ES"/>
                    </w:rPr>
                    <w:t>Licencia unificada/global</w:t>
                  </w:r>
                </w:p>
              </w:tc>
            </w:tr>
            <w:tr w:rsidR="001E6964" w:rsidRPr="00DD3F6E" w14:paraId="7ECA2152" w14:textId="77777777" w:rsidTr="00DD3F6E">
              <w:tc>
                <w:tcPr>
                  <w:tcW w:w="325" w:type="dxa"/>
                </w:tcPr>
                <w:p w14:paraId="5961CE19" w14:textId="7355F146" w:rsidR="001E6964" w:rsidRPr="00DD3F6E" w:rsidRDefault="00B23131" w:rsidP="00DD3F6E">
                  <w:pPr>
                    <w:tabs>
                      <w:tab w:val="left" w:pos="794"/>
                    </w:tabs>
                    <w:spacing w:before="20" w:after="20"/>
                    <w:ind w:right="-57"/>
                    <w:rPr>
                      <w:sz w:val="16"/>
                      <w:szCs w:val="16"/>
                      <w:lang w:val="es-ES"/>
                    </w:rPr>
                  </w:pPr>
                  <w:sdt>
                    <w:sdtPr>
                      <w:rPr>
                        <w:sz w:val="16"/>
                        <w:szCs w:val="16"/>
                        <w:lang w:val="es-ES"/>
                      </w:rPr>
                      <w:id w:val="1739598085"/>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26" w:type="dxa"/>
                </w:tcPr>
                <w:p w14:paraId="182C83D4"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Licencias individuales multiservicios</w:t>
                  </w:r>
                </w:p>
              </w:tc>
            </w:tr>
            <w:tr w:rsidR="001E6964" w:rsidRPr="00DD3F6E" w14:paraId="6A068951" w14:textId="77777777" w:rsidTr="00DD3F6E">
              <w:tc>
                <w:tcPr>
                  <w:tcW w:w="325" w:type="dxa"/>
                </w:tcPr>
                <w:p w14:paraId="2B6D47AB" w14:textId="281146B4" w:rsidR="001E6964" w:rsidRPr="00DD3F6E" w:rsidRDefault="00B23131" w:rsidP="00DD3F6E">
                  <w:pPr>
                    <w:tabs>
                      <w:tab w:val="left" w:pos="794"/>
                    </w:tabs>
                    <w:spacing w:before="20" w:after="20"/>
                    <w:ind w:right="-57"/>
                    <w:rPr>
                      <w:sz w:val="16"/>
                      <w:szCs w:val="16"/>
                      <w:lang w:val="es-ES"/>
                    </w:rPr>
                  </w:pPr>
                  <w:sdt>
                    <w:sdtPr>
                      <w:rPr>
                        <w:sz w:val="16"/>
                        <w:szCs w:val="16"/>
                        <w:lang w:val="es-ES"/>
                      </w:rPr>
                      <w:id w:val="2020343287"/>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26" w:type="dxa"/>
                </w:tcPr>
                <w:p w14:paraId="1A632EC9"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Licencia individual</w:t>
                  </w:r>
                </w:p>
              </w:tc>
            </w:tr>
            <w:tr w:rsidR="001E6964" w:rsidRPr="00DD3F6E" w14:paraId="1BE59050" w14:textId="77777777" w:rsidTr="00DD3F6E">
              <w:tc>
                <w:tcPr>
                  <w:tcW w:w="325" w:type="dxa"/>
                </w:tcPr>
                <w:p w14:paraId="17CEE064" w14:textId="76CFD5A8" w:rsidR="001E6964" w:rsidRPr="00DD3F6E" w:rsidRDefault="00B23131" w:rsidP="00DD3F6E">
                  <w:pPr>
                    <w:tabs>
                      <w:tab w:val="left" w:pos="794"/>
                    </w:tabs>
                    <w:spacing w:before="20" w:after="20"/>
                    <w:ind w:right="-57"/>
                    <w:rPr>
                      <w:sz w:val="16"/>
                      <w:szCs w:val="16"/>
                      <w:lang w:val="es-ES"/>
                    </w:rPr>
                  </w:pPr>
                  <w:sdt>
                    <w:sdtPr>
                      <w:rPr>
                        <w:sz w:val="16"/>
                        <w:szCs w:val="16"/>
                        <w:lang w:val="es-ES"/>
                      </w:rPr>
                      <w:id w:val="-1606797757"/>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26" w:type="dxa"/>
                </w:tcPr>
                <w:p w14:paraId="76830862"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Autorización general (Licencia de clase)</w:t>
                  </w:r>
                </w:p>
              </w:tc>
            </w:tr>
            <w:tr w:rsidR="001E6964" w:rsidRPr="00DD3F6E" w14:paraId="2B83383D" w14:textId="77777777" w:rsidTr="00DD3F6E">
              <w:tc>
                <w:tcPr>
                  <w:tcW w:w="325" w:type="dxa"/>
                </w:tcPr>
                <w:p w14:paraId="50DE1884" w14:textId="4830E9D3" w:rsidR="001E6964" w:rsidRPr="00DD3F6E" w:rsidRDefault="00B23131" w:rsidP="00DD3F6E">
                  <w:pPr>
                    <w:tabs>
                      <w:tab w:val="left" w:pos="794"/>
                    </w:tabs>
                    <w:spacing w:before="20" w:after="20"/>
                    <w:ind w:right="-57"/>
                    <w:rPr>
                      <w:sz w:val="16"/>
                      <w:szCs w:val="16"/>
                      <w:lang w:val="es-ES"/>
                    </w:rPr>
                  </w:pPr>
                  <w:sdt>
                    <w:sdtPr>
                      <w:rPr>
                        <w:sz w:val="16"/>
                        <w:szCs w:val="16"/>
                        <w:lang w:val="es-ES"/>
                      </w:rPr>
                      <w:id w:val="-191562056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26" w:type="dxa"/>
                </w:tcPr>
                <w:p w14:paraId="735F566B"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Exención de licencia</w:t>
                  </w:r>
                </w:p>
              </w:tc>
            </w:tr>
            <w:tr w:rsidR="001E6964" w:rsidRPr="00DD3F6E" w14:paraId="192DD8B8" w14:textId="77777777" w:rsidTr="00DD3F6E">
              <w:tc>
                <w:tcPr>
                  <w:tcW w:w="325" w:type="dxa"/>
                </w:tcPr>
                <w:p w14:paraId="64114F41" w14:textId="1AF9F7C4" w:rsidR="001E6964" w:rsidRPr="00DD3F6E" w:rsidRDefault="00B23131" w:rsidP="00DD3F6E">
                  <w:pPr>
                    <w:tabs>
                      <w:tab w:val="left" w:pos="794"/>
                    </w:tabs>
                    <w:spacing w:before="20" w:after="20"/>
                    <w:ind w:right="-57"/>
                    <w:rPr>
                      <w:sz w:val="16"/>
                      <w:szCs w:val="16"/>
                      <w:lang w:val="es-ES"/>
                    </w:rPr>
                  </w:pPr>
                  <w:sdt>
                    <w:sdtPr>
                      <w:rPr>
                        <w:sz w:val="16"/>
                        <w:szCs w:val="16"/>
                        <w:lang w:val="es-ES"/>
                      </w:rPr>
                      <w:id w:val="1781991831"/>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26" w:type="dxa"/>
                </w:tcPr>
                <w:p w14:paraId="071A5B51"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Notificación simple</w:t>
                  </w:r>
                </w:p>
              </w:tc>
            </w:tr>
          </w:tbl>
          <w:p w14:paraId="0EDFB75B" w14:textId="77777777" w:rsidR="001E6964" w:rsidRPr="00DD3F6E" w:rsidRDefault="001E6964" w:rsidP="00DD3F6E">
            <w:pPr>
              <w:tabs>
                <w:tab w:val="left" w:pos="794"/>
              </w:tabs>
              <w:spacing w:before="20" w:after="20"/>
              <w:rPr>
                <w:sz w:val="16"/>
                <w:szCs w:val="16"/>
                <w:lang w:val="es-ES"/>
              </w:rPr>
            </w:pPr>
          </w:p>
        </w:tc>
        <w:tc>
          <w:tcPr>
            <w:tcW w:w="1973" w:type="dxa"/>
          </w:tcPr>
          <w:p w14:paraId="3789CD7D" w14:textId="339B700E" w:rsidR="001E6964" w:rsidRPr="00DD3F6E" w:rsidRDefault="001E6964" w:rsidP="00DD3F6E">
            <w:pPr>
              <w:tabs>
                <w:tab w:val="left" w:pos="794"/>
              </w:tabs>
              <w:spacing w:before="20" w:after="20"/>
              <w:rPr>
                <w:sz w:val="16"/>
                <w:szCs w:val="16"/>
                <w:lang w:val="es-ES"/>
              </w:rPr>
            </w:pPr>
          </w:p>
        </w:tc>
        <w:tc>
          <w:tcPr>
            <w:tcW w:w="1736" w:type="dxa"/>
          </w:tcPr>
          <w:p w14:paraId="3C9D0D6D" w14:textId="77777777" w:rsidR="001E6964" w:rsidRPr="00DD3F6E" w:rsidRDefault="001E6964" w:rsidP="00DD3F6E">
            <w:pPr>
              <w:tabs>
                <w:tab w:val="left" w:pos="794"/>
              </w:tabs>
              <w:spacing w:before="20" w:after="20"/>
              <w:rPr>
                <w:sz w:val="16"/>
                <w:szCs w:val="16"/>
                <w:lang w:val="es-ES"/>
              </w:rPr>
            </w:pPr>
          </w:p>
        </w:tc>
        <w:tc>
          <w:tcPr>
            <w:tcW w:w="1106" w:type="dxa"/>
          </w:tcPr>
          <w:p w14:paraId="7018E058" w14:textId="77777777" w:rsidR="001E6964" w:rsidRPr="00DD3F6E" w:rsidRDefault="001E6964" w:rsidP="00DD3F6E">
            <w:pPr>
              <w:tabs>
                <w:tab w:val="left" w:pos="794"/>
              </w:tabs>
              <w:spacing w:before="20" w:after="20"/>
              <w:rPr>
                <w:sz w:val="16"/>
                <w:szCs w:val="16"/>
                <w:lang w:val="es-ES"/>
              </w:rPr>
            </w:pPr>
          </w:p>
        </w:tc>
        <w:tc>
          <w:tcPr>
            <w:tcW w:w="966" w:type="dxa"/>
          </w:tcPr>
          <w:p w14:paraId="05637055" w14:textId="77777777" w:rsidR="001E6964" w:rsidRPr="00DD3F6E" w:rsidRDefault="001E6964" w:rsidP="00DD3F6E">
            <w:pPr>
              <w:tabs>
                <w:tab w:val="left" w:pos="794"/>
              </w:tabs>
              <w:spacing w:before="20" w:after="20"/>
              <w:rPr>
                <w:sz w:val="16"/>
                <w:szCs w:val="16"/>
                <w:lang w:val="es-ES"/>
              </w:rPr>
            </w:pPr>
          </w:p>
        </w:tc>
        <w:tc>
          <w:tcPr>
            <w:tcW w:w="1553" w:type="dxa"/>
          </w:tcPr>
          <w:tbl>
            <w:tblPr>
              <w:tblW w:w="1391" w:type="dxa"/>
              <w:tblLayout w:type="fixed"/>
              <w:tblLook w:val="04A0" w:firstRow="1" w:lastRow="0" w:firstColumn="1" w:lastColumn="0" w:noHBand="0" w:noVBand="1"/>
            </w:tblPr>
            <w:tblGrid>
              <w:gridCol w:w="324"/>
              <w:gridCol w:w="1067"/>
            </w:tblGrid>
            <w:tr w:rsidR="001E6964" w:rsidRPr="00DD3F6E" w14:paraId="00E11A12" w14:textId="77777777" w:rsidTr="00DD3F6E">
              <w:tc>
                <w:tcPr>
                  <w:tcW w:w="324" w:type="dxa"/>
                </w:tcPr>
                <w:p w14:paraId="52D910C5" w14:textId="4415672C" w:rsidR="001E6964" w:rsidRPr="00DD3F6E" w:rsidRDefault="00B23131" w:rsidP="00DD3F6E">
                  <w:pPr>
                    <w:tabs>
                      <w:tab w:val="left" w:pos="794"/>
                    </w:tabs>
                    <w:spacing w:before="20" w:after="20"/>
                    <w:ind w:right="-57"/>
                    <w:rPr>
                      <w:sz w:val="16"/>
                      <w:szCs w:val="16"/>
                      <w:lang w:val="es-ES"/>
                    </w:rPr>
                  </w:pPr>
                  <w:sdt>
                    <w:sdtPr>
                      <w:rPr>
                        <w:sz w:val="16"/>
                        <w:szCs w:val="16"/>
                        <w:lang w:val="es-ES"/>
                      </w:rPr>
                      <w:id w:val="-27579929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6C652FA1"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 hay límite</w:t>
                  </w:r>
                </w:p>
              </w:tc>
            </w:tr>
            <w:tr w:rsidR="001E6964" w:rsidRPr="00DD3F6E" w14:paraId="382BD611" w14:textId="77777777" w:rsidTr="00DD3F6E">
              <w:tc>
                <w:tcPr>
                  <w:tcW w:w="324" w:type="dxa"/>
                </w:tcPr>
                <w:p w14:paraId="56B1CB47" w14:textId="4A29034C" w:rsidR="001E6964" w:rsidRPr="00DD3F6E" w:rsidRDefault="00B23131" w:rsidP="00DD3F6E">
                  <w:pPr>
                    <w:tabs>
                      <w:tab w:val="left" w:pos="794"/>
                    </w:tabs>
                    <w:spacing w:before="20" w:after="20"/>
                    <w:ind w:right="-57"/>
                    <w:rPr>
                      <w:sz w:val="16"/>
                      <w:szCs w:val="16"/>
                      <w:lang w:val="es-ES"/>
                    </w:rPr>
                  </w:pPr>
                  <w:sdt>
                    <w:sdtPr>
                      <w:rPr>
                        <w:sz w:val="16"/>
                        <w:szCs w:val="16"/>
                        <w:lang w:val="es-ES"/>
                      </w:rPr>
                      <w:id w:val="-605808556"/>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7DD0391C"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1</w:t>
                  </w:r>
                </w:p>
              </w:tc>
            </w:tr>
            <w:tr w:rsidR="001E6964" w:rsidRPr="00DD3F6E" w14:paraId="760F61A2" w14:textId="77777777" w:rsidTr="00DD3F6E">
              <w:tc>
                <w:tcPr>
                  <w:tcW w:w="324" w:type="dxa"/>
                </w:tcPr>
                <w:p w14:paraId="04C01D6D" w14:textId="3690B0F2" w:rsidR="001E6964" w:rsidRPr="00DD3F6E" w:rsidRDefault="00B23131" w:rsidP="00DD3F6E">
                  <w:pPr>
                    <w:tabs>
                      <w:tab w:val="left" w:pos="794"/>
                    </w:tabs>
                    <w:spacing w:before="20" w:after="20"/>
                    <w:ind w:right="-57"/>
                    <w:rPr>
                      <w:sz w:val="16"/>
                      <w:szCs w:val="16"/>
                      <w:lang w:val="es-ES"/>
                    </w:rPr>
                  </w:pPr>
                  <w:sdt>
                    <w:sdtPr>
                      <w:rPr>
                        <w:sz w:val="16"/>
                        <w:szCs w:val="16"/>
                        <w:lang w:val="es-ES"/>
                      </w:rPr>
                      <w:id w:val="-178564157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59358A81"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2 o 3</w:t>
                  </w:r>
                </w:p>
              </w:tc>
            </w:tr>
            <w:tr w:rsidR="001E6964" w:rsidRPr="00DD3F6E" w14:paraId="79413CF0" w14:textId="77777777" w:rsidTr="00DD3F6E">
              <w:tc>
                <w:tcPr>
                  <w:tcW w:w="324" w:type="dxa"/>
                </w:tcPr>
                <w:p w14:paraId="47217DD6" w14:textId="3EDB3C26" w:rsidR="001E6964" w:rsidRPr="00DD3F6E" w:rsidRDefault="00B23131" w:rsidP="00DD3F6E">
                  <w:pPr>
                    <w:tabs>
                      <w:tab w:val="left" w:pos="794"/>
                    </w:tabs>
                    <w:spacing w:before="20" w:after="20"/>
                    <w:ind w:right="-57"/>
                    <w:rPr>
                      <w:sz w:val="16"/>
                      <w:szCs w:val="16"/>
                      <w:lang w:val="es-ES"/>
                    </w:rPr>
                  </w:pPr>
                  <w:sdt>
                    <w:sdtPr>
                      <w:rPr>
                        <w:sz w:val="16"/>
                        <w:szCs w:val="16"/>
                        <w:lang w:val="es-ES"/>
                      </w:rPr>
                      <w:id w:val="2030520827"/>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6AE5497D"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4-10</w:t>
                  </w:r>
                </w:p>
              </w:tc>
            </w:tr>
            <w:tr w:rsidR="001E6964" w:rsidRPr="00DD3F6E" w14:paraId="07498063" w14:textId="77777777" w:rsidTr="00DD3F6E">
              <w:tc>
                <w:tcPr>
                  <w:tcW w:w="324" w:type="dxa"/>
                </w:tcPr>
                <w:p w14:paraId="56CBBF31" w14:textId="06F81EF3" w:rsidR="001E6964" w:rsidRPr="00DD3F6E" w:rsidRDefault="00B23131" w:rsidP="00DD3F6E">
                  <w:pPr>
                    <w:tabs>
                      <w:tab w:val="left" w:pos="794"/>
                    </w:tabs>
                    <w:spacing w:before="20" w:after="20"/>
                    <w:ind w:right="-57"/>
                    <w:rPr>
                      <w:sz w:val="16"/>
                      <w:szCs w:val="16"/>
                      <w:lang w:val="es-ES"/>
                    </w:rPr>
                  </w:pPr>
                  <w:sdt>
                    <w:sdtPr>
                      <w:rPr>
                        <w:sz w:val="16"/>
                        <w:szCs w:val="16"/>
                        <w:lang w:val="es-ES"/>
                      </w:rPr>
                      <w:id w:val="1421059159"/>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6172AC51"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Más de 10</w:t>
                  </w:r>
                </w:p>
              </w:tc>
            </w:tr>
          </w:tbl>
          <w:p w14:paraId="29CF0B17" w14:textId="77777777" w:rsidR="001E6964" w:rsidRPr="00DD3F6E" w:rsidRDefault="001E6964" w:rsidP="00DD3F6E">
            <w:pPr>
              <w:tabs>
                <w:tab w:val="left" w:pos="794"/>
              </w:tabs>
              <w:spacing w:before="20" w:after="20"/>
              <w:rPr>
                <w:sz w:val="16"/>
                <w:szCs w:val="16"/>
                <w:lang w:val="es-ES"/>
              </w:rPr>
            </w:pPr>
          </w:p>
        </w:tc>
        <w:tc>
          <w:tcPr>
            <w:tcW w:w="1908" w:type="dxa"/>
          </w:tcPr>
          <w:tbl>
            <w:tblPr>
              <w:tblW w:w="1752" w:type="dxa"/>
              <w:tblLayout w:type="fixed"/>
              <w:tblLook w:val="04A0" w:firstRow="1" w:lastRow="0" w:firstColumn="1" w:lastColumn="0" w:noHBand="0" w:noVBand="1"/>
            </w:tblPr>
            <w:tblGrid>
              <w:gridCol w:w="303"/>
              <w:gridCol w:w="1449"/>
            </w:tblGrid>
            <w:tr w:rsidR="001E6964" w:rsidRPr="00DD3F6E" w14:paraId="434A9745" w14:textId="77777777" w:rsidTr="00DD3F6E">
              <w:tc>
                <w:tcPr>
                  <w:tcW w:w="303" w:type="dxa"/>
                </w:tcPr>
                <w:p w14:paraId="06E942E2" w14:textId="1AAA981F" w:rsidR="001E6964" w:rsidRPr="00DD3F6E" w:rsidRDefault="00B23131" w:rsidP="00DD3F6E">
                  <w:pPr>
                    <w:tabs>
                      <w:tab w:val="left" w:pos="794"/>
                    </w:tabs>
                    <w:spacing w:before="20" w:after="20"/>
                    <w:ind w:right="-57"/>
                    <w:rPr>
                      <w:sz w:val="16"/>
                      <w:szCs w:val="16"/>
                      <w:lang w:val="es-ES"/>
                    </w:rPr>
                  </w:pPr>
                  <w:sdt>
                    <w:sdtPr>
                      <w:rPr>
                        <w:sz w:val="16"/>
                        <w:szCs w:val="16"/>
                        <w:lang w:val="es-ES"/>
                      </w:rPr>
                      <w:id w:val="-489014577"/>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49" w:type="dxa"/>
                </w:tcPr>
                <w:p w14:paraId="3DB77D31" w14:textId="1BC2FDA5" w:rsidR="001E6964" w:rsidRPr="00DD3F6E" w:rsidRDefault="0029455D" w:rsidP="00DD3F6E">
                  <w:pPr>
                    <w:tabs>
                      <w:tab w:val="left" w:pos="794"/>
                    </w:tabs>
                    <w:spacing w:before="20" w:after="20"/>
                    <w:ind w:right="-113"/>
                    <w:rPr>
                      <w:sz w:val="16"/>
                      <w:szCs w:val="16"/>
                      <w:lang w:val="es-ES"/>
                    </w:rPr>
                  </w:pPr>
                  <w:r w:rsidRPr="00DD3F6E">
                    <w:rPr>
                      <w:sz w:val="16"/>
                      <w:szCs w:val="16"/>
                      <w:lang w:val="es-ES"/>
                    </w:rPr>
                    <w:t>Ninguno</w:t>
                  </w:r>
                </w:p>
              </w:tc>
            </w:tr>
            <w:tr w:rsidR="001E6964" w:rsidRPr="00DD3F6E" w14:paraId="003447AF" w14:textId="77777777" w:rsidTr="00DD3F6E">
              <w:tc>
                <w:tcPr>
                  <w:tcW w:w="303" w:type="dxa"/>
                </w:tcPr>
                <w:p w14:paraId="1F99FD12" w14:textId="7FA238FC" w:rsidR="001E6964" w:rsidRPr="00DD3F6E" w:rsidRDefault="00B23131" w:rsidP="00DD3F6E">
                  <w:pPr>
                    <w:tabs>
                      <w:tab w:val="left" w:pos="794"/>
                    </w:tabs>
                    <w:spacing w:before="20" w:after="20"/>
                    <w:ind w:right="-57"/>
                    <w:rPr>
                      <w:sz w:val="16"/>
                      <w:szCs w:val="16"/>
                      <w:lang w:val="es-ES"/>
                    </w:rPr>
                  </w:pPr>
                  <w:sdt>
                    <w:sdtPr>
                      <w:rPr>
                        <w:sz w:val="16"/>
                        <w:szCs w:val="16"/>
                        <w:lang w:val="es-ES"/>
                      </w:rPr>
                      <w:id w:val="-1566252968"/>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49" w:type="dxa"/>
                </w:tcPr>
                <w:p w14:paraId="718E6E8F" w14:textId="6A00F200" w:rsidR="001E6964" w:rsidRPr="00DD3F6E" w:rsidRDefault="0029455D" w:rsidP="00DD3F6E">
                  <w:pPr>
                    <w:tabs>
                      <w:tab w:val="left" w:pos="794"/>
                    </w:tabs>
                    <w:spacing w:before="20" w:after="20"/>
                    <w:rPr>
                      <w:sz w:val="16"/>
                      <w:szCs w:val="16"/>
                      <w:lang w:val="es-ES"/>
                    </w:rPr>
                  </w:pPr>
                  <w:r w:rsidRPr="00DD3F6E">
                    <w:rPr>
                      <w:sz w:val="16"/>
                      <w:szCs w:val="16"/>
                      <w:lang w:val="es-ES"/>
                    </w:rPr>
                    <w:t>Cantidad</w:t>
                  </w:r>
                  <w:r w:rsidR="00796D84">
                    <w:rPr>
                      <w:sz w:val="16"/>
                      <w:szCs w:val="16"/>
                      <w:lang w:val="es-ES"/>
                    </w:rPr>
                    <w:br/>
                  </w:r>
                  <w:sdt>
                    <w:sdtPr>
                      <w:rPr>
                        <w:sz w:val="16"/>
                        <w:szCs w:val="16"/>
                        <w:lang w:val="es-ES"/>
                      </w:rPr>
                      <w:id w:val="-1760746847"/>
                      <w:placeholder>
                        <w:docPart w:val="D10FED25259248AEAE7B72F4294529AE"/>
                      </w:placeholder>
                      <w:showingPlcHdr/>
                    </w:sdtPr>
                    <w:sdtEndPr/>
                    <w:sdtContent>
                      <w:r w:rsidRPr="00DD3F6E">
                        <w:rPr>
                          <w:rStyle w:val="PlaceholderText"/>
                          <w:color w:val="0070C0"/>
                          <w:sz w:val="16"/>
                          <w:szCs w:val="16"/>
                          <w:lang w:val="es-ES"/>
                        </w:rPr>
                        <w:t>Pulse aquí para escribir texto.</w:t>
                      </w:r>
                    </w:sdtContent>
                  </w:sdt>
                </w:p>
              </w:tc>
            </w:tr>
          </w:tbl>
          <w:p w14:paraId="3FD3835D" w14:textId="77777777" w:rsidR="001E6964" w:rsidRPr="00DD3F6E" w:rsidRDefault="001E6964" w:rsidP="00DD3F6E">
            <w:pPr>
              <w:tabs>
                <w:tab w:val="left" w:pos="794"/>
              </w:tabs>
              <w:spacing w:before="20" w:after="20"/>
              <w:rPr>
                <w:sz w:val="16"/>
                <w:szCs w:val="16"/>
                <w:lang w:val="es-ES"/>
              </w:rPr>
            </w:pPr>
          </w:p>
        </w:tc>
      </w:tr>
      <w:tr w:rsidR="00796D84" w:rsidRPr="00FF4810" w14:paraId="03209ADB" w14:textId="77777777" w:rsidTr="00796D84">
        <w:trPr>
          <w:jc w:val="center"/>
        </w:trPr>
        <w:tc>
          <w:tcPr>
            <w:tcW w:w="1171" w:type="dxa"/>
          </w:tcPr>
          <w:p w14:paraId="714A971A" w14:textId="77777777" w:rsidR="001E6964" w:rsidRPr="00DD3F6E" w:rsidRDefault="001E6964" w:rsidP="00DD3F6E">
            <w:pPr>
              <w:tabs>
                <w:tab w:val="left" w:pos="794"/>
              </w:tabs>
              <w:spacing w:before="20" w:after="20"/>
              <w:rPr>
                <w:sz w:val="16"/>
                <w:szCs w:val="16"/>
                <w:lang w:val="es-ES"/>
              </w:rPr>
            </w:pPr>
          </w:p>
        </w:tc>
        <w:tc>
          <w:tcPr>
            <w:tcW w:w="1386" w:type="dxa"/>
          </w:tcPr>
          <w:p w14:paraId="5593B901" w14:textId="77777777" w:rsidR="001E6964" w:rsidRPr="00DD3F6E" w:rsidRDefault="001E6964" w:rsidP="00DD3F6E">
            <w:pPr>
              <w:tabs>
                <w:tab w:val="left" w:pos="794"/>
              </w:tabs>
              <w:spacing w:before="20" w:after="20"/>
              <w:rPr>
                <w:sz w:val="16"/>
                <w:szCs w:val="16"/>
                <w:lang w:val="es-ES"/>
              </w:rPr>
            </w:pPr>
          </w:p>
        </w:tc>
        <w:tc>
          <w:tcPr>
            <w:tcW w:w="2660" w:type="dxa"/>
          </w:tcPr>
          <w:tbl>
            <w:tblPr>
              <w:tblW w:w="2451" w:type="dxa"/>
              <w:tblLayout w:type="fixed"/>
              <w:tblLook w:val="04A0" w:firstRow="1" w:lastRow="0" w:firstColumn="1" w:lastColumn="0" w:noHBand="0" w:noVBand="1"/>
            </w:tblPr>
            <w:tblGrid>
              <w:gridCol w:w="311"/>
              <w:gridCol w:w="2140"/>
            </w:tblGrid>
            <w:tr w:rsidR="001E6964" w:rsidRPr="00DD3F6E" w14:paraId="1F42240E" w14:textId="77777777" w:rsidTr="00DD3F6E">
              <w:tc>
                <w:tcPr>
                  <w:tcW w:w="311" w:type="dxa"/>
                </w:tcPr>
                <w:p w14:paraId="1F2D3F3F" w14:textId="64816CC4" w:rsidR="001E6964" w:rsidRPr="00DD3F6E" w:rsidRDefault="00B23131" w:rsidP="002D48EF">
                  <w:pPr>
                    <w:tabs>
                      <w:tab w:val="left" w:pos="794"/>
                    </w:tabs>
                    <w:spacing w:before="0"/>
                    <w:ind w:right="-57"/>
                    <w:rPr>
                      <w:sz w:val="16"/>
                      <w:szCs w:val="16"/>
                      <w:lang w:val="es-ES"/>
                    </w:rPr>
                  </w:pPr>
                  <w:sdt>
                    <w:sdtPr>
                      <w:rPr>
                        <w:sz w:val="16"/>
                        <w:szCs w:val="16"/>
                        <w:lang w:val="es-ES"/>
                      </w:rPr>
                      <w:id w:val="154741383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25E00C3C"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unificada/global</w:t>
                  </w:r>
                </w:p>
              </w:tc>
            </w:tr>
            <w:tr w:rsidR="001E6964" w:rsidRPr="00DD3F6E" w14:paraId="30276B9C" w14:textId="77777777" w:rsidTr="00DD3F6E">
              <w:tc>
                <w:tcPr>
                  <w:tcW w:w="311" w:type="dxa"/>
                </w:tcPr>
                <w:p w14:paraId="476DE0C9" w14:textId="567361B3" w:rsidR="001E6964" w:rsidRPr="00DD3F6E" w:rsidRDefault="00B23131" w:rsidP="00DD3F6E">
                  <w:pPr>
                    <w:tabs>
                      <w:tab w:val="left" w:pos="794"/>
                    </w:tabs>
                    <w:spacing w:before="20" w:after="20"/>
                    <w:ind w:right="-57"/>
                    <w:rPr>
                      <w:sz w:val="16"/>
                      <w:szCs w:val="16"/>
                      <w:lang w:val="es-ES"/>
                    </w:rPr>
                  </w:pPr>
                  <w:sdt>
                    <w:sdtPr>
                      <w:rPr>
                        <w:sz w:val="16"/>
                        <w:szCs w:val="16"/>
                        <w:lang w:val="es-ES"/>
                      </w:rPr>
                      <w:id w:val="-183336062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5D556598"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Licencias individuales multiservicios</w:t>
                  </w:r>
                </w:p>
              </w:tc>
            </w:tr>
            <w:tr w:rsidR="001E6964" w:rsidRPr="00DD3F6E" w14:paraId="3A116330" w14:textId="77777777" w:rsidTr="00DD3F6E">
              <w:tc>
                <w:tcPr>
                  <w:tcW w:w="311" w:type="dxa"/>
                </w:tcPr>
                <w:p w14:paraId="73580F05" w14:textId="0C54BF64" w:rsidR="001E6964" w:rsidRPr="00DD3F6E" w:rsidRDefault="00B23131" w:rsidP="00DD3F6E">
                  <w:pPr>
                    <w:tabs>
                      <w:tab w:val="left" w:pos="794"/>
                    </w:tabs>
                    <w:spacing w:before="20" w:after="20"/>
                    <w:ind w:right="-57"/>
                    <w:rPr>
                      <w:sz w:val="16"/>
                      <w:szCs w:val="16"/>
                      <w:lang w:val="es-ES"/>
                    </w:rPr>
                  </w:pPr>
                  <w:sdt>
                    <w:sdtPr>
                      <w:rPr>
                        <w:sz w:val="16"/>
                        <w:szCs w:val="16"/>
                        <w:lang w:val="es-ES"/>
                      </w:rPr>
                      <w:id w:val="-176668861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14451A5F"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Licencia individual</w:t>
                  </w:r>
                </w:p>
              </w:tc>
            </w:tr>
            <w:tr w:rsidR="001E6964" w:rsidRPr="00DD3F6E" w14:paraId="615DD0C9" w14:textId="77777777" w:rsidTr="00DD3F6E">
              <w:tc>
                <w:tcPr>
                  <w:tcW w:w="311" w:type="dxa"/>
                </w:tcPr>
                <w:p w14:paraId="4816F683" w14:textId="4F8BC693" w:rsidR="001E6964" w:rsidRPr="00DD3F6E" w:rsidRDefault="00B23131" w:rsidP="00DD3F6E">
                  <w:pPr>
                    <w:tabs>
                      <w:tab w:val="left" w:pos="794"/>
                    </w:tabs>
                    <w:spacing w:before="20" w:after="20"/>
                    <w:ind w:right="-57"/>
                    <w:rPr>
                      <w:sz w:val="16"/>
                      <w:szCs w:val="16"/>
                      <w:lang w:val="es-ES"/>
                    </w:rPr>
                  </w:pPr>
                  <w:sdt>
                    <w:sdtPr>
                      <w:rPr>
                        <w:sz w:val="16"/>
                        <w:szCs w:val="16"/>
                        <w:lang w:val="es-ES"/>
                      </w:rPr>
                      <w:id w:val="-1531481466"/>
                      <w14:checkbox>
                        <w14:checked w14:val="0"/>
                        <w14:checkedState w14:val="2612" w14:font="MS Gothic"/>
                        <w14:uncheckedState w14:val="2610" w14:font="MS Gothic"/>
                      </w14:checkbox>
                    </w:sdtPr>
                    <w:sdtEndPr/>
                    <w:sdtContent>
                      <w:r w:rsidR="00F12CD1" w:rsidRPr="00DD3F6E">
                        <w:rPr>
                          <w:rFonts w:ascii="MS Gothic" w:eastAsia="MS Gothic" w:hAnsi="MS Gothic"/>
                          <w:sz w:val="16"/>
                          <w:szCs w:val="16"/>
                          <w:lang w:val="es-ES"/>
                        </w:rPr>
                        <w:t>☐</w:t>
                      </w:r>
                    </w:sdtContent>
                  </w:sdt>
                </w:p>
              </w:tc>
              <w:tc>
                <w:tcPr>
                  <w:tcW w:w="2140" w:type="dxa"/>
                </w:tcPr>
                <w:p w14:paraId="33FBE3C5"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Autorización general (Licencia de clase)</w:t>
                  </w:r>
                </w:p>
              </w:tc>
            </w:tr>
            <w:tr w:rsidR="001E6964" w:rsidRPr="00DD3F6E" w14:paraId="2CE02C6D" w14:textId="77777777" w:rsidTr="00DD3F6E">
              <w:tc>
                <w:tcPr>
                  <w:tcW w:w="311" w:type="dxa"/>
                </w:tcPr>
                <w:p w14:paraId="671F8F27" w14:textId="7738B616" w:rsidR="001E6964" w:rsidRPr="00DD3F6E" w:rsidRDefault="00B23131" w:rsidP="00DD3F6E">
                  <w:pPr>
                    <w:tabs>
                      <w:tab w:val="left" w:pos="794"/>
                    </w:tabs>
                    <w:spacing w:before="20" w:after="20"/>
                    <w:ind w:right="-57"/>
                    <w:rPr>
                      <w:sz w:val="16"/>
                      <w:szCs w:val="16"/>
                      <w:lang w:val="es-ES"/>
                    </w:rPr>
                  </w:pPr>
                  <w:sdt>
                    <w:sdtPr>
                      <w:rPr>
                        <w:sz w:val="16"/>
                        <w:szCs w:val="16"/>
                        <w:lang w:val="es-ES"/>
                      </w:rPr>
                      <w:id w:val="-1520078388"/>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40C3A6BB"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Exención de licencia</w:t>
                  </w:r>
                </w:p>
              </w:tc>
            </w:tr>
            <w:tr w:rsidR="001E6964" w:rsidRPr="00DD3F6E" w14:paraId="21252CD2" w14:textId="77777777" w:rsidTr="00DD3F6E">
              <w:tc>
                <w:tcPr>
                  <w:tcW w:w="311" w:type="dxa"/>
                </w:tcPr>
                <w:p w14:paraId="2F1518EE" w14:textId="54FAA1CD" w:rsidR="001E6964" w:rsidRPr="00DD3F6E" w:rsidRDefault="00B23131" w:rsidP="00DD3F6E">
                  <w:pPr>
                    <w:tabs>
                      <w:tab w:val="left" w:pos="794"/>
                    </w:tabs>
                    <w:spacing w:before="20" w:after="20"/>
                    <w:ind w:right="-57"/>
                    <w:rPr>
                      <w:sz w:val="16"/>
                      <w:szCs w:val="16"/>
                      <w:lang w:val="es-ES"/>
                    </w:rPr>
                  </w:pPr>
                  <w:sdt>
                    <w:sdtPr>
                      <w:rPr>
                        <w:sz w:val="16"/>
                        <w:szCs w:val="16"/>
                        <w:lang w:val="es-ES"/>
                      </w:rPr>
                      <w:id w:val="1022354508"/>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576A394D"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Notificación simple</w:t>
                  </w:r>
                </w:p>
              </w:tc>
            </w:tr>
          </w:tbl>
          <w:p w14:paraId="2A3532B5" w14:textId="77777777" w:rsidR="001E6964" w:rsidRPr="00DD3F6E" w:rsidRDefault="001E6964" w:rsidP="00DD3F6E">
            <w:pPr>
              <w:tabs>
                <w:tab w:val="left" w:pos="794"/>
              </w:tabs>
              <w:spacing w:before="20" w:after="20"/>
              <w:rPr>
                <w:sz w:val="16"/>
                <w:szCs w:val="16"/>
                <w:lang w:val="es-ES"/>
              </w:rPr>
            </w:pPr>
          </w:p>
        </w:tc>
        <w:tc>
          <w:tcPr>
            <w:tcW w:w="1973" w:type="dxa"/>
          </w:tcPr>
          <w:p w14:paraId="55E708FE" w14:textId="77777777" w:rsidR="001E6964" w:rsidRPr="00DD3F6E" w:rsidRDefault="001E6964" w:rsidP="00DD3F6E">
            <w:pPr>
              <w:tabs>
                <w:tab w:val="left" w:pos="794"/>
              </w:tabs>
              <w:spacing w:before="20" w:after="20"/>
              <w:rPr>
                <w:sz w:val="16"/>
                <w:szCs w:val="16"/>
                <w:lang w:val="es-ES"/>
              </w:rPr>
            </w:pPr>
          </w:p>
        </w:tc>
        <w:tc>
          <w:tcPr>
            <w:tcW w:w="1736" w:type="dxa"/>
          </w:tcPr>
          <w:p w14:paraId="1B50DDCE" w14:textId="77777777" w:rsidR="001E6964" w:rsidRPr="00DD3F6E" w:rsidRDefault="001E6964" w:rsidP="00DD3F6E">
            <w:pPr>
              <w:tabs>
                <w:tab w:val="left" w:pos="794"/>
              </w:tabs>
              <w:spacing w:before="20" w:after="20"/>
              <w:rPr>
                <w:sz w:val="16"/>
                <w:szCs w:val="16"/>
                <w:lang w:val="es-ES"/>
              </w:rPr>
            </w:pPr>
          </w:p>
        </w:tc>
        <w:tc>
          <w:tcPr>
            <w:tcW w:w="1106" w:type="dxa"/>
          </w:tcPr>
          <w:p w14:paraId="0859E009" w14:textId="77777777" w:rsidR="001E6964" w:rsidRPr="00DD3F6E" w:rsidRDefault="001E6964" w:rsidP="00DD3F6E">
            <w:pPr>
              <w:tabs>
                <w:tab w:val="left" w:pos="794"/>
              </w:tabs>
              <w:spacing w:before="20" w:after="20"/>
              <w:rPr>
                <w:sz w:val="16"/>
                <w:szCs w:val="16"/>
                <w:lang w:val="es-ES"/>
              </w:rPr>
            </w:pPr>
          </w:p>
        </w:tc>
        <w:tc>
          <w:tcPr>
            <w:tcW w:w="966" w:type="dxa"/>
          </w:tcPr>
          <w:p w14:paraId="7AF47595" w14:textId="77777777" w:rsidR="001E6964" w:rsidRPr="00DD3F6E" w:rsidRDefault="001E6964" w:rsidP="00DD3F6E">
            <w:pPr>
              <w:tabs>
                <w:tab w:val="left" w:pos="794"/>
              </w:tabs>
              <w:spacing w:before="20" w:after="20"/>
              <w:rPr>
                <w:sz w:val="16"/>
                <w:szCs w:val="16"/>
                <w:lang w:val="es-ES"/>
              </w:rPr>
            </w:pPr>
          </w:p>
        </w:tc>
        <w:tc>
          <w:tcPr>
            <w:tcW w:w="1553" w:type="dxa"/>
          </w:tcPr>
          <w:tbl>
            <w:tblPr>
              <w:tblW w:w="1391" w:type="dxa"/>
              <w:tblLayout w:type="fixed"/>
              <w:tblLook w:val="04A0" w:firstRow="1" w:lastRow="0" w:firstColumn="1" w:lastColumn="0" w:noHBand="0" w:noVBand="1"/>
            </w:tblPr>
            <w:tblGrid>
              <w:gridCol w:w="324"/>
              <w:gridCol w:w="1067"/>
            </w:tblGrid>
            <w:tr w:rsidR="001E6964" w:rsidRPr="00DD3F6E" w14:paraId="4C828B42" w14:textId="77777777" w:rsidTr="00DD3F6E">
              <w:tc>
                <w:tcPr>
                  <w:tcW w:w="324" w:type="dxa"/>
                </w:tcPr>
                <w:p w14:paraId="0F4FDDCD" w14:textId="643ABB95" w:rsidR="001E6964" w:rsidRPr="00DD3F6E" w:rsidRDefault="00B23131" w:rsidP="00DD3F6E">
                  <w:pPr>
                    <w:tabs>
                      <w:tab w:val="left" w:pos="794"/>
                    </w:tabs>
                    <w:spacing w:before="20" w:after="20"/>
                    <w:ind w:right="-57"/>
                    <w:rPr>
                      <w:sz w:val="16"/>
                      <w:szCs w:val="16"/>
                      <w:lang w:val="es-ES"/>
                    </w:rPr>
                  </w:pPr>
                  <w:sdt>
                    <w:sdtPr>
                      <w:rPr>
                        <w:sz w:val="16"/>
                        <w:szCs w:val="16"/>
                        <w:lang w:val="es-ES"/>
                      </w:rPr>
                      <w:id w:val="1234739301"/>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05FCC0F1"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 hay límite</w:t>
                  </w:r>
                </w:p>
              </w:tc>
            </w:tr>
            <w:tr w:rsidR="001E6964" w:rsidRPr="00DD3F6E" w14:paraId="34D86920" w14:textId="77777777" w:rsidTr="00DD3F6E">
              <w:tc>
                <w:tcPr>
                  <w:tcW w:w="324" w:type="dxa"/>
                </w:tcPr>
                <w:p w14:paraId="4725352C" w14:textId="6DBC3017" w:rsidR="001E6964" w:rsidRPr="00DD3F6E" w:rsidRDefault="00B23131" w:rsidP="00DD3F6E">
                  <w:pPr>
                    <w:tabs>
                      <w:tab w:val="left" w:pos="794"/>
                    </w:tabs>
                    <w:spacing w:before="20" w:after="20"/>
                    <w:ind w:right="-57"/>
                    <w:rPr>
                      <w:sz w:val="16"/>
                      <w:szCs w:val="16"/>
                      <w:lang w:val="es-ES"/>
                    </w:rPr>
                  </w:pPr>
                  <w:sdt>
                    <w:sdtPr>
                      <w:rPr>
                        <w:sz w:val="16"/>
                        <w:szCs w:val="16"/>
                        <w:lang w:val="es-ES"/>
                      </w:rPr>
                      <w:id w:val="-2045905608"/>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7975BCC9"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1</w:t>
                  </w:r>
                </w:p>
              </w:tc>
            </w:tr>
            <w:tr w:rsidR="001E6964" w:rsidRPr="00DD3F6E" w14:paraId="10148014" w14:textId="77777777" w:rsidTr="00DD3F6E">
              <w:tc>
                <w:tcPr>
                  <w:tcW w:w="324" w:type="dxa"/>
                </w:tcPr>
                <w:p w14:paraId="6D45BF13" w14:textId="78B348A9" w:rsidR="001E6964" w:rsidRPr="00DD3F6E" w:rsidRDefault="00B23131" w:rsidP="00DD3F6E">
                  <w:pPr>
                    <w:tabs>
                      <w:tab w:val="left" w:pos="794"/>
                    </w:tabs>
                    <w:spacing w:before="20" w:after="20"/>
                    <w:ind w:right="-57"/>
                    <w:rPr>
                      <w:sz w:val="16"/>
                      <w:szCs w:val="16"/>
                      <w:lang w:val="es-ES"/>
                    </w:rPr>
                  </w:pPr>
                  <w:sdt>
                    <w:sdtPr>
                      <w:rPr>
                        <w:sz w:val="16"/>
                        <w:szCs w:val="16"/>
                        <w:lang w:val="es-ES"/>
                      </w:rPr>
                      <w:id w:val="-184100147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27C01C9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2 o 3</w:t>
                  </w:r>
                </w:p>
              </w:tc>
            </w:tr>
            <w:tr w:rsidR="001E6964" w:rsidRPr="00DD3F6E" w14:paraId="256AAFE0" w14:textId="77777777" w:rsidTr="00DD3F6E">
              <w:tc>
                <w:tcPr>
                  <w:tcW w:w="324" w:type="dxa"/>
                </w:tcPr>
                <w:p w14:paraId="7D8248D7" w14:textId="72953D0E" w:rsidR="001E6964" w:rsidRPr="00DD3F6E" w:rsidRDefault="00B23131" w:rsidP="00DD3F6E">
                  <w:pPr>
                    <w:tabs>
                      <w:tab w:val="left" w:pos="794"/>
                    </w:tabs>
                    <w:spacing w:before="20" w:after="20"/>
                    <w:ind w:right="-57"/>
                    <w:rPr>
                      <w:sz w:val="16"/>
                      <w:szCs w:val="16"/>
                      <w:lang w:val="es-ES"/>
                    </w:rPr>
                  </w:pPr>
                  <w:sdt>
                    <w:sdtPr>
                      <w:rPr>
                        <w:sz w:val="16"/>
                        <w:szCs w:val="16"/>
                        <w:lang w:val="es-ES"/>
                      </w:rPr>
                      <w:id w:val="-7659069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0A316E8C"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4-10</w:t>
                  </w:r>
                </w:p>
              </w:tc>
            </w:tr>
            <w:tr w:rsidR="001E6964" w:rsidRPr="00DD3F6E" w14:paraId="586FE081" w14:textId="77777777" w:rsidTr="00DD3F6E">
              <w:tc>
                <w:tcPr>
                  <w:tcW w:w="324" w:type="dxa"/>
                </w:tcPr>
                <w:p w14:paraId="08E9F500" w14:textId="4C279001" w:rsidR="001E6964" w:rsidRPr="00DD3F6E" w:rsidRDefault="00B23131" w:rsidP="00DD3F6E">
                  <w:pPr>
                    <w:tabs>
                      <w:tab w:val="left" w:pos="794"/>
                    </w:tabs>
                    <w:spacing w:before="20" w:after="20"/>
                    <w:ind w:right="-57"/>
                    <w:rPr>
                      <w:sz w:val="16"/>
                      <w:szCs w:val="16"/>
                      <w:lang w:val="es-ES"/>
                    </w:rPr>
                  </w:pPr>
                  <w:sdt>
                    <w:sdtPr>
                      <w:rPr>
                        <w:sz w:val="16"/>
                        <w:szCs w:val="16"/>
                        <w:lang w:val="es-ES"/>
                      </w:rPr>
                      <w:id w:val="-1565170348"/>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1268C59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Más de 10</w:t>
                  </w:r>
                </w:p>
              </w:tc>
            </w:tr>
          </w:tbl>
          <w:p w14:paraId="5704A1BC" w14:textId="77777777" w:rsidR="001E6964" w:rsidRPr="00DD3F6E" w:rsidRDefault="001E6964" w:rsidP="00DD3F6E">
            <w:pPr>
              <w:tabs>
                <w:tab w:val="left" w:pos="794"/>
              </w:tabs>
              <w:spacing w:before="20" w:after="20"/>
              <w:rPr>
                <w:sz w:val="16"/>
                <w:szCs w:val="16"/>
                <w:lang w:val="es-ES"/>
              </w:rPr>
            </w:pPr>
          </w:p>
        </w:tc>
        <w:tc>
          <w:tcPr>
            <w:tcW w:w="1908" w:type="dxa"/>
          </w:tcPr>
          <w:tbl>
            <w:tblPr>
              <w:tblW w:w="1752" w:type="dxa"/>
              <w:tblLayout w:type="fixed"/>
              <w:tblLook w:val="04A0" w:firstRow="1" w:lastRow="0" w:firstColumn="1" w:lastColumn="0" w:noHBand="0" w:noVBand="1"/>
            </w:tblPr>
            <w:tblGrid>
              <w:gridCol w:w="303"/>
              <w:gridCol w:w="1449"/>
            </w:tblGrid>
            <w:tr w:rsidR="001E6964" w:rsidRPr="00DD3F6E" w14:paraId="6CD4389E" w14:textId="77777777" w:rsidTr="00DD3F6E">
              <w:tc>
                <w:tcPr>
                  <w:tcW w:w="303" w:type="dxa"/>
                </w:tcPr>
                <w:p w14:paraId="67BD8036" w14:textId="1A4BCEB2" w:rsidR="001E6964" w:rsidRPr="00DD3F6E" w:rsidRDefault="00B23131" w:rsidP="00DD3F6E">
                  <w:pPr>
                    <w:tabs>
                      <w:tab w:val="left" w:pos="794"/>
                    </w:tabs>
                    <w:spacing w:before="20" w:after="20"/>
                    <w:ind w:right="-57"/>
                    <w:rPr>
                      <w:sz w:val="16"/>
                      <w:szCs w:val="16"/>
                      <w:lang w:val="es-ES"/>
                    </w:rPr>
                  </w:pPr>
                  <w:sdt>
                    <w:sdtPr>
                      <w:rPr>
                        <w:sz w:val="16"/>
                        <w:szCs w:val="16"/>
                        <w:lang w:val="es-ES"/>
                      </w:rPr>
                      <w:id w:val="-67603597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49" w:type="dxa"/>
                </w:tcPr>
                <w:p w14:paraId="6BEC8C6E" w14:textId="3F56E51C" w:rsidR="001E6964" w:rsidRPr="00DD3F6E" w:rsidRDefault="0029455D" w:rsidP="00DD3F6E">
                  <w:pPr>
                    <w:tabs>
                      <w:tab w:val="left" w:pos="794"/>
                    </w:tabs>
                    <w:spacing w:before="20" w:after="20"/>
                    <w:ind w:right="-57"/>
                    <w:rPr>
                      <w:sz w:val="16"/>
                      <w:szCs w:val="16"/>
                      <w:lang w:val="es-ES"/>
                    </w:rPr>
                  </w:pPr>
                  <w:r w:rsidRPr="00DD3F6E">
                    <w:rPr>
                      <w:sz w:val="16"/>
                      <w:szCs w:val="16"/>
                      <w:lang w:val="es-ES"/>
                    </w:rPr>
                    <w:t>Ninguno</w:t>
                  </w:r>
                </w:p>
              </w:tc>
            </w:tr>
            <w:tr w:rsidR="001E6964" w:rsidRPr="00DD3F6E" w14:paraId="6DE192B5" w14:textId="77777777" w:rsidTr="00DD3F6E">
              <w:tc>
                <w:tcPr>
                  <w:tcW w:w="303" w:type="dxa"/>
                </w:tcPr>
                <w:p w14:paraId="248CEB87" w14:textId="2C66AF44" w:rsidR="001E6964" w:rsidRPr="00DD3F6E" w:rsidRDefault="00B23131" w:rsidP="00DD3F6E">
                  <w:pPr>
                    <w:tabs>
                      <w:tab w:val="left" w:pos="794"/>
                    </w:tabs>
                    <w:spacing w:before="20" w:after="20"/>
                    <w:ind w:right="-57"/>
                    <w:rPr>
                      <w:sz w:val="16"/>
                      <w:szCs w:val="16"/>
                      <w:lang w:val="es-ES"/>
                    </w:rPr>
                  </w:pPr>
                  <w:sdt>
                    <w:sdtPr>
                      <w:rPr>
                        <w:sz w:val="16"/>
                        <w:szCs w:val="16"/>
                        <w:lang w:val="es-ES"/>
                      </w:rPr>
                      <w:id w:val="1205753983"/>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49" w:type="dxa"/>
                </w:tcPr>
                <w:p w14:paraId="4D3463B2" w14:textId="565E33C5" w:rsidR="001E6964" w:rsidRPr="00DD3F6E" w:rsidRDefault="0029455D" w:rsidP="00DD3F6E">
                  <w:pPr>
                    <w:tabs>
                      <w:tab w:val="left" w:pos="794"/>
                    </w:tabs>
                    <w:spacing w:before="20" w:after="20"/>
                    <w:rPr>
                      <w:sz w:val="16"/>
                      <w:szCs w:val="16"/>
                      <w:lang w:val="es-ES"/>
                    </w:rPr>
                  </w:pPr>
                  <w:r w:rsidRPr="00DD3F6E">
                    <w:rPr>
                      <w:sz w:val="16"/>
                      <w:szCs w:val="16"/>
                      <w:lang w:val="es-ES"/>
                    </w:rPr>
                    <w:t>Cantidad</w:t>
                  </w:r>
                  <w:r w:rsidR="00796D84">
                    <w:rPr>
                      <w:sz w:val="16"/>
                      <w:szCs w:val="16"/>
                      <w:lang w:val="es-ES"/>
                    </w:rPr>
                    <w:br/>
                  </w:r>
                  <w:sdt>
                    <w:sdtPr>
                      <w:rPr>
                        <w:sz w:val="16"/>
                        <w:szCs w:val="16"/>
                        <w:lang w:val="es-ES"/>
                      </w:rPr>
                      <w:id w:val="-2003565184"/>
                      <w:placeholder>
                        <w:docPart w:val="9031FC80BC014C6A84EE813118949F28"/>
                      </w:placeholder>
                      <w:showingPlcHdr/>
                    </w:sdtPr>
                    <w:sdtEndPr/>
                    <w:sdtContent>
                      <w:r w:rsidRPr="00DD3F6E">
                        <w:rPr>
                          <w:rStyle w:val="PlaceholderText"/>
                          <w:color w:val="0070C0"/>
                          <w:sz w:val="16"/>
                          <w:szCs w:val="16"/>
                          <w:lang w:val="es-ES"/>
                        </w:rPr>
                        <w:t>Pulse aquí para escribir texto.</w:t>
                      </w:r>
                    </w:sdtContent>
                  </w:sdt>
                </w:p>
              </w:tc>
            </w:tr>
          </w:tbl>
          <w:p w14:paraId="2A225B98" w14:textId="77777777" w:rsidR="001E6964" w:rsidRPr="00DD3F6E" w:rsidRDefault="001E6964" w:rsidP="00DD3F6E">
            <w:pPr>
              <w:tabs>
                <w:tab w:val="left" w:pos="794"/>
              </w:tabs>
              <w:spacing w:before="20" w:after="20"/>
              <w:rPr>
                <w:sz w:val="16"/>
                <w:szCs w:val="16"/>
                <w:lang w:val="es-ES"/>
              </w:rPr>
            </w:pPr>
          </w:p>
        </w:tc>
      </w:tr>
      <w:tr w:rsidR="00796D84" w:rsidRPr="00FF4810" w14:paraId="7A9410AB" w14:textId="77777777" w:rsidTr="00796D84">
        <w:trPr>
          <w:jc w:val="center"/>
        </w:trPr>
        <w:tc>
          <w:tcPr>
            <w:tcW w:w="1171" w:type="dxa"/>
          </w:tcPr>
          <w:p w14:paraId="14E185B9" w14:textId="77777777" w:rsidR="001E6964" w:rsidRPr="00DD3F6E" w:rsidRDefault="001E6964" w:rsidP="00DD3F6E">
            <w:pPr>
              <w:tabs>
                <w:tab w:val="left" w:pos="794"/>
              </w:tabs>
              <w:spacing w:before="20" w:after="20"/>
              <w:rPr>
                <w:sz w:val="16"/>
                <w:szCs w:val="16"/>
                <w:lang w:val="es-ES"/>
              </w:rPr>
            </w:pPr>
          </w:p>
        </w:tc>
        <w:tc>
          <w:tcPr>
            <w:tcW w:w="1386" w:type="dxa"/>
          </w:tcPr>
          <w:p w14:paraId="2AD3CC99" w14:textId="77777777" w:rsidR="001E6964" w:rsidRPr="00DD3F6E" w:rsidRDefault="001E6964" w:rsidP="00DD3F6E">
            <w:pPr>
              <w:tabs>
                <w:tab w:val="left" w:pos="794"/>
              </w:tabs>
              <w:spacing w:before="20" w:after="20"/>
              <w:rPr>
                <w:sz w:val="16"/>
                <w:szCs w:val="16"/>
                <w:lang w:val="es-ES"/>
              </w:rPr>
            </w:pPr>
          </w:p>
        </w:tc>
        <w:tc>
          <w:tcPr>
            <w:tcW w:w="2660" w:type="dxa"/>
          </w:tcPr>
          <w:tbl>
            <w:tblPr>
              <w:tblW w:w="2451" w:type="dxa"/>
              <w:tblLayout w:type="fixed"/>
              <w:tblLook w:val="04A0" w:firstRow="1" w:lastRow="0" w:firstColumn="1" w:lastColumn="0" w:noHBand="0" w:noVBand="1"/>
            </w:tblPr>
            <w:tblGrid>
              <w:gridCol w:w="311"/>
              <w:gridCol w:w="2140"/>
            </w:tblGrid>
            <w:tr w:rsidR="001E6964" w:rsidRPr="00DD3F6E" w14:paraId="7280FCCD" w14:textId="77777777" w:rsidTr="00DD3F6E">
              <w:tc>
                <w:tcPr>
                  <w:tcW w:w="311" w:type="dxa"/>
                </w:tcPr>
                <w:p w14:paraId="1A5CD184" w14:textId="53E0DB11" w:rsidR="001E6964" w:rsidRPr="00DD3F6E" w:rsidRDefault="00B23131" w:rsidP="00DD3F6E">
                  <w:pPr>
                    <w:tabs>
                      <w:tab w:val="left" w:pos="794"/>
                    </w:tabs>
                    <w:spacing w:before="20" w:after="20"/>
                    <w:ind w:right="-57"/>
                    <w:rPr>
                      <w:sz w:val="16"/>
                      <w:szCs w:val="16"/>
                      <w:lang w:val="es-ES"/>
                    </w:rPr>
                  </w:pPr>
                  <w:sdt>
                    <w:sdtPr>
                      <w:rPr>
                        <w:sz w:val="16"/>
                        <w:szCs w:val="16"/>
                        <w:lang w:val="es-ES"/>
                      </w:rPr>
                      <w:id w:val="2136608345"/>
                      <w14:checkbox>
                        <w14:checked w14:val="0"/>
                        <w14:checkedState w14:val="2612" w14:font="MS Gothic"/>
                        <w14:uncheckedState w14:val="2610" w14:font="MS Gothic"/>
                      </w14:checkbox>
                    </w:sdtPr>
                    <w:sdtEndPr/>
                    <w:sdtContent>
                      <w:r w:rsidR="00F12CD1" w:rsidRPr="00DD3F6E">
                        <w:rPr>
                          <w:rFonts w:ascii="MS Gothic" w:eastAsia="MS Gothic" w:hAnsi="MS Gothic"/>
                          <w:sz w:val="16"/>
                          <w:szCs w:val="16"/>
                          <w:lang w:val="es-ES"/>
                        </w:rPr>
                        <w:t>☐</w:t>
                      </w:r>
                    </w:sdtContent>
                  </w:sdt>
                </w:p>
              </w:tc>
              <w:tc>
                <w:tcPr>
                  <w:tcW w:w="2140" w:type="dxa"/>
                </w:tcPr>
                <w:p w14:paraId="75DE76D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unificada/global</w:t>
                  </w:r>
                </w:p>
              </w:tc>
            </w:tr>
            <w:tr w:rsidR="001E6964" w:rsidRPr="00DD3F6E" w14:paraId="40DD0D00" w14:textId="77777777" w:rsidTr="00DD3F6E">
              <w:tc>
                <w:tcPr>
                  <w:tcW w:w="311" w:type="dxa"/>
                </w:tcPr>
                <w:p w14:paraId="596F2C66" w14:textId="7E5CAC9F" w:rsidR="001E6964" w:rsidRPr="00DD3F6E" w:rsidRDefault="00B23131" w:rsidP="00DD3F6E">
                  <w:pPr>
                    <w:tabs>
                      <w:tab w:val="left" w:pos="794"/>
                    </w:tabs>
                    <w:spacing w:before="20" w:after="20"/>
                    <w:ind w:right="-57"/>
                    <w:rPr>
                      <w:sz w:val="16"/>
                      <w:szCs w:val="16"/>
                      <w:lang w:val="es-ES"/>
                    </w:rPr>
                  </w:pPr>
                  <w:sdt>
                    <w:sdtPr>
                      <w:rPr>
                        <w:sz w:val="16"/>
                        <w:szCs w:val="16"/>
                        <w:lang w:val="es-ES"/>
                      </w:rPr>
                      <w:id w:val="-34275163"/>
                      <w14:checkbox>
                        <w14:checked w14:val="0"/>
                        <w14:checkedState w14:val="2612" w14:font="MS Gothic"/>
                        <w14:uncheckedState w14:val="2610" w14:font="MS Gothic"/>
                      </w14:checkbox>
                    </w:sdtPr>
                    <w:sdtEndPr/>
                    <w:sdtContent>
                      <w:r w:rsidR="00F12CD1" w:rsidRPr="00DD3F6E">
                        <w:rPr>
                          <w:rFonts w:ascii="MS Gothic" w:eastAsia="MS Gothic" w:hAnsi="MS Gothic"/>
                          <w:sz w:val="16"/>
                          <w:szCs w:val="16"/>
                          <w:lang w:val="es-ES"/>
                        </w:rPr>
                        <w:t>☐</w:t>
                      </w:r>
                    </w:sdtContent>
                  </w:sdt>
                </w:p>
              </w:tc>
              <w:tc>
                <w:tcPr>
                  <w:tcW w:w="2140" w:type="dxa"/>
                </w:tcPr>
                <w:p w14:paraId="19071C8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Licencias individuales multiservicios</w:t>
                  </w:r>
                </w:p>
              </w:tc>
            </w:tr>
            <w:tr w:rsidR="001E6964" w:rsidRPr="00DD3F6E" w14:paraId="5F97BED8" w14:textId="77777777" w:rsidTr="00DD3F6E">
              <w:tc>
                <w:tcPr>
                  <w:tcW w:w="311" w:type="dxa"/>
                </w:tcPr>
                <w:p w14:paraId="7B48A32C" w14:textId="5B19CC90" w:rsidR="001E6964" w:rsidRPr="00DD3F6E" w:rsidRDefault="00B23131" w:rsidP="00DD3F6E">
                  <w:pPr>
                    <w:tabs>
                      <w:tab w:val="left" w:pos="794"/>
                    </w:tabs>
                    <w:spacing w:before="20" w:after="20"/>
                    <w:ind w:right="-57"/>
                    <w:rPr>
                      <w:sz w:val="16"/>
                      <w:szCs w:val="16"/>
                      <w:lang w:val="es-ES"/>
                    </w:rPr>
                  </w:pPr>
                  <w:sdt>
                    <w:sdtPr>
                      <w:rPr>
                        <w:sz w:val="16"/>
                        <w:szCs w:val="16"/>
                        <w:lang w:val="es-ES"/>
                      </w:rPr>
                      <w:id w:val="-185262911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2CA8B796"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individual</w:t>
                  </w:r>
                </w:p>
              </w:tc>
            </w:tr>
            <w:tr w:rsidR="001E6964" w:rsidRPr="00DD3F6E" w14:paraId="5798C3A7" w14:textId="77777777" w:rsidTr="00DD3F6E">
              <w:tc>
                <w:tcPr>
                  <w:tcW w:w="311" w:type="dxa"/>
                </w:tcPr>
                <w:p w14:paraId="5B815E00" w14:textId="6E6B631D" w:rsidR="001E6964" w:rsidRPr="00DD3F6E" w:rsidRDefault="00B23131" w:rsidP="00DD3F6E">
                  <w:pPr>
                    <w:tabs>
                      <w:tab w:val="left" w:pos="794"/>
                    </w:tabs>
                    <w:spacing w:before="20" w:after="20"/>
                    <w:ind w:right="-57"/>
                    <w:rPr>
                      <w:sz w:val="16"/>
                      <w:szCs w:val="16"/>
                      <w:lang w:val="es-ES"/>
                    </w:rPr>
                  </w:pPr>
                  <w:sdt>
                    <w:sdtPr>
                      <w:rPr>
                        <w:sz w:val="16"/>
                        <w:szCs w:val="16"/>
                        <w:lang w:val="es-ES"/>
                      </w:rPr>
                      <w:id w:val="-128880652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0D0017AB"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Autorización general (Licencia de clase)</w:t>
                  </w:r>
                </w:p>
              </w:tc>
            </w:tr>
            <w:tr w:rsidR="001E6964" w:rsidRPr="00DD3F6E" w14:paraId="076F3592" w14:textId="77777777" w:rsidTr="00DD3F6E">
              <w:tc>
                <w:tcPr>
                  <w:tcW w:w="311" w:type="dxa"/>
                </w:tcPr>
                <w:p w14:paraId="1A96B0EA" w14:textId="3EE626BA" w:rsidR="001E6964" w:rsidRPr="00DD3F6E" w:rsidRDefault="00B23131" w:rsidP="00DD3F6E">
                  <w:pPr>
                    <w:tabs>
                      <w:tab w:val="left" w:pos="794"/>
                    </w:tabs>
                    <w:spacing w:before="20" w:after="20"/>
                    <w:ind w:right="-57"/>
                    <w:rPr>
                      <w:sz w:val="16"/>
                      <w:szCs w:val="16"/>
                      <w:lang w:val="es-ES"/>
                    </w:rPr>
                  </w:pPr>
                  <w:sdt>
                    <w:sdtPr>
                      <w:rPr>
                        <w:sz w:val="16"/>
                        <w:szCs w:val="16"/>
                        <w:lang w:val="es-ES"/>
                      </w:rPr>
                      <w:id w:val="-1224364171"/>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220DD348"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Exención de licencia</w:t>
                  </w:r>
                </w:p>
              </w:tc>
            </w:tr>
            <w:tr w:rsidR="001E6964" w:rsidRPr="00DD3F6E" w14:paraId="02DC5098" w14:textId="77777777" w:rsidTr="00DD3F6E">
              <w:tc>
                <w:tcPr>
                  <w:tcW w:w="311" w:type="dxa"/>
                </w:tcPr>
                <w:p w14:paraId="5066CF4C" w14:textId="4293EB11" w:rsidR="001E6964" w:rsidRPr="00DD3F6E" w:rsidRDefault="00B23131" w:rsidP="00DD3F6E">
                  <w:pPr>
                    <w:tabs>
                      <w:tab w:val="left" w:pos="794"/>
                    </w:tabs>
                    <w:spacing w:before="20" w:after="20"/>
                    <w:ind w:right="-57"/>
                    <w:rPr>
                      <w:sz w:val="16"/>
                      <w:szCs w:val="16"/>
                      <w:lang w:val="es-ES"/>
                    </w:rPr>
                  </w:pPr>
                  <w:sdt>
                    <w:sdtPr>
                      <w:rPr>
                        <w:sz w:val="16"/>
                        <w:szCs w:val="16"/>
                        <w:lang w:val="es-ES"/>
                      </w:rPr>
                      <w:id w:val="1421685649"/>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132B655D"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Notificación simple</w:t>
                  </w:r>
                </w:p>
              </w:tc>
            </w:tr>
          </w:tbl>
          <w:p w14:paraId="590C8659" w14:textId="77777777" w:rsidR="001E6964" w:rsidRPr="00DD3F6E" w:rsidRDefault="001E6964" w:rsidP="00DD3F6E">
            <w:pPr>
              <w:tabs>
                <w:tab w:val="left" w:pos="794"/>
              </w:tabs>
              <w:spacing w:before="20" w:after="20"/>
              <w:rPr>
                <w:sz w:val="16"/>
                <w:szCs w:val="16"/>
                <w:lang w:val="es-ES"/>
              </w:rPr>
            </w:pPr>
          </w:p>
        </w:tc>
        <w:tc>
          <w:tcPr>
            <w:tcW w:w="1973" w:type="dxa"/>
          </w:tcPr>
          <w:p w14:paraId="508AE7D7" w14:textId="77777777" w:rsidR="001E6964" w:rsidRPr="00DD3F6E" w:rsidRDefault="001E6964" w:rsidP="00DD3F6E">
            <w:pPr>
              <w:tabs>
                <w:tab w:val="left" w:pos="794"/>
              </w:tabs>
              <w:spacing w:before="20" w:after="20"/>
              <w:rPr>
                <w:sz w:val="16"/>
                <w:szCs w:val="16"/>
                <w:lang w:val="es-ES"/>
              </w:rPr>
            </w:pPr>
          </w:p>
        </w:tc>
        <w:tc>
          <w:tcPr>
            <w:tcW w:w="1736" w:type="dxa"/>
          </w:tcPr>
          <w:p w14:paraId="7BECF5F9" w14:textId="77777777" w:rsidR="001E6964" w:rsidRPr="00DD3F6E" w:rsidRDefault="001E6964" w:rsidP="00DD3F6E">
            <w:pPr>
              <w:tabs>
                <w:tab w:val="left" w:pos="794"/>
              </w:tabs>
              <w:spacing w:before="20" w:after="20"/>
              <w:rPr>
                <w:sz w:val="16"/>
                <w:szCs w:val="16"/>
                <w:lang w:val="es-ES"/>
              </w:rPr>
            </w:pPr>
          </w:p>
        </w:tc>
        <w:tc>
          <w:tcPr>
            <w:tcW w:w="1106" w:type="dxa"/>
          </w:tcPr>
          <w:p w14:paraId="4CA54D9D" w14:textId="77777777" w:rsidR="001E6964" w:rsidRPr="00DD3F6E" w:rsidRDefault="001E6964" w:rsidP="00DD3F6E">
            <w:pPr>
              <w:tabs>
                <w:tab w:val="left" w:pos="794"/>
              </w:tabs>
              <w:spacing w:before="20" w:after="20"/>
              <w:rPr>
                <w:sz w:val="16"/>
                <w:szCs w:val="16"/>
                <w:lang w:val="es-ES"/>
              </w:rPr>
            </w:pPr>
          </w:p>
        </w:tc>
        <w:tc>
          <w:tcPr>
            <w:tcW w:w="966" w:type="dxa"/>
          </w:tcPr>
          <w:p w14:paraId="7C9F591F" w14:textId="77777777" w:rsidR="001E6964" w:rsidRPr="00DD3F6E" w:rsidRDefault="001E6964" w:rsidP="00DD3F6E">
            <w:pPr>
              <w:tabs>
                <w:tab w:val="left" w:pos="794"/>
              </w:tabs>
              <w:spacing w:before="20" w:after="20"/>
              <w:rPr>
                <w:sz w:val="16"/>
                <w:szCs w:val="16"/>
                <w:lang w:val="es-ES"/>
              </w:rPr>
            </w:pPr>
          </w:p>
        </w:tc>
        <w:tc>
          <w:tcPr>
            <w:tcW w:w="1553" w:type="dxa"/>
          </w:tcPr>
          <w:tbl>
            <w:tblPr>
              <w:tblW w:w="1391" w:type="dxa"/>
              <w:tblLayout w:type="fixed"/>
              <w:tblLook w:val="04A0" w:firstRow="1" w:lastRow="0" w:firstColumn="1" w:lastColumn="0" w:noHBand="0" w:noVBand="1"/>
            </w:tblPr>
            <w:tblGrid>
              <w:gridCol w:w="324"/>
              <w:gridCol w:w="1067"/>
            </w:tblGrid>
            <w:tr w:rsidR="001E6964" w:rsidRPr="00DD3F6E" w14:paraId="3625DAF3" w14:textId="77777777" w:rsidTr="00DD3F6E">
              <w:tc>
                <w:tcPr>
                  <w:tcW w:w="324" w:type="dxa"/>
                </w:tcPr>
                <w:p w14:paraId="082AF958" w14:textId="46833B5A" w:rsidR="001E6964" w:rsidRPr="00DD3F6E" w:rsidRDefault="00B23131" w:rsidP="00DD3F6E">
                  <w:pPr>
                    <w:tabs>
                      <w:tab w:val="left" w:pos="794"/>
                    </w:tabs>
                    <w:spacing w:before="20" w:after="20"/>
                    <w:ind w:right="-57"/>
                    <w:rPr>
                      <w:sz w:val="16"/>
                      <w:szCs w:val="16"/>
                      <w:lang w:val="es-ES"/>
                    </w:rPr>
                  </w:pPr>
                  <w:sdt>
                    <w:sdtPr>
                      <w:rPr>
                        <w:sz w:val="16"/>
                        <w:szCs w:val="16"/>
                        <w:lang w:val="es-ES"/>
                      </w:rPr>
                      <w:id w:val="615568703"/>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73AC5AD7"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 hay límite</w:t>
                  </w:r>
                </w:p>
              </w:tc>
            </w:tr>
            <w:tr w:rsidR="001E6964" w:rsidRPr="00DD3F6E" w14:paraId="0F86215C" w14:textId="77777777" w:rsidTr="00DD3F6E">
              <w:tc>
                <w:tcPr>
                  <w:tcW w:w="324" w:type="dxa"/>
                </w:tcPr>
                <w:p w14:paraId="654D6508" w14:textId="143F393C" w:rsidR="001E6964" w:rsidRPr="00DD3F6E" w:rsidRDefault="00B23131" w:rsidP="00DD3F6E">
                  <w:pPr>
                    <w:tabs>
                      <w:tab w:val="left" w:pos="794"/>
                    </w:tabs>
                    <w:spacing w:before="20" w:after="20"/>
                    <w:ind w:right="-57"/>
                    <w:rPr>
                      <w:sz w:val="16"/>
                      <w:szCs w:val="16"/>
                      <w:lang w:val="es-ES"/>
                    </w:rPr>
                  </w:pPr>
                  <w:sdt>
                    <w:sdtPr>
                      <w:rPr>
                        <w:sz w:val="16"/>
                        <w:szCs w:val="16"/>
                        <w:lang w:val="es-ES"/>
                      </w:rPr>
                      <w:id w:val="1157492466"/>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6529CC0E"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1</w:t>
                  </w:r>
                </w:p>
              </w:tc>
            </w:tr>
            <w:tr w:rsidR="001E6964" w:rsidRPr="00DD3F6E" w14:paraId="7420C01B" w14:textId="77777777" w:rsidTr="00DD3F6E">
              <w:tc>
                <w:tcPr>
                  <w:tcW w:w="324" w:type="dxa"/>
                </w:tcPr>
                <w:p w14:paraId="27BA8BF5" w14:textId="06741ECE" w:rsidR="001E6964" w:rsidRPr="00DD3F6E" w:rsidRDefault="00B23131" w:rsidP="00DD3F6E">
                  <w:pPr>
                    <w:tabs>
                      <w:tab w:val="left" w:pos="794"/>
                    </w:tabs>
                    <w:spacing w:before="20" w:after="20"/>
                    <w:ind w:right="-57"/>
                    <w:rPr>
                      <w:sz w:val="16"/>
                      <w:szCs w:val="16"/>
                      <w:lang w:val="es-ES"/>
                    </w:rPr>
                  </w:pPr>
                  <w:sdt>
                    <w:sdtPr>
                      <w:rPr>
                        <w:sz w:val="16"/>
                        <w:szCs w:val="16"/>
                        <w:lang w:val="es-ES"/>
                      </w:rPr>
                      <w:id w:val="-2037033355"/>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3A97FF0F"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2 o 3</w:t>
                  </w:r>
                </w:p>
              </w:tc>
            </w:tr>
            <w:tr w:rsidR="001E6964" w:rsidRPr="00DD3F6E" w14:paraId="7F1F9341" w14:textId="77777777" w:rsidTr="00DD3F6E">
              <w:tc>
                <w:tcPr>
                  <w:tcW w:w="324" w:type="dxa"/>
                </w:tcPr>
                <w:p w14:paraId="2776CDF6" w14:textId="6A9AA3C2" w:rsidR="001E6964" w:rsidRPr="00DD3F6E" w:rsidRDefault="00B23131" w:rsidP="00DD3F6E">
                  <w:pPr>
                    <w:tabs>
                      <w:tab w:val="left" w:pos="794"/>
                    </w:tabs>
                    <w:spacing w:before="20" w:after="20"/>
                    <w:ind w:right="-57"/>
                    <w:rPr>
                      <w:sz w:val="16"/>
                      <w:szCs w:val="16"/>
                      <w:lang w:val="es-ES"/>
                    </w:rPr>
                  </w:pPr>
                  <w:sdt>
                    <w:sdtPr>
                      <w:rPr>
                        <w:sz w:val="16"/>
                        <w:szCs w:val="16"/>
                        <w:lang w:val="es-ES"/>
                      </w:rPr>
                      <w:id w:val="1064454787"/>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13C81D7A"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4-10</w:t>
                  </w:r>
                </w:p>
              </w:tc>
            </w:tr>
            <w:tr w:rsidR="001E6964" w:rsidRPr="00DD3F6E" w14:paraId="72398AA9" w14:textId="77777777" w:rsidTr="00DD3F6E">
              <w:tc>
                <w:tcPr>
                  <w:tcW w:w="324" w:type="dxa"/>
                </w:tcPr>
                <w:p w14:paraId="79611ED1" w14:textId="11695E6F" w:rsidR="001E6964" w:rsidRPr="00DD3F6E" w:rsidRDefault="00B23131" w:rsidP="00DD3F6E">
                  <w:pPr>
                    <w:tabs>
                      <w:tab w:val="left" w:pos="794"/>
                    </w:tabs>
                    <w:spacing w:before="20" w:after="20"/>
                    <w:ind w:right="-57"/>
                    <w:rPr>
                      <w:sz w:val="16"/>
                      <w:szCs w:val="16"/>
                      <w:lang w:val="es-ES"/>
                    </w:rPr>
                  </w:pPr>
                  <w:sdt>
                    <w:sdtPr>
                      <w:rPr>
                        <w:sz w:val="16"/>
                        <w:szCs w:val="16"/>
                        <w:lang w:val="es-ES"/>
                      </w:rPr>
                      <w:id w:val="171114093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67" w:type="dxa"/>
                </w:tcPr>
                <w:p w14:paraId="1DE84205"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Más de 10</w:t>
                  </w:r>
                </w:p>
              </w:tc>
            </w:tr>
          </w:tbl>
          <w:p w14:paraId="24897539" w14:textId="77777777" w:rsidR="001E6964" w:rsidRPr="00DD3F6E" w:rsidRDefault="001E6964" w:rsidP="00DD3F6E">
            <w:pPr>
              <w:tabs>
                <w:tab w:val="left" w:pos="794"/>
              </w:tabs>
              <w:spacing w:before="20" w:after="20"/>
              <w:rPr>
                <w:sz w:val="16"/>
                <w:szCs w:val="16"/>
                <w:lang w:val="es-ES"/>
              </w:rPr>
            </w:pPr>
          </w:p>
        </w:tc>
        <w:tc>
          <w:tcPr>
            <w:tcW w:w="1908" w:type="dxa"/>
          </w:tcPr>
          <w:tbl>
            <w:tblPr>
              <w:tblW w:w="1752" w:type="dxa"/>
              <w:tblLayout w:type="fixed"/>
              <w:tblLook w:val="04A0" w:firstRow="1" w:lastRow="0" w:firstColumn="1" w:lastColumn="0" w:noHBand="0" w:noVBand="1"/>
            </w:tblPr>
            <w:tblGrid>
              <w:gridCol w:w="343"/>
              <w:gridCol w:w="1409"/>
            </w:tblGrid>
            <w:tr w:rsidR="001E6964" w:rsidRPr="00DD3F6E" w14:paraId="55E6525B" w14:textId="77777777" w:rsidTr="00DD3F6E">
              <w:tc>
                <w:tcPr>
                  <w:tcW w:w="343" w:type="dxa"/>
                </w:tcPr>
                <w:p w14:paraId="4862E10D" w14:textId="123FC3D3" w:rsidR="001E6964" w:rsidRPr="00DD3F6E" w:rsidRDefault="00B23131" w:rsidP="00DD3F6E">
                  <w:pPr>
                    <w:tabs>
                      <w:tab w:val="left" w:pos="794"/>
                    </w:tabs>
                    <w:spacing w:before="20" w:after="20"/>
                    <w:ind w:right="-57"/>
                    <w:rPr>
                      <w:sz w:val="16"/>
                      <w:szCs w:val="16"/>
                      <w:lang w:val="es-ES"/>
                    </w:rPr>
                  </w:pPr>
                  <w:sdt>
                    <w:sdtPr>
                      <w:rPr>
                        <w:sz w:val="16"/>
                        <w:szCs w:val="16"/>
                        <w:lang w:val="es-ES"/>
                      </w:rPr>
                      <w:id w:val="-1666780326"/>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09" w:type="dxa"/>
                </w:tcPr>
                <w:p w14:paraId="1460854B" w14:textId="3614E4F8" w:rsidR="001E6964" w:rsidRPr="00DD3F6E" w:rsidRDefault="0029455D" w:rsidP="00DD3F6E">
                  <w:pPr>
                    <w:tabs>
                      <w:tab w:val="left" w:pos="794"/>
                    </w:tabs>
                    <w:spacing w:before="20" w:after="20"/>
                    <w:ind w:right="-57"/>
                    <w:rPr>
                      <w:sz w:val="16"/>
                      <w:szCs w:val="16"/>
                      <w:lang w:val="es-ES"/>
                    </w:rPr>
                  </w:pPr>
                  <w:r w:rsidRPr="00DD3F6E">
                    <w:rPr>
                      <w:sz w:val="16"/>
                      <w:szCs w:val="16"/>
                      <w:lang w:val="es-ES"/>
                    </w:rPr>
                    <w:t>Ninguno</w:t>
                  </w:r>
                </w:p>
              </w:tc>
            </w:tr>
            <w:tr w:rsidR="001E6964" w:rsidRPr="00DD3F6E" w14:paraId="1AAD994E" w14:textId="77777777" w:rsidTr="00DD3F6E">
              <w:tc>
                <w:tcPr>
                  <w:tcW w:w="343" w:type="dxa"/>
                </w:tcPr>
                <w:p w14:paraId="7FF24B2A" w14:textId="4E72B371" w:rsidR="001E6964" w:rsidRPr="00DD3F6E" w:rsidRDefault="00B23131" w:rsidP="00DD3F6E">
                  <w:pPr>
                    <w:tabs>
                      <w:tab w:val="left" w:pos="794"/>
                    </w:tabs>
                    <w:spacing w:before="20" w:after="20"/>
                    <w:ind w:right="-57"/>
                    <w:rPr>
                      <w:sz w:val="16"/>
                      <w:szCs w:val="16"/>
                      <w:lang w:val="es-ES"/>
                    </w:rPr>
                  </w:pPr>
                  <w:sdt>
                    <w:sdtPr>
                      <w:rPr>
                        <w:sz w:val="16"/>
                        <w:szCs w:val="16"/>
                        <w:lang w:val="es-ES"/>
                      </w:rPr>
                      <w:id w:val="-423881241"/>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09" w:type="dxa"/>
                </w:tcPr>
                <w:p w14:paraId="0D3A8FDC" w14:textId="2FB30D5D" w:rsidR="001E6964" w:rsidRPr="00DD3F6E" w:rsidRDefault="0029455D" w:rsidP="00DD3F6E">
                  <w:pPr>
                    <w:tabs>
                      <w:tab w:val="left" w:pos="794"/>
                    </w:tabs>
                    <w:spacing w:before="20" w:after="20"/>
                    <w:ind w:right="-113"/>
                    <w:rPr>
                      <w:sz w:val="16"/>
                      <w:szCs w:val="16"/>
                      <w:lang w:val="es-ES"/>
                    </w:rPr>
                  </w:pPr>
                  <w:r w:rsidRPr="00DD3F6E">
                    <w:rPr>
                      <w:sz w:val="16"/>
                      <w:szCs w:val="16"/>
                      <w:lang w:val="es-ES"/>
                    </w:rPr>
                    <w:t>Cantidad</w:t>
                  </w:r>
                  <w:r w:rsidR="00796D84">
                    <w:rPr>
                      <w:sz w:val="16"/>
                      <w:szCs w:val="16"/>
                      <w:lang w:val="es-ES"/>
                    </w:rPr>
                    <w:br/>
                  </w:r>
                  <w:sdt>
                    <w:sdtPr>
                      <w:rPr>
                        <w:sz w:val="16"/>
                        <w:szCs w:val="16"/>
                        <w:lang w:val="es-ES"/>
                      </w:rPr>
                      <w:id w:val="1047413250"/>
                      <w:placeholder>
                        <w:docPart w:val="637B5751584F421A96773E9BC9BB8C2B"/>
                      </w:placeholder>
                      <w:showingPlcHdr/>
                    </w:sdtPr>
                    <w:sdtEndPr/>
                    <w:sdtContent>
                      <w:r w:rsidRPr="00DD3F6E">
                        <w:rPr>
                          <w:rStyle w:val="PlaceholderText"/>
                          <w:color w:val="0070C0"/>
                          <w:sz w:val="16"/>
                          <w:szCs w:val="16"/>
                          <w:lang w:val="es-ES"/>
                        </w:rPr>
                        <w:t>Pulse aquí para escribir texto.</w:t>
                      </w:r>
                    </w:sdtContent>
                  </w:sdt>
                </w:p>
              </w:tc>
            </w:tr>
          </w:tbl>
          <w:p w14:paraId="7086B329" w14:textId="77777777" w:rsidR="001E6964" w:rsidRPr="00DD3F6E" w:rsidRDefault="001E6964" w:rsidP="00DD3F6E">
            <w:pPr>
              <w:tabs>
                <w:tab w:val="left" w:pos="794"/>
              </w:tabs>
              <w:spacing w:before="20" w:after="20"/>
              <w:rPr>
                <w:sz w:val="16"/>
                <w:szCs w:val="16"/>
                <w:lang w:val="es-ES"/>
              </w:rPr>
            </w:pPr>
          </w:p>
        </w:tc>
      </w:tr>
      <w:tr w:rsidR="00796D84" w:rsidRPr="00FF4810" w14:paraId="7ADAA2E3" w14:textId="77777777" w:rsidTr="00796D84">
        <w:trPr>
          <w:jc w:val="center"/>
        </w:trPr>
        <w:tc>
          <w:tcPr>
            <w:tcW w:w="1171" w:type="dxa"/>
          </w:tcPr>
          <w:p w14:paraId="1D507C2A" w14:textId="77777777" w:rsidR="001E6964" w:rsidRPr="00DD3F6E" w:rsidRDefault="001E6964" w:rsidP="00DD3F6E">
            <w:pPr>
              <w:tabs>
                <w:tab w:val="left" w:pos="794"/>
              </w:tabs>
              <w:spacing w:before="20" w:after="20"/>
              <w:rPr>
                <w:sz w:val="16"/>
                <w:szCs w:val="16"/>
                <w:lang w:val="es-ES"/>
              </w:rPr>
            </w:pPr>
          </w:p>
        </w:tc>
        <w:tc>
          <w:tcPr>
            <w:tcW w:w="1386" w:type="dxa"/>
          </w:tcPr>
          <w:p w14:paraId="33B81D77" w14:textId="77777777" w:rsidR="001E6964" w:rsidRPr="00DD3F6E" w:rsidRDefault="001E6964" w:rsidP="00DD3F6E">
            <w:pPr>
              <w:tabs>
                <w:tab w:val="left" w:pos="794"/>
              </w:tabs>
              <w:spacing w:before="20" w:after="20"/>
              <w:rPr>
                <w:sz w:val="16"/>
                <w:szCs w:val="16"/>
                <w:lang w:val="es-ES"/>
              </w:rPr>
            </w:pPr>
          </w:p>
        </w:tc>
        <w:tc>
          <w:tcPr>
            <w:tcW w:w="2660" w:type="dxa"/>
          </w:tcPr>
          <w:tbl>
            <w:tblPr>
              <w:tblW w:w="0" w:type="auto"/>
              <w:tblLayout w:type="fixed"/>
              <w:tblLook w:val="04A0" w:firstRow="1" w:lastRow="0" w:firstColumn="1" w:lastColumn="0" w:noHBand="0" w:noVBand="1"/>
            </w:tblPr>
            <w:tblGrid>
              <w:gridCol w:w="311"/>
              <w:gridCol w:w="2140"/>
            </w:tblGrid>
            <w:tr w:rsidR="001E6964" w:rsidRPr="00DD3F6E" w14:paraId="02A2A3F8" w14:textId="77777777" w:rsidTr="00DD3F6E">
              <w:tc>
                <w:tcPr>
                  <w:tcW w:w="311" w:type="dxa"/>
                </w:tcPr>
                <w:p w14:paraId="394F3FA3" w14:textId="43FA5E3E" w:rsidR="001E6964" w:rsidRPr="00DD3F6E" w:rsidRDefault="00B23131" w:rsidP="00DD3F6E">
                  <w:pPr>
                    <w:tabs>
                      <w:tab w:val="left" w:pos="794"/>
                    </w:tabs>
                    <w:spacing w:before="20" w:after="20"/>
                    <w:ind w:right="-57"/>
                    <w:rPr>
                      <w:sz w:val="16"/>
                      <w:szCs w:val="16"/>
                      <w:lang w:val="es-ES"/>
                    </w:rPr>
                  </w:pPr>
                  <w:sdt>
                    <w:sdtPr>
                      <w:rPr>
                        <w:sz w:val="16"/>
                        <w:szCs w:val="16"/>
                        <w:lang w:val="es-ES"/>
                      </w:rPr>
                      <w:id w:val="1809043767"/>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30492F26"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unificada/global</w:t>
                  </w:r>
                </w:p>
              </w:tc>
            </w:tr>
            <w:tr w:rsidR="001E6964" w:rsidRPr="00DD3F6E" w14:paraId="57749239" w14:textId="77777777" w:rsidTr="00DD3F6E">
              <w:tc>
                <w:tcPr>
                  <w:tcW w:w="311" w:type="dxa"/>
                </w:tcPr>
                <w:p w14:paraId="3479086F" w14:textId="2EAF1A67" w:rsidR="001E6964" w:rsidRPr="00DD3F6E" w:rsidRDefault="00B23131" w:rsidP="00DD3F6E">
                  <w:pPr>
                    <w:tabs>
                      <w:tab w:val="left" w:pos="794"/>
                    </w:tabs>
                    <w:spacing w:before="20" w:after="20"/>
                    <w:ind w:right="-57"/>
                    <w:rPr>
                      <w:sz w:val="16"/>
                      <w:szCs w:val="16"/>
                      <w:lang w:val="es-ES"/>
                    </w:rPr>
                  </w:pPr>
                  <w:sdt>
                    <w:sdtPr>
                      <w:rPr>
                        <w:sz w:val="16"/>
                        <w:szCs w:val="16"/>
                        <w:lang w:val="es-ES"/>
                      </w:rPr>
                      <w:id w:val="69280623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22454BAB"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Licencias individuales multiservicios</w:t>
                  </w:r>
                </w:p>
              </w:tc>
            </w:tr>
            <w:tr w:rsidR="001E6964" w:rsidRPr="00DD3F6E" w14:paraId="0D990F94" w14:textId="77777777" w:rsidTr="00DD3F6E">
              <w:tc>
                <w:tcPr>
                  <w:tcW w:w="311" w:type="dxa"/>
                </w:tcPr>
                <w:p w14:paraId="2E1A69E7" w14:textId="6B064EB1" w:rsidR="001E6964" w:rsidRPr="00DD3F6E" w:rsidRDefault="00B23131" w:rsidP="00DD3F6E">
                  <w:pPr>
                    <w:tabs>
                      <w:tab w:val="left" w:pos="794"/>
                    </w:tabs>
                    <w:spacing w:before="20" w:after="20"/>
                    <w:ind w:right="-57"/>
                    <w:rPr>
                      <w:sz w:val="16"/>
                      <w:szCs w:val="16"/>
                      <w:lang w:val="es-ES"/>
                    </w:rPr>
                  </w:pPr>
                  <w:sdt>
                    <w:sdtPr>
                      <w:rPr>
                        <w:sz w:val="16"/>
                        <w:szCs w:val="16"/>
                        <w:lang w:val="es-ES"/>
                      </w:rPr>
                      <w:id w:val="-18174569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465D8A8D"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individual</w:t>
                  </w:r>
                </w:p>
              </w:tc>
            </w:tr>
            <w:tr w:rsidR="001E6964" w:rsidRPr="00DD3F6E" w14:paraId="1B66E86B" w14:textId="77777777" w:rsidTr="00DD3F6E">
              <w:tc>
                <w:tcPr>
                  <w:tcW w:w="311" w:type="dxa"/>
                </w:tcPr>
                <w:p w14:paraId="43F757C3" w14:textId="6885E2D7" w:rsidR="001E6964" w:rsidRPr="00DD3F6E" w:rsidRDefault="00B23131" w:rsidP="00DD3F6E">
                  <w:pPr>
                    <w:tabs>
                      <w:tab w:val="left" w:pos="794"/>
                    </w:tabs>
                    <w:spacing w:before="20" w:after="20"/>
                    <w:ind w:right="-57"/>
                    <w:rPr>
                      <w:sz w:val="16"/>
                      <w:szCs w:val="16"/>
                      <w:lang w:val="es-ES"/>
                    </w:rPr>
                  </w:pPr>
                  <w:sdt>
                    <w:sdtPr>
                      <w:rPr>
                        <w:sz w:val="16"/>
                        <w:szCs w:val="16"/>
                        <w:lang w:val="es-ES"/>
                      </w:rPr>
                      <w:id w:val="172193638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02EEBA1F"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Autorización general (Licencia de clase)</w:t>
                  </w:r>
                </w:p>
              </w:tc>
            </w:tr>
            <w:tr w:rsidR="001E6964" w:rsidRPr="00DD3F6E" w14:paraId="398F3B4E" w14:textId="77777777" w:rsidTr="00DD3F6E">
              <w:tc>
                <w:tcPr>
                  <w:tcW w:w="311" w:type="dxa"/>
                </w:tcPr>
                <w:p w14:paraId="55EF0A58" w14:textId="417B90A7" w:rsidR="001E6964" w:rsidRPr="00DD3F6E" w:rsidRDefault="00B23131" w:rsidP="00DD3F6E">
                  <w:pPr>
                    <w:tabs>
                      <w:tab w:val="left" w:pos="794"/>
                    </w:tabs>
                    <w:spacing w:before="20" w:after="20"/>
                    <w:ind w:right="-57"/>
                    <w:rPr>
                      <w:sz w:val="16"/>
                      <w:szCs w:val="16"/>
                      <w:lang w:val="es-ES"/>
                    </w:rPr>
                  </w:pPr>
                  <w:sdt>
                    <w:sdtPr>
                      <w:rPr>
                        <w:sz w:val="16"/>
                        <w:szCs w:val="16"/>
                        <w:lang w:val="es-ES"/>
                      </w:rPr>
                      <w:id w:val="1696961458"/>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4E6CA8A9"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Exención de licencia</w:t>
                  </w:r>
                </w:p>
              </w:tc>
            </w:tr>
            <w:tr w:rsidR="001E6964" w:rsidRPr="00DD3F6E" w14:paraId="13298633" w14:textId="77777777" w:rsidTr="00DD3F6E">
              <w:tc>
                <w:tcPr>
                  <w:tcW w:w="311" w:type="dxa"/>
                </w:tcPr>
                <w:p w14:paraId="46E2E5FE" w14:textId="79E088B8" w:rsidR="001E6964" w:rsidRPr="00DD3F6E" w:rsidRDefault="00B23131" w:rsidP="00DD3F6E">
                  <w:pPr>
                    <w:tabs>
                      <w:tab w:val="left" w:pos="794"/>
                    </w:tabs>
                    <w:spacing w:before="20" w:after="20"/>
                    <w:ind w:right="-57"/>
                    <w:rPr>
                      <w:sz w:val="16"/>
                      <w:szCs w:val="16"/>
                      <w:lang w:val="es-ES"/>
                    </w:rPr>
                  </w:pPr>
                  <w:sdt>
                    <w:sdtPr>
                      <w:rPr>
                        <w:sz w:val="16"/>
                        <w:szCs w:val="16"/>
                        <w:lang w:val="es-ES"/>
                      </w:rPr>
                      <w:id w:val="150393548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099E2621"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Notificación simple</w:t>
                  </w:r>
                </w:p>
              </w:tc>
            </w:tr>
          </w:tbl>
          <w:p w14:paraId="3B0E0D92" w14:textId="77777777" w:rsidR="001E6964" w:rsidRPr="00DD3F6E" w:rsidRDefault="001E6964" w:rsidP="00DD3F6E">
            <w:pPr>
              <w:tabs>
                <w:tab w:val="left" w:pos="794"/>
              </w:tabs>
              <w:spacing w:before="20" w:after="20"/>
              <w:rPr>
                <w:sz w:val="16"/>
                <w:szCs w:val="16"/>
                <w:lang w:val="es-ES"/>
              </w:rPr>
            </w:pPr>
          </w:p>
        </w:tc>
        <w:tc>
          <w:tcPr>
            <w:tcW w:w="1973" w:type="dxa"/>
          </w:tcPr>
          <w:p w14:paraId="252B78FA" w14:textId="77777777" w:rsidR="001E6964" w:rsidRPr="00DD3F6E" w:rsidRDefault="001E6964" w:rsidP="00DD3F6E">
            <w:pPr>
              <w:tabs>
                <w:tab w:val="left" w:pos="794"/>
              </w:tabs>
              <w:spacing w:before="20" w:after="20"/>
              <w:rPr>
                <w:sz w:val="16"/>
                <w:szCs w:val="16"/>
                <w:lang w:val="es-ES"/>
              </w:rPr>
            </w:pPr>
          </w:p>
        </w:tc>
        <w:tc>
          <w:tcPr>
            <w:tcW w:w="1736" w:type="dxa"/>
          </w:tcPr>
          <w:p w14:paraId="0FCCC79F" w14:textId="77777777" w:rsidR="001E6964" w:rsidRPr="00DD3F6E" w:rsidRDefault="001E6964" w:rsidP="00DD3F6E">
            <w:pPr>
              <w:tabs>
                <w:tab w:val="left" w:pos="794"/>
              </w:tabs>
              <w:spacing w:before="20" w:after="20"/>
              <w:rPr>
                <w:sz w:val="16"/>
                <w:szCs w:val="16"/>
                <w:lang w:val="es-ES"/>
              </w:rPr>
            </w:pPr>
          </w:p>
        </w:tc>
        <w:tc>
          <w:tcPr>
            <w:tcW w:w="1106" w:type="dxa"/>
          </w:tcPr>
          <w:p w14:paraId="3E12C619" w14:textId="77777777" w:rsidR="001E6964" w:rsidRPr="00DD3F6E" w:rsidRDefault="001E6964" w:rsidP="00DD3F6E">
            <w:pPr>
              <w:tabs>
                <w:tab w:val="left" w:pos="794"/>
              </w:tabs>
              <w:spacing w:before="20" w:after="20"/>
              <w:rPr>
                <w:sz w:val="16"/>
                <w:szCs w:val="16"/>
                <w:lang w:val="es-ES"/>
              </w:rPr>
            </w:pPr>
          </w:p>
        </w:tc>
        <w:tc>
          <w:tcPr>
            <w:tcW w:w="966" w:type="dxa"/>
          </w:tcPr>
          <w:p w14:paraId="714694C8" w14:textId="77777777" w:rsidR="001E6964" w:rsidRPr="00DD3F6E" w:rsidRDefault="001E6964" w:rsidP="00DD3F6E">
            <w:pPr>
              <w:tabs>
                <w:tab w:val="left" w:pos="794"/>
              </w:tabs>
              <w:spacing w:before="20" w:after="20"/>
              <w:rPr>
                <w:sz w:val="16"/>
                <w:szCs w:val="16"/>
                <w:lang w:val="es-ES"/>
              </w:rPr>
            </w:pPr>
          </w:p>
        </w:tc>
        <w:tc>
          <w:tcPr>
            <w:tcW w:w="1553" w:type="dxa"/>
          </w:tcPr>
          <w:tbl>
            <w:tblPr>
              <w:tblW w:w="1391" w:type="dxa"/>
              <w:tblLayout w:type="fixed"/>
              <w:tblLook w:val="04A0" w:firstRow="1" w:lastRow="0" w:firstColumn="1" w:lastColumn="0" w:noHBand="0" w:noVBand="1"/>
            </w:tblPr>
            <w:tblGrid>
              <w:gridCol w:w="338"/>
              <w:gridCol w:w="1053"/>
            </w:tblGrid>
            <w:tr w:rsidR="001E6964" w:rsidRPr="00DD3F6E" w14:paraId="4CA31397" w14:textId="77777777" w:rsidTr="00DD3F6E">
              <w:tc>
                <w:tcPr>
                  <w:tcW w:w="338" w:type="dxa"/>
                </w:tcPr>
                <w:p w14:paraId="3BC6A57B" w14:textId="0B5DDC47" w:rsidR="001E6964" w:rsidRPr="00DD3F6E" w:rsidRDefault="00B23131" w:rsidP="00DD3F6E">
                  <w:pPr>
                    <w:tabs>
                      <w:tab w:val="left" w:pos="794"/>
                    </w:tabs>
                    <w:spacing w:before="20" w:after="20"/>
                    <w:ind w:right="-57"/>
                    <w:rPr>
                      <w:sz w:val="16"/>
                      <w:szCs w:val="16"/>
                      <w:lang w:val="es-ES"/>
                    </w:rPr>
                  </w:pPr>
                  <w:sdt>
                    <w:sdtPr>
                      <w:rPr>
                        <w:sz w:val="16"/>
                        <w:szCs w:val="16"/>
                        <w:lang w:val="es-ES"/>
                      </w:rPr>
                      <w:id w:val="1200824426"/>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4EC73E05"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 hay límite</w:t>
                  </w:r>
                </w:p>
              </w:tc>
            </w:tr>
            <w:tr w:rsidR="001E6964" w:rsidRPr="00DD3F6E" w14:paraId="2A91A93D" w14:textId="77777777" w:rsidTr="00DD3F6E">
              <w:tc>
                <w:tcPr>
                  <w:tcW w:w="338" w:type="dxa"/>
                </w:tcPr>
                <w:p w14:paraId="27337687" w14:textId="7DCB475B" w:rsidR="001E6964" w:rsidRPr="00DD3F6E" w:rsidRDefault="00B23131" w:rsidP="00DD3F6E">
                  <w:pPr>
                    <w:tabs>
                      <w:tab w:val="left" w:pos="794"/>
                    </w:tabs>
                    <w:spacing w:before="20" w:after="20"/>
                    <w:ind w:right="-57"/>
                    <w:rPr>
                      <w:sz w:val="16"/>
                      <w:szCs w:val="16"/>
                      <w:lang w:val="es-ES"/>
                    </w:rPr>
                  </w:pPr>
                  <w:sdt>
                    <w:sdtPr>
                      <w:rPr>
                        <w:sz w:val="16"/>
                        <w:szCs w:val="16"/>
                        <w:lang w:val="es-ES"/>
                      </w:rPr>
                      <w:id w:val="-2012749829"/>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7C56D761"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1</w:t>
                  </w:r>
                </w:p>
              </w:tc>
            </w:tr>
            <w:tr w:rsidR="001E6964" w:rsidRPr="00DD3F6E" w14:paraId="09FB30AE" w14:textId="77777777" w:rsidTr="00DD3F6E">
              <w:tc>
                <w:tcPr>
                  <w:tcW w:w="338" w:type="dxa"/>
                </w:tcPr>
                <w:p w14:paraId="31164C86" w14:textId="63E358DF" w:rsidR="001E6964" w:rsidRPr="00DD3F6E" w:rsidRDefault="00B23131" w:rsidP="00DD3F6E">
                  <w:pPr>
                    <w:tabs>
                      <w:tab w:val="left" w:pos="794"/>
                    </w:tabs>
                    <w:spacing w:before="20" w:after="20"/>
                    <w:ind w:right="-57"/>
                    <w:rPr>
                      <w:sz w:val="16"/>
                      <w:szCs w:val="16"/>
                      <w:lang w:val="es-ES"/>
                    </w:rPr>
                  </w:pPr>
                  <w:sdt>
                    <w:sdtPr>
                      <w:rPr>
                        <w:sz w:val="16"/>
                        <w:szCs w:val="16"/>
                        <w:lang w:val="es-ES"/>
                      </w:rPr>
                      <w:id w:val="1830635675"/>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3F826F78"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2 o 3</w:t>
                  </w:r>
                </w:p>
              </w:tc>
            </w:tr>
            <w:tr w:rsidR="001E6964" w:rsidRPr="00DD3F6E" w14:paraId="31F33413" w14:textId="77777777" w:rsidTr="00DD3F6E">
              <w:tc>
                <w:tcPr>
                  <w:tcW w:w="338" w:type="dxa"/>
                </w:tcPr>
                <w:p w14:paraId="04872DC6" w14:textId="66020192" w:rsidR="001E6964" w:rsidRPr="00DD3F6E" w:rsidRDefault="00B23131" w:rsidP="00DD3F6E">
                  <w:pPr>
                    <w:tabs>
                      <w:tab w:val="left" w:pos="794"/>
                    </w:tabs>
                    <w:spacing w:before="20" w:after="20"/>
                    <w:ind w:right="-57"/>
                    <w:rPr>
                      <w:sz w:val="16"/>
                      <w:szCs w:val="16"/>
                      <w:lang w:val="es-ES"/>
                    </w:rPr>
                  </w:pPr>
                  <w:sdt>
                    <w:sdtPr>
                      <w:rPr>
                        <w:sz w:val="16"/>
                        <w:szCs w:val="16"/>
                        <w:lang w:val="es-ES"/>
                      </w:rPr>
                      <w:id w:val="-1857725446"/>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50F3BF0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4-10</w:t>
                  </w:r>
                </w:p>
              </w:tc>
            </w:tr>
            <w:tr w:rsidR="001E6964" w:rsidRPr="00DD3F6E" w14:paraId="0EC9BC14" w14:textId="77777777" w:rsidTr="00DD3F6E">
              <w:tc>
                <w:tcPr>
                  <w:tcW w:w="338" w:type="dxa"/>
                </w:tcPr>
                <w:p w14:paraId="5A2184E8" w14:textId="7899150F" w:rsidR="001E6964" w:rsidRPr="00DD3F6E" w:rsidRDefault="00B23131" w:rsidP="00DD3F6E">
                  <w:pPr>
                    <w:tabs>
                      <w:tab w:val="left" w:pos="794"/>
                    </w:tabs>
                    <w:spacing w:before="20" w:after="20"/>
                    <w:ind w:right="-57"/>
                    <w:rPr>
                      <w:sz w:val="16"/>
                      <w:szCs w:val="16"/>
                      <w:lang w:val="es-ES"/>
                    </w:rPr>
                  </w:pPr>
                  <w:sdt>
                    <w:sdtPr>
                      <w:rPr>
                        <w:sz w:val="16"/>
                        <w:szCs w:val="16"/>
                        <w:lang w:val="es-ES"/>
                      </w:rPr>
                      <w:id w:val="-438608167"/>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52F4A779"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Más de 10</w:t>
                  </w:r>
                </w:p>
              </w:tc>
            </w:tr>
          </w:tbl>
          <w:p w14:paraId="6C410D0D" w14:textId="77777777" w:rsidR="001E6964" w:rsidRPr="00DD3F6E" w:rsidRDefault="001E6964" w:rsidP="00DD3F6E">
            <w:pPr>
              <w:tabs>
                <w:tab w:val="left" w:pos="794"/>
              </w:tabs>
              <w:spacing w:before="20" w:after="20"/>
              <w:rPr>
                <w:sz w:val="16"/>
                <w:szCs w:val="16"/>
                <w:lang w:val="es-ES"/>
              </w:rPr>
            </w:pPr>
          </w:p>
        </w:tc>
        <w:tc>
          <w:tcPr>
            <w:tcW w:w="1908" w:type="dxa"/>
          </w:tcPr>
          <w:tbl>
            <w:tblPr>
              <w:tblW w:w="1752" w:type="dxa"/>
              <w:tblLayout w:type="fixed"/>
              <w:tblLook w:val="04A0" w:firstRow="1" w:lastRow="0" w:firstColumn="1" w:lastColumn="0" w:noHBand="0" w:noVBand="1"/>
            </w:tblPr>
            <w:tblGrid>
              <w:gridCol w:w="343"/>
              <w:gridCol w:w="1409"/>
            </w:tblGrid>
            <w:tr w:rsidR="001E6964" w:rsidRPr="00DD3F6E" w14:paraId="0F035BEA" w14:textId="77777777" w:rsidTr="00DD3F6E">
              <w:tc>
                <w:tcPr>
                  <w:tcW w:w="343" w:type="dxa"/>
                </w:tcPr>
                <w:p w14:paraId="169E97FF" w14:textId="2E00F25D" w:rsidR="001E6964" w:rsidRPr="00DD3F6E" w:rsidRDefault="00B23131" w:rsidP="00DD3F6E">
                  <w:pPr>
                    <w:tabs>
                      <w:tab w:val="left" w:pos="794"/>
                    </w:tabs>
                    <w:spacing w:before="20" w:after="20"/>
                    <w:ind w:right="-57"/>
                    <w:rPr>
                      <w:sz w:val="16"/>
                      <w:szCs w:val="16"/>
                      <w:lang w:val="es-ES"/>
                    </w:rPr>
                  </w:pPr>
                  <w:sdt>
                    <w:sdtPr>
                      <w:rPr>
                        <w:sz w:val="16"/>
                        <w:szCs w:val="16"/>
                        <w:lang w:val="es-ES"/>
                      </w:rPr>
                      <w:id w:val="1454207348"/>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09" w:type="dxa"/>
                </w:tcPr>
                <w:p w14:paraId="5D39D73E" w14:textId="0B658D38" w:rsidR="001E6964" w:rsidRPr="00DD3F6E" w:rsidRDefault="0029455D" w:rsidP="00DD3F6E">
                  <w:pPr>
                    <w:tabs>
                      <w:tab w:val="left" w:pos="794"/>
                    </w:tabs>
                    <w:spacing w:before="20" w:after="20"/>
                    <w:ind w:right="-57"/>
                    <w:rPr>
                      <w:sz w:val="16"/>
                      <w:szCs w:val="16"/>
                      <w:lang w:val="es-ES"/>
                    </w:rPr>
                  </w:pPr>
                  <w:r w:rsidRPr="00DD3F6E">
                    <w:rPr>
                      <w:sz w:val="16"/>
                      <w:szCs w:val="16"/>
                      <w:lang w:val="es-ES"/>
                    </w:rPr>
                    <w:t>Ninguno</w:t>
                  </w:r>
                </w:p>
              </w:tc>
            </w:tr>
            <w:tr w:rsidR="001E6964" w:rsidRPr="00DD3F6E" w14:paraId="28F87DAC" w14:textId="77777777" w:rsidTr="00DD3F6E">
              <w:tc>
                <w:tcPr>
                  <w:tcW w:w="343" w:type="dxa"/>
                </w:tcPr>
                <w:p w14:paraId="0EE9D330" w14:textId="00CA3371" w:rsidR="001E6964" w:rsidRPr="00DD3F6E" w:rsidRDefault="00B23131" w:rsidP="00DD3F6E">
                  <w:pPr>
                    <w:tabs>
                      <w:tab w:val="left" w:pos="794"/>
                    </w:tabs>
                    <w:spacing w:before="20" w:after="20"/>
                    <w:ind w:right="-57"/>
                    <w:rPr>
                      <w:sz w:val="16"/>
                      <w:szCs w:val="16"/>
                      <w:lang w:val="es-ES"/>
                    </w:rPr>
                  </w:pPr>
                  <w:sdt>
                    <w:sdtPr>
                      <w:rPr>
                        <w:sz w:val="16"/>
                        <w:szCs w:val="16"/>
                        <w:lang w:val="es-ES"/>
                      </w:rPr>
                      <w:id w:val="-1755974303"/>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09" w:type="dxa"/>
                </w:tcPr>
                <w:p w14:paraId="3B578E3D" w14:textId="43181A7D" w:rsidR="001E6964" w:rsidRPr="00DD3F6E" w:rsidRDefault="0029455D" w:rsidP="00DD3F6E">
                  <w:pPr>
                    <w:tabs>
                      <w:tab w:val="left" w:pos="794"/>
                    </w:tabs>
                    <w:spacing w:before="20" w:after="20"/>
                    <w:ind w:right="-113"/>
                    <w:rPr>
                      <w:sz w:val="16"/>
                      <w:szCs w:val="16"/>
                      <w:lang w:val="es-ES"/>
                    </w:rPr>
                  </w:pPr>
                  <w:r w:rsidRPr="00DD3F6E">
                    <w:rPr>
                      <w:sz w:val="16"/>
                      <w:szCs w:val="16"/>
                      <w:lang w:val="es-ES"/>
                    </w:rPr>
                    <w:t>Cantidad</w:t>
                  </w:r>
                  <w:r w:rsidR="00796D84">
                    <w:rPr>
                      <w:sz w:val="16"/>
                      <w:szCs w:val="16"/>
                      <w:lang w:val="es-ES"/>
                    </w:rPr>
                    <w:br/>
                  </w:r>
                  <w:sdt>
                    <w:sdtPr>
                      <w:rPr>
                        <w:sz w:val="16"/>
                        <w:szCs w:val="16"/>
                        <w:lang w:val="es-ES"/>
                      </w:rPr>
                      <w:id w:val="-305320328"/>
                      <w:placeholder>
                        <w:docPart w:val="1902F26765ED4CAAA6785886776C2286"/>
                      </w:placeholder>
                      <w:showingPlcHdr/>
                    </w:sdtPr>
                    <w:sdtEndPr/>
                    <w:sdtContent>
                      <w:r w:rsidRPr="00DD3F6E">
                        <w:rPr>
                          <w:rStyle w:val="PlaceholderText"/>
                          <w:color w:val="0070C0"/>
                          <w:sz w:val="16"/>
                          <w:szCs w:val="16"/>
                          <w:lang w:val="es-ES"/>
                        </w:rPr>
                        <w:t>Pulse aquí para escribir texto.</w:t>
                      </w:r>
                    </w:sdtContent>
                  </w:sdt>
                </w:p>
              </w:tc>
            </w:tr>
          </w:tbl>
          <w:p w14:paraId="25BA65A8" w14:textId="77777777" w:rsidR="001E6964" w:rsidRPr="00DD3F6E" w:rsidRDefault="001E6964" w:rsidP="00DD3F6E">
            <w:pPr>
              <w:tabs>
                <w:tab w:val="left" w:pos="794"/>
              </w:tabs>
              <w:spacing w:before="20" w:after="20"/>
              <w:rPr>
                <w:sz w:val="16"/>
                <w:szCs w:val="16"/>
                <w:lang w:val="es-ES"/>
              </w:rPr>
            </w:pPr>
          </w:p>
        </w:tc>
      </w:tr>
      <w:tr w:rsidR="00796D84" w:rsidRPr="00FF4810" w14:paraId="37D97AB8" w14:textId="77777777" w:rsidTr="00364153">
        <w:trPr>
          <w:cantSplit/>
          <w:jc w:val="center"/>
        </w:trPr>
        <w:tc>
          <w:tcPr>
            <w:tcW w:w="1171" w:type="dxa"/>
          </w:tcPr>
          <w:p w14:paraId="30A7DBE5" w14:textId="77777777" w:rsidR="001E6964" w:rsidRPr="00DD3F6E" w:rsidRDefault="001E6964" w:rsidP="00DD3F6E">
            <w:pPr>
              <w:tabs>
                <w:tab w:val="left" w:pos="794"/>
              </w:tabs>
              <w:spacing w:before="20" w:after="20"/>
              <w:rPr>
                <w:sz w:val="16"/>
                <w:szCs w:val="16"/>
                <w:lang w:val="es-ES"/>
              </w:rPr>
            </w:pPr>
          </w:p>
        </w:tc>
        <w:tc>
          <w:tcPr>
            <w:tcW w:w="1386" w:type="dxa"/>
          </w:tcPr>
          <w:p w14:paraId="32ABBCBB" w14:textId="77777777" w:rsidR="001E6964" w:rsidRPr="00DD3F6E" w:rsidRDefault="001E6964" w:rsidP="00DD3F6E">
            <w:pPr>
              <w:tabs>
                <w:tab w:val="left" w:pos="794"/>
              </w:tabs>
              <w:spacing w:before="20" w:after="20"/>
              <w:rPr>
                <w:sz w:val="16"/>
                <w:szCs w:val="16"/>
                <w:lang w:val="es-ES"/>
              </w:rPr>
            </w:pPr>
          </w:p>
        </w:tc>
        <w:tc>
          <w:tcPr>
            <w:tcW w:w="2660" w:type="dxa"/>
          </w:tcPr>
          <w:tbl>
            <w:tblPr>
              <w:tblW w:w="0" w:type="auto"/>
              <w:tblLayout w:type="fixed"/>
              <w:tblLook w:val="04A0" w:firstRow="1" w:lastRow="0" w:firstColumn="1" w:lastColumn="0" w:noHBand="0" w:noVBand="1"/>
            </w:tblPr>
            <w:tblGrid>
              <w:gridCol w:w="311"/>
              <w:gridCol w:w="2140"/>
            </w:tblGrid>
            <w:tr w:rsidR="001E6964" w:rsidRPr="00DD3F6E" w14:paraId="2831650F" w14:textId="77777777" w:rsidTr="00DD3F6E">
              <w:tc>
                <w:tcPr>
                  <w:tcW w:w="311" w:type="dxa"/>
                </w:tcPr>
                <w:p w14:paraId="017411ED" w14:textId="7B935AB7" w:rsidR="001E6964" w:rsidRPr="00DD3F6E" w:rsidRDefault="00B23131" w:rsidP="00DD3F6E">
                  <w:pPr>
                    <w:tabs>
                      <w:tab w:val="left" w:pos="794"/>
                    </w:tabs>
                    <w:spacing w:before="20" w:after="20"/>
                    <w:ind w:right="-57"/>
                    <w:rPr>
                      <w:sz w:val="16"/>
                      <w:szCs w:val="16"/>
                      <w:lang w:val="es-ES"/>
                    </w:rPr>
                  </w:pPr>
                  <w:sdt>
                    <w:sdtPr>
                      <w:rPr>
                        <w:sz w:val="16"/>
                        <w:szCs w:val="16"/>
                        <w:lang w:val="es-ES"/>
                      </w:rPr>
                      <w:id w:val="-127431699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5CE06938"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unificada/global</w:t>
                  </w:r>
                </w:p>
              </w:tc>
            </w:tr>
            <w:tr w:rsidR="001E6964" w:rsidRPr="00DD3F6E" w14:paraId="62E701DB" w14:textId="77777777" w:rsidTr="00DD3F6E">
              <w:tc>
                <w:tcPr>
                  <w:tcW w:w="311" w:type="dxa"/>
                </w:tcPr>
                <w:p w14:paraId="09FEBBFB" w14:textId="555FC634" w:rsidR="001E6964" w:rsidRPr="00DD3F6E" w:rsidRDefault="00B23131" w:rsidP="00DD3F6E">
                  <w:pPr>
                    <w:tabs>
                      <w:tab w:val="left" w:pos="794"/>
                    </w:tabs>
                    <w:spacing w:before="20" w:after="20"/>
                    <w:ind w:right="-57"/>
                    <w:rPr>
                      <w:sz w:val="16"/>
                      <w:szCs w:val="16"/>
                      <w:lang w:val="es-ES"/>
                    </w:rPr>
                  </w:pPr>
                  <w:sdt>
                    <w:sdtPr>
                      <w:rPr>
                        <w:sz w:val="16"/>
                        <w:szCs w:val="16"/>
                        <w:lang w:val="es-ES"/>
                      </w:rPr>
                      <w:id w:val="-59016601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0C7E4342"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Licencias individuales multiservicios</w:t>
                  </w:r>
                </w:p>
              </w:tc>
            </w:tr>
            <w:tr w:rsidR="001E6964" w:rsidRPr="00DD3F6E" w14:paraId="7ECBA861" w14:textId="77777777" w:rsidTr="00DD3F6E">
              <w:tc>
                <w:tcPr>
                  <w:tcW w:w="311" w:type="dxa"/>
                </w:tcPr>
                <w:p w14:paraId="533F2851" w14:textId="3B1314E2" w:rsidR="001E6964" w:rsidRPr="00DD3F6E" w:rsidRDefault="00B23131" w:rsidP="00DD3F6E">
                  <w:pPr>
                    <w:tabs>
                      <w:tab w:val="left" w:pos="794"/>
                    </w:tabs>
                    <w:spacing w:before="20" w:after="20"/>
                    <w:ind w:right="-57"/>
                    <w:rPr>
                      <w:sz w:val="16"/>
                      <w:szCs w:val="16"/>
                      <w:lang w:val="es-ES"/>
                    </w:rPr>
                  </w:pPr>
                  <w:sdt>
                    <w:sdtPr>
                      <w:rPr>
                        <w:sz w:val="16"/>
                        <w:szCs w:val="16"/>
                        <w:lang w:val="es-ES"/>
                      </w:rPr>
                      <w:id w:val="-24519580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38FA8BA2"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individual</w:t>
                  </w:r>
                </w:p>
              </w:tc>
            </w:tr>
            <w:tr w:rsidR="001E6964" w:rsidRPr="00DD3F6E" w14:paraId="4E66B952" w14:textId="77777777" w:rsidTr="00DD3F6E">
              <w:tc>
                <w:tcPr>
                  <w:tcW w:w="311" w:type="dxa"/>
                </w:tcPr>
                <w:p w14:paraId="66078BF8" w14:textId="3586B770" w:rsidR="001E6964" w:rsidRPr="00DD3F6E" w:rsidRDefault="00B23131" w:rsidP="00DD3F6E">
                  <w:pPr>
                    <w:tabs>
                      <w:tab w:val="left" w:pos="794"/>
                    </w:tabs>
                    <w:spacing w:before="20" w:after="20"/>
                    <w:ind w:right="-57"/>
                    <w:rPr>
                      <w:sz w:val="16"/>
                      <w:szCs w:val="16"/>
                      <w:lang w:val="es-ES"/>
                    </w:rPr>
                  </w:pPr>
                  <w:sdt>
                    <w:sdtPr>
                      <w:rPr>
                        <w:sz w:val="16"/>
                        <w:szCs w:val="16"/>
                        <w:lang w:val="es-ES"/>
                      </w:rPr>
                      <w:id w:val="-163054651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4A91975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Autorización general (Licencia de clase)</w:t>
                  </w:r>
                </w:p>
              </w:tc>
            </w:tr>
            <w:tr w:rsidR="001E6964" w:rsidRPr="00DD3F6E" w14:paraId="5513312F" w14:textId="77777777" w:rsidTr="00DD3F6E">
              <w:tc>
                <w:tcPr>
                  <w:tcW w:w="311" w:type="dxa"/>
                </w:tcPr>
                <w:p w14:paraId="55E04FC9" w14:textId="2C7DE93B" w:rsidR="001E6964" w:rsidRPr="00DD3F6E" w:rsidRDefault="00B23131" w:rsidP="00DD3F6E">
                  <w:pPr>
                    <w:tabs>
                      <w:tab w:val="left" w:pos="794"/>
                    </w:tabs>
                    <w:spacing w:before="20" w:after="20"/>
                    <w:ind w:right="-57"/>
                    <w:rPr>
                      <w:sz w:val="16"/>
                      <w:szCs w:val="16"/>
                      <w:lang w:val="es-ES"/>
                    </w:rPr>
                  </w:pPr>
                  <w:sdt>
                    <w:sdtPr>
                      <w:rPr>
                        <w:sz w:val="16"/>
                        <w:szCs w:val="16"/>
                        <w:lang w:val="es-ES"/>
                      </w:rPr>
                      <w:id w:val="-1135637657"/>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1961B96C"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Exención de licencia</w:t>
                  </w:r>
                </w:p>
              </w:tc>
            </w:tr>
            <w:tr w:rsidR="001E6964" w:rsidRPr="00DD3F6E" w14:paraId="5E6F6718" w14:textId="77777777" w:rsidTr="00DD3F6E">
              <w:tc>
                <w:tcPr>
                  <w:tcW w:w="311" w:type="dxa"/>
                </w:tcPr>
                <w:p w14:paraId="5C52C6D1" w14:textId="291D099B" w:rsidR="001E6964" w:rsidRPr="00DD3F6E" w:rsidRDefault="00B23131" w:rsidP="00DD3F6E">
                  <w:pPr>
                    <w:tabs>
                      <w:tab w:val="left" w:pos="794"/>
                    </w:tabs>
                    <w:spacing w:before="20" w:after="20"/>
                    <w:ind w:right="-57"/>
                    <w:rPr>
                      <w:sz w:val="16"/>
                      <w:szCs w:val="16"/>
                      <w:lang w:val="es-ES"/>
                    </w:rPr>
                  </w:pPr>
                  <w:sdt>
                    <w:sdtPr>
                      <w:rPr>
                        <w:sz w:val="16"/>
                        <w:szCs w:val="16"/>
                        <w:lang w:val="es-ES"/>
                      </w:rPr>
                      <w:id w:val="-1052610338"/>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6EA22B98"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Notificación simple</w:t>
                  </w:r>
                </w:p>
              </w:tc>
            </w:tr>
          </w:tbl>
          <w:p w14:paraId="72D2EDBD" w14:textId="77777777" w:rsidR="001E6964" w:rsidRPr="00DD3F6E" w:rsidRDefault="001E6964" w:rsidP="00DD3F6E">
            <w:pPr>
              <w:tabs>
                <w:tab w:val="left" w:pos="794"/>
              </w:tabs>
              <w:spacing w:before="20" w:after="20"/>
              <w:ind w:right="-57"/>
              <w:rPr>
                <w:sz w:val="16"/>
                <w:szCs w:val="16"/>
                <w:lang w:val="es-ES"/>
              </w:rPr>
            </w:pPr>
          </w:p>
        </w:tc>
        <w:tc>
          <w:tcPr>
            <w:tcW w:w="1973" w:type="dxa"/>
          </w:tcPr>
          <w:p w14:paraId="20F76CB0" w14:textId="77777777" w:rsidR="001E6964" w:rsidRPr="00DD3F6E" w:rsidRDefault="001E6964" w:rsidP="00DD3F6E">
            <w:pPr>
              <w:tabs>
                <w:tab w:val="left" w:pos="794"/>
              </w:tabs>
              <w:spacing w:before="20" w:after="20"/>
              <w:rPr>
                <w:sz w:val="16"/>
                <w:szCs w:val="16"/>
                <w:lang w:val="es-ES"/>
              </w:rPr>
            </w:pPr>
          </w:p>
        </w:tc>
        <w:tc>
          <w:tcPr>
            <w:tcW w:w="1736" w:type="dxa"/>
          </w:tcPr>
          <w:p w14:paraId="4F116DAF" w14:textId="77777777" w:rsidR="001E6964" w:rsidRPr="00DD3F6E" w:rsidRDefault="001E6964" w:rsidP="00DD3F6E">
            <w:pPr>
              <w:tabs>
                <w:tab w:val="left" w:pos="794"/>
              </w:tabs>
              <w:spacing w:before="20" w:after="20"/>
              <w:rPr>
                <w:sz w:val="16"/>
                <w:szCs w:val="16"/>
                <w:lang w:val="es-ES"/>
              </w:rPr>
            </w:pPr>
          </w:p>
        </w:tc>
        <w:tc>
          <w:tcPr>
            <w:tcW w:w="1106" w:type="dxa"/>
          </w:tcPr>
          <w:p w14:paraId="6AA9B2EE" w14:textId="77777777" w:rsidR="001E6964" w:rsidRPr="00DD3F6E" w:rsidRDefault="001E6964" w:rsidP="00DD3F6E">
            <w:pPr>
              <w:tabs>
                <w:tab w:val="left" w:pos="794"/>
              </w:tabs>
              <w:spacing w:before="20" w:after="20"/>
              <w:rPr>
                <w:sz w:val="16"/>
                <w:szCs w:val="16"/>
                <w:lang w:val="es-ES"/>
              </w:rPr>
            </w:pPr>
          </w:p>
        </w:tc>
        <w:tc>
          <w:tcPr>
            <w:tcW w:w="966" w:type="dxa"/>
          </w:tcPr>
          <w:p w14:paraId="0B4244EF" w14:textId="77777777" w:rsidR="001E6964" w:rsidRPr="00DD3F6E" w:rsidRDefault="001E6964" w:rsidP="00DD3F6E">
            <w:pPr>
              <w:tabs>
                <w:tab w:val="left" w:pos="794"/>
              </w:tabs>
              <w:spacing w:before="20" w:after="20"/>
              <w:rPr>
                <w:sz w:val="16"/>
                <w:szCs w:val="16"/>
                <w:lang w:val="es-ES"/>
              </w:rPr>
            </w:pPr>
          </w:p>
        </w:tc>
        <w:tc>
          <w:tcPr>
            <w:tcW w:w="1553" w:type="dxa"/>
          </w:tcPr>
          <w:tbl>
            <w:tblPr>
              <w:tblW w:w="1391" w:type="dxa"/>
              <w:tblLayout w:type="fixed"/>
              <w:tblLook w:val="04A0" w:firstRow="1" w:lastRow="0" w:firstColumn="1" w:lastColumn="0" w:noHBand="0" w:noVBand="1"/>
            </w:tblPr>
            <w:tblGrid>
              <w:gridCol w:w="338"/>
              <w:gridCol w:w="1053"/>
            </w:tblGrid>
            <w:tr w:rsidR="001E6964" w:rsidRPr="00DD3F6E" w14:paraId="6C21E856" w14:textId="77777777" w:rsidTr="00DD3F6E">
              <w:tc>
                <w:tcPr>
                  <w:tcW w:w="338" w:type="dxa"/>
                </w:tcPr>
                <w:p w14:paraId="085B2A98" w14:textId="0B43475A" w:rsidR="001E6964" w:rsidRPr="00DD3F6E" w:rsidRDefault="00B23131" w:rsidP="00DD3F6E">
                  <w:pPr>
                    <w:tabs>
                      <w:tab w:val="left" w:pos="794"/>
                    </w:tabs>
                    <w:spacing w:before="20" w:after="20"/>
                    <w:ind w:right="-57"/>
                    <w:rPr>
                      <w:sz w:val="16"/>
                      <w:szCs w:val="16"/>
                      <w:lang w:val="es-ES"/>
                    </w:rPr>
                  </w:pPr>
                  <w:sdt>
                    <w:sdtPr>
                      <w:rPr>
                        <w:sz w:val="16"/>
                        <w:szCs w:val="16"/>
                        <w:lang w:val="es-ES"/>
                      </w:rPr>
                      <w:id w:val="-611984225"/>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2C7DAB5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 hay límite</w:t>
                  </w:r>
                </w:p>
              </w:tc>
            </w:tr>
            <w:tr w:rsidR="001E6964" w:rsidRPr="00DD3F6E" w14:paraId="2766AC5C" w14:textId="77777777" w:rsidTr="00DD3F6E">
              <w:tc>
                <w:tcPr>
                  <w:tcW w:w="338" w:type="dxa"/>
                </w:tcPr>
                <w:p w14:paraId="6BDB27FF" w14:textId="2086C92D" w:rsidR="001E6964" w:rsidRPr="00DD3F6E" w:rsidRDefault="00B23131" w:rsidP="00DD3F6E">
                  <w:pPr>
                    <w:tabs>
                      <w:tab w:val="left" w:pos="794"/>
                    </w:tabs>
                    <w:spacing w:before="20" w:after="20"/>
                    <w:ind w:right="-57"/>
                    <w:rPr>
                      <w:sz w:val="16"/>
                      <w:szCs w:val="16"/>
                      <w:lang w:val="es-ES"/>
                    </w:rPr>
                  </w:pPr>
                  <w:sdt>
                    <w:sdtPr>
                      <w:rPr>
                        <w:sz w:val="16"/>
                        <w:szCs w:val="16"/>
                        <w:lang w:val="es-ES"/>
                      </w:rPr>
                      <w:id w:val="-144144193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519A4C1C"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1</w:t>
                  </w:r>
                </w:p>
              </w:tc>
            </w:tr>
            <w:tr w:rsidR="001E6964" w:rsidRPr="00DD3F6E" w14:paraId="2C34076C" w14:textId="77777777" w:rsidTr="00DD3F6E">
              <w:tc>
                <w:tcPr>
                  <w:tcW w:w="338" w:type="dxa"/>
                </w:tcPr>
                <w:p w14:paraId="28EF0543" w14:textId="5B8EFFB6" w:rsidR="001E6964" w:rsidRPr="00DD3F6E" w:rsidRDefault="00B23131" w:rsidP="00DD3F6E">
                  <w:pPr>
                    <w:tabs>
                      <w:tab w:val="left" w:pos="794"/>
                    </w:tabs>
                    <w:spacing w:before="20" w:after="20"/>
                    <w:ind w:right="-57"/>
                    <w:rPr>
                      <w:sz w:val="16"/>
                      <w:szCs w:val="16"/>
                      <w:lang w:val="es-ES"/>
                    </w:rPr>
                  </w:pPr>
                  <w:sdt>
                    <w:sdtPr>
                      <w:rPr>
                        <w:sz w:val="16"/>
                        <w:szCs w:val="16"/>
                        <w:lang w:val="es-ES"/>
                      </w:rPr>
                      <w:id w:val="-1260218427"/>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74A9ABE3"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2 o 3</w:t>
                  </w:r>
                </w:p>
              </w:tc>
            </w:tr>
            <w:tr w:rsidR="001E6964" w:rsidRPr="00DD3F6E" w14:paraId="5A2B3D47" w14:textId="77777777" w:rsidTr="00DD3F6E">
              <w:tc>
                <w:tcPr>
                  <w:tcW w:w="338" w:type="dxa"/>
                </w:tcPr>
                <w:p w14:paraId="630D79B2" w14:textId="320839B9" w:rsidR="001E6964" w:rsidRPr="00DD3F6E" w:rsidRDefault="00B23131" w:rsidP="00DD3F6E">
                  <w:pPr>
                    <w:tabs>
                      <w:tab w:val="left" w:pos="794"/>
                    </w:tabs>
                    <w:spacing w:before="20" w:after="20"/>
                    <w:ind w:right="-57"/>
                    <w:rPr>
                      <w:sz w:val="16"/>
                      <w:szCs w:val="16"/>
                      <w:lang w:val="es-ES"/>
                    </w:rPr>
                  </w:pPr>
                  <w:sdt>
                    <w:sdtPr>
                      <w:rPr>
                        <w:sz w:val="16"/>
                        <w:szCs w:val="16"/>
                        <w:lang w:val="es-ES"/>
                      </w:rPr>
                      <w:id w:val="1277906991"/>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17029C1A"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4-10</w:t>
                  </w:r>
                </w:p>
              </w:tc>
            </w:tr>
            <w:tr w:rsidR="001E6964" w:rsidRPr="00DD3F6E" w14:paraId="74F9FF86" w14:textId="77777777" w:rsidTr="00DD3F6E">
              <w:tc>
                <w:tcPr>
                  <w:tcW w:w="338" w:type="dxa"/>
                </w:tcPr>
                <w:p w14:paraId="47DAB099" w14:textId="728EDD0C" w:rsidR="001E6964" w:rsidRPr="00DD3F6E" w:rsidRDefault="00B23131" w:rsidP="00DD3F6E">
                  <w:pPr>
                    <w:tabs>
                      <w:tab w:val="left" w:pos="794"/>
                    </w:tabs>
                    <w:spacing w:before="20" w:after="20"/>
                    <w:ind w:right="-57"/>
                    <w:rPr>
                      <w:sz w:val="16"/>
                      <w:szCs w:val="16"/>
                      <w:lang w:val="es-ES"/>
                    </w:rPr>
                  </w:pPr>
                  <w:sdt>
                    <w:sdtPr>
                      <w:rPr>
                        <w:sz w:val="16"/>
                        <w:szCs w:val="16"/>
                        <w:lang w:val="es-ES"/>
                      </w:rPr>
                      <w:id w:val="-1102489529"/>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2BB5B553" w14:textId="77777777" w:rsidR="001E6964" w:rsidRPr="00DD3F6E" w:rsidRDefault="001E6964" w:rsidP="00DD3F6E">
                  <w:pPr>
                    <w:tabs>
                      <w:tab w:val="left" w:pos="794"/>
                    </w:tabs>
                    <w:spacing w:before="20" w:after="20"/>
                    <w:rPr>
                      <w:sz w:val="16"/>
                      <w:szCs w:val="16"/>
                      <w:lang w:val="es-ES"/>
                    </w:rPr>
                  </w:pPr>
                  <w:r w:rsidRPr="00DD3F6E">
                    <w:rPr>
                      <w:sz w:val="16"/>
                      <w:szCs w:val="16"/>
                      <w:lang w:val="es-ES"/>
                    </w:rPr>
                    <w:t>Más de 10</w:t>
                  </w:r>
                </w:p>
              </w:tc>
            </w:tr>
          </w:tbl>
          <w:p w14:paraId="35CCB7BC" w14:textId="77777777" w:rsidR="001E6964" w:rsidRPr="00DD3F6E" w:rsidRDefault="001E6964" w:rsidP="00DD3F6E">
            <w:pPr>
              <w:tabs>
                <w:tab w:val="left" w:pos="794"/>
              </w:tabs>
              <w:spacing w:before="20" w:after="20"/>
              <w:rPr>
                <w:sz w:val="16"/>
                <w:szCs w:val="16"/>
                <w:lang w:val="es-ES"/>
              </w:rPr>
            </w:pPr>
          </w:p>
        </w:tc>
        <w:tc>
          <w:tcPr>
            <w:tcW w:w="1908" w:type="dxa"/>
          </w:tcPr>
          <w:tbl>
            <w:tblPr>
              <w:tblW w:w="1752" w:type="dxa"/>
              <w:tblLayout w:type="fixed"/>
              <w:tblLook w:val="04A0" w:firstRow="1" w:lastRow="0" w:firstColumn="1" w:lastColumn="0" w:noHBand="0" w:noVBand="1"/>
            </w:tblPr>
            <w:tblGrid>
              <w:gridCol w:w="343"/>
              <w:gridCol w:w="1409"/>
            </w:tblGrid>
            <w:tr w:rsidR="001E6964" w:rsidRPr="00DD3F6E" w14:paraId="61C92C7F" w14:textId="77777777" w:rsidTr="00DD3F6E">
              <w:tc>
                <w:tcPr>
                  <w:tcW w:w="343" w:type="dxa"/>
                </w:tcPr>
                <w:p w14:paraId="09B16B1C" w14:textId="066193F7" w:rsidR="001E6964" w:rsidRPr="00DD3F6E" w:rsidRDefault="00B23131" w:rsidP="00DD3F6E">
                  <w:pPr>
                    <w:tabs>
                      <w:tab w:val="left" w:pos="794"/>
                    </w:tabs>
                    <w:spacing w:before="20" w:after="20"/>
                    <w:ind w:right="-57"/>
                    <w:rPr>
                      <w:sz w:val="16"/>
                      <w:szCs w:val="16"/>
                      <w:lang w:val="es-ES"/>
                    </w:rPr>
                  </w:pPr>
                  <w:sdt>
                    <w:sdtPr>
                      <w:rPr>
                        <w:sz w:val="16"/>
                        <w:szCs w:val="16"/>
                        <w:lang w:val="es-ES"/>
                      </w:rPr>
                      <w:id w:val="-553926475"/>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09" w:type="dxa"/>
                </w:tcPr>
                <w:p w14:paraId="7666D368" w14:textId="30510E44" w:rsidR="001E6964" w:rsidRPr="00DD3F6E" w:rsidRDefault="0029455D" w:rsidP="00DD3F6E">
                  <w:pPr>
                    <w:tabs>
                      <w:tab w:val="left" w:pos="794"/>
                    </w:tabs>
                    <w:spacing w:before="20" w:after="20"/>
                    <w:ind w:right="-57"/>
                    <w:rPr>
                      <w:sz w:val="16"/>
                      <w:szCs w:val="16"/>
                      <w:lang w:val="es-ES"/>
                    </w:rPr>
                  </w:pPr>
                  <w:r w:rsidRPr="00DD3F6E">
                    <w:rPr>
                      <w:sz w:val="16"/>
                      <w:szCs w:val="16"/>
                      <w:lang w:val="es-ES"/>
                    </w:rPr>
                    <w:t>Ninguno</w:t>
                  </w:r>
                </w:p>
              </w:tc>
            </w:tr>
            <w:tr w:rsidR="001E6964" w:rsidRPr="00DD3F6E" w14:paraId="2325C9F5" w14:textId="77777777" w:rsidTr="00DD3F6E">
              <w:tc>
                <w:tcPr>
                  <w:tcW w:w="343" w:type="dxa"/>
                </w:tcPr>
                <w:p w14:paraId="7DBCFDBE" w14:textId="2CCB3D0D" w:rsidR="001E6964" w:rsidRPr="00DD3F6E" w:rsidRDefault="00B23131" w:rsidP="00DD3F6E">
                  <w:pPr>
                    <w:tabs>
                      <w:tab w:val="left" w:pos="794"/>
                    </w:tabs>
                    <w:spacing w:before="20" w:after="20"/>
                    <w:ind w:right="-57"/>
                    <w:rPr>
                      <w:sz w:val="16"/>
                      <w:szCs w:val="16"/>
                      <w:lang w:val="es-ES"/>
                    </w:rPr>
                  </w:pPr>
                  <w:sdt>
                    <w:sdtPr>
                      <w:rPr>
                        <w:sz w:val="16"/>
                        <w:szCs w:val="16"/>
                        <w:lang w:val="es-ES"/>
                      </w:rPr>
                      <w:id w:val="72781260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09" w:type="dxa"/>
                </w:tcPr>
                <w:p w14:paraId="565F5AA8" w14:textId="05CEBF4A" w:rsidR="001E6964" w:rsidRPr="00DD3F6E" w:rsidRDefault="0029455D" w:rsidP="00DD3F6E">
                  <w:pPr>
                    <w:tabs>
                      <w:tab w:val="left" w:pos="794"/>
                    </w:tabs>
                    <w:spacing w:before="20" w:after="20"/>
                    <w:ind w:right="-113"/>
                    <w:rPr>
                      <w:sz w:val="16"/>
                      <w:szCs w:val="16"/>
                      <w:lang w:val="es-ES"/>
                    </w:rPr>
                  </w:pPr>
                  <w:r w:rsidRPr="00DD3F6E">
                    <w:rPr>
                      <w:sz w:val="16"/>
                      <w:szCs w:val="16"/>
                      <w:lang w:val="es-ES"/>
                    </w:rPr>
                    <w:t>Cantidad</w:t>
                  </w:r>
                  <w:r w:rsidR="00796D84">
                    <w:rPr>
                      <w:sz w:val="16"/>
                      <w:szCs w:val="16"/>
                      <w:lang w:val="es-ES"/>
                    </w:rPr>
                    <w:br/>
                  </w:r>
                  <w:sdt>
                    <w:sdtPr>
                      <w:rPr>
                        <w:sz w:val="16"/>
                        <w:szCs w:val="16"/>
                        <w:lang w:val="es-ES"/>
                      </w:rPr>
                      <w:id w:val="1968777743"/>
                      <w:placeholder>
                        <w:docPart w:val="D617937316EF4223A1203481E3C451A1"/>
                      </w:placeholder>
                      <w:showingPlcHdr/>
                    </w:sdtPr>
                    <w:sdtEndPr/>
                    <w:sdtContent>
                      <w:r w:rsidRPr="00DD3F6E">
                        <w:rPr>
                          <w:rStyle w:val="PlaceholderText"/>
                          <w:color w:val="0070C0"/>
                          <w:sz w:val="16"/>
                          <w:szCs w:val="16"/>
                          <w:lang w:val="es-ES"/>
                        </w:rPr>
                        <w:t>Pulse aquí para escribir texto.</w:t>
                      </w:r>
                    </w:sdtContent>
                  </w:sdt>
                </w:p>
              </w:tc>
            </w:tr>
          </w:tbl>
          <w:p w14:paraId="77CABD9F" w14:textId="77777777" w:rsidR="001E6964" w:rsidRPr="00DD3F6E" w:rsidRDefault="001E6964" w:rsidP="00DD3F6E">
            <w:pPr>
              <w:tabs>
                <w:tab w:val="left" w:pos="794"/>
              </w:tabs>
              <w:spacing w:before="20" w:after="20"/>
              <w:rPr>
                <w:sz w:val="16"/>
                <w:szCs w:val="16"/>
                <w:lang w:val="es-ES"/>
              </w:rPr>
            </w:pPr>
          </w:p>
        </w:tc>
      </w:tr>
      <w:tr w:rsidR="00796D84" w:rsidRPr="00FF4810" w14:paraId="7243FAE3" w14:textId="77777777" w:rsidTr="00796D84">
        <w:trPr>
          <w:jc w:val="center"/>
        </w:trPr>
        <w:tc>
          <w:tcPr>
            <w:tcW w:w="1171" w:type="dxa"/>
          </w:tcPr>
          <w:p w14:paraId="2D45A55C" w14:textId="77777777" w:rsidR="001E6964" w:rsidRPr="00DD3F6E" w:rsidRDefault="001E6964" w:rsidP="00DD3F6E">
            <w:pPr>
              <w:tabs>
                <w:tab w:val="left" w:pos="794"/>
              </w:tabs>
              <w:spacing w:before="20" w:after="20"/>
              <w:rPr>
                <w:sz w:val="16"/>
                <w:szCs w:val="16"/>
                <w:lang w:val="es-ES"/>
              </w:rPr>
            </w:pPr>
          </w:p>
        </w:tc>
        <w:tc>
          <w:tcPr>
            <w:tcW w:w="1386" w:type="dxa"/>
          </w:tcPr>
          <w:p w14:paraId="63E57CF5" w14:textId="77777777" w:rsidR="001E6964" w:rsidRPr="00DD3F6E" w:rsidRDefault="001E6964" w:rsidP="00DD3F6E">
            <w:pPr>
              <w:tabs>
                <w:tab w:val="left" w:pos="794"/>
              </w:tabs>
              <w:spacing w:before="20" w:after="20"/>
              <w:rPr>
                <w:sz w:val="16"/>
                <w:szCs w:val="16"/>
                <w:lang w:val="es-ES"/>
              </w:rPr>
            </w:pPr>
          </w:p>
        </w:tc>
        <w:tc>
          <w:tcPr>
            <w:tcW w:w="2660" w:type="dxa"/>
          </w:tcPr>
          <w:tbl>
            <w:tblPr>
              <w:tblW w:w="0" w:type="auto"/>
              <w:tblLayout w:type="fixed"/>
              <w:tblLook w:val="04A0" w:firstRow="1" w:lastRow="0" w:firstColumn="1" w:lastColumn="0" w:noHBand="0" w:noVBand="1"/>
            </w:tblPr>
            <w:tblGrid>
              <w:gridCol w:w="311"/>
              <w:gridCol w:w="2140"/>
            </w:tblGrid>
            <w:tr w:rsidR="001E6964" w:rsidRPr="00DD3F6E" w14:paraId="7B0109FF" w14:textId="77777777" w:rsidTr="00DD3F6E">
              <w:tc>
                <w:tcPr>
                  <w:tcW w:w="311" w:type="dxa"/>
                </w:tcPr>
                <w:p w14:paraId="75F7A83B" w14:textId="6E28D17C" w:rsidR="001E6964" w:rsidRPr="00DD3F6E" w:rsidRDefault="00B23131" w:rsidP="00DD3F6E">
                  <w:pPr>
                    <w:tabs>
                      <w:tab w:val="left" w:pos="794"/>
                    </w:tabs>
                    <w:spacing w:before="20" w:after="20"/>
                    <w:ind w:right="-57"/>
                    <w:rPr>
                      <w:sz w:val="16"/>
                      <w:szCs w:val="16"/>
                      <w:lang w:val="es-ES"/>
                    </w:rPr>
                  </w:pPr>
                  <w:sdt>
                    <w:sdtPr>
                      <w:rPr>
                        <w:sz w:val="16"/>
                        <w:szCs w:val="16"/>
                        <w:lang w:val="es-ES"/>
                      </w:rPr>
                      <w:id w:val="64894574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38FDC87C"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unificada/global</w:t>
                  </w:r>
                </w:p>
              </w:tc>
            </w:tr>
            <w:tr w:rsidR="001E6964" w:rsidRPr="00DD3F6E" w14:paraId="60ECE2F9" w14:textId="77777777" w:rsidTr="00DD3F6E">
              <w:tc>
                <w:tcPr>
                  <w:tcW w:w="311" w:type="dxa"/>
                </w:tcPr>
                <w:p w14:paraId="71E96A61" w14:textId="2F464C48" w:rsidR="001E6964" w:rsidRPr="00DD3F6E" w:rsidRDefault="00B23131" w:rsidP="00DD3F6E">
                  <w:pPr>
                    <w:tabs>
                      <w:tab w:val="left" w:pos="794"/>
                    </w:tabs>
                    <w:spacing w:before="20" w:after="20"/>
                    <w:ind w:right="-57"/>
                    <w:rPr>
                      <w:sz w:val="16"/>
                      <w:szCs w:val="16"/>
                      <w:lang w:val="es-ES"/>
                    </w:rPr>
                  </w:pPr>
                  <w:sdt>
                    <w:sdtPr>
                      <w:rPr>
                        <w:sz w:val="16"/>
                        <w:szCs w:val="16"/>
                        <w:lang w:val="es-ES"/>
                      </w:rPr>
                      <w:id w:val="177096325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22A2F71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Licencias individuales multiservicios</w:t>
                  </w:r>
                </w:p>
              </w:tc>
            </w:tr>
            <w:tr w:rsidR="001E6964" w:rsidRPr="00DD3F6E" w14:paraId="381298DD" w14:textId="77777777" w:rsidTr="00DD3F6E">
              <w:tc>
                <w:tcPr>
                  <w:tcW w:w="311" w:type="dxa"/>
                </w:tcPr>
                <w:p w14:paraId="7ACC5334" w14:textId="1B558081" w:rsidR="001E6964" w:rsidRPr="00DD3F6E" w:rsidRDefault="00B23131" w:rsidP="00DD3F6E">
                  <w:pPr>
                    <w:tabs>
                      <w:tab w:val="left" w:pos="794"/>
                    </w:tabs>
                    <w:spacing w:before="20" w:after="20"/>
                    <w:ind w:right="-57"/>
                    <w:rPr>
                      <w:sz w:val="16"/>
                      <w:szCs w:val="16"/>
                      <w:lang w:val="es-ES"/>
                    </w:rPr>
                  </w:pPr>
                  <w:sdt>
                    <w:sdtPr>
                      <w:rPr>
                        <w:sz w:val="16"/>
                        <w:szCs w:val="16"/>
                        <w:lang w:val="es-ES"/>
                      </w:rPr>
                      <w:id w:val="145429088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0BA0EF8D"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individual</w:t>
                  </w:r>
                </w:p>
              </w:tc>
            </w:tr>
            <w:tr w:rsidR="001E6964" w:rsidRPr="00DD3F6E" w14:paraId="111151F4" w14:textId="77777777" w:rsidTr="00DD3F6E">
              <w:tc>
                <w:tcPr>
                  <w:tcW w:w="311" w:type="dxa"/>
                </w:tcPr>
                <w:p w14:paraId="3C7F294E" w14:textId="72BA42A0" w:rsidR="001E6964" w:rsidRPr="00DD3F6E" w:rsidRDefault="00B23131" w:rsidP="00DD3F6E">
                  <w:pPr>
                    <w:tabs>
                      <w:tab w:val="left" w:pos="794"/>
                    </w:tabs>
                    <w:spacing w:before="20" w:after="20"/>
                    <w:ind w:right="-57"/>
                    <w:rPr>
                      <w:sz w:val="16"/>
                      <w:szCs w:val="16"/>
                      <w:lang w:val="es-ES"/>
                    </w:rPr>
                  </w:pPr>
                  <w:sdt>
                    <w:sdtPr>
                      <w:rPr>
                        <w:sz w:val="16"/>
                        <w:szCs w:val="16"/>
                        <w:lang w:val="es-ES"/>
                      </w:rPr>
                      <w:id w:val="-162715082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7560791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Autorización general (Licencia de clase)</w:t>
                  </w:r>
                </w:p>
              </w:tc>
            </w:tr>
            <w:tr w:rsidR="001E6964" w:rsidRPr="00DD3F6E" w14:paraId="3C660DED" w14:textId="77777777" w:rsidTr="00DD3F6E">
              <w:tc>
                <w:tcPr>
                  <w:tcW w:w="311" w:type="dxa"/>
                </w:tcPr>
                <w:p w14:paraId="6081A9EC" w14:textId="5F138FF8" w:rsidR="001E6964" w:rsidRPr="00DD3F6E" w:rsidRDefault="00B23131" w:rsidP="00DD3F6E">
                  <w:pPr>
                    <w:tabs>
                      <w:tab w:val="left" w:pos="794"/>
                    </w:tabs>
                    <w:spacing w:before="20" w:after="20"/>
                    <w:ind w:right="-57"/>
                    <w:rPr>
                      <w:sz w:val="16"/>
                      <w:szCs w:val="16"/>
                      <w:lang w:val="es-ES"/>
                    </w:rPr>
                  </w:pPr>
                  <w:sdt>
                    <w:sdtPr>
                      <w:rPr>
                        <w:sz w:val="16"/>
                        <w:szCs w:val="16"/>
                        <w:lang w:val="es-ES"/>
                      </w:rPr>
                      <w:id w:val="-192340542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6960A9FC"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Exención de licencia</w:t>
                  </w:r>
                </w:p>
              </w:tc>
            </w:tr>
            <w:tr w:rsidR="001E6964" w:rsidRPr="00DD3F6E" w14:paraId="4D89DEC2" w14:textId="77777777" w:rsidTr="00DD3F6E">
              <w:tc>
                <w:tcPr>
                  <w:tcW w:w="311" w:type="dxa"/>
                </w:tcPr>
                <w:p w14:paraId="32310DB9" w14:textId="13A09A96" w:rsidR="001E6964" w:rsidRPr="00DD3F6E" w:rsidRDefault="00B23131" w:rsidP="00DD3F6E">
                  <w:pPr>
                    <w:tabs>
                      <w:tab w:val="left" w:pos="794"/>
                    </w:tabs>
                    <w:spacing w:before="20" w:after="20"/>
                    <w:ind w:right="-57"/>
                    <w:rPr>
                      <w:sz w:val="16"/>
                      <w:szCs w:val="16"/>
                      <w:lang w:val="es-ES"/>
                    </w:rPr>
                  </w:pPr>
                  <w:sdt>
                    <w:sdtPr>
                      <w:rPr>
                        <w:sz w:val="16"/>
                        <w:szCs w:val="16"/>
                        <w:lang w:val="es-ES"/>
                      </w:rPr>
                      <w:id w:val="173242490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1EE836C5"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Notificación simple</w:t>
                  </w:r>
                </w:p>
              </w:tc>
            </w:tr>
          </w:tbl>
          <w:p w14:paraId="3D33A559" w14:textId="77777777" w:rsidR="001E6964" w:rsidRPr="00DD3F6E" w:rsidRDefault="001E6964" w:rsidP="00DD3F6E">
            <w:pPr>
              <w:tabs>
                <w:tab w:val="left" w:pos="794"/>
              </w:tabs>
              <w:spacing w:before="20" w:after="20"/>
              <w:rPr>
                <w:sz w:val="16"/>
                <w:szCs w:val="16"/>
                <w:lang w:val="es-ES"/>
              </w:rPr>
            </w:pPr>
          </w:p>
        </w:tc>
        <w:tc>
          <w:tcPr>
            <w:tcW w:w="1973" w:type="dxa"/>
          </w:tcPr>
          <w:p w14:paraId="015B1E41" w14:textId="77777777" w:rsidR="001E6964" w:rsidRPr="00DD3F6E" w:rsidRDefault="001E6964" w:rsidP="00DD3F6E">
            <w:pPr>
              <w:tabs>
                <w:tab w:val="left" w:pos="794"/>
              </w:tabs>
              <w:spacing w:before="20" w:after="20"/>
              <w:rPr>
                <w:sz w:val="16"/>
                <w:szCs w:val="16"/>
                <w:lang w:val="es-ES"/>
              </w:rPr>
            </w:pPr>
          </w:p>
        </w:tc>
        <w:tc>
          <w:tcPr>
            <w:tcW w:w="1736" w:type="dxa"/>
          </w:tcPr>
          <w:p w14:paraId="1FA44BB4" w14:textId="77777777" w:rsidR="001E6964" w:rsidRPr="00DD3F6E" w:rsidRDefault="001E6964" w:rsidP="00DD3F6E">
            <w:pPr>
              <w:tabs>
                <w:tab w:val="left" w:pos="794"/>
              </w:tabs>
              <w:spacing w:before="20" w:after="20"/>
              <w:rPr>
                <w:sz w:val="16"/>
                <w:szCs w:val="16"/>
                <w:lang w:val="es-ES"/>
              </w:rPr>
            </w:pPr>
          </w:p>
        </w:tc>
        <w:tc>
          <w:tcPr>
            <w:tcW w:w="1106" w:type="dxa"/>
          </w:tcPr>
          <w:p w14:paraId="7CF8F2AF" w14:textId="77777777" w:rsidR="001E6964" w:rsidRPr="00DD3F6E" w:rsidRDefault="001E6964" w:rsidP="00DD3F6E">
            <w:pPr>
              <w:tabs>
                <w:tab w:val="left" w:pos="794"/>
              </w:tabs>
              <w:spacing w:before="20" w:after="20"/>
              <w:rPr>
                <w:sz w:val="16"/>
                <w:szCs w:val="16"/>
                <w:lang w:val="es-ES"/>
              </w:rPr>
            </w:pPr>
          </w:p>
        </w:tc>
        <w:tc>
          <w:tcPr>
            <w:tcW w:w="966" w:type="dxa"/>
          </w:tcPr>
          <w:p w14:paraId="7583150D" w14:textId="77777777" w:rsidR="001E6964" w:rsidRPr="00DD3F6E" w:rsidRDefault="001E6964" w:rsidP="00DD3F6E">
            <w:pPr>
              <w:tabs>
                <w:tab w:val="left" w:pos="794"/>
              </w:tabs>
              <w:spacing w:before="20" w:after="20"/>
              <w:rPr>
                <w:sz w:val="16"/>
                <w:szCs w:val="16"/>
                <w:lang w:val="es-ES"/>
              </w:rPr>
            </w:pPr>
          </w:p>
        </w:tc>
        <w:tc>
          <w:tcPr>
            <w:tcW w:w="1553" w:type="dxa"/>
          </w:tcPr>
          <w:tbl>
            <w:tblPr>
              <w:tblW w:w="1391" w:type="dxa"/>
              <w:tblLayout w:type="fixed"/>
              <w:tblLook w:val="04A0" w:firstRow="1" w:lastRow="0" w:firstColumn="1" w:lastColumn="0" w:noHBand="0" w:noVBand="1"/>
            </w:tblPr>
            <w:tblGrid>
              <w:gridCol w:w="338"/>
              <w:gridCol w:w="1053"/>
            </w:tblGrid>
            <w:tr w:rsidR="001E6964" w:rsidRPr="00DD3F6E" w14:paraId="440E555A" w14:textId="77777777" w:rsidTr="00DD3F6E">
              <w:tc>
                <w:tcPr>
                  <w:tcW w:w="338" w:type="dxa"/>
                </w:tcPr>
                <w:p w14:paraId="40CB847D" w14:textId="44426A99" w:rsidR="001E6964" w:rsidRPr="00DD3F6E" w:rsidRDefault="00B23131" w:rsidP="00DD3F6E">
                  <w:pPr>
                    <w:tabs>
                      <w:tab w:val="left" w:pos="794"/>
                    </w:tabs>
                    <w:spacing w:before="20" w:after="20"/>
                    <w:ind w:right="-57"/>
                    <w:rPr>
                      <w:sz w:val="16"/>
                      <w:szCs w:val="16"/>
                      <w:lang w:val="es-ES"/>
                    </w:rPr>
                  </w:pPr>
                  <w:sdt>
                    <w:sdtPr>
                      <w:rPr>
                        <w:sz w:val="16"/>
                        <w:szCs w:val="16"/>
                        <w:lang w:val="es-ES"/>
                      </w:rPr>
                      <w:id w:val="-1052535101"/>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5AA6977C"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 hay límite</w:t>
                  </w:r>
                </w:p>
              </w:tc>
            </w:tr>
            <w:tr w:rsidR="001E6964" w:rsidRPr="00DD3F6E" w14:paraId="56E2F435" w14:textId="77777777" w:rsidTr="00DD3F6E">
              <w:tc>
                <w:tcPr>
                  <w:tcW w:w="338" w:type="dxa"/>
                </w:tcPr>
                <w:p w14:paraId="74ED2759" w14:textId="750FEA6A" w:rsidR="001E6964" w:rsidRPr="00DD3F6E" w:rsidRDefault="00B23131" w:rsidP="00DD3F6E">
                  <w:pPr>
                    <w:tabs>
                      <w:tab w:val="left" w:pos="794"/>
                    </w:tabs>
                    <w:spacing w:before="20" w:after="20"/>
                    <w:ind w:right="-57"/>
                    <w:rPr>
                      <w:sz w:val="16"/>
                      <w:szCs w:val="16"/>
                      <w:lang w:val="es-ES"/>
                    </w:rPr>
                  </w:pPr>
                  <w:sdt>
                    <w:sdtPr>
                      <w:rPr>
                        <w:sz w:val="16"/>
                        <w:szCs w:val="16"/>
                        <w:lang w:val="es-ES"/>
                      </w:rPr>
                      <w:id w:val="-4020749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490B706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1</w:t>
                  </w:r>
                </w:p>
              </w:tc>
            </w:tr>
            <w:tr w:rsidR="001E6964" w:rsidRPr="00DD3F6E" w14:paraId="4A2F2773" w14:textId="77777777" w:rsidTr="00DD3F6E">
              <w:tc>
                <w:tcPr>
                  <w:tcW w:w="338" w:type="dxa"/>
                </w:tcPr>
                <w:p w14:paraId="5BBF6D38" w14:textId="35CF9E96" w:rsidR="001E6964" w:rsidRPr="00DD3F6E" w:rsidRDefault="00B23131" w:rsidP="00DD3F6E">
                  <w:pPr>
                    <w:tabs>
                      <w:tab w:val="left" w:pos="794"/>
                    </w:tabs>
                    <w:spacing w:before="20" w:after="20"/>
                    <w:ind w:right="-57"/>
                    <w:rPr>
                      <w:sz w:val="16"/>
                      <w:szCs w:val="16"/>
                      <w:lang w:val="es-ES"/>
                    </w:rPr>
                  </w:pPr>
                  <w:sdt>
                    <w:sdtPr>
                      <w:rPr>
                        <w:sz w:val="16"/>
                        <w:szCs w:val="16"/>
                        <w:lang w:val="es-ES"/>
                      </w:rPr>
                      <w:id w:val="-18328189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59CDE09F"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2 o 3</w:t>
                  </w:r>
                </w:p>
              </w:tc>
            </w:tr>
            <w:tr w:rsidR="001E6964" w:rsidRPr="00DD3F6E" w14:paraId="6B7EE58F" w14:textId="77777777" w:rsidTr="00DD3F6E">
              <w:tc>
                <w:tcPr>
                  <w:tcW w:w="338" w:type="dxa"/>
                </w:tcPr>
                <w:p w14:paraId="0E095201" w14:textId="42E52166" w:rsidR="001E6964" w:rsidRPr="00DD3F6E" w:rsidRDefault="00B23131" w:rsidP="00DD3F6E">
                  <w:pPr>
                    <w:tabs>
                      <w:tab w:val="left" w:pos="794"/>
                    </w:tabs>
                    <w:spacing w:before="20" w:after="20"/>
                    <w:ind w:right="-57"/>
                    <w:rPr>
                      <w:sz w:val="16"/>
                      <w:szCs w:val="16"/>
                      <w:lang w:val="es-ES"/>
                    </w:rPr>
                  </w:pPr>
                  <w:sdt>
                    <w:sdtPr>
                      <w:rPr>
                        <w:sz w:val="16"/>
                        <w:szCs w:val="16"/>
                        <w:lang w:val="es-ES"/>
                      </w:rPr>
                      <w:id w:val="942425011"/>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169BA112"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4-10</w:t>
                  </w:r>
                </w:p>
              </w:tc>
            </w:tr>
            <w:tr w:rsidR="001E6964" w:rsidRPr="00DD3F6E" w14:paraId="4D7171A6" w14:textId="77777777" w:rsidTr="00DD3F6E">
              <w:tc>
                <w:tcPr>
                  <w:tcW w:w="338" w:type="dxa"/>
                </w:tcPr>
                <w:p w14:paraId="7E399DB9" w14:textId="4A70B37A" w:rsidR="001E6964" w:rsidRPr="00DD3F6E" w:rsidRDefault="00B23131" w:rsidP="00DD3F6E">
                  <w:pPr>
                    <w:tabs>
                      <w:tab w:val="left" w:pos="794"/>
                    </w:tabs>
                    <w:spacing w:before="20" w:after="20"/>
                    <w:ind w:right="-57"/>
                    <w:rPr>
                      <w:sz w:val="16"/>
                      <w:szCs w:val="16"/>
                      <w:lang w:val="es-ES"/>
                    </w:rPr>
                  </w:pPr>
                  <w:sdt>
                    <w:sdtPr>
                      <w:rPr>
                        <w:sz w:val="16"/>
                        <w:szCs w:val="16"/>
                        <w:lang w:val="es-ES"/>
                      </w:rPr>
                      <w:id w:val="-575055416"/>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0364CF4D"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Más de 10</w:t>
                  </w:r>
                </w:p>
              </w:tc>
            </w:tr>
          </w:tbl>
          <w:p w14:paraId="1421BB62" w14:textId="77777777" w:rsidR="001E6964" w:rsidRPr="00DD3F6E" w:rsidRDefault="001E6964" w:rsidP="00DD3F6E">
            <w:pPr>
              <w:tabs>
                <w:tab w:val="left" w:pos="794"/>
              </w:tabs>
              <w:spacing w:before="20" w:after="20"/>
              <w:rPr>
                <w:sz w:val="16"/>
                <w:szCs w:val="16"/>
                <w:lang w:val="es-ES"/>
              </w:rPr>
            </w:pPr>
          </w:p>
        </w:tc>
        <w:tc>
          <w:tcPr>
            <w:tcW w:w="1908" w:type="dxa"/>
          </w:tcPr>
          <w:tbl>
            <w:tblPr>
              <w:tblW w:w="1752" w:type="dxa"/>
              <w:tblLayout w:type="fixed"/>
              <w:tblLook w:val="04A0" w:firstRow="1" w:lastRow="0" w:firstColumn="1" w:lastColumn="0" w:noHBand="0" w:noVBand="1"/>
            </w:tblPr>
            <w:tblGrid>
              <w:gridCol w:w="343"/>
              <w:gridCol w:w="1409"/>
            </w:tblGrid>
            <w:tr w:rsidR="001E6964" w:rsidRPr="00DD3F6E" w14:paraId="781CD77C" w14:textId="77777777" w:rsidTr="00DD3F6E">
              <w:tc>
                <w:tcPr>
                  <w:tcW w:w="343" w:type="dxa"/>
                </w:tcPr>
                <w:p w14:paraId="6D1E5C6A" w14:textId="706BF64B" w:rsidR="001E6964" w:rsidRPr="00DD3F6E" w:rsidRDefault="00B23131" w:rsidP="00DD3F6E">
                  <w:pPr>
                    <w:tabs>
                      <w:tab w:val="left" w:pos="794"/>
                    </w:tabs>
                    <w:spacing w:before="20" w:after="20"/>
                    <w:ind w:right="-57"/>
                    <w:rPr>
                      <w:sz w:val="16"/>
                      <w:szCs w:val="16"/>
                      <w:lang w:val="es-ES"/>
                    </w:rPr>
                  </w:pPr>
                  <w:sdt>
                    <w:sdtPr>
                      <w:rPr>
                        <w:sz w:val="16"/>
                        <w:szCs w:val="16"/>
                        <w:lang w:val="es-ES"/>
                      </w:rPr>
                      <w:id w:val="-119308709"/>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09" w:type="dxa"/>
                </w:tcPr>
                <w:p w14:paraId="40CC4917" w14:textId="161EAFDF" w:rsidR="001E6964" w:rsidRPr="00DD3F6E" w:rsidRDefault="0029455D" w:rsidP="00DD3F6E">
                  <w:pPr>
                    <w:tabs>
                      <w:tab w:val="left" w:pos="794"/>
                    </w:tabs>
                    <w:spacing w:before="20" w:after="20"/>
                    <w:ind w:right="-57"/>
                    <w:rPr>
                      <w:sz w:val="16"/>
                      <w:szCs w:val="16"/>
                      <w:lang w:val="es-ES"/>
                    </w:rPr>
                  </w:pPr>
                  <w:r w:rsidRPr="00DD3F6E">
                    <w:rPr>
                      <w:sz w:val="16"/>
                      <w:szCs w:val="16"/>
                      <w:lang w:val="es-ES"/>
                    </w:rPr>
                    <w:t>Ninguno</w:t>
                  </w:r>
                </w:p>
              </w:tc>
            </w:tr>
            <w:tr w:rsidR="001E6964" w:rsidRPr="00DD3F6E" w14:paraId="0B72725B" w14:textId="77777777" w:rsidTr="00DD3F6E">
              <w:tc>
                <w:tcPr>
                  <w:tcW w:w="343" w:type="dxa"/>
                </w:tcPr>
                <w:p w14:paraId="0583B1FA" w14:textId="69AF227A" w:rsidR="001E6964" w:rsidRPr="00DD3F6E" w:rsidRDefault="00B23131" w:rsidP="00DD3F6E">
                  <w:pPr>
                    <w:tabs>
                      <w:tab w:val="left" w:pos="794"/>
                    </w:tabs>
                    <w:spacing w:before="20" w:after="20"/>
                    <w:ind w:right="-57"/>
                    <w:rPr>
                      <w:sz w:val="16"/>
                      <w:szCs w:val="16"/>
                      <w:lang w:val="es-ES"/>
                    </w:rPr>
                  </w:pPr>
                  <w:sdt>
                    <w:sdtPr>
                      <w:rPr>
                        <w:sz w:val="16"/>
                        <w:szCs w:val="16"/>
                        <w:lang w:val="es-ES"/>
                      </w:rPr>
                      <w:id w:val="38878050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09" w:type="dxa"/>
                </w:tcPr>
                <w:p w14:paraId="284F7619" w14:textId="2E8D8E89" w:rsidR="001E6964" w:rsidRPr="00DD3F6E" w:rsidRDefault="0029455D" w:rsidP="00DD3F6E">
                  <w:pPr>
                    <w:tabs>
                      <w:tab w:val="left" w:pos="794"/>
                    </w:tabs>
                    <w:spacing w:before="20" w:after="20"/>
                    <w:ind w:right="-113"/>
                    <w:rPr>
                      <w:sz w:val="16"/>
                      <w:szCs w:val="16"/>
                      <w:lang w:val="es-ES"/>
                    </w:rPr>
                  </w:pPr>
                  <w:r w:rsidRPr="00DD3F6E">
                    <w:rPr>
                      <w:sz w:val="16"/>
                      <w:szCs w:val="16"/>
                      <w:lang w:val="es-ES"/>
                    </w:rPr>
                    <w:t>Cantidad</w:t>
                  </w:r>
                  <w:r w:rsidR="00796D84">
                    <w:rPr>
                      <w:sz w:val="16"/>
                      <w:szCs w:val="16"/>
                      <w:lang w:val="es-ES"/>
                    </w:rPr>
                    <w:br/>
                  </w:r>
                  <w:sdt>
                    <w:sdtPr>
                      <w:rPr>
                        <w:sz w:val="16"/>
                        <w:szCs w:val="16"/>
                        <w:lang w:val="es-ES"/>
                      </w:rPr>
                      <w:id w:val="-1083440231"/>
                      <w:placeholder>
                        <w:docPart w:val="83AF63CC30024EE1820F919E1751A7BE"/>
                      </w:placeholder>
                      <w:showingPlcHdr/>
                    </w:sdtPr>
                    <w:sdtEndPr/>
                    <w:sdtContent>
                      <w:r w:rsidRPr="00DD3F6E">
                        <w:rPr>
                          <w:rStyle w:val="PlaceholderText"/>
                          <w:color w:val="0070C0"/>
                          <w:sz w:val="16"/>
                          <w:szCs w:val="16"/>
                          <w:lang w:val="es-ES"/>
                        </w:rPr>
                        <w:t>Pulse aquí para escribir texto.</w:t>
                      </w:r>
                    </w:sdtContent>
                  </w:sdt>
                </w:p>
              </w:tc>
            </w:tr>
          </w:tbl>
          <w:p w14:paraId="2E61A000" w14:textId="77777777" w:rsidR="001E6964" w:rsidRPr="00DD3F6E" w:rsidRDefault="001E6964" w:rsidP="00DD3F6E">
            <w:pPr>
              <w:tabs>
                <w:tab w:val="left" w:pos="794"/>
              </w:tabs>
              <w:spacing w:before="20" w:after="20"/>
              <w:rPr>
                <w:sz w:val="16"/>
                <w:szCs w:val="16"/>
                <w:lang w:val="es-ES"/>
              </w:rPr>
            </w:pPr>
          </w:p>
        </w:tc>
      </w:tr>
      <w:tr w:rsidR="00796D84" w:rsidRPr="00FF4810" w14:paraId="1C6BFAC3" w14:textId="77777777" w:rsidTr="00796D84">
        <w:trPr>
          <w:jc w:val="center"/>
        </w:trPr>
        <w:tc>
          <w:tcPr>
            <w:tcW w:w="1171" w:type="dxa"/>
          </w:tcPr>
          <w:p w14:paraId="34FCBCF8" w14:textId="77777777" w:rsidR="001E6964" w:rsidRPr="00DD3F6E" w:rsidRDefault="001E6964" w:rsidP="00DD3F6E">
            <w:pPr>
              <w:tabs>
                <w:tab w:val="left" w:pos="794"/>
              </w:tabs>
              <w:spacing w:before="20" w:after="20"/>
              <w:rPr>
                <w:sz w:val="16"/>
                <w:szCs w:val="16"/>
                <w:lang w:val="es-ES"/>
              </w:rPr>
            </w:pPr>
          </w:p>
        </w:tc>
        <w:tc>
          <w:tcPr>
            <w:tcW w:w="1386" w:type="dxa"/>
          </w:tcPr>
          <w:p w14:paraId="5EEA3C26" w14:textId="77777777" w:rsidR="001E6964" w:rsidRPr="00DD3F6E" w:rsidRDefault="001E6964" w:rsidP="00DD3F6E">
            <w:pPr>
              <w:tabs>
                <w:tab w:val="left" w:pos="794"/>
              </w:tabs>
              <w:spacing w:before="20" w:after="20"/>
              <w:rPr>
                <w:sz w:val="16"/>
                <w:szCs w:val="16"/>
                <w:lang w:val="es-ES"/>
              </w:rPr>
            </w:pPr>
          </w:p>
        </w:tc>
        <w:tc>
          <w:tcPr>
            <w:tcW w:w="2660" w:type="dxa"/>
          </w:tcPr>
          <w:tbl>
            <w:tblPr>
              <w:tblW w:w="0" w:type="auto"/>
              <w:tblLayout w:type="fixed"/>
              <w:tblLook w:val="04A0" w:firstRow="1" w:lastRow="0" w:firstColumn="1" w:lastColumn="0" w:noHBand="0" w:noVBand="1"/>
            </w:tblPr>
            <w:tblGrid>
              <w:gridCol w:w="311"/>
              <w:gridCol w:w="2140"/>
            </w:tblGrid>
            <w:tr w:rsidR="001E6964" w:rsidRPr="00DD3F6E" w14:paraId="6E7DCDBC" w14:textId="77777777" w:rsidTr="00DD3F6E">
              <w:tc>
                <w:tcPr>
                  <w:tcW w:w="311" w:type="dxa"/>
                </w:tcPr>
                <w:p w14:paraId="5B1277A3" w14:textId="3A4137BA" w:rsidR="001E6964" w:rsidRPr="00DD3F6E" w:rsidRDefault="00B23131" w:rsidP="00DD3F6E">
                  <w:pPr>
                    <w:tabs>
                      <w:tab w:val="left" w:pos="794"/>
                    </w:tabs>
                    <w:spacing w:before="20" w:after="20"/>
                    <w:ind w:right="-57"/>
                    <w:rPr>
                      <w:sz w:val="16"/>
                      <w:szCs w:val="16"/>
                      <w:lang w:val="es-ES"/>
                    </w:rPr>
                  </w:pPr>
                  <w:sdt>
                    <w:sdtPr>
                      <w:rPr>
                        <w:sz w:val="16"/>
                        <w:szCs w:val="16"/>
                        <w:lang w:val="es-ES"/>
                      </w:rPr>
                      <w:id w:val="2084796506"/>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6E848F63"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unificada/global</w:t>
                  </w:r>
                </w:p>
              </w:tc>
            </w:tr>
            <w:tr w:rsidR="001E6964" w:rsidRPr="00DD3F6E" w14:paraId="5F6EBDC1" w14:textId="77777777" w:rsidTr="00DD3F6E">
              <w:tc>
                <w:tcPr>
                  <w:tcW w:w="311" w:type="dxa"/>
                </w:tcPr>
                <w:p w14:paraId="6B4AA067" w14:textId="55FDF4F8" w:rsidR="001E6964" w:rsidRPr="00DD3F6E" w:rsidRDefault="00B23131" w:rsidP="00DD3F6E">
                  <w:pPr>
                    <w:tabs>
                      <w:tab w:val="left" w:pos="794"/>
                    </w:tabs>
                    <w:spacing w:before="20" w:after="20"/>
                    <w:ind w:right="-57"/>
                    <w:rPr>
                      <w:sz w:val="16"/>
                      <w:szCs w:val="16"/>
                      <w:lang w:val="es-ES"/>
                    </w:rPr>
                  </w:pPr>
                  <w:sdt>
                    <w:sdtPr>
                      <w:rPr>
                        <w:sz w:val="16"/>
                        <w:szCs w:val="16"/>
                        <w:lang w:val="es-ES"/>
                      </w:rPr>
                      <w:id w:val="-48015851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28F87A0B"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Licencias individuales multiservicios</w:t>
                  </w:r>
                </w:p>
              </w:tc>
            </w:tr>
            <w:tr w:rsidR="001E6964" w:rsidRPr="00DD3F6E" w14:paraId="4EC48E70" w14:textId="77777777" w:rsidTr="00DD3F6E">
              <w:tc>
                <w:tcPr>
                  <w:tcW w:w="311" w:type="dxa"/>
                </w:tcPr>
                <w:p w14:paraId="36727313" w14:textId="57B5AC10" w:rsidR="001E6964" w:rsidRPr="00DD3F6E" w:rsidRDefault="00B23131" w:rsidP="00DD3F6E">
                  <w:pPr>
                    <w:tabs>
                      <w:tab w:val="left" w:pos="794"/>
                    </w:tabs>
                    <w:spacing w:before="20" w:after="20"/>
                    <w:ind w:right="-57"/>
                    <w:rPr>
                      <w:sz w:val="16"/>
                      <w:szCs w:val="16"/>
                      <w:lang w:val="es-ES"/>
                    </w:rPr>
                  </w:pPr>
                  <w:sdt>
                    <w:sdtPr>
                      <w:rPr>
                        <w:sz w:val="16"/>
                        <w:szCs w:val="16"/>
                        <w:lang w:val="es-ES"/>
                      </w:rPr>
                      <w:id w:val="-26361744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5FB57133"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Licencia individual</w:t>
                  </w:r>
                </w:p>
              </w:tc>
            </w:tr>
            <w:tr w:rsidR="001E6964" w:rsidRPr="00DD3F6E" w14:paraId="3A983CC0" w14:textId="77777777" w:rsidTr="00DD3F6E">
              <w:tc>
                <w:tcPr>
                  <w:tcW w:w="311" w:type="dxa"/>
                </w:tcPr>
                <w:p w14:paraId="65994184" w14:textId="3378043E" w:rsidR="001E6964" w:rsidRPr="00DD3F6E" w:rsidRDefault="00B23131" w:rsidP="00DD3F6E">
                  <w:pPr>
                    <w:tabs>
                      <w:tab w:val="left" w:pos="794"/>
                    </w:tabs>
                    <w:spacing w:before="20" w:after="20"/>
                    <w:ind w:right="-57"/>
                    <w:rPr>
                      <w:sz w:val="16"/>
                      <w:szCs w:val="16"/>
                      <w:lang w:val="es-ES"/>
                    </w:rPr>
                  </w:pPr>
                  <w:sdt>
                    <w:sdtPr>
                      <w:rPr>
                        <w:sz w:val="16"/>
                        <w:szCs w:val="16"/>
                        <w:lang w:val="es-ES"/>
                      </w:rPr>
                      <w:id w:val="198287793"/>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43735532"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Autorización general (Licencia de clase)</w:t>
                  </w:r>
                </w:p>
              </w:tc>
            </w:tr>
            <w:tr w:rsidR="001E6964" w:rsidRPr="00DD3F6E" w14:paraId="1469CAD6" w14:textId="77777777" w:rsidTr="00DD3F6E">
              <w:tc>
                <w:tcPr>
                  <w:tcW w:w="311" w:type="dxa"/>
                </w:tcPr>
                <w:p w14:paraId="7D5F6691" w14:textId="6BE85879" w:rsidR="001E6964" w:rsidRPr="00DD3F6E" w:rsidRDefault="00B23131" w:rsidP="00DD3F6E">
                  <w:pPr>
                    <w:tabs>
                      <w:tab w:val="left" w:pos="794"/>
                    </w:tabs>
                    <w:spacing w:before="20" w:after="20"/>
                    <w:ind w:right="-57"/>
                    <w:rPr>
                      <w:sz w:val="16"/>
                      <w:szCs w:val="16"/>
                      <w:lang w:val="es-ES"/>
                    </w:rPr>
                  </w:pPr>
                  <w:sdt>
                    <w:sdtPr>
                      <w:rPr>
                        <w:sz w:val="16"/>
                        <w:szCs w:val="16"/>
                        <w:lang w:val="es-ES"/>
                      </w:rPr>
                      <w:id w:val="187419873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4FEEBA31"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Exención de licencia</w:t>
                  </w:r>
                </w:p>
              </w:tc>
            </w:tr>
            <w:tr w:rsidR="001E6964" w:rsidRPr="00DD3F6E" w14:paraId="09E04146" w14:textId="77777777" w:rsidTr="00DD3F6E">
              <w:tc>
                <w:tcPr>
                  <w:tcW w:w="311" w:type="dxa"/>
                </w:tcPr>
                <w:p w14:paraId="39972FD6" w14:textId="73988B3A" w:rsidR="001E6964" w:rsidRPr="00DD3F6E" w:rsidRDefault="00B23131" w:rsidP="00DD3F6E">
                  <w:pPr>
                    <w:tabs>
                      <w:tab w:val="left" w:pos="794"/>
                    </w:tabs>
                    <w:spacing w:before="20" w:after="20"/>
                    <w:ind w:right="-57"/>
                    <w:rPr>
                      <w:sz w:val="16"/>
                      <w:szCs w:val="16"/>
                      <w:lang w:val="es-ES"/>
                    </w:rPr>
                  </w:pPr>
                  <w:sdt>
                    <w:sdtPr>
                      <w:rPr>
                        <w:sz w:val="16"/>
                        <w:szCs w:val="16"/>
                        <w:lang w:val="es-ES"/>
                      </w:rPr>
                      <w:id w:val="-69585135"/>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2140" w:type="dxa"/>
                </w:tcPr>
                <w:p w14:paraId="7812F224"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Notificación simple</w:t>
                  </w:r>
                </w:p>
              </w:tc>
            </w:tr>
          </w:tbl>
          <w:p w14:paraId="7B34C702" w14:textId="77777777" w:rsidR="001E6964" w:rsidRPr="00DD3F6E" w:rsidRDefault="001E6964" w:rsidP="00DD3F6E">
            <w:pPr>
              <w:tabs>
                <w:tab w:val="left" w:pos="794"/>
              </w:tabs>
              <w:spacing w:before="20" w:after="20"/>
              <w:rPr>
                <w:sz w:val="16"/>
                <w:szCs w:val="16"/>
                <w:lang w:val="es-ES"/>
              </w:rPr>
            </w:pPr>
          </w:p>
        </w:tc>
        <w:tc>
          <w:tcPr>
            <w:tcW w:w="1973" w:type="dxa"/>
          </w:tcPr>
          <w:p w14:paraId="32C39ADA" w14:textId="77777777" w:rsidR="001E6964" w:rsidRPr="00DD3F6E" w:rsidRDefault="001E6964" w:rsidP="00DD3F6E">
            <w:pPr>
              <w:tabs>
                <w:tab w:val="left" w:pos="794"/>
              </w:tabs>
              <w:spacing w:before="20" w:after="20"/>
              <w:rPr>
                <w:sz w:val="16"/>
                <w:szCs w:val="16"/>
                <w:lang w:val="es-ES"/>
              </w:rPr>
            </w:pPr>
          </w:p>
        </w:tc>
        <w:tc>
          <w:tcPr>
            <w:tcW w:w="1736" w:type="dxa"/>
          </w:tcPr>
          <w:p w14:paraId="1518723E" w14:textId="77777777" w:rsidR="001E6964" w:rsidRPr="00DD3F6E" w:rsidRDefault="001E6964" w:rsidP="00DD3F6E">
            <w:pPr>
              <w:tabs>
                <w:tab w:val="left" w:pos="794"/>
              </w:tabs>
              <w:spacing w:before="20" w:after="20"/>
              <w:rPr>
                <w:sz w:val="16"/>
                <w:szCs w:val="16"/>
                <w:lang w:val="es-ES"/>
              </w:rPr>
            </w:pPr>
          </w:p>
        </w:tc>
        <w:tc>
          <w:tcPr>
            <w:tcW w:w="1106" w:type="dxa"/>
          </w:tcPr>
          <w:p w14:paraId="65E36E37" w14:textId="77777777" w:rsidR="001E6964" w:rsidRPr="00DD3F6E" w:rsidRDefault="001E6964" w:rsidP="00DD3F6E">
            <w:pPr>
              <w:tabs>
                <w:tab w:val="left" w:pos="794"/>
              </w:tabs>
              <w:spacing w:before="20" w:after="20"/>
              <w:rPr>
                <w:sz w:val="16"/>
                <w:szCs w:val="16"/>
                <w:lang w:val="es-ES"/>
              </w:rPr>
            </w:pPr>
          </w:p>
        </w:tc>
        <w:tc>
          <w:tcPr>
            <w:tcW w:w="966" w:type="dxa"/>
          </w:tcPr>
          <w:p w14:paraId="61082EF0" w14:textId="77777777" w:rsidR="001E6964" w:rsidRPr="00DD3F6E" w:rsidRDefault="001E6964" w:rsidP="00DD3F6E">
            <w:pPr>
              <w:tabs>
                <w:tab w:val="left" w:pos="794"/>
              </w:tabs>
              <w:spacing w:before="20" w:after="20"/>
              <w:rPr>
                <w:sz w:val="16"/>
                <w:szCs w:val="16"/>
                <w:lang w:val="es-ES"/>
              </w:rPr>
            </w:pPr>
          </w:p>
        </w:tc>
        <w:tc>
          <w:tcPr>
            <w:tcW w:w="1553" w:type="dxa"/>
          </w:tcPr>
          <w:tbl>
            <w:tblPr>
              <w:tblW w:w="1391" w:type="dxa"/>
              <w:tblLayout w:type="fixed"/>
              <w:tblLook w:val="04A0" w:firstRow="1" w:lastRow="0" w:firstColumn="1" w:lastColumn="0" w:noHBand="0" w:noVBand="1"/>
            </w:tblPr>
            <w:tblGrid>
              <w:gridCol w:w="338"/>
              <w:gridCol w:w="1053"/>
            </w:tblGrid>
            <w:tr w:rsidR="001E6964" w:rsidRPr="00DD3F6E" w14:paraId="73FA0A52" w14:textId="77777777" w:rsidTr="00DD3F6E">
              <w:tc>
                <w:tcPr>
                  <w:tcW w:w="338" w:type="dxa"/>
                </w:tcPr>
                <w:p w14:paraId="11FD89CD" w14:textId="2AEFB292" w:rsidR="001E6964" w:rsidRPr="00DD3F6E" w:rsidRDefault="00B23131" w:rsidP="00DD3F6E">
                  <w:pPr>
                    <w:tabs>
                      <w:tab w:val="left" w:pos="794"/>
                    </w:tabs>
                    <w:spacing w:before="20" w:after="20"/>
                    <w:ind w:right="-57"/>
                    <w:rPr>
                      <w:sz w:val="16"/>
                      <w:szCs w:val="16"/>
                      <w:lang w:val="es-ES"/>
                    </w:rPr>
                  </w:pPr>
                  <w:sdt>
                    <w:sdtPr>
                      <w:rPr>
                        <w:sz w:val="16"/>
                        <w:szCs w:val="16"/>
                        <w:lang w:val="es-ES"/>
                      </w:rPr>
                      <w:id w:val="-152416188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469C446E"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No hay límite</w:t>
                  </w:r>
                </w:p>
              </w:tc>
            </w:tr>
            <w:tr w:rsidR="001E6964" w:rsidRPr="00DD3F6E" w14:paraId="38C7A5E5" w14:textId="77777777" w:rsidTr="00DD3F6E">
              <w:tc>
                <w:tcPr>
                  <w:tcW w:w="338" w:type="dxa"/>
                </w:tcPr>
                <w:p w14:paraId="5A6AEE3D" w14:textId="2EEB6AE8" w:rsidR="001E6964" w:rsidRPr="00DD3F6E" w:rsidRDefault="00B23131" w:rsidP="00DD3F6E">
                  <w:pPr>
                    <w:tabs>
                      <w:tab w:val="left" w:pos="794"/>
                    </w:tabs>
                    <w:spacing w:before="20" w:after="20"/>
                    <w:ind w:right="-57"/>
                    <w:rPr>
                      <w:sz w:val="16"/>
                      <w:szCs w:val="16"/>
                      <w:lang w:val="es-ES"/>
                    </w:rPr>
                  </w:pPr>
                  <w:sdt>
                    <w:sdtPr>
                      <w:rPr>
                        <w:sz w:val="16"/>
                        <w:szCs w:val="16"/>
                        <w:lang w:val="es-ES"/>
                      </w:rPr>
                      <w:id w:val="718555335"/>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53427D24"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1</w:t>
                  </w:r>
                </w:p>
              </w:tc>
            </w:tr>
            <w:tr w:rsidR="001E6964" w:rsidRPr="00DD3F6E" w14:paraId="7EE7A5B6" w14:textId="77777777" w:rsidTr="00DD3F6E">
              <w:tc>
                <w:tcPr>
                  <w:tcW w:w="338" w:type="dxa"/>
                </w:tcPr>
                <w:p w14:paraId="5E341789" w14:textId="473C0E8C" w:rsidR="001E6964" w:rsidRPr="00DD3F6E" w:rsidRDefault="00B23131" w:rsidP="00DD3F6E">
                  <w:pPr>
                    <w:tabs>
                      <w:tab w:val="left" w:pos="794"/>
                    </w:tabs>
                    <w:spacing w:before="20" w:after="20"/>
                    <w:ind w:right="-57"/>
                    <w:rPr>
                      <w:sz w:val="16"/>
                      <w:szCs w:val="16"/>
                      <w:lang w:val="es-ES"/>
                    </w:rPr>
                  </w:pPr>
                  <w:sdt>
                    <w:sdtPr>
                      <w:rPr>
                        <w:sz w:val="16"/>
                        <w:szCs w:val="16"/>
                        <w:lang w:val="es-ES"/>
                      </w:rPr>
                      <w:id w:val="-1896338677"/>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0F77B857"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2 o 3</w:t>
                  </w:r>
                </w:p>
              </w:tc>
            </w:tr>
            <w:tr w:rsidR="001E6964" w:rsidRPr="00DD3F6E" w14:paraId="75A81A06" w14:textId="77777777" w:rsidTr="00DD3F6E">
              <w:tc>
                <w:tcPr>
                  <w:tcW w:w="338" w:type="dxa"/>
                </w:tcPr>
                <w:p w14:paraId="17CD3B98" w14:textId="3EC0D407" w:rsidR="001E6964" w:rsidRPr="00DD3F6E" w:rsidRDefault="00B23131" w:rsidP="00DD3F6E">
                  <w:pPr>
                    <w:tabs>
                      <w:tab w:val="left" w:pos="794"/>
                    </w:tabs>
                    <w:spacing w:before="20" w:after="20"/>
                    <w:ind w:right="-57"/>
                    <w:rPr>
                      <w:sz w:val="16"/>
                      <w:szCs w:val="16"/>
                      <w:lang w:val="es-ES"/>
                    </w:rPr>
                  </w:pPr>
                  <w:sdt>
                    <w:sdtPr>
                      <w:rPr>
                        <w:sz w:val="16"/>
                        <w:szCs w:val="16"/>
                        <w:lang w:val="es-ES"/>
                      </w:rPr>
                      <w:id w:val="1681769578"/>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3773EF17"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4-10</w:t>
                  </w:r>
                </w:p>
              </w:tc>
            </w:tr>
            <w:tr w:rsidR="001E6964" w:rsidRPr="00DD3F6E" w14:paraId="257C2975" w14:textId="77777777" w:rsidTr="00DD3F6E">
              <w:tc>
                <w:tcPr>
                  <w:tcW w:w="338" w:type="dxa"/>
                </w:tcPr>
                <w:p w14:paraId="4CFB3BC2" w14:textId="0AE6C804" w:rsidR="001E6964" w:rsidRPr="00DD3F6E" w:rsidRDefault="00B23131" w:rsidP="00DD3F6E">
                  <w:pPr>
                    <w:tabs>
                      <w:tab w:val="left" w:pos="794"/>
                    </w:tabs>
                    <w:spacing w:before="20" w:after="20"/>
                    <w:ind w:right="-57"/>
                    <w:rPr>
                      <w:sz w:val="16"/>
                      <w:szCs w:val="16"/>
                      <w:lang w:val="es-ES"/>
                    </w:rPr>
                  </w:pPr>
                  <w:sdt>
                    <w:sdtPr>
                      <w:rPr>
                        <w:sz w:val="16"/>
                        <w:szCs w:val="16"/>
                        <w:lang w:val="es-ES"/>
                      </w:rPr>
                      <w:id w:val="-1718116782"/>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053" w:type="dxa"/>
                </w:tcPr>
                <w:p w14:paraId="5D306AC0" w14:textId="77777777" w:rsidR="001E6964" w:rsidRPr="00DD3F6E" w:rsidRDefault="001E6964" w:rsidP="00DD3F6E">
                  <w:pPr>
                    <w:tabs>
                      <w:tab w:val="left" w:pos="794"/>
                    </w:tabs>
                    <w:spacing w:before="20" w:after="20"/>
                    <w:ind w:right="-57"/>
                    <w:rPr>
                      <w:sz w:val="16"/>
                      <w:szCs w:val="16"/>
                      <w:lang w:val="es-ES"/>
                    </w:rPr>
                  </w:pPr>
                  <w:r w:rsidRPr="00DD3F6E">
                    <w:rPr>
                      <w:sz w:val="16"/>
                      <w:szCs w:val="16"/>
                      <w:lang w:val="es-ES"/>
                    </w:rPr>
                    <w:t>Más de 10</w:t>
                  </w:r>
                </w:p>
              </w:tc>
            </w:tr>
          </w:tbl>
          <w:p w14:paraId="274F41F3" w14:textId="77777777" w:rsidR="001E6964" w:rsidRPr="00DD3F6E" w:rsidRDefault="001E6964" w:rsidP="00DD3F6E">
            <w:pPr>
              <w:tabs>
                <w:tab w:val="left" w:pos="794"/>
              </w:tabs>
              <w:spacing w:before="20" w:after="20"/>
              <w:rPr>
                <w:sz w:val="16"/>
                <w:szCs w:val="16"/>
                <w:lang w:val="es-ES"/>
              </w:rPr>
            </w:pPr>
          </w:p>
        </w:tc>
        <w:tc>
          <w:tcPr>
            <w:tcW w:w="1908" w:type="dxa"/>
          </w:tcPr>
          <w:tbl>
            <w:tblPr>
              <w:tblW w:w="1752" w:type="dxa"/>
              <w:tblLayout w:type="fixed"/>
              <w:tblLook w:val="04A0" w:firstRow="1" w:lastRow="0" w:firstColumn="1" w:lastColumn="0" w:noHBand="0" w:noVBand="1"/>
            </w:tblPr>
            <w:tblGrid>
              <w:gridCol w:w="345"/>
              <w:gridCol w:w="1407"/>
            </w:tblGrid>
            <w:tr w:rsidR="001E6964" w:rsidRPr="00DD3F6E" w14:paraId="0A87D1B9" w14:textId="77777777" w:rsidTr="00DD3F6E">
              <w:tc>
                <w:tcPr>
                  <w:tcW w:w="345" w:type="dxa"/>
                </w:tcPr>
                <w:p w14:paraId="26A1D5F4" w14:textId="425E3899" w:rsidR="001E6964" w:rsidRPr="00DD3F6E" w:rsidRDefault="00B23131" w:rsidP="00DD3F6E">
                  <w:pPr>
                    <w:tabs>
                      <w:tab w:val="left" w:pos="794"/>
                    </w:tabs>
                    <w:spacing w:before="20" w:after="20"/>
                    <w:ind w:right="-57"/>
                    <w:rPr>
                      <w:sz w:val="16"/>
                      <w:szCs w:val="16"/>
                      <w:lang w:val="es-ES"/>
                    </w:rPr>
                  </w:pPr>
                  <w:sdt>
                    <w:sdtPr>
                      <w:rPr>
                        <w:sz w:val="16"/>
                        <w:szCs w:val="16"/>
                        <w:lang w:val="es-ES"/>
                      </w:rPr>
                      <w:id w:val="1971317604"/>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07" w:type="dxa"/>
                </w:tcPr>
                <w:p w14:paraId="2999C0D7" w14:textId="69E0F71B" w:rsidR="001E6964" w:rsidRPr="00DD3F6E" w:rsidRDefault="0029455D" w:rsidP="00DD3F6E">
                  <w:pPr>
                    <w:tabs>
                      <w:tab w:val="left" w:pos="794"/>
                    </w:tabs>
                    <w:spacing w:before="20" w:after="20"/>
                    <w:ind w:right="-57"/>
                    <w:rPr>
                      <w:sz w:val="16"/>
                      <w:szCs w:val="16"/>
                      <w:lang w:val="es-ES"/>
                    </w:rPr>
                  </w:pPr>
                  <w:r w:rsidRPr="00DD3F6E">
                    <w:rPr>
                      <w:sz w:val="16"/>
                      <w:szCs w:val="16"/>
                      <w:lang w:val="es-ES"/>
                    </w:rPr>
                    <w:t>Ninguno</w:t>
                  </w:r>
                </w:p>
              </w:tc>
            </w:tr>
            <w:tr w:rsidR="001E6964" w:rsidRPr="00DD3F6E" w14:paraId="7F6A74B7" w14:textId="77777777" w:rsidTr="00DD3F6E">
              <w:tc>
                <w:tcPr>
                  <w:tcW w:w="345" w:type="dxa"/>
                </w:tcPr>
                <w:p w14:paraId="178562FA" w14:textId="1F87E482" w:rsidR="001E6964" w:rsidRPr="00DD3F6E" w:rsidRDefault="00B23131" w:rsidP="00DD3F6E">
                  <w:pPr>
                    <w:tabs>
                      <w:tab w:val="left" w:pos="794"/>
                    </w:tabs>
                    <w:spacing w:before="20" w:after="20"/>
                    <w:ind w:right="-57"/>
                    <w:rPr>
                      <w:sz w:val="16"/>
                      <w:szCs w:val="16"/>
                      <w:lang w:val="es-ES"/>
                    </w:rPr>
                  </w:pPr>
                  <w:sdt>
                    <w:sdtPr>
                      <w:rPr>
                        <w:sz w:val="16"/>
                        <w:szCs w:val="16"/>
                        <w:lang w:val="es-ES"/>
                      </w:rPr>
                      <w:id w:val="2026446710"/>
                      <w14:checkbox>
                        <w14:checked w14:val="0"/>
                        <w14:checkedState w14:val="2612" w14:font="MS Gothic"/>
                        <w14:uncheckedState w14:val="2610" w14:font="MS Gothic"/>
                      </w14:checkbox>
                    </w:sdtPr>
                    <w:sdtEndPr/>
                    <w:sdtContent>
                      <w:r w:rsidR="001E6964" w:rsidRPr="00DD3F6E">
                        <w:rPr>
                          <w:rFonts w:ascii="MS Gothic" w:eastAsia="MS Gothic" w:hAnsi="MS Gothic"/>
                          <w:sz w:val="16"/>
                          <w:szCs w:val="16"/>
                          <w:lang w:val="es-ES"/>
                        </w:rPr>
                        <w:t>☐</w:t>
                      </w:r>
                    </w:sdtContent>
                  </w:sdt>
                </w:p>
              </w:tc>
              <w:tc>
                <w:tcPr>
                  <w:tcW w:w="1407" w:type="dxa"/>
                </w:tcPr>
                <w:p w14:paraId="7332D035" w14:textId="6804771D" w:rsidR="001E6964" w:rsidRPr="00DD3F6E" w:rsidRDefault="0029455D" w:rsidP="00DD3F6E">
                  <w:pPr>
                    <w:tabs>
                      <w:tab w:val="left" w:pos="794"/>
                    </w:tabs>
                    <w:spacing w:before="20" w:after="20"/>
                    <w:ind w:right="-113"/>
                    <w:rPr>
                      <w:sz w:val="16"/>
                      <w:szCs w:val="16"/>
                      <w:lang w:val="es-ES"/>
                    </w:rPr>
                  </w:pPr>
                  <w:r w:rsidRPr="00DD3F6E">
                    <w:rPr>
                      <w:sz w:val="16"/>
                      <w:szCs w:val="16"/>
                      <w:lang w:val="es-ES"/>
                    </w:rPr>
                    <w:t>Cantidad</w:t>
                  </w:r>
                  <w:r w:rsidR="00796D84">
                    <w:rPr>
                      <w:sz w:val="16"/>
                      <w:szCs w:val="16"/>
                      <w:lang w:val="es-ES"/>
                    </w:rPr>
                    <w:br/>
                  </w:r>
                  <w:sdt>
                    <w:sdtPr>
                      <w:rPr>
                        <w:sz w:val="16"/>
                        <w:szCs w:val="16"/>
                        <w:lang w:val="es-ES"/>
                      </w:rPr>
                      <w:id w:val="-1608418041"/>
                      <w:placeholder>
                        <w:docPart w:val="4D7B47D4813C4D03B3793421D9012677"/>
                      </w:placeholder>
                      <w:showingPlcHdr/>
                    </w:sdtPr>
                    <w:sdtEndPr/>
                    <w:sdtContent>
                      <w:r w:rsidRPr="00DD3F6E">
                        <w:rPr>
                          <w:rStyle w:val="PlaceholderText"/>
                          <w:color w:val="0070C0"/>
                          <w:sz w:val="16"/>
                          <w:szCs w:val="16"/>
                          <w:lang w:val="es-ES"/>
                        </w:rPr>
                        <w:t>Pulse aquí para escribir texto.</w:t>
                      </w:r>
                    </w:sdtContent>
                  </w:sdt>
                </w:p>
              </w:tc>
            </w:tr>
          </w:tbl>
          <w:p w14:paraId="3BD60433" w14:textId="77777777" w:rsidR="001E6964" w:rsidRPr="00DD3F6E" w:rsidRDefault="001E6964" w:rsidP="00DD3F6E">
            <w:pPr>
              <w:tabs>
                <w:tab w:val="left" w:pos="794"/>
              </w:tabs>
              <w:spacing w:before="20" w:after="20"/>
              <w:rPr>
                <w:sz w:val="16"/>
                <w:szCs w:val="16"/>
                <w:lang w:val="es-ES"/>
              </w:rPr>
            </w:pPr>
          </w:p>
        </w:tc>
      </w:tr>
    </w:tbl>
    <w:p w14:paraId="15A6E366" w14:textId="77777777" w:rsidR="00DD3F6E" w:rsidRPr="00FF4810" w:rsidRDefault="00DD3F6E" w:rsidP="00DD3F6E">
      <w:pPr>
        <w:rPr>
          <w:lang w:val="es-ES"/>
        </w:rPr>
      </w:pPr>
    </w:p>
    <w:p w14:paraId="3E6E793A" w14:textId="77777777" w:rsidR="00DD3F6E" w:rsidRDefault="00DD3F6E" w:rsidP="00DD3F6E">
      <w:pPr>
        <w:rPr>
          <w:lang w:val="es-ES"/>
        </w:rPr>
        <w:sectPr w:rsidR="00DD3F6E" w:rsidSect="00DD3F6E">
          <w:headerReference w:type="default" r:id="rId13"/>
          <w:footerReference w:type="default" r:id="rId14"/>
          <w:headerReference w:type="first" r:id="rId15"/>
          <w:footerReference w:type="first" r:id="rId16"/>
          <w:pgSz w:w="16840" w:h="11907" w:orient="landscape" w:code="9"/>
          <w:pgMar w:top="1134" w:right="1418" w:bottom="1134" w:left="1418" w:header="720" w:footer="720" w:gutter="0"/>
          <w:paperSrc w:first="15" w:other="15"/>
          <w:cols w:space="720"/>
          <w:titlePg/>
          <w:docGrid w:linePitch="326"/>
        </w:sectPr>
      </w:pPr>
    </w:p>
    <w:p w14:paraId="3863BEEC" w14:textId="5BCC23E4" w:rsidR="001E6964" w:rsidRPr="00FF4810" w:rsidRDefault="00F12CD1" w:rsidP="0029455D">
      <w:pPr>
        <w:pStyle w:val="Normalaftertitle"/>
        <w:rPr>
          <w:lang w:val="es-ES"/>
        </w:rPr>
      </w:pPr>
      <w:r w:rsidRPr="00FF4810">
        <w:rPr>
          <w:lang w:val="es-ES"/>
        </w:rPr>
        <w:lastRenderedPageBreak/>
        <w:t>4.7.8.1</w:t>
      </w:r>
      <w:r w:rsidRPr="00FF4810">
        <w:rPr>
          <w:lang w:val="es-ES"/>
        </w:rPr>
        <w:tab/>
        <w:t>Observaciones</w:t>
      </w:r>
      <w:r w:rsidR="00B97E20">
        <w:rPr>
          <w:lang w:val="es-ES"/>
        </w:rPr>
        <w:t xml:space="preserve">: </w:t>
      </w:r>
      <w:sdt>
        <w:sdtPr>
          <w:rPr>
            <w:lang w:val="es-ES"/>
          </w:rPr>
          <w:id w:val="-1129321664"/>
          <w:placeholder>
            <w:docPart w:val="48CD88B24A434BFCB338BD047712054D"/>
          </w:placeholder>
          <w:showingPlcHdr/>
        </w:sdtPr>
        <w:sdtEndPr/>
        <w:sdtContent>
          <w:r w:rsidR="00F6088D" w:rsidRPr="00FF4810">
            <w:rPr>
              <w:rStyle w:val="PlaceholderText"/>
              <w:color w:val="0070C0"/>
              <w:lang w:val="es-ES"/>
            </w:rPr>
            <w:t>Pulse aquí para escribir texto.</w:t>
          </w:r>
        </w:sdtContent>
      </w:sdt>
    </w:p>
    <w:p w14:paraId="19DFA78B" w14:textId="1E4F94DB" w:rsidR="00870D43" w:rsidRPr="00DD3A37" w:rsidRDefault="00F12CD1" w:rsidP="000004C6">
      <w:pPr>
        <w:rPr>
          <w:rFonts w:cstheme="minorHAnsi"/>
          <w:sz w:val="20"/>
          <w:lang w:val="es-ES"/>
        </w:rPr>
      </w:pPr>
      <w:r w:rsidRPr="00DD3A37">
        <w:rPr>
          <w:lang w:val="es-ES"/>
        </w:rPr>
        <w:t>4.7.9</w:t>
      </w:r>
      <w:r w:rsidRPr="00DD3A37">
        <w:rPr>
          <w:lang w:val="es-ES"/>
        </w:rPr>
        <w:tab/>
      </w:r>
      <w:r w:rsidR="00870D43" w:rsidRPr="00DD3A37">
        <w:rPr>
          <w:lang w:val="es-ES"/>
        </w:rPr>
        <w:t>¿</w:t>
      </w:r>
      <w:r w:rsidR="0020272E" w:rsidRPr="00FF4810">
        <w:rPr>
          <w:lang w:val="es-ES"/>
        </w:rPr>
        <w:t xml:space="preserve">Se utilizan </w:t>
      </w:r>
      <w:r w:rsidR="00870D43" w:rsidRPr="00DD3A37">
        <w:rPr>
          <w:lang w:val="es-ES"/>
        </w:rPr>
        <w:t>licencia</w:t>
      </w:r>
      <w:r w:rsidR="0020272E" w:rsidRPr="00FF4810">
        <w:rPr>
          <w:lang w:val="es-ES"/>
        </w:rPr>
        <w:t>s</w:t>
      </w:r>
      <w:r w:rsidR="00870D43" w:rsidRPr="00DD3A37">
        <w:rPr>
          <w:lang w:val="es-ES"/>
        </w:rPr>
        <w:t xml:space="preserve"> de clase en su país</w:t>
      </w:r>
      <w:r w:rsidR="00870D43" w:rsidRPr="00DD3A37">
        <w:rPr>
          <w:rFonts w:cstheme="minorHAnsi"/>
          <w:sz w:val="20"/>
          <w:lang w:val="es-ES"/>
        </w:rPr>
        <w:t>?</w:t>
      </w:r>
    </w:p>
    <w:p w14:paraId="342B2FAD" w14:textId="147EA2B1" w:rsidR="00870D43" w:rsidRPr="000004C6" w:rsidRDefault="00B23131" w:rsidP="000004C6">
      <w:pPr>
        <w:pStyle w:val="enumlev1"/>
        <w:spacing w:before="40"/>
        <w:rPr>
          <w:lang w:val="es-ES"/>
        </w:rPr>
      </w:pPr>
      <w:sdt>
        <w:sdtPr>
          <w:rPr>
            <w:lang w:val="es-ES"/>
          </w:rPr>
          <w:id w:val="-1906673402"/>
          <w14:checkbox>
            <w14:checked w14:val="0"/>
            <w14:checkedState w14:val="2612" w14:font="MS Gothic"/>
            <w14:uncheckedState w14:val="2610" w14:font="MS Gothic"/>
          </w14:checkbox>
        </w:sdtPr>
        <w:sdtEndPr/>
        <w:sdtContent>
          <w:r w:rsidR="000004C6" w:rsidRPr="00FF4810">
            <w:rPr>
              <w:rFonts w:ascii="MS Gothic" w:eastAsia="MS Gothic" w:hAnsi="MS Gothic"/>
              <w:lang w:val="es-ES"/>
            </w:rPr>
            <w:t>☐</w:t>
          </w:r>
        </w:sdtContent>
      </w:sdt>
      <w:r w:rsidR="000004C6">
        <w:rPr>
          <w:lang w:val="es-ES"/>
        </w:rPr>
        <w:tab/>
      </w:r>
      <w:r w:rsidR="00870D43" w:rsidRPr="000004C6">
        <w:rPr>
          <w:lang w:val="es-ES"/>
        </w:rPr>
        <w:t>Sí</w:t>
      </w:r>
    </w:p>
    <w:p w14:paraId="77D0D1D1" w14:textId="2822BBE8" w:rsidR="00870D43" w:rsidRPr="000004C6" w:rsidRDefault="00B23131" w:rsidP="000004C6">
      <w:pPr>
        <w:pStyle w:val="enumlev1"/>
        <w:spacing w:before="40"/>
        <w:rPr>
          <w:lang w:val="es-ES"/>
        </w:rPr>
      </w:pPr>
      <w:sdt>
        <w:sdtPr>
          <w:rPr>
            <w:lang w:val="es-ES"/>
          </w:rPr>
          <w:id w:val="1355692477"/>
          <w14:checkbox>
            <w14:checked w14:val="0"/>
            <w14:checkedState w14:val="2612" w14:font="MS Gothic"/>
            <w14:uncheckedState w14:val="2610" w14:font="MS Gothic"/>
          </w14:checkbox>
        </w:sdtPr>
        <w:sdtEndPr/>
        <w:sdtContent>
          <w:r w:rsidR="000004C6" w:rsidRPr="00FF4810">
            <w:rPr>
              <w:rFonts w:ascii="MS Gothic" w:eastAsia="MS Gothic" w:hAnsi="MS Gothic"/>
              <w:lang w:val="es-ES"/>
            </w:rPr>
            <w:t>☐</w:t>
          </w:r>
        </w:sdtContent>
      </w:sdt>
      <w:r w:rsidR="000004C6">
        <w:rPr>
          <w:lang w:val="es-ES"/>
        </w:rPr>
        <w:tab/>
      </w:r>
      <w:r w:rsidR="00870D43" w:rsidRPr="000004C6">
        <w:rPr>
          <w:lang w:val="es-ES"/>
        </w:rPr>
        <w:t>No</w:t>
      </w:r>
    </w:p>
    <w:p w14:paraId="70AD4D13" w14:textId="208D9BF9" w:rsidR="001E6964" w:rsidRPr="00FF4810" w:rsidRDefault="00870D43" w:rsidP="00870D43">
      <w:pPr>
        <w:rPr>
          <w:lang w:val="es-ES"/>
        </w:rPr>
      </w:pPr>
      <w:r w:rsidRPr="000004C6">
        <w:t>4.7.9.1</w:t>
      </w:r>
      <w:r w:rsidRPr="000004C6">
        <w:tab/>
      </w:r>
      <w:r w:rsidR="00F12CD1" w:rsidRPr="00FF4810">
        <w:rPr>
          <w:lang w:val="es-ES"/>
        </w:rPr>
        <w:t>¿Qué formalidades administrativas ha de realizar el operador antes de prestar servicios en virtud de autorización general/licencias de clase?</w:t>
      </w:r>
    </w:p>
    <w:p w14:paraId="383432A7" w14:textId="210FD158" w:rsidR="001E6964" w:rsidRPr="00FF4810" w:rsidRDefault="00F12CD1" w:rsidP="000C1A6E">
      <w:pPr>
        <w:rPr>
          <w:lang w:val="es-ES"/>
        </w:rPr>
      </w:pPr>
      <w:r w:rsidRPr="00FF4810">
        <w:rPr>
          <w:lang w:val="es-ES"/>
        </w:rPr>
        <w:t>Responda sólo si se aplican autorización general/licencias de clase en su país</w:t>
      </w:r>
    </w:p>
    <w:p w14:paraId="04E3DC4F" w14:textId="449A91B3" w:rsidR="00BF20ED" w:rsidRPr="00FF4810" w:rsidRDefault="00B23131" w:rsidP="000004C6">
      <w:pPr>
        <w:pStyle w:val="enumlev1"/>
        <w:spacing w:before="40"/>
        <w:rPr>
          <w:lang w:val="es-ES"/>
        </w:rPr>
      </w:pPr>
      <w:sdt>
        <w:sdtPr>
          <w:rPr>
            <w:lang w:val="es-ES"/>
          </w:rPr>
          <w:id w:val="170306274"/>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Registro</w:t>
      </w:r>
    </w:p>
    <w:p w14:paraId="34877700" w14:textId="2E03EB55" w:rsidR="00BF20ED" w:rsidRPr="00FF4810" w:rsidRDefault="00B23131" w:rsidP="000004C6">
      <w:pPr>
        <w:pStyle w:val="enumlev1"/>
        <w:spacing w:before="40"/>
        <w:rPr>
          <w:lang w:val="es-ES"/>
        </w:rPr>
      </w:pPr>
      <w:sdt>
        <w:sdtPr>
          <w:rPr>
            <w:lang w:val="es-ES"/>
          </w:rPr>
          <w:id w:val="729115895"/>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Notificación</w:t>
      </w:r>
    </w:p>
    <w:p w14:paraId="05BB552B" w14:textId="247C8B35" w:rsidR="00F12CD1" w:rsidRPr="00FF4810" w:rsidRDefault="00B23131" w:rsidP="000004C6">
      <w:pPr>
        <w:pStyle w:val="enumlev1"/>
        <w:spacing w:before="40"/>
        <w:rPr>
          <w:lang w:val="es-ES"/>
        </w:rPr>
      </w:pPr>
      <w:sdt>
        <w:sdtPr>
          <w:rPr>
            <w:lang w:val="es-ES"/>
          </w:rPr>
          <w:id w:val="-803616265"/>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Otros</w:t>
      </w:r>
      <w:r w:rsidR="00A34038">
        <w:rPr>
          <w:lang w:val="es-ES"/>
        </w:rPr>
        <w:t>.</w:t>
      </w:r>
      <w:r w:rsidR="00BF20ED" w:rsidRPr="00FF4810">
        <w:rPr>
          <w:lang w:val="es-ES"/>
        </w:rPr>
        <w:t xml:space="preserve"> Explique: </w:t>
      </w:r>
      <w:sdt>
        <w:sdtPr>
          <w:rPr>
            <w:lang w:val="es-ES"/>
          </w:rPr>
          <w:id w:val="-42147371"/>
          <w:placeholder>
            <w:docPart w:val="33870B319D52462CA9605F72FE03B580"/>
          </w:placeholder>
          <w:showingPlcHdr/>
        </w:sdtPr>
        <w:sdtEndPr/>
        <w:sdtContent>
          <w:r w:rsidR="00F6088D" w:rsidRPr="00FF4810">
            <w:rPr>
              <w:rStyle w:val="PlaceholderText"/>
              <w:color w:val="0070C0"/>
              <w:lang w:val="es-ES"/>
            </w:rPr>
            <w:t>Pulse aquí para escribir texto.</w:t>
          </w:r>
        </w:sdtContent>
      </w:sdt>
    </w:p>
    <w:p w14:paraId="6E474F1A" w14:textId="51263E8E" w:rsidR="00BF20ED" w:rsidRPr="00FF4810" w:rsidRDefault="00BF20ED" w:rsidP="0029455D">
      <w:pPr>
        <w:keepNext/>
        <w:keepLines/>
        <w:rPr>
          <w:lang w:val="es-ES"/>
        </w:rPr>
      </w:pPr>
      <w:r w:rsidRPr="00FF4810">
        <w:rPr>
          <w:lang w:val="es-ES"/>
        </w:rPr>
        <w:t>4.7.10</w:t>
      </w:r>
      <w:r w:rsidRPr="00FF4810">
        <w:rPr>
          <w:lang w:val="es-ES"/>
        </w:rPr>
        <w:tab/>
        <w:t>¿Se publican los acuerdos de concesión de licencias?</w:t>
      </w:r>
    </w:p>
    <w:p w14:paraId="607385FB" w14:textId="77777777" w:rsidR="00BF20ED" w:rsidRPr="00FF4810" w:rsidRDefault="00B23131" w:rsidP="000004C6">
      <w:pPr>
        <w:pStyle w:val="enumlev1"/>
        <w:spacing w:before="40"/>
        <w:rPr>
          <w:lang w:val="es-ES"/>
        </w:rPr>
      </w:pPr>
      <w:sdt>
        <w:sdtPr>
          <w:rPr>
            <w:lang w:val="es-ES"/>
          </w:rPr>
          <w:id w:val="1508645352"/>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Sí</w:t>
      </w:r>
    </w:p>
    <w:p w14:paraId="4AE7E5D8" w14:textId="77777777" w:rsidR="00BF20ED" w:rsidRPr="00FF4810" w:rsidRDefault="00B23131" w:rsidP="000004C6">
      <w:pPr>
        <w:pStyle w:val="enumlev1"/>
        <w:spacing w:before="40"/>
        <w:rPr>
          <w:lang w:val="es-ES"/>
        </w:rPr>
      </w:pPr>
      <w:sdt>
        <w:sdtPr>
          <w:rPr>
            <w:lang w:val="es-ES"/>
          </w:rPr>
          <w:id w:val="388387619"/>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No</w:t>
      </w:r>
    </w:p>
    <w:p w14:paraId="6F07E924" w14:textId="460A38E0" w:rsidR="00BF20ED" w:rsidRPr="00FF4810" w:rsidRDefault="00BF20ED" w:rsidP="00F6088D">
      <w:pPr>
        <w:rPr>
          <w:lang w:val="es-ES"/>
        </w:rPr>
      </w:pPr>
      <w:r w:rsidRPr="00FF4810">
        <w:rPr>
          <w:lang w:val="es-ES"/>
        </w:rPr>
        <w:t>Si pueden consultarse en una dirección web, indique el URL</w:t>
      </w:r>
      <w:r w:rsidR="00B97E20">
        <w:rPr>
          <w:lang w:val="es-ES"/>
        </w:rPr>
        <w:t xml:space="preserve">: </w:t>
      </w:r>
      <w:sdt>
        <w:sdtPr>
          <w:rPr>
            <w:lang w:val="es-ES"/>
          </w:rPr>
          <w:id w:val="-1758511162"/>
          <w:placeholder>
            <w:docPart w:val="70A2BF85098441A8A8710F74B4464043"/>
          </w:placeholder>
          <w:showingPlcHdr/>
        </w:sdtPr>
        <w:sdtEndPr/>
        <w:sdtContent>
          <w:r w:rsidR="00F6088D" w:rsidRPr="00FF4810">
            <w:rPr>
              <w:rStyle w:val="PlaceholderText"/>
              <w:color w:val="0070C0"/>
              <w:lang w:val="es-ES"/>
            </w:rPr>
            <w:t>Pulse aquí para escribir texto.</w:t>
          </w:r>
        </w:sdtContent>
      </w:sdt>
    </w:p>
    <w:p w14:paraId="1730C07E" w14:textId="3E481A25" w:rsidR="00BF20ED" w:rsidRPr="00FF4810" w:rsidRDefault="00BF20ED" w:rsidP="000C1A6E">
      <w:pPr>
        <w:rPr>
          <w:lang w:val="es-ES"/>
        </w:rPr>
      </w:pPr>
      <w:r w:rsidRPr="00FF4810">
        <w:rPr>
          <w:lang w:val="es-ES"/>
        </w:rPr>
        <w:t>4.7.11</w:t>
      </w:r>
      <w:r w:rsidRPr="00FF4810">
        <w:rPr>
          <w:lang w:val="es-ES"/>
        </w:rPr>
        <w:tab/>
        <w:t>¿Es pública la información sobre el proceso de concesión de licencias?</w:t>
      </w:r>
    </w:p>
    <w:p w14:paraId="392AA991" w14:textId="77777777" w:rsidR="00BF20ED" w:rsidRPr="00FF4810" w:rsidRDefault="00B23131" w:rsidP="000004C6">
      <w:pPr>
        <w:pStyle w:val="enumlev1"/>
        <w:spacing w:before="40"/>
        <w:rPr>
          <w:lang w:val="es-ES"/>
        </w:rPr>
      </w:pPr>
      <w:sdt>
        <w:sdtPr>
          <w:rPr>
            <w:lang w:val="es-ES"/>
          </w:rPr>
          <w:id w:val="-338630135"/>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Sí</w:t>
      </w:r>
    </w:p>
    <w:p w14:paraId="34B8019C" w14:textId="77777777" w:rsidR="00BF20ED" w:rsidRPr="00FF4810" w:rsidRDefault="00B23131" w:rsidP="000004C6">
      <w:pPr>
        <w:pStyle w:val="enumlev1"/>
        <w:spacing w:before="40"/>
        <w:rPr>
          <w:lang w:val="es-ES"/>
        </w:rPr>
      </w:pPr>
      <w:sdt>
        <w:sdtPr>
          <w:rPr>
            <w:lang w:val="es-ES"/>
          </w:rPr>
          <w:id w:val="-892503100"/>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No</w:t>
      </w:r>
    </w:p>
    <w:p w14:paraId="4CCC5307" w14:textId="639FEBB0" w:rsidR="00BF20ED" w:rsidRPr="00FF4810" w:rsidRDefault="00BF20ED" w:rsidP="00F6088D">
      <w:pPr>
        <w:rPr>
          <w:lang w:val="es-ES"/>
        </w:rPr>
      </w:pPr>
      <w:r w:rsidRPr="00FF4810">
        <w:rPr>
          <w:lang w:val="es-ES"/>
        </w:rPr>
        <w:t>En caso afirmativo, indique el URL</w:t>
      </w:r>
      <w:r w:rsidR="00B97E20">
        <w:rPr>
          <w:lang w:val="es-ES"/>
        </w:rPr>
        <w:t xml:space="preserve">: </w:t>
      </w:r>
      <w:sdt>
        <w:sdtPr>
          <w:rPr>
            <w:lang w:val="es-ES"/>
          </w:rPr>
          <w:id w:val="1467549992"/>
          <w:placeholder>
            <w:docPart w:val="C6906C358186426BB8114F16BCFB537E"/>
          </w:placeholder>
          <w:showingPlcHdr/>
        </w:sdtPr>
        <w:sdtEndPr/>
        <w:sdtContent>
          <w:r w:rsidR="00F6088D" w:rsidRPr="00FF4810">
            <w:rPr>
              <w:rStyle w:val="PlaceholderText"/>
              <w:color w:val="0070C0"/>
              <w:lang w:val="es-ES"/>
            </w:rPr>
            <w:t>Pulse aquí para escribir texto.</w:t>
          </w:r>
        </w:sdtContent>
      </w:sdt>
    </w:p>
    <w:p w14:paraId="4026696E" w14:textId="5D831666" w:rsidR="00BF20ED" w:rsidRPr="00FF4810" w:rsidRDefault="00BF20ED" w:rsidP="000C1A6E">
      <w:pPr>
        <w:rPr>
          <w:lang w:val="es-ES"/>
        </w:rPr>
      </w:pPr>
      <w:r w:rsidRPr="00FF4810">
        <w:rPr>
          <w:lang w:val="es-ES"/>
        </w:rPr>
        <w:t>4.7.12</w:t>
      </w:r>
      <w:r w:rsidRPr="00FF4810">
        <w:rPr>
          <w:lang w:val="es-ES"/>
        </w:rPr>
        <w:tab/>
        <w:t>¿Es pública la información sobre el proceso de concesión de licencias?</w:t>
      </w:r>
    </w:p>
    <w:p w14:paraId="0CFB19D7" w14:textId="05258603" w:rsidR="00BF20ED" w:rsidRPr="00FF4810" w:rsidRDefault="00B23131" w:rsidP="000004C6">
      <w:pPr>
        <w:pStyle w:val="enumlev1"/>
        <w:spacing w:before="40"/>
        <w:rPr>
          <w:lang w:val="es-ES"/>
        </w:rPr>
      </w:pPr>
      <w:sdt>
        <w:sdtPr>
          <w:rPr>
            <w:lang w:val="es-ES"/>
          </w:rPr>
          <w:id w:val="-775793230"/>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Los criterios para la concesión de una licencia son públicos</w:t>
      </w:r>
    </w:p>
    <w:p w14:paraId="181B0B00" w14:textId="478D92E2" w:rsidR="00BF20ED" w:rsidRPr="00FF4810" w:rsidRDefault="00B23131" w:rsidP="000004C6">
      <w:pPr>
        <w:pStyle w:val="enumlev1"/>
        <w:spacing w:before="40"/>
        <w:rPr>
          <w:lang w:val="es-ES"/>
        </w:rPr>
      </w:pPr>
      <w:sdt>
        <w:sdtPr>
          <w:rPr>
            <w:lang w:val="es-ES"/>
          </w:rPr>
          <w:id w:val="-461960484"/>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La metodología de evaluación es pública</w:t>
      </w:r>
    </w:p>
    <w:p w14:paraId="6081B3D3" w14:textId="72E229C8" w:rsidR="00BF20ED" w:rsidRPr="00FF4810" w:rsidRDefault="00B23131" w:rsidP="000004C6">
      <w:pPr>
        <w:pStyle w:val="enumlev1"/>
        <w:spacing w:before="40"/>
        <w:rPr>
          <w:lang w:val="es-ES"/>
        </w:rPr>
      </w:pPr>
      <w:sdt>
        <w:sdtPr>
          <w:rPr>
            <w:lang w:val="es-ES"/>
          </w:rPr>
          <w:id w:val="1731497648"/>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 xml:space="preserve">Existe información adicional disponible públicamente: </w:t>
      </w:r>
      <w:sdt>
        <w:sdtPr>
          <w:rPr>
            <w:lang w:val="es-ES"/>
          </w:rPr>
          <w:id w:val="692495693"/>
          <w:placeholder>
            <w:docPart w:val="D3F2CE39C5094887811771F57C9C166F"/>
          </w:placeholder>
          <w:showingPlcHdr/>
        </w:sdtPr>
        <w:sdtEndPr/>
        <w:sdtContent>
          <w:r w:rsidR="00F6088D" w:rsidRPr="00FF4810">
            <w:rPr>
              <w:rStyle w:val="PlaceholderText"/>
              <w:color w:val="0070C0"/>
              <w:lang w:val="es-ES"/>
            </w:rPr>
            <w:t>Pulse aquí para escribir texto.</w:t>
          </w:r>
        </w:sdtContent>
      </w:sdt>
    </w:p>
    <w:p w14:paraId="7AEC0926" w14:textId="694C9914" w:rsidR="00BF20ED" w:rsidRPr="00FF4810" w:rsidRDefault="00B23131" w:rsidP="000004C6">
      <w:pPr>
        <w:pStyle w:val="enumlev1"/>
        <w:spacing w:before="40"/>
        <w:rPr>
          <w:lang w:val="es-ES"/>
        </w:rPr>
      </w:pPr>
      <w:sdt>
        <w:sdtPr>
          <w:rPr>
            <w:lang w:val="es-ES"/>
          </w:rPr>
          <w:id w:val="569927196"/>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No, la información no está disponible públicamente</w:t>
      </w:r>
    </w:p>
    <w:p w14:paraId="44008F31" w14:textId="6AE02597" w:rsidR="00BF20ED" w:rsidRPr="00FF4810" w:rsidRDefault="00B23131" w:rsidP="000004C6">
      <w:pPr>
        <w:pStyle w:val="enumlev1"/>
        <w:spacing w:before="40"/>
        <w:rPr>
          <w:lang w:val="es-ES"/>
        </w:rPr>
      </w:pPr>
      <w:sdt>
        <w:sdtPr>
          <w:rPr>
            <w:lang w:val="es-ES"/>
          </w:rPr>
          <w:id w:val="1310900038"/>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En caso afirmativo, indique el URL (si difiere del anterior)</w:t>
      </w:r>
      <w:r w:rsidR="00B97E20">
        <w:rPr>
          <w:lang w:val="es-ES"/>
        </w:rPr>
        <w:t>:</w:t>
      </w:r>
      <w:sdt>
        <w:sdtPr>
          <w:rPr>
            <w:lang w:val="es-ES"/>
          </w:rPr>
          <w:id w:val="126210852"/>
          <w:placeholder>
            <w:docPart w:val="7B40BF8C255D49F0AC8EC8455A76149D"/>
          </w:placeholder>
          <w:showingPlcHdr/>
        </w:sdtPr>
        <w:sdtEndPr/>
        <w:sdtContent>
          <w:r w:rsidR="00F6088D" w:rsidRPr="00FF4810">
            <w:rPr>
              <w:rStyle w:val="PlaceholderText"/>
              <w:color w:val="0070C0"/>
              <w:lang w:val="es-ES"/>
            </w:rPr>
            <w:t>Pulse aquí para escribir texto.</w:t>
          </w:r>
        </w:sdtContent>
      </w:sdt>
    </w:p>
    <w:p w14:paraId="5A806B3E" w14:textId="760B348D" w:rsidR="005E30F5" w:rsidRPr="00FF4810" w:rsidRDefault="005E30F5" w:rsidP="005E30F5">
      <w:pPr>
        <w:tabs>
          <w:tab w:val="left" w:pos="794"/>
        </w:tabs>
        <w:rPr>
          <w:lang w:val="es-ES"/>
        </w:rPr>
      </w:pPr>
      <w:r w:rsidRPr="00FF4810">
        <w:rPr>
          <w:lang w:val="es-ES"/>
        </w:rPr>
        <w:t>Observaciones relativas a cualquiera de las preguntas anteriores sobre licencias o al contexto general de cómo se abordan estos asuntos en su país</w:t>
      </w:r>
      <w:r w:rsidR="00D74CE9">
        <w:rPr>
          <w:lang w:val="es-ES"/>
        </w:rPr>
        <w:t>:</w:t>
      </w:r>
      <w:r w:rsidRPr="00FF4810">
        <w:rPr>
          <w:lang w:val="es-ES"/>
        </w:rPr>
        <w:t xml:space="preserve"> </w:t>
      </w:r>
      <w:sdt>
        <w:sdtPr>
          <w:rPr>
            <w:lang w:val="es-ES"/>
          </w:rPr>
          <w:id w:val="-693610781"/>
          <w:placeholder>
            <w:docPart w:val="11D38C8185E744B8A725C1BCB34960F4"/>
          </w:placeholder>
          <w:showingPlcHdr/>
        </w:sdtPr>
        <w:sdtEndPr/>
        <w:sdtContent>
          <w:r w:rsidR="00F6088D" w:rsidRPr="00FF4810">
            <w:rPr>
              <w:rStyle w:val="PlaceholderText"/>
              <w:color w:val="0070C0"/>
              <w:lang w:val="es-ES"/>
            </w:rPr>
            <w:t>Pulse aquí para escribir texto.</w:t>
          </w:r>
        </w:sdtContent>
      </w:sdt>
    </w:p>
    <w:p w14:paraId="6DBE3F0D" w14:textId="7D9BC667" w:rsidR="005E30F5" w:rsidRPr="00FF4810" w:rsidRDefault="005E30F5" w:rsidP="007003B8">
      <w:pPr>
        <w:pStyle w:val="Heading2"/>
        <w:rPr>
          <w:lang w:val="es-ES"/>
        </w:rPr>
      </w:pPr>
      <w:r w:rsidRPr="00FF4810">
        <w:rPr>
          <w:lang w:val="es-ES"/>
        </w:rPr>
        <w:t>4.8</w:t>
      </w:r>
      <w:r w:rsidR="00BF20ED" w:rsidRPr="00FF4810">
        <w:rPr>
          <w:lang w:val="es-ES"/>
        </w:rPr>
        <w:tab/>
      </w:r>
      <w:r w:rsidRPr="00FF4810">
        <w:rPr>
          <w:lang w:val="es-ES"/>
        </w:rPr>
        <w:t>Interconexión</w:t>
      </w:r>
    </w:p>
    <w:p w14:paraId="3685C178" w14:textId="79E3C35D" w:rsidR="005E30F5" w:rsidRPr="00FF4810" w:rsidRDefault="00BF20ED" w:rsidP="007003B8">
      <w:pPr>
        <w:rPr>
          <w:lang w:val="es-ES"/>
        </w:rPr>
      </w:pPr>
      <w:r w:rsidRPr="00FF4810">
        <w:rPr>
          <w:lang w:val="es-ES"/>
        </w:rPr>
        <w:t>4.8.1</w:t>
      </w:r>
      <w:r w:rsidRPr="00FF4810">
        <w:rPr>
          <w:lang w:val="es-ES"/>
        </w:rPr>
        <w:tab/>
        <w:t>Marco reglamentario</w:t>
      </w:r>
    </w:p>
    <w:p w14:paraId="0C9B8249" w14:textId="7C9DC448" w:rsidR="00BF20ED" w:rsidRPr="00FF4810" w:rsidRDefault="00BF20ED" w:rsidP="007003B8">
      <w:pPr>
        <w:rPr>
          <w:lang w:val="es-ES"/>
        </w:rPr>
      </w:pPr>
      <w:r w:rsidRPr="00FF4810">
        <w:rPr>
          <w:lang w:val="es-ES"/>
        </w:rPr>
        <w:t>4.8.1.1</w:t>
      </w:r>
      <w:r w:rsidRPr="00FF4810">
        <w:rPr>
          <w:lang w:val="es-ES"/>
        </w:rPr>
        <w:tab/>
        <w:t>¿En qué documento(s) se encuentran las reglamentaciones sobre interconexión?</w:t>
      </w:r>
    </w:p>
    <w:p w14:paraId="237141ED" w14:textId="0D8D1CB4" w:rsidR="00BF20ED" w:rsidRPr="00FF4810" w:rsidRDefault="00B23131" w:rsidP="000004C6">
      <w:pPr>
        <w:pStyle w:val="enumlev1"/>
        <w:spacing w:before="40"/>
        <w:rPr>
          <w:lang w:val="es-ES"/>
        </w:rPr>
      </w:pPr>
      <w:sdt>
        <w:sdtPr>
          <w:rPr>
            <w:lang w:val="es-ES"/>
          </w:rPr>
          <w:id w:val="1213235926"/>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Legislación</w:t>
      </w:r>
    </w:p>
    <w:p w14:paraId="4AFAE5CE" w14:textId="48BF2395" w:rsidR="00BF20ED" w:rsidRPr="00FF4810" w:rsidRDefault="00B23131" w:rsidP="000004C6">
      <w:pPr>
        <w:pStyle w:val="enumlev1"/>
        <w:spacing w:before="40"/>
        <w:rPr>
          <w:lang w:val="es-ES"/>
        </w:rPr>
      </w:pPr>
      <w:sdt>
        <w:sdtPr>
          <w:rPr>
            <w:lang w:val="es-ES"/>
          </w:rPr>
          <w:id w:val="-874997658"/>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Reglamentación (por ejemplo, directivas, códigos, etc.)</w:t>
      </w:r>
    </w:p>
    <w:p w14:paraId="164EFF55" w14:textId="40C3A3F2" w:rsidR="00BF20ED" w:rsidRPr="00FF4810" w:rsidRDefault="00B23131" w:rsidP="000004C6">
      <w:pPr>
        <w:pStyle w:val="enumlev1"/>
        <w:spacing w:before="40"/>
        <w:rPr>
          <w:lang w:val="es-ES"/>
        </w:rPr>
      </w:pPr>
      <w:sdt>
        <w:sdtPr>
          <w:rPr>
            <w:lang w:val="es-ES"/>
          </w:rPr>
          <w:id w:val="447977024"/>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Licencias</w:t>
      </w:r>
    </w:p>
    <w:p w14:paraId="6FA61E24" w14:textId="43A63038" w:rsidR="00BF20ED" w:rsidRPr="00FF4810" w:rsidRDefault="00B23131" w:rsidP="000004C6">
      <w:pPr>
        <w:pStyle w:val="enumlev1"/>
        <w:spacing w:before="40"/>
        <w:rPr>
          <w:lang w:val="es-ES"/>
        </w:rPr>
      </w:pPr>
      <w:sdt>
        <w:sdtPr>
          <w:rPr>
            <w:lang w:val="es-ES"/>
          </w:rPr>
          <w:id w:val="479193037"/>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No se ha establecido un régimen reglamentario para la interconexión</w:t>
      </w:r>
    </w:p>
    <w:p w14:paraId="4DF10E72" w14:textId="6F6387AE" w:rsidR="00BF20ED" w:rsidRPr="00FF4810" w:rsidRDefault="00B23131" w:rsidP="000004C6">
      <w:pPr>
        <w:pStyle w:val="enumlev1"/>
        <w:spacing w:before="40"/>
        <w:rPr>
          <w:lang w:val="es-ES"/>
        </w:rPr>
      </w:pPr>
      <w:sdt>
        <w:sdtPr>
          <w:rPr>
            <w:lang w:val="es-ES"/>
          </w:rPr>
          <w:id w:val="1360385338"/>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 xml:space="preserve">Otros. Sírvase especificar: </w:t>
      </w:r>
      <w:sdt>
        <w:sdtPr>
          <w:rPr>
            <w:lang w:val="es-ES"/>
          </w:rPr>
          <w:id w:val="-1721200272"/>
          <w:placeholder>
            <w:docPart w:val="722AEADF75ED44319BF1EB0966ABCA35"/>
          </w:placeholder>
          <w:showingPlcHdr/>
        </w:sdtPr>
        <w:sdtEndPr/>
        <w:sdtContent>
          <w:r w:rsidR="00213327" w:rsidRPr="00FF4810">
            <w:rPr>
              <w:rStyle w:val="PlaceholderText"/>
              <w:color w:val="0070C0"/>
              <w:lang w:val="es-ES"/>
            </w:rPr>
            <w:t>Pulse aquí para escribir texto.</w:t>
          </w:r>
        </w:sdtContent>
      </w:sdt>
    </w:p>
    <w:p w14:paraId="713D271C" w14:textId="259293D5" w:rsidR="00BF20ED" w:rsidRPr="00FF4810" w:rsidRDefault="00BF20ED" w:rsidP="00213327">
      <w:pPr>
        <w:rPr>
          <w:lang w:val="es-ES"/>
        </w:rPr>
      </w:pPr>
      <w:r w:rsidRPr="00FF4810">
        <w:rPr>
          <w:lang w:val="es-ES"/>
        </w:rPr>
        <w:t>4.8.1.1.1</w:t>
      </w:r>
      <w:r w:rsidRPr="00FF4810">
        <w:rPr>
          <w:lang w:val="es-ES"/>
        </w:rPr>
        <w:tab/>
        <w:t>Indique el URL donde pueden consultarse</w:t>
      </w:r>
      <w:r w:rsidR="00B97E20">
        <w:rPr>
          <w:lang w:val="es-ES"/>
        </w:rPr>
        <w:t xml:space="preserve">: </w:t>
      </w:r>
      <w:sdt>
        <w:sdtPr>
          <w:rPr>
            <w:lang w:val="es-ES"/>
          </w:rPr>
          <w:id w:val="-997034132"/>
          <w:placeholder>
            <w:docPart w:val="8585E2E703C74083BE8FE603FDC93CD7"/>
          </w:placeholder>
          <w:showingPlcHdr/>
        </w:sdtPr>
        <w:sdtEndPr/>
        <w:sdtContent>
          <w:r w:rsidR="00213327" w:rsidRPr="00FF4810">
            <w:rPr>
              <w:rStyle w:val="PlaceholderText"/>
              <w:color w:val="0070C0"/>
              <w:lang w:val="es-ES"/>
            </w:rPr>
            <w:t>Pulse aquí para escribir texto.</w:t>
          </w:r>
        </w:sdtContent>
      </w:sdt>
    </w:p>
    <w:p w14:paraId="29AD671E" w14:textId="4214B79C" w:rsidR="00BF20ED" w:rsidRPr="00FF4810" w:rsidRDefault="00BF20ED" w:rsidP="007003B8">
      <w:pPr>
        <w:rPr>
          <w:lang w:val="es-ES"/>
        </w:rPr>
      </w:pPr>
      <w:r w:rsidRPr="00FF4810">
        <w:rPr>
          <w:lang w:val="es-ES"/>
        </w:rPr>
        <w:lastRenderedPageBreak/>
        <w:t>4.8.1.2</w:t>
      </w:r>
      <w:r w:rsidRPr="00FF4810">
        <w:rPr>
          <w:lang w:val="es-ES"/>
        </w:rPr>
        <w:tab/>
        <w:t>¿Se exige a los operadores que publiquen las ofertas de interconexión de referencia (RIO)?</w:t>
      </w:r>
    </w:p>
    <w:p w14:paraId="26EB206F" w14:textId="77777777" w:rsidR="00BF20ED" w:rsidRPr="00FF4810" w:rsidRDefault="00B23131" w:rsidP="000004C6">
      <w:pPr>
        <w:pStyle w:val="enumlev1"/>
        <w:spacing w:before="40"/>
        <w:rPr>
          <w:lang w:val="es-ES"/>
        </w:rPr>
      </w:pPr>
      <w:sdt>
        <w:sdtPr>
          <w:rPr>
            <w:lang w:val="es-ES"/>
          </w:rPr>
          <w:id w:val="-1834666545"/>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Sí</w:t>
      </w:r>
    </w:p>
    <w:p w14:paraId="25480A42" w14:textId="77777777" w:rsidR="00BF20ED" w:rsidRPr="00FF4810" w:rsidRDefault="00B23131" w:rsidP="000004C6">
      <w:pPr>
        <w:pStyle w:val="enumlev1"/>
        <w:spacing w:before="40"/>
        <w:rPr>
          <w:lang w:val="es-ES"/>
        </w:rPr>
      </w:pPr>
      <w:sdt>
        <w:sdtPr>
          <w:rPr>
            <w:lang w:val="es-ES"/>
          </w:rPr>
          <w:id w:val="-1860342292"/>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No</w:t>
      </w:r>
    </w:p>
    <w:p w14:paraId="23B9D7D2" w14:textId="283C066B" w:rsidR="00BF20ED" w:rsidRPr="00FF4810" w:rsidRDefault="00BF20ED" w:rsidP="007003B8">
      <w:pPr>
        <w:rPr>
          <w:lang w:val="es-ES"/>
        </w:rPr>
      </w:pPr>
      <w:r w:rsidRPr="00FF4810">
        <w:rPr>
          <w:lang w:val="es-ES"/>
        </w:rPr>
        <w:t>4.8.1.2.1</w:t>
      </w:r>
      <w:r w:rsidRPr="00FF4810">
        <w:rPr>
          <w:lang w:val="es-ES"/>
        </w:rPr>
        <w:tab/>
        <w:t>En caso afirmativo, por favor especifique a qué operadores</w:t>
      </w:r>
    </w:p>
    <w:p w14:paraId="46698701" w14:textId="24D7655C" w:rsidR="00BF20ED" w:rsidRPr="00FF4810" w:rsidRDefault="00B23131" w:rsidP="000004C6">
      <w:pPr>
        <w:pStyle w:val="enumlev1"/>
        <w:spacing w:before="40"/>
        <w:rPr>
          <w:lang w:val="es-ES"/>
        </w:rPr>
      </w:pPr>
      <w:sdt>
        <w:sdtPr>
          <w:rPr>
            <w:lang w:val="es-ES"/>
          </w:rPr>
          <w:id w:val="-238560054"/>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Operador dominante o con poder significativo de mercado</w:t>
      </w:r>
    </w:p>
    <w:p w14:paraId="596CF95E" w14:textId="777519D1" w:rsidR="00BF20ED" w:rsidRPr="00FF4810" w:rsidRDefault="00B23131" w:rsidP="000004C6">
      <w:pPr>
        <w:pStyle w:val="enumlev1"/>
        <w:spacing w:before="40"/>
        <w:rPr>
          <w:lang w:val="es-ES"/>
        </w:rPr>
      </w:pPr>
      <w:sdt>
        <w:sdtPr>
          <w:rPr>
            <w:lang w:val="es-ES"/>
          </w:rPr>
          <w:id w:val="-1391186975"/>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Operador establecido</w:t>
      </w:r>
    </w:p>
    <w:p w14:paraId="44A77A58" w14:textId="092ACE84" w:rsidR="00BF20ED" w:rsidRPr="00FF4810" w:rsidRDefault="00B23131" w:rsidP="000004C6">
      <w:pPr>
        <w:pStyle w:val="enumlev1"/>
        <w:spacing w:before="40"/>
        <w:rPr>
          <w:lang w:val="es-ES"/>
        </w:rPr>
      </w:pPr>
      <w:sdt>
        <w:sdtPr>
          <w:rPr>
            <w:lang w:val="es-ES"/>
          </w:rPr>
          <w:id w:val="-1241871018"/>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Todos los operadores</w:t>
      </w:r>
    </w:p>
    <w:p w14:paraId="38AFAB94" w14:textId="58F526BA" w:rsidR="00BF20ED" w:rsidRPr="00FF4810" w:rsidRDefault="00B23131" w:rsidP="000004C6">
      <w:pPr>
        <w:pStyle w:val="enumlev1"/>
        <w:spacing w:before="40"/>
        <w:rPr>
          <w:lang w:val="es-ES"/>
        </w:rPr>
      </w:pPr>
      <w:sdt>
        <w:sdtPr>
          <w:rPr>
            <w:lang w:val="es-ES"/>
          </w:rPr>
          <w:id w:val="-430200484"/>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Otros</w:t>
      </w:r>
      <w:r w:rsidR="00A34038">
        <w:rPr>
          <w:lang w:val="es-ES"/>
        </w:rPr>
        <w:t>.</w:t>
      </w:r>
      <w:r w:rsidR="00BF20ED" w:rsidRPr="00FF4810">
        <w:rPr>
          <w:lang w:val="es-ES"/>
        </w:rPr>
        <w:t xml:space="preserve"> Explique: </w:t>
      </w:r>
      <w:sdt>
        <w:sdtPr>
          <w:rPr>
            <w:lang w:val="es-ES"/>
          </w:rPr>
          <w:id w:val="-1394431045"/>
          <w:placeholder>
            <w:docPart w:val="7AA008DDEBC14203AEA8B86751ACCFF2"/>
          </w:placeholder>
          <w:showingPlcHdr/>
        </w:sdtPr>
        <w:sdtEndPr/>
        <w:sdtContent>
          <w:r w:rsidR="00213327" w:rsidRPr="00FF4810">
            <w:rPr>
              <w:rStyle w:val="PlaceholderText"/>
              <w:color w:val="0070C0"/>
              <w:lang w:val="es-ES"/>
            </w:rPr>
            <w:t>Pulse aquí para escribir texto.</w:t>
          </w:r>
        </w:sdtContent>
      </w:sdt>
    </w:p>
    <w:p w14:paraId="6C8B8541" w14:textId="3CBBDB65" w:rsidR="00BF20ED" w:rsidRPr="00FF4810" w:rsidRDefault="00BF20ED" w:rsidP="00213327">
      <w:pPr>
        <w:rPr>
          <w:lang w:val="es-ES"/>
        </w:rPr>
      </w:pPr>
      <w:r w:rsidRPr="00FF4810">
        <w:rPr>
          <w:lang w:val="es-ES"/>
        </w:rPr>
        <w:t>4.8.1.2.2</w:t>
      </w:r>
      <w:r w:rsidRPr="00FF4810">
        <w:rPr>
          <w:lang w:val="es-ES"/>
        </w:rPr>
        <w:tab/>
        <w:t>Indique un enlace a un sitio web</w:t>
      </w:r>
      <w:r w:rsidR="00B97E20">
        <w:rPr>
          <w:lang w:val="es-ES"/>
        </w:rPr>
        <w:t xml:space="preserve">: </w:t>
      </w:r>
      <w:sdt>
        <w:sdtPr>
          <w:rPr>
            <w:lang w:val="es-ES"/>
          </w:rPr>
          <w:id w:val="-499816849"/>
          <w:placeholder>
            <w:docPart w:val="0CFC18CB47734468824F8F8163963F4F"/>
          </w:placeholder>
          <w:showingPlcHdr/>
        </w:sdtPr>
        <w:sdtEndPr/>
        <w:sdtContent>
          <w:r w:rsidR="00213327" w:rsidRPr="00FF4810">
            <w:rPr>
              <w:rStyle w:val="PlaceholderText"/>
              <w:color w:val="0070C0"/>
              <w:lang w:val="es-ES"/>
            </w:rPr>
            <w:t>Pulse aquí para escribir texto.</w:t>
          </w:r>
        </w:sdtContent>
      </w:sdt>
    </w:p>
    <w:p w14:paraId="254557F2" w14:textId="3E4BAA20" w:rsidR="00BF20ED" w:rsidRPr="00FF4810" w:rsidRDefault="00BF20ED" w:rsidP="007003B8">
      <w:pPr>
        <w:rPr>
          <w:lang w:val="es-ES"/>
        </w:rPr>
      </w:pPr>
      <w:r w:rsidRPr="00FF4810">
        <w:rPr>
          <w:lang w:val="es-ES"/>
        </w:rPr>
        <w:t>4.8.1.3</w:t>
      </w:r>
      <w:r w:rsidRPr="00FF4810">
        <w:rPr>
          <w:lang w:val="es-ES"/>
        </w:rPr>
        <w:tab/>
        <w:t>¿Se requiere acceso desagregado al bucle local?</w:t>
      </w:r>
    </w:p>
    <w:p w14:paraId="2CF296C5" w14:textId="080594E7" w:rsidR="00BF20ED" w:rsidRPr="00FF4810" w:rsidRDefault="00B23131" w:rsidP="000004C6">
      <w:pPr>
        <w:pStyle w:val="enumlev1"/>
        <w:spacing w:before="40"/>
        <w:rPr>
          <w:lang w:val="es-ES"/>
        </w:rPr>
      </w:pPr>
      <w:sdt>
        <w:sdtPr>
          <w:rPr>
            <w:lang w:val="es-ES"/>
          </w:rPr>
          <w:id w:val="1353848736"/>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Sí</w:t>
      </w:r>
    </w:p>
    <w:p w14:paraId="718EBE15" w14:textId="77777777" w:rsidR="00BF20ED" w:rsidRPr="00FF4810" w:rsidRDefault="00B23131" w:rsidP="000004C6">
      <w:pPr>
        <w:pStyle w:val="enumlev1"/>
        <w:spacing w:before="40"/>
        <w:rPr>
          <w:lang w:val="es-ES"/>
        </w:rPr>
      </w:pPr>
      <w:sdt>
        <w:sdtPr>
          <w:rPr>
            <w:lang w:val="es-ES"/>
          </w:rPr>
          <w:id w:val="-1466272502"/>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No</w:t>
      </w:r>
    </w:p>
    <w:p w14:paraId="46FDCF03" w14:textId="5015EEA8" w:rsidR="00BF20ED" w:rsidRPr="00FF4810" w:rsidRDefault="00BF20ED" w:rsidP="007003B8">
      <w:pPr>
        <w:rPr>
          <w:lang w:val="es-ES"/>
        </w:rPr>
      </w:pPr>
      <w:r w:rsidRPr="00FF4810">
        <w:rPr>
          <w:lang w:val="es-ES"/>
        </w:rPr>
        <w:t>4.8.1.3.1</w:t>
      </w:r>
      <w:r w:rsidRPr="00FF4810">
        <w:rPr>
          <w:lang w:val="es-ES"/>
        </w:rPr>
        <w:tab/>
        <w:t>En caso afirmativo, ¿qué tipo de desagregación de bucle local es necesario?</w:t>
      </w:r>
    </w:p>
    <w:p w14:paraId="31277D62" w14:textId="7FA522FD" w:rsidR="00BF20ED" w:rsidRPr="00FF4810" w:rsidRDefault="00B23131" w:rsidP="000004C6">
      <w:pPr>
        <w:pStyle w:val="enumlev1"/>
        <w:spacing w:before="40"/>
        <w:rPr>
          <w:lang w:val="es-ES"/>
        </w:rPr>
      </w:pPr>
      <w:sdt>
        <w:sdtPr>
          <w:rPr>
            <w:lang w:val="es-ES"/>
          </w:rPr>
          <w:id w:val="181405074"/>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Cobre (desagregación completa)</w:t>
      </w:r>
    </w:p>
    <w:p w14:paraId="5301D3F2" w14:textId="1DA7B7D3" w:rsidR="00BF20ED" w:rsidRPr="00FF4810" w:rsidRDefault="00B23131" w:rsidP="000004C6">
      <w:pPr>
        <w:pStyle w:val="enumlev1"/>
        <w:spacing w:before="40"/>
        <w:rPr>
          <w:lang w:val="es-ES"/>
        </w:rPr>
      </w:pPr>
      <w:sdt>
        <w:sdtPr>
          <w:rPr>
            <w:lang w:val="es-ES"/>
          </w:rPr>
          <w:id w:val="1014808035"/>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Compartición de línea (o desagregación parcial, a saber, acceso a tramos de bucles locales de alta frecuencia)</w:t>
      </w:r>
    </w:p>
    <w:p w14:paraId="082CBF5D" w14:textId="37C55BD3" w:rsidR="00BF20ED" w:rsidRPr="00FF4810" w:rsidRDefault="00B23131" w:rsidP="000004C6">
      <w:pPr>
        <w:pStyle w:val="enumlev1"/>
        <w:spacing w:before="40"/>
        <w:rPr>
          <w:lang w:val="es-ES"/>
        </w:rPr>
      </w:pPr>
      <w:sdt>
        <w:sdtPr>
          <w:rPr>
            <w:lang w:val="es-ES"/>
          </w:rPr>
          <w:id w:val="1911573893"/>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Acceso en tren de bits (o reventa)</w:t>
      </w:r>
    </w:p>
    <w:p w14:paraId="6E6B6753" w14:textId="4FDB896F" w:rsidR="00BF20ED" w:rsidRPr="00FF4810" w:rsidRDefault="00B23131" w:rsidP="000004C6">
      <w:pPr>
        <w:pStyle w:val="enumlev1"/>
        <w:spacing w:before="40"/>
        <w:rPr>
          <w:lang w:val="es-ES"/>
        </w:rPr>
      </w:pPr>
      <w:sdt>
        <w:sdtPr>
          <w:rPr>
            <w:lang w:val="es-ES"/>
          </w:rPr>
          <w:id w:val="953684215"/>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Otros</w:t>
      </w:r>
      <w:r w:rsidR="00A34038">
        <w:rPr>
          <w:lang w:val="es-ES"/>
        </w:rPr>
        <w:t>.</w:t>
      </w:r>
      <w:r w:rsidR="00BF20ED" w:rsidRPr="00FF4810">
        <w:rPr>
          <w:lang w:val="es-ES"/>
        </w:rPr>
        <w:t xml:space="preserve"> Explique: </w:t>
      </w:r>
      <w:sdt>
        <w:sdtPr>
          <w:rPr>
            <w:lang w:val="es-ES"/>
          </w:rPr>
          <w:id w:val="-1362433390"/>
          <w:placeholder>
            <w:docPart w:val="187D99C89ADE4F4D99EB77C519CE35DE"/>
          </w:placeholder>
          <w:showingPlcHdr/>
        </w:sdtPr>
        <w:sdtEndPr/>
        <w:sdtContent>
          <w:r w:rsidR="00213327" w:rsidRPr="00FF4810">
            <w:rPr>
              <w:rStyle w:val="PlaceholderText"/>
              <w:color w:val="0070C0"/>
              <w:lang w:val="es-ES"/>
            </w:rPr>
            <w:t>Pulse aquí para escribir texto.</w:t>
          </w:r>
        </w:sdtContent>
      </w:sdt>
    </w:p>
    <w:p w14:paraId="53D2DDBB" w14:textId="1FA4EC9F" w:rsidR="00BF20ED" w:rsidRPr="00FF4810" w:rsidRDefault="00BF20ED" w:rsidP="007003B8">
      <w:pPr>
        <w:rPr>
          <w:lang w:val="es-ES"/>
        </w:rPr>
      </w:pPr>
      <w:r w:rsidRPr="00FF4810">
        <w:rPr>
          <w:lang w:val="es-ES"/>
        </w:rPr>
        <w:t>4.8.2</w:t>
      </w:r>
      <w:r w:rsidRPr="00FF4810">
        <w:rPr>
          <w:lang w:val="es-ES"/>
        </w:rPr>
        <w:tab/>
        <w:t>Transparencia</w:t>
      </w:r>
    </w:p>
    <w:p w14:paraId="21BCD6C9" w14:textId="72B1CCC4" w:rsidR="00BF20ED" w:rsidRPr="00FF4810" w:rsidRDefault="00BF20ED" w:rsidP="007003B8">
      <w:pPr>
        <w:rPr>
          <w:lang w:val="es-ES"/>
        </w:rPr>
      </w:pPr>
      <w:r w:rsidRPr="00FF4810">
        <w:rPr>
          <w:lang w:val="es-ES"/>
        </w:rPr>
        <w:t>4.8.2.1</w:t>
      </w:r>
      <w:r w:rsidRPr="00FF4810">
        <w:rPr>
          <w:lang w:val="es-ES"/>
        </w:rPr>
        <w:tab/>
        <w:t>¿Se publican los acuerdos de interconexión?</w:t>
      </w:r>
    </w:p>
    <w:p w14:paraId="6DA91C0B" w14:textId="77777777" w:rsidR="00BF20ED" w:rsidRPr="00FF4810" w:rsidRDefault="00B23131" w:rsidP="000004C6">
      <w:pPr>
        <w:pStyle w:val="enumlev1"/>
        <w:spacing w:before="40"/>
        <w:rPr>
          <w:lang w:val="es-ES"/>
        </w:rPr>
      </w:pPr>
      <w:sdt>
        <w:sdtPr>
          <w:rPr>
            <w:lang w:val="es-ES"/>
          </w:rPr>
          <w:id w:val="-1020395807"/>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Sí</w:t>
      </w:r>
    </w:p>
    <w:p w14:paraId="0BA5CD1B" w14:textId="77777777" w:rsidR="00BF20ED" w:rsidRPr="00FF4810" w:rsidRDefault="00B23131" w:rsidP="000004C6">
      <w:pPr>
        <w:pStyle w:val="enumlev1"/>
        <w:spacing w:before="40"/>
        <w:rPr>
          <w:lang w:val="es-ES"/>
        </w:rPr>
      </w:pPr>
      <w:sdt>
        <w:sdtPr>
          <w:rPr>
            <w:lang w:val="es-ES"/>
          </w:rPr>
          <w:id w:val="2139286526"/>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No</w:t>
      </w:r>
    </w:p>
    <w:p w14:paraId="093760C0" w14:textId="19F56A2E" w:rsidR="00BF20ED" w:rsidRPr="00FF4810" w:rsidRDefault="00BF20ED" w:rsidP="00213327">
      <w:pPr>
        <w:rPr>
          <w:lang w:val="es-ES"/>
        </w:rPr>
      </w:pPr>
      <w:r w:rsidRPr="00FF4810">
        <w:rPr>
          <w:lang w:val="es-ES"/>
        </w:rPr>
        <w:t>4.8.2.1.1</w:t>
      </w:r>
      <w:r w:rsidRPr="00FF4810">
        <w:rPr>
          <w:lang w:val="es-ES"/>
        </w:rPr>
        <w:tab/>
        <w:t>En caso afirmativo, facilite el URL</w:t>
      </w:r>
      <w:r w:rsidR="00B97E20">
        <w:rPr>
          <w:lang w:val="es-ES"/>
        </w:rPr>
        <w:t xml:space="preserve">: </w:t>
      </w:r>
      <w:sdt>
        <w:sdtPr>
          <w:rPr>
            <w:lang w:val="es-ES"/>
          </w:rPr>
          <w:id w:val="334121632"/>
          <w:placeholder>
            <w:docPart w:val="AFF7921B21F246F285A1AE310E10D508"/>
          </w:placeholder>
          <w:showingPlcHdr/>
        </w:sdtPr>
        <w:sdtEndPr/>
        <w:sdtContent>
          <w:r w:rsidR="00213327" w:rsidRPr="00FF4810">
            <w:rPr>
              <w:rStyle w:val="PlaceholderText"/>
              <w:color w:val="0070C0"/>
              <w:lang w:val="es-ES"/>
            </w:rPr>
            <w:t>Pulse aquí para escribir texto.</w:t>
          </w:r>
        </w:sdtContent>
      </w:sdt>
    </w:p>
    <w:p w14:paraId="717A9F8A" w14:textId="101C6558" w:rsidR="00BF20ED" w:rsidRPr="00FF4810" w:rsidRDefault="00BF20ED" w:rsidP="007003B8">
      <w:pPr>
        <w:rPr>
          <w:lang w:val="es-ES"/>
        </w:rPr>
      </w:pPr>
      <w:r w:rsidRPr="00FF4810">
        <w:rPr>
          <w:lang w:val="es-ES"/>
        </w:rPr>
        <w:t>4.8.2.2</w:t>
      </w:r>
      <w:r w:rsidRPr="00FF4810">
        <w:rPr>
          <w:lang w:val="es-ES"/>
        </w:rPr>
        <w:tab/>
        <w:t>¿Se publican los precios de interconexión?</w:t>
      </w:r>
    </w:p>
    <w:p w14:paraId="365F04F6" w14:textId="77777777" w:rsidR="00BF20ED" w:rsidRPr="00FF4810" w:rsidRDefault="00B23131" w:rsidP="000004C6">
      <w:pPr>
        <w:pStyle w:val="enumlev1"/>
        <w:spacing w:before="40"/>
        <w:rPr>
          <w:lang w:val="es-ES"/>
        </w:rPr>
      </w:pPr>
      <w:sdt>
        <w:sdtPr>
          <w:rPr>
            <w:lang w:val="es-ES"/>
          </w:rPr>
          <w:id w:val="-383877817"/>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Sí</w:t>
      </w:r>
    </w:p>
    <w:p w14:paraId="764E2BE1" w14:textId="77777777" w:rsidR="00BF20ED" w:rsidRPr="00FF4810" w:rsidRDefault="00B23131" w:rsidP="000004C6">
      <w:pPr>
        <w:pStyle w:val="enumlev1"/>
        <w:spacing w:before="40"/>
        <w:rPr>
          <w:lang w:val="es-ES"/>
        </w:rPr>
      </w:pPr>
      <w:sdt>
        <w:sdtPr>
          <w:rPr>
            <w:lang w:val="es-ES"/>
          </w:rPr>
          <w:id w:val="1750235873"/>
          <w14:checkbox>
            <w14:checked w14:val="0"/>
            <w14:checkedState w14:val="2612" w14:font="MS Gothic"/>
            <w14:uncheckedState w14:val="2610" w14:font="MS Gothic"/>
          </w14:checkbox>
        </w:sdtPr>
        <w:sdtEndPr/>
        <w:sdtContent>
          <w:r w:rsidR="00BF20ED" w:rsidRPr="00FF4810">
            <w:rPr>
              <w:rFonts w:ascii="MS Gothic" w:eastAsia="MS Gothic" w:hAnsi="MS Gothic"/>
              <w:lang w:val="es-ES"/>
            </w:rPr>
            <w:t>☐</w:t>
          </w:r>
        </w:sdtContent>
      </w:sdt>
      <w:r w:rsidR="00BF20ED" w:rsidRPr="00FF4810">
        <w:rPr>
          <w:lang w:val="es-ES"/>
        </w:rPr>
        <w:tab/>
        <w:t>No</w:t>
      </w:r>
    </w:p>
    <w:p w14:paraId="21243869" w14:textId="52F32D19" w:rsidR="00BF20ED" w:rsidRPr="00FF4810" w:rsidRDefault="00BF20ED" w:rsidP="007003B8">
      <w:pPr>
        <w:rPr>
          <w:lang w:val="es-ES"/>
        </w:rPr>
      </w:pPr>
      <w:r w:rsidRPr="00FF4810">
        <w:rPr>
          <w:lang w:val="es-ES"/>
        </w:rPr>
        <w:t>4.8.2.2.1</w:t>
      </w:r>
      <w:r w:rsidRPr="00FF4810">
        <w:rPr>
          <w:lang w:val="es-ES"/>
        </w:rPr>
        <w:tab/>
        <w:t>En caso afirmativo, facilite el URL</w:t>
      </w:r>
      <w:r w:rsidR="00B97E20">
        <w:rPr>
          <w:lang w:val="es-ES"/>
        </w:rPr>
        <w:t xml:space="preserve">: </w:t>
      </w:r>
      <w:sdt>
        <w:sdtPr>
          <w:rPr>
            <w:lang w:val="es-ES"/>
          </w:rPr>
          <w:id w:val="825320718"/>
          <w:placeholder>
            <w:docPart w:val="E9910AF5DED144CAB6E3871F52596D33"/>
          </w:placeholder>
          <w:showingPlcHdr/>
        </w:sdtPr>
        <w:sdtEndPr/>
        <w:sdtContent>
          <w:r w:rsidR="00633684" w:rsidRPr="00FF4810">
            <w:rPr>
              <w:rStyle w:val="PlaceholderText"/>
              <w:color w:val="0070C0"/>
              <w:lang w:val="es-ES"/>
            </w:rPr>
            <w:t>Pulse aquí para escribir texto.</w:t>
          </w:r>
        </w:sdtContent>
      </w:sdt>
    </w:p>
    <w:p w14:paraId="35350788" w14:textId="1618FB4D" w:rsidR="005E30F5" w:rsidRPr="00FF4810" w:rsidRDefault="005E30F5" w:rsidP="005E30F5">
      <w:pPr>
        <w:tabs>
          <w:tab w:val="left" w:pos="794"/>
        </w:tabs>
        <w:rPr>
          <w:lang w:val="es-ES"/>
        </w:rPr>
      </w:pPr>
      <w:r w:rsidRPr="00FF4810">
        <w:rPr>
          <w:lang w:val="es-ES"/>
        </w:rPr>
        <w:t>Observaciones relativas a cualquiera de las preguntas anteriores sobre interconexión o al contexto general de cómo se abordan estos asuntos en su país</w:t>
      </w:r>
      <w:r w:rsidR="00D86DEE">
        <w:rPr>
          <w:lang w:val="es-ES"/>
        </w:rPr>
        <w:t>:</w:t>
      </w:r>
      <w:r w:rsidRPr="00FF4810">
        <w:rPr>
          <w:lang w:val="es-ES"/>
        </w:rPr>
        <w:t xml:space="preserve"> </w:t>
      </w:r>
      <w:sdt>
        <w:sdtPr>
          <w:rPr>
            <w:lang w:val="es-ES"/>
          </w:rPr>
          <w:id w:val="2064903000"/>
          <w:placeholder>
            <w:docPart w:val="AF0A6ABD45BA48A69711C92D0EA3C545"/>
          </w:placeholder>
          <w:showingPlcHdr/>
        </w:sdtPr>
        <w:sdtEndPr/>
        <w:sdtContent>
          <w:r w:rsidR="00213327" w:rsidRPr="00FF4810">
            <w:rPr>
              <w:rStyle w:val="PlaceholderText"/>
              <w:color w:val="0070C0"/>
              <w:lang w:val="es-ES"/>
            </w:rPr>
            <w:t>Pulse aquí para escribir texto.</w:t>
          </w:r>
        </w:sdtContent>
      </w:sdt>
    </w:p>
    <w:p w14:paraId="4E6ECC8A" w14:textId="26BB53DD" w:rsidR="005E30F5" w:rsidRPr="00FF4810" w:rsidRDefault="007E0496" w:rsidP="007003B8">
      <w:pPr>
        <w:pStyle w:val="Heading2"/>
        <w:rPr>
          <w:lang w:val="es-ES"/>
        </w:rPr>
      </w:pPr>
      <w:r w:rsidRPr="00FF4810">
        <w:rPr>
          <w:lang w:val="es-ES"/>
        </w:rPr>
        <w:t>4.9</w:t>
      </w:r>
      <w:r w:rsidRPr="00FF4810">
        <w:rPr>
          <w:lang w:val="es-ES"/>
        </w:rPr>
        <w:tab/>
        <w:t>Compartición de infraestructura</w:t>
      </w:r>
    </w:p>
    <w:p w14:paraId="78F7CF47" w14:textId="6A825265" w:rsidR="007E0496" w:rsidRPr="00FF4810" w:rsidRDefault="007E0496" w:rsidP="007003B8">
      <w:pPr>
        <w:rPr>
          <w:lang w:val="es-ES"/>
        </w:rPr>
      </w:pPr>
      <w:r w:rsidRPr="00FF4810">
        <w:rPr>
          <w:lang w:val="es-ES"/>
        </w:rPr>
        <w:t>4.9.1</w:t>
      </w:r>
      <w:r w:rsidRPr="00FF4810">
        <w:rPr>
          <w:lang w:val="es-ES"/>
        </w:rPr>
        <w:tab/>
        <w:t>¿Es obligatorio compartir infraestructuras (torres, estaciones de base, postes, conductos, etc.)?</w:t>
      </w:r>
    </w:p>
    <w:p w14:paraId="759259C6" w14:textId="77777777" w:rsidR="007E0496" w:rsidRPr="00FF4810" w:rsidRDefault="00B23131" w:rsidP="000004C6">
      <w:pPr>
        <w:pStyle w:val="enumlev1"/>
        <w:spacing w:before="40"/>
        <w:rPr>
          <w:lang w:val="es-ES"/>
        </w:rPr>
      </w:pPr>
      <w:sdt>
        <w:sdtPr>
          <w:rPr>
            <w:lang w:val="es-ES"/>
          </w:rPr>
          <w:id w:val="-1265378698"/>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Sí</w:t>
      </w:r>
    </w:p>
    <w:p w14:paraId="0A8B08A1" w14:textId="77777777" w:rsidR="007E0496" w:rsidRPr="00FF4810" w:rsidRDefault="00B23131" w:rsidP="000004C6">
      <w:pPr>
        <w:pStyle w:val="enumlev1"/>
        <w:spacing w:before="40"/>
        <w:rPr>
          <w:lang w:val="es-ES"/>
        </w:rPr>
      </w:pPr>
      <w:sdt>
        <w:sdtPr>
          <w:rPr>
            <w:lang w:val="es-ES"/>
          </w:rPr>
          <w:id w:val="1249226949"/>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No</w:t>
      </w:r>
    </w:p>
    <w:p w14:paraId="5025DD04" w14:textId="257D2146" w:rsidR="007E0496" w:rsidRPr="00FF4810" w:rsidRDefault="007E0496" w:rsidP="00D86DEE">
      <w:pPr>
        <w:keepNext/>
        <w:keepLines/>
        <w:rPr>
          <w:lang w:val="es-ES"/>
        </w:rPr>
      </w:pPr>
      <w:r w:rsidRPr="00FF4810">
        <w:rPr>
          <w:lang w:val="es-ES"/>
        </w:rPr>
        <w:lastRenderedPageBreak/>
        <w:t>4.9.2</w:t>
      </w:r>
      <w:r w:rsidRPr="00FF4810">
        <w:rPr>
          <w:lang w:val="es-ES"/>
        </w:rPr>
        <w:tab/>
        <w:t>¿Se permite a los operadores móviles compartir infraestructuras (por ejemplo, a los operadores móviles de redes virtuales)?</w:t>
      </w:r>
    </w:p>
    <w:p w14:paraId="09D1F26A" w14:textId="77777777" w:rsidR="007E0496" w:rsidRPr="00FF4810" w:rsidRDefault="00B23131" w:rsidP="00D86DEE">
      <w:pPr>
        <w:pStyle w:val="enumlev1"/>
        <w:keepNext/>
        <w:keepLines/>
        <w:spacing w:before="40"/>
        <w:rPr>
          <w:lang w:val="es-ES"/>
        </w:rPr>
      </w:pPr>
      <w:sdt>
        <w:sdtPr>
          <w:rPr>
            <w:lang w:val="es-ES"/>
          </w:rPr>
          <w:id w:val="-785199404"/>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Sí</w:t>
      </w:r>
    </w:p>
    <w:p w14:paraId="564D86F3" w14:textId="77777777" w:rsidR="007E0496" w:rsidRPr="00FF4810" w:rsidRDefault="00B23131" w:rsidP="000004C6">
      <w:pPr>
        <w:pStyle w:val="enumlev1"/>
        <w:spacing w:before="40"/>
        <w:rPr>
          <w:lang w:val="es-ES"/>
        </w:rPr>
      </w:pPr>
      <w:sdt>
        <w:sdtPr>
          <w:rPr>
            <w:lang w:val="es-ES"/>
          </w:rPr>
          <w:id w:val="-249582464"/>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No</w:t>
      </w:r>
    </w:p>
    <w:p w14:paraId="5B0D7221" w14:textId="54FCF27B" w:rsidR="007E0496" w:rsidRPr="00FF4810" w:rsidRDefault="007E0496" w:rsidP="00213327">
      <w:pPr>
        <w:keepNext/>
        <w:keepLines/>
        <w:rPr>
          <w:lang w:val="es-ES"/>
        </w:rPr>
      </w:pPr>
      <w:r w:rsidRPr="00FF4810">
        <w:rPr>
          <w:lang w:val="es-ES"/>
        </w:rPr>
        <w:t>4.9.3</w:t>
      </w:r>
      <w:r w:rsidRPr="00FF4810">
        <w:rPr>
          <w:lang w:val="es-ES"/>
        </w:rPr>
        <w:tab/>
        <w:t>¿Es obligatorio compartir coubicación/emplazamientos (para fibra, cables submarinos)?</w:t>
      </w:r>
    </w:p>
    <w:p w14:paraId="2E0A1376" w14:textId="77777777" w:rsidR="007E0496" w:rsidRPr="00FF4810" w:rsidRDefault="00B23131" w:rsidP="000004C6">
      <w:pPr>
        <w:pStyle w:val="enumlev1"/>
        <w:spacing w:before="40"/>
        <w:rPr>
          <w:lang w:val="es-ES"/>
        </w:rPr>
      </w:pPr>
      <w:sdt>
        <w:sdtPr>
          <w:rPr>
            <w:lang w:val="es-ES"/>
          </w:rPr>
          <w:id w:val="-945768248"/>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Sí</w:t>
      </w:r>
    </w:p>
    <w:p w14:paraId="5399612B" w14:textId="77777777" w:rsidR="007E0496" w:rsidRPr="00FF4810" w:rsidRDefault="00B23131" w:rsidP="000004C6">
      <w:pPr>
        <w:pStyle w:val="enumlev1"/>
        <w:spacing w:before="40"/>
        <w:rPr>
          <w:lang w:val="es-ES"/>
        </w:rPr>
      </w:pPr>
      <w:sdt>
        <w:sdtPr>
          <w:rPr>
            <w:lang w:val="es-ES"/>
          </w:rPr>
          <w:id w:val="786470864"/>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No</w:t>
      </w:r>
    </w:p>
    <w:p w14:paraId="18F4D3EE" w14:textId="47267957" w:rsidR="007E0496" w:rsidRPr="00FF4810" w:rsidRDefault="007E0496" w:rsidP="007003B8">
      <w:pPr>
        <w:rPr>
          <w:lang w:val="es-ES"/>
        </w:rPr>
      </w:pPr>
      <w:r w:rsidRPr="00FF4810">
        <w:rPr>
          <w:lang w:val="es-ES"/>
        </w:rPr>
        <w:t>4.9.4</w:t>
      </w:r>
      <w:r w:rsidRPr="00FF4810">
        <w:rPr>
          <w:lang w:val="es-ES"/>
        </w:rPr>
        <w:tab/>
        <w:t xml:space="preserve">Observación: </w:t>
      </w:r>
      <w:sdt>
        <w:sdtPr>
          <w:rPr>
            <w:lang w:val="es-ES"/>
          </w:rPr>
          <w:id w:val="-224914646"/>
          <w:placeholder>
            <w:docPart w:val="F18D1E99E6CE4481ADB906AB881DD651"/>
          </w:placeholder>
          <w:showingPlcHdr/>
        </w:sdtPr>
        <w:sdtEndPr/>
        <w:sdtContent>
          <w:r w:rsidR="00213327" w:rsidRPr="00FF4810">
            <w:rPr>
              <w:rStyle w:val="PlaceholderText"/>
              <w:color w:val="0070C0"/>
              <w:lang w:val="es-ES"/>
            </w:rPr>
            <w:t>Pulse aquí para escribir texto.</w:t>
          </w:r>
        </w:sdtContent>
      </w:sdt>
    </w:p>
    <w:p w14:paraId="540A69FA" w14:textId="74E7B91F" w:rsidR="007E0496" w:rsidRPr="00FF4810" w:rsidRDefault="007E0496" w:rsidP="007003B8">
      <w:pPr>
        <w:rPr>
          <w:lang w:val="es-ES"/>
        </w:rPr>
      </w:pPr>
      <w:r w:rsidRPr="00FF4810">
        <w:rPr>
          <w:lang w:val="es-ES"/>
        </w:rPr>
        <w:t>4.9.5</w:t>
      </w:r>
      <w:r w:rsidRPr="00FF4810">
        <w:rPr>
          <w:lang w:val="es-ES"/>
        </w:rPr>
        <w:tab/>
        <w:t>¿Están los operadores monopolísticos o dominantes obligados a dar acceso y permitir la utilización de las redes de telecomunicaciones públicas (por ejemplo, fibra, inalámbricas)?</w:t>
      </w:r>
    </w:p>
    <w:p w14:paraId="1290B10D" w14:textId="77777777" w:rsidR="007E0496" w:rsidRPr="00FF4810" w:rsidRDefault="00B23131" w:rsidP="000004C6">
      <w:pPr>
        <w:pStyle w:val="enumlev1"/>
        <w:spacing w:before="40"/>
        <w:rPr>
          <w:lang w:val="es-ES"/>
        </w:rPr>
      </w:pPr>
      <w:sdt>
        <w:sdtPr>
          <w:rPr>
            <w:lang w:val="es-ES"/>
          </w:rPr>
          <w:id w:val="-420797786"/>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Sí</w:t>
      </w:r>
    </w:p>
    <w:p w14:paraId="53E507BA" w14:textId="77777777" w:rsidR="007E0496" w:rsidRPr="00FF4810" w:rsidRDefault="00B23131" w:rsidP="000004C6">
      <w:pPr>
        <w:pStyle w:val="enumlev1"/>
        <w:spacing w:before="40"/>
        <w:rPr>
          <w:lang w:val="es-ES"/>
        </w:rPr>
      </w:pPr>
      <w:sdt>
        <w:sdtPr>
          <w:rPr>
            <w:lang w:val="es-ES"/>
          </w:rPr>
          <w:id w:val="-1705247169"/>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No</w:t>
      </w:r>
    </w:p>
    <w:p w14:paraId="78B5D2F8" w14:textId="7539EB73" w:rsidR="007E0496" w:rsidRPr="00FF4810" w:rsidRDefault="007E0496" w:rsidP="007003B8">
      <w:pPr>
        <w:rPr>
          <w:lang w:val="es-ES"/>
        </w:rPr>
      </w:pPr>
      <w:r w:rsidRPr="00FF4810">
        <w:rPr>
          <w:lang w:val="es-ES"/>
        </w:rPr>
        <w:t>4.9.5.1</w:t>
      </w:r>
      <w:r w:rsidRPr="00FF4810">
        <w:rPr>
          <w:lang w:val="es-ES"/>
        </w:rPr>
        <w:tab/>
        <w:t>En caso afirmativo, indique si la regulación al respecto se basa en:</w:t>
      </w:r>
    </w:p>
    <w:p w14:paraId="1B5D6967" w14:textId="737073BA" w:rsidR="007E0496" w:rsidRPr="00FF4810" w:rsidRDefault="00B23131" w:rsidP="000004C6">
      <w:pPr>
        <w:pStyle w:val="enumlev1"/>
        <w:spacing w:before="40"/>
        <w:rPr>
          <w:lang w:val="es-ES"/>
        </w:rPr>
      </w:pPr>
      <w:sdt>
        <w:sdtPr>
          <w:rPr>
            <w:lang w:val="es-ES"/>
          </w:rPr>
          <w:id w:val="2125960781"/>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Calidad del servicio</w:t>
      </w:r>
    </w:p>
    <w:p w14:paraId="69A164AA" w14:textId="7CE7D0DE" w:rsidR="007E0496" w:rsidRPr="00FF4810" w:rsidRDefault="00B23131" w:rsidP="000004C6">
      <w:pPr>
        <w:pStyle w:val="enumlev1"/>
        <w:spacing w:before="40"/>
        <w:rPr>
          <w:lang w:val="es-ES"/>
        </w:rPr>
      </w:pPr>
      <w:sdt>
        <w:sdtPr>
          <w:rPr>
            <w:lang w:val="es-ES"/>
          </w:rPr>
          <w:id w:val="338434455"/>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Precio</w:t>
      </w:r>
    </w:p>
    <w:p w14:paraId="2C902337" w14:textId="1FCA3B3B" w:rsidR="007E0496" w:rsidRPr="00FF4810" w:rsidRDefault="00B23131" w:rsidP="000004C6">
      <w:pPr>
        <w:pStyle w:val="enumlev1"/>
        <w:spacing w:before="40"/>
        <w:rPr>
          <w:lang w:val="es-ES"/>
        </w:rPr>
      </w:pPr>
      <w:sdt>
        <w:sdtPr>
          <w:rPr>
            <w:lang w:val="es-ES"/>
          </w:rPr>
          <w:id w:val="1812587962"/>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 xml:space="preserve">Otro. Sírvase especificar: </w:t>
      </w:r>
      <w:sdt>
        <w:sdtPr>
          <w:rPr>
            <w:lang w:val="es-ES"/>
          </w:rPr>
          <w:id w:val="-1832752978"/>
          <w:placeholder>
            <w:docPart w:val="AE3161339C5B4191A21958FEBDEA58B0"/>
          </w:placeholder>
          <w:showingPlcHdr/>
        </w:sdtPr>
        <w:sdtEndPr/>
        <w:sdtContent>
          <w:r w:rsidR="00213327" w:rsidRPr="00FF4810">
            <w:rPr>
              <w:rStyle w:val="PlaceholderText"/>
              <w:color w:val="0070C0"/>
              <w:lang w:val="es-ES"/>
            </w:rPr>
            <w:t>Pulse aquí para escribir texto.</w:t>
          </w:r>
        </w:sdtContent>
      </w:sdt>
    </w:p>
    <w:p w14:paraId="7A0A2EBC" w14:textId="4D9F2E90" w:rsidR="007E0496" w:rsidRPr="00FF4810" w:rsidRDefault="007E0496" w:rsidP="007003B8">
      <w:pPr>
        <w:rPr>
          <w:lang w:val="es-ES"/>
        </w:rPr>
      </w:pPr>
      <w:r w:rsidRPr="00FF4810">
        <w:rPr>
          <w:lang w:val="es-ES"/>
        </w:rPr>
        <w:t>4.9.5.2</w:t>
      </w:r>
      <w:r w:rsidRPr="00FF4810">
        <w:rPr>
          <w:lang w:val="es-ES"/>
        </w:rPr>
        <w:tab/>
        <w:t>En caso afirmativo, indique para qué servicios:</w:t>
      </w:r>
    </w:p>
    <w:p w14:paraId="23D76CC3" w14:textId="024EF843" w:rsidR="007E0496" w:rsidRPr="00FF4810" w:rsidRDefault="00B23131" w:rsidP="000004C6">
      <w:pPr>
        <w:pStyle w:val="enumlev1"/>
        <w:spacing w:before="40"/>
        <w:rPr>
          <w:lang w:val="es-ES"/>
        </w:rPr>
      </w:pPr>
      <w:sdt>
        <w:sdtPr>
          <w:rPr>
            <w:lang w:val="es-ES"/>
          </w:rPr>
          <w:id w:val="-180435818"/>
          <w14:checkbox>
            <w14:checked w14:val="0"/>
            <w14:checkedState w14:val="2612" w14:font="MS Gothic"/>
            <w14:uncheckedState w14:val="2610" w14:font="MS Gothic"/>
          </w14:checkbox>
        </w:sdtPr>
        <w:sdtEndPr/>
        <w:sdtContent>
          <w:r w:rsidR="007E0496" w:rsidRPr="00FF4810">
            <w:rPr>
              <w:rFonts w:ascii="Segoe UI Symbol" w:hAnsi="Segoe UI Symbol" w:cs="Segoe UI Symbol"/>
              <w:lang w:val="es-ES"/>
            </w:rPr>
            <w:t>☐</w:t>
          </w:r>
        </w:sdtContent>
      </w:sdt>
      <w:r w:rsidR="007E0496" w:rsidRPr="00FF4810">
        <w:rPr>
          <w:lang w:val="es-ES"/>
        </w:rPr>
        <w:tab/>
        <w:t>Telefonía fija</w:t>
      </w:r>
    </w:p>
    <w:p w14:paraId="1A74337C" w14:textId="1CF2064D" w:rsidR="007E0496" w:rsidRPr="00FF4810" w:rsidRDefault="00B23131" w:rsidP="000004C6">
      <w:pPr>
        <w:pStyle w:val="enumlev1"/>
        <w:spacing w:before="40"/>
        <w:rPr>
          <w:lang w:val="es-ES"/>
        </w:rPr>
      </w:pPr>
      <w:sdt>
        <w:sdtPr>
          <w:rPr>
            <w:lang w:val="es-ES"/>
          </w:rPr>
          <w:id w:val="1430324406"/>
          <w14:checkbox>
            <w14:checked w14:val="0"/>
            <w14:checkedState w14:val="2612" w14:font="MS Gothic"/>
            <w14:uncheckedState w14:val="2610" w14:font="MS Gothic"/>
          </w14:checkbox>
        </w:sdtPr>
        <w:sdtEndPr/>
        <w:sdtContent>
          <w:r w:rsidR="007E0496" w:rsidRPr="00FF4810">
            <w:rPr>
              <w:rFonts w:ascii="Segoe UI Symbol" w:hAnsi="Segoe UI Symbol" w:cs="Segoe UI Symbol"/>
              <w:lang w:val="es-ES"/>
            </w:rPr>
            <w:t>☐</w:t>
          </w:r>
        </w:sdtContent>
      </w:sdt>
      <w:r w:rsidR="007E0496" w:rsidRPr="00FF4810">
        <w:rPr>
          <w:lang w:val="es-ES"/>
        </w:rPr>
        <w:tab/>
        <w:t>Líneas arrendadas</w:t>
      </w:r>
    </w:p>
    <w:p w14:paraId="76E7C9D3" w14:textId="7793895A" w:rsidR="007E0496" w:rsidRPr="00FF4810" w:rsidRDefault="00B23131" w:rsidP="000004C6">
      <w:pPr>
        <w:pStyle w:val="enumlev1"/>
        <w:spacing w:before="40"/>
        <w:rPr>
          <w:lang w:val="es-ES"/>
        </w:rPr>
      </w:pPr>
      <w:sdt>
        <w:sdtPr>
          <w:rPr>
            <w:lang w:val="es-ES"/>
          </w:rPr>
          <w:id w:val="192435544"/>
          <w14:checkbox>
            <w14:checked w14:val="0"/>
            <w14:checkedState w14:val="2612" w14:font="MS Gothic"/>
            <w14:uncheckedState w14:val="2610" w14:font="MS Gothic"/>
          </w14:checkbox>
        </w:sdtPr>
        <w:sdtEndPr/>
        <w:sdtContent>
          <w:r w:rsidR="007E0496" w:rsidRPr="00FF4810">
            <w:rPr>
              <w:rFonts w:ascii="Segoe UI Symbol" w:hAnsi="Segoe UI Symbol" w:cs="Segoe UI Symbol"/>
              <w:lang w:val="es-ES"/>
            </w:rPr>
            <w:t>☐</w:t>
          </w:r>
        </w:sdtContent>
      </w:sdt>
      <w:r w:rsidR="007E0496" w:rsidRPr="00FF4810">
        <w:rPr>
          <w:lang w:val="es-ES"/>
        </w:rPr>
        <w:tab/>
        <w:t>Pasarelas internacionales</w:t>
      </w:r>
    </w:p>
    <w:p w14:paraId="044F50E1" w14:textId="7B2056F1" w:rsidR="007E0496" w:rsidRPr="00FF4810" w:rsidRDefault="00B23131" w:rsidP="000004C6">
      <w:pPr>
        <w:pStyle w:val="enumlev1"/>
        <w:spacing w:before="40"/>
        <w:rPr>
          <w:lang w:val="es-ES"/>
        </w:rPr>
      </w:pPr>
      <w:sdt>
        <w:sdtPr>
          <w:rPr>
            <w:lang w:val="es-ES"/>
          </w:rPr>
          <w:id w:val="505399841"/>
          <w14:checkbox>
            <w14:checked w14:val="0"/>
            <w14:checkedState w14:val="2612" w14:font="MS Gothic"/>
            <w14:uncheckedState w14:val="2610" w14:font="MS Gothic"/>
          </w14:checkbox>
        </w:sdtPr>
        <w:sdtEndPr/>
        <w:sdtContent>
          <w:r w:rsidR="007E0496" w:rsidRPr="00FF4810">
            <w:rPr>
              <w:rFonts w:ascii="Segoe UI Symbol" w:hAnsi="Segoe UI Symbol" w:cs="Segoe UI Symbol"/>
              <w:lang w:val="es-ES"/>
            </w:rPr>
            <w:t>☐</w:t>
          </w:r>
        </w:sdtContent>
      </w:sdt>
      <w:r w:rsidR="007E0496" w:rsidRPr="00FF4810">
        <w:rPr>
          <w:lang w:val="es-ES"/>
        </w:rPr>
        <w:tab/>
        <w:t xml:space="preserve">Otro. Sírvase especificar: </w:t>
      </w:r>
      <w:sdt>
        <w:sdtPr>
          <w:rPr>
            <w:lang w:val="es-ES"/>
          </w:rPr>
          <w:id w:val="-99256267"/>
          <w:placeholder>
            <w:docPart w:val="6C89FC1E46BF4C27A2F490D3E7455082"/>
          </w:placeholder>
          <w:showingPlcHdr/>
        </w:sdtPr>
        <w:sdtEndPr/>
        <w:sdtContent>
          <w:r w:rsidR="00213327" w:rsidRPr="00FF4810">
            <w:rPr>
              <w:rStyle w:val="PlaceholderText"/>
              <w:color w:val="0070C0"/>
              <w:lang w:val="es-ES"/>
            </w:rPr>
            <w:t>Pulse aquí para escribir texto.</w:t>
          </w:r>
        </w:sdtContent>
      </w:sdt>
    </w:p>
    <w:p w14:paraId="602F84F2" w14:textId="23491C86" w:rsidR="007E0496" w:rsidRPr="00FF4810" w:rsidRDefault="007E0496" w:rsidP="007003B8">
      <w:pPr>
        <w:rPr>
          <w:lang w:val="es-ES"/>
        </w:rPr>
      </w:pPr>
      <w:r w:rsidRPr="00FF4810">
        <w:rPr>
          <w:lang w:val="es-ES"/>
        </w:rPr>
        <w:t>4.9.6</w:t>
      </w:r>
      <w:r w:rsidRPr="00FF4810">
        <w:rPr>
          <w:lang w:val="es-ES"/>
        </w:rPr>
        <w:tab/>
        <w:t>¿Está autorizada la compartición de infraestructura entre sectores (por ejemplo, telecomunicaciones/energía o telecomunicaciones/ferroviario)?</w:t>
      </w:r>
    </w:p>
    <w:p w14:paraId="12EC7931" w14:textId="77777777" w:rsidR="007E0496" w:rsidRPr="00FF4810" w:rsidRDefault="00B23131" w:rsidP="000004C6">
      <w:pPr>
        <w:pStyle w:val="enumlev1"/>
        <w:spacing w:before="40"/>
        <w:rPr>
          <w:lang w:val="es-ES"/>
        </w:rPr>
      </w:pPr>
      <w:sdt>
        <w:sdtPr>
          <w:rPr>
            <w:lang w:val="es-ES"/>
          </w:rPr>
          <w:id w:val="-881017774"/>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Sí</w:t>
      </w:r>
    </w:p>
    <w:p w14:paraId="14F20AB2" w14:textId="77777777" w:rsidR="007E0496" w:rsidRPr="00FF4810" w:rsidRDefault="00B23131" w:rsidP="000004C6">
      <w:pPr>
        <w:pStyle w:val="enumlev1"/>
        <w:spacing w:before="40"/>
        <w:rPr>
          <w:lang w:val="es-ES"/>
        </w:rPr>
      </w:pPr>
      <w:sdt>
        <w:sdtPr>
          <w:rPr>
            <w:lang w:val="es-ES"/>
          </w:rPr>
          <w:id w:val="-85689126"/>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No</w:t>
      </w:r>
    </w:p>
    <w:p w14:paraId="46DD1D7D" w14:textId="4DFA97CB" w:rsidR="005E30F5" w:rsidRPr="00FF4810" w:rsidRDefault="007E0496" w:rsidP="007003B8">
      <w:pPr>
        <w:rPr>
          <w:lang w:val="es-ES"/>
        </w:rPr>
      </w:pPr>
      <w:r w:rsidRPr="00FF4810">
        <w:rPr>
          <w:lang w:val="es-ES"/>
        </w:rPr>
        <w:t>4.9.6.1</w:t>
      </w:r>
      <w:r w:rsidRPr="00FF4810">
        <w:rPr>
          <w:lang w:val="es-ES"/>
        </w:rPr>
        <w:tab/>
        <w:t>Sírvase indicar el instrumento jurídico/reglamentación en que se define las condiciones para la compartición de infraestructura entre sectores</w:t>
      </w:r>
    </w:p>
    <w:p w14:paraId="513C8382" w14:textId="4BB7E11D" w:rsidR="00213327" w:rsidRPr="00FF4810" w:rsidRDefault="00213327" w:rsidP="00D86DEE">
      <w:pPr>
        <w:tabs>
          <w:tab w:val="clear" w:pos="992"/>
          <w:tab w:val="clear" w:pos="1191"/>
          <w:tab w:val="clear" w:pos="1588"/>
          <w:tab w:val="clear" w:pos="1985"/>
          <w:tab w:val="left" w:pos="3119"/>
          <w:tab w:val="left" w:pos="4395"/>
        </w:tabs>
        <w:spacing w:before="40"/>
        <w:rPr>
          <w:lang w:val="es-ES"/>
        </w:rPr>
      </w:pPr>
      <w:r w:rsidRPr="00FF4810">
        <w:rPr>
          <w:lang w:val="es-ES"/>
        </w:rPr>
        <w:t>Nombre</w:t>
      </w:r>
      <w:r w:rsidRPr="00FF4810">
        <w:rPr>
          <w:lang w:val="es-ES"/>
        </w:rPr>
        <w:tab/>
      </w:r>
      <w:sdt>
        <w:sdtPr>
          <w:rPr>
            <w:lang w:val="es-ES"/>
          </w:rPr>
          <w:id w:val="-1171412930"/>
          <w:placeholder>
            <w:docPart w:val="19174193051F48FD9B253EF1D9D47CF1"/>
          </w:placeholder>
          <w:showingPlcHdr/>
        </w:sdtPr>
        <w:sdtEndPr/>
        <w:sdtContent>
          <w:r w:rsidRPr="00FF4810">
            <w:rPr>
              <w:rStyle w:val="PlaceholderText"/>
              <w:color w:val="0070C0"/>
              <w:lang w:val="es-ES"/>
            </w:rPr>
            <w:t>Pulse aquí para escribir texto.</w:t>
          </w:r>
        </w:sdtContent>
      </w:sdt>
    </w:p>
    <w:p w14:paraId="53B0BDD7" w14:textId="46911E74" w:rsidR="00213327" w:rsidRPr="00FF4810" w:rsidRDefault="00213327" w:rsidP="00D86DEE">
      <w:pPr>
        <w:tabs>
          <w:tab w:val="clear" w:pos="992"/>
          <w:tab w:val="clear" w:pos="1191"/>
          <w:tab w:val="clear" w:pos="1588"/>
          <w:tab w:val="clear" w:pos="1985"/>
          <w:tab w:val="left" w:pos="3119"/>
          <w:tab w:val="left" w:pos="4395"/>
        </w:tabs>
        <w:spacing w:before="40"/>
        <w:rPr>
          <w:lang w:val="es-ES"/>
        </w:rPr>
      </w:pPr>
      <w:r w:rsidRPr="00FF4810">
        <w:rPr>
          <w:lang w:val="es-ES"/>
        </w:rPr>
        <w:t>URL</w:t>
      </w:r>
      <w:r w:rsidRPr="00FF4810">
        <w:rPr>
          <w:lang w:val="es-ES"/>
        </w:rPr>
        <w:tab/>
      </w:r>
      <w:sdt>
        <w:sdtPr>
          <w:rPr>
            <w:lang w:val="es-ES"/>
          </w:rPr>
          <w:id w:val="361787598"/>
          <w:placeholder>
            <w:docPart w:val="06FFDA47C3DE4A2BB97210AD386480BC"/>
          </w:placeholder>
          <w:showingPlcHdr/>
        </w:sdtPr>
        <w:sdtEndPr/>
        <w:sdtContent>
          <w:r w:rsidRPr="00FF4810">
            <w:rPr>
              <w:rStyle w:val="PlaceholderText"/>
              <w:color w:val="0070C0"/>
              <w:lang w:val="es-ES"/>
            </w:rPr>
            <w:t>Pulse aquí para escribir texto.</w:t>
          </w:r>
        </w:sdtContent>
      </w:sdt>
    </w:p>
    <w:p w14:paraId="441353FE" w14:textId="07C72E29" w:rsidR="007E0496" w:rsidRPr="00FF4810" w:rsidRDefault="007E0496" w:rsidP="007003B8">
      <w:pPr>
        <w:rPr>
          <w:lang w:val="es-ES"/>
        </w:rPr>
      </w:pPr>
      <w:r w:rsidRPr="00FF4810">
        <w:rPr>
          <w:lang w:val="es-ES"/>
        </w:rPr>
        <w:t>4.9.6.2</w:t>
      </w:r>
      <w:r w:rsidRPr="00FF4810">
        <w:rPr>
          <w:lang w:val="es-ES"/>
        </w:rPr>
        <w:tab/>
        <w:t>¿Existe en su país la compartición de infraestructura entre sectores?</w:t>
      </w:r>
    </w:p>
    <w:p w14:paraId="4DE9D1A8" w14:textId="77777777" w:rsidR="007E0496" w:rsidRPr="00FF4810" w:rsidRDefault="00B23131" w:rsidP="000004C6">
      <w:pPr>
        <w:pStyle w:val="enumlev1"/>
        <w:spacing w:before="40"/>
        <w:rPr>
          <w:lang w:val="es-ES"/>
        </w:rPr>
      </w:pPr>
      <w:sdt>
        <w:sdtPr>
          <w:rPr>
            <w:lang w:val="es-ES"/>
          </w:rPr>
          <w:id w:val="1276753806"/>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Sí</w:t>
      </w:r>
    </w:p>
    <w:p w14:paraId="1E1CEACE" w14:textId="77777777" w:rsidR="007E0496" w:rsidRPr="00FF4810" w:rsidRDefault="00B23131" w:rsidP="000004C6">
      <w:pPr>
        <w:pStyle w:val="enumlev1"/>
        <w:spacing w:before="40"/>
        <w:rPr>
          <w:lang w:val="es-ES"/>
        </w:rPr>
      </w:pPr>
      <w:sdt>
        <w:sdtPr>
          <w:rPr>
            <w:lang w:val="es-ES"/>
          </w:rPr>
          <w:id w:val="503166531"/>
          <w14:checkbox>
            <w14:checked w14:val="0"/>
            <w14:checkedState w14:val="2612" w14:font="MS Gothic"/>
            <w14:uncheckedState w14:val="2610" w14:font="MS Gothic"/>
          </w14:checkbox>
        </w:sdtPr>
        <w:sdtEndPr/>
        <w:sdtContent>
          <w:r w:rsidR="007E0496" w:rsidRPr="00FF4810">
            <w:rPr>
              <w:rFonts w:ascii="MS Gothic" w:eastAsia="MS Gothic" w:hAnsi="MS Gothic"/>
              <w:lang w:val="es-ES"/>
            </w:rPr>
            <w:t>☐</w:t>
          </w:r>
        </w:sdtContent>
      </w:sdt>
      <w:r w:rsidR="007E0496" w:rsidRPr="00FF4810">
        <w:rPr>
          <w:lang w:val="es-ES"/>
        </w:rPr>
        <w:tab/>
        <w:t>No</w:t>
      </w:r>
    </w:p>
    <w:p w14:paraId="7F428FB7" w14:textId="219E38CA" w:rsidR="007E0496" w:rsidRPr="00FF4810" w:rsidRDefault="007E0496" w:rsidP="00BF2AA4">
      <w:pPr>
        <w:keepNext/>
        <w:keepLines/>
        <w:rPr>
          <w:lang w:val="es-ES"/>
        </w:rPr>
      </w:pPr>
      <w:r w:rsidRPr="00FF4810">
        <w:rPr>
          <w:lang w:val="es-ES"/>
        </w:rPr>
        <w:t>4.9.6.3</w:t>
      </w:r>
      <w:r w:rsidRPr="00FF4810">
        <w:rPr>
          <w:lang w:val="es-ES"/>
        </w:rPr>
        <w:tab/>
        <w:t>En caso afirmativo, sírvase aportar información sobre este tipo de iniciativas</w:t>
      </w:r>
    </w:p>
    <w:p w14:paraId="2DB298E5" w14:textId="702E6A69" w:rsidR="00213327" w:rsidRPr="00FF4810" w:rsidRDefault="00213327" w:rsidP="00D86DEE">
      <w:pPr>
        <w:keepNext/>
        <w:keepLines/>
        <w:tabs>
          <w:tab w:val="clear" w:pos="992"/>
          <w:tab w:val="clear" w:pos="1191"/>
          <w:tab w:val="clear" w:pos="1588"/>
          <w:tab w:val="clear" w:pos="1985"/>
          <w:tab w:val="left" w:pos="3119"/>
          <w:tab w:val="left" w:pos="4395"/>
        </w:tabs>
        <w:spacing w:before="40"/>
        <w:rPr>
          <w:lang w:val="es-ES"/>
        </w:rPr>
      </w:pPr>
      <w:r w:rsidRPr="00FF4810">
        <w:rPr>
          <w:lang w:val="es-ES"/>
        </w:rPr>
        <w:t>Nombre</w:t>
      </w:r>
      <w:r w:rsidRPr="00FF4810">
        <w:rPr>
          <w:lang w:val="es-ES"/>
        </w:rPr>
        <w:tab/>
      </w:r>
      <w:sdt>
        <w:sdtPr>
          <w:rPr>
            <w:lang w:val="es-ES"/>
          </w:rPr>
          <w:id w:val="-535033410"/>
          <w:placeholder>
            <w:docPart w:val="FAC480B8C6C547B78E8F95118266DCAC"/>
          </w:placeholder>
          <w:showingPlcHdr/>
        </w:sdtPr>
        <w:sdtEndPr/>
        <w:sdtContent>
          <w:r w:rsidRPr="00FF4810">
            <w:rPr>
              <w:rStyle w:val="PlaceholderText"/>
              <w:color w:val="0070C0"/>
              <w:lang w:val="es-ES"/>
            </w:rPr>
            <w:t>Pulse aquí para escribir texto.</w:t>
          </w:r>
        </w:sdtContent>
      </w:sdt>
    </w:p>
    <w:p w14:paraId="37A05EAF" w14:textId="44977A67" w:rsidR="00213327" w:rsidRPr="00FF4810" w:rsidRDefault="00213327" w:rsidP="00D86DEE">
      <w:pPr>
        <w:keepNext/>
        <w:keepLines/>
        <w:tabs>
          <w:tab w:val="clear" w:pos="992"/>
          <w:tab w:val="clear" w:pos="1191"/>
          <w:tab w:val="clear" w:pos="1588"/>
          <w:tab w:val="clear" w:pos="1985"/>
          <w:tab w:val="left" w:pos="3119"/>
          <w:tab w:val="left" w:pos="4395"/>
        </w:tabs>
        <w:spacing w:before="40"/>
        <w:rPr>
          <w:lang w:val="es-ES"/>
        </w:rPr>
      </w:pPr>
      <w:r w:rsidRPr="00FF4810">
        <w:rPr>
          <w:lang w:val="es-ES"/>
        </w:rPr>
        <w:t>URL</w:t>
      </w:r>
      <w:r w:rsidRPr="00FF4810">
        <w:rPr>
          <w:lang w:val="es-ES"/>
        </w:rPr>
        <w:tab/>
      </w:r>
      <w:sdt>
        <w:sdtPr>
          <w:rPr>
            <w:lang w:val="es-ES"/>
          </w:rPr>
          <w:id w:val="25608781"/>
          <w:placeholder>
            <w:docPart w:val="FA9EF4D7CB1C43EC989998E1CF14A8F3"/>
          </w:placeholder>
          <w:showingPlcHdr/>
        </w:sdtPr>
        <w:sdtEndPr/>
        <w:sdtContent>
          <w:r w:rsidRPr="00FF4810">
            <w:rPr>
              <w:rStyle w:val="PlaceholderText"/>
              <w:color w:val="0070C0"/>
              <w:lang w:val="es-ES"/>
            </w:rPr>
            <w:t>Pulse aquí para escribir texto.</w:t>
          </w:r>
        </w:sdtContent>
      </w:sdt>
    </w:p>
    <w:p w14:paraId="2F662D27" w14:textId="647BB336" w:rsidR="007E0496" w:rsidRPr="00FF4810" w:rsidRDefault="007E0496" w:rsidP="005E30F5">
      <w:pPr>
        <w:tabs>
          <w:tab w:val="left" w:pos="794"/>
        </w:tabs>
        <w:rPr>
          <w:lang w:val="es-ES"/>
        </w:rPr>
      </w:pPr>
      <w:r w:rsidRPr="00FF4810">
        <w:rPr>
          <w:lang w:val="es-ES"/>
        </w:rPr>
        <w:t xml:space="preserve">Observaciones relativas a cualquiera de las preguntas anteriores sobre compartición de infraestructura o al contexto general de cómo se abordan estos asuntos en su país: </w:t>
      </w:r>
      <w:r w:rsidR="00BF2AA4">
        <w:rPr>
          <w:lang w:val="es-ES"/>
        </w:rPr>
        <w:br/>
      </w:r>
      <w:sdt>
        <w:sdtPr>
          <w:rPr>
            <w:lang w:val="es-ES"/>
          </w:rPr>
          <w:id w:val="1285621003"/>
          <w:placeholder>
            <w:docPart w:val="720B80F2CE014295B4FA8FE5ED3B130B"/>
          </w:placeholder>
          <w:showingPlcHdr/>
        </w:sdtPr>
        <w:sdtEndPr/>
        <w:sdtContent>
          <w:r w:rsidR="00BF2AA4" w:rsidRPr="00FF4810">
            <w:rPr>
              <w:rStyle w:val="PlaceholderText"/>
              <w:color w:val="0070C0"/>
              <w:lang w:val="es-ES"/>
            </w:rPr>
            <w:t>Pulse aquí para escribir texto.</w:t>
          </w:r>
        </w:sdtContent>
      </w:sdt>
    </w:p>
    <w:p w14:paraId="71FDCAFC" w14:textId="0B2C6617" w:rsidR="007E0496" w:rsidRPr="00FF4810" w:rsidRDefault="003F30F6" w:rsidP="00213327">
      <w:pPr>
        <w:pStyle w:val="Heading2"/>
        <w:rPr>
          <w:lang w:val="es-ES"/>
        </w:rPr>
      </w:pPr>
      <w:r w:rsidRPr="00FF4810">
        <w:rPr>
          <w:lang w:val="es-ES"/>
        </w:rPr>
        <w:lastRenderedPageBreak/>
        <w:t>4.10</w:t>
      </w:r>
      <w:r w:rsidRPr="00FF4810">
        <w:rPr>
          <w:lang w:val="es-ES"/>
        </w:rPr>
        <w:tab/>
        <w:t>Gestión del espectro</w:t>
      </w:r>
    </w:p>
    <w:p w14:paraId="7E9499E2" w14:textId="5D72CE98" w:rsidR="005E30F5" w:rsidRPr="00FF4810" w:rsidRDefault="003F30F6" w:rsidP="0029455D">
      <w:pPr>
        <w:keepNext/>
        <w:keepLines/>
        <w:rPr>
          <w:lang w:val="es-ES"/>
        </w:rPr>
      </w:pPr>
      <w:r w:rsidRPr="00FF4810">
        <w:rPr>
          <w:lang w:val="es-ES"/>
        </w:rPr>
        <w:t>4.10.1</w:t>
      </w:r>
      <w:r w:rsidRPr="00FF4810">
        <w:rPr>
          <w:lang w:val="es-ES"/>
        </w:rPr>
        <w:tab/>
        <w:t>¿Son las licencias de espectro tecnológicamente neutrales?</w:t>
      </w:r>
    </w:p>
    <w:p w14:paraId="016DE892" w14:textId="77777777" w:rsidR="003F30F6" w:rsidRPr="00FF4810" w:rsidRDefault="00B23131" w:rsidP="000004C6">
      <w:pPr>
        <w:pStyle w:val="enumlev1"/>
        <w:spacing w:before="40"/>
        <w:rPr>
          <w:lang w:val="es-ES"/>
        </w:rPr>
      </w:pPr>
      <w:sdt>
        <w:sdtPr>
          <w:rPr>
            <w:lang w:val="es-ES"/>
          </w:rPr>
          <w:id w:val="-720056926"/>
          <w14:checkbox>
            <w14:checked w14:val="0"/>
            <w14:checkedState w14:val="2612" w14:font="MS Gothic"/>
            <w14:uncheckedState w14:val="2610" w14:font="MS Gothic"/>
          </w14:checkbox>
        </w:sdtPr>
        <w:sdtEndPr/>
        <w:sdtContent>
          <w:r w:rsidR="003F30F6" w:rsidRPr="00FF4810">
            <w:rPr>
              <w:rFonts w:ascii="MS Gothic" w:eastAsia="MS Gothic" w:hAnsi="MS Gothic"/>
              <w:lang w:val="es-ES"/>
            </w:rPr>
            <w:t>☐</w:t>
          </w:r>
        </w:sdtContent>
      </w:sdt>
      <w:r w:rsidR="003F30F6" w:rsidRPr="00FF4810">
        <w:rPr>
          <w:lang w:val="es-ES"/>
        </w:rPr>
        <w:tab/>
        <w:t>Sí</w:t>
      </w:r>
    </w:p>
    <w:p w14:paraId="707FC92E" w14:textId="77777777" w:rsidR="003F30F6" w:rsidRPr="00FF4810" w:rsidRDefault="00B23131" w:rsidP="000004C6">
      <w:pPr>
        <w:pStyle w:val="enumlev1"/>
        <w:spacing w:before="40"/>
        <w:rPr>
          <w:lang w:val="es-ES"/>
        </w:rPr>
      </w:pPr>
      <w:sdt>
        <w:sdtPr>
          <w:rPr>
            <w:lang w:val="es-ES"/>
          </w:rPr>
          <w:id w:val="635378004"/>
          <w14:checkbox>
            <w14:checked w14:val="0"/>
            <w14:checkedState w14:val="2612" w14:font="MS Gothic"/>
            <w14:uncheckedState w14:val="2610" w14:font="MS Gothic"/>
          </w14:checkbox>
        </w:sdtPr>
        <w:sdtEndPr/>
        <w:sdtContent>
          <w:r w:rsidR="003F30F6" w:rsidRPr="00FF4810">
            <w:rPr>
              <w:rFonts w:ascii="MS Gothic" w:eastAsia="MS Gothic" w:hAnsi="MS Gothic"/>
              <w:lang w:val="es-ES"/>
            </w:rPr>
            <w:t>☐</w:t>
          </w:r>
        </w:sdtContent>
      </w:sdt>
      <w:r w:rsidR="003F30F6" w:rsidRPr="00FF4810">
        <w:rPr>
          <w:lang w:val="es-ES"/>
        </w:rPr>
        <w:tab/>
        <w:t>No</w:t>
      </w:r>
    </w:p>
    <w:p w14:paraId="1BA4EFCA" w14:textId="00088C77" w:rsidR="003F30F6" w:rsidRPr="00FF4810" w:rsidRDefault="00B23131" w:rsidP="000004C6">
      <w:pPr>
        <w:pStyle w:val="enumlev1"/>
        <w:spacing w:before="40"/>
        <w:rPr>
          <w:lang w:val="es-ES"/>
        </w:rPr>
      </w:pPr>
      <w:sdt>
        <w:sdtPr>
          <w:rPr>
            <w:lang w:val="es-ES"/>
          </w:rPr>
          <w:id w:val="796108131"/>
          <w14:checkbox>
            <w14:checked w14:val="0"/>
            <w14:checkedState w14:val="2612" w14:font="MS Gothic"/>
            <w14:uncheckedState w14:val="2610" w14:font="MS Gothic"/>
          </w14:checkbox>
        </w:sdtPr>
        <w:sdtEndPr/>
        <w:sdtContent>
          <w:r w:rsidR="003F30F6" w:rsidRPr="00FF4810">
            <w:rPr>
              <w:rFonts w:ascii="MS Gothic" w:eastAsia="MS Gothic" w:hAnsi="MS Gothic"/>
              <w:lang w:val="es-ES"/>
            </w:rPr>
            <w:t>☐</w:t>
          </w:r>
        </w:sdtContent>
      </w:sdt>
      <w:r w:rsidR="003F30F6" w:rsidRPr="00FF4810">
        <w:rPr>
          <w:lang w:val="es-ES"/>
        </w:rPr>
        <w:tab/>
        <w:t xml:space="preserve">Algunos. Sírvase especificar: </w:t>
      </w:r>
      <w:sdt>
        <w:sdtPr>
          <w:rPr>
            <w:lang w:val="es-ES"/>
          </w:rPr>
          <w:id w:val="-1031493615"/>
          <w:placeholder>
            <w:docPart w:val="678CD0F5CEC2490B8D9083C35AE8C87A"/>
          </w:placeholder>
          <w:showingPlcHdr/>
        </w:sdtPr>
        <w:sdtEndPr/>
        <w:sdtContent>
          <w:r w:rsidR="00213327" w:rsidRPr="00FF4810">
            <w:rPr>
              <w:rStyle w:val="PlaceholderText"/>
              <w:color w:val="0070C0"/>
              <w:lang w:val="es-ES"/>
            </w:rPr>
            <w:t>Pulse aquí para escribir texto.</w:t>
          </w:r>
        </w:sdtContent>
      </w:sdt>
    </w:p>
    <w:p w14:paraId="186C93FC" w14:textId="15107DF1" w:rsidR="003F30F6" w:rsidRPr="00FF4810" w:rsidRDefault="003F30F6" w:rsidP="007003B8">
      <w:pPr>
        <w:rPr>
          <w:lang w:val="es-ES"/>
        </w:rPr>
      </w:pPr>
      <w:r w:rsidRPr="00FF4810">
        <w:rPr>
          <w:lang w:val="es-ES"/>
        </w:rPr>
        <w:t>4.10.2</w:t>
      </w:r>
      <w:r w:rsidRPr="00FF4810">
        <w:rPr>
          <w:lang w:val="es-ES"/>
        </w:rPr>
        <w:tab/>
        <w:t>¿Es neutral el servicio de concesión de licencias de espectro?</w:t>
      </w:r>
    </w:p>
    <w:p w14:paraId="02B5AA22" w14:textId="77777777" w:rsidR="003F30F6" w:rsidRPr="00FF4810" w:rsidRDefault="00B23131" w:rsidP="000004C6">
      <w:pPr>
        <w:pStyle w:val="enumlev1"/>
        <w:spacing w:before="40"/>
        <w:rPr>
          <w:lang w:val="es-ES"/>
        </w:rPr>
      </w:pPr>
      <w:sdt>
        <w:sdtPr>
          <w:rPr>
            <w:lang w:val="es-ES"/>
          </w:rPr>
          <w:id w:val="-1544513070"/>
          <w14:checkbox>
            <w14:checked w14:val="0"/>
            <w14:checkedState w14:val="2612" w14:font="MS Gothic"/>
            <w14:uncheckedState w14:val="2610" w14:font="MS Gothic"/>
          </w14:checkbox>
        </w:sdtPr>
        <w:sdtEndPr/>
        <w:sdtContent>
          <w:r w:rsidR="003F30F6" w:rsidRPr="00FF4810">
            <w:rPr>
              <w:rFonts w:ascii="MS Gothic" w:eastAsia="MS Gothic" w:hAnsi="MS Gothic"/>
              <w:lang w:val="es-ES"/>
            </w:rPr>
            <w:t>☐</w:t>
          </w:r>
        </w:sdtContent>
      </w:sdt>
      <w:r w:rsidR="003F30F6" w:rsidRPr="00FF4810">
        <w:rPr>
          <w:lang w:val="es-ES"/>
        </w:rPr>
        <w:tab/>
        <w:t>Sí</w:t>
      </w:r>
    </w:p>
    <w:p w14:paraId="0E4C9E64" w14:textId="77777777" w:rsidR="003F30F6" w:rsidRPr="00FF4810" w:rsidRDefault="00B23131" w:rsidP="000004C6">
      <w:pPr>
        <w:pStyle w:val="enumlev1"/>
        <w:spacing w:before="40"/>
        <w:rPr>
          <w:lang w:val="es-ES"/>
        </w:rPr>
      </w:pPr>
      <w:sdt>
        <w:sdtPr>
          <w:rPr>
            <w:lang w:val="es-ES"/>
          </w:rPr>
          <w:id w:val="1903400555"/>
          <w14:checkbox>
            <w14:checked w14:val="0"/>
            <w14:checkedState w14:val="2612" w14:font="MS Gothic"/>
            <w14:uncheckedState w14:val="2610" w14:font="MS Gothic"/>
          </w14:checkbox>
        </w:sdtPr>
        <w:sdtEndPr/>
        <w:sdtContent>
          <w:r w:rsidR="003F30F6" w:rsidRPr="00FF4810">
            <w:rPr>
              <w:rFonts w:ascii="MS Gothic" w:eastAsia="MS Gothic" w:hAnsi="MS Gothic"/>
              <w:lang w:val="es-ES"/>
            </w:rPr>
            <w:t>☐</w:t>
          </w:r>
        </w:sdtContent>
      </w:sdt>
      <w:r w:rsidR="003F30F6" w:rsidRPr="00FF4810">
        <w:rPr>
          <w:lang w:val="es-ES"/>
        </w:rPr>
        <w:tab/>
        <w:t>No</w:t>
      </w:r>
    </w:p>
    <w:p w14:paraId="2C65131C" w14:textId="72F17165" w:rsidR="003F30F6" w:rsidRPr="00FF4810" w:rsidRDefault="00B23131" w:rsidP="000004C6">
      <w:pPr>
        <w:pStyle w:val="enumlev1"/>
        <w:spacing w:before="40"/>
        <w:rPr>
          <w:lang w:val="es-ES"/>
        </w:rPr>
      </w:pPr>
      <w:sdt>
        <w:sdtPr>
          <w:rPr>
            <w:lang w:val="es-ES"/>
          </w:rPr>
          <w:id w:val="-670259470"/>
          <w14:checkbox>
            <w14:checked w14:val="0"/>
            <w14:checkedState w14:val="2612" w14:font="MS Gothic"/>
            <w14:uncheckedState w14:val="2610" w14:font="MS Gothic"/>
          </w14:checkbox>
        </w:sdtPr>
        <w:sdtEndPr/>
        <w:sdtContent>
          <w:r w:rsidR="003F30F6" w:rsidRPr="00FF4810">
            <w:rPr>
              <w:rFonts w:ascii="MS Gothic" w:eastAsia="MS Gothic" w:hAnsi="MS Gothic"/>
              <w:lang w:val="es-ES"/>
            </w:rPr>
            <w:t>☐</w:t>
          </w:r>
        </w:sdtContent>
      </w:sdt>
      <w:r w:rsidR="003F30F6" w:rsidRPr="00FF4810">
        <w:rPr>
          <w:lang w:val="es-ES"/>
        </w:rPr>
        <w:tab/>
        <w:t>Parcialmente</w:t>
      </w:r>
      <w:r w:rsidR="001D662B" w:rsidRPr="00FF4810">
        <w:rPr>
          <w:lang w:val="es-ES"/>
        </w:rPr>
        <w:t>. S</w:t>
      </w:r>
      <w:r w:rsidR="003F30F6" w:rsidRPr="00FF4810">
        <w:rPr>
          <w:lang w:val="es-ES"/>
        </w:rPr>
        <w:t xml:space="preserve">írvase especificar: </w:t>
      </w:r>
      <w:sdt>
        <w:sdtPr>
          <w:rPr>
            <w:lang w:val="es-ES"/>
          </w:rPr>
          <w:id w:val="295268272"/>
          <w:placeholder>
            <w:docPart w:val="DBC36535BAE040FBA1435D3C41D44D02"/>
          </w:placeholder>
          <w:showingPlcHdr/>
        </w:sdtPr>
        <w:sdtEndPr/>
        <w:sdtContent>
          <w:r w:rsidR="00213327" w:rsidRPr="00FF4810">
            <w:rPr>
              <w:rStyle w:val="PlaceholderText"/>
              <w:color w:val="0070C0"/>
              <w:lang w:val="es-ES"/>
            </w:rPr>
            <w:t>Pulse aquí para escribir texto.</w:t>
          </w:r>
        </w:sdtContent>
      </w:sdt>
    </w:p>
    <w:p w14:paraId="0622949F" w14:textId="6917E15B" w:rsidR="003F30F6" w:rsidRPr="00FF4810" w:rsidRDefault="00720A6F" w:rsidP="007003B8">
      <w:pPr>
        <w:rPr>
          <w:lang w:val="es-ES"/>
        </w:rPr>
      </w:pPr>
      <w:r w:rsidRPr="00FF4810">
        <w:rPr>
          <w:lang w:val="es-ES"/>
        </w:rPr>
        <w:t>4.10.3</w:t>
      </w:r>
      <w:r w:rsidRPr="00FF4810">
        <w:rPr>
          <w:lang w:val="es-ES"/>
        </w:rPr>
        <w:tab/>
        <w:t>¿Se publica en su país la información disponible sobre el espectro (por ejemplo, reglamentación y cuadro de gestión del espectro, tasas de utilización del espectro y otros datos)?</w:t>
      </w:r>
    </w:p>
    <w:p w14:paraId="716D92D0" w14:textId="77777777" w:rsidR="00720A6F" w:rsidRPr="00FF4810" w:rsidRDefault="00B23131" w:rsidP="000004C6">
      <w:pPr>
        <w:pStyle w:val="enumlev1"/>
        <w:spacing w:before="40"/>
        <w:rPr>
          <w:lang w:val="es-ES"/>
        </w:rPr>
      </w:pPr>
      <w:sdt>
        <w:sdtPr>
          <w:rPr>
            <w:lang w:val="es-ES"/>
          </w:rPr>
          <w:id w:val="-433597277"/>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Sí</w:t>
      </w:r>
    </w:p>
    <w:p w14:paraId="13A63AF0" w14:textId="77777777" w:rsidR="00720A6F" w:rsidRPr="00FF4810" w:rsidRDefault="00B23131" w:rsidP="000004C6">
      <w:pPr>
        <w:pStyle w:val="enumlev1"/>
        <w:spacing w:before="40"/>
        <w:rPr>
          <w:lang w:val="es-ES"/>
        </w:rPr>
      </w:pPr>
      <w:sdt>
        <w:sdtPr>
          <w:rPr>
            <w:lang w:val="es-ES"/>
          </w:rPr>
          <w:id w:val="-892961208"/>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No</w:t>
      </w:r>
    </w:p>
    <w:p w14:paraId="0FBE5CFC" w14:textId="50EFE165" w:rsidR="00720A6F" w:rsidRPr="00FF4810" w:rsidRDefault="00720A6F" w:rsidP="00213327">
      <w:pPr>
        <w:rPr>
          <w:lang w:val="es-ES"/>
        </w:rPr>
      </w:pPr>
      <w:r w:rsidRPr="00FF4810">
        <w:rPr>
          <w:lang w:val="es-ES"/>
        </w:rPr>
        <w:t>4.10.3.1</w:t>
      </w:r>
      <w:r w:rsidRPr="00FF4810">
        <w:rPr>
          <w:lang w:val="es-ES"/>
        </w:rPr>
        <w:tab/>
        <w:t>En caso afirmativo, indique el URL</w:t>
      </w:r>
      <w:r w:rsidR="00D86DEE">
        <w:rPr>
          <w:lang w:val="es-ES"/>
        </w:rPr>
        <w:t xml:space="preserve">: </w:t>
      </w:r>
      <w:sdt>
        <w:sdtPr>
          <w:rPr>
            <w:lang w:val="es-ES"/>
          </w:rPr>
          <w:id w:val="904957134"/>
          <w:placeholder>
            <w:docPart w:val="18B61F7967174863AFE250465DCBE95F"/>
          </w:placeholder>
          <w:showingPlcHdr/>
        </w:sdtPr>
        <w:sdtEndPr/>
        <w:sdtContent>
          <w:r w:rsidR="00213327" w:rsidRPr="00FF4810">
            <w:rPr>
              <w:rStyle w:val="PlaceholderText"/>
              <w:color w:val="0070C0"/>
              <w:lang w:val="es-ES"/>
            </w:rPr>
            <w:t>Pulse aquí para escribir texto.</w:t>
          </w:r>
        </w:sdtContent>
      </w:sdt>
    </w:p>
    <w:p w14:paraId="179947CE" w14:textId="2C70704D" w:rsidR="00720A6F" w:rsidRPr="00FF4810" w:rsidRDefault="00720A6F" w:rsidP="007003B8">
      <w:pPr>
        <w:rPr>
          <w:lang w:val="es-ES"/>
        </w:rPr>
      </w:pPr>
      <w:r w:rsidRPr="00FF4810">
        <w:rPr>
          <w:lang w:val="es-ES"/>
        </w:rPr>
        <w:t>4.10.4</w:t>
      </w:r>
      <w:r w:rsidRPr="00FF4810">
        <w:rPr>
          <w:lang w:val="es-ES"/>
        </w:rPr>
        <w:tab/>
        <w:t>¿Cuenta su país con un cuadro nacional de atribución de bandas de frecuencias?</w:t>
      </w:r>
    </w:p>
    <w:p w14:paraId="5CBBF40A" w14:textId="77777777" w:rsidR="00720A6F" w:rsidRPr="00FF4810" w:rsidRDefault="00B23131" w:rsidP="0055034F">
      <w:pPr>
        <w:pStyle w:val="enumlev1"/>
        <w:spacing w:before="40"/>
        <w:rPr>
          <w:lang w:val="es-ES"/>
        </w:rPr>
      </w:pPr>
      <w:sdt>
        <w:sdtPr>
          <w:rPr>
            <w:lang w:val="es-ES"/>
          </w:rPr>
          <w:id w:val="-2092387721"/>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Sí</w:t>
      </w:r>
    </w:p>
    <w:p w14:paraId="318DFEBF" w14:textId="77777777" w:rsidR="00720A6F" w:rsidRPr="00FF4810" w:rsidRDefault="00B23131" w:rsidP="0055034F">
      <w:pPr>
        <w:pStyle w:val="enumlev1"/>
        <w:spacing w:before="40"/>
        <w:rPr>
          <w:lang w:val="es-ES"/>
        </w:rPr>
      </w:pPr>
      <w:sdt>
        <w:sdtPr>
          <w:rPr>
            <w:lang w:val="es-ES"/>
          </w:rPr>
          <w:id w:val="-319895214"/>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No</w:t>
      </w:r>
    </w:p>
    <w:p w14:paraId="4D5B638D" w14:textId="6425A85D" w:rsidR="00720A6F" w:rsidRPr="00FF4810" w:rsidRDefault="00720A6F" w:rsidP="007003B8">
      <w:pPr>
        <w:rPr>
          <w:lang w:val="es-ES"/>
        </w:rPr>
      </w:pPr>
      <w:r w:rsidRPr="00FF4810">
        <w:rPr>
          <w:lang w:val="es-ES"/>
        </w:rPr>
        <w:t>4.10.4.1</w:t>
      </w:r>
      <w:r w:rsidRPr="00FF4810">
        <w:rPr>
          <w:lang w:val="es-ES"/>
        </w:rPr>
        <w:tab/>
        <w:t>¿Forma ese cuadro parte de una atribución de frecuencias armonizada a nivel regional?</w:t>
      </w:r>
    </w:p>
    <w:p w14:paraId="3796FB3D" w14:textId="28B58A3B" w:rsidR="00720A6F" w:rsidRPr="00FF4810" w:rsidRDefault="00B23131" w:rsidP="0055034F">
      <w:pPr>
        <w:pStyle w:val="enumlev1"/>
        <w:spacing w:before="40"/>
        <w:rPr>
          <w:lang w:val="es-ES"/>
        </w:rPr>
      </w:pPr>
      <w:sdt>
        <w:sdtPr>
          <w:rPr>
            <w:lang w:val="es-ES"/>
          </w:rPr>
          <w:id w:val="-793746956"/>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Sí. Sírvase especificar</w:t>
      </w:r>
      <w:r w:rsidR="000004C6">
        <w:rPr>
          <w:lang w:val="es-ES"/>
        </w:rPr>
        <w:t>:</w:t>
      </w:r>
      <w:r w:rsidR="00213327" w:rsidRPr="00FF4810">
        <w:rPr>
          <w:lang w:val="es-ES"/>
        </w:rPr>
        <w:t xml:space="preserve"> </w:t>
      </w:r>
      <w:sdt>
        <w:sdtPr>
          <w:rPr>
            <w:lang w:val="es-ES"/>
          </w:rPr>
          <w:id w:val="-151829202"/>
          <w:placeholder>
            <w:docPart w:val="8CC90F9F63F94C9DBEE9696CBC8BA9B1"/>
          </w:placeholder>
          <w:showingPlcHdr/>
        </w:sdtPr>
        <w:sdtEndPr/>
        <w:sdtContent>
          <w:r w:rsidR="00213327" w:rsidRPr="00FF4810">
            <w:rPr>
              <w:rStyle w:val="PlaceholderText"/>
              <w:color w:val="0070C0"/>
              <w:lang w:val="es-ES"/>
            </w:rPr>
            <w:t>Pulse aquí para escribir texto.</w:t>
          </w:r>
        </w:sdtContent>
      </w:sdt>
    </w:p>
    <w:p w14:paraId="36311A6B" w14:textId="77777777" w:rsidR="00720A6F" w:rsidRPr="00FF4810" w:rsidRDefault="00B23131" w:rsidP="0055034F">
      <w:pPr>
        <w:pStyle w:val="enumlev1"/>
        <w:spacing w:before="40"/>
        <w:rPr>
          <w:lang w:val="es-ES"/>
        </w:rPr>
      </w:pPr>
      <w:sdt>
        <w:sdtPr>
          <w:rPr>
            <w:lang w:val="es-ES"/>
          </w:rPr>
          <w:id w:val="769050573"/>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No</w:t>
      </w:r>
    </w:p>
    <w:p w14:paraId="13B8DAEB" w14:textId="206AF7FB" w:rsidR="00720A6F" w:rsidRPr="00FF4810" w:rsidRDefault="00720A6F" w:rsidP="007003B8">
      <w:pPr>
        <w:rPr>
          <w:lang w:val="es-ES"/>
        </w:rPr>
      </w:pPr>
      <w:r w:rsidRPr="00FF4810">
        <w:rPr>
          <w:lang w:val="es-ES"/>
        </w:rPr>
        <w:t>4.10.4.2</w:t>
      </w:r>
      <w:r w:rsidRPr="00FF4810">
        <w:rPr>
          <w:lang w:val="es-ES"/>
        </w:rPr>
        <w:tab/>
        <w:t>¿Se pone dicho cuadro a disposición gratuita del público?</w:t>
      </w:r>
    </w:p>
    <w:p w14:paraId="5214E6BD" w14:textId="37ECB63D" w:rsidR="00720A6F" w:rsidRPr="00FF4810" w:rsidRDefault="00B23131" w:rsidP="0055034F">
      <w:pPr>
        <w:pStyle w:val="enumlev1"/>
        <w:spacing w:before="40"/>
        <w:rPr>
          <w:lang w:val="es-ES"/>
        </w:rPr>
      </w:pPr>
      <w:sdt>
        <w:sdtPr>
          <w:rPr>
            <w:lang w:val="es-ES"/>
          </w:rPr>
          <w:id w:val="859620785"/>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 xml:space="preserve">Sí, indique el URL: </w:t>
      </w:r>
      <w:sdt>
        <w:sdtPr>
          <w:rPr>
            <w:lang w:val="es-ES"/>
          </w:rPr>
          <w:id w:val="1383052739"/>
          <w:placeholder>
            <w:docPart w:val="ACD0ED105F6C4E8E954777A1D774B742"/>
          </w:placeholder>
          <w:showingPlcHdr/>
        </w:sdtPr>
        <w:sdtEndPr/>
        <w:sdtContent>
          <w:r w:rsidR="00213327" w:rsidRPr="00FF4810">
            <w:rPr>
              <w:rStyle w:val="PlaceholderText"/>
              <w:color w:val="0070C0"/>
              <w:lang w:val="es-ES"/>
            </w:rPr>
            <w:t>Pulse aquí para escribir texto.</w:t>
          </w:r>
        </w:sdtContent>
      </w:sdt>
    </w:p>
    <w:p w14:paraId="06E4D3AE" w14:textId="77777777" w:rsidR="00720A6F" w:rsidRPr="00FF4810" w:rsidRDefault="00B23131" w:rsidP="0055034F">
      <w:pPr>
        <w:pStyle w:val="enumlev1"/>
        <w:spacing w:before="40"/>
        <w:rPr>
          <w:lang w:val="es-ES"/>
        </w:rPr>
      </w:pPr>
      <w:sdt>
        <w:sdtPr>
          <w:rPr>
            <w:lang w:val="es-ES"/>
          </w:rPr>
          <w:id w:val="2135444425"/>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No</w:t>
      </w:r>
    </w:p>
    <w:p w14:paraId="4899D5F1" w14:textId="32CC6EC3" w:rsidR="00720A6F" w:rsidRPr="00FF4810" w:rsidRDefault="00720A6F" w:rsidP="007003B8">
      <w:pPr>
        <w:rPr>
          <w:lang w:val="es-ES"/>
        </w:rPr>
      </w:pPr>
      <w:r w:rsidRPr="00FF4810">
        <w:rPr>
          <w:lang w:val="es-ES"/>
        </w:rPr>
        <w:t>4.10.5</w:t>
      </w:r>
      <w:r w:rsidRPr="00FF4810">
        <w:rPr>
          <w:lang w:val="es-ES"/>
        </w:rPr>
        <w:tab/>
        <w:t>¿Se permite el comercio secundario?</w:t>
      </w:r>
    </w:p>
    <w:p w14:paraId="6220B670" w14:textId="69C3046A" w:rsidR="00720A6F" w:rsidRPr="00FF4810" w:rsidRDefault="00720A6F" w:rsidP="00720A6F">
      <w:pPr>
        <w:rPr>
          <w:lang w:val="es-ES"/>
        </w:rPr>
      </w:pPr>
      <w:r w:rsidRPr="00FF4810">
        <w:rPr>
          <w:lang w:val="es-ES"/>
        </w:rPr>
        <w:t>"Comercio secundario": comercio de derechos o licencias del espectro directamente entre titulares de licencia originales y compradores o arrendatarios.</w:t>
      </w:r>
    </w:p>
    <w:p w14:paraId="7A833BDE" w14:textId="77777777" w:rsidR="00720A6F" w:rsidRPr="00FF4810" w:rsidRDefault="00B23131" w:rsidP="0055034F">
      <w:pPr>
        <w:pStyle w:val="enumlev1"/>
        <w:spacing w:before="40"/>
        <w:rPr>
          <w:lang w:val="es-ES"/>
        </w:rPr>
      </w:pPr>
      <w:sdt>
        <w:sdtPr>
          <w:rPr>
            <w:lang w:val="es-ES"/>
          </w:rPr>
          <w:id w:val="2090887343"/>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Sí</w:t>
      </w:r>
    </w:p>
    <w:p w14:paraId="179C9D73" w14:textId="77777777" w:rsidR="00720A6F" w:rsidRPr="00FF4810" w:rsidRDefault="00B23131" w:rsidP="0055034F">
      <w:pPr>
        <w:pStyle w:val="enumlev1"/>
        <w:spacing w:before="40"/>
        <w:rPr>
          <w:lang w:val="es-ES"/>
        </w:rPr>
      </w:pPr>
      <w:sdt>
        <w:sdtPr>
          <w:rPr>
            <w:lang w:val="es-ES"/>
          </w:rPr>
          <w:id w:val="1301573031"/>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No</w:t>
      </w:r>
    </w:p>
    <w:p w14:paraId="19F70A7F" w14:textId="439F6620" w:rsidR="00720A6F" w:rsidRPr="00FF4810" w:rsidRDefault="00720A6F" w:rsidP="00213327">
      <w:pPr>
        <w:rPr>
          <w:lang w:val="es-ES"/>
        </w:rPr>
      </w:pPr>
      <w:r w:rsidRPr="00FF4810">
        <w:rPr>
          <w:lang w:val="es-ES"/>
        </w:rPr>
        <w:t>4.10.5.1</w:t>
      </w:r>
      <w:r w:rsidRPr="00FF4810">
        <w:rPr>
          <w:lang w:val="es-ES"/>
        </w:rPr>
        <w:tab/>
        <w:t>Por favor, proporcione condiciones y restricciones para el comercio secundario</w:t>
      </w:r>
      <w:r w:rsidR="00D74CE9">
        <w:rPr>
          <w:lang w:val="es-ES"/>
        </w:rPr>
        <w:t>:</w:t>
      </w:r>
      <w:r w:rsidR="00213327" w:rsidRPr="00FF4810">
        <w:rPr>
          <w:lang w:val="es-ES"/>
        </w:rPr>
        <w:br/>
      </w:r>
      <w:sdt>
        <w:sdtPr>
          <w:rPr>
            <w:lang w:val="es-ES"/>
          </w:rPr>
          <w:id w:val="-552313153"/>
          <w:placeholder>
            <w:docPart w:val="A7382A0225AF41319831B79729B01EC3"/>
          </w:placeholder>
          <w:showingPlcHdr/>
        </w:sdtPr>
        <w:sdtEndPr/>
        <w:sdtContent>
          <w:r w:rsidR="00213327" w:rsidRPr="00FF4810">
            <w:rPr>
              <w:rStyle w:val="PlaceholderText"/>
              <w:color w:val="0070C0"/>
              <w:lang w:val="es-ES"/>
            </w:rPr>
            <w:t>Pulse aquí para escribir texto.</w:t>
          </w:r>
        </w:sdtContent>
      </w:sdt>
    </w:p>
    <w:p w14:paraId="4CE9C368" w14:textId="03F8B555" w:rsidR="00720A6F" w:rsidRPr="00FF4810" w:rsidRDefault="00720A6F" w:rsidP="00BF2AA4">
      <w:pPr>
        <w:keepNext/>
        <w:keepLines/>
        <w:rPr>
          <w:lang w:val="es-ES"/>
        </w:rPr>
      </w:pPr>
      <w:r w:rsidRPr="00FF4810">
        <w:rPr>
          <w:lang w:val="es-ES"/>
        </w:rPr>
        <w:t>4.10.5.2</w:t>
      </w:r>
      <w:r w:rsidRPr="00FF4810">
        <w:rPr>
          <w:lang w:val="es-ES"/>
        </w:rPr>
        <w:tab/>
        <w:t>En caso afirmativo ¿está permitido modificar el uso del espectro en el traspaso?</w:t>
      </w:r>
    </w:p>
    <w:p w14:paraId="70E3F961" w14:textId="77777777" w:rsidR="00720A6F" w:rsidRPr="00FF4810" w:rsidRDefault="00B23131" w:rsidP="0055034F">
      <w:pPr>
        <w:pStyle w:val="enumlev1"/>
        <w:spacing w:before="40"/>
        <w:rPr>
          <w:lang w:val="es-ES"/>
        </w:rPr>
      </w:pPr>
      <w:sdt>
        <w:sdtPr>
          <w:rPr>
            <w:lang w:val="es-ES"/>
          </w:rPr>
          <w:id w:val="-160078246"/>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Sí</w:t>
      </w:r>
    </w:p>
    <w:p w14:paraId="74E2EB7B" w14:textId="77777777" w:rsidR="00720A6F" w:rsidRPr="00FF4810" w:rsidRDefault="00B23131" w:rsidP="0055034F">
      <w:pPr>
        <w:pStyle w:val="enumlev1"/>
        <w:spacing w:before="40"/>
        <w:rPr>
          <w:lang w:val="es-ES"/>
        </w:rPr>
      </w:pPr>
      <w:sdt>
        <w:sdtPr>
          <w:rPr>
            <w:lang w:val="es-ES"/>
          </w:rPr>
          <w:id w:val="-232013986"/>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No</w:t>
      </w:r>
    </w:p>
    <w:p w14:paraId="3FFDFF67" w14:textId="160894CF" w:rsidR="00720A6F" w:rsidRPr="00FF4810" w:rsidRDefault="00720A6F" w:rsidP="00BF2AA4">
      <w:pPr>
        <w:tabs>
          <w:tab w:val="clear" w:pos="992"/>
        </w:tabs>
        <w:rPr>
          <w:lang w:val="es-ES"/>
        </w:rPr>
      </w:pPr>
      <w:r w:rsidRPr="00FF4810">
        <w:rPr>
          <w:lang w:val="es-ES"/>
        </w:rPr>
        <w:t>4.10.5.2.1</w:t>
      </w:r>
      <w:r w:rsidRPr="00FF4810">
        <w:rPr>
          <w:lang w:val="es-ES"/>
        </w:rPr>
        <w:tab/>
        <w:t>Por favor, explicar los procedimientos y condiciones</w:t>
      </w:r>
      <w:r w:rsidR="00D86DEE">
        <w:rPr>
          <w:lang w:val="es-ES"/>
        </w:rPr>
        <w:t xml:space="preserve">: </w:t>
      </w:r>
      <w:sdt>
        <w:sdtPr>
          <w:rPr>
            <w:lang w:val="es-ES"/>
          </w:rPr>
          <w:id w:val="-540512716"/>
          <w:placeholder>
            <w:docPart w:val="9A9CD85707364F1C9FDEEBE3655505C7"/>
          </w:placeholder>
          <w:showingPlcHdr/>
        </w:sdtPr>
        <w:sdtEndPr/>
        <w:sdtContent>
          <w:r w:rsidR="00213327" w:rsidRPr="00FF4810">
            <w:rPr>
              <w:rStyle w:val="PlaceholderText"/>
              <w:color w:val="0070C0"/>
              <w:lang w:val="es-ES"/>
            </w:rPr>
            <w:t>Pulse aquí para escribir texto.</w:t>
          </w:r>
        </w:sdtContent>
      </w:sdt>
    </w:p>
    <w:p w14:paraId="6769A2AD" w14:textId="0ED68A6B" w:rsidR="00720A6F" w:rsidRPr="00FF4810" w:rsidRDefault="00720A6F" w:rsidP="00213327">
      <w:pPr>
        <w:keepNext/>
        <w:keepLines/>
        <w:rPr>
          <w:lang w:val="es-ES"/>
        </w:rPr>
      </w:pPr>
      <w:r w:rsidRPr="00FF4810">
        <w:rPr>
          <w:lang w:val="es-ES"/>
        </w:rPr>
        <w:lastRenderedPageBreak/>
        <w:t>4.10.6</w:t>
      </w:r>
      <w:r w:rsidRPr="00FF4810">
        <w:rPr>
          <w:lang w:val="es-ES"/>
        </w:rPr>
        <w:tab/>
        <w:t>¿Se permite el uso compartido del espectro?</w:t>
      </w:r>
    </w:p>
    <w:p w14:paraId="3A225BD0" w14:textId="7BA51A5F" w:rsidR="00720A6F" w:rsidRPr="00BF2AA4" w:rsidRDefault="00720A6F" w:rsidP="00D86DEE">
      <w:pPr>
        <w:keepNext/>
        <w:keepLines/>
        <w:rPr>
          <w:lang w:val="es-ES"/>
        </w:rPr>
      </w:pPr>
      <w:r w:rsidRPr="00BF2AA4">
        <w:rPr>
          <w:lang w:val="es-ES"/>
        </w:rPr>
        <w:t>"Uso compartido del espectro": dos o más servicios de radiocomunicación que utilizan efectivamente la misma banda de frecuencias (UIT-R SM 1132-2).</w:t>
      </w:r>
    </w:p>
    <w:p w14:paraId="288DF434" w14:textId="77777777" w:rsidR="00720A6F" w:rsidRPr="00FF4810" w:rsidRDefault="00B23131" w:rsidP="00D86DEE">
      <w:pPr>
        <w:pStyle w:val="enumlev1"/>
        <w:keepNext/>
        <w:keepLines/>
        <w:spacing w:before="40"/>
        <w:rPr>
          <w:lang w:val="es-ES"/>
        </w:rPr>
      </w:pPr>
      <w:sdt>
        <w:sdtPr>
          <w:rPr>
            <w:lang w:val="es-ES"/>
          </w:rPr>
          <w:id w:val="-368302128"/>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Sí</w:t>
      </w:r>
    </w:p>
    <w:p w14:paraId="68DE456E" w14:textId="77777777" w:rsidR="00720A6F" w:rsidRPr="00FF4810" w:rsidRDefault="00B23131" w:rsidP="0055034F">
      <w:pPr>
        <w:pStyle w:val="enumlev1"/>
        <w:spacing w:before="40"/>
        <w:rPr>
          <w:lang w:val="es-ES"/>
        </w:rPr>
      </w:pPr>
      <w:sdt>
        <w:sdtPr>
          <w:rPr>
            <w:lang w:val="es-ES"/>
          </w:rPr>
          <w:id w:val="-1805386990"/>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No</w:t>
      </w:r>
    </w:p>
    <w:p w14:paraId="795F5ADF" w14:textId="30071ABA" w:rsidR="00720A6F" w:rsidRPr="00FF4810" w:rsidRDefault="00720A6F" w:rsidP="00213327">
      <w:pPr>
        <w:rPr>
          <w:lang w:val="es-ES"/>
        </w:rPr>
      </w:pPr>
      <w:r w:rsidRPr="00FF4810">
        <w:rPr>
          <w:lang w:val="es-ES"/>
        </w:rPr>
        <w:t>4.10.6.1</w:t>
      </w:r>
      <w:r w:rsidRPr="00FF4810">
        <w:rPr>
          <w:lang w:val="es-ES"/>
        </w:rPr>
        <w:tab/>
        <w:t>Por favor, proporcione condiciones y restricciones de uso compartido del espectro</w:t>
      </w:r>
      <w:r w:rsidR="00D86DEE">
        <w:rPr>
          <w:lang w:val="es-ES"/>
        </w:rPr>
        <w:t xml:space="preserve">: </w:t>
      </w:r>
      <w:r w:rsidR="00213327" w:rsidRPr="00FF4810">
        <w:rPr>
          <w:lang w:val="es-ES"/>
        </w:rPr>
        <w:br/>
      </w:r>
      <w:sdt>
        <w:sdtPr>
          <w:rPr>
            <w:lang w:val="es-ES"/>
          </w:rPr>
          <w:id w:val="346916519"/>
          <w:placeholder>
            <w:docPart w:val="14683AC4A56E45CD9439F8C15E3EB0F9"/>
          </w:placeholder>
          <w:showingPlcHdr/>
        </w:sdtPr>
        <w:sdtEndPr/>
        <w:sdtContent>
          <w:r w:rsidR="00213327" w:rsidRPr="00FF4810">
            <w:rPr>
              <w:rStyle w:val="PlaceholderText"/>
              <w:color w:val="0070C0"/>
              <w:lang w:val="es-ES"/>
            </w:rPr>
            <w:t>Pulse aquí para escribir texto.</w:t>
          </w:r>
        </w:sdtContent>
      </w:sdt>
    </w:p>
    <w:p w14:paraId="14923FBA" w14:textId="3C42D0A2" w:rsidR="00720A6F" w:rsidRPr="00FF4810" w:rsidRDefault="00720A6F" w:rsidP="00720A6F">
      <w:pPr>
        <w:rPr>
          <w:lang w:val="es-ES"/>
        </w:rPr>
      </w:pPr>
      <w:r w:rsidRPr="00FF4810">
        <w:rPr>
          <w:lang w:val="es-ES"/>
        </w:rPr>
        <w:t>4.10.6.2</w:t>
      </w:r>
      <w:r w:rsidRPr="00FF4810">
        <w:rPr>
          <w:lang w:val="es-ES"/>
        </w:rPr>
        <w:tab/>
        <w:t>¿Se permite un cambio de uso del espectro en el momento de la transferencia?</w:t>
      </w:r>
    </w:p>
    <w:p w14:paraId="0F2B35FD" w14:textId="77777777" w:rsidR="00720A6F" w:rsidRPr="00FF4810" w:rsidRDefault="00B23131" w:rsidP="0055034F">
      <w:pPr>
        <w:pStyle w:val="enumlev1"/>
        <w:spacing w:before="40"/>
        <w:rPr>
          <w:lang w:val="es-ES"/>
        </w:rPr>
      </w:pPr>
      <w:sdt>
        <w:sdtPr>
          <w:rPr>
            <w:lang w:val="es-ES"/>
          </w:rPr>
          <w:id w:val="878909286"/>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Sí</w:t>
      </w:r>
    </w:p>
    <w:p w14:paraId="07C2F22C" w14:textId="77777777" w:rsidR="00720A6F" w:rsidRPr="00FF4810" w:rsidRDefault="00B23131" w:rsidP="0055034F">
      <w:pPr>
        <w:pStyle w:val="enumlev1"/>
        <w:spacing w:before="40"/>
        <w:rPr>
          <w:lang w:val="es-ES"/>
        </w:rPr>
      </w:pPr>
      <w:sdt>
        <w:sdtPr>
          <w:rPr>
            <w:lang w:val="es-ES"/>
          </w:rPr>
          <w:id w:val="-170338783"/>
          <w14:checkbox>
            <w14:checked w14:val="0"/>
            <w14:checkedState w14:val="2612" w14:font="MS Gothic"/>
            <w14:uncheckedState w14:val="2610" w14:font="MS Gothic"/>
          </w14:checkbox>
        </w:sdtPr>
        <w:sdtEndPr/>
        <w:sdtContent>
          <w:r w:rsidR="00720A6F" w:rsidRPr="00FF4810">
            <w:rPr>
              <w:rFonts w:ascii="MS Gothic" w:eastAsia="MS Gothic" w:hAnsi="MS Gothic"/>
              <w:lang w:val="es-ES"/>
            </w:rPr>
            <w:t>☐</w:t>
          </w:r>
        </w:sdtContent>
      </w:sdt>
      <w:r w:rsidR="00720A6F" w:rsidRPr="00FF4810">
        <w:rPr>
          <w:lang w:val="es-ES"/>
        </w:rPr>
        <w:tab/>
        <w:t>No</w:t>
      </w:r>
    </w:p>
    <w:p w14:paraId="5DF90E8B" w14:textId="75113830" w:rsidR="00720A6F" w:rsidRPr="00FF4810" w:rsidRDefault="00720A6F" w:rsidP="00962D7A">
      <w:pPr>
        <w:tabs>
          <w:tab w:val="clear" w:pos="992"/>
        </w:tabs>
        <w:rPr>
          <w:lang w:val="es-ES"/>
        </w:rPr>
      </w:pPr>
      <w:r w:rsidRPr="00FF4810">
        <w:rPr>
          <w:lang w:val="es-ES"/>
        </w:rPr>
        <w:t>4.10.6.2.1</w:t>
      </w:r>
      <w:r w:rsidRPr="00FF4810">
        <w:rPr>
          <w:lang w:val="es-ES"/>
        </w:rPr>
        <w:tab/>
        <w:t>Por favor, explicar los procedimientos y condiciones</w:t>
      </w:r>
      <w:r w:rsidR="00D86DEE">
        <w:rPr>
          <w:lang w:val="es-ES"/>
        </w:rPr>
        <w:t xml:space="preserve">: </w:t>
      </w:r>
      <w:sdt>
        <w:sdtPr>
          <w:rPr>
            <w:lang w:val="es-ES"/>
          </w:rPr>
          <w:id w:val="126060381"/>
          <w:placeholder>
            <w:docPart w:val="1E940B09C138434387A1201D7AA350DA"/>
          </w:placeholder>
          <w:showingPlcHdr/>
        </w:sdtPr>
        <w:sdtEndPr/>
        <w:sdtContent>
          <w:r w:rsidR="00213327" w:rsidRPr="00FF4810">
            <w:rPr>
              <w:rStyle w:val="PlaceholderText"/>
              <w:color w:val="0070C0"/>
              <w:lang w:val="es-ES"/>
            </w:rPr>
            <w:t>Pulse aquí para escribir texto.</w:t>
          </w:r>
        </w:sdtContent>
      </w:sdt>
    </w:p>
    <w:p w14:paraId="28DF2FF9" w14:textId="731F4420" w:rsidR="00720A6F" w:rsidRPr="00FF4810" w:rsidRDefault="009E65D8" w:rsidP="007003B8">
      <w:pPr>
        <w:rPr>
          <w:lang w:val="es-ES"/>
        </w:rPr>
      </w:pPr>
      <w:r w:rsidRPr="00FF4810">
        <w:rPr>
          <w:lang w:val="es-ES"/>
        </w:rPr>
        <w:t>4.10.7</w:t>
      </w:r>
      <w:r w:rsidRPr="00FF4810">
        <w:rPr>
          <w:lang w:val="es-ES"/>
        </w:rPr>
        <w:tab/>
        <w:t>¿Está la reorganización</w:t>
      </w:r>
      <w:r w:rsidR="00B55783" w:rsidRPr="00FF4810">
        <w:rPr>
          <w:lang w:val="es-ES"/>
        </w:rPr>
        <w:t>*</w:t>
      </w:r>
      <w:r w:rsidRPr="00FF4810">
        <w:rPr>
          <w:lang w:val="es-ES"/>
        </w:rPr>
        <w:t>/migración en banda (refarming/in-band migration) autorizada en su país?</w:t>
      </w:r>
    </w:p>
    <w:p w14:paraId="3374168F" w14:textId="4A910DA9" w:rsidR="00720A6F" w:rsidRPr="00FF4810" w:rsidRDefault="00B55783" w:rsidP="00B55783">
      <w:pPr>
        <w:pStyle w:val="Note"/>
        <w:rPr>
          <w:i/>
          <w:iCs/>
          <w:lang w:val="es-ES"/>
        </w:rPr>
      </w:pPr>
      <w:r w:rsidRPr="00FF4810">
        <w:rPr>
          <w:i/>
          <w:iCs/>
          <w:lang w:val="es-ES"/>
        </w:rPr>
        <w:t xml:space="preserve">* </w:t>
      </w:r>
      <w:r w:rsidR="00E14724" w:rsidRPr="00FF4810">
        <w:rPr>
          <w:i/>
          <w:iCs/>
          <w:lang w:val="es-ES"/>
        </w:rPr>
        <w:t>Nota: "reorganización": proceso de reatribución de una banda de frecuencias de un servicio a otro, y tarea subsidiaria de liberar dicha banda de las redes actuales con licencia del viejo servicio transfiriéndolas a otra u otras bandas de frecuencias y/o a otra opción u opciones tecnológicas.</w:t>
      </w:r>
    </w:p>
    <w:p w14:paraId="6A96EEC7" w14:textId="77777777" w:rsidR="00E14724" w:rsidRPr="00FF4810" w:rsidRDefault="00B23131" w:rsidP="00F80CC7">
      <w:pPr>
        <w:pStyle w:val="enumlev1"/>
        <w:spacing w:before="40"/>
        <w:rPr>
          <w:lang w:val="es-ES"/>
        </w:rPr>
      </w:pPr>
      <w:sdt>
        <w:sdtPr>
          <w:rPr>
            <w:lang w:val="es-ES"/>
          </w:rPr>
          <w:id w:val="343752019"/>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w:t>
      </w:r>
    </w:p>
    <w:p w14:paraId="3B5328BA" w14:textId="77777777" w:rsidR="00E14724" w:rsidRPr="00FF4810" w:rsidRDefault="00B23131" w:rsidP="00F80CC7">
      <w:pPr>
        <w:pStyle w:val="enumlev1"/>
        <w:spacing w:before="40"/>
        <w:rPr>
          <w:lang w:val="es-ES"/>
        </w:rPr>
      </w:pPr>
      <w:sdt>
        <w:sdtPr>
          <w:rPr>
            <w:lang w:val="es-ES"/>
          </w:rPr>
          <w:id w:val="-552473462"/>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w:t>
      </w:r>
    </w:p>
    <w:p w14:paraId="59E6972C" w14:textId="2CB57DEB" w:rsidR="00E14724" w:rsidRPr="00FF4810" w:rsidRDefault="00E14724" w:rsidP="0029455D">
      <w:pPr>
        <w:rPr>
          <w:lang w:val="es-ES"/>
        </w:rPr>
      </w:pPr>
      <w:r w:rsidRPr="00FF4810">
        <w:rPr>
          <w:lang w:val="es-ES"/>
        </w:rPr>
        <w:t>4.10.7.1</w:t>
      </w:r>
      <w:r w:rsidRPr="00FF4810">
        <w:rPr>
          <w:lang w:val="es-ES"/>
        </w:rPr>
        <w:tab/>
        <w:t>¿Qué bandas del espectro se han reorganizado en los últimos 5 años?</w:t>
      </w:r>
      <w:r w:rsidR="00213327" w:rsidRPr="00FF4810">
        <w:rPr>
          <w:lang w:val="es-ES"/>
        </w:rPr>
        <w:br/>
      </w:r>
      <w:sdt>
        <w:sdtPr>
          <w:rPr>
            <w:lang w:val="es-ES"/>
          </w:rPr>
          <w:id w:val="1072231392"/>
          <w:placeholder>
            <w:docPart w:val="6797439B7E334CD399A7D0B6B23BBC55"/>
          </w:placeholder>
          <w:showingPlcHdr/>
        </w:sdtPr>
        <w:sdtEndPr/>
        <w:sdtContent>
          <w:r w:rsidR="00213327" w:rsidRPr="00FF4810">
            <w:rPr>
              <w:rStyle w:val="PlaceholderText"/>
              <w:color w:val="0070C0"/>
              <w:lang w:val="es-ES"/>
            </w:rPr>
            <w:t>Pulse aquí para escribir texto.</w:t>
          </w:r>
        </w:sdtContent>
      </w:sdt>
    </w:p>
    <w:p w14:paraId="56A38719" w14:textId="225ADF24" w:rsidR="00E14724" w:rsidRPr="00FF4810" w:rsidRDefault="00E14724" w:rsidP="00213327">
      <w:pPr>
        <w:rPr>
          <w:lang w:val="es-ES"/>
        </w:rPr>
      </w:pPr>
      <w:r w:rsidRPr="00FF4810">
        <w:rPr>
          <w:lang w:val="es-ES"/>
        </w:rPr>
        <w:t>4.10.7.2</w:t>
      </w:r>
      <w:r w:rsidRPr="00FF4810">
        <w:rPr>
          <w:lang w:val="es-ES"/>
        </w:rPr>
        <w:tab/>
        <w:t>¿Qué cantidad de espectro se ha reorganizado en los últimos 5 años?</w:t>
      </w:r>
      <w:r w:rsidR="00213327" w:rsidRPr="00FF4810">
        <w:rPr>
          <w:lang w:val="es-ES"/>
        </w:rPr>
        <w:br/>
      </w:r>
      <w:sdt>
        <w:sdtPr>
          <w:rPr>
            <w:lang w:val="es-ES"/>
          </w:rPr>
          <w:id w:val="-151602653"/>
          <w:placeholder>
            <w:docPart w:val="C7CC71E65FBA4E4CA20263706D70C4B1"/>
          </w:placeholder>
          <w:showingPlcHdr/>
        </w:sdtPr>
        <w:sdtEndPr/>
        <w:sdtContent>
          <w:r w:rsidR="00213327" w:rsidRPr="00FF4810">
            <w:rPr>
              <w:rStyle w:val="PlaceholderText"/>
              <w:color w:val="0070C0"/>
              <w:lang w:val="es-ES"/>
            </w:rPr>
            <w:t>Pulse aquí para escribir texto.</w:t>
          </w:r>
        </w:sdtContent>
      </w:sdt>
    </w:p>
    <w:p w14:paraId="371BBDF4" w14:textId="4AAF9E92" w:rsidR="00E14724" w:rsidRPr="00FF4810" w:rsidRDefault="00E14724" w:rsidP="007003B8">
      <w:pPr>
        <w:rPr>
          <w:lang w:val="es-ES"/>
        </w:rPr>
      </w:pPr>
      <w:r w:rsidRPr="00FF4810">
        <w:rPr>
          <w:lang w:val="es-ES"/>
        </w:rPr>
        <w:t>4.10.7.3</w:t>
      </w:r>
      <w:r w:rsidRPr="00FF4810">
        <w:rPr>
          <w:lang w:val="es-ES"/>
        </w:rPr>
        <w:tab/>
        <w:t>¿Cómo se financia la reorganización* (refarming) del espectro en su país?</w:t>
      </w:r>
    </w:p>
    <w:p w14:paraId="71411809" w14:textId="2FC36DBD" w:rsidR="00E14724" w:rsidRPr="00FF4810" w:rsidRDefault="00B23131" w:rsidP="00F80CC7">
      <w:pPr>
        <w:pStyle w:val="enumlev1"/>
        <w:spacing w:before="40"/>
        <w:rPr>
          <w:lang w:val="es-ES"/>
        </w:rPr>
      </w:pPr>
      <w:sdt>
        <w:sdtPr>
          <w:rPr>
            <w:lang w:val="es-ES"/>
          </w:rPr>
          <w:id w:val="-146667216"/>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El recién llegado trata directamente con los usuarios migrantes (nueva licencia "tal cual")</w:t>
      </w:r>
    </w:p>
    <w:p w14:paraId="6943FD8A" w14:textId="780E8965" w:rsidR="00E14724" w:rsidRPr="00FF4810" w:rsidRDefault="00B23131" w:rsidP="00F80CC7">
      <w:pPr>
        <w:pStyle w:val="enumlev1"/>
        <w:spacing w:before="40"/>
        <w:rPr>
          <w:lang w:val="es-ES"/>
        </w:rPr>
      </w:pPr>
      <w:sdt>
        <w:sdtPr>
          <w:rPr>
            <w:lang w:val="es-ES"/>
          </w:rPr>
          <w:id w:val="1750542472"/>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El coste de cada reorganización (refarming) está explícitamente incluido en los precios de las nuevas licencias correspondientes</w:t>
      </w:r>
    </w:p>
    <w:p w14:paraId="7062831A" w14:textId="645B511A" w:rsidR="00E14724" w:rsidRPr="00FF4810" w:rsidRDefault="00B23131" w:rsidP="00F80CC7">
      <w:pPr>
        <w:pStyle w:val="enumlev1"/>
        <w:spacing w:before="40"/>
        <w:rPr>
          <w:lang w:val="es-ES"/>
        </w:rPr>
      </w:pPr>
      <w:sdt>
        <w:sdtPr>
          <w:rPr>
            <w:lang w:val="es-ES"/>
          </w:rPr>
          <w:id w:val="785088766"/>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La reorganización (refarming) se paga con cargo a los recursos de la entidad que concede la licencia</w:t>
      </w:r>
    </w:p>
    <w:p w14:paraId="238D9313" w14:textId="46C288BB" w:rsidR="00E14724" w:rsidRPr="00FF4810" w:rsidRDefault="00B23131" w:rsidP="00F80CC7">
      <w:pPr>
        <w:pStyle w:val="enumlev1"/>
        <w:spacing w:before="40"/>
        <w:rPr>
          <w:lang w:val="es-ES"/>
        </w:rPr>
      </w:pPr>
      <w:sdt>
        <w:sdtPr>
          <w:rPr>
            <w:lang w:val="es-ES"/>
          </w:rPr>
          <w:id w:val="-124775688"/>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 xml:space="preserve">Ninguno de los casos anteriores. Sírvase especificar: </w:t>
      </w:r>
      <w:sdt>
        <w:sdtPr>
          <w:rPr>
            <w:lang w:val="es-ES"/>
          </w:rPr>
          <w:id w:val="-901747005"/>
          <w:placeholder>
            <w:docPart w:val="27923015A74942A6BA595C6C3F109142"/>
          </w:placeholder>
          <w:showingPlcHdr/>
        </w:sdtPr>
        <w:sdtEndPr/>
        <w:sdtContent>
          <w:r w:rsidR="00213327" w:rsidRPr="00FF4810">
            <w:rPr>
              <w:rStyle w:val="PlaceholderText"/>
              <w:color w:val="0070C0"/>
              <w:lang w:val="es-ES"/>
            </w:rPr>
            <w:t>Pulse aquí para escribir texto.</w:t>
          </w:r>
        </w:sdtContent>
      </w:sdt>
    </w:p>
    <w:p w14:paraId="34C92771" w14:textId="5B72455E" w:rsidR="00E14724" w:rsidRPr="00FF4810" w:rsidRDefault="00E14724" w:rsidP="00962D7A">
      <w:pPr>
        <w:keepNext/>
        <w:keepLines/>
        <w:rPr>
          <w:lang w:val="es-ES"/>
        </w:rPr>
      </w:pPr>
      <w:r w:rsidRPr="00FF4810">
        <w:rPr>
          <w:lang w:val="es-ES"/>
        </w:rPr>
        <w:t>4.10.8</w:t>
      </w:r>
      <w:r w:rsidRPr="00FF4810">
        <w:rPr>
          <w:lang w:val="es-ES"/>
        </w:rPr>
        <w:tab/>
        <w:t>¿Existe algún régimen de exención de licencia* para dispositivos inalámbricos de banda ancha que utilicen redes no tradicionales o no comerciales (por ejemplo, redes con fines comunitarios o sociales, conectividad escolar)?</w:t>
      </w:r>
    </w:p>
    <w:p w14:paraId="09A2D30E" w14:textId="39C5E629" w:rsidR="00E14724" w:rsidRPr="00FF4810" w:rsidRDefault="00213327" w:rsidP="00B55783">
      <w:pPr>
        <w:pStyle w:val="Note"/>
        <w:rPr>
          <w:i/>
          <w:iCs/>
          <w:lang w:val="es-ES"/>
        </w:rPr>
      </w:pPr>
      <w:r w:rsidRPr="00FF4810">
        <w:rPr>
          <w:i/>
          <w:iCs/>
          <w:lang w:val="es-ES"/>
        </w:rPr>
        <w:t>*</w:t>
      </w:r>
      <w:r w:rsidR="00B55783" w:rsidRPr="00FF4810">
        <w:rPr>
          <w:i/>
          <w:iCs/>
          <w:lang w:val="es-ES"/>
        </w:rPr>
        <w:t xml:space="preserve"> </w:t>
      </w:r>
      <w:r w:rsidR="00E14724" w:rsidRPr="00FF4810">
        <w:rPr>
          <w:i/>
          <w:iCs/>
          <w:lang w:val="es-ES"/>
        </w:rPr>
        <w:t>Nota: "Exención de licencias": dispositivos de radiocomunicación exentos de licencia individual, puesto que ya han sido autorizados de manera general a funcionar con arreglo a un marco reglamentario específico (también llamado concesión de licencias de utilización genéricas, o de forma similar; por ejemplo, dispositivos Wi-Fi) distinto del marco de concesión de licencias general para proveedores de telecomunicaciones comerciales.</w:t>
      </w:r>
    </w:p>
    <w:p w14:paraId="6109AD89" w14:textId="77777777" w:rsidR="00E14724" w:rsidRPr="00FF4810" w:rsidRDefault="00B23131" w:rsidP="00F80CC7">
      <w:pPr>
        <w:pStyle w:val="enumlev1"/>
        <w:spacing w:before="40"/>
        <w:rPr>
          <w:lang w:val="es-ES"/>
        </w:rPr>
      </w:pPr>
      <w:sdt>
        <w:sdtPr>
          <w:rPr>
            <w:lang w:val="es-ES"/>
          </w:rPr>
          <w:id w:val="-2060320903"/>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w:t>
      </w:r>
    </w:p>
    <w:p w14:paraId="4B535C53" w14:textId="77777777" w:rsidR="00E14724" w:rsidRPr="00FF4810" w:rsidRDefault="00B23131" w:rsidP="00F80CC7">
      <w:pPr>
        <w:pStyle w:val="enumlev1"/>
        <w:spacing w:before="40"/>
        <w:rPr>
          <w:lang w:val="es-ES"/>
        </w:rPr>
      </w:pPr>
      <w:sdt>
        <w:sdtPr>
          <w:rPr>
            <w:lang w:val="es-ES"/>
          </w:rPr>
          <w:id w:val="860788604"/>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w:t>
      </w:r>
    </w:p>
    <w:p w14:paraId="62EB5F94" w14:textId="52B79003" w:rsidR="00E14724" w:rsidRPr="00FF4810" w:rsidRDefault="00E14724" w:rsidP="00720A6F">
      <w:pPr>
        <w:rPr>
          <w:lang w:val="es-ES"/>
        </w:rPr>
      </w:pPr>
      <w:r w:rsidRPr="00FF4810">
        <w:rPr>
          <w:lang w:val="es-ES"/>
        </w:rPr>
        <w:lastRenderedPageBreak/>
        <w:t>Sírvase indicar:</w:t>
      </w:r>
    </w:p>
    <w:p w14:paraId="671CA3F8" w14:textId="69C0D329" w:rsidR="00E14724" w:rsidRPr="00FF4810" w:rsidRDefault="00E14724" w:rsidP="00D86DEE">
      <w:pPr>
        <w:tabs>
          <w:tab w:val="clear" w:pos="992"/>
          <w:tab w:val="clear" w:pos="1191"/>
          <w:tab w:val="clear" w:pos="1588"/>
          <w:tab w:val="clear" w:pos="1985"/>
          <w:tab w:val="left" w:pos="5103"/>
        </w:tabs>
        <w:spacing w:before="40"/>
        <w:rPr>
          <w:lang w:val="es-ES"/>
        </w:rPr>
      </w:pPr>
      <w:r w:rsidRPr="00FF4810">
        <w:rPr>
          <w:lang w:val="es-ES"/>
        </w:rPr>
        <w:t>Nombre del instrumento/marco reglamentario</w:t>
      </w:r>
      <w:r w:rsidR="00213327" w:rsidRPr="00FF4810">
        <w:rPr>
          <w:lang w:val="es-ES"/>
        </w:rPr>
        <w:tab/>
      </w:r>
      <w:sdt>
        <w:sdtPr>
          <w:rPr>
            <w:lang w:val="es-ES"/>
          </w:rPr>
          <w:id w:val="-133717698"/>
          <w:placeholder>
            <w:docPart w:val="1176144FF3984AED9F1ED9EFCEC5BD3F"/>
          </w:placeholder>
          <w:showingPlcHdr/>
        </w:sdtPr>
        <w:sdtEndPr/>
        <w:sdtContent>
          <w:r w:rsidR="00213327" w:rsidRPr="00FF4810">
            <w:rPr>
              <w:rStyle w:val="PlaceholderText"/>
              <w:color w:val="0070C0"/>
              <w:lang w:val="es-ES"/>
            </w:rPr>
            <w:t>Pulse aquí para escribir texto.</w:t>
          </w:r>
        </w:sdtContent>
      </w:sdt>
    </w:p>
    <w:p w14:paraId="4CE25927" w14:textId="7F712969" w:rsidR="00E14724" w:rsidRPr="00FF4810" w:rsidRDefault="00E14724" w:rsidP="00D86DEE">
      <w:pPr>
        <w:tabs>
          <w:tab w:val="clear" w:pos="992"/>
          <w:tab w:val="clear" w:pos="1191"/>
          <w:tab w:val="clear" w:pos="1588"/>
          <w:tab w:val="clear" w:pos="1985"/>
          <w:tab w:val="left" w:pos="5103"/>
        </w:tabs>
        <w:spacing w:before="40"/>
        <w:rPr>
          <w:lang w:val="es-ES"/>
        </w:rPr>
      </w:pPr>
      <w:r w:rsidRPr="00FF4810">
        <w:rPr>
          <w:lang w:val="es-ES"/>
        </w:rPr>
        <w:t>URL</w:t>
      </w:r>
      <w:r w:rsidR="00213327" w:rsidRPr="00FF4810">
        <w:rPr>
          <w:lang w:val="es-ES"/>
        </w:rPr>
        <w:tab/>
      </w:r>
      <w:sdt>
        <w:sdtPr>
          <w:rPr>
            <w:lang w:val="es-ES"/>
          </w:rPr>
          <w:id w:val="-1646652680"/>
          <w:placeholder>
            <w:docPart w:val="FAD099B01EEB4786945A140BBDDE1F92"/>
          </w:placeholder>
          <w:showingPlcHdr/>
        </w:sdtPr>
        <w:sdtEndPr/>
        <w:sdtContent>
          <w:r w:rsidR="00213327" w:rsidRPr="00FF4810">
            <w:rPr>
              <w:rStyle w:val="PlaceholderText"/>
              <w:color w:val="0070C0"/>
              <w:lang w:val="es-ES"/>
            </w:rPr>
            <w:t>Pulse aquí para escribir texto.</w:t>
          </w:r>
        </w:sdtContent>
      </w:sdt>
    </w:p>
    <w:p w14:paraId="76678789" w14:textId="1D8F328D" w:rsidR="00E14724" w:rsidRPr="00FF4810" w:rsidRDefault="00E14724" w:rsidP="007003B8">
      <w:pPr>
        <w:rPr>
          <w:lang w:val="es-ES"/>
        </w:rPr>
      </w:pPr>
      <w:r w:rsidRPr="00FF4810">
        <w:rPr>
          <w:lang w:val="es-ES"/>
        </w:rPr>
        <w:t>4.10.8.1</w:t>
      </w:r>
      <w:r w:rsidRPr="00FF4810">
        <w:rPr>
          <w:lang w:val="es-ES"/>
        </w:rPr>
        <w:tab/>
        <w:t>Especifique la gama específica de frecuencias que se beneficia de ese régimen, para las siguientes bandas de frecuencias, e indique el sitio web que facilita la debida información de interés:</w:t>
      </w:r>
    </w:p>
    <w:p w14:paraId="20FAF5F2" w14:textId="52EAFDC7" w:rsidR="00E14724" w:rsidRPr="00FF4810" w:rsidRDefault="00B23131" w:rsidP="00F80CC7">
      <w:pPr>
        <w:pStyle w:val="enumlev1"/>
        <w:spacing w:before="40"/>
        <w:rPr>
          <w:lang w:val="es-ES"/>
        </w:rPr>
      </w:pPr>
      <w:sdt>
        <w:sdtPr>
          <w:rPr>
            <w:lang w:val="es-ES"/>
          </w:rPr>
          <w:id w:val="511196045"/>
          <w14:checkbox>
            <w14:checked w14:val="0"/>
            <w14:checkedState w14:val="2612" w14:font="MS Gothic"/>
            <w14:uncheckedState w14:val="2610" w14:font="MS Gothic"/>
          </w14:checkbox>
        </w:sdtPr>
        <w:sdtEndPr/>
        <w:sdtContent>
          <w:r w:rsidR="00213327" w:rsidRPr="00FF4810">
            <w:rPr>
              <w:rFonts w:ascii="MS Gothic" w:eastAsia="MS Gothic" w:hAnsi="MS Gothic"/>
              <w:lang w:val="es-ES"/>
            </w:rPr>
            <w:t>☐</w:t>
          </w:r>
        </w:sdtContent>
      </w:sdt>
      <w:r w:rsidR="00E14724" w:rsidRPr="00FF4810">
        <w:rPr>
          <w:lang w:val="es-ES"/>
        </w:rPr>
        <w:tab/>
        <w:t>Por debajo de 1</w:t>
      </w:r>
      <w:r w:rsidR="005F78BA">
        <w:rPr>
          <w:lang w:val="es-ES"/>
        </w:rPr>
        <w:t> </w:t>
      </w:r>
      <w:r w:rsidR="00E14724" w:rsidRPr="00FF4810">
        <w:rPr>
          <w:lang w:val="es-ES"/>
        </w:rPr>
        <w:t xml:space="preserve">GHz. Sírvase especificar: </w:t>
      </w:r>
      <w:sdt>
        <w:sdtPr>
          <w:rPr>
            <w:lang w:val="es-ES"/>
          </w:rPr>
          <w:id w:val="1894769302"/>
          <w:placeholder>
            <w:docPart w:val="4C850257E46A45E19C85AF7350897095"/>
          </w:placeholder>
          <w:showingPlcHdr/>
        </w:sdtPr>
        <w:sdtEndPr/>
        <w:sdtContent>
          <w:r w:rsidR="00213327" w:rsidRPr="00FF4810">
            <w:rPr>
              <w:rStyle w:val="PlaceholderText"/>
              <w:color w:val="0070C0"/>
              <w:lang w:val="es-ES"/>
            </w:rPr>
            <w:t>Pulse aquí para escribir texto.</w:t>
          </w:r>
        </w:sdtContent>
      </w:sdt>
    </w:p>
    <w:p w14:paraId="56B9FFF5" w14:textId="656A1A23" w:rsidR="00E14724" w:rsidRPr="00FF4810" w:rsidRDefault="00B23131" w:rsidP="00F80CC7">
      <w:pPr>
        <w:pStyle w:val="enumlev1"/>
        <w:spacing w:before="40"/>
        <w:rPr>
          <w:lang w:val="es-ES"/>
        </w:rPr>
      </w:pPr>
      <w:sdt>
        <w:sdtPr>
          <w:rPr>
            <w:lang w:val="es-ES"/>
          </w:rPr>
          <w:id w:val="-390579670"/>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2,4</w:t>
      </w:r>
      <w:r w:rsidR="005F78BA">
        <w:rPr>
          <w:lang w:val="es-ES"/>
        </w:rPr>
        <w:t> </w:t>
      </w:r>
      <w:r w:rsidR="00E14724" w:rsidRPr="00FF4810">
        <w:rPr>
          <w:lang w:val="es-ES"/>
        </w:rPr>
        <w:t>GHz a 2,5</w:t>
      </w:r>
      <w:r w:rsidR="005F78BA">
        <w:rPr>
          <w:lang w:val="es-ES"/>
        </w:rPr>
        <w:t> </w:t>
      </w:r>
      <w:r w:rsidR="00E14724" w:rsidRPr="00FF4810">
        <w:rPr>
          <w:lang w:val="es-ES"/>
        </w:rPr>
        <w:t xml:space="preserve">GHz. Sírvase especificar: </w:t>
      </w:r>
      <w:sdt>
        <w:sdtPr>
          <w:rPr>
            <w:lang w:val="es-ES"/>
          </w:rPr>
          <w:id w:val="-1203323970"/>
          <w:placeholder>
            <w:docPart w:val="649DA1B838F643A3B1D95B3DC74853C8"/>
          </w:placeholder>
          <w:showingPlcHdr/>
        </w:sdtPr>
        <w:sdtEndPr/>
        <w:sdtContent>
          <w:r w:rsidR="00213327" w:rsidRPr="00FF4810">
            <w:rPr>
              <w:rStyle w:val="PlaceholderText"/>
              <w:color w:val="0070C0"/>
              <w:lang w:val="es-ES"/>
            </w:rPr>
            <w:t>Pulse aquí para escribir texto.</w:t>
          </w:r>
        </w:sdtContent>
      </w:sdt>
    </w:p>
    <w:p w14:paraId="3D63636C" w14:textId="695C3002" w:rsidR="00E14724" w:rsidRPr="00FF4810" w:rsidRDefault="00B23131" w:rsidP="00F80CC7">
      <w:pPr>
        <w:pStyle w:val="enumlev1"/>
        <w:spacing w:before="40"/>
        <w:rPr>
          <w:lang w:val="es-ES"/>
        </w:rPr>
      </w:pPr>
      <w:sdt>
        <w:sdtPr>
          <w:rPr>
            <w:lang w:val="es-ES"/>
          </w:rPr>
          <w:id w:val="-1868910412"/>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5,2</w:t>
      </w:r>
      <w:r w:rsidR="005F78BA">
        <w:rPr>
          <w:lang w:val="es-ES"/>
        </w:rPr>
        <w:t> </w:t>
      </w:r>
      <w:r w:rsidR="00E14724" w:rsidRPr="00FF4810">
        <w:rPr>
          <w:lang w:val="es-ES"/>
        </w:rPr>
        <w:t>GHz a 5,8</w:t>
      </w:r>
      <w:r w:rsidR="005F78BA">
        <w:rPr>
          <w:lang w:val="es-ES"/>
        </w:rPr>
        <w:t> </w:t>
      </w:r>
      <w:r w:rsidR="00E14724" w:rsidRPr="00FF4810">
        <w:rPr>
          <w:lang w:val="es-ES"/>
        </w:rPr>
        <w:t xml:space="preserve">GHz. Sírvase especificar: </w:t>
      </w:r>
      <w:sdt>
        <w:sdtPr>
          <w:rPr>
            <w:lang w:val="es-ES"/>
          </w:rPr>
          <w:id w:val="-263844088"/>
          <w:placeholder>
            <w:docPart w:val="49AA3C0A3EEC450D847F097FD9AC3979"/>
          </w:placeholder>
          <w:showingPlcHdr/>
        </w:sdtPr>
        <w:sdtEndPr/>
        <w:sdtContent>
          <w:r w:rsidR="00213327" w:rsidRPr="00FF4810">
            <w:rPr>
              <w:rStyle w:val="PlaceholderText"/>
              <w:color w:val="0070C0"/>
              <w:lang w:val="es-ES"/>
            </w:rPr>
            <w:t>Pulse aquí para escribir texto.</w:t>
          </w:r>
        </w:sdtContent>
      </w:sdt>
    </w:p>
    <w:p w14:paraId="3A5E33BE" w14:textId="08034422" w:rsidR="00E14724" w:rsidRPr="00FF4810" w:rsidRDefault="00E14724" w:rsidP="00720A6F">
      <w:pPr>
        <w:rPr>
          <w:lang w:val="es-ES"/>
        </w:rPr>
      </w:pPr>
      <w:r w:rsidRPr="00FF4810">
        <w:rPr>
          <w:lang w:val="es-ES"/>
        </w:rPr>
        <w:t>4.10.9</w:t>
      </w:r>
      <w:r w:rsidRPr="00FF4810">
        <w:rPr>
          <w:lang w:val="es-ES"/>
        </w:rPr>
        <w:tab/>
        <w:t>¿Se ha realizado completamente el apagón analógico en su país?</w:t>
      </w:r>
    </w:p>
    <w:p w14:paraId="4AA895B4" w14:textId="77777777" w:rsidR="00E14724" w:rsidRPr="00FF4810" w:rsidRDefault="00B23131" w:rsidP="00F80CC7">
      <w:pPr>
        <w:pStyle w:val="enumlev1"/>
        <w:spacing w:before="40"/>
        <w:rPr>
          <w:lang w:val="es-ES"/>
        </w:rPr>
      </w:pPr>
      <w:sdt>
        <w:sdtPr>
          <w:rPr>
            <w:lang w:val="es-ES"/>
          </w:rPr>
          <w:id w:val="-1269926632"/>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w:t>
      </w:r>
    </w:p>
    <w:p w14:paraId="4083E83E" w14:textId="77777777" w:rsidR="00E14724" w:rsidRPr="00FF4810" w:rsidRDefault="00B23131" w:rsidP="00F80CC7">
      <w:pPr>
        <w:pStyle w:val="enumlev1"/>
        <w:spacing w:before="40"/>
        <w:rPr>
          <w:lang w:val="es-ES"/>
        </w:rPr>
      </w:pPr>
      <w:sdt>
        <w:sdtPr>
          <w:rPr>
            <w:lang w:val="es-ES"/>
          </w:rPr>
          <w:id w:val="1851128716"/>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w:t>
      </w:r>
    </w:p>
    <w:p w14:paraId="75A77AE4" w14:textId="559B0AA0" w:rsidR="00E14724" w:rsidRPr="00FF4810" w:rsidRDefault="00E14724" w:rsidP="00213327">
      <w:pPr>
        <w:rPr>
          <w:lang w:val="es-ES"/>
        </w:rPr>
      </w:pPr>
      <w:r w:rsidRPr="00FF4810">
        <w:rPr>
          <w:lang w:val="es-ES"/>
        </w:rPr>
        <w:t>4.10.9.1</w:t>
      </w:r>
      <w:r w:rsidRPr="00FF4810">
        <w:rPr>
          <w:lang w:val="es-ES"/>
        </w:rPr>
        <w:tab/>
        <w:t xml:space="preserve">En caso afirmativo, cuándo: </w:t>
      </w:r>
      <w:sdt>
        <w:sdtPr>
          <w:rPr>
            <w:lang w:val="es-ES"/>
          </w:rPr>
          <w:id w:val="15582375"/>
          <w:placeholder>
            <w:docPart w:val="F565FD39DDC14802B1ADB5DE5F05291E"/>
          </w:placeholder>
          <w:showingPlcHdr/>
        </w:sdtPr>
        <w:sdtEndPr/>
        <w:sdtContent>
          <w:r w:rsidR="00213327" w:rsidRPr="00FF4810">
            <w:rPr>
              <w:rStyle w:val="PlaceholderText"/>
              <w:color w:val="0070C0"/>
              <w:lang w:val="es-ES"/>
            </w:rPr>
            <w:t>Pulse aquí para escribir texto.</w:t>
          </w:r>
        </w:sdtContent>
      </w:sdt>
    </w:p>
    <w:p w14:paraId="3B7E3CA4" w14:textId="1BD3FDEA" w:rsidR="00E14724" w:rsidRPr="00FF4810" w:rsidRDefault="00E14724" w:rsidP="007003B8">
      <w:pPr>
        <w:rPr>
          <w:lang w:val="es-ES"/>
        </w:rPr>
      </w:pPr>
      <w:r w:rsidRPr="00FF4810">
        <w:rPr>
          <w:lang w:val="es-ES"/>
        </w:rPr>
        <w:t>4.10.9.2</w:t>
      </w:r>
      <w:r w:rsidRPr="00FF4810">
        <w:rPr>
          <w:lang w:val="es-ES"/>
        </w:rPr>
        <w:tab/>
        <w:t>¿Ha habido en su país una reatribución del dividendo digital*?</w:t>
      </w:r>
    </w:p>
    <w:p w14:paraId="4ECE46E5" w14:textId="58796BA9" w:rsidR="00E14724" w:rsidRPr="00FF4810" w:rsidRDefault="00213327" w:rsidP="00B55783">
      <w:pPr>
        <w:pStyle w:val="Note"/>
        <w:rPr>
          <w:i/>
          <w:iCs/>
          <w:lang w:val="es-ES"/>
        </w:rPr>
      </w:pPr>
      <w:r w:rsidRPr="00FF4810">
        <w:rPr>
          <w:i/>
          <w:iCs/>
          <w:lang w:val="es-ES"/>
        </w:rPr>
        <w:t>*</w:t>
      </w:r>
      <w:r w:rsidR="00B55783" w:rsidRPr="00FF4810">
        <w:rPr>
          <w:i/>
          <w:iCs/>
          <w:lang w:val="es-ES"/>
        </w:rPr>
        <w:t xml:space="preserve"> </w:t>
      </w:r>
      <w:r w:rsidR="00E14724" w:rsidRPr="00FF4810">
        <w:rPr>
          <w:i/>
          <w:iCs/>
          <w:lang w:val="es-ES"/>
        </w:rPr>
        <w:t xml:space="preserve">Nota: </w:t>
      </w:r>
      <w:r w:rsidRPr="00FF4810">
        <w:rPr>
          <w:i/>
          <w:iCs/>
          <w:lang w:val="es-ES"/>
        </w:rPr>
        <w:t>"</w:t>
      </w:r>
      <w:r w:rsidR="00E14724" w:rsidRPr="00FF4810">
        <w:rPr>
          <w:i/>
          <w:iCs/>
          <w:lang w:val="es-ES"/>
        </w:rPr>
        <w:t>Dividendo digital</w:t>
      </w:r>
      <w:r w:rsidRPr="00FF4810">
        <w:rPr>
          <w:i/>
          <w:iCs/>
          <w:lang w:val="es-ES"/>
        </w:rPr>
        <w:t>"</w:t>
      </w:r>
      <w:r w:rsidR="00E14724" w:rsidRPr="00FF4810">
        <w:rPr>
          <w:i/>
          <w:iCs/>
          <w:lang w:val="es-ES"/>
        </w:rPr>
        <w:t>: espectro que debe liberarse durante el proceso de transición de sistemas analógicos a digitales y re atribuirse a los servicios móviles, concediéndose luego una licencia a los operadores móviles.</w:t>
      </w:r>
    </w:p>
    <w:p w14:paraId="27DEC5EA" w14:textId="77777777" w:rsidR="00E14724" w:rsidRPr="00FF4810" w:rsidRDefault="00B23131" w:rsidP="00F80CC7">
      <w:pPr>
        <w:pStyle w:val="enumlev1"/>
        <w:spacing w:before="40"/>
        <w:rPr>
          <w:lang w:val="es-ES"/>
        </w:rPr>
      </w:pPr>
      <w:sdt>
        <w:sdtPr>
          <w:rPr>
            <w:lang w:val="es-ES"/>
          </w:rPr>
          <w:id w:val="-1170409960"/>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w:t>
      </w:r>
    </w:p>
    <w:p w14:paraId="285B7375" w14:textId="77777777" w:rsidR="00E14724" w:rsidRPr="00FF4810" w:rsidRDefault="00B23131" w:rsidP="00F80CC7">
      <w:pPr>
        <w:pStyle w:val="enumlev1"/>
        <w:spacing w:before="40"/>
        <w:rPr>
          <w:lang w:val="es-ES"/>
        </w:rPr>
      </w:pPr>
      <w:sdt>
        <w:sdtPr>
          <w:rPr>
            <w:lang w:val="es-ES"/>
          </w:rPr>
          <w:id w:val="1488971560"/>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w:t>
      </w:r>
    </w:p>
    <w:p w14:paraId="29E9E2DC" w14:textId="6253B19A" w:rsidR="00E14724" w:rsidRPr="00FF4810" w:rsidRDefault="00E14724" w:rsidP="00213327">
      <w:pPr>
        <w:rPr>
          <w:lang w:val="es-ES"/>
        </w:rPr>
      </w:pPr>
      <w:r w:rsidRPr="00FF4810">
        <w:rPr>
          <w:lang w:val="es-ES"/>
        </w:rPr>
        <w:t>4.10.9.3</w:t>
      </w:r>
      <w:r w:rsidRPr="00FF4810">
        <w:rPr>
          <w:lang w:val="es-ES"/>
        </w:rPr>
        <w:tab/>
        <w:t>¿En qué año?</w:t>
      </w:r>
      <w:r w:rsidR="00D86DEE">
        <w:rPr>
          <w:lang w:val="es-ES"/>
        </w:rPr>
        <w:t xml:space="preserve"> </w:t>
      </w:r>
      <w:sdt>
        <w:sdtPr>
          <w:rPr>
            <w:lang w:val="es-ES"/>
          </w:rPr>
          <w:id w:val="-102421084"/>
          <w:placeholder>
            <w:docPart w:val="60561A856022409EACE1FFF592D07DFF"/>
          </w:placeholder>
          <w:showingPlcHdr/>
        </w:sdtPr>
        <w:sdtEndPr/>
        <w:sdtContent>
          <w:r w:rsidR="00213327" w:rsidRPr="00FF4810">
            <w:rPr>
              <w:rStyle w:val="PlaceholderText"/>
              <w:color w:val="0070C0"/>
              <w:lang w:val="es-ES"/>
            </w:rPr>
            <w:t>Pulse aquí para escribir texto.</w:t>
          </w:r>
        </w:sdtContent>
      </w:sdt>
    </w:p>
    <w:p w14:paraId="763DF874" w14:textId="58B203BA" w:rsidR="00E14724" w:rsidRPr="00FF4810" w:rsidRDefault="00E14724" w:rsidP="00213327">
      <w:pPr>
        <w:rPr>
          <w:lang w:val="es-ES"/>
        </w:rPr>
      </w:pPr>
      <w:r w:rsidRPr="00FF4810">
        <w:rPr>
          <w:lang w:val="es-ES"/>
        </w:rPr>
        <w:t>4.10.9.4</w:t>
      </w:r>
      <w:r w:rsidRPr="00FF4810">
        <w:rPr>
          <w:lang w:val="es-ES"/>
        </w:rPr>
        <w:tab/>
        <w:t>¿En qué gama o gamas de frecuencias?</w:t>
      </w:r>
      <w:r w:rsidR="00D86DEE">
        <w:rPr>
          <w:lang w:val="es-ES"/>
        </w:rPr>
        <w:t xml:space="preserve"> </w:t>
      </w:r>
      <w:sdt>
        <w:sdtPr>
          <w:rPr>
            <w:lang w:val="es-ES"/>
          </w:rPr>
          <w:id w:val="448595467"/>
          <w:placeholder>
            <w:docPart w:val="8DBFC5CDD4884D19BAFDAEE166A205FE"/>
          </w:placeholder>
          <w:showingPlcHdr/>
        </w:sdtPr>
        <w:sdtEndPr/>
        <w:sdtContent>
          <w:r w:rsidR="00213327" w:rsidRPr="00FF4810">
            <w:rPr>
              <w:rStyle w:val="PlaceholderText"/>
              <w:color w:val="0070C0"/>
              <w:lang w:val="es-ES"/>
            </w:rPr>
            <w:t>Pulse aquí para escribir texto.</w:t>
          </w:r>
        </w:sdtContent>
      </w:sdt>
    </w:p>
    <w:p w14:paraId="0D0C417D" w14:textId="7950EE0B" w:rsidR="00E14724" w:rsidRPr="00FF4810" w:rsidRDefault="00E14724" w:rsidP="00E14724">
      <w:pPr>
        <w:rPr>
          <w:lang w:val="es-ES"/>
        </w:rPr>
      </w:pPr>
      <w:r w:rsidRPr="00FF4810">
        <w:rPr>
          <w:lang w:val="es-ES"/>
        </w:rPr>
        <w:t>4.10.9.5</w:t>
      </w:r>
      <w:r w:rsidRPr="00FF4810">
        <w:rPr>
          <w:lang w:val="es-ES"/>
        </w:rPr>
        <w:tab/>
        <w:t>¿Para qué servicio?</w:t>
      </w:r>
    </w:p>
    <w:p w14:paraId="30F9E235" w14:textId="670D0B79" w:rsidR="00E14724" w:rsidRPr="00FF4810" w:rsidRDefault="00B23131" w:rsidP="00F80CC7">
      <w:pPr>
        <w:pStyle w:val="enumlev1"/>
        <w:spacing w:before="40"/>
        <w:rPr>
          <w:lang w:val="es-ES"/>
        </w:rPr>
      </w:pPr>
      <w:sdt>
        <w:sdtPr>
          <w:rPr>
            <w:lang w:val="es-ES"/>
          </w:rPr>
          <w:id w:val="2061202107"/>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Móvil</w:t>
      </w:r>
    </w:p>
    <w:p w14:paraId="7D67D2CF" w14:textId="5433FFDB" w:rsidR="00E14724" w:rsidRPr="00FF4810" w:rsidRDefault="00B23131" w:rsidP="00F80CC7">
      <w:pPr>
        <w:pStyle w:val="enumlev1"/>
        <w:spacing w:before="40"/>
        <w:rPr>
          <w:lang w:val="es-ES"/>
        </w:rPr>
      </w:pPr>
      <w:sdt>
        <w:sdtPr>
          <w:rPr>
            <w:lang w:val="es-ES"/>
          </w:rPr>
          <w:id w:val="1029383702"/>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Radiodifusión</w:t>
      </w:r>
    </w:p>
    <w:p w14:paraId="30C908F1" w14:textId="6384DAFD" w:rsidR="00E14724" w:rsidRPr="00FF4810" w:rsidRDefault="00B23131" w:rsidP="00F80CC7">
      <w:pPr>
        <w:pStyle w:val="enumlev1"/>
        <w:spacing w:before="40"/>
        <w:rPr>
          <w:lang w:val="es-ES"/>
        </w:rPr>
      </w:pPr>
      <w:sdt>
        <w:sdtPr>
          <w:rPr>
            <w:lang w:val="es-ES"/>
          </w:rPr>
          <w:id w:val="1002239188"/>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 xml:space="preserve">Otro. Sírvase especificar: </w:t>
      </w:r>
      <w:sdt>
        <w:sdtPr>
          <w:rPr>
            <w:lang w:val="es-ES"/>
          </w:rPr>
          <w:id w:val="-1761371311"/>
          <w:placeholder>
            <w:docPart w:val="D68A56FC049D4E59ADD3CFA4C6C971A0"/>
          </w:placeholder>
          <w:showingPlcHdr/>
        </w:sdtPr>
        <w:sdtEndPr/>
        <w:sdtContent>
          <w:r w:rsidR="00213327" w:rsidRPr="00FF4810">
            <w:rPr>
              <w:rStyle w:val="PlaceholderText"/>
              <w:color w:val="0070C0"/>
              <w:lang w:val="es-ES"/>
            </w:rPr>
            <w:t>Pulse aquí para escribir texto.</w:t>
          </w:r>
        </w:sdtContent>
      </w:sdt>
    </w:p>
    <w:p w14:paraId="3304EB0F" w14:textId="7162E453" w:rsidR="00E14724" w:rsidRPr="00FF4810" w:rsidRDefault="00E14724" w:rsidP="00213327">
      <w:pPr>
        <w:rPr>
          <w:lang w:val="es-ES"/>
        </w:rPr>
      </w:pPr>
      <w:r w:rsidRPr="00FF4810">
        <w:rPr>
          <w:lang w:val="es-ES"/>
        </w:rPr>
        <w:t>4.10.9.6</w:t>
      </w:r>
      <w:r w:rsidRPr="00FF4810">
        <w:rPr>
          <w:lang w:val="es-ES"/>
        </w:rPr>
        <w:tab/>
        <w:t>Si ha habido una reatribución del dividendo digital para el servicio móvil, indique la disposición de frecuencias (llamada también "plan de bandas") que se utilizará:</w:t>
      </w:r>
      <w:r w:rsidR="00213327" w:rsidRPr="00FF4810">
        <w:rPr>
          <w:lang w:val="es-ES"/>
        </w:rPr>
        <w:br/>
      </w:r>
      <w:sdt>
        <w:sdtPr>
          <w:rPr>
            <w:lang w:val="es-ES"/>
          </w:rPr>
          <w:id w:val="266434465"/>
          <w:placeholder>
            <w:docPart w:val="9B12977E37BD45129408B524D7F74E64"/>
          </w:placeholder>
          <w:showingPlcHdr/>
        </w:sdtPr>
        <w:sdtEndPr/>
        <w:sdtContent>
          <w:r w:rsidR="00213327" w:rsidRPr="00FF4810">
            <w:rPr>
              <w:rStyle w:val="PlaceholderText"/>
              <w:color w:val="0070C0"/>
              <w:lang w:val="es-ES"/>
            </w:rPr>
            <w:t>Pulse aquí para escribir texto.</w:t>
          </w:r>
        </w:sdtContent>
      </w:sdt>
    </w:p>
    <w:p w14:paraId="4059E63D" w14:textId="16154785" w:rsidR="00E14724" w:rsidRPr="00FF4810" w:rsidRDefault="00E14724" w:rsidP="00E14724">
      <w:pPr>
        <w:rPr>
          <w:lang w:val="es-ES"/>
        </w:rPr>
      </w:pPr>
      <w:r w:rsidRPr="00FF4810">
        <w:rPr>
          <w:lang w:val="es-ES"/>
        </w:rPr>
        <w:t>4.10.9.7</w:t>
      </w:r>
      <w:r w:rsidRPr="00FF4810">
        <w:rPr>
          <w:lang w:val="es-ES"/>
        </w:rPr>
        <w:tab/>
        <w:t>¿Se ha asignado o reservado espectro del dividendo digital para servicios móviles de</w:t>
      </w:r>
      <w:r w:rsidR="00B55783" w:rsidRPr="00FF4810">
        <w:rPr>
          <w:lang w:val="es-ES"/>
        </w:rPr>
        <w:t> </w:t>
      </w:r>
      <w:r w:rsidRPr="00FF4810">
        <w:rPr>
          <w:lang w:val="es-ES"/>
        </w:rPr>
        <w:t>PPDR?</w:t>
      </w:r>
    </w:p>
    <w:p w14:paraId="713585DA" w14:textId="77777777" w:rsidR="00E14724" w:rsidRPr="00FF4810" w:rsidRDefault="00B23131" w:rsidP="00F80CC7">
      <w:pPr>
        <w:pStyle w:val="enumlev1"/>
        <w:spacing w:before="40"/>
        <w:rPr>
          <w:lang w:val="es-ES"/>
        </w:rPr>
      </w:pPr>
      <w:sdt>
        <w:sdtPr>
          <w:rPr>
            <w:lang w:val="es-ES"/>
          </w:rPr>
          <w:id w:val="-901217078"/>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w:t>
      </w:r>
    </w:p>
    <w:p w14:paraId="2D5CDFED" w14:textId="77777777" w:rsidR="00E14724" w:rsidRPr="00FF4810" w:rsidRDefault="00B23131" w:rsidP="00F80CC7">
      <w:pPr>
        <w:pStyle w:val="enumlev1"/>
        <w:spacing w:before="40"/>
        <w:rPr>
          <w:lang w:val="es-ES"/>
        </w:rPr>
      </w:pPr>
      <w:sdt>
        <w:sdtPr>
          <w:rPr>
            <w:lang w:val="es-ES"/>
          </w:rPr>
          <w:id w:val="-1699305709"/>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w:t>
      </w:r>
    </w:p>
    <w:p w14:paraId="50494099" w14:textId="53A6E5D6" w:rsidR="00E14724" w:rsidRPr="00FF4810" w:rsidRDefault="00E14724" w:rsidP="00B55783">
      <w:pPr>
        <w:rPr>
          <w:lang w:val="es-ES"/>
        </w:rPr>
      </w:pPr>
      <w:r w:rsidRPr="00FF4810">
        <w:rPr>
          <w:lang w:val="es-ES"/>
        </w:rPr>
        <w:t>4.10.9.8</w:t>
      </w:r>
      <w:r w:rsidRPr="00FF4810">
        <w:rPr>
          <w:lang w:val="es-ES"/>
        </w:rPr>
        <w:tab/>
        <w:t>Indique la fecha estimada para la reatribución de ese espectro y las posibles gamas de frecuencias</w:t>
      </w:r>
      <w:r w:rsidR="00D86DEE">
        <w:rPr>
          <w:lang w:val="es-ES"/>
        </w:rPr>
        <w:t xml:space="preserve">: </w:t>
      </w:r>
      <w:sdt>
        <w:sdtPr>
          <w:rPr>
            <w:lang w:val="es-ES"/>
          </w:rPr>
          <w:id w:val="-1046583"/>
          <w:placeholder>
            <w:docPart w:val="0479E5B5D5884E26B5B32191D87C4657"/>
          </w:placeholder>
          <w:showingPlcHdr/>
        </w:sdtPr>
        <w:sdtEndPr/>
        <w:sdtContent>
          <w:r w:rsidR="00213327" w:rsidRPr="00FF4810">
            <w:rPr>
              <w:rStyle w:val="PlaceholderText"/>
              <w:color w:val="0070C0"/>
              <w:lang w:val="es-ES"/>
            </w:rPr>
            <w:t>Pulse aquí para escribir texto.</w:t>
          </w:r>
        </w:sdtContent>
      </w:sdt>
    </w:p>
    <w:p w14:paraId="08A7F43A" w14:textId="64409F82" w:rsidR="00E14724" w:rsidRPr="00FF4810" w:rsidRDefault="00E14724" w:rsidP="00E14724">
      <w:pPr>
        <w:rPr>
          <w:lang w:val="es-ES"/>
        </w:rPr>
      </w:pPr>
      <w:r w:rsidRPr="00FF4810">
        <w:rPr>
          <w:lang w:val="es-ES"/>
        </w:rPr>
        <w:t>Observaciones relativas a cualquiera de las preguntas anteriores sobre gestión del espectro o al contexto general de cómo se abordan estos asuntos en su país</w:t>
      </w:r>
      <w:r w:rsidR="00D86DEE">
        <w:rPr>
          <w:lang w:val="es-ES"/>
        </w:rPr>
        <w:t>:</w:t>
      </w:r>
      <w:r w:rsidRPr="00FF4810">
        <w:rPr>
          <w:lang w:val="es-ES"/>
        </w:rPr>
        <w:t xml:space="preserve"> </w:t>
      </w:r>
      <w:sdt>
        <w:sdtPr>
          <w:rPr>
            <w:lang w:val="es-ES"/>
          </w:rPr>
          <w:id w:val="839744856"/>
          <w:placeholder>
            <w:docPart w:val="957B69736B204DA0A90738A0999F04B0"/>
          </w:placeholder>
          <w:showingPlcHdr/>
        </w:sdtPr>
        <w:sdtEndPr/>
        <w:sdtContent>
          <w:r w:rsidR="00213327" w:rsidRPr="00FF4810">
            <w:rPr>
              <w:rStyle w:val="PlaceholderText"/>
              <w:color w:val="0070C0"/>
              <w:lang w:val="es-ES"/>
            </w:rPr>
            <w:t>Pulse aquí para escribir texto.</w:t>
          </w:r>
        </w:sdtContent>
      </w:sdt>
    </w:p>
    <w:p w14:paraId="343494B2" w14:textId="3DCE31B9" w:rsidR="00E14724" w:rsidRPr="00FF4810" w:rsidRDefault="00E14724" w:rsidP="007003B8">
      <w:pPr>
        <w:pStyle w:val="Heading2"/>
        <w:rPr>
          <w:lang w:val="es-ES"/>
        </w:rPr>
      </w:pPr>
      <w:r w:rsidRPr="00FF4810">
        <w:rPr>
          <w:lang w:val="es-ES"/>
        </w:rPr>
        <w:lastRenderedPageBreak/>
        <w:t>4.11</w:t>
      </w:r>
      <w:r w:rsidRPr="00FF4810">
        <w:rPr>
          <w:lang w:val="es-ES"/>
        </w:rPr>
        <w:tab/>
        <w:t>Banda Ancha Móvil</w:t>
      </w:r>
    </w:p>
    <w:p w14:paraId="0DACCFC8" w14:textId="603946D4" w:rsidR="00E14724" w:rsidRPr="00FF4810" w:rsidRDefault="00E14724" w:rsidP="00E14724">
      <w:pPr>
        <w:rPr>
          <w:i/>
          <w:iCs/>
          <w:lang w:val="es-ES"/>
        </w:rPr>
      </w:pPr>
      <w:r w:rsidRPr="00FF4810">
        <w:rPr>
          <w:i/>
          <w:iCs/>
          <w:lang w:val="es-ES"/>
        </w:rPr>
        <w:t>Tenga en cuenta que esta sección hace la misma serie de preguntas para un conjunto de tecnologías de banda ancha inalámbricas y móviles. Con el fin de evitar confusiones, consulte las referencias del UIT-R para obtener más detalles y definiciones de las respectivas tecnologías.</w:t>
      </w:r>
    </w:p>
    <w:p w14:paraId="44730CDA" w14:textId="7F335261" w:rsidR="00E14724" w:rsidRPr="00FF4810" w:rsidRDefault="00E14724" w:rsidP="00720A6F">
      <w:pPr>
        <w:rPr>
          <w:lang w:val="es-ES"/>
        </w:rPr>
      </w:pPr>
      <w:r w:rsidRPr="00FF4810">
        <w:rPr>
          <w:lang w:val="es-ES"/>
        </w:rPr>
        <w:t>4.11.1</w:t>
      </w:r>
      <w:r w:rsidRPr="00FF4810">
        <w:rPr>
          <w:lang w:val="es-ES"/>
        </w:rPr>
        <w:tab/>
        <w:t>¿Cuáles son los mecanismos para la asignación de espectro a los servicios 3G (IMT</w:t>
      </w:r>
      <w:r w:rsidRPr="00FF4810">
        <w:rPr>
          <w:lang w:val="es-ES"/>
        </w:rPr>
        <w:noBreakHyphen/>
        <w:t>2000)?</w:t>
      </w:r>
    </w:p>
    <w:p w14:paraId="35B145AB" w14:textId="24836A60" w:rsidR="00E14724" w:rsidRPr="00FF4810" w:rsidRDefault="00B23131" w:rsidP="00F80CC7">
      <w:pPr>
        <w:pStyle w:val="enumlev1"/>
        <w:spacing w:before="40"/>
        <w:rPr>
          <w:lang w:val="es-ES"/>
        </w:rPr>
      </w:pPr>
      <w:sdt>
        <w:sdtPr>
          <w:rPr>
            <w:lang w:val="es-ES"/>
          </w:rPr>
          <w:id w:val="-1891263166"/>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Primero llegado, primero servido/espectro asignado como parte de la licencia</w:t>
      </w:r>
    </w:p>
    <w:p w14:paraId="6CCA9140" w14:textId="6C5688DA" w:rsidR="00E14724" w:rsidRPr="00FF4810" w:rsidRDefault="00B23131" w:rsidP="00F80CC7">
      <w:pPr>
        <w:pStyle w:val="enumlev1"/>
        <w:spacing w:before="40"/>
        <w:rPr>
          <w:lang w:val="es-ES"/>
        </w:rPr>
      </w:pPr>
      <w:sdt>
        <w:sdtPr>
          <w:rPr>
            <w:lang w:val="es-ES"/>
          </w:rPr>
          <w:id w:val="-1705240962"/>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Subasta</w:t>
      </w:r>
    </w:p>
    <w:p w14:paraId="3233462D" w14:textId="35BDBF6B" w:rsidR="00E14724" w:rsidRPr="00FF4810" w:rsidRDefault="00B23131" w:rsidP="00F80CC7">
      <w:pPr>
        <w:pStyle w:val="enumlev1"/>
        <w:spacing w:before="40"/>
        <w:rPr>
          <w:lang w:val="es-ES"/>
        </w:rPr>
      </w:pPr>
      <w:sdt>
        <w:sdtPr>
          <w:rPr>
            <w:lang w:val="es-ES"/>
          </w:rPr>
          <w:id w:val="1568764879"/>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Concurso de belleza/licitación</w:t>
      </w:r>
    </w:p>
    <w:p w14:paraId="741804FC" w14:textId="20D87B42" w:rsidR="00E14724" w:rsidRPr="00FF4810" w:rsidRDefault="00B23131" w:rsidP="00F80CC7">
      <w:pPr>
        <w:pStyle w:val="enumlev1"/>
        <w:spacing w:before="40"/>
        <w:rPr>
          <w:lang w:val="es-ES"/>
        </w:rPr>
      </w:pPr>
      <w:sdt>
        <w:sdtPr>
          <w:rPr>
            <w:lang w:val="es-ES"/>
          </w:rPr>
          <w:id w:val="374439634"/>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 xml:space="preserve">Otros, tenga a bien explicar: </w:t>
      </w:r>
      <w:sdt>
        <w:sdtPr>
          <w:rPr>
            <w:lang w:val="es-ES"/>
          </w:rPr>
          <w:id w:val="710843000"/>
          <w:placeholder>
            <w:docPart w:val="C91339D3732D4A3FB0B5EFF4467CCCEA"/>
          </w:placeholder>
          <w:showingPlcHdr/>
        </w:sdtPr>
        <w:sdtEndPr/>
        <w:sdtContent>
          <w:r w:rsidR="00213327" w:rsidRPr="00FF4810">
            <w:rPr>
              <w:rStyle w:val="PlaceholderText"/>
              <w:color w:val="0070C0"/>
              <w:lang w:val="es-ES"/>
            </w:rPr>
            <w:t>Pulse aquí para escribir texto.</w:t>
          </w:r>
        </w:sdtContent>
      </w:sdt>
    </w:p>
    <w:p w14:paraId="6EEC4DE5" w14:textId="248D3368" w:rsidR="00E14724" w:rsidRPr="00FF4810" w:rsidRDefault="00E14724" w:rsidP="00E14724">
      <w:pPr>
        <w:rPr>
          <w:lang w:val="es-ES"/>
        </w:rPr>
      </w:pPr>
      <w:r w:rsidRPr="00FF4810">
        <w:rPr>
          <w:lang w:val="es-ES"/>
        </w:rPr>
        <w:t>4.11.1.1</w:t>
      </w:r>
      <w:r w:rsidRPr="00FF4810">
        <w:rPr>
          <w:lang w:val="es-ES"/>
        </w:rPr>
        <w:tab/>
        <w:t>¿Está comercialmente disponible este servicio?</w:t>
      </w:r>
    </w:p>
    <w:p w14:paraId="3353D3AD" w14:textId="77777777" w:rsidR="00E14724" w:rsidRPr="00FF4810" w:rsidRDefault="00B23131" w:rsidP="00F80CC7">
      <w:pPr>
        <w:pStyle w:val="enumlev1"/>
        <w:spacing w:before="40"/>
        <w:rPr>
          <w:lang w:val="es-ES"/>
        </w:rPr>
      </w:pPr>
      <w:sdt>
        <w:sdtPr>
          <w:rPr>
            <w:lang w:val="es-ES"/>
          </w:rPr>
          <w:id w:val="-811479737"/>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w:t>
      </w:r>
    </w:p>
    <w:p w14:paraId="31EC6F30" w14:textId="77777777" w:rsidR="00E14724" w:rsidRPr="00FF4810" w:rsidRDefault="00B23131" w:rsidP="00F80CC7">
      <w:pPr>
        <w:pStyle w:val="enumlev1"/>
        <w:spacing w:before="40"/>
        <w:rPr>
          <w:lang w:val="es-ES"/>
        </w:rPr>
      </w:pPr>
      <w:sdt>
        <w:sdtPr>
          <w:rPr>
            <w:lang w:val="es-ES"/>
          </w:rPr>
          <w:id w:val="2090426790"/>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w:t>
      </w:r>
    </w:p>
    <w:p w14:paraId="444F4344" w14:textId="51B3FD04" w:rsidR="00E14724" w:rsidRPr="00FF4810" w:rsidRDefault="00E14724" w:rsidP="00213327">
      <w:pPr>
        <w:rPr>
          <w:lang w:val="es-ES"/>
        </w:rPr>
      </w:pPr>
      <w:r w:rsidRPr="00FF4810">
        <w:rPr>
          <w:lang w:val="es-ES"/>
        </w:rPr>
        <w:t>4.11.1.2</w:t>
      </w:r>
      <w:r w:rsidRPr="00FF4810">
        <w:rPr>
          <w:lang w:val="es-ES"/>
        </w:rPr>
        <w:tab/>
        <w:t>Sírvase indicar todos los operadores 3G con licencia:</w:t>
      </w:r>
      <w:r w:rsidR="00D86DEE">
        <w:rPr>
          <w:lang w:val="es-ES"/>
        </w:rPr>
        <w:t xml:space="preserve"> </w:t>
      </w:r>
      <w:sdt>
        <w:sdtPr>
          <w:rPr>
            <w:lang w:val="es-ES"/>
          </w:rPr>
          <w:id w:val="-692221506"/>
          <w:placeholder>
            <w:docPart w:val="1AD86F1620724F72BD81E4437A92F40A"/>
          </w:placeholder>
          <w:showingPlcHdr/>
        </w:sdtPr>
        <w:sdtEndPr/>
        <w:sdtContent>
          <w:r w:rsidR="00213327" w:rsidRPr="00FF4810">
            <w:rPr>
              <w:rStyle w:val="PlaceholderText"/>
              <w:color w:val="0070C0"/>
              <w:lang w:val="es-ES"/>
            </w:rPr>
            <w:t>Pulse aquí para escribir texto.</w:t>
          </w:r>
        </w:sdtContent>
      </w:sdt>
    </w:p>
    <w:p w14:paraId="017845A1" w14:textId="1F4331C9" w:rsidR="00E14724" w:rsidRPr="00FF4810" w:rsidRDefault="00E14724" w:rsidP="00213327">
      <w:pPr>
        <w:rPr>
          <w:lang w:val="es-ES"/>
        </w:rPr>
      </w:pPr>
      <w:r w:rsidRPr="00FF4810">
        <w:rPr>
          <w:lang w:val="es-ES"/>
        </w:rPr>
        <w:t>4.11.1.3</w:t>
      </w:r>
      <w:r w:rsidRPr="00FF4810">
        <w:rPr>
          <w:lang w:val="es-ES"/>
        </w:rPr>
        <w:tab/>
        <w:t>¿En qué bandas del espectro se han concedido licencias a los operadores 3G?</w:t>
      </w:r>
      <w:r w:rsidR="00213327" w:rsidRPr="00FF4810">
        <w:rPr>
          <w:lang w:val="es-ES"/>
        </w:rPr>
        <w:br/>
      </w:r>
      <w:sdt>
        <w:sdtPr>
          <w:rPr>
            <w:lang w:val="es-ES"/>
          </w:rPr>
          <w:id w:val="-878859297"/>
          <w:placeholder>
            <w:docPart w:val="3473B2049B52403894E2CDBB6AF71F43"/>
          </w:placeholder>
          <w:showingPlcHdr/>
        </w:sdtPr>
        <w:sdtEndPr/>
        <w:sdtContent>
          <w:r w:rsidR="00213327" w:rsidRPr="00FF4810">
            <w:rPr>
              <w:rStyle w:val="PlaceholderText"/>
              <w:color w:val="0070C0"/>
              <w:lang w:val="es-ES"/>
            </w:rPr>
            <w:t>Pulse aquí para escribir texto.</w:t>
          </w:r>
        </w:sdtContent>
      </w:sdt>
    </w:p>
    <w:p w14:paraId="3F166245" w14:textId="2D3A00DE" w:rsidR="00E14724" w:rsidRPr="00FF4810" w:rsidRDefault="00E14724" w:rsidP="00E14724">
      <w:pPr>
        <w:rPr>
          <w:lang w:val="es-ES"/>
        </w:rPr>
      </w:pPr>
      <w:r w:rsidRPr="00FF4810">
        <w:rPr>
          <w:lang w:val="es-ES"/>
        </w:rPr>
        <w:t>4.11.2</w:t>
      </w:r>
      <w:r w:rsidRPr="00FF4810">
        <w:rPr>
          <w:lang w:val="es-ES"/>
        </w:rPr>
        <w:tab/>
        <w:t>¿Cuáles son los mecanismos para la asignación de espectro a los servicios 4G (IMT)?</w:t>
      </w:r>
    </w:p>
    <w:p w14:paraId="45B319DD" w14:textId="3C0D6980" w:rsidR="00E14724" w:rsidRPr="00FF4810" w:rsidRDefault="00B23131" w:rsidP="00F80CC7">
      <w:pPr>
        <w:pStyle w:val="enumlev1"/>
        <w:spacing w:before="40"/>
        <w:rPr>
          <w:lang w:val="es-ES"/>
        </w:rPr>
      </w:pPr>
      <w:sdt>
        <w:sdtPr>
          <w:rPr>
            <w:lang w:val="es-ES"/>
          </w:rPr>
          <w:id w:val="1784609894"/>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Por orden de solicitud/espectro asignado como parte de la licencia</w:t>
      </w:r>
    </w:p>
    <w:p w14:paraId="02F400FD" w14:textId="63DE9D1B" w:rsidR="00E14724" w:rsidRPr="00FF4810" w:rsidRDefault="00B23131" w:rsidP="00F80CC7">
      <w:pPr>
        <w:pStyle w:val="enumlev1"/>
        <w:spacing w:before="40"/>
        <w:rPr>
          <w:lang w:val="es-ES"/>
        </w:rPr>
      </w:pPr>
      <w:sdt>
        <w:sdtPr>
          <w:rPr>
            <w:lang w:val="es-ES"/>
          </w:rPr>
          <w:id w:val="1123575758"/>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Subasta</w:t>
      </w:r>
    </w:p>
    <w:p w14:paraId="65D6AB3F" w14:textId="121CE543" w:rsidR="00E14724" w:rsidRPr="00FF4810" w:rsidRDefault="00B23131" w:rsidP="00F80CC7">
      <w:pPr>
        <w:pStyle w:val="enumlev1"/>
        <w:spacing w:before="40"/>
        <w:rPr>
          <w:lang w:val="es-ES"/>
        </w:rPr>
      </w:pPr>
      <w:sdt>
        <w:sdtPr>
          <w:rPr>
            <w:lang w:val="es-ES"/>
          </w:rPr>
          <w:id w:val="1543719021"/>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Concurso/licitación</w:t>
      </w:r>
    </w:p>
    <w:p w14:paraId="702B78C3" w14:textId="1F173837" w:rsidR="00E14724" w:rsidRPr="00FF4810" w:rsidRDefault="00B23131" w:rsidP="00F80CC7">
      <w:pPr>
        <w:pStyle w:val="enumlev1"/>
        <w:spacing w:before="40"/>
        <w:rPr>
          <w:lang w:val="es-ES"/>
        </w:rPr>
      </w:pPr>
      <w:sdt>
        <w:sdtPr>
          <w:rPr>
            <w:lang w:val="es-ES"/>
          </w:rPr>
          <w:id w:val="-739170489"/>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 xml:space="preserve">Otros, tenga a bien explicar: </w:t>
      </w:r>
      <w:sdt>
        <w:sdtPr>
          <w:rPr>
            <w:lang w:val="es-ES"/>
          </w:rPr>
          <w:id w:val="768892174"/>
          <w:placeholder>
            <w:docPart w:val="35F7AB03F6D84D19B3BF3F9CCEB300D1"/>
          </w:placeholder>
          <w:showingPlcHdr/>
        </w:sdtPr>
        <w:sdtEndPr/>
        <w:sdtContent>
          <w:r w:rsidR="00213327" w:rsidRPr="00FF4810">
            <w:rPr>
              <w:rStyle w:val="PlaceholderText"/>
              <w:color w:val="0070C0"/>
              <w:lang w:val="es-ES"/>
            </w:rPr>
            <w:t>Pulse aquí para escribir texto.</w:t>
          </w:r>
        </w:sdtContent>
      </w:sdt>
    </w:p>
    <w:p w14:paraId="0E6D681C" w14:textId="6B457D94" w:rsidR="00E14724" w:rsidRPr="00FF4810" w:rsidRDefault="00E14724" w:rsidP="00720A6F">
      <w:pPr>
        <w:rPr>
          <w:lang w:val="es-ES"/>
        </w:rPr>
      </w:pPr>
      <w:r w:rsidRPr="00FF4810">
        <w:rPr>
          <w:lang w:val="es-ES"/>
        </w:rPr>
        <w:t>4.11.2.1</w:t>
      </w:r>
      <w:r w:rsidRPr="00FF4810">
        <w:rPr>
          <w:lang w:val="es-ES"/>
        </w:rPr>
        <w:tab/>
        <w:t>¿Se ha asignado a los operadores espectro para la prestación de servicios 4G en su país?</w:t>
      </w:r>
    </w:p>
    <w:p w14:paraId="01CB44DD" w14:textId="77777777" w:rsidR="00E14724" w:rsidRPr="00FF4810" w:rsidRDefault="00B23131" w:rsidP="00F80CC7">
      <w:pPr>
        <w:pStyle w:val="enumlev1"/>
        <w:spacing w:before="40"/>
        <w:rPr>
          <w:lang w:val="es-ES"/>
        </w:rPr>
      </w:pPr>
      <w:sdt>
        <w:sdtPr>
          <w:rPr>
            <w:lang w:val="es-ES"/>
          </w:rPr>
          <w:id w:val="-257296374"/>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w:t>
      </w:r>
    </w:p>
    <w:p w14:paraId="6E1D7B1E" w14:textId="77777777" w:rsidR="00E14724" w:rsidRPr="00FF4810" w:rsidRDefault="00B23131" w:rsidP="00F80CC7">
      <w:pPr>
        <w:pStyle w:val="enumlev1"/>
        <w:spacing w:before="40"/>
        <w:rPr>
          <w:lang w:val="es-ES"/>
        </w:rPr>
      </w:pPr>
      <w:sdt>
        <w:sdtPr>
          <w:rPr>
            <w:lang w:val="es-ES"/>
          </w:rPr>
          <w:id w:val="331266360"/>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w:t>
      </w:r>
    </w:p>
    <w:p w14:paraId="1B902176" w14:textId="3CB25F38" w:rsidR="00E14724" w:rsidRPr="00FF4810" w:rsidRDefault="00E14724" w:rsidP="00213327">
      <w:pPr>
        <w:rPr>
          <w:lang w:val="es-ES"/>
        </w:rPr>
      </w:pPr>
      <w:r w:rsidRPr="00FF4810">
        <w:rPr>
          <w:lang w:val="es-ES"/>
        </w:rPr>
        <w:t>4.11.2.2</w:t>
      </w:r>
      <w:r w:rsidRPr="00FF4810">
        <w:rPr>
          <w:lang w:val="es-ES"/>
        </w:rPr>
        <w:tab/>
        <w:t>Por favor identifique a todos los operadores de 4G que cuentan con licencia:</w:t>
      </w:r>
      <w:r w:rsidR="00213327" w:rsidRPr="00FF4810">
        <w:rPr>
          <w:lang w:val="es-ES"/>
        </w:rPr>
        <w:br/>
      </w:r>
      <w:sdt>
        <w:sdtPr>
          <w:rPr>
            <w:lang w:val="es-ES"/>
          </w:rPr>
          <w:id w:val="1333178442"/>
          <w:placeholder>
            <w:docPart w:val="E8AF2CEE884B444EB009D0EA3AB6EF4C"/>
          </w:placeholder>
          <w:showingPlcHdr/>
        </w:sdtPr>
        <w:sdtEndPr/>
        <w:sdtContent>
          <w:r w:rsidR="00213327" w:rsidRPr="00FF4810">
            <w:rPr>
              <w:rStyle w:val="PlaceholderText"/>
              <w:color w:val="0070C0"/>
              <w:lang w:val="es-ES"/>
            </w:rPr>
            <w:t>Pulse aquí para escribir texto.</w:t>
          </w:r>
        </w:sdtContent>
      </w:sdt>
    </w:p>
    <w:p w14:paraId="270AB88B" w14:textId="451489B3" w:rsidR="00E14724" w:rsidRPr="00FF4810" w:rsidRDefault="00E14724" w:rsidP="00213327">
      <w:pPr>
        <w:rPr>
          <w:lang w:val="es-ES"/>
        </w:rPr>
      </w:pPr>
      <w:r w:rsidRPr="00FF4810">
        <w:rPr>
          <w:lang w:val="es-ES"/>
        </w:rPr>
        <w:t>4.11.2.3</w:t>
      </w:r>
      <w:r w:rsidRPr="00FF4810">
        <w:rPr>
          <w:lang w:val="es-ES"/>
        </w:rPr>
        <w:tab/>
        <w:t>¿En qué bandas del espectro se han concedido licencias a los operadores 4G?</w:t>
      </w:r>
      <w:r w:rsidR="00213327" w:rsidRPr="00FF4810">
        <w:rPr>
          <w:lang w:val="es-ES"/>
        </w:rPr>
        <w:br/>
      </w:r>
      <w:sdt>
        <w:sdtPr>
          <w:rPr>
            <w:lang w:val="es-ES"/>
          </w:rPr>
          <w:id w:val="-2146956869"/>
          <w:placeholder>
            <w:docPart w:val="DE0BC4ADD7B84A058D643AB78CEE3FA1"/>
          </w:placeholder>
          <w:showingPlcHdr/>
        </w:sdtPr>
        <w:sdtEndPr/>
        <w:sdtContent>
          <w:r w:rsidR="00213327" w:rsidRPr="00FF4810">
            <w:rPr>
              <w:rStyle w:val="PlaceholderText"/>
              <w:color w:val="0070C0"/>
              <w:lang w:val="es-ES"/>
            </w:rPr>
            <w:t>Pulse aquí para escribir texto.</w:t>
          </w:r>
        </w:sdtContent>
      </w:sdt>
    </w:p>
    <w:p w14:paraId="4442718B" w14:textId="34459660" w:rsidR="00E14724" w:rsidRPr="00FF4810" w:rsidRDefault="00E14724" w:rsidP="00962D7A">
      <w:pPr>
        <w:keepNext/>
        <w:keepLines/>
        <w:rPr>
          <w:lang w:val="es-ES"/>
        </w:rPr>
      </w:pPr>
      <w:r w:rsidRPr="00FF4810">
        <w:rPr>
          <w:lang w:val="es-ES"/>
        </w:rPr>
        <w:t>4.11.2.4</w:t>
      </w:r>
      <w:r w:rsidRPr="00FF4810">
        <w:rPr>
          <w:lang w:val="es-ES"/>
        </w:rPr>
        <w:tab/>
        <w:t>¿Esta comercialmente disponible este servicio?</w:t>
      </w:r>
    </w:p>
    <w:p w14:paraId="784FDFC3" w14:textId="77777777" w:rsidR="00E14724" w:rsidRPr="00FF4810" w:rsidRDefault="00B23131" w:rsidP="00F80CC7">
      <w:pPr>
        <w:pStyle w:val="enumlev1"/>
        <w:spacing w:before="40"/>
        <w:rPr>
          <w:lang w:val="es-ES"/>
        </w:rPr>
      </w:pPr>
      <w:sdt>
        <w:sdtPr>
          <w:rPr>
            <w:lang w:val="es-ES"/>
          </w:rPr>
          <w:id w:val="-1796049109"/>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w:t>
      </w:r>
    </w:p>
    <w:p w14:paraId="2B4823C4" w14:textId="77777777" w:rsidR="00E14724" w:rsidRPr="00FF4810" w:rsidRDefault="00B23131" w:rsidP="00F80CC7">
      <w:pPr>
        <w:pStyle w:val="enumlev1"/>
        <w:spacing w:before="40"/>
        <w:rPr>
          <w:lang w:val="es-ES"/>
        </w:rPr>
      </w:pPr>
      <w:sdt>
        <w:sdtPr>
          <w:rPr>
            <w:lang w:val="es-ES"/>
          </w:rPr>
          <w:id w:val="340214443"/>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w:t>
      </w:r>
    </w:p>
    <w:p w14:paraId="5DAB21AF" w14:textId="2BC283C5" w:rsidR="00E14724" w:rsidRPr="00FF4810" w:rsidRDefault="00E14724" w:rsidP="00720A6F">
      <w:pPr>
        <w:rPr>
          <w:lang w:val="es-ES"/>
        </w:rPr>
      </w:pPr>
      <w:r w:rsidRPr="00FF4810">
        <w:rPr>
          <w:lang w:val="es-ES"/>
        </w:rPr>
        <w:t>4.11.3</w:t>
      </w:r>
      <w:r w:rsidRPr="00FF4810">
        <w:rPr>
          <w:lang w:val="es-ES"/>
        </w:rPr>
        <w:tab/>
        <w:t>¿Cuáles son los mecanismos de asignación de espectro para los servicios 5G?</w:t>
      </w:r>
    </w:p>
    <w:p w14:paraId="0867437A" w14:textId="0F6F6D02" w:rsidR="00E14724" w:rsidRPr="00FF4810" w:rsidRDefault="00B23131" w:rsidP="00F80CC7">
      <w:pPr>
        <w:pStyle w:val="enumlev1"/>
        <w:spacing w:before="40"/>
        <w:rPr>
          <w:lang w:val="es-ES"/>
        </w:rPr>
      </w:pPr>
      <w:sdt>
        <w:sdtPr>
          <w:rPr>
            <w:lang w:val="es-ES"/>
          </w:rPr>
          <w:id w:val="1718167189"/>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Por orden de solicitud/espectro asignado como parte de la licencia</w:t>
      </w:r>
    </w:p>
    <w:p w14:paraId="7C94599C" w14:textId="18BE5C8F" w:rsidR="00E14724" w:rsidRPr="00FF4810" w:rsidRDefault="00B23131" w:rsidP="00F80CC7">
      <w:pPr>
        <w:pStyle w:val="enumlev1"/>
        <w:spacing w:before="40"/>
        <w:rPr>
          <w:lang w:val="es-ES"/>
        </w:rPr>
      </w:pPr>
      <w:sdt>
        <w:sdtPr>
          <w:rPr>
            <w:lang w:val="es-ES"/>
          </w:rPr>
          <w:id w:val="-1687737136"/>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Subasta</w:t>
      </w:r>
    </w:p>
    <w:p w14:paraId="623EC203" w14:textId="25245830" w:rsidR="00E14724" w:rsidRPr="00FF4810" w:rsidRDefault="00B23131" w:rsidP="00F80CC7">
      <w:pPr>
        <w:pStyle w:val="enumlev1"/>
        <w:spacing w:before="40"/>
        <w:rPr>
          <w:lang w:val="es-ES"/>
        </w:rPr>
      </w:pPr>
      <w:sdt>
        <w:sdtPr>
          <w:rPr>
            <w:lang w:val="es-ES"/>
          </w:rPr>
          <w:id w:val="-819259028"/>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Concurso/licitación</w:t>
      </w:r>
    </w:p>
    <w:p w14:paraId="1CA5CF2C" w14:textId="29D908AA" w:rsidR="00E14724" w:rsidRPr="00FF4810" w:rsidRDefault="00B23131" w:rsidP="00F80CC7">
      <w:pPr>
        <w:pStyle w:val="enumlev1"/>
        <w:spacing w:before="40"/>
        <w:rPr>
          <w:lang w:val="es-ES"/>
        </w:rPr>
      </w:pPr>
      <w:sdt>
        <w:sdtPr>
          <w:rPr>
            <w:lang w:val="es-ES"/>
          </w:rPr>
          <w:id w:val="1775901646"/>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 xml:space="preserve">Otros, tenga a bien explicar: </w:t>
      </w:r>
      <w:sdt>
        <w:sdtPr>
          <w:rPr>
            <w:lang w:val="es-ES"/>
          </w:rPr>
          <w:id w:val="-1154688227"/>
          <w:placeholder>
            <w:docPart w:val="7E4AE8B8017946228C280A4A8D4D9811"/>
          </w:placeholder>
          <w:showingPlcHdr/>
        </w:sdtPr>
        <w:sdtEndPr/>
        <w:sdtContent>
          <w:r w:rsidR="00213327" w:rsidRPr="00FF4810">
            <w:rPr>
              <w:rStyle w:val="PlaceholderText"/>
              <w:color w:val="0070C0"/>
              <w:lang w:val="es-ES"/>
            </w:rPr>
            <w:t>Pulse aquí para escribir texto.</w:t>
          </w:r>
        </w:sdtContent>
      </w:sdt>
    </w:p>
    <w:p w14:paraId="7C856880" w14:textId="3A1829E2" w:rsidR="00E14724" w:rsidRPr="00FF4810" w:rsidRDefault="00E14724" w:rsidP="00D86DEE">
      <w:pPr>
        <w:keepNext/>
        <w:keepLines/>
        <w:rPr>
          <w:lang w:val="es-ES"/>
        </w:rPr>
      </w:pPr>
      <w:r w:rsidRPr="00FF4810">
        <w:rPr>
          <w:lang w:val="es-ES"/>
        </w:rPr>
        <w:lastRenderedPageBreak/>
        <w:t>4.11.3.1</w:t>
      </w:r>
      <w:r w:rsidRPr="00FF4810">
        <w:rPr>
          <w:lang w:val="es-ES"/>
        </w:rPr>
        <w:tab/>
        <w:t>¿Se ha asignado a los operadores espectro para la prestación de servicios 5G en su país?</w:t>
      </w:r>
    </w:p>
    <w:p w14:paraId="5187EF64" w14:textId="77777777" w:rsidR="00E14724" w:rsidRPr="00FF4810" w:rsidRDefault="00B23131" w:rsidP="00D86DEE">
      <w:pPr>
        <w:pStyle w:val="enumlev1"/>
        <w:keepNext/>
        <w:keepLines/>
        <w:spacing w:before="40"/>
        <w:rPr>
          <w:lang w:val="es-ES"/>
        </w:rPr>
      </w:pPr>
      <w:sdt>
        <w:sdtPr>
          <w:rPr>
            <w:lang w:val="es-ES"/>
          </w:rPr>
          <w:id w:val="1774523714"/>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w:t>
      </w:r>
    </w:p>
    <w:p w14:paraId="66F7B18F" w14:textId="77777777" w:rsidR="00E14724" w:rsidRPr="00FF4810" w:rsidRDefault="00B23131" w:rsidP="00F80CC7">
      <w:pPr>
        <w:pStyle w:val="enumlev1"/>
        <w:spacing w:before="40"/>
        <w:rPr>
          <w:lang w:val="es-ES"/>
        </w:rPr>
      </w:pPr>
      <w:sdt>
        <w:sdtPr>
          <w:rPr>
            <w:lang w:val="es-ES"/>
          </w:rPr>
          <w:id w:val="-944844529"/>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w:t>
      </w:r>
    </w:p>
    <w:p w14:paraId="0B247B20" w14:textId="702CA8A5" w:rsidR="00E14724" w:rsidRPr="00FF4810" w:rsidRDefault="00E14724" w:rsidP="00213327">
      <w:pPr>
        <w:rPr>
          <w:lang w:val="es-ES"/>
        </w:rPr>
      </w:pPr>
      <w:r w:rsidRPr="00FF4810">
        <w:rPr>
          <w:lang w:val="es-ES"/>
        </w:rPr>
        <w:t>4.11.3.2</w:t>
      </w:r>
      <w:r w:rsidRPr="00FF4810">
        <w:rPr>
          <w:lang w:val="es-ES"/>
        </w:rPr>
        <w:tab/>
        <w:t>Por favor identifique a todos los operadores de 5G que cuentan con licencia:</w:t>
      </w:r>
      <w:r w:rsidR="00213327" w:rsidRPr="00FF4810">
        <w:rPr>
          <w:lang w:val="es-ES"/>
        </w:rPr>
        <w:br/>
      </w:r>
      <w:sdt>
        <w:sdtPr>
          <w:rPr>
            <w:lang w:val="es-ES"/>
          </w:rPr>
          <w:id w:val="-1777238994"/>
          <w:placeholder>
            <w:docPart w:val="D4B519C501114791B56E535E2210B8E0"/>
          </w:placeholder>
          <w:showingPlcHdr/>
        </w:sdtPr>
        <w:sdtEndPr/>
        <w:sdtContent>
          <w:r w:rsidR="00213327" w:rsidRPr="00FF4810">
            <w:rPr>
              <w:rStyle w:val="PlaceholderText"/>
              <w:color w:val="0070C0"/>
              <w:lang w:val="es-ES"/>
            </w:rPr>
            <w:t>Pulse aquí para escribir texto.</w:t>
          </w:r>
        </w:sdtContent>
      </w:sdt>
    </w:p>
    <w:p w14:paraId="7D09E97E" w14:textId="7D505DC4" w:rsidR="00E14724" w:rsidRPr="00FF4810" w:rsidRDefault="00E14724" w:rsidP="00213327">
      <w:pPr>
        <w:rPr>
          <w:lang w:val="es-ES"/>
        </w:rPr>
      </w:pPr>
      <w:r w:rsidRPr="00FF4810">
        <w:rPr>
          <w:lang w:val="es-ES"/>
        </w:rPr>
        <w:t>4.11.3.3</w:t>
      </w:r>
      <w:r w:rsidRPr="00FF4810">
        <w:rPr>
          <w:lang w:val="es-ES"/>
        </w:rPr>
        <w:tab/>
        <w:t>¿En qué bandas del espectro se han concedido licencias a los operadores 5G?</w:t>
      </w:r>
      <w:r w:rsidR="00213327" w:rsidRPr="00FF4810">
        <w:rPr>
          <w:lang w:val="es-ES"/>
        </w:rPr>
        <w:br/>
      </w:r>
      <w:sdt>
        <w:sdtPr>
          <w:rPr>
            <w:lang w:val="es-ES"/>
          </w:rPr>
          <w:id w:val="-1665777120"/>
          <w:placeholder>
            <w:docPart w:val="C8F56373AD7A46BB8CCED6C172C47AFE"/>
          </w:placeholder>
          <w:showingPlcHdr/>
        </w:sdtPr>
        <w:sdtEndPr/>
        <w:sdtContent>
          <w:r w:rsidR="00213327" w:rsidRPr="00FF4810">
            <w:rPr>
              <w:rStyle w:val="PlaceholderText"/>
              <w:color w:val="0070C0"/>
              <w:lang w:val="es-ES"/>
            </w:rPr>
            <w:t>Pulse aquí para escribir texto.</w:t>
          </w:r>
        </w:sdtContent>
      </w:sdt>
    </w:p>
    <w:p w14:paraId="05DD37DD" w14:textId="5DA54D49" w:rsidR="00E14724" w:rsidRPr="00FF4810" w:rsidRDefault="00E14724" w:rsidP="00213327">
      <w:pPr>
        <w:rPr>
          <w:lang w:val="es-ES"/>
        </w:rPr>
      </w:pPr>
      <w:r w:rsidRPr="00FF4810">
        <w:rPr>
          <w:lang w:val="es-ES"/>
        </w:rPr>
        <w:t>4.11.3.4</w:t>
      </w:r>
      <w:r w:rsidRPr="00FF4810">
        <w:rPr>
          <w:lang w:val="es-ES"/>
        </w:rPr>
        <w:tab/>
        <w:t>¿Cuántos MHz están disponibles por bloque para las licencias 5G?</w:t>
      </w:r>
      <w:r w:rsidR="00213327" w:rsidRPr="00FF4810">
        <w:rPr>
          <w:lang w:val="es-ES"/>
        </w:rPr>
        <w:br/>
      </w:r>
      <w:sdt>
        <w:sdtPr>
          <w:rPr>
            <w:lang w:val="es-ES"/>
          </w:rPr>
          <w:id w:val="746924191"/>
          <w:placeholder>
            <w:docPart w:val="49DEE3B9B38146F48FF79142CB4B56CD"/>
          </w:placeholder>
          <w:showingPlcHdr/>
        </w:sdtPr>
        <w:sdtEndPr/>
        <w:sdtContent>
          <w:r w:rsidR="00213327" w:rsidRPr="00FF4810">
            <w:rPr>
              <w:rStyle w:val="PlaceholderText"/>
              <w:color w:val="0070C0"/>
              <w:lang w:val="es-ES"/>
            </w:rPr>
            <w:t>Pulse aquí para escribir texto.</w:t>
          </w:r>
        </w:sdtContent>
      </w:sdt>
    </w:p>
    <w:p w14:paraId="6CED127F" w14:textId="33D1C97D" w:rsidR="00E14724" w:rsidRPr="00FF4810" w:rsidRDefault="00E14724" w:rsidP="00E14724">
      <w:pPr>
        <w:rPr>
          <w:lang w:val="es-ES"/>
        </w:rPr>
      </w:pPr>
      <w:r w:rsidRPr="00FF4810">
        <w:rPr>
          <w:lang w:val="es-ES"/>
        </w:rPr>
        <w:t>4.11.3.5</w:t>
      </w:r>
      <w:r w:rsidRPr="00FF4810">
        <w:rPr>
          <w:lang w:val="es-ES"/>
        </w:rPr>
        <w:tab/>
        <w:t>¿Esta comercialmente disponible este servicio?</w:t>
      </w:r>
    </w:p>
    <w:p w14:paraId="24132E8E" w14:textId="46E87DA0" w:rsidR="00E14724" w:rsidRPr="00FF4810" w:rsidRDefault="00B23131" w:rsidP="00F80CC7">
      <w:pPr>
        <w:pStyle w:val="enumlev1"/>
        <w:spacing w:before="40"/>
        <w:rPr>
          <w:lang w:val="es-ES"/>
        </w:rPr>
      </w:pPr>
      <w:sdt>
        <w:sdtPr>
          <w:rPr>
            <w:lang w:val="es-ES"/>
          </w:rPr>
          <w:id w:val="904801155"/>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 a escala nacional</w:t>
      </w:r>
    </w:p>
    <w:p w14:paraId="0EEDBB08" w14:textId="6159F2C6" w:rsidR="00E14724" w:rsidRPr="00FF4810" w:rsidRDefault="00B23131" w:rsidP="00F80CC7">
      <w:pPr>
        <w:pStyle w:val="enumlev1"/>
        <w:spacing w:before="40"/>
        <w:rPr>
          <w:lang w:val="es-ES"/>
        </w:rPr>
      </w:pPr>
      <w:sdt>
        <w:sdtPr>
          <w:rPr>
            <w:lang w:val="es-ES"/>
          </w:rPr>
          <w:id w:val="567619335"/>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 en algunas zonas pero sin cobertura nacional</w:t>
      </w:r>
    </w:p>
    <w:p w14:paraId="512CD349" w14:textId="6994B206" w:rsidR="00E14724" w:rsidRPr="00FF4810" w:rsidRDefault="00B23131" w:rsidP="00F80CC7">
      <w:pPr>
        <w:pStyle w:val="enumlev1"/>
        <w:spacing w:before="40"/>
        <w:rPr>
          <w:lang w:val="es-ES"/>
        </w:rPr>
      </w:pPr>
      <w:sdt>
        <w:sdtPr>
          <w:rPr>
            <w:lang w:val="es-ES"/>
          </w:rPr>
          <w:id w:val="-1011677664"/>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Se están realizando pruebas o despliegues piloto</w:t>
      </w:r>
    </w:p>
    <w:p w14:paraId="3FB265E5" w14:textId="776C9395" w:rsidR="00E14724" w:rsidRPr="00FF4810" w:rsidRDefault="00B23131" w:rsidP="00F80CC7">
      <w:pPr>
        <w:pStyle w:val="enumlev1"/>
        <w:spacing w:before="40"/>
        <w:rPr>
          <w:lang w:val="es-ES"/>
        </w:rPr>
      </w:pPr>
      <w:sdt>
        <w:sdtPr>
          <w:rPr>
            <w:lang w:val="es-ES"/>
          </w:rPr>
          <w:id w:val="-1288499687"/>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 servicio no disponible comercialmente ni en fase de prueba</w:t>
      </w:r>
    </w:p>
    <w:p w14:paraId="1B67083A" w14:textId="6CB7E63F" w:rsidR="00E14724" w:rsidRPr="00FF4810" w:rsidRDefault="00B23131" w:rsidP="00F80CC7">
      <w:pPr>
        <w:pStyle w:val="enumlev1"/>
        <w:spacing w:before="40"/>
        <w:rPr>
          <w:lang w:val="es-ES"/>
        </w:rPr>
      </w:pPr>
      <w:sdt>
        <w:sdtPr>
          <w:rPr>
            <w:lang w:val="es-ES"/>
          </w:rPr>
          <w:id w:val="-1825810235"/>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 xml:space="preserve">Otros, tenga a bien especificar: </w:t>
      </w:r>
      <w:sdt>
        <w:sdtPr>
          <w:rPr>
            <w:lang w:val="es-ES"/>
          </w:rPr>
          <w:id w:val="-248427214"/>
          <w:placeholder>
            <w:docPart w:val="7CF010DF118140AFAE616D5DCCC4A4CC"/>
          </w:placeholder>
          <w:showingPlcHdr/>
        </w:sdtPr>
        <w:sdtEndPr/>
        <w:sdtContent>
          <w:r w:rsidR="00213327" w:rsidRPr="00FF4810">
            <w:rPr>
              <w:rStyle w:val="PlaceholderText"/>
              <w:color w:val="0070C0"/>
              <w:lang w:val="es-ES"/>
            </w:rPr>
            <w:t>Pulse aquí para escribir texto.</w:t>
          </w:r>
        </w:sdtContent>
      </w:sdt>
    </w:p>
    <w:p w14:paraId="4637625B" w14:textId="164B3F4D" w:rsidR="00E14724" w:rsidRPr="00FF4810" w:rsidRDefault="00E14724" w:rsidP="00720A6F">
      <w:pPr>
        <w:rPr>
          <w:lang w:val="es-ES"/>
        </w:rPr>
      </w:pPr>
      <w:r w:rsidRPr="00FF4810">
        <w:rPr>
          <w:lang w:val="es-ES"/>
        </w:rPr>
        <w:t>4.11.3.6</w:t>
      </w:r>
      <w:r w:rsidRPr="00FF4810">
        <w:rPr>
          <w:lang w:val="es-ES"/>
        </w:rPr>
        <w:tab/>
        <w:t>¿Se incluyen en las licencias requisitos de cobertura geográfica o de población?</w:t>
      </w:r>
    </w:p>
    <w:p w14:paraId="419E3B07" w14:textId="3BA91B74" w:rsidR="00E14724" w:rsidRPr="00FF4810" w:rsidRDefault="00B23131" w:rsidP="00F80CC7">
      <w:pPr>
        <w:pStyle w:val="enumlev1"/>
        <w:spacing w:before="40"/>
        <w:rPr>
          <w:lang w:val="es-ES"/>
        </w:rPr>
      </w:pPr>
      <w:sdt>
        <w:sdtPr>
          <w:rPr>
            <w:lang w:val="es-ES"/>
          </w:rPr>
          <w:id w:val="1540166543"/>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 para licencias 2G</w:t>
      </w:r>
      <w:bookmarkStart w:id="3" w:name="_Hlk222226084"/>
      <w:r w:rsidR="001D662B" w:rsidRPr="00FF4810">
        <w:rPr>
          <w:lang w:val="es-ES"/>
        </w:rPr>
        <w:t>. Sírvase</w:t>
      </w:r>
      <w:bookmarkEnd w:id="3"/>
      <w:r w:rsidR="0055034F">
        <w:rPr>
          <w:lang w:val="es-ES"/>
        </w:rPr>
        <w:t xml:space="preserve"> </w:t>
      </w:r>
      <w:r w:rsidR="00E14724" w:rsidRPr="00FF4810">
        <w:rPr>
          <w:lang w:val="es-ES"/>
        </w:rPr>
        <w:t xml:space="preserve">especificar: </w:t>
      </w:r>
      <w:sdt>
        <w:sdtPr>
          <w:rPr>
            <w:lang w:val="es-ES"/>
          </w:rPr>
          <w:id w:val="1840580112"/>
          <w:placeholder>
            <w:docPart w:val="358B0AEEF0EE4C66BF16010E1189F5BC"/>
          </w:placeholder>
          <w:showingPlcHdr/>
        </w:sdtPr>
        <w:sdtEndPr/>
        <w:sdtContent>
          <w:r w:rsidR="00213327" w:rsidRPr="00FF4810">
            <w:rPr>
              <w:rStyle w:val="PlaceholderText"/>
              <w:color w:val="0070C0"/>
              <w:lang w:val="es-ES"/>
            </w:rPr>
            <w:t>Pulse aquí para escribir texto.</w:t>
          </w:r>
        </w:sdtContent>
      </w:sdt>
    </w:p>
    <w:p w14:paraId="6E4B6364" w14:textId="73B4BE71" w:rsidR="00E14724" w:rsidRPr="00FF4810" w:rsidRDefault="00B23131" w:rsidP="00F80CC7">
      <w:pPr>
        <w:pStyle w:val="enumlev1"/>
        <w:spacing w:before="40"/>
        <w:rPr>
          <w:lang w:val="es-ES"/>
        </w:rPr>
      </w:pPr>
      <w:sdt>
        <w:sdtPr>
          <w:rPr>
            <w:lang w:val="es-ES"/>
          </w:rPr>
          <w:id w:val="-613828835"/>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 para licencias 3G</w:t>
      </w:r>
      <w:r w:rsidR="0055034F" w:rsidRPr="00FF4810">
        <w:rPr>
          <w:lang w:val="es-ES"/>
        </w:rPr>
        <w:t>. Sírvase</w:t>
      </w:r>
      <w:r w:rsidR="0055034F">
        <w:rPr>
          <w:lang w:val="es-ES"/>
        </w:rPr>
        <w:t xml:space="preserve"> </w:t>
      </w:r>
      <w:r w:rsidR="00E14724" w:rsidRPr="00FF4810">
        <w:rPr>
          <w:lang w:val="es-ES"/>
        </w:rPr>
        <w:t xml:space="preserve">especificar: </w:t>
      </w:r>
      <w:sdt>
        <w:sdtPr>
          <w:rPr>
            <w:lang w:val="es-ES"/>
          </w:rPr>
          <w:id w:val="1316071388"/>
          <w:placeholder>
            <w:docPart w:val="94AD4A77D43E46B798FEBA6E9578BEA8"/>
          </w:placeholder>
          <w:showingPlcHdr/>
        </w:sdtPr>
        <w:sdtEndPr/>
        <w:sdtContent>
          <w:r w:rsidR="00213327" w:rsidRPr="00FF4810">
            <w:rPr>
              <w:rStyle w:val="PlaceholderText"/>
              <w:color w:val="0070C0"/>
              <w:lang w:val="es-ES"/>
            </w:rPr>
            <w:t>Pulse aquí para escribir texto.</w:t>
          </w:r>
        </w:sdtContent>
      </w:sdt>
    </w:p>
    <w:p w14:paraId="5D30EA17" w14:textId="33FE5C0C" w:rsidR="00E14724" w:rsidRPr="00FF4810" w:rsidRDefault="00B23131" w:rsidP="00F80CC7">
      <w:pPr>
        <w:pStyle w:val="enumlev1"/>
        <w:spacing w:before="40"/>
        <w:rPr>
          <w:lang w:val="es-ES"/>
        </w:rPr>
      </w:pPr>
      <w:sdt>
        <w:sdtPr>
          <w:rPr>
            <w:lang w:val="es-ES"/>
          </w:rPr>
          <w:id w:val="57215997"/>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 para licencias 4G</w:t>
      </w:r>
      <w:r w:rsidR="0055034F" w:rsidRPr="00FF4810">
        <w:rPr>
          <w:lang w:val="es-ES"/>
        </w:rPr>
        <w:t>. Sírvase</w:t>
      </w:r>
      <w:r w:rsidR="0055034F">
        <w:rPr>
          <w:lang w:val="es-ES"/>
        </w:rPr>
        <w:t xml:space="preserve"> </w:t>
      </w:r>
      <w:r w:rsidR="00E14724" w:rsidRPr="00FF4810">
        <w:rPr>
          <w:lang w:val="es-ES"/>
        </w:rPr>
        <w:t xml:space="preserve">especificar: </w:t>
      </w:r>
      <w:sdt>
        <w:sdtPr>
          <w:rPr>
            <w:lang w:val="es-ES"/>
          </w:rPr>
          <w:id w:val="148408812"/>
          <w:placeholder>
            <w:docPart w:val="B44758029AD4486B89E1E952DCDA64AC"/>
          </w:placeholder>
          <w:showingPlcHdr/>
        </w:sdtPr>
        <w:sdtEndPr/>
        <w:sdtContent>
          <w:r w:rsidR="00213327" w:rsidRPr="00FF4810">
            <w:rPr>
              <w:rStyle w:val="PlaceholderText"/>
              <w:color w:val="0070C0"/>
              <w:lang w:val="es-ES"/>
            </w:rPr>
            <w:t>Pulse aquí para escribir texto.</w:t>
          </w:r>
        </w:sdtContent>
      </w:sdt>
    </w:p>
    <w:p w14:paraId="38914A73" w14:textId="2A37245E" w:rsidR="00E14724" w:rsidRPr="00FF4810" w:rsidRDefault="00B23131" w:rsidP="00F80CC7">
      <w:pPr>
        <w:pStyle w:val="enumlev1"/>
        <w:spacing w:before="40"/>
        <w:rPr>
          <w:lang w:val="es-ES"/>
        </w:rPr>
      </w:pPr>
      <w:sdt>
        <w:sdtPr>
          <w:rPr>
            <w:lang w:val="es-ES"/>
          </w:rPr>
          <w:id w:val="986133297"/>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Sí, para licencias 5G</w:t>
      </w:r>
      <w:r w:rsidR="0055034F" w:rsidRPr="00FF4810">
        <w:rPr>
          <w:lang w:val="es-ES"/>
        </w:rPr>
        <w:t>. Sírvase</w:t>
      </w:r>
      <w:r w:rsidR="0055034F">
        <w:rPr>
          <w:lang w:val="es-ES"/>
        </w:rPr>
        <w:t xml:space="preserve"> </w:t>
      </w:r>
      <w:r w:rsidR="00E14724" w:rsidRPr="00FF4810">
        <w:rPr>
          <w:lang w:val="es-ES"/>
        </w:rPr>
        <w:t xml:space="preserve">especificar: </w:t>
      </w:r>
      <w:sdt>
        <w:sdtPr>
          <w:rPr>
            <w:lang w:val="es-ES"/>
          </w:rPr>
          <w:id w:val="396568193"/>
          <w:placeholder>
            <w:docPart w:val="0040356D39ED4F68A34522116BAE93C7"/>
          </w:placeholder>
          <w:showingPlcHdr/>
        </w:sdtPr>
        <w:sdtEndPr/>
        <w:sdtContent>
          <w:r w:rsidR="00213327" w:rsidRPr="00FF4810">
            <w:rPr>
              <w:rStyle w:val="PlaceholderText"/>
              <w:color w:val="0070C0"/>
              <w:lang w:val="es-ES"/>
            </w:rPr>
            <w:t>Pulse aquí para escribir texto.</w:t>
          </w:r>
        </w:sdtContent>
      </w:sdt>
    </w:p>
    <w:p w14:paraId="38E1EC4E" w14:textId="485E35CE" w:rsidR="00E14724" w:rsidRPr="00FF4810" w:rsidRDefault="00B23131" w:rsidP="00F80CC7">
      <w:pPr>
        <w:pStyle w:val="enumlev1"/>
        <w:spacing w:before="40"/>
        <w:rPr>
          <w:lang w:val="es-ES"/>
        </w:rPr>
      </w:pPr>
      <w:sdt>
        <w:sdtPr>
          <w:rPr>
            <w:lang w:val="es-ES"/>
          </w:rPr>
          <w:id w:val="-2142181903"/>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No, las licencias no especifican requisitos de cobertura</w:t>
      </w:r>
    </w:p>
    <w:p w14:paraId="1DDA163C" w14:textId="25688318" w:rsidR="00E14724" w:rsidRPr="00FF4810" w:rsidRDefault="00B23131" w:rsidP="00F80CC7">
      <w:pPr>
        <w:pStyle w:val="enumlev1"/>
        <w:spacing w:before="40"/>
        <w:rPr>
          <w:lang w:val="es-ES"/>
        </w:rPr>
      </w:pPr>
      <w:sdt>
        <w:sdtPr>
          <w:rPr>
            <w:lang w:val="es-ES"/>
          </w:rPr>
          <w:id w:val="138242512"/>
          <w14:checkbox>
            <w14:checked w14:val="0"/>
            <w14:checkedState w14:val="2612" w14:font="MS Gothic"/>
            <w14:uncheckedState w14:val="2610" w14:font="MS Gothic"/>
          </w14:checkbox>
        </w:sdtPr>
        <w:sdtEndPr/>
        <w:sdtContent>
          <w:r w:rsidR="00E14724" w:rsidRPr="00FF4810">
            <w:rPr>
              <w:rFonts w:ascii="MS Gothic" w:eastAsia="MS Gothic" w:hAnsi="MS Gothic"/>
              <w:lang w:val="es-ES"/>
            </w:rPr>
            <w:t>☐</w:t>
          </w:r>
        </w:sdtContent>
      </w:sdt>
      <w:r w:rsidR="00E14724" w:rsidRPr="00FF4810">
        <w:rPr>
          <w:lang w:val="es-ES"/>
        </w:rPr>
        <w:tab/>
        <w:t xml:space="preserve">Otros, tenga a bien especificar: </w:t>
      </w:r>
      <w:sdt>
        <w:sdtPr>
          <w:rPr>
            <w:lang w:val="es-ES"/>
          </w:rPr>
          <w:id w:val="1483655276"/>
          <w:placeholder>
            <w:docPart w:val="E73788E465BF4DC5A20E7329D014B0AF"/>
          </w:placeholder>
          <w:showingPlcHdr/>
        </w:sdtPr>
        <w:sdtEndPr/>
        <w:sdtContent>
          <w:r w:rsidR="00213327" w:rsidRPr="00FF4810">
            <w:rPr>
              <w:rStyle w:val="PlaceholderText"/>
              <w:color w:val="0070C0"/>
              <w:lang w:val="es-ES"/>
            </w:rPr>
            <w:t>Pulse aquí para escribir texto.</w:t>
          </w:r>
        </w:sdtContent>
      </w:sdt>
    </w:p>
    <w:p w14:paraId="2BD90BFE" w14:textId="5811A987" w:rsidR="00BF2AA4" w:rsidRPr="005A5FD7" w:rsidRDefault="005A5FD7" w:rsidP="00BF2AA4">
      <w:pPr>
        <w:rPr>
          <w:lang w:val="es-ES"/>
        </w:rPr>
      </w:pPr>
      <w:r w:rsidRPr="00B36EFD">
        <w:rPr>
          <w:lang w:val="es-ES"/>
        </w:rPr>
        <w:t>Observaciones relativas a cualquiera de las preguntas anteriores sobre identidad digital o al contexto general de cómo se abordan estos asuntos en la reglamentación de su país</w:t>
      </w:r>
      <w:r w:rsidR="00BF2AA4" w:rsidRPr="005A5FD7">
        <w:rPr>
          <w:lang w:val="es-ES"/>
        </w:rPr>
        <w:t>:</w:t>
      </w:r>
      <w:r w:rsidR="00BF2AA4" w:rsidRPr="00B36EFD">
        <w:rPr>
          <w:lang w:val="es-ES"/>
        </w:rPr>
        <w:t xml:space="preserve"> </w:t>
      </w:r>
      <w:r>
        <w:rPr>
          <w:lang w:val="es-ES"/>
        </w:rPr>
        <w:br/>
      </w:r>
      <w:sdt>
        <w:sdtPr>
          <w:rPr>
            <w:lang w:val="es-ES"/>
          </w:rPr>
          <w:id w:val="-1997951724"/>
          <w:placeholder>
            <w:docPart w:val="AFC4C82B0B7F474B804F6EE2E366B7A1"/>
          </w:placeholder>
          <w:showingPlcHdr/>
        </w:sdtPr>
        <w:sdtEndPr/>
        <w:sdtContent>
          <w:r w:rsidR="00BF2AA4" w:rsidRPr="00FF4810">
            <w:rPr>
              <w:rStyle w:val="PlaceholderText"/>
              <w:color w:val="0070C0"/>
              <w:lang w:val="es-ES"/>
            </w:rPr>
            <w:t>Pulse aquí para escribir texto.</w:t>
          </w:r>
        </w:sdtContent>
      </w:sdt>
    </w:p>
    <w:p w14:paraId="721E7752" w14:textId="03749DDE" w:rsidR="00870D43" w:rsidRPr="00DD3A37" w:rsidRDefault="00870D43" w:rsidP="0055034F">
      <w:pPr>
        <w:pStyle w:val="Heading3"/>
        <w:rPr>
          <w:lang w:val="es-ES"/>
        </w:rPr>
      </w:pPr>
      <w:r w:rsidRPr="00DD3A37">
        <w:rPr>
          <w:lang w:val="es-ES"/>
        </w:rPr>
        <w:t>4.11.4</w:t>
      </w:r>
      <w:r w:rsidR="00F80CC7">
        <w:rPr>
          <w:lang w:val="es-ES"/>
        </w:rPr>
        <w:tab/>
      </w:r>
      <w:r w:rsidR="001B17AE" w:rsidRPr="00DD3A37">
        <w:rPr>
          <w:lang w:val="es-ES"/>
        </w:rPr>
        <w:t>Servicios directos al dispo</w:t>
      </w:r>
      <w:r w:rsidR="001B17AE" w:rsidRPr="00FF4810">
        <w:rPr>
          <w:lang w:val="es-ES"/>
        </w:rPr>
        <w:t>sitivo</w:t>
      </w:r>
      <w:r w:rsidRPr="00DD3A37">
        <w:rPr>
          <w:lang w:val="es-ES"/>
        </w:rPr>
        <w:t xml:space="preserve"> (D2D)</w:t>
      </w:r>
    </w:p>
    <w:p w14:paraId="15D4812C" w14:textId="4A788248" w:rsidR="00870D43" w:rsidRPr="00DD3A37" w:rsidRDefault="001B17AE" w:rsidP="0055034F">
      <w:pPr>
        <w:rPr>
          <w:i/>
          <w:iCs/>
          <w:lang w:val="es-ES"/>
        </w:rPr>
      </w:pPr>
      <w:r w:rsidRPr="00DD3A37">
        <w:rPr>
          <w:i/>
          <w:iCs/>
          <w:lang w:val="es-ES"/>
        </w:rPr>
        <w:t xml:space="preserve">El concepto </w:t>
      </w:r>
      <w:r w:rsidR="0055034F">
        <w:rPr>
          <w:i/>
          <w:iCs/>
          <w:lang w:val="es-ES"/>
        </w:rPr>
        <w:t>"</w:t>
      </w:r>
      <w:r w:rsidRPr="00DD3A37">
        <w:rPr>
          <w:i/>
          <w:iCs/>
          <w:lang w:val="es-ES"/>
        </w:rPr>
        <w:t xml:space="preserve">directo al dispositivo </w:t>
      </w:r>
      <w:r w:rsidR="00870D43" w:rsidRPr="00DD3A37">
        <w:rPr>
          <w:i/>
          <w:iCs/>
          <w:lang w:val="es-ES"/>
        </w:rPr>
        <w:t>(D2D)</w:t>
      </w:r>
      <w:r w:rsidR="0055034F">
        <w:rPr>
          <w:i/>
          <w:iCs/>
          <w:lang w:val="es-ES"/>
        </w:rPr>
        <w:t>"</w:t>
      </w:r>
      <w:r w:rsidRPr="00DD3A37">
        <w:rPr>
          <w:i/>
          <w:iCs/>
          <w:lang w:val="es-ES"/>
        </w:rPr>
        <w:t xml:space="preserve"> hace referencia a la provisión de conectividad móvil pública (por ejemplo, mensajería, voz, datos) </w:t>
      </w:r>
      <w:r w:rsidR="00715000" w:rsidRPr="00DD3A37">
        <w:rPr>
          <w:i/>
          <w:iCs/>
          <w:lang w:val="es-ES"/>
        </w:rPr>
        <w:t xml:space="preserve">para </w:t>
      </w:r>
      <w:r w:rsidR="00715000" w:rsidRPr="0055034F">
        <w:rPr>
          <w:i/>
          <w:iCs/>
          <w:lang w:val="es-ES"/>
        </w:rPr>
        <w:t>dispositivos de usuario estándar a través de enlaces radioeléctricos por satélite en el espectro móvil/IMT conforme a una autorización de licencia terrenal o en bandas del servicio móvil por satélite (SMS), normalmente como complemento de la cobertura de red terrenal y con sujeción a las obligaciones del espectro, las licencias, las interferencias y la seguridad pública/de los consumidores</w:t>
      </w:r>
      <w:r w:rsidR="00870D43" w:rsidRPr="00DD3A37">
        <w:rPr>
          <w:i/>
          <w:iCs/>
          <w:lang w:val="es-ES"/>
        </w:rPr>
        <w:t>.</w:t>
      </w:r>
    </w:p>
    <w:p w14:paraId="175B65E2" w14:textId="58703B51" w:rsidR="00870D43" w:rsidRPr="00DD3A37" w:rsidRDefault="00715000" w:rsidP="0055034F">
      <w:pPr>
        <w:rPr>
          <w:i/>
          <w:iCs/>
          <w:lang w:val="es-ES"/>
        </w:rPr>
      </w:pPr>
      <w:r w:rsidRPr="00DD3A37">
        <w:rPr>
          <w:b/>
          <w:bCs/>
          <w:i/>
          <w:iCs/>
          <w:lang w:val="es-ES"/>
        </w:rPr>
        <w:t xml:space="preserve">Los servicios por satélite </w:t>
      </w:r>
      <w:r w:rsidR="00870D43" w:rsidRPr="00DD3A37">
        <w:rPr>
          <w:b/>
          <w:bCs/>
          <w:i/>
          <w:iCs/>
          <w:lang w:val="es-ES"/>
        </w:rPr>
        <w:t>D2D (</w:t>
      </w:r>
      <w:r w:rsidRPr="00DD3A37">
        <w:rPr>
          <w:b/>
          <w:bCs/>
          <w:i/>
          <w:iCs/>
          <w:lang w:val="es-ES"/>
        </w:rPr>
        <w:t>directos al dispositivo</w:t>
      </w:r>
      <w:r w:rsidR="00870D43" w:rsidRPr="00DD3A37">
        <w:rPr>
          <w:b/>
          <w:bCs/>
          <w:i/>
          <w:iCs/>
          <w:lang w:val="es-ES"/>
        </w:rPr>
        <w:t>)</w:t>
      </w:r>
      <w:r w:rsidR="00870D43" w:rsidRPr="00DD3A37">
        <w:rPr>
          <w:i/>
          <w:iCs/>
          <w:lang w:val="es-ES"/>
        </w:rPr>
        <w:t xml:space="preserve"> </w:t>
      </w:r>
      <w:r w:rsidRPr="00DD3A37">
        <w:rPr>
          <w:i/>
          <w:iCs/>
          <w:lang w:val="es-ES"/>
        </w:rPr>
        <w:t>son servicios móviles basados en satélite que posibilitan</w:t>
      </w:r>
      <w:r w:rsidR="00870D43" w:rsidRPr="00DD3A37">
        <w:rPr>
          <w:i/>
          <w:iCs/>
          <w:lang w:val="es-ES"/>
        </w:rPr>
        <w:t xml:space="preserve"> </w:t>
      </w:r>
      <w:r w:rsidRPr="00DD3A37">
        <w:rPr>
          <w:b/>
          <w:bCs/>
          <w:i/>
          <w:iCs/>
          <w:lang w:val="es-ES"/>
        </w:rPr>
        <w:t>la conexión directa de los dispositivos de consumidor es</w:t>
      </w:r>
      <w:r w:rsidRPr="0055034F">
        <w:rPr>
          <w:b/>
          <w:bCs/>
          <w:i/>
          <w:iCs/>
          <w:lang w:val="es-ES"/>
        </w:rPr>
        <w:t xml:space="preserve">tándar </w:t>
      </w:r>
      <w:r w:rsidR="00870D43" w:rsidRPr="00DD3A37">
        <w:rPr>
          <w:b/>
          <w:bCs/>
          <w:i/>
          <w:iCs/>
          <w:lang w:val="es-ES"/>
        </w:rPr>
        <w:t>(</w:t>
      </w:r>
      <w:r w:rsidRPr="0055034F">
        <w:rPr>
          <w:b/>
          <w:bCs/>
          <w:i/>
          <w:iCs/>
          <w:lang w:val="es-ES"/>
        </w:rPr>
        <w:t>por ejemplo, teléfonos inteligentes, dispositivos IoT</w:t>
      </w:r>
      <w:r w:rsidR="00870D43" w:rsidRPr="00DD3A37">
        <w:rPr>
          <w:b/>
          <w:bCs/>
          <w:i/>
          <w:iCs/>
          <w:lang w:val="es-ES"/>
        </w:rPr>
        <w:t xml:space="preserve">) </w:t>
      </w:r>
      <w:r w:rsidRPr="0055034F">
        <w:rPr>
          <w:b/>
          <w:bCs/>
          <w:i/>
          <w:iCs/>
          <w:lang w:val="es-ES"/>
        </w:rPr>
        <w:t>con satélites</w:t>
      </w:r>
      <w:r w:rsidRPr="0055034F">
        <w:rPr>
          <w:i/>
          <w:iCs/>
          <w:lang w:val="es-ES"/>
        </w:rPr>
        <w:t xml:space="preserve"> </w:t>
      </w:r>
      <w:r w:rsidR="00870D43" w:rsidRPr="00DD3A37">
        <w:rPr>
          <w:i/>
          <w:iCs/>
          <w:lang w:val="es-ES"/>
        </w:rPr>
        <w:t>—</w:t>
      </w:r>
      <w:r w:rsidRPr="0055034F">
        <w:rPr>
          <w:i/>
          <w:iCs/>
          <w:lang w:val="es-ES"/>
        </w:rPr>
        <w:t xml:space="preserve">por regla general, </w:t>
      </w:r>
      <w:r w:rsidRPr="00DD3A37">
        <w:rPr>
          <w:b/>
          <w:bCs/>
          <w:i/>
          <w:iCs/>
          <w:lang w:val="es-ES"/>
        </w:rPr>
        <w:t>sin</w:t>
      </w:r>
      <w:r w:rsidRPr="0055034F">
        <w:rPr>
          <w:b/>
          <w:bCs/>
          <w:i/>
          <w:iCs/>
          <w:lang w:val="es-ES"/>
        </w:rPr>
        <w:t xml:space="preserve"> un terminal de satélite dedicado</w:t>
      </w:r>
      <w:r w:rsidR="00870D43" w:rsidRPr="00DD3A37">
        <w:rPr>
          <w:i/>
          <w:iCs/>
          <w:lang w:val="es-ES"/>
        </w:rPr>
        <w:t>—</w:t>
      </w:r>
      <w:r w:rsidRPr="0055034F">
        <w:rPr>
          <w:i/>
          <w:iCs/>
          <w:lang w:val="es-ES"/>
        </w:rPr>
        <w:t xml:space="preserve"> a fin de proporcionar conectividad </w:t>
      </w:r>
      <w:r w:rsidR="00870D43" w:rsidRPr="00DD3A37">
        <w:rPr>
          <w:i/>
          <w:iCs/>
          <w:lang w:val="es-ES"/>
        </w:rPr>
        <w:t>(</w:t>
      </w:r>
      <w:r w:rsidRPr="0055034F">
        <w:rPr>
          <w:i/>
          <w:iCs/>
          <w:lang w:val="es-ES"/>
        </w:rPr>
        <w:t xml:space="preserve">a menudo, </w:t>
      </w:r>
      <w:r w:rsidR="009A0E31" w:rsidRPr="0055034F">
        <w:rPr>
          <w:i/>
          <w:iCs/>
          <w:lang w:val="es-ES"/>
        </w:rPr>
        <w:t>empezando por datos a baja velocidad/mensajería y, eventualmente voz/datos a lo largo del tiempo</w:t>
      </w:r>
      <w:r w:rsidR="00870D43" w:rsidRPr="00DD3A37">
        <w:rPr>
          <w:i/>
          <w:iCs/>
          <w:lang w:val="es-ES"/>
        </w:rPr>
        <w:t>)</w:t>
      </w:r>
      <w:r w:rsidR="009A0E31" w:rsidRPr="0055034F">
        <w:rPr>
          <w:i/>
          <w:iCs/>
          <w:lang w:val="es-ES"/>
        </w:rPr>
        <w:t xml:space="preserve">, </w:t>
      </w:r>
      <w:r w:rsidR="009A0E31" w:rsidRPr="00DD3A37">
        <w:rPr>
          <w:b/>
          <w:bCs/>
          <w:i/>
          <w:iCs/>
          <w:lang w:val="es-ES"/>
        </w:rPr>
        <w:t>allí donde no hay redes terrenales o, si existen, están degradadas</w:t>
      </w:r>
      <w:r w:rsidR="00870D43" w:rsidRPr="00DD3A37">
        <w:rPr>
          <w:i/>
          <w:iCs/>
          <w:lang w:val="es-ES"/>
        </w:rPr>
        <w:t>.</w:t>
      </w:r>
    </w:p>
    <w:p w14:paraId="110C2C40" w14:textId="22AF1972" w:rsidR="00870D43" w:rsidRPr="00DD3A37" w:rsidRDefault="00870D43" w:rsidP="0055034F">
      <w:pPr>
        <w:rPr>
          <w:lang w:val="es-ES"/>
        </w:rPr>
      </w:pPr>
      <w:r w:rsidRPr="00DD3A37">
        <w:rPr>
          <w:lang w:val="es-ES"/>
        </w:rPr>
        <w:lastRenderedPageBreak/>
        <w:t>4.11.4</w:t>
      </w:r>
      <w:r w:rsidR="00F80CC7">
        <w:rPr>
          <w:lang w:val="es-ES"/>
        </w:rPr>
        <w:tab/>
      </w:r>
      <w:r w:rsidR="00BC3F84" w:rsidRPr="00DD3A37">
        <w:rPr>
          <w:lang w:val="es-ES"/>
        </w:rPr>
        <w:t>¿Cuenta actualmente su país con un r</w:t>
      </w:r>
      <w:r w:rsidR="00BC3F84" w:rsidRPr="00FF4810">
        <w:rPr>
          <w:lang w:val="es-ES"/>
        </w:rPr>
        <w:t>é</w:t>
      </w:r>
      <w:r w:rsidR="00BC3F84" w:rsidRPr="00DD3A37">
        <w:rPr>
          <w:lang w:val="es-ES"/>
        </w:rPr>
        <w:t>gimen reglamentario aplicable a los servicios</w:t>
      </w:r>
      <w:r w:rsidR="00BC3F84" w:rsidRPr="00FF4810">
        <w:rPr>
          <w:lang w:val="es-ES"/>
        </w:rPr>
        <w:t xml:space="preserve"> por satélite </w:t>
      </w:r>
      <w:r w:rsidRPr="00DD3A37">
        <w:rPr>
          <w:lang w:val="es-ES"/>
        </w:rPr>
        <w:t>D2D</w:t>
      </w:r>
      <w:r w:rsidR="00BC3F84" w:rsidRPr="00FF4810">
        <w:rPr>
          <w:lang w:val="es-ES"/>
        </w:rPr>
        <w:t xml:space="preserve"> (directos al dispositivo</w:t>
      </w:r>
      <w:r w:rsidRPr="00DD3A37">
        <w:rPr>
          <w:lang w:val="es-ES"/>
        </w:rPr>
        <w:t>) (</w:t>
      </w:r>
      <w:r w:rsidR="00BC3F84" w:rsidRPr="00FF4810">
        <w:rPr>
          <w:lang w:val="es-ES"/>
        </w:rPr>
        <w:t>por ejemplo, mensajería/voz/datos transmitidos del satélite al dispositivo</w:t>
      </w:r>
      <w:r w:rsidRPr="00DD3A37">
        <w:rPr>
          <w:lang w:val="es-ES"/>
        </w:rPr>
        <w:t>)?</w:t>
      </w:r>
    </w:p>
    <w:p w14:paraId="1B0A47ED" w14:textId="3FC80A8C" w:rsidR="00870D43" w:rsidRPr="00DD3A37" w:rsidRDefault="00B23131" w:rsidP="00F80CC7">
      <w:pPr>
        <w:pStyle w:val="enumlev1"/>
        <w:spacing w:before="40"/>
        <w:rPr>
          <w:lang w:val="es-ES"/>
        </w:rPr>
      </w:pPr>
      <w:sdt>
        <w:sdtPr>
          <w:rPr>
            <w:lang w:val="es-ES"/>
          </w:rPr>
          <w:id w:val="1191806906"/>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BC3F84" w:rsidRPr="00DD3A37">
        <w:rPr>
          <w:lang w:val="es-ES"/>
        </w:rPr>
        <w:t>Sí, las normas existentes permiten lo</w:t>
      </w:r>
      <w:r w:rsidR="00BC3F84" w:rsidRPr="00F80CC7">
        <w:rPr>
          <w:lang w:val="es-ES"/>
        </w:rPr>
        <w:t>s</w:t>
      </w:r>
      <w:r w:rsidR="00BC3F84" w:rsidRPr="00DD3A37">
        <w:rPr>
          <w:lang w:val="es-ES"/>
        </w:rPr>
        <w:t xml:space="preserve"> servicios</w:t>
      </w:r>
      <w:r w:rsidR="00870D43" w:rsidRPr="00DD3A37">
        <w:rPr>
          <w:lang w:val="es-ES"/>
        </w:rPr>
        <w:t xml:space="preserve"> D2D</w:t>
      </w:r>
      <w:r w:rsidR="00962D7A" w:rsidRPr="00DD3A37">
        <w:rPr>
          <w:i/>
          <w:iCs/>
          <w:lang w:val="es-ES"/>
        </w:rPr>
        <w:t>.</w:t>
      </w:r>
    </w:p>
    <w:p w14:paraId="74761D2C" w14:textId="71A0F8FD" w:rsidR="00870D43" w:rsidRPr="00DD3A37" w:rsidRDefault="00B23131" w:rsidP="00F80CC7">
      <w:pPr>
        <w:pStyle w:val="enumlev1"/>
        <w:spacing w:before="40"/>
        <w:rPr>
          <w:lang w:val="es-ES"/>
        </w:rPr>
      </w:pPr>
      <w:sdt>
        <w:sdtPr>
          <w:rPr>
            <w:lang w:val="es-ES"/>
          </w:rPr>
          <w:id w:val="-1955398824"/>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BC3F84" w:rsidRPr="00DD3A37">
        <w:rPr>
          <w:lang w:val="es-ES"/>
        </w:rPr>
        <w:t>Sí, los servicios</w:t>
      </w:r>
      <w:r w:rsidR="00870D43" w:rsidRPr="00DD3A37">
        <w:rPr>
          <w:lang w:val="es-ES"/>
        </w:rPr>
        <w:t xml:space="preserve"> D2D </w:t>
      </w:r>
      <w:r w:rsidR="00BC3F84" w:rsidRPr="00DD3A37">
        <w:rPr>
          <w:lang w:val="es-ES"/>
        </w:rPr>
        <w:t>están permitidos con autorizac</w:t>
      </w:r>
      <w:r w:rsidR="00BC3F84" w:rsidRPr="00F80CC7">
        <w:rPr>
          <w:lang w:val="es-ES"/>
        </w:rPr>
        <w:t>ión específica</w:t>
      </w:r>
      <w:r w:rsidR="00962D7A" w:rsidRPr="00DD3A37">
        <w:rPr>
          <w:i/>
          <w:iCs/>
          <w:lang w:val="es-ES"/>
        </w:rPr>
        <w:t>.</w:t>
      </w:r>
    </w:p>
    <w:p w14:paraId="724A0529" w14:textId="4ED0B6BF" w:rsidR="00870D43" w:rsidRPr="00DD3A37" w:rsidRDefault="00B23131" w:rsidP="00F80CC7">
      <w:pPr>
        <w:pStyle w:val="enumlev1"/>
        <w:spacing w:before="40"/>
        <w:rPr>
          <w:lang w:val="es-ES"/>
        </w:rPr>
      </w:pPr>
      <w:sdt>
        <w:sdtPr>
          <w:rPr>
            <w:lang w:val="es-ES"/>
          </w:rPr>
          <w:id w:val="232126048"/>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BC3F84" w:rsidRPr="00DD3A37">
        <w:rPr>
          <w:lang w:val="es-ES"/>
        </w:rPr>
        <w:t>Sí, los servicios</w:t>
      </w:r>
      <w:r w:rsidR="00870D43" w:rsidRPr="00DD3A37">
        <w:rPr>
          <w:lang w:val="es-ES"/>
        </w:rPr>
        <w:t xml:space="preserve"> D2D </w:t>
      </w:r>
      <w:r w:rsidR="00BC3F84" w:rsidRPr="00DD3A37">
        <w:rPr>
          <w:lang w:val="es-ES"/>
        </w:rPr>
        <w:t>están permitidos de f</w:t>
      </w:r>
      <w:r w:rsidR="00BC3F84" w:rsidRPr="00F80CC7">
        <w:rPr>
          <w:lang w:val="es-ES"/>
        </w:rPr>
        <w:t>orma individual o se permiten las versiones piloto</w:t>
      </w:r>
      <w:r w:rsidR="00962D7A" w:rsidRPr="00DD3A37">
        <w:rPr>
          <w:i/>
          <w:iCs/>
          <w:lang w:val="es-ES"/>
        </w:rPr>
        <w:t>.</w:t>
      </w:r>
    </w:p>
    <w:p w14:paraId="1CB4F08E" w14:textId="191A87AF" w:rsidR="00870D43" w:rsidRPr="00DD3A37" w:rsidRDefault="00B23131" w:rsidP="00F80CC7">
      <w:pPr>
        <w:pStyle w:val="enumlev1"/>
        <w:spacing w:before="40"/>
        <w:rPr>
          <w:lang w:val="es-ES"/>
        </w:rPr>
      </w:pPr>
      <w:sdt>
        <w:sdtPr>
          <w:rPr>
            <w:lang w:val="es-ES"/>
          </w:rPr>
          <w:id w:val="-1191217174"/>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BC3F84" w:rsidRPr="00DD3A37">
        <w:rPr>
          <w:lang w:val="es-ES"/>
        </w:rPr>
        <w:t>Sí</w:t>
      </w:r>
      <w:r w:rsidR="00870D43" w:rsidRPr="00DD3A37">
        <w:rPr>
          <w:lang w:val="es-ES"/>
        </w:rPr>
        <w:t xml:space="preserve">, </w:t>
      </w:r>
      <w:r w:rsidR="00BC3F84" w:rsidRPr="00DD3A37">
        <w:rPr>
          <w:lang w:val="es-ES"/>
        </w:rPr>
        <w:t xml:space="preserve">los servicios </w:t>
      </w:r>
      <w:r w:rsidR="00870D43" w:rsidRPr="00DD3A37">
        <w:rPr>
          <w:lang w:val="es-ES"/>
        </w:rPr>
        <w:t xml:space="preserve">D2D </w:t>
      </w:r>
      <w:r w:rsidR="00BC3F84" w:rsidRPr="00DD3A37">
        <w:rPr>
          <w:lang w:val="es-ES"/>
        </w:rPr>
        <w:t>están prohibidos</w:t>
      </w:r>
      <w:r w:rsidR="00962D7A" w:rsidRPr="00DD3A37">
        <w:rPr>
          <w:i/>
          <w:iCs/>
          <w:lang w:val="es-ES"/>
        </w:rPr>
        <w:t>.</w:t>
      </w:r>
    </w:p>
    <w:p w14:paraId="647D3866" w14:textId="09E8E35D" w:rsidR="00870D43" w:rsidRPr="00DD3A37" w:rsidRDefault="00B23131" w:rsidP="00F80CC7">
      <w:pPr>
        <w:pStyle w:val="enumlev1"/>
        <w:spacing w:before="40"/>
        <w:rPr>
          <w:lang w:val="es-ES"/>
        </w:rPr>
      </w:pPr>
      <w:sdt>
        <w:sdtPr>
          <w:rPr>
            <w:lang w:val="es-ES"/>
          </w:rPr>
          <w:id w:val="-776875644"/>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BC3F84" w:rsidRPr="00DD3A37">
        <w:rPr>
          <w:lang w:val="es-ES"/>
        </w:rPr>
        <w:t>Todavía no existe un régime</w:t>
      </w:r>
      <w:r w:rsidR="00BC3F84" w:rsidRPr="00F80CC7">
        <w:rPr>
          <w:lang w:val="es-ES"/>
        </w:rPr>
        <w:t>n o una postura reglamentaria explícita</w:t>
      </w:r>
      <w:r w:rsidR="00962D7A" w:rsidRPr="00DD3A37">
        <w:rPr>
          <w:i/>
          <w:iCs/>
          <w:lang w:val="es-ES"/>
        </w:rPr>
        <w:t>.</w:t>
      </w:r>
    </w:p>
    <w:p w14:paraId="42CBCCF9" w14:textId="42054113" w:rsidR="00870D43" w:rsidRPr="00DD3A37" w:rsidRDefault="00870D43" w:rsidP="0055034F">
      <w:pPr>
        <w:rPr>
          <w:lang w:val="es-ES"/>
        </w:rPr>
      </w:pPr>
      <w:r w:rsidRPr="00DD3A37">
        <w:rPr>
          <w:lang w:val="es-ES"/>
        </w:rPr>
        <w:t>4.11.4.1</w:t>
      </w:r>
      <w:r w:rsidR="00F80CC7">
        <w:rPr>
          <w:lang w:val="es-ES"/>
        </w:rPr>
        <w:tab/>
      </w:r>
      <w:r w:rsidR="00BC3F84" w:rsidRPr="00DD3A37">
        <w:rPr>
          <w:lang w:val="es-ES"/>
        </w:rPr>
        <w:t>Si los servicios</w:t>
      </w:r>
      <w:r w:rsidRPr="00DD3A37">
        <w:rPr>
          <w:lang w:val="es-ES"/>
        </w:rPr>
        <w:t xml:space="preserve"> D2D </w:t>
      </w:r>
      <w:r w:rsidR="00BC3F84" w:rsidRPr="00DD3A37">
        <w:rPr>
          <w:lang w:val="es-ES"/>
        </w:rPr>
        <w:t>están permitidos</w:t>
      </w:r>
      <w:r w:rsidRPr="00DD3A37">
        <w:rPr>
          <w:lang w:val="es-ES"/>
        </w:rPr>
        <w:t xml:space="preserve">, </w:t>
      </w:r>
      <w:r w:rsidR="00BC3F84" w:rsidRPr="00DD3A37">
        <w:rPr>
          <w:lang w:val="es-ES"/>
        </w:rPr>
        <w:t>¿</w:t>
      </w:r>
      <w:r w:rsidR="00BC3F84" w:rsidRPr="00FF4810">
        <w:rPr>
          <w:lang w:val="es-ES"/>
        </w:rPr>
        <w:t>qué instrumento o fundamento jurídico se usa?</w:t>
      </w:r>
    </w:p>
    <w:p w14:paraId="1F835702" w14:textId="77AD6D94" w:rsidR="00870D43" w:rsidRPr="00DD3A37" w:rsidRDefault="00B23131" w:rsidP="00F80CC7">
      <w:pPr>
        <w:pStyle w:val="enumlev1"/>
        <w:spacing w:before="40"/>
        <w:rPr>
          <w:lang w:val="es-ES"/>
        </w:rPr>
      </w:pPr>
      <w:sdt>
        <w:sdtPr>
          <w:rPr>
            <w:lang w:val="es-ES"/>
          </w:rPr>
          <w:id w:val="-306167212"/>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AB4362" w:rsidRPr="00F80CC7">
        <w:rPr>
          <w:lang w:val="es-ES"/>
        </w:rPr>
        <w:t xml:space="preserve">Autorización </w:t>
      </w:r>
      <w:r w:rsidR="00514676" w:rsidRPr="00DD3A37">
        <w:rPr>
          <w:lang w:val="es-ES"/>
        </w:rPr>
        <w:t>de modificación de licencias</w:t>
      </w:r>
    </w:p>
    <w:p w14:paraId="0CADA672" w14:textId="2E9E09F1" w:rsidR="00870D43" w:rsidRPr="00DD3A37" w:rsidRDefault="00B23131" w:rsidP="00F80CC7">
      <w:pPr>
        <w:pStyle w:val="enumlev1"/>
        <w:spacing w:before="40"/>
        <w:rPr>
          <w:lang w:val="es-ES"/>
        </w:rPr>
      </w:pPr>
      <w:sdt>
        <w:sdtPr>
          <w:rPr>
            <w:lang w:val="es-ES"/>
          </w:rPr>
          <w:id w:val="-1383862901"/>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F80CC7">
        <w:rPr>
          <w:lang w:val="es-ES"/>
        </w:rPr>
        <w:t>Autorización g</w:t>
      </w:r>
      <w:r w:rsidR="00870D43" w:rsidRPr="00DD3A37">
        <w:rPr>
          <w:lang w:val="es-ES"/>
        </w:rPr>
        <w:t>eneral</w:t>
      </w:r>
      <w:r w:rsidR="00514676" w:rsidRPr="00F80CC7">
        <w:rPr>
          <w:lang w:val="es-ES"/>
        </w:rPr>
        <w:t>, licencia de clase</w:t>
      </w:r>
    </w:p>
    <w:p w14:paraId="7CD71829" w14:textId="153F0844" w:rsidR="00870D43" w:rsidRPr="00DD3A37" w:rsidRDefault="00B23131" w:rsidP="00F80CC7">
      <w:pPr>
        <w:pStyle w:val="enumlev1"/>
        <w:spacing w:before="40"/>
        <w:rPr>
          <w:lang w:val="es-ES"/>
        </w:rPr>
      </w:pPr>
      <w:sdt>
        <w:sdtPr>
          <w:rPr>
            <w:lang w:val="es-ES"/>
          </w:rPr>
          <w:id w:val="699670183"/>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F80CC7">
        <w:rPr>
          <w:lang w:val="es-ES"/>
        </w:rPr>
        <w:t>Exención</w:t>
      </w:r>
    </w:p>
    <w:p w14:paraId="62C6D84D" w14:textId="1C1D2551" w:rsidR="00870D43" w:rsidRPr="00DD3A37" w:rsidRDefault="00B23131" w:rsidP="00F80CC7">
      <w:pPr>
        <w:pStyle w:val="enumlev1"/>
        <w:spacing w:before="40"/>
        <w:rPr>
          <w:lang w:val="es-ES"/>
        </w:rPr>
      </w:pPr>
      <w:sdt>
        <w:sdtPr>
          <w:rPr>
            <w:lang w:val="es-ES"/>
          </w:rPr>
          <w:id w:val="1272897045"/>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870D43" w:rsidRPr="00DD3A37">
        <w:rPr>
          <w:lang w:val="es-ES"/>
        </w:rPr>
        <w:t>Ot</w:t>
      </w:r>
      <w:r w:rsidR="00514676" w:rsidRPr="00DD3A37">
        <w:rPr>
          <w:lang w:val="es-ES"/>
        </w:rPr>
        <w:t>ra autorización de acceso al m</w:t>
      </w:r>
      <w:r w:rsidR="00514676" w:rsidRPr="00F80CC7">
        <w:rPr>
          <w:lang w:val="es-ES"/>
        </w:rPr>
        <w:t>ercado</w:t>
      </w:r>
    </w:p>
    <w:p w14:paraId="0164E21C" w14:textId="1AB61F28" w:rsidR="00870D43" w:rsidRPr="00DD3A37" w:rsidRDefault="00B23131" w:rsidP="00F80CC7">
      <w:pPr>
        <w:pStyle w:val="enumlev1"/>
        <w:spacing w:before="40"/>
        <w:rPr>
          <w:lang w:val="es-ES"/>
        </w:rPr>
      </w:pPr>
      <w:sdt>
        <w:sdtPr>
          <w:rPr>
            <w:lang w:val="es-ES"/>
          </w:rPr>
          <w:id w:val="1097055671"/>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870D43" w:rsidRPr="00DD3A37">
        <w:rPr>
          <w:lang w:val="es-ES"/>
        </w:rPr>
        <w:t>Ot</w:t>
      </w:r>
      <w:r w:rsidR="00514676" w:rsidRPr="00DD3A37">
        <w:rPr>
          <w:lang w:val="es-ES"/>
        </w:rPr>
        <w:t>ros</w:t>
      </w:r>
      <w:r w:rsidR="00AB4362" w:rsidRPr="00F80CC7">
        <w:rPr>
          <w:lang w:val="es-ES"/>
        </w:rPr>
        <w:t>. Sírvase e</w:t>
      </w:r>
      <w:r w:rsidR="00514676" w:rsidRPr="00DD3A37">
        <w:rPr>
          <w:lang w:val="es-ES"/>
        </w:rPr>
        <w:t>specificar</w:t>
      </w:r>
      <w:r w:rsidR="00514676" w:rsidRPr="00F80CC7">
        <w:rPr>
          <w:lang w:val="es-ES"/>
        </w:rPr>
        <w:t>:</w:t>
      </w:r>
      <w:r w:rsidR="00870D43" w:rsidRPr="00DD3A37">
        <w:rPr>
          <w:lang w:val="es-ES"/>
        </w:rPr>
        <w:t xml:space="preserve"> </w:t>
      </w:r>
      <w:sdt>
        <w:sdtPr>
          <w:rPr>
            <w:lang w:val="es-ES"/>
          </w:rPr>
          <w:id w:val="2019490005"/>
          <w:placeholder>
            <w:docPart w:val="5C38C43DB40D48319F4A91585271511F"/>
          </w:placeholder>
          <w:showingPlcHdr/>
        </w:sdtPr>
        <w:sdtEndPr/>
        <w:sdtContent>
          <w:r w:rsidR="00514676" w:rsidRPr="00F80CC7">
            <w:t>Pulse aquí para escribir texto.</w:t>
          </w:r>
        </w:sdtContent>
      </w:sdt>
    </w:p>
    <w:p w14:paraId="23987201" w14:textId="49A19E95" w:rsidR="00870D43" w:rsidRPr="00DD3A37" w:rsidRDefault="0055034F" w:rsidP="0055034F">
      <w:pPr>
        <w:rPr>
          <w:lang w:val="es-ES"/>
        </w:rPr>
      </w:pPr>
      <w:r>
        <w:rPr>
          <w:lang w:val="es-ES"/>
        </w:rPr>
        <w:t>4.11.4.2</w:t>
      </w:r>
      <w:r>
        <w:rPr>
          <w:lang w:val="es-ES"/>
        </w:rPr>
        <w:tab/>
      </w:r>
      <w:r w:rsidR="00514676" w:rsidRPr="00DD3A37">
        <w:rPr>
          <w:lang w:val="es-ES"/>
        </w:rPr>
        <w:t xml:space="preserve">Si los servicios </w:t>
      </w:r>
      <w:r w:rsidR="00870D43" w:rsidRPr="00DD3A37">
        <w:rPr>
          <w:lang w:val="es-ES"/>
        </w:rPr>
        <w:t xml:space="preserve">D2D </w:t>
      </w:r>
      <w:r w:rsidR="00514676" w:rsidRPr="00DD3A37">
        <w:rPr>
          <w:lang w:val="es-ES"/>
        </w:rPr>
        <w:t xml:space="preserve">están permitidos, ¿qué entidad se espera que </w:t>
      </w:r>
      <w:r w:rsidR="00514676" w:rsidRPr="0055034F">
        <w:rPr>
          <w:lang w:val="es-ES"/>
        </w:rPr>
        <w:t>reciba la autorización primaria y ostente la responsabilidad del usuario final</w:t>
      </w:r>
      <w:r w:rsidR="00870D43" w:rsidRPr="00DD3A37">
        <w:rPr>
          <w:lang w:val="es-ES"/>
        </w:rPr>
        <w:t>?</w:t>
      </w:r>
    </w:p>
    <w:p w14:paraId="2A5A6333" w14:textId="6A36494C" w:rsidR="00870D43" w:rsidRPr="00DD3A37" w:rsidRDefault="00B23131" w:rsidP="00F80CC7">
      <w:pPr>
        <w:pStyle w:val="enumlev1"/>
        <w:spacing w:before="40"/>
        <w:rPr>
          <w:lang w:val="es-ES"/>
        </w:rPr>
      </w:pPr>
      <w:sdt>
        <w:sdtPr>
          <w:rPr>
            <w:lang w:val="es-ES"/>
          </w:rPr>
          <w:id w:val="-1594850981"/>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DD3A37">
        <w:rPr>
          <w:lang w:val="es-ES"/>
        </w:rPr>
        <w:t xml:space="preserve">Operador de redes móviles </w:t>
      </w:r>
      <w:r w:rsidR="00870D43" w:rsidRPr="00DD3A37">
        <w:rPr>
          <w:lang w:val="es-ES"/>
        </w:rPr>
        <w:t>(MNO)</w:t>
      </w:r>
    </w:p>
    <w:p w14:paraId="689C5AA7" w14:textId="08ACD6DF" w:rsidR="00870D43" w:rsidRPr="00DD3A37" w:rsidRDefault="00B23131" w:rsidP="00F80CC7">
      <w:pPr>
        <w:pStyle w:val="enumlev1"/>
        <w:spacing w:before="40"/>
        <w:rPr>
          <w:lang w:val="es-ES"/>
        </w:rPr>
      </w:pPr>
      <w:sdt>
        <w:sdtPr>
          <w:rPr>
            <w:lang w:val="es-ES"/>
          </w:rPr>
          <w:id w:val="-34971249"/>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F80CC7">
        <w:rPr>
          <w:lang w:val="es-ES"/>
        </w:rPr>
        <w:t>Operador de satélites</w:t>
      </w:r>
    </w:p>
    <w:p w14:paraId="514EA6ED" w14:textId="1C706424" w:rsidR="00870D43" w:rsidRPr="00DD3A37" w:rsidRDefault="00B23131" w:rsidP="00F80CC7">
      <w:pPr>
        <w:pStyle w:val="enumlev1"/>
        <w:spacing w:before="40"/>
        <w:rPr>
          <w:lang w:val="es-ES"/>
        </w:rPr>
      </w:pPr>
      <w:sdt>
        <w:sdtPr>
          <w:rPr>
            <w:lang w:val="es-ES"/>
          </w:rPr>
          <w:id w:val="-1008131860"/>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DD3A37">
        <w:rPr>
          <w:lang w:val="es-ES"/>
        </w:rPr>
        <w:t>Autorización conjunta</w:t>
      </w:r>
    </w:p>
    <w:p w14:paraId="699FD636" w14:textId="257AAF6E" w:rsidR="00870D43" w:rsidRPr="00DD3A37" w:rsidRDefault="00B23131" w:rsidP="00F80CC7">
      <w:pPr>
        <w:pStyle w:val="enumlev1"/>
        <w:spacing w:before="40"/>
        <w:rPr>
          <w:lang w:val="es-ES"/>
        </w:rPr>
      </w:pPr>
      <w:sdt>
        <w:sdtPr>
          <w:rPr>
            <w:lang w:val="es-ES"/>
          </w:rPr>
          <w:id w:val="-834300814"/>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F80CC7">
        <w:rPr>
          <w:lang w:val="es-ES"/>
        </w:rPr>
        <w:t>Otros</w:t>
      </w:r>
      <w:r w:rsidR="00AB4362" w:rsidRPr="00F80CC7">
        <w:rPr>
          <w:lang w:val="es-ES"/>
        </w:rPr>
        <w:t>. Sírvase e</w:t>
      </w:r>
      <w:r w:rsidR="00514676" w:rsidRPr="00F80CC7">
        <w:rPr>
          <w:lang w:val="es-ES"/>
        </w:rPr>
        <w:t xml:space="preserve">specificar: </w:t>
      </w:r>
      <w:sdt>
        <w:sdtPr>
          <w:rPr>
            <w:lang w:val="es-ES"/>
          </w:rPr>
          <w:id w:val="993921347"/>
          <w:placeholder>
            <w:docPart w:val="AE93F71468034C31970767A7DBCB4A75"/>
          </w:placeholder>
          <w:showingPlcHdr/>
        </w:sdtPr>
        <w:sdtEndPr/>
        <w:sdtContent>
          <w:r w:rsidR="00514676" w:rsidRPr="00F80CC7">
            <w:t>Pulse aquí para escribir texto.</w:t>
          </w:r>
        </w:sdtContent>
      </w:sdt>
    </w:p>
    <w:p w14:paraId="33E9D273" w14:textId="48BDCCEB" w:rsidR="00870D43" w:rsidRPr="00DD3A37" w:rsidRDefault="00870D43" w:rsidP="00F80CC7">
      <w:pPr>
        <w:rPr>
          <w:lang w:val="es-ES"/>
        </w:rPr>
      </w:pPr>
      <w:r w:rsidRPr="00DD3A37">
        <w:rPr>
          <w:lang w:val="es-ES"/>
        </w:rPr>
        <w:t>4.11.4.3</w:t>
      </w:r>
      <w:r w:rsidR="00F80CC7">
        <w:rPr>
          <w:lang w:val="es-ES"/>
        </w:rPr>
        <w:tab/>
      </w:r>
      <w:r w:rsidR="00514676" w:rsidRPr="00DD3A37">
        <w:rPr>
          <w:lang w:val="es-ES"/>
        </w:rPr>
        <w:t xml:space="preserve">¿Qué planteamiento del espectro se aplica a los servicios </w:t>
      </w:r>
      <w:r w:rsidRPr="00DD3A37">
        <w:rPr>
          <w:lang w:val="es-ES"/>
        </w:rPr>
        <w:t xml:space="preserve">D2D </w:t>
      </w:r>
      <w:r w:rsidR="00514676" w:rsidRPr="00DD3A37">
        <w:rPr>
          <w:lang w:val="es-ES"/>
        </w:rPr>
        <w:t>en</w:t>
      </w:r>
      <w:r w:rsidR="00514676" w:rsidRPr="00FF4810">
        <w:rPr>
          <w:lang w:val="es-ES"/>
        </w:rPr>
        <w:t xml:space="preserve"> su país</w:t>
      </w:r>
      <w:r w:rsidRPr="00DD3A37">
        <w:rPr>
          <w:lang w:val="es-ES"/>
        </w:rPr>
        <w:t>?</w:t>
      </w:r>
    </w:p>
    <w:p w14:paraId="2C3B50C8" w14:textId="5355C6B7" w:rsidR="00870D43" w:rsidRPr="00DD3A37" w:rsidRDefault="00B23131" w:rsidP="00F80CC7">
      <w:pPr>
        <w:pStyle w:val="enumlev1"/>
        <w:spacing w:before="40"/>
        <w:rPr>
          <w:lang w:val="es-ES"/>
        </w:rPr>
      </w:pPr>
      <w:sdt>
        <w:sdtPr>
          <w:rPr>
            <w:lang w:val="es-ES"/>
          </w:rPr>
          <w:id w:val="1854600491"/>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DD3A37">
        <w:rPr>
          <w:lang w:val="es-ES"/>
        </w:rPr>
        <w:t>Bandas móviles</w:t>
      </w:r>
      <w:r w:rsidR="00870D43" w:rsidRPr="00DD3A37">
        <w:rPr>
          <w:lang w:val="es-ES"/>
        </w:rPr>
        <w:t xml:space="preserve">/IMT </w:t>
      </w:r>
      <w:r w:rsidR="00514676" w:rsidRPr="00DD3A37">
        <w:rPr>
          <w:lang w:val="es-ES"/>
        </w:rPr>
        <w:t>utilizadas desde el es</w:t>
      </w:r>
      <w:r w:rsidR="00514676" w:rsidRPr="00F80CC7">
        <w:rPr>
          <w:lang w:val="es-ES"/>
        </w:rPr>
        <w:t>pacio</w:t>
      </w:r>
    </w:p>
    <w:p w14:paraId="7A96DBAC" w14:textId="3666094E" w:rsidR="00870D43" w:rsidRPr="00DD3A37" w:rsidRDefault="00B23131" w:rsidP="00F80CC7">
      <w:pPr>
        <w:pStyle w:val="enumlev1"/>
        <w:spacing w:before="40"/>
        <w:rPr>
          <w:lang w:val="es-ES"/>
        </w:rPr>
      </w:pPr>
      <w:sdt>
        <w:sdtPr>
          <w:rPr>
            <w:lang w:val="es-ES"/>
          </w:rPr>
          <w:id w:val="243529300"/>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DD3A37">
        <w:rPr>
          <w:lang w:val="es-ES"/>
        </w:rPr>
        <w:t>Bandas del SMS</w:t>
      </w:r>
      <w:r w:rsidR="00870D43" w:rsidRPr="00DD3A37">
        <w:rPr>
          <w:lang w:val="es-ES"/>
        </w:rPr>
        <w:t xml:space="preserve"> (</w:t>
      </w:r>
      <w:r w:rsidR="00514676" w:rsidRPr="00DD3A37">
        <w:rPr>
          <w:lang w:val="es-ES"/>
        </w:rPr>
        <w:t>servicio móvil por sat</w:t>
      </w:r>
      <w:r w:rsidR="00514676" w:rsidRPr="00F80CC7">
        <w:rPr>
          <w:lang w:val="es-ES"/>
        </w:rPr>
        <w:t>élite</w:t>
      </w:r>
      <w:r w:rsidR="00870D43" w:rsidRPr="00DD3A37">
        <w:rPr>
          <w:lang w:val="es-ES"/>
        </w:rPr>
        <w:t>)</w:t>
      </w:r>
    </w:p>
    <w:p w14:paraId="08765F95" w14:textId="516E0EEF" w:rsidR="00870D43" w:rsidRPr="00DD3A37" w:rsidRDefault="00B23131" w:rsidP="00F80CC7">
      <w:pPr>
        <w:pStyle w:val="enumlev1"/>
        <w:spacing w:before="40"/>
        <w:rPr>
          <w:lang w:val="es-ES"/>
        </w:rPr>
      </w:pPr>
      <w:sdt>
        <w:sdtPr>
          <w:rPr>
            <w:lang w:val="es-ES"/>
          </w:rPr>
          <w:id w:val="634836263"/>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F80CC7">
        <w:rPr>
          <w:lang w:val="es-ES"/>
        </w:rPr>
        <w:t>Otras atribuciones de satélites</w:t>
      </w:r>
    </w:p>
    <w:p w14:paraId="403D819D" w14:textId="32264F49" w:rsidR="00870D43" w:rsidRPr="00DD3A37" w:rsidRDefault="00B23131" w:rsidP="00F80CC7">
      <w:pPr>
        <w:pStyle w:val="enumlev1"/>
        <w:spacing w:before="40"/>
        <w:rPr>
          <w:lang w:val="es-ES"/>
        </w:rPr>
      </w:pPr>
      <w:sdt>
        <w:sdtPr>
          <w:rPr>
            <w:lang w:val="es-ES"/>
          </w:rPr>
          <w:id w:val="-677426066"/>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F80CC7">
        <w:rPr>
          <w:lang w:val="es-ES"/>
        </w:rPr>
        <w:t>Aplicación individualizada</w:t>
      </w:r>
    </w:p>
    <w:p w14:paraId="52AEBDB7" w14:textId="51861401" w:rsidR="00514676" w:rsidRPr="00DD3A37" w:rsidRDefault="00B23131" w:rsidP="00F80CC7">
      <w:pPr>
        <w:pStyle w:val="enumlev1"/>
        <w:spacing w:before="40"/>
        <w:rPr>
          <w:lang w:val="es-ES"/>
        </w:rPr>
      </w:pPr>
      <w:sdt>
        <w:sdtPr>
          <w:rPr>
            <w:lang w:val="es-ES"/>
          </w:rPr>
          <w:id w:val="467788929"/>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DD3A37">
        <w:rPr>
          <w:lang w:val="es-ES"/>
        </w:rPr>
        <w:t>Autorización e</w:t>
      </w:r>
      <w:r w:rsidR="00870D43" w:rsidRPr="00DD3A37">
        <w:rPr>
          <w:lang w:val="es-ES"/>
        </w:rPr>
        <w:t>xperimental/</w:t>
      </w:r>
      <w:r w:rsidR="00514676" w:rsidRPr="00DD3A37">
        <w:rPr>
          <w:lang w:val="es-ES"/>
        </w:rPr>
        <w:t xml:space="preserve">de entorno </w:t>
      </w:r>
      <w:r w:rsidR="00AB4362" w:rsidRPr="00F80CC7">
        <w:rPr>
          <w:lang w:val="es-ES"/>
        </w:rPr>
        <w:t>s</w:t>
      </w:r>
      <w:r w:rsidR="00514676" w:rsidRPr="00DD3A37">
        <w:rPr>
          <w:lang w:val="es-ES"/>
        </w:rPr>
        <w:t>eguro</w:t>
      </w:r>
    </w:p>
    <w:p w14:paraId="751E2CB1" w14:textId="690B0634" w:rsidR="00870D43" w:rsidRPr="00DD3A37" w:rsidRDefault="00B23131" w:rsidP="00F80CC7">
      <w:pPr>
        <w:pStyle w:val="enumlev1"/>
        <w:spacing w:before="40"/>
        <w:rPr>
          <w:lang w:val="es-ES"/>
        </w:rPr>
      </w:pPr>
      <w:sdt>
        <w:sdtPr>
          <w:rPr>
            <w:lang w:val="es-ES"/>
          </w:rPr>
          <w:id w:val="1003392698"/>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514676" w:rsidRPr="00F80CC7">
        <w:rPr>
          <w:lang w:val="es-ES"/>
        </w:rPr>
        <w:t>Otros</w:t>
      </w:r>
      <w:r w:rsidR="00AB4362" w:rsidRPr="00F80CC7">
        <w:rPr>
          <w:lang w:val="es-ES"/>
        </w:rPr>
        <w:t>. Sírvase e</w:t>
      </w:r>
      <w:r w:rsidR="00514676" w:rsidRPr="00F80CC7">
        <w:rPr>
          <w:lang w:val="es-ES"/>
        </w:rPr>
        <w:t xml:space="preserve">specificar: </w:t>
      </w:r>
      <w:sdt>
        <w:sdtPr>
          <w:rPr>
            <w:lang w:val="es-ES"/>
          </w:rPr>
          <w:id w:val="-888334206"/>
          <w:placeholder>
            <w:docPart w:val="0648523358D84A2F8B143DB97383951F"/>
          </w:placeholder>
          <w:showingPlcHdr/>
        </w:sdtPr>
        <w:sdtEndPr/>
        <w:sdtContent>
          <w:r w:rsidR="00514676" w:rsidRPr="00F80CC7">
            <w:t>Pulse aquí para escribir texto.</w:t>
          </w:r>
        </w:sdtContent>
      </w:sdt>
    </w:p>
    <w:p w14:paraId="21A5704C" w14:textId="447D8A7A" w:rsidR="00870D43" w:rsidRPr="00DD3A37" w:rsidRDefault="00870D43" w:rsidP="00FE1EA9">
      <w:pPr>
        <w:tabs>
          <w:tab w:val="clear" w:pos="992"/>
        </w:tabs>
        <w:rPr>
          <w:lang w:val="es-ES"/>
        </w:rPr>
      </w:pPr>
      <w:r w:rsidRPr="00DD3A37">
        <w:rPr>
          <w:lang w:val="es-ES"/>
        </w:rPr>
        <w:t>4.11.4.3.1</w:t>
      </w:r>
      <w:r w:rsidR="00F80CC7">
        <w:rPr>
          <w:lang w:val="es-ES"/>
        </w:rPr>
        <w:tab/>
      </w:r>
      <w:r w:rsidR="00817E9A" w:rsidRPr="00DD3A37">
        <w:rPr>
          <w:lang w:val="es-ES"/>
        </w:rPr>
        <w:t>¿</w:t>
      </w:r>
      <w:r w:rsidR="005E4810" w:rsidRPr="00FF4810">
        <w:rPr>
          <w:lang w:val="es-ES"/>
        </w:rPr>
        <w:t xml:space="preserve">Necesita establecer </w:t>
      </w:r>
      <w:r w:rsidR="00817E9A" w:rsidRPr="00FF4810">
        <w:rPr>
          <w:lang w:val="es-ES"/>
        </w:rPr>
        <w:t>medidas de mitigación de interferencias específicas o a actuaciones de coordinación transfronteriza</w:t>
      </w:r>
      <w:r w:rsidR="005E4810" w:rsidRPr="00FF4810">
        <w:rPr>
          <w:lang w:val="es-ES"/>
        </w:rPr>
        <w:t xml:space="preserve"> como condición para la autorización</w:t>
      </w:r>
      <w:r w:rsidRPr="00DD3A37">
        <w:rPr>
          <w:lang w:val="es-ES"/>
        </w:rPr>
        <w:t>?</w:t>
      </w:r>
    </w:p>
    <w:p w14:paraId="62D1DFF6" w14:textId="5180012E" w:rsidR="00870D43" w:rsidRPr="00DD3A37" w:rsidRDefault="00B23131" w:rsidP="00F80CC7">
      <w:pPr>
        <w:pStyle w:val="enumlev1"/>
        <w:spacing w:before="40"/>
        <w:rPr>
          <w:lang w:val="es-ES"/>
        </w:rPr>
      </w:pPr>
      <w:sdt>
        <w:sdtPr>
          <w:rPr>
            <w:lang w:val="es-ES"/>
          </w:rPr>
          <w:id w:val="43268329"/>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817E9A" w:rsidRPr="00DD3A37">
        <w:rPr>
          <w:lang w:val="es-ES"/>
        </w:rPr>
        <w:t>Sí</w:t>
      </w:r>
      <w:r w:rsidR="005E4810" w:rsidRPr="00F80CC7">
        <w:rPr>
          <w:lang w:val="es-ES"/>
        </w:rPr>
        <w:t>. Sírvase e</w:t>
      </w:r>
      <w:r w:rsidR="00817E9A" w:rsidRPr="00F80CC7">
        <w:rPr>
          <w:lang w:val="es-ES"/>
        </w:rPr>
        <w:t xml:space="preserve">specificar: </w:t>
      </w:r>
      <w:sdt>
        <w:sdtPr>
          <w:rPr>
            <w:lang w:val="es-ES"/>
          </w:rPr>
          <w:id w:val="-909689200"/>
          <w:placeholder>
            <w:docPart w:val="76162B76301043689A5B6AAD2498D005"/>
          </w:placeholder>
          <w:showingPlcHdr/>
        </w:sdtPr>
        <w:sdtEndPr/>
        <w:sdtContent>
          <w:r w:rsidR="00817E9A" w:rsidRPr="00F80CC7">
            <w:t>Pulse aquí para escribir texto.</w:t>
          </w:r>
        </w:sdtContent>
      </w:sdt>
    </w:p>
    <w:p w14:paraId="47406ED9" w14:textId="14E3E13B" w:rsidR="00870D43" w:rsidRPr="00DD3A37" w:rsidRDefault="00B23131" w:rsidP="00F80CC7">
      <w:pPr>
        <w:pStyle w:val="enumlev1"/>
        <w:spacing w:before="40"/>
        <w:rPr>
          <w:lang w:val="es-ES"/>
        </w:rPr>
      </w:pPr>
      <w:sdt>
        <w:sdtPr>
          <w:rPr>
            <w:lang w:val="es-ES"/>
          </w:rPr>
          <w:id w:val="-861976258"/>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870D43" w:rsidRPr="00DD3A37">
        <w:rPr>
          <w:lang w:val="es-ES"/>
        </w:rPr>
        <w:t>No</w:t>
      </w:r>
    </w:p>
    <w:p w14:paraId="0DE9525A" w14:textId="0C96B806" w:rsidR="00870D43" w:rsidRPr="00DD3A37" w:rsidRDefault="00870D43" w:rsidP="00F80CC7">
      <w:pPr>
        <w:rPr>
          <w:lang w:val="es-ES"/>
        </w:rPr>
      </w:pPr>
      <w:r w:rsidRPr="00DD3A37">
        <w:rPr>
          <w:lang w:val="es-ES"/>
        </w:rPr>
        <w:t>4.11.4.4</w:t>
      </w:r>
      <w:r w:rsidR="00F80CC7">
        <w:rPr>
          <w:lang w:val="es-ES"/>
        </w:rPr>
        <w:tab/>
      </w:r>
      <w:r w:rsidR="00817E9A" w:rsidRPr="00DD3A37">
        <w:rPr>
          <w:lang w:val="es-ES"/>
        </w:rPr>
        <w:t>¿Qué tratamiento reglamentario de dispositivo/terminal se aplica (o se está valorando</w:t>
      </w:r>
      <w:r w:rsidR="005E4810" w:rsidRPr="00FF4810">
        <w:rPr>
          <w:lang w:val="es-ES"/>
        </w:rPr>
        <w:t xml:space="preserve"> aplicar</w:t>
      </w:r>
      <w:r w:rsidR="00817E9A" w:rsidRPr="00DD3A37">
        <w:rPr>
          <w:lang w:val="es-ES"/>
        </w:rPr>
        <w:t xml:space="preserve">) </w:t>
      </w:r>
      <w:r w:rsidR="009E4B42" w:rsidRPr="00FF4810">
        <w:rPr>
          <w:lang w:val="es-ES"/>
        </w:rPr>
        <w:t>a</w:t>
      </w:r>
      <w:r w:rsidR="00817E9A" w:rsidRPr="00DD3A37">
        <w:rPr>
          <w:lang w:val="es-ES"/>
        </w:rPr>
        <w:t xml:space="preserve"> lo</w:t>
      </w:r>
      <w:r w:rsidR="00817E9A" w:rsidRPr="00FF4810">
        <w:rPr>
          <w:lang w:val="es-ES"/>
        </w:rPr>
        <w:t>s dispositivos que admiten D2D</w:t>
      </w:r>
      <w:r w:rsidRPr="00DD3A37">
        <w:rPr>
          <w:lang w:val="es-ES"/>
        </w:rPr>
        <w:t>?</w:t>
      </w:r>
    </w:p>
    <w:p w14:paraId="4B09002A" w14:textId="68CDC559" w:rsidR="00870D43" w:rsidRPr="00DD3A37" w:rsidRDefault="00B23131" w:rsidP="00F80CC7">
      <w:pPr>
        <w:pStyle w:val="enumlev1"/>
        <w:spacing w:before="40"/>
        <w:rPr>
          <w:lang w:val="es-ES"/>
        </w:rPr>
      </w:pPr>
      <w:sdt>
        <w:sdtPr>
          <w:rPr>
            <w:lang w:val="es-ES"/>
          </w:rPr>
          <w:id w:val="-629092300"/>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9E4B42" w:rsidRPr="00DD3A37">
        <w:rPr>
          <w:lang w:val="es-ES"/>
        </w:rPr>
        <w:t xml:space="preserve">Aprobación </w:t>
      </w:r>
      <w:r w:rsidR="009E4B42" w:rsidRPr="00F80CC7">
        <w:rPr>
          <w:lang w:val="es-ES"/>
        </w:rPr>
        <w:t xml:space="preserve">para el </w:t>
      </w:r>
      <w:r w:rsidR="009E4B42" w:rsidRPr="00DD3A37">
        <w:rPr>
          <w:lang w:val="es-ES"/>
        </w:rPr>
        <w:t>tipo de dispositivo es</w:t>
      </w:r>
      <w:r w:rsidR="009E4B42" w:rsidRPr="00F80CC7">
        <w:rPr>
          <w:lang w:val="es-ES"/>
        </w:rPr>
        <w:t>tándar únicamente</w:t>
      </w:r>
    </w:p>
    <w:p w14:paraId="33583150" w14:textId="7F51901D" w:rsidR="00870D43" w:rsidRPr="00DD3A37" w:rsidRDefault="00B23131" w:rsidP="00F80CC7">
      <w:pPr>
        <w:pStyle w:val="enumlev1"/>
        <w:spacing w:before="40"/>
        <w:rPr>
          <w:lang w:val="es-ES"/>
        </w:rPr>
      </w:pPr>
      <w:sdt>
        <w:sdtPr>
          <w:rPr>
            <w:lang w:val="es-ES"/>
          </w:rPr>
          <w:id w:val="-1361504144"/>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9E4B42" w:rsidRPr="00DD3A37">
        <w:rPr>
          <w:lang w:val="es-ES"/>
        </w:rPr>
        <w:t>Autorización adicional para la funcionalid</w:t>
      </w:r>
      <w:r w:rsidR="009E4B42" w:rsidRPr="00F80CC7">
        <w:rPr>
          <w:lang w:val="es-ES"/>
        </w:rPr>
        <w:t xml:space="preserve">ad </w:t>
      </w:r>
      <w:r w:rsidR="00870D43" w:rsidRPr="00DD3A37">
        <w:rPr>
          <w:lang w:val="es-ES"/>
        </w:rPr>
        <w:t>D2D</w:t>
      </w:r>
    </w:p>
    <w:p w14:paraId="59688CAC" w14:textId="2AF695BE" w:rsidR="00870D43" w:rsidRPr="00DD3A37" w:rsidRDefault="00B23131" w:rsidP="00F80CC7">
      <w:pPr>
        <w:pStyle w:val="enumlev1"/>
        <w:spacing w:before="40"/>
        <w:rPr>
          <w:lang w:val="es-ES"/>
        </w:rPr>
      </w:pPr>
      <w:sdt>
        <w:sdtPr>
          <w:rPr>
            <w:lang w:val="es-ES"/>
          </w:rPr>
          <w:id w:val="1791475385"/>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9E4B42" w:rsidRPr="00DD3A37">
        <w:rPr>
          <w:lang w:val="es-ES"/>
        </w:rPr>
        <w:t>Uso de terminales exento de licencia</w:t>
      </w:r>
    </w:p>
    <w:p w14:paraId="1AE98EAF" w14:textId="336D7608" w:rsidR="00870D43" w:rsidRPr="00DD3A37" w:rsidRDefault="00B23131" w:rsidP="00F80CC7">
      <w:pPr>
        <w:pStyle w:val="enumlev1"/>
        <w:spacing w:before="40"/>
        <w:rPr>
          <w:lang w:val="es-ES"/>
        </w:rPr>
      </w:pPr>
      <w:sdt>
        <w:sdtPr>
          <w:rPr>
            <w:lang w:val="es-ES"/>
          </w:rPr>
          <w:id w:val="-1871062562"/>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9E4B42" w:rsidRPr="00DD3A37">
        <w:rPr>
          <w:lang w:val="es-ES"/>
        </w:rPr>
        <w:t>Concesión de licencias de usuario i</w:t>
      </w:r>
      <w:r w:rsidR="00870D43" w:rsidRPr="00DD3A37">
        <w:rPr>
          <w:lang w:val="es-ES"/>
        </w:rPr>
        <w:t>ndividual</w:t>
      </w:r>
      <w:r w:rsidR="009E4B42" w:rsidRPr="00DD3A37">
        <w:rPr>
          <w:lang w:val="es-ES"/>
        </w:rPr>
        <w:t>es</w:t>
      </w:r>
    </w:p>
    <w:p w14:paraId="4240C841" w14:textId="1677012B" w:rsidR="00870D43" w:rsidRPr="00DD3A37" w:rsidRDefault="00B23131" w:rsidP="00F80CC7">
      <w:pPr>
        <w:pStyle w:val="enumlev1"/>
        <w:spacing w:before="40"/>
        <w:rPr>
          <w:lang w:val="es-ES"/>
        </w:rPr>
      </w:pPr>
      <w:sdt>
        <w:sdtPr>
          <w:rPr>
            <w:lang w:val="es-ES"/>
          </w:rPr>
          <w:id w:val="-611436073"/>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9E4B42" w:rsidRPr="00DD3A37">
        <w:rPr>
          <w:lang w:val="es-ES"/>
        </w:rPr>
        <w:t>Todavía no se ha d</w:t>
      </w:r>
      <w:r w:rsidR="009E4B42" w:rsidRPr="00F80CC7">
        <w:rPr>
          <w:lang w:val="es-ES"/>
        </w:rPr>
        <w:t>efinido</w:t>
      </w:r>
    </w:p>
    <w:p w14:paraId="4A4F42E6" w14:textId="7DAB1682" w:rsidR="00870D43" w:rsidRPr="00DD3A37" w:rsidRDefault="00870D43" w:rsidP="00F80CC7">
      <w:pPr>
        <w:rPr>
          <w:lang w:val="es-ES"/>
        </w:rPr>
      </w:pPr>
      <w:r w:rsidRPr="00DD3A37">
        <w:rPr>
          <w:lang w:val="es-ES"/>
        </w:rPr>
        <w:lastRenderedPageBreak/>
        <w:t>4.11.4.5</w:t>
      </w:r>
      <w:r w:rsidR="00F80CC7">
        <w:rPr>
          <w:lang w:val="es-ES"/>
        </w:rPr>
        <w:tab/>
      </w:r>
      <w:r w:rsidR="00D1489B" w:rsidRPr="00DD3A37">
        <w:rPr>
          <w:lang w:val="es-ES"/>
        </w:rPr>
        <w:t>¿Qué requisit</w:t>
      </w:r>
      <w:r w:rsidR="000B44DF" w:rsidRPr="00FF4810">
        <w:rPr>
          <w:lang w:val="es-ES"/>
        </w:rPr>
        <w:t>o</w:t>
      </w:r>
      <w:r w:rsidR="00D1489B" w:rsidRPr="00DD3A37">
        <w:rPr>
          <w:lang w:val="es-ES"/>
        </w:rPr>
        <w:t>s se aplican (o se está valorando</w:t>
      </w:r>
      <w:r w:rsidR="005E4810" w:rsidRPr="00FF4810">
        <w:rPr>
          <w:lang w:val="es-ES"/>
        </w:rPr>
        <w:t xml:space="preserve"> aplicar</w:t>
      </w:r>
      <w:r w:rsidR="00D1489B" w:rsidRPr="00DD3A37">
        <w:rPr>
          <w:lang w:val="es-ES"/>
        </w:rPr>
        <w:t xml:space="preserve">) para los servicios </w:t>
      </w:r>
      <w:r w:rsidRPr="00DD3A37">
        <w:rPr>
          <w:lang w:val="es-ES"/>
        </w:rPr>
        <w:t xml:space="preserve">D2D </w:t>
      </w:r>
      <w:r w:rsidR="00D1489B" w:rsidRPr="00DD3A37">
        <w:rPr>
          <w:lang w:val="es-ES"/>
        </w:rPr>
        <w:t>en r</w:t>
      </w:r>
      <w:r w:rsidR="00D1489B" w:rsidRPr="00FF4810">
        <w:rPr>
          <w:lang w:val="es-ES"/>
        </w:rPr>
        <w:t>elación con las comunicaciones de emergencia y la seguridad pública, la seguridad y la transparencia para lo</w:t>
      </w:r>
      <w:r w:rsidR="000A278F" w:rsidRPr="00FF4810">
        <w:rPr>
          <w:lang w:val="es-ES"/>
        </w:rPr>
        <w:t>s</w:t>
      </w:r>
      <w:r w:rsidR="00D1489B" w:rsidRPr="00FF4810">
        <w:rPr>
          <w:lang w:val="es-ES"/>
        </w:rPr>
        <w:t xml:space="preserve"> con</w:t>
      </w:r>
      <w:r w:rsidR="000B44DF" w:rsidRPr="00FF4810">
        <w:rPr>
          <w:lang w:val="es-ES"/>
        </w:rPr>
        <w:t>s</w:t>
      </w:r>
      <w:r w:rsidR="00D1489B" w:rsidRPr="00FF4810">
        <w:rPr>
          <w:lang w:val="es-ES"/>
        </w:rPr>
        <w:t>umidores</w:t>
      </w:r>
      <w:r w:rsidRPr="00DD3A37">
        <w:rPr>
          <w:lang w:val="es-ES"/>
        </w:rPr>
        <w:t>?</w:t>
      </w:r>
    </w:p>
    <w:p w14:paraId="5DC650DD" w14:textId="14DA33C4" w:rsidR="00870D43" w:rsidRPr="00DD3A37" w:rsidRDefault="00B23131" w:rsidP="00F80CC7">
      <w:pPr>
        <w:pStyle w:val="enumlev1"/>
        <w:spacing w:before="40"/>
        <w:rPr>
          <w:lang w:val="es-ES"/>
        </w:rPr>
      </w:pPr>
      <w:sdt>
        <w:sdtPr>
          <w:rPr>
            <w:lang w:val="es-ES"/>
          </w:rPr>
          <w:id w:val="-1557848183"/>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9714E9" w:rsidRPr="00DD3A37">
        <w:rPr>
          <w:lang w:val="es-ES"/>
        </w:rPr>
        <w:t>Direccionamie</w:t>
      </w:r>
      <w:r w:rsidR="009714E9" w:rsidRPr="00F80CC7">
        <w:rPr>
          <w:lang w:val="es-ES"/>
        </w:rPr>
        <w:t>nto de ll</w:t>
      </w:r>
      <w:r w:rsidR="009714E9" w:rsidRPr="00DD3A37">
        <w:rPr>
          <w:lang w:val="es-ES"/>
        </w:rPr>
        <w:t>amadas</w:t>
      </w:r>
      <w:r w:rsidR="009714E9" w:rsidRPr="00F80CC7">
        <w:rPr>
          <w:lang w:val="es-ES"/>
        </w:rPr>
        <w:t>/textos</w:t>
      </w:r>
      <w:r w:rsidR="009714E9" w:rsidRPr="00DD3A37">
        <w:rPr>
          <w:lang w:val="es-ES"/>
        </w:rPr>
        <w:t xml:space="preserve"> </w:t>
      </w:r>
      <w:r w:rsidR="009714E9" w:rsidRPr="00F80CC7">
        <w:rPr>
          <w:lang w:val="es-ES"/>
        </w:rPr>
        <w:t xml:space="preserve">en situaciones </w:t>
      </w:r>
      <w:r w:rsidR="009714E9" w:rsidRPr="00DD3A37">
        <w:rPr>
          <w:lang w:val="es-ES"/>
        </w:rPr>
        <w:t>de emergencia</w:t>
      </w:r>
    </w:p>
    <w:p w14:paraId="1C1909ED" w14:textId="0F38CA26" w:rsidR="00870D43" w:rsidRPr="00DD3A37" w:rsidRDefault="00B23131" w:rsidP="00F80CC7">
      <w:pPr>
        <w:pStyle w:val="enumlev1"/>
        <w:spacing w:before="40"/>
        <w:rPr>
          <w:lang w:val="es-ES"/>
        </w:rPr>
      </w:pPr>
      <w:sdt>
        <w:sdtPr>
          <w:rPr>
            <w:lang w:val="es-ES"/>
          </w:rPr>
          <w:id w:val="211702165"/>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9714E9" w:rsidRPr="00DD3A37">
        <w:rPr>
          <w:lang w:val="es-ES"/>
        </w:rPr>
        <w:t>Requisitos de información de u</w:t>
      </w:r>
      <w:r w:rsidR="009714E9" w:rsidRPr="00F80CC7">
        <w:rPr>
          <w:lang w:val="es-ES"/>
        </w:rPr>
        <w:t>bicación</w:t>
      </w:r>
    </w:p>
    <w:p w14:paraId="079E8232" w14:textId="500DF671" w:rsidR="00870D43" w:rsidRPr="00DD3A37" w:rsidRDefault="00B23131" w:rsidP="00F80CC7">
      <w:pPr>
        <w:pStyle w:val="enumlev1"/>
        <w:spacing w:before="40"/>
        <w:rPr>
          <w:lang w:val="es-ES"/>
        </w:rPr>
      </w:pPr>
      <w:sdt>
        <w:sdtPr>
          <w:rPr>
            <w:lang w:val="es-ES"/>
          </w:rPr>
          <w:id w:val="1669441662"/>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9714E9" w:rsidRPr="00F80CC7">
        <w:rPr>
          <w:lang w:val="es-ES"/>
        </w:rPr>
        <w:t>Información sobre d</w:t>
      </w:r>
      <w:r w:rsidR="009714E9" w:rsidRPr="00DD3A37">
        <w:rPr>
          <w:lang w:val="es-ES"/>
        </w:rPr>
        <w:t>isponibilidad de servicios y notificación</w:t>
      </w:r>
      <w:r w:rsidR="009714E9" w:rsidRPr="00F80CC7">
        <w:rPr>
          <w:lang w:val="es-ES"/>
        </w:rPr>
        <w:t xml:space="preserve"> de interrupciones</w:t>
      </w:r>
    </w:p>
    <w:p w14:paraId="66F57B5F" w14:textId="33B2E128" w:rsidR="00870D43" w:rsidRPr="00DD3A37" w:rsidRDefault="00B23131" w:rsidP="00F80CC7">
      <w:pPr>
        <w:pStyle w:val="enumlev1"/>
        <w:spacing w:before="40"/>
        <w:rPr>
          <w:lang w:val="es-ES"/>
        </w:rPr>
      </w:pPr>
      <w:sdt>
        <w:sdtPr>
          <w:rPr>
            <w:lang w:val="es-ES"/>
          </w:rPr>
          <w:id w:val="-105574801"/>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183793" w:rsidRPr="00DD3A37">
        <w:rPr>
          <w:lang w:val="es-ES"/>
        </w:rPr>
        <w:t>Obligaciones relativas al acceso legítimo</w:t>
      </w:r>
    </w:p>
    <w:p w14:paraId="728AE917" w14:textId="719AE951" w:rsidR="00870D43" w:rsidRPr="00DD3A37" w:rsidRDefault="00B23131" w:rsidP="00F80CC7">
      <w:pPr>
        <w:pStyle w:val="enumlev1"/>
        <w:spacing w:before="40"/>
        <w:rPr>
          <w:lang w:val="es-ES"/>
        </w:rPr>
      </w:pPr>
      <w:sdt>
        <w:sdtPr>
          <w:rPr>
            <w:lang w:val="es-ES"/>
          </w:rPr>
          <w:id w:val="1306508851"/>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183793" w:rsidRPr="00DD3A37">
        <w:rPr>
          <w:lang w:val="es-ES"/>
        </w:rPr>
        <w:t>Requisitos de cibersegu</w:t>
      </w:r>
      <w:r w:rsidR="00183793" w:rsidRPr="00F80CC7">
        <w:rPr>
          <w:lang w:val="es-ES"/>
        </w:rPr>
        <w:t>ridad o resiliencia</w:t>
      </w:r>
    </w:p>
    <w:p w14:paraId="561D01AD" w14:textId="558CF188" w:rsidR="00870D43" w:rsidRPr="00DD3A37" w:rsidRDefault="00B23131" w:rsidP="00F80CC7">
      <w:pPr>
        <w:pStyle w:val="enumlev1"/>
        <w:spacing w:before="40"/>
        <w:rPr>
          <w:lang w:val="es-ES"/>
        </w:rPr>
      </w:pPr>
      <w:sdt>
        <w:sdtPr>
          <w:rPr>
            <w:lang w:val="es-ES"/>
          </w:rPr>
          <w:id w:val="-1324972827"/>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183793" w:rsidRPr="00DD3A37">
        <w:rPr>
          <w:lang w:val="es-ES"/>
        </w:rPr>
        <w:t>Informaci</w:t>
      </w:r>
      <w:r w:rsidR="00183793" w:rsidRPr="00F80CC7">
        <w:rPr>
          <w:lang w:val="es-ES"/>
        </w:rPr>
        <w:t xml:space="preserve">ón para el consumidor sobre las limitaciones </w:t>
      </w:r>
      <w:r w:rsidR="00870D43" w:rsidRPr="00DD3A37">
        <w:rPr>
          <w:lang w:val="es-ES"/>
        </w:rPr>
        <w:t>(co</w:t>
      </w:r>
      <w:r w:rsidR="00183793" w:rsidRPr="00F80CC7">
        <w:rPr>
          <w:lang w:val="es-ES"/>
        </w:rPr>
        <w:t>b</w:t>
      </w:r>
      <w:r w:rsidR="00870D43" w:rsidRPr="00DD3A37">
        <w:rPr>
          <w:lang w:val="es-ES"/>
        </w:rPr>
        <w:t>er</w:t>
      </w:r>
      <w:r w:rsidR="00183793" w:rsidRPr="00F80CC7">
        <w:rPr>
          <w:lang w:val="es-ES"/>
        </w:rPr>
        <w:t>tura</w:t>
      </w:r>
      <w:r w:rsidR="00870D43" w:rsidRPr="00DD3A37">
        <w:rPr>
          <w:lang w:val="es-ES"/>
        </w:rPr>
        <w:t>/latenc</w:t>
      </w:r>
      <w:r w:rsidR="00183793" w:rsidRPr="00F80CC7">
        <w:rPr>
          <w:lang w:val="es-ES"/>
        </w:rPr>
        <w:t>ia</w:t>
      </w:r>
      <w:r w:rsidR="00870D43" w:rsidRPr="00DD3A37">
        <w:rPr>
          <w:lang w:val="es-ES"/>
        </w:rPr>
        <w:t>)</w:t>
      </w:r>
    </w:p>
    <w:p w14:paraId="31D64076" w14:textId="31BB8594" w:rsidR="00870D43" w:rsidRPr="00DD3A37" w:rsidRDefault="00B23131" w:rsidP="00F80CC7">
      <w:pPr>
        <w:pStyle w:val="enumlev1"/>
        <w:spacing w:before="40"/>
        <w:rPr>
          <w:lang w:val="es-ES"/>
        </w:rPr>
      </w:pPr>
      <w:sdt>
        <w:sdtPr>
          <w:rPr>
            <w:lang w:val="es-ES"/>
          </w:rPr>
          <w:id w:val="1481960770"/>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183793" w:rsidRPr="00DD3A37">
        <w:rPr>
          <w:lang w:val="es-ES"/>
        </w:rPr>
        <w:t>Ninguno</w:t>
      </w:r>
    </w:p>
    <w:p w14:paraId="093E5814" w14:textId="54C12AEB" w:rsidR="00870D43" w:rsidRPr="00DD3A37" w:rsidRDefault="00B23131" w:rsidP="00F80CC7">
      <w:pPr>
        <w:pStyle w:val="enumlev1"/>
        <w:spacing w:before="40"/>
        <w:rPr>
          <w:lang w:val="es-ES"/>
        </w:rPr>
      </w:pPr>
      <w:sdt>
        <w:sdtPr>
          <w:rPr>
            <w:lang w:val="es-ES"/>
          </w:rPr>
          <w:id w:val="1956820154"/>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183793" w:rsidRPr="00DD3A37">
        <w:rPr>
          <w:lang w:val="es-ES"/>
        </w:rPr>
        <w:t>Todavía no se h</w:t>
      </w:r>
      <w:r w:rsidR="00183793" w:rsidRPr="00F80CC7">
        <w:rPr>
          <w:lang w:val="es-ES"/>
        </w:rPr>
        <w:t>an definido</w:t>
      </w:r>
    </w:p>
    <w:p w14:paraId="37C5BBE7" w14:textId="7F934E59" w:rsidR="00870D43" w:rsidRPr="00DD3A37" w:rsidRDefault="00870D43" w:rsidP="00F80CC7">
      <w:pPr>
        <w:rPr>
          <w:lang w:val="es-ES"/>
        </w:rPr>
      </w:pPr>
      <w:r w:rsidRPr="00DD3A37">
        <w:rPr>
          <w:lang w:val="es-ES"/>
        </w:rPr>
        <w:t>4.11.4.6</w:t>
      </w:r>
      <w:r w:rsidR="00F80CC7">
        <w:rPr>
          <w:lang w:val="es-ES"/>
        </w:rPr>
        <w:tab/>
      </w:r>
      <w:r w:rsidR="00183793" w:rsidRPr="00DD3A37">
        <w:rPr>
          <w:lang w:val="es-ES"/>
        </w:rPr>
        <w:t>¿Los reglamentos nacionales incluyen disposiciones específica</w:t>
      </w:r>
      <w:r w:rsidR="00183793" w:rsidRPr="00FF4810">
        <w:rPr>
          <w:lang w:val="es-ES"/>
        </w:rPr>
        <w:t xml:space="preserve">s para la gestión de interferencias entre proveedores de satélites y redes móviles </w:t>
      </w:r>
      <w:r w:rsidRPr="00DD3A37">
        <w:rPr>
          <w:lang w:val="es-ES"/>
        </w:rPr>
        <w:t>(IMT)?</w:t>
      </w:r>
    </w:p>
    <w:p w14:paraId="37C64F15" w14:textId="3B43C9E5" w:rsidR="00870D43" w:rsidRPr="00DD3A37" w:rsidRDefault="00B23131" w:rsidP="00F80CC7">
      <w:pPr>
        <w:pStyle w:val="enumlev1"/>
        <w:spacing w:before="40"/>
        <w:rPr>
          <w:lang w:val="es-ES"/>
        </w:rPr>
      </w:pPr>
      <w:sdt>
        <w:sdtPr>
          <w:rPr>
            <w:lang w:val="es-ES"/>
          </w:rPr>
          <w:id w:val="1269585921"/>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89687E" w:rsidRPr="00DD3A37">
        <w:rPr>
          <w:lang w:val="es-ES"/>
        </w:rPr>
        <w:t xml:space="preserve">Sí, con disposiciones de aplicación general </w:t>
      </w:r>
      <w:r w:rsidR="00870D43" w:rsidRPr="00DD3A37">
        <w:rPr>
          <w:lang w:val="es-ES"/>
        </w:rPr>
        <w:t>(</w:t>
      </w:r>
      <w:r w:rsidR="0089687E" w:rsidRPr="00F80CC7">
        <w:rPr>
          <w:lang w:val="es-ES"/>
        </w:rPr>
        <w:t>en diferentes bandas/</w:t>
      </w:r>
      <w:r w:rsidR="004C3F7A" w:rsidRPr="00F80CC7">
        <w:rPr>
          <w:lang w:val="es-ES"/>
        </w:rPr>
        <w:t xml:space="preserve">independientemente de la </w:t>
      </w:r>
      <w:r w:rsidR="0089687E" w:rsidRPr="00F80CC7">
        <w:rPr>
          <w:lang w:val="es-ES"/>
        </w:rPr>
        <w:t>tecnol</w:t>
      </w:r>
      <w:r w:rsidR="004C3F7A" w:rsidRPr="00F80CC7">
        <w:rPr>
          <w:lang w:val="es-ES"/>
        </w:rPr>
        <w:t>ogía</w:t>
      </w:r>
      <w:r w:rsidR="00870D43" w:rsidRPr="00DD3A37">
        <w:rPr>
          <w:lang w:val="es-ES"/>
        </w:rPr>
        <w:t>)</w:t>
      </w:r>
    </w:p>
    <w:p w14:paraId="4DD49B04" w14:textId="538C6B8A" w:rsidR="00870D43" w:rsidRPr="00DD3A37" w:rsidRDefault="00B23131" w:rsidP="00F80CC7">
      <w:pPr>
        <w:pStyle w:val="enumlev1"/>
        <w:spacing w:before="40"/>
        <w:rPr>
          <w:lang w:val="es-ES"/>
        </w:rPr>
      </w:pPr>
      <w:sdt>
        <w:sdtPr>
          <w:rPr>
            <w:lang w:val="es-ES"/>
          </w:rPr>
          <w:id w:val="27838161"/>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89687E" w:rsidRPr="00DD3A37">
        <w:rPr>
          <w:lang w:val="es-ES"/>
        </w:rPr>
        <w:t xml:space="preserve">Sí, pero solo en bandas/servicios concretos </w:t>
      </w:r>
      <w:r w:rsidR="00870D43" w:rsidRPr="00DD3A37">
        <w:rPr>
          <w:lang w:val="es-ES"/>
        </w:rPr>
        <w:t>(</w:t>
      </w:r>
      <w:r w:rsidR="0089687E" w:rsidRPr="00F80CC7">
        <w:rPr>
          <w:lang w:val="es-ES"/>
        </w:rPr>
        <w:t>por favor, especificar</w:t>
      </w:r>
      <w:r w:rsidR="00870D43" w:rsidRPr="00DD3A37">
        <w:rPr>
          <w:lang w:val="es-ES"/>
        </w:rPr>
        <w:t>): ________</w:t>
      </w:r>
    </w:p>
    <w:p w14:paraId="704BBFBE" w14:textId="01AC347C" w:rsidR="00870D43" w:rsidRPr="00DD3A37" w:rsidRDefault="00B23131" w:rsidP="00F80CC7">
      <w:pPr>
        <w:pStyle w:val="enumlev1"/>
        <w:spacing w:before="40"/>
        <w:rPr>
          <w:lang w:val="es-ES"/>
        </w:rPr>
      </w:pPr>
      <w:sdt>
        <w:sdtPr>
          <w:rPr>
            <w:lang w:val="es-ES"/>
          </w:rPr>
          <w:id w:val="-1662374527"/>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870D43" w:rsidRPr="00DD3A37">
        <w:rPr>
          <w:lang w:val="es-ES"/>
        </w:rPr>
        <w:t xml:space="preserve">No </w:t>
      </w:r>
      <w:r w:rsidR="0089687E" w:rsidRPr="00DD3A37">
        <w:rPr>
          <w:lang w:val="es-ES"/>
        </w:rPr>
        <w:t xml:space="preserve">hay disposiciones específicas </w:t>
      </w:r>
      <w:r w:rsidR="00870D43" w:rsidRPr="00DD3A37">
        <w:rPr>
          <w:lang w:val="es-ES"/>
        </w:rPr>
        <w:t>(</w:t>
      </w:r>
      <w:r w:rsidR="0089687E" w:rsidRPr="00F80CC7">
        <w:rPr>
          <w:lang w:val="es-ES"/>
        </w:rPr>
        <w:t xml:space="preserve">solo reglas generales de </w:t>
      </w:r>
      <w:r w:rsidR="00870D43" w:rsidRPr="00DD3A37">
        <w:rPr>
          <w:lang w:val="es-ES"/>
        </w:rPr>
        <w:t>interferenc</w:t>
      </w:r>
      <w:r w:rsidR="0089687E" w:rsidRPr="00F80CC7">
        <w:rPr>
          <w:lang w:val="es-ES"/>
        </w:rPr>
        <w:t>ia</w:t>
      </w:r>
      <w:r w:rsidR="00870D43" w:rsidRPr="00DD3A37">
        <w:rPr>
          <w:lang w:val="es-ES"/>
        </w:rPr>
        <w:t>)</w:t>
      </w:r>
    </w:p>
    <w:p w14:paraId="2507CD51" w14:textId="010C6E16" w:rsidR="00870D43" w:rsidRPr="00DD3A37" w:rsidRDefault="00B23131" w:rsidP="00F80CC7">
      <w:pPr>
        <w:pStyle w:val="enumlev1"/>
        <w:spacing w:before="40"/>
        <w:rPr>
          <w:lang w:val="es-ES"/>
        </w:rPr>
      </w:pPr>
      <w:sdt>
        <w:sdtPr>
          <w:rPr>
            <w:lang w:val="es-ES"/>
          </w:rPr>
          <w:id w:val="-918473062"/>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870D43" w:rsidRPr="00DD3A37">
        <w:rPr>
          <w:lang w:val="es-ES"/>
        </w:rPr>
        <w:t xml:space="preserve">No </w:t>
      </w:r>
      <w:r w:rsidR="0089687E" w:rsidRPr="00DD3A37">
        <w:rPr>
          <w:lang w:val="es-ES"/>
        </w:rPr>
        <w:t>hay disp</w:t>
      </w:r>
      <w:r w:rsidR="0089687E" w:rsidRPr="00F80CC7">
        <w:rPr>
          <w:lang w:val="es-ES"/>
        </w:rPr>
        <w:t>o</w:t>
      </w:r>
      <w:r w:rsidR="0089687E" w:rsidRPr="00DD3A37">
        <w:rPr>
          <w:lang w:val="es-ES"/>
        </w:rPr>
        <w:t>siciones</w:t>
      </w:r>
    </w:p>
    <w:p w14:paraId="375C687B" w14:textId="0CF45330" w:rsidR="00870D43" w:rsidRPr="00DD3A37" w:rsidRDefault="00B23131" w:rsidP="00F80CC7">
      <w:pPr>
        <w:pStyle w:val="enumlev1"/>
        <w:spacing w:before="40"/>
        <w:rPr>
          <w:lang w:val="es-ES"/>
        </w:rPr>
      </w:pPr>
      <w:sdt>
        <w:sdtPr>
          <w:rPr>
            <w:lang w:val="es-ES"/>
          </w:rPr>
          <w:id w:val="1740898055"/>
          <w14:checkbox>
            <w14:checked w14:val="0"/>
            <w14:checkedState w14:val="2612" w14:font="MS Gothic"/>
            <w14:uncheckedState w14:val="2610" w14:font="MS Gothic"/>
          </w14:checkbox>
        </w:sdtPr>
        <w:sdtEndPr/>
        <w:sdtContent>
          <w:r w:rsidR="0055034F" w:rsidRPr="00FF4810">
            <w:rPr>
              <w:rFonts w:ascii="MS Gothic" w:eastAsia="MS Gothic" w:hAnsi="MS Gothic"/>
              <w:lang w:val="es-ES"/>
            </w:rPr>
            <w:t>☐</w:t>
          </w:r>
        </w:sdtContent>
      </w:sdt>
      <w:r w:rsidR="00F80CC7" w:rsidRPr="00F80CC7">
        <w:rPr>
          <w:lang w:val="es-ES"/>
        </w:rPr>
        <w:tab/>
      </w:r>
      <w:r w:rsidR="0089687E" w:rsidRPr="00DD3A37">
        <w:rPr>
          <w:lang w:val="es-ES"/>
        </w:rPr>
        <w:t xml:space="preserve">En </w:t>
      </w:r>
      <w:r w:rsidR="0089687E" w:rsidRPr="00F80CC7">
        <w:rPr>
          <w:lang w:val="es-ES"/>
        </w:rPr>
        <w:t xml:space="preserve">proceso de </w:t>
      </w:r>
      <w:r w:rsidR="0089687E" w:rsidRPr="00DD3A37">
        <w:rPr>
          <w:lang w:val="es-ES"/>
        </w:rPr>
        <w:t>elaboración/consulta</w:t>
      </w:r>
    </w:p>
    <w:p w14:paraId="643A7B97" w14:textId="1ADD6D71" w:rsidR="00E14724" w:rsidRPr="00FF4810" w:rsidRDefault="00FA2460" w:rsidP="00213327">
      <w:pPr>
        <w:pStyle w:val="Heading2"/>
        <w:rPr>
          <w:lang w:val="es-ES"/>
        </w:rPr>
      </w:pPr>
      <w:r w:rsidRPr="00FF4810">
        <w:rPr>
          <w:lang w:val="es-ES"/>
        </w:rPr>
        <w:t>4.12</w:t>
      </w:r>
      <w:r w:rsidRPr="00FF4810">
        <w:rPr>
          <w:lang w:val="es-ES"/>
        </w:rPr>
        <w:tab/>
        <w:t>Identidad digital</w:t>
      </w:r>
    </w:p>
    <w:p w14:paraId="3BD9D106" w14:textId="00AE6394" w:rsidR="00E14724" w:rsidRPr="00FF4810" w:rsidRDefault="00FA2460" w:rsidP="00720A6F">
      <w:pPr>
        <w:rPr>
          <w:lang w:val="es-ES"/>
        </w:rPr>
      </w:pPr>
      <w:r w:rsidRPr="00FF4810">
        <w:rPr>
          <w:lang w:val="es-ES"/>
        </w:rPr>
        <w:t>4.12.1</w:t>
      </w:r>
      <w:r w:rsidRPr="00FF4810">
        <w:rPr>
          <w:lang w:val="es-ES"/>
        </w:rPr>
        <w:tab/>
        <w:t xml:space="preserve">¿Están los operadores/proveedores de servicios de las telecomunicaciones/TIC sujetos a la exigencia de </w:t>
      </w:r>
      <w:r w:rsidR="00213327" w:rsidRPr="00FF4810">
        <w:rPr>
          <w:lang w:val="es-ES"/>
        </w:rPr>
        <w:t>"</w:t>
      </w:r>
      <w:r w:rsidRPr="00FF4810">
        <w:rPr>
          <w:lang w:val="es-ES"/>
        </w:rPr>
        <w:t>conocer al cliente</w:t>
      </w:r>
      <w:r w:rsidR="00213327" w:rsidRPr="00FF4810">
        <w:rPr>
          <w:lang w:val="es-ES"/>
        </w:rPr>
        <w:t>"</w:t>
      </w:r>
      <w:r w:rsidRPr="00FF4810">
        <w:rPr>
          <w:lang w:val="es-ES"/>
        </w:rPr>
        <w:t>?</w:t>
      </w:r>
    </w:p>
    <w:p w14:paraId="76AA54AE" w14:textId="77777777" w:rsidR="00FA2460" w:rsidRPr="00FF4810" w:rsidRDefault="00B23131" w:rsidP="00F80CC7">
      <w:pPr>
        <w:pStyle w:val="enumlev1"/>
        <w:spacing w:before="40"/>
        <w:rPr>
          <w:lang w:val="es-ES"/>
        </w:rPr>
      </w:pPr>
      <w:sdt>
        <w:sdtPr>
          <w:rPr>
            <w:lang w:val="es-ES"/>
          </w:rPr>
          <w:id w:val="1276529591"/>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Sí</w:t>
      </w:r>
    </w:p>
    <w:p w14:paraId="7F7F8E7E" w14:textId="77777777" w:rsidR="00FA2460" w:rsidRPr="00FF4810" w:rsidRDefault="00B23131" w:rsidP="00F80CC7">
      <w:pPr>
        <w:pStyle w:val="enumlev1"/>
        <w:spacing w:before="40"/>
        <w:rPr>
          <w:lang w:val="es-ES"/>
        </w:rPr>
      </w:pPr>
      <w:sdt>
        <w:sdtPr>
          <w:rPr>
            <w:lang w:val="es-ES"/>
          </w:rPr>
          <w:id w:val="250324248"/>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No</w:t>
      </w:r>
    </w:p>
    <w:p w14:paraId="4C13AA7A" w14:textId="5603BE24" w:rsidR="005E30F5" w:rsidRPr="00FF4810" w:rsidRDefault="00FA2460" w:rsidP="00FA2460">
      <w:pPr>
        <w:rPr>
          <w:lang w:val="es-ES"/>
        </w:rPr>
      </w:pPr>
      <w:r w:rsidRPr="00FF4810">
        <w:rPr>
          <w:lang w:val="es-ES"/>
        </w:rPr>
        <w:t>4.12.1.1</w:t>
      </w:r>
      <w:r w:rsidRPr="00FF4810">
        <w:rPr>
          <w:lang w:val="es-ES"/>
        </w:rPr>
        <w:tab/>
        <w:t>En caso afirmativo, ¿qué operadores/proveedores de servicios están sujetos a esta exigencia?</w:t>
      </w:r>
    </w:p>
    <w:p w14:paraId="74651C56" w14:textId="4EF343D0" w:rsidR="00FA2460" w:rsidRPr="00FF4810" w:rsidRDefault="00B23131" w:rsidP="00F80CC7">
      <w:pPr>
        <w:pStyle w:val="enumlev1"/>
        <w:spacing w:before="40"/>
        <w:rPr>
          <w:lang w:val="es-ES"/>
        </w:rPr>
      </w:pPr>
      <w:sdt>
        <w:sdtPr>
          <w:rPr>
            <w:lang w:val="es-ES"/>
          </w:rPr>
          <w:id w:val="1200903686"/>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Todos los operadores</w:t>
      </w:r>
    </w:p>
    <w:p w14:paraId="65FD1271" w14:textId="5DCFA05E" w:rsidR="00FA2460" w:rsidRPr="00FF4810" w:rsidRDefault="00B23131" w:rsidP="00F80CC7">
      <w:pPr>
        <w:pStyle w:val="enumlev1"/>
        <w:spacing w:before="40"/>
        <w:rPr>
          <w:lang w:val="es-ES"/>
        </w:rPr>
      </w:pPr>
      <w:sdt>
        <w:sdtPr>
          <w:rPr>
            <w:lang w:val="es-ES"/>
          </w:rPr>
          <w:id w:val="1766424144"/>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Operadores móviles celulares</w:t>
      </w:r>
    </w:p>
    <w:p w14:paraId="38B954FD" w14:textId="7AD4C751" w:rsidR="00FA2460" w:rsidRPr="00FF4810" w:rsidRDefault="00B23131" w:rsidP="00F80CC7">
      <w:pPr>
        <w:pStyle w:val="enumlev1"/>
        <w:spacing w:before="40"/>
        <w:rPr>
          <w:lang w:val="es-ES"/>
        </w:rPr>
      </w:pPr>
      <w:sdt>
        <w:sdtPr>
          <w:rPr>
            <w:lang w:val="es-ES"/>
          </w:rPr>
          <w:id w:val="36936234"/>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Operadores de redes móviles virtuales</w:t>
      </w:r>
    </w:p>
    <w:p w14:paraId="38FE42E1" w14:textId="25F7EFAD" w:rsidR="00FA2460" w:rsidRPr="00FF4810" w:rsidRDefault="00B23131" w:rsidP="00F80CC7">
      <w:pPr>
        <w:pStyle w:val="enumlev1"/>
        <w:spacing w:before="40"/>
        <w:rPr>
          <w:lang w:val="es-ES"/>
        </w:rPr>
      </w:pPr>
      <w:sdt>
        <w:sdtPr>
          <w:rPr>
            <w:lang w:val="es-ES"/>
          </w:rPr>
          <w:id w:val="677616375"/>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Proveedores de servicios de Internet</w:t>
      </w:r>
    </w:p>
    <w:p w14:paraId="0D588AD5" w14:textId="75639B7F" w:rsidR="00FA2460" w:rsidRPr="00FF4810" w:rsidRDefault="00B23131" w:rsidP="00F80CC7">
      <w:pPr>
        <w:pStyle w:val="enumlev1"/>
        <w:spacing w:before="40"/>
        <w:rPr>
          <w:lang w:val="es-ES"/>
        </w:rPr>
      </w:pPr>
      <w:sdt>
        <w:sdtPr>
          <w:rPr>
            <w:lang w:val="es-ES"/>
          </w:rPr>
          <w:id w:val="802894205"/>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Proveedores de servicios en línea. Sírvase especificar:</w:t>
      </w:r>
    </w:p>
    <w:p w14:paraId="591F8534" w14:textId="77ECF729" w:rsidR="00FA2460" w:rsidRPr="00FF4810" w:rsidRDefault="00B23131" w:rsidP="00F80CC7">
      <w:pPr>
        <w:pStyle w:val="enumlev1"/>
        <w:spacing w:before="40"/>
        <w:rPr>
          <w:lang w:val="es-ES"/>
        </w:rPr>
      </w:pPr>
      <w:sdt>
        <w:sdtPr>
          <w:rPr>
            <w:lang w:val="es-ES"/>
          </w:rPr>
          <w:id w:val="392398343"/>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 xml:space="preserve">Otros. Sírvase especificar: </w:t>
      </w:r>
      <w:sdt>
        <w:sdtPr>
          <w:rPr>
            <w:lang w:val="es-ES"/>
          </w:rPr>
          <w:id w:val="-1145048052"/>
          <w:placeholder>
            <w:docPart w:val="A467DAD095AE4D119BCEBAC6F7047C16"/>
          </w:placeholder>
          <w:showingPlcHdr/>
        </w:sdtPr>
        <w:sdtEndPr/>
        <w:sdtContent>
          <w:r w:rsidR="00072D41" w:rsidRPr="00FF4810">
            <w:rPr>
              <w:rStyle w:val="PlaceholderText"/>
              <w:color w:val="0070C0"/>
              <w:lang w:val="es-ES"/>
            </w:rPr>
            <w:t>Pulse aquí para escribir texto.</w:t>
          </w:r>
        </w:sdtContent>
      </w:sdt>
    </w:p>
    <w:p w14:paraId="71AE9915" w14:textId="6401E9B1" w:rsidR="00FA2460" w:rsidRPr="00FF4810" w:rsidRDefault="00FA2460" w:rsidP="00FA2460">
      <w:pPr>
        <w:rPr>
          <w:lang w:val="es-ES"/>
        </w:rPr>
      </w:pPr>
      <w:r w:rsidRPr="00FF4810">
        <w:rPr>
          <w:lang w:val="es-ES"/>
        </w:rPr>
        <w:t>4.12.1.2</w:t>
      </w:r>
      <w:r w:rsidRPr="00FF4810">
        <w:rPr>
          <w:lang w:val="es-ES"/>
        </w:rPr>
        <w:tab/>
        <w:t>En caso afirmativo, esta exigencia se aplica a (marcar las respuestas correspondientes):</w:t>
      </w:r>
    </w:p>
    <w:p w14:paraId="7DEC2A93" w14:textId="3E34914F" w:rsidR="00FA2460" w:rsidRPr="00FF4810" w:rsidRDefault="00B23131" w:rsidP="00F80CC7">
      <w:pPr>
        <w:pStyle w:val="enumlev1"/>
        <w:spacing w:before="40"/>
        <w:rPr>
          <w:lang w:val="es-ES"/>
        </w:rPr>
      </w:pPr>
      <w:sdt>
        <w:sdtPr>
          <w:rPr>
            <w:lang w:val="es-ES"/>
          </w:rPr>
          <w:id w:val="21910958"/>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Nacionales</w:t>
      </w:r>
    </w:p>
    <w:p w14:paraId="682A464E" w14:textId="03204007" w:rsidR="00FA2460" w:rsidRPr="00FF4810" w:rsidRDefault="00B23131" w:rsidP="00F80CC7">
      <w:pPr>
        <w:pStyle w:val="enumlev1"/>
        <w:spacing w:before="40"/>
        <w:rPr>
          <w:lang w:val="es-ES"/>
        </w:rPr>
      </w:pPr>
      <w:sdt>
        <w:sdtPr>
          <w:rPr>
            <w:lang w:val="es-ES"/>
          </w:rPr>
          <w:id w:val="-562109860"/>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Residentes extranjeros</w:t>
      </w:r>
    </w:p>
    <w:p w14:paraId="38D816BF" w14:textId="06EF0AED" w:rsidR="00FA2460" w:rsidRPr="00FF4810" w:rsidRDefault="00B23131" w:rsidP="00F80CC7">
      <w:pPr>
        <w:pStyle w:val="enumlev1"/>
        <w:spacing w:before="40"/>
        <w:rPr>
          <w:lang w:val="es-ES"/>
        </w:rPr>
      </w:pPr>
      <w:sdt>
        <w:sdtPr>
          <w:rPr>
            <w:lang w:val="es-ES"/>
          </w:rPr>
          <w:id w:val="2060043666"/>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Turistas/visitantes</w:t>
      </w:r>
    </w:p>
    <w:p w14:paraId="7A69D314" w14:textId="45B2357C" w:rsidR="00FA2460" w:rsidRPr="00FF4810" w:rsidRDefault="00B23131" w:rsidP="00F80CC7">
      <w:pPr>
        <w:pStyle w:val="enumlev1"/>
        <w:spacing w:before="40"/>
        <w:rPr>
          <w:lang w:val="es-ES"/>
        </w:rPr>
      </w:pPr>
      <w:sdt>
        <w:sdtPr>
          <w:rPr>
            <w:lang w:val="es-ES"/>
          </w:rPr>
          <w:id w:val="-1278564533"/>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Refugiados</w:t>
      </w:r>
    </w:p>
    <w:p w14:paraId="6BEA9868" w14:textId="623F9D4B" w:rsidR="00FA2460" w:rsidRPr="00FF4810" w:rsidRDefault="00FA2460" w:rsidP="00FE1EA9">
      <w:pPr>
        <w:keepNext/>
        <w:keepLines/>
        <w:rPr>
          <w:lang w:val="es-ES"/>
        </w:rPr>
      </w:pPr>
      <w:r w:rsidRPr="00FF4810">
        <w:rPr>
          <w:lang w:val="es-ES"/>
        </w:rPr>
        <w:lastRenderedPageBreak/>
        <w:t>4.12.2</w:t>
      </w:r>
      <w:r w:rsidRPr="00FF4810">
        <w:rPr>
          <w:lang w:val="es-ES"/>
        </w:rPr>
        <w:tab/>
        <w:t xml:space="preserve">¿Existe un </w:t>
      </w:r>
      <w:r w:rsidR="00870D43" w:rsidRPr="00FF4810">
        <w:rPr>
          <w:lang w:val="es-ES"/>
        </w:rPr>
        <w:t>marco/</w:t>
      </w:r>
      <w:r w:rsidRPr="00FF4810">
        <w:rPr>
          <w:lang w:val="es-ES"/>
        </w:rPr>
        <w:t>sistema/programa nacional de identidad digital establecido?</w:t>
      </w:r>
    </w:p>
    <w:p w14:paraId="719E5297" w14:textId="77777777" w:rsidR="00FA2460" w:rsidRPr="00FF4810" w:rsidRDefault="00B23131" w:rsidP="00D86DEE">
      <w:pPr>
        <w:pStyle w:val="enumlev1"/>
        <w:keepNext/>
        <w:keepLines/>
        <w:spacing w:before="40"/>
        <w:rPr>
          <w:lang w:val="es-ES"/>
        </w:rPr>
      </w:pPr>
      <w:sdt>
        <w:sdtPr>
          <w:rPr>
            <w:lang w:val="es-ES"/>
          </w:rPr>
          <w:id w:val="1781521326"/>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Sí</w:t>
      </w:r>
    </w:p>
    <w:p w14:paraId="61D3595F" w14:textId="77777777" w:rsidR="00FA2460" w:rsidRPr="00FF4810" w:rsidRDefault="00B23131" w:rsidP="00F80CC7">
      <w:pPr>
        <w:pStyle w:val="enumlev1"/>
        <w:spacing w:before="40"/>
        <w:rPr>
          <w:lang w:val="es-ES"/>
        </w:rPr>
      </w:pPr>
      <w:sdt>
        <w:sdtPr>
          <w:rPr>
            <w:lang w:val="es-ES"/>
          </w:rPr>
          <w:id w:val="329802386"/>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No</w:t>
      </w:r>
    </w:p>
    <w:p w14:paraId="35774BF2" w14:textId="7A34789E" w:rsidR="00FA2460" w:rsidRPr="00FF4810" w:rsidRDefault="00FA2460" w:rsidP="00FA2460">
      <w:pPr>
        <w:rPr>
          <w:lang w:val="es-ES"/>
        </w:rPr>
      </w:pPr>
      <w:r w:rsidRPr="00FF4810">
        <w:rPr>
          <w:lang w:val="es-ES"/>
        </w:rPr>
        <w:t>4.12.2.1</w:t>
      </w:r>
      <w:r w:rsidRPr="00FF4810">
        <w:rPr>
          <w:lang w:val="es-ES"/>
        </w:rPr>
        <w:tab/>
        <w:t>En caso afirmativo, indique</w:t>
      </w:r>
    </w:p>
    <w:p w14:paraId="4A044081" w14:textId="7BF45265" w:rsidR="00072D41" w:rsidRPr="00FF4810" w:rsidRDefault="00072D41" w:rsidP="00D86DEE">
      <w:pPr>
        <w:tabs>
          <w:tab w:val="clear" w:pos="992"/>
          <w:tab w:val="clear" w:pos="1191"/>
          <w:tab w:val="clear" w:pos="1588"/>
        </w:tabs>
        <w:spacing w:before="40"/>
        <w:rPr>
          <w:lang w:val="es-ES"/>
        </w:rPr>
      </w:pPr>
      <w:r w:rsidRPr="00FF4810">
        <w:rPr>
          <w:lang w:val="es-ES"/>
        </w:rPr>
        <w:t>Nombre</w:t>
      </w:r>
      <w:r w:rsidRPr="00FF4810">
        <w:rPr>
          <w:lang w:val="es-ES"/>
        </w:rPr>
        <w:tab/>
      </w:r>
      <w:sdt>
        <w:sdtPr>
          <w:rPr>
            <w:lang w:val="es-ES"/>
          </w:rPr>
          <w:id w:val="625513292"/>
          <w:placeholder>
            <w:docPart w:val="28E6E786D1774767B10D0007B5C8195C"/>
          </w:placeholder>
          <w:showingPlcHdr/>
        </w:sdtPr>
        <w:sdtEndPr/>
        <w:sdtContent>
          <w:r w:rsidRPr="00FF4810">
            <w:rPr>
              <w:rStyle w:val="PlaceholderText"/>
              <w:color w:val="0070C0"/>
              <w:lang w:val="es-ES"/>
            </w:rPr>
            <w:t>Pulse aquí para escribir texto.</w:t>
          </w:r>
        </w:sdtContent>
      </w:sdt>
    </w:p>
    <w:p w14:paraId="47BE413A" w14:textId="0BA5A66A" w:rsidR="00072D41" w:rsidRPr="00FF4810" w:rsidRDefault="00072D41" w:rsidP="00D86DEE">
      <w:pPr>
        <w:tabs>
          <w:tab w:val="clear" w:pos="992"/>
          <w:tab w:val="clear" w:pos="1191"/>
          <w:tab w:val="clear" w:pos="1588"/>
        </w:tabs>
        <w:spacing w:before="40"/>
        <w:rPr>
          <w:lang w:val="es-ES"/>
        </w:rPr>
      </w:pPr>
      <w:r w:rsidRPr="00FF4810">
        <w:rPr>
          <w:lang w:val="es-ES"/>
        </w:rPr>
        <w:t>URL</w:t>
      </w:r>
      <w:r w:rsidRPr="00FF4810">
        <w:rPr>
          <w:lang w:val="es-ES"/>
        </w:rPr>
        <w:tab/>
      </w:r>
      <w:sdt>
        <w:sdtPr>
          <w:rPr>
            <w:lang w:val="es-ES"/>
          </w:rPr>
          <w:id w:val="-1395427587"/>
          <w:placeholder>
            <w:docPart w:val="C568240A15434C6B9987CDA4179881A7"/>
          </w:placeholder>
          <w:showingPlcHdr/>
        </w:sdtPr>
        <w:sdtEndPr/>
        <w:sdtContent>
          <w:r w:rsidRPr="00FF4810">
            <w:rPr>
              <w:rStyle w:val="PlaceholderText"/>
              <w:color w:val="0070C0"/>
              <w:lang w:val="es-ES"/>
            </w:rPr>
            <w:t>Pulse aquí para escribir texto.</w:t>
          </w:r>
        </w:sdtContent>
      </w:sdt>
    </w:p>
    <w:p w14:paraId="12321916" w14:textId="25F1919D" w:rsidR="00870D43" w:rsidRPr="00DD3A37" w:rsidRDefault="00870D43" w:rsidP="00F80CC7">
      <w:pPr>
        <w:rPr>
          <w:lang w:val="es-ES"/>
        </w:rPr>
      </w:pPr>
      <w:r w:rsidRPr="00DD3A37">
        <w:rPr>
          <w:lang w:val="es-ES"/>
        </w:rPr>
        <w:t>4.12.2.2</w:t>
      </w:r>
      <w:r w:rsidRPr="00FF4810">
        <w:rPr>
          <w:lang w:val="es-ES"/>
        </w:rPr>
        <w:tab/>
      </w:r>
      <w:r w:rsidRPr="00DD3A37">
        <w:rPr>
          <w:lang w:val="es-ES"/>
        </w:rPr>
        <w:t>En caso negativ</w:t>
      </w:r>
      <w:r w:rsidRPr="00FF4810">
        <w:rPr>
          <w:lang w:val="es-ES"/>
        </w:rPr>
        <w:t>o</w:t>
      </w:r>
      <w:r w:rsidRPr="00DD3A37">
        <w:rPr>
          <w:lang w:val="es-ES"/>
        </w:rPr>
        <w:t>, ¿se está desarrollando un programa/</w:t>
      </w:r>
      <w:r w:rsidR="00947DB8" w:rsidRPr="00FF4810">
        <w:rPr>
          <w:lang w:val="es-ES"/>
        </w:rPr>
        <w:t>s</w:t>
      </w:r>
      <w:r w:rsidRPr="00DD3A37">
        <w:rPr>
          <w:lang w:val="es-ES"/>
        </w:rPr>
        <w:t>istema nacional de i</w:t>
      </w:r>
      <w:r w:rsidRPr="00FF4810">
        <w:rPr>
          <w:lang w:val="es-ES"/>
        </w:rPr>
        <w:t>dentidades digitales</w:t>
      </w:r>
      <w:r w:rsidRPr="00DD3A37">
        <w:rPr>
          <w:lang w:val="es-ES"/>
        </w:rPr>
        <w:t>?</w:t>
      </w:r>
    </w:p>
    <w:p w14:paraId="26F90AE1" w14:textId="28D9A8EB" w:rsidR="00870D43" w:rsidRPr="00DD3A37" w:rsidRDefault="00B23131" w:rsidP="00F80CC7">
      <w:pPr>
        <w:pStyle w:val="enumlev1"/>
        <w:spacing w:before="40"/>
        <w:rPr>
          <w:lang w:val="es-ES"/>
        </w:rPr>
      </w:pPr>
      <w:sdt>
        <w:sdtPr>
          <w:rPr>
            <w:lang w:val="es-ES"/>
          </w:rPr>
          <w:id w:val="-1103727557"/>
          <w14:checkbox>
            <w14:checked w14:val="0"/>
            <w14:checkedState w14:val="2612" w14:font="MS Gothic"/>
            <w14:uncheckedState w14:val="2610" w14:font="MS Gothic"/>
          </w14:checkbox>
        </w:sdtPr>
        <w:sdtEndPr/>
        <w:sdtContent>
          <w:r w:rsidR="00F80CC7" w:rsidRPr="00FF4810">
            <w:rPr>
              <w:rFonts w:ascii="MS Gothic" w:eastAsia="MS Gothic" w:hAnsi="MS Gothic"/>
              <w:lang w:val="es-ES"/>
            </w:rPr>
            <w:t>☐</w:t>
          </w:r>
        </w:sdtContent>
      </w:sdt>
      <w:r w:rsidR="00F80CC7" w:rsidRPr="00F80CC7">
        <w:rPr>
          <w:lang w:val="es-ES"/>
        </w:rPr>
        <w:tab/>
      </w:r>
      <w:r w:rsidR="00870D43" w:rsidRPr="00DD3A37">
        <w:rPr>
          <w:lang w:val="es-ES"/>
        </w:rPr>
        <w:t>Sí</w:t>
      </w:r>
      <w:r w:rsidR="00947DB8" w:rsidRPr="00F80CC7">
        <w:rPr>
          <w:lang w:val="es-ES"/>
        </w:rPr>
        <w:t>. Sírvase e</w:t>
      </w:r>
      <w:r w:rsidR="00870D43" w:rsidRPr="00DD3A37">
        <w:rPr>
          <w:lang w:val="es-ES"/>
        </w:rPr>
        <w:t xml:space="preserve">specificar: </w:t>
      </w:r>
      <w:sdt>
        <w:sdtPr>
          <w:rPr>
            <w:lang w:val="es-ES"/>
          </w:rPr>
          <w:id w:val="483046800"/>
          <w:placeholder>
            <w:docPart w:val="03973665AABB4811939A561832B1977F"/>
          </w:placeholder>
          <w:showingPlcHdr/>
        </w:sdtPr>
        <w:sdtEndPr/>
        <w:sdtContent>
          <w:r w:rsidR="00F80CC7" w:rsidRPr="00FF4810">
            <w:rPr>
              <w:rStyle w:val="PlaceholderText"/>
              <w:color w:val="0070C0"/>
              <w:lang w:val="es-ES"/>
            </w:rPr>
            <w:t>Pulse aquí para escribir texto.</w:t>
          </w:r>
        </w:sdtContent>
      </w:sdt>
    </w:p>
    <w:p w14:paraId="3B2321D2" w14:textId="3AB4891D" w:rsidR="00870D43" w:rsidRPr="00F80CC7" w:rsidRDefault="00B23131" w:rsidP="00F80CC7">
      <w:pPr>
        <w:pStyle w:val="enumlev1"/>
        <w:spacing w:before="40"/>
        <w:rPr>
          <w:lang w:val="es-ES"/>
        </w:rPr>
      </w:pPr>
      <w:sdt>
        <w:sdtPr>
          <w:rPr>
            <w:lang w:val="es-ES"/>
          </w:rPr>
          <w:id w:val="-1695143985"/>
          <w14:checkbox>
            <w14:checked w14:val="0"/>
            <w14:checkedState w14:val="2612" w14:font="MS Gothic"/>
            <w14:uncheckedState w14:val="2610" w14:font="MS Gothic"/>
          </w14:checkbox>
        </w:sdtPr>
        <w:sdtEndPr/>
        <w:sdtContent>
          <w:r w:rsidR="00F80CC7" w:rsidRPr="00FF4810">
            <w:rPr>
              <w:rFonts w:ascii="MS Gothic" w:eastAsia="MS Gothic" w:hAnsi="MS Gothic"/>
              <w:lang w:val="es-ES"/>
            </w:rPr>
            <w:t>☐</w:t>
          </w:r>
        </w:sdtContent>
      </w:sdt>
      <w:r w:rsidR="00F80CC7" w:rsidRPr="00F80CC7">
        <w:rPr>
          <w:lang w:val="es-ES"/>
        </w:rPr>
        <w:tab/>
      </w:r>
      <w:r w:rsidR="00870D43" w:rsidRPr="00F80CC7">
        <w:rPr>
          <w:lang w:val="es-ES"/>
        </w:rPr>
        <w:t>No</w:t>
      </w:r>
    </w:p>
    <w:p w14:paraId="09C85AC7" w14:textId="1B9974E0" w:rsidR="00FA2460" w:rsidRPr="00FF4810" w:rsidRDefault="00FA2460" w:rsidP="00FA2460">
      <w:pPr>
        <w:rPr>
          <w:lang w:val="es-ES"/>
        </w:rPr>
      </w:pPr>
      <w:r w:rsidRPr="00FF4810">
        <w:rPr>
          <w:lang w:val="es-ES"/>
        </w:rPr>
        <w:t>4.12.2.2</w:t>
      </w:r>
      <w:r w:rsidRPr="00FF4810">
        <w:rPr>
          <w:lang w:val="es-ES"/>
        </w:rPr>
        <w:tab/>
        <w:t xml:space="preserve">En caso afirmativo, ¿Existen mecanismos establecidos para garantizar la coherencia entre la exigencia de </w:t>
      </w:r>
      <w:r w:rsidR="00072D41" w:rsidRPr="00FF4810">
        <w:rPr>
          <w:lang w:val="es-ES"/>
        </w:rPr>
        <w:t>"</w:t>
      </w:r>
      <w:r w:rsidRPr="00FF4810">
        <w:rPr>
          <w:lang w:val="es-ES"/>
        </w:rPr>
        <w:t>conocer al cliente</w:t>
      </w:r>
      <w:r w:rsidR="00072D41" w:rsidRPr="00FF4810">
        <w:rPr>
          <w:lang w:val="es-ES"/>
        </w:rPr>
        <w:t>"</w:t>
      </w:r>
      <w:r w:rsidRPr="00FF4810">
        <w:rPr>
          <w:lang w:val="es-ES"/>
        </w:rPr>
        <w:t xml:space="preserve"> para los operadores de redes móviles y los sistemas/programas de identidad nacional?</w:t>
      </w:r>
    </w:p>
    <w:p w14:paraId="63327329" w14:textId="77777777" w:rsidR="00FA2460" w:rsidRPr="00FF4810" w:rsidRDefault="00B23131" w:rsidP="00F80CC7">
      <w:pPr>
        <w:pStyle w:val="enumlev1"/>
        <w:spacing w:before="40"/>
        <w:rPr>
          <w:lang w:val="es-ES"/>
        </w:rPr>
      </w:pPr>
      <w:sdt>
        <w:sdtPr>
          <w:rPr>
            <w:lang w:val="es-ES"/>
          </w:rPr>
          <w:id w:val="-1750270873"/>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Sí</w:t>
      </w:r>
    </w:p>
    <w:p w14:paraId="2178E8A7" w14:textId="77777777" w:rsidR="00FA2460" w:rsidRPr="00FF4810" w:rsidRDefault="00B23131" w:rsidP="00F80CC7">
      <w:pPr>
        <w:pStyle w:val="enumlev1"/>
        <w:spacing w:before="40"/>
        <w:rPr>
          <w:lang w:val="es-ES"/>
        </w:rPr>
      </w:pPr>
      <w:sdt>
        <w:sdtPr>
          <w:rPr>
            <w:lang w:val="es-ES"/>
          </w:rPr>
          <w:id w:val="1529521978"/>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No</w:t>
      </w:r>
    </w:p>
    <w:p w14:paraId="00A23D1B" w14:textId="3C07B714" w:rsidR="00FA2460" w:rsidRPr="00FF4810" w:rsidRDefault="00FA2460" w:rsidP="00072D41">
      <w:pPr>
        <w:rPr>
          <w:lang w:val="es-ES"/>
        </w:rPr>
      </w:pPr>
      <w:r w:rsidRPr="00FF4810">
        <w:rPr>
          <w:lang w:val="es-ES"/>
        </w:rPr>
        <w:t>4.12.2.3</w:t>
      </w:r>
      <w:r w:rsidRPr="00FF4810">
        <w:rPr>
          <w:lang w:val="es-ES"/>
        </w:rPr>
        <w:tab/>
        <w:t>En caso afirmativo, por favor describa los mecanismos establecidos</w:t>
      </w:r>
      <w:r w:rsidR="00D86DEE">
        <w:rPr>
          <w:lang w:val="es-ES"/>
        </w:rPr>
        <w:t xml:space="preserve">: </w:t>
      </w:r>
      <w:r w:rsidR="00D86DEE">
        <w:rPr>
          <w:lang w:val="es-ES"/>
        </w:rPr>
        <w:br/>
      </w:r>
      <w:sdt>
        <w:sdtPr>
          <w:rPr>
            <w:lang w:val="es-ES"/>
          </w:rPr>
          <w:id w:val="942499956"/>
          <w:placeholder>
            <w:docPart w:val="9120F1B9401E400997D63B8ECAE130C1"/>
          </w:placeholder>
          <w:showingPlcHdr/>
        </w:sdtPr>
        <w:sdtEndPr/>
        <w:sdtContent>
          <w:r w:rsidR="00072D41" w:rsidRPr="00FF4810">
            <w:rPr>
              <w:rStyle w:val="PlaceholderText"/>
              <w:color w:val="0070C0"/>
              <w:lang w:val="es-ES"/>
            </w:rPr>
            <w:t>Pulse aquí para escribir texto.</w:t>
          </w:r>
        </w:sdtContent>
      </w:sdt>
    </w:p>
    <w:p w14:paraId="06C6D831" w14:textId="21FE1467" w:rsidR="00FA2460" w:rsidRPr="00FF4810" w:rsidRDefault="00FA2460" w:rsidP="00FA2460">
      <w:pPr>
        <w:rPr>
          <w:lang w:val="es-ES"/>
        </w:rPr>
      </w:pPr>
      <w:r w:rsidRPr="00FF4810">
        <w:rPr>
          <w:lang w:val="es-ES"/>
        </w:rPr>
        <w:t>4.12.2.4</w:t>
      </w:r>
      <w:r w:rsidRPr="00FF4810">
        <w:rPr>
          <w:lang w:val="es-ES"/>
        </w:rPr>
        <w:tab/>
        <w:t>¿Incluyen también estos mecanismos disposiciones especiales para los ciudadanos extranjeros, incluidos los refugiados?</w:t>
      </w:r>
    </w:p>
    <w:p w14:paraId="5A4BF098" w14:textId="77777777" w:rsidR="00FA2460" w:rsidRPr="00FF4810" w:rsidRDefault="00B23131" w:rsidP="00F80CC7">
      <w:pPr>
        <w:pStyle w:val="enumlev1"/>
        <w:spacing w:before="40"/>
        <w:rPr>
          <w:lang w:val="es-ES"/>
        </w:rPr>
      </w:pPr>
      <w:sdt>
        <w:sdtPr>
          <w:rPr>
            <w:lang w:val="es-ES"/>
          </w:rPr>
          <w:id w:val="880830328"/>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Sí</w:t>
      </w:r>
    </w:p>
    <w:p w14:paraId="2E59D40E" w14:textId="77777777" w:rsidR="00FA2460" w:rsidRPr="00FF4810" w:rsidRDefault="00B23131" w:rsidP="00F80CC7">
      <w:pPr>
        <w:pStyle w:val="enumlev1"/>
        <w:spacing w:before="40"/>
        <w:rPr>
          <w:lang w:val="es-ES"/>
        </w:rPr>
      </w:pPr>
      <w:sdt>
        <w:sdtPr>
          <w:rPr>
            <w:lang w:val="es-ES"/>
          </w:rPr>
          <w:id w:val="-775942113"/>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No</w:t>
      </w:r>
    </w:p>
    <w:p w14:paraId="002ECDAC" w14:textId="403ADCCC" w:rsidR="00FA2460" w:rsidRPr="00FF4810" w:rsidRDefault="00FA2460" w:rsidP="00FA2460">
      <w:pPr>
        <w:rPr>
          <w:lang w:val="es-ES"/>
        </w:rPr>
      </w:pPr>
      <w:r w:rsidRPr="00FF4810">
        <w:rPr>
          <w:lang w:val="es-ES"/>
        </w:rPr>
        <w:t>4.12.3</w:t>
      </w:r>
      <w:r w:rsidRPr="00FF4810">
        <w:rPr>
          <w:lang w:val="es-ES"/>
        </w:rPr>
        <w:tab/>
        <w:t>¿Qué organismo nacional tiene el liderazgo en lo que se refiere al sistema nacional de identidad digital?</w:t>
      </w:r>
    </w:p>
    <w:p w14:paraId="481FD022" w14:textId="79BB126C" w:rsidR="00FA2460" w:rsidRPr="00FF4810" w:rsidRDefault="00B23131" w:rsidP="00F80CC7">
      <w:pPr>
        <w:pStyle w:val="enumlev1"/>
        <w:spacing w:before="40"/>
        <w:rPr>
          <w:lang w:val="es-ES"/>
        </w:rPr>
      </w:pPr>
      <w:sdt>
        <w:sdtPr>
          <w:rPr>
            <w:lang w:val="es-ES"/>
          </w:rPr>
          <w:id w:val="466946688"/>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La Autoridad Reguladora de las telecomunicaciones/TIC</w:t>
      </w:r>
    </w:p>
    <w:p w14:paraId="07807216" w14:textId="7FCD5BC4" w:rsidR="00FA2460" w:rsidRPr="00FF4810" w:rsidRDefault="00B23131" w:rsidP="00F80CC7">
      <w:pPr>
        <w:pStyle w:val="enumlev1"/>
        <w:spacing w:before="40"/>
        <w:rPr>
          <w:lang w:val="es-ES"/>
        </w:rPr>
      </w:pPr>
      <w:sdt>
        <w:sdtPr>
          <w:rPr>
            <w:lang w:val="es-ES"/>
          </w:rPr>
          <w:id w:val="-1699001973"/>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 xml:space="preserve">El organismo nacional encargado de la protección de los datos </w:t>
      </w:r>
    </w:p>
    <w:p w14:paraId="65A55F47" w14:textId="087243BC" w:rsidR="00FA2460" w:rsidRPr="00FF4810" w:rsidRDefault="00B23131" w:rsidP="00F80CC7">
      <w:pPr>
        <w:pStyle w:val="enumlev1"/>
        <w:spacing w:before="40"/>
        <w:rPr>
          <w:lang w:val="es-ES"/>
        </w:rPr>
      </w:pPr>
      <w:sdt>
        <w:sdtPr>
          <w:rPr>
            <w:lang w:val="es-ES"/>
          </w:rPr>
          <w:id w:val="252483364"/>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Ministerio del Interior</w:t>
      </w:r>
    </w:p>
    <w:p w14:paraId="7E0DD628" w14:textId="49105BDB" w:rsidR="00FA2460" w:rsidRPr="00FF4810" w:rsidRDefault="00B23131" w:rsidP="00F80CC7">
      <w:pPr>
        <w:pStyle w:val="enumlev1"/>
        <w:spacing w:before="40"/>
        <w:rPr>
          <w:lang w:val="es-ES"/>
        </w:rPr>
      </w:pPr>
      <w:sdt>
        <w:sdtPr>
          <w:rPr>
            <w:lang w:val="es-ES"/>
          </w:rPr>
          <w:id w:val="-1613432312"/>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 xml:space="preserve">Otros. Sírvase especificar: </w:t>
      </w:r>
      <w:sdt>
        <w:sdtPr>
          <w:rPr>
            <w:lang w:val="es-ES"/>
          </w:rPr>
          <w:id w:val="1061135971"/>
          <w:placeholder>
            <w:docPart w:val="D1D033BC3E9A491191CA77D739475C3F"/>
          </w:placeholder>
          <w:showingPlcHdr/>
        </w:sdtPr>
        <w:sdtEndPr/>
        <w:sdtContent>
          <w:r w:rsidR="00072D41" w:rsidRPr="00FF4810">
            <w:rPr>
              <w:rStyle w:val="PlaceholderText"/>
              <w:color w:val="0070C0"/>
              <w:lang w:val="es-ES"/>
            </w:rPr>
            <w:t>Pulse aquí para escribir texto.</w:t>
          </w:r>
        </w:sdtContent>
      </w:sdt>
    </w:p>
    <w:p w14:paraId="0402DBC6" w14:textId="37B5D77E" w:rsidR="00FA2460" w:rsidRPr="00FF4810" w:rsidRDefault="00FA2460" w:rsidP="00072D41">
      <w:pPr>
        <w:rPr>
          <w:lang w:val="es-ES"/>
        </w:rPr>
      </w:pPr>
      <w:r w:rsidRPr="00FF4810">
        <w:rPr>
          <w:lang w:val="es-ES"/>
        </w:rPr>
        <w:t>4.12.4</w:t>
      </w:r>
      <w:r w:rsidRPr="00FF4810">
        <w:rPr>
          <w:lang w:val="es-ES"/>
        </w:rPr>
        <w:tab/>
        <w:t>Observaciones:</w:t>
      </w:r>
      <w:r w:rsidR="00072D41" w:rsidRPr="00FF4810">
        <w:rPr>
          <w:lang w:val="es-ES"/>
        </w:rPr>
        <w:t xml:space="preserve"> </w:t>
      </w:r>
      <w:sdt>
        <w:sdtPr>
          <w:rPr>
            <w:lang w:val="es-ES"/>
          </w:rPr>
          <w:id w:val="-1129700585"/>
          <w:placeholder>
            <w:docPart w:val="E83742988AFC4A21B790F6FA53E2A90D"/>
          </w:placeholder>
          <w:showingPlcHdr/>
        </w:sdtPr>
        <w:sdtEndPr/>
        <w:sdtContent>
          <w:r w:rsidR="00072D41" w:rsidRPr="00FF4810">
            <w:rPr>
              <w:rStyle w:val="PlaceholderText"/>
              <w:color w:val="0070C0"/>
              <w:lang w:val="es-ES"/>
            </w:rPr>
            <w:t>Pulse aquí para escribir texto.</w:t>
          </w:r>
        </w:sdtContent>
      </w:sdt>
    </w:p>
    <w:p w14:paraId="09CA49E6" w14:textId="24D0FCE6" w:rsidR="00FA2460" w:rsidRPr="00FF4810" w:rsidRDefault="00FA2460" w:rsidP="00FA2460">
      <w:pPr>
        <w:tabs>
          <w:tab w:val="left" w:pos="794"/>
        </w:tabs>
        <w:rPr>
          <w:lang w:val="es-ES"/>
        </w:rPr>
      </w:pPr>
      <w:r w:rsidRPr="00FF4810">
        <w:rPr>
          <w:lang w:val="es-ES"/>
        </w:rPr>
        <w:t>Observaciones relativas a cualquiera de las preguntas anteriores sobre identidad digital o al contexto general de cómo se abordan estos asuntos en la reglamentación de su país</w:t>
      </w:r>
      <w:r w:rsidR="00D86DEE">
        <w:rPr>
          <w:lang w:val="es-ES"/>
        </w:rPr>
        <w:t>:</w:t>
      </w:r>
      <w:r w:rsidRPr="00FF4810">
        <w:rPr>
          <w:lang w:val="es-ES"/>
        </w:rPr>
        <w:t xml:space="preserve"> </w:t>
      </w:r>
      <w:r w:rsidR="00FE1EA9">
        <w:rPr>
          <w:lang w:val="es-ES"/>
        </w:rPr>
        <w:br/>
      </w:r>
      <w:sdt>
        <w:sdtPr>
          <w:rPr>
            <w:lang w:val="es-ES"/>
          </w:rPr>
          <w:id w:val="-323362628"/>
          <w:placeholder>
            <w:docPart w:val="85A8BC7877F3400DBA058E6005D27C9F"/>
          </w:placeholder>
          <w:showingPlcHdr/>
        </w:sdtPr>
        <w:sdtEndPr/>
        <w:sdtContent>
          <w:r w:rsidR="00072D41" w:rsidRPr="00FF4810">
            <w:rPr>
              <w:rStyle w:val="PlaceholderText"/>
              <w:color w:val="0070C0"/>
              <w:lang w:val="es-ES"/>
            </w:rPr>
            <w:t>Pulse aquí para escribir texto.</w:t>
          </w:r>
        </w:sdtContent>
      </w:sdt>
    </w:p>
    <w:p w14:paraId="066E9603" w14:textId="4DF56264" w:rsidR="00FA2460" w:rsidRPr="00FF4810" w:rsidRDefault="00FA2460" w:rsidP="007003B8">
      <w:pPr>
        <w:pStyle w:val="Heading2"/>
        <w:rPr>
          <w:lang w:val="es-ES"/>
        </w:rPr>
      </w:pPr>
      <w:r w:rsidRPr="00FF4810">
        <w:rPr>
          <w:lang w:val="es-ES"/>
        </w:rPr>
        <w:t>4.13</w:t>
      </w:r>
      <w:r w:rsidRPr="00FF4810">
        <w:rPr>
          <w:lang w:val="es-ES"/>
        </w:rPr>
        <w:tab/>
        <w:t>Portabilidad de números</w:t>
      </w:r>
    </w:p>
    <w:p w14:paraId="41D83964" w14:textId="2558B336" w:rsidR="00FA2460" w:rsidRPr="00FF4810" w:rsidRDefault="00FA2460" w:rsidP="0023794E">
      <w:pPr>
        <w:keepNext/>
        <w:keepLines/>
        <w:rPr>
          <w:lang w:val="es-ES"/>
        </w:rPr>
      </w:pPr>
      <w:r w:rsidRPr="00FF4810">
        <w:rPr>
          <w:lang w:val="es-ES"/>
        </w:rPr>
        <w:t>4.13.1</w:t>
      </w:r>
      <w:r w:rsidR="007003B8" w:rsidRPr="00FF4810">
        <w:rPr>
          <w:lang w:val="es-ES"/>
        </w:rPr>
        <w:tab/>
      </w:r>
      <w:r w:rsidRPr="00FF4810">
        <w:rPr>
          <w:lang w:val="es-ES"/>
        </w:rPr>
        <w:t>¿Se exige la portabilidad de números a los operadores de líneas fijas?</w:t>
      </w:r>
    </w:p>
    <w:p w14:paraId="6C6E23B8" w14:textId="7D1B8CFA" w:rsidR="00FA2460" w:rsidRPr="00FF4810" w:rsidRDefault="00B23131" w:rsidP="0023794E">
      <w:pPr>
        <w:pStyle w:val="enumlev1"/>
        <w:keepNext/>
        <w:keepLines/>
        <w:spacing w:before="40"/>
        <w:rPr>
          <w:lang w:val="es-ES"/>
        </w:rPr>
      </w:pPr>
      <w:sdt>
        <w:sdtPr>
          <w:rPr>
            <w:lang w:val="es-ES"/>
          </w:rPr>
          <w:id w:val="-320889451"/>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 xml:space="preserve">Sí. Sírvase indicar el URL: </w:t>
      </w:r>
      <w:sdt>
        <w:sdtPr>
          <w:rPr>
            <w:lang w:val="es-ES"/>
          </w:rPr>
          <w:id w:val="-428357673"/>
          <w:placeholder>
            <w:docPart w:val="61B29407B24E4184B310C2EDAC63B4DC"/>
          </w:placeholder>
          <w:showingPlcHdr/>
        </w:sdtPr>
        <w:sdtEndPr/>
        <w:sdtContent>
          <w:r w:rsidR="00072D41" w:rsidRPr="00FF4810">
            <w:rPr>
              <w:rStyle w:val="PlaceholderText"/>
              <w:color w:val="0070C0"/>
              <w:lang w:val="es-ES"/>
            </w:rPr>
            <w:t>Pulse aquí para escribir texto.</w:t>
          </w:r>
        </w:sdtContent>
      </w:sdt>
    </w:p>
    <w:p w14:paraId="585D433A" w14:textId="77777777" w:rsidR="00FA2460" w:rsidRPr="00FF4810" w:rsidRDefault="00B23131" w:rsidP="00F80CC7">
      <w:pPr>
        <w:pStyle w:val="enumlev1"/>
        <w:spacing w:before="40"/>
        <w:rPr>
          <w:lang w:val="es-ES"/>
        </w:rPr>
      </w:pPr>
      <w:sdt>
        <w:sdtPr>
          <w:rPr>
            <w:lang w:val="es-ES"/>
          </w:rPr>
          <w:id w:val="-1087759631"/>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No</w:t>
      </w:r>
    </w:p>
    <w:p w14:paraId="0AA7CA38" w14:textId="38DACF3F" w:rsidR="00FA2460" w:rsidRPr="00FF4810" w:rsidRDefault="00FA2460" w:rsidP="007003B8">
      <w:pPr>
        <w:rPr>
          <w:lang w:val="es-ES"/>
        </w:rPr>
      </w:pPr>
      <w:r w:rsidRPr="00FF4810">
        <w:rPr>
          <w:lang w:val="es-ES"/>
        </w:rPr>
        <w:t>4.13.1.1</w:t>
      </w:r>
      <w:r w:rsidRPr="00FF4810">
        <w:rPr>
          <w:lang w:val="es-ES"/>
        </w:rPr>
        <w:tab/>
        <w:t>En caso afirmativo, ¿este servicio está disponible a los abonados a fijo actualmente?</w:t>
      </w:r>
    </w:p>
    <w:p w14:paraId="7F90945C" w14:textId="77777777" w:rsidR="00FA2460" w:rsidRPr="00FF4810" w:rsidRDefault="00B23131" w:rsidP="00F80CC7">
      <w:pPr>
        <w:pStyle w:val="enumlev1"/>
        <w:spacing w:before="40"/>
        <w:rPr>
          <w:lang w:val="es-ES"/>
        </w:rPr>
      </w:pPr>
      <w:sdt>
        <w:sdtPr>
          <w:rPr>
            <w:lang w:val="es-ES"/>
          </w:rPr>
          <w:id w:val="762493180"/>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Sí</w:t>
      </w:r>
    </w:p>
    <w:p w14:paraId="689882E8" w14:textId="77777777" w:rsidR="00FA2460" w:rsidRPr="00FF4810" w:rsidRDefault="00B23131" w:rsidP="00F80CC7">
      <w:pPr>
        <w:pStyle w:val="enumlev1"/>
        <w:spacing w:before="40"/>
        <w:rPr>
          <w:lang w:val="es-ES"/>
        </w:rPr>
      </w:pPr>
      <w:sdt>
        <w:sdtPr>
          <w:rPr>
            <w:lang w:val="es-ES"/>
          </w:rPr>
          <w:id w:val="-966506"/>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No</w:t>
      </w:r>
    </w:p>
    <w:p w14:paraId="17B6B865" w14:textId="63ADDD46" w:rsidR="00FA2460" w:rsidRPr="00FF4810" w:rsidRDefault="00FA2460" w:rsidP="00FA2460">
      <w:pPr>
        <w:rPr>
          <w:lang w:val="es-ES"/>
        </w:rPr>
      </w:pPr>
      <w:r w:rsidRPr="00FF4810">
        <w:rPr>
          <w:lang w:val="es-ES"/>
        </w:rPr>
        <w:lastRenderedPageBreak/>
        <w:t>4.13.1.2</w:t>
      </w:r>
      <w:r w:rsidRPr="00FF4810">
        <w:rPr>
          <w:lang w:val="es-ES"/>
        </w:rPr>
        <w:tab/>
        <w:t>En caso afirmativo, indique si existen plazos u otras condiciones aplicables a la regulación de la portabilidad</w:t>
      </w:r>
    </w:p>
    <w:p w14:paraId="07C646AA" w14:textId="77777777" w:rsidR="00FA2460" w:rsidRPr="00FF4810" w:rsidRDefault="00B23131" w:rsidP="00F80CC7">
      <w:pPr>
        <w:pStyle w:val="enumlev1"/>
        <w:spacing w:before="40"/>
        <w:rPr>
          <w:lang w:val="es-ES"/>
        </w:rPr>
      </w:pPr>
      <w:sdt>
        <w:sdtPr>
          <w:rPr>
            <w:lang w:val="es-ES"/>
          </w:rPr>
          <w:id w:val="1707224539"/>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Sí</w:t>
      </w:r>
    </w:p>
    <w:p w14:paraId="5C91A905" w14:textId="77777777" w:rsidR="00FA2460" w:rsidRPr="00FF4810" w:rsidRDefault="00B23131" w:rsidP="00F80CC7">
      <w:pPr>
        <w:pStyle w:val="enumlev1"/>
        <w:spacing w:before="40"/>
        <w:rPr>
          <w:lang w:val="es-ES"/>
        </w:rPr>
      </w:pPr>
      <w:sdt>
        <w:sdtPr>
          <w:rPr>
            <w:lang w:val="es-ES"/>
          </w:rPr>
          <w:id w:val="-2034111075"/>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No</w:t>
      </w:r>
    </w:p>
    <w:p w14:paraId="0E446462" w14:textId="57374AC2" w:rsidR="00FA2460" w:rsidRPr="00FF4810" w:rsidRDefault="00FA2460" w:rsidP="00FA2460">
      <w:pPr>
        <w:rPr>
          <w:lang w:val="es-ES"/>
        </w:rPr>
      </w:pPr>
      <w:r w:rsidRPr="00FF4810">
        <w:rPr>
          <w:lang w:val="es-ES"/>
        </w:rPr>
        <w:t>4.13.2</w:t>
      </w:r>
      <w:r w:rsidRPr="00FF4810">
        <w:rPr>
          <w:lang w:val="es-ES"/>
        </w:rPr>
        <w:tab/>
        <w:t>¿Se exige la portabilidad de números a los operadores móviles?</w:t>
      </w:r>
    </w:p>
    <w:p w14:paraId="559F40E3" w14:textId="0D66B9FB" w:rsidR="00FA2460" w:rsidRPr="00FF4810" w:rsidRDefault="00B23131" w:rsidP="00F80CC7">
      <w:pPr>
        <w:pStyle w:val="enumlev1"/>
        <w:spacing w:before="40"/>
        <w:rPr>
          <w:lang w:val="es-ES"/>
        </w:rPr>
      </w:pPr>
      <w:sdt>
        <w:sdtPr>
          <w:rPr>
            <w:lang w:val="es-ES"/>
          </w:rPr>
          <w:id w:val="-556319398"/>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 xml:space="preserve">Sí. Sírvase indicar el URL: </w:t>
      </w:r>
      <w:sdt>
        <w:sdtPr>
          <w:rPr>
            <w:lang w:val="es-ES"/>
          </w:rPr>
          <w:id w:val="301120555"/>
          <w:placeholder>
            <w:docPart w:val="B55960B42ACA4309BB8D5D8D2E36C47F"/>
          </w:placeholder>
          <w:showingPlcHdr/>
        </w:sdtPr>
        <w:sdtEndPr/>
        <w:sdtContent>
          <w:r w:rsidR="00072D41" w:rsidRPr="00FF4810">
            <w:rPr>
              <w:rStyle w:val="PlaceholderText"/>
              <w:color w:val="0070C0"/>
              <w:lang w:val="es-ES"/>
            </w:rPr>
            <w:t>Pulse aquí para escribir texto.</w:t>
          </w:r>
        </w:sdtContent>
      </w:sdt>
    </w:p>
    <w:p w14:paraId="59893827" w14:textId="77777777" w:rsidR="00FA2460" w:rsidRPr="00FF4810" w:rsidRDefault="00B23131" w:rsidP="00F80CC7">
      <w:pPr>
        <w:pStyle w:val="enumlev1"/>
        <w:spacing w:before="40"/>
        <w:rPr>
          <w:lang w:val="es-ES"/>
        </w:rPr>
      </w:pPr>
      <w:sdt>
        <w:sdtPr>
          <w:rPr>
            <w:lang w:val="es-ES"/>
          </w:rPr>
          <w:id w:val="151029245"/>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No</w:t>
      </w:r>
    </w:p>
    <w:p w14:paraId="1BD080C9" w14:textId="30CA2F4A" w:rsidR="00FA2460" w:rsidRPr="00FF4810" w:rsidRDefault="00FA2460" w:rsidP="00FA2460">
      <w:pPr>
        <w:rPr>
          <w:lang w:val="es-ES"/>
        </w:rPr>
      </w:pPr>
      <w:r w:rsidRPr="00FF4810">
        <w:rPr>
          <w:lang w:val="es-ES"/>
        </w:rPr>
        <w:t>4.13.2.1</w:t>
      </w:r>
      <w:r w:rsidRPr="00FF4810">
        <w:rPr>
          <w:lang w:val="es-ES"/>
        </w:rPr>
        <w:tab/>
        <w:t>En caso afirmativo, ¿este servicio está disponible a los abonados a móvil actualmente?</w:t>
      </w:r>
    </w:p>
    <w:p w14:paraId="7A4CA092" w14:textId="77777777" w:rsidR="00FA2460" w:rsidRPr="00FF4810" w:rsidRDefault="00B23131" w:rsidP="00F80CC7">
      <w:pPr>
        <w:pStyle w:val="enumlev1"/>
        <w:spacing w:before="40"/>
        <w:rPr>
          <w:lang w:val="es-ES"/>
        </w:rPr>
      </w:pPr>
      <w:sdt>
        <w:sdtPr>
          <w:rPr>
            <w:lang w:val="es-ES"/>
          </w:rPr>
          <w:id w:val="-1364666828"/>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Sí</w:t>
      </w:r>
    </w:p>
    <w:p w14:paraId="68B909B5" w14:textId="77777777" w:rsidR="00FA2460" w:rsidRPr="00FF4810" w:rsidRDefault="00B23131" w:rsidP="00F80CC7">
      <w:pPr>
        <w:pStyle w:val="enumlev1"/>
        <w:spacing w:before="40"/>
        <w:rPr>
          <w:lang w:val="es-ES"/>
        </w:rPr>
      </w:pPr>
      <w:sdt>
        <w:sdtPr>
          <w:rPr>
            <w:lang w:val="es-ES"/>
          </w:rPr>
          <w:id w:val="-229857176"/>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No</w:t>
      </w:r>
    </w:p>
    <w:p w14:paraId="4B681A0A" w14:textId="5F33D88B" w:rsidR="00FA2460" w:rsidRPr="00FF4810" w:rsidRDefault="00FA2460" w:rsidP="00FA2460">
      <w:pPr>
        <w:rPr>
          <w:lang w:val="es-ES"/>
        </w:rPr>
      </w:pPr>
      <w:r w:rsidRPr="00FF4810">
        <w:rPr>
          <w:lang w:val="es-ES"/>
        </w:rPr>
        <w:t>4.13.2.2</w:t>
      </w:r>
      <w:r w:rsidRPr="00FF4810">
        <w:rPr>
          <w:lang w:val="es-ES"/>
        </w:rPr>
        <w:tab/>
        <w:t>En caso afirmativo, indique si existen plazos u otras condiciones aplicables a la regulación de la portabilidad</w:t>
      </w:r>
    </w:p>
    <w:p w14:paraId="2330E5C9" w14:textId="38354CFD" w:rsidR="00FA2460" w:rsidRPr="00FF4810" w:rsidRDefault="00B23131" w:rsidP="00F80CC7">
      <w:pPr>
        <w:pStyle w:val="enumlev1"/>
        <w:spacing w:before="40"/>
        <w:rPr>
          <w:lang w:val="es-ES"/>
        </w:rPr>
      </w:pPr>
      <w:sdt>
        <w:sdtPr>
          <w:rPr>
            <w:lang w:val="es-ES"/>
          </w:rPr>
          <w:id w:val="-1089459804"/>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 xml:space="preserve">Sí. Sírvase indicar el URL de los reglamentos o decisiones pertinentes: </w:t>
      </w:r>
      <w:r w:rsidR="008C2841">
        <w:rPr>
          <w:lang w:val="es-ES"/>
        </w:rPr>
        <w:br/>
      </w:r>
      <w:sdt>
        <w:sdtPr>
          <w:rPr>
            <w:lang w:val="es-ES"/>
          </w:rPr>
          <w:id w:val="55210710"/>
          <w:placeholder>
            <w:docPart w:val="57BF5A2B3D994E8A9985CACFF2FF6774"/>
          </w:placeholder>
          <w:showingPlcHdr/>
        </w:sdtPr>
        <w:sdtEndPr/>
        <w:sdtContent>
          <w:r w:rsidR="00072D41" w:rsidRPr="00FF4810">
            <w:rPr>
              <w:rStyle w:val="PlaceholderText"/>
              <w:color w:val="0070C0"/>
              <w:lang w:val="es-ES"/>
            </w:rPr>
            <w:t>Pulse aquí para escribir texto.</w:t>
          </w:r>
        </w:sdtContent>
      </w:sdt>
    </w:p>
    <w:p w14:paraId="25EC127C" w14:textId="77777777" w:rsidR="00FA2460" w:rsidRPr="00FF4810" w:rsidRDefault="00B23131" w:rsidP="00F80CC7">
      <w:pPr>
        <w:pStyle w:val="enumlev1"/>
        <w:spacing w:before="40"/>
        <w:rPr>
          <w:lang w:val="es-ES"/>
        </w:rPr>
      </w:pPr>
      <w:sdt>
        <w:sdtPr>
          <w:rPr>
            <w:lang w:val="es-ES"/>
          </w:rPr>
          <w:id w:val="-932054915"/>
          <w14:checkbox>
            <w14:checked w14:val="0"/>
            <w14:checkedState w14:val="2612" w14:font="MS Gothic"/>
            <w14:uncheckedState w14:val="2610" w14:font="MS Gothic"/>
          </w14:checkbox>
        </w:sdtPr>
        <w:sdtEndPr/>
        <w:sdtContent>
          <w:r w:rsidR="00FA2460" w:rsidRPr="00FF4810">
            <w:rPr>
              <w:rFonts w:ascii="MS Gothic" w:eastAsia="MS Gothic" w:hAnsi="MS Gothic"/>
              <w:lang w:val="es-ES"/>
            </w:rPr>
            <w:t>☐</w:t>
          </w:r>
        </w:sdtContent>
      </w:sdt>
      <w:r w:rsidR="00FA2460" w:rsidRPr="00FF4810">
        <w:rPr>
          <w:lang w:val="es-ES"/>
        </w:rPr>
        <w:tab/>
        <w:t>No</w:t>
      </w:r>
    </w:p>
    <w:p w14:paraId="52DD2D2C" w14:textId="5C7EDFAA" w:rsidR="00FA2460" w:rsidRPr="00FF4810" w:rsidRDefault="00FA2460" w:rsidP="00072D41">
      <w:pPr>
        <w:rPr>
          <w:lang w:val="es-ES"/>
        </w:rPr>
      </w:pPr>
      <w:r w:rsidRPr="00FF4810">
        <w:rPr>
          <w:lang w:val="es-ES"/>
        </w:rPr>
        <w:t>4.13.3</w:t>
      </w:r>
      <w:r w:rsidRPr="00FF4810">
        <w:rPr>
          <w:lang w:val="es-ES"/>
        </w:rPr>
        <w:tab/>
        <w:t>Observaciones:</w:t>
      </w:r>
      <w:r w:rsidR="00072D41" w:rsidRPr="00FF4810">
        <w:rPr>
          <w:lang w:val="es-ES"/>
        </w:rPr>
        <w:t xml:space="preserve"> </w:t>
      </w:r>
      <w:sdt>
        <w:sdtPr>
          <w:rPr>
            <w:lang w:val="es-ES"/>
          </w:rPr>
          <w:id w:val="-1785109145"/>
          <w:placeholder>
            <w:docPart w:val="68D7FCA03A1E4CFE855A791A3ACEB6E2"/>
          </w:placeholder>
          <w:showingPlcHdr/>
        </w:sdtPr>
        <w:sdtEndPr/>
        <w:sdtContent>
          <w:r w:rsidR="00072D41" w:rsidRPr="00FF4810">
            <w:rPr>
              <w:rStyle w:val="PlaceholderText"/>
              <w:color w:val="0070C0"/>
              <w:lang w:val="es-ES"/>
            </w:rPr>
            <w:t>Pulse aquí para escribir texto.</w:t>
          </w:r>
        </w:sdtContent>
      </w:sdt>
    </w:p>
    <w:p w14:paraId="64BBDE9E" w14:textId="36158D24" w:rsidR="00FA2460" w:rsidRPr="00FF4810" w:rsidRDefault="00FA2460" w:rsidP="00FA2460">
      <w:pPr>
        <w:tabs>
          <w:tab w:val="left" w:pos="794"/>
        </w:tabs>
        <w:rPr>
          <w:lang w:val="es-ES"/>
        </w:rPr>
      </w:pPr>
      <w:r w:rsidRPr="00FF4810">
        <w:rPr>
          <w:lang w:val="es-ES"/>
        </w:rPr>
        <w:t>Observaciones relativas a cualquiera de las preguntas anteriores sobre numeración o al contexto general de cómo se abordan estos asuntos en la reglamentación de su país</w:t>
      </w:r>
      <w:r w:rsidR="00D86DEE">
        <w:rPr>
          <w:lang w:val="es-ES"/>
        </w:rPr>
        <w:t>:</w:t>
      </w:r>
      <w:r w:rsidRPr="00FF4810">
        <w:rPr>
          <w:lang w:val="es-ES"/>
        </w:rPr>
        <w:t xml:space="preserve"> </w:t>
      </w:r>
      <w:r w:rsidR="00FE1EA9">
        <w:rPr>
          <w:lang w:val="es-ES"/>
        </w:rPr>
        <w:br/>
      </w:r>
      <w:sdt>
        <w:sdtPr>
          <w:rPr>
            <w:lang w:val="es-ES"/>
          </w:rPr>
          <w:id w:val="-1293665164"/>
          <w:placeholder>
            <w:docPart w:val="4B0C5C787481407D8CA70B944FEEA8E5"/>
          </w:placeholder>
          <w:showingPlcHdr/>
        </w:sdtPr>
        <w:sdtEndPr/>
        <w:sdtContent>
          <w:r w:rsidR="00FE1EA9" w:rsidRPr="00FF4810">
            <w:rPr>
              <w:rStyle w:val="PlaceholderText"/>
              <w:color w:val="0070C0"/>
              <w:lang w:val="es-ES"/>
            </w:rPr>
            <w:t>Pulse aquí para escribir texto.</w:t>
          </w:r>
        </w:sdtContent>
      </w:sdt>
    </w:p>
    <w:p w14:paraId="27C95BA2" w14:textId="6B5D1C64" w:rsidR="00FA2460" w:rsidRPr="00FF4810" w:rsidRDefault="00B05D55" w:rsidP="00D86DEE">
      <w:pPr>
        <w:pStyle w:val="Heading1"/>
        <w:spacing w:before="120"/>
        <w:rPr>
          <w:lang w:val="es-ES"/>
        </w:rPr>
      </w:pPr>
      <w:r w:rsidRPr="00FF4810">
        <w:rPr>
          <w:lang w:val="es-ES"/>
        </w:rPr>
        <w:t>5</w:t>
      </w:r>
      <w:r w:rsidRPr="00FF4810">
        <w:rPr>
          <w:lang w:val="es-ES"/>
        </w:rPr>
        <w:tab/>
        <w:t>Acceso/Servicio Universal</w:t>
      </w:r>
    </w:p>
    <w:p w14:paraId="4E0AF9B7" w14:textId="3D04D1E1" w:rsidR="00FA2460" w:rsidRPr="00FF4810" w:rsidRDefault="00B05D55" w:rsidP="007003B8">
      <w:pPr>
        <w:pStyle w:val="Heading2"/>
        <w:rPr>
          <w:lang w:val="es-ES"/>
        </w:rPr>
      </w:pPr>
      <w:r w:rsidRPr="00FF4810">
        <w:rPr>
          <w:lang w:val="es-ES"/>
        </w:rPr>
        <w:t>5.1</w:t>
      </w:r>
      <w:r w:rsidRPr="00FF4810">
        <w:rPr>
          <w:lang w:val="es-ES"/>
        </w:rPr>
        <w:tab/>
        <w:t>Servicio Universal/Política de Acceso</w:t>
      </w:r>
    </w:p>
    <w:p w14:paraId="35B59675" w14:textId="789E6B47" w:rsidR="005E30F5" w:rsidRPr="00FF4810" w:rsidRDefault="00B05D55" w:rsidP="007003B8">
      <w:pPr>
        <w:rPr>
          <w:lang w:val="es-ES"/>
        </w:rPr>
      </w:pPr>
      <w:r w:rsidRPr="00FF4810">
        <w:rPr>
          <w:lang w:val="es-ES"/>
        </w:rPr>
        <w:t>5.1.1</w:t>
      </w:r>
      <w:r w:rsidRPr="00FF4810">
        <w:rPr>
          <w:lang w:val="es-ES"/>
        </w:rPr>
        <w:tab/>
        <w:t>¿Ha adoptado su país una política de acceso/servicio universal o una política de desarrollo de las telecomunicaciones rurales (ya sea como política propia o como parte de un documento de política más amplio)?</w:t>
      </w:r>
    </w:p>
    <w:p w14:paraId="1A8CACE8" w14:textId="77777777" w:rsidR="00B05D55" w:rsidRPr="00FF4810" w:rsidRDefault="00B23131" w:rsidP="00E01D11">
      <w:pPr>
        <w:pStyle w:val="enumlev1"/>
        <w:spacing w:before="40"/>
        <w:rPr>
          <w:lang w:val="es-ES"/>
        </w:rPr>
      </w:pPr>
      <w:sdt>
        <w:sdtPr>
          <w:rPr>
            <w:lang w:val="es-ES"/>
          </w:rPr>
          <w:id w:val="-1097939354"/>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Sí</w:t>
      </w:r>
    </w:p>
    <w:p w14:paraId="21D1FBB4" w14:textId="77777777" w:rsidR="00B05D55" w:rsidRPr="00FF4810" w:rsidRDefault="00B23131" w:rsidP="00E01D11">
      <w:pPr>
        <w:pStyle w:val="enumlev1"/>
        <w:spacing w:before="40"/>
        <w:rPr>
          <w:lang w:val="es-ES"/>
        </w:rPr>
      </w:pPr>
      <w:sdt>
        <w:sdtPr>
          <w:rPr>
            <w:lang w:val="es-ES"/>
          </w:rPr>
          <w:id w:val="-1887096922"/>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No</w:t>
      </w:r>
    </w:p>
    <w:p w14:paraId="70867C53" w14:textId="3993494D" w:rsidR="00B05D55" w:rsidRPr="00FF4810" w:rsidRDefault="00B05D55" w:rsidP="00072D41">
      <w:pPr>
        <w:tabs>
          <w:tab w:val="left" w:pos="794"/>
        </w:tabs>
        <w:rPr>
          <w:lang w:val="es-ES"/>
        </w:rPr>
      </w:pPr>
      <w:r w:rsidRPr="00FF4810">
        <w:rPr>
          <w:lang w:val="es-ES"/>
        </w:rPr>
        <w:t>En caso afirmativo, indique el sitio web donde la política de acceso/servicio universal y de regulación esté disponible:</w:t>
      </w:r>
      <w:r w:rsidR="00D86DEE">
        <w:rPr>
          <w:lang w:val="es-ES"/>
        </w:rPr>
        <w:t xml:space="preserve"> </w:t>
      </w:r>
      <w:sdt>
        <w:sdtPr>
          <w:rPr>
            <w:lang w:val="es-ES"/>
          </w:rPr>
          <w:id w:val="124511624"/>
          <w:placeholder>
            <w:docPart w:val="5C041D6D146645CE8748D7067639B0FE"/>
          </w:placeholder>
          <w:showingPlcHdr/>
        </w:sdtPr>
        <w:sdtEndPr/>
        <w:sdtContent>
          <w:r w:rsidR="00072D41" w:rsidRPr="00FF4810">
            <w:rPr>
              <w:rStyle w:val="PlaceholderText"/>
              <w:color w:val="0070C0"/>
              <w:lang w:val="es-ES"/>
            </w:rPr>
            <w:t>Pulse aquí para escribir texto.</w:t>
          </w:r>
        </w:sdtContent>
      </w:sdt>
    </w:p>
    <w:p w14:paraId="46480FD2" w14:textId="67871B0E" w:rsidR="00B05D55" w:rsidRPr="00FF4810" w:rsidRDefault="00B05D55" w:rsidP="0023794E">
      <w:pPr>
        <w:keepNext/>
        <w:keepLines/>
        <w:rPr>
          <w:lang w:val="es-ES"/>
        </w:rPr>
      </w:pPr>
      <w:r w:rsidRPr="00FF4810">
        <w:rPr>
          <w:lang w:val="es-ES"/>
        </w:rPr>
        <w:t>5.1.2</w:t>
      </w:r>
      <w:r w:rsidRPr="00FF4810">
        <w:rPr>
          <w:lang w:val="es-ES"/>
        </w:rPr>
        <w:tab/>
        <w:t>¿Se ha definido en su país el "servicio de acceso universal"?</w:t>
      </w:r>
    </w:p>
    <w:p w14:paraId="09680659" w14:textId="77777777" w:rsidR="00B05D55" w:rsidRPr="00FF4810" w:rsidRDefault="00B23131" w:rsidP="0023794E">
      <w:pPr>
        <w:pStyle w:val="enumlev1"/>
        <w:keepNext/>
        <w:keepLines/>
        <w:spacing w:before="40"/>
        <w:rPr>
          <w:lang w:val="es-ES"/>
        </w:rPr>
      </w:pPr>
      <w:sdt>
        <w:sdtPr>
          <w:rPr>
            <w:lang w:val="es-ES"/>
          </w:rPr>
          <w:id w:val="-239718503"/>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Sí</w:t>
      </w:r>
    </w:p>
    <w:p w14:paraId="76C82B97" w14:textId="1D5A644B" w:rsidR="00B05D55" w:rsidRDefault="00B23131" w:rsidP="00E01D11">
      <w:pPr>
        <w:pStyle w:val="enumlev1"/>
        <w:spacing w:before="40"/>
        <w:rPr>
          <w:lang w:val="es-ES"/>
        </w:rPr>
      </w:pPr>
      <w:sdt>
        <w:sdtPr>
          <w:rPr>
            <w:lang w:val="es-ES"/>
          </w:rPr>
          <w:id w:val="1602531433"/>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No</w:t>
      </w:r>
    </w:p>
    <w:p w14:paraId="2FC6640B" w14:textId="60AB643A" w:rsidR="00700024" w:rsidRPr="00700024" w:rsidRDefault="00700024" w:rsidP="00700024">
      <w:pPr>
        <w:rPr>
          <w:lang w:val="es-ES"/>
        </w:rPr>
      </w:pPr>
      <w:r w:rsidRPr="00B36EFD">
        <w:rPr>
          <w:lang w:val="es-ES"/>
        </w:rPr>
        <w:t>En caso afirmativo, indique qué servicios se incluyen en la definición:</w:t>
      </w:r>
      <w:r>
        <w:rPr>
          <w:lang w:val="es-ES"/>
        </w:rPr>
        <w:t xml:space="preserve"> </w:t>
      </w:r>
      <w:r>
        <w:rPr>
          <w:lang w:val="es-ES"/>
        </w:rPr>
        <w:br/>
      </w:r>
      <w:sdt>
        <w:sdtPr>
          <w:rPr>
            <w:lang w:val="es-ES"/>
          </w:rPr>
          <w:id w:val="-831901549"/>
          <w:placeholder>
            <w:docPart w:val="96ADE5185F7B4E3982C3276400DBD522"/>
          </w:placeholder>
          <w:showingPlcHdr/>
        </w:sdtPr>
        <w:sdtEndPr/>
        <w:sdtContent>
          <w:r w:rsidRPr="00FF4810">
            <w:rPr>
              <w:rStyle w:val="PlaceholderText"/>
              <w:color w:val="0070C0"/>
              <w:lang w:val="es-ES"/>
            </w:rPr>
            <w:t>Pulse aquí para escribir texto.</w:t>
          </w:r>
        </w:sdtContent>
      </w:sdt>
    </w:p>
    <w:p w14:paraId="3933358E" w14:textId="72B6B7DE" w:rsidR="00B05D55" w:rsidRPr="00FF4810" w:rsidRDefault="00B05D55" w:rsidP="007003B8">
      <w:pPr>
        <w:rPr>
          <w:lang w:val="es-ES"/>
        </w:rPr>
      </w:pPr>
      <w:r w:rsidRPr="00FF4810">
        <w:rPr>
          <w:lang w:val="es-ES"/>
        </w:rPr>
        <w:t>5.1.2.1</w:t>
      </w:r>
      <w:r w:rsidRPr="00FF4810">
        <w:rPr>
          <w:lang w:val="es-ES"/>
        </w:rPr>
        <w:tab/>
        <w:t>Servicios básicos</w:t>
      </w:r>
    </w:p>
    <w:p w14:paraId="4AC4E442" w14:textId="6D9FF1CF" w:rsidR="00B05D55" w:rsidRPr="00FF4810" w:rsidRDefault="00B23131" w:rsidP="00E01D11">
      <w:pPr>
        <w:pStyle w:val="enumlev1"/>
        <w:spacing w:before="40"/>
        <w:rPr>
          <w:lang w:val="es-ES"/>
        </w:rPr>
      </w:pPr>
      <w:sdt>
        <w:sdtPr>
          <w:rPr>
            <w:lang w:val="es-ES"/>
          </w:rPr>
          <w:id w:val="2112701249"/>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Servicios de telefonía vocal</w:t>
      </w:r>
    </w:p>
    <w:p w14:paraId="7E7591AA" w14:textId="2E4FDDF0" w:rsidR="00B05D55" w:rsidRPr="00FF4810" w:rsidRDefault="00B23131" w:rsidP="00E01D11">
      <w:pPr>
        <w:pStyle w:val="enumlev1"/>
        <w:spacing w:before="40"/>
        <w:rPr>
          <w:lang w:val="es-ES"/>
        </w:rPr>
      </w:pPr>
      <w:sdt>
        <w:sdtPr>
          <w:rPr>
            <w:lang w:val="es-ES"/>
          </w:rPr>
          <w:id w:val="1418287387"/>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Servicio residencial privado de línea fija</w:t>
      </w:r>
    </w:p>
    <w:p w14:paraId="7F6210DA" w14:textId="3EEFCC5E" w:rsidR="00B05D55" w:rsidRPr="00FF4810" w:rsidRDefault="00B23131" w:rsidP="00E01D11">
      <w:pPr>
        <w:pStyle w:val="enumlev1"/>
        <w:spacing w:before="40"/>
        <w:rPr>
          <w:lang w:val="es-ES"/>
        </w:rPr>
      </w:pPr>
      <w:sdt>
        <w:sdtPr>
          <w:rPr>
            <w:lang w:val="es-ES"/>
          </w:rPr>
          <w:id w:val="1092047356"/>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Servicio público de previo pago por línea fija</w:t>
      </w:r>
    </w:p>
    <w:p w14:paraId="702D8330" w14:textId="4759F015" w:rsidR="00B05D55" w:rsidRPr="00FF4810" w:rsidRDefault="00B23131" w:rsidP="00E01D11">
      <w:pPr>
        <w:pStyle w:val="enumlev1"/>
        <w:spacing w:before="40"/>
        <w:rPr>
          <w:lang w:val="es-ES"/>
        </w:rPr>
      </w:pPr>
      <w:sdt>
        <w:sdtPr>
          <w:rPr>
            <w:lang w:val="es-ES"/>
          </w:rPr>
          <w:id w:val="667374461"/>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Servicio de telefonía móvil celular individual</w:t>
      </w:r>
    </w:p>
    <w:p w14:paraId="3810B5C4" w14:textId="270D6FB3" w:rsidR="00B05D55" w:rsidRPr="00FF4810" w:rsidRDefault="00B23131" w:rsidP="00E01D11">
      <w:pPr>
        <w:pStyle w:val="enumlev1"/>
        <w:spacing w:before="40"/>
        <w:rPr>
          <w:lang w:val="es-ES"/>
        </w:rPr>
      </w:pPr>
      <w:sdt>
        <w:sdtPr>
          <w:rPr>
            <w:lang w:val="es-ES"/>
          </w:rPr>
          <w:id w:val="416526076"/>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Servicio público de previo pago por telefonía móvil</w:t>
      </w:r>
    </w:p>
    <w:p w14:paraId="48F45619" w14:textId="5651EC6A" w:rsidR="00B05D55" w:rsidRPr="00FF4810" w:rsidRDefault="00B05D55" w:rsidP="00B05D55">
      <w:pPr>
        <w:rPr>
          <w:lang w:val="es-ES"/>
        </w:rPr>
      </w:pPr>
      <w:r w:rsidRPr="00FF4810">
        <w:rPr>
          <w:lang w:val="es-ES"/>
        </w:rPr>
        <w:lastRenderedPageBreak/>
        <w:t>5.1.2.2</w:t>
      </w:r>
      <w:r w:rsidRPr="00FF4810">
        <w:rPr>
          <w:lang w:val="es-ES"/>
        </w:rPr>
        <w:tab/>
        <w:t>Servicios Internet</w:t>
      </w:r>
    </w:p>
    <w:p w14:paraId="042CDCB3" w14:textId="262D1DC3" w:rsidR="00B05D55" w:rsidRPr="00FF4810" w:rsidRDefault="00B23131" w:rsidP="00E01D11">
      <w:pPr>
        <w:pStyle w:val="enumlev1"/>
        <w:spacing w:before="40"/>
        <w:rPr>
          <w:lang w:val="es-ES"/>
        </w:rPr>
      </w:pPr>
      <w:sdt>
        <w:sdtPr>
          <w:rPr>
            <w:lang w:val="es-ES"/>
          </w:rPr>
          <w:id w:val="1710300971"/>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Acceso a Internet por conexión telefónica u otro</w:t>
      </w:r>
    </w:p>
    <w:p w14:paraId="70237276" w14:textId="5432E102" w:rsidR="00B05D55" w:rsidRPr="00FF4810" w:rsidRDefault="00B23131" w:rsidP="00E01D11">
      <w:pPr>
        <w:pStyle w:val="enumlev1"/>
        <w:spacing w:before="40"/>
        <w:rPr>
          <w:lang w:val="es-ES"/>
        </w:rPr>
      </w:pPr>
      <w:sdt>
        <w:sdtPr>
          <w:rPr>
            <w:lang w:val="es-ES"/>
          </w:rPr>
          <w:id w:val="-1779787923"/>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Banda ancha</w:t>
      </w:r>
    </w:p>
    <w:p w14:paraId="01FBA022" w14:textId="59CC7B55" w:rsidR="00B05D55" w:rsidRPr="00FF4810" w:rsidRDefault="00B05D55" w:rsidP="00B05D55">
      <w:pPr>
        <w:rPr>
          <w:lang w:val="es-ES"/>
        </w:rPr>
      </w:pPr>
      <w:r w:rsidRPr="00FF4810">
        <w:rPr>
          <w:lang w:val="es-ES"/>
        </w:rPr>
        <w:t>5.1.2.3</w:t>
      </w:r>
      <w:r w:rsidRPr="00FF4810">
        <w:rPr>
          <w:lang w:val="es-ES"/>
        </w:rPr>
        <w:tab/>
        <w:t>Beneficiarios de la política de acceso/servicio universal</w:t>
      </w:r>
    </w:p>
    <w:p w14:paraId="3B74EFD3" w14:textId="19463668" w:rsidR="00B05D55" w:rsidRPr="00FF4810" w:rsidRDefault="00B23131" w:rsidP="00E01D11">
      <w:pPr>
        <w:pStyle w:val="enumlev1"/>
        <w:spacing w:before="40"/>
        <w:rPr>
          <w:lang w:val="es-ES"/>
        </w:rPr>
      </w:pPr>
      <w:sdt>
        <w:sdtPr>
          <w:rPr>
            <w:lang w:val="es-ES"/>
          </w:rPr>
          <w:id w:val="2089424310"/>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 xml:space="preserve">Telecentros: </w:t>
      </w:r>
      <w:sdt>
        <w:sdtPr>
          <w:rPr>
            <w:lang w:val="es-ES"/>
          </w:rPr>
          <w:id w:val="562684541"/>
          <w:placeholder>
            <w:docPart w:val="C46056C24FD64CB098CECD341D80AEB9"/>
          </w:placeholder>
          <w:showingPlcHdr/>
        </w:sdtPr>
        <w:sdtEndPr/>
        <w:sdtContent>
          <w:r w:rsidR="00072D41" w:rsidRPr="00FF4810">
            <w:rPr>
              <w:rStyle w:val="PlaceholderText"/>
              <w:color w:val="0070C0"/>
              <w:lang w:val="es-ES"/>
            </w:rPr>
            <w:t>Pulse aquí para escribir texto.</w:t>
          </w:r>
        </w:sdtContent>
      </w:sdt>
    </w:p>
    <w:p w14:paraId="10214B32" w14:textId="07C97210" w:rsidR="00B05D55" w:rsidRPr="00FF4810" w:rsidRDefault="00B23131" w:rsidP="00E01D11">
      <w:pPr>
        <w:pStyle w:val="enumlev1"/>
        <w:spacing w:before="40"/>
        <w:rPr>
          <w:lang w:val="es-ES"/>
        </w:rPr>
      </w:pPr>
      <w:sdt>
        <w:sdtPr>
          <w:rPr>
            <w:lang w:val="es-ES"/>
          </w:rPr>
          <w:id w:val="654733547"/>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 xml:space="preserve">Escuelas (niveles primario, secundario, postsecundario): </w:t>
      </w:r>
      <w:sdt>
        <w:sdtPr>
          <w:rPr>
            <w:lang w:val="es-ES"/>
          </w:rPr>
          <w:id w:val="-1059862802"/>
          <w:placeholder>
            <w:docPart w:val="ADF6374F041847A3B438F452F584CBBF"/>
          </w:placeholder>
          <w:showingPlcHdr/>
        </w:sdtPr>
        <w:sdtEndPr/>
        <w:sdtContent>
          <w:r w:rsidR="00072D41" w:rsidRPr="00FF4810">
            <w:rPr>
              <w:rStyle w:val="PlaceholderText"/>
              <w:color w:val="0070C0"/>
              <w:lang w:val="es-ES"/>
            </w:rPr>
            <w:t>Pulse aquí para escribir texto.</w:t>
          </w:r>
        </w:sdtContent>
      </w:sdt>
    </w:p>
    <w:p w14:paraId="684E72F6" w14:textId="507E7F71" w:rsidR="00B05D55" w:rsidRPr="00FF4810" w:rsidRDefault="00B23131" w:rsidP="00E01D11">
      <w:pPr>
        <w:pStyle w:val="enumlev1"/>
        <w:spacing w:before="40"/>
        <w:rPr>
          <w:lang w:val="es-ES"/>
        </w:rPr>
      </w:pPr>
      <w:sdt>
        <w:sdtPr>
          <w:rPr>
            <w:lang w:val="es-ES"/>
          </w:rPr>
          <w:id w:val="1044246107"/>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 xml:space="preserve">Centros de salud: </w:t>
      </w:r>
      <w:sdt>
        <w:sdtPr>
          <w:rPr>
            <w:lang w:val="es-ES"/>
          </w:rPr>
          <w:id w:val="-1728212112"/>
          <w:placeholder>
            <w:docPart w:val="600EC4D6B46B46DBB89A83A980EFD37B"/>
          </w:placeholder>
          <w:showingPlcHdr/>
        </w:sdtPr>
        <w:sdtEndPr/>
        <w:sdtContent>
          <w:r w:rsidR="00072D41" w:rsidRPr="00FF4810">
            <w:rPr>
              <w:rStyle w:val="PlaceholderText"/>
              <w:color w:val="0070C0"/>
              <w:lang w:val="es-ES"/>
            </w:rPr>
            <w:t>Pulse aquí para escribir texto.</w:t>
          </w:r>
        </w:sdtContent>
      </w:sdt>
    </w:p>
    <w:p w14:paraId="249D313E" w14:textId="4BF26528" w:rsidR="00B05D55" w:rsidRPr="00FF4810" w:rsidRDefault="00B23131" w:rsidP="00E01D11">
      <w:pPr>
        <w:pStyle w:val="enumlev1"/>
        <w:spacing w:before="40"/>
        <w:rPr>
          <w:lang w:val="es-ES"/>
        </w:rPr>
      </w:pPr>
      <w:sdt>
        <w:sdtPr>
          <w:rPr>
            <w:lang w:val="es-ES"/>
          </w:rPr>
          <w:id w:val="2095744014"/>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Pequeñas empresas</w:t>
      </w:r>
      <w:r w:rsidR="00870D43" w:rsidRPr="00FF4810">
        <w:rPr>
          <w:lang w:val="es-ES"/>
        </w:rPr>
        <w:t>/pymes/mipymes/nuevas empresas</w:t>
      </w:r>
      <w:r w:rsidR="00B05D55" w:rsidRPr="00FF4810">
        <w:rPr>
          <w:lang w:val="es-ES"/>
        </w:rPr>
        <w:t xml:space="preserve">: </w:t>
      </w:r>
      <w:sdt>
        <w:sdtPr>
          <w:rPr>
            <w:lang w:val="es-ES"/>
          </w:rPr>
          <w:id w:val="430709578"/>
          <w:placeholder>
            <w:docPart w:val="CE7FD9C4982E485DA58A6C708D63FE67"/>
          </w:placeholder>
          <w:showingPlcHdr/>
        </w:sdtPr>
        <w:sdtEndPr/>
        <w:sdtContent>
          <w:r w:rsidR="00072D41" w:rsidRPr="00FF4810">
            <w:rPr>
              <w:rStyle w:val="PlaceholderText"/>
              <w:color w:val="0070C0"/>
              <w:lang w:val="es-ES"/>
            </w:rPr>
            <w:t>Pulse aquí para escribir texto.</w:t>
          </w:r>
        </w:sdtContent>
      </w:sdt>
    </w:p>
    <w:p w14:paraId="3D76E440" w14:textId="760E6518" w:rsidR="00B05D55" w:rsidRPr="00FF4810" w:rsidRDefault="00B23131" w:rsidP="00E01D11">
      <w:pPr>
        <w:pStyle w:val="enumlev1"/>
        <w:spacing w:before="40"/>
        <w:rPr>
          <w:lang w:val="es-ES"/>
        </w:rPr>
      </w:pPr>
      <w:sdt>
        <w:sdtPr>
          <w:rPr>
            <w:lang w:val="es-ES"/>
          </w:rPr>
          <w:id w:val="1893376654"/>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 xml:space="preserve">Servicios/dependencias gubernamentales: </w:t>
      </w:r>
      <w:sdt>
        <w:sdtPr>
          <w:rPr>
            <w:lang w:val="es-ES"/>
          </w:rPr>
          <w:id w:val="-890574199"/>
          <w:placeholder>
            <w:docPart w:val="1A5EE99D5A2540368B769332E900B20C"/>
          </w:placeholder>
          <w:showingPlcHdr/>
        </w:sdtPr>
        <w:sdtEndPr/>
        <w:sdtContent>
          <w:r w:rsidR="00072D41" w:rsidRPr="00FF4810">
            <w:rPr>
              <w:rStyle w:val="PlaceholderText"/>
              <w:color w:val="0070C0"/>
              <w:lang w:val="es-ES"/>
            </w:rPr>
            <w:t>Pulse aquí para escribir texto.</w:t>
          </w:r>
        </w:sdtContent>
      </w:sdt>
    </w:p>
    <w:p w14:paraId="64FB621B" w14:textId="0875B54A" w:rsidR="00B05D55" w:rsidRPr="00FF4810" w:rsidRDefault="00B23131" w:rsidP="00E01D11">
      <w:pPr>
        <w:pStyle w:val="enumlev1"/>
        <w:spacing w:before="40"/>
        <w:rPr>
          <w:lang w:val="es-ES"/>
        </w:rPr>
      </w:pPr>
      <w:sdt>
        <w:sdtPr>
          <w:rPr>
            <w:lang w:val="es-ES"/>
          </w:rPr>
          <w:id w:val="-1453314615"/>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Habitantes de zonas rurales y remotas</w:t>
      </w:r>
    </w:p>
    <w:p w14:paraId="57D1FC17" w14:textId="6487C794" w:rsidR="00B05D55" w:rsidRPr="00FF4810" w:rsidRDefault="00B23131" w:rsidP="00E01D11">
      <w:pPr>
        <w:pStyle w:val="enumlev1"/>
        <w:spacing w:before="40"/>
        <w:rPr>
          <w:lang w:val="es-ES"/>
        </w:rPr>
      </w:pPr>
      <w:sdt>
        <w:sdtPr>
          <w:rPr>
            <w:lang w:val="es-ES"/>
          </w:rPr>
          <w:id w:val="-933669716"/>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Personas con discapacidad</w:t>
      </w:r>
    </w:p>
    <w:p w14:paraId="6638BF71" w14:textId="604086A4" w:rsidR="00B05D55" w:rsidRPr="00FF4810" w:rsidRDefault="00B23131" w:rsidP="00E01D11">
      <w:pPr>
        <w:pStyle w:val="enumlev1"/>
        <w:spacing w:before="40"/>
        <w:rPr>
          <w:lang w:val="es-ES"/>
        </w:rPr>
      </w:pPr>
      <w:sdt>
        <w:sdtPr>
          <w:rPr>
            <w:lang w:val="es-ES"/>
          </w:rPr>
          <w:id w:val="-564494023"/>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Jóvenes (15-24 años)</w:t>
      </w:r>
    </w:p>
    <w:p w14:paraId="2A154EF5" w14:textId="6F9AFD1C" w:rsidR="00B05D55" w:rsidRPr="00FF4810" w:rsidRDefault="00B23131" w:rsidP="00E01D11">
      <w:pPr>
        <w:pStyle w:val="enumlev1"/>
        <w:spacing w:before="40"/>
        <w:rPr>
          <w:lang w:val="es-ES"/>
        </w:rPr>
      </w:pPr>
      <w:sdt>
        <w:sdtPr>
          <w:rPr>
            <w:lang w:val="es-ES"/>
          </w:rPr>
          <w:id w:val="-938676844"/>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Personas de edad avanzada (60+ años)</w:t>
      </w:r>
    </w:p>
    <w:p w14:paraId="0E82DEFB" w14:textId="3C6D489F" w:rsidR="00B05D55" w:rsidRPr="00FF4810" w:rsidRDefault="00B23131" w:rsidP="00E01D11">
      <w:pPr>
        <w:pStyle w:val="enumlev1"/>
        <w:spacing w:before="40"/>
        <w:rPr>
          <w:lang w:val="es-ES"/>
        </w:rPr>
      </w:pPr>
      <w:sdt>
        <w:sdtPr>
          <w:rPr>
            <w:lang w:val="es-ES"/>
          </w:rPr>
          <w:id w:val="-1544444876"/>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Mujeres y niñas</w:t>
      </w:r>
    </w:p>
    <w:p w14:paraId="65D60601" w14:textId="33663DC0" w:rsidR="00B05D55" w:rsidRPr="00FF4810" w:rsidRDefault="00B23131" w:rsidP="00E01D11">
      <w:pPr>
        <w:pStyle w:val="enumlev1"/>
        <w:spacing w:before="40"/>
        <w:rPr>
          <w:lang w:val="es-ES"/>
        </w:rPr>
      </w:pPr>
      <w:sdt>
        <w:sdtPr>
          <w:rPr>
            <w:lang w:val="es-ES"/>
          </w:rPr>
          <w:id w:val="-539822453"/>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Refugiados y personas desplazadas</w:t>
      </w:r>
    </w:p>
    <w:p w14:paraId="5EB1382B" w14:textId="74739D01" w:rsidR="00B05D55" w:rsidRPr="00FF4810" w:rsidRDefault="00B23131" w:rsidP="00E01D11">
      <w:pPr>
        <w:pStyle w:val="enumlev1"/>
        <w:spacing w:before="40"/>
        <w:rPr>
          <w:lang w:val="es-ES"/>
        </w:rPr>
      </w:pPr>
      <w:sdt>
        <w:sdtPr>
          <w:rPr>
            <w:lang w:val="es-ES"/>
          </w:rPr>
          <w:id w:val="-1575419201"/>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r>
      <w:r w:rsidR="00E01D11" w:rsidRPr="00FF4810">
        <w:rPr>
          <w:lang w:val="es-ES"/>
        </w:rPr>
        <w:t>Adultos a</w:t>
      </w:r>
      <w:r w:rsidR="00B05D55" w:rsidRPr="00FF4810">
        <w:rPr>
          <w:lang w:val="es-ES"/>
        </w:rPr>
        <w:t>nalfabetos</w:t>
      </w:r>
    </w:p>
    <w:p w14:paraId="2AB9AB2F" w14:textId="3E3548DB" w:rsidR="00B05D55" w:rsidRPr="00FF4810" w:rsidRDefault="00B23131" w:rsidP="00E01D11">
      <w:pPr>
        <w:pStyle w:val="enumlev1"/>
        <w:spacing w:before="40"/>
        <w:rPr>
          <w:lang w:val="es-ES"/>
        </w:rPr>
      </w:pPr>
      <w:sdt>
        <w:sdtPr>
          <w:rPr>
            <w:lang w:val="es-ES"/>
          </w:rPr>
          <w:id w:val="597692277"/>
          <w14:checkbox>
            <w14:checked w14:val="0"/>
            <w14:checkedState w14:val="2612" w14:font="MS Gothic"/>
            <w14:uncheckedState w14:val="2610" w14:font="MS Gothic"/>
          </w14:checkbox>
        </w:sdtPr>
        <w:sdtEndPr/>
        <w:sdtContent>
          <w:r w:rsidR="00B05D55" w:rsidRPr="00FF4810">
            <w:rPr>
              <w:rFonts w:ascii="MS Gothic" w:eastAsia="MS Gothic" w:hAnsi="MS Gothic"/>
              <w:lang w:val="es-ES"/>
            </w:rPr>
            <w:t>☐</w:t>
          </w:r>
        </w:sdtContent>
      </w:sdt>
      <w:r w:rsidR="00B05D55" w:rsidRPr="00FF4810">
        <w:rPr>
          <w:lang w:val="es-ES"/>
        </w:rPr>
        <w:tab/>
        <w:t>Otros</w:t>
      </w:r>
      <w:r w:rsidR="005F78BA">
        <w:rPr>
          <w:lang w:val="es-ES"/>
        </w:rPr>
        <w:t>.</w:t>
      </w:r>
      <w:r w:rsidR="00B05D55" w:rsidRPr="00FF4810">
        <w:rPr>
          <w:lang w:val="es-ES"/>
        </w:rPr>
        <w:t xml:space="preserve"> Explique: </w:t>
      </w:r>
      <w:sdt>
        <w:sdtPr>
          <w:rPr>
            <w:lang w:val="es-ES"/>
          </w:rPr>
          <w:id w:val="648028199"/>
          <w:placeholder>
            <w:docPart w:val="CA1830D391F546608954876E7ACEF23D"/>
          </w:placeholder>
          <w:showingPlcHdr/>
        </w:sdtPr>
        <w:sdtEndPr/>
        <w:sdtContent>
          <w:r w:rsidR="00072D41" w:rsidRPr="00FF4810">
            <w:rPr>
              <w:rStyle w:val="PlaceholderText"/>
              <w:color w:val="0070C0"/>
              <w:lang w:val="es-ES"/>
            </w:rPr>
            <w:t>Pulse aquí para escribir texto.</w:t>
          </w:r>
        </w:sdtContent>
      </w:sdt>
    </w:p>
    <w:p w14:paraId="6938B068" w14:textId="293DB905" w:rsidR="00B05D55" w:rsidRPr="00FF4810" w:rsidRDefault="00B05D55" w:rsidP="00B05D55">
      <w:pPr>
        <w:rPr>
          <w:lang w:val="es-ES"/>
        </w:rPr>
      </w:pPr>
      <w:r w:rsidRPr="00FF4810">
        <w:rPr>
          <w:lang w:val="es-ES"/>
        </w:rPr>
        <w:t>5.1.3</w:t>
      </w:r>
      <w:r w:rsidR="00745E8C" w:rsidRPr="00FF4810">
        <w:rPr>
          <w:lang w:val="es-ES"/>
        </w:rPr>
        <w:tab/>
      </w:r>
      <w:r w:rsidRPr="00FF4810">
        <w:rPr>
          <w:lang w:val="es-ES"/>
        </w:rPr>
        <w:t>Indique qué operadores tienen la obligación de proporcionar acceso/servicio universales: (marque las casillas correspondientes)</w:t>
      </w:r>
    </w:p>
    <w:p w14:paraId="658A8E87" w14:textId="41CDF7E3" w:rsidR="00745E8C" w:rsidRPr="00FF4810" w:rsidRDefault="00B23131" w:rsidP="00E01D11">
      <w:pPr>
        <w:pStyle w:val="enumlev1"/>
        <w:spacing w:before="40"/>
        <w:rPr>
          <w:lang w:val="es-ES"/>
        </w:rPr>
      </w:pPr>
      <w:sdt>
        <w:sdtPr>
          <w:rPr>
            <w:lang w:val="es-ES"/>
          </w:rPr>
          <w:id w:val="1622186753"/>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Todos los operadores</w:t>
      </w:r>
    </w:p>
    <w:p w14:paraId="0F8AC0D7" w14:textId="29297D04" w:rsidR="00745E8C" w:rsidRPr="00FF4810" w:rsidRDefault="00B23131" w:rsidP="00E01D11">
      <w:pPr>
        <w:pStyle w:val="enumlev1"/>
        <w:spacing w:before="40"/>
        <w:rPr>
          <w:lang w:val="es-ES"/>
        </w:rPr>
      </w:pPr>
      <w:sdt>
        <w:sdtPr>
          <w:rPr>
            <w:lang w:val="es-ES"/>
          </w:rPr>
          <w:id w:val="1276143650"/>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Todos los operadores con infraestructura/facilidades propias</w:t>
      </w:r>
    </w:p>
    <w:p w14:paraId="5914ABE1" w14:textId="4EED19FF" w:rsidR="00745E8C" w:rsidRPr="00FF4810" w:rsidRDefault="00B23131" w:rsidP="00E01D11">
      <w:pPr>
        <w:pStyle w:val="enumlev1"/>
        <w:spacing w:before="40"/>
        <w:rPr>
          <w:lang w:val="es-ES"/>
        </w:rPr>
      </w:pPr>
      <w:sdt>
        <w:sdtPr>
          <w:rPr>
            <w:lang w:val="es-ES"/>
          </w:rPr>
          <w:id w:val="928927833"/>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Todos los proveedores de servicios</w:t>
      </w:r>
    </w:p>
    <w:p w14:paraId="0912C44A" w14:textId="09E0C6F9" w:rsidR="00745E8C" w:rsidRPr="00FF4810" w:rsidRDefault="00B23131" w:rsidP="00E01D11">
      <w:pPr>
        <w:pStyle w:val="enumlev1"/>
        <w:spacing w:before="40"/>
        <w:rPr>
          <w:lang w:val="es-ES"/>
        </w:rPr>
      </w:pPr>
      <w:sdt>
        <w:sdtPr>
          <w:rPr>
            <w:lang w:val="es-ES"/>
          </w:rPr>
          <w:id w:val="-1966333762"/>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El operador (u operadores) establecido(s) de líneas fijas</w:t>
      </w:r>
    </w:p>
    <w:p w14:paraId="3000ED6D" w14:textId="359EC338" w:rsidR="00745E8C" w:rsidRPr="00FF4810" w:rsidRDefault="00B23131" w:rsidP="00E01D11">
      <w:pPr>
        <w:pStyle w:val="enumlev1"/>
        <w:spacing w:before="40"/>
        <w:rPr>
          <w:lang w:val="es-ES"/>
        </w:rPr>
      </w:pPr>
      <w:sdt>
        <w:sdtPr>
          <w:rPr>
            <w:lang w:val="es-ES"/>
          </w:rPr>
          <w:id w:val="-1220438778"/>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Operadores de líneas fijas</w:t>
      </w:r>
    </w:p>
    <w:p w14:paraId="2EA13E53" w14:textId="50FE585A" w:rsidR="00745E8C" w:rsidRPr="00FF4810" w:rsidRDefault="00B23131" w:rsidP="00E01D11">
      <w:pPr>
        <w:pStyle w:val="enumlev1"/>
        <w:spacing w:before="40"/>
        <w:rPr>
          <w:lang w:val="es-ES"/>
        </w:rPr>
      </w:pPr>
      <w:sdt>
        <w:sdtPr>
          <w:rPr>
            <w:lang w:val="es-ES"/>
          </w:rPr>
          <w:id w:val="1743142802"/>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Los operadores de líneas fijas con predominancia en el mercado</w:t>
      </w:r>
    </w:p>
    <w:p w14:paraId="7AE0B3D1" w14:textId="6D199837" w:rsidR="00745E8C" w:rsidRPr="00FF4810" w:rsidRDefault="00B23131" w:rsidP="00E01D11">
      <w:pPr>
        <w:pStyle w:val="enumlev1"/>
        <w:spacing w:before="40"/>
        <w:rPr>
          <w:lang w:val="es-ES"/>
        </w:rPr>
      </w:pPr>
      <w:sdt>
        <w:sdtPr>
          <w:rPr>
            <w:lang w:val="es-ES"/>
          </w:rPr>
          <w:id w:val="1939481596"/>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Operadores de servicios móviles</w:t>
      </w:r>
    </w:p>
    <w:p w14:paraId="195F4593" w14:textId="6C946D3C" w:rsidR="00745E8C" w:rsidRPr="00FF4810" w:rsidRDefault="00B23131" w:rsidP="00E01D11">
      <w:pPr>
        <w:pStyle w:val="enumlev1"/>
        <w:spacing w:before="40"/>
        <w:rPr>
          <w:lang w:val="es-ES"/>
        </w:rPr>
      </w:pPr>
      <w:sdt>
        <w:sdtPr>
          <w:rPr>
            <w:lang w:val="es-ES"/>
          </w:rPr>
          <w:id w:val="-1080443149"/>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Los operadores móviles con predominancia en el mercado</w:t>
      </w:r>
    </w:p>
    <w:p w14:paraId="76FCDA90" w14:textId="0F9AE46C" w:rsidR="00745E8C" w:rsidRPr="00FF4810" w:rsidRDefault="00B23131" w:rsidP="00E01D11">
      <w:pPr>
        <w:pStyle w:val="enumlev1"/>
        <w:spacing w:before="40"/>
        <w:rPr>
          <w:lang w:val="es-ES"/>
        </w:rPr>
      </w:pPr>
      <w:sdt>
        <w:sdtPr>
          <w:rPr>
            <w:lang w:val="es-ES"/>
          </w:rPr>
          <w:id w:val="633608389"/>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Operadores de servicios por satélite</w:t>
      </w:r>
    </w:p>
    <w:p w14:paraId="5D59AF10" w14:textId="19886C0D" w:rsidR="00745E8C" w:rsidRPr="00FF4810" w:rsidRDefault="00B23131" w:rsidP="00E01D11">
      <w:pPr>
        <w:pStyle w:val="enumlev1"/>
        <w:spacing w:before="40"/>
        <w:rPr>
          <w:lang w:val="es-ES"/>
        </w:rPr>
      </w:pPr>
      <w:sdt>
        <w:sdtPr>
          <w:rPr>
            <w:lang w:val="es-ES"/>
          </w:rPr>
          <w:id w:val="665288546"/>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PSI</w:t>
      </w:r>
    </w:p>
    <w:p w14:paraId="549DD041" w14:textId="61688E04" w:rsidR="00745E8C" w:rsidRPr="00FF4810" w:rsidRDefault="00B23131" w:rsidP="00E01D11">
      <w:pPr>
        <w:pStyle w:val="enumlev1"/>
        <w:spacing w:before="40"/>
        <w:rPr>
          <w:lang w:val="es-ES"/>
        </w:rPr>
      </w:pPr>
      <w:sdt>
        <w:sdtPr>
          <w:rPr>
            <w:lang w:val="es-ES"/>
          </w:rPr>
          <w:id w:val="69005461"/>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 xml:space="preserve">Proveedor designado de servicio universal </w:t>
      </w:r>
    </w:p>
    <w:p w14:paraId="454B267A" w14:textId="72265733" w:rsidR="00745E8C" w:rsidRPr="00FF4810" w:rsidRDefault="00B23131" w:rsidP="00E01D11">
      <w:pPr>
        <w:pStyle w:val="enumlev1"/>
        <w:spacing w:before="40"/>
        <w:rPr>
          <w:lang w:val="es-ES"/>
        </w:rPr>
      </w:pPr>
      <w:sdt>
        <w:sdtPr>
          <w:rPr>
            <w:lang w:val="es-ES"/>
          </w:rPr>
          <w:id w:val="1997916135"/>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No hay obligaciones establecidas</w:t>
      </w:r>
    </w:p>
    <w:p w14:paraId="6F10007E" w14:textId="2647DBCD" w:rsidR="00745E8C" w:rsidRPr="00FF4810" w:rsidRDefault="00B23131" w:rsidP="00E01D11">
      <w:pPr>
        <w:pStyle w:val="enumlev1"/>
        <w:spacing w:before="40"/>
        <w:rPr>
          <w:lang w:val="es-ES"/>
        </w:rPr>
      </w:pPr>
      <w:sdt>
        <w:sdtPr>
          <w:rPr>
            <w:lang w:val="es-ES"/>
          </w:rPr>
          <w:id w:val="1618639963"/>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Ninguno de los anteriores; porque las obligaciones se atribuyen en régimen de competencia</w:t>
      </w:r>
    </w:p>
    <w:p w14:paraId="44C7C06A" w14:textId="0E53CA69" w:rsidR="00B05D55" w:rsidRPr="00FF4810" w:rsidRDefault="00B23131" w:rsidP="00E01D11">
      <w:pPr>
        <w:pStyle w:val="enumlev1"/>
        <w:spacing w:before="40"/>
        <w:rPr>
          <w:lang w:val="es-ES"/>
        </w:rPr>
      </w:pPr>
      <w:sdt>
        <w:sdtPr>
          <w:rPr>
            <w:lang w:val="es-ES"/>
          </w:rPr>
          <w:id w:val="1528139361"/>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 xml:space="preserve">Otros. Sírvase especificar: </w:t>
      </w:r>
      <w:sdt>
        <w:sdtPr>
          <w:rPr>
            <w:lang w:val="es-ES"/>
          </w:rPr>
          <w:id w:val="-534730567"/>
          <w:placeholder>
            <w:docPart w:val="EFBAB8C5A0DB4E17AB43DA521630A5D9"/>
          </w:placeholder>
          <w:showingPlcHdr/>
        </w:sdtPr>
        <w:sdtEndPr/>
        <w:sdtContent>
          <w:r w:rsidR="00072D41" w:rsidRPr="00FF4810">
            <w:rPr>
              <w:rStyle w:val="PlaceholderText"/>
              <w:color w:val="0070C0"/>
              <w:lang w:val="es-ES"/>
            </w:rPr>
            <w:t>Pulse aquí para escribir texto.</w:t>
          </w:r>
        </w:sdtContent>
      </w:sdt>
    </w:p>
    <w:p w14:paraId="1C0E17AC" w14:textId="105B1FA8" w:rsidR="00B05D55" w:rsidRPr="00FF4810" w:rsidRDefault="00745E8C" w:rsidP="00700024">
      <w:pPr>
        <w:keepNext/>
        <w:keepLines/>
        <w:rPr>
          <w:lang w:val="es-ES"/>
        </w:rPr>
      </w:pPr>
      <w:r w:rsidRPr="00FF4810">
        <w:rPr>
          <w:lang w:val="es-ES"/>
        </w:rPr>
        <w:t>5.1.4</w:t>
      </w:r>
      <w:r w:rsidRPr="00FF4810">
        <w:rPr>
          <w:lang w:val="es-ES"/>
        </w:rPr>
        <w:tab/>
        <w:t>Indique cómo financia el operador o los operadores su acceso/servicio universales o las obligaciones de servicio universal</w:t>
      </w:r>
    </w:p>
    <w:p w14:paraId="058F743A" w14:textId="0A1B3257" w:rsidR="00745E8C" w:rsidRPr="00FF4810" w:rsidRDefault="00B23131" w:rsidP="00E01D11">
      <w:pPr>
        <w:pStyle w:val="enumlev1"/>
        <w:spacing w:before="40"/>
        <w:rPr>
          <w:lang w:val="es-ES"/>
        </w:rPr>
      </w:pPr>
      <w:sdt>
        <w:sdtPr>
          <w:rPr>
            <w:lang w:val="es-ES"/>
          </w:rPr>
          <w:id w:val="-2023996932"/>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Subvenciones internas entre sus propios servicios (financiación interna)</w:t>
      </w:r>
    </w:p>
    <w:p w14:paraId="6B6A8ADE" w14:textId="7E280DE0" w:rsidR="00745E8C" w:rsidRPr="00FF4810" w:rsidRDefault="00B23131" w:rsidP="00E01D11">
      <w:pPr>
        <w:pStyle w:val="enumlev1"/>
        <w:spacing w:before="40"/>
        <w:rPr>
          <w:lang w:val="es-ES"/>
        </w:rPr>
      </w:pPr>
      <w:sdt>
        <w:sdtPr>
          <w:rPr>
            <w:lang w:val="es-ES"/>
          </w:rPr>
          <w:id w:val="-1193843973"/>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Subsidio directo del Estado</w:t>
      </w:r>
    </w:p>
    <w:p w14:paraId="715E5085" w14:textId="7CD6A6A3" w:rsidR="00745E8C" w:rsidRPr="00FF4810" w:rsidRDefault="00B23131" w:rsidP="00E01D11">
      <w:pPr>
        <w:pStyle w:val="enumlev1"/>
        <w:spacing w:before="40"/>
        <w:rPr>
          <w:lang w:val="es-ES"/>
        </w:rPr>
      </w:pPr>
      <w:sdt>
        <w:sdtPr>
          <w:rPr>
            <w:lang w:val="es-ES"/>
          </w:rPr>
          <w:id w:val="721715833"/>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Fondos del servicio universal</w:t>
      </w:r>
    </w:p>
    <w:p w14:paraId="4A43F17B" w14:textId="7C973EC7" w:rsidR="00745E8C" w:rsidRPr="00FF4810" w:rsidRDefault="00B23131" w:rsidP="00E01D11">
      <w:pPr>
        <w:pStyle w:val="enumlev1"/>
        <w:spacing w:before="40"/>
        <w:rPr>
          <w:lang w:val="es-ES"/>
        </w:rPr>
      </w:pPr>
      <w:sdt>
        <w:sdtPr>
          <w:rPr>
            <w:lang w:val="es-ES"/>
          </w:rPr>
          <w:id w:val="511035570"/>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Pagar o prestar servicio (pay or play)</w:t>
      </w:r>
    </w:p>
    <w:p w14:paraId="2B93DC91" w14:textId="3CB95DA7" w:rsidR="00745E8C" w:rsidRPr="00FF4810" w:rsidRDefault="00B23131" w:rsidP="00E01D11">
      <w:pPr>
        <w:pStyle w:val="enumlev1"/>
        <w:spacing w:before="40"/>
        <w:rPr>
          <w:lang w:val="es-ES"/>
        </w:rPr>
      </w:pPr>
      <w:sdt>
        <w:sdtPr>
          <w:rPr>
            <w:lang w:val="es-ES"/>
          </w:rPr>
          <w:id w:val="-517077477"/>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Tasas de interconexión de acceso</w:t>
      </w:r>
    </w:p>
    <w:p w14:paraId="62817B31" w14:textId="4A0C56F4" w:rsidR="00745E8C" w:rsidRPr="00FF4810" w:rsidRDefault="00B23131" w:rsidP="00E01D11">
      <w:pPr>
        <w:pStyle w:val="enumlev1"/>
        <w:spacing w:before="40"/>
        <w:rPr>
          <w:lang w:val="es-ES"/>
        </w:rPr>
      </w:pPr>
      <w:sdt>
        <w:sdtPr>
          <w:rPr>
            <w:lang w:val="es-ES"/>
          </w:rPr>
          <w:id w:val="1132133213"/>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Asociación pública privada</w:t>
      </w:r>
    </w:p>
    <w:p w14:paraId="7B27123F" w14:textId="4C9F4523" w:rsidR="00B05D55" w:rsidRPr="00FF4810" w:rsidRDefault="00B23131" w:rsidP="00E01D11">
      <w:pPr>
        <w:pStyle w:val="enumlev1"/>
        <w:spacing w:before="40"/>
        <w:rPr>
          <w:lang w:val="es-ES"/>
        </w:rPr>
      </w:pPr>
      <w:sdt>
        <w:sdtPr>
          <w:rPr>
            <w:lang w:val="es-ES"/>
          </w:rPr>
          <w:id w:val="-1411764553"/>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Otros</w:t>
      </w:r>
      <w:r w:rsidR="005F78BA">
        <w:rPr>
          <w:lang w:val="es-ES"/>
        </w:rPr>
        <w:t>.</w:t>
      </w:r>
      <w:r w:rsidR="00745E8C" w:rsidRPr="00FF4810">
        <w:rPr>
          <w:lang w:val="es-ES"/>
        </w:rPr>
        <w:t xml:space="preserve"> Explique</w:t>
      </w:r>
      <w:r w:rsidR="00072D41" w:rsidRPr="00FF4810">
        <w:rPr>
          <w:lang w:val="es-ES"/>
        </w:rPr>
        <w:t xml:space="preserve"> </w:t>
      </w:r>
      <w:sdt>
        <w:sdtPr>
          <w:rPr>
            <w:lang w:val="es-ES"/>
          </w:rPr>
          <w:id w:val="1368878414"/>
          <w:placeholder>
            <w:docPart w:val="F49D3BA5AA4942E9ADE692BEB918FE99"/>
          </w:placeholder>
          <w:showingPlcHdr/>
        </w:sdtPr>
        <w:sdtEndPr/>
        <w:sdtContent>
          <w:r w:rsidR="00072D41" w:rsidRPr="00FF4810">
            <w:rPr>
              <w:rStyle w:val="PlaceholderText"/>
              <w:color w:val="0070C0"/>
              <w:lang w:val="es-ES"/>
            </w:rPr>
            <w:t>Pulse aquí para escribir texto.</w:t>
          </w:r>
        </w:sdtContent>
      </w:sdt>
    </w:p>
    <w:p w14:paraId="643C2169" w14:textId="2AC70A9B" w:rsidR="002F6402" w:rsidRPr="00DD3A37" w:rsidRDefault="002F6402" w:rsidP="00E01D11">
      <w:pPr>
        <w:rPr>
          <w:lang w:val="es-ES"/>
        </w:rPr>
      </w:pPr>
      <w:r w:rsidRPr="00DD3A37">
        <w:rPr>
          <w:lang w:val="es-ES"/>
        </w:rPr>
        <w:t>5.1.5</w:t>
      </w:r>
      <w:r w:rsidR="00903992" w:rsidRPr="00DD3A37">
        <w:rPr>
          <w:lang w:val="es-ES"/>
        </w:rPr>
        <w:tab/>
      </w:r>
      <w:r w:rsidR="006E4922" w:rsidRPr="00DD3A37">
        <w:rPr>
          <w:lang w:val="es-ES"/>
        </w:rPr>
        <w:t>¿Existen programas/iniciativas gubernamentales a nivel nacional p</w:t>
      </w:r>
      <w:r w:rsidR="006E4922" w:rsidRPr="00FF4810">
        <w:rPr>
          <w:lang w:val="es-ES"/>
        </w:rPr>
        <w:t>a</w:t>
      </w:r>
      <w:r w:rsidR="006E4922" w:rsidRPr="00DD3A37">
        <w:rPr>
          <w:lang w:val="es-ES"/>
        </w:rPr>
        <w:t>ra promover la conectividad universal y significativa</w:t>
      </w:r>
      <w:r w:rsidRPr="00DD3A37">
        <w:rPr>
          <w:lang w:val="es-ES"/>
        </w:rPr>
        <w:t xml:space="preserve">* </w:t>
      </w:r>
      <w:r w:rsidR="00457C34" w:rsidRPr="00FF4810">
        <w:rPr>
          <w:lang w:val="es-ES"/>
        </w:rPr>
        <w:t>para las</w:t>
      </w:r>
      <w:r w:rsidR="006E4922" w:rsidRPr="00FF4810">
        <w:rPr>
          <w:lang w:val="es-ES"/>
        </w:rPr>
        <w:t xml:space="preserve"> mujeres y </w:t>
      </w:r>
      <w:r w:rsidR="00457C34" w:rsidRPr="00FF4810">
        <w:rPr>
          <w:lang w:val="es-ES"/>
        </w:rPr>
        <w:t xml:space="preserve">las </w:t>
      </w:r>
      <w:r w:rsidR="006E4922" w:rsidRPr="00FF4810">
        <w:rPr>
          <w:lang w:val="es-ES"/>
        </w:rPr>
        <w:t>niñas</w:t>
      </w:r>
      <w:r w:rsidRPr="00DD3A37">
        <w:rPr>
          <w:lang w:val="es-ES"/>
        </w:rPr>
        <w:t>?</w:t>
      </w:r>
    </w:p>
    <w:p w14:paraId="71DAA111" w14:textId="7AF60893" w:rsidR="002F6402" w:rsidRPr="00DD3A37" w:rsidRDefault="0023794E" w:rsidP="00E01D11">
      <w:pPr>
        <w:rPr>
          <w:i/>
          <w:iCs/>
          <w:lang w:val="es-ES"/>
        </w:rPr>
      </w:pPr>
      <w:r w:rsidRPr="00DD3A37">
        <w:rPr>
          <w:i/>
          <w:iCs/>
          <w:lang w:val="es-ES"/>
        </w:rPr>
        <w:t>*</w:t>
      </w:r>
      <w:r w:rsidR="00621288">
        <w:rPr>
          <w:i/>
          <w:iCs/>
          <w:lang w:val="es-ES"/>
        </w:rPr>
        <w:t xml:space="preserve"> </w:t>
      </w:r>
      <w:r>
        <w:rPr>
          <w:i/>
          <w:iCs/>
          <w:lang w:val="es-ES"/>
        </w:rPr>
        <w:t xml:space="preserve">Nota: </w:t>
      </w:r>
      <w:r w:rsidR="006E4922" w:rsidRPr="00DD3A37">
        <w:rPr>
          <w:i/>
          <w:iCs/>
          <w:lang w:val="es-ES"/>
        </w:rPr>
        <w:t xml:space="preserve">Por </w:t>
      </w:r>
      <w:r w:rsidR="00E01D11">
        <w:rPr>
          <w:i/>
          <w:iCs/>
          <w:lang w:val="es-ES"/>
        </w:rPr>
        <w:t>"</w:t>
      </w:r>
      <w:r w:rsidR="006E4922" w:rsidRPr="00DD3A37">
        <w:rPr>
          <w:i/>
          <w:iCs/>
          <w:lang w:val="es-ES"/>
        </w:rPr>
        <w:t>conectividad significativa</w:t>
      </w:r>
      <w:r w:rsidR="00E01D11">
        <w:rPr>
          <w:i/>
          <w:iCs/>
          <w:lang w:val="es-ES"/>
        </w:rPr>
        <w:t>"</w:t>
      </w:r>
      <w:r w:rsidR="006E4922" w:rsidRPr="00DD3A37">
        <w:rPr>
          <w:i/>
          <w:iCs/>
          <w:lang w:val="es-ES"/>
        </w:rPr>
        <w:t xml:space="preserve"> se entiende un nivel de conectividad que permite al usuario disfrutar de una experiencia en línea segura, satisfactoria, enriquecedora y productiva a un coste asequible; tiene un doble enfoque, a saber, calidad y uso de la</w:t>
      </w:r>
      <w:r w:rsidR="006E4922" w:rsidRPr="00E01D11">
        <w:rPr>
          <w:i/>
          <w:iCs/>
          <w:lang w:val="es-ES"/>
        </w:rPr>
        <w:t xml:space="preserve"> </w:t>
      </w:r>
      <w:r w:rsidR="002F6402" w:rsidRPr="00DD3A37">
        <w:rPr>
          <w:i/>
          <w:iCs/>
          <w:lang w:val="es-ES"/>
        </w:rPr>
        <w:t>conectivi</w:t>
      </w:r>
      <w:r w:rsidR="006E4922" w:rsidRPr="00E01D11">
        <w:rPr>
          <w:i/>
          <w:iCs/>
          <w:lang w:val="es-ES"/>
        </w:rPr>
        <w:t>dad</w:t>
      </w:r>
      <w:r w:rsidR="002F6402" w:rsidRPr="00DD3A37">
        <w:rPr>
          <w:i/>
          <w:iCs/>
          <w:lang w:val="es-ES"/>
        </w:rPr>
        <w:t>.</w:t>
      </w:r>
    </w:p>
    <w:p w14:paraId="6B6206E7" w14:textId="4B936769" w:rsidR="002F6402" w:rsidRPr="00DD3A37" w:rsidRDefault="00B23131" w:rsidP="00E01D11">
      <w:pPr>
        <w:pStyle w:val="enumlev1"/>
        <w:spacing w:before="40"/>
        <w:rPr>
          <w:lang w:val="es-ES"/>
        </w:rPr>
      </w:pPr>
      <w:sdt>
        <w:sdtPr>
          <w:rPr>
            <w:lang w:val="es-ES"/>
          </w:rPr>
          <w:id w:val="-1635013760"/>
          <w14:checkbox>
            <w14:checked w14:val="0"/>
            <w14:checkedState w14:val="2612" w14:font="MS Gothic"/>
            <w14:uncheckedState w14:val="2610" w14:font="MS Gothic"/>
          </w14:checkbox>
        </w:sdtPr>
        <w:sdtEndPr/>
        <w:sdtContent>
          <w:r w:rsidR="00E01D11" w:rsidRPr="00FF4810">
            <w:rPr>
              <w:rFonts w:ascii="MS Gothic" w:eastAsia="MS Gothic" w:hAnsi="MS Gothic"/>
              <w:lang w:val="es-ES"/>
            </w:rPr>
            <w:t>☐</w:t>
          </w:r>
        </w:sdtContent>
      </w:sdt>
      <w:r w:rsidR="00E01D11">
        <w:rPr>
          <w:lang w:val="es-ES"/>
        </w:rPr>
        <w:tab/>
      </w:r>
      <w:r w:rsidR="006E4922" w:rsidRPr="00DD3A37">
        <w:rPr>
          <w:lang w:val="es-ES"/>
        </w:rPr>
        <w:t>Sí</w:t>
      </w:r>
      <w:r w:rsidR="00D243DB" w:rsidRPr="00E01D11">
        <w:rPr>
          <w:lang w:val="es-ES"/>
        </w:rPr>
        <w:t>.</w:t>
      </w:r>
      <w:r w:rsidR="002F6402" w:rsidRPr="00DD3A37">
        <w:rPr>
          <w:lang w:val="es-ES"/>
        </w:rPr>
        <w:t xml:space="preserve"> P</w:t>
      </w:r>
      <w:r w:rsidR="006E4922" w:rsidRPr="00DD3A37">
        <w:rPr>
          <w:lang w:val="es-ES"/>
        </w:rPr>
        <w:t>or favor, especifique e indique el URL</w:t>
      </w:r>
      <w:r w:rsidR="002F6402" w:rsidRPr="00DD3A37">
        <w:rPr>
          <w:lang w:val="es-ES"/>
        </w:rPr>
        <w:t xml:space="preserve">: </w:t>
      </w:r>
      <w:sdt>
        <w:sdtPr>
          <w:rPr>
            <w:lang w:val="es-ES"/>
          </w:rPr>
          <w:id w:val="1695413825"/>
          <w:placeholder>
            <w:docPart w:val="7B133D3F95174D8CAA948E6376C99E0B"/>
          </w:placeholder>
          <w:showingPlcHdr/>
        </w:sdtPr>
        <w:sdtEndPr/>
        <w:sdtContent>
          <w:r w:rsidR="00E01D11" w:rsidRPr="00FF4810">
            <w:rPr>
              <w:rStyle w:val="PlaceholderText"/>
              <w:color w:val="0070C0"/>
              <w:lang w:val="es-ES"/>
            </w:rPr>
            <w:t>Pulse aquí para escribir texto.</w:t>
          </w:r>
        </w:sdtContent>
      </w:sdt>
    </w:p>
    <w:p w14:paraId="2AAFC454" w14:textId="1E56DC86" w:rsidR="002F6402" w:rsidRPr="00DD3A37" w:rsidRDefault="00B23131" w:rsidP="00E01D11">
      <w:pPr>
        <w:pStyle w:val="enumlev1"/>
        <w:spacing w:before="40"/>
        <w:rPr>
          <w:lang w:val="es-ES"/>
        </w:rPr>
      </w:pPr>
      <w:sdt>
        <w:sdtPr>
          <w:rPr>
            <w:lang w:val="es-ES"/>
          </w:rPr>
          <w:id w:val="1077093448"/>
          <w14:checkbox>
            <w14:checked w14:val="0"/>
            <w14:checkedState w14:val="2612" w14:font="MS Gothic"/>
            <w14:uncheckedState w14:val="2610" w14:font="MS Gothic"/>
          </w14:checkbox>
        </w:sdtPr>
        <w:sdtEndPr/>
        <w:sdtContent>
          <w:r w:rsidR="00E01D11" w:rsidRPr="00FF4810">
            <w:rPr>
              <w:rFonts w:ascii="MS Gothic" w:eastAsia="MS Gothic" w:hAnsi="MS Gothic"/>
              <w:lang w:val="es-ES"/>
            </w:rPr>
            <w:t>☐</w:t>
          </w:r>
        </w:sdtContent>
      </w:sdt>
      <w:r w:rsidR="00E01D11">
        <w:rPr>
          <w:lang w:val="es-ES"/>
        </w:rPr>
        <w:tab/>
      </w:r>
      <w:r w:rsidR="002F6402" w:rsidRPr="00DD3A37">
        <w:rPr>
          <w:lang w:val="es-ES"/>
        </w:rPr>
        <w:t>No</w:t>
      </w:r>
    </w:p>
    <w:p w14:paraId="3D178F75" w14:textId="276FD275" w:rsidR="002F6402" w:rsidRPr="00DD3A37" w:rsidRDefault="002F6402" w:rsidP="00E01D11">
      <w:pPr>
        <w:rPr>
          <w:lang w:val="es-ES"/>
        </w:rPr>
      </w:pPr>
      <w:r w:rsidRPr="00DD3A37">
        <w:rPr>
          <w:lang w:val="es-ES"/>
        </w:rPr>
        <w:t>5.1.6</w:t>
      </w:r>
      <w:r w:rsidR="00E01D11" w:rsidRPr="00DD3A37">
        <w:rPr>
          <w:lang w:val="es-ES"/>
        </w:rPr>
        <w:tab/>
      </w:r>
      <w:r w:rsidR="00457C34" w:rsidRPr="00FF4810">
        <w:rPr>
          <w:lang w:val="es-ES"/>
        </w:rPr>
        <w:t xml:space="preserve">¿Existen programas/iniciativas gubernamentales a nivel nacional para promover la conectividad </w:t>
      </w:r>
      <w:r w:rsidR="00457C34" w:rsidRPr="00DD3A37">
        <w:rPr>
          <w:lang w:val="es-ES"/>
        </w:rPr>
        <w:t>significativa</w:t>
      </w:r>
      <w:r w:rsidRPr="00DD3A37">
        <w:rPr>
          <w:lang w:val="es-ES"/>
        </w:rPr>
        <w:t xml:space="preserve">* </w:t>
      </w:r>
      <w:r w:rsidR="00457C34" w:rsidRPr="00FF4810">
        <w:rPr>
          <w:lang w:val="es-ES"/>
        </w:rPr>
        <w:t>para las personas con discapacidad</w:t>
      </w:r>
      <w:r w:rsidRPr="00DD3A37">
        <w:rPr>
          <w:lang w:val="es-ES"/>
        </w:rPr>
        <w:t>?</w:t>
      </w:r>
    </w:p>
    <w:p w14:paraId="25574FD2" w14:textId="2592469A" w:rsidR="006E4922" w:rsidRPr="00E01D11" w:rsidRDefault="00B23131" w:rsidP="00E01D11">
      <w:pPr>
        <w:pStyle w:val="enumlev1"/>
        <w:spacing w:before="40"/>
        <w:rPr>
          <w:lang w:val="es-ES"/>
        </w:rPr>
      </w:pPr>
      <w:sdt>
        <w:sdtPr>
          <w:rPr>
            <w:lang w:val="es-ES"/>
          </w:rPr>
          <w:id w:val="1644925250"/>
          <w14:checkbox>
            <w14:checked w14:val="0"/>
            <w14:checkedState w14:val="2612" w14:font="MS Gothic"/>
            <w14:uncheckedState w14:val="2610" w14:font="MS Gothic"/>
          </w14:checkbox>
        </w:sdtPr>
        <w:sdtEndPr/>
        <w:sdtContent>
          <w:r w:rsidR="00E01D11" w:rsidRPr="00FF4810">
            <w:rPr>
              <w:rFonts w:ascii="MS Gothic" w:eastAsia="MS Gothic" w:hAnsi="MS Gothic"/>
              <w:lang w:val="es-ES"/>
            </w:rPr>
            <w:t>☐</w:t>
          </w:r>
        </w:sdtContent>
      </w:sdt>
      <w:r w:rsidR="00E01D11">
        <w:rPr>
          <w:lang w:val="es-ES"/>
        </w:rPr>
        <w:tab/>
      </w:r>
      <w:r w:rsidR="006E4922" w:rsidRPr="00E01D11">
        <w:rPr>
          <w:lang w:val="es-ES"/>
        </w:rPr>
        <w:t>Sí</w:t>
      </w:r>
      <w:r w:rsidR="00D243DB" w:rsidRPr="00E01D11">
        <w:rPr>
          <w:lang w:val="es-ES"/>
        </w:rPr>
        <w:t>.</w:t>
      </w:r>
      <w:r w:rsidR="006E4922" w:rsidRPr="00E01D11">
        <w:rPr>
          <w:lang w:val="es-ES"/>
        </w:rPr>
        <w:t xml:space="preserve"> Por favor, especifique e indique el URL: </w:t>
      </w:r>
      <w:sdt>
        <w:sdtPr>
          <w:rPr>
            <w:lang w:val="es-ES"/>
          </w:rPr>
          <w:id w:val="1953817720"/>
          <w:placeholder>
            <w:docPart w:val="1919F9AC57ED4C518A7A5451CF3C8397"/>
          </w:placeholder>
          <w:showingPlcHdr/>
        </w:sdtPr>
        <w:sdtEndPr/>
        <w:sdtContent>
          <w:r w:rsidR="00E01D11" w:rsidRPr="00FF4810">
            <w:rPr>
              <w:rStyle w:val="PlaceholderText"/>
              <w:color w:val="0070C0"/>
              <w:lang w:val="es-ES"/>
            </w:rPr>
            <w:t>Pulse aquí para escribir texto.</w:t>
          </w:r>
        </w:sdtContent>
      </w:sdt>
    </w:p>
    <w:p w14:paraId="024F3ED6" w14:textId="114F479F" w:rsidR="002F6402" w:rsidRPr="00DD3A37" w:rsidRDefault="00B23131" w:rsidP="00E01D11">
      <w:pPr>
        <w:pStyle w:val="enumlev1"/>
        <w:spacing w:before="40"/>
        <w:rPr>
          <w:lang w:val="es-ES"/>
        </w:rPr>
      </w:pPr>
      <w:sdt>
        <w:sdtPr>
          <w:rPr>
            <w:lang w:val="es-ES"/>
          </w:rPr>
          <w:id w:val="-1727605922"/>
          <w14:checkbox>
            <w14:checked w14:val="0"/>
            <w14:checkedState w14:val="2612" w14:font="MS Gothic"/>
            <w14:uncheckedState w14:val="2610" w14:font="MS Gothic"/>
          </w14:checkbox>
        </w:sdtPr>
        <w:sdtEndPr/>
        <w:sdtContent>
          <w:r w:rsidR="00E01D11" w:rsidRPr="00FF4810">
            <w:rPr>
              <w:rFonts w:ascii="MS Gothic" w:eastAsia="MS Gothic" w:hAnsi="MS Gothic"/>
              <w:lang w:val="es-ES"/>
            </w:rPr>
            <w:t>☐</w:t>
          </w:r>
        </w:sdtContent>
      </w:sdt>
      <w:r w:rsidR="00E01D11">
        <w:rPr>
          <w:lang w:val="es-ES"/>
        </w:rPr>
        <w:tab/>
      </w:r>
      <w:r w:rsidR="002F6402" w:rsidRPr="00DD3A37">
        <w:rPr>
          <w:lang w:val="es-ES"/>
        </w:rPr>
        <w:t>No</w:t>
      </w:r>
    </w:p>
    <w:p w14:paraId="34EA5A1F" w14:textId="76278C2C" w:rsidR="002F6402" w:rsidRPr="00DD3A37" w:rsidRDefault="002F6402" w:rsidP="00E01D11">
      <w:pPr>
        <w:rPr>
          <w:lang w:val="es-ES"/>
        </w:rPr>
      </w:pPr>
      <w:r w:rsidRPr="00DD3A37">
        <w:rPr>
          <w:lang w:val="es-ES"/>
        </w:rPr>
        <w:t>5.1.7</w:t>
      </w:r>
      <w:r w:rsidR="00E01D11">
        <w:rPr>
          <w:lang w:val="es-ES"/>
        </w:rPr>
        <w:tab/>
      </w:r>
      <w:r w:rsidR="00457C34" w:rsidRPr="00FF4810">
        <w:rPr>
          <w:lang w:val="es-ES"/>
        </w:rPr>
        <w:t xml:space="preserve">¿Existen programas/iniciativas gubernamentales a nivel nacional para promover la conectividad significativa* para </w:t>
      </w:r>
      <w:r w:rsidR="00457C34" w:rsidRPr="00DD3A37">
        <w:rPr>
          <w:lang w:val="es-ES"/>
        </w:rPr>
        <w:t>las personas jóvenes</w:t>
      </w:r>
      <w:r w:rsidRPr="00DD3A37">
        <w:rPr>
          <w:lang w:val="es-ES"/>
        </w:rPr>
        <w:t>?</w:t>
      </w:r>
    </w:p>
    <w:p w14:paraId="35FCB551" w14:textId="2B403540" w:rsidR="006E4922" w:rsidRPr="00E01D11" w:rsidRDefault="00B23131" w:rsidP="00E01D11">
      <w:pPr>
        <w:pStyle w:val="enumlev1"/>
        <w:spacing w:before="40"/>
        <w:rPr>
          <w:lang w:val="es-ES"/>
        </w:rPr>
      </w:pPr>
      <w:sdt>
        <w:sdtPr>
          <w:rPr>
            <w:lang w:val="es-ES"/>
          </w:rPr>
          <w:id w:val="1716859805"/>
          <w14:checkbox>
            <w14:checked w14:val="0"/>
            <w14:checkedState w14:val="2612" w14:font="MS Gothic"/>
            <w14:uncheckedState w14:val="2610" w14:font="MS Gothic"/>
          </w14:checkbox>
        </w:sdtPr>
        <w:sdtEndPr/>
        <w:sdtContent>
          <w:r w:rsidR="00E01D11" w:rsidRPr="00FF4810">
            <w:rPr>
              <w:rFonts w:ascii="MS Gothic" w:eastAsia="MS Gothic" w:hAnsi="MS Gothic"/>
              <w:lang w:val="es-ES"/>
            </w:rPr>
            <w:t>☐</w:t>
          </w:r>
        </w:sdtContent>
      </w:sdt>
      <w:r w:rsidR="00E01D11" w:rsidRPr="00E01D11">
        <w:rPr>
          <w:lang w:val="es-ES"/>
        </w:rPr>
        <w:tab/>
      </w:r>
      <w:r w:rsidR="006E4922" w:rsidRPr="00E01D11">
        <w:rPr>
          <w:lang w:val="es-ES"/>
        </w:rPr>
        <w:t>Sí</w:t>
      </w:r>
      <w:r w:rsidR="00D243DB" w:rsidRPr="00E01D11">
        <w:rPr>
          <w:lang w:val="es-ES"/>
        </w:rPr>
        <w:t>.</w:t>
      </w:r>
      <w:r w:rsidR="006E4922" w:rsidRPr="00E01D11">
        <w:rPr>
          <w:lang w:val="es-ES"/>
        </w:rPr>
        <w:t xml:space="preserve"> Por favor, especifique e indique el URL: </w:t>
      </w:r>
      <w:sdt>
        <w:sdtPr>
          <w:rPr>
            <w:lang w:val="es-ES"/>
          </w:rPr>
          <w:id w:val="1080110314"/>
          <w:placeholder>
            <w:docPart w:val="75AF27249A494B039FE47C4812E06DCE"/>
          </w:placeholder>
          <w:showingPlcHdr/>
        </w:sdtPr>
        <w:sdtEndPr/>
        <w:sdtContent>
          <w:r w:rsidR="00E01D11" w:rsidRPr="00FF4810">
            <w:rPr>
              <w:rStyle w:val="PlaceholderText"/>
              <w:color w:val="0070C0"/>
              <w:lang w:val="es-ES"/>
            </w:rPr>
            <w:t>Pulse aquí para escribir texto.</w:t>
          </w:r>
        </w:sdtContent>
      </w:sdt>
    </w:p>
    <w:p w14:paraId="3B60162B" w14:textId="1C0479AC" w:rsidR="002F6402" w:rsidRPr="00E01D11" w:rsidRDefault="00B23131" w:rsidP="00E01D11">
      <w:pPr>
        <w:pStyle w:val="enumlev1"/>
        <w:spacing w:before="40"/>
        <w:rPr>
          <w:lang w:val="es-ES"/>
        </w:rPr>
      </w:pPr>
      <w:sdt>
        <w:sdtPr>
          <w:rPr>
            <w:lang w:val="es-ES"/>
          </w:rPr>
          <w:id w:val="1903256967"/>
          <w14:checkbox>
            <w14:checked w14:val="0"/>
            <w14:checkedState w14:val="2612" w14:font="MS Gothic"/>
            <w14:uncheckedState w14:val="2610" w14:font="MS Gothic"/>
          </w14:checkbox>
        </w:sdtPr>
        <w:sdtEndPr/>
        <w:sdtContent>
          <w:r w:rsidR="00E01D11" w:rsidRPr="00FF4810">
            <w:rPr>
              <w:rFonts w:ascii="MS Gothic" w:eastAsia="MS Gothic" w:hAnsi="MS Gothic"/>
              <w:lang w:val="es-ES"/>
            </w:rPr>
            <w:t>☐</w:t>
          </w:r>
        </w:sdtContent>
      </w:sdt>
      <w:r w:rsidR="00E01D11" w:rsidRPr="00E01D11">
        <w:rPr>
          <w:lang w:val="es-ES"/>
        </w:rPr>
        <w:tab/>
      </w:r>
      <w:r w:rsidR="002F6402" w:rsidRPr="00E01D11">
        <w:rPr>
          <w:lang w:val="es-ES"/>
        </w:rPr>
        <w:t>No</w:t>
      </w:r>
    </w:p>
    <w:p w14:paraId="22CAA5B2" w14:textId="6B7DDA89" w:rsidR="00745E8C" w:rsidRPr="00FF4810" w:rsidRDefault="00745E8C" w:rsidP="00B05D55">
      <w:pPr>
        <w:rPr>
          <w:lang w:val="es-ES"/>
        </w:rPr>
      </w:pPr>
      <w:r w:rsidRPr="00FF4810">
        <w:rPr>
          <w:lang w:val="es-ES"/>
        </w:rPr>
        <w:t>Observaciones relativas a cualquiera de las preguntas anteriores sobre política de servicio/acceso universal o al contexto general de cómo se abordan estos asuntos en la reglamentación de su país</w:t>
      </w:r>
      <w:r w:rsidR="00D86DEE">
        <w:rPr>
          <w:lang w:val="es-ES"/>
        </w:rPr>
        <w:t>:</w:t>
      </w:r>
      <w:r w:rsidRPr="00FF4810">
        <w:rPr>
          <w:lang w:val="es-ES"/>
        </w:rPr>
        <w:t xml:space="preserve"> </w:t>
      </w:r>
      <w:sdt>
        <w:sdtPr>
          <w:rPr>
            <w:lang w:val="es-ES"/>
          </w:rPr>
          <w:id w:val="-1580747215"/>
          <w:placeholder>
            <w:docPart w:val="4DC9875E23EC43CCA091AC41AC8C7091"/>
          </w:placeholder>
          <w:showingPlcHdr/>
        </w:sdtPr>
        <w:sdtEndPr/>
        <w:sdtContent>
          <w:r w:rsidR="00072D41" w:rsidRPr="00FF4810">
            <w:rPr>
              <w:rStyle w:val="PlaceholderText"/>
              <w:color w:val="0070C0"/>
              <w:lang w:val="es-ES"/>
            </w:rPr>
            <w:t>Pulse aquí para escribir texto.</w:t>
          </w:r>
        </w:sdtContent>
      </w:sdt>
    </w:p>
    <w:p w14:paraId="6EC7B7D6" w14:textId="4564B3FA" w:rsidR="00745E8C" w:rsidRPr="00FF4810" w:rsidRDefault="00745E8C" w:rsidP="007003B8">
      <w:pPr>
        <w:pStyle w:val="Heading2"/>
        <w:rPr>
          <w:lang w:val="es-ES"/>
        </w:rPr>
      </w:pPr>
      <w:r w:rsidRPr="00FF4810">
        <w:rPr>
          <w:lang w:val="es-ES"/>
        </w:rPr>
        <w:t>5.2</w:t>
      </w:r>
      <w:r w:rsidRPr="00FF4810">
        <w:rPr>
          <w:lang w:val="es-ES"/>
        </w:rPr>
        <w:tab/>
        <w:t>Fondo de Servicio Universal</w:t>
      </w:r>
    </w:p>
    <w:p w14:paraId="19114E78" w14:textId="1F13677C" w:rsidR="00745E8C" w:rsidRPr="00FF4810" w:rsidRDefault="00745E8C" w:rsidP="003B32DC">
      <w:pPr>
        <w:keepNext/>
        <w:keepLines/>
        <w:rPr>
          <w:lang w:val="es-ES"/>
        </w:rPr>
      </w:pPr>
      <w:r w:rsidRPr="00FF4810">
        <w:rPr>
          <w:i/>
          <w:iCs/>
          <w:lang w:val="es-ES"/>
        </w:rPr>
        <w:t>Responda a las preguntas de la sección que sigue únicamente si su país ha creado un Fondo de Servicio Universal</w:t>
      </w:r>
      <w:r w:rsidR="00700024">
        <w:rPr>
          <w:i/>
          <w:iCs/>
          <w:lang w:val="es-ES"/>
        </w:rPr>
        <w:t>.</w:t>
      </w:r>
    </w:p>
    <w:p w14:paraId="22343FA4" w14:textId="16BF78C9" w:rsidR="00745E8C" w:rsidRPr="00FF4810" w:rsidRDefault="00745E8C" w:rsidP="003B32DC">
      <w:pPr>
        <w:keepNext/>
        <w:keepLines/>
        <w:rPr>
          <w:lang w:val="es-ES"/>
        </w:rPr>
      </w:pPr>
      <w:r w:rsidRPr="00FF4810">
        <w:rPr>
          <w:lang w:val="es-ES"/>
        </w:rPr>
        <w:t>5.2.1</w:t>
      </w:r>
      <w:r w:rsidRPr="00FF4810">
        <w:rPr>
          <w:lang w:val="es-ES"/>
        </w:rPr>
        <w:tab/>
        <w:t>¿El Fondo de Servicio Universal es operativo? (es decir, uno que haya comenzado a recaudar o desembolsar fondos)</w:t>
      </w:r>
    </w:p>
    <w:p w14:paraId="59C6B017" w14:textId="77777777" w:rsidR="00745E8C" w:rsidRPr="00FF4810" w:rsidRDefault="00B23131" w:rsidP="00E01D11">
      <w:pPr>
        <w:pStyle w:val="enumlev1"/>
        <w:spacing w:before="40"/>
        <w:rPr>
          <w:lang w:val="es-ES"/>
        </w:rPr>
      </w:pPr>
      <w:sdt>
        <w:sdtPr>
          <w:rPr>
            <w:lang w:val="es-ES"/>
          </w:rPr>
          <w:id w:val="-1294515472"/>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Sí</w:t>
      </w:r>
    </w:p>
    <w:p w14:paraId="365E42DD" w14:textId="77777777" w:rsidR="00745E8C" w:rsidRPr="00FF4810" w:rsidRDefault="00B23131" w:rsidP="00E01D11">
      <w:pPr>
        <w:pStyle w:val="enumlev1"/>
        <w:spacing w:before="40"/>
        <w:rPr>
          <w:lang w:val="es-ES"/>
        </w:rPr>
      </w:pPr>
      <w:sdt>
        <w:sdtPr>
          <w:rPr>
            <w:lang w:val="es-ES"/>
          </w:rPr>
          <w:id w:val="1388604670"/>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No</w:t>
      </w:r>
    </w:p>
    <w:p w14:paraId="1544F334" w14:textId="6BE16932" w:rsidR="00745E8C" w:rsidRPr="00FF4810" w:rsidRDefault="00745E8C" w:rsidP="00072D41">
      <w:pPr>
        <w:rPr>
          <w:lang w:val="es-ES"/>
        </w:rPr>
      </w:pPr>
      <w:r w:rsidRPr="00FF4810">
        <w:rPr>
          <w:lang w:val="es-ES"/>
        </w:rPr>
        <w:t>5.2.1.1</w:t>
      </w:r>
      <w:r w:rsidRPr="00FF4810">
        <w:rPr>
          <w:lang w:val="es-ES"/>
        </w:rPr>
        <w:tab/>
        <w:t>En caso afirmativo, ¿desde cuándo funciona el Fondo? (fecha)</w:t>
      </w:r>
      <w:r w:rsidR="00D86DEE">
        <w:rPr>
          <w:lang w:val="es-ES"/>
        </w:rPr>
        <w:t xml:space="preserve">: </w:t>
      </w:r>
      <w:r w:rsidR="00D86DEE">
        <w:rPr>
          <w:lang w:val="es-ES"/>
        </w:rPr>
        <w:br/>
      </w:r>
      <w:sdt>
        <w:sdtPr>
          <w:rPr>
            <w:lang w:val="es-ES"/>
          </w:rPr>
          <w:id w:val="-1080516968"/>
          <w:placeholder>
            <w:docPart w:val="A7875818EAB34E00AF2271312307596F"/>
          </w:placeholder>
          <w:showingPlcHdr/>
        </w:sdtPr>
        <w:sdtEndPr/>
        <w:sdtContent>
          <w:r w:rsidR="00072D41" w:rsidRPr="00FF4810">
            <w:rPr>
              <w:rStyle w:val="PlaceholderText"/>
              <w:color w:val="0070C0"/>
              <w:lang w:val="es-ES"/>
            </w:rPr>
            <w:t>Pulse aquí para escribir texto.</w:t>
          </w:r>
        </w:sdtContent>
      </w:sdt>
    </w:p>
    <w:p w14:paraId="79985E1A" w14:textId="57F05110" w:rsidR="00745E8C" w:rsidRPr="00FF4810" w:rsidRDefault="00745E8C" w:rsidP="00745E8C">
      <w:pPr>
        <w:rPr>
          <w:lang w:val="es-ES"/>
        </w:rPr>
      </w:pPr>
      <w:r w:rsidRPr="00FF4810">
        <w:rPr>
          <w:lang w:val="es-ES"/>
        </w:rPr>
        <w:t>5.2.1.2</w:t>
      </w:r>
      <w:r w:rsidRPr="00FF4810">
        <w:rPr>
          <w:lang w:val="es-ES"/>
        </w:rPr>
        <w:tab/>
        <w:t>En caso negativo, ¿está previsto crear uno?</w:t>
      </w:r>
    </w:p>
    <w:p w14:paraId="0DB18BB1" w14:textId="77777777" w:rsidR="00745E8C" w:rsidRPr="00FF4810" w:rsidRDefault="00B23131" w:rsidP="00E01D11">
      <w:pPr>
        <w:pStyle w:val="enumlev1"/>
        <w:spacing w:before="40"/>
        <w:rPr>
          <w:lang w:val="es-ES"/>
        </w:rPr>
      </w:pPr>
      <w:sdt>
        <w:sdtPr>
          <w:rPr>
            <w:lang w:val="es-ES"/>
          </w:rPr>
          <w:id w:val="-1882401345"/>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Sí</w:t>
      </w:r>
    </w:p>
    <w:p w14:paraId="6F48ADAF" w14:textId="77777777" w:rsidR="00745E8C" w:rsidRPr="00FF4810" w:rsidRDefault="00B23131" w:rsidP="00E01D11">
      <w:pPr>
        <w:pStyle w:val="enumlev1"/>
        <w:spacing w:before="40"/>
        <w:rPr>
          <w:lang w:val="es-ES"/>
        </w:rPr>
      </w:pPr>
      <w:sdt>
        <w:sdtPr>
          <w:rPr>
            <w:lang w:val="es-ES"/>
          </w:rPr>
          <w:id w:val="1524358223"/>
          <w14:checkbox>
            <w14:checked w14:val="0"/>
            <w14:checkedState w14:val="2612" w14:font="MS Gothic"/>
            <w14:uncheckedState w14:val="2610" w14:font="MS Gothic"/>
          </w14:checkbox>
        </w:sdtPr>
        <w:sdtEndPr/>
        <w:sdtContent>
          <w:r w:rsidR="00745E8C" w:rsidRPr="00FF4810">
            <w:rPr>
              <w:rFonts w:ascii="MS Gothic" w:eastAsia="MS Gothic" w:hAnsi="MS Gothic"/>
              <w:lang w:val="es-ES"/>
            </w:rPr>
            <w:t>☐</w:t>
          </w:r>
        </w:sdtContent>
      </w:sdt>
      <w:r w:rsidR="00745E8C" w:rsidRPr="00FF4810">
        <w:rPr>
          <w:lang w:val="es-ES"/>
        </w:rPr>
        <w:tab/>
        <w:t>No</w:t>
      </w:r>
    </w:p>
    <w:p w14:paraId="22C14E28" w14:textId="77777777" w:rsidR="007003B8" w:rsidRPr="00FF4810" w:rsidRDefault="007003B8" w:rsidP="007003B8">
      <w:pPr>
        <w:rPr>
          <w:lang w:val="es-ES"/>
        </w:rPr>
      </w:pPr>
      <w:r w:rsidRPr="00FF4810">
        <w:rPr>
          <w:lang w:val="es-ES"/>
        </w:rPr>
        <w:t>5.2.1.3</w:t>
      </w:r>
      <w:r w:rsidRPr="00FF4810">
        <w:rPr>
          <w:lang w:val="es-ES"/>
        </w:rPr>
        <w:tab/>
        <w:t>¿Cuáles de los siguientes grupos objetivo se suponen beneficiarios del Fondo de Servicio Universal?</w:t>
      </w:r>
    </w:p>
    <w:p w14:paraId="47DF4C4A" w14:textId="5101C5D9" w:rsidR="0067345F" w:rsidRPr="00FF4810" w:rsidRDefault="00B23131" w:rsidP="00E01D11">
      <w:pPr>
        <w:pStyle w:val="enumlev1"/>
        <w:spacing w:before="40"/>
        <w:rPr>
          <w:lang w:val="es-ES"/>
        </w:rPr>
      </w:pPr>
      <w:sdt>
        <w:sdtPr>
          <w:rPr>
            <w:lang w:val="es-ES"/>
          </w:rPr>
          <w:id w:val="-1679805792"/>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Zonas rurales y remotas</w:t>
      </w:r>
    </w:p>
    <w:p w14:paraId="5C7E8E12" w14:textId="69DF3A2D" w:rsidR="0067345F" w:rsidRPr="00FF4810" w:rsidRDefault="00B23131" w:rsidP="00E01D11">
      <w:pPr>
        <w:pStyle w:val="enumlev1"/>
        <w:spacing w:before="40"/>
        <w:rPr>
          <w:lang w:val="es-ES"/>
        </w:rPr>
      </w:pPr>
      <w:sdt>
        <w:sdtPr>
          <w:rPr>
            <w:lang w:val="es-ES"/>
          </w:rPr>
          <w:id w:val="-2110030496"/>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Mujeres y niñas</w:t>
      </w:r>
    </w:p>
    <w:p w14:paraId="7E1D248C" w14:textId="0A3862CB" w:rsidR="0067345F" w:rsidRPr="00FF4810" w:rsidRDefault="00B23131" w:rsidP="00E01D11">
      <w:pPr>
        <w:pStyle w:val="enumlev1"/>
        <w:spacing w:before="40"/>
        <w:rPr>
          <w:lang w:val="es-ES"/>
        </w:rPr>
      </w:pPr>
      <w:sdt>
        <w:sdtPr>
          <w:rPr>
            <w:lang w:val="es-ES"/>
          </w:rPr>
          <w:id w:val="442047144"/>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Personas con discapacidad</w:t>
      </w:r>
    </w:p>
    <w:p w14:paraId="3F101129" w14:textId="41E309DD" w:rsidR="0067345F" w:rsidRPr="00FF4810" w:rsidRDefault="00B23131" w:rsidP="00E01D11">
      <w:pPr>
        <w:pStyle w:val="enumlev1"/>
        <w:spacing w:before="40"/>
        <w:rPr>
          <w:lang w:val="es-ES"/>
        </w:rPr>
      </w:pPr>
      <w:sdt>
        <w:sdtPr>
          <w:rPr>
            <w:lang w:val="es-ES"/>
          </w:rPr>
          <w:id w:val="-255066487"/>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Jóvenes (15-24 años)</w:t>
      </w:r>
    </w:p>
    <w:p w14:paraId="666F26F0" w14:textId="6CEC4CE1" w:rsidR="0067345F" w:rsidRPr="00FF4810" w:rsidRDefault="00B23131" w:rsidP="00E01D11">
      <w:pPr>
        <w:pStyle w:val="enumlev1"/>
        <w:spacing w:before="40"/>
        <w:rPr>
          <w:lang w:val="es-ES"/>
        </w:rPr>
      </w:pPr>
      <w:sdt>
        <w:sdtPr>
          <w:rPr>
            <w:lang w:val="es-ES"/>
          </w:rPr>
          <w:id w:val="832265066"/>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Personas de edad avanzada (60+ años)</w:t>
      </w:r>
    </w:p>
    <w:p w14:paraId="5135A53F" w14:textId="77AFD21E" w:rsidR="0067345F" w:rsidRPr="00FF4810" w:rsidRDefault="00B23131" w:rsidP="00E01D11">
      <w:pPr>
        <w:pStyle w:val="enumlev1"/>
        <w:spacing w:before="40"/>
        <w:rPr>
          <w:lang w:val="es-ES"/>
        </w:rPr>
      </w:pPr>
      <w:sdt>
        <w:sdtPr>
          <w:rPr>
            <w:lang w:val="es-ES"/>
          </w:rPr>
          <w:id w:val="1258644824"/>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Analfabetos</w:t>
      </w:r>
    </w:p>
    <w:p w14:paraId="1211367C" w14:textId="39DDE696" w:rsidR="0067345F" w:rsidRPr="00FF4810" w:rsidRDefault="00B23131" w:rsidP="00E01D11">
      <w:pPr>
        <w:pStyle w:val="enumlev1"/>
        <w:spacing w:before="40"/>
        <w:rPr>
          <w:lang w:val="es-ES"/>
        </w:rPr>
      </w:pPr>
      <w:sdt>
        <w:sdtPr>
          <w:rPr>
            <w:lang w:val="es-ES"/>
          </w:rPr>
          <w:id w:val="1126811691"/>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Migrantes/refugiados</w:t>
      </w:r>
    </w:p>
    <w:p w14:paraId="0DF51BDC" w14:textId="5DF4C15E" w:rsidR="0067345F" w:rsidRPr="00FF4810" w:rsidRDefault="00B23131" w:rsidP="00E01D11">
      <w:pPr>
        <w:pStyle w:val="enumlev1"/>
        <w:spacing w:before="40"/>
        <w:rPr>
          <w:lang w:val="es-ES"/>
        </w:rPr>
      </w:pPr>
      <w:sdt>
        <w:sdtPr>
          <w:rPr>
            <w:lang w:val="es-ES"/>
          </w:rPr>
          <w:id w:val="188961867"/>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 xml:space="preserve">Otros. Sírvase especificar: </w:t>
      </w:r>
      <w:sdt>
        <w:sdtPr>
          <w:rPr>
            <w:lang w:val="es-ES"/>
          </w:rPr>
          <w:id w:val="1117173396"/>
          <w:placeholder>
            <w:docPart w:val="B9A389579DC54D81ABD79BACAE902A46"/>
          </w:placeholder>
          <w:showingPlcHdr/>
        </w:sdtPr>
        <w:sdtEndPr/>
        <w:sdtContent>
          <w:r w:rsidR="00072D41" w:rsidRPr="00FF4810">
            <w:rPr>
              <w:rStyle w:val="PlaceholderText"/>
              <w:color w:val="0070C0"/>
              <w:lang w:val="es-ES"/>
            </w:rPr>
            <w:t>Pulse aquí para escribir texto.</w:t>
          </w:r>
        </w:sdtContent>
      </w:sdt>
    </w:p>
    <w:p w14:paraId="2CAAC191" w14:textId="6E546669" w:rsidR="00745E8C" w:rsidRPr="00FF4810" w:rsidRDefault="0067345F" w:rsidP="00072D41">
      <w:pPr>
        <w:rPr>
          <w:lang w:val="es-ES"/>
        </w:rPr>
      </w:pPr>
      <w:r w:rsidRPr="00FF4810">
        <w:rPr>
          <w:lang w:val="es-ES"/>
        </w:rPr>
        <w:t>5.2.1.3.1</w:t>
      </w:r>
      <w:r w:rsidRPr="00FF4810">
        <w:rPr>
          <w:lang w:val="es-ES"/>
        </w:rPr>
        <w:tab/>
        <w:t>En caso afirmativo, ¿cuándo?</w:t>
      </w:r>
      <w:r w:rsidR="00D86DEE">
        <w:rPr>
          <w:lang w:val="es-ES"/>
        </w:rPr>
        <w:t xml:space="preserve"> </w:t>
      </w:r>
      <w:sdt>
        <w:sdtPr>
          <w:rPr>
            <w:lang w:val="es-ES"/>
          </w:rPr>
          <w:id w:val="423457574"/>
          <w:placeholder>
            <w:docPart w:val="F15905FBC4D94E67B812A5B96074A09E"/>
          </w:placeholder>
          <w:showingPlcHdr/>
        </w:sdtPr>
        <w:sdtEndPr/>
        <w:sdtContent>
          <w:r w:rsidR="00072D41" w:rsidRPr="00FF4810">
            <w:rPr>
              <w:rStyle w:val="PlaceholderText"/>
              <w:color w:val="0070C0"/>
              <w:lang w:val="es-ES"/>
            </w:rPr>
            <w:t>Pulse aquí para escribir texto.</w:t>
          </w:r>
        </w:sdtContent>
      </w:sdt>
    </w:p>
    <w:p w14:paraId="2A5CC726" w14:textId="21520716" w:rsidR="0067345F" w:rsidRPr="00FF4810" w:rsidRDefault="0067345F" w:rsidP="00072D41">
      <w:pPr>
        <w:rPr>
          <w:lang w:val="es-ES"/>
        </w:rPr>
      </w:pPr>
      <w:r w:rsidRPr="00FF4810">
        <w:rPr>
          <w:lang w:val="es-ES"/>
        </w:rPr>
        <w:t>5.2.1.3.2</w:t>
      </w:r>
      <w:r w:rsidRPr="00FF4810">
        <w:rPr>
          <w:lang w:val="es-ES"/>
        </w:rPr>
        <w:tab/>
        <w:t>Indique el monto total recaudado hasta ahora (en moneda local), a partir de este año</w:t>
      </w:r>
      <w:r w:rsidR="00D86DEE">
        <w:rPr>
          <w:lang w:val="es-ES"/>
        </w:rPr>
        <w:t xml:space="preserve">: </w:t>
      </w:r>
      <w:sdt>
        <w:sdtPr>
          <w:rPr>
            <w:lang w:val="es-ES"/>
          </w:rPr>
          <w:id w:val="1587424523"/>
          <w:placeholder>
            <w:docPart w:val="F3680F26A843421D80CCD14E573E741E"/>
          </w:placeholder>
          <w:showingPlcHdr/>
        </w:sdtPr>
        <w:sdtEndPr/>
        <w:sdtContent>
          <w:r w:rsidR="00072D41" w:rsidRPr="00FF4810">
            <w:rPr>
              <w:rStyle w:val="PlaceholderText"/>
              <w:color w:val="0070C0"/>
              <w:lang w:val="es-ES"/>
            </w:rPr>
            <w:t>Pulse aquí para escribir texto.</w:t>
          </w:r>
        </w:sdtContent>
      </w:sdt>
    </w:p>
    <w:p w14:paraId="2A992A0F" w14:textId="7E193A7D" w:rsidR="0067345F" w:rsidRPr="00FF4810" w:rsidRDefault="0067345F" w:rsidP="0067345F">
      <w:pPr>
        <w:rPr>
          <w:lang w:val="es-ES"/>
        </w:rPr>
      </w:pPr>
      <w:r w:rsidRPr="00FF4810">
        <w:rPr>
          <w:lang w:val="es-ES"/>
        </w:rPr>
        <w:t xml:space="preserve">Observaciones: </w:t>
      </w:r>
      <w:sdt>
        <w:sdtPr>
          <w:rPr>
            <w:lang w:val="es-ES"/>
          </w:rPr>
          <w:id w:val="169762528"/>
          <w:placeholder>
            <w:docPart w:val="206F2B53E6844550AC714F64C06F4A6B"/>
          </w:placeholder>
          <w:showingPlcHdr/>
        </w:sdtPr>
        <w:sdtEndPr/>
        <w:sdtContent>
          <w:r w:rsidR="00072D41" w:rsidRPr="00FF4810">
            <w:rPr>
              <w:rStyle w:val="PlaceholderText"/>
              <w:color w:val="0070C0"/>
              <w:lang w:val="es-ES"/>
            </w:rPr>
            <w:t>Pulse aquí para escribir texto.</w:t>
          </w:r>
        </w:sdtContent>
      </w:sdt>
    </w:p>
    <w:p w14:paraId="4F5D787A" w14:textId="30D5987B" w:rsidR="0067345F" w:rsidRPr="00FF4810" w:rsidRDefault="0067345F" w:rsidP="00072D41">
      <w:pPr>
        <w:rPr>
          <w:lang w:val="es-ES"/>
        </w:rPr>
      </w:pPr>
      <w:r w:rsidRPr="00FF4810">
        <w:rPr>
          <w:lang w:val="es-ES"/>
        </w:rPr>
        <w:t>5.2.2</w:t>
      </w:r>
      <w:r w:rsidRPr="00FF4810">
        <w:rPr>
          <w:lang w:val="es-ES"/>
        </w:rPr>
        <w:tab/>
        <w:t>Indique el monto total asignado/desembolsado hasta ahora (en moneda local), a partir de este año</w:t>
      </w:r>
      <w:r w:rsidR="00D86DEE">
        <w:rPr>
          <w:lang w:val="es-ES"/>
        </w:rPr>
        <w:t xml:space="preserve">: </w:t>
      </w:r>
      <w:sdt>
        <w:sdtPr>
          <w:rPr>
            <w:lang w:val="es-ES"/>
          </w:rPr>
          <w:id w:val="-58100131"/>
          <w:placeholder>
            <w:docPart w:val="DEFA7E836EB24601ADC3FDD0B6851DA0"/>
          </w:placeholder>
          <w:showingPlcHdr/>
        </w:sdtPr>
        <w:sdtEndPr/>
        <w:sdtContent>
          <w:r w:rsidR="00072D41" w:rsidRPr="00FF4810">
            <w:rPr>
              <w:rStyle w:val="PlaceholderText"/>
              <w:color w:val="0070C0"/>
              <w:lang w:val="es-ES"/>
            </w:rPr>
            <w:t>Pulse aquí para escribir texto.</w:t>
          </w:r>
        </w:sdtContent>
      </w:sdt>
    </w:p>
    <w:p w14:paraId="6D64E882" w14:textId="452535B0" w:rsidR="0067345F" w:rsidRPr="00FF4810" w:rsidRDefault="0067345F" w:rsidP="0067345F">
      <w:pPr>
        <w:rPr>
          <w:lang w:val="es-ES"/>
        </w:rPr>
      </w:pPr>
      <w:r w:rsidRPr="00FF4810">
        <w:rPr>
          <w:lang w:val="es-ES"/>
        </w:rPr>
        <w:t xml:space="preserve">Observaciones: </w:t>
      </w:r>
      <w:sdt>
        <w:sdtPr>
          <w:rPr>
            <w:lang w:val="es-ES"/>
          </w:rPr>
          <w:id w:val="152342454"/>
          <w:placeholder>
            <w:docPart w:val="15B42EA62B354E9FB9D34D62F0781C7B"/>
          </w:placeholder>
          <w:showingPlcHdr/>
        </w:sdtPr>
        <w:sdtEndPr/>
        <w:sdtContent>
          <w:r w:rsidR="00072D41" w:rsidRPr="00FF4810">
            <w:rPr>
              <w:rStyle w:val="PlaceholderText"/>
              <w:color w:val="0070C0"/>
              <w:lang w:val="es-ES"/>
            </w:rPr>
            <w:t>Pulse aquí para escribir texto.</w:t>
          </w:r>
        </w:sdtContent>
      </w:sdt>
    </w:p>
    <w:p w14:paraId="56DB3975" w14:textId="2FDA88DC" w:rsidR="0067345F" w:rsidRPr="00FF4810" w:rsidRDefault="0067345F" w:rsidP="00B05D55">
      <w:pPr>
        <w:rPr>
          <w:lang w:val="es-ES"/>
        </w:rPr>
      </w:pPr>
      <w:r w:rsidRPr="00FF4810">
        <w:rPr>
          <w:lang w:val="es-ES"/>
        </w:rPr>
        <w:t>5.2.3</w:t>
      </w:r>
      <w:r w:rsidRPr="00FF4810">
        <w:rPr>
          <w:lang w:val="es-ES"/>
        </w:rPr>
        <w:tab/>
        <w:t>Indique las actividades/proyectos financiados por el Fondo hasta ahora (cómo son utilizados esos fondos)</w:t>
      </w:r>
    </w:p>
    <w:p w14:paraId="0E8D4814" w14:textId="5B89A0A6" w:rsidR="0067345F" w:rsidRPr="00FF4810" w:rsidRDefault="00B23131" w:rsidP="00E01D11">
      <w:pPr>
        <w:pStyle w:val="enumlev1"/>
        <w:spacing w:before="40"/>
        <w:rPr>
          <w:lang w:val="es-ES"/>
        </w:rPr>
      </w:pPr>
      <w:sdt>
        <w:sdtPr>
          <w:rPr>
            <w:lang w:val="es-ES"/>
          </w:rPr>
          <w:id w:val="153422915"/>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Conexión de escuelas (niveles primario, secundario y postsecundario), universidades, institutos de formación especializados, etc.</w:t>
      </w:r>
    </w:p>
    <w:p w14:paraId="5D12DD83" w14:textId="280CA839" w:rsidR="0067345F" w:rsidRPr="00FF4810" w:rsidRDefault="00B23131" w:rsidP="00E01D11">
      <w:pPr>
        <w:pStyle w:val="enumlev1"/>
        <w:spacing w:before="40"/>
        <w:rPr>
          <w:lang w:val="es-ES"/>
        </w:rPr>
      </w:pPr>
      <w:sdt>
        <w:sdtPr>
          <w:rPr>
            <w:lang w:val="es-ES"/>
          </w:rPr>
          <w:id w:val="1853063457"/>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Telecentros polivalentes</w:t>
      </w:r>
    </w:p>
    <w:p w14:paraId="37C8D7E9" w14:textId="2A74AD17" w:rsidR="0067345F" w:rsidRPr="00FF4810" w:rsidRDefault="00B23131" w:rsidP="00E01D11">
      <w:pPr>
        <w:pStyle w:val="enumlev1"/>
        <w:spacing w:before="40"/>
        <w:rPr>
          <w:lang w:val="es-ES"/>
        </w:rPr>
      </w:pPr>
      <w:sdt>
        <w:sdtPr>
          <w:rPr>
            <w:lang w:val="es-ES"/>
          </w:rPr>
          <w:id w:val="1396939071"/>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Conexión de las oficinas públicas locales</w:t>
      </w:r>
    </w:p>
    <w:p w14:paraId="100CFEDC" w14:textId="7359D6EC" w:rsidR="0067345F" w:rsidRPr="00FF4810" w:rsidRDefault="00B23131" w:rsidP="00E01D11">
      <w:pPr>
        <w:pStyle w:val="enumlev1"/>
        <w:spacing w:before="40"/>
        <w:rPr>
          <w:lang w:val="es-ES"/>
        </w:rPr>
      </w:pPr>
      <w:sdt>
        <w:sdtPr>
          <w:rPr>
            <w:lang w:val="es-ES"/>
          </w:rPr>
          <w:id w:val="-916699238"/>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Conexión de lugares públicos por Wi-Fi</w:t>
      </w:r>
    </w:p>
    <w:p w14:paraId="0566E93F" w14:textId="6820855F" w:rsidR="0067345F" w:rsidRPr="00FF4810" w:rsidRDefault="00B23131" w:rsidP="00E01D11">
      <w:pPr>
        <w:pStyle w:val="enumlev1"/>
        <w:spacing w:before="40"/>
        <w:rPr>
          <w:lang w:val="es-ES"/>
        </w:rPr>
      </w:pPr>
      <w:sdt>
        <w:sdtPr>
          <w:rPr>
            <w:lang w:val="es-ES"/>
          </w:rPr>
          <w:id w:val="-936752571"/>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Conexión de escuelas e instituciones docentes</w:t>
      </w:r>
    </w:p>
    <w:p w14:paraId="5D88F3F9" w14:textId="4E32BF9F" w:rsidR="0067345F" w:rsidRPr="00FF4810" w:rsidRDefault="00B23131" w:rsidP="00E01D11">
      <w:pPr>
        <w:pStyle w:val="enumlev1"/>
        <w:spacing w:before="40"/>
        <w:rPr>
          <w:lang w:val="es-ES"/>
        </w:rPr>
      </w:pPr>
      <w:sdt>
        <w:sdtPr>
          <w:rPr>
            <w:lang w:val="es-ES"/>
          </w:rPr>
          <w:id w:val="762418770"/>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Conexión de centro sanitarios</w:t>
      </w:r>
    </w:p>
    <w:p w14:paraId="12FF1FA0" w14:textId="6602A4F4" w:rsidR="0067345F" w:rsidRPr="00FF4810" w:rsidRDefault="00B23131" w:rsidP="00E01D11">
      <w:pPr>
        <w:pStyle w:val="enumlev1"/>
        <w:spacing w:before="40"/>
        <w:rPr>
          <w:lang w:val="es-ES"/>
        </w:rPr>
      </w:pPr>
      <w:sdt>
        <w:sdtPr>
          <w:rPr>
            <w:lang w:val="es-ES"/>
          </w:rPr>
          <w:id w:val="837967050"/>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Conexión de las pequeñas empresas en zonas rurales</w:t>
      </w:r>
    </w:p>
    <w:p w14:paraId="2CC0EC9A" w14:textId="57B09CA5" w:rsidR="0067345F" w:rsidRPr="00FF4810" w:rsidRDefault="00B23131" w:rsidP="00E01D11">
      <w:pPr>
        <w:pStyle w:val="enumlev1"/>
        <w:spacing w:before="40"/>
        <w:rPr>
          <w:lang w:val="es-ES"/>
        </w:rPr>
      </w:pPr>
      <w:sdt>
        <w:sdtPr>
          <w:rPr>
            <w:lang w:val="es-ES"/>
          </w:rPr>
          <w:id w:val="1455289320"/>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Conexión de las zonas periféricas urbanas</w:t>
      </w:r>
    </w:p>
    <w:p w14:paraId="00419230" w14:textId="53FA537C" w:rsidR="0067345F" w:rsidRPr="00FF4810" w:rsidRDefault="00B23131" w:rsidP="00E01D11">
      <w:pPr>
        <w:pStyle w:val="enumlev1"/>
        <w:spacing w:before="40"/>
        <w:rPr>
          <w:lang w:val="es-ES"/>
        </w:rPr>
      </w:pPr>
      <w:sdt>
        <w:sdtPr>
          <w:rPr>
            <w:lang w:val="es-ES"/>
          </w:rPr>
          <w:id w:val="1196118487"/>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Conexión de las personas con discapacidad</w:t>
      </w:r>
      <w:r w:rsidR="005F78BA" w:rsidRPr="00FF4810">
        <w:rPr>
          <w:lang w:val="es-ES"/>
        </w:rPr>
        <w:t>. Sírvase</w:t>
      </w:r>
      <w:r w:rsidR="005F78BA">
        <w:rPr>
          <w:lang w:val="es-ES"/>
        </w:rPr>
        <w:t xml:space="preserve"> </w:t>
      </w:r>
      <w:r w:rsidR="0067345F" w:rsidRPr="00FF4810">
        <w:rPr>
          <w:lang w:val="es-ES"/>
        </w:rPr>
        <w:t xml:space="preserve">indicar el </w:t>
      </w:r>
      <w:r w:rsidR="00C94710" w:rsidRPr="00FF4810">
        <w:rPr>
          <w:lang w:val="es-ES"/>
        </w:rPr>
        <w:t xml:space="preserve">URL </w:t>
      </w:r>
      <w:r w:rsidR="0067345F" w:rsidRPr="00FF4810">
        <w:rPr>
          <w:lang w:val="es-ES"/>
        </w:rPr>
        <w:t>de estas iniciativas: Pulse aquí para escribir texto</w:t>
      </w:r>
    </w:p>
    <w:p w14:paraId="6E91DE6D" w14:textId="09FE9740" w:rsidR="0067345F" w:rsidRPr="00FF4810" w:rsidRDefault="00B23131" w:rsidP="00E01D11">
      <w:pPr>
        <w:pStyle w:val="enumlev1"/>
        <w:spacing w:before="40"/>
        <w:rPr>
          <w:lang w:val="es-ES"/>
        </w:rPr>
      </w:pPr>
      <w:sdt>
        <w:sdtPr>
          <w:rPr>
            <w:lang w:val="es-ES"/>
          </w:rPr>
          <w:id w:val="-2021152685"/>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Promover la inclusión digital de las mujeres y niñas</w:t>
      </w:r>
      <w:r w:rsidR="005F78BA" w:rsidRPr="00FF4810">
        <w:rPr>
          <w:lang w:val="es-ES"/>
        </w:rPr>
        <w:t>. Sírvase</w:t>
      </w:r>
      <w:r w:rsidR="005F78BA">
        <w:rPr>
          <w:lang w:val="es-ES"/>
        </w:rPr>
        <w:t xml:space="preserve"> </w:t>
      </w:r>
      <w:r w:rsidR="0067345F" w:rsidRPr="00FF4810">
        <w:rPr>
          <w:lang w:val="es-ES"/>
        </w:rPr>
        <w:t xml:space="preserve">indicar el </w:t>
      </w:r>
      <w:r w:rsidR="00C94710" w:rsidRPr="00FF4810">
        <w:rPr>
          <w:lang w:val="es-ES"/>
        </w:rPr>
        <w:t xml:space="preserve">URL </w:t>
      </w:r>
      <w:r w:rsidR="0067345F" w:rsidRPr="00FF4810">
        <w:rPr>
          <w:lang w:val="es-ES"/>
        </w:rPr>
        <w:t>de estas iniciativas: Pulse aquí para escribir texto</w:t>
      </w:r>
    </w:p>
    <w:p w14:paraId="6D0EF521" w14:textId="1A5AB082" w:rsidR="0067345F" w:rsidRPr="00FF4810" w:rsidRDefault="00B23131" w:rsidP="00E01D11">
      <w:pPr>
        <w:pStyle w:val="enumlev1"/>
        <w:spacing w:before="40"/>
        <w:rPr>
          <w:lang w:val="es-ES"/>
        </w:rPr>
      </w:pPr>
      <w:sdt>
        <w:sdtPr>
          <w:rPr>
            <w:lang w:val="es-ES"/>
          </w:rPr>
          <w:id w:val="1013272234"/>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Conexión de refugiados y personas desplazadas</w:t>
      </w:r>
      <w:r w:rsidR="005F78BA" w:rsidRPr="00FF4810">
        <w:rPr>
          <w:lang w:val="es-ES"/>
        </w:rPr>
        <w:t>. Sírvase</w:t>
      </w:r>
      <w:r w:rsidR="005F78BA">
        <w:rPr>
          <w:lang w:val="es-ES"/>
        </w:rPr>
        <w:t xml:space="preserve"> </w:t>
      </w:r>
      <w:r w:rsidR="0067345F" w:rsidRPr="00FF4810">
        <w:rPr>
          <w:lang w:val="es-ES"/>
        </w:rPr>
        <w:t xml:space="preserve">indicar el </w:t>
      </w:r>
      <w:r w:rsidR="00C94710" w:rsidRPr="00FF4810">
        <w:rPr>
          <w:lang w:val="es-ES"/>
        </w:rPr>
        <w:t xml:space="preserve">URL </w:t>
      </w:r>
      <w:r w:rsidR="0067345F" w:rsidRPr="00FF4810">
        <w:rPr>
          <w:lang w:val="es-ES"/>
        </w:rPr>
        <w:t>de estas iniciativas: Pulse aquí para escribir texto</w:t>
      </w:r>
    </w:p>
    <w:p w14:paraId="4F36E1E6" w14:textId="6681203F" w:rsidR="002F6402" w:rsidRPr="00FF4810" w:rsidRDefault="00B23131" w:rsidP="00E01D11">
      <w:pPr>
        <w:pStyle w:val="enumlev1"/>
        <w:spacing w:before="40"/>
        <w:rPr>
          <w:lang w:val="es-ES"/>
        </w:rPr>
      </w:pPr>
      <w:sdt>
        <w:sdtPr>
          <w:rPr>
            <w:lang w:val="es-ES"/>
          </w:rPr>
          <w:id w:val="252326597"/>
          <w14:checkbox>
            <w14:checked w14:val="0"/>
            <w14:checkedState w14:val="2612" w14:font="MS Gothic"/>
            <w14:uncheckedState w14:val="2610" w14:font="MS Gothic"/>
          </w14:checkbox>
        </w:sdtPr>
        <w:sdtEndPr/>
        <w:sdtContent>
          <w:r w:rsidR="002F6402" w:rsidRPr="00FF4810">
            <w:rPr>
              <w:rFonts w:ascii="MS Gothic" w:eastAsia="MS Gothic" w:hAnsi="MS Gothic"/>
              <w:lang w:val="es-ES"/>
            </w:rPr>
            <w:t>☐</w:t>
          </w:r>
        </w:sdtContent>
      </w:sdt>
      <w:r w:rsidR="002F6402" w:rsidRPr="00FF4810">
        <w:rPr>
          <w:lang w:val="es-ES"/>
        </w:rPr>
        <w:tab/>
        <w:t>Sistemas de alerta temprana móviles/de radiodifusión celular</w:t>
      </w:r>
    </w:p>
    <w:p w14:paraId="5E16393F" w14:textId="046E5902" w:rsidR="002F6402" w:rsidRPr="00FF4810" w:rsidRDefault="00B23131" w:rsidP="00E01D11">
      <w:pPr>
        <w:pStyle w:val="enumlev1"/>
        <w:spacing w:before="40"/>
        <w:rPr>
          <w:lang w:val="es-ES"/>
        </w:rPr>
      </w:pPr>
      <w:sdt>
        <w:sdtPr>
          <w:rPr>
            <w:lang w:val="es-ES"/>
          </w:rPr>
          <w:id w:val="725493583"/>
          <w14:checkbox>
            <w14:checked w14:val="0"/>
            <w14:checkedState w14:val="2612" w14:font="MS Gothic"/>
            <w14:uncheckedState w14:val="2610" w14:font="MS Gothic"/>
          </w14:checkbox>
        </w:sdtPr>
        <w:sdtEndPr/>
        <w:sdtContent>
          <w:r w:rsidR="002F6402" w:rsidRPr="00FF4810">
            <w:rPr>
              <w:rFonts w:ascii="MS Gothic" w:eastAsia="MS Gothic" w:hAnsi="MS Gothic"/>
              <w:lang w:val="es-ES"/>
            </w:rPr>
            <w:t>☐</w:t>
          </w:r>
        </w:sdtContent>
      </w:sdt>
      <w:r w:rsidR="002F6402" w:rsidRPr="00FF4810">
        <w:rPr>
          <w:lang w:val="es-ES"/>
        </w:rPr>
        <w:tab/>
        <w:t>Subvencionar los dispositivos de usuario (teléfonos inteligentes/computadores portátiles)</w:t>
      </w:r>
    </w:p>
    <w:p w14:paraId="79AA0138" w14:textId="07FC39E3" w:rsidR="002F6402" w:rsidRPr="00FF4810" w:rsidRDefault="00B23131" w:rsidP="00E01D11">
      <w:pPr>
        <w:pStyle w:val="enumlev1"/>
        <w:spacing w:before="40"/>
        <w:rPr>
          <w:lang w:val="es-ES"/>
        </w:rPr>
      </w:pPr>
      <w:sdt>
        <w:sdtPr>
          <w:rPr>
            <w:lang w:val="es-ES"/>
          </w:rPr>
          <w:id w:val="335268770"/>
          <w14:checkbox>
            <w14:checked w14:val="0"/>
            <w14:checkedState w14:val="2612" w14:font="MS Gothic"/>
            <w14:uncheckedState w14:val="2610" w14:font="MS Gothic"/>
          </w14:checkbox>
        </w:sdtPr>
        <w:sdtEndPr/>
        <w:sdtContent>
          <w:r w:rsidR="002F6402" w:rsidRPr="00FF4810">
            <w:rPr>
              <w:rFonts w:ascii="MS Gothic" w:eastAsia="MS Gothic" w:hAnsi="MS Gothic"/>
              <w:lang w:val="es-ES"/>
            </w:rPr>
            <w:t>☐</w:t>
          </w:r>
        </w:sdtContent>
      </w:sdt>
      <w:r w:rsidR="002F6402" w:rsidRPr="00FF4810">
        <w:rPr>
          <w:lang w:val="es-ES"/>
        </w:rPr>
        <w:tab/>
        <w:t>Programas de formación en competencias digitales y creación de capacidad</w:t>
      </w:r>
    </w:p>
    <w:p w14:paraId="0E7F248C" w14:textId="7601C9BB" w:rsidR="0067345F" w:rsidRPr="00FF4810" w:rsidRDefault="00B23131" w:rsidP="00E01D11">
      <w:pPr>
        <w:pStyle w:val="enumlev1"/>
        <w:spacing w:before="40"/>
        <w:rPr>
          <w:lang w:val="es-ES"/>
        </w:rPr>
      </w:pPr>
      <w:sdt>
        <w:sdtPr>
          <w:rPr>
            <w:lang w:val="es-ES"/>
          </w:rPr>
          <w:id w:val="-564568711"/>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 xml:space="preserve">Otros. Sírvase especificar: </w:t>
      </w:r>
      <w:sdt>
        <w:sdtPr>
          <w:rPr>
            <w:lang w:val="es-ES"/>
          </w:rPr>
          <w:id w:val="905884179"/>
          <w:placeholder>
            <w:docPart w:val="797A5D6695B444A9ADD5E75370FE8EB3"/>
          </w:placeholder>
          <w:showingPlcHdr/>
        </w:sdtPr>
        <w:sdtEndPr/>
        <w:sdtContent>
          <w:r w:rsidR="00072D41" w:rsidRPr="00FF4810">
            <w:rPr>
              <w:rStyle w:val="PlaceholderText"/>
              <w:color w:val="0070C0"/>
              <w:lang w:val="es-ES"/>
            </w:rPr>
            <w:t>Pulse aquí para escribir texto.</w:t>
          </w:r>
        </w:sdtContent>
      </w:sdt>
    </w:p>
    <w:p w14:paraId="46694017" w14:textId="6DC131BE" w:rsidR="0067345F" w:rsidRPr="00FF4810" w:rsidRDefault="0067345F" w:rsidP="00B05D55">
      <w:pPr>
        <w:rPr>
          <w:lang w:val="es-ES"/>
        </w:rPr>
      </w:pPr>
      <w:r w:rsidRPr="00FF4810">
        <w:rPr>
          <w:lang w:val="es-ES"/>
        </w:rPr>
        <w:t>5.2.4</w:t>
      </w:r>
      <w:r w:rsidRPr="00FF4810">
        <w:rPr>
          <w:lang w:val="es-ES"/>
        </w:rPr>
        <w:tab/>
        <w:t>Indique a continuación qué operadores de telecomunicaciones y/o proveedores de servicios han de contribuir al Fondo</w:t>
      </w:r>
    </w:p>
    <w:p w14:paraId="44BB7F4D" w14:textId="18AAEC0C" w:rsidR="0067345F" w:rsidRPr="00FF4810" w:rsidRDefault="00B23131" w:rsidP="00E01D11">
      <w:pPr>
        <w:pStyle w:val="enumlev1"/>
        <w:spacing w:before="40"/>
        <w:rPr>
          <w:lang w:val="es-ES"/>
        </w:rPr>
      </w:pPr>
      <w:sdt>
        <w:sdtPr>
          <w:rPr>
            <w:lang w:val="es-ES"/>
          </w:rPr>
          <w:id w:val="702828620"/>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Todos los operadores</w:t>
      </w:r>
    </w:p>
    <w:p w14:paraId="680F77AD" w14:textId="2AEFF331" w:rsidR="0067345F" w:rsidRPr="00FF4810" w:rsidRDefault="00B23131" w:rsidP="00E01D11">
      <w:pPr>
        <w:pStyle w:val="enumlev1"/>
        <w:spacing w:before="40"/>
        <w:rPr>
          <w:lang w:val="es-ES"/>
        </w:rPr>
      </w:pPr>
      <w:sdt>
        <w:sdtPr>
          <w:rPr>
            <w:lang w:val="es-ES"/>
          </w:rPr>
          <w:id w:val="1666909429"/>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Todos los operadores con infraestructura/facilidades propias</w:t>
      </w:r>
    </w:p>
    <w:p w14:paraId="346F055C" w14:textId="594309F2" w:rsidR="0067345F" w:rsidRPr="00FF4810" w:rsidRDefault="00B23131" w:rsidP="00E01D11">
      <w:pPr>
        <w:pStyle w:val="enumlev1"/>
        <w:spacing w:before="40"/>
        <w:rPr>
          <w:lang w:val="es-ES"/>
        </w:rPr>
      </w:pPr>
      <w:sdt>
        <w:sdtPr>
          <w:rPr>
            <w:lang w:val="es-ES"/>
          </w:rPr>
          <w:id w:val="1078797989"/>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Todos los proveedores de servicios</w:t>
      </w:r>
    </w:p>
    <w:p w14:paraId="222D6846" w14:textId="658D332C" w:rsidR="0067345F" w:rsidRPr="00FF4810" w:rsidRDefault="00B23131" w:rsidP="00E01D11">
      <w:pPr>
        <w:pStyle w:val="enumlev1"/>
        <w:spacing w:before="40"/>
        <w:rPr>
          <w:lang w:val="es-ES"/>
        </w:rPr>
      </w:pPr>
      <w:sdt>
        <w:sdtPr>
          <w:rPr>
            <w:lang w:val="es-ES"/>
          </w:rPr>
          <w:id w:val="1511637952"/>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El operador (u operadores) establecido(s) de líneas fijas</w:t>
      </w:r>
    </w:p>
    <w:p w14:paraId="430614B4" w14:textId="190BA1A5" w:rsidR="0067345F" w:rsidRPr="00FF4810" w:rsidRDefault="00B23131" w:rsidP="00E01D11">
      <w:pPr>
        <w:pStyle w:val="enumlev1"/>
        <w:spacing w:before="40"/>
        <w:rPr>
          <w:lang w:val="es-ES"/>
        </w:rPr>
      </w:pPr>
      <w:sdt>
        <w:sdtPr>
          <w:rPr>
            <w:lang w:val="es-ES"/>
          </w:rPr>
          <w:id w:val="-137498983"/>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Operadores de líneas fijas</w:t>
      </w:r>
    </w:p>
    <w:p w14:paraId="5B551DF9" w14:textId="18AEA37C" w:rsidR="0067345F" w:rsidRPr="00FF4810" w:rsidRDefault="00B23131" w:rsidP="00E01D11">
      <w:pPr>
        <w:pStyle w:val="enumlev1"/>
        <w:spacing w:before="40"/>
        <w:rPr>
          <w:lang w:val="es-ES"/>
        </w:rPr>
      </w:pPr>
      <w:sdt>
        <w:sdtPr>
          <w:rPr>
            <w:lang w:val="es-ES"/>
          </w:rPr>
          <w:id w:val="1411124589"/>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Los operadores de líneas fijas con predominancia en el mercado</w:t>
      </w:r>
    </w:p>
    <w:p w14:paraId="6B6BB877" w14:textId="65676D4D" w:rsidR="0067345F" w:rsidRPr="00FF4810" w:rsidRDefault="00B23131" w:rsidP="00E01D11">
      <w:pPr>
        <w:pStyle w:val="enumlev1"/>
        <w:spacing w:before="40"/>
        <w:rPr>
          <w:lang w:val="es-ES"/>
        </w:rPr>
      </w:pPr>
      <w:sdt>
        <w:sdtPr>
          <w:rPr>
            <w:lang w:val="es-ES"/>
          </w:rPr>
          <w:id w:val="-1849631512"/>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Operadores de servicios móviles</w:t>
      </w:r>
    </w:p>
    <w:p w14:paraId="1E90935C" w14:textId="7121F0A5" w:rsidR="0067345F" w:rsidRPr="00FF4810" w:rsidRDefault="00B23131" w:rsidP="00E01D11">
      <w:pPr>
        <w:pStyle w:val="enumlev1"/>
        <w:spacing w:before="40"/>
        <w:rPr>
          <w:lang w:val="es-ES"/>
        </w:rPr>
      </w:pPr>
      <w:sdt>
        <w:sdtPr>
          <w:rPr>
            <w:lang w:val="es-ES"/>
          </w:rPr>
          <w:id w:val="-313344858"/>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Los operadores móviles con predominancia en el mercado</w:t>
      </w:r>
    </w:p>
    <w:p w14:paraId="2B71FA14" w14:textId="7D48F1F7" w:rsidR="0067345F" w:rsidRPr="00FF4810" w:rsidRDefault="00B23131" w:rsidP="00E01D11">
      <w:pPr>
        <w:pStyle w:val="enumlev1"/>
        <w:spacing w:before="40"/>
        <w:rPr>
          <w:lang w:val="es-ES"/>
        </w:rPr>
      </w:pPr>
      <w:sdt>
        <w:sdtPr>
          <w:rPr>
            <w:lang w:val="es-ES"/>
          </w:rPr>
          <w:id w:val="1704436223"/>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Operadores de servicios por satélite</w:t>
      </w:r>
    </w:p>
    <w:p w14:paraId="4E9399F2" w14:textId="1B74BCA8" w:rsidR="0067345F" w:rsidRPr="00FF4810" w:rsidRDefault="00B23131" w:rsidP="00E01D11">
      <w:pPr>
        <w:pStyle w:val="enumlev1"/>
        <w:spacing w:before="40"/>
        <w:rPr>
          <w:lang w:val="es-ES"/>
        </w:rPr>
      </w:pPr>
      <w:sdt>
        <w:sdtPr>
          <w:rPr>
            <w:lang w:val="es-ES"/>
          </w:rPr>
          <w:id w:val="-1486705398"/>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PSI</w:t>
      </w:r>
    </w:p>
    <w:p w14:paraId="0F85BA19" w14:textId="64CDE817" w:rsidR="0067345F" w:rsidRPr="00FF4810" w:rsidRDefault="00B23131" w:rsidP="00E01D11">
      <w:pPr>
        <w:pStyle w:val="enumlev1"/>
        <w:spacing w:before="40"/>
        <w:rPr>
          <w:lang w:val="es-ES"/>
        </w:rPr>
      </w:pPr>
      <w:sdt>
        <w:sdtPr>
          <w:rPr>
            <w:lang w:val="es-ES"/>
          </w:rPr>
          <w:id w:val="30239987"/>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Ninguno</w:t>
      </w:r>
    </w:p>
    <w:p w14:paraId="2086B219" w14:textId="00FBCBD9" w:rsidR="0067345F" w:rsidRPr="00FF4810" w:rsidRDefault="00B23131" w:rsidP="00E01D11">
      <w:pPr>
        <w:pStyle w:val="enumlev1"/>
        <w:spacing w:before="40"/>
        <w:rPr>
          <w:lang w:val="es-ES"/>
        </w:rPr>
      </w:pPr>
      <w:sdt>
        <w:sdtPr>
          <w:rPr>
            <w:lang w:val="es-ES"/>
          </w:rPr>
          <w:id w:val="-721055563"/>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Otros</w:t>
      </w:r>
      <w:r w:rsidR="00EE68AA">
        <w:rPr>
          <w:lang w:val="es-ES"/>
        </w:rPr>
        <w:t>.</w:t>
      </w:r>
      <w:r w:rsidR="0067345F" w:rsidRPr="00FF4810">
        <w:rPr>
          <w:lang w:val="es-ES"/>
        </w:rPr>
        <w:t xml:space="preserve"> Indicar: </w:t>
      </w:r>
      <w:sdt>
        <w:sdtPr>
          <w:rPr>
            <w:lang w:val="es-ES"/>
          </w:rPr>
          <w:id w:val="1431549283"/>
          <w:placeholder>
            <w:docPart w:val="73846F5122804C43A9C72D02375714FE"/>
          </w:placeholder>
          <w:showingPlcHdr/>
        </w:sdtPr>
        <w:sdtEndPr/>
        <w:sdtContent>
          <w:r w:rsidR="00072D41" w:rsidRPr="00FF4810">
            <w:rPr>
              <w:rStyle w:val="PlaceholderText"/>
              <w:color w:val="0070C0"/>
              <w:lang w:val="es-ES"/>
            </w:rPr>
            <w:t>Pulse aquí para escribir texto.</w:t>
          </w:r>
        </w:sdtContent>
      </w:sdt>
    </w:p>
    <w:p w14:paraId="5FFA8EAC" w14:textId="279E2D5A" w:rsidR="0067345F" w:rsidRPr="00FF4810" w:rsidRDefault="0067345F" w:rsidP="00B05D55">
      <w:pPr>
        <w:rPr>
          <w:lang w:val="es-ES"/>
        </w:rPr>
      </w:pPr>
      <w:r w:rsidRPr="00FF4810">
        <w:rPr>
          <w:lang w:val="es-ES"/>
        </w:rPr>
        <w:t>5.2.5</w:t>
      </w:r>
      <w:r w:rsidRPr="00FF4810">
        <w:rPr>
          <w:lang w:val="es-ES"/>
        </w:rPr>
        <w:tab/>
        <w:t>¿Cómo se calcula el importe de las contribuciones?</w:t>
      </w:r>
    </w:p>
    <w:p w14:paraId="185F6855" w14:textId="7711BDF8" w:rsidR="0067345F" w:rsidRPr="00FF4810" w:rsidRDefault="00B23131" w:rsidP="00E01D11">
      <w:pPr>
        <w:pStyle w:val="enumlev1"/>
        <w:spacing w:before="40"/>
        <w:rPr>
          <w:lang w:val="es-ES"/>
        </w:rPr>
      </w:pPr>
      <w:sdt>
        <w:sdtPr>
          <w:rPr>
            <w:lang w:val="es-ES"/>
          </w:rPr>
          <w:id w:val="1135062747"/>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 xml:space="preserve">Porcentaje de los ingresos brutos totales (volumen de negocios), porcentaje: </w:t>
      </w:r>
      <w:r w:rsidR="00700024">
        <w:rPr>
          <w:lang w:val="es-ES"/>
        </w:rPr>
        <w:br/>
      </w:r>
      <w:sdt>
        <w:sdtPr>
          <w:rPr>
            <w:lang w:val="es-ES"/>
          </w:rPr>
          <w:id w:val="-416253540"/>
          <w:placeholder>
            <w:docPart w:val="9B975BA2BEF044B7A3ECB9D51C935701"/>
          </w:placeholder>
          <w:showingPlcHdr/>
        </w:sdtPr>
        <w:sdtEndPr/>
        <w:sdtContent>
          <w:r w:rsidR="00072D41" w:rsidRPr="00FF4810">
            <w:rPr>
              <w:rStyle w:val="PlaceholderText"/>
              <w:color w:val="0070C0"/>
              <w:lang w:val="es-ES"/>
            </w:rPr>
            <w:t>Pulse aquí para escribir texto.</w:t>
          </w:r>
        </w:sdtContent>
      </w:sdt>
    </w:p>
    <w:p w14:paraId="1F324F6F" w14:textId="21423AE3" w:rsidR="0067345F" w:rsidRPr="00FF4810" w:rsidRDefault="00B23131" w:rsidP="00E01D11">
      <w:pPr>
        <w:pStyle w:val="enumlev1"/>
        <w:spacing w:before="40"/>
        <w:rPr>
          <w:lang w:val="es-ES"/>
        </w:rPr>
      </w:pPr>
      <w:sdt>
        <w:sdtPr>
          <w:rPr>
            <w:lang w:val="es-ES"/>
          </w:rPr>
          <w:id w:val="636766329"/>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 xml:space="preserve">Porcentaje de ingresos netos, porcentaje: </w:t>
      </w:r>
      <w:sdt>
        <w:sdtPr>
          <w:rPr>
            <w:lang w:val="es-ES"/>
          </w:rPr>
          <w:id w:val="1788078664"/>
          <w:placeholder>
            <w:docPart w:val="6DDB5F771A9048749C5781C661B19050"/>
          </w:placeholder>
          <w:showingPlcHdr/>
        </w:sdtPr>
        <w:sdtEndPr/>
        <w:sdtContent>
          <w:r w:rsidR="00072D41" w:rsidRPr="00FF4810">
            <w:rPr>
              <w:rStyle w:val="PlaceholderText"/>
              <w:color w:val="0070C0"/>
              <w:lang w:val="es-ES"/>
            </w:rPr>
            <w:t>Pulse aquí para escribir texto.</w:t>
          </w:r>
        </w:sdtContent>
      </w:sdt>
    </w:p>
    <w:p w14:paraId="681E24E5" w14:textId="0AB4A208" w:rsidR="0067345F" w:rsidRPr="00FF4810" w:rsidRDefault="00B23131" w:rsidP="00E01D11">
      <w:pPr>
        <w:pStyle w:val="enumlev1"/>
        <w:spacing w:before="40"/>
        <w:rPr>
          <w:lang w:val="es-ES"/>
        </w:rPr>
      </w:pPr>
      <w:sdt>
        <w:sdtPr>
          <w:rPr>
            <w:lang w:val="es-ES"/>
          </w:rPr>
          <w:id w:val="781765579"/>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 xml:space="preserve">Cantidad fija (tarifa plana), Indique la cantidad (en moneda local): </w:t>
      </w:r>
      <w:r w:rsidR="00700024">
        <w:rPr>
          <w:lang w:val="es-ES"/>
        </w:rPr>
        <w:br/>
      </w:r>
      <w:sdt>
        <w:sdtPr>
          <w:rPr>
            <w:lang w:val="es-ES"/>
          </w:rPr>
          <w:id w:val="-132409988"/>
          <w:placeholder>
            <w:docPart w:val="CE5AE8C512B7485F8BBE3A124066ED43"/>
          </w:placeholder>
          <w:showingPlcHdr/>
        </w:sdtPr>
        <w:sdtEndPr/>
        <w:sdtContent>
          <w:r w:rsidR="00072D41" w:rsidRPr="00FF4810">
            <w:rPr>
              <w:rStyle w:val="PlaceholderText"/>
              <w:color w:val="0070C0"/>
              <w:lang w:val="es-ES"/>
            </w:rPr>
            <w:t>Pulse aquí para escribir texto.</w:t>
          </w:r>
        </w:sdtContent>
      </w:sdt>
    </w:p>
    <w:p w14:paraId="3A7AFD83" w14:textId="18773179" w:rsidR="0067345F" w:rsidRPr="00FF4810" w:rsidRDefault="00B23131" w:rsidP="00E01D11">
      <w:pPr>
        <w:pStyle w:val="enumlev1"/>
        <w:spacing w:before="40"/>
        <w:rPr>
          <w:lang w:val="es-ES"/>
        </w:rPr>
      </w:pPr>
      <w:sdt>
        <w:sdtPr>
          <w:rPr>
            <w:lang w:val="es-ES"/>
          </w:rPr>
          <w:id w:val="-1867438479"/>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Otros</w:t>
      </w:r>
      <w:r w:rsidR="00EE68AA">
        <w:rPr>
          <w:lang w:val="es-ES"/>
        </w:rPr>
        <w:t>.</w:t>
      </w:r>
      <w:r w:rsidR="0067345F" w:rsidRPr="00FF4810">
        <w:rPr>
          <w:lang w:val="es-ES"/>
        </w:rPr>
        <w:t xml:space="preserve"> Indicar: </w:t>
      </w:r>
      <w:sdt>
        <w:sdtPr>
          <w:rPr>
            <w:lang w:val="es-ES"/>
          </w:rPr>
          <w:id w:val="1541704161"/>
          <w:placeholder>
            <w:docPart w:val="7ED7B5FB524B4C978788F976FE6AABD8"/>
          </w:placeholder>
          <w:showingPlcHdr/>
        </w:sdtPr>
        <w:sdtEndPr/>
        <w:sdtContent>
          <w:r w:rsidR="00072D41" w:rsidRPr="00FF4810">
            <w:rPr>
              <w:rStyle w:val="PlaceholderText"/>
              <w:color w:val="0070C0"/>
              <w:lang w:val="es-ES"/>
            </w:rPr>
            <w:t>Pulse aquí para escribir texto.</w:t>
          </w:r>
        </w:sdtContent>
      </w:sdt>
    </w:p>
    <w:p w14:paraId="2D1B43B4" w14:textId="7A3E9BC0" w:rsidR="0067345F" w:rsidRPr="00FF4810" w:rsidRDefault="0067345F" w:rsidP="00B05D55">
      <w:pPr>
        <w:rPr>
          <w:lang w:val="es-ES"/>
        </w:rPr>
      </w:pPr>
      <w:r w:rsidRPr="00FF4810">
        <w:rPr>
          <w:lang w:val="es-ES"/>
        </w:rPr>
        <w:t>5.2.6</w:t>
      </w:r>
      <w:r w:rsidRPr="00FF4810">
        <w:rPr>
          <w:lang w:val="es-ES"/>
        </w:rPr>
        <w:tab/>
        <w:t>¿Se financia el Fondo de Servicio Universal con otras fuentes?</w:t>
      </w:r>
    </w:p>
    <w:p w14:paraId="286F576B" w14:textId="158E6E80" w:rsidR="0067345F" w:rsidRPr="00FF4810" w:rsidRDefault="00B23131" w:rsidP="00E01D11">
      <w:pPr>
        <w:pStyle w:val="enumlev1"/>
        <w:spacing w:before="40"/>
        <w:rPr>
          <w:lang w:val="es-ES"/>
        </w:rPr>
      </w:pPr>
      <w:sdt>
        <w:sdtPr>
          <w:rPr>
            <w:lang w:val="es-ES"/>
          </w:rPr>
          <w:id w:val="128212953"/>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Sí</w:t>
      </w:r>
    </w:p>
    <w:p w14:paraId="5279789D" w14:textId="77777777" w:rsidR="0067345F" w:rsidRPr="00FF4810" w:rsidRDefault="00B23131" w:rsidP="00E01D11">
      <w:pPr>
        <w:pStyle w:val="enumlev1"/>
        <w:spacing w:before="40"/>
        <w:rPr>
          <w:lang w:val="es-ES"/>
        </w:rPr>
      </w:pPr>
      <w:sdt>
        <w:sdtPr>
          <w:rPr>
            <w:lang w:val="es-ES"/>
          </w:rPr>
          <w:id w:val="1302963436"/>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No</w:t>
      </w:r>
    </w:p>
    <w:p w14:paraId="4FFFCC97" w14:textId="0D499D27" w:rsidR="0067345F" w:rsidRPr="00FF4810" w:rsidRDefault="0067345F" w:rsidP="00B05D55">
      <w:pPr>
        <w:rPr>
          <w:lang w:val="es-ES"/>
        </w:rPr>
      </w:pPr>
      <w:r w:rsidRPr="00FF4810">
        <w:rPr>
          <w:lang w:val="es-ES"/>
        </w:rPr>
        <w:t>En caso afirmativo, indique qué servicios se incluyen en la definición</w:t>
      </w:r>
      <w:r w:rsidR="00D86DEE">
        <w:rPr>
          <w:lang w:val="es-ES"/>
        </w:rPr>
        <w:t>:</w:t>
      </w:r>
      <w:r w:rsidR="00700024">
        <w:rPr>
          <w:lang w:val="es-ES"/>
        </w:rPr>
        <w:t xml:space="preserve"> </w:t>
      </w:r>
      <w:r w:rsidR="00D86DEE">
        <w:rPr>
          <w:lang w:val="es-ES"/>
        </w:rPr>
        <w:br/>
      </w:r>
      <w:sdt>
        <w:sdtPr>
          <w:rPr>
            <w:lang w:val="es-ES"/>
          </w:rPr>
          <w:id w:val="347140876"/>
          <w:placeholder>
            <w:docPart w:val="73D6CB344FD04F03AC5917A6832CADE1"/>
          </w:placeholder>
          <w:showingPlcHdr/>
        </w:sdtPr>
        <w:sdtEndPr/>
        <w:sdtContent>
          <w:r w:rsidR="00072D41" w:rsidRPr="00FF4810">
            <w:rPr>
              <w:rStyle w:val="PlaceholderText"/>
              <w:color w:val="0070C0"/>
              <w:lang w:val="es-ES"/>
            </w:rPr>
            <w:t>Pulse aquí para escribir texto.</w:t>
          </w:r>
        </w:sdtContent>
      </w:sdt>
    </w:p>
    <w:p w14:paraId="00EC11BC" w14:textId="41B018FD" w:rsidR="0067345F" w:rsidRPr="00FF4810" w:rsidRDefault="0067345F" w:rsidP="00B05D55">
      <w:pPr>
        <w:rPr>
          <w:lang w:val="es-ES"/>
        </w:rPr>
      </w:pPr>
      <w:r w:rsidRPr="00FF4810">
        <w:rPr>
          <w:lang w:val="es-ES"/>
        </w:rPr>
        <w:t>5.2.</w:t>
      </w:r>
      <w:r w:rsidR="00B55783" w:rsidRPr="00FF4810">
        <w:rPr>
          <w:lang w:val="es-ES"/>
        </w:rPr>
        <w:t>6</w:t>
      </w:r>
      <w:r w:rsidRPr="00FF4810">
        <w:rPr>
          <w:lang w:val="es-ES"/>
        </w:rPr>
        <w:t>.1</w:t>
      </w:r>
      <w:r w:rsidRPr="00FF4810">
        <w:rPr>
          <w:lang w:val="es-ES"/>
        </w:rPr>
        <w:tab/>
        <w:t>En caso afirmativo, especifique el porcentaje del Fondo financiado por</w:t>
      </w:r>
      <w:r w:rsidR="00700024">
        <w:rPr>
          <w:lang w:val="es-ES"/>
        </w:rPr>
        <w:t>:</w:t>
      </w:r>
    </w:p>
    <w:p w14:paraId="2003C304" w14:textId="14BC61AE" w:rsidR="0067345F" w:rsidRPr="00FF4810" w:rsidRDefault="00B23131" w:rsidP="00E01D11">
      <w:pPr>
        <w:pStyle w:val="enumlev1"/>
        <w:spacing w:before="40"/>
        <w:rPr>
          <w:lang w:val="es-ES"/>
        </w:rPr>
      </w:pPr>
      <w:sdt>
        <w:sdtPr>
          <w:rPr>
            <w:lang w:val="es-ES"/>
          </w:rPr>
          <w:id w:val="-1879856744"/>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r>
      <w:r w:rsidR="00700024">
        <w:rPr>
          <w:lang w:val="es-ES"/>
        </w:rPr>
        <w:t>E</w:t>
      </w:r>
      <w:r w:rsidR="0067345F" w:rsidRPr="00FF4810">
        <w:rPr>
          <w:lang w:val="es-ES"/>
        </w:rPr>
        <w:t xml:space="preserve">l presupuesto del Estado, porcentaje: </w:t>
      </w:r>
      <w:sdt>
        <w:sdtPr>
          <w:rPr>
            <w:lang w:val="es-ES"/>
          </w:rPr>
          <w:id w:val="1222245220"/>
          <w:placeholder>
            <w:docPart w:val="01299B77199B44988CBFBBFDA66FEE9D"/>
          </w:placeholder>
          <w:showingPlcHdr/>
        </w:sdtPr>
        <w:sdtEndPr/>
        <w:sdtContent>
          <w:r w:rsidR="00072D41" w:rsidRPr="00FF4810">
            <w:rPr>
              <w:rStyle w:val="PlaceholderText"/>
              <w:color w:val="0070C0"/>
              <w:lang w:val="es-ES"/>
            </w:rPr>
            <w:t>Pulse aquí para escribir texto.</w:t>
          </w:r>
        </w:sdtContent>
      </w:sdt>
    </w:p>
    <w:p w14:paraId="4B5D2C2C" w14:textId="0CE63B19" w:rsidR="0067345F" w:rsidRPr="00FF4810" w:rsidRDefault="00B23131" w:rsidP="00E01D11">
      <w:pPr>
        <w:pStyle w:val="enumlev1"/>
        <w:spacing w:before="40"/>
        <w:rPr>
          <w:lang w:val="es-ES"/>
        </w:rPr>
      </w:pPr>
      <w:sdt>
        <w:sdtPr>
          <w:rPr>
            <w:lang w:val="es-ES"/>
          </w:rPr>
          <w:id w:val="-601029390"/>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r>
      <w:r w:rsidR="00700024">
        <w:rPr>
          <w:lang w:val="es-ES"/>
        </w:rPr>
        <w:t>G</w:t>
      </w:r>
      <w:r w:rsidR="0067345F" w:rsidRPr="00FF4810">
        <w:rPr>
          <w:lang w:val="es-ES"/>
        </w:rPr>
        <w:t xml:space="preserve">ravámenes aplicados a los abonados, porcentaje: </w:t>
      </w:r>
      <w:sdt>
        <w:sdtPr>
          <w:rPr>
            <w:lang w:val="es-ES"/>
          </w:rPr>
          <w:id w:val="-1249570305"/>
          <w:placeholder>
            <w:docPart w:val="7422849C99F54C23963D1D469791FBC7"/>
          </w:placeholder>
          <w:showingPlcHdr/>
        </w:sdtPr>
        <w:sdtEndPr/>
        <w:sdtContent>
          <w:r w:rsidR="00072D41" w:rsidRPr="00FF4810">
            <w:rPr>
              <w:rStyle w:val="PlaceholderText"/>
              <w:color w:val="0070C0"/>
              <w:lang w:val="es-ES"/>
            </w:rPr>
            <w:t>Pulse aquí para escribir texto.</w:t>
          </w:r>
        </w:sdtContent>
      </w:sdt>
    </w:p>
    <w:p w14:paraId="507464E8" w14:textId="5286CF29" w:rsidR="0067345F" w:rsidRPr="00FF4810" w:rsidRDefault="00B23131" w:rsidP="00E01D11">
      <w:pPr>
        <w:pStyle w:val="enumlev1"/>
        <w:spacing w:before="40"/>
        <w:rPr>
          <w:lang w:val="es-ES"/>
        </w:rPr>
      </w:pPr>
      <w:sdt>
        <w:sdtPr>
          <w:rPr>
            <w:lang w:val="es-ES"/>
          </w:rPr>
          <w:id w:val="838577298"/>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Contribución/gravámenes de los operadores sujetos a las obligaciones de servicio universal, porcentaje</w:t>
      </w:r>
      <w:r w:rsidR="00621288">
        <w:rPr>
          <w:lang w:val="es-ES"/>
        </w:rPr>
        <w:t>:</w:t>
      </w:r>
      <w:r w:rsidR="0067345F" w:rsidRPr="00FF4810">
        <w:rPr>
          <w:lang w:val="es-ES"/>
        </w:rPr>
        <w:t xml:space="preserve"> </w:t>
      </w:r>
      <w:sdt>
        <w:sdtPr>
          <w:rPr>
            <w:lang w:val="es-ES"/>
          </w:rPr>
          <w:id w:val="-1652277109"/>
          <w:placeholder>
            <w:docPart w:val="B7D77C3D48E54A5C94D0F28473F24CCC"/>
          </w:placeholder>
          <w:showingPlcHdr/>
        </w:sdtPr>
        <w:sdtEndPr/>
        <w:sdtContent>
          <w:r w:rsidR="00072D41" w:rsidRPr="00FF4810">
            <w:rPr>
              <w:rStyle w:val="PlaceholderText"/>
              <w:color w:val="0070C0"/>
              <w:lang w:val="es-ES"/>
            </w:rPr>
            <w:t>Pulse aquí para escribir texto.</w:t>
          </w:r>
        </w:sdtContent>
      </w:sdt>
    </w:p>
    <w:p w14:paraId="1C4FF8B7" w14:textId="15AD14AF" w:rsidR="0067345F" w:rsidRPr="00FF4810" w:rsidRDefault="00B23131" w:rsidP="00E01D11">
      <w:pPr>
        <w:pStyle w:val="enumlev1"/>
        <w:spacing w:before="40"/>
        <w:rPr>
          <w:lang w:val="es-ES"/>
        </w:rPr>
      </w:pPr>
      <w:sdt>
        <w:sdtPr>
          <w:rPr>
            <w:lang w:val="es-ES"/>
          </w:rPr>
          <w:id w:val="1891455060"/>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r>
      <w:r w:rsidR="00700024">
        <w:rPr>
          <w:lang w:val="es-ES"/>
        </w:rPr>
        <w:t>L</w:t>
      </w:r>
      <w:r w:rsidR="0067345F" w:rsidRPr="00FF4810">
        <w:rPr>
          <w:lang w:val="es-ES"/>
        </w:rPr>
        <w:t xml:space="preserve">os beneficios provenientes de la privatización de las telecomunicaciones, porcentaje: </w:t>
      </w:r>
      <w:sdt>
        <w:sdtPr>
          <w:rPr>
            <w:lang w:val="es-ES"/>
          </w:rPr>
          <w:id w:val="218097870"/>
          <w:placeholder>
            <w:docPart w:val="1A2432F555924F7D92D81DDDB00FE04F"/>
          </w:placeholder>
          <w:showingPlcHdr/>
        </w:sdtPr>
        <w:sdtEndPr/>
        <w:sdtContent>
          <w:r w:rsidR="00072D41" w:rsidRPr="00FF4810">
            <w:rPr>
              <w:rStyle w:val="PlaceholderText"/>
              <w:color w:val="0070C0"/>
              <w:lang w:val="es-ES"/>
            </w:rPr>
            <w:t>Pulse aquí para escribir texto.</w:t>
          </w:r>
        </w:sdtContent>
      </w:sdt>
    </w:p>
    <w:p w14:paraId="4305558E" w14:textId="0BB1749B" w:rsidR="0067345F" w:rsidRPr="00FF4810" w:rsidRDefault="00B23131" w:rsidP="00E01D11">
      <w:pPr>
        <w:pStyle w:val="enumlev1"/>
        <w:spacing w:before="40"/>
        <w:rPr>
          <w:lang w:val="es-ES"/>
        </w:rPr>
      </w:pPr>
      <w:sdt>
        <w:sdtPr>
          <w:rPr>
            <w:lang w:val="es-ES"/>
          </w:rPr>
          <w:id w:val="2111855207"/>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r>
      <w:r w:rsidR="00700024">
        <w:rPr>
          <w:lang w:val="es-ES"/>
        </w:rPr>
        <w:t>L</w:t>
      </w:r>
      <w:r w:rsidR="0067345F" w:rsidRPr="00FF4810">
        <w:rPr>
          <w:lang w:val="es-ES"/>
        </w:rPr>
        <w:t xml:space="preserve">os beneficios provenientes de la subasta de frecuencias, porcentaje: </w:t>
      </w:r>
      <w:r w:rsidR="00700024">
        <w:rPr>
          <w:lang w:val="es-ES"/>
        </w:rPr>
        <w:br/>
      </w:r>
      <w:sdt>
        <w:sdtPr>
          <w:rPr>
            <w:lang w:val="es-ES"/>
          </w:rPr>
          <w:id w:val="333271234"/>
          <w:placeholder>
            <w:docPart w:val="13590D6B65C14D19A8BBEDE2168A35FB"/>
          </w:placeholder>
          <w:showingPlcHdr/>
        </w:sdtPr>
        <w:sdtEndPr/>
        <w:sdtContent>
          <w:r w:rsidR="00072D41" w:rsidRPr="00FF4810">
            <w:rPr>
              <w:rStyle w:val="PlaceholderText"/>
              <w:color w:val="0070C0"/>
              <w:lang w:val="es-ES"/>
            </w:rPr>
            <w:t>Pulse aquí para escribir texto.</w:t>
          </w:r>
        </w:sdtContent>
      </w:sdt>
    </w:p>
    <w:p w14:paraId="3EAFF098" w14:textId="75FF3FAA" w:rsidR="0067345F" w:rsidRPr="00FF4810" w:rsidRDefault="00B23131" w:rsidP="00E01D11">
      <w:pPr>
        <w:pStyle w:val="enumlev1"/>
        <w:spacing w:before="40"/>
        <w:rPr>
          <w:lang w:val="es-ES"/>
        </w:rPr>
      </w:pPr>
      <w:sdt>
        <w:sdtPr>
          <w:rPr>
            <w:lang w:val="es-ES"/>
          </w:rPr>
          <w:id w:val="1475795239"/>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r>
      <w:r w:rsidR="00700024">
        <w:rPr>
          <w:lang w:val="es-ES"/>
        </w:rPr>
        <w:t>L</w:t>
      </w:r>
      <w:r w:rsidR="0067345F" w:rsidRPr="00FF4810">
        <w:rPr>
          <w:lang w:val="es-ES"/>
        </w:rPr>
        <w:t xml:space="preserve">a financiación proveniente de organismos internacionales, porcentaje: </w:t>
      </w:r>
      <w:r w:rsidR="00700024">
        <w:rPr>
          <w:lang w:val="es-ES"/>
        </w:rPr>
        <w:br/>
      </w:r>
      <w:sdt>
        <w:sdtPr>
          <w:rPr>
            <w:lang w:val="es-ES"/>
          </w:rPr>
          <w:id w:val="-74450703"/>
          <w:placeholder>
            <w:docPart w:val="248388498CAF4E679ADD932BF1510CF0"/>
          </w:placeholder>
          <w:showingPlcHdr/>
        </w:sdtPr>
        <w:sdtEndPr/>
        <w:sdtContent>
          <w:r w:rsidR="00072D41" w:rsidRPr="00FF4810">
            <w:rPr>
              <w:rStyle w:val="PlaceholderText"/>
              <w:color w:val="0070C0"/>
              <w:lang w:val="es-ES"/>
            </w:rPr>
            <w:t>Pulse aquí para escribir texto.</w:t>
          </w:r>
        </w:sdtContent>
      </w:sdt>
    </w:p>
    <w:p w14:paraId="32A72E9E" w14:textId="284CA817" w:rsidR="0067345F" w:rsidRPr="00FF4810" w:rsidRDefault="00B23131" w:rsidP="00E01D11">
      <w:pPr>
        <w:pStyle w:val="enumlev1"/>
        <w:spacing w:before="40"/>
        <w:rPr>
          <w:lang w:val="es-ES"/>
        </w:rPr>
      </w:pPr>
      <w:sdt>
        <w:sdtPr>
          <w:rPr>
            <w:lang w:val="es-ES"/>
          </w:rPr>
          <w:id w:val="-387733645"/>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 xml:space="preserve">Otros, porcentaje: </w:t>
      </w:r>
      <w:sdt>
        <w:sdtPr>
          <w:rPr>
            <w:lang w:val="es-ES"/>
          </w:rPr>
          <w:id w:val="1803042001"/>
          <w:placeholder>
            <w:docPart w:val="E12131EA221A4452A0EAB228AA2602E9"/>
          </w:placeholder>
          <w:showingPlcHdr/>
        </w:sdtPr>
        <w:sdtEndPr/>
        <w:sdtContent>
          <w:r w:rsidR="00700024" w:rsidRPr="00FF4810">
            <w:rPr>
              <w:rStyle w:val="PlaceholderText"/>
              <w:color w:val="0070C0"/>
              <w:lang w:val="es-ES"/>
            </w:rPr>
            <w:t>Pulse aquí para escribir texto.</w:t>
          </w:r>
        </w:sdtContent>
      </w:sdt>
      <w:r w:rsidR="0067345F" w:rsidRPr="00FF4810">
        <w:rPr>
          <w:lang w:val="es-ES"/>
        </w:rPr>
        <w:t xml:space="preserve"> Sírvase especificar: </w:t>
      </w:r>
      <w:r w:rsidR="00EE68AA">
        <w:rPr>
          <w:lang w:val="es-ES"/>
        </w:rPr>
        <w:br/>
      </w:r>
      <w:sdt>
        <w:sdtPr>
          <w:rPr>
            <w:lang w:val="es-ES"/>
          </w:rPr>
          <w:id w:val="426390789"/>
          <w:placeholder>
            <w:docPart w:val="B48496B1570A44B19966837803094736"/>
          </w:placeholder>
          <w:showingPlcHdr/>
        </w:sdtPr>
        <w:sdtEndPr/>
        <w:sdtContent>
          <w:r w:rsidR="00072D41" w:rsidRPr="00FF4810">
            <w:rPr>
              <w:rStyle w:val="PlaceholderText"/>
              <w:color w:val="0070C0"/>
              <w:lang w:val="es-ES"/>
            </w:rPr>
            <w:t>Pulse aquí para escribir texto.</w:t>
          </w:r>
        </w:sdtContent>
      </w:sdt>
    </w:p>
    <w:p w14:paraId="74BD9BB6" w14:textId="4EEA0E95" w:rsidR="0067345F" w:rsidRPr="00FF4810" w:rsidRDefault="0067345F" w:rsidP="00B05D55">
      <w:pPr>
        <w:rPr>
          <w:lang w:val="es-ES"/>
        </w:rPr>
      </w:pPr>
      <w:r w:rsidRPr="00FF4810">
        <w:rPr>
          <w:lang w:val="es-ES"/>
        </w:rPr>
        <w:t>5.2.7</w:t>
      </w:r>
      <w:r w:rsidRPr="00FF4810">
        <w:rPr>
          <w:lang w:val="es-ES"/>
        </w:rPr>
        <w:tab/>
        <w:t>¿Quién es la autoridad de gestión del Fondo de Servicio Universal?</w:t>
      </w:r>
    </w:p>
    <w:p w14:paraId="7CA56C12" w14:textId="1F6D026F" w:rsidR="0067345F" w:rsidRPr="00FF4810" w:rsidRDefault="00B23131" w:rsidP="00E01D11">
      <w:pPr>
        <w:pStyle w:val="enumlev1"/>
        <w:spacing w:before="40"/>
        <w:rPr>
          <w:lang w:val="es-ES"/>
        </w:rPr>
      </w:pPr>
      <w:sdt>
        <w:sdtPr>
          <w:rPr>
            <w:lang w:val="es-ES"/>
          </w:rPr>
          <w:id w:val="-1924788590"/>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Autoridad Reguladora</w:t>
      </w:r>
    </w:p>
    <w:p w14:paraId="712FFB2D" w14:textId="5E596959" w:rsidR="0067345F" w:rsidRPr="00FF4810" w:rsidRDefault="00B23131" w:rsidP="00E01D11">
      <w:pPr>
        <w:pStyle w:val="enumlev1"/>
        <w:spacing w:before="40"/>
        <w:rPr>
          <w:lang w:val="es-ES"/>
        </w:rPr>
      </w:pPr>
      <w:sdt>
        <w:sdtPr>
          <w:rPr>
            <w:lang w:val="es-ES"/>
          </w:rPr>
          <w:id w:val="958915640"/>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 xml:space="preserve">Agencia Gubernamental. Sírvase especificar: </w:t>
      </w:r>
      <w:sdt>
        <w:sdtPr>
          <w:rPr>
            <w:lang w:val="es-ES"/>
          </w:rPr>
          <w:id w:val="1412885902"/>
          <w:placeholder>
            <w:docPart w:val="F2FF1151F1E84B78BBC5E76A9C562275"/>
          </w:placeholder>
          <w:showingPlcHdr/>
        </w:sdtPr>
        <w:sdtEndPr/>
        <w:sdtContent>
          <w:r w:rsidR="00072D41" w:rsidRPr="00FF4810">
            <w:rPr>
              <w:rStyle w:val="PlaceholderText"/>
              <w:color w:val="0070C0"/>
              <w:lang w:val="es-ES"/>
            </w:rPr>
            <w:t>Pulse aquí para escribir texto.</w:t>
          </w:r>
        </w:sdtContent>
      </w:sdt>
    </w:p>
    <w:p w14:paraId="58C3EB4D" w14:textId="0F77646F" w:rsidR="0067345F" w:rsidRPr="00FF4810" w:rsidRDefault="00B23131" w:rsidP="00E01D11">
      <w:pPr>
        <w:pStyle w:val="enumlev1"/>
        <w:spacing w:before="40"/>
        <w:rPr>
          <w:lang w:val="es-ES"/>
        </w:rPr>
      </w:pPr>
      <w:sdt>
        <w:sdtPr>
          <w:rPr>
            <w:lang w:val="es-ES"/>
          </w:rPr>
          <w:id w:val="1646696439"/>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 xml:space="preserve">Junta Independiente/Comité bajo los auspicios de la Autoridad Reguladora o representantes del gobierno. Sírvase especificar: </w:t>
      </w:r>
      <w:sdt>
        <w:sdtPr>
          <w:rPr>
            <w:lang w:val="es-ES"/>
          </w:rPr>
          <w:id w:val="1854523192"/>
          <w:placeholder>
            <w:docPart w:val="644192BA61D44A93AD0448D519C01A98"/>
          </w:placeholder>
          <w:showingPlcHdr/>
        </w:sdtPr>
        <w:sdtEndPr/>
        <w:sdtContent>
          <w:r w:rsidR="00072D41" w:rsidRPr="00FF4810">
            <w:rPr>
              <w:rStyle w:val="PlaceholderText"/>
              <w:color w:val="0070C0"/>
              <w:lang w:val="es-ES"/>
            </w:rPr>
            <w:t>Pulse aquí para escribir texto.</w:t>
          </w:r>
        </w:sdtContent>
      </w:sdt>
    </w:p>
    <w:p w14:paraId="6F26CFD9" w14:textId="12814694" w:rsidR="0067345F" w:rsidRPr="00FF4810" w:rsidRDefault="00B23131" w:rsidP="00E01D11">
      <w:pPr>
        <w:pStyle w:val="enumlev1"/>
        <w:spacing w:before="40"/>
        <w:rPr>
          <w:lang w:val="es-ES"/>
        </w:rPr>
      </w:pPr>
      <w:sdt>
        <w:sdtPr>
          <w:rPr>
            <w:lang w:val="es-ES"/>
          </w:rPr>
          <w:id w:val="-1010823775"/>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 xml:space="preserve">Agencia separada e independiente. Sírvase especificar: </w:t>
      </w:r>
      <w:sdt>
        <w:sdtPr>
          <w:rPr>
            <w:lang w:val="es-ES"/>
          </w:rPr>
          <w:id w:val="712395497"/>
          <w:placeholder>
            <w:docPart w:val="5D2C9F2E8FC54760911BED4807D11E08"/>
          </w:placeholder>
          <w:showingPlcHdr/>
        </w:sdtPr>
        <w:sdtEndPr/>
        <w:sdtContent>
          <w:r w:rsidR="00072D41" w:rsidRPr="00FF4810">
            <w:rPr>
              <w:rStyle w:val="PlaceholderText"/>
              <w:color w:val="0070C0"/>
              <w:lang w:val="es-ES"/>
            </w:rPr>
            <w:t>Pulse aquí para escribir texto.</w:t>
          </w:r>
        </w:sdtContent>
      </w:sdt>
    </w:p>
    <w:p w14:paraId="41BD8A48" w14:textId="79EE15E6" w:rsidR="0067345F" w:rsidRPr="00FF4810" w:rsidRDefault="00B23131" w:rsidP="00E01D11">
      <w:pPr>
        <w:pStyle w:val="enumlev1"/>
        <w:spacing w:before="40"/>
        <w:rPr>
          <w:lang w:val="es-ES"/>
        </w:rPr>
      </w:pPr>
      <w:sdt>
        <w:sdtPr>
          <w:rPr>
            <w:lang w:val="es-ES"/>
          </w:rPr>
          <w:id w:val="872803561"/>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 xml:space="preserve">Otro. Sírvase especificar: </w:t>
      </w:r>
      <w:sdt>
        <w:sdtPr>
          <w:rPr>
            <w:lang w:val="es-ES"/>
          </w:rPr>
          <w:id w:val="1338111949"/>
          <w:placeholder>
            <w:docPart w:val="D99EB21690A549C798267AE3A32ED819"/>
          </w:placeholder>
          <w:showingPlcHdr/>
        </w:sdtPr>
        <w:sdtEndPr/>
        <w:sdtContent>
          <w:r w:rsidR="00072D41" w:rsidRPr="00FF4810">
            <w:rPr>
              <w:rStyle w:val="PlaceholderText"/>
              <w:color w:val="0070C0"/>
              <w:lang w:val="es-ES"/>
            </w:rPr>
            <w:t>Pulse aquí para escribir texto.</w:t>
          </w:r>
        </w:sdtContent>
      </w:sdt>
    </w:p>
    <w:p w14:paraId="17226D46" w14:textId="043E5176" w:rsidR="0067345F" w:rsidRPr="00FF4810" w:rsidRDefault="0067345F" w:rsidP="00B05D55">
      <w:pPr>
        <w:rPr>
          <w:lang w:val="es-ES"/>
        </w:rPr>
      </w:pPr>
      <w:r w:rsidRPr="00FF4810">
        <w:rPr>
          <w:lang w:val="es-ES"/>
        </w:rPr>
        <w:t>5.2.8</w:t>
      </w:r>
      <w:r w:rsidRPr="00FF4810">
        <w:rPr>
          <w:lang w:val="es-ES"/>
        </w:rPr>
        <w:tab/>
        <w:t>¿Están los operadores representados en la Junta/Comisión?</w:t>
      </w:r>
    </w:p>
    <w:p w14:paraId="733131C9" w14:textId="77777777" w:rsidR="0067345F" w:rsidRPr="00FF4810" w:rsidRDefault="00B23131" w:rsidP="00E01D11">
      <w:pPr>
        <w:pStyle w:val="enumlev1"/>
        <w:spacing w:before="40"/>
        <w:rPr>
          <w:lang w:val="es-ES"/>
        </w:rPr>
      </w:pPr>
      <w:sdt>
        <w:sdtPr>
          <w:rPr>
            <w:lang w:val="es-ES"/>
          </w:rPr>
          <w:id w:val="-1868749849"/>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Sí</w:t>
      </w:r>
    </w:p>
    <w:p w14:paraId="414FF045" w14:textId="77777777" w:rsidR="0067345F" w:rsidRPr="00FF4810" w:rsidRDefault="00B23131" w:rsidP="00E01D11">
      <w:pPr>
        <w:pStyle w:val="enumlev1"/>
        <w:spacing w:before="40"/>
        <w:rPr>
          <w:lang w:val="es-ES"/>
        </w:rPr>
      </w:pPr>
      <w:sdt>
        <w:sdtPr>
          <w:rPr>
            <w:lang w:val="es-ES"/>
          </w:rPr>
          <w:id w:val="-1346934792"/>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No</w:t>
      </w:r>
    </w:p>
    <w:p w14:paraId="46DEF5EE" w14:textId="1B5919B4" w:rsidR="0067345F" w:rsidRPr="00FF4810" w:rsidRDefault="0067345F" w:rsidP="0067345F">
      <w:pPr>
        <w:tabs>
          <w:tab w:val="left" w:pos="794"/>
        </w:tabs>
        <w:rPr>
          <w:lang w:val="es-ES"/>
        </w:rPr>
      </w:pPr>
      <w:r w:rsidRPr="00FF4810">
        <w:rPr>
          <w:lang w:val="es-ES"/>
        </w:rPr>
        <w:t>Observaciones relativas a cualquiera de las preguntas anteriores sobre el fondo del servicio universal o al contexto general de cómo se abordan estos asuntos en la reglamentación de su país</w:t>
      </w:r>
      <w:r w:rsidR="00D86DEE">
        <w:rPr>
          <w:lang w:val="es-ES"/>
        </w:rPr>
        <w:t>:</w:t>
      </w:r>
      <w:r w:rsidRPr="00FF4810">
        <w:rPr>
          <w:lang w:val="es-ES"/>
        </w:rPr>
        <w:t xml:space="preserve"> </w:t>
      </w:r>
      <w:sdt>
        <w:sdtPr>
          <w:rPr>
            <w:lang w:val="es-ES"/>
          </w:rPr>
          <w:id w:val="480585363"/>
          <w:placeholder>
            <w:docPart w:val="DB99A9CA33B54734BC3BE9ED027CA09C"/>
          </w:placeholder>
          <w:showingPlcHdr/>
        </w:sdtPr>
        <w:sdtEndPr/>
        <w:sdtContent>
          <w:r w:rsidR="00072D41" w:rsidRPr="00FF4810">
            <w:rPr>
              <w:rStyle w:val="PlaceholderText"/>
              <w:color w:val="0070C0"/>
              <w:lang w:val="es-ES"/>
            </w:rPr>
            <w:t>Pulse aquí para escribir texto.</w:t>
          </w:r>
        </w:sdtContent>
      </w:sdt>
    </w:p>
    <w:p w14:paraId="5795891B" w14:textId="3222284F" w:rsidR="0067345F" w:rsidRPr="00FF4810" w:rsidRDefault="0067345F" w:rsidP="007003B8">
      <w:pPr>
        <w:pStyle w:val="Heading2"/>
        <w:rPr>
          <w:lang w:val="es-ES"/>
        </w:rPr>
      </w:pPr>
      <w:r w:rsidRPr="00FF4810">
        <w:rPr>
          <w:lang w:val="es-ES"/>
        </w:rPr>
        <w:t>5.3</w:t>
      </w:r>
      <w:r w:rsidRPr="00FF4810">
        <w:rPr>
          <w:lang w:val="es-ES"/>
        </w:rPr>
        <w:tab/>
        <w:t>Otros mecanismos financieros</w:t>
      </w:r>
    </w:p>
    <w:p w14:paraId="08B8C085" w14:textId="32788DF5" w:rsidR="0067345F" w:rsidRPr="00FF4810" w:rsidRDefault="0067345F" w:rsidP="00B05D55">
      <w:pPr>
        <w:rPr>
          <w:lang w:val="es-ES"/>
        </w:rPr>
      </w:pPr>
      <w:r w:rsidRPr="00FF4810">
        <w:rPr>
          <w:lang w:val="es-ES"/>
        </w:rPr>
        <w:t>5.3.1</w:t>
      </w:r>
      <w:r w:rsidRPr="00FF4810">
        <w:rPr>
          <w:lang w:val="es-ES"/>
        </w:rPr>
        <w:tab/>
        <w:t>¿Ha establecido su país algún otro mecanismo de financiación (por ejemplo, concesiones especiales para el acceso rural, incentivos fiscales, etc.) para la prestación del servicio/acceso universales?</w:t>
      </w:r>
    </w:p>
    <w:p w14:paraId="16EDB04D" w14:textId="77777777" w:rsidR="0067345F" w:rsidRPr="00FF4810" w:rsidRDefault="00B23131" w:rsidP="00E01D11">
      <w:pPr>
        <w:pStyle w:val="enumlev1"/>
        <w:spacing w:before="40"/>
        <w:rPr>
          <w:lang w:val="es-ES"/>
        </w:rPr>
      </w:pPr>
      <w:sdt>
        <w:sdtPr>
          <w:rPr>
            <w:lang w:val="es-ES"/>
          </w:rPr>
          <w:id w:val="-1364432037"/>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Sí</w:t>
      </w:r>
    </w:p>
    <w:p w14:paraId="37912894" w14:textId="77777777" w:rsidR="0067345F" w:rsidRPr="00FF4810" w:rsidRDefault="00B23131" w:rsidP="00E01D11">
      <w:pPr>
        <w:pStyle w:val="enumlev1"/>
        <w:spacing w:before="40"/>
        <w:rPr>
          <w:lang w:val="es-ES"/>
        </w:rPr>
      </w:pPr>
      <w:sdt>
        <w:sdtPr>
          <w:rPr>
            <w:lang w:val="es-ES"/>
          </w:rPr>
          <w:id w:val="-592626507"/>
          <w14:checkbox>
            <w14:checked w14:val="0"/>
            <w14:checkedState w14:val="2612" w14:font="MS Gothic"/>
            <w14:uncheckedState w14:val="2610" w14:font="MS Gothic"/>
          </w14:checkbox>
        </w:sdtPr>
        <w:sdtEndPr/>
        <w:sdtContent>
          <w:r w:rsidR="0067345F" w:rsidRPr="00FF4810">
            <w:rPr>
              <w:rFonts w:ascii="MS Gothic" w:eastAsia="MS Gothic" w:hAnsi="MS Gothic"/>
              <w:lang w:val="es-ES"/>
            </w:rPr>
            <w:t>☐</w:t>
          </w:r>
        </w:sdtContent>
      </w:sdt>
      <w:r w:rsidR="0067345F" w:rsidRPr="00FF4810">
        <w:rPr>
          <w:lang w:val="es-ES"/>
        </w:rPr>
        <w:tab/>
        <w:t>No</w:t>
      </w:r>
    </w:p>
    <w:p w14:paraId="158E9AE1" w14:textId="1D60D02D" w:rsidR="00F65030" w:rsidRPr="00FF4810" w:rsidRDefault="00F65030" w:rsidP="00F65030">
      <w:pPr>
        <w:rPr>
          <w:lang w:val="es-ES"/>
        </w:rPr>
      </w:pPr>
      <w:r w:rsidRPr="00FF4810">
        <w:rPr>
          <w:lang w:val="es-ES"/>
        </w:rPr>
        <w:t>5.3.1.1</w:t>
      </w:r>
      <w:r w:rsidRPr="00FF4810">
        <w:rPr>
          <w:lang w:val="es-ES"/>
        </w:rPr>
        <w:tab/>
        <w:t xml:space="preserve">En caso afirmativo, por favor especifique: </w:t>
      </w:r>
      <w:sdt>
        <w:sdtPr>
          <w:rPr>
            <w:lang w:val="es-ES"/>
          </w:rPr>
          <w:id w:val="1548336605"/>
          <w:placeholder>
            <w:docPart w:val="FC9E1F812B794B3F99C95539272A4C83"/>
          </w:placeholder>
          <w:showingPlcHdr/>
        </w:sdtPr>
        <w:sdtEndPr/>
        <w:sdtContent>
          <w:r w:rsidR="00072D41" w:rsidRPr="00FF4810">
            <w:rPr>
              <w:rStyle w:val="PlaceholderText"/>
              <w:color w:val="0070C0"/>
              <w:lang w:val="es-ES"/>
            </w:rPr>
            <w:t>Pulse aquí para escribir texto.</w:t>
          </w:r>
        </w:sdtContent>
      </w:sdt>
    </w:p>
    <w:p w14:paraId="53E10846" w14:textId="2244EA1E" w:rsidR="0067345F" w:rsidRPr="00FF4810" w:rsidRDefault="00F65030" w:rsidP="00C03A3E">
      <w:pPr>
        <w:pStyle w:val="enumlev1"/>
        <w:spacing w:before="40"/>
        <w:rPr>
          <w:lang w:val="es-ES"/>
        </w:rPr>
      </w:pPr>
      <w:r w:rsidRPr="00FF4810">
        <w:rPr>
          <w:lang w:val="es-ES"/>
        </w:rPr>
        <w:t>URL</w:t>
      </w:r>
      <w:r w:rsidR="00072D41" w:rsidRPr="00FF4810">
        <w:rPr>
          <w:lang w:val="es-ES"/>
        </w:rPr>
        <w:tab/>
      </w:r>
      <w:sdt>
        <w:sdtPr>
          <w:rPr>
            <w:lang w:val="es-ES"/>
          </w:rPr>
          <w:id w:val="-111443339"/>
          <w:placeholder>
            <w:docPart w:val="AFE5E6E3E0B84976932795DB9AA1D3C0"/>
          </w:placeholder>
          <w:showingPlcHdr/>
        </w:sdtPr>
        <w:sdtEndPr/>
        <w:sdtContent>
          <w:r w:rsidR="00072D41" w:rsidRPr="00FF4810">
            <w:rPr>
              <w:rStyle w:val="PlaceholderText"/>
              <w:color w:val="0070C0"/>
              <w:lang w:val="es-ES"/>
            </w:rPr>
            <w:t>Pulse aquí para escribir texto.</w:t>
          </w:r>
        </w:sdtContent>
      </w:sdt>
    </w:p>
    <w:p w14:paraId="5E48049D" w14:textId="75D2FBD1" w:rsidR="0067345F" w:rsidRPr="00FF4810" w:rsidRDefault="00F65030" w:rsidP="00B05D55">
      <w:pPr>
        <w:rPr>
          <w:lang w:val="es-ES"/>
        </w:rPr>
      </w:pPr>
      <w:r w:rsidRPr="00FF4810">
        <w:rPr>
          <w:lang w:val="es-ES"/>
        </w:rPr>
        <w:t>5.3.2</w:t>
      </w:r>
      <w:r w:rsidRPr="00FF4810">
        <w:rPr>
          <w:lang w:val="es-ES"/>
        </w:rPr>
        <w:tab/>
        <w:t>¿Existen en su país iniciativas de redes municipales?</w:t>
      </w:r>
    </w:p>
    <w:p w14:paraId="71ED91D4" w14:textId="77777777" w:rsidR="00F65030" w:rsidRPr="00FF4810" w:rsidRDefault="00B23131" w:rsidP="00E01D11">
      <w:pPr>
        <w:pStyle w:val="enumlev1"/>
        <w:spacing w:before="40"/>
        <w:rPr>
          <w:lang w:val="es-ES"/>
        </w:rPr>
      </w:pPr>
      <w:sdt>
        <w:sdtPr>
          <w:rPr>
            <w:lang w:val="es-ES"/>
          </w:rPr>
          <w:id w:val="691277451"/>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Sí</w:t>
      </w:r>
    </w:p>
    <w:p w14:paraId="4200693A" w14:textId="77777777" w:rsidR="00F65030" w:rsidRPr="00FF4810" w:rsidRDefault="00B23131" w:rsidP="00E01D11">
      <w:pPr>
        <w:pStyle w:val="enumlev1"/>
        <w:spacing w:before="40"/>
        <w:rPr>
          <w:lang w:val="es-ES"/>
        </w:rPr>
      </w:pPr>
      <w:sdt>
        <w:sdtPr>
          <w:rPr>
            <w:lang w:val="es-ES"/>
          </w:rPr>
          <w:id w:val="1137074861"/>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No</w:t>
      </w:r>
    </w:p>
    <w:p w14:paraId="444DDE2D" w14:textId="443BCFF4" w:rsidR="0067345F" w:rsidRPr="00FF4810" w:rsidRDefault="00F65030" w:rsidP="00656189">
      <w:pPr>
        <w:rPr>
          <w:lang w:val="es-ES"/>
        </w:rPr>
      </w:pPr>
      <w:r w:rsidRPr="00FF4810">
        <w:rPr>
          <w:lang w:val="es-ES"/>
        </w:rPr>
        <w:t>5.3.2.1</w:t>
      </w:r>
      <w:r w:rsidRPr="00FF4810">
        <w:rPr>
          <w:lang w:val="es-ES"/>
        </w:rPr>
        <w:tab/>
        <w:t>En caso afirmativo, por favor proporcione el nombre de la iniciativa:</w:t>
      </w:r>
      <w:r w:rsidR="00D86DEE">
        <w:rPr>
          <w:lang w:val="es-ES"/>
        </w:rPr>
        <w:t xml:space="preserve"> </w:t>
      </w:r>
      <w:r w:rsidR="00656189" w:rsidRPr="00FF4810">
        <w:rPr>
          <w:lang w:val="es-ES"/>
        </w:rPr>
        <w:br/>
      </w:r>
      <w:sdt>
        <w:sdtPr>
          <w:rPr>
            <w:lang w:val="es-ES"/>
          </w:rPr>
          <w:id w:val="1545945660"/>
          <w:placeholder>
            <w:docPart w:val="D4FD609584054736BB4C54308AB54DE9"/>
          </w:placeholder>
          <w:showingPlcHdr/>
        </w:sdtPr>
        <w:sdtEndPr/>
        <w:sdtContent>
          <w:r w:rsidR="00656189" w:rsidRPr="00FF4810">
            <w:rPr>
              <w:rStyle w:val="PlaceholderText"/>
              <w:color w:val="0070C0"/>
              <w:lang w:val="es-ES"/>
            </w:rPr>
            <w:t>Pulse aquí para escribir texto.</w:t>
          </w:r>
        </w:sdtContent>
      </w:sdt>
    </w:p>
    <w:p w14:paraId="061273E7" w14:textId="0A6E7E23" w:rsidR="00F65030" w:rsidRPr="00FF4810" w:rsidRDefault="00F65030" w:rsidP="00B05D55">
      <w:pPr>
        <w:rPr>
          <w:lang w:val="es-ES"/>
        </w:rPr>
      </w:pPr>
      <w:r w:rsidRPr="00FF4810">
        <w:rPr>
          <w:lang w:val="es-ES"/>
        </w:rPr>
        <w:t>5.3.3</w:t>
      </w:r>
      <w:r w:rsidRPr="00FF4810">
        <w:rPr>
          <w:lang w:val="es-ES"/>
        </w:rPr>
        <w:tab/>
        <w:t>¿Existen medidas para estimular la demanda de servicios entre los usuarios de ingresos reducidos o grupos de población objetivo (por ejemplo, jóvenes, estudiantes, mayores, personas con discapacidad)?</w:t>
      </w:r>
    </w:p>
    <w:p w14:paraId="165A3700" w14:textId="091D0405" w:rsidR="00F65030" w:rsidRPr="00FF4810" w:rsidRDefault="00B23131" w:rsidP="00E01D11">
      <w:pPr>
        <w:pStyle w:val="enumlev1"/>
        <w:spacing w:before="40"/>
        <w:rPr>
          <w:lang w:val="es-ES"/>
        </w:rPr>
      </w:pPr>
      <w:sdt>
        <w:sdtPr>
          <w:rPr>
            <w:lang w:val="es-ES"/>
          </w:rPr>
          <w:id w:val="-1301375239"/>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Los operadores o proveedores de servicio están obligados a ofrecer "tarifas sociales" para abonados elegibles</w:t>
      </w:r>
    </w:p>
    <w:p w14:paraId="1DFCA796" w14:textId="114069BF" w:rsidR="00F65030" w:rsidRPr="00FF4810" w:rsidRDefault="00B23131" w:rsidP="00E01D11">
      <w:pPr>
        <w:pStyle w:val="enumlev1"/>
        <w:spacing w:before="40"/>
        <w:rPr>
          <w:lang w:val="es-ES"/>
        </w:rPr>
      </w:pPr>
      <w:sdt>
        <w:sdtPr>
          <w:rPr>
            <w:lang w:val="es-ES"/>
          </w:rPr>
          <w:id w:val="1509405610"/>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El gobierno/sector público ofrece subsidios a usuarios finales (por ejemplo, para un terminal, para la cuota de suscripción)</w:t>
      </w:r>
    </w:p>
    <w:p w14:paraId="00B5DBE5" w14:textId="5DF84845" w:rsidR="00F65030" w:rsidRPr="00FF4810" w:rsidRDefault="00B23131" w:rsidP="00E01D11">
      <w:pPr>
        <w:pStyle w:val="enumlev1"/>
        <w:spacing w:before="40"/>
        <w:rPr>
          <w:lang w:val="es-ES"/>
        </w:rPr>
      </w:pPr>
      <w:sdt>
        <w:sdtPr>
          <w:rPr>
            <w:lang w:val="es-ES"/>
          </w:rPr>
          <w:id w:val="-341470726"/>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Medidas específicas para ampliar el acceso a las TIC a refugiados y personas desplazadas</w:t>
      </w:r>
    </w:p>
    <w:p w14:paraId="5BC18EB8" w14:textId="4A123C8B" w:rsidR="00F65030" w:rsidRPr="00FF4810" w:rsidRDefault="00B23131" w:rsidP="00E01D11">
      <w:pPr>
        <w:pStyle w:val="enumlev1"/>
        <w:spacing w:before="40"/>
        <w:rPr>
          <w:lang w:val="es-ES"/>
        </w:rPr>
      </w:pPr>
      <w:sdt>
        <w:sdtPr>
          <w:rPr>
            <w:lang w:val="es-ES"/>
          </w:rPr>
          <w:id w:val="174205664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 xml:space="preserve">Otros. Sírvase especificar: </w:t>
      </w:r>
      <w:sdt>
        <w:sdtPr>
          <w:rPr>
            <w:lang w:val="es-ES"/>
          </w:rPr>
          <w:id w:val="-938836877"/>
          <w:placeholder>
            <w:docPart w:val="8D993BB09EBD49E98F192F1A2CB4A9DC"/>
          </w:placeholder>
          <w:showingPlcHdr/>
        </w:sdtPr>
        <w:sdtEndPr/>
        <w:sdtContent>
          <w:r w:rsidR="00656189" w:rsidRPr="00FF4810">
            <w:rPr>
              <w:rStyle w:val="PlaceholderText"/>
              <w:color w:val="0070C0"/>
              <w:lang w:val="es-ES"/>
            </w:rPr>
            <w:t>Pulse aquí para escribir texto.</w:t>
          </w:r>
        </w:sdtContent>
      </w:sdt>
    </w:p>
    <w:p w14:paraId="2ADDA5A8" w14:textId="796447D0" w:rsidR="00F65030" w:rsidRPr="00FF4810" w:rsidRDefault="00B23131" w:rsidP="00E01D11">
      <w:pPr>
        <w:pStyle w:val="enumlev1"/>
        <w:spacing w:before="40"/>
        <w:rPr>
          <w:lang w:val="es-ES"/>
        </w:rPr>
      </w:pPr>
      <w:sdt>
        <w:sdtPr>
          <w:rPr>
            <w:lang w:val="es-ES"/>
          </w:rPr>
          <w:id w:val="1689559152"/>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No existen medidas al respecto.</w:t>
      </w:r>
    </w:p>
    <w:p w14:paraId="301E18FF" w14:textId="45A59B02" w:rsidR="00F65030" w:rsidRPr="00FF4810" w:rsidRDefault="00F65030" w:rsidP="00656189">
      <w:pPr>
        <w:rPr>
          <w:lang w:val="es-ES"/>
        </w:rPr>
      </w:pPr>
      <w:r w:rsidRPr="00FF4810">
        <w:rPr>
          <w:lang w:val="es-ES"/>
        </w:rPr>
        <w:t>5.3.3.1</w:t>
      </w:r>
      <w:r w:rsidRPr="00FF4810">
        <w:rPr>
          <w:lang w:val="es-ES"/>
        </w:rPr>
        <w:tab/>
        <w:t>Observaciones:</w:t>
      </w:r>
      <w:r w:rsidR="00656189" w:rsidRPr="00FF4810">
        <w:rPr>
          <w:lang w:val="es-ES"/>
        </w:rPr>
        <w:t xml:space="preserve"> </w:t>
      </w:r>
      <w:sdt>
        <w:sdtPr>
          <w:rPr>
            <w:lang w:val="es-ES"/>
          </w:rPr>
          <w:id w:val="1023981249"/>
          <w:placeholder>
            <w:docPart w:val="B52882DECA8B480C8B9807207B391BAC"/>
          </w:placeholder>
          <w:showingPlcHdr/>
        </w:sdtPr>
        <w:sdtEndPr/>
        <w:sdtContent>
          <w:r w:rsidR="00656189" w:rsidRPr="00FF4810">
            <w:rPr>
              <w:rStyle w:val="PlaceholderText"/>
              <w:color w:val="0070C0"/>
              <w:lang w:val="es-ES"/>
            </w:rPr>
            <w:t>Pulse aquí para escribir texto.</w:t>
          </w:r>
        </w:sdtContent>
      </w:sdt>
    </w:p>
    <w:p w14:paraId="0DB99B08" w14:textId="1DEFDB4E" w:rsidR="00F65030" w:rsidRPr="00FF4810" w:rsidRDefault="00F65030" w:rsidP="007003B8">
      <w:pPr>
        <w:pStyle w:val="Heading2"/>
        <w:rPr>
          <w:lang w:val="es-ES"/>
        </w:rPr>
      </w:pPr>
      <w:r w:rsidRPr="00FF4810">
        <w:rPr>
          <w:lang w:val="es-ES"/>
        </w:rPr>
        <w:t>5.4</w:t>
      </w:r>
      <w:r w:rsidRPr="00FF4810">
        <w:rPr>
          <w:lang w:val="es-ES"/>
        </w:rPr>
        <w:tab/>
        <w:t>Política digital</w:t>
      </w:r>
    </w:p>
    <w:p w14:paraId="15BD0E3D" w14:textId="434BEF42" w:rsidR="00F65030" w:rsidRPr="00FF4810" w:rsidRDefault="00F65030" w:rsidP="00B05D55">
      <w:pPr>
        <w:rPr>
          <w:lang w:val="es-ES"/>
        </w:rPr>
      </w:pPr>
      <w:r w:rsidRPr="00FF4810">
        <w:rPr>
          <w:lang w:val="es-ES"/>
        </w:rPr>
        <w:t>5.4.1</w:t>
      </w:r>
      <w:r w:rsidRPr="00FF4810">
        <w:rPr>
          <w:lang w:val="es-ES"/>
        </w:rPr>
        <w:tab/>
        <w:t>¿Se reconoce el acceso a Internet como un derecho legal en su país?</w:t>
      </w:r>
    </w:p>
    <w:p w14:paraId="0E2BB85C" w14:textId="068F8B69" w:rsidR="00F65030" w:rsidRPr="00FF4810" w:rsidRDefault="00B23131" w:rsidP="00E01D11">
      <w:pPr>
        <w:pStyle w:val="enumlev1"/>
        <w:spacing w:before="40"/>
        <w:rPr>
          <w:lang w:val="es-ES"/>
        </w:rPr>
      </w:pPr>
      <w:sdt>
        <w:sdtPr>
          <w:rPr>
            <w:lang w:val="es-ES"/>
          </w:rPr>
          <w:id w:val="179086259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Si</w:t>
      </w:r>
      <w:r w:rsidR="001D662B" w:rsidRPr="00FF4810">
        <w:rPr>
          <w:lang w:val="es-ES"/>
        </w:rPr>
        <w:t>. Sírvase</w:t>
      </w:r>
      <w:r w:rsidR="00F65030" w:rsidRPr="00FF4810">
        <w:rPr>
          <w:lang w:val="es-ES"/>
        </w:rPr>
        <w:t xml:space="preserve"> especificar: </w:t>
      </w:r>
      <w:sdt>
        <w:sdtPr>
          <w:rPr>
            <w:lang w:val="es-ES"/>
          </w:rPr>
          <w:id w:val="1163894221"/>
          <w:placeholder>
            <w:docPart w:val="E964EFF321E24D13A5E525F3C484A840"/>
          </w:placeholder>
          <w:showingPlcHdr/>
        </w:sdtPr>
        <w:sdtEndPr/>
        <w:sdtContent>
          <w:r w:rsidR="00656189" w:rsidRPr="00FF4810">
            <w:rPr>
              <w:rStyle w:val="PlaceholderText"/>
              <w:color w:val="0070C0"/>
              <w:lang w:val="es-ES"/>
            </w:rPr>
            <w:t>Pulse aquí para escribir texto.</w:t>
          </w:r>
        </w:sdtContent>
      </w:sdt>
    </w:p>
    <w:p w14:paraId="3E4C5041" w14:textId="77777777" w:rsidR="00F65030" w:rsidRPr="00FF4810" w:rsidRDefault="00B23131" w:rsidP="00E01D11">
      <w:pPr>
        <w:pStyle w:val="enumlev1"/>
        <w:spacing w:before="40"/>
        <w:rPr>
          <w:lang w:val="es-ES"/>
        </w:rPr>
      </w:pPr>
      <w:sdt>
        <w:sdtPr>
          <w:rPr>
            <w:lang w:val="es-ES"/>
          </w:rPr>
          <w:id w:val="-104219988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No</w:t>
      </w:r>
    </w:p>
    <w:p w14:paraId="68097B8A" w14:textId="77FAF0E1" w:rsidR="00F65030" w:rsidRPr="00FF4810" w:rsidRDefault="00F65030" w:rsidP="00B05D55">
      <w:pPr>
        <w:rPr>
          <w:lang w:val="es-ES"/>
        </w:rPr>
      </w:pPr>
      <w:r w:rsidRPr="00FF4810">
        <w:rPr>
          <w:lang w:val="es-ES"/>
        </w:rPr>
        <w:t xml:space="preserve">Observaciones: </w:t>
      </w:r>
      <w:sdt>
        <w:sdtPr>
          <w:rPr>
            <w:lang w:val="es-ES"/>
          </w:rPr>
          <w:id w:val="-1614742415"/>
          <w:placeholder>
            <w:docPart w:val="8A1B19DB86704C40BC5BEFD9FB25010C"/>
          </w:placeholder>
          <w:showingPlcHdr/>
        </w:sdtPr>
        <w:sdtEndPr/>
        <w:sdtContent>
          <w:r w:rsidR="00656189" w:rsidRPr="00FF4810">
            <w:rPr>
              <w:rStyle w:val="PlaceholderText"/>
              <w:color w:val="0070C0"/>
              <w:lang w:val="es-ES"/>
            </w:rPr>
            <w:t>Pulse aquí para escribir texto.</w:t>
          </w:r>
        </w:sdtContent>
      </w:sdt>
    </w:p>
    <w:p w14:paraId="0F145049" w14:textId="516AC555" w:rsidR="00F65030" w:rsidRPr="00FF4810" w:rsidRDefault="00F65030" w:rsidP="00F65030">
      <w:pPr>
        <w:pStyle w:val="Headingb"/>
        <w:rPr>
          <w:lang w:val="es-ES"/>
        </w:rPr>
      </w:pPr>
      <w:r w:rsidRPr="00FF4810">
        <w:rPr>
          <w:lang w:val="es-ES"/>
        </w:rPr>
        <w:t>Política nacional general en materia digital</w:t>
      </w:r>
    </w:p>
    <w:p w14:paraId="7C1BD133" w14:textId="06998C72" w:rsidR="00F65030" w:rsidRPr="00FF4810" w:rsidRDefault="00F65030" w:rsidP="00D86DEE">
      <w:pPr>
        <w:keepNext/>
        <w:keepLines/>
        <w:rPr>
          <w:lang w:val="es-ES"/>
        </w:rPr>
      </w:pPr>
      <w:r w:rsidRPr="00FF4810">
        <w:rPr>
          <w:lang w:val="es-ES"/>
        </w:rPr>
        <w:t>5.4.2</w:t>
      </w:r>
      <w:r w:rsidRPr="00FF4810">
        <w:rPr>
          <w:lang w:val="es-ES"/>
        </w:rPr>
        <w:tab/>
        <w:t>¿Ha adoptado su país una estrategia</w:t>
      </w:r>
      <w:r w:rsidR="009372B6" w:rsidRPr="00FF4810">
        <w:rPr>
          <w:lang w:val="es-ES"/>
        </w:rPr>
        <w:t>/política</w:t>
      </w:r>
      <w:r w:rsidRPr="00FF4810">
        <w:rPr>
          <w:lang w:val="es-ES"/>
        </w:rPr>
        <w:t xml:space="preserve"> global de desarrollo nacional </w:t>
      </w:r>
      <w:r w:rsidRPr="00DD3A37">
        <w:rPr>
          <w:b/>
          <w:bCs/>
          <w:u w:val="single"/>
          <w:lang w:val="es-ES"/>
        </w:rPr>
        <w:t>digital</w:t>
      </w:r>
      <w:r w:rsidRPr="00FF4810">
        <w:rPr>
          <w:lang w:val="es-ES"/>
        </w:rPr>
        <w:t xml:space="preserve"> o una agenda </w:t>
      </w:r>
      <w:r w:rsidRPr="00DD3A37">
        <w:rPr>
          <w:b/>
          <w:bCs/>
          <w:u w:val="single"/>
          <w:lang w:val="es-ES"/>
        </w:rPr>
        <w:t>digital</w:t>
      </w:r>
      <w:r w:rsidR="002F6402" w:rsidRPr="00FF4810">
        <w:rPr>
          <w:lang w:val="es-ES"/>
        </w:rPr>
        <w:t xml:space="preserve"> (por ejemplo, política de economía digital, estrategia de transformación digital)</w:t>
      </w:r>
      <w:r w:rsidRPr="00FF4810">
        <w:rPr>
          <w:lang w:val="es-ES"/>
        </w:rPr>
        <w:t>?</w:t>
      </w:r>
    </w:p>
    <w:p w14:paraId="12DB5850" w14:textId="77777777" w:rsidR="00F65030" w:rsidRPr="00FF4810" w:rsidRDefault="00B23131" w:rsidP="00E01D11">
      <w:pPr>
        <w:pStyle w:val="enumlev1"/>
        <w:spacing w:before="40"/>
        <w:rPr>
          <w:lang w:val="es-ES"/>
        </w:rPr>
      </w:pPr>
      <w:sdt>
        <w:sdtPr>
          <w:rPr>
            <w:lang w:val="es-ES"/>
          </w:rPr>
          <w:id w:val="147640829"/>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Sí</w:t>
      </w:r>
    </w:p>
    <w:p w14:paraId="03D7B49B" w14:textId="77777777" w:rsidR="00F65030" w:rsidRPr="00FF4810" w:rsidRDefault="00B23131" w:rsidP="00E01D11">
      <w:pPr>
        <w:pStyle w:val="enumlev1"/>
        <w:spacing w:before="40"/>
        <w:rPr>
          <w:lang w:val="es-ES"/>
        </w:rPr>
      </w:pPr>
      <w:sdt>
        <w:sdtPr>
          <w:rPr>
            <w:lang w:val="es-ES"/>
          </w:rPr>
          <w:id w:val="1372660481"/>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No</w:t>
      </w:r>
    </w:p>
    <w:p w14:paraId="35CD9AC6" w14:textId="7594230F" w:rsidR="00F65030" w:rsidRPr="00FF4810" w:rsidRDefault="00F65030" w:rsidP="00F65030">
      <w:pPr>
        <w:rPr>
          <w:lang w:val="es-ES"/>
        </w:rPr>
      </w:pPr>
      <w:r w:rsidRPr="00FF4810">
        <w:rPr>
          <w:lang w:val="es-ES"/>
        </w:rPr>
        <w:t>5.4.2.1</w:t>
      </w:r>
      <w:r w:rsidRPr="00FF4810">
        <w:rPr>
          <w:lang w:val="es-ES"/>
        </w:rPr>
        <w:tab/>
        <w:t>¿Cómo se titula el documento?</w:t>
      </w:r>
      <w:r w:rsidR="00EE68AA">
        <w:rPr>
          <w:lang w:val="es-ES"/>
        </w:rPr>
        <w:t xml:space="preserve"> </w:t>
      </w:r>
      <w:sdt>
        <w:sdtPr>
          <w:rPr>
            <w:lang w:val="es-ES"/>
          </w:rPr>
          <w:id w:val="848756489"/>
          <w:placeholder>
            <w:docPart w:val="06FD64CCB33F4AF49E348D37412EC239"/>
          </w:placeholder>
          <w:showingPlcHdr/>
        </w:sdtPr>
        <w:sdtEndPr/>
        <w:sdtContent>
          <w:r w:rsidR="00B302B3" w:rsidRPr="00FF4810">
            <w:rPr>
              <w:rStyle w:val="PlaceholderText"/>
              <w:color w:val="0070C0"/>
              <w:lang w:val="es-ES"/>
            </w:rPr>
            <w:t>Pulse aquí para escribir texto.</w:t>
          </w:r>
        </w:sdtContent>
      </w:sdt>
    </w:p>
    <w:p w14:paraId="368668BE" w14:textId="10FAE154" w:rsidR="00F65030" w:rsidRPr="00FF4810" w:rsidRDefault="00F65030" w:rsidP="00F65030">
      <w:pPr>
        <w:rPr>
          <w:lang w:val="es-ES"/>
        </w:rPr>
      </w:pPr>
      <w:r w:rsidRPr="00FF4810">
        <w:rPr>
          <w:lang w:val="es-ES"/>
        </w:rPr>
        <w:t>5.4.2.2</w:t>
      </w:r>
      <w:r w:rsidRPr="00FF4810">
        <w:rPr>
          <w:lang w:val="es-ES"/>
        </w:rPr>
        <w:tab/>
        <w:t xml:space="preserve">Año de adopción: </w:t>
      </w:r>
      <w:sdt>
        <w:sdtPr>
          <w:rPr>
            <w:lang w:val="es-ES"/>
          </w:rPr>
          <w:id w:val="-879007277"/>
          <w:placeholder>
            <w:docPart w:val="832C100AB7604E44801803F280A23ABE"/>
          </w:placeholder>
          <w:showingPlcHdr/>
        </w:sdtPr>
        <w:sdtEndPr/>
        <w:sdtContent>
          <w:r w:rsidR="00B302B3" w:rsidRPr="00FF4810">
            <w:rPr>
              <w:rStyle w:val="PlaceholderText"/>
              <w:color w:val="0070C0"/>
              <w:lang w:val="es-ES"/>
            </w:rPr>
            <w:t>Pulse aquí para escribir texto.</w:t>
          </w:r>
        </w:sdtContent>
      </w:sdt>
    </w:p>
    <w:p w14:paraId="5D6D0E93" w14:textId="713B8F16" w:rsidR="00F65030" w:rsidRPr="00FF4810" w:rsidRDefault="00F65030" w:rsidP="00F65030">
      <w:pPr>
        <w:rPr>
          <w:lang w:val="es-ES"/>
        </w:rPr>
      </w:pPr>
      <w:r w:rsidRPr="00FF4810">
        <w:rPr>
          <w:lang w:val="es-ES"/>
        </w:rPr>
        <w:t>5.4.2.3</w:t>
      </w:r>
      <w:r w:rsidRPr="00FF4810">
        <w:rPr>
          <w:lang w:val="es-ES"/>
        </w:rPr>
        <w:tab/>
        <w:t xml:space="preserve">Sitio web: </w:t>
      </w:r>
      <w:sdt>
        <w:sdtPr>
          <w:rPr>
            <w:lang w:val="es-ES"/>
          </w:rPr>
          <w:id w:val="918138746"/>
          <w:placeholder>
            <w:docPart w:val="71630608AEBC424F893415EB8733A7F8"/>
          </w:placeholder>
          <w:showingPlcHdr/>
        </w:sdtPr>
        <w:sdtEndPr/>
        <w:sdtContent>
          <w:r w:rsidR="00B302B3" w:rsidRPr="00FF4810">
            <w:rPr>
              <w:rStyle w:val="PlaceholderText"/>
              <w:color w:val="0070C0"/>
              <w:lang w:val="es-ES"/>
            </w:rPr>
            <w:t>Pulse aquí para escribir texto.</w:t>
          </w:r>
        </w:sdtContent>
      </w:sdt>
    </w:p>
    <w:p w14:paraId="652E392E" w14:textId="2A938633" w:rsidR="00F65030" w:rsidRPr="00FF4810" w:rsidRDefault="00F65030" w:rsidP="00F65030">
      <w:pPr>
        <w:rPr>
          <w:lang w:val="es-ES"/>
        </w:rPr>
      </w:pPr>
      <w:r w:rsidRPr="00FF4810">
        <w:rPr>
          <w:lang w:val="es-ES"/>
        </w:rPr>
        <w:t>5.4.2.4</w:t>
      </w:r>
      <w:r w:rsidRPr="00FF4810">
        <w:rPr>
          <w:lang w:val="es-ES"/>
        </w:rPr>
        <w:tab/>
        <w:t>¿Se ha orientado la estrategia digital a los ODS, o se alude a los mismos o a otros objetivos de desarrollo internacional (por ejemplo, los objetivos de la CMSI</w:t>
      </w:r>
      <w:r w:rsidR="004F6998" w:rsidRPr="00FF4810">
        <w:rPr>
          <w:lang w:val="es-ES"/>
        </w:rPr>
        <w:t>,</w:t>
      </w:r>
      <w:r w:rsidRPr="00FF4810">
        <w:rPr>
          <w:lang w:val="es-ES"/>
        </w:rPr>
        <w:t xml:space="preserve"> los objetivos estratégicos de la UE</w:t>
      </w:r>
      <w:r w:rsidR="004F6998" w:rsidRPr="00FF4810">
        <w:rPr>
          <w:lang w:val="es-ES"/>
        </w:rPr>
        <w:t xml:space="preserve"> o los objetivos de la Unión Africana</w:t>
      </w:r>
      <w:r w:rsidRPr="00FF4810">
        <w:rPr>
          <w:lang w:val="es-ES"/>
        </w:rPr>
        <w:t>)?</w:t>
      </w:r>
    </w:p>
    <w:p w14:paraId="6B8ABCA9" w14:textId="77777777" w:rsidR="00F65030" w:rsidRPr="00FF4810" w:rsidRDefault="00B23131" w:rsidP="00E01D11">
      <w:pPr>
        <w:pStyle w:val="enumlev1"/>
        <w:spacing w:before="40"/>
        <w:rPr>
          <w:lang w:val="es-ES"/>
        </w:rPr>
      </w:pPr>
      <w:sdt>
        <w:sdtPr>
          <w:rPr>
            <w:lang w:val="es-ES"/>
          </w:rPr>
          <w:id w:val="-48370170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Sí</w:t>
      </w:r>
    </w:p>
    <w:p w14:paraId="44748440" w14:textId="77777777" w:rsidR="00F65030" w:rsidRPr="00FF4810" w:rsidRDefault="00B23131" w:rsidP="00E01D11">
      <w:pPr>
        <w:pStyle w:val="enumlev1"/>
        <w:spacing w:before="40"/>
        <w:rPr>
          <w:lang w:val="es-ES"/>
        </w:rPr>
      </w:pPr>
      <w:sdt>
        <w:sdtPr>
          <w:rPr>
            <w:lang w:val="es-ES"/>
          </w:rPr>
          <w:id w:val="738828183"/>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No</w:t>
      </w:r>
    </w:p>
    <w:p w14:paraId="6A1F5B49" w14:textId="7E55391B" w:rsidR="00F65030" w:rsidRPr="00FF4810" w:rsidRDefault="00F65030" w:rsidP="00B05D55">
      <w:pPr>
        <w:rPr>
          <w:lang w:val="es-ES"/>
        </w:rPr>
      </w:pPr>
      <w:r w:rsidRPr="00FF4810">
        <w:rPr>
          <w:lang w:val="es-ES"/>
        </w:rPr>
        <w:t>5.4.2.5</w:t>
      </w:r>
      <w:r w:rsidRPr="00FF4810">
        <w:rPr>
          <w:lang w:val="es-ES"/>
        </w:rPr>
        <w:tab/>
        <w:t>¿Abarca múltiples sectores?</w:t>
      </w:r>
    </w:p>
    <w:p w14:paraId="1C7DC061" w14:textId="77777777" w:rsidR="00F65030" w:rsidRPr="00FF4810" w:rsidRDefault="00B23131" w:rsidP="00E01D11">
      <w:pPr>
        <w:pStyle w:val="enumlev1"/>
        <w:spacing w:before="40"/>
        <w:rPr>
          <w:lang w:val="es-ES"/>
        </w:rPr>
      </w:pPr>
      <w:sdt>
        <w:sdtPr>
          <w:rPr>
            <w:lang w:val="es-ES"/>
          </w:rPr>
          <w:id w:val="-1782260701"/>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Sí</w:t>
      </w:r>
    </w:p>
    <w:p w14:paraId="1F4A002A" w14:textId="77777777" w:rsidR="00F65030" w:rsidRPr="00FF4810" w:rsidRDefault="00B23131" w:rsidP="00E01D11">
      <w:pPr>
        <w:pStyle w:val="enumlev1"/>
        <w:spacing w:before="40"/>
        <w:rPr>
          <w:lang w:val="es-ES"/>
        </w:rPr>
      </w:pPr>
      <w:sdt>
        <w:sdtPr>
          <w:rPr>
            <w:lang w:val="es-ES"/>
          </w:rPr>
          <w:id w:val="-2059774019"/>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No</w:t>
      </w:r>
    </w:p>
    <w:p w14:paraId="0F33155F" w14:textId="04CA6540" w:rsidR="00F65030" w:rsidRPr="00FF4810" w:rsidRDefault="00F65030" w:rsidP="00F65030">
      <w:pPr>
        <w:rPr>
          <w:lang w:val="es-ES"/>
        </w:rPr>
      </w:pPr>
      <w:r w:rsidRPr="00FF4810">
        <w:rPr>
          <w:lang w:val="es-ES"/>
        </w:rPr>
        <w:t>5.4.2.5.1</w:t>
      </w:r>
      <w:r w:rsidRPr="00FF4810">
        <w:rPr>
          <w:lang w:val="es-ES"/>
        </w:rPr>
        <w:tab/>
        <w:t>En caso afirmativo, ¿cuáles?</w:t>
      </w:r>
    </w:p>
    <w:p w14:paraId="1863FCE8" w14:textId="262C6135" w:rsidR="00F65030" w:rsidRPr="00FF4810" w:rsidRDefault="00B23131" w:rsidP="00E01D11">
      <w:pPr>
        <w:pStyle w:val="enumlev1"/>
        <w:spacing w:before="40"/>
        <w:rPr>
          <w:lang w:val="es-ES"/>
        </w:rPr>
      </w:pPr>
      <w:sdt>
        <w:sdtPr>
          <w:rPr>
            <w:lang w:val="es-ES"/>
          </w:rPr>
          <w:id w:val="-453404281"/>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Gobierno/servicios públicos</w:t>
      </w:r>
    </w:p>
    <w:p w14:paraId="4EEA1092" w14:textId="04E71CDC" w:rsidR="00F65030" w:rsidRPr="00FF4810" w:rsidRDefault="00B23131" w:rsidP="00E01D11">
      <w:pPr>
        <w:pStyle w:val="enumlev1"/>
        <w:spacing w:before="40"/>
        <w:rPr>
          <w:lang w:val="es-ES"/>
        </w:rPr>
      </w:pPr>
      <w:sdt>
        <w:sdtPr>
          <w:rPr>
            <w:lang w:val="es-ES"/>
          </w:rPr>
          <w:id w:val="532238326"/>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Empresa/servicios empresariales</w:t>
      </w:r>
    </w:p>
    <w:p w14:paraId="048A850A" w14:textId="14E045DF" w:rsidR="00F65030" w:rsidRPr="00FF4810" w:rsidRDefault="00B23131" w:rsidP="00E01D11">
      <w:pPr>
        <w:pStyle w:val="enumlev1"/>
        <w:spacing w:before="40"/>
        <w:rPr>
          <w:lang w:val="es-ES"/>
        </w:rPr>
      </w:pPr>
      <w:sdt>
        <w:sdtPr>
          <w:rPr>
            <w:lang w:val="es-ES"/>
          </w:rPr>
          <w:id w:val="-106387226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Empleo</w:t>
      </w:r>
    </w:p>
    <w:p w14:paraId="511E757F" w14:textId="6E6E27E2" w:rsidR="00F65030" w:rsidRPr="00FF4810" w:rsidRDefault="00B23131" w:rsidP="00E01D11">
      <w:pPr>
        <w:pStyle w:val="enumlev1"/>
        <w:spacing w:before="40"/>
        <w:rPr>
          <w:lang w:val="es-ES"/>
        </w:rPr>
      </w:pPr>
      <w:sdt>
        <w:sdtPr>
          <w:rPr>
            <w:lang w:val="es-ES"/>
          </w:rPr>
          <w:id w:val="-138077375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Educación</w:t>
      </w:r>
    </w:p>
    <w:p w14:paraId="188E7111" w14:textId="4B35D93D" w:rsidR="00F65030" w:rsidRPr="00FF4810" w:rsidRDefault="00B23131" w:rsidP="00E01D11">
      <w:pPr>
        <w:pStyle w:val="enumlev1"/>
        <w:spacing w:before="40"/>
        <w:rPr>
          <w:lang w:val="es-ES"/>
        </w:rPr>
      </w:pPr>
      <w:sdt>
        <w:sdtPr>
          <w:rPr>
            <w:lang w:val="es-ES"/>
          </w:rPr>
          <w:id w:val="-1025702331"/>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Sanidad</w:t>
      </w:r>
    </w:p>
    <w:p w14:paraId="2B944A2E" w14:textId="7500F44E" w:rsidR="00F65030" w:rsidRPr="00FF4810" w:rsidRDefault="00B23131" w:rsidP="00E01D11">
      <w:pPr>
        <w:pStyle w:val="enumlev1"/>
        <w:spacing w:before="40"/>
        <w:rPr>
          <w:lang w:val="es-ES"/>
        </w:rPr>
      </w:pPr>
      <w:sdt>
        <w:sdtPr>
          <w:rPr>
            <w:lang w:val="es-ES"/>
          </w:rPr>
          <w:id w:val="-157265198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Medioambiente</w:t>
      </w:r>
    </w:p>
    <w:p w14:paraId="4C266AF4" w14:textId="7C1870B3" w:rsidR="00F65030" w:rsidRPr="00FF4810" w:rsidRDefault="00B23131" w:rsidP="00E01D11">
      <w:pPr>
        <w:pStyle w:val="enumlev1"/>
        <w:spacing w:before="40"/>
        <w:rPr>
          <w:lang w:val="es-ES"/>
        </w:rPr>
      </w:pPr>
      <w:sdt>
        <w:sdtPr>
          <w:rPr>
            <w:lang w:val="es-ES"/>
          </w:rPr>
          <w:id w:val="-564875413"/>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Agricultura</w:t>
      </w:r>
    </w:p>
    <w:p w14:paraId="50A8901E" w14:textId="21EEE7CD" w:rsidR="00F65030" w:rsidRPr="00FF4810" w:rsidRDefault="00B23131" w:rsidP="00E01D11">
      <w:pPr>
        <w:pStyle w:val="enumlev1"/>
        <w:spacing w:before="40"/>
        <w:rPr>
          <w:lang w:val="es-ES"/>
        </w:rPr>
      </w:pPr>
      <w:sdt>
        <w:sdtPr>
          <w:rPr>
            <w:lang w:val="es-ES"/>
          </w:rPr>
          <w:id w:val="-209346032"/>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Ciencia, tecnología e innovación</w:t>
      </w:r>
    </w:p>
    <w:p w14:paraId="56660EF5" w14:textId="1E557EBA" w:rsidR="00F65030" w:rsidRPr="00FF4810" w:rsidRDefault="00B23131" w:rsidP="00E01D11">
      <w:pPr>
        <w:pStyle w:val="enumlev1"/>
        <w:spacing w:before="40"/>
        <w:rPr>
          <w:lang w:val="es-ES"/>
        </w:rPr>
      </w:pPr>
      <w:sdt>
        <w:sdtPr>
          <w:rPr>
            <w:lang w:val="es-ES"/>
          </w:rPr>
          <w:id w:val="1576479321"/>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Industria</w:t>
      </w:r>
    </w:p>
    <w:p w14:paraId="2458BB00" w14:textId="48E1E639" w:rsidR="00F65030" w:rsidRPr="00FF4810" w:rsidRDefault="00B23131" w:rsidP="00E01D11">
      <w:pPr>
        <w:pStyle w:val="enumlev1"/>
        <w:spacing w:before="40"/>
        <w:rPr>
          <w:lang w:val="es-ES"/>
        </w:rPr>
      </w:pPr>
      <w:sdt>
        <w:sdtPr>
          <w:rPr>
            <w:lang w:val="es-ES"/>
          </w:rPr>
          <w:id w:val="1119795850"/>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Servicios financieros/bancarios y financiación/pagos</w:t>
      </w:r>
    </w:p>
    <w:p w14:paraId="7B0ABB59" w14:textId="595B26B6" w:rsidR="00F65030" w:rsidRPr="00FF4810" w:rsidRDefault="00B23131" w:rsidP="00E01D11">
      <w:pPr>
        <w:pStyle w:val="enumlev1"/>
        <w:spacing w:before="40"/>
        <w:rPr>
          <w:lang w:val="es-ES"/>
        </w:rPr>
      </w:pPr>
      <w:sdt>
        <w:sdtPr>
          <w:rPr>
            <w:lang w:val="es-ES"/>
          </w:rPr>
          <w:id w:val="1098139976"/>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Asuntos internos (especialmente, seguridad pública, gestión de emergencias, registro civil e identificación)</w:t>
      </w:r>
    </w:p>
    <w:p w14:paraId="65CE1C3E" w14:textId="60EC454A" w:rsidR="00F65030" w:rsidRPr="00FF4810" w:rsidRDefault="00B23131" w:rsidP="00E01D11">
      <w:pPr>
        <w:pStyle w:val="enumlev1"/>
        <w:spacing w:before="40"/>
        <w:rPr>
          <w:lang w:val="es-ES"/>
        </w:rPr>
      </w:pPr>
      <w:sdt>
        <w:sdtPr>
          <w:rPr>
            <w:lang w:val="es-ES"/>
          </w:rPr>
          <w:id w:val="1701126723"/>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 xml:space="preserve">Otros: </w:t>
      </w:r>
      <w:sdt>
        <w:sdtPr>
          <w:rPr>
            <w:lang w:val="es-ES"/>
          </w:rPr>
          <w:id w:val="-2103555293"/>
          <w:placeholder>
            <w:docPart w:val="9E5B64DE37B14D0A936AF4F326207294"/>
          </w:placeholder>
          <w:showingPlcHdr/>
        </w:sdtPr>
        <w:sdtEndPr/>
        <w:sdtContent>
          <w:r w:rsidR="00B302B3" w:rsidRPr="00FF4810">
            <w:rPr>
              <w:rStyle w:val="PlaceholderText"/>
              <w:color w:val="0070C0"/>
              <w:lang w:val="es-ES"/>
            </w:rPr>
            <w:t>Pulse aquí para escribir texto.</w:t>
          </w:r>
        </w:sdtContent>
      </w:sdt>
    </w:p>
    <w:p w14:paraId="7038834D" w14:textId="44694D74" w:rsidR="00F65030" w:rsidRPr="00FF4810" w:rsidRDefault="00F65030" w:rsidP="00B05D55">
      <w:pPr>
        <w:rPr>
          <w:lang w:val="es-ES"/>
        </w:rPr>
      </w:pPr>
      <w:r w:rsidRPr="00FF4810">
        <w:rPr>
          <w:lang w:val="es-ES"/>
        </w:rPr>
        <w:t>5.4.2.6</w:t>
      </w:r>
      <w:r w:rsidRPr="00FF4810">
        <w:rPr>
          <w:lang w:val="es-ES"/>
        </w:rPr>
        <w:tab/>
        <w:t>¿Cuáles son los objetivos de la política</w:t>
      </w:r>
      <w:r w:rsidR="008C2083" w:rsidRPr="00FF4810">
        <w:rPr>
          <w:lang w:val="es-ES"/>
        </w:rPr>
        <w:t>/estrategia</w:t>
      </w:r>
      <w:r w:rsidRPr="00FF4810">
        <w:rPr>
          <w:lang w:val="es-ES"/>
        </w:rPr>
        <w:t>?</w:t>
      </w:r>
    </w:p>
    <w:p w14:paraId="734D0482" w14:textId="2DCD5487" w:rsidR="00F65030" w:rsidRPr="00FF4810" w:rsidRDefault="00B23131" w:rsidP="00E01D11">
      <w:pPr>
        <w:pStyle w:val="enumlev1"/>
        <w:spacing w:before="40"/>
        <w:rPr>
          <w:lang w:val="es-ES"/>
        </w:rPr>
      </w:pPr>
      <w:sdt>
        <w:sdtPr>
          <w:rPr>
            <w:lang w:val="es-ES"/>
          </w:rPr>
          <w:id w:val="127259644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Construcción de infraestructura nacional de banda ancha</w:t>
      </w:r>
    </w:p>
    <w:p w14:paraId="5626F15C" w14:textId="4454EEAD" w:rsidR="00F65030" w:rsidRPr="00FF4810" w:rsidRDefault="00B23131" w:rsidP="00E01D11">
      <w:pPr>
        <w:pStyle w:val="enumlev1"/>
        <w:spacing w:before="40"/>
        <w:rPr>
          <w:lang w:val="es-ES"/>
        </w:rPr>
      </w:pPr>
      <w:sdt>
        <w:sdtPr>
          <w:rPr>
            <w:lang w:val="es-ES"/>
          </w:rPr>
          <w:id w:val="-452946459"/>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Fomentar la adopción de servicios y aplicaciones de banda ancha por empresas o usuarios extremos</w:t>
      </w:r>
    </w:p>
    <w:p w14:paraId="1AB3F1E9" w14:textId="432CF74F" w:rsidR="00F65030" w:rsidRPr="00FF4810" w:rsidRDefault="00B23131" w:rsidP="00E01D11">
      <w:pPr>
        <w:pStyle w:val="enumlev1"/>
        <w:spacing w:before="40"/>
        <w:rPr>
          <w:lang w:val="es-ES"/>
        </w:rPr>
      </w:pPr>
      <w:sdt>
        <w:sdtPr>
          <w:rPr>
            <w:lang w:val="es-ES"/>
          </w:rPr>
          <w:id w:val="1392619380"/>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Fomentar la prestación de servicios digitales públicos</w:t>
      </w:r>
    </w:p>
    <w:p w14:paraId="63AA1907" w14:textId="4C96B24F" w:rsidR="00F65030" w:rsidRPr="00FF4810" w:rsidRDefault="00B23131" w:rsidP="00E01D11">
      <w:pPr>
        <w:pStyle w:val="enumlev1"/>
        <w:spacing w:before="40"/>
        <w:rPr>
          <w:lang w:val="es-ES"/>
        </w:rPr>
      </w:pPr>
      <w:sdt>
        <w:sdtPr>
          <w:rPr>
            <w:lang w:val="es-ES"/>
          </w:rPr>
          <w:id w:val="-1684967914"/>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Desarrollar servicios de cibergobierno</w:t>
      </w:r>
    </w:p>
    <w:p w14:paraId="1ED786C4" w14:textId="4C436447" w:rsidR="00F65030" w:rsidRPr="00FF4810" w:rsidRDefault="00B23131" w:rsidP="00E01D11">
      <w:pPr>
        <w:pStyle w:val="enumlev1"/>
        <w:spacing w:before="40"/>
        <w:rPr>
          <w:lang w:val="es-ES"/>
        </w:rPr>
      </w:pPr>
      <w:sdt>
        <w:sdtPr>
          <w:rPr>
            <w:lang w:val="es-ES"/>
          </w:rPr>
          <w:id w:val="69389521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Fomentar la creación de empresas/empresas-e</w:t>
      </w:r>
    </w:p>
    <w:p w14:paraId="7C866678" w14:textId="506AE0FE" w:rsidR="00F65030" w:rsidRPr="00FF4810" w:rsidRDefault="00B23131" w:rsidP="00E01D11">
      <w:pPr>
        <w:pStyle w:val="enumlev1"/>
        <w:spacing w:before="40"/>
        <w:rPr>
          <w:lang w:val="es-ES"/>
        </w:rPr>
      </w:pPr>
      <w:sdt>
        <w:sdtPr>
          <w:rPr>
            <w:lang w:val="es-ES"/>
          </w:rPr>
          <w:id w:val="-725914466"/>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Fomentar el cibercomercio/comercio electrónico</w:t>
      </w:r>
    </w:p>
    <w:p w14:paraId="347C37D8" w14:textId="36B88AA8" w:rsidR="00F65030" w:rsidRPr="00FF4810" w:rsidRDefault="00B23131" w:rsidP="00E01D11">
      <w:pPr>
        <w:pStyle w:val="enumlev1"/>
        <w:spacing w:before="40"/>
        <w:rPr>
          <w:lang w:val="es-ES"/>
        </w:rPr>
      </w:pPr>
      <w:sdt>
        <w:sdtPr>
          <w:rPr>
            <w:lang w:val="es-ES"/>
          </w:rPr>
          <w:id w:val="2010091934"/>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Construir una economía digital nacional (por ejemplo, creación de empleo, propiciar nuevos modelos de negocio, crear valor con tecnologías digitales)</w:t>
      </w:r>
    </w:p>
    <w:p w14:paraId="5A0042BA" w14:textId="086564F7" w:rsidR="00F65030" w:rsidRPr="00FF4810" w:rsidRDefault="00B23131" w:rsidP="00E01D11">
      <w:pPr>
        <w:pStyle w:val="enumlev1"/>
        <w:spacing w:before="40"/>
        <w:rPr>
          <w:lang w:val="es-ES"/>
        </w:rPr>
      </w:pPr>
      <w:sdt>
        <w:sdtPr>
          <w:rPr>
            <w:lang w:val="es-ES"/>
          </w:rPr>
          <w:id w:val="-363287140"/>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Permitir el desarrollo de bienes públicos digitales</w:t>
      </w:r>
    </w:p>
    <w:p w14:paraId="568D6896" w14:textId="67419EC2" w:rsidR="00F65030" w:rsidRPr="00FF4810" w:rsidRDefault="00B23131" w:rsidP="00E01D11">
      <w:pPr>
        <w:pStyle w:val="enumlev1"/>
        <w:spacing w:before="40"/>
        <w:rPr>
          <w:lang w:val="es-ES"/>
        </w:rPr>
      </w:pPr>
      <w:sdt>
        <w:sdtPr>
          <w:rPr>
            <w:lang w:val="es-ES"/>
          </w:rPr>
          <w:id w:val="1998448102"/>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Fomentar el desarrollo de contenido, conocimientos locales</w:t>
      </w:r>
    </w:p>
    <w:p w14:paraId="66A462F4" w14:textId="500D6D58" w:rsidR="00F65030" w:rsidRPr="00FF4810" w:rsidRDefault="00B23131" w:rsidP="00E01D11">
      <w:pPr>
        <w:pStyle w:val="enumlev1"/>
        <w:spacing w:before="40"/>
        <w:rPr>
          <w:lang w:val="es-ES"/>
        </w:rPr>
      </w:pPr>
      <w:sdt>
        <w:sdtPr>
          <w:rPr>
            <w:lang w:val="es-ES"/>
          </w:rPr>
          <w:id w:val="-51313041"/>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Fomentar el desarrollo de competencias digitales</w:t>
      </w:r>
    </w:p>
    <w:p w14:paraId="3728FF53" w14:textId="5C4CB5DA" w:rsidR="00F65030" w:rsidRPr="00FF4810" w:rsidRDefault="00B23131" w:rsidP="00E01D11">
      <w:pPr>
        <w:pStyle w:val="enumlev1"/>
        <w:spacing w:before="40"/>
        <w:rPr>
          <w:lang w:val="es-ES"/>
        </w:rPr>
      </w:pPr>
      <w:sdt>
        <w:sdtPr>
          <w:rPr>
            <w:lang w:val="es-ES"/>
          </w:rPr>
          <w:id w:val="-1939047804"/>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Fomentar la ciencia, la tecnología y la innovación</w:t>
      </w:r>
    </w:p>
    <w:p w14:paraId="0E649EC7" w14:textId="1FE90A1C" w:rsidR="00F65030" w:rsidRPr="00FF4810" w:rsidRDefault="00B23131" w:rsidP="00E01D11">
      <w:pPr>
        <w:pStyle w:val="enumlev1"/>
        <w:spacing w:before="40"/>
        <w:rPr>
          <w:lang w:val="es-ES"/>
        </w:rPr>
      </w:pPr>
      <w:sdt>
        <w:sdtPr>
          <w:rPr>
            <w:lang w:val="es-ES"/>
          </w:rPr>
          <w:id w:val="1407651233"/>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Fomentar la inclusión digital (por ejemplo, de mujeres y niñas, personas con discapacidad, pueblos indígenas)</w:t>
      </w:r>
    </w:p>
    <w:p w14:paraId="0E0875EB" w14:textId="40A80A18" w:rsidR="00F65030" w:rsidRPr="00FF4810" w:rsidRDefault="00B23131" w:rsidP="00E01D11">
      <w:pPr>
        <w:pStyle w:val="enumlev1"/>
        <w:spacing w:before="40"/>
        <w:rPr>
          <w:lang w:val="es-ES"/>
        </w:rPr>
      </w:pPr>
      <w:sdt>
        <w:sdtPr>
          <w:rPr>
            <w:lang w:val="es-ES"/>
          </w:rPr>
          <w:id w:val="148550867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Soberanía digital</w:t>
      </w:r>
    </w:p>
    <w:p w14:paraId="5FA49AC4" w14:textId="51605B84" w:rsidR="00F65030" w:rsidRPr="00FF4810" w:rsidRDefault="00B23131" w:rsidP="00E01D11">
      <w:pPr>
        <w:pStyle w:val="enumlev1"/>
        <w:spacing w:before="40"/>
        <w:rPr>
          <w:lang w:val="es-ES"/>
        </w:rPr>
      </w:pPr>
      <w:sdt>
        <w:sdtPr>
          <w:rPr>
            <w:lang w:val="es-ES"/>
          </w:rPr>
          <w:id w:val="-62939266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Seguridad y protección en línea</w:t>
      </w:r>
    </w:p>
    <w:p w14:paraId="3FDF5FC4" w14:textId="76B92B19" w:rsidR="00F65030" w:rsidRPr="00FF4810" w:rsidRDefault="00B23131" w:rsidP="00E01D11">
      <w:pPr>
        <w:pStyle w:val="enumlev1"/>
        <w:spacing w:before="40"/>
        <w:rPr>
          <w:lang w:val="es-ES"/>
        </w:rPr>
      </w:pPr>
      <w:sdt>
        <w:sdtPr>
          <w:rPr>
            <w:lang w:val="es-ES"/>
          </w:rPr>
          <w:id w:val="-888570746"/>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Propiciar la economía circular</w:t>
      </w:r>
    </w:p>
    <w:p w14:paraId="43449992" w14:textId="57915D2E" w:rsidR="00F65030" w:rsidRPr="00FF4810" w:rsidRDefault="00B23131" w:rsidP="00E01D11">
      <w:pPr>
        <w:pStyle w:val="enumlev1"/>
        <w:spacing w:before="40"/>
        <w:rPr>
          <w:lang w:val="es-ES"/>
        </w:rPr>
      </w:pPr>
      <w:sdt>
        <w:sdtPr>
          <w:rPr>
            <w:lang w:val="es-ES"/>
          </w:rPr>
          <w:id w:val="-271404634"/>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Otros</w:t>
      </w:r>
      <w:r w:rsidR="00E01D11" w:rsidRPr="00FF4810">
        <w:rPr>
          <w:lang w:val="es-ES"/>
        </w:rPr>
        <w:t>. Sírvase</w:t>
      </w:r>
      <w:r w:rsidR="00E01D11">
        <w:rPr>
          <w:lang w:val="es-ES"/>
        </w:rPr>
        <w:t xml:space="preserve"> </w:t>
      </w:r>
      <w:r w:rsidR="00F65030" w:rsidRPr="00FF4810">
        <w:rPr>
          <w:lang w:val="es-ES"/>
        </w:rPr>
        <w:t xml:space="preserve">indicar: </w:t>
      </w:r>
      <w:sdt>
        <w:sdtPr>
          <w:rPr>
            <w:lang w:val="es-ES"/>
          </w:rPr>
          <w:id w:val="-90549495"/>
          <w:placeholder>
            <w:docPart w:val="77C0C9C6F0524393B8B8B6E38A741F83"/>
          </w:placeholder>
          <w:showingPlcHdr/>
        </w:sdtPr>
        <w:sdtEndPr/>
        <w:sdtContent>
          <w:r w:rsidR="00B302B3" w:rsidRPr="00FF4810">
            <w:rPr>
              <w:rStyle w:val="PlaceholderText"/>
              <w:color w:val="0070C0"/>
              <w:lang w:val="es-ES"/>
            </w:rPr>
            <w:t>Pulse aquí para escribir texto.</w:t>
          </w:r>
        </w:sdtContent>
      </w:sdt>
    </w:p>
    <w:p w14:paraId="7B03CC5D" w14:textId="062DC15C" w:rsidR="00F65030" w:rsidRPr="00FF4810" w:rsidRDefault="00F65030" w:rsidP="00F65030">
      <w:pPr>
        <w:rPr>
          <w:lang w:val="es-ES"/>
        </w:rPr>
      </w:pPr>
      <w:r w:rsidRPr="00FF4810">
        <w:rPr>
          <w:lang w:val="es-ES"/>
        </w:rPr>
        <w:t xml:space="preserve">Observaciones: </w:t>
      </w:r>
      <w:sdt>
        <w:sdtPr>
          <w:rPr>
            <w:lang w:val="es-ES"/>
          </w:rPr>
          <w:id w:val="562214430"/>
          <w:placeholder>
            <w:docPart w:val="36A56620C0B0483CBB826F62C1E532B7"/>
          </w:placeholder>
          <w:showingPlcHdr/>
        </w:sdtPr>
        <w:sdtEndPr/>
        <w:sdtContent>
          <w:r w:rsidR="00B302B3" w:rsidRPr="00FF4810">
            <w:rPr>
              <w:rStyle w:val="PlaceholderText"/>
              <w:color w:val="0070C0"/>
              <w:lang w:val="es-ES"/>
            </w:rPr>
            <w:t>Pulse aquí para escribir texto.</w:t>
          </w:r>
        </w:sdtContent>
      </w:sdt>
    </w:p>
    <w:p w14:paraId="26835B27" w14:textId="5ECEBDCC" w:rsidR="00F65030" w:rsidRPr="00FF4810" w:rsidRDefault="00F65030" w:rsidP="00F65030">
      <w:pPr>
        <w:rPr>
          <w:lang w:val="es-ES"/>
        </w:rPr>
      </w:pPr>
      <w:r w:rsidRPr="00FF4810">
        <w:rPr>
          <w:lang w:val="es-ES"/>
        </w:rPr>
        <w:t>5.4.2.7</w:t>
      </w:r>
      <w:r w:rsidRPr="00FF4810">
        <w:rPr>
          <w:lang w:val="es-ES"/>
        </w:rPr>
        <w:tab/>
        <w:t>¿La política</w:t>
      </w:r>
      <w:r w:rsidR="00E01D11" w:rsidRPr="00FF4810">
        <w:rPr>
          <w:lang w:val="es-ES"/>
        </w:rPr>
        <w:t>/estrategia</w:t>
      </w:r>
      <w:r w:rsidR="00E01D11">
        <w:rPr>
          <w:lang w:val="es-ES"/>
        </w:rPr>
        <w:t xml:space="preserve"> </w:t>
      </w:r>
      <w:r w:rsidR="008C2083" w:rsidRPr="00FF4810">
        <w:rPr>
          <w:lang w:val="es-ES"/>
        </w:rPr>
        <w:t>se centra en</w:t>
      </w:r>
      <w:r w:rsidR="00E01D11">
        <w:rPr>
          <w:lang w:val="es-ES"/>
        </w:rPr>
        <w:t xml:space="preserve"> </w:t>
      </w:r>
      <w:r w:rsidRPr="00FF4810">
        <w:rPr>
          <w:lang w:val="es-ES"/>
        </w:rPr>
        <w:t>grupos específicos?</w:t>
      </w:r>
    </w:p>
    <w:p w14:paraId="17E459CA" w14:textId="5BE43979" w:rsidR="00F65030" w:rsidRPr="00FF4810" w:rsidRDefault="00B23131" w:rsidP="00E01D11">
      <w:pPr>
        <w:pStyle w:val="enumlev1"/>
        <w:spacing w:before="40"/>
        <w:rPr>
          <w:lang w:val="es-ES"/>
        </w:rPr>
      </w:pPr>
      <w:sdt>
        <w:sdtPr>
          <w:rPr>
            <w:lang w:val="es-ES"/>
          </w:rPr>
          <w:id w:val="18195081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Juventud</w:t>
      </w:r>
    </w:p>
    <w:p w14:paraId="2E554F35" w14:textId="1827D97E" w:rsidR="00F65030" w:rsidRPr="00FF4810" w:rsidRDefault="00B23131" w:rsidP="00E01D11">
      <w:pPr>
        <w:pStyle w:val="enumlev1"/>
        <w:spacing w:before="40"/>
        <w:rPr>
          <w:lang w:val="es-ES"/>
        </w:rPr>
      </w:pPr>
      <w:sdt>
        <w:sdtPr>
          <w:rPr>
            <w:lang w:val="es-ES"/>
          </w:rPr>
          <w:id w:val="1918976084"/>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Personas con discapacidad</w:t>
      </w:r>
    </w:p>
    <w:p w14:paraId="19CC8045" w14:textId="3F6563D5" w:rsidR="00F65030" w:rsidRPr="00FF4810" w:rsidRDefault="00B23131" w:rsidP="00E01D11">
      <w:pPr>
        <w:pStyle w:val="enumlev1"/>
        <w:spacing w:before="40"/>
        <w:rPr>
          <w:lang w:val="es-ES"/>
        </w:rPr>
      </w:pPr>
      <w:sdt>
        <w:sdtPr>
          <w:rPr>
            <w:lang w:val="es-ES"/>
          </w:rPr>
          <w:id w:val="538555973"/>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Mujeres y niñas</w:t>
      </w:r>
    </w:p>
    <w:p w14:paraId="55618CA4" w14:textId="5E81A180" w:rsidR="00F65030" w:rsidRPr="00FF4810" w:rsidRDefault="00B23131" w:rsidP="00E01D11">
      <w:pPr>
        <w:pStyle w:val="enumlev1"/>
        <w:spacing w:before="40"/>
        <w:rPr>
          <w:lang w:val="es-ES"/>
        </w:rPr>
      </w:pPr>
      <w:sdt>
        <w:sdtPr>
          <w:rPr>
            <w:lang w:val="es-ES"/>
          </w:rPr>
          <w:id w:val="28708714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Ancianos</w:t>
      </w:r>
    </w:p>
    <w:p w14:paraId="1A5D448D" w14:textId="20EB935B" w:rsidR="00F65030" w:rsidRPr="00FF4810" w:rsidRDefault="00B23131" w:rsidP="00E01D11">
      <w:pPr>
        <w:pStyle w:val="enumlev1"/>
        <w:spacing w:before="40"/>
        <w:rPr>
          <w:lang w:val="es-ES"/>
        </w:rPr>
      </w:pPr>
      <w:sdt>
        <w:sdtPr>
          <w:rPr>
            <w:lang w:val="es-ES"/>
          </w:rPr>
          <w:id w:val="1998835049"/>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Población rural y de zonas remotas</w:t>
      </w:r>
    </w:p>
    <w:p w14:paraId="071B87F4" w14:textId="1BCF1EAB" w:rsidR="00F65030" w:rsidRPr="00FF4810" w:rsidRDefault="00B23131" w:rsidP="00E01D11">
      <w:pPr>
        <w:pStyle w:val="enumlev1"/>
        <w:spacing w:before="40"/>
        <w:rPr>
          <w:lang w:val="es-ES"/>
        </w:rPr>
      </w:pPr>
      <w:sdt>
        <w:sdtPr>
          <w:rPr>
            <w:lang w:val="es-ES"/>
          </w:rPr>
          <w:id w:val="1254324703"/>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Comunidades desfavorecidas</w:t>
      </w:r>
    </w:p>
    <w:p w14:paraId="463B4DFE" w14:textId="6BCC1AE3" w:rsidR="00F65030" w:rsidRPr="00FF4810" w:rsidRDefault="00B23131" w:rsidP="00E01D11">
      <w:pPr>
        <w:pStyle w:val="enumlev1"/>
        <w:spacing w:before="40"/>
        <w:rPr>
          <w:lang w:val="es-ES"/>
        </w:rPr>
      </w:pPr>
      <w:sdt>
        <w:sdtPr>
          <w:rPr>
            <w:lang w:val="es-ES"/>
          </w:rPr>
          <w:id w:val="176834758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Otros</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1833987473"/>
          <w:placeholder>
            <w:docPart w:val="22069A54EEEA492B97DA8920FE70BB55"/>
          </w:placeholder>
          <w:showingPlcHdr/>
        </w:sdtPr>
        <w:sdtEndPr/>
        <w:sdtContent>
          <w:r w:rsidR="00B302B3" w:rsidRPr="00FF4810">
            <w:rPr>
              <w:rStyle w:val="PlaceholderText"/>
              <w:color w:val="0070C0"/>
              <w:lang w:val="es-ES"/>
            </w:rPr>
            <w:t>Pulse aquí para escribir texto.</w:t>
          </w:r>
        </w:sdtContent>
      </w:sdt>
    </w:p>
    <w:p w14:paraId="2985694A" w14:textId="0937F954" w:rsidR="00F65030" w:rsidRPr="00FF4810" w:rsidRDefault="00B23131" w:rsidP="00E01D11">
      <w:pPr>
        <w:pStyle w:val="enumlev1"/>
        <w:spacing w:before="40"/>
        <w:rPr>
          <w:lang w:val="es-ES"/>
        </w:rPr>
      </w:pPr>
      <w:sdt>
        <w:sdtPr>
          <w:rPr>
            <w:lang w:val="es-ES"/>
          </w:rPr>
          <w:id w:val="496077282"/>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No, no se distinguen grupos específicos en los objetivos ni en las prioridades</w:t>
      </w:r>
    </w:p>
    <w:p w14:paraId="29E03924" w14:textId="4C3DD44B" w:rsidR="00F65030" w:rsidRPr="00FF4810" w:rsidRDefault="00F65030" w:rsidP="00B05D55">
      <w:pPr>
        <w:rPr>
          <w:lang w:val="es-ES"/>
        </w:rPr>
      </w:pPr>
      <w:r w:rsidRPr="00FF4810">
        <w:rPr>
          <w:lang w:val="es-ES"/>
        </w:rPr>
        <w:t>5.4.2.8</w:t>
      </w:r>
      <w:r w:rsidRPr="00FF4810">
        <w:rPr>
          <w:lang w:val="es-ES"/>
        </w:rPr>
        <w:tab/>
        <w:t>Sírvase indicar el nombre del organismo u organismos gubernamentales encargado de gestionar la política</w:t>
      </w:r>
      <w:r w:rsidR="008C2083" w:rsidRPr="00FF4810">
        <w:rPr>
          <w:lang w:val="es-ES"/>
        </w:rPr>
        <w:t>/estrategia</w:t>
      </w:r>
      <w:r w:rsidRPr="00FF4810">
        <w:rPr>
          <w:lang w:val="es-ES"/>
        </w:rPr>
        <w:t>:</w:t>
      </w:r>
    </w:p>
    <w:p w14:paraId="37272F50" w14:textId="455B24A4" w:rsidR="00F65030" w:rsidRPr="00FF4810" w:rsidRDefault="00B23131" w:rsidP="00E01D11">
      <w:pPr>
        <w:pStyle w:val="enumlev1"/>
        <w:spacing w:before="40"/>
        <w:rPr>
          <w:lang w:val="es-ES"/>
        </w:rPr>
      </w:pPr>
      <w:sdt>
        <w:sdtPr>
          <w:rPr>
            <w:lang w:val="es-ES"/>
          </w:rPr>
          <w:id w:val="50203989"/>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Organismo regulador</w:t>
      </w:r>
    </w:p>
    <w:p w14:paraId="754EF3F0" w14:textId="5C8CD5A2" w:rsidR="00F65030" w:rsidRPr="00FF4810" w:rsidRDefault="00B23131" w:rsidP="00E01D11">
      <w:pPr>
        <w:pStyle w:val="enumlev1"/>
        <w:spacing w:before="40"/>
        <w:rPr>
          <w:lang w:val="es-ES"/>
        </w:rPr>
      </w:pPr>
      <w:sdt>
        <w:sdtPr>
          <w:rPr>
            <w:lang w:val="es-ES"/>
          </w:rPr>
          <w:id w:val="202305084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Otro organismo gubernamental</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1978953114"/>
          <w:placeholder>
            <w:docPart w:val="10F141440F1F4BFC8DDE0AF884126567"/>
          </w:placeholder>
          <w:showingPlcHdr/>
        </w:sdtPr>
        <w:sdtEndPr/>
        <w:sdtContent>
          <w:r w:rsidR="00B302B3" w:rsidRPr="00FF4810">
            <w:rPr>
              <w:rStyle w:val="PlaceholderText"/>
              <w:color w:val="0070C0"/>
              <w:lang w:val="es-ES"/>
            </w:rPr>
            <w:t>Pulse aquí para escribir texto.</w:t>
          </w:r>
        </w:sdtContent>
      </w:sdt>
    </w:p>
    <w:p w14:paraId="70F14342" w14:textId="78484088" w:rsidR="00F65030" w:rsidRPr="00FF4810" w:rsidRDefault="00B23131" w:rsidP="00E01D11">
      <w:pPr>
        <w:pStyle w:val="enumlev1"/>
        <w:spacing w:before="40"/>
        <w:rPr>
          <w:lang w:val="es-ES"/>
        </w:rPr>
      </w:pPr>
      <w:sdt>
        <w:sdtPr>
          <w:rPr>
            <w:lang w:val="es-ES"/>
          </w:rPr>
          <w:id w:val="-88124730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Organismo especializado</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399263660"/>
          <w:placeholder>
            <w:docPart w:val="15DC094007EA44A0A20574E8000C6F04"/>
          </w:placeholder>
          <w:showingPlcHdr/>
        </w:sdtPr>
        <w:sdtEndPr/>
        <w:sdtContent>
          <w:r w:rsidR="00B302B3" w:rsidRPr="00FF4810">
            <w:rPr>
              <w:rStyle w:val="PlaceholderText"/>
              <w:color w:val="0070C0"/>
              <w:lang w:val="es-ES"/>
            </w:rPr>
            <w:t>Pulse aquí para escribir texto.</w:t>
          </w:r>
        </w:sdtContent>
      </w:sdt>
    </w:p>
    <w:p w14:paraId="72AE2B97" w14:textId="3F926732" w:rsidR="00F65030" w:rsidRPr="00FF4810" w:rsidRDefault="00B23131" w:rsidP="00E01D11">
      <w:pPr>
        <w:pStyle w:val="enumlev1"/>
        <w:spacing w:before="40"/>
        <w:rPr>
          <w:lang w:val="es-ES"/>
        </w:rPr>
      </w:pPr>
      <w:sdt>
        <w:sdtPr>
          <w:rPr>
            <w:lang w:val="es-ES"/>
          </w:rPr>
          <w:id w:val="955533716"/>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Ministerio</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924223545"/>
          <w:placeholder>
            <w:docPart w:val="A4C17CCE0FD2478B90B7A520AD3BB538"/>
          </w:placeholder>
          <w:showingPlcHdr/>
        </w:sdtPr>
        <w:sdtEndPr/>
        <w:sdtContent>
          <w:r w:rsidR="00B302B3" w:rsidRPr="00FF4810">
            <w:rPr>
              <w:rStyle w:val="PlaceholderText"/>
              <w:color w:val="0070C0"/>
              <w:lang w:val="es-ES"/>
            </w:rPr>
            <w:t>Pulse aquí para escribir texto.</w:t>
          </w:r>
        </w:sdtContent>
      </w:sdt>
    </w:p>
    <w:p w14:paraId="5D369B2C" w14:textId="607B24C7" w:rsidR="00F65030" w:rsidRPr="00FF4810" w:rsidRDefault="00B23131" w:rsidP="00E01D11">
      <w:pPr>
        <w:pStyle w:val="enumlev1"/>
        <w:spacing w:before="40"/>
        <w:rPr>
          <w:lang w:val="es-ES"/>
        </w:rPr>
      </w:pPr>
      <w:sdt>
        <w:sdtPr>
          <w:rPr>
            <w:lang w:val="es-ES"/>
          </w:rPr>
          <w:id w:val="1494762121"/>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Otros</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911671598"/>
          <w:placeholder>
            <w:docPart w:val="824A72F74EDC43D49DEB3A7A38CA66C7"/>
          </w:placeholder>
          <w:showingPlcHdr/>
        </w:sdtPr>
        <w:sdtEndPr/>
        <w:sdtContent>
          <w:r w:rsidR="00B302B3" w:rsidRPr="00FF4810">
            <w:rPr>
              <w:rStyle w:val="PlaceholderText"/>
              <w:color w:val="0070C0"/>
              <w:lang w:val="es-ES"/>
            </w:rPr>
            <w:t>Pulse aquí para escribir texto.</w:t>
          </w:r>
        </w:sdtContent>
      </w:sdt>
    </w:p>
    <w:p w14:paraId="5B673902" w14:textId="21B4E016" w:rsidR="00F65030" w:rsidRPr="00FF4810" w:rsidRDefault="00F65030" w:rsidP="00B05D55">
      <w:pPr>
        <w:rPr>
          <w:lang w:val="es-ES"/>
        </w:rPr>
      </w:pPr>
      <w:r w:rsidRPr="00FF4810">
        <w:rPr>
          <w:lang w:val="es-ES"/>
        </w:rPr>
        <w:t xml:space="preserve">Observaciones: </w:t>
      </w:r>
      <w:sdt>
        <w:sdtPr>
          <w:rPr>
            <w:lang w:val="es-ES"/>
          </w:rPr>
          <w:id w:val="-732538513"/>
          <w:placeholder>
            <w:docPart w:val="15836927A7D34AC8B74F816E15B52C1C"/>
          </w:placeholder>
          <w:showingPlcHdr/>
        </w:sdtPr>
        <w:sdtEndPr/>
        <w:sdtContent>
          <w:r w:rsidR="00B302B3" w:rsidRPr="00FF4810">
            <w:rPr>
              <w:rStyle w:val="PlaceholderText"/>
              <w:color w:val="0070C0"/>
              <w:lang w:val="es-ES"/>
            </w:rPr>
            <w:t>Pulse aquí para escribir texto.</w:t>
          </w:r>
        </w:sdtContent>
      </w:sdt>
    </w:p>
    <w:p w14:paraId="2E833078" w14:textId="60EB4909" w:rsidR="00F65030" w:rsidRPr="00FF4810" w:rsidRDefault="00F65030" w:rsidP="00B05D55">
      <w:pPr>
        <w:rPr>
          <w:lang w:val="es-ES"/>
        </w:rPr>
      </w:pPr>
      <w:r w:rsidRPr="00FF4810">
        <w:rPr>
          <w:lang w:val="es-ES"/>
        </w:rPr>
        <w:t>5.4.2.9</w:t>
      </w:r>
      <w:r w:rsidRPr="00FF4810">
        <w:rPr>
          <w:lang w:val="es-ES"/>
        </w:rPr>
        <w:tab/>
        <w:t>Sírvase indicar cómo se financia la política</w:t>
      </w:r>
      <w:r w:rsidR="008C2083" w:rsidRPr="00FF4810">
        <w:rPr>
          <w:lang w:val="es-ES"/>
        </w:rPr>
        <w:t>/estrategia</w:t>
      </w:r>
      <w:r w:rsidRPr="00FF4810">
        <w:rPr>
          <w:lang w:val="es-ES"/>
        </w:rPr>
        <w:t>:</w:t>
      </w:r>
    </w:p>
    <w:p w14:paraId="27627F1A" w14:textId="575E77D9" w:rsidR="00F65030" w:rsidRPr="00FF4810" w:rsidRDefault="00B23131" w:rsidP="00E01D11">
      <w:pPr>
        <w:pStyle w:val="enumlev1"/>
        <w:spacing w:before="40"/>
        <w:rPr>
          <w:lang w:val="es-ES"/>
        </w:rPr>
      </w:pPr>
      <w:sdt>
        <w:sdtPr>
          <w:rPr>
            <w:lang w:val="es-ES"/>
          </w:rPr>
          <w:id w:val="-187360244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Fondo especial para el desarrollo de la banda ancha o similar</w:t>
      </w:r>
    </w:p>
    <w:p w14:paraId="08B2DC4B" w14:textId="4A5B74E6" w:rsidR="00F65030" w:rsidRPr="00FF4810" w:rsidRDefault="00B23131" w:rsidP="00E01D11">
      <w:pPr>
        <w:pStyle w:val="enumlev1"/>
        <w:spacing w:before="40"/>
        <w:rPr>
          <w:lang w:val="es-ES"/>
        </w:rPr>
      </w:pPr>
      <w:sdt>
        <w:sdtPr>
          <w:rPr>
            <w:lang w:val="es-ES"/>
          </w:rPr>
          <w:id w:val="-620071819"/>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Fondo del servicio universal</w:t>
      </w:r>
    </w:p>
    <w:p w14:paraId="50B9E689" w14:textId="7F08BC47" w:rsidR="00F65030" w:rsidRPr="00FF4810" w:rsidRDefault="00B23131" w:rsidP="00E01D11">
      <w:pPr>
        <w:pStyle w:val="enumlev1"/>
        <w:spacing w:before="40"/>
        <w:rPr>
          <w:lang w:val="es-ES"/>
        </w:rPr>
      </w:pPr>
      <w:sdt>
        <w:sdtPr>
          <w:rPr>
            <w:lang w:val="es-ES"/>
          </w:rPr>
          <w:id w:val="-80824089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Subvenciones públicas de otras ayudas financieras directas</w:t>
      </w:r>
    </w:p>
    <w:p w14:paraId="06CE05F1" w14:textId="22462EEC" w:rsidR="00F65030" w:rsidRPr="00FF4810" w:rsidRDefault="00B23131" w:rsidP="00E01D11">
      <w:pPr>
        <w:pStyle w:val="enumlev1"/>
        <w:spacing w:before="40"/>
        <w:rPr>
          <w:lang w:val="es-ES"/>
        </w:rPr>
      </w:pPr>
      <w:sdt>
        <w:sdtPr>
          <w:rPr>
            <w:lang w:val="es-ES"/>
          </w:rPr>
          <w:id w:val="-1456169964"/>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Asociaciones público-privadas (PPP)</w:t>
      </w:r>
    </w:p>
    <w:p w14:paraId="28C69ECE" w14:textId="7FE2BAF5" w:rsidR="00F65030" w:rsidRPr="00FF4810" w:rsidRDefault="00B23131" w:rsidP="00E01D11">
      <w:pPr>
        <w:pStyle w:val="enumlev1"/>
        <w:spacing w:before="40"/>
        <w:rPr>
          <w:lang w:val="es-ES"/>
        </w:rPr>
      </w:pPr>
      <w:sdt>
        <w:sdtPr>
          <w:rPr>
            <w:lang w:val="es-ES"/>
          </w:rPr>
          <w:id w:val="878448556"/>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Financiación mixta</w:t>
      </w:r>
    </w:p>
    <w:p w14:paraId="64728489" w14:textId="3CB16D90" w:rsidR="00F65030" w:rsidRPr="00FF4810" w:rsidRDefault="00B23131" w:rsidP="00E01D11">
      <w:pPr>
        <w:pStyle w:val="enumlev1"/>
        <w:spacing w:before="40"/>
        <w:rPr>
          <w:lang w:val="es-ES"/>
        </w:rPr>
      </w:pPr>
      <w:sdt>
        <w:sdtPr>
          <w:rPr>
            <w:lang w:val="es-ES"/>
          </w:rPr>
          <w:id w:val="-1180504992"/>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Otro</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1687096044"/>
          <w:placeholder>
            <w:docPart w:val="6B6B9B43DC6B4E3D9DFB3F1A3ACC4A55"/>
          </w:placeholder>
          <w:showingPlcHdr/>
        </w:sdtPr>
        <w:sdtEndPr/>
        <w:sdtContent>
          <w:r w:rsidR="00B302B3" w:rsidRPr="00FF4810">
            <w:rPr>
              <w:rStyle w:val="PlaceholderText"/>
              <w:color w:val="0070C0"/>
              <w:lang w:val="es-ES"/>
            </w:rPr>
            <w:t>Pulse aquí para escribir texto.</w:t>
          </w:r>
        </w:sdtContent>
      </w:sdt>
    </w:p>
    <w:p w14:paraId="58D57629" w14:textId="03F8914C" w:rsidR="00F65030" w:rsidRPr="00FF4810" w:rsidRDefault="00F65030" w:rsidP="00B302B3">
      <w:pPr>
        <w:rPr>
          <w:lang w:val="es-ES"/>
        </w:rPr>
      </w:pPr>
      <w:r w:rsidRPr="00FF4810">
        <w:rPr>
          <w:lang w:val="es-ES"/>
        </w:rPr>
        <w:t>5.4.2.10</w:t>
      </w:r>
      <w:r w:rsidRPr="00FF4810">
        <w:rPr>
          <w:lang w:val="es-ES"/>
        </w:rPr>
        <w:tab/>
        <w:t>Sírvase indicar el importe total anunciado (en moneda local) que se atribuirá para aplicar la política</w:t>
      </w:r>
      <w:r w:rsidR="008C2083" w:rsidRPr="00FF4810">
        <w:rPr>
          <w:lang w:val="es-ES"/>
        </w:rPr>
        <w:t>/estrategia</w:t>
      </w:r>
      <w:r w:rsidRPr="00FF4810">
        <w:rPr>
          <w:lang w:val="es-ES"/>
        </w:rPr>
        <w:t>:</w:t>
      </w:r>
      <w:r w:rsidR="00D86DEE">
        <w:rPr>
          <w:lang w:val="es-ES"/>
        </w:rPr>
        <w:t xml:space="preserve"> </w:t>
      </w:r>
      <w:sdt>
        <w:sdtPr>
          <w:rPr>
            <w:lang w:val="es-ES"/>
          </w:rPr>
          <w:id w:val="426618322"/>
          <w:placeholder>
            <w:docPart w:val="F7CA6C1EF44B4A8E844C9F2ABA2AF236"/>
          </w:placeholder>
          <w:showingPlcHdr/>
        </w:sdtPr>
        <w:sdtEndPr/>
        <w:sdtContent>
          <w:r w:rsidR="00B302B3" w:rsidRPr="00FF4810">
            <w:rPr>
              <w:rStyle w:val="PlaceholderText"/>
              <w:color w:val="0070C0"/>
              <w:lang w:val="es-ES"/>
            </w:rPr>
            <w:t>Pulse aquí para escribir texto.</w:t>
          </w:r>
        </w:sdtContent>
      </w:sdt>
    </w:p>
    <w:p w14:paraId="266953BA" w14:textId="580C5F2B" w:rsidR="00F65030" w:rsidRPr="00FF4810" w:rsidRDefault="00F65030" w:rsidP="00B302B3">
      <w:pPr>
        <w:rPr>
          <w:lang w:val="es-ES"/>
        </w:rPr>
      </w:pPr>
      <w:r w:rsidRPr="00FF4810">
        <w:rPr>
          <w:lang w:val="es-ES"/>
        </w:rPr>
        <w:t>5.4.2.11</w:t>
      </w:r>
      <w:r w:rsidRPr="00FF4810">
        <w:rPr>
          <w:lang w:val="es-ES"/>
        </w:rPr>
        <w:tab/>
        <w:t>Sírvase indicar el importe total anunciado (en moneda local) que se ha atribuido hasta ahora para aplicar la política</w:t>
      </w:r>
      <w:r w:rsidR="008C2083" w:rsidRPr="00FF4810">
        <w:rPr>
          <w:lang w:val="es-ES"/>
        </w:rPr>
        <w:t>/estrategia</w:t>
      </w:r>
      <w:r w:rsidRPr="00FF4810">
        <w:rPr>
          <w:lang w:val="es-ES"/>
        </w:rPr>
        <w:t>:</w:t>
      </w:r>
      <w:r w:rsidR="00D86DEE">
        <w:rPr>
          <w:lang w:val="es-ES"/>
        </w:rPr>
        <w:t xml:space="preserve"> </w:t>
      </w:r>
      <w:sdt>
        <w:sdtPr>
          <w:rPr>
            <w:lang w:val="es-ES"/>
          </w:rPr>
          <w:id w:val="-1723821569"/>
          <w:placeholder>
            <w:docPart w:val="331A62BCAB0F48DAA678372BFB6F0714"/>
          </w:placeholder>
          <w:showingPlcHdr/>
        </w:sdtPr>
        <w:sdtEndPr/>
        <w:sdtContent>
          <w:r w:rsidR="00B302B3" w:rsidRPr="00FF4810">
            <w:rPr>
              <w:rStyle w:val="PlaceholderText"/>
              <w:color w:val="0070C0"/>
              <w:lang w:val="es-ES"/>
            </w:rPr>
            <w:t>Pulse aquí para escribir texto.</w:t>
          </w:r>
        </w:sdtContent>
      </w:sdt>
    </w:p>
    <w:p w14:paraId="59884E26" w14:textId="76B9ECE5" w:rsidR="00F65030" w:rsidRPr="00FF4810" w:rsidRDefault="00F65030" w:rsidP="00B302B3">
      <w:pPr>
        <w:rPr>
          <w:lang w:val="es-ES"/>
        </w:rPr>
      </w:pPr>
      <w:r w:rsidRPr="00FF4810">
        <w:rPr>
          <w:lang w:val="es-ES"/>
        </w:rPr>
        <w:t>5.4.2.12</w:t>
      </w:r>
      <w:r w:rsidRPr="00FF4810">
        <w:rPr>
          <w:lang w:val="es-ES"/>
        </w:rPr>
        <w:tab/>
        <w:t>Sírvase indicar el importe total anunciado (en moneda local) que se ha desembolsado hasta ahora para aplicar la política</w:t>
      </w:r>
      <w:r w:rsidR="008C2083" w:rsidRPr="00FF4810">
        <w:rPr>
          <w:lang w:val="es-ES"/>
        </w:rPr>
        <w:t>/estrategia</w:t>
      </w:r>
      <w:r w:rsidRPr="00FF4810">
        <w:rPr>
          <w:lang w:val="es-ES"/>
        </w:rPr>
        <w:t>:</w:t>
      </w:r>
      <w:r w:rsidR="00D86DEE">
        <w:rPr>
          <w:lang w:val="es-ES"/>
        </w:rPr>
        <w:t xml:space="preserve"> </w:t>
      </w:r>
      <w:sdt>
        <w:sdtPr>
          <w:rPr>
            <w:lang w:val="es-ES"/>
          </w:rPr>
          <w:id w:val="850532338"/>
          <w:placeholder>
            <w:docPart w:val="AAF55B71090647A6AB750F798666B3EB"/>
          </w:placeholder>
          <w:showingPlcHdr/>
        </w:sdtPr>
        <w:sdtEndPr/>
        <w:sdtContent>
          <w:r w:rsidR="00B302B3" w:rsidRPr="00FF4810">
            <w:rPr>
              <w:rStyle w:val="PlaceholderText"/>
              <w:color w:val="0070C0"/>
              <w:lang w:val="es-ES"/>
            </w:rPr>
            <w:t>Pulse aquí para escribir texto.</w:t>
          </w:r>
        </w:sdtContent>
      </w:sdt>
    </w:p>
    <w:p w14:paraId="22E0124C" w14:textId="14D98C8C" w:rsidR="00F65030" w:rsidRPr="00FF4810" w:rsidRDefault="00F65030" w:rsidP="00F65030">
      <w:pPr>
        <w:rPr>
          <w:lang w:val="es-ES"/>
        </w:rPr>
      </w:pPr>
      <w:r w:rsidRPr="00FF4810">
        <w:rPr>
          <w:lang w:val="es-ES"/>
        </w:rPr>
        <w:lastRenderedPageBreak/>
        <w:t>5.4.2.13</w:t>
      </w:r>
      <w:r w:rsidRPr="00FF4810">
        <w:rPr>
          <w:lang w:val="es-ES"/>
        </w:rPr>
        <w:tab/>
        <w:t>¿La política/estrategia sobre lo digital cuenta con mecanismos de aplicación/objetivos operativos?</w:t>
      </w:r>
    </w:p>
    <w:p w14:paraId="3EB29E9A" w14:textId="77777777" w:rsidR="00F65030" w:rsidRPr="00FF4810" w:rsidRDefault="00B23131" w:rsidP="00C03A3E">
      <w:pPr>
        <w:pStyle w:val="enumlev1"/>
        <w:spacing w:before="40"/>
        <w:rPr>
          <w:lang w:val="es-ES"/>
        </w:rPr>
      </w:pPr>
      <w:sdt>
        <w:sdtPr>
          <w:rPr>
            <w:lang w:val="es-ES"/>
          </w:rPr>
          <w:id w:val="-110309751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Sí</w:t>
      </w:r>
    </w:p>
    <w:p w14:paraId="657B5C2D" w14:textId="77777777" w:rsidR="00F65030" w:rsidRPr="00FF4810" w:rsidRDefault="00B23131" w:rsidP="00C03A3E">
      <w:pPr>
        <w:pStyle w:val="enumlev1"/>
        <w:spacing w:before="40"/>
        <w:rPr>
          <w:lang w:val="es-ES"/>
        </w:rPr>
      </w:pPr>
      <w:sdt>
        <w:sdtPr>
          <w:rPr>
            <w:lang w:val="es-ES"/>
          </w:rPr>
          <w:id w:val="94034129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No</w:t>
      </w:r>
    </w:p>
    <w:p w14:paraId="2E9ABA77" w14:textId="09C29069" w:rsidR="00F65030" w:rsidRPr="00FF4810" w:rsidRDefault="00F65030" w:rsidP="00C03A3E">
      <w:pPr>
        <w:tabs>
          <w:tab w:val="clear" w:pos="992"/>
        </w:tabs>
        <w:rPr>
          <w:lang w:val="es-ES"/>
        </w:rPr>
      </w:pPr>
      <w:r w:rsidRPr="00FF4810">
        <w:rPr>
          <w:lang w:val="es-ES"/>
        </w:rPr>
        <w:t>5.4.2.13.1</w:t>
      </w:r>
      <w:r w:rsidRPr="00FF4810">
        <w:rPr>
          <w:lang w:val="es-ES"/>
        </w:rPr>
        <w:tab/>
        <w:t>¿Qué tipo de mecanismos de gobernanza operativa prevé la política</w:t>
      </w:r>
      <w:r w:rsidR="008C2083" w:rsidRPr="00FF4810">
        <w:rPr>
          <w:lang w:val="es-ES"/>
        </w:rPr>
        <w:t>/estrategia</w:t>
      </w:r>
      <w:r w:rsidRPr="00FF4810">
        <w:rPr>
          <w:lang w:val="es-ES"/>
        </w:rPr>
        <w:t>?</w:t>
      </w:r>
    </w:p>
    <w:p w14:paraId="5DE8359E" w14:textId="0D135546" w:rsidR="00F65030" w:rsidRPr="00FF4810" w:rsidRDefault="00B23131" w:rsidP="00E01D11">
      <w:pPr>
        <w:pStyle w:val="enumlev1"/>
        <w:spacing w:before="40"/>
        <w:rPr>
          <w:lang w:val="es-ES"/>
        </w:rPr>
      </w:pPr>
      <w:sdt>
        <w:sdtPr>
          <w:rPr>
            <w:lang w:val="es-ES"/>
          </w:rPr>
          <w:id w:val="1547483474"/>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Hoja de ruta operativa</w:t>
      </w:r>
      <w:r w:rsidR="00D86DEE">
        <w:rPr>
          <w:lang w:val="es-ES"/>
        </w:rPr>
        <w:t>:</w:t>
      </w:r>
      <w:r w:rsidR="00F65030" w:rsidRPr="00FF4810">
        <w:rPr>
          <w:lang w:val="es-ES"/>
        </w:rPr>
        <w:t xml:space="preserve"> </w:t>
      </w:r>
      <w:sdt>
        <w:sdtPr>
          <w:rPr>
            <w:lang w:val="es-ES"/>
          </w:rPr>
          <w:id w:val="1558595057"/>
          <w:placeholder>
            <w:docPart w:val="1061B8B921834C778EBFC9F94DDFCFCB"/>
          </w:placeholder>
          <w:showingPlcHdr/>
        </w:sdtPr>
        <w:sdtEndPr/>
        <w:sdtContent>
          <w:r w:rsidR="00B302B3" w:rsidRPr="00FF4810">
            <w:rPr>
              <w:rStyle w:val="PlaceholderText"/>
              <w:color w:val="0070C0"/>
              <w:lang w:val="es-ES"/>
            </w:rPr>
            <w:t>Pulse aquí para escribir texto.</w:t>
          </w:r>
        </w:sdtContent>
      </w:sdt>
    </w:p>
    <w:p w14:paraId="305DE8C2" w14:textId="39BB1BB9" w:rsidR="00F65030" w:rsidRPr="00FF4810" w:rsidRDefault="00B23131" w:rsidP="00E01D11">
      <w:pPr>
        <w:pStyle w:val="enumlev1"/>
        <w:spacing w:before="40"/>
        <w:rPr>
          <w:lang w:val="es-ES"/>
        </w:rPr>
      </w:pPr>
      <w:sdt>
        <w:sdtPr>
          <w:rPr>
            <w:lang w:val="es-ES"/>
          </w:rPr>
          <w:id w:val="-193157790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Atribución financiera (por ejemplo, presupuesto atribuido a través del presupuesto general del estado, de un fondo infraestructural o de desarrollo, etc.)</w:t>
      </w:r>
      <w:r w:rsidR="00D86DEE">
        <w:rPr>
          <w:lang w:val="es-ES"/>
        </w:rPr>
        <w:t>:</w:t>
      </w:r>
      <w:r w:rsidR="00F65030" w:rsidRPr="00FF4810">
        <w:rPr>
          <w:lang w:val="es-ES"/>
        </w:rPr>
        <w:t xml:space="preserve"> </w:t>
      </w:r>
      <w:r w:rsidR="00C03A3E">
        <w:rPr>
          <w:lang w:val="es-ES"/>
        </w:rPr>
        <w:br/>
      </w:r>
      <w:sdt>
        <w:sdtPr>
          <w:rPr>
            <w:lang w:val="es-ES"/>
          </w:rPr>
          <w:id w:val="-1520775223"/>
          <w:placeholder>
            <w:docPart w:val="D8811303CDEA4CDD980579C51A831A24"/>
          </w:placeholder>
          <w:showingPlcHdr/>
        </w:sdtPr>
        <w:sdtEndPr/>
        <w:sdtContent>
          <w:r w:rsidR="00B302B3" w:rsidRPr="00FF4810">
            <w:rPr>
              <w:rStyle w:val="PlaceholderText"/>
              <w:color w:val="0070C0"/>
              <w:lang w:val="es-ES"/>
            </w:rPr>
            <w:t>Pulse aquí para escribir texto.</w:t>
          </w:r>
        </w:sdtContent>
      </w:sdt>
    </w:p>
    <w:p w14:paraId="1DB725B5" w14:textId="180E13B6" w:rsidR="00F65030" w:rsidRPr="00FF4810" w:rsidRDefault="00B23131" w:rsidP="00E01D11">
      <w:pPr>
        <w:pStyle w:val="enumlev1"/>
        <w:spacing w:before="40"/>
        <w:rPr>
          <w:lang w:val="es-ES"/>
        </w:rPr>
      </w:pPr>
      <w:sdt>
        <w:sdtPr>
          <w:rPr>
            <w:lang w:val="es-ES"/>
          </w:rPr>
          <w:id w:val="-113163628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Mecanismos de coordinación interorganismos/transgubernamental</w:t>
      </w:r>
      <w:r w:rsidR="00D86DEE">
        <w:rPr>
          <w:lang w:val="es-ES"/>
        </w:rPr>
        <w:t>:</w:t>
      </w:r>
      <w:r w:rsidR="00B302B3" w:rsidRPr="00FF4810">
        <w:rPr>
          <w:lang w:val="es-ES"/>
        </w:rPr>
        <w:t xml:space="preserve"> </w:t>
      </w:r>
      <w:r w:rsidR="00C03A3E">
        <w:rPr>
          <w:lang w:val="es-ES"/>
        </w:rPr>
        <w:br/>
      </w:r>
      <w:sdt>
        <w:sdtPr>
          <w:rPr>
            <w:lang w:val="es-ES"/>
          </w:rPr>
          <w:id w:val="-1038748309"/>
          <w:placeholder>
            <w:docPart w:val="9DAD689E2A754FB4B5E8175A815B9812"/>
          </w:placeholder>
          <w:showingPlcHdr/>
        </w:sdtPr>
        <w:sdtEndPr/>
        <w:sdtContent>
          <w:r w:rsidR="00B302B3" w:rsidRPr="00FF4810">
            <w:rPr>
              <w:rStyle w:val="PlaceholderText"/>
              <w:color w:val="0070C0"/>
              <w:lang w:val="es-ES"/>
            </w:rPr>
            <w:t>Pulse aquí para escribir texto.</w:t>
          </w:r>
        </w:sdtContent>
      </w:sdt>
    </w:p>
    <w:p w14:paraId="162E5252" w14:textId="5B907A71" w:rsidR="00F65030" w:rsidRPr="00FF4810" w:rsidRDefault="00B23131" w:rsidP="00E01D11">
      <w:pPr>
        <w:pStyle w:val="enumlev1"/>
        <w:spacing w:before="40"/>
        <w:rPr>
          <w:lang w:val="es-ES"/>
        </w:rPr>
      </w:pPr>
      <w:sdt>
        <w:sdtPr>
          <w:rPr>
            <w:lang w:val="es-ES"/>
          </w:rPr>
          <w:id w:val="81853776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Organismo encargado de la transformación digital, o similar</w:t>
      </w:r>
      <w:r w:rsidR="00D86DEE">
        <w:rPr>
          <w:lang w:val="es-ES"/>
        </w:rPr>
        <w:t>:</w:t>
      </w:r>
      <w:r w:rsidR="00B302B3" w:rsidRPr="00FF4810">
        <w:rPr>
          <w:lang w:val="es-ES"/>
        </w:rPr>
        <w:t xml:space="preserve"> </w:t>
      </w:r>
      <w:r w:rsidR="00C03A3E">
        <w:rPr>
          <w:lang w:val="es-ES"/>
        </w:rPr>
        <w:br/>
      </w:r>
      <w:sdt>
        <w:sdtPr>
          <w:rPr>
            <w:lang w:val="es-ES"/>
          </w:rPr>
          <w:id w:val="1870258280"/>
          <w:placeholder>
            <w:docPart w:val="4D4A6DA36A71410C8079F15BC9C9D172"/>
          </w:placeholder>
          <w:showingPlcHdr/>
        </w:sdtPr>
        <w:sdtEndPr/>
        <w:sdtContent>
          <w:r w:rsidR="00B302B3" w:rsidRPr="00FF4810">
            <w:rPr>
              <w:rStyle w:val="PlaceholderText"/>
              <w:color w:val="0070C0"/>
              <w:lang w:val="es-ES"/>
            </w:rPr>
            <w:t>Pulse aquí para escribir texto.</w:t>
          </w:r>
        </w:sdtContent>
      </w:sdt>
    </w:p>
    <w:p w14:paraId="0A18C4CC" w14:textId="24765681" w:rsidR="00F65030" w:rsidRPr="00FF4810" w:rsidRDefault="00B23131" w:rsidP="00E01D11">
      <w:pPr>
        <w:pStyle w:val="enumlev1"/>
        <w:spacing w:before="40"/>
        <w:rPr>
          <w:lang w:val="es-ES"/>
        </w:rPr>
      </w:pPr>
      <w:sdt>
        <w:sdtPr>
          <w:rPr>
            <w:lang w:val="es-ES"/>
          </w:rPr>
          <w:id w:val="-601882706"/>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Plataforma de asociación público-privada</w:t>
      </w:r>
      <w:r w:rsidR="00D86DEE">
        <w:rPr>
          <w:lang w:val="es-ES"/>
        </w:rPr>
        <w:t>:</w:t>
      </w:r>
      <w:r w:rsidR="00F65030" w:rsidRPr="00FF4810">
        <w:rPr>
          <w:lang w:val="es-ES"/>
        </w:rPr>
        <w:t xml:space="preserve"> </w:t>
      </w:r>
      <w:sdt>
        <w:sdtPr>
          <w:rPr>
            <w:lang w:val="es-ES"/>
          </w:rPr>
          <w:id w:val="1508865790"/>
          <w:placeholder>
            <w:docPart w:val="C034AA231C3241129A534ADBF305F532"/>
          </w:placeholder>
          <w:showingPlcHdr/>
        </w:sdtPr>
        <w:sdtEndPr/>
        <w:sdtContent>
          <w:r w:rsidR="00B302B3" w:rsidRPr="00FF4810">
            <w:rPr>
              <w:rStyle w:val="PlaceholderText"/>
              <w:color w:val="0070C0"/>
              <w:lang w:val="es-ES"/>
            </w:rPr>
            <w:t>Pulse aquí para escribir texto.</w:t>
          </w:r>
        </w:sdtContent>
      </w:sdt>
    </w:p>
    <w:p w14:paraId="734271A4" w14:textId="609EDA67" w:rsidR="00F65030" w:rsidRPr="00FF4810" w:rsidRDefault="00B23131" w:rsidP="00E01D11">
      <w:pPr>
        <w:pStyle w:val="enumlev1"/>
        <w:spacing w:before="40"/>
        <w:rPr>
          <w:lang w:val="es-ES"/>
        </w:rPr>
      </w:pPr>
      <w:sdt>
        <w:sdtPr>
          <w:rPr>
            <w:lang w:val="es-ES"/>
          </w:rPr>
          <w:id w:val="162888721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La política define programas e iniciativas gubernamentales en esferas concretas (por ejemplo, educación, sanidad, creación empresarial)</w:t>
      </w:r>
      <w:r w:rsidR="00D86DEE">
        <w:rPr>
          <w:lang w:val="es-ES"/>
        </w:rPr>
        <w:t>:</w:t>
      </w:r>
      <w:r w:rsidR="00F65030" w:rsidRPr="00FF4810">
        <w:rPr>
          <w:lang w:val="es-ES"/>
        </w:rPr>
        <w:t xml:space="preserve"> </w:t>
      </w:r>
      <w:sdt>
        <w:sdtPr>
          <w:rPr>
            <w:lang w:val="es-ES"/>
          </w:rPr>
          <w:id w:val="-576136481"/>
          <w:placeholder>
            <w:docPart w:val="FA09F1769CDE476E9D52D8A2AB8B779C"/>
          </w:placeholder>
          <w:showingPlcHdr/>
        </w:sdtPr>
        <w:sdtEndPr/>
        <w:sdtContent>
          <w:r w:rsidR="00B302B3" w:rsidRPr="00FF4810">
            <w:rPr>
              <w:rStyle w:val="PlaceholderText"/>
              <w:color w:val="0070C0"/>
              <w:lang w:val="es-ES"/>
            </w:rPr>
            <w:t>Pulse aquí para escribir texto.</w:t>
          </w:r>
        </w:sdtContent>
      </w:sdt>
    </w:p>
    <w:p w14:paraId="570E8EDF" w14:textId="74877A7C" w:rsidR="00F65030" w:rsidRPr="00FF4810" w:rsidRDefault="00B23131" w:rsidP="00E01D11">
      <w:pPr>
        <w:pStyle w:val="enumlev1"/>
        <w:spacing w:before="40"/>
        <w:rPr>
          <w:lang w:val="es-ES"/>
        </w:rPr>
      </w:pPr>
      <w:sdt>
        <w:sdtPr>
          <w:rPr>
            <w:lang w:val="es-ES"/>
          </w:rPr>
          <w:id w:val="-1647194974"/>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Programas de formación/capacitación (por ejemplo, para funcionarios públicos, interesados)</w:t>
      </w:r>
      <w:r w:rsidR="00D86DEE">
        <w:rPr>
          <w:lang w:val="es-ES"/>
        </w:rPr>
        <w:t>:</w:t>
      </w:r>
      <w:r w:rsidR="00F65030" w:rsidRPr="00FF4810">
        <w:rPr>
          <w:lang w:val="es-ES"/>
        </w:rPr>
        <w:t xml:space="preserve"> </w:t>
      </w:r>
      <w:sdt>
        <w:sdtPr>
          <w:rPr>
            <w:lang w:val="es-ES"/>
          </w:rPr>
          <w:id w:val="-1799213922"/>
          <w:placeholder>
            <w:docPart w:val="DDF5C825562E41BC80A0F39628950CE8"/>
          </w:placeholder>
          <w:showingPlcHdr/>
        </w:sdtPr>
        <w:sdtEndPr/>
        <w:sdtContent>
          <w:r w:rsidR="00B302B3" w:rsidRPr="00FF4810">
            <w:rPr>
              <w:rStyle w:val="PlaceholderText"/>
              <w:color w:val="0070C0"/>
              <w:lang w:val="es-ES"/>
            </w:rPr>
            <w:t>Pulse aquí para escribir texto.</w:t>
          </w:r>
        </w:sdtContent>
      </w:sdt>
    </w:p>
    <w:p w14:paraId="648BE93C" w14:textId="2EF05611" w:rsidR="00F65030" w:rsidRPr="00FF4810" w:rsidRDefault="00B23131" w:rsidP="00E01D11">
      <w:pPr>
        <w:pStyle w:val="enumlev1"/>
        <w:spacing w:before="40"/>
        <w:rPr>
          <w:lang w:val="es-ES"/>
        </w:rPr>
      </w:pPr>
      <w:sdt>
        <w:sdtPr>
          <w:rPr>
            <w:lang w:val="es-ES"/>
          </w:rPr>
          <w:id w:val="1003938386"/>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Marco de supervisión y evaluación de la implementación de la política</w:t>
      </w:r>
      <w:r w:rsidR="00D86DEE">
        <w:rPr>
          <w:lang w:val="es-ES"/>
        </w:rPr>
        <w:t>:</w:t>
      </w:r>
      <w:r w:rsidR="00F65030" w:rsidRPr="00FF4810">
        <w:rPr>
          <w:lang w:val="es-ES"/>
        </w:rPr>
        <w:t xml:space="preserve"> </w:t>
      </w:r>
      <w:r w:rsidR="00C03A3E">
        <w:rPr>
          <w:lang w:val="es-ES"/>
        </w:rPr>
        <w:br/>
      </w:r>
      <w:sdt>
        <w:sdtPr>
          <w:rPr>
            <w:lang w:val="es-ES"/>
          </w:rPr>
          <w:id w:val="-1511524086"/>
          <w:placeholder>
            <w:docPart w:val="C5A366675C6C459E835177ADB0763A03"/>
          </w:placeholder>
          <w:showingPlcHdr/>
        </w:sdtPr>
        <w:sdtEndPr/>
        <w:sdtContent>
          <w:r w:rsidR="00B302B3" w:rsidRPr="00FF4810">
            <w:rPr>
              <w:rStyle w:val="PlaceholderText"/>
              <w:color w:val="0070C0"/>
              <w:lang w:val="es-ES"/>
            </w:rPr>
            <w:t>Pulse aquí para escribir texto.</w:t>
          </w:r>
        </w:sdtContent>
      </w:sdt>
    </w:p>
    <w:p w14:paraId="667F9609" w14:textId="2C572680" w:rsidR="00F65030" w:rsidRPr="00FF4810" w:rsidRDefault="00B23131" w:rsidP="00E01D11">
      <w:pPr>
        <w:pStyle w:val="enumlev1"/>
        <w:spacing w:before="40"/>
        <w:rPr>
          <w:lang w:val="es-ES"/>
        </w:rPr>
      </w:pPr>
      <w:sdt>
        <w:sdtPr>
          <w:rPr>
            <w:lang w:val="es-ES"/>
          </w:rPr>
          <w:id w:val="119981259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Mecanismos de defensa política</w:t>
      </w:r>
      <w:r w:rsidR="00D86DEE">
        <w:rPr>
          <w:lang w:val="es-ES"/>
        </w:rPr>
        <w:t>:</w:t>
      </w:r>
      <w:r w:rsidR="00F65030" w:rsidRPr="00FF4810">
        <w:rPr>
          <w:lang w:val="es-ES"/>
        </w:rPr>
        <w:t xml:space="preserve"> </w:t>
      </w:r>
      <w:sdt>
        <w:sdtPr>
          <w:rPr>
            <w:lang w:val="es-ES"/>
          </w:rPr>
          <w:id w:val="-1619680386"/>
          <w:placeholder>
            <w:docPart w:val="922CAFF8289045F4AA575A1F1F597EA6"/>
          </w:placeholder>
          <w:showingPlcHdr/>
        </w:sdtPr>
        <w:sdtEndPr/>
        <w:sdtContent>
          <w:r w:rsidR="00B302B3" w:rsidRPr="00FF4810">
            <w:rPr>
              <w:rStyle w:val="PlaceholderText"/>
              <w:color w:val="0070C0"/>
              <w:lang w:val="es-ES"/>
            </w:rPr>
            <w:t>Pulse aquí para escribir texto.</w:t>
          </w:r>
        </w:sdtContent>
      </w:sdt>
    </w:p>
    <w:p w14:paraId="47ABBF0C" w14:textId="64544375" w:rsidR="00F65030" w:rsidRPr="00FF4810" w:rsidRDefault="00B23131" w:rsidP="00E01D11">
      <w:pPr>
        <w:pStyle w:val="enumlev1"/>
        <w:spacing w:before="40"/>
        <w:rPr>
          <w:lang w:val="es-ES"/>
        </w:rPr>
      </w:pPr>
      <w:sdt>
        <w:sdtPr>
          <w:rPr>
            <w:lang w:val="es-ES"/>
          </w:rPr>
          <w:id w:val="-95062798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 xml:space="preserve">Otros. Sírvase especificar: </w:t>
      </w:r>
      <w:sdt>
        <w:sdtPr>
          <w:rPr>
            <w:lang w:val="es-ES"/>
          </w:rPr>
          <w:id w:val="-1048526777"/>
          <w:placeholder>
            <w:docPart w:val="705E291187604FCE9DCF1EDFC3F8A909"/>
          </w:placeholder>
          <w:showingPlcHdr/>
        </w:sdtPr>
        <w:sdtEndPr/>
        <w:sdtContent>
          <w:r w:rsidR="00B302B3" w:rsidRPr="00FF4810">
            <w:rPr>
              <w:rStyle w:val="PlaceholderText"/>
              <w:color w:val="0070C0"/>
              <w:lang w:val="es-ES"/>
            </w:rPr>
            <w:t>Pulse aquí para escribir texto.</w:t>
          </w:r>
        </w:sdtContent>
      </w:sdt>
    </w:p>
    <w:p w14:paraId="22A6A882" w14:textId="7A2CEEB4" w:rsidR="00F65030" w:rsidRPr="00FF4810" w:rsidRDefault="00F65030" w:rsidP="00C03A3E">
      <w:pPr>
        <w:keepNext/>
        <w:keepLines/>
        <w:tabs>
          <w:tab w:val="clear" w:pos="992"/>
        </w:tabs>
        <w:rPr>
          <w:lang w:val="es-ES"/>
        </w:rPr>
      </w:pPr>
      <w:r w:rsidRPr="00FF4810">
        <w:rPr>
          <w:lang w:val="es-ES"/>
        </w:rPr>
        <w:t>5.4.2.13.2</w:t>
      </w:r>
      <w:r w:rsidRPr="00FF4810">
        <w:rPr>
          <w:lang w:val="es-ES"/>
        </w:rPr>
        <w:tab/>
        <w:t>¿Cuál es el nivel de ejecución de la política/estrategia?</w:t>
      </w:r>
    </w:p>
    <w:p w14:paraId="55C7B81C" w14:textId="64E4EC22" w:rsidR="00F65030" w:rsidRPr="00FF4810" w:rsidRDefault="00B23131" w:rsidP="00E01D11">
      <w:pPr>
        <w:pStyle w:val="enumlev1"/>
        <w:spacing w:before="40"/>
        <w:rPr>
          <w:lang w:val="es-ES"/>
        </w:rPr>
      </w:pPr>
      <w:sdt>
        <w:sdtPr>
          <w:rPr>
            <w:lang w:val="es-ES"/>
          </w:rPr>
          <w:id w:val="-1025014002"/>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Inicial, se han planificado actividades, pero todavía no se han ejecutado</w:t>
      </w:r>
    </w:p>
    <w:p w14:paraId="69EEDEC4" w14:textId="772A14EE" w:rsidR="00F65030" w:rsidRPr="00FF4810" w:rsidRDefault="00B23131" w:rsidP="00E01D11">
      <w:pPr>
        <w:pStyle w:val="enumlev1"/>
        <w:spacing w:before="40"/>
        <w:rPr>
          <w:lang w:val="es-ES"/>
        </w:rPr>
      </w:pPr>
      <w:sdt>
        <w:sdtPr>
          <w:rPr>
            <w:lang w:val="es-ES"/>
          </w:rPr>
          <w:id w:val="153862399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Ciertas actividades en curso, pero todavía no se han alcanzados metas/objetivos</w:t>
      </w:r>
    </w:p>
    <w:p w14:paraId="0BE4E1D1" w14:textId="2E4BFF26" w:rsidR="00F65030" w:rsidRPr="00FF4810" w:rsidRDefault="00B23131" w:rsidP="00E01D11">
      <w:pPr>
        <w:pStyle w:val="enumlev1"/>
        <w:spacing w:before="40"/>
        <w:rPr>
          <w:lang w:val="es-ES"/>
        </w:rPr>
      </w:pPr>
      <w:sdt>
        <w:sdtPr>
          <w:rPr>
            <w:lang w:val="es-ES"/>
          </w:rPr>
          <w:id w:val="-1739622702"/>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La mayoría de las metas/objetivos van por buen camino</w:t>
      </w:r>
    </w:p>
    <w:p w14:paraId="66B7D5E1" w14:textId="7E57DFFB" w:rsidR="00F65030" w:rsidRPr="00FF4810" w:rsidRDefault="00B23131" w:rsidP="00E01D11">
      <w:pPr>
        <w:pStyle w:val="enumlev1"/>
        <w:spacing w:before="40"/>
        <w:rPr>
          <w:lang w:val="es-ES"/>
        </w:rPr>
      </w:pPr>
      <w:sdt>
        <w:sdtPr>
          <w:rPr>
            <w:lang w:val="es-ES"/>
          </w:rPr>
          <w:id w:val="368423439"/>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La política/estrategia está a punto de cumplirse plenamente</w:t>
      </w:r>
    </w:p>
    <w:p w14:paraId="15BEA202" w14:textId="0E820CAF" w:rsidR="00F65030" w:rsidRPr="00FF4810" w:rsidRDefault="00B23131" w:rsidP="00E01D11">
      <w:pPr>
        <w:pStyle w:val="enumlev1"/>
        <w:spacing w:before="40"/>
        <w:rPr>
          <w:lang w:val="es-ES"/>
        </w:rPr>
      </w:pPr>
      <w:sdt>
        <w:sdtPr>
          <w:rPr>
            <w:lang w:val="es-ES"/>
          </w:rPr>
          <w:id w:val="81530453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Otro</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751235729"/>
          <w:placeholder>
            <w:docPart w:val="DBC3CC9744D94722A92D8D976B7612EE"/>
          </w:placeholder>
          <w:showingPlcHdr/>
        </w:sdtPr>
        <w:sdtEndPr/>
        <w:sdtContent>
          <w:r w:rsidR="00B302B3" w:rsidRPr="00FF4810">
            <w:rPr>
              <w:rStyle w:val="PlaceholderText"/>
              <w:color w:val="0070C0"/>
              <w:lang w:val="es-ES"/>
            </w:rPr>
            <w:t>Pulse aquí para escribir texto.</w:t>
          </w:r>
        </w:sdtContent>
      </w:sdt>
    </w:p>
    <w:p w14:paraId="1546180C" w14:textId="043BCA73" w:rsidR="00F65030" w:rsidRPr="00FF4810" w:rsidRDefault="00F65030" w:rsidP="00F65030">
      <w:pPr>
        <w:tabs>
          <w:tab w:val="left" w:pos="794"/>
        </w:tabs>
        <w:rPr>
          <w:lang w:val="es-ES"/>
        </w:rPr>
      </w:pPr>
      <w:r w:rsidRPr="00FF4810">
        <w:rPr>
          <w:lang w:val="es-ES"/>
        </w:rPr>
        <w:t xml:space="preserve">Sírvase indicar un sitio web donde consultar las novedades periódicas sobre la implementación de la política: </w:t>
      </w:r>
      <w:sdt>
        <w:sdtPr>
          <w:rPr>
            <w:lang w:val="es-ES"/>
          </w:rPr>
          <w:id w:val="1474258516"/>
          <w:placeholder>
            <w:docPart w:val="CCA27A4E1A624E1B80BDA0A0F8501736"/>
          </w:placeholder>
          <w:showingPlcHdr/>
        </w:sdtPr>
        <w:sdtEndPr/>
        <w:sdtContent>
          <w:r w:rsidR="00B302B3" w:rsidRPr="00FF4810">
            <w:rPr>
              <w:rStyle w:val="PlaceholderText"/>
              <w:color w:val="0070C0"/>
              <w:lang w:val="es-ES"/>
            </w:rPr>
            <w:t>Pulse aquí para escribir texto.</w:t>
          </w:r>
        </w:sdtContent>
      </w:sdt>
    </w:p>
    <w:p w14:paraId="60DF5E23" w14:textId="334BB41F" w:rsidR="00F65030" w:rsidRPr="00FF4810" w:rsidRDefault="00F65030" w:rsidP="00F65030">
      <w:pPr>
        <w:rPr>
          <w:lang w:val="es-ES"/>
        </w:rPr>
      </w:pPr>
      <w:r w:rsidRPr="00FF4810">
        <w:rPr>
          <w:lang w:val="es-ES"/>
        </w:rPr>
        <w:t>Observaciones relativas a cualquiera de las preguntas anteriores sobre la política nacional general en materia digital o al contexto general de cómo se abordan estos asuntos en la reglamentación de su país</w:t>
      </w:r>
      <w:r w:rsidR="00D86DEE">
        <w:rPr>
          <w:lang w:val="es-ES"/>
        </w:rPr>
        <w:t>:</w:t>
      </w:r>
      <w:r w:rsidRPr="00FF4810">
        <w:rPr>
          <w:lang w:val="es-ES"/>
        </w:rPr>
        <w:t xml:space="preserve"> </w:t>
      </w:r>
      <w:sdt>
        <w:sdtPr>
          <w:rPr>
            <w:lang w:val="es-ES"/>
          </w:rPr>
          <w:id w:val="-721753604"/>
          <w:placeholder>
            <w:docPart w:val="09084AF5346F493D9C3920C884759596"/>
          </w:placeholder>
          <w:showingPlcHdr/>
        </w:sdtPr>
        <w:sdtEndPr/>
        <w:sdtContent>
          <w:r w:rsidR="00B302B3" w:rsidRPr="00FF4810">
            <w:rPr>
              <w:rStyle w:val="PlaceholderText"/>
              <w:color w:val="0070C0"/>
              <w:lang w:val="es-ES"/>
            </w:rPr>
            <w:t>Pulse aquí para escribir texto.</w:t>
          </w:r>
        </w:sdtContent>
      </w:sdt>
    </w:p>
    <w:p w14:paraId="445765C6" w14:textId="54CFCFA0" w:rsidR="00F65030" w:rsidRPr="00FF4810" w:rsidRDefault="00F65030" w:rsidP="00F65030">
      <w:pPr>
        <w:pStyle w:val="Headingb"/>
        <w:rPr>
          <w:lang w:val="es-ES"/>
        </w:rPr>
      </w:pPr>
      <w:r w:rsidRPr="00FF4810">
        <w:rPr>
          <w:lang w:val="es-ES"/>
        </w:rPr>
        <w:t xml:space="preserve">Política </w:t>
      </w:r>
      <w:r w:rsidR="008C2083" w:rsidRPr="00FF4810">
        <w:rPr>
          <w:lang w:val="es-ES"/>
        </w:rPr>
        <w:t xml:space="preserve">de TIC </w:t>
      </w:r>
      <w:r w:rsidRPr="00FF4810">
        <w:rPr>
          <w:lang w:val="es-ES"/>
        </w:rPr>
        <w:t>nacional</w:t>
      </w:r>
    </w:p>
    <w:p w14:paraId="3F8CC8A5" w14:textId="503E312D" w:rsidR="00F65030" w:rsidRPr="00FF4810" w:rsidRDefault="00F65030" w:rsidP="00D86DEE">
      <w:pPr>
        <w:keepNext/>
        <w:keepLines/>
        <w:rPr>
          <w:lang w:val="es-ES"/>
        </w:rPr>
      </w:pPr>
      <w:r w:rsidRPr="00FF4810">
        <w:rPr>
          <w:lang w:val="es-ES"/>
        </w:rPr>
        <w:t>5.4.3</w:t>
      </w:r>
      <w:r w:rsidRPr="00FF4810">
        <w:rPr>
          <w:lang w:val="es-ES"/>
        </w:rPr>
        <w:tab/>
        <w:t>¿Ha adoptado su país una política aplicable al sector de las TIC que incluya la banda ancha? (por ejemplo, una política, estrategia o plan sobre la banda ancha</w:t>
      </w:r>
      <w:r w:rsidR="008C2083" w:rsidRPr="00FF4810">
        <w:rPr>
          <w:lang w:val="es-ES"/>
        </w:rPr>
        <w:t xml:space="preserve">, una política </w:t>
      </w:r>
      <w:r w:rsidR="00E2616D" w:rsidRPr="00FF4810">
        <w:rPr>
          <w:lang w:val="es-ES"/>
        </w:rPr>
        <w:t>para</w:t>
      </w:r>
      <w:r w:rsidR="008C2083" w:rsidRPr="00FF4810">
        <w:rPr>
          <w:lang w:val="es-ES"/>
        </w:rPr>
        <w:t xml:space="preserve"> la conectividad/infraestructura</w:t>
      </w:r>
      <w:r w:rsidRPr="00FF4810">
        <w:rPr>
          <w:lang w:val="es-ES"/>
        </w:rPr>
        <w:t>)</w:t>
      </w:r>
    </w:p>
    <w:p w14:paraId="5823833E" w14:textId="77777777" w:rsidR="00F65030" w:rsidRPr="00FF4810" w:rsidRDefault="00B23131" w:rsidP="00E01D11">
      <w:pPr>
        <w:pStyle w:val="enumlev1"/>
        <w:spacing w:before="40"/>
        <w:rPr>
          <w:lang w:val="es-ES"/>
        </w:rPr>
      </w:pPr>
      <w:sdt>
        <w:sdtPr>
          <w:rPr>
            <w:lang w:val="es-ES"/>
          </w:rPr>
          <w:id w:val="-218211785"/>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Sí</w:t>
      </w:r>
    </w:p>
    <w:p w14:paraId="656EC9D2" w14:textId="77777777" w:rsidR="00F65030" w:rsidRPr="00FF4810" w:rsidRDefault="00B23131" w:rsidP="00E01D11">
      <w:pPr>
        <w:pStyle w:val="enumlev1"/>
        <w:spacing w:before="40"/>
        <w:rPr>
          <w:lang w:val="es-ES"/>
        </w:rPr>
      </w:pPr>
      <w:sdt>
        <w:sdtPr>
          <w:rPr>
            <w:lang w:val="es-ES"/>
          </w:rPr>
          <w:id w:val="1117951453"/>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No</w:t>
      </w:r>
    </w:p>
    <w:p w14:paraId="7D17A786" w14:textId="4A384F97" w:rsidR="00F65030" w:rsidRPr="00FF4810" w:rsidRDefault="00F65030" w:rsidP="00F65030">
      <w:pPr>
        <w:rPr>
          <w:lang w:val="es-ES"/>
        </w:rPr>
      </w:pPr>
      <w:r w:rsidRPr="00FF4810">
        <w:rPr>
          <w:lang w:val="es-ES"/>
        </w:rPr>
        <w:t>5.4.3.1</w:t>
      </w:r>
      <w:r w:rsidRPr="00FF4810">
        <w:rPr>
          <w:lang w:val="es-ES"/>
        </w:rPr>
        <w:tab/>
        <w:t xml:space="preserve">¿Cuál es el nombre de la política? </w:t>
      </w:r>
      <w:sdt>
        <w:sdtPr>
          <w:rPr>
            <w:lang w:val="es-ES"/>
          </w:rPr>
          <w:id w:val="1909494540"/>
          <w:placeholder>
            <w:docPart w:val="AABD98E80D2045F7A8192C1C944CB9E9"/>
          </w:placeholder>
          <w:showingPlcHdr/>
        </w:sdtPr>
        <w:sdtEndPr/>
        <w:sdtContent>
          <w:r w:rsidR="002F7770" w:rsidRPr="00FF4810">
            <w:rPr>
              <w:rStyle w:val="PlaceholderText"/>
              <w:color w:val="0070C0"/>
              <w:lang w:val="es-ES"/>
            </w:rPr>
            <w:t>Pulse aquí para escribir texto.</w:t>
          </w:r>
        </w:sdtContent>
      </w:sdt>
    </w:p>
    <w:p w14:paraId="0F82AB81" w14:textId="4B3A8BCD" w:rsidR="00F65030" w:rsidRPr="00FF4810" w:rsidRDefault="00F65030" w:rsidP="00F65030">
      <w:pPr>
        <w:rPr>
          <w:lang w:val="es-ES"/>
        </w:rPr>
      </w:pPr>
      <w:r w:rsidRPr="00FF4810">
        <w:rPr>
          <w:lang w:val="es-ES"/>
        </w:rPr>
        <w:lastRenderedPageBreak/>
        <w:t>5.4.3.2</w:t>
      </w:r>
      <w:r w:rsidRPr="00FF4810">
        <w:rPr>
          <w:lang w:val="es-ES"/>
        </w:rPr>
        <w:tab/>
        <w:t xml:space="preserve">Año de adopción: </w:t>
      </w:r>
      <w:sdt>
        <w:sdtPr>
          <w:rPr>
            <w:lang w:val="es-ES"/>
          </w:rPr>
          <w:id w:val="-1243097731"/>
          <w:placeholder>
            <w:docPart w:val="7CE88E6B32904E418619C7D287D8FC35"/>
          </w:placeholder>
          <w:showingPlcHdr/>
        </w:sdtPr>
        <w:sdtEndPr/>
        <w:sdtContent>
          <w:r w:rsidR="002F7770" w:rsidRPr="00FF4810">
            <w:rPr>
              <w:rStyle w:val="PlaceholderText"/>
              <w:color w:val="0070C0"/>
              <w:lang w:val="es-ES"/>
            </w:rPr>
            <w:t>Pulse aquí para escribir texto.</w:t>
          </w:r>
        </w:sdtContent>
      </w:sdt>
    </w:p>
    <w:p w14:paraId="22FA3607" w14:textId="7131864B" w:rsidR="00F65030" w:rsidRPr="00FF4810" w:rsidRDefault="00F65030" w:rsidP="00F65030">
      <w:pPr>
        <w:rPr>
          <w:lang w:val="es-ES"/>
        </w:rPr>
      </w:pPr>
      <w:r w:rsidRPr="00FF4810">
        <w:rPr>
          <w:lang w:val="es-ES"/>
        </w:rPr>
        <w:t>5.4.3.3</w:t>
      </w:r>
      <w:r w:rsidRPr="00FF4810">
        <w:rPr>
          <w:lang w:val="es-ES"/>
        </w:rPr>
        <w:tab/>
        <w:t xml:space="preserve">Sitio web: </w:t>
      </w:r>
      <w:sdt>
        <w:sdtPr>
          <w:rPr>
            <w:lang w:val="es-ES"/>
          </w:rPr>
          <w:id w:val="1626044549"/>
          <w:placeholder>
            <w:docPart w:val="8E3E355B31DB46DA88271A800ADBD4DC"/>
          </w:placeholder>
          <w:showingPlcHdr/>
        </w:sdtPr>
        <w:sdtEndPr/>
        <w:sdtContent>
          <w:r w:rsidR="002F7770" w:rsidRPr="00FF4810">
            <w:rPr>
              <w:rStyle w:val="PlaceholderText"/>
              <w:color w:val="0070C0"/>
              <w:lang w:val="es-ES"/>
            </w:rPr>
            <w:t>Pulse aquí para escribir texto.</w:t>
          </w:r>
        </w:sdtContent>
      </w:sdt>
    </w:p>
    <w:p w14:paraId="73F76CED" w14:textId="57137834" w:rsidR="00F65030" w:rsidRPr="00FF4810" w:rsidRDefault="00F65030" w:rsidP="00F65030">
      <w:pPr>
        <w:rPr>
          <w:lang w:val="es-ES"/>
        </w:rPr>
      </w:pPr>
      <w:r w:rsidRPr="00FF4810">
        <w:rPr>
          <w:lang w:val="es-ES"/>
        </w:rPr>
        <w:t>5.4.3.4</w:t>
      </w:r>
      <w:r w:rsidRPr="00FF4810">
        <w:rPr>
          <w:lang w:val="es-ES"/>
        </w:rPr>
        <w:tab/>
        <w:t xml:space="preserve">¿Cuál es el marco temporal para la aplicación del plan? </w:t>
      </w:r>
      <w:sdt>
        <w:sdtPr>
          <w:rPr>
            <w:lang w:val="es-ES"/>
          </w:rPr>
          <w:id w:val="1496534581"/>
          <w:placeholder>
            <w:docPart w:val="32AF87DB7909403F930763F27712C5BD"/>
          </w:placeholder>
          <w:showingPlcHdr/>
        </w:sdtPr>
        <w:sdtEndPr/>
        <w:sdtContent>
          <w:r w:rsidR="002F7770" w:rsidRPr="00FF4810">
            <w:rPr>
              <w:rStyle w:val="PlaceholderText"/>
              <w:color w:val="0070C0"/>
              <w:lang w:val="es-ES"/>
            </w:rPr>
            <w:t>Pulse aquí para escribir texto.</w:t>
          </w:r>
        </w:sdtContent>
      </w:sdt>
    </w:p>
    <w:p w14:paraId="16F3CC01" w14:textId="333F19BE" w:rsidR="00F65030" w:rsidRPr="00FF4810" w:rsidRDefault="00F65030" w:rsidP="00F65030">
      <w:pPr>
        <w:rPr>
          <w:lang w:val="es-ES"/>
        </w:rPr>
      </w:pPr>
      <w:r w:rsidRPr="00FF4810">
        <w:rPr>
          <w:lang w:val="es-ES"/>
        </w:rPr>
        <w:t>5.4.3.5</w:t>
      </w:r>
      <w:r w:rsidRPr="00FF4810">
        <w:rPr>
          <w:lang w:val="es-ES"/>
        </w:rPr>
        <w:tab/>
        <w:t>¿En qué se centra la política?</w:t>
      </w:r>
    </w:p>
    <w:p w14:paraId="7D391FD4" w14:textId="2C140F54" w:rsidR="00F65030" w:rsidRPr="00FF4810" w:rsidRDefault="00B23131" w:rsidP="00E01D11">
      <w:pPr>
        <w:pStyle w:val="enumlev1"/>
        <w:spacing w:before="40"/>
        <w:rPr>
          <w:lang w:val="es-ES"/>
        </w:rPr>
      </w:pPr>
      <w:sdt>
        <w:sdtPr>
          <w:rPr>
            <w:lang w:val="es-ES"/>
          </w:rPr>
          <w:id w:val="11241612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Infraestructura nacional de banda ancha</w:t>
      </w:r>
    </w:p>
    <w:p w14:paraId="138712A3" w14:textId="53F0EE80" w:rsidR="00F65030" w:rsidRPr="00FF4810" w:rsidRDefault="00B23131" w:rsidP="00E01D11">
      <w:pPr>
        <w:pStyle w:val="enumlev1"/>
        <w:spacing w:before="40"/>
        <w:rPr>
          <w:lang w:val="es-ES"/>
        </w:rPr>
      </w:pPr>
      <w:sdt>
        <w:sdtPr>
          <w:rPr>
            <w:lang w:val="es-ES"/>
          </w:rPr>
          <w:id w:val="-2062933579"/>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Conectividad universal (por ejemplo, hogares, empresas)</w:t>
      </w:r>
    </w:p>
    <w:p w14:paraId="3FE2AC31" w14:textId="7C5CEAED" w:rsidR="00F65030" w:rsidRPr="00FF4810" w:rsidRDefault="00B23131" w:rsidP="00E01D11">
      <w:pPr>
        <w:pStyle w:val="enumlev1"/>
        <w:spacing w:before="40"/>
        <w:rPr>
          <w:lang w:val="es-ES"/>
        </w:rPr>
      </w:pPr>
      <w:sdt>
        <w:sdtPr>
          <w:rPr>
            <w:lang w:val="es-ES"/>
          </w:rPr>
          <w:id w:val="-130314813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Conectar a quienes carecen de conexión (grupos específicos en zonas urbanas y rurales, población de renta baja, mujeres y niñas, etc.)</w:t>
      </w:r>
    </w:p>
    <w:p w14:paraId="60D5D1C1" w14:textId="48C4FE39" w:rsidR="00F65030" w:rsidRPr="00FF4810" w:rsidRDefault="00B23131" w:rsidP="00E01D11">
      <w:pPr>
        <w:pStyle w:val="enumlev1"/>
        <w:spacing w:before="40"/>
        <w:rPr>
          <w:lang w:val="es-ES"/>
        </w:rPr>
      </w:pPr>
      <w:sdt>
        <w:sdtPr>
          <w:rPr>
            <w:lang w:val="es-ES"/>
          </w:rPr>
          <w:id w:val="-294679509"/>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Conectividad rural</w:t>
      </w:r>
    </w:p>
    <w:p w14:paraId="4859A992" w14:textId="6E84816E" w:rsidR="00F65030" w:rsidRPr="00FF4810" w:rsidRDefault="00B23131" w:rsidP="00E01D11">
      <w:pPr>
        <w:pStyle w:val="enumlev1"/>
        <w:spacing w:before="40"/>
        <w:rPr>
          <w:lang w:val="es-ES"/>
        </w:rPr>
      </w:pPr>
      <w:sdt>
        <w:sdtPr>
          <w:rPr>
            <w:lang w:val="es-ES"/>
          </w:rPr>
          <w:id w:val="-1605492870"/>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 xml:space="preserve">Conectividad para </w:t>
      </w:r>
      <w:r w:rsidR="002F7770" w:rsidRPr="00FF4810">
        <w:rPr>
          <w:lang w:val="es-ES"/>
        </w:rPr>
        <w:t>pymes</w:t>
      </w:r>
      <w:r w:rsidR="00F65030" w:rsidRPr="00FF4810">
        <w:rPr>
          <w:lang w:val="es-ES"/>
        </w:rPr>
        <w:t>/</w:t>
      </w:r>
      <w:r w:rsidR="002F7770" w:rsidRPr="00FF4810">
        <w:rPr>
          <w:lang w:val="es-ES"/>
        </w:rPr>
        <w:t>mipymes</w:t>
      </w:r>
    </w:p>
    <w:p w14:paraId="360D2A67" w14:textId="5DACBC3C" w:rsidR="00F65030" w:rsidRPr="00FF4810" w:rsidRDefault="00B23131" w:rsidP="00E01D11">
      <w:pPr>
        <w:pStyle w:val="enumlev1"/>
        <w:spacing w:before="40"/>
        <w:rPr>
          <w:lang w:val="es-ES"/>
        </w:rPr>
      </w:pPr>
      <w:sdt>
        <w:sdtPr>
          <w:rPr>
            <w:lang w:val="es-ES"/>
          </w:rPr>
          <w:id w:val="-260535516"/>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Conectividad de escuelas</w:t>
      </w:r>
    </w:p>
    <w:p w14:paraId="32208E68" w14:textId="37E708B1" w:rsidR="00F65030" w:rsidRPr="00FF4810" w:rsidRDefault="00B23131" w:rsidP="00E01D11">
      <w:pPr>
        <w:pStyle w:val="enumlev1"/>
        <w:spacing w:before="40"/>
        <w:rPr>
          <w:lang w:val="es-ES"/>
        </w:rPr>
      </w:pPr>
      <w:sdt>
        <w:sdtPr>
          <w:rPr>
            <w:lang w:val="es-ES"/>
          </w:rPr>
          <w:id w:val="61201931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Conectividad de centros de salud</w:t>
      </w:r>
    </w:p>
    <w:p w14:paraId="2603EF38" w14:textId="119771AA" w:rsidR="00F65030" w:rsidRPr="00FF4810" w:rsidRDefault="00B23131" w:rsidP="00E01D11">
      <w:pPr>
        <w:pStyle w:val="enumlev1"/>
        <w:spacing w:before="40"/>
        <w:rPr>
          <w:lang w:val="es-ES"/>
        </w:rPr>
      </w:pPr>
      <w:sdt>
        <w:sdtPr>
          <w:rPr>
            <w:lang w:val="es-ES"/>
          </w:rPr>
          <w:id w:val="-1922399172"/>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Conectividad de oficinas gubernamentales</w:t>
      </w:r>
    </w:p>
    <w:p w14:paraId="7FFCFD19" w14:textId="140D34CC" w:rsidR="00F65030" w:rsidRPr="00FF4810" w:rsidRDefault="00B23131" w:rsidP="00E01D11">
      <w:pPr>
        <w:pStyle w:val="enumlev1"/>
        <w:spacing w:before="40"/>
        <w:rPr>
          <w:lang w:val="es-ES"/>
        </w:rPr>
      </w:pPr>
      <w:sdt>
        <w:sdtPr>
          <w:rPr>
            <w:lang w:val="es-ES"/>
          </w:rPr>
          <w:id w:val="13884665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Suministro de infraestructura para otros sectores económicos</w:t>
      </w:r>
    </w:p>
    <w:p w14:paraId="2786AC68" w14:textId="58097B20" w:rsidR="00F65030" w:rsidRPr="00FF4810" w:rsidRDefault="00B23131" w:rsidP="00E01D11">
      <w:pPr>
        <w:pStyle w:val="enumlev1"/>
        <w:spacing w:before="40"/>
        <w:rPr>
          <w:lang w:val="es-ES"/>
        </w:rPr>
      </w:pPr>
      <w:sdt>
        <w:sdtPr>
          <w:rPr>
            <w:lang w:val="es-ES"/>
          </w:rPr>
          <w:id w:val="-144961769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Fomento de la adopción de servicios y aplicaciones de banda ancha</w:t>
      </w:r>
    </w:p>
    <w:p w14:paraId="39925613" w14:textId="4986BA23" w:rsidR="00F65030" w:rsidRPr="00FF4810" w:rsidRDefault="00B23131" w:rsidP="00E01D11">
      <w:pPr>
        <w:pStyle w:val="enumlev1"/>
        <w:spacing w:before="40"/>
        <w:rPr>
          <w:lang w:val="es-ES"/>
        </w:rPr>
      </w:pPr>
      <w:sdt>
        <w:sdtPr>
          <w:rPr>
            <w:lang w:val="es-ES"/>
          </w:rPr>
          <w:id w:val="107771317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Otros</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1852137482"/>
          <w:placeholder>
            <w:docPart w:val="F3EDB28DD2604341835F04910A8CE808"/>
          </w:placeholder>
          <w:showingPlcHdr/>
        </w:sdtPr>
        <w:sdtEndPr/>
        <w:sdtContent>
          <w:r w:rsidR="002F7770" w:rsidRPr="00FF4810">
            <w:rPr>
              <w:rStyle w:val="PlaceholderText"/>
              <w:color w:val="0070C0"/>
              <w:lang w:val="es-ES"/>
            </w:rPr>
            <w:t>Pulse aquí para escribir texto.</w:t>
          </w:r>
        </w:sdtContent>
      </w:sdt>
    </w:p>
    <w:p w14:paraId="5D8E8FF7" w14:textId="47F1D6EE" w:rsidR="00F65030" w:rsidRPr="00FF4810" w:rsidRDefault="00F65030" w:rsidP="00FD78D7">
      <w:pPr>
        <w:keepNext/>
        <w:keepLines/>
        <w:rPr>
          <w:lang w:val="es-ES"/>
        </w:rPr>
      </w:pPr>
      <w:r w:rsidRPr="00FF4810">
        <w:rPr>
          <w:lang w:val="es-ES"/>
        </w:rPr>
        <w:t>5.4.3.6</w:t>
      </w:r>
      <w:r w:rsidRPr="00FF4810">
        <w:rPr>
          <w:lang w:val="es-ES"/>
        </w:rPr>
        <w:tab/>
        <w:t>Por favor, indique el nombre del organismo u organismos gubernamentales que administran la política:</w:t>
      </w:r>
    </w:p>
    <w:p w14:paraId="444C07E3" w14:textId="2680BBA1" w:rsidR="00F65030" w:rsidRPr="00FF4810" w:rsidRDefault="00B23131" w:rsidP="00E01D11">
      <w:pPr>
        <w:pStyle w:val="enumlev1"/>
        <w:keepNext/>
        <w:keepLines/>
        <w:spacing w:before="40"/>
        <w:rPr>
          <w:lang w:val="es-ES"/>
        </w:rPr>
      </w:pPr>
      <w:sdt>
        <w:sdtPr>
          <w:rPr>
            <w:lang w:val="es-ES"/>
          </w:rPr>
          <w:id w:val="51689701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Organismo regulador</w:t>
      </w:r>
    </w:p>
    <w:p w14:paraId="33D76ACE" w14:textId="4BAE430C" w:rsidR="00F65030" w:rsidRPr="00FF4810" w:rsidRDefault="00B23131" w:rsidP="00E01D11">
      <w:pPr>
        <w:pStyle w:val="enumlev1"/>
        <w:spacing w:before="40"/>
        <w:rPr>
          <w:lang w:val="es-ES"/>
        </w:rPr>
      </w:pPr>
      <w:sdt>
        <w:sdtPr>
          <w:rPr>
            <w:lang w:val="es-ES"/>
          </w:rPr>
          <w:id w:val="-552000272"/>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Otro organismo regulador</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783626163"/>
          <w:placeholder>
            <w:docPart w:val="1811DA51817143BCBC7B3202DFD550B7"/>
          </w:placeholder>
          <w:showingPlcHdr/>
        </w:sdtPr>
        <w:sdtEndPr/>
        <w:sdtContent>
          <w:r w:rsidR="002F7770" w:rsidRPr="00FF4810">
            <w:rPr>
              <w:rStyle w:val="PlaceholderText"/>
              <w:color w:val="0070C0"/>
              <w:lang w:val="es-ES"/>
            </w:rPr>
            <w:t>Pulse aquí para escribir texto.</w:t>
          </w:r>
        </w:sdtContent>
      </w:sdt>
    </w:p>
    <w:p w14:paraId="6A29246B" w14:textId="2194450A" w:rsidR="00F65030" w:rsidRPr="00FF4810" w:rsidRDefault="00B23131" w:rsidP="00E01D11">
      <w:pPr>
        <w:pStyle w:val="enumlev1"/>
        <w:spacing w:before="40"/>
        <w:rPr>
          <w:lang w:val="es-ES"/>
        </w:rPr>
      </w:pPr>
      <w:sdt>
        <w:sdtPr>
          <w:rPr>
            <w:lang w:val="es-ES"/>
          </w:rPr>
          <w:id w:val="1863476658"/>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Organismo especializado</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20051327"/>
          <w:placeholder>
            <w:docPart w:val="B2D8AAF95F5B489390D2B8CBD697B355"/>
          </w:placeholder>
          <w:showingPlcHdr/>
        </w:sdtPr>
        <w:sdtEndPr/>
        <w:sdtContent>
          <w:r w:rsidR="002F7770" w:rsidRPr="00FF4810">
            <w:rPr>
              <w:rStyle w:val="PlaceholderText"/>
              <w:color w:val="0070C0"/>
              <w:lang w:val="es-ES"/>
            </w:rPr>
            <w:t>Pulse aquí para escribir texto.</w:t>
          </w:r>
        </w:sdtContent>
      </w:sdt>
    </w:p>
    <w:p w14:paraId="476716EE" w14:textId="10C7B060" w:rsidR="00F65030" w:rsidRPr="00FF4810" w:rsidRDefault="00B23131" w:rsidP="00E01D11">
      <w:pPr>
        <w:pStyle w:val="enumlev1"/>
        <w:spacing w:before="40"/>
        <w:rPr>
          <w:lang w:val="es-ES"/>
        </w:rPr>
      </w:pPr>
      <w:sdt>
        <w:sdtPr>
          <w:rPr>
            <w:lang w:val="es-ES"/>
          </w:rPr>
          <w:id w:val="1742599207"/>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 xml:space="preserve">Ministerio, sírvase especificar: </w:t>
      </w:r>
      <w:sdt>
        <w:sdtPr>
          <w:rPr>
            <w:lang w:val="es-ES"/>
          </w:rPr>
          <w:id w:val="1453586523"/>
          <w:placeholder>
            <w:docPart w:val="2B843094649E4DA391CEAD76E61FE299"/>
          </w:placeholder>
          <w:showingPlcHdr/>
        </w:sdtPr>
        <w:sdtEndPr/>
        <w:sdtContent>
          <w:r w:rsidR="002F7770" w:rsidRPr="00FF4810">
            <w:rPr>
              <w:rStyle w:val="PlaceholderText"/>
              <w:color w:val="0070C0"/>
              <w:lang w:val="es-ES"/>
            </w:rPr>
            <w:t>Pulse aquí para escribir texto.</w:t>
          </w:r>
        </w:sdtContent>
      </w:sdt>
    </w:p>
    <w:p w14:paraId="58E77E2D" w14:textId="2C434FA6" w:rsidR="00F65030" w:rsidRPr="00FF4810" w:rsidRDefault="00B23131" w:rsidP="00E01D11">
      <w:pPr>
        <w:pStyle w:val="enumlev1"/>
        <w:spacing w:before="40"/>
        <w:rPr>
          <w:lang w:val="es-ES"/>
        </w:rPr>
      </w:pPr>
      <w:sdt>
        <w:sdtPr>
          <w:rPr>
            <w:lang w:val="es-ES"/>
          </w:rPr>
          <w:id w:val="-1149593060"/>
          <w14:checkbox>
            <w14:checked w14:val="0"/>
            <w14:checkedState w14:val="2612" w14:font="MS Gothic"/>
            <w14:uncheckedState w14:val="2610" w14:font="MS Gothic"/>
          </w14:checkbox>
        </w:sdtPr>
        <w:sdtEndPr/>
        <w:sdtContent>
          <w:r w:rsidR="00F65030" w:rsidRPr="00FF4810">
            <w:rPr>
              <w:rFonts w:ascii="MS Gothic" w:eastAsia="MS Gothic" w:hAnsi="MS Gothic"/>
              <w:lang w:val="es-ES"/>
            </w:rPr>
            <w:t>☐</w:t>
          </w:r>
        </w:sdtContent>
      </w:sdt>
      <w:r w:rsidR="00F65030" w:rsidRPr="00FF4810">
        <w:rPr>
          <w:lang w:val="es-ES"/>
        </w:rPr>
        <w:tab/>
        <w:t>Otro</w:t>
      </w:r>
      <w:r w:rsidR="00E01D11" w:rsidRPr="00FF4810">
        <w:rPr>
          <w:lang w:val="es-ES"/>
        </w:rPr>
        <w:t>. Sírvase</w:t>
      </w:r>
      <w:r w:rsidR="00E01D11">
        <w:rPr>
          <w:lang w:val="es-ES"/>
        </w:rPr>
        <w:t xml:space="preserve"> </w:t>
      </w:r>
      <w:r w:rsidR="00F65030" w:rsidRPr="00FF4810">
        <w:rPr>
          <w:lang w:val="es-ES"/>
        </w:rPr>
        <w:t xml:space="preserve">especificar: </w:t>
      </w:r>
      <w:sdt>
        <w:sdtPr>
          <w:rPr>
            <w:lang w:val="es-ES"/>
          </w:rPr>
          <w:id w:val="-1466037322"/>
          <w:placeholder>
            <w:docPart w:val="9C1E0262BD1146D8AA2989CCB4D019B3"/>
          </w:placeholder>
          <w:showingPlcHdr/>
        </w:sdtPr>
        <w:sdtEndPr/>
        <w:sdtContent>
          <w:r w:rsidR="002F7770" w:rsidRPr="00FF4810">
            <w:rPr>
              <w:rStyle w:val="PlaceholderText"/>
              <w:color w:val="0070C0"/>
              <w:lang w:val="es-ES"/>
            </w:rPr>
            <w:t>Pulse aquí para escribir texto.</w:t>
          </w:r>
        </w:sdtContent>
      </w:sdt>
    </w:p>
    <w:p w14:paraId="55AE800A" w14:textId="007DE4FF" w:rsidR="00F65030" w:rsidRPr="00FF4810" w:rsidRDefault="00F65030" w:rsidP="00F65030">
      <w:pPr>
        <w:rPr>
          <w:lang w:val="es-ES"/>
        </w:rPr>
      </w:pPr>
      <w:r w:rsidRPr="00FF4810">
        <w:rPr>
          <w:lang w:val="es-ES"/>
        </w:rPr>
        <w:t xml:space="preserve">Observaciones: </w:t>
      </w:r>
      <w:sdt>
        <w:sdtPr>
          <w:rPr>
            <w:lang w:val="es-ES"/>
          </w:rPr>
          <w:id w:val="842198362"/>
          <w:placeholder>
            <w:docPart w:val="FB8D8507691C44EAA12A600F95F917F6"/>
          </w:placeholder>
          <w:showingPlcHdr/>
        </w:sdtPr>
        <w:sdtEndPr/>
        <w:sdtContent>
          <w:r w:rsidR="002F7770" w:rsidRPr="00FF4810">
            <w:rPr>
              <w:rStyle w:val="PlaceholderText"/>
              <w:color w:val="0070C0"/>
              <w:lang w:val="es-ES"/>
            </w:rPr>
            <w:t>Pulse aquí para escribir texto.</w:t>
          </w:r>
        </w:sdtContent>
      </w:sdt>
    </w:p>
    <w:p w14:paraId="59683FC6" w14:textId="0B3990B0" w:rsidR="00271FF0" w:rsidRPr="00FF4810" w:rsidRDefault="00271FF0" w:rsidP="00271FF0">
      <w:pPr>
        <w:rPr>
          <w:lang w:val="es-ES"/>
        </w:rPr>
      </w:pPr>
      <w:r w:rsidRPr="00FF4810">
        <w:rPr>
          <w:lang w:val="es-ES"/>
        </w:rPr>
        <w:t>5.4.3.7</w:t>
      </w:r>
      <w:r w:rsidRPr="00FF4810">
        <w:rPr>
          <w:lang w:val="es-ES"/>
        </w:rPr>
        <w:tab/>
        <w:t>Indique las modalidades de financiación del plan</w:t>
      </w:r>
    </w:p>
    <w:p w14:paraId="43140588" w14:textId="29E1E057" w:rsidR="00271FF0" w:rsidRPr="00FF4810" w:rsidRDefault="00B23131" w:rsidP="00E01D11">
      <w:pPr>
        <w:pStyle w:val="enumlev1"/>
        <w:spacing w:before="40"/>
        <w:rPr>
          <w:lang w:val="es-ES"/>
        </w:rPr>
      </w:pPr>
      <w:sdt>
        <w:sdtPr>
          <w:rPr>
            <w:lang w:val="es-ES"/>
          </w:rPr>
          <w:id w:val="-1693531818"/>
          <w14:checkbox>
            <w14:checked w14:val="0"/>
            <w14:checkedState w14:val="2612" w14:font="MS Gothic"/>
            <w14:uncheckedState w14:val="2610" w14:font="MS Gothic"/>
          </w14:checkbox>
        </w:sdtPr>
        <w:sdtEndPr/>
        <w:sdtContent>
          <w:r w:rsidR="00271FF0" w:rsidRPr="00FF4810">
            <w:rPr>
              <w:rFonts w:ascii="MS Gothic" w:eastAsia="MS Gothic" w:hAnsi="MS Gothic"/>
              <w:lang w:val="es-ES"/>
            </w:rPr>
            <w:t>☐</w:t>
          </w:r>
        </w:sdtContent>
      </w:sdt>
      <w:r w:rsidR="00271FF0" w:rsidRPr="00FF4810">
        <w:rPr>
          <w:lang w:val="es-ES"/>
        </w:rPr>
        <w:tab/>
        <w:t>Fondo especial para el desarrollo de la banda ancha o similar</w:t>
      </w:r>
    </w:p>
    <w:p w14:paraId="72251562" w14:textId="587C2808" w:rsidR="00271FF0" w:rsidRPr="00FF4810" w:rsidRDefault="00B23131" w:rsidP="00E01D11">
      <w:pPr>
        <w:pStyle w:val="enumlev1"/>
        <w:spacing w:before="40"/>
        <w:rPr>
          <w:lang w:val="es-ES"/>
        </w:rPr>
      </w:pPr>
      <w:sdt>
        <w:sdtPr>
          <w:rPr>
            <w:lang w:val="es-ES"/>
          </w:rPr>
          <w:id w:val="1738272441"/>
          <w14:checkbox>
            <w14:checked w14:val="0"/>
            <w14:checkedState w14:val="2612" w14:font="MS Gothic"/>
            <w14:uncheckedState w14:val="2610" w14:font="MS Gothic"/>
          </w14:checkbox>
        </w:sdtPr>
        <w:sdtEndPr/>
        <w:sdtContent>
          <w:r w:rsidR="00271FF0" w:rsidRPr="00FF4810">
            <w:rPr>
              <w:rFonts w:ascii="MS Gothic" w:eastAsia="MS Gothic" w:hAnsi="MS Gothic"/>
              <w:lang w:val="es-ES"/>
            </w:rPr>
            <w:t>☐</w:t>
          </w:r>
        </w:sdtContent>
      </w:sdt>
      <w:r w:rsidR="00271FF0" w:rsidRPr="00FF4810">
        <w:rPr>
          <w:lang w:val="es-ES"/>
        </w:rPr>
        <w:tab/>
        <w:t>Fondo del servicio universal</w:t>
      </w:r>
    </w:p>
    <w:p w14:paraId="13B24EC9" w14:textId="12155672" w:rsidR="00271FF0" w:rsidRPr="00FF4810" w:rsidRDefault="00B23131" w:rsidP="00E01D11">
      <w:pPr>
        <w:pStyle w:val="enumlev1"/>
        <w:spacing w:before="40"/>
        <w:rPr>
          <w:lang w:val="es-ES"/>
        </w:rPr>
      </w:pPr>
      <w:sdt>
        <w:sdtPr>
          <w:rPr>
            <w:lang w:val="es-ES"/>
          </w:rPr>
          <w:id w:val="-1900353845"/>
          <w14:checkbox>
            <w14:checked w14:val="0"/>
            <w14:checkedState w14:val="2612" w14:font="MS Gothic"/>
            <w14:uncheckedState w14:val="2610" w14:font="MS Gothic"/>
          </w14:checkbox>
        </w:sdtPr>
        <w:sdtEndPr/>
        <w:sdtContent>
          <w:r w:rsidR="00271FF0" w:rsidRPr="00FF4810">
            <w:rPr>
              <w:rFonts w:ascii="MS Gothic" w:eastAsia="MS Gothic" w:hAnsi="MS Gothic"/>
              <w:lang w:val="es-ES"/>
            </w:rPr>
            <w:t>☐</w:t>
          </w:r>
        </w:sdtContent>
      </w:sdt>
      <w:r w:rsidR="00271FF0" w:rsidRPr="00FF4810">
        <w:rPr>
          <w:lang w:val="es-ES"/>
        </w:rPr>
        <w:tab/>
        <w:t>Subvenciones públicas de otras ayudas financieras directas</w:t>
      </w:r>
    </w:p>
    <w:p w14:paraId="3A852400" w14:textId="1A465037" w:rsidR="00271FF0" w:rsidRPr="00FF4810" w:rsidRDefault="00B23131" w:rsidP="00E01D11">
      <w:pPr>
        <w:pStyle w:val="enumlev1"/>
        <w:spacing w:before="40"/>
        <w:rPr>
          <w:lang w:val="es-ES"/>
        </w:rPr>
      </w:pPr>
      <w:sdt>
        <w:sdtPr>
          <w:rPr>
            <w:lang w:val="es-ES"/>
          </w:rPr>
          <w:id w:val="1824381374"/>
          <w14:checkbox>
            <w14:checked w14:val="0"/>
            <w14:checkedState w14:val="2612" w14:font="MS Gothic"/>
            <w14:uncheckedState w14:val="2610" w14:font="MS Gothic"/>
          </w14:checkbox>
        </w:sdtPr>
        <w:sdtEndPr/>
        <w:sdtContent>
          <w:r w:rsidR="00271FF0" w:rsidRPr="00FF4810">
            <w:rPr>
              <w:rFonts w:ascii="MS Gothic" w:eastAsia="MS Gothic" w:hAnsi="MS Gothic"/>
              <w:lang w:val="es-ES"/>
            </w:rPr>
            <w:t>☐</w:t>
          </w:r>
        </w:sdtContent>
      </w:sdt>
      <w:r w:rsidR="00271FF0" w:rsidRPr="00FF4810">
        <w:rPr>
          <w:lang w:val="es-ES"/>
        </w:rPr>
        <w:tab/>
        <w:t>Asociaciones público-privadas</w:t>
      </w:r>
    </w:p>
    <w:p w14:paraId="20C2E992" w14:textId="47526A01" w:rsidR="00271FF0" w:rsidRPr="00FF4810" w:rsidRDefault="00B23131" w:rsidP="00E01D11">
      <w:pPr>
        <w:pStyle w:val="enumlev1"/>
        <w:spacing w:before="40"/>
        <w:rPr>
          <w:lang w:val="es-ES"/>
        </w:rPr>
      </w:pPr>
      <w:sdt>
        <w:sdtPr>
          <w:rPr>
            <w:lang w:val="es-ES"/>
          </w:rPr>
          <w:id w:val="-972748804"/>
          <w14:checkbox>
            <w14:checked w14:val="0"/>
            <w14:checkedState w14:val="2612" w14:font="MS Gothic"/>
            <w14:uncheckedState w14:val="2610" w14:font="MS Gothic"/>
          </w14:checkbox>
        </w:sdtPr>
        <w:sdtEndPr/>
        <w:sdtContent>
          <w:r w:rsidR="00271FF0" w:rsidRPr="00FF4810">
            <w:rPr>
              <w:rFonts w:ascii="MS Gothic" w:eastAsia="MS Gothic" w:hAnsi="MS Gothic"/>
              <w:lang w:val="es-ES"/>
            </w:rPr>
            <w:t>☐</w:t>
          </w:r>
        </w:sdtContent>
      </w:sdt>
      <w:r w:rsidR="00271FF0" w:rsidRPr="00FF4810">
        <w:rPr>
          <w:lang w:val="es-ES"/>
        </w:rPr>
        <w:tab/>
        <w:t>Financiación mixta</w:t>
      </w:r>
    </w:p>
    <w:p w14:paraId="3DAC6B65" w14:textId="5CFFDA06" w:rsidR="00271FF0" w:rsidRPr="00FF4810" w:rsidRDefault="00B23131" w:rsidP="00EE68AA">
      <w:pPr>
        <w:pStyle w:val="enumlev1"/>
        <w:spacing w:before="40"/>
        <w:rPr>
          <w:lang w:val="es-ES"/>
        </w:rPr>
      </w:pPr>
      <w:sdt>
        <w:sdtPr>
          <w:rPr>
            <w:lang w:val="es-ES"/>
          </w:rPr>
          <w:id w:val="1036695203"/>
          <w14:checkbox>
            <w14:checked w14:val="0"/>
            <w14:checkedState w14:val="2612" w14:font="MS Gothic"/>
            <w14:uncheckedState w14:val="2610" w14:font="MS Gothic"/>
          </w14:checkbox>
        </w:sdtPr>
        <w:sdtEndPr/>
        <w:sdtContent>
          <w:r w:rsidR="00EE68AA" w:rsidRPr="00FF4810">
            <w:rPr>
              <w:rFonts w:ascii="MS Gothic" w:eastAsia="MS Gothic" w:hAnsi="MS Gothic"/>
              <w:lang w:val="es-ES"/>
            </w:rPr>
            <w:t>☐</w:t>
          </w:r>
        </w:sdtContent>
      </w:sdt>
      <w:r w:rsidR="00EE68AA" w:rsidRPr="00FF4810">
        <w:rPr>
          <w:lang w:val="es-ES"/>
        </w:rPr>
        <w:tab/>
      </w:r>
      <w:r w:rsidR="00271FF0" w:rsidRPr="00FF4810">
        <w:rPr>
          <w:lang w:val="es-ES"/>
        </w:rPr>
        <w:t xml:space="preserve">Otros. Sírvase especificar: </w:t>
      </w:r>
      <w:sdt>
        <w:sdtPr>
          <w:rPr>
            <w:lang w:val="es-ES"/>
          </w:rPr>
          <w:id w:val="244386156"/>
          <w:placeholder>
            <w:docPart w:val="9AD9B64CE08A418A9C8A26CADFBF7DB2"/>
          </w:placeholder>
          <w:showingPlcHdr/>
        </w:sdtPr>
        <w:sdtEndPr/>
        <w:sdtContent>
          <w:r w:rsidR="002F7770" w:rsidRPr="00FF4810">
            <w:rPr>
              <w:rStyle w:val="PlaceholderText"/>
              <w:color w:val="0070C0"/>
              <w:lang w:val="es-ES"/>
            </w:rPr>
            <w:t>Pulse aquí para escribir texto.</w:t>
          </w:r>
        </w:sdtContent>
      </w:sdt>
    </w:p>
    <w:p w14:paraId="5F3C6710" w14:textId="098CD6E9" w:rsidR="00AE475B" w:rsidRPr="00FF4810" w:rsidRDefault="00AE475B" w:rsidP="00AE475B">
      <w:pPr>
        <w:rPr>
          <w:lang w:val="es-ES"/>
        </w:rPr>
      </w:pPr>
      <w:r w:rsidRPr="00FF4810">
        <w:rPr>
          <w:lang w:val="es-ES"/>
        </w:rPr>
        <w:t>5.4.3.8</w:t>
      </w:r>
      <w:r w:rsidR="00271FF0" w:rsidRPr="00FF4810">
        <w:rPr>
          <w:lang w:val="es-ES"/>
        </w:rPr>
        <w:tab/>
      </w:r>
      <w:r w:rsidRPr="00FF4810">
        <w:rPr>
          <w:lang w:val="es-ES"/>
        </w:rPr>
        <w:t xml:space="preserve">Sírvase indicar el importe total anunciado (en moneda local) que se atribuirá para aplicar la política: </w:t>
      </w:r>
      <w:sdt>
        <w:sdtPr>
          <w:rPr>
            <w:lang w:val="es-ES"/>
          </w:rPr>
          <w:id w:val="1670210122"/>
          <w:placeholder>
            <w:docPart w:val="06CA9A783F594CE8A46F46D8CD99F686"/>
          </w:placeholder>
          <w:showingPlcHdr/>
        </w:sdtPr>
        <w:sdtEndPr/>
        <w:sdtContent>
          <w:r w:rsidR="002F7770" w:rsidRPr="00FF4810">
            <w:rPr>
              <w:rStyle w:val="PlaceholderText"/>
              <w:color w:val="0070C0"/>
              <w:lang w:val="es-ES"/>
            </w:rPr>
            <w:t>Pulse aquí para escribir texto.</w:t>
          </w:r>
        </w:sdtContent>
      </w:sdt>
    </w:p>
    <w:p w14:paraId="1FEEB980" w14:textId="0DDBB969" w:rsidR="00AE475B" w:rsidRPr="00FF4810" w:rsidRDefault="00AE475B" w:rsidP="00AE475B">
      <w:pPr>
        <w:rPr>
          <w:lang w:val="es-ES"/>
        </w:rPr>
      </w:pPr>
      <w:r w:rsidRPr="00FF4810">
        <w:rPr>
          <w:lang w:val="es-ES"/>
        </w:rPr>
        <w:t>5.4.3.9</w:t>
      </w:r>
      <w:r w:rsidR="00271FF0" w:rsidRPr="00FF4810">
        <w:rPr>
          <w:lang w:val="es-ES"/>
        </w:rPr>
        <w:tab/>
      </w:r>
      <w:r w:rsidRPr="00FF4810">
        <w:rPr>
          <w:lang w:val="es-ES"/>
        </w:rPr>
        <w:t xml:space="preserve">Sírvase indicar el importe total anunciado (en moneda local) que se ha atribuido hasta ahora para aplicar la política: </w:t>
      </w:r>
      <w:sdt>
        <w:sdtPr>
          <w:rPr>
            <w:lang w:val="es-ES"/>
          </w:rPr>
          <w:id w:val="1878273016"/>
          <w:placeholder>
            <w:docPart w:val="DDC16906E97243C5B9C252B1828ACFE4"/>
          </w:placeholder>
          <w:showingPlcHdr/>
        </w:sdtPr>
        <w:sdtEndPr/>
        <w:sdtContent>
          <w:r w:rsidR="002F7770" w:rsidRPr="00FF4810">
            <w:rPr>
              <w:rStyle w:val="PlaceholderText"/>
              <w:color w:val="0070C0"/>
              <w:lang w:val="es-ES"/>
            </w:rPr>
            <w:t>Pulse aquí para escribir texto.</w:t>
          </w:r>
        </w:sdtContent>
      </w:sdt>
    </w:p>
    <w:p w14:paraId="0E91FEBB" w14:textId="5B660234" w:rsidR="00AE475B" w:rsidRPr="00FF4810" w:rsidRDefault="00AE475B" w:rsidP="00F6031C">
      <w:pPr>
        <w:rPr>
          <w:lang w:val="es-ES"/>
        </w:rPr>
      </w:pPr>
      <w:r w:rsidRPr="00FF4810">
        <w:rPr>
          <w:lang w:val="es-ES"/>
        </w:rPr>
        <w:t>5.4.3.10</w:t>
      </w:r>
      <w:r w:rsidR="00F6031C" w:rsidRPr="00FF4810">
        <w:rPr>
          <w:lang w:val="es-ES"/>
        </w:rPr>
        <w:tab/>
      </w:r>
      <w:r w:rsidRPr="00FF4810">
        <w:rPr>
          <w:lang w:val="es-ES"/>
        </w:rPr>
        <w:t xml:space="preserve">Sírvase indicar el importe total anunciado (en moneda local) que se ha desembolsado hasta ahora para aplicar la política: </w:t>
      </w:r>
      <w:sdt>
        <w:sdtPr>
          <w:rPr>
            <w:lang w:val="es-ES"/>
          </w:rPr>
          <w:id w:val="490297001"/>
          <w:placeholder>
            <w:docPart w:val="D327199352DE4AFDBD00D5C21E959E91"/>
          </w:placeholder>
          <w:showingPlcHdr/>
        </w:sdtPr>
        <w:sdtEndPr/>
        <w:sdtContent>
          <w:r w:rsidR="002F7770" w:rsidRPr="00FF4810">
            <w:rPr>
              <w:rStyle w:val="PlaceholderText"/>
              <w:color w:val="0070C0"/>
              <w:lang w:val="es-ES"/>
            </w:rPr>
            <w:t>Pulse aquí para escribir texto.</w:t>
          </w:r>
        </w:sdtContent>
      </w:sdt>
    </w:p>
    <w:p w14:paraId="73A08FE5" w14:textId="0521958D" w:rsidR="00AE475B" w:rsidRPr="00FF4810" w:rsidRDefault="00AE475B" w:rsidP="00F6031C">
      <w:pPr>
        <w:rPr>
          <w:lang w:val="es-ES"/>
        </w:rPr>
      </w:pPr>
      <w:r w:rsidRPr="00FF4810">
        <w:rPr>
          <w:lang w:val="es-ES"/>
        </w:rPr>
        <w:t>5.4.3.11</w:t>
      </w:r>
      <w:r w:rsidR="00F6031C" w:rsidRPr="00FF4810">
        <w:rPr>
          <w:lang w:val="es-ES"/>
        </w:rPr>
        <w:tab/>
      </w:r>
      <w:r w:rsidRPr="00FF4810">
        <w:rPr>
          <w:lang w:val="es-ES"/>
        </w:rPr>
        <w:t>¿Cuál es el nivel de ejecución de la política?</w:t>
      </w:r>
    </w:p>
    <w:p w14:paraId="377DBB33" w14:textId="1CAC7AC6" w:rsidR="00AE475B" w:rsidRPr="00FF4810" w:rsidRDefault="00B23131" w:rsidP="00E01D11">
      <w:pPr>
        <w:pStyle w:val="enumlev1"/>
        <w:spacing w:before="40"/>
        <w:rPr>
          <w:lang w:val="es-ES"/>
        </w:rPr>
      </w:pPr>
      <w:sdt>
        <w:sdtPr>
          <w:rPr>
            <w:lang w:val="es-ES"/>
          </w:rPr>
          <w:id w:val="1352986916"/>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Inicial, se han planificado actividades, pero todavía no se han ejecutado</w:t>
      </w:r>
    </w:p>
    <w:p w14:paraId="54A0FD12" w14:textId="614EF295" w:rsidR="00AE475B" w:rsidRPr="00FF4810" w:rsidRDefault="00B23131" w:rsidP="00E01D11">
      <w:pPr>
        <w:pStyle w:val="enumlev1"/>
        <w:spacing w:before="40"/>
        <w:rPr>
          <w:lang w:val="es-ES"/>
        </w:rPr>
      </w:pPr>
      <w:sdt>
        <w:sdtPr>
          <w:rPr>
            <w:lang w:val="es-ES"/>
          </w:rPr>
          <w:id w:val="223426427"/>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Ciertas actividades en curso, pero todavía no se han alcanzados metas/objetivos</w:t>
      </w:r>
    </w:p>
    <w:p w14:paraId="3F198ABC" w14:textId="08CB3AF1" w:rsidR="00AE475B" w:rsidRPr="00FF4810" w:rsidRDefault="00B23131" w:rsidP="00E01D11">
      <w:pPr>
        <w:pStyle w:val="enumlev1"/>
        <w:spacing w:before="40"/>
        <w:rPr>
          <w:lang w:val="es-ES"/>
        </w:rPr>
      </w:pPr>
      <w:sdt>
        <w:sdtPr>
          <w:rPr>
            <w:lang w:val="es-ES"/>
          </w:rPr>
          <w:id w:val="-1251810400"/>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La mayoría de las metas/objetivos van por buen camino</w:t>
      </w:r>
    </w:p>
    <w:p w14:paraId="51EC170D" w14:textId="0C38A961" w:rsidR="00AE475B" w:rsidRPr="00FF4810" w:rsidRDefault="00B23131" w:rsidP="00E01D11">
      <w:pPr>
        <w:pStyle w:val="enumlev1"/>
        <w:spacing w:before="40"/>
        <w:rPr>
          <w:lang w:val="es-ES"/>
        </w:rPr>
      </w:pPr>
      <w:sdt>
        <w:sdtPr>
          <w:rPr>
            <w:lang w:val="es-ES"/>
          </w:rPr>
          <w:id w:val="-873763391"/>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La política/estrategia está a punto de cumplirse plenamente</w:t>
      </w:r>
    </w:p>
    <w:p w14:paraId="693D35DF" w14:textId="7101C6DF" w:rsidR="00AE475B" w:rsidRPr="00FF4810" w:rsidRDefault="00B23131" w:rsidP="00E01D11">
      <w:pPr>
        <w:pStyle w:val="enumlev1"/>
        <w:spacing w:before="40"/>
        <w:rPr>
          <w:lang w:val="es-ES"/>
        </w:rPr>
      </w:pPr>
      <w:sdt>
        <w:sdtPr>
          <w:rPr>
            <w:lang w:val="es-ES"/>
          </w:rPr>
          <w:id w:val="-500734162"/>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Otro</w:t>
      </w:r>
      <w:r w:rsidR="00E01D11" w:rsidRPr="00FF4810">
        <w:rPr>
          <w:lang w:val="es-ES"/>
        </w:rPr>
        <w:t>. Sírvase</w:t>
      </w:r>
      <w:r w:rsidR="00E01D11">
        <w:rPr>
          <w:lang w:val="es-ES"/>
        </w:rPr>
        <w:t xml:space="preserve"> </w:t>
      </w:r>
      <w:r w:rsidR="00AE475B" w:rsidRPr="00FF4810">
        <w:rPr>
          <w:lang w:val="es-ES"/>
        </w:rPr>
        <w:t xml:space="preserve">especificar: </w:t>
      </w:r>
      <w:sdt>
        <w:sdtPr>
          <w:rPr>
            <w:lang w:val="es-ES"/>
          </w:rPr>
          <w:id w:val="20443070"/>
          <w:placeholder>
            <w:docPart w:val="1C71049AC9094180A337655A46517018"/>
          </w:placeholder>
          <w:showingPlcHdr/>
        </w:sdtPr>
        <w:sdtEndPr/>
        <w:sdtContent>
          <w:r w:rsidR="002F7770" w:rsidRPr="00FF4810">
            <w:rPr>
              <w:rStyle w:val="PlaceholderText"/>
              <w:color w:val="0070C0"/>
              <w:lang w:val="es-ES"/>
            </w:rPr>
            <w:t>Pulse aquí para escribir texto.</w:t>
          </w:r>
        </w:sdtContent>
      </w:sdt>
    </w:p>
    <w:p w14:paraId="04FC225A" w14:textId="7A3580C1" w:rsidR="00AE475B" w:rsidRPr="00FF4810" w:rsidRDefault="00AE475B" w:rsidP="00AE475B">
      <w:pPr>
        <w:rPr>
          <w:lang w:val="es-ES"/>
        </w:rPr>
      </w:pPr>
      <w:r w:rsidRPr="00FF4810">
        <w:rPr>
          <w:lang w:val="es-ES"/>
        </w:rPr>
        <w:t>Observaciones relativas a cualquiera de las preguntas anteriores sobre la política nacional centrada en las TIC o al contexto general de cómo se abordan estos asuntos en la reglamentación de su país</w:t>
      </w:r>
      <w:r w:rsidR="00D74CE9">
        <w:rPr>
          <w:lang w:val="es-ES"/>
        </w:rPr>
        <w:t>:</w:t>
      </w:r>
      <w:r w:rsidRPr="00FF4810">
        <w:rPr>
          <w:lang w:val="es-ES"/>
        </w:rPr>
        <w:t xml:space="preserve"> </w:t>
      </w:r>
      <w:sdt>
        <w:sdtPr>
          <w:rPr>
            <w:lang w:val="es-ES"/>
          </w:rPr>
          <w:id w:val="-178358079"/>
          <w:placeholder>
            <w:docPart w:val="9CCC685AFB0C4759ADF67048BCF904FA"/>
          </w:placeholder>
          <w:showingPlcHdr/>
        </w:sdtPr>
        <w:sdtEndPr/>
        <w:sdtContent>
          <w:r w:rsidR="002F7770" w:rsidRPr="00FF4810">
            <w:rPr>
              <w:rStyle w:val="PlaceholderText"/>
              <w:color w:val="0070C0"/>
              <w:lang w:val="es-ES"/>
            </w:rPr>
            <w:t>Pulse aquí para escribir texto.</w:t>
          </w:r>
        </w:sdtContent>
      </w:sdt>
    </w:p>
    <w:p w14:paraId="522FE89D" w14:textId="77777777" w:rsidR="00AE475B" w:rsidRPr="00FF4810" w:rsidRDefault="00AE475B" w:rsidP="00AE475B">
      <w:pPr>
        <w:pStyle w:val="Headingb"/>
        <w:rPr>
          <w:lang w:val="es-ES"/>
        </w:rPr>
      </w:pPr>
      <w:r w:rsidRPr="00FF4810">
        <w:rPr>
          <w:lang w:val="es-ES"/>
        </w:rPr>
        <w:t>Estrategias nacionales digitales específicas de cara al futuro</w:t>
      </w:r>
    </w:p>
    <w:p w14:paraId="1B9F0DAF" w14:textId="18F4BF8F" w:rsidR="00AE475B" w:rsidRPr="00FF4810" w:rsidRDefault="00AE475B" w:rsidP="00AE475B">
      <w:pPr>
        <w:rPr>
          <w:lang w:val="es-ES"/>
        </w:rPr>
      </w:pPr>
      <w:r w:rsidRPr="00FF4810">
        <w:rPr>
          <w:lang w:val="es-ES"/>
        </w:rPr>
        <w:t>5.4.4</w:t>
      </w:r>
      <w:r w:rsidRPr="00FF4810">
        <w:rPr>
          <w:lang w:val="es-ES"/>
        </w:rPr>
        <w:tab/>
        <w:t>Ha adoptado su país una estrategia, política o iniciativa nacional centrada en tecnologías emergentes como:</w:t>
      </w:r>
    </w:p>
    <w:p w14:paraId="00659E0E" w14:textId="3081740A" w:rsidR="008C2083" w:rsidRDefault="00B23131" w:rsidP="00E01D11">
      <w:pPr>
        <w:pStyle w:val="enumlev1"/>
        <w:spacing w:before="40"/>
        <w:rPr>
          <w:lang w:val="es-ES"/>
        </w:rPr>
      </w:pPr>
      <w:sdt>
        <w:sdtPr>
          <w:rPr>
            <w:lang w:val="es-ES"/>
          </w:rPr>
          <w:id w:val="-6911135"/>
          <w14:checkbox>
            <w14:checked w14:val="0"/>
            <w14:checkedState w14:val="2612" w14:font="MS Gothic"/>
            <w14:uncheckedState w14:val="2610" w14:font="MS Gothic"/>
          </w14:checkbox>
        </w:sdtPr>
        <w:sdtEndPr/>
        <w:sdtContent>
          <w:r w:rsidR="00E01D11" w:rsidRPr="00FF4810">
            <w:rPr>
              <w:rFonts w:ascii="MS Gothic" w:eastAsia="MS Gothic" w:hAnsi="MS Gothic"/>
              <w:lang w:val="es-ES"/>
            </w:rPr>
            <w:t>☐</w:t>
          </w:r>
        </w:sdtContent>
      </w:sdt>
      <w:r w:rsidR="008C2083" w:rsidRPr="00FF4810">
        <w:rPr>
          <w:lang w:val="es-ES"/>
        </w:rPr>
        <w:tab/>
        <w:t>Política genérica/global sobre tecnologías emergentes</w:t>
      </w:r>
    </w:p>
    <w:p w14:paraId="730756C0" w14:textId="542EA298" w:rsidR="00AE475B" w:rsidRPr="00FF4810" w:rsidRDefault="00B23131" w:rsidP="00E01D11">
      <w:pPr>
        <w:pStyle w:val="enumlev1"/>
        <w:spacing w:before="40"/>
        <w:rPr>
          <w:lang w:val="es-ES"/>
        </w:rPr>
      </w:pPr>
      <w:sdt>
        <w:sdtPr>
          <w:rPr>
            <w:lang w:val="es-ES"/>
          </w:rPr>
          <w:id w:val="1159262936"/>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5G/6G</w:t>
      </w:r>
      <w:r w:rsidR="00E01D11" w:rsidRPr="00FF4810">
        <w:rPr>
          <w:lang w:val="es-ES"/>
        </w:rPr>
        <w:t>. Sírvase</w:t>
      </w:r>
      <w:r w:rsidR="00E01D11">
        <w:rPr>
          <w:lang w:val="es-ES"/>
        </w:rPr>
        <w:t xml:space="preserve"> </w:t>
      </w:r>
      <w:r w:rsidR="00AE475B" w:rsidRPr="00FF4810">
        <w:rPr>
          <w:lang w:val="es-ES"/>
        </w:rPr>
        <w:t xml:space="preserve">especificar: </w:t>
      </w:r>
      <w:sdt>
        <w:sdtPr>
          <w:rPr>
            <w:lang w:val="es-ES"/>
          </w:rPr>
          <w:id w:val="-964580525"/>
          <w:placeholder>
            <w:docPart w:val="1B564F222F01499ABFEB31A889E7E0F5"/>
          </w:placeholder>
          <w:showingPlcHdr/>
        </w:sdtPr>
        <w:sdtEndPr/>
        <w:sdtContent>
          <w:r w:rsidR="002F7770" w:rsidRPr="00FF4810">
            <w:rPr>
              <w:rStyle w:val="PlaceholderText"/>
              <w:color w:val="0070C0"/>
              <w:lang w:val="es-ES"/>
            </w:rPr>
            <w:t>Pulse aquí para escribir texto.</w:t>
          </w:r>
        </w:sdtContent>
      </w:sdt>
    </w:p>
    <w:p w14:paraId="7B980945" w14:textId="0F83C60E" w:rsidR="00AE475B" w:rsidRPr="00FF4810" w:rsidRDefault="00B23131" w:rsidP="00E01D11">
      <w:pPr>
        <w:pStyle w:val="enumlev1"/>
        <w:spacing w:before="40"/>
        <w:rPr>
          <w:lang w:val="es-ES"/>
        </w:rPr>
      </w:pPr>
      <w:sdt>
        <w:sdtPr>
          <w:rPr>
            <w:lang w:val="es-ES"/>
          </w:rPr>
          <w:id w:val="-1262449272"/>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 xml:space="preserve">Servicios espaciales: </w:t>
      </w:r>
      <w:sdt>
        <w:sdtPr>
          <w:rPr>
            <w:lang w:val="es-ES"/>
          </w:rPr>
          <w:id w:val="-349100697"/>
          <w:placeholder>
            <w:docPart w:val="39683EF19C734C58937FC87812CFD236"/>
          </w:placeholder>
          <w:showingPlcHdr/>
        </w:sdtPr>
        <w:sdtEndPr/>
        <w:sdtContent>
          <w:r w:rsidR="002F7770" w:rsidRPr="00FF4810">
            <w:rPr>
              <w:rStyle w:val="PlaceholderText"/>
              <w:color w:val="0070C0"/>
              <w:lang w:val="es-ES"/>
            </w:rPr>
            <w:t>Pulse aquí para escribir texto.</w:t>
          </w:r>
        </w:sdtContent>
      </w:sdt>
    </w:p>
    <w:p w14:paraId="12A89049" w14:textId="61A1DC74" w:rsidR="00AE475B" w:rsidRPr="00FF4810" w:rsidRDefault="00B23131" w:rsidP="00E01D11">
      <w:pPr>
        <w:pStyle w:val="enumlev1"/>
        <w:spacing w:before="40"/>
        <w:rPr>
          <w:lang w:val="es-ES"/>
        </w:rPr>
      </w:pPr>
      <w:sdt>
        <w:sdtPr>
          <w:rPr>
            <w:lang w:val="es-ES"/>
          </w:rPr>
          <w:id w:val="-239096592"/>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Tecnologías de espectro innovadoras (por ejemplo, acceso fijo inalámbrico, sistemas en órbitas de satélites no geoestacionarios, 6</w:t>
      </w:r>
      <w:r w:rsidR="002F7770" w:rsidRPr="00FF4810">
        <w:rPr>
          <w:lang w:val="es-ES"/>
        </w:rPr>
        <w:t> </w:t>
      </w:r>
      <w:r w:rsidR="00AE475B" w:rsidRPr="00FF4810">
        <w:rPr>
          <w:lang w:val="es-ES"/>
        </w:rPr>
        <w:t xml:space="preserve">GHZ o similar, sistemas en plataformas a gran altitud (HAPS)) o similares: </w:t>
      </w:r>
      <w:sdt>
        <w:sdtPr>
          <w:rPr>
            <w:lang w:val="es-ES"/>
          </w:rPr>
          <w:id w:val="-591551112"/>
          <w:placeholder>
            <w:docPart w:val="0FDC499FF36B4FD385C27BB0598127FB"/>
          </w:placeholder>
          <w:showingPlcHdr/>
        </w:sdtPr>
        <w:sdtEndPr/>
        <w:sdtContent>
          <w:r w:rsidR="002F7770" w:rsidRPr="00FF4810">
            <w:rPr>
              <w:rStyle w:val="PlaceholderText"/>
              <w:color w:val="0070C0"/>
              <w:lang w:val="es-ES"/>
            </w:rPr>
            <w:t>Pulse aquí para escribir texto.</w:t>
          </w:r>
        </w:sdtContent>
      </w:sdt>
    </w:p>
    <w:p w14:paraId="67B3E981" w14:textId="697A0AFC" w:rsidR="00AE475B" w:rsidRPr="00FF4810" w:rsidRDefault="00B23131" w:rsidP="00E01D11">
      <w:pPr>
        <w:pStyle w:val="enumlev1"/>
        <w:spacing w:before="40"/>
        <w:rPr>
          <w:lang w:val="es-ES"/>
        </w:rPr>
      </w:pPr>
      <w:sdt>
        <w:sdtPr>
          <w:rPr>
            <w:lang w:val="es-ES"/>
          </w:rPr>
          <w:id w:val="-404532669"/>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Internet de las cosas (IoT</w:t>
      </w:r>
      <w:r w:rsidR="00E01D11">
        <w:rPr>
          <w:lang w:val="es-ES"/>
        </w:rPr>
        <w:t>)</w:t>
      </w:r>
      <w:r w:rsidR="00E01D11" w:rsidRPr="00FF4810">
        <w:rPr>
          <w:lang w:val="es-ES"/>
        </w:rPr>
        <w:t>. Sírvase</w:t>
      </w:r>
      <w:r w:rsidR="00E01D11">
        <w:rPr>
          <w:lang w:val="es-ES"/>
        </w:rPr>
        <w:t xml:space="preserve"> </w:t>
      </w:r>
      <w:r w:rsidR="00AE475B" w:rsidRPr="00FF4810">
        <w:rPr>
          <w:lang w:val="es-ES"/>
        </w:rPr>
        <w:t xml:space="preserve">especificar: </w:t>
      </w:r>
      <w:sdt>
        <w:sdtPr>
          <w:rPr>
            <w:lang w:val="es-ES"/>
          </w:rPr>
          <w:id w:val="822019363"/>
          <w:placeholder>
            <w:docPart w:val="56676A26B8E848C79D0E69060DD64191"/>
          </w:placeholder>
          <w:showingPlcHdr/>
        </w:sdtPr>
        <w:sdtEndPr/>
        <w:sdtContent>
          <w:r w:rsidR="002F7770" w:rsidRPr="00FF4810">
            <w:rPr>
              <w:rStyle w:val="PlaceholderText"/>
              <w:color w:val="0070C0"/>
              <w:lang w:val="es-ES"/>
            </w:rPr>
            <w:t>Pulse aquí para escribir texto.</w:t>
          </w:r>
        </w:sdtContent>
      </w:sdt>
    </w:p>
    <w:p w14:paraId="7C11E169" w14:textId="72AC4A65" w:rsidR="00AE475B" w:rsidRPr="00FF4810" w:rsidRDefault="00B23131" w:rsidP="00E01D11">
      <w:pPr>
        <w:pStyle w:val="enumlev1"/>
        <w:spacing w:before="40"/>
        <w:rPr>
          <w:lang w:val="es-ES"/>
        </w:rPr>
      </w:pPr>
      <w:sdt>
        <w:sdtPr>
          <w:rPr>
            <w:lang w:val="es-ES"/>
          </w:rPr>
          <w:id w:val="586971974"/>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Inteligencia artificial</w:t>
      </w:r>
      <w:r w:rsidR="00E01D11" w:rsidRPr="00FF4810">
        <w:rPr>
          <w:lang w:val="es-ES"/>
        </w:rPr>
        <w:t>. Sírvase</w:t>
      </w:r>
      <w:r w:rsidR="00E01D11">
        <w:rPr>
          <w:lang w:val="es-ES"/>
        </w:rPr>
        <w:t xml:space="preserve"> </w:t>
      </w:r>
      <w:r w:rsidR="00AE475B" w:rsidRPr="00FF4810">
        <w:rPr>
          <w:lang w:val="es-ES"/>
        </w:rPr>
        <w:t xml:space="preserve">especificar: </w:t>
      </w:r>
      <w:sdt>
        <w:sdtPr>
          <w:rPr>
            <w:lang w:val="es-ES"/>
          </w:rPr>
          <w:id w:val="-826978801"/>
          <w:placeholder>
            <w:docPart w:val="0282C980C6FD4E378E558E868335248F"/>
          </w:placeholder>
          <w:showingPlcHdr/>
        </w:sdtPr>
        <w:sdtEndPr/>
        <w:sdtContent>
          <w:r w:rsidR="002F7770" w:rsidRPr="00FF4810">
            <w:rPr>
              <w:rStyle w:val="PlaceholderText"/>
              <w:color w:val="0070C0"/>
              <w:lang w:val="es-ES"/>
            </w:rPr>
            <w:t>Pulse aquí para escribir texto.</w:t>
          </w:r>
        </w:sdtContent>
      </w:sdt>
    </w:p>
    <w:p w14:paraId="55017A65" w14:textId="11E93960" w:rsidR="00AE475B" w:rsidRPr="00FF4810" w:rsidRDefault="00B23131" w:rsidP="00E01D11">
      <w:pPr>
        <w:pStyle w:val="enumlev1"/>
        <w:spacing w:before="40"/>
        <w:rPr>
          <w:lang w:val="es-ES"/>
        </w:rPr>
      </w:pPr>
      <w:sdt>
        <w:sdtPr>
          <w:rPr>
            <w:lang w:val="es-ES"/>
          </w:rPr>
          <w:id w:val="-1989086485"/>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 xml:space="preserve">Computación en la nube: </w:t>
      </w:r>
      <w:sdt>
        <w:sdtPr>
          <w:rPr>
            <w:lang w:val="es-ES"/>
          </w:rPr>
          <w:id w:val="1163892506"/>
          <w:placeholder>
            <w:docPart w:val="6520DBC8097F467C8BFB2D16CE7F12AF"/>
          </w:placeholder>
          <w:showingPlcHdr/>
        </w:sdtPr>
        <w:sdtEndPr/>
        <w:sdtContent>
          <w:r w:rsidR="002F7770" w:rsidRPr="00FF4810">
            <w:rPr>
              <w:rStyle w:val="PlaceholderText"/>
              <w:color w:val="0070C0"/>
              <w:lang w:val="es-ES"/>
            </w:rPr>
            <w:t>Pulse aquí para escribir texto.</w:t>
          </w:r>
        </w:sdtContent>
      </w:sdt>
    </w:p>
    <w:p w14:paraId="34C15B45" w14:textId="78C31375" w:rsidR="00AE475B" w:rsidRPr="00FF4810" w:rsidRDefault="00B23131" w:rsidP="00E01D11">
      <w:pPr>
        <w:pStyle w:val="enumlev1"/>
        <w:spacing w:before="40"/>
        <w:rPr>
          <w:lang w:val="es-ES"/>
        </w:rPr>
      </w:pPr>
      <w:sdt>
        <w:sdtPr>
          <w:rPr>
            <w:lang w:val="es-ES"/>
          </w:rPr>
          <w:id w:val="-1738551810"/>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Automatización</w:t>
      </w:r>
      <w:r w:rsidR="00E01D11" w:rsidRPr="00FF4810">
        <w:rPr>
          <w:lang w:val="es-ES"/>
        </w:rPr>
        <w:t>. Sírvase</w:t>
      </w:r>
      <w:r w:rsidR="00E01D11">
        <w:rPr>
          <w:lang w:val="es-ES"/>
        </w:rPr>
        <w:t xml:space="preserve"> </w:t>
      </w:r>
      <w:r w:rsidR="00AE475B" w:rsidRPr="00FF4810">
        <w:rPr>
          <w:lang w:val="es-ES"/>
        </w:rPr>
        <w:t xml:space="preserve">especificar: </w:t>
      </w:r>
      <w:sdt>
        <w:sdtPr>
          <w:rPr>
            <w:lang w:val="es-ES"/>
          </w:rPr>
          <w:id w:val="1483354558"/>
          <w:placeholder>
            <w:docPart w:val="0730ACD1091444E0B82CBDEB2B2BD69F"/>
          </w:placeholder>
          <w:showingPlcHdr/>
        </w:sdtPr>
        <w:sdtEndPr/>
        <w:sdtContent>
          <w:r w:rsidR="002F7770" w:rsidRPr="00FF4810">
            <w:rPr>
              <w:rStyle w:val="PlaceholderText"/>
              <w:color w:val="0070C0"/>
              <w:lang w:val="es-ES"/>
            </w:rPr>
            <w:t>Pulse aquí para escribir texto.</w:t>
          </w:r>
        </w:sdtContent>
      </w:sdt>
    </w:p>
    <w:p w14:paraId="78D73317" w14:textId="3DB19C98" w:rsidR="00AE475B" w:rsidRPr="00FF4810" w:rsidRDefault="00B23131" w:rsidP="00E01D11">
      <w:pPr>
        <w:pStyle w:val="enumlev1"/>
        <w:spacing w:before="40"/>
        <w:rPr>
          <w:lang w:val="es-ES"/>
        </w:rPr>
      </w:pPr>
      <w:sdt>
        <w:sdtPr>
          <w:rPr>
            <w:lang w:val="es-ES"/>
          </w:rPr>
          <w:id w:val="-473914680"/>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Cadena de bloques</w:t>
      </w:r>
      <w:r w:rsidR="00E01D11" w:rsidRPr="00FF4810">
        <w:rPr>
          <w:lang w:val="es-ES"/>
        </w:rPr>
        <w:t>. Sírvase</w:t>
      </w:r>
      <w:r w:rsidR="00E01D11">
        <w:rPr>
          <w:lang w:val="es-ES"/>
        </w:rPr>
        <w:t xml:space="preserve"> </w:t>
      </w:r>
      <w:r w:rsidR="00AE475B" w:rsidRPr="00FF4810">
        <w:rPr>
          <w:lang w:val="es-ES"/>
        </w:rPr>
        <w:t xml:space="preserve">especificar: </w:t>
      </w:r>
      <w:sdt>
        <w:sdtPr>
          <w:rPr>
            <w:lang w:val="es-ES"/>
          </w:rPr>
          <w:id w:val="1129208420"/>
          <w:placeholder>
            <w:docPart w:val="FF37CAA3BC32428799294FF0DF7838DA"/>
          </w:placeholder>
          <w:showingPlcHdr/>
        </w:sdtPr>
        <w:sdtEndPr/>
        <w:sdtContent>
          <w:r w:rsidR="002F7770" w:rsidRPr="00FF4810">
            <w:rPr>
              <w:rStyle w:val="PlaceholderText"/>
              <w:color w:val="0070C0"/>
              <w:lang w:val="es-ES"/>
            </w:rPr>
            <w:t>Pulse aquí para escribir texto.</w:t>
          </w:r>
        </w:sdtContent>
      </w:sdt>
    </w:p>
    <w:p w14:paraId="72CFEF11" w14:textId="10D6B79A" w:rsidR="00AE475B" w:rsidRPr="00FF4810" w:rsidRDefault="00B23131" w:rsidP="00E01D11">
      <w:pPr>
        <w:pStyle w:val="enumlev1"/>
        <w:spacing w:before="40"/>
        <w:rPr>
          <w:lang w:val="es-ES"/>
        </w:rPr>
      </w:pPr>
      <w:sdt>
        <w:sdtPr>
          <w:rPr>
            <w:lang w:val="es-ES"/>
          </w:rPr>
          <w:id w:val="694579067"/>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Moneda digital</w:t>
      </w:r>
      <w:r w:rsidR="00E01D11" w:rsidRPr="00FF4810">
        <w:rPr>
          <w:lang w:val="es-ES"/>
        </w:rPr>
        <w:t>. Sírvase</w:t>
      </w:r>
      <w:r w:rsidR="00E01D11">
        <w:rPr>
          <w:lang w:val="es-ES"/>
        </w:rPr>
        <w:t xml:space="preserve"> </w:t>
      </w:r>
      <w:r w:rsidR="00AE475B" w:rsidRPr="00FF4810">
        <w:rPr>
          <w:lang w:val="es-ES"/>
        </w:rPr>
        <w:t xml:space="preserve">especificar: </w:t>
      </w:r>
      <w:sdt>
        <w:sdtPr>
          <w:rPr>
            <w:lang w:val="es-ES"/>
          </w:rPr>
          <w:id w:val="1951504502"/>
          <w:placeholder>
            <w:docPart w:val="9B44CF87B0C44B30991D7381C3DD1B9B"/>
          </w:placeholder>
          <w:showingPlcHdr/>
        </w:sdtPr>
        <w:sdtEndPr/>
        <w:sdtContent>
          <w:r w:rsidR="002F7770" w:rsidRPr="00FF4810">
            <w:rPr>
              <w:rStyle w:val="PlaceholderText"/>
              <w:color w:val="0070C0"/>
              <w:lang w:val="es-ES"/>
            </w:rPr>
            <w:t>Pulse aquí para escribir texto.</w:t>
          </w:r>
        </w:sdtContent>
      </w:sdt>
    </w:p>
    <w:p w14:paraId="2E1346CE" w14:textId="3F186EDD" w:rsidR="00AE475B" w:rsidRPr="00FF4810" w:rsidRDefault="00B23131" w:rsidP="00E01D11">
      <w:pPr>
        <w:pStyle w:val="enumlev1"/>
        <w:spacing w:before="40"/>
        <w:rPr>
          <w:lang w:val="es-ES"/>
        </w:rPr>
      </w:pPr>
      <w:sdt>
        <w:sdtPr>
          <w:rPr>
            <w:lang w:val="es-ES"/>
          </w:rPr>
          <w:id w:val="376597865"/>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 xml:space="preserve">Activos digitales (por ejemplo, testigos fungibles y no fungibles): </w:t>
      </w:r>
      <w:r w:rsidR="008C2841">
        <w:rPr>
          <w:lang w:val="es-ES"/>
        </w:rPr>
        <w:br/>
      </w:r>
      <w:sdt>
        <w:sdtPr>
          <w:rPr>
            <w:lang w:val="es-ES"/>
          </w:rPr>
          <w:id w:val="1622498362"/>
          <w:placeholder>
            <w:docPart w:val="639A7CEE11ED4C508CC2B8727EF6D9FE"/>
          </w:placeholder>
          <w:showingPlcHdr/>
        </w:sdtPr>
        <w:sdtEndPr/>
        <w:sdtContent>
          <w:r w:rsidR="002F7770" w:rsidRPr="00FF4810">
            <w:rPr>
              <w:rStyle w:val="PlaceholderText"/>
              <w:color w:val="0070C0"/>
              <w:lang w:val="es-ES"/>
            </w:rPr>
            <w:t>Pulse aquí para escribir texto.</w:t>
          </w:r>
        </w:sdtContent>
      </w:sdt>
    </w:p>
    <w:p w14:paraId="34900868" w14:textId="1F23AB34" w:rsidR="00AE475B" w:rsidRPr="00FF4810" w:rsidRDefault="00B23131" w:rsidP="00E01D11">
      <w:pPr>
        <w:pStyle w:val="enumlev1"/>
        <w:spacing w:before="40"/>
        <w:rPr>
          <w:lang w:val="es-ES"/>
        </w:rPr>
      </w:pPr>
      <w:sdt>
        <w:sdtPr>
          <w:rPr>
            <w:lang w:val="es-ES"/>
          </w:rPr>
          <w:id w:val="-1139260088"/>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 xml:space="preserve">Otro. </w:t>
      </w:r>
      <w:r w:rsidR="001D662B" w:rsidRPr="00FF4810">
        <w:rPr>
          <w:lang w:val="es-ES"/>
        </w:rPr>
        <w:t>S</w:t>
      </w:r>
      <w:r w:rsidR="00AE475B" w:rsidRPr="00FF4810">
        <w:rPr>
          <w:lang w:val="es-ES"/>
        </w:rPr>
        <w:t xml:space="preserve">írvase especificar: </w:t>
      </w:r>
      <w:sdt>
        <w:sdtPr>
          <w:rPr>
            <w:lang w:val="es-ES"/>
          </w:rPr>
          <w:id w:val="538792238"/>
          <w:placeholder>
            <w:docPart w:val="8D1519409DA042569EDBFC2503345197"/>
          </w:placeholder>
          <w:showingPlcHdr/>
        </w:sdtPr>
        <w:sdtEndPr/>
        <w:sdtContent>
          <w:r w:rsidR="002F7770" w:rsidRPr="00FF4810">
            <w:rPr>
              <w:rStyle w:val="PlaceholderText"/>
              <w:color w:val="0070C0"/>
              <w:lang w:val="es-ES"/>
            </w:rPr>
            <w:t>Pulse aquí para escribir texto.</w:t>
          </w:r>
        </w:sdtContent>
      </w:sdt>
    </w:p>
    <w:p w14:paraId="149F40C5" w14:textId="082F681D" w:rsidR="00AE475B" w:rsidRPr="00FF4810" w:rsidRDefault="00B23131" w:rsidP="00E01D11">
      <w:pPr>
        <w:pStyle w:val="enumlev1"/>
        <w:spacing w:before="40"/>
        <w:rPr>
          <w:lang w:val="es-ES"/>
        </w:rPr>
      </w:pPr>
      <w:sdt>
        <w:sdtPr>
          <w:rPr>
            <w:lang w:val="es-ES"/>
          </w:rPr>
          <w:id w:val="1090113670"/>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No existe este tipo de estrategia</w:t>
      </w:r>
    </w:p>
    <w:p w14:paraId="6A244761" w14:textId="415AC724" w:rsidR="00AE475B" w:rsidRPr="00FF4810" w:rsidRDefault="00AE475B" w:rsidP="00AE475B">
      <w:pPr>
        <w:rPr>
          <w:lang w:val="es-ES"/>
        </w:rPr>
      </w:pPr>
      <w:r w:rsidRPr="00FF4810">
        <w:rPr>
          <w:lang w:val="es-ES"/>
        </w:rPr>
        <w:t>5.4.4.1</w:t>
      </w:r>
      <w:r w:rsidRPr="00FF4810">
        <w:rPr>
          <w:lang w:val="es-ES"/>
        </w:rPr>
        <w:tab/>
      </w:r>
      <w:r w:rsidR="00AA7D44" w:rsidRPr="00FF4810">
        <w:rPr>
          <w:lang w:val="es-ES"/>
        </w:rPr>
        <w:t xml:space="preserve">Si existe una política genérica/global sobre tecnologías emergentes, </w:t>
      </w:r>
      <w:r w:rsidRPr="00FF4810">
        <w:rPr>
          <w:lang w:val="es-ES"/>
        </w:rPr>
        <w:t>¿</w:t>
      </w:r>
      <w:r w:rsidR="00AA7D44" w:rsidRPr="00FF4810">
        <w:rPr>
          <w:lang w:val="es-ES"/>
        </w:rPr>
        <w:t>c</w:t>
      </w:r>
      <w:r w:rsidRPr="00FF4810">
        <w:rPr>
          <w:lang w:val="es-ES"/>
        </w:rPr>
        <w:t xml:space="preserve">uál es el nombre de la política? </w:t>
      </w:r>
      <w:sdt>
        <w:sdtPr>
          <w:rPr>
            <w:lang w:val="es-ES"/>
          </w:rPr>
          <w:id w:val="-727301433"/>
          <w:placeholder>
            <w:docPart w:val="53D56117B1C34E7384CCC2CBF9C56BC9"/>
          </w:placeholder>
          <w:showingPlcHdr/>
        </w:sdtPr>
        <w:sdtEndPr/>
        <w:sdtContent>
          <w:r w:rsidR="002F7770" w:rsidRPr="00FF4810">
            <w:rPr>
              <w:rStyle w:val="PlaceholderText"/>
              <w:color w:val="0070C0"/>
              <w:lang w:val="es-ES"/>
            </w:rPr>
            <w:t>Pulse aquí para escribir texto.</w:t>
          </w:r>
        </w:sdtContent>
      </w:sdt>
    </w:p>
    <w:p w14:paraId="3A927B65" w14:textId="24ADF158" w:rsidR="00AE475B" w:rsidRPr="00FF4810" w:rsidRDefault="00AE475B" w:rsidP="00AE475B">
      <w:pPr>
        <w:rPr>
          <w:lang w:val="es-ES"/>
        </w:rPr>
      </w:pPr>
      <w:r w:rsidRPr="00FF4810">
        <w:rPr>
          <w:lang w:val="es-ES"/>
        </w:rPr>
        <w:t>5.4.4.2</w:t>
      </w:r>
      <w:r w:rsidRPr="00FF4810">
        <w:rPr>
          <w:lang w:val="es-ES"/>
        </w:rPr>
        <w:tab/>
        <w:t xml:space="preserve">Año de adopción: </w:t>
      </w:r>
      <w:sdt>
        <w:sdtPr>
          <w:rPr>
            <w:lang w:val="es-ES"/>
          </w:rPr>
          <w:id w:val="1744991364"/>
          <w:placeholder>
            <w:docPart w:val="C5D63A036C394414A79976D7A615903E"/>
          </w:placeholder>
          <w:showingPlcHdr/>
        </w:sdtPr>
        <w:sdtEndPr/>
        <w:sdtContent>
          <w:r w:rsidR="002F7770" w:rsidRPr="00FF4810">
            <w:rPr>
              <w:rStyle w:val="PlaceholderText"/>
              <w:color w:val="0070C0"/>
              <w:lang w:val="es-ES"/>
            </w:rPr>
            <w:t>Pulse aquí para escribir texto.</w:t>
          </w:r>
        </w:sdtContent>
      </w:sdt>
    </w:p>
    <w:p w14:paraId="76F819BB" w14:textId="4D543CB1" w:rsidR="00AE475B" w:rsidRPr="00FF4810" w:rsidRDefault="00AE475B" w:rsidP="00AE475B">
      <w:pPr>
        <w:rPr>
          <w:lang w:val="es-ES"/>
        </w:rPr>
      </w:pPr>
      <w:r w:rsidRPr="00FF4810">
        <w:rPr>
          <w:lang w:val="es-ES"/>
        </w:rPr>
        <w:t>5.4.4.3</w:t>
      </w:r>
      <w:r w:rsidRPr="00FF4810">
        <w:rPr>
          <w:lang w:val="es-ES"/>
        </w:rPr>
        <w:tab/>
        <w:t xml:space="preserve">Sitio web: </w:t>
      </w:r>
      <w:bookmarkStart w:id="4" w:name="_Hlk222151607"/>
      <w:sdt>
        <w:sdtPr>
          <w:rPr>
            <w:lang w:val="es-ES"/>
          </w:rPr>
          <w:id w:val="-1084289167"/>
          <w:placeholder>
            <w:docPart w:val="773E2D9E476240D288B4C27304DC2480"/>
          </w:placeholder>
          <w:showingPlcHdr/>
        </w:sdtPr>
        <w:sdtEndPr/>
        <w:sdtContent>
          <w:r w:rsidR="002F7770" w:rsidRPr="00FF4810">
            <w:rPr>
              <w:rStyle w:val="PlaceholderText"/>
              <w:color w:val="0070C0"/>
              <w:lang w:val="es-ES"/>
            </w:rPr>
            <w:t>Pulse aquí para escribir texto.</w:t>
          </w:r>
        </w:sdtContent>
      </w:sdt>
      <w:bookmarkEnd w:id="4"/>
    </w:p>
    <w:p w14:paraId="7CDE296F" w14:textId="4EBB2995" w:rsidR="00AA7D44" w:rsidRPr="00DD3A37" w:rsidRDefault="00AA7D44" w:rsidP="00D86DEE">
      <w:pPr>
        <w:keepNext/>
        <w:keepLines/>
        <w:rPr>
          <w:lang w:val="es-ES"/>
        </w:rPr>
      </w:pPr>
      <w:r w:rsidRPr="00DD3A37">
        <w:rPr>
          <w:lang w:val="es-ES"/>
        </w:rPr>
        <w:t>5.4.4.4</w:t>
      </w:r>
      <w:r w:rsidRPr="00DD3A37">
        <w:rPr>
          <w:lang w:val="es-ES"/>
        </w:rPr>
        <w:tab/>
        <w:t xml:space="preserve">En caso afirmativo, ¿quién es responsable de </w:t>
      </w:r>
      <w:r w:rsidRPr="00FF4810">
        <w:rPr>
          <w:lang w:val="es-ES"/>
        </w:rPr>
        <w:t>su aplicación</w:t>
      </w:r>
      <w:r w:rsidRPr="00DD3A37">
        <w:rPr>
          <w:lang w:val="es-ES"/>
        </w:rPr>
        <w:t>?</w:t>
      </w:r>
    </w:p>
    <w:p w14:paraId="71E89144" w14:textId="1E2E0A75" w:rsidR="00AA7D44" w:rsidRPr="00DD3A37" w:rsidRDefault="00B23131" w:rsidP="00E01D11">
      <w:pPr>
        <w:pStyle w:val="enumlev1"/>
        <w:spacing w:before="40"/>
        <w:rPr>
          <w:lang w:val="es-ES"/>
        </w:rPr>
      </w:pPr>
      <w:sdt>
        <w:sdtPr>
          <w:rPr>
            <w:lang w:val="es-ES"/>
          </w:rPr>
          <w:id w:val="-280415666"/>
          <w14:checkbox>
            <w14:checked w14:val="0"/>
            <w14:checkedState w14:val="2612" w14:font="MS Gothic"/>
            <w14:uncheckedState w14:val="2610" w14:font="MS Gothic"/>
          </w14:checkbox>
        </w:sdtPr>
        <w:sdtEndPr/>
        <w:sdtContent>
          <w:r w:rsidR="00120AFA" w:rsidRPr="00FF4810">
            <w:rPr>
              <w:rFonts w:ascii="MS Gothic" w:eastAsia="MS Gothic" w:hAnsi="MS Gothic"/>
              <w:lang w:val="es-ES"/>
            </w:rPr>
            <w:t>☐</w:t>
          </w:r>
        </w:sdtContent>
      </w:sdt>
      <w:r w:rsidR="00120AFA">
        <w:rPr>
          <w:lang w:val="es-ES"/>
        </w:rPr>
        <w:tab/>
      </w:r>
      <w:r w:rsidR="00AA7D44" w:rsidRPr="00DD3A37">
        <w:rPr>
          <w:lang w:val="es-ES"/>
        </w:rPr>
        <w:t>El regulador de las TIC</w:t>
      </w:r>
    </w:p>
    <w:p w14:paraId="0219C6FB" w14:textId="63790596" w:rsidR="00AA7D44" w:rsidRPr="00DD3A37" w:rsidRDefault="00B23131" w:rsidP="00E01D11">
      <w:pPr>
        <w:pStyle w:val="enumlev1"/>
        <w:spacing w:before="40"/>
        <w:rPr>
          <w:color w:val="0070C0"/>
          <w:lang w:val="es-ES"/>
        </w:rPr>
      </w:pPr>
      <w:sdt>
        <w:sdtPr>
          <w:rPr>
            <w:lang w:val="es-ES"/>
          </w:rPr>
          <w:id w:val="-482627941"/>
          <w14:checkbox>
            <w14:checked w14:val="0"/>
            <w14:checkedState w14:val="2612" w14:font="MS Gothic"/>
            <w14:uncheckedState w14:val="2610" w14:font="MS Gothic"/>
          </w14:checkbox>
        </w:sdtPr>
        <w:sdtEndPr/>
        <w:sdtContent>
          <w:r w:rsidR="00120AFA" w:rsidRPr="00FF4810">
            <w:rPr>
              <w:rFonts w:ascii="MS Gothic" w:eastAsia="MS Gothic" w:hAnsi="MS Gothic"/>
              <w:lang w:val="es-ES"/>
            </w:rPr>
            <w:t>☐</w:t>
          </w:r>
        </w:sdtContent>
      </w:sdt>
      <w:r w:rsidR="00120AFA">
        <w:rPr>
          <w:lang w:val="es-ES"/>
        </w:rPr>
        <w:tab/>
      </w:r>
      <w:r w:rsidR="00AA7D44" w:rsidRPr="00DD3A37">
        <w:rPr>
          <w:lang w:val="es-ES"/>
        </w:rPr>
        <w:t>Un ministerio gubernamental</w:t>
      </w:r>
      <w:r w:rsidR="00947DB8" w:rsidRPr="00FF4810">
        <w:rPr>
          <w:lang w:val="es-ES"/>
        </w:rPr>
        <w:t>. Sírvase e</w:t>
      </w:r>
      <w:r w:rsidR="00AA7D44" w:rsidRPr="00DD3A37">
        <w:rPr>
          <w:lang w:val="es-ES"/>
        </w:rPr>
        <w:t>specificar</w:t>
      </w:r>
      <w:r w:rsidR="00E2616D" w:rsidRPr="00FF4810">
        <w:rPr>
          <w:lang w:val="es-ES"/>
        </w:rPr>
        <w:t>:</w:t>
      </w:r>
      <w:r w:rsidR="00AA7D44" w:rsidRPr="00DD3A37">
        <w:rPr>
          <w:color w:val="0070C0"/>
          <w:lang w:val="es-ES"/>
        </w:rPr>
        <w:t xml:space="preserve"> </w:t>
      </w:r>
      <w:sdt>
        <w:sdtPr>
          <w:rPr>
            <w:lang w:val="es-ES"/>
          </w:rPr>
          <w:id w:val="383069185"/>
          <w:placeholder>
            <w:docPart w:val="92BD08CFC6EE41A8BA2B55A02441F235"/>
          </w:placeholder>
          <w:showingPlcHdr/>
        </w:sdtPr>
        <w:sdtEndPr/>
        <w:sdtContent>
          <w:r w:rsidR="00AA7D44" w:rsidRPr="00FF4810">
            <w:rPr>
              <w:rStyle w:val="PlaceholderText"/>
              <w:color w:val="0070C0"/>
              <w:lang w:val="es-ES"/>
            </w:rPr>
            <w:t>Pulse aquí para escribir texto.</w:t>
          </w:r>
        </w:sdtContent>
      </w:sdt>
    </w:p>
    <w:p w14:paraId="31F3469A" w14:textId="467598DA" w:rsidR="00AA7D44" w:rsidRPr="00DD3A37" w:rsidRDefault="00B23131" w:rsidP="00E01D11">
      <w:pPr>
        <w:pStyle w:val="enumlev1"/>
        <w:spacing w:before="40"/>
        <w:rPr>
          <w:rFonts w:cstheme="minorHAnsi"/>
          <w:sz w:val="20"/>
          <w:lang w:val="es-ES"/>
        </w:rPr>
      </w:pPr>
      <w:sdt>
        <w:sdtPr>
          <w:rPr>
            <w:lang w:val="es-ES"/>
          </w:rPr>
          <w:id w:val="-1620139700"/>
          <w14:checkbox>
            <w14:checked w14:val="0"/>
            <w14:checkedState w14:val="2612" w14:font="MS Gothic"/>
            <w14:uncheckedState w14:val="2610" w14:font="MS Gothic"/>
          </w14:checkbox>
        </w:sdtPr>
        <w:sdtEndPr/>
        <w:sdtContent>
          <w:r w:rsidR="00120AFA" w:rsidRPr="00FF4810">
            <w:rPr>
              <w:rFonts w:ascii="MS Gothic" w:eastAsia="MS Gothic" w:hAnsi="MS Gothic"/>
              <w:lang w:val="es-ES"/>
            </w:rPr>
            <w:t>☐</w:t>
          </w:r>
        </w:sdtContent>
      </w:sdt>
      <w:r w:rsidR="00120AFA">
        <w:rPr>
          <w:rFonts w:cstheme="minorHAnsi"/>
          <w:sz w:val="20"/>
          <w:lang w:val="es-ES"/>
        </w:rPr>
        <w:tab/>
      </w:r>
      <w:r w:rsidR="00AA7D44" w:rsidRPr="00120AFA">
        <w:t xml:space="preserve">Otra </w:t>
      </w:r>
      <w:r w:rsidR="00AA7D44" w:rsidRPr="00DD3A37">
        <w:t>enti</w:t>
      </w:r>
      <w:r w:rsidR="00AA7D44" w:rsidRPr="00120AFA">
        <w:t>dad</w:t>
      </w:r>
      <w:r w:rsidR="00D74CE9">
        <w:t>:</w:t>
      </w:r>
      <w:r w:rsidR="00AA7D44" w:rsidRPr="00DD3A37">
        <w:t xml:space="preserve"> </w:t>
      </w:r>
      <w:sdt>
        <w:sdtPr>
          <w:rPr>
            <w:lang w:val="es-ES"/>
          </w:rPr>
          <w:id w:val="-838849406"/>
          <w:placeholder>
            <w:docPart w:val="16F039730CC4431BA0F733C172F010BA"/>
          </w:placeholder>
          <w:showingPlcHdr/>
        </w:sdtPr>
        <w:sdtEndPr/>
        <w:sdtContent>
          <w:r w:rsidR="00AA7D44" w:rsidRPr="00FF4810">
            <w:rPr>
              <w:rStyle w:val="PlaceholderText"/>
              <w:color w:val="0070C0"/>
              <w:lang w:val="es-ES"/>
            </w:rPr>
            <w:t>Pulse aquí para escribir texto.</w:t>
          </w:r>
        </w:sdtContent>
      </w:sdt>
    </w:p>
    <w:p w14:paraId="5CE85D5C" w14:textId="5DB6003D" w:rsidR="00AA7D44" w:rsidRPr="00DD3A37" w:rsidRDefault="00B23131" w:rsidP="00E01D11">
      <w:pPr>
        <w:pStyle w:val="enumlev1"/>
        <w:spacing w:before="40"/>
        <w:rPr>
          <w:color w:val="0070C0"/>
          <w:lang w:val="es-ES"/>
        </w:rPr>
      </w:pPr>
      <w:sdt>
        <w:sdtPr>
          <w:rPr>
            <w:lang w:val="es-ES"/>
          </w:rPr>
          <w:id w:val="-163397601"/>
          <w14:checkbox>
            <w14:checked w14:val="0"/>
            <w14:checkedState w14:val="2612" w14:font="MS Gothic"/>
            <w14:uncheckedState w14:val="2610" w14:font="MS Gothic"/>
          </w14:checkbox>
        </w:sdtPr>
        <w:sdtEndPr/>
        <w:sdtContent>
          <w:r w:rsidR="00120AFA" w:rsidRPr="00FF4810">
            <w:rPr>
              <w:rFonts w:ascii="MS Gothic" w:eastAsia="MS Gothic" w:hAnsi="MS Gothic"/>
              <w:lang w:val="es-ES"/>
            </w:rPr>
            <w:t>☐</w:t>
          </w:r>
        </w:sdtContent>
      </w:sdt>
      <w:r w:rsidR="00120AFA">
        <w:rPr>
          <w:lang w:val="es-ES"/>
        </w:rPr>
        <w:tab/>
      </w:r>
      <w:r w:rsidR="00AA7D44" w:rsidRPr="00DD3A37">
        <w:rPr>
          <w:lang w:val="es-ES"/>
        </w:rPr>
        <w:t xml:space="preserve">Varias entidades (por ejemplo, ministerios, autoridades </w:t>
      </w:r>
      <w:r w:rsidR="00AA7D44" w:rsidRPr="00FF4810">
        <w:rPr>
          <w:lang w:val="es-ES"/>
        </w:rPr>
        <w:t>reglamentarias, otros</w:t>
      </w:r>
      <w:r w:rsidR="00E2616D" w:rsidRPr="00FF4810">
        <w:rPr>
          <w:lang w:val="es-ES"/>
        </w:rPr>
        <w:t>). Sírvase e</w:t>
      </w:r>
      <w:r w:rsidR="00AA7D44" w:rsidRPr="00FF4810">
        <w:rPr>
          <w:lang w:val="es-ES"/>
        </w:rPr>
        <w:t>specificar</w:t>
      </w:r>
      <w:r w:rsidR="00AA7D44" w:rsidRPr="00DD3A37">
        <w:rPr>
          <w:lang w:val="es-ES"/>
        </w:rPr>
        <w:t xml:space="preserve">: </w:t>
      </w:r>
      <w:sdt>
        <w:sdtPr>
          <w:rPr>
            <w:lang w:val="es-ES"/>
          </w:rPr>
          <w:id w:val="-1405224405"/>
          <w:placeholder>
            <w:docPart w:val="F189FB8BB7A84172879691B9391DE7D3"/>
          </w:placeholder>
          <w:showingPlcHdr/>
        </w:sdtPr>
        <w:sdtEndPr/>
        <w:sdtContent>
          <w:r w:rsidR="00AA7D44" w:rsidRPr="00FF4810">
            <w:rPr>
              <w:rStyle w:val="PlaceholderText"/>
              <w:color w:val="0070C0"/>
              <w:lang w:val="es-ES"/>
            </w:rPr>
            <w:t>Pulse aquí para escribir texto.</w:t>
          </w:r>
        </w:sdtContent>
      </w:sdt>
    </w:p>
    <w:p w14:paraId="33A93189" w14:textId="56E6A051" w:rsidR="00AA7D44" w:rsidRPr="00DD3A37" w:rsidRDefault="00B23131" w:rsidP="00DD3A37">
      <w:pPr>
        <w:pStyle w:val="enumlev1"/>
        <w:spacing w:before="40"/>
        <w:rPr>
          <w:rFonts w:cstheme="minorHAnsi"/>
          <w:sz w:val="20"/>
          <w:lang w:val="es-ES"/>
        </w:rPr>
      </w:pPr>
      <w:sdt>
        <w:sdtPr>
          <w:rPr>
            <w:lang w:val="es-ES"/>
          </w:rPr>
          <w:id w:val="590738042"/>
          <w14:checkbox>
            <w14:checked w14:val="0"/>
            <w14:checkedState w14:val="2612" w14:font="MS Gothic"/>
            <w14:uncheckedState w14:val="2610" w14:font="MS Gothic"/>
          </w14:checkbox>
        </w:sdtPr>
        <w:sdtEndPr/>
        <w:sdtContent>
          <w:r w:rsidR="00120AFA" w:rsidRPr="00FF4810">
            <w:rPr>
              <w:rFonts w:ascii="MS Gothic" w:eastAsia="MS Gothic" w:hAnsi="MS Gothic"/>
              <w:lang w:val="es-ES"/>
            </w:rPr>
            <w:t>☐</w:t>
          </w:r>
        </w:sdtContent>
      </w:sdt>
      <w:r w:rsidR="00120AFA">
        <w:rPr>
          <w:rFonts w:cstheme="minorHAnsi"/>
          <w:sz w:val="20"/>
          <w:lang w:val="es-ES"/>
        </w:rPr>
        <w:tab/>
      </w:r>
      <w:r w:rsidR="00AA7D44" w:rsidRPr="00DD3A37">
        <w:t>Otros</w:t>
      </w:r>
      <w:r w:rsidR="00E2616D" w:rsidRPr="00120AFA">
        <w:t>. Sírvase</w:t>
      </w:r>
      <w:r w:rsidR="00AA7D44" w:rsidRPr="00DD3A37">
        <w:t xml:space="preserve"> especificar: </w:t>
      </w:r>
      <w:sdt>
        <w:sdtPr>
          <w:rPr>
            <w:lang w:val="es-ES"/>
          </w:rPr>
          <w:id w:val="-2045814746"/>
          <w:placeholder>
            <w:docPart w:val="04AE4BCB7E684C248E601C383D59F44A"/>
          </w:placeholder>
          <w:showingPlcHdr/>
        </w:sdtPr>
        <w:sdtEndPr/>
        <w:sdtContent>
          <w:r w:rsidR="00AA7D44" w:rsidRPr="00FF4810">
            <w:rPr>
              <w:rStyle w:val="PlaceholderText"/>
              <w:color w:val="0070C0"/>
              <w:lang w:val="es-ES"/>
            </w:rPr>
            <w:t>Pulse aquí para escribir texto.</w:t>
          </w:r>
        </w:sdtContent>
      </w:sdt>
    </w:p>
    <w:p w14:paraId="5F812E7C" w14:textId="499E716B" w:rsidR="00AE475B" w:rsidRPr="00FF4810" w:rsidRDefault="00AE475B" w:rsidP="00AE475B">
      <w:pPr>
        <w:rPr>
          <w:lang w:val="es-ES"/>
        </w:rPr>
      </w:pPr>
      <w:r w:rsidRPr="00FF4810">
        <w:rPr>
          <w:lang w:val="es-ES"/>
        </w:rPr>
        <w:t>5.4.5</w:t>
      </w:r>
      <w:r w:rsidRPr="00FF4810">
        <w:rPr>
          <w:lang w:val="es-ES"/>
        </w:rPr>
        <w:tab/>
        <w:t xml:space="preserve">¿Existe un comité nacional de ética tecnológica que defina los requisitos éticos de las tecnologías digitales nuevas o incipientes o que supervise los aspectos éticos de las aplicaciones y </w:t>
      </w:r>
      <w:r w:rsidRPr="00FF4810">
        <w:rPr>
          <w:lang w:val="es-ES"/>
        </w:rPr>
        <w:lastRenderedPageBreak/>
        <w:t>servicios digitales (por ejemplo, la inteligencia artificial, las plataformas digitales y los motores de búsqueda?</w:t>
      </w:r>
    </w:p>
    <w:p w14:paraId="1B38CEAD" w14:textId="0EB2A888" w:rsidR="00AE475B" w:rsidRPr="00FF4810" w:rsidRDefault="00B23131" w:rsidP="00120AFA">
      <w:pPr>
        <w:pStyle w:val="enumlev1"/>
        <w:spacing w:before="40"/>
        <w:rPr>
          <w:lang w:val="es-ES"/>
        </w:rPr>
      </w:pPr>
      <w:sdt>
        <w:sdtPr>
          <w:rPr>
            <w:lang w:val="es-ES"/>
          </w:rPr>
          <w:id w:val="1114713044"/>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Sí</w:t>
      </w:r>
    </w:p>
    <w:p w14:paraId="6D5D7E43" w14:textId="77777777" w:rsidR="00AE475B" w:rsidRPr="00FF4810" w:rsidRDefault="00B23131" w:rsidP="00120AFA">
      <w:pPr>
        <w:pStyle w:val="enumlev1"/>
        <w:spacing w:before="40"/>
        <w:rPr>
          <w:lang w:val="es-ES"/>
        </w:rPr>
      </w:pPr>
      <w:sdt>
        <w:sdtPr>
          <w:rPr>
            <w:lang w:val="es-ES"/>
          </w:rPr>
          <w:id w:val="-1299921482"/>
          <w14:checkbox>
            <w14:checked w14:val="0"/>
            <w14:checkedState w14:val="2612" w14:font="MS Gothic"/>
            <w14:uncheckedState w14:val="2610" w14:font="MS Gothic"/>
          </w14:checkbox>
        </w:sdtPr>
        <w:sdtEndPr/>
        <w:sdtContent>
          <w:r w:rsidR="00AE475B" w:rsidRPr="00FF4810">
            <w:rPr>
              <w:rFonts w:ascii="MS Gothic" w:eastAsia="MS Gothic" w:hAnsi="MS Gothic"/>
              <w:lang w:val="es-ES"/>
            </w:rPr>
            <w:t>☐</w:t>
          </w:r>
        </w:sdtContent>
      </w:sdt>
      <w:r w:rsidR="00AE475B" w:rsidRPr="00FF4810">
        <w:rPr>
          <w:lang w:val="es-ES"/>
        </w:rPr>
        <w:tab/>
        <w:t>No</w:t>
      </w:r>
    </w:p>
    <w:p w14:paraId="4D0F74F7" w14:textId="40A10F79" w:rsidR="00AE475B" w:rsidRPr="00FF4810" w:rsidRDefault="00AE475B" w:rsidP="00AE475B">
      <w:pPr>
        <w:rPr>
          <w:lang w:val="es-ES"/>
        </w:rPr>
      </w:pPr>
      <w:r w:rsidRPr="00FF4810">
        <w:rPr>
          <w:lang w:val="es-ES"/>
        </w:rPr>
        <w:t>5.4.5.1</w:t>
      </w:r>
      <w:r w:rsidRPr="00FF4810">
        <w:rPr>
          <w:lang w:val="es-ES"/>
        </w:rPr>
        <w:tab/>
        <w:t xml:space="preserve">En caso afirmativo, ¿cuál es el nombre del Comité? </w:t>
      </w:r>
      <w:sdt>
        <w:sdtPr>
          <w:rPr>
            <w:lang w:val="es-ES"/>
          </w:rPr>
          <w:id w:val="1690170518"/>
          <w:placeholder>
            <w:docPart w:val="FAACB8F44E3D468B94D50CB5191ADB9F"/>
          </w:placeholder>
          <w:showingPlcHdr/>
        </w:sdtPr>
        <w:sdtEndPr/>
        <w:sdtContent>
          <w:r w:rsidR="002F7770" w:rsidRPr="00FF4810">
            <w:rPr>
              <w:rStyle w:val="PlaceholderText"/>
              <w:color w:val="0070C0"/>
              <w:lang w:val="es-ES"/>
            </w:rPr>
            <w:t>Pulse aquí para escribir texto.</w:t>
          </w:r>
        </w:sdtContent>
      </w:sdt>
    </w:p>
    <w:p w14:paraId="160E174F" w14:textId="7D583E55" w:rsidR="00AE475B" w:rsidRPr="00FF4810" w:rsidRDefault="00AE475B" w:rsidP="00AE475B">
      <w:pPr>
        <w:rPr>
          <w:lang w:val="es-ES"/>
        </w:rPr>
      </w:pPr>
      <w:r w:rsidRPr="00FF4810">
        <w:rPr>
          <w:lang w:val="es-ES"/>
        </w:rPr>
        <w:t>5.4.5.2</w:t>
      </w:r>
      <w:r w:rsidRPr="00FF4810">
        <w:rPr>
          <w:lang w:val="es-ES"/>
        </w:rPr>
        <w:tab/>
      </w:r>
      <w:r w:rsidR="0047103E" w:rsidRPr="00FF4810">
        <w:rPr>
          <w:lang w:val="es-ES"/>
        </w:rPr>
        <w:t>Año de establecimiento</w:t>
      </w:r>
      <w:r w:rsidRPr="00FF4810">
        <w:rPr>
          <w:lang w:val="es-ES"/>
        </w:rPr>
        <w:t>:</w:t>
      </w:r>
      <w:r w:rsidRPr="00FF4810">
        <w:rPr>
          <w:b/>
          <w:bCs/>
          <w:lang w:val="es-ES"/>
        </w:rPr>
        <w:t xml:space="preserve"> </w:t>
      </w:r>
      <w:sdt>
        <w:sdtPr>
          <w:rPr>
            <w:lang w:val="es-ES"/>
          </w:rPr>
          <w:id w:val="333887961"/>
          <w:placeholder>
            <w:docPart w:val="6EC016134CD94DFF9A32D003F2C16E53"/>
          </w:placeholder>
          <w:showingPlcHdr/>
        </w:sdtPr>
        <w:sdtEndPr/>
        <w:sdtContent>
          <w:r w:rsidR="002F7770" w:rsidRPr="00FF4810">
            <w:rPr>
              <w:rStyle w:val="PlaceholderText"/>
              <w:color w:val="0070C0"/>
              <w:lang w:val="es-ES"/>
            </w:rPr>
            <w:t>Pulse aquí para escribir texto.</w:t>
          </w:r>
        </w:sdtContent>
      </w:sdt>
    </w:p>
    <w:p w14:paraId="7E09DFF3" w14:textId="6A493D8B" w:rsidR="00AE475B" w:rsidRPr="00FF4810" w:rsidRDefault="00AE475B" w:rsidP="00AE475B">
      <w:pPr>
        <w:rPr>
          <w:lang w:val="es-ES"/>
        </w:rPr>
      </w:pPr>
      <w:r w:rsidRPr="00FF4810">
        <w:rPr>
          <w:lang w:val="es-ES"/>
        </w:rPr>
        <w:t>5.4.5.3</w:t>
      </w:r>
      <w:r w:rsidRPr="00FF4810">
        <w:rPr>
          <w:lang w:val="es-ES"/>
        </w:rPr>
        <w:tab/>
        <w:t xml:space="preserve">Sitio web: </w:t>
      </w:r>
      <w:sdt>
        <w:sdtPr>
          <w:rPr>
            <w:lang w:val="es-ES"/>
          </w:rPr>
          <w:id w:val="-13299921"/>
          <w:placeholder>
            <w:docPart w:val="8E3D8573F05547CA92CFCFED5146FC29"/>
          </w:placeholder>
          <w:showingPlcHdr/>
        </w:sdtPr>
        <w:sdtEndPr/>
        <w:sdtContent>
          <w:r w:rsidR="002F7770" w:rsidRPr="00FF4810">
            <w:rPr>
              <w:rStyle w:val="PlaceholderText"/>
              <w:color w:val="0070C0"/>
              <w:lang w:val="es-ES"/>
            </w:rPr>
            <w:t>Pulse aquí para escribir texto.</w:t>
          </w:r>
        </w:sdtContent>
      </w:sdt>
    </w:p>
    <w:p w14:paraId="7E50B5F8" w14:textId="52D2763A" w:rsidR="00AE475B" w:rsidRPr="00FF4810" w:rsidRDefault="00AE475B" w:rsidP="00AE475B">
      <w:pPr>
        <w:tabs>
          <w:tab w:val="left" w:pos="794"/>
        </w:tabs>
        <w:rPr>
          <w:lang w:val="es-ES"/>
        </w:rPr>
      </w:pPr>
      <w:r w:rsidRPr="00FF4810">
        <w:rPr>
          <w:lang w:val="es-ES"/>
        </w:rPr>
        <w:t>Observaciones relativas a cualquiera de las preguntas anteriores sobre estrategias nacionales digitales o al contexto general de cómo se abordan estos asuntos en la reglamentación de su país</w:t>
      </w:r>
      <w:r w:rsidR="00D86DEE">
        <w:rPr>
          <w:lang w:val="es-ES"/>
        </w:rPr>
        <w:t>:</w:t>
      </w:r>
      <w:r w:rsidRPr="00FF4810">
        <w:rPr>
          <w:lang w:val="es-ES"/>
        </w:rPr>
        <w:t xml:space="preserve"> </w:t>
      </w:r>
      <w:sdt>
        <w:sdtPr>
          <w:rPr>
            <w:lang w:val="es-ES"/>
          </w:rPr>
          <w:id w:val="-2132239857"/>
          <w:placeholder>
            <w:docPart w:val="332F24436B20427E8D6FD8D01FE4F268"/>
          </w:placeholder>
          <w:showingPlcHdr/>
        </w:sdtPr>
        <w:sdtEndPr/>
        <w:sdtContent>
          <w:r w:rsidR="00C03A3E" w:rsidRPr="00FF4810">
            <w:rPr>
              <w:rStyle w:val="PlaceholderText"/>
              <w:color w:val="0070C0"/>
              <w:lang w:val="es-ES"/>
            </w:rPr>
            <w:t>Pulse aquí para escribir texto.</w:t>
          </w:r>
        </w:sdtContent>
      </w:sdt>
    </w:p>
    <w:p w14:paraId="7961D650" w14:textId="53756A68" w:rsidR="00AE475B" w:rsidRPr="00FF4810" w:rsidRDefault="00AE475B" w:rsidP="002F7770">
      <w:pPr>
        <w:rPr>
          <w:lang w:val="es-ES"/>
        </w:rPr>
      </w:pPr>
      <w:r w:rsidRPr="00FF4810">
        <w:rPr>
          <w:lang w:val="es-ES"/>
        </w:rPr>
        <w:t>5.4.6</w:t>
      </w:r>
      <w:r w:rsidR="002F7770" w:rsidRPr="00FF4810">
        <w:rPr>
          <w:lang w:val="es-ES"/>
        </w:rPr>
        <w:tab/>
      </w:r>
      <w:r w:rsidRPr="00FF4810">
        <w:rPr>
          <w:lang w:val="es-ES"/>
        </w:rPr>
        <w:t>¿Existe un comité/órgano nacional (por ejemplo, consejo interministerial/interorganismos, comisión, autoridad, institución) respons</w:t>
      </w:r>
      <w:r w:rsidR="002F7770" w:rsidRPr="00FF4810">
        <w:rPr>
          <w:lang w:val="es-ES"/>
        </w:rPr>
        <w:t>a</w:t>
      </w:r>
      <w:r w:rsidRPr="00FF4810">
        <w:rPr>
          <w:lang w:val="es-ES"/>
        </w:rPr>
        <w:t>ble de la gobernanza de la inteligencia artificial?</w:t>
      </w:r>
    </w:p>
    <w:p w14:paraId="2100442D" w14:textId="77777777" w:rsidR="002F7770" w:rsidRPr="00FF4810" w:rsidRDefault="00B23131" w:rsidP="00120AFA">
      <w:pPr>
        <w:pStyle w:val="enumlev1"/>
        <w:spacing w:before="40"/>
        <w:rPr>
          <w:lang w:val="es-ES"/>
        </w:rPr>
      </w:pPr>
      <w:sdt>
        <w:sdtPr>
          <w:rPr>
            <w:lang w:val="es-ES"/>
          </w:rPr>
          <w:id w:val="1259409594"/>
          <w14:checkbox>
            <w14:checked w14:val="0"/>
            <w14:checkedState w14:val="2612" w14:font="MS Gothic"/>
            <w14:uncheckedState w14:val="2610" w14:font="MS Gothic"/>
          </w14:checkbox>
        </w:sdtPr>
        <w:sdtEndPr/>
        <w:sdtContent>
          <w:r w:rsidR="002F7770" w:rsidRPr="00FF4810">
            <w:rPr>
              <w:rFonts w:ascii="MS Gothic" w:eastAsia="MS Gothic" w:hAnsi="MS Gothic"/>
              <w:lang w:val="es-ES"/>
            </w:rPr>
            <w:t>☐</w:t>
          </w:r>
        </w:sdtContent>
      </w:sdt>
      <w:r w:rsidR="002F7770" w:rsidRPr="00FF4810">
        <w:rPr>
          <w:lang w:val="es-ES"/>
        </w:rPr>
        <w:tab/>
        <w:t>Sí</w:t>
      </w:r>
    </w:p>
    <w:p w14:paraId="224427B3" w14:textId="77777777" w:rsidR="002F7770" w:rsidRPr="00FF4810" w:rsidRDefault="00B23131" w:rsidP="00120AFA">
      <w:pPr>
        <w:pStyle w:val="enumlev1"/>
        <w:spacing w:before="40"/>
        <w:rPr>
          <w:lang w:val="es-ES"/>
        </w:rPr>
      </w:pPr>
      <w:sdt>
        <w:sdtPr>
          <w:rPr>
            <w:lang w:val="es-ES"/>
          </w:rPr>
          <w:id w:val="402701"/>
          <w14:checkbox>
            <w14:checked w14:val="0"/>
            <w14:checkedState w14:val="2612" w14:font="MS Gothic"/>
            <w14:uncheckedState w14:val="2610" w14:font="MS Gothic"/>
          </w14:checkbox>
        </w:sdtPr>
        <w:sdtEndPr/>
        <w:sdtContent>
          <w:r w:rsidR="002F7770" w:rsidRPr="00FF4810">
            <w:rPr>
              <w:rFonts w:ascii="MS Gothic" w:eastAsia="MS Gothic" w:hAnsi="MS Gothic"/>
              <w:lang w:val="es-ES"/>
            </w:rPr>
            <w:t>☐</w:t>
          </w:r>
        </w:sdtContent>
      </w:sdt>
      <w:r w:rsidR="002F7770" w:rsidRPr="00FF4810">
        <w:rPr>
          <w:lang w:val="es-ES"/>
        </w:rPr>
        <w:tab/>
        <w:t>No</w:t>
      </w:r>
    </w:p>
    <w:p w14:paraId="28A1F429" w14:textId="18B8AEDA" w:rsidR="00AE475B" w:rsidRPr="00FF4810" w:rsidRDefault="00AE475B" w:rsidP="002F7770">
      <w:pPr>
        <w:rPr>
          <w:lang w:val="es-ES"/>
        </w:rPr>
      </w:pPr>
      <w:r w:rsidRPr="00FF4810">
        <w:rPr>
          <w:lang w:val="es-ES"/>
        </w:rPr>
        <w:t>5.4.6.1</w:t>
      </w:r>
      <w:r w:rsidR="002F7770" w:rsidRPr="00FF4810">
        <w:rPr>
          <w:lang w:val="es-ES"/>
        </w:rPr>
        <w:tab/>
      </w:r>
      <w:r w:rsidRPr="00FF4810">
        <w:rPr>
          <w:lang w:val="es-ES"/>
        </w:rPr>
        <w:t>En caso afirmativo, indique el nombre del comité</w:t>
      </w:r>
      <w:r w:rsidR="00D86DEE">
        <w:rPr>
          <w:lang w:val="es-ES"/>
        </w:rPr>
        <w:t>:</w:t>
      </w:r>
      <w:r w:rsidRPr="00FF4810">
        <w:rPr>
          <w:lang w:val="es-ES"/>
        </w:rPr>
        <w:t xml:space="preserve"> </w:t>
      </w:r>
      <w:sdt>
        <w:sdtPr>
          <w:rPr>
            <w:lang w:val="es-ES"/>
          </w:rPr>
          <w:id w:val="-1939290671"/>
          <w:placeholder>
            <w:docPart w:val="B54C1F5E05BB4373998015CF129A438E"/>
          </w:placeholder>
          <w:showingPlcHdr/>
        </w:sdtPr>
        <w:sdtEndPr/>
        <w:sdtContent>
          <w:r w:rsidR="002F7770" w:rsidRPr="00FF4810">
            <w:rPr>
              <w:rStyle w:val="PlaceholderText"/>
              <w:color w:val="0070C0"/>
              <w:lang w:val="es-ES"/>
            </w:rPr>
            <w:t>Pulse aquí para escribir texto.</w:t>
          </w:r>
        </w:sdtContent>
      </w:sdt>
    </w:p>
    <w:p w14:paraId="420811E8" w14:textId="130C5C7D" w:rsidR="00AE475B" w:rsidRPr="00FF4810" w:rsidRDefault="00AE475B" w:rsidP="002F7770">
      <w:pPr>
        <w:rPr>
          <w:b/>
          <w:bCs/>
          <w:lang w:val="es-ES"/>
        </w:rPr>
      </w:pPr>
      <w:r w:rsidRPr="00FF4810">
        <w:rPr>
          <w:lang w:val="es-ES"/>
        </w:rPr>
        <w:t>5.4.6.2</w:t>
      </w:r>
      <w:r w:rsidR="002F7770" w:rsidRPr="00FF4810">
        <w:rPr>
          <w:lang w:val="es-ES"/>
        </w:rPr>
        <w:tab/>
      </w:r>
      <w:r w:rsidR="0047103E" w:rsidRPr="00FF4810">
        <w:rPr>
          <w:lang w:val="es-ES"/>
        </w:rPr>
        <w:t>Año de establecimiento</w:t>
      </w:r>
      <w:r w:rsidRPr="00FF4810">
        <w:rPr>
          <w:lang w:val="es-ES"/>
        </w:rPr>
        <w:t xml:space="preserve">: </w:t>
      </w:r>
      <w:sdt>
        <w:sdtPr>
          <w:rPr>
            <w:lang w:val="es-ES"/>
          </w:rPr>
          <w:id w:val="1834872533"/>
          <w:placeholder>
            <w:docPart w:val="BFE547112A7846F5977368F1039EDD11"/>
          </w:placeholder>
          <w:showingPlcHdr/>
        </w:sdtPr>
        <w:sdtEndPr/>
        <w:sdtContent>
          <w:r w:rsidR="002F7770" w:rsidRPr="00FF4810">
            <w:rPr>
              <w:rStyle w:val="PlaceholderText"/>
              <w:color w:val="0070C0"/>
              <w:lang w:val="es-ES"/>
            </w:rPr>
            <w:t>Pulse aquí para escribir texto.</w:t>
          </w:r>
        </w:sdtContent>
      </w:sdt>
    </w:p>
    <w:p w14:paraId="095AEE70" w14:textId="006C6D63" w:rsidR="00AE475B" w:rsidRPr="00FF4810" w:rsidRDefault="00AE475B" w:rsidP="002F7770">
      <w:pPr>
        <w:rPr>
          <w:lang w:val="es-ES"/>
        </w:rPr>
      </w:pPr>
      <w:r w:rsidRPr="00FF4810">
        <w:rPr>
          <w:lang w:val="es-ES"/>
        </w:rPr>
        <w:t>5.4.6.3</w:t>
      </w:r>
      <w:r w:rsidR="002F7770" w:rsidRPr="00FF4810">
        <w:rPr>
          <w:lang w:val="es-ES"/>
        </w:rPr>
        <w:tab/>
      </w:r>
      <w:r w:rsidRPr="00FF4810">
        <w:rPr>
          <w:lang w:val="es-ES"/>
        </w:rPr>
        <w:t xml:space="preserve">Sitio web: </w:t>
      </w:r>
      <w:sdt>
        <w:sdtPr>
          <w:rPr>
            <w:lang w:val="es-ES"/>
          </w:rPr>
          <w:id w:val="1710609057"/>
          <w:placeholder>
            <w:docPart w:val="703CE5D5FC8D4F81858604101DBBF20E"/>
          </w:placeholder>
          <w:showingPlcHdr/>
        </w:sdtPr>
        <w:sdtEndPr/>
        <w:sdtContent>
          <w:r w:rsidR="002F7770" w:rsidRPr="00FF4810">
            <w:rPr>
              <w:rStyle w:val="PlaceholderText"/>
              <w:color w:val="0070C0"/>
              <w:lang w:val="es-ES"/>
            </w:rPr>
            <w:t>Pulse aquí para escribir texto.</w:t>
          </w:r>
        </w:sdtContent>
      </w:sdt>
    </w:p>
    <w:p w14:paraId="30F0D260" w14:textId="65471B96" w:rsidR="00AB1AA7" w:rsidRPr="00FF4810" w:rsidRDefault="00AB1AA7" w:rsidP="00F6031C">
      <w:pPr>
        <w:keepNext/>
        <w:keepLines/>
        <w:rPr>
          <w:lang w:val="es-ES"/>
        </w:rPr>
      </w:pPr>
      <w:r w:rsidRPr="00FF4810">
        <w:rPr>
          <w:lang w:val="es-ES"/>
        </w:rPr>
        <w:t>5.4.7</w:t>
      </w:r>
      <w:r w:rsidR="002F7770" w:rsidRPr="00FF4810">
        <w:rPr>
          <w:lang w:val="es-ES"/>
        </w:rPr>
        <w:tab/>
      </w:r>
      <w:r w:rsidRPr="00FF4810">
        <w:rPr>
          <w:lang w:val="es-ES"/>
        </w:rPr>
        <w:t>¿Existe una estrategia o plan de acción nacional de desarrollo de competencias digitales?</w:t>
      </w:r>
    </w:p>
    <w:p w14:paraId="6300E2A0" w14:textId="77777777" w:rsidR="002F7770" w:rsidRPr="00FF4810" w:rsidRDefault="00B23131" w:rsidP="00120AFA">
      <w:pPr>
        <w:pStyle w:val="enumlev1"/>
        <w:spacing w:before="40"/>
        <w:rPr>
          <w:lang w:val="es-ES"/>
        </w:rPr>
      </w:pPr>
      <w:sdt>
        <w:sdtPr>
          <w:rPr>
            <w:lang w:val="es-ES"/>
          </w:rPr>
          <w:id w:val="-2078124129"/>
          <w14:checkbox>
            <w14:checked w14:val="0"/>
            <w14:checkedState w14:val="2612" w14:font="MS Gothic"/>
            <w14:uncheckedState w14:val="2610" w14:font="MS Gothic"/>
          </w14:checkbox>
        </w:sdtPr>
        <w:sdtEndPr/>
        <w:sdtContent>
          <w:r w:rsidR="002F7770" w:rsidRPr="00FF4810">
            <w:rPr>
              <w:rFonts w:ascii="MS Gothic" w:eastAsia="MS Gothic" w:hAnsi="MS Gothic"/>
              <w:lang w:val="es-ES"/>
            </w:rPr>
            <w:t>☐</w:t>
          </w:r>
        </w:sdtContent>
      </w:sdt>
      <w:r w:rsidR="002F7770" w:rsidRPr="00FF4810">
        <w:rPr>
          <w:lang w:val="es-ES"/>
        </w:rPr>
        <w:tab/>
        <w:t>Sí</w:t>
      </w:r>
    </w:p>
    <w:p w14:paraId="34030857" w14:textId="77777777" w:rsidR="002F7770" w:rsidRPr="00FF4810" w:rsidRDefault="00B23131" w:rsidP="00120AFA">
      <w:pPr>
        <w:pStyle w:val="enumlev1"/>
        <w:spacing w:before="40"/>
        <w:rPr>
          <w:lang w:val="es-ES"/>
        </w:rPr>
      </w:pPr>
      <w:sdt>
        <w:sdtPr>
          <w:rPr>
            <w:lang w:val="es-ES"/>
          </w:rPr>
          <w:id w:val="-691146237"/>
          <w14:checkbox>
            <w14:checked w14:val="0"/>
            <w14:checkedState w14:val="2612" w14:font="MS Gothic"/>
            <w14:uncheckedState w14:val="2610" w14:font="MS Gothic"/>
          </w14:checkbox>
        </w:sdtPr>
        <w:sdtEndPr/>
        <w:sdtContent>
          <w:r w:rsidR="002F7770" w:rsidRPr="00FF4810">
            <w:rPr>
              <w:rFonts w:ascii="MS Gothic" w:eastAsia="MS Gothic" w:hAnsi="MS Gothic"/>
              <w:lang w:val="es-ES"/>
            </w:rPr>
            <w:t>☐</w:t>
          </w:r>
        </w:sdtContent>
      </w:sdt>
      <w:r w:rsidR="002F7770" w:rsidRPr="00FF4810">
        <w:rPr>
          <w:lang w:val="es-ES"/>
        </w:rPr>
        <w:tab/>
        <w:t>No</w:t>
      </w:r>
    </w:p>
    <w:p w14:paraId="5C785BED" w14:textId="431E5E4D" w:rsidR="00AB1AA7" w:rsidRPr="00FF4810" w:rsidRDefault="00AB1AA7" w:rsidP="002F7770">
      <w:pPr>
        <w:rPr>
          <w:lang w:val="es-ES"/>
        </w:rPr>
      </w:pPr>
      <w:r w:rsidRPr="00FF4810">
        <w:rPr>
          <w:lang w:val="es-ES"/>
        </w:rPr>
        <w:t>5.4.7.1</w:t>
      </w:r>
      <w:r w:rsidR="002F7770" w:rsidRPr="00FF4810">
        <w:rPr>
          <w:lang w:val="es-ES"/>
        </w:rPr>
        <w:tab/>
      </w:r>
      <w:r w:rsidRPr="00FF4810">
        <w:rPr>
          <w:lang w:val="es-ES"/>
        </w:rPr>
        <w:t>En caso afirmativo, sírvase indicar el nombre de la política</w:t>
      </w:r>
      <w:r w:rsidR="00D86DEE">
        <w:rPr>
          <w:lang w:val="es-ES"/>
        </w:rPr>
        <w:t>:</w:t>
      </w:r>
      <w:r w:rsidRPr="00FF4810">
        <w:rPr>
          <w:lang w:val="es-ES"/>
        </w:rPr>
        <w:t xml:space="preserve"> </w:t>
      </w:r>
      <w:r w:rsidR="00D86DEE">
        <w:rPr>
          <w:lang w:val="es-ES"/>
        </w:rPr>
        <w:br/>
      </w:r>
      <w:sdt>
        <w:sdtPr>
          <w:rPr>
            <w:lang w:val="es-ES"/>
          </w:rPr>
          <w:id w:val="360554698"/>
          <w:placeholder>
            <w:docPart w:val="65A1E410FD7040488FA9C198CD8BB4DA"/>
          </w:placeholder>
          <w:showingPlcHdr/>
        </w:sdtPr>
        <w:sdtEndPr/>
        <w:sdtContent>
          <w:r w:rsidR="002F7770" w:rsidRPr="00FF4810">
            <w:rPr>
              <w:rStyle w:val="PlaceholderText"/>
              <w:color w:val="0070C0"/>
              <w:lang w:val="es-ES"/>
            </w:rPr>
            <w:t>Pulse aquí para escribir texto.</w:t>
          </w:r>
        </w:sdtContent>
      </w:sdt>
    </w:p>
    <w:p w14:paraId="07809F5C" w14:textId="05BEFF15" w:rsidR="00AB1AA7" w:rsidRPr="00D86DEE" w:rsidRDefault="00AB1AA7" w:rsidP="002F7770">
      <w:r w:rsidRPr="00FF4810">
        <w:rPr>
          <w:lang w:val="es-ES"/>
        </w:rPr>
        <w:t>5.4.7.2</w:t>
      </w:r>
      <w:r w:rsidR="002F7770" w:rsidRPr="00FF4810">
        <w:rPr>
          <w:lang w:val="es-ES"/>
        </w:rPr>
        <w:tab/>
      </w:r>
      <w:r w:rsidRPr="00FF4810">
        <w:rPr>
          <w:lang w:val="es-ES"/>
        </w:rPr>
        <w:t xml:space="preserve">Año de adopción: </w:t>
      </w:r>
      <w:sdt>
        <w:sdtPr>
          <w:rPr>
            <w:lang w:val="es-ES"/>
          </w:rPr>
          <w:id w:val="2016113007"/>
          <w:placeholder>
            <w:docPart w:val="B9EAFF903EEA4D6CBC2D0122DE3EA95A"/>
          </w:placeholder>
          <w:showingPlcHdr/>
        </w:sdtPr>
        <w:sdtEndPr/>
        <w:sdtContent>
          <w:r w:rsidR="002F7770" w:rsidRPr="00FF4810">
            <w:rPr>
              <w:rStyle w:val="PlaceholderText"/>
              <w:color w:val="0070C0"/>
              <w:lang w:val="es-ES"/>
            </w:rPr>
            <w:t>Pulse aquí para escribir texto.</w:t>
          </w:r>
        </w:sdtContent>
      </w:sdt>
    </w:p>
    <w:p w14:paraId="26C3E4CB" w14:textId="629ED9CD" w:rsidR="00AB1AA7" w:rsidRPr="00FF4810" w:rsidRDefault="00AB1AA7" w:rsidP="002F7770">
      <w:pPr>
        <w:rPr>
          <w:lang w:val="es-ES"/>
        </w:rPr>
      </w:pPr>
      <w:r w:rsidRPr="00FF4810">
        <w:rPr>
          <w:lang w:val="es-ES"/>
        </w:rPr>
        <w:t>5.4.7.3</w:t>
      </w:r>
      <w:r w:rsidR="002F7770" w:rsidRPr="00FF4810">
        <w:rPr>
          <w:lang w:val="es-ES"/>
        </w:rPr>
        <w:tab/>
      </w:r>
      <w:r w:rsidRPr="00FF4810">
        <w:rPr>
          <w:lang w:val="es-ES"/>
        </w:rPr>
        <w:t xml:space="preserve">Sitio web: </w:t>
      </w:r>
      <w:sdt>
        <w:sdtPr>
          <w:rPr>
            <w:lang w:val="es-ES"/>
          </w:rPr>
          <w:id w:val="-1180117495"/>
          <w:placeholder>
            <w:docPart w:val="80A2CE6D3E7A4977AFF01FBC23CDC793"/>
          </w:placeholder>
          <w:showingPlcHdr/>
        </w:sdtPr>
        <w:sdtEndPr/>
        <w:sdtContent>
          <w:r w:rsidR="002F7770" w:rsidRPr="00FF4810">
            <w:rPr>
              <w:rStyle w:val="PlaceholderText"/>
              <w:color w:val="0070C0"/>
              <w:lang w:val="es-ES"/>
            </w:rPr>
            <w:t>Pulse aquí para escribir texto.</w:t>
          </w:r>
        </w:sdtContent>
      </w:sdt>
    </w:p>
    <w:p w14:paraId="3DFF7361" w14:textId="6CF3E680" w:rsidR="00AB1AA7" w:rsidRPr="00FF4810" w:rsidRDefault="00AB1AA7" w:rsidP="00AB1AA7">
      <w:pPr>
        <w:rPr>
          <w:lang w:val="es-ES"/>
        </w:rPr>
      </w:pPr>
      <w:r w:rsidRPr="00FF4810">
        <w:rPr>
          <w:lang w:val="es-ES"/>
        </w:rPr>
        <w:t>5.4.7.4</w:t>
      </w:r>
      <w:r w:rsidR="002F7770" w:rsidRPr="00FF4810">
        <w:rPr>
          <w:lang w:val="es-ES"/>
        </w:rPr>
        <w:tab/>
      </w:r>
      <w:r w:rsidRPr="00FF4810">
        <w:rPr>
          <w:lang w:val="es-ES"/>
        </w:rPr>
        <w:t>En caso afirmativo, ¿quién es responsable de la implementación?</w:t>
      </w:r>
    </w:p>
    <w:p w14:paraId="58176C31" w14:textId="7A955EC6" w:rsidR="00AB1AA7" w:rsidRPr="00DD3A37" w:rsidRDefault="00B23131" w:rsidP="00120AFA">
      <w:pPr>
        <w:pStyle w:val="enumlev1"/>
        <w:spacing w:before="40"/>
        <w:rPr>
          <w:lang w:val="pt-BR"/>
        </w:rPr>
      </w:pPr>
      <w:sdt>
        <w:sdtPr>
          <w:rPr>
            <w:lang w:val="pt-BR"/>
          </w:rPr>
          <w:id w:val="1287542762"/>
          <w14:checkbox>
            <w14:checked w14:val="0"/>
            <w14:checkedState w14:val="2612" w14:font="MS Gothic"/>
            <w14:uncheckedState w14:val="2610" w14:font="MS Gothic"/>
          </w14:checkbox>
        </w:sdtPr>
        <w:sdtEndPr/>
        <w:sdtContent>
          <w:r w:rsidR="002F7770" w:rsidRPr="00DD3A37">
            <w:rPr>
              <w:rFonts w:ascii="MS Gothic" w:eastAsia="MS Gothic" w:hAnsi="MS Gothic"/>
              <w:lang w:val="pt-BR"/>
            </w:rPr>
            <w:t>☐</w:t>
          </w:r>
        </w:sdtContent>
      </w:sdt>
      <w:r w:rsidR="00AB1AA7" w:rsidRPr="00DD3A37">
        <w:rPr>
          <w:lang w:val="pt-BR"/>
        </w:rPr>
        <w:tab/>
        <w:t>Regulador de TIC</w:t>
      </w:r>
    </w:p>
    <w:p w14:paraId="159E7D61" w14:textId="35288B89" w:rsidR="00AB1AA7" w:rsidRPr="00FF4810" w:rsidRDefault="00B23131" w:rsidP="00120AFA">
      <w:pPr>
        <w:pStyle w:val="enumlev1"/>
        <w:spacing w:before="40"/>
        <w:rPr>
          <w:lang w:val="es-ES"/>
        </w:rPr>
      </w:pPr>
      <w:sdt>
        <w:sdtPr>
          <w:rPr>
            <w:lang w:val="pt-BR"/>
          </w:rPr>
          <w:id w:val="229041851"/>
          <w14:checkbox>
            <w14:checked w14:val="0"/>
            <w14:checkedState w14:val="2612" w14:font="MS Gothic"/>
            <w14:uncheckedState w14:val="2610" w14:font="MS Gothic"/>
          </w14:checkbox>
        </w:sdtPr>
        <w:sdtEndPr/>
        <w:sdtContent>
          <w:r w:rsidR="00AB1AA7" w:rsidRPr="00DD3A37">
            <w:rPr>
              <w:rFonts w:ascii="MS Gothic" w:eastAsia="MS Gothic" w:hAnsi="MS Gothic"/>
              <w:lang w:val="pt-BR"/>
            </w:rPr>
            <w:t>☐</w:t>
          </w:r>
        </w:sdtContent>
      </w:sdt>
      <w:r w:rsidR="00AB1AA7" w:rsidRPr="00DD3A37">
        <w:rPr>
          <w:lang w:val="pt-BR"/>
        </w:rPr>
        <w:tab/>
        <w:t xml:space="preserve">Ministerio </w:t>
      </w:r>
      <w:r w:rsidR="00120AFA" w:rsidRPr="00DD3A37">
        <w:rPr>
          <w:lang w:val="pt-BR"/>
        </w:rPr>
        <w:t xml:space="preserve">gubernamental. </w:t>
      </w:r>
      <w:r w:rsidR="00120AFA" w:rsidRPr="00FF4810">
        <w:rPr>
          <w:lang w:val="es-ES"/>
        </w:rPr>
        <w:t xml:space="preserve">Sírvase </w:t>
      </w:r>
      <w:r w:rsidR="00240ACA" w:rsidRPr="00FF4810">
        <w:rPr>
          <w:lang w:val="es-ES"/>
        </w:rPr>
        <w:t>e</w:t>
      </w:r>
      <w:r w:rsidR="005A4D55" w:rsidRPr="00FF4810">
        <w:rPr>
          <w:lang w:val="es-ES"/>
        </w:rPr>
        <w:t xml:space="preserve">specificar: </w:t>
      </w:r>
      <w:sdt>
        <w:sdtPr>
          <w:rPr>
            <w:lang w:val="es-ES"/>
          </w:rPr>
          <w:id w:val="-2017981125"/>
          <w:placeholder>
            <w:docPart w:val="E1D7D0BE1ACF431CA4D8C8D7531550F3"/>
          </w:placeholder>
          <w:showingPlcHdr/>
        </w:sdtPr>
        <w:sdtEndPr/>
        <w:sdtContent>
          <w:r w:rsidR="005A4D55" w:rsidRPr="00FF4810">
            <w:rPr>
              <w:rStyle w:val="PlaceholderText"/>
              <w:color w:val="0070C0"/>
              <w:lang w:val="es-ES"/>
            </w:rPr>
            <w:t>Pulse aquí para escribir texto.</w:t>
          </w:r>
        </w:sdtContent>
      </w:sdt>
    </w:p>
    <w:p w14:paraId="7C3CA317" w14:textId="7BF4987E" w:rsidR="00AB1AA7" w:rsidRPr="00FF4810" w:rsidRDefault="00B23131" w:rsidP="00120AFA">
      <w:pPr>
        <w:pStyle w:val="enumlev1"/>
        <w:spacing w:before="40"/>
        <w:rPr>
          <w:lang w:val="es-ES"/>
        </w:rPr>
      </w:pPr>
      <w:sdt>
        <w:sdtPr>
          <w:rPr>
            <w:lang w:val="es-ES"/>
          </w:rPr>
          <w:id w:val="209614457"/>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Otra entidad</w:t>
      </w:r>
      <w:r w:rsidR="00D86DEE">
        <w:rPr>
          <w:lang w:val="es-ES"/>
        </w:rPr>
        <w:t>:</w:t>
      </w:r>
      <w:r w:rsidR="005A4D55" w:rsidRPr="00FF4810">
        <w:rPr>
          <w:lang w:val="es-ES"/>
        </w:rPr>
        <w:t xml:space="preserve"> </w:t>
      </w:r>
      <w:sdt>
        <w:sdtPr>
          <w:rPr>
            <w:lang w:val="es-ES"/>
          </w:rPr>
          <w:id w:val="-598805134"/>
          <w:placeholder>
            <w:docPart w:val="226A4605DEBA4D988214E23F3CDCD6BF"/>
          </w:placeholder>
          <w:showingPlcHdr/>
        </w:sdtPr>
        <w:sdtEndPr/>
        <w:sdtContent>
          <w:r w:rsidR="005A4D55" w:rsidRPr="00FF4810">
            <w:rPr>
              <w:rStyle w:val="PlaceholderText"/>
              <w:color w:val="0070C0"/>
              <w:lang w:val="es-ES"/>
            </w:rPr>
            <w:t>Pulse aquí para escribir texto.</w:t>
          </w:r>
        </w:sdtContent>
      </w:sdt>
    </w:p>
    <w:p w14:paraId="3D4993AE" w14:textId="4A27B0AB" w:rsidR="00AB1AA7" w:rsidRPr="00FF4810" w:rsidRDefault="00B23131" w:rsidP="00120AFA">
      <w:pPr>
        <w:pStyle w:val="enumlev1"/>
        <w:spacing w:before="40"/>
        <w:rPr>
          <w:lang w:val="es-ES"/>
        </w:rPr>
      </w:pPr>
      <w:sdt>
        <w:sdtPr>
          <w:rPr>
            <w:lang w:val="es-ES"/>
          </w:rPr>
          <w:id w:val="1390309524"/>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 xml:space="preserve">Diversas entidades (por ejemplo, ministerios, autoridades de reglamentación, otros). Sírvase especificar: </w:t>
      </w:r>
      <w:sdt>
        <w:sdtPr>
          <w:rPr>
            <w:lang w:val="es-ES"/>
          </w:rPr>
          <w:id w:val="-1859807085"/>
          <w:placeholder>
            <w:docPart w:val="C2B5DE1922344CE8BB9712E5ECE93EBE"/>
          </w:placeholder>
          <w:showingPlcHdr/>
        </w:sdtPr>
        <w:sdtEndPr/>
        <w:sdtContent>
          <w:r w:rsidR="002F7770" w:rsidRPr="00FF4810">
            <w:rPr>
              <w:rStyle w:val="PlaceholderText"/>
              <w:color w:val="0070C0"/>
              <w:lang w:val="es-ES"/>
            </w:rPr>
            <w:t>Pulse aquí para escribir texto.</w:t>
          </w:r>
        </w:sdtContent>
      </w:sdt>
    </w:p>
    <w:p w14:paraId="4AB34A75" w14:textId="4D3CA8BA" w:rsidR="00AB1AA7" w:rsidRPr="00FF4810" w:rsidRDefault="00B23131" w:rsidP="00120AFA">
      <w:pPr>
        <w:pStyle w:val="enumlev1"/>
        <w:spacing w:before="40"/>
        <w:rPr>
          <w:lang w:val="es-ES"/>
        </w:rPr>
      </w:pPr>
      <w:sdt>
        <w:sdtPr>
          <w:rPr>
            <w:lang w:val="es-ES"/>
          </w:rPr>
          <w:id w:val="1162434469"/>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 xml:space="preserve">Otros. Sírvase especificar: </w:t>
      </w:r>
      <w:sdt>
        <w:sdtPr>
          <w:rPr>
            <w:lang w:val="es-ES"/>
          </w:rPr>
          <w:id w:val="-778945473"/>
          <w:placeholder>
            <w:docPart w:val="F3F507645EC648F689DB7DD14E2CC1AD"/>
          </w:placeholder>
          <w:showingPlcHdr/>
        </w:sdtPr>
        <w:sdtEndPr/>
        <w:sdtContent>
          <w:r w:rsidR="002F7770" w:rsidRPr="00FF4810">
            <w:rPr>
              <w:rStyle w:val="PlaceholderText"/>
              <w:color w:val="0070C0"/>
              <w:lang w:val="es-ES"/>
            </w:rPr>
            <w:t>Pulse aquí para escribir texto.</w:t>
          </w:r>
        </w:sdtContent>
      </w:sdt>
    </w:p>
    <w:p w14:paraId="25B28594" w14:textId="5F4F5A65" w:rsidR="00AB1AA7" w:rsidRPr="00FF4810" w:rsidRDefault="00AB1AA7" w:rsidP="00AB1AA7">
      <w:pPr>
        <w:pStyle w:val="Headingb"/>
        <w:rPr>
          <w:lang w:val="es-ES"/>
        </w:rPr>
      </w:pPr>
      <w:r w:rsidRPr="00FF4810">
        <w:rPr>
          <w:lang w:val="es-ES"/>
        </w:rPr>
        <w:t>Servicios y aplicaciones digitales</w:t>
      </w:r>
    </w:p>
    <w:p w14:paraId="0A6E3652" w14:textId="2C5F49FC" w:rsidR="00AB1AA7" w:rsidRPr="00FF4810" w:rsidRDefault="00AB1AA7" w:rsidP="002F7770">
      <w:pPr>
        <w:rPr>
          <w:lang w:val="es-ES"/>
        </w:rPr>
      </w:pPr>
      <w:r w:rsidRPr="00FF4810">
        <w:rPr>
          <w:lang w:val="es-ES"/>
        </w:rPr>
        <w:t>5.5</w:t>
      </w:r>
      <w:r w:rsidRPr="00FF4810">
        <w:rPr>
          <w:lang w:val="es-ES"/>
        </w:rPr>
        <w:tab/>
        <w:t>¿Ha adoptado su país una política/legislación/reglamentación sobre servicios y aplicaciones digitales?</w:t>
      </w:r>
    </w:p>
    <w:p w14:paraId="13DEEE31" w14:textId="77777777" w:rsidR="00AB1AA7" w:rsidRPr="00FF4810" w:rsidRDefault="00B23131" w:rsidP="00120AFA">
      <w:pPr>
        <w:pStyle w:val="enumlev1"/>
        <w:spacing w:before="40"/>
        <w:rPr>
          <w:lang w:val="es-ES"/>
        </w:rPr>
      </w:pPr>
      <w:sdt>
        <w:sdtPr>
          <w:rPr>
            <w:lang w:val="es-ES"/>
          </w:rPr>
          <w:id w:val="-245960985"/>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Sí</w:t>
      </w:r>
    </w:p>
    <w:p w14:paraId="6A647D61" w14:textId="77777777" w:rsidR="00AB1AA7" w:rsidRPr="00FF4810" w:rsidRDefault="00B23131" w:rsidP="00120AFA">
      <w:pPr>
        <w:pStyle w:val="enumlev1"/>
        <w:spacing w:before="40"/>
        <w:rPr>
          <w:lang w:val="es-ES"/>
        </w:rPr>
      </w:pPr>
      <w:sdt>
        <w:sdtPr>
          <w:rPr>
            <w:lang w:val="es-ES"/>
          </w:rPr>
          <w:id w:val="-1919542181"/>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No</w:t>
      </w:r>
    </w:p>
    <w:p w14:paraId="793BC826" w14:textId="32468C2E" w:rsidR="00AB1AA7" w:rsidRPr="00FF4810" w:rsidRDefault="00AB1AA7" w:rsidP="00AB1AA7">
      <w:pPr>
        <w:rPr>
          <w:lang w:val="es-ES"/>
        </w:rPr>
      </w:pPr>
      <w:r w:rsidRPr="00FF4810">
        <w:rPr>
          <w:lang w:val="es-ES"/>
        </w:rPr>
        <w:lastRenderedPageBreak/>
        <w:t>5.5.1</w:t>
      </w:r>
      <w:r w:rsidRPr="00FF4810">
        <w:rPr>
          <w:lang w:val="es-ES"/>
        </w:rPr>
        <w:tab/>
        <w:t xml:space="preserve">¿Cómo se denomina la política? </w:t>
      </w:r>
      <w:sdt>
        <w:sdtPr>
          <w:rPr>
            <w:lang w:val="es-ES"/>
          </w:rPr>
          <w:id w:val="-1551069493"/>
          <w:placeholder>
            <w:docPart w:val="77E88E38F6CF4DAE82E61363DD285F01"/>
          </w:placeholder>
          <w:showingPlcHdr/>
        </w:sdtPr>
        <w:sdtEndPr/>
        <w:sdtContent>
          <w:r w:rsidR="002F7770" w:rsidRPr="00FF4810">
            <w:rPr>
              <w:rStyle w:val="PlaceholderText"/>
              <w:color w:val="0070C0"/>
              <w:lang w:val="es-ES"/>
            </w:rPr>
            <w:t>Pulse aquí para escribir texto.</w:t>
          </w:r>
        </w:sdtContent>
      </w:sdt>
    </w:p>
    <w:p w14:paraId="169290E0" w14:textId="7D855E06" w:rsidR="00AB1AA7" w:rsidRPr="00FF4810" w:rsidRDefault="00AB1AA7" w:rsidP="00AB1AA7">
      <w:pPr>
        <w:rPr>
          <w:lang w:val="es-ES"/>
        </w:rPr>
      </w:pPr>
      <w:r w:rsidRPr="00FF4810">
        <w:rPr>
          <w:lang w:val="es-ES"/>
        </w:rPr>
        <w:t>5.5.2</w:t>
      </w:r>
      <w:r w:rsidRPr="00FF4810">
        <w:rPr>
          <w:lang w:val="es-ES"/>
        </w:rPr>
        <w:tab/>
        <w:t xml:space="preserve">Año de adopción: </w:t>
      </w:r>
      <w:sdt>
        <w:sdtPr>
          <w:rPr>
            <w:lang w:val="es-ES"/>
          </w:rPr>
          <w:id w:val="1407729727"/>
          <w:placeholder>
            <w:docPart w:val="ECB312BC0F9148F884202C403B8A2E2C"/>
          </w:placeholder>
          <w:showingPlcHdr/>
        </w:sdtPr>
        <w:sdtEndPr/>
        <w:sdtContent>
          <w:r w:rsidR="002F7770" w:rsidRPr="00FF4810">
            <w:rPr>
              <w:rStyle w:val="PlaceholderText"/>
              <w:color w:val="0070C0"/>
              <w:lang w:val="es-ES"/>
            </w:rPr>
            <w:t>Pulse aquí para escribir texto.</w:t>
          </w:r>
        </w:sdtContent>
      </w:sdt>
    </w:p>
    <w:p w14:paraId="6C03ABE3" w14:textId="03A24D9E" w:rsidR="00AB1AA7" w:rsidRPr="00FF4810" w:rsidRDefault="00AB1AA7" w:rsidP="00AB1AA7">
      <w:pPr>
        <w:rPr>
          <w:lang w:val="es-ES"/>
        </w:rPr>
      </w:pPr>
      <w:r w:rsidRPr="00FF4810">
        <w:rPr>
          <w:lang w:val="es-ES"/>
        </w:rPr>
        <w:t>5.5.3</w:t>
      </w:r>
      <w:r w:rsidRPr="00FF4810">
        <w:rPr>
          <w:lang w:val="es-ES"/>
        </w:rPr>
        <w:tab/>
        <w:t xml:space="preserve">Sitio web: </w:t>
      </w:r>
      <w:sdt>
        <w:sdtPr>
          <w:rPr>
            <w:lang w:val="es-ES"/>
          </w:rPr>
          <w:id w:val="1130133511"/>
          <w:placeholder>
            <w:docPart w:val="09EF405C6B8A4D3B88B9011E79333830"/>
          </w:placeholder>
          <w:showingPlcHdr/>
        </w:sdtPr>
        <w:sdtEndPr/>
        <w:sdtContent>
          <w:r w:rsidR="002F7770" w:rsidRPr="00FF4810">
            <w:rPr>
              <w:rStyle w:val="PlaceholderText"/>
              <w:color w:val="0070C0"/>
              <w:lang w:val="es-ES"/>
            </w:rPr>
            <w:t>Pulse aquí para escribir texto.</w:t>
          </w:r>
        </w:sdtContent>
      </w:sdt>
    </w:p>
    <w:p w14:paraId="5DFE731F" w14:textId="6889F976" w:rsidR="00AB1AA7" w:rsidRPr="00FF4810" w:rsidRDefault="00AB1AA7" w:rsidP="00AB1AA7">
      <w:pPr>
        <w:rPr>
          <w:lang w:val="es-ES"/>
        </w:rPr>
      </w:pPr>
      <w:r w:rsidRPr="00FF4810">
        <w:rPr>
          <w:lang w:val="es-ES"/>
        </w:rPr>
        <w:t>5.5.4</w:t>
      </w:r>
      <w:r w:rsidRPr="00FF4810">
        <w:rPr>
          <w:lang w:val="es-ES"/>
        </w:rPr>
        <w:tab/>
        <w:t>En caso afirmativo, sírvase indicar para qué ámbitos</w:t>
      </w:r>
    </w:p>
    <w:p w14:paraId="2912765F" w14:textId="683AB0FF" w:rsidR="00AB1AA7" w:rsidRPr="00FF4810" w:rsidRDefault="00B23131" w:rsidP="00120AFA">
      <w:pPr>
        <w:pStyle w:val="enumlev1"/>
        <w:tabs>
          <w:tab w:val="left" w:pos="6521"/>
        </w:tabs>
        <w:spacing w:before="40"/>
        <w:rPr>
          <w:lang w:val="es-ES"/>
        </w:rPr>
      </w:pPr>
      <w:sdt>
        <w:sdtPr>
          <w:rPr>
            <w:lang w:val="es-ES"/>
          </w:rPr>
          <w:id w:val="1842656240"/>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Servicios públicos electrónicos</w:t>
      </w:r>
      <w:r w:rsidR="005A4D55" w:rsidRPr="00FF4810">
        <w:rPr>
          <w:lang w:val="es-ES"/>
        </w:rPr>
        <w:tab/>
      </w:r>
      <w:sdt>
        <w:sdtPr>
          <w:rPr>
            <w:lang w:val="es-ES"/>
          </w:rPr>
          <w:id w:val="-1177423042"/>
          <w:placeholder>
            <w:docPart w:val="6395B792D0474499B98710D79D1721C7"/>
          </w:placeholder>
          <w:showingPlcHdr/>
        </w:sdtPr>
        <w:sdtEndPr/>
        <w:sdtContent>
          <w:r w:rsidR="005A4D55" w:rsidRPr="00FF4810">
            <w:rPr>
              <w:rStyle w:val="PlaceholderText"/>
              <w:color w:val="0070C0"/>
              <w:lang w:val="es-ES"/>
            </w:rPr>
            <w:t>Pulse aquí para escribir texto.</w:t>
          </w:r>
        </w:sdtContent>
      </w:sdt>
    </w:p>
    <w:p w14:paraId="756B8865" w14:textId="1D501406" w:rsidR="00AB1AA7" w:rsidRPr="00FF4810" w:rsidRDefault="00B23131" w:rsidP="00120AFA">
      <w:pPr>
        <w:pStyle w:val="enumlev1"/>
        <w:tabs>
          <w:tab w:val="left" w:pos="6521"/>
        </w:tabs>
        <w:spacing w:before="40"/>
        <w:rPr>
          <w:lang w:val="es-ES"/>
        </w:rPr>
      </w:pPr>
      <w:sdt>
        <w:sdtPr>
          <w:rPr>
            <w:lang w:val="es-ES"/>
          </w:rPr>
          <w:id w:val="670215573"/>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Empresa/servicios empresariales electrónicos</w:t>
      </w:r>
      <w:r w:rsidR="005A4D55" w:rsidRPr="00FF4810">
        <w:rPr>
          <w:lang w:val="es-ES"/>
        </w:rPr>
        <w:tab/>
      </w:r>
      <w:sdt>
        <w:sdtPr>
          <w:rPr>
            <w:lang w:val="es-ES"/>
          </w:rPr>
          <w:id w:val="-939608256"/>
          <w:placeholder>
            <w:docPart w:val="D3115B7D411841FCBCBF8980D6E63E1B"/>
          </w:placeholder>
          <w:showingPlcHdr/>
        </w:sdtPr>
        <w:sdtEndPr/>
        <w:sdtContent>
          <w:r w:rsidR="005A4D55" w:rsidRPr="00FF4810">
            <w:rPr>
              <w:rStyle w:val="PlaceholderText"/>
              <w:color w:val="0070C0"/>
              <w:lang w:val="es-ES"/>
            </w:rPr>
            <w:t>Pulse aquí para escribir texto.</w:t>
          </w:r>
        </w:sdtContent>
      </w:sdt>
    </w:p>
    <w:p w14:paraId="395C70AB" w14:textId="24E3C595" w:rsidR="00AB1AA7" w:rsidRPr="00FF4810" w:rsidRDefault="00B23131" w:rsidP="00120AFA">
      <w:pPr>
        <w:pStyle w:val="enumlev1"/>
        <w:tabs>
          <w:tab w:val="left" w:pos="6521"/>
        </w:tabs>
        <w:spacing w:before="40"/>
        <w:rPr>
          <w:lang w:val="es-ES"/>
        </w:rPr>
      </w:pPr>
      <w:sdt>
        <w:sdtPr>
          <w:rPr>
            <w:lang w:val="es-ES"/>
          </w:rPr>
          <w:id w:val="-2147037438"/>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Empleo/creación de empleo</w:t>
      </w:r>
      <w:r w:rsidR="005A4D55" w:rsidRPr="00FF4810">
        <w:rPr>
          <w:lang w:val="es-ES"/>
        </w:rPr>
        <w:tab/>
      </w:r>
      <w:sdt>
        <w:sdtPr>
          <w:rPr>
            <w:lang w:val="es-ES"/>
          </w:rPr>
          <w:id w:val="727805318"/>
          <w:placeholder>
            <w:docPart w:val="417A30D795C648B99DEC9764FBA80987"/>
          </w:placeholder>
          <w:showingPlcHdr/>
        </w:sdtPr>
        <w:sdtEndPr/>
        <w:sdtContent>
          <w:r w:rsidR="005A4D55" w:rsidRPr="00FF4810">
            <w:rPr>
              <w:rStyle w:val="PlaceholderText"/>
              <w:color w:val="0070C0"/>
              <w:lang w:val="es-ES"/>
            </w:rPr>
            <w:t>Pulse aquí para escribir texto.</w:t>
          </w:r>
        </w:sdtContent>
      </w:sdt>
    </w:p>
    <w:p w14:paraId="702DEB11" w14:textId="095F764F" w:rsidR="00AB1AA7" w:rsidRPr="00FF4810" w:rsidRDefault="00B23131" w:rsidP="00120AFA">
      <w:pPr>
        <w:pStyle w:val="enumlev1"/>
        <w:tabs>
          <w:tab w:val="left" w:pos="6521"/>
        </w:tabs>
        <w:spacing w:before="40"/>
        <w:rPr>
          <w:lang w:val="es-ES"/>
        </w:rPr>
      </w:pPr>
      <w:sdt>
        <w:sdtPr>
          <w:rPr>
            <w:lang w:val="es-ES"/>
          </w:rPr>
          <w:id w:val="1060831592"/>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Cibereducación y ciberenseñanza</w:t>
      </w:r>
      <w:r w:rsidR="005A4D55" w:rsidRPr="00FF4810">
        <w:rPr>
          <w:lang w:val="es-ES"/>
        </w:rPr>
        <w:tab/>
      </w:r>
      <w:sdt>
        <w:sdtPr>
          <w:rPr>
            <w:lang w:val="es-ES"/>
          </w:rPr>
          <w:id w:val="827782016"/>
          <w:placeholder>
            <w:docPart w:val="CAAC353751374BA5A79B5D4F74A5733C"/>
          </w:placeholder>
          <w:showingPlcHdr/>
        </w:sdtPr>
        <w:sdtEndPr/>
        <w:sdtContent>
          <w:r w:rsidR="005A4D55" w:rsidRPr="00FF4810">
            <w:rPr>
              <w:rStyle w:val="PlaceholderText"/>
              <w:color w:val="0070C0"/>
              <w:lang w:val="es-ES"/>
            </w:rPr>
            <w:t>Pulse aquí para escribir texto.</w:t>
          </w:r>
        </w:sdtContent>
      </w:sdt>
    </w:p>
    <w:p w14:paraId="2C9FDA25" w14:textId="0768CD5B" w:rsidR="00AB1AA7" w:rsidRPr="00FF4810" w:rsidRDefault="00B23131" w:rsidP="00120AFA">
      <w:pPr>
        <w:pStyle w:val="enumlev1"/>
        <w:tabs>
          <w:tab w:val="left" w:pos="6521"/>
        </w:tabs>
        <w:spacing w:before="40"/>
        <w:rPr>
          <w:lang w:val="es-ES"/>
        </w:rPr>
      </w:pPr>
      <w:sdt>
        <w:sdtPr>
          <w:rPr>
            <w:lang w:val="es-ES"/>
          </w:rPr>
          <w:id w:val="1300491676"/>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Cibersalud</w:t>
      </w:r>
      <w:r w:rsidR="005A4D55" w:rsidRPr="00FF4810">
        <w:rPr>
          <w:lang w:val="es-ES"/>
        </w:rPr>
        <w:tab/>
      </w:r>
      <w:sdt>
        <w:sdtPr>
          <w:rPr>
            <w:lang w:val="es-ES"/>
          </w:rPr>
          <w:id w:val="1757558384"/>
          <w:placeholder>
            <w:docPart w:val="55BB6C9867FE453BBF20EB9898599D98"/>
          </w:placeholder>
          <w:showingPlcHdr/>
        </w:sdtPr>
        <w:sdtEndPr/>
        <w:sdtContent>
          <w:r w:rsidR="005A4D55" w:rsidRPr="00FF4810">
            <w:rPr>
              <w:rStyle w:val="PlaceholderText"/>
              <w:color w:val="0070C0"/>
              <w:lang w:val="es-ES"/>
            </w:rPr>
            <w:t>Pulse aquí para escribir texto.</w:t>
          </w:r>
        </w:sdtContent>
      </w:sdt>
    </w:p>
    <w:p w14:paraId="33E90335" w14:textId="3BB19E6B" w:rsidR="00AB1AA7" w:rsidRPr="00FF4810" w:rsidRDefault="00B23131" w:rsidP="00120AFA">
      <w:pPr>
        <w:pStyle w:val="enumlev1"/>
        <w:tabs>
          <w:tab w:val="left" w:pos="6521"/>
        </w:tabs>
        <w:spacing w:before="40"/>
        <w:rPr>
          <w:lang w:val="es-ES"/>
        </w:rPr>
      </w:pPr>
      <w:sdt>
        <w:sdtPr>
          <w:rPr>
            <w:lang w:val="es-ES"/>
          </w:rPr>
          <w:id w:val="-666939830"/>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Medioambiente/residuos-e</w:t>
      </w:r>
      <w:r w:rsidR="005A4D55" w:rsidRPr="00FF4810">
        <w:rPr>
          <w:lang w:val="es-ES"/>
        </w:rPr>
        <w:tab/>
      </w:r>
      <w:sdt>
        <w:sdtPr>
          <w:rPr>
            <w:lang w:val="es-ES"/>
          </w:rPr>
          <w:id w:val="-634173990"/>
          <w:placeholder>
            <w:docPart w:val="5C09E4CA4ED64A56ADA7889B820C6507"/>
          </w:placeholder>
          <w:showingPlcHdr/>
        </w:sdtPr>
        <w:sdtEndPr/>
        <w:sdtContent>
          <w:r w:rsidR="005A4D55" w:rsidRPr="00FF4810">
            <w:rPr>
              <w:rStyle w:val="PlaceholderText"/>
              <w:color w:val="0070C0"/>
              <w:lang w:val="es-ES"/>
            </w:rPr>
            <w:t>Pulse aquí para escribir texto.</w:t>
          </w:r>
        </w:sdtContent>
      </w:sdt>
    </w:p>
    <w:p w14:paraId="0D2CC985" w14:textId="6E967E00" w:rsidR="00AB1AA7" w:rsidRPr="00FF4810" w:rsidRDefault="00B23131" w:rsidP="00120AFA">
      <w:pPr>
        <w:pStyle w:val="enumlev1"/>
        <w:tabs>
          <w:tab w:val="left" w:pos="6521"/>
        </w:tabs>
        <w:spacing w:before="40"/>
        <w:rPr>
          <w:lang w:val="es-ES"/>
        </w:rPr>
      </w:pPr>
      <w:sdt>
        <w:sdtPr>
          <w:rPr>
            <w:lang w:val="es-ES"/>
          </w:rPr>
          <w:id w:val="-945769272"/>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Ciberagricultura</w:t>
      </w:r>
      <w:r w:rsidR="005A4D55" w:rsidRPr="00FF4810">
        <w:rPr>
          <w:lang w:val="es-ES"/>
        </w:rPr>
        <w:tab/>
      </w:r>
      <w:sdt>
        <w:sdtPr>
          <w:rPr>
            <w:lang w:val="es-ES"/>
          </w:rPr>
          <w:id w:val="1917982441"/>
          <w:placeholder>
            <w:docPart w:val="B1D6C6730D73488EA325EEF929ABA927"/>
          </w:placeholder>
          <w:showingPlcHdr/>
        </w:sdtPr>
        <w:sdtEndPr/>
        <w:sdtContent>
          <w:r w:rsidR="005A4D55" w:rsidRPr="00FF4810">
            <w:rPr>
              <w:rStyle w:val="PlaceholderText"/>
              <w:color w:val="0070C0"/>
              <w:lang w:val="es-ES"/>
            </w:rPr>
            <w:t>Pulse aquí para escribir texto.</w:t>
          </w:r>
        </w:sdtContent>
      </w:sdt>
    </w:p>
    <w:p w14:paraId="0A3BAED0" w14:textId="0DFA7BBE" w:rsidR="00AB1AA7" w:rsidRPr="00FF4810" w:rsidRDefault="00B23131" w:rsidP="00120AFA">
      <w:pPr>
        <w:pStyle w:val="enumlev1"/>
        <w:tabs>
          <w:tab w:val="left" w:pos="6521"/>
        </w:tabs>
        <w:spacing w:before="40"/>
        <w:rPr>
          <w:lang w:val="es-ES"/>
        </w:rPr>
      </w:pPr>
      <w:sdt>
        <w:sdtPr>
          <w:rPr>
            <w:lang w:val="es-ES"/>
          </w:rPr>
          <w:id w:val="-1317801992"/>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Ciencia, tecnología e innovación</w:t>
      </w:r>
      <w:r w:rsidR="005A4D55" w:rsidRPr="00FF4810">
        <w:rPr>
          <w:lang w:val="es-ES"/>
        </w:rPr>
        <w:tab/>
      </w:r>
      <w:sdt>
        <w:sdtPr>
          <w:rPr>
            <w:lang w:val="es-ES"/>
          </w:rPr>
          <w:id w:val="-2000336433"/>
          <w:placeholder>
            <w:docPart w:val="674E760D3DA443A7BEE41023408443AC"/>
          </w:placeholder>
          <w:showingPlcHdr/>
        </w:sdtPr>
        <w:sdtEndPr/>
        <w:sdtContent>
          <w:r w:rsidR="005A4D55" w:rsidRPr="00FF4810">
            <w:rPr>
              <w:rStyle w:val="PlaceholderText"/>
              <w:color w:val="0070C0"/>
              <w:lang w:val="es-ES"/>
            </w:rPr>
            <w:t>Pulse aquí para escribir texto.</w:t>
          </w:r>
        </w:sdtContent>
      </w:sdt>
    </w:p>
    <w:p w14:paraId="1142BF65" w14:textId="3DB660D2" w:rsidR="00AB1AA7" w:rsidRPr="00FF4810" w:rsidRDefault="00B23131" w:rsidP="00120AFA">
      <w:pPr>
        <w:pStyle w:val="enumlev1"/>
        <w:tabs>
          <w:tab w:val="left" w:pos="6521"/>
        </w:tabs>
        <w:spacing w:before="40"/>
        <w:rPr>
          <w:lang w:val="es-ES"/>
        </w:rPr>
      </w:pPr>
      <w:sdt>
        <w:sdtPr>
          <w:rPr>
            <w:lang w:val="es-ES"/>
          </w:rPr>
          <w:id w:val="-368921576"/>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Industrias digitales</w:t>
      </w:r>
      <w:r w:rsidR="005A4D55" w:rsidRPr="00FF4810">
        <w:rPr>
          <w:lang w:val="es-ES"/>
        </w:rPr>
        <w:tab/>
      </w:r>
      <w:sdt>
        <w:sdtPr>
          <w:rPr>
            <w:lang w:val="es-ES"/>
          </w:rPr>
          <w:id w:val="-2121441730"/>
          <w:placeholder>
            <w:docPart w:val="B9C414935EBD46CAB2262F8F95450EA9"/>
          </w:placeholder>
          <w:showingPlcHdr/>
        </w:sdtPr>
        <w:sdtEndPr/>
        <w:sdtContent>
          <w:r w:rsidR="005A4D55" w:rsidRPr="00FF4810">
            <w:rPr>
              <w:rStyle w:val="PlaceholderText"/>
              <w:color w:val="0070C0"/>
              <w:lang w:val="es-ES"/>
            </w:rPr>
            <w:t>Pulse aquí para escribir texto.</w:t>
          </w:r>
        </w:sdtContent>
      </w:sdt>
    </w:p>
    <w:p w14:paraId="48B543F5" w14:textId="0A18C4EF" w:rsidR="00AB1AA7" w:rsidRPr="00FF4810" w:rsidRDefault="00B23131" w:rsidP="00120AFA">
      <w:pPr>
        <w:pStyle w:val="enumlev1"/>
        <w:tabs>
          <w:tab w:val="left" w:pos="6521"/>
        </w:tabs>
        <w:spacing w:before="40"/>
        <w:rPr>
          <w:lang w:val="es-ES"/>
        </w:rPr>
      </w:pPr>
      <w:sdt>
        <w:sdtPr>
          <w:rPr>
            <w:lang w:val="es-ES"/>
          </w:rPr>
          <w:id w:val="1362172473"/>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Servicios financieros/bancarios/pagos móviles</w:t>
      </w:r>
      <w:r w:rsidR="005A4D55" w:rsidRPr="00FF4810">
        <w:rPr>
          <w:lang w:val="es-ES"/>
        </w:rPr>
        <w:tab/>
      </w:r>
      <w:sdt>
        <w:sdtPr>
          <w:rPr>
            <w:lang w:val="es-ES"/>
          </w:rPr>
          <w:id w:val="1995455758"/>
          <w:placeholder>
            <w:docPart w:val="910E82A6BA4A4218B10FC57EEF7CB643"/>
          </w:placeholder>
          <w:showingPlcHdr/>
        </w:sdtPr>
        <w:sdtEndPr/>
        <w:sdtContent>
          <w:r w:rsidR="005A4D55" w:rsidRPr="00FF4810">
            <w:rPr>
              <w:rStyle w:val="PlaceholderText"/>
              <w:color w:val="0070C0"/>
              <w:lang w:val="es-ES"/>
            </w:rPr>
            <w:t>Pulse aquí para escribir texto.</w:t>
          </w:r>
        </w:sdtContent>
      </w:sdt>
    </w:p>
    <w:p w14:paraId="6CFCE5AB" w14:textId="301670DB" w:rsidR="00AB1AA7" w:rsidRPr="00FF4810" w:rsidRDefault="00B23131" w:rsidP="00120AFA">
      <w:pPr>
        <w:pStyle w:val="enumlev1"/>
        <w:tabs>
          <w:tab w:val="left" w:pos="6521"/>
        </w:tabs>
        <w:spacing w:before="40"/>
        <w:rPr>
          <w:lang w:val="es-ES"/>
        </w:rPr>
      </w:pPr>
      <w:sdt>
        <w:sdtPr>
          <w:rPr>
            <w:lang w:val="es-ES"/>
          </w:rPr>
          <w:id w:val="1304885020"/>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Ciberdeportes</w:t>
      </w:r>
      <w:r w:rsidR="005A4D55" w:rsidRPr="00FF4810">
        <w:rPr>
          <w:lang w:val="es-ES"/>
        </w:rPr>
        <w:tab/>
      </w:r>
      <w:sdt>
        <w:sdtPr>
          <w:rPr>
            <w:lang w:val="es-ES"/>
          </w:rPr>
          <w:id w:val="1988587739"/>
          <w:placeholder>
            <w:docPart w:val="E3DCBAEABA864646B9A266F1481BF609"/>
          </w:placeholder>
          <w:showingPlcHdr/>
        </w:sdtPr>
        <w:sdtEndPr/>
        <w:sdtContent>
          <w:r w:rsidR="005A4D55" w:rsidRPr="00FF4810">
            <w:rPr>
              <w:rStyle w:val="PlaceholderText"/>
              <w:color w:val="0070C0"/>
              <w:lang w:val="es-ES"/>
            </w:rPr>
            <w:t>Pulse aquí para escribir texto.</w:t>
          </w:r>
        </w:sdtContent>
      </w:sdt>
    </w:p>
    <w:p w14:paraId="3D03BEE4" w14:textId="518525D4" w:rsidR="00AB1AA7" w:rsidRPr="00FF4810" w:rsidRDefault="00B23131" w:rsidP="00120AFA">
      <w:pPr>
        <w:pStyle w:val="enumlev1"/>
        <w:tabs>
          <w:tab w:val="left" w:pos="6521"/>
        </w:tabs>
        <w:spacing w:before="40"/>
        <w:rPr>
          <w:lang w:val="es-ES"/>
        </w:rPr>
      </w:pPr>
      <w:sdt>
        <w:sdtPr>
          <w:rPr>
            <w:lang w:val="es-ES"/>
          </w:rPr>
          <w:id w:val="1503547036"/>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Publicidad en línea</w:t>
      </w:r>
      <w:r w:rsidR="005A4D55" w:rsidRPr="00FF4810">
        <w:rPr>
          <w:lang w:val="es-ES"/>
        </w:rPr>
        <w:tab/>
      </w:r>
      <w:sdt>
        <w:sdtPr>
          <w:rPr>
            <w:lang w:val="es-ES"/>
          </w:rPr>
          <w:id w:val="2071845119"/>
          <w:placeholder>
            <w:docPart w:val="13C3B05D579E409B9A9B540830D0F0C7"/>
          </w:placeholder>
          <w:showingPlcHdr/>
        </w:sdtPr>
        <w:sdtEndPr/>
        <w:sdtContent>
          <w:r w:rsidR="005A4D55" w:rsidRPr="00FF4810">
            <w:rPr>
              <w:rStyle w:val="PlaceholderText"/>
              <w:color w:val="0070C0"/>
              <w:lang w:val="es-ES"/>
            </w:rPr>
            <w:t>Pulse aquí para escribir texto.</w:t>
          </w:r>
        </w:sdtContent>
      </w:sdt>
    </w:p>
    <w:p w14:paraId="53BF0EB6" w14:textId="58A6360B" w:rsidR="00AB1AA7" w:rsidRPr="00FF4810" w:rsidRDefault="00B23131" w:rsidP="00120AFA">
      <w:pPr>
        <w:pStyle w:val="enumlev1"/>
        <w:tabs>
          <w:tab w:val="left" w:pos="6521"/>
        </w:tabs>
        <w:spacing w:before="40"/>
        <w:rPr>
          <w:lang w:val="es-ES"/>
        </w:rPr>
      </w:pPr>
      <w:sdt>
        <w:sdtPr>
          <w:rPr>
            <w:lang w:val="es-ES"/>
          </w:rPr>
          <w:id w:val="118116475"/>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Búsquedas en línea</w:t>
      </w:r>
      <w:r w:rsidR="005A4D55" w:rsidRPr="00FF4810">
        <w:rPr>
          <w:lang w:val="es-ES"/>
        </w:rPr>
        <w:tab/>
      </w:r>
      <w:sdt>
        <w:sdtPr>
          <w:rPr>
            <w:lang w:val="es-ES"/>
          </w:rPr>
          <w:id w:val="-885565283"/>
          <w:placeholder>
            <w:docPart w:val="890280D7AD06461A96846C86ED30509B"/>
          </w:placeholder>
          <w:showingPlcHdr/>
        </w:sdtPr>
        <w:sdtEndPr/>
        <w:sdtContent>
          <w:r w:rsidR="005A4D55" w:rsidRPr="00FF4810">
            <w:rPr>
              <w:rStyle w:val="PlaceholderText"/>
              <w:color w:val="0070C0"/>
              <w:lang w:val="es-ES"/>
            </w:rPr>
            <w:t>Pulse aquí para escribir texto.</w:t>
          </w:r>
        </w:sdtContent>
      </w:sdt>
    </w:p>
    <w:p w14:paraId="63A44CCF" w14:textId="3723D821" w:rsidR="00AB1AA7" w:rsidRPr="00FF4810" w:rsidRDefault="00B23131" w:rsidP="00120AFA">
      <w:pPr>
        <w:pStyle w:val="enumlev1"/>
        <w:tabs>
          <w:tab w:val="clear" w:pos="1191"/>
          <w:tab w:val="clear" w:pos="1588"/>
          <w:tab w:val="clear" w:pos="1985"/>
          <w:tab w:val="left" w:pos="6521"/>
        </w:tabs>
        <w:spacing w:before="40"/>
        <w:rPr>
          <w:lang w:val="es-ES"/>
        </w:rPr>
      </w:pPr>
      <w:sdt>
        <w:sdtPr>
          <w:rPr>
            <w:lang w:val="es-ES"/>
          </w:rPr>
          <w:id w:val="-827669954"/>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Otros</w:t>
      </w:r>
      <w:r w:rsidR="00120AFA">
        <w:rPr>
          <w:lang w:val="es-ES"/>
        </w:rPr>
        <w:tab/>
      </w:r>
      <w:sdt>
        <w:sdtPr>
          <w:rPr>
            <w:lang w:val="es-ES"/>
          </w:rPr>
          <w:id w:val="-1729293790"/>
          <w:placeholder>
            <w:docPart w:val="D0CCBFEF114B4772A18E6AB73CBCEE99"/>
          </w:placeholder>
          <w:showingPlcHdr/>
        </w:sdtPr>
        <w:sdtEndPr/>
        <w:sdtContent>
          <w:r w:rsidR="002F7770" w:rsidRPr="00FF4810">
            <w:rPr>
              <w:rStyle w:val="PlaceholderText"/>
              <w:color w:val="0070C0"/>
              <w:lang w:val="es-ES"/>
            </w:rPr>
            <w:t>Pulse aquí para escribir texto.</w:t>
          </w:r>
        </w:sdtContent>
      </w:sdt>
    </w:p>
    <w:p w14:paraId="7804DD66" w14:textId="22488CED" w:rsidR="005A4D55" w:rsidRPr="00DD3A37" w:rsidRDefault="005A4D55" w:rsidP="00931D56">
      <w:pPr>
        <w:rPr>
          <w:color w:val="0070C0"/>
          <w:lang w:val="es-ES"/>
        </w:rPr>
      </w:pPr>
      <w:r w:rsidRPr="00DD3A37">
        <w:rPr>
          <w:lang w:val="es-ES"/>
        </w:rPr>
        <w:t>5.5.4.1</w:t>
      </w:r>
      <w:r w:rsidR="00931D56">
        <w:rPr>
          <w:lang w:val="es-ES"/>
        </w:rPr>
        <w:tab/>
      </w:r>
      <w:r w:rsidRPr="00DD3A37">
        <w:rPr>
          <w:lang w:val="es-ES"/>
        </w:rPr>
        <w:t xml:space="preserve">Especifique el nombre y el </w:t>
      </w:r>
      <w:r w:rsidR="00712DC1" w:rsidRPr="00FF4810">
        <w:rPr>
          <w:lang w:val="es-ES"/>
        </w:rPr>
        <w:t>URL</w:t>
      </w:r>
      <w:r w:rsidRPr="00DD3A37">
        <w:rPr>
          <w:lang w:val="es-ES"/>
        </w:rPr>
        <w:t xml:space="preserve"> de cada política</w:t>
      </w:r>
      <w:r w:rsidR="00D86DEE">
        <w:rPr>
          <w:lang w:val="es-ES"/>
        </w:rPr>
        <w:t>:</w:t>
      </w:r>
      <w:r w:rsidRPr="00DD3A37">
        <w:rPr>
          <w:color w:val="0070C0"/>
          <w:lang w:val="es-ES"/>
        </w:rPr>
        <w:t xml:space="preserve"> </w:t>
      </w:r>
      <w:sdt>
        <w:sdtPr>
          <w:rPr>
            <w:lang w:val="es-ES"/>
          </w:rPr>
          <w:id w:val="-681055159"/>
          <w:placeholder>
            <w:docPart w:val="611BDF60040F4692AB718B83D023DFF7"/>
          </w:placeholder>
          <w:showingPlcHdr/>
        </w:sdtPr>
        <w:sdtEndPr/>
        <w:sdtContent>
          <w:r w:rsidR="00C03A3E" w:rsidRPr="00FF4810">
            <w:rPr>
              <w:rStyle w:val="PlaceholderText"/>
              <w:color w:val="0070C0"/>
              <w:lang w:val="es-ES"/>
            </w:rPr>
            <w:t>Pulse aquí para escribir texto.</w:t>
          </w:r>
        </w:sdtContent>
      </w:sdt>
    </w:p>
    <w:p w14:paraId="7FC6FF10" w14:textId="0238EE1B" w:rsidR="00AB1AA7" w:rsidRPr="00FF4810" w:rsidRDefault="00AB1AA7" w:rsidP="002F7770">
      <w:pPr>
        <w:rPr>
          <w:lang w:val="es-ES"/>
        </w:rPr>
      </w:pPr>
      <w:r w:rsidRPr="00FF4810">
        <w:rPr>
          <w:lang w:val="es-ES"/>
        </w:rPr>
        <w:t>5.6</w:t>
      </w:r>
      <w:r w:rsidRPr="00FF4810">
        <w:rPr>
          <w:lang w:val="es-ES"/>
        </w:rPr>
        <w:tab/>
        <w:t>¿Ha adoptado su país una política de datos abiertos para los servicios administrativos/públicos?</w:t>
      </w:r>
    </w:p>
    <w:p w14:paraId="38936457" w14:textId="77777777" w:rsidR="00AB1AA7" w:rsidRPr="00FF4810" w:rsidRDefault="00B23131" w:rsidP="00931D56">
      <w:pPr>
        <w:pStyle w:val="enumlev1"/>
        <w:spacing w:before="40"/>
        <w:rPr>
          <w:lang w:val="es-ES"/>
        </w:rPr>
      </w:pPr>
      <w:sdt>
        <w:sdtPr>
          <w:rPr>
            <w:lang w:val="es-ES"/>
          </w:rPr>
          <w:id w:val="586655887"/>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Sí</w:t>
      </w:r>
    </w:p>
    <w:p w14:paraId="097D3F2A" w14:textId="77777777" w:rsidR="00AB1AA7" w:rsidRPr="00FF4810" w:rsidRDefault="00B23131" w:rsidP="00931D56">
      <w:pPr>
        <w:pStyle w:val="enumlev1"/>
        <w:spacing w:before="40"/>
        <w:rPr>
          <w:lang w:val="es-ES"/>
        </w:rPr>
      </w:pPr>
      <w:sdt>
        <w:sdtPr>
          <w:rPr>
            <w:lang w:val="es-ES"/>
          </w:rPr>
          <w:id w:val="-567574244"/>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No</w:t>
      </w:r>
    </w:p>
    <w:p w14:paraId="38D54C38" w14:textId="74E32B7A" w:rsidR="00AB1AA7" w:rsidRPr="00FF4810" w:rsidRDefault="00AB1AA7" w:rsidP="00AB1AA7">
      <w:pPr>
        <w:rPr>
          <w:lang w:val="es-ES"/>
        </w:rPr>
      </w:pPr>
      <w:r w:rsidRPr="00FF4810">
        <w:rPr>
          <w:lang w:val="es-ES"/>
        </w:rPr>
        <w:t>5.6.1</w:t>
      </w:r>
      <w:r w:rsidRPr="00FF4810">
        <w:rPr>
          <w:lang w:val="es-ES"/>
        </w:rPr>
        <w:tab/>
        <w:t xml:space="preserve">En caso afirmativo, ¿cómo se denomina la política? </w:t>
      </w:r>
      <w:sdt>
        <w:sdtPr>
          <w:rPr>
            <w:lang w:val="es-ES"/>
          </w:rPr>
          <w:id w:val="-1656216085"/>
          <w:placeholder>
            <w:docPart w:val="EA7EA3907CA94103A483ABA4733285FF"/>
          </w:placeholder>
          <w:showingPlcHdr/>
        </w:sdtPr>
        <w:sdtEndPr/>
        <w:sdtContent>
          <w:r w:rsidR="002F7770" w:rsidRPr="00FF4810">
            <w:rPr>
              <w:rStyle w:val="PlaceholderText"/>
              <w:color w:val="0070C0"/>
              <w:lang w:val="es-ES"/>
            </w:rPr>
            <w:t>Pulse aquí para escribir texto.</w:t>
          </w:r>
        </w:sdtContent>
      </w:sdt>
    </w:p>
    <w:p w14:paraId="2DFB0E35" w14:textId="20BBA4CC" w:rsidR="00AB1AA7" w:rsidRPr="00FF4810" w:rsidRDefault="00AB1AA7" w:rsidP="00AB1AA7">
      <w:pPr>
        <w:rPr>
          <w:lang w:val="es-ES"/>
        </w:rPr>
      </w:pPr>
      <w:r w:rsidRPr="00FF4810">
        <w:rPr>
          <w:lang w:val="es-ES"/>
        </w:rPr>
        <w:t>5.6.2</w:t>
      </w:r>
      <w:r w:rsidRPr="00FF4810">
        <w:rPr>
          <w:lang w:val="es-ES"/>
        </w:rPr>
        <w:tab/>
        <w:t xml:space="preserve">Sitio web: </w:t>
      </w:r>
      <w:sdt>
        <w:sdtPr>
          <w:rPr>
            <w:lang w:val="es-ES"/>
          </w:rPr>
          <w:id w:val="-1574196962"/>
          <w:placeholder>
            <w:docPart w:val="552C8C3DFCB746F4A53A42D3596DD30D"/>
          </w:placeholder>
          <w:showingPlcHdr/>
        </w:sdtPr>
        <w:sdtEndPr/>
        <w:sdtContent>
          <w:r w:rsidR="002F7770" w:rsidRPr="00FF4810">
            <w:rPr>
              <w:rStyle w:val="PlaceholderText"/>
              <w:color w:val="0070C0"/>
              <w:lang w:val="es-ES"/>
            </w:rPr>
            <w:t>Pulse aquí para escribir texto.</w:t>
          </w:r>
        </w:sdtContent>
      </w:sdt>
    </w:p>
    <w:p w14:paraId="4693095A" w14:textId="77777777" w:rsidR="002F7770" w:rsidRPr="00FF4810" w:rsidRDefault="00AB1AA7" w:rsidP="002F7770">
      <w:pPr>
        <w:rPr>
          <w:lang w:val="es-ES"/>
        </w:rPr>
      </w:pPr>
      <w:r w:rsidRPr="00FF4810">
        <w:rPr>
          <w:lang w:val="es-ES"/>
        </w:rPr>
        <w:t>5.7</w:t>
      </w:r>
      <w:r w:rsidRPr="00FF4810">
        <w:rPr>
          <w:lang w:val="es-ES"/>
        </w:rPr>
        <w:tab/>
        <w:t>¿Ha adoptado su país una política de datos*?</w:t>
      </w:r>
    </w:p>
    <w:p w14:paraId="14CE7D31" w14:textId="012A15CD" w:rsidR="00AB1AA7" w:rsidRPr="00FF4810" w:rsidRDefault="00AB1AA7" w:rsidP="002F7770">
      <w:pPr>
        <w:pStyle w:val="Note"/>
        <w:rPr>
          <w:i/>
          <w:iCs/>
          <w:lang w:val="es-ES"/>
        </w:rPr>
      </w:pPr>
      <w:r w:rsidRPr="00FF4810">
        <w:rPr>
          <w:i/>
          <w:iCs/>
          <w:lang w:val="es-ES"/>
        </w:rPr>
        <w:t>* Nota: En la definición de políticas de datos se excluyen las políticas generales en materia de protección de datos</w:t>
      </w:r>
    </w:p>
    <w:p w14:paraId="51F93DE7" w14:textId="6A3E78C5" w:rsidR="00AB1AA7" w:rsidRPr="00FF4810" w:rsidRDefault="00B23131" w:rsidP="00931D56">
      <w:pPr>
        <w:pStyle w:val="enumlev1"/>
        <w:spacing w:before="40"/>
        <w:rPr>
          <w:lang w:val="es-ES"/>
        </w:rPr>
      </w:pPr>
      <w:sdt>
        <w:sdtPr>
          <w:rPr>
            <w:lang w:val="es-ES"/>
          </w:rPr>
          <w:id w:val="-1250027336"/>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Sí, existe una política sobre flujos de datos transfronterizos</w:t>
      </w:r>
    </w:p>
    <w:p w14:paraId="33B56933" w14:textId="310ECCB7" w:rsidR="00AB1AA7" w:rsidRPr="00FF4810" w:rsidRDefault="00B23131" w:rsidP="00931D56">
      <w:pPr>
        <w:pStyle w:val="enumlev1"/>
        <w:spacing w:before="40"/>
        <w:rPr>
          <w:lang w:val="es-ES"/>
        </w:rPr>
      </w:pPr>
      <w:sdt>
        <w:sdtPr>
          <w:rPr>
            <w:lang w:val="es-ES"/>
          </w:rPr>
          <w:id w:val="2042543680"/>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Sí, existe una política de localización de datos**</w:t>
      </w:r>
    </w:p>
    <w:p w14:paraId="519193B5" w14:textId="398EC6C1" w:rsidR="00AB1AA7" w:rsidRPr="00FF4810" w:rsidRDefault="00B23131" w:rsidP="00931D56">
      <w:pPr>
        <w:pStyle w:val="enumlev1"/>
        <w:spacing w:before="40"/>
        <w:rPr>
          <w:lang w:val="es-ES"/>
        </w:rPr>
      </w:pPr>
      <w:sdt>
        <w:sdtPr>
          <w:rPr>
            <w:lang w:val="es-ES"/>
          </w:rPr>
          <w:id w:val="-48758693"/>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Sí, existe una política de gobernanza de datos</w:t>
      </w:r>
      <w:r w:rsidR="00FB1448" w:rsidRPr="00FF4810">
        <w:rPr>
          <w:lang w:val="es-ES"/>
        </w:rPr>
        <w:t>. Sírvase</w:t>
      </w:r>
      <w:r w:rsidR="00FB1448">
        <w:rPr>
          <w:lang w:val="es-ES"/>
        </w:rPr>
        <w:t xml:space="preserve"> </w:t>
      </w:r>
      <w:r w:rsidR="00AB1AA7" w:rsidRPr="00FF4810">
        <w:rPr>
          <w:lang w:val="es-ES"/>
        </w:rPr>
        <w:t>especificar:</w:t>
      </w:r>
      <w:r w:rsidR="0029298F">
        <w:rPr>
          <w:lang w:val="es-ES"/>
        </w:rPr>
        <w:br/>
      </w:r>
      <w:sdt>
        <w:sdtPr>
          <w:rPr>
            <w:lang w:val="es-ES"/>
          </w:rPr>
          <w:id w:val="-1960866274"/>
          <w:placeholder>
            <w:docPart w:val="4A6231D344D441B0A3ED16AC378B2A3A"/>
          </w:placeholder>
          <w:showingPlcHdr/>
        </w:sdtPr>
        <w:sdtEndPr/>
        <w:sdtContent>
          <w:r w:rsidR="002F7770" w:rsidRPr="00FF4810">
            <w:rPr>
              <w:rStyle w:val="PlaceholderText"/>
              <w:color w:val="0070C0"/>
              <w:lang w:val="es-ES"/>
            </w:rPr>
            <w:t>Pulse aquí para escribir texto.</w:t>
          </w:r>
        </w:sdtContent>
      </w:sdt>
    </w:p>
    <w:p w14:paraId="58DC59D9" w14:textId="7E96457F" w:rsidR="00AB1AA7" w:rsidRPr="00FF4810" w:rsidRDefault="00B23131" w:rsidP="00931D56">
      <w:pPr>
        <w:pStyle w:val="enumlev1"/>
        <w:spacing w:before="40"/>
        <w:rPr>
          <w:lang w:val="es-ES"/>
        </w:rPr>
      </w:pPr>
      <w:sdt>
        <w:sdtPr>
          <w:rPr>
            <w:lang w:val="es-ES"/>
          </w:rPr>
          <w:id w:val="-505979348"/>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Sí, existe una política de datos abiertos</w:t>
      </w:r>
    </w:p>
    <w:p w14:paraId="186FC488" w14:textId="12E91AC3" w:rsidR="00AB1AA7" w:rsidRPr="00FF4810" w:rsidRDefault="00B23131" w:rsidP="00931D56">
      <w:pPr>
        <w:pStyle w:val="enumlev1"/>
        <w:spacing w:before="40"/>
        <w:rPr>
          <w:lang w:val="es-ES"/>
        </w:rPr>
      </w:pPr>
      <w:sdt>
        <w:sdtPr>
          <w:rPr>
            <w:lang w:val="es-ES"/>
          </w:rPr>
          <w:id w:val="618186891"/>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Sí, existe otro tipo de política de datos</w:t>
      </w:r>
      <w:r w:rsidR="00FB1448" w:rsidRPr="00FF4810">
        <w:rPr>
          <w:lang w:val="es-ES"/>
        </w:rPr>
        <w:t>. Sírvase</w:t>
      </w:r>
      <w:r w:rsidR="00FB1448">
        <w:rPr>
          <w:lang w:val="es-ES"/>
        </w:rPr>
        <w:t xml:space="preserve"> </w:t>
      </w:r>
      <w:r w:rsidR="00AB1AA7" w:rsidRPr="00FF4810">
        <w:rPr>
          <w:lang w:val="es-ES"/>
        </w:rPr>
        <w:t xml:space="preserve">especificar: </w:t>
      </w:r>
      <w:sdt>
        <w:sdtPr>
          <w:rPr>
            <w:lang w:val="es-ES"/>
          </w:rPr>
          <w:id w:val="671528509"/>
          <w:placeholder>
            <w:docPart w:val="5376151AFCE34D2089146CD542AF8AB9"/>
          </w:placeholder>
          <w:showingPlcHdr/>
        </w:sdtPr>
        <w:sdtEndPr/>
        <w:sdtContent>
          <w:r w:rsidR="002F7770" w:rsidRPr="00FF4810">
            <w:rPr>
              <w:rStyle w:val="PlaceholderText"/>
              <w:color w:val="0070C0"/>
              <w:lang w:val="es-ES"/>
            </w:rPr>
            <w:t>Pulse aquí para escribir texto.</w:t>
          </w:r>
        </w:sdtContent>
      </w:sdt>
    </w:p>
    <w:p w14:paraId="12D36210" w14:textId="08431EDA" w:rsidR="00AB1AA7" w:rsidRPr="00FF4810" w:rsidRDefault="00B23131" w:rsidP="00931D56">
      <w:pPr>
        <w:pStyle w:val="enumlev1"/>
        <w:spacing w:before="40"/>
        <w:rPr>
          <w:lang w:val="es-ES"/>
        </w:rPr>
      </w:pPr>
      <w:sdt>
        <w:sdtPr>
          <w:rPr>
            <w:lang w:val="es-ES"/>
          </w:rPr>
          <w:id w:val="-710645478"/>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No, no existe una política de datos</w:t>
      </w:r>
    </w:p>
    <w:p w14:paraId="084B4D8B" w14:textId="1D9BB705" w:rsidR="00AB1AA7" w:rsidRPr="00FF4810" w:rsidRDefault="002F7770" w:rsidP="002F7770">
      <w:pPr>
        <w:pStyle w:val="Note"/>
        <w:rPr>
          <w:i/>
          <w:iCs/>
          <w:lang w:val="es-ES"/>
        </w:rPr>
      </w:pPr>
      <w:r w:rsidRPr="00FF4810">
        <w:rPr>
          <w:i/>
          <w:iCs/>
          <w:lang w:val="es-ES"/>
        </w:rPr>
        <w:t xml:space="preserve">** </w:t>
      </w:r>
      <w:r w:rsidR="00AB1AA7" w:rsidRPr="00FF4810">
        <w:rPr>
          <w:i/>
          <w:iCs/>
          <w:lang w:val="es-ES"/>
        </w:rPr>
        <w:t>Nota: La política de localización de datos impone a empresas y gobiernos la obligación de almacenar y procesar localmente datos de los clientes/ciudadanos, especialmente datos personales.</w:t>
      </w:r>
    </w:p>
    <w:p w14:paraId="6608E0F7" w14:textId="7894BDFE" w:rsidR="00AB1AA7" w:rsidRPr="00FF4810" w:rsidRDefault="00AB1AA7" w:rsidP="00D74585">
      <w:pPr>
        <w:rPr>
          <w:lang w:val="es-ES"/>
        </w:rPr>
      </w:pPr>
      <w:r w:rsidRPr="00FF4810">
        <w:rPr>
          <w:lang w:val="es-ES"/>
        </w:rPr>
        <w:t>5.7.1</w:t>
      </w:r>
      <w:r w:rsidRPr="00FF4810">
        <w:rPr>
          <w:lang w:val="es-ES"/>
        </w:rPr>
        <w:tab/>
        <w:t xml:space="preserve">En caso afirmativo, ¿cómo se denomina la política? </w:t>
      </w:r>
      <w:sdt>
        <w:sdtPr>
          <w:rPr>
            <w:lang w:val="es-ES"/>
          </w:rPr>
          <w:id w:val="-1428186153"/>
          <w:placeholder>
            <w:docPart w:val="36C2855FAC8943318667933CE4E99E27"/>
          </w:placeholder>
          <w:showingPlcHdr/>
        </w:sdtPr>
        <w:sdtEndPr/>
        <w:sdtContent>
          <w:r w:rsidR="002F7770" w:rsidRPr="00FF4810">
            <w:rPr>
              <w:rStyle w:val="PlaceholderText"/>
              <w:color w:val="0070C0"/>
              <w:lang w:val="es-ES"/>
            </w:rPr>
            <w:t>Pulse aquí para escribir texto.</w:t>
          </w:r>
        </w:sdtContent>
      </w:sdt>
    </w:p>
    <w:p w14:paraId="7676BB74" w14:textId="659F97D4" w:rsidR="00AB1AA7" w:rsidRPr="00FF4810" w:rsidRDefault="00AB1AA7" w:rsidP="00D74585">
      <w:pPr>
        <w:rPr>
          <w:lang w:val="es-ES"/>
        </w:rPr>
      </w:pPr>
      <w:r w:rsidRPr="00FF4810">
        <w:rPr>
          <w:lang w:val="es-ES"/>
        </w:rPr>
        <w:lastRenderedPageBreak/>
        <w:t>5.7.2</w:t>
      </w:r>
      <w:r w:rsidRPr="00FF4810">
        <w:rPr>
          <w:lang w:val="es-ES"/>
        </w:rPr>
        <w:tab/>
        <w:t xml:space="preserve">Sitio web: </w:t>
      </w:r>
      <w:sdt>
        <w:sdtPr>
          <w:rPr>
            <w:lang w:val="es-ES"/>
          </w:rPr>
          <w:id w:val="-2067337248"/>
          <w:placeholder>
            <w:docPart w:val="5498DAB463614C0289EB97EDAA8E4814"/>
          </w:placeholder>
          <w:showingPlcHdr/>
        </w:sdtPr>
        <w:sdtEndPr/>
        <w:sdtContent>
          <w:r w:rsidR="002F7770" w:rsidRPr="00FF4810">
            <w:rPr>
              <w:rStyle w:val="PlaceholderText"/>
              <w:color w:val="0070C0"/>
              <w:lang w:val="es-ES"/>
            </w:rPr>
            <w:t>Pulse aquí para escribir texto.</w:t>
          </w:r>
        </w:sdtContent>
      </w:sdt>
    </w:p>
    <w:p w14:paraId="657AFBFA" w14:textId="56DD0B1E" w:rsidR="00AB1AA7" w:rsidRPr="00FF4810" w:rsidRDefault="00AB1AA7" w:rsidP="00D74585">
      <w:pPr>
        <w:rPr>
          <w:lang w:val="es-ES"/>
        </w:rPr>
      </w:pPr>
      <w:r w:rsidRPr="00FF4810">
        <w:rPr>
          <w:lang w:val="es-ES"/>
        </w:rPr>
        <w:t>Observaciones relativas a cualquiera de las preguntas anteriores sobre estrategias de ciberaplicaciones o al contexto general de cómo se abordan estos asuntos en la reglamentación de su país</w:t>
      </w:r>
      <w:r w:rsidR="00D86DEE">
        <w:rPr>
          <w:lang w:val="es-ES"/>
        </w:rPr>
        <w:t>:</w:t>
      </w:r>
      <w:r w:rsidRPr="00FF4810">
        <w:rPr>
          <w:lang w:val="es-ES"/>
        </w:rPr>
        <w:t xml:space="preserve"> </w:t>
      </w:r>
      <w:sdt>
        <w:sdtPr>
          <w:rPr>
            <w:lang w:val="es-ES"/>
          </w:rPr>
          <w:id w:val="249485"/>
          <w:placeholder>
            <w:docPart w:val="96A934FDF2AD4417A0802CAE04C6B753"/>
          </w:placeholder>
          <w:showingPlcHdr/>
        </w:sdtPr>
        <w:sdtEndPr/>
        <w:sdtContent>
          <w:r w:rsidR="002F7770" w:rsidRPr="00FF4810">
            <w:rPr>
              <w:rStyle w:val="PlaceholderText"/>
              <w:color w:val="0070C0"/>
              <w:lang w:val="es-ES"/>
            </w:rPr>
            <w:t>Pulse aquí para escribir texto.</w:t>
          </w:r>
        </w:sdtContent>
      </w:sdt>
    </w:p>
    <w:p w14:paraId="1B7A80D0" w14:textId="1F1B6959" w:rsidR="00D74585" w:rsidRPr="00FF4810" w:rsidRDefault="00AB1AA7" w:rsidP="002F7770">
      <w:pPr>
        <w:rPr>
          <w:lang w:val="es-ES"/>
        </w:rPr>
      </w:pPr>
      <w:r w:rsidRPr="00FF4810">
        <w:rPr>
          <w:lang w:val="es-ES"/>
        </w:rPr>
        <w:t>5.7.3</w:t>
      </w:r>
      <w:r w:rsidR="002F7770" w:rsidRPr="00FF4810">
        <w:rPr>
          <w:lang w:val="es-ES"/>
        </w:rPr>
        <w:tab/>
      </w:r>
      <w:r w:rsidRPr="00FF4810">
        <w:rPr>
          <w:lang w:val="es-ES"/>
        </w:rPr>
        <w:t>¿Existe en su país una política en materia de innovación? En caso afirmativo, sírvase indicar el URL</w:t>
      </w:r>
      <w:r w:rsidR="00D86DEE">
        <w:rPr>
          <w:lang w:val="es-ES"/>
        </w:rPr>
        <w:t>:</w:t>
      </w:r>
    </w:p>
    <w:p w14:paraId="30ECC3D6" w14:textId="3285617F" w:rsidR="00AB1AA7" w:rsidRPr="00FF4810" w:rsidRDefault="00B23131" w:rsidP="00931D56">
      <w:pPr>
        <w:pStyle w:val="enumlev1"/>
        <w:spacing w:before="40"/>
        <w:rPr>
          <w:lang w:val="es-ES"/>
        </w:rPr>
      </w:pPr>
      <w:sdt>
        <w:sdtPr>
          <w:rPr>
            <w:lang w:val="es-ES"/>
          </w:rPr>
          <w:id w:val="-1614665544"/>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 xml:space="preserve">Sí, hay una política en materia de innovación integral: </w:t>
      </w:r>
      <w:sdt>
        <w:sdtPr>
          <w:rPr>
            <w:lang w:val="es-ES"/>
          </w:rPr>
          <w:id w:val="565316066"/>
          <w:placeholder>
            <w:docPart w:val="9BCC39FD0A204396AD08D236FD36A00C"/>
          </w:placeholder>
          <w:showingPlcHdr/>
        </w:sdtPr>
        <w:sdtEndPr/>
        <w:sdtContent>
          <w:r w:rsidR="002F7770" w:rsidRPr="00FF4810">
            <w:rPr>
              <w:rStyle w:val="PlaceholderText"/>
              <w:color w:val="0070C0"/>
              <w:lang w:val="es-ES"/>
            </w:rPr>
            <w:t>Pulse aquí para escribir texto.</w:t>
          </w:r>
        </w:sdtContent>
      </w:sdt>
    </w:p>
    <w:p w14:paraId="0621A9A2" w14:textId="09007B2E" w:rsidR="00AB1AA7" w:rsidRPr="00FF4810" w:rsidRDefault="00B23131" w:rsidP="00931D56">
      <w:pPr>
        <w:pStyle w:val="enumlev1"/>
        <w:spacing w:before="40"/>
        <w:rPr>
          <w:lang w:val="es-ES"/>
        </w:rPr>
      </w:pPr>
      <w:sdt>
        <w:sdtPr>
          <w:rPr>
            <w:lang w:val="es-ES"/>
          </w:rPr>
          <w:id w:val="1474947892"/>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 xml:space="preserve">Sí, hay una política en materia de innovación para las TIC: </w:t>
      </w:r>
      <w:sdt>
        <w:sdtPr>
          <w:rPr>
            <w:lang w:val="es-ES"/>
          </w:rPr>
          <w:id w:val="-679739441"/>
          <w:placeholder>
            <w:docPart w:val="D82403A9738F48C1BCE94F39DD54F4C4"/>
          </w:placeholder>
          <w:showingPlcHdr/>
        </w:sdtPr>
        <w:sdtEndPr/>
        <w:sdtContent>
          <w:r w:rsidR="002F7770" w:rsidRPr="00FF4810">
            <w:rPr>
              <w:rStyle w:val="PlaceholderText"/>
              <w:color w:val="0070C0"/>
              <w:lang w:val="es-ES"/>
            </w:rPr>
            <w:t>Pulse aquí para escribir texto.</w:t>
          </w:r>
        </w:sdtContent>
      </w:sdt>
    </w:p>
    <w:p w14:paraId="54756ADE" w14:textId="04F8BD1A" w:rsidR="00AB1AA7" w:rsidRPr="00FF4810" w:rsidRDefault="00B23131" w:rsidP="00931D56">
      <w:pPr>
        <w:pStyle w:val="enumlev1"/>
        <w:spacing w:before="40"/>
        <w:rPr>
          <w:lang w:val="es-ES"/>
        </w:rPr>
      </w:pPr>
      <w:sdt>
        <w:sdtPr>
          <w:rPr>
            <w:lang w:val="es-ES"/>
          </w:rPr>
          <w:id w:val="-1950235817"/>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 xml:space="preserve">Sí, hay una política en materia de ciencia, tecnología e innovación: </w:t>
      </w:r>
      <w:r w:rsidR="008C2841">
        <w:rPr>
          <w:lang w:val="es-ES"/>
        </w:rPr>
        <w:br/>
      </w:r>
      <w:sdt>
        <w:sdtPr>
          <w:rPr>
            <w:lang w:val="es-ES"/>
          </w:rPr>
          <w:id w:val="1660339902"/>
          <w:placeholder>
            <w:docPart w:val="C8CBE56289754948AB6C5E9D03C1333B"/>
          </w:placeholder>
          <w:showingPlcHdr/>
        </w:sdtPr>
        <w:sdtEndPr/>
        <w:sdtContent>
          <w:r w:rsidR="002F7770" w:rsidRPr="00FF4810">
            <w:rPr>
              <w:rStyle w:val="PlaceholderText"/>
              <w:color w:val="0070C0"/>
              <w:lang w:val="es-ES"/>
            </w:rPr>
            <w:t>Pulse aquí para escribir texto.</w:t>
          </w:r>
        </w:sdtContent>
      </w:sdt>
    </w:p>
    <w:p w14:paraId="37919746" w14:textId="1EF0A911" w:rsidR="00AB1AA7" w:rsidRPr="00FF4810" w:rsidRDefault="00B23131" w:rsidP="00931D56">
      <w:pPr>
        <w:pStyle w:val="enumlev1"/>
        <w:spacing w:before="40"/>
        <w:rPr>
          <w:lang w:val="es-ES"/>
        </w:rPr>
      </w:pPr>
      <w:sdt>
        <w:sdtPr>
          <w:rPr>
            <w:lang w:val="es-ES"/>
          </w:rPr>
          <w:id w:val="1259712705"/>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 xml:space="preserve">Sí, hay una política de innovación de otro tipo: </w:t>
      </w:r>
      <w:sdt>
        <w:sdtPr>
          <w:rPr>
            <w:lang w:val="es-ES"/>
          </w:rPr>
          <w:id w:val="-1464333562"/>
          <w:placeholder>
            <w:docPart w:val="803B43C36A6B40C9B5C829E145E171B0"/>
          </w:placeholder>
          <w:showingPlcHdr/>
        </w:sdtPr>
        <w:sdtEndPr/>
        <w:sdtContent>
          <w:r w:rsidR="002F7770" w:rsidRPr="00FF4810">
            <w:rPr>
              <w:rStyle w:val="PlaceholderText"/>
              <w:color w:val="0070C0"/>
              <w:lang w:val="es-ES"/>
            </w:rPr>
            <w:t>Pulse aquí para escribir texto.</w:t>
          </w:r>
        </w:sdtContent>
      </w:sdt>
    </w:p>
    <w:p w14:paraId="67651CFD" w14:textId="781BFB12" w:rsidR="00AB1AA7" w:rsidRPr="00FF4810" w:rsidRDefault="00B23131" w:rsidP="00931D56">
      <w:pPr>
        <w:pStyle w:val="enumlev1"/>
        <w:spacing w:before="40"/>
        <w:rPr>
          <w:lang w:val="es-ES"/>
        </w:rPr>
      </w:pPr>
      <w:sdt>
        <w:sdtPr>
          <w:rPr>
            <w:lang w:val="es-ES"/>
          </w:rPr>
          <w:id w:val="1167680696"/>
          <w14:checkbox>
            <w14:checked w14:val="0"/>
            <w14:checkedState w14:val="2612" w14:font="MS Gothic"/>
            <w14:uncheckedState w14:val="2610" w14:font="MS Gothic"/>
          </w14:checkbox>
        </w:sdtPr>
        <w:sdtEndPr/>
        <w:sdtContent>
          <w:r w:rsidR="00AB1AA7" w:rsidRPr="00FF4810">
            <w:rPr>
              <w:rFonts w:ascii="MS Gothic" w:eastAsia="MS Gothic" w:hAnsi="MS Gothic"/>
              <w:lang w:val="es-ES"/>
            </w:rPr>
            <w:t>☐</w:t>
          </w:r>
        </w:sdtContent>
      </w:sdt>
      <w:r w:rsidR="00AB1AA7" w:rsidRPr="00FF4810">
        <w:rPr>
          <w:lang w:val="es-ES"/>
        </w:rPr>
        <w:tab/>
        <w:t>No, no hay una política en materia de innovación</w:t>
      </w:r>
    </w:p>
    <w:p w14:paraId="6638E5A8" w14:textId="37950BFF" w:rsidR="00D74585" w:rsidRPr="00FF4810" w:rsidRDefault="00D74585" w:rsidP="00102EE6">
      <w:pPr>
        <w:pStyle w:val="Headingb"/>
        <w:rPr>
          <w:lang w:val="es-ES"/>
        </w:rPr>
      </w:pPr>
      <w:r w:rsidRPr="00FF4810">
        <w:rPr>
          <w:lang w:val="es-ES"/>
        </w:rPr>
        <w:t>Plataformas digitales/operadores OTT (servicios superpuestos) * y medios sociales</w:t>
      </w:r>
    </w:p>
    <w:p w14:paraId="2FCF4C2D" w14:textId="2CE047CC" w:rsidR="00D74585" w:rsidRPr="00FF4810" w:rsidRDefault="00D74585" w:rsidP="00102EE6">
      <w:pPr>
        <w:pStyle w:val="Note"/>
        <w:rPr>
          <w:i/>
          <w:iCs/>
          <w:lang w:val="es-ES"/>
        </w:rPr>
      </w:pPr>
      <w:r w:rsidRPr="00FF4810">
        <w:rPr>
          <w:i/>
          <w:iCs/>
          <w:lang w:val="es-ES"/>
        </w:rPr>
        <w:t>*</w:t>
      </w:r>
      <w:r w:rsidR="00102EE6" w:rsidRPr="00FF4810">
        <w:rPr>
          <w:i/>
          <w:iCs/>
          <w:lang w:val="es-ES"/>
        </w:rPr>
        <w:t xml:space="preserve"> </w:t>
      </w:r>
      <w:r w:rsidRPr="00FF4810">
        <w:rPr>
          <w:i/>
          <w:iCs/>
          <w:lang w:val="es-ES"/>
        </w:rPr>
        <w:t>Nota: En esta encuesta, por operadores OTT (over-the-top) se entiende a empresas que no son propietarias de la infraestructura de telecomunicaciones. Proporcionan servicios gratuitos o de pago a través de la Internet abierta sin tener necesariamente una relación contractual con el usuario final</w:t>
      </w:r>
      <w:r w:rsidR="00FB1448">
        <w:rPr>
          <w:i/>
          <w:iCs/>
          <w:lang w:val="es-ES"/>
        </w:rPr>
        <w:t xml:space="preserve"> </w:t>
      </w:r>
      <w:r w:rsidR="00FB1448" w:rsidRPr="00FF4810">
        <w:rPr>
          <w:i/>
          <w:iCs/>
          <w:lang w:val="es-ES"/>
        </w:rPr>
        <w:t>o el proveedor de redes digitales/telecomunicaciones</w:t>
      </w:r>
      <w:r w:rsidR="00FB1448">
        <w:rPr>
          <w:i/>
          <w:iCs/>
          <w:lang w:val="es-ES"/>
        </w:rPr>
        <w:t>.</w:t>
      </w:r>
      <w:r w:rsidRPr="00FF4810">
        <w:rPr>
          <w:i/>
          <w:iCs/>
          <w:lang w:val="es-ES"/>
        </w:rPr>
        <w:t xml:space="preserve"> Su alcance es mundial y no siempre están sujetos a normativas nacionales específicas.</w:t>
      </w:r>
    </w:p>
    <w:p w14:paraId="1F03AD1C" w14:textId="716EE32C" w:rsidR="00D74585" w:rsidRPr="00FF4810" w:rsidRDefault="00D74585" w:rsidP="00C03A3E">
      <w:pPr>
        <w:rPr>
          <w:lang w:val="es-ES"/>
        </w:rPr>
      </w:pPr>
      <w:r w:rsidRPr="00FF4810">
        <w:rPr>
          <w:lang w:val="es-ES"/>
        </w:rPr>
        <w:t>5.8</w:t>
      </w:r>
      <w:r w:rsidRPr="00FF4810">
        <w:rPr>
          <w:lang w:val="es-ES"/>
        </w:rPr>
        <w:tab/>
        <w:t>¿Ha adoptado su país alguna política/legislación/reglamentación en materia de</w:t>
      </w:r>
      <w:r w:rsidR="00C03A3E">
        <w:rPr>
          <w:lang w:val="es-ES"/>
        </w:rPr>
        <w:t> </w:t>
      </w:r>
      <w:r w:rsidRPr="00FF4810">
        <w:rPr>
          <w:lang w:val="es-ES"/>
        </w:rPr>
        <w:t>OTT/plataformas digitales?</w:t>
      </w:r>
    </w:p>
    <w:p w14:paraId="6FC5456A" w14:textId="77777777" w:rsidR="00D74585" w:rsidRPr="00FF4810" w:rsidRDefault="00B23131" w:rsidP="00931D56">
      <w:pPr>
        <w:pStyle w:val="enumlev1"/>
        <w:spacing w:before="40"/>
        <w:rPr>
          <w:lang w:val="es-ES"/>
        </w:rPr>
      </w:pPr>
      <w:sdt>
        <w:sdtPr>
          <w:rPr>
            <w:lang w:val="es-ES"/>
          </w:rPr>
          <w:id w:val="328490975"/>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Sí</w:t>
      </w:r>
    </w:p>
    <w:p w14:paraId="7E04E3E6" w14:textId="77777777" w:rsidR="00D74585" w:rsidRPr="00FF4810" w:rsidRDefault="00B23131" w:rsidP="00931D56">
      <w:pPr>
        <w:pStyle w:val="enumlev1"/>
        <w:spacing w:before="40"/>
        <w:rPr>
          <w:lang w:val="es-ES"/>
        </w:rPr>
      </w:pPr>
      <w:sdt>
        <w:sdtPr>
          <w:rPr>
            <w:lang w:val="es-ES"/>
          </w:rPr>
          <w:id w:val="1149017974"/>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No</w:t>
      </w:r>
    </w:p>
    <w:p w14:paraId="712C8F57" w14:textId="735CDFFC" w:rsidR="00D74585" w:rsidRPr="00FF4810" w:rsidRDefault="00D74585" w:rsidP="00B55783">
      <w:pPr>
        <w:keepNext/>
        <w:keepLines/>
        <w:rPr>
          <w:lang w:val="es-ES"/>
        </w:rPr>
      </w:pPr>
      <w:r w:rsidRPr="00FF4810">
        <w:rPr>
          <w:lang w:val="es-ES"/>
        </w:rPr>
        <w:t>5.8.1</w:t>
      </w:r>
      <w:r w:rsidRPr="00FF4810">
        <w:rPr>
          <w:lang w:val="es-ES"/>
        </w:rPr>
        <w:tab/>
        <w:t>En caso afirmativo, ¿en qué ámbitos?</w:t>
      </w:r>
    </w:p>
    <w:p w14:paraId="1B9C9747" w14:textId="31DB484B" w:rsidR="00D74585" w:rsidRPr="00FF4810" w:rsidRDefault="00B23131" w:rsidP="00931D56">
      <w:pPr>
        <w:pStyle w:val="enumlev1"/>
        <w:spacing w:before="40"/>
        <w:rPr>
          <w:lang w:val="es-ES"/>
        </w:rPr>
      </w:pPr>
      <w:sdt>
        <w:sdtPr>
          <w:rPr>
            <w:lang w:val="es-ES"/>
          </w:rPr>
          <w:id w:val="1052972763"/>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Competencia</w:t>
      </w:r>
    </w:p>
    <w:p w14:paraId="616432CB" w14:textId="34E57890" w:rsidR="00D74585" w:rsidRPr="00FF4810" w:rsidRDefault="00B23131" w:rsidP="00931D56">
      <w:pPr>
        <w:pStyle w:val="enumlev1"/>
        <w:spacing w:before="40"/>
        <w:rPr>
          <w:lang w:val="es-ES"/>
        </w:rPr>
      </w:pPr>
      <w:sdt>
        <w:sdtPr>
          <w:rPr>
            <w:lang w:val="es-ES"/>
          </w:rPr>
          <w:id w:val="545733515"/>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Licencias</w:t>
      </w:r>
    </w:p>
    <w:p w14:paraId="5BFD71D5" w14:textId="5AFD8770" w:rsidR="00D74585" w:rsidRPr="00FF4810" w:rsidRDefault="00B23131" w:rsidP="00931D56">
      <w:pPr>
        <w:pStyle w:val="enumlev1"/>
        <w:spacing w:before="40"/>
        <w:rPr>
          <w:lang w:val="es-ES"/>
        </w:rPr>
      </w:pPr>
      <w:sdt>
        <w:sdtPr>
          <w:rPr>
            <w:lang w:val="es-ES"/>
          </w:rPr>
          <w:id w:val="-1983070507"/>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Fiscalidad</w:t>
      </w:r>
    </w:p>
    <w:p w14:paraId="2504DB49" w14:textId="067C6FA5" w:rsidR="00D74585" w:rsidRPr="00FF4810" w:rsidRDefault="00B23131" w:rsidP="00931D56">
      <w:pPr>
        <w:pStyle w:val="enumlev1"/>
        <w:spacing w:before="40"/>
        <w:rPr>
          <w:lang w:val="es-ES"/>
        </w:rPr>
      </w:pPr>
      <w:sdt>
        <w:sdtPr>
          <w:rPr>
            <w:lang w:val="es-ES"/>
          </w:rPr>
          <w:id w:val="1492915538"/>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Protección de datos</w:t>
      </w:r>
    </w:p>
    <w:p w14:paraId="70C76E94" w14:textId="2D0A8AE4" w:rsidR="00D74585" w:rsidRPr="00FF4810" w:rsidRDefault="00B23131" w:rsidP="00931D56">
      <w:pPr>
        <w:pStyle w:val="enumlev1"/>
        <w:spacing w:before="40"/>
        <w:rPr>
          <w:lang w:val="es-ES"/>
        </w:rPr>
      </w:pPr>
      <w:sdt>
        <w:sdtPr>
          <w:rPr>
            <w:lang w:val="es-ES"/>
          </w:rPr>
          <w:id w:val="-1189684307"/>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Seguridad y protección en línea</w:t>
      </w:r>
    </w:p>
    <w:p w14:paraId="2DEA101D" w14:textId="6246BAEE" w:rsidR="00D74585" w:rsidRPr="00FF4810" w:rsidRDefault="00B23131" w:rsidP="00931D56">
      <w:pPr>
        <w:pStyle w:val="enumlev1"/>
        <w:spacing w:before="40"/>
        <w:rPr>
          <w:lang w:val="es-ES"/>
        </w:rPr>
      </w:pPr>
      <w:sdt>
        <w:sdtPr>
          <w:rPr>
            <w:lang w:val="es-ES"/>
          </w:rPr>
          <w:id w:val="-462734932"/>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Protección del consumidor</w:t>
      </w:r>
    </w:p>
    <w:p w14:paraId="0778F531" w14:textId="59E2DF6F" w:rsidR="00D74585" w:rsidRPr="00FF4810" w:rsidRDefault="00B23131" w:rsidP="00931D56">
      <w:pPr>
        <w:pStyle w:val="enumlev1"/>
        <w:spacing w:before="40"/>
        <w:rPr>
          <w:lang w:val="es-ES"/>
        </w:rPr>
      </w:pPr>
      <w:sdt>
        <w:sdtPr>
          <w:rPr>
            <w:lang w:val="es-ES"/>
          </w:rPr>
          <w:id w:val="-751662001"/>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Ética</w:t>
      </w:r>
    </w:p>
    <w:p w14:paraId="4663054F" w14:textId="4A0BA613" w:rsidR="00D74585" w:rsidRPr="00FF4810" w:rsidRDefault="00B23131" w:rsidP="00931D56">
      <w:pPr>
        <w:pStyle w:val="enumlev1"/>
        <w:spacing w:before="40"/>
        <w:rPr>
          <w:lang w:val="es-ES"/>
        </w:rPr>
      </w:pPr>
      <w:sdt>
        <w:sdtPr>
          <w:rPr>
            <w:lang w:val="es-ES"/>
          </w:rPr>
          <w:id w:val="-31734005"/>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Publicidad</w:t>
      </w:r>
    </w:p>
    <w:p w14:paraId="5FCF7D7E" w14:textId="622F3F11" w:rsidR="00D74585" w:rsidRPr="00FF4810" w:rsidRDefault="00B23131" w:rsidP="00931D56">
      <w:pPr>
        <w:pStyle w:val="enumlev1"/>
        <w:spacing w:before="40"/>
        <w:rPr>
          <w:lang w:val="es-ES"/>
        </w:rPr>
      </w:pPr>
      <w:sdt>
        <w:sdtPr>
          <w:rPr>
            <w:lang w:val="es-ES"/>
          </w:rPr>
          <w:id w:val="1496924987"/>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Equidad y transparencia de los algoritmos</w:t>
      </w:r>
    </w:p>
    <w:p w14:paraId="360E23CA" w14:textId="41F4BC4D" w:rsidR="00D74585" w:rsidRPr="00FF4810" w:rsidRDefault="00B23131" w:rsidP="00931D56">
      <w:pPr>
        <w:pStyle w:val="enumlev1"/>
        <w:spacing w:before="40"/>
        <w:rPr>
          <w:lang w:val="es-ES"/>
        </w:rPr>
      </w:pPr>
      <w:sdt>
        <w:sdtPr>
          <w:rPr>
            <w:lang w:val="es-ES"/>
          </w:rPr>
          <w:id w:val="-1829500209"/>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 xml:space="preserve">Otros: </w:t>
      </w:r>
      <w:sdt>
        <w:sdtPr>
          <w:rPr>
            <w:lang w:val="es-ES"/>
          </w:rPr>
          <w:id w:val="-1114669018"/>
          <w:placeholder>
            <w:docPart w:val="E82E335BC8D44CF281D9025B242E8F10"/>
          </w:placeholder>
          <w:showingPlcHdr/>
        </w:sdtPr>
        <w:sdtEndPr/>
        <w:sdtContent>
          <w:r w:rsidR="00102EE6" w:rsidRPr="00FF4810">
            <w:rPr>
              <w:rStyle w:val="PlaceholderText"/>
              <w:color w:val="0070C0"/>
              <w:lang w:val="es-ES"/>
            </w:rPr>
            <w:t>Pulse aquí para escribir texto.</w:t>
          </w:r>
        </w:sdtContent>
      </w:sdt>
    </w:p>
    <w:p w14:paraId="5EE0BFBD" w14:textId="239D4C6D" w:rsidR="00D74585" w:rsidRPr="00FF4810" w:rsidRDefault="00D74585" w:rsidP="00D74585">
      <w:pPr>
        <w:rPr>
          <w:lang w:val="es-ES"/>
        </w:rPr>
      </w:pPr>
      <w:r w:rsidRPr="00FF4810">
        <w:rPr>
          <w:lang w:val="es-ES"/>
        </w:rPr>
        <w:t>5.8.2</w:t>
      </w:r>
      <w:r w:rsidRPr="00FF4810">
        <w:rPr>
          <w:lang w:val="es-ES"/>
        </w:rPr>
        <w:tab/>
        <w:t>En caso afirmativo, sírvase especificar</w:t>
      </w:r>
    </w:p>
    <w:p w14:paraId="5F6C88D5" w14:textId="4BDAB685" w:rsidR="00D74585" w:rsidRPr="00FF4810" w:rsidRDefault="00D74585" w:rsidP="00D74CE9">
      <w:pPr>
        <w:tabs>
          <w:tab w:val="clear" w:pos="992"/>
          <w:tab w:val="clear" w:pos="1191"/>
          <w:tab w:val="clear" w:pos="1588"/>
        </w:tabs>
        <w:spacing w:before="40"/>
        <w:rPr>
          <w:lang w:val="es-ES"/>
        </w:rPr>
      </w:pPr>
      <w:r w:rsidRPr="00FF4810">
        <w:rPr>
          <w:lang w:val="es-ES"/>
        </w:rPr>
        <w:t>Nombre</w:t>
      </w:r>
      <w:r w:rsidRPr="00FF4810">
        <w:rPr>
          <w:lang w:val="es-ES"/>
        </w:rPr>
        <w:tab/>
      </w:r>
      <w:sdt>
        <w:sdtPr>
          <w:rPr>
            <w:lang w:val="es-ES"/>
          </w:rPr>
          <w:id w:val="1273133853"/>
          <w:placeholder>
            <w:docPart w:val="A1AF8526FFFF42E8B8D33C308CF3CE47"/>
          </w:placeholder>
          <w:showingPlcHdr/>
        </w:sdtPr>
        <w:sdtEndPr/>
        <w:sdtContent>
          <w:r w:rsidR="00102EE6" w:rsidRPr="00FF4810">
            <w:rPr>
              <w:rStyle w:val="PlaceholderText"/>
              <w:color w:val="0070C0"/>
              <w:lang w:val="es-ES"/>
            </w:rPr>
            <w:t>Pulse aquí para escribir texto.</w:t>
          </w:r>
        </w:sdtContent>
      </w:sdt>
    </w:p>
    <w:p w14:paraId="4E0BD095" w14:textId="57EADE0C" w:rsidR="00D74585" w:rsidRPr="00FF4810" w:rsidRDefault="00D74585" w:rsidP="00D74CE9">
      <w:pPr>
        <w:tabs>
          <w:tab w:val="clear" w:pos="992"/>
          <w:tab w:val="clear" w:pos="1191"/>
          <w:tab w:val="clear" w:pos="1588"/>
        </w:tabs>
        <w:spacing w:before="40"/>
        <w:rPr>
          <w:lang w:val="es-ES"/>
        </w:rPr>
      </w:pPr>
      <w:r w:rsidRPr="00FF4810">
        <w:rPr>
          <w:lang w:val="es-ES"/>
        </w:rPr>
        <w:t>URL</w:t>
      </w:r>
      <w:r w:rsidRPr="00FF4810">
        <w:rPr>
          <w:lang w:val="es-ES"/>
        </w:rPr>
        <w:tab/>
      </w:r>
      <w:sdt>
        <w:sdtPr>
          <w:rPr>
            <w:lang w:val="es-ES"/>
          </w:rPr>
          <w:id w:val="143240747"/>
          <w:placeholder>
            <w:docPart w:val="2364AD42F4424806A1CA9B11B0EA8704"/>
          </w:placeholder>
          <w:showingPlcHdr/>
        </w:sdtPr>
        <w:sdtEndPr/>
        <w:sdtContent>
          <w:r w:rsidR="00102EE6" w:rsidRPr="00FF4810">
            <w:rPr>
              <w:rStyle w:val="PlaceholderText"/>
              <w:color w:val="0070C0"/>
              <w:lang w:val="es-ES"/>
            </w:rPr>
            <w:t>Pulse aquí para escribir texto.</w:t>
          </w:r>
        </w:sdtContent>
      </w:sdt>
    </w:p>
    <w:p w14:paraId="711CF3AF" w14:textId="1F48FC82" w:rsidR="00D74585" w:rsidRPr="00FF4810" w:rsidRDefault="00D74585" w:rsidP="00D74585">
      <w:pPr>
        <w:rPr>
          <w:lang w:val="es-ES"/>
        </w:rPr>
      </w:pPr>
      <w:r w:rsidRPr="00FF4810">
        <w:rPr>
          <w:lang w:val="es-ES"/>
        </w:rPr>
        <w:t>5.8.3</w:t>
      </w:r>
      <w:r w:rsidRPr="00FF4810">
        <w:rPr>
          <w:lang w:val="es-ES"/>
        </w:rPr>
        <w:tab/>
        <w:t>En caso afirmativo, sírvase especificar qué aspectos abarcan:</w:t>
      </w:r>
    </w:p>
    <w:p w14:paraId="0CF89143" w14:textId="536B5DB8" w:rsidR="00D74585" w:rsidRPr="00FF4810" w:rsidRDefault="00B23131" w:rsidP="00931D56">
      <w:pPr>
        <w:pStyle w:val="enumlev1"/>
        <w:spacing w:before="40"/>
        <w:rPr>
          <w:lang w:val="es-ES"/>
        </w:rPr>
      </w:pPr>
      <w:sdt>
        <w:sdtPr>
          <w:rPr>
            <w:lang w:val="es-ES"/>
          </w:rPr>
          <w:id w:val="-986324580"/>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Mercados bilaterales/</w:t>
      </w:r>
      <w:r w:rsidR="00611E78" w:rsidRPr="00FF4810">
        <w:rPr>
          <w:lang w:val="es-ES"/>
        </w:rPr>
        <w:t>p</w:t>
      </w:r>
      <w:r w:rsidR="00D74585" w:rsidRPr="00FF4810">
        <w:rPr>
          <w:lang w:val="es-ES"/>
        </w:rPr>
        <w:t xml:space="preserve">lataformas </w:t>
      </w:r>
      <w:r w:rsidR="00DE2CE9" w:rsidRPr="00FF4810">
        <w:rPr>
          <w:lang w:val="es-ES"/>
        </w:rPr>
        <w:t>de comercio electrónico</w:t>
      </w:r>
    </w:p>
    <w:p w14:paraId="36E96905" w14:textId="3461811F" w:rsidR="00D74585" w:rsidRPr="00FF4810" w:rsidRDefault="00B23131" w:rsidP="00931D56">
      <w:pPr>
        <w:pStyle w:val="enumlev1"/>
        <w:spacing w:before="40"/>
        <w:rPr>
          <w:lang w:val="es-ES"/>
        </w:rPr>
      </w:pPr>
      <w:sdt>
        <w:sdtPr>
          <w:rPr>
            <w:lang w:val="es-ES"/>
          </w:rPr>
          <w:id w:val="-1890173295"/>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Redes sociales</w:t>
      </w:r>
    </w:p>
    <w:p w14:paraId="1BA341E1" w14:textId="62367C12" w:rsidR="00DE2CE9" w:rsidRPr="00FF4810" w:rsidRDefault="00B23131" w:rsidP="00931D56">
      <w:pPr>
        <w:pStyle w:val="enumlev1"/>
        <w:spacing w:before="40"/>
        <w:rPr>
          <w:lang w:val="es-ES"/>
        </w:rPr>
      </w:pPr>
      <w:sdt>
        <w:sdtPr>
          <w:rPr>
            <w:lang w:val="es-ES"/>
          </w:rPr>
          <w:id w:val="-1035652496"/>
          <w14:checkbox>
            <w14:checked w14:val="0"/>
            <w14:checkedState w14:val="2612" w14:font="MS Gothic"/>
            <w14:uncheckedState w14:val="2610" w14:font="MS Gothic"/>
          </w14:checkbox>
        </w:sdtPr>
        <w:sdtEndPr/>
        <w:sdtContent>
          <w:r w:rsidR="00DE2CE9" w:rsidRPr="00FF4810">
            <w:rPr>
              <w:rFonts w:ascii="MS Gothic" w:eastAsia="MS Gothic" w:hAnsi="MS Gothic"/>
              <w:lang w:val="es-ES"/>
            </w:rPr>
            <w:t>☐</w:t>
          </w:r>
        </w:sdtContent>
      </w:sdt>
      <w:r w:rsidR="00DE2CE9" w:rsidRPr="00FF4810">
        <w:rPr>
          <w:lang w:val="es-ES"/>
        </w:rPr>
        <w:tab/>
        <w:t>Plataformas de pago/dinero móvil</w:t>
      </w:r>
    </w:p>
    <w:p w14:paraId="336EA8B4" w14:textId="638B91F1" w:rsidR="00D74585" w:rsidRPr="00FF4810" w:rsidRDefault="00B23131" w:rsidP="00931D56">
      <w:pPr>
        <w:pStyle w:val="enumlev1"/>
        <w:spacing w:before="40"/>
        <w:rPr>
          <w:lang w:val="es-ES"/>
        </w:rPr>
      </w:pPr>
      <w:sdt>
        <w:sdtPr>
          <w:rPr>
            <w:lang w:val="es-ES"/>
          </w:rPr>
          <w:id w:val="-1503740114"/>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Redes de suministro de contenido</w:t>
      </w:r>
      <w:r w:rsidR="00DE2CE9" w:rsidRPr="00FF4810">
        <w:rPr>
          <w:lang w:val="es-ES"/>
        </w:rPr>
        <w:t>/proveedores de vídeo a la carta</w:t>
      </w:r>
    </w:p>
    <w:p w14:paraId="374ACA99" w14:textId="22C4D05A" w:rsidR="00D74585" w:rsidRPr="00FF4810" w:rsidRDefault="00B23131" w:rsidP="00931D56">
      <w:pPr>
        <w:pStyle w:val="enumlev1"/>
        <w:spacing w:before="40"/>
        <w:rPr>
          <w:lang w:val="es-ES"/>
        </w:rPr>
      </w:pPr>
      <w:sdt>
        <w:sdtPr>
          <w:rPr>
            <w:lang w:val="es-ES"/>
          </w:rPr>
          <w:id w:val="-1532105391"/>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Motores de búsqueda</w:t>
      </w:r>
    </w:p>
    <w:p w14:paraId="4B4B14D1" w14:textId="385F44B5" w:rsidR="00D74585" w:rsidRPr="00FF4810" w:rsidRDefault="00B23131" w:rsidP="00931D56">
      <w:pPr>
        <w:pStyle w:val="enumlev1"/>
        <w:spacing w:before="40"/>
        <w:rPr>
          <w:lang w:val="es-ES"/>
        </w:rPr>
      </w:pPr>
      <w:sdt>
        <w:sdtPr>
          <w:rPr>
            <w:lang w:val="es-ES"/>
          </w:rPr>
          <w:id w:val="-1342393031"/>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Herramientas de inteligencia artificial</w:t>
      </w:r>
    </w:p>
    <w:p w14:paraId="1A6A6979" w14:textId="5CBEFC26" w:rsidR="00D74585" w:rsidRPr="00FF4810" w:rsidRDefault="00B23131" w:rsidP="00931D56">
      <w:pPr>
        <w:pStyle w:val="enumlev1"/>
        <w:spacing w:before="40"/>
        <w:rPr>
          <w:lang w:val="es-ES"/>
        </w:rPr>
      </w:pPr>
      <w:sdt>
        <w:sdtPr>
          <w:rPr>
            <w:lang w:val="es-ES"/>
          </w:rPr>
          <w:id w:val="-1108726325"/>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Otros</w:t>
      </w:r>
      <w:r w:rsidR="00931D56" w:rsidRPr="00FF4810">
        <w:rPr>
          <w:lang w:val="es-ES"/>
        </w:rPr>
        <w:t>. Sírvase</w:t>
      </w:r>
      <w:r w:rsidR="00931D56">
        <w:rPr>
          <w:lang w:val="es-ES"/>
        </w:rPr>
        <w:t xml:space="preserve"> </w:t>
      </w:r>
      <w:r w:rsidR="00D74585" w:rsidRPr="00FF4810">
        <w:rPr>
          <w:lang w:val="es-ES"/>
        </w:rPr>
        <w:t xml:space="preserve">especificar: </w:t>
      </w:r>
      <w:sdt>
        <w:sdtPr>
          <w:rPr>
            <w:lang w:val="es-ES"/>
          </w:rPr>
          <w:id w:val="-2089136895"/>
          <w:placeholder>
            <w:docPart w:val="468779EEEAAD47548A87047129E68661"/>
          </w:placeholder>
          <w:showingPlcHdr/>
        </w:sdtPr>
        <w:sdtEndPr/>
        <w:sdtContent>
          <w:r w:rsidR="00B55783" w:rsidRPr="00FF4810">
            <w:rPr>
              <w:rStyle w:val="PlaceholderText"/>
              <w:color w:val="0070C0"/>
              <w:lang w:val="es-ES"/>
            </w:rPr>
            <w:t>Pulse aquí para escribir texto.</w:t>
          </w:r>
        </w:sdtContent>
      </w:sdt>
    </w:p>
    <w:p w14:paraId="737112AC" w14:textId="7052B63E" w:rsidR="00D74585" w:rsidRPr="00FF4810" w:rsidRDefault="00D74585" w:rsidP="00D74585">
      <w:pPr>
        <w:rPr>
          <w:lang w:val="es-ES"/>
        </w:rPr>
      </w:pPr>
      <w:r w:rsidRPr="00FF4810">
        <w:rPr>
          <w:lang w:val="es-ES"/>
        </w:rPr>
        <w:t>5.8.4</w:t>
      </w:r>
      <w:r w:rsidRPr="00FF4810">
        <w:rPr>
          <w:lang w:val="es-ES"/>
        </w:rPr>
        <w:tab/>
        <w:t>En caso negativo, ¿se ha previsto adoptar un marco reglamentario para los OTT/las plataformas digitales?</w:t>
      </w:r>
    </w:p>
    <w:p w14:paraId="08713A5A" w14:textId="776832C8" w:rsidR="00D74585" w:rsidRPr="00FF4810" w:rsidRDefault="00B23131" w:rsidP="00931D56">
      <w:pPr>
        <w:pStyle w:val="enumlev1"/>
        <w:spacing w:before="40"/>
        <w:rPr>
          <w:lang w:val="es-ES"/>
        </w:rPr>
      </w:pPr>
      <w:sdt>
        <w:sdtPr>
          <w:rPr>
            <w:lang w:val="es-ES"/>
          </w:rPr>
          <w:id w:val="-1960259182"/>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Sí</w:t>
      </w:r>
    </w:p>
    <w:p w14:paraId="7AD848B0" w14:textId="77777777" w:rsidR="00D74585" w:rsidRPr="00FF4810" w:rsidRDefault="00B23131" w:rsidP="00931D56">
      <w:pPr>
        <w:pStyle w:val="enumlev1"/>
        <w:spacing w:before="40"/>
        <w:rPr>
          <w:lang w:val="es-ES"/>
        </w:rPr>
      </w:pPr>
      <w:sdt>
        <w:sdtPr>
          <w:rPr>
            <w:lang w:val="es-ES"/>
          </w:rPr>
          <w:id w:val="784234877"/>
          <w14:checkbox>
            <w14:checked w14:val="0"/>
            <w14:checkedState w14:val="2612" w14:font="MS Gothic"/>
            <w14:uncheckedState w14:val="2610" w14:font="MS Gothic"/>
          </w14:checkbox>
        </w:sdtPr>
        <w:sdtEndPr/>
        <w:sdtContent>
          <w:r w:rsidR="00D74585" w:rsidRPr="00FF4810">
            <w:rPr>
              <w:rFonts w:ascii="MS Gothic" w:eastAsia="MS Gothic" w:hAnsi="MS Gothic"/>
              <w:lang w:val="es-ES"/>
            </w:rPr>
            <w:t>☐</w:t>
          </w:r>
        </w:sdtContent>
      </w:sdt>
      <w:r w:rsidR="00D74585" w:rsidRPr="00FF4810">
        <w:rPr>
          <w:lang w:val="es-ES"/>
        </w:rPr>
        <w:tab/>
        <w:t>No</w:t>
      </w:r>
    </w:p>
    <w:p w14:paraId="3C038DA8" w14:textId="01795DD0" w:rsidR="00D74585" w:rsidRPr="00FF4810" w:rsidRDefault="00D74585" w:rsidP="005E30F5">
      <w:pPr>
        <w:rPr>
          <w:lang w:val="es-ES"/>
        </w:rPr>
      </w:pPr>
      <w:r w:rsidRPr="00FF4810">
        <w:rPr>
          <w:lang w:val="es-ES"/>
        </w:rPr>
        <w:t xml:space="preserve">Sírvase explicar: </w:t>
      </w:r>
      <w:sdt>
        <w:sdtPr>
          <w:rPr>
            <w:lang w:val="es-ES"/>
          </w:rPr>
          <w:id w:val="1880053966"/>
          <w:placeholder>
            <w:docPart w:val="D5380C5A2A1143F69AEFEB147CDD3A55"/>
          </w:placeholder>
          <w:showingPlcHdr/>
        </w:sdtPr>
        <w:sdtEndPr/>
        <w:sdtContent>
          <w:r w:rsidR="00102EE6" w:rsidRPr="00FF4810">
            <w:rPr>
              <w:rStyle w:val="PlaceholderText"/>
              <w:color w:val="0070C0"/>
              <w:lang w:val="es-ES"/>
            </w:rPr>
            <w:t>Pulse aquí para escribir texto.</w:t>
          </w:r>
        </w:sdtContent>
      </w:sdt>
    </w:p>
    <w:p w14:paraId="1F3CB9A4" w14:textId="513DA0F3" w:rsidR="00DE2CE9" w:rsidRPr="00FF4810" w:rsidRDefault="00DE2CE9" w:rsidP="00EE68AA">
      <w:pPr>
        <w:keepNext/>
        <w:keepLines/>
        <w:rPr>
          <w:lang w:val="es-ES"/>
        </w:rPr>
      </w:pPr>
      <w:r w:rsidRPr="00FF4810">
        <w:rPr>
          <w:lang w:val="es-ES"/>
        </w:rPr>
        <w:t>5.8.5</w:t>
      </w:r>
      <w:r w:rsidRPr="00DD3A37">
        <w:rPr>
          <w:lang w:val="es-ES"/>
        </w:rPr>
        <w:tab/>
        <w:t xml:space="preserve">¿Existen acuerdos comerciales entre </w:t>
      </w:r>
      <w:r w:rsidRPr="00FF4810">
        <w:rPr>
          <w:lang w:val="es-ES"/>
        </w:rPr>
        <w:t>los OTT/</w:t>
      </w:r>
      <w:r w:rsidRPr="00DD3A37">
        <w:rPr>
          <w:lang w:val="es-ES"/>
        </w:rPr>
        <w:t>pl</w:t>
      </w:r>
      <w:r w:rsidRPr="00FF4810">
        <w:rPr>
          <w:lang w:val="es-ES"/>
        </w:rPr>
        <w:t xml:space="preserve">ataformas digitales mundiales y los operadores de red </w:t>
      </w:r>
      <w:r w:rsidR="00DC7DE4" w:rsidRPr="00FF4810">
        <w:rPr>
          <w:lang w:val="es-ES"/>
        </w:rPr>
        <w:t xml:space="preserve">nacionales </w:t>
      </w:r>
      <w:r w:rsidRPr="00FF4810">
        <w:rPr>
          <w:lang w:val="es-ES"/>
        </w:rPr>
        <w:t>(por ejemplo, MNO, ISP)?</w:t>
      </w:r>
    </w:p>
    <w:p w14:paraId="77AA818F" w14:textId="7D8D143D" w:rsidR="00DE2CE9" w:rsidRPr="00FF4810" w:rsidRDefault="00B23131" w:rsidP="00931D56">
      <w:pPr>
        <w:pStyle w:val="enumlev1"/>
        <w:spacing w:before="40"/>
        <w:rPr>
          <w:lang w:val="es-ES"/>
        </w:rPr>
      </w:pPr>
      <w:sdt>
        <w:sdtPr>
          <w:rPr>
            <w:lang w:val="es-ES"/>
          </w:rPr>
          <w:id w:val="769896439"/>
          <w14:checkbox>
            <w14:checked w14:val="0"/>
            <w14:checkedState w14:val="2612" w14:font="MS Gothic"/>
            <w14:uncheckedState w14:val="2610" w14:font="MS Gothic"/>
          </w14:checkbox>
        </w:sdtPr>
        <w:sdtEndPr/>
        <w:sdtContent>
          <w:r w:rsidR="00931D56" w:rsidRPr="00FF4810">
            <w:rPr>
              <w:rFonts w:ascii="MS Gothic" w:eastAsia="MS Gothic" w:hAnsi="MS Gothic"/>
              <w:lang w:val="es-ES"/>
            </w:rPr>
            <w:t>☐</w:t>
          </w:r>
        </w:sdtContent>
      </w:sdt>
      <w:r w:rsidR="00931D56">
        <w:rPr>
          <w:lang w:val="es-ES"/>
        </w:rPr>
        <w:tab/>
      </w:r>
      <w:r w:rsidR="00DE2CE9" w:rsidRPr="00DD3A37">
        <w:rPr>
          <w:lang w:val="es-ES"/>
        </w:rPr>
        <w:t>Sí</w:t>
      </w:r>
      <w:r w:rsidR="00DE2CE9" w:rsidRPr="00FF4810">
        <w:rPr>
          <w:lang w:val="es-ES"/>
        </w:rPr>
        <w:t xml:space="preserve">, </w:t>
      </w:r>
      <w:r w:rsidR="00DE2CE9" w:rsidRPr="00DD3A37">
        <w:rPr>
          <w:lang w:val="es-ES"/>
        </w:rPr>
        <w:t>propiciados por el regulad</w:t>
      </w:r>
      <w:r w:rsidR="00DE2CE9" w:rsidRPr="00FF4810">
        <w:rPr>
          <w:lang w:val="es-ES"/>
        </w:rPr>
        <w:t>or</w:t>
      </w:r>
      <w:r w:rsidR="00DE2CE9" w:rsidRPr="00DD3A37">
        <w:rPr>
          <w:lang w:val="es-ES"/>
        </w:rPr>
        <w:t xml:space="preserve"> de las TIC u otra autorida</w:t>
      </w:r>
      <w:r w:rsidR="00DE2CE9" w:rsidRPr="00FF4810">
        <w:rPr>
          <w:lang w:val="es-ES"/>
        </w:rPr>
        <w:t>d nacional</w:t>
      </w:r>
      <w:r w:rsidR="00947DB8" w:rsidRPr="00FF4810">
        <w:rPr>
          <w:lang w:val="es-ES"/>
        </w:rPr>
        <w:t>. Sírvase e</w:t>
      </w:r>
      <w:r w:rsidR="00DE2CE9" w:rsidRPr="00FF4810">
        <w:rPr>
          <w:lang w:val="es-ES"/>
        </w:rPr>
        <w:t xml:space="preserve">specificar: </w:t>
      </w:r>
      <w:sdt>
        <w:sdtPr>
          <w:rPr>
            <w:lang w:val="es-ES"/>
          </w:rPr>
          <w:id w:val="1575093227"/>
          <w:placeholder>
            <w:docPart w:val="58652ECA22DA408B9B54B777603236BA"/>
          </w:placeholder>
          <w:showingPlcHdr/>
        </w:sdtPr>
        <w:sdtEndPr/>
        <w:sdtContent>
          <w:r w:rsidR="00DE2CE9" w:rsidRPr="00FF4810">
            <w:rPr>
              <w:rStyle w:val="PlaceholderText"/>
              <w:color w:val="0070C0"/>
              <w:lang w:val="es-ES"/>
            </w:rPr>
            <w:t>Pulse aquí para escribir texto.</w:t>
          </w:r>
        </w:sdtContent>
      </w:sdt>
    </w:p>
    <w:p w14:paraId="25EFB0DE" w14:textId="3DAB9216" w:rsidR="00DE2CE9" w:rsidRPr="00DD3A37" w:rsidRDefault="00B23131" w:rsidP="00931D56">
      <w:pPr>
        <w:pStyle w:val="enumlev1"/>
        <w:spacing w:before="40"/>
        <w:rPr>
          <w:lang w:val="es-ES"/>
        </w:rPr>
      </w:pPr>
      <w:sdt>
        <w:sdtPr>
          <w:rPr>
            <w:lang w:val="es-ES"/>
          </w:rPr>
          <w:id w:val="-1862352200"/>
          <w14:checkbox>
            <w14:checked w14:val="0"/>
            <w14:checkedState w14:val="2612" w14:font="MS Gothic"/>
            <w14:uncheckedState w14:val="2610" w14:font="MS Gothic"/>
          </w14:checkbox>
        </w:sdtPr>
        <w:sdtEndPr/>
        <w:sdtContent>
          <w:r w:rsidR="00931D56" w:rsidRPr="00FB1448">
            <w:rPr>
              <w:rFonts w:ascii="MS Gothic" w:eastAsia="MS Gothic" w:hAnsi="MS Gothic"/>
              <w:lang w:val="es-ES"/>
            </w:rPr>
            <w:t>☐</w:t>
          </w:r>
        </w:sdtContent>
      </w:sdt>
      <w:r w:rsidR="00931D56" w:rsidRPr="00FB1448">
        <w:rPr>
          <w:lang w:val="es-ES"/>
        </w:rPr>
        <w:tab/>
      </w:r>
      <w:r w:rsidR="00DE2CE9" w:rsidRPr="00DD3A37">
        <w:rPr>
          <w:lang w:val="es-ES"/>
        </w:rPr>
        <w:t>Sí, los acuerdos comerciales se negocian directamente entre las</w:t>
      </w:r>
      <w:r w:rsidR="00DE2CE9" w:rsidRPr="00FB1448">
        <w:rPr>
          <w:lang w:val="es-ES"/>
        </w:rPr>
        <w:t xml:space="preserve"> partes interesadas</w:t>
      </w:r>
      <w:r w:rsidR="00947DB8" w:rsidRPr="00FB1448">
        <w:rPr>
          <w:lang w:val="es-ES"/>
        </w:rPr>
        <w:t>.</w:t>
      </w:r>
      <w:r w:rsidR="00DE2CE9" w:rsidRPr="00DD3A37">
        <w:rPr>
          <w:lang w:val="es-ES"/>
        </w:rPr>
        <w:t xml:space="preserve"> </w:t>
      </w:r>
      <w:r w:rsidR="00947DB8" w:rsidRPr="00FB1448">
        <w:rPr>
          <w:lang w:val="es-ES"/>
        </w:rPr>
        <w:t>Sírvase e</w:t>
      </w:r>
      <w:r w:rsidR="00DE2CE9" w:rsidRPr="00DD3A37">
        <w:rPr>
          <w:lang w:val="es-ES"/>
        </w:rPr>
        <w:t>specif</w:t>
      </w:r>
      <w:r w:rsidR="00DE2CE9" w:rsidRPr="00FB1448">
        <w:rPr>
          <w:lang w:val="es-ES"/>
        </w:rPr>
        <w:t>icar</w:t>
      </w:r>
      <w:r w:rsidR="00DE2CE9" w:rsidRPr="00DD3A37">
        <w:rPr>
          <w:lang w:val="es-ES"/>
        </w:rPr>
        <w:t xml:space="preserve">: </w:t>
      </w:r>
      <w:sdt>
        <w:sdtPr>
          <w:rPr>
            <w:lang w:val="es-ES"/>
          </w:rPr>
          <w:id w:val="-444858387"/>
          <w:placeholder>
            <w:docPart w:val="75E9172E8A0948ABB60BE00836E0D5F5"/>
          </w:placeholder>
          <w:showingPlcHdr/>
        </w:sdtPr>
        <w:sdtEndPr/>
        <w:sdtContent>
          <w:r w:rsidR="00DE2CE9" w:rsidRPr="00FB1448">
            <w:rPr>
              <w:lang w:val="es-ES"/>
            </w:rPr>
            <w:t>Pulse aquí para escribir texto.</w:t>
          </w:r>
        </w:sdtContent>
      </w:sdt>
    </w:p>
    <w:p w14:paraId="77610EB6" w14:textId="28B87D9D" w:rsidR="00DE2CE9" w:rsidRPr="00FF4810" w:rsidRDefault="00B23131" w:rsidP="00931D56">
      <w:pPr>
        <w:pStyle w:val="enumlev1"/>
        <w:spacing w:before="40"/>
        <w:rPr>
          <w:lang w:val="es-ES"/>
        </w:rPr>
      </w:pPr>
      <w:sdt>
        <w:sdtPr>
          <w:rPr>
            <w:lang w:val="es-ES"/>
          </w:rPr>
          <w:id w:val="55135755"/>
          <w14:checkbox>
            <w14:checked w14:val="0"/>
            <w14:checkedState w14:val="2612" w14:font="MS Gothic"/>
            <w14:uncheckedState w14:val="2610" w14:font="MS Gothic"/>
          </w14:checkbox>
        </w:sdtPr>
        <w:sdtEndPr/>
        <w:sdtContent>
          <w:r w:rsidR="00931D56" w:rsidRPr="00FF4810">
            <w:rPr>
              <w:rFonts w:ascii="MS Gothic" w:eastAsia="MS Gothic" w:hAnsi="MS Gothic"/>
              <w:lang w:val="es-ES"/>
            </w:rPr>
            <w:t>☐</w:t>
          </w:r>
        </w:sdtContent>
      </w:sdt>
      <w:r w:rsidR="00931D56">
        <w:rPr>
          <w:lang w:val="es-ES"/>
        </w:rPr>
        <w:tab/>
      </w:r>
      <w:r w:rsidR="00DE2CE9" w:rsidRPr="00FF4810">
        <w:rPr>
          <w:lang w:val="es-ES"/>
        </w:rPr>
        <w:t>No</w:t>
      </w:r>
    </w:p>
    <w:p w14:paraId="4DBAAF61" w14:textId="2087795D" w:rsidR="005E30F5" w:rsidRPr="00FF4810" w:rsidRDefault="00D74585" w:rsidP="005E30F5">
      <w:pPr>
        <w:tabs>
          <w:tab w:val="left" w:pos="794"/>
        </w:tabs>
        <w:rPr>
          <w:lang w:val="es-ES"/>
        </w:rPr>
      </w:pPr>
      <w:r w:rsidRPr="00FF4810">
        <w:rPr>
          <w:lang w:val="es-ES"/>
        </w:rPr>
        <w:t>Observaciones relativas a cualquiera de las preguntas anteriores sobre reglamentación de</w:t>
      </w:r>
      <w:r w:rsidR="00627D7D">
        <w:rPr>
          <w:lang w:val="es-ES"/>
        </w:rPr>
        <w:t> </w:t>
      </w:r>
      <w:r w:rsidRPr="00FF4810">
        <w:rPr>
          <w:lang w:val="es-ES"/>
        </w:rPr>
        <w:t>OTT/plataformas digitales o al contexto general de cómo se abordan estos asuntos en la reglamentación de su país</w:t>
      </w:r>
      <w:r w:rsidR="00D74CE9">
        <w:rPr>
          <w:lang w:val="es-ES"/>
        </w:rPr>
        <w:t>:</w:t>
      </w:r>
      <w:r w:rsidRPr="00FF4810">
        <w:rPr>
          <w:lang w:val="es-ES"/>
        </w:rPr>
        <w:t xml:space="preserve"> </w:t>
      </w:r>
      <w:sdt>
        <w:sdtPr>
          <w:rPr>
            <w:lang w:val="es-ES"/>
          </w:rPr>
          <w:id w:val="1246919922"/>
          <w:placeholder>
            <w:docPart w:val="7C3CC07D8C3F48E1B4944B0A5A62E216"/>
          </w:placeholder>
          <w:showingPlcHdr/>
        </w:sdtPr>
        <w:sdtEndPr/>
        <w:sdtContent>
          <w:r w:rsidR="00102EE6" w:rsidRPr="00FF4810">
            <w:rPr>
              <w:rStyle w:val="PlaceholderText"/>
              <w:color w:val="0070C0"/>
              <w:lang w:val="es-ES"/>
            </w:rPr>
            <w:t>Pulse aquí para escribir texto.</w:t>
          </w:r>
        </w:sdtContent>
      </w:sdt>
    </w:p>
    <w:p w14:paraId="0DE6F70E" w14:textId="28F80B9E" w:rsidR="005E30F5" w:rsidRPr="00FF4810" w:rsidRDefault="005E30F5" w:rsidP="008C1932">
      <w:pPr>
        <w:pStyle w:val="Heading2"/>
        <w:rPr>
          <w:lang w:val="es-ES"/>
        </w:rPr>
      </w:pPr>
      <w:r w:rsidRPr="00FF4810">
        <w:rPr>
          <w:lang w:val="es-ES"/>
        </w:rPr>
        <w:t>5.9</w:t>
      </w:r>
      <w:r w:rsidR="008C1932" w:rsidRPr="00FF4810">
        <w:rPr>
          <w:lang w:val="es-ES"/>
        </w:rPr>
        <w:tab/>
      </w:r>
      <w:r w:rsidRPr="00FF4810">
        <w:rPr>
          <w:lang w:val="es-ES"/>
        </w:rPr>
        <w:t>Incentivos reglamentarios para el despliegue de infraestructura TIC, la adopción en el mercado y la innovación</w:t>
      </w:r>
    </w:p>
    <w:p w14:paraId="70A08D41" w14:textId="12C81933" w:rsidR="005E30F5" w:rsidRPr="00FF4810" w:rsidRDefault="008C1932" w:rsidP="005E30F5">
      <w:pPr>
        <w:rPr>
          <w:lang w:val="es-ES"/>
        </w:rPr>
      </w:pPr>
      <w:r w:rsidRPr="00FF4810">
        <w:rPr>
          <w:lang w:val="es-ES"/>
        </w:rPr>
        <w:t>5.9.1</w:t>
      </w:r>
      <w:r w:rsidRPr="00FF4810">
        <w:rPr>
          <w:lang w:val="es-ES"/>
        </w:rPr>
        <w:tab/>
        <w:t>¿Existen incentivos normativos destinados a los operadores?</w:t>
      </w:r>
    </w:p>
    <w:p w14:paraId="000D6E11" w14:textId="0AB7A105" w:rsidR="008C1932" w:rsidRPr="00FF4810" w:rsidRDefault="00B23131" w:rsidP="00931D56">
      <w:pPr>
        <w:pStyle w:val="enumlev1"/>
        <w:spacing w:before="40"/>
        <w:rPr>
          <w:lang w:val="es-ES"/>
        </w:rPr>
      </w:pPr>
      <w:sdt>
        <w:sdtPr>
          <w:rPr>
            <w:lang w:val="es-ES"/>
          </w:rPr>
          <w:id w:val="1655096301"/>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Sí, para todos los operadores (virtuales inclusive)</w:t>
      </w:r>
    </w:p>
    <w:p w14:paraId="1E44452A" w14:textId="48F4D7EB" w:rsidR="008C1932" w:rsidRPr="00FF4810" w:rsidRDefault="00B23131" w:rsidP="00931D56">
      <w:pPr>
        <w:pStyle w:val="enumlev1"/>
        <w:spacing w:before="40"/>
        <w:rPr>
          <w:lang w:val="es-ES"/>
        </w:rPr>
      </w:pPr>
      <w:sdt>
        <w:sdtPr>
          <w:rPr>
            <w:lang w:val="es-ES"/>
          </w:rPr>
          <w:id w:val="-1259287174"/>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Sí, para operadores de instalaciones/infraestructura</w:t>
      </w:r>
    </w:p>
    <w:p w14:paraId="3C1E1E92" w14:textId="23FBD223" w:rsidR="008C1932" w:rsidRPr="00FF4810" w:rsidRDefault="00B23131" w:rsidP="00931D56">
      <w:pPr>
        <w:pStyle w:val="enumlev1"/>
        <w:spacing w:before="40"/>
        <w:rPr>
          <w:lang w:val="es-ES"/>
        </w:rPr>
      </w:pPr>
      <w:sdt>
        <w:sdtPr>
          <w:rPr>
            <w:lang w:val="es-ES"/>
          </w:rPr>
          <w:id w:val="748467992"/>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Sí, para operadores de zonas rurales</w:t>
      </w:r>
    </w:p>
    <w:p w14:paraId="6A87A4FF" w14:textId="6B579105" w:rsidR="008C1932" w:rsidRPr="00FF4810" w:rsidRDefault="00B23131" w:rsidP="00931D56">
      <w:pPr>
        <w:pStyle w:val="enumlev1"/>
        <w:spacing w:before="40"/>
        <w:rPr>
          <w:lang w:val="es-ES"/>
        </w:rPr>
      </w:pPr>
      <w:sdt>
        <w:sdtPr>
          <w:rPr>
            <w:lang w:val="es-ES"/>
          </w:rPr>
          <w:id w:val="1843045012"/>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Sí, para proveedores del servicio universal</w:t>
      </w:r>
    </w:p>
    <w:p w14:paraId="70D1C24B" w14:textId="37660E1C" w:rsidR="008C1932" w:rsidRPr="00FF4810" w:rsidRDefault="00B23131" w:rsidP="00931D56">
      <w:pPr>
        <w:pStyle w:val="enumlev1"/>
        <w:spacing w:before="40"/>
        <w:rPr>
          <w:lang w:val="es-ES"/>
        </w:rPr>
      </w:pPr>
      <w:sdt>
        <w:sdtPr>
          <w:rPr>
            <w:lang w:val="es-ES"/>
          </w:rPr>
          <w:id w:val="1573843967"/>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 xml:space="preserve">Sí, para otros operadores (especifique): </w:t>
      </w:r>
      <w:sdt>
        <w:sdtPr>
          <w:rPr>
            <w:lang w:val="es-ES"/>
          </w:rPr>
          <w:id w:val="850076606"/>
          <w:placeholder>
            <w:docPart w:val="9B9D649F47E94CFFAB02F49AC9DECA82"/>
          </w:placeholder>
          <w:showingPlcHdr/>
        </w:sdtPr>
        <w:sdtEndPr/>
        <w:sdtContent>
          <w:r w:rsidR="00102EE6" w:rsidRPr="00FF4810">
            <w:rPr>
              <w:rStyle w:val="PlaceholderText"/>
              <w:color w:val="0070C0"/>
              <w:lang w:val="es-ES"/>
            </w:rPr>
            <w:t>Pulse aquí para escribir texto.</w:t>
          </w:r>
        </w:sdtContent>
      </w:sdt>
    </w:p>
    <w:p w14:paraId="3A17BA85" w14:textId="0B179867" w:rsidR="008C1932" w:rsidRPr="00FF4810" w:rsidRDefault="00B23131" w:rsidP="00931D56">
      <w:pPr>
        <w:pStyle w:val="enumlev1"/>
        <w:spacing w:before="40"/>
        <w:rPr>
          <w:lang w:val="es-ES"/>
        </w:rPr>
      </w:pPr>
      <w:sdt>
        <w:sdtPr>
          <w:rPr>
            <w:lang w:val="es-ES"/>
          </w:rPr>
          <w:id w:val="-638802750"/>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No, no existen incentivos especiales</w:t>
      </w:r>
    </w:p>
    <w:p w14:paraId="0E6858D2" w14:textId="7C6E43B0" w:rsidR="005E30F5" w:rsidRPr="00FF4810" w:rsidRDefault="005E30F5" w:rsidP="007003B8">
      <w:pPr>
        <w:rPr>
          <w:lang w:val="es-ES"/>
        </w:rPr>
      </w:pPr>
      <w:r w:rsidRPr="00FF4810">
        <w:rPr>
          <w:lang w:val="es-ES"/>
        </w:rPr>
        <w:t>5.9.2</w:t>
      </w:r>
      <w:r w:rsidR="007003B8" w:rsidRPr="00FF4810">
        <w:rPr>
          <w:lang w:val="es-ES"/>
        </w:rPr>
        <w:tab/>
      </w:r>
      <w:r w:rsidRPr="00FF4810">
        <w:rPr>
          <w:lang w:val="es-ES"/>
        </w:rPr>
        <w:t>¿Hay incentivos reglamentarios dirigidos a los actores digitales?</w:t>
      </w:r>
    </w:p>
    <w:p w14:paraId="54242663" w14:textId="76BBF916" w:rsidR="005E30F5" w:rsidRPr="00FF4810" w:rsidRDefault="00B23131" w:rsidP="00931D56">
      <w:pPr>
        <w:pStyle w:val="enumlev1"/>
        <w:spacing w:before="40"/>
        <w:rPr>
          <w:lang w:val="es-ES"/>
        </w:rPr>
      </w:pPr>
      <w:sdt>
        <w:sdtPr>
          <w:rPr>
            <w:lang w:val="es-ES"/>
          </w:rPr>
          <w:id w:val="-852492887"/>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 para todos los actores (incluidos los operadores virtuales)</w:t>
      </w:r>
    </w:p>
    <w:p w14:paraId="09E1835A" w14:textId="2492755E" w:rsidR="005E30F5" w:rsidRPr="00FF4810" w:rsidRDefault="00B23131" w:rsidP="00931D56">
      <w:pPr>
        <w:pStyle w:val="enumlev1"/>
        <w:spacing w:before="40"/>
        <w:rPr>
          <w:lang w:val="es-ES"/>
        </w:rPr>
      </w:pPr>
      <w:sdt>
        <w:sdtPr>
          <w:rPr>
            <w:lang w:val="es-ES"/>
          </w:rPr>
          <w:id w:val="-1485696284"/>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 para los actores de instalaciones/infraestructuras digitales</w:t>
      </w:r>
    </w:p>
    <w:p w14:paraId="2B78CFF0" w14:textId="679D93AF" w:rsidR="005E30F5" w:rsidRPr="00FF4810" w:rsidRDefault="00B23131" w:rsidP="00931D56">
      <w:pPr>
        <w:pStyle w:val="enumlev1"/>
        <w:spacing w:before="40"/>
        <w:rPr>
          <w:lang w:val="es-ES"/>
        </w:rPr>
      </w:pPr>
      <w:sdt>
        <w:sdtPr>
          <w:rPr>
            <w:lang w:val="es-ES"/>
          </w:rPr>
          <w:id w:val="1853380827"/>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 para los proveedores de servicios en la nube</w:t>
      </w:r>
    </w:p>
    <w:p w14:paraId="54CE0586" w14:textId="4D959002" w:rsidR="005E30F5" w:rsidRPr="00FF4810" w:rsidRDefault="00B23131" w:rsidP="00931D56">
      <w:pPr>
        <w:pStyle w:val="enumlev1"/>
        <w:spacing w:before="40"/>
        <w:rPr>
          <w:lang w:val="es-ES"/>
        </w:rPr>
      </w:pPr>
      <w:sdt>
        <w:sdtPr>
          <w:rPr>
            <w:lang w:val="es-ES"/>
          </w:rPr>
          <w:id w:val="-1065017629"/>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 para los centros de datos</w:t>
      </w:r>
    </w:p>
    <w:p w14:paraId="7EB6CFA0" w14:textId="340FB620" w:rsidR="005E30F5" w:rsidRPr="00FF4810" w:rsidRDefault="00B23131" w:rsidP="00931D56">
      <w:pPr>
        <w:pStyle w:val="enumlev1"/>
        <w:spacing w:before="40"/>
        <w:rPr>
          <w:lang w:val="es-ES"/>
        </w:rPr>
      </w:pPr>
      <w:sdt>
        <w:sdtPr>
          <w:rPr>
            <w:lang w:val="es-ES"/>
          </w:rPr>
          <w:id w:val="-2018072588"/>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 para las empresas tecnológicas</w:t>
      </w:r>
    </w:p>
    <w:p w14:paraId="4648272F" w14:textId="76743164" w:rsidR="005E30F5" w:rsidRPr="00FF4810" w:rsidRDefault="00B23131" w:rsidP="00931D56">
      <w:pPr>
        <w:pStyle w:val="enumlev1"/>
        <w:spacing w:before="40"/>
        <w:rPr>
          <w:lang w:val="es-ES"/>
        </w:rPr>
      </w:pPr>
      <w:sdt>
        <w:sdtPr>
          <w:rPr>
            <w:lang w:val="es-ES"/>
          </w:rPr>
          <w:id w:val="-1552991062"/>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 para las plataformas digitales</w:t>
      </w:r>
    </w:p>
    <w:p w14:paraId="59140BDE" w14:textId="568DEED1" w:rsidR="005E30F5" w:rsidRPr="00FF4810" w:rsidRDefault="00B23131" w:rsidP="00931D56">
      <w:pPr>
        <w:pStyle w:val="enumlev1"/>
        <w:spacing w:before="40"/>
        <w:rPr>
          <w:lang w:val="es-ES"/>
        </w:rPr>
      </w:pPr>
      <w:sdt>
        <w:sdtPr>
          <w:rPr>
            <w:lang w:val="es-ES"/>
          </w:rPr>
          <w:id w:val="-1793890701"/>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 para los proveedores de servicios digitales</w:t>
      </w:r>
    </w:p>
    <w:p w14:paraId="71181CA9" w14:textId="6C43265D" w:rsidR="005E30F5" w:rsidRPr="00FF4810" w:rsidRDefault="00B23131" w:rsidP="00931D56">
      <w:pPr>
        <w:pStyle w:val="enumlev1"/>
        <w:spacing w:before="40"/>
        <w:rPr>
          <w:lang w:val="es-ES"/>
        </w:rPr>
      </w:pPr>
      <w:sdt>
        <w:sdtPr>
          <w:rPr>
            <w:lang w:val="es-ES"/>
          </w:rPr>
          <w:id w:val="462780207"/>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 para las redes o cooperativas municipales/comunitarias</w:t>
      </w:r>
    </w:p>
    <w:p w14:paraId="45107781" w14:textId="5EBCDDB0" w:rsidR="005E30F5" w:rsidRPr="00FF4810" w:rsidRDefault="00B23131" w:rsidP="00931D56">
      <w:pPr>
        <w:pStyle w:val="enumlev1"/>
        <w:spacing w:before="40"/>
        <w:rPr>
          <w:lang w:val="es-ES"/>
        </w:rPr>
      </w:pPr>
      <w:sdt>
        <w:sdtPr>
          <w:rPr>
            <w:lang w:val="es-ES"/>
          </w:rPr>
          <w:id w:val="-678273023"/>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 para otros operadores</w:t>
      </w:r>
      <w:r w:rsidR="00FB1448" w:rsidRPr="00FF4810">
        <w:rPr>
          <w:lang w:val="es-ES"/>
        </w:rPr>
        <w:t>. Sírvase especificar</w:t>
      </w:r>
      <w:r w:rsidR="005E30F5" w:rsidRPr="00FF4810">
        <w:rPr>
          <w:lang w:val="es-ES"/>
        </w:rPr>
        <w:t xml:space="preserve">: </w:t>
      </w:r>
      <w:sdt>
        <w:sdtPr>
          <w:rPr>
            <w:lang w:val="es-ES"/>
          </w:rPr>
          <w:id w:val="346682117"/>
          <w:placeholder>
            <w:docPart w:val="B7AADFA11B204346AFCD3E7024D546FC"/>
          </w:placeholder>
          <w:showingPlcHdr/>
        </w:sdtPr>
        <w:sdtEndPr/>
        <w:sdtContent>
          <w:r w:rsidR="001C14B8" w:rsidRPr="00FF4810">
            <w:rPr>
              <w:rStyle w:val="PlaceholderText"/>
              <w:color w:val="0070C0"/>
              <w:lang w:val="es-ES"/>
            </w:rPr>
            <w:t>Pulse aquí para escribir texto.</w:t>
          </w:r>
        </w:sdtContent>
      </w:sdt>
    </w:p>
    <w:p w14:paraId="23C5704C" w14:textId="521BD676" w:rsidR="005E30F5" w:rsidRPr="00FF4810" w:rsidRDefault="00B23131" w:rsidP="00931D56">
      <w:pPr>
        <w:pStyle w:val="enumlev1"/>
        <w:spacing w:before="40"/>
        <w:rPr>
          <w:lang w:val="es-ES"/>
        </w:rPr>
      </w:pPr>
      <w:sdt>
        <w:sdtPr>
          <w:rPr>
            <w:lang w:val="es-ES"/>
          </w:rPr>
          <w:id w:val="-267936852"/>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No, no hay incentivos especiales</w:t>
      </w:r>
    </w:p>
    <w:p w14:paraId="745ED594" w14:textId="69694A6D" w:rsidR="005E30F5" w:rsidRPr="00FF4810" w:rsidRDefault="005E30F5" w:rsidP="005E30F5">
      <w:pPr>
        <w:tabs>
          <w:tab w:val="left" w:pos="794"/>
        </w:tabs>
        <w:rPr>
          <w:lang w:val="es-ES"/>
        </w:rPr>
      </w:pPr>
      <w:r w:rsidRPr="00FF4810">
        <w:rPr>
          <w:lang w:val="es-ES"/>
        </w:rPr>
        <w:lastRenderedPageBreak/>
        <w:t xml:space="preserve">En caso afirmativo, sírvase explicar y facilitar referencias: </w:t>
      </w:r>
      <w:sdt>
        <w:sdtPr>
          <w:rPr>
            <w:lang w:val="es-ES"/>
          </w:rPr>
          <w:id w:val="-735477413"/>
          <w:placeholder>
            <w:docPart w:val="6F5352F28D004456B535ED5AAAA16DA8"/>
          </w:placeholder>
          <w:showingPlcHdr/>
        </w:sdtPr>
        <w:sdtEndPr/>
        <w:sdtContent>
          <w:r w:rsidR="001C14B8" w:rsidRPr="00FF4810">
            <w:rPr>
              <w:rStyle w:val="PlaceholderText"/>
              <w:color w:val="0070C0"/>
              <w:lang w:val="es-ES"/>
            </w:rPr>
            <w:t>Pulse aquí para escribir texto.</w:t>
          </w:r>
        </w:sdtContent>
      </w:sdt>
    </w:p>
    <w:p w14:paraId="7E6579BB" w14:textId="2FB9D4D9" w:rsidR="008C1932" w:rsidRPr="00FF4810" w:rsidRDefault="008C1932" w:rsidP="005E30F5">
      <w:pPr>
        <w:rPr>
          <w:lang w:val="es-ES"/>
        </w:rPr>
      </w:pPr>
      <w:r w:rsidRPr="00FF4810">
        <w:rPr>
          <w:lang w:val="es-ES"/>
        </w:rPr>
        <w:t>5.9.3</w:t>
      </w:r>
      <w:r w:rsidRPr="00FF4810">
        <w:rPr>
          <w:lang w:val="es-ES"/>
        </w:rPr>
        <w:tab/>
        <w:t>¿Qué tipos de incentivos especiales se aplican?</w:t>
      </w:r>
    </w:p>
    <w:p w14:paraId="54EA4731" w14:textId="21FEDC95" w:rsidR="008C1932" w:rsidRPr="00FF4810" w:rsidRDefault="00B23131" w:rsidP="00931D56">
      <w:pPr>
        <w:pStyle w:val="enumlev1"/>
        <w:spacing w:before="40"/>
        <w:rPr>
          <w:lang w:val="es-ES"/>
        </w:rPr>
      </w:pPr>
      <w:sdt>
        <w:sdtPr>
          <w:rPr>
            <w:lang w:val="es-ES"/>
          </w:rPr>
          <w:id w:val="585269563"/>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8C1932" w:rsidRPr="00FF4810">
        <w:rPr>
          <w:lang w:val="es-ES"/>
        </w:rPr>
        <w:tab/>
        <w:t>Cánones reglamentarios reducidos</w:t>
      </w:r>
    </w:p>
    <w:p w14:paraId="3AB9F36D" w14:textId="05C96B4E" w:rsidR="008C1932" w:rsidRPr="00FF4810" w:rsidRDefault="00B23131" w:rsidP="00931D56">
      <w:pPr>
        <w:pStyle w:val="enumlev1"/>
        <w:spacing w:before="40"/>
        <w:rPr>
          <w:lang w:val="es-ES"/>
        </w:rPr>
      </w:pPr>
      <w:sdt>
        <w:sdtPr>
          <w:rPr>
            <w:lang w:val="es-ES"/>
          </w:rPr>
          <w:id w:val="264738631"/>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Licencias más largas/baratas</w:t>
      </w:r>
    </w:p>
    <w:p w14:paraId="0ABC6129" w14:textId="19B97719" w:rsidR="008C1932" w:rsidRPr="00FF4810" w:rsidRDefault="00B23131" w:rsidP="00931D56">
      <w:pPr>
        <w:pStyle w:val="enumlev1"/>
        <w:spacing w:before="40"/>
        <w:rPr>
          <w:lang w:val="es-ES"/>
        </w:rPr>
      </w:pPr>
      <w:sdt>
        <w:sdtPr>
          <w:rPr>
            <w:lang w:val="es-ES"/>
          </w:rPr>
          <w:id w:val="-563870049"/>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Excepciones fiscales (o créditos de impuestos, depreciación acelerada de activos)</w:t>
      </w:r>
    </w:p>
    <w:p w14:paraId="77E81D16" w14:textId="4BE48A97" w:rsidR="008C1932" w:rsidRPr="00FF4810" w:rsidRDefault="00B23131" w:rsidP="00931D56">
      <w:pPr>
        <w:pStyle w:val="enumlev1"/>
        <w:spacing w:before="40"/>
        <w:rPr>
          <w:lang w:val="es-ES"/>
        </w:rPr>
      </w:pPr>
      <w:sdt>
        <w:sdtPr>
          <w:rPr>
            <w:lang w:val="es-ES"/>
          </w:rPr>
          <w:id w:val="1033311738"/>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Subvenciones a la exportación/importación</w:t>
      </w:r>
    </w:p>
    <w:p w14:paraId="1EB0C1DE" w14:textId="151E12FB" w:rsidR="008C1932" w:rsidRPr="00FF4810" w:rsidRDefault="00B23131" w:rsidP="00931D56">
      <w:pPr>
        <w:pStyle w:val="enumlev1"/>
        <w:spacing w:before="40"/>
        <w:rPr>
          <w:lang w:val="es-ES"/>
        </w:rPr>
      </w:pPr>
      <w:sdt>
        <w:sdtPr>
          <w:rPr>
            <w:lang w:val="es-ES"/>
          </w:rPr>
          <w:id w:val="1581409755"/>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 xml:space="preserve">Otros. Sírvase especificar: </w:t>
      </w:r>
      <w:sdt>
        <w:sdtPr>
          <w:rPr>
            <w:lang w:val="es-ES"/>
          </w:rPr>
          <w:id w:val="-290134660"/>
          <w:placeholder>
            <w:docPart w:val="E72FF8F9088C4755AEFF043917EF3669"/>
          </w:placeholder>
          <w:showingPlcHdr/>
        </w:sdtPr>
        <w:sdtEndPr/>
        <w:sdtContent>
          <w:r w:rsidR="00B55783" w:rsidRPr="00FF4810">
            <w:rPr>
              <w:rStyle w:val="PlaceholderText"/>
              <w:color w:val="0070C0"/>
              <w:lang w:val="es-ES"/>
            </w:rPr>
            <w:t>Pulse aquí para escribir texto.</w:t>
          </w:r>
        </w:sdtContent>
      </w:sdt>
    </w:p>
    <w:p w14:paraId="3DCE03B5" w14:textId="210CE687" w:rsidR="008C1932" w:rsidRPr="00FF4810" w:rsidRDefault="00B23131" w:rsidP="00931D56">
      <w:pPr>
        <w:pStyle w:val="enumlev1"/>
        <w:spacing w:before="40"/>
        <w:rPr>
          <w:lang w:val="es-ES"/>
        </w:rPr>
      </w:pPr>
      <w:sdt>
        <w:sdtPr>
          <w:rPr>
            <w:lang w:val="es-ES"/>
          </w:rPr>
          <w:id w:val="-769846938"/>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Ninguno</w:t>
      </w:r>
    </w:p>
    <w:p w14:paraId="50817C55" w14:textId="0727530D" w:rsidR="008C1932" w:rsidRPr="00FF4810" w:rsidRDefault="008C1932" w:rsidP="00A567C3">
      <w:pPr>
        <w:keepNext/>
        <w:keepLines/>
        <w:rPr>
          <w:lang w:val="es-ES"/>
        </w:rPr>
      </w:pPr>
      <w:r w:rsidRPr="00FF4810">
        <w:rPr>
          <w:lang w:val="es-ES"/>
        </w:rPr>
        <w:t>5.9.4</w:t>
      </w:r>
      <w:r w:rsidRPr="00FF4810">
        <w:rPr>
          <w:lang w:val="es-ES"/>
        </w:rPr>
        <w:tab/>
        <w:t>¿Qué tipo de incentivos regulatorios más amplios se aplican?</w:t>
      </w:r>
    </w:p>
    <w:p w14:paraId="167CA75E" w14:textId="711366CC" w:rsidR="008C1932" w:rsidRPr="00FF4810" w:rsidRDefault="00B23131" w:rsidP="00931D56">
      <w:pPr>
        <w:pStyle w:val="enumlev1"/>
        <w:spacing w:before="40"/>
        <w:rPr>
          <w:lang w:val="es-ES"/>
        </w:rPr>
      </w:pPr>
      <w:sdt>
        <w:sdtPr>
          <w:rPr>
            <w:lang w:val="es-ES"/>
          </w:rPr>
          <w:id w:val="706842618"/>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Licencias temporales/régimen de exención de licencia para ciertos servicios</w:t>
      </w:r>
      <w:r w:rsidR="00240ACA" w:rsidRPr="00FF4810">
        <w:rPr>
          <w:lang w:val="es-ES"/>
        </w:rPr>
        <w:t xml:space="preserve">. </w:t>
      </w:r>
      <w:r w:rsidR="008C1932" w:rsidRPr="00FF4810">
        <w:rPr>
          <w:lang w:val="es-ES"/>
        </w:rPr>
        <w:t xml:space="preserve">Sírvase especificar: </w:t>
      </w:r>
      <w:sdt>
        <w:sdtPr>
          <w:rPr>
            <w:lang w:val="es-ES"/>
          </w:rPr>
          <w:id w:val="-1967732026"/>
          <w:placeholder>
            <w:docPart w:val="65F9886C4DA84FA8AEA76B80D25283DB"/>
          </w:placeholder>
          <w:showingPlcHdr/>
        </w:sdtPr>
        <w:sdtEndPr/>
        <w:sdtContent>
          <w:r w:rsidR="001C14B8" w:rsidRPr="00FF4810">
            <w:rPr>
              <w:rStyle w:val="PlaceholderText"/>
              <w:color w:val="0070C0"/>
              <w:lang w:val="es-ES"/>
            </w:rPr>
            <w:t>Pulse aquí para escribir texto.</w:t>
          </w:r>
        </w:sdtContent>
      </w:sdt>
    </w:p>
    <w:p w14:paraId="472D6C15" w14:textId="0F0F3D99" w:rsidR="008C1932" w:rsidRPr="00FF4810" w:rsidRDefault="00B23131" w:rsidP="00931D56">
      <w:pPr>
        <w:pStyle w:val="enumlev1"/>
        <w:spacing w:before="40"/>
        <w:rPr>
          <w:lang w:val="es-ES"/>
        </w:rPr>
      </w:pPr>
      <w:sdt>
        <w:sdtPr>
          <w:rPr>
            <w:lang w:val="es-ES"/>
          </w:rPr>
          <w:id w:val="-1065882808"/>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Autorización de proyectos piloto</w:t>
      </w:r>
      <w:r w:rsidR="00240ACA" w:rsidRPr="00FF4810">
        <w:rPr>
          <w:lang w:val="es-ES"/>
        </w:rPr>
        <w:t xml:space="preserve">. </w:t>
      </w:r>
      <w:r w:rsidR="008C1932" w:rsidRPr="00FF4810">
        <w:rPr>
          <w:lang w:val="es-ES"/>
        </w:rPr>
        <w:t xml:space="preserve">Sírvase especificar: </w:t>
      </w:r>
      <w:sdt>
        <w:sdtPr>
          <w:rPr>
            <w:lang w:val="es-ES"/>
          </w:rPr>
          <w:id w:val="1251234577"/>
          <w:placeholder>
            <w:docPart w:val="CBC4942C743F46F39DE3400E38B9158B"/>
          </w:placeholder>
          <w:showingPlcHdr/>
        </w:sdtPr>
        <w:sdtEndPr/>
        <w:sdtContent>
          <w:r w:rsidR="001C14B8" w:rsidRPr="00FF4810">
            <w:rPr>
              <w:rStyle w:val="PlaceholderText"/>
              <w:color w:val="0070C0"/>
              <w:lang w:val="es-ES"/>
            </w:rPr>
            <w:t>Pulse aquí para escribir texto.</w:t>
          </w:r>
        </w:sdtContent>
      </w:sdt>
    </w:p>
    <w:p w14:paraId="34983E8A" w14:textId="13400B05" w:rsidR="008C1932" w:rsidRPr="00FF4810" w:rsidRDefault="00B23131" w:rsidP="00931D56">
      <w:pPr>
        <w:pStyle w:val="enumlev1"/>
        <w:spacing w:before="40"/>
        <w:rPr>
          <w:lang w:val="es-ES"/>
        </w:rPr>
      </w:pPr>
      <w:sdt>
        <w:sdtPr>
          <w:rPr>
            <w:lang w:val="es-ES"/>
          </w:rPr>
          <w:id w:val="-1878691653"/>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Espacios controlados de pruebas (sandboxes)/espacios de experimentación digital</w:t>
      </w:r>
      <w:r w:rsidR="00240ACA" w:rsidRPr="00FF4810">
        <w:rPr>
          <w:lang w:val="es-ES"/>
        </w:rPr>
        <w:t xml:space="preserve">. </w:t>
      </w:r>
      <w:r w:rsidR="008C1932" w:rsidRPr="00FF4810">
        <w:rPr>
          <w:lang w:val="es-ES"/>
        </w:rPr>
        <w:t xml:space="preserve">Sírvase especificar: </w:t>
      </w:r>
      <w:sdt>
        <w:sdtPr>
          <w:rPr>
            <w:lang w:val="es-ES"/>
          </w:rPr>
          <w:id w:val="-709265840"/>
          <w:placeholder>
            <w:docPart w:val="CBE591AE7F9C4FEF946D4D5AAB7C5F72"/>
          </w:placeholder>
          <w:showingPlcHdr/>
        </w:sdtPr>
        <w:sdtEndPr/>
        <w:sdtContent>
          <w:r w:rsidR="001C14B8" w:rsidRPr="00FF4810">
            <w:rPr>
              <w:rStyle w:val="PlaceholderText"/>
              <w:color w:val="0070C0"/>
              <w:lang w:val="es-ES"/>
            </w:rPr>
            <w:t>Pulse aquí para escribir texto.</w:t>
          </w:r>
        </w:sdtContent>
      </w:sdt>
    </w:p>
    <w:p w14:paraId="4FA416F6" w14:textId="335503E1" w:rsidR="008C1932" w:rsidRPr="00FF4810" w:rsidRDefault="00B23131" w:rsidP="00931D56">
      <w:pPr>
        <w:pStyle w:val="enumlev1"/>
        <w:spacing w:before="40"/>
        <w:rPr>
          <w:lang w:val="es-ES"/>
        </w:rPr>
      </w:pPr>
      <w:sdt>
        <w:sdtPr>
          <w:rPr>
            <w:lang w:val="es-ES"/>
          </w:rPr>
          <w:id w:val="277155413"/>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Vacaciones/pausas normativas</w:t>
      </w:r>
      <w:r w:rsidR="001C14B8" w:rsidRPr="00FF4810">
        <w:rPr>
          <w:lang w:val="es-ES"/>
        </w:rPr>
        <w:t>:</w:t>
      </w:r>
      <w:r w:rsidR="008C1932" w:rsidRPr="00FF4810">
        <w:rPr>
          <w:lang w:val="es-ES"/>
        </w:rPr>
        <w:t xml:space="preserve"> </w:t>
      </w:r>
      <w:sdt>
        <w:sdtPr>
          <w:rPr>
            <w:lang w:val="es-ES"/>
          </w:rPr>
          <w:id w:val="2045251073"/>
          <w:placeholder>
            <w:docPart w:val="B84D0C68982B41B2AF8FDCA65C915D93"/>
          </w:placeholder>
          <w:showingPlcHdr/>
        </w:sdtPr>
        <w:sdtEndPr/>
        <w:sdtContent>
          <w:r w:rsidR="001C14B8" w:rsidRPr="00FF4810">
            <w:rPr>
              <w:rStyle w:val="PlaceholderText"/>
              <w:color w:val="0070C0"/>
              <w:lang w:val="es-ES"/>
            </w:rPr>
            <w:t>Pulse aquí para escribir texto.</w:t>
          </w:r>
        </w:sdtContent>
      </w:sdt>
    </w:p>
    <w:p w14:paraId="6511CB9C" w14:textId="22B32080" w:rsidR="008C1932" w:rsidRPr="00FF4810" w:rsidRDefault="00B23131" w:rsidP="00931D56">
      <w:pPr>
        <w:pStyle w:val="enumlev1"/>
        <w:spacing w:before="40"/>
        <w:rPr>
          <w:lang w:val="es-ES"/>
        </w:rPr>
      </w:pPr>
      <w:sdt>
        <w:sdtPr>
          <w:rPr>
            <w:lang w:val="es-ES"/>
          </w:rPr>
          <w:id w:val="481201103"/>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Incentivos basados en el desempeño ambiental</w:t>
      </w:r>
      <w:r w:rsidR="001C14B8" w:rsidRPr="00FF4810">
        <w:rPr>
          <w:lang w:val="es-ES"/>
        </w:rPr>
        <w:t>:</w:t>
      </w:r>
      <w:r w:rsidR="008C1932" w:rsidRPr="00FF4810">
        <w:rPr>
          <w:lang w:val="es-ES"/>
        </w:rPr>
        <w:t xml:space="preserve"> </w:t>
      </w:r>
      <w:sdt>
        <w:sdtPr>
          <w:rPr>
            <w:lang w:val="es-ES"/>
          </w:rPr>
          <w:id w:val="-181979192"/>
          <w:placeholder>
            <w:docPart w:val="73F3833CC36D42038FB205E528C0231C"/>
          </w:placeholder>
          <w:showingPlcHdr/>
        </w:sdtPr>
        <w:sdtEndPr/>
        <w:sdtContent>
          <w:r w:rsidR="001C14B8" w:rsidRPr="00FF4810">
            <w:rPr>
              <w:rStyle w:val="PlaceholderText"/>
              <w:color w:val="0070C0"/>
              <w:lang w:val="es-ES"/>
            </w:rPr>
            <w:t>Pulse aquí para escribir texto.</w:t>
          </w:r>
        </w:sdtContent>
      </w:sdt>
    </w:p>
    <w:p w14:paraId="2EB771DF" w14:textId="4C73F74B" w:rsidR="008C1932" w:rsidRPr="00FF4810" w:rsidRDefault="00B23131" w:rsidP="00931D56">
      <w:pPr>
        <w:pStyle w:val="enumlev1"/>
        <w:spacing w:before="40"/>
        <w:rPr>
          <w:lang w:val="es-ES"/>
        </w:rPr>
      </w:pPr>
      <w:sdt>
        <w:sdtPr>
          <w:rPr>
            <w:lang w:val="es-ES"/>
          </w:rPr>
          <w:id w:val="1758796286"/>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Otro</w:t>
      </w:r>
      <w:r w:rsidR="00240ACA" w:rsidRPr="00FF4810">
        <w:rPr>
          <w:lang w:val="es-ES"/>
        </w:rPr>
        <w:t xml:space="preserve">. </w:t>
      </w:r>
      <w:r w:rsidR="008C1932" w:rsidRPr="00FF4810">
        <w:rPr>
          <w:lang w:val="es-ES"/>
        </w:rPr>
        <w:t xml:space="preserve">Sírvase especificar: </w:t>
      </w:r>
      <w:sdt>
        <w:sdtPr>
          <w:rPr>
            <w:lang w:val="es-ES"/>
          </w:rPr>
          <w:id w:val="-1135249146"/>
          <w:placeholder>
            <w:docPart w:val="8E7EE11C0CFC43E8A3DE4FF984570848"/>
          </w:placeholder>
          <w:showingPlcHdr/>
        </w:sdtPr>
        <w:sdtEndPr/>
        <w:sdtContent>
          <w:r w:rsidR="001C14B8" w:rsidRPr="00FF4810">
            <w:rPr>
              <w:rStyle w:val="PlaceholderText"/>
              <w:color w:val="0070C0"/>
              <w:lang w:val="es-ES"/>
            </w:rPr>
            <w:t>Pulse aquí para escribir texto.</w:t>
          </w:r>
        </w:sdtContent>
      </w:sdt>
    </w:p>
    <w:p w14:paraId="4E984F4D" w14:textId="38D2864A" w:rsidR="008C1932" w:rsidRPr="00FF4810" w:rsidRDefault="00B23131" w:rsidP="00931D56">
      <w:pPr>
        <w:pStyle w:val="enumlev1"/>
        <w:spacing w:before="40"/>
        <w:rPr>
          <w:lang w:val="es-ES"/>
        </w:rPr>
      </w:pPr>
      <w:sdt>
        <w:sdtPr>
          <w:rPr>
            <w:lang w:val="es-ES"/>
          </w:rPr>
          <w:id w:val="1620653991"/>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Ninguno</w:t>
      </w:r>
    </w:p>
    <w:p w14:paraId="48F8E503" w14:textId="0AA9DD20" w:rsidR="008C1932" w:rsidRPr="00FF4810" w:rsidRDefault="008C1932" w:rsidP="0049797C">
      <w:pPr>
        <w:rPr>
          <w:lang w:val="es-ES"/>
        </w:rPr>
      </w:pPr>
      <w:r w:rsidRPr="00FF4810">
        <w:rPr>
          <w:lang w:val="es-ES"/>
        </w:rPr>
        <w:t>5.9.4.1</w:t>
      </w:r>
      <w:r w:rsidRPr="00FF4810">
        <w:rPr>
          <w:lang w:val="es-ES"/>
        </w:rPr>
        <w:tab/>
        <w:t xml:space="preserve">Por favor, proporcione el sitio web para obtener más información sobre esos incentivos: </w:t>
      </w:r>
      <w:sdt>
        <w:sdtPr>
          <w:rPr>
            <w:lang w:val="es-ES"/>
          </w:rPr>
          <w:id w:val="-1137172803"/>
          <w:placeholder>
            <w:docPart w:val="4340223C0FEA4D69B64367DC01E1D0E6"/>
          </w:placeholder>
          <w:showingPlcHdr/>
        </w:sdtPr>
        <w:sdtEndPr/>
        <w:sdtContent>
          <w:r w:rsidR="001C14B8" w:rsidRPr="00FF4810">
            <w:rPr>
              <w:rStyle w:val="PlaceholderText"/>
              <w:color w:val="0070C0"/>
              <w:lang w:val="es-ES"/>
            </w:rPr>
            <w:t>Pulse aquí para escribir texto.</w:t>
          </w:r>
        </w:sdtContent>
      </w:sdt>
    </w:p>
    <w:p w14:paraId="01C84C3B" w14:textId="3194C3B8" w:rsidR="008C1932" w:rsidRPr="00FF4810" w:rsidRDefault="008C1932" w:rsidP="005E30F5">
      <w:pPr>
        <w:rPr>
          <w:lang w:val="es-ES"/>
        </w:rPr>
      </w:pPr>
      <w:r w:rsidRPr="00FF4810">
        <w:rPr>
          <w:lang w:val="es-ES"/>
        </w:rPr>
        <w:t>5.9.4.2</w:t>
      </w:r>
      <w:r w:rsidRPr="00FF4810">
        <w:rPr>
          <w:lang w:val="es-ES"/>
        </w:rPr>
        <w:tab/>
        <w:t xml:space="preserve">Observaciones: </w:t>
      </w:r>
      <w:sdt>
        <w:sdtPr>
          <w:rPr>
            <w:lang w:val="es-ES"/>
          </w:rPr>
          <w:id w:val="-445321742"/>
          <w:placeholder>
            <w:docPart w:val="1E9033EA37D04F348073E3153FBEC97F"/>
          </w:placeholder>
          <w:showingPlcHdr/>
        </w:sdtPr>
        <w:sdtEndPr/>
        <w:sdtContent>
          <w:r w:rsidR="001C14B8" w:rsidRPr="00FF4810">
            <w:rPr>
              <w:rStyle w:val="PlaceholderText"/>
              <w:color w:val="0070C0"/>
              <w:lang w:val="es-ES"/>
            </w:rPr>
            <w:t>Pulse aquí para escribir texto.</w:t>
          </w:r>
        </w:sdtContent>
      </w:sdt>
    </w:p>
    <w:p w14:paraId="5E2A98F6" w14:textId="332536AF" w:rsidR="008C1932" w:rsidRPr="00FF4810" w:rsidRDefault="008C1932" w:rsidP="005E30F5">
      <w:pPr>
        <w:rPr>
          <w:lang w:val="es-ES"/>
        </w:rPr>
      </w:pPr>
      <w:r w:rsidRPr="00FF4810">
        <w:rPr>
          <w:lang w:val="es-ES"/>
        </w:rPr>
        <w:t>5.9.5</w:t>
      </w:r>
      <w:r w:rsidRPr="00FF4810">
        <w:rPr>
          <w:lang w:val="es-ES"/>
        </w:rPr>
        <w:tab/>
        <w:t>Si se ha creado un entorno seguro en su país (por el organismo regulador u otra entidad), sírvase especificar en qué ámbitos</w:t>
      </w:r>
    </w:p>
    <w:p w14:paraId="17569828" w14:textId="319B2B9F" w:rsidR="008C1932" w:rsidRPr="00FF4810" w:rsidRDefault="008C1932" w:rsidP="001C14B8">
      <w:pPr>
        <w:pStyle w:val="Note"/>
        <w:rPr>
          <w:i/>
          <w:iCs/>
          <w:lang w:val="es-ES"/>
        </w:rPr>
      </w:pPr>
      <w:r w:rsidRPr="00FF4810">
        <w:rPr>
          <w:i/>
          <w:iCs/>
          <w:lang w:val="es-ES"/>
        </w:rPr>
        <w:t>* Nota: Por entorno seguro (sandbox) reglamentario se entiende un mecanismo o régimen regulatorio que permite la creación de prototipos de innovación en tiempo real y duración determinada bajo la supervisión del regulador. Las nuevas tecnologías, servicios, productos TIC o modelos de negocio se pueden probar bajo un conjunto de reglas, requisitos de supervisión y garantías apropiadas.</w:t>
      </w:r>
    </w:p>
    <w:p w14:paraId="6BE77213" w14:textId="57614394" w:rsidR="008C1932" w:rsidRPr="00FF4810" w:rsidRDefault="00B23131" w:rsidP="00931D56">
      <w:pPr>
        <w:pStyle w:val="enumlev1"/>
        <w:spacing w:before="40"/>
        <w:rPr>
          <w:lang w:val="es-ES"/>
        </w:rPr>
      </w:pPr>
      <w:sdt>
        <w:sdtPr>
          <w:rPr>
            <w:lang w:val="es-ES"/>
          </w:rPr>
          <w:id w:val="-1305923818"/>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Fintech</w:t>
      </w:r>
      <w:r w:rsidR="008C1932" w:rsidRPr="00FF4810">
        <w:rPr>
          <w:lang w:val="es-ES"/>
        </w:rPr>
        <w:br/>
        <w:t xml:space="preserve">Sírvase especificar: </w:t>
      </w:r>
      <w:sdt>
        <w:sdtPr>
          <w:rPr>
            <w:lang w:val="es-ES"/>
          </w:rPr>
          <w:id w:val="-2021695741"/>
          <w:placeholder>
            <w:docPart w:val="9D14C81778674A3F95BF8370F7F71EBB"/>
          </w:placeholder>
          <w:showingPlcHdr/>
        </w:sdtPr>
        <w:sdtEndPr/>
        <w:sdtContent>
          <w:r w:rsidR="001C14B8" w:rsidRPr="00FF4810">
            <w:rPr>
              <w:rStyle w:val="PlaceholderText"/>
              <w:color w:val="0070C0"/>
              <w:lang w:val="es-ES"/>
            </w:rPr>
            <w:t>Pulse aquí para escribir texto.</w:t>
          </w:r>
        </w:sdtContent>
      </w:sdt>
    </w:p>
    <w:p w14:paraId="29103F5C" w14:textId="5D716D21" w:rsidR="008C1932" w:rsidRPr="00FF4810" w:rsidRDefault="00B23131" w:rsidP="00931D56">
      <w:pPr>
        <w:pStyle w:val="enumlev1"/>
        <w:spacing w:before="40"/>
        <w:rPr>
          <w:lang w:val="es-ES"/>
        </w:rPr>
      </w:pPr>
      <w:sdt>
        <w:sdtPr>
          <w:rPr>
            <w:lang w:val="es-ES"/>
          </w:rPr>
          <w:id w:val="-1519615457"/>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Crear un espacio seguro para experimentar con las tecnologías incipientes y redes completamente nuevas</w:t>
      </w:r>
      <w:r w:rsidR="008C1932" w:rsidRPr="00FF4810">
        <w:rPr>
          <w:lang w:val="es-ES"/>
        </w:rPr>
        <w:br/>
        <w:t xml:space="preserve">Sírvase especificar: </w:t>
      </w:r>
      <w:sdt>
        <w:sdtPr>
          <w:rPr>
            <w:lang w:val="es-ES"/>
          </w:rPr>
          <w:id w:val="-865975338"/>
          <w:placeholder>
            <w:docPart w:val="D7C7D2AA0AD04F0493FF833EC945F62E"/>
          </w:placeholder>
          <w:showingPlcHdr/>
        </w:sdtPr>
        <w:sdtEndPr/>
        <w:sdtContent>
          <w:r w:rsidR="001C14B8" w:rsidRPr="00FF4810">
            <w:rPr>
              <w:rStyle w:val="PlaceholderText"/>
              <w:color w:val="0070C0"/>
              <w:lang w:val="es-ES"/>
            </w:rPr>
            <w:t>Pulse aquí para escribir texto.</w:t>
          </w:r>
        </w:sdtContent>
      </w:sdt>
    </w:p>
    <w:p w14:paraId="6F5B7B05" w14:textId="52AB0657" w:rsidR="008C1932" w:rsidRPr="00FF4810" w:rsidRDefault="00B23131" w:rsidP="00931D56">
      <w:pPr>
        <w:pStyle w:val="enumlev1"/>
        <w:spacing w:before="40"/>
        <w:rPr>
          <w:lang w:val="es-ES"/>
        </w:rPr>
      </w:pPr>
      <w:sdt>
        <w:sdtPr>
          <w:rPr>
            <w:lang w:val="es-ES"/>
          </w:rPr>
          <w:id w:val="1063367125"/>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Crear un espacio seguro para perfeccionar los modelos empresariales innovadores</w:t>
      </w:r>
      <w:r w:rsidR="008C1932" w:rsidRPr="00FF4810">
        <w:rPr>
          <w:lang w:val="es-ES"/>
        </w:rPr>
        <w:br/>
        <w:t xml:space="preserve">Sírvase especificar: </w:t>
      </w:r>
      <w:sdt>
        <w:sdtPr>
          <w:rPr>
            <w:lang w:val="es-ES"/>
          </w:rPr>
          <w:id w:val="808433877"/>
          <w:placeholder>
            <w:docPart w:val="A620020BF7A34AF380365B8973E9F27F"/>
          </w:placeholder>
          <w:showingPlcHdr/>
        </w:sdtPr>
        <w:sdtEndPr/>
        <w:sdtContent>
          <w:r w:rsidR="001C14B8" w:rsidRPr="00FF4810">
            <w:rPr>
              <w:rStyle w:val="PlaceholderText"/>
              <w:color w:val="0070C0"/>
              <w:lang w:val="es-ES"/>
            </w:rPr>
            <w:t>Pulse aquí para escribir texto.</w:t>
          </w:r>
        </w:sdtContent>
      </w:sdt>
    </w:p>
    <w:p w14:paraId="238B5D6A" w14:textId="39EB8467" w:rsidR="008C1932" w:rsidRPr="00FF4810" w:rsidRDefault="00B23131" w:rsidP="00931D56">
      <w:pPr>
        <w:pStyle w:val="enumlev1"/>
        <w:spacing w:before="40"/>
        <w:rPr>
          <w:lang w:val="es-ES"/>
        </w:rPr>
      </w:pPr>
      <w:sdt>
        <w:sdtPr>
          <w:rPr>
            <w:lang w:val="es-ES"/>
          </w:rPr>
          <w:id w:val="-1976059451"/>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Acelerar la entrada en el mercado para nuevos actores pequeños o no tradicionales</w:t>
      </w:r>
      <w:r w:rsidR="008C1932" w:rsidRPr="00FF4810">
        <w:rPr>
          <w:lang w:val="es-ES"/>
        </w:rPr>
        <w:br/>
        <w:t xml:space="preserve">Sírvase especificar: </w:t>
      </w:r>
      <w:sdt>
        <w:sdtPr>
          <w:rPr>
            <w:lang w:val="es-ES"/>
          </w:rPr>
          <w:id w:val="1349759648"/>
          <w:placeholder>
            <w:docPart w:val="E1B08D0D782F4F88AF07B662C3376039"/>
          </w:placeholder>
          <w:showingPlcHdr/>
        </w:sdtPr>
        <w:sdtEndPr/>
        <w:sdtContent>
          <w:r w:rsidR="001C14B8" w:rsidRPr="00FF4810">
            <w:rPr>
              <w:rStyle w:val="PlaceholderText"/>
              <w:color w:val="0070C0"/>
              <w:lang w:val="es-ES"/>
            </w:rPr>
            <w:t>Pulse aquí para escribir texto.</w:t>
          </w:r>
        </w:sdtContent>
      </w:sdt>
    </w:p>
    <w:p w14:paraId="348B62E1" w14:textId="4D986411" w:rsidR="008C1932" w:rsidRPr="00FF4810" w:rsidRDefault="00B23131" w:rsidP="00931D56">
      <w:pPr>
        <w:pStyle w:val="enumlev1"/>
        <w:spacing w:before="40"/>
        <w:rPr>
          <w:lang w:val="es-ES"/>
        </w:rPr>
      </w:pPr>
      <w:sdt>
        <w:sdtPr>
          <w:rPr>
            <w:lang w:val="es-ES"/>
          </w:rPr>
          <w:id w:val="742449263"/>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Ensayar métodos reguladores innovadores</w:t>
      </w:r>
      <w:r w:rsidR="008C1932" w:rsidRPr="00FF4810">
        <w:rPr>
          <w:lang w:val="es-ES"/>
        </w:rPr>
        <w:br/>
        <w:t xml:space="preserve">Sírvase especificar: </w:t>
      </w:r>
      <w:sdt>
        <w:sdtPr>
          <w:rPr>
            <w:lang w:val="es-ES"/>
          </w:rPr>
          <w:id w:val="-764231771"/>
          <w:placeholder>
            <w:docPart w:val="81F63161CF284487A1E9217E356ED14D"/>
          </w:placeholder>
          <w:showingPlcHdr/>
        </w:sdtPr>
        <w:sdtEndPr/>
        <w:sdtContent>
          <w:r w:rsidR="001C14B8" w:rsidRPr="00FF4810">
            <w:rPr>
              <w:rStyle w:val="PlaceholderText"/>
              <w:color w:val="0070C0"/>
              <w:lang w:val="es-ES"/>
            </w:rPr>
            <w:t>Pulse aquí para escribir texto.</w:t>
          </w:r>
        </w:sdtContent>
      </w:sdt>
    </w:p>
    <w:p w14:paraId="625D347E" w14:textId="403B11F0" w:rsidR="008C1932" w:rsidRPr="00FF4810" w:rsidRDefault="00B23131" w:rsidP="00931D56">
      <w:pPr>
        <w:pStyle w:val="enumlev1"/>
        <w:spacing w:before="40"/>
        <w:rPr>
          <w:lang w:val="es-ES"/>
        </w:rPr>
      </w:pPr>
      <w:sdt>
        <w:sdtPr>
          <w:rPr>
            <w:lang w:val="es-ES"/>
          </w:rPr>
          <w:id w:val="1963913336"/>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8C1932" w:rsidRPr="00FF4810">
        <w:rPr>
          <w:lang w:val="es-ES"/>
        </w:rPr>
        <w:tab/>
        <w:t>Definición de códigos de práctica o códigos de conducta industrial (por ejemplo, para la ciberseguridad, la inteligencia artificial, los OTT/plataformas digitales)</w:t>
      </w:r>
      <w:r w:rsidR="001C14B8" w:rsidRPr="00FF4810">
        <w:rPr>
          <w:lang w:val="es-ES"/>
        </w:rPr>
        <w:br/>
      </w:r>
      <w:r w:rsidR="008C1932" w:rsidRPr="00FF4810">
        <w:rPr>
          <w:lang w:val="es-ES"/>
        </w:rPr>
        <w:t xml:space="preserve">Sírvase especificar: </w:t>
      </w:r>
      <w:sdt>
        <w:sdtPr>
          <w:rPr>
            <w:lang w:val="es-ES"/>
          </w:rPr>
          <w:id w:val="-1823720401"/>
          <w:placeholder>
            <w:docPart w:val="6E9604AB4F8F489584BE340A1EB114B4"/>
          </w:placeholder>
          <w:showingPlcHdr/>
        </w:sdtPr>
        <w:sdtEndPr/>
        <w:sdtContent>
          <w:r w:rsidR="001C14B8" w:rsidRPr="00FF4810">
            <w:rPr>
              <w:rStyle w:val="PlaceholderText"/>
              <w:color w:val="0070C0"/>
              <w:lang w:val="es-ES"/>
            </w:rPr>
            <w:t>Pulse aquí para escribir texto.</w:t>
          </w:r>
        </w:sdtContent>
      </w:sdt>
    </w:p>
    <w:p w14:paraId="2CB3AF0D" w14:textId="15E05139" w:rsidR="008C1932" w:rsidRPr="00FF4810" w:rsidRDefault="00B23131" w:rsidP="00931D56">
      <w:pPr>
        <w:pStyle w:val="enumlev1"/>
        <w:spacing w:before="40"/>
        <w:rPr>
          <w:lang w:val="es-ES"/>
        </w:rPr>
      </w:pPr>
      <w:sdt>
        <w:sdtPr>
          <w:rPr>
            <w:lang w:val="es-ES"/>
          </w:rPr>
          <w:id w:val="-1947611695"/>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8C1932" w:rsidRPr="00FF4810">
        <w:rPr>
          <w:lang w:val="es-ES"/>
        </w:rPr>
        <w:tab/>
        <w:t>Otros</w:t>
      </w:r>
      <w:r w:rsidR="00931D56" w:rsidRPr="00FF4810">
        <w:rPr>
          <w:lang w:val="es-ES"/>
        </w:rPr>
        <w:t>. Sírvase</w:t>
      </w:r>
      <w:r w:rsidR="00931D56">
        <w:rPr>
          <w:lang w:val="es-ES"/>
        </w:rPr>
        <w:t xml:space="preserve"> </w:t>
      </w:r>
      <w:r w:rsidR="008C1932" w:rsidRPr="00FF4810">
        <w:rPr>
          <w:lang w:val="es-ES"/>
        </w:rPr>
        <w:t>especificar</w:t>
      </w:r>
      <w:r w:rsidR="00042363">
        <w:rPr>
          <w:lang w:val="es-ES"/>
        </w:rPr>
        <w:t>:</w:t>
      </w:r>
      <w:r w:rsidR="008C1932" w:rsidRPr="00FF4810">
        <w:rPr>
          <w:lang w:val="es-ES"/>
        </w:rPr>
        <w:t xml:space="preserve"> </w:t>
      </w:r>
      <w:sdt>
        <w:sdtPr>
          <w:rPr>
            <w:lang w:val="es-ES"/>
          </w:rPr>
          <w:id w:val="524372628"/>
          <w:placeholder>
            <w:docPart w:val="DBD50D05CBE248899273ED9C39294945"/>
          </w:placeholder>
          <w:showingPlcHdr/>
        </w:sdtPr>
        <w:sdtEndPr/>
        <w:sdtContent>
          <w:r w:rsidR="00F37E83" w:rsidRPr="00FF4810">
            <w:rPr>
              <w:rStyle w:val="PlaceholderText"/>
              <w:color w:val="0070C0"/>
              <w:lang w:val="es-ES"/>
            </w:rPr>
            <w:t>Pulse aquí para escribir texto.</w:t>
          </w:r>
        </w:sdtContent>
      </w:sdt>
    </w:p>
    <w:p w14:paraId="5EBD1AE0" w14:textId="3ACEFA24" w:rsidR="001819E0" w:rsidRPr="00DD3A37" w:rsidRDefault="001819E0" w:rsidP="00931D56">
      <w:pPr>
        <w:rPr>
          <w:lang w:val="es-ES"/>
        </w:rPr>
      </w:pPr>
      <w:r w:rsidRPr="00DD3A37">
        <w:rPr>
          <w:lang w:val="es-ES"/>
        </w:rPr>
        <w:t>5.9.5.1</w:t>
      </w:r>
      <w:r w:rsidR="00931D56">
        <w:rPr>
          <w:lang w:val="es-ES"/>
        </w:rPr>
        <w:tab/>
      </w:r>
      <w:r w:rsidRPr="00DD3A37">
        <w:rPr>
          <w:lang w:val="es-ES"/>
        </w:rPr>
        <w:t>Sírvase indicar un sitio web para el entorn</w:t>
      </w:r>
      <w:r w:rsidRPr="00FF4810">
        <w:rPr>
          <w:lang w:val="es-ES"/>
        </w:rPr>
        <w:t>o seguro</w:t>
      </w:r>
    </w:p>
    <w:p w14:paraId="4653B810" w14:textId="42F31303" w:rsidR="001819E0" w:rsidRPr="00DD3A37" w:rsidRDefault="001819E0" w:rsidP="00931D56">
      <w:pPr>
        <w:rPr>
          <w:lang w:val="es-ES"/>
        </w:rPr>
      </w:pPr>
      <w:r w:rsidRPr="00DD3A37">
        <w:rPr>
          <w:lang w:val="es-ES"/>
        </w:rPr>
        <w:t>5.9.5.2</w:t>
      </w:r>
      <w:r w:rsidR="00931D56">
        <w:rPr>
          <w:lang w:val="es-ES"/>
        </w:rPr>
        <w:tab/>
      </w:r>
      <w:r w:rsidRPr="00DD3A37">
        <w:rPr>
          <w:lang w:val="es-ES"/>
        </w:rPr>
        <w:t xml:space="preserve">Si existe un entorno </w:t>
      </w:r>
      <w:r w:rsidRPr="00FF4810">
        <w:rPr>
          <w:lang w:val="es-ES"/>
        </w:rPr>
        <w:t>s</w:t>
      </w:r>
      <w:r w:rsidRPr="00DD3A37">
        <w:rPr>
          <w:lang w:val="es-ES"/>
        </w:rPr>
        <w:t xml:space="preserve">eguro reglamentario, ¿qué esferas </w:t>
      </w:r>
      <w:r w:rsidRPr="00FF4810">
        <w:rPr>
          <w:lang w:val="es-ES"/>
        </w:rPr>
        <w:t>abarca?</w:t>
      </w:r>
    </w:p>
    <w:p w14:paraId="14C91482" w14:textId="3DC7CEC3" w:rsidR="001819E0" w:rsidRPr="00DD3A37" w:rsidRDefault="00B23131" w:rsidP="00931D56">
      <w:pPr>
        <w:pStyle w:val="enumlev1"/>
        <w:spacing w:before="40"/>
        <w:rPr>
          <w:lang w:val="es-ES"/>
        </w:rPr>
      </w:pPr>
      <w:sdt>
        <w:sdtPr>
          <w:rPr>
            <w:lang w:val="es-ES"/>
          </w:rPr>
          <w:id w:val="1287929542"/>
          <w14:checkbox>
            <w14:checked w14:val="0"/>
            <w14:checkedState w14:val="2612" w14:font="MS Gothic"/>
            <w14:uncheckedState w14:val="2610" w14:font="MS Gothic"/>
          </w14:checkbox>
        </w:sdtPr>
        <w:sdtEndPr/>
        <w:sdtContent>
          <w:r w:rsidR="00931D56" w:rsidRPr="00FF4810">
            <w:rPr>
              <w:rFonts w:ascii="MS Gothic" w:eastAsia="MS Gothic" w:hAnsi="MS Gothic"/>
              <w:lang w:val="es-ES"/>
            </w:rPr>
            <w:t>☐</w:t>
          </w:r>
        </w:sdtContent>
      </w:sdt>
      <w:r w:rsidR="00931D56">
        <w:rPr>
          <w:lang w:val="es-ES"/>
        </w:rPr>
        <w:tab/>
      </w:r>
      <w:r w:rsidR="001819E0" w:rsidRPr="00DD3A37">
        <w:rPr>
          <w:lang w:val="es-ES"/>
        </w:rPr>
        <w:t>Servicios (por ejemplo, telecomunicaciones, itinerancia, dinero móvil)</w:t>
      </w:r>
      <w:r w:rsidR="00DC7DE4" w:rsidRPr="00FF4810">
        <w:rPr>
          <w:lang w:val="es-ES"/>
        </w:rPr>
        <w:t xml:space="preserve">. </w:t>
      </w:r>
      <w:r w:rsidR="001819E0" w:rsidRPr="00FF4810">
        <w:rPr>
          <w:lang w:val="es-ES"/>
        </w:rPr>
        <w:t xml:space="preserve">Sírvase especificar: </w:t>
      </w:r>
      <w:sdt>
        <w:sdtPr>
          <w:rPr>
            <w:lang w:val="es-ES"/>
          </w:rPr>
          <w:id w:val="-1272786918"/>
          <w:placeholder>
            <w:docPart w:val="EFE8FF6FDB3A4AD78715D03C381EC422"/>
          </w:placeholder>
          <w:showingPlcHdr/>
        </w:sdtPr>
        <w:sdtEndPr/>
        <w:sdtContent>
          <w:r w:rsidR="001819E0" w:rsidRPr="00FF4810">
            <w:rPr>
              <w:rStyle w:val="PlaceholderText"/>
              <w:color w:val="0070C0"/>
              <w:lang w:val="es-ES"/>
            </w:rPr>
            <w:t>Pulse aquí para escribir texto.</w:t>
          </w:r>
        </w:sdtContent>
      </w:sdt>
    </w:p>
    <w:p w14:paraId="012478C7" w14:textId="557B3343" w:rsidR="001819E0" w:rsidRPr="00DD3A37" w:rsidRDefault="00B23131" w:rsidP="00931D56">
      <w:pPr>
        <w:pStyle w:val="enumlev1"/>
        <w:spacing w:before="40"/>
        <w:rPr>
          <w:lang w:val="es-ES"/>
        </w:rPr>
      </w:pPr>
      <w:sdt>
        <w:sdtPr>
          <w:rPr>
            <w:lang w:val="es-ES"/>
          </w:rPr>
          <w:id w:val="2023421988"/>
          <w14:checkbox>
            <w14:checked w14:val="0"/>
            <w14:checkedState w14:val="2612" w14:font="MS Gothic"/>
            <w14:uncheckedState w14:val="2610" w14:font="MS Gothic"/>
          </w14:checkbox>
        </w:sdtPr>
        <w:sdtEndPr/>
        <w:sdtContent>
          <w:r w:rsidR="00931D56" w:rsidRPr="00FF4810">
            <w:rPr>
              <w:rFonts w:ascii="MS Gothic" w:eastAsia="MS Gothic" w:hAnsi="MS Gothic"/>
              <w:lang w:val="es-ES"/>
            </w:rPr>
            <w:t>☐</w:t>
          </w:r>
        </w:sdtContent>
      </w:sdt>
      <w:r w:rsidR="00931D56">
        <w:rPr>
          <w:lang w:val="es-ES"/>
        </w:rPr>
        <w:tab/>
      </w:r>
      <w:r w:rsidR="001819E0" w:rsidRPr="00DD3A37">
        <w:rPr>
          <w:lang w:val="es-ES"/>
        </w:rPr>
        <w:t xml:space="preserve">Tecnología (por ejemplo, 5G, </w:t>
      </w:r>
      <w:r w:rsidR="001819E0" w:rsidRPr="00FF4810">
        <w:rPr>
          <w:lang w:val="es-ES"/>
        </w:rPr>
        <w:t>D2D</w:t>
      </w:r>
      <w:r w:rsidR="001819E0" w:rsidRPr="00DD3A37">
        <w:rPr>
          <w:lang w:val="es-ES"/>
        </w:rPr>
        <w:t>, eSIM, conectividad IoT)</w:t>
      </w:r>
      <w:r w:rsidR="00DC7DE4" w:rsidRPr="00FF4810">
        <w:rPr>
          <w:lang w:val="es-ES"/>
        </w:rPr>
        <w:t xml:space="preserve">. </w:t>
      </w:r>
      <w:r w:rsidR="001819E0" w:rsidRPr="00FF4810">
        <w:rPr>
          <w:lang w:val="es-ES"/>
        </w:rPr>
        <w:t xml:space="preserve">Sírvase especificar: </w:t>
      </w:r>
      <w:r w:rsidR="00EE0FF2">
        <w:rPr>
          <w:lang w:val="es-ES"/>
        </w:rPr>
        <w:br/>
      </w:r>
      <w:sdt>
        <w:sdtPr>
          <w:rPr>
            <w:lang w:val="es-ES"/>
          </w:rPr>
          <w:id w:val="-1149588466"/>
          <w:placeholder>
            <w:docPart w:val="DC7F3335D51E49CC9E0E495552B1433E"/>
          </w:placeholder>
          <w:showingPlcHdr/>
        </w:sdtPr>
        <w:sdtEndPr/>
        <w:sdtContent>
          <w:r w:rsidR="001819E0" w:rsidRPr="00FF4810">
            <w:rPr>
              <w:rStyle w:val="PlaceholderText"/>
              <w:color w:val="0070C0"/>
              <w:lang w:val="es-ES"/>
            </w:rPr>
            <w:t>Pulse aquí para escribir texto.</w:t>
          </w:r>
        </w:sdtContent>
      </w:sdt>
    </w:p>
    <w:p w14:paraId="6F3A0A96" w14:textId="61DF4774" w:rsidR="001819E0" w:rsidRPr="00DD3A37" w:rsidRDefault="00B23131" w:rsidP="00931D56">
      <w:pPr>
        <w:pStyle w:val="enumlev1"/>
        <w:spacing w:before="40"/>
        <w:rPr>
          <w:lang w:val="es-ES"/>
        </w:rPr>
      </w:pPr>
      <w:sdt>
        <w:sdtPr>
          <w:rPr>
            <w:lang w:val="es-ES"/>
          </w:rPr>
          <w:id w:val="-1578587716"/>
          <w14:checkbox>
            <w14:checked w14:val="0"/>
            <w14:checkedState w14:val="2612" w14:font="MS Gothic"/>
            <w14:uncheckedState w14:val="2610" w14:font="MS Gothic"/>
          </w14:checkbox>
        </w:sdtPr>
        <w:sdtEndPr/>
        <w:sdtContent>
          <w:r w:rsidR="00931D56" w:rsidRPr="00FF4810">
            <w:rPr>
              <w:rFonts w:ascii="MS Gothic" w:eastAsia="MS Gothic" w:hAnsi="MS Gothic"/>
              <w:lang w:val="es-ES"/>
            </w:rPr>
            <w:t>☐</w:t>
          </w:r>
        </w:sdtContent>
      </w:sdt>
      <w:r w:rsidR="00931D56">
        <w:rPr>
          <w:lang w:val="es-ES"/>
        </w:rPr>
        <w:tab/>
      </w:r>
      <w:r w:rsidR="001819E0" w:rsidRPr="00DD3A37">
        <w:rPr>
          <w:lang w:val="es-ES"/>
        </w:rPr>
        <w:t>Sectores (por ejemplo, salud, educación, agricultura, logística)</w:t>
      </w:r>
      <w:r w:rsidR="00DC7DE4" w:rsidRPr="00FF4810">
        <w:rPr>
          <w:lang w:val="es-ES"/>
        </w:rPr>
        <w:t xml:space="preserve">. </w:t>
      </w:r>
      <w:r w:rsidR="001819E0" w:rsidRPr="00FF4810">
        <w:rPr>
          <w:lang w:val="es-ES"/>
        </w:rPr>
        <w:t xml:space="preserve">Sírvase especificar: </w:t>
      </w:r>
      <w:r w:rsidR="00EE0FF2">
        <w:rPr>
          <w:lang w:val="es-ES"/>
        </w:rPr>
        <w:br/>
      </w:r>
      <w:sdt>
        <w:sdtPr>
          <w:rPr>
            <w:lang w:val="es-ES"/>
          </w:rPr>
          <w:id w:val="1036163901"/>
          <w:placeholder>
            <w:docPart w:val="0FA71202E0F24B768C1B9A6DD372502B"/>
          </w:placeholder>
          <w:showingPlcHdr/>
        </w:sdtPr>
        <w:sdtEndPr/>
        <w:sdtContent>
          <w:r w:rsidR="001819E0" w:rsidRPr="00FF4810">
            <w:rPr>
              <w:rStyle w:val="PlaceholderText"/>
              <w:color w:val="0070C0"/>
              <w:lang w:val="es-ES"/>
            </w:rPr>
            <w:t>Pulse aquí para escribir texto.</w:t>
          </w:r>
        </w:sdtContent>
      </w:sdt>
    </w:p>
    <w:p w14:paraId="20B50159" w14:textId="2C710162" w:rsidR="001819E0" w:rsidRPr="00DD3A37" w:rsidRDefault="00B23131" w:rsidP="00931D56">
      <w:pPr>
        <w:pStyle w:val="enumlev1"/>
        <w:spacing w:before="40"/>
        <w:rPr>
          <w:lang w:val="es-ES"/>
        </w:rPr>
      </w:pPr>
      <w:sdt>
        <w:sdtPr>
          <w:rPr>
            <w:lang w:val="es-ES"/>
          </w:rPr>
          <w:id w:val="-1549062467"/>
          <w14:checkbox>
            <w14:checked w14:val="0"/>
            <w14:checkedState w14:val="2612" w14:font="MS Gothic"/>
            <w14:uncheckedState w14:val="2610" w14:font="MS Gothic"/>
          </w14:checkbox>
        </w:sdtPr>
        <w:sdtEndPr/>
        <w:sdtContent>
          <w:r w:rsidR="00931D56" w:rsidRPr="00FF4810">
            <w:rPr>
              <w:rFonts w:ascii="MS Gothic" w:eastAsia="MS Gothic" w:hAnsi="MS Gothic"/>
              <w:lang w:val="es-ES"/>
            </w:rPr>
            <w:t>☐</w:t>
          </w:r>
        </w:sdtContent>
      </w:sdt>
      <w:r w:rsidR="00931D56">
        <w:rPr>
          <w:rFonts w:ascii="Segoe UI Symbol" w:hAnsi="Segoe UI Symbol" w:cs="Segoe UI Symbol"/>
          <w:lang w:val="es-ES"/>
        </w:rPr>
        <w:tab/>
      </w:r>
      <w:r w:rsidR="001819E0" w:rsidRPr="00DD3A37">
        <w:t>Temas reglamentarios</w:t>
      </w:r>
      <w:r w:rsidR="001819E0" w:rsidRPr="00DD3A37">
        <w:rPr>
          <w:rFonts w:ascii="Segoe UI Symbol" w:hAnsi="Segoe UI Symbol" w:cs="Segoe UI Symbol"/>
          <w:lang w:val="es-ES"/>
        </w:rPr>
        <w:t xml:space="preserve"> </w:t>
      </w:r>
      <w:r w:rsidR="001819E0" w:rsidRPr="00DD3A37">
        <w:rPr>
          <w:lang w:val="es-ES"/>
        </w:rPr>
        <w:t>(por ejemplo, interoperabilidad, protec</w:t>
      </w:r>
      <w:r w:rsidR="001819E0" w:rsidRPr="00FF4810">
        <w:rPr>
          <w:lang w:val="es-ES"/>
        </w:rPr>
        <w:t>c</w:t>
      </w:r>
      <w:r w:rsidR="001819E0" w:rsidRPr="00DD3A37">
        <w:rPr>
          <w:lang w:val="es-ES"/>
        </w:rPr>
        <w:t xml:space="preserve">ión del </w:t>
      </w:r>
      <w:r w:rsidR="001819E0" w:rsidRPr="00FF4810">
        <w:rPr>
          <w:lang w:val="es-ES"/>
        </w:rPr>
        <w:t xml:space="preserve">consumidor, </w:t>
      </w:r>
      <w:r w:rsidR="001819E0" w:rsidRPr="00DD3A37">
        <w:rPr>
          <w:lang w:val="es-ES"/>
        </w:rPr>
        <w:t>c</w:t>
      </w:r>
      <w:r w:rsidR="001819E0" w:rsidRPr="00FF4810">
        <w:rPr>
          <w:lang w:val="es-ES"/>
        </w:rPr>
        <w:t>i</w:t>
      </w:r>
      <w:r w:rsidR="001819E0" w:rsidRPr="00DD3A37">
        <w:rPr>
          <w:lang w:val="es-ES"/>
        </w:rPr>
        <w:t>berse</w:t>
      </w:r>
      <w:r w:rsidR="001819E0" w:rsidRPr="00FF4810">
        <w:rPr>
          <w:lang w:val="es-ES"/>
        </w:rPr>
        <w:t>g</w:t>
      </w:r>
      <w:r w:rsidR="001819E0" w:rsidRPr="00DD3A37">
        <w:rPr>
          <w:lang w:val="es-ES"/>
        </w:rPr>
        <w:t>uri</w:t>
      </w:r>
      <w:r w:rsidR="001819E0" w:rsidRPr="00FF4810">
        <w:rPr>
          <w:lang w:val="es-ES"/>
        </w:rPr>
        <w:t>dad</w:t>
      </w:r>
      <w:r w:rsidR="001819E0" w:rsidRPr="00DD3A37">
        <w:rPr>
          <w:lang w:val="es-ES"/>
        </w:rPr>
        <w:t>)</w:t>
      </w:r>
      <w:r w:rsidR="00DC7DE4" w:rsidRPr="00FF4810">
        <w:rPr>
          <w:lang w:val="es-ES"/>
        </w:rPr>
        <w:t xml:space="preserve">. </w:t>
      </w:r>
      <w:r w:rsidR="001819E0" w:rsidRPr="00FF4810">
        <w:rPr>
          <w:lang w:val="es-ES"/>
        </w:rPr>
        <w:t xml:space="preserve">Sírvase especificar: </w:t>
      </w:r>
      <w:sdt>
        <w:sdtPr>
          <w:rPr>
            <w:lang w:val="es-ES"/>
          </w:rPr>
          <w:id w:val="2053187283"/>
          <w:placeholder>
            <w:docPart w:val="B061B84B62574B41B98434EEDD98F28A"/>
          </w:placeholder>
          <w:showingPlcHdr/>
        </w:sdtPr>
        <w:sdtEndPr/>
        <w:sdtContent>
          <w:r w:rsidR="001819E0" w:rsidRPr="00FF4810">
            <w:rPr>
              <w:rStyle w:val="PlaceholderText"/>
              <w:color w:val="0070C0"/>
              <w:lang w:val="es-ES"/>
            </w:rPr>
            <w:t>Pulse aquí para escribir texto.</w:t>
          </w:r>
        </w:sdtContent>
      </w:sdt>
    </w:p>
    <w:p w14:paraId="5B018514" w14:textId="16150504" w:rsidR="001819E0" w:rsidRPr="00DD3A37" w:rsidRDefault="00B23131" w:rsidP="00931D56">
      <w:pPr>
        <w:pStyle w:val="enumlev1"/>
        <w:spacing w:before="40"/>
        <w:rPr>
          <w:color w:val="0070C0"/>
          <w:lang w:val="es-ES"/>
        </w:rPr>
      </w:pPr>
      <w:sdt>
        <w:sdtPr>
          <w:rPr>
            <w:lang w:val="es-ES"/>
          </w:rPr>
          <w:id w:val="-1396423018"/>
          <w14:checkbox>
            <w14:checked w14:val="0"/>
            <w14:checkedState w14:val="2612" w14:font="MS Gothic"/>
            <w14:uncheckedState w14:val="2610" w14:font="MS Gothic"/>
          </w14:checkbox>
        </w:sdtPr>
        <w:sdtEndPr/>
        <w:sdtContent>
          <w:r w:rsidR="00931D56" w:rsidRPr="00FF4810">
            <w:rPr>
              <w:rFonts w:ascii="MS Gothic" w:eastAsia="MS Gothic" w:hAnsi="MS Gothic"/>
              <w:lang w:val="es-ES"/>
            </w:rPr>
            <w:t>☐</w:t>
          </w:r>
        </w:sdtContent>
      </w:sdt>
      <w:r w:rsidR="00931D56">
        <w:rPr>
          <w:lang w:val="es-ES"/>
        </w:rPr>
        <w:tab/>
      </w:r>
      <w:r w:rsidR="001819E0" w:rsidRPr="00DD3A37">
        <w:rPr>
          <w:lang w:val="es-ES"/>
        </w:rPr>
        <w:t>Otras</w:t>
      </w:r>
      <w:r w:rsidR="00DC7DE4" w:rsidRPr="00FF4810">
        <w:rPr>
          <w:lang w:val="es-ES"/>
        </w:rPr>
        <w:t>.</w:t>
      </w:r>
      <w:r w:rsidR="001819E0" w:rsidRPr="00DD3A37">
        <w:rPr>
          <w:lang w:val="es-ES"/>
        </w:rPr>
        <w:t xml:space="preserve"> </w:t>
      </w:r>
      <w:r w:rsidR="001819E0" w:rsidRPr="00FF4810">
        <w:rPr>
          <w:lang w:val="es-ES"/>
        </w:rPr>
        <w:t xml:space="preserve">Sírvase especificar: </w:t>
      </w:r>
      <w:sdt>
        <w:sdtPr>
          <w:rPr>
            <w:lang w:val="es-ES"/>
          </w:rPr>
          <w:id w:val="-1283267570"/>
          <w:placeholder>
            <w:docPart w:val="DF54034FFA944816A4AC6F030D622391"/>
          </w:placeholder>
          <w:showingPlcHdr/>
        </w:sdtPr>
        <w:sdtEndPr/>
        <w:sdtContent>
          <w:r w:rsidR="001819E0" w:rsidRPr="00FF4810">
            <w:rPr>
              <w:rStyle w:val="PlaceholderText"/>
              <w:color w:val="0070C0"/>
              <w:lang w:val="es-ES"/>
            </w:rPr>
            <w:t>Pulse aquí para escribir texto.</w:t>
          </w:r>
        </w:sdtContent>
      </w:sdt>
    </w:p>
    <w:p w14:paraId="6A864F90" w14:textId="5325CC17" w:rsidR="005E30F5" w:rsidRPr="00FF4810" w:rsidRDefault="005E30F5" w:rsidP="001C14B8">
      <w:pPr>
        <w:rPr>
          <w:lang w:val="es-ES"/>
        </w:rPr>
      </w:pPr>
      <w:r w:rsidRPr="00FF4810">
        <w:rPr>
          <w:lang w:val="es-ES"/>
        </w:rPr>
        <w:t>5.9.6</w:t>
      </w:r>
      <w:r w:rsidR="001C14B8" w:rsidRPr="00FF4810">
        <w:rPr>
          <w:lang w:val="es-ES"/>
        </w:rPr>
        <w:tab/>
      </w:r>
      <w:r w:rsidRPr="00FF4810">
        <w:rPr>
          <w:lang w:val="es-ES"/>
        </w:rPr>
        <w:t>¿Hay otros mecanismos de experimentación previstos en la reglamentación digital o de telecomunicaciones/TIC?</w:t>
      </w:r>
    </w:p>
    <w:p w14:paraId="3DA738FB" w14:textId="09990B8E" w:rsidR="005E30F5" w:rsidRPr="00FF4810" w:rsidRDefault="00B23131" w:rsidP="00EE0FF2">
      <w:pPr>
        <w:pStyle w:val="enumlev1"/>
        <w:tabs>
          <w:tab w:val="clear" w:pos="1191"/>
          <w:tab w:val="clear" w:pos="1985"/>
          <w:tab w:val="left" w:pos="2268"/>
        </w:tabs>
        <w:spacing w:before="40"/>
        <w:rPr>
          <w:lang w:val="es-ES"/>
        </w:rPr>
      </w:pPr>
      <w:sdt>
        <w:sdtPr>
          <w:rPr>
            <w:lang w:val="es-ES"/>
          </w:rPr>
          <w:id w:val="408659879"/>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w:t>
      </w:r>
      <w:r w:rsidR="001C14B8" w:rsidRPr="00FF4810">
        <w:rPr>
          <w:lang w:val="es-ES"/>
        </w:rPr>
        <w:tab/>
      </w:r>
      <w:r w:rsidR="005E30F5" w:rsidRPr="00FF4810">
        <w:rPr>
          <w:lang w:val="es-ES"/>
        </w:rPr>
        <w:t>URL</w:t>
      </w:r>
      <w:r w:rsidR="00EE0FF2">
        <w:rPr>
          <w:lang w:val="es-ES"/>
        </w:rPr>
        <w:tab/>
      </w:r>
      <w:sdt>
        <w:sdtPr>
          <w:rPr>
            <w:lang w:val="es-ES"/>
          </w:rPr>
          <w:id w:val="-2113264526"/>
          <w:placeholder>
            <w:docPart w:val="D9E844252FE94F51A703CDF30561FAD7"/>
          </w:placeholder>
          <w:showingPlcHdr/>
        </w:sdtPr>
        <w:sdtEndPr/>
        <w:sdtContent>
          <w:r w:rsidR="001C14B8" w:rsidRPr="00FF4810">
            <w:rPr>
              <w:rStyle w:val="PlaceholderText"/>
              <w:color w:val="0070C0"/>
              <w:lang w:val="es-ES"/>
            </w:rPr>
            <w:t>Pulse aquí para escribir texto.</w:t>
          </w:r>
        </w:sdtContent>
      </w:sdt>
    </w:p>
    <w:p w14:paraId="5341BDB7" w14:textId="0B58EC5C" w:rsidR="005E30F5" w:rsidRPr="00FF4810" w:rsidRDefault="00B23131" w:rsidP="00AD67FF">
      <w:pPr>
        <w:pStyle w:val="enumlev1"/>
        <w:spacing w:before="40"/>
        <w:rPr>
          <w:lang w:val="es-ES"/>
        </w:rPr>
      </w:pPr>
      <w:sdt>
        <w:sdtPr>
          <w:rPr>
            <w:lang w:val="es-ES"/>
          </w:rPr>
          <w:id w:val="-1427491466"/>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No</w:t>
      </w:r>
    </w:p>
    <w:p w14:paraId="5C47F9D7" w14:textId="07734798" w:rsidR="005E30F5" w:rsidRPr="00FF4810" w:rsidRDefault="005E30F5" w:rsidP="005E30F5">
      <w:pPr>
        <w:tabs>
          <w:tab w:val="left" w:pos="794"/>
        </w:tabs>
        <w:rPr>
          <w:lang w:val="es-ES"/>
        </w:rPr>
      </w:pPr>
      <w:r w:rsidRPr="00FF4810">
        <w:rPr>
          <w:lang w:val="es-ES"/>
        </w:rPr>
        <w:t xml:space="preserve">En caso afirmativo, sírvase explicar: </w:t>
      </w:r>
      <w:sdt>
        <w:sdtPr>
          <w:rPr>
            <w:lang w:val="es-ES"/>
          </w:rPr>
          <w:id w:val="-375939222"/>
          <w:placeholder>
            <w:docPart w:val="5941FD0CE9344F0BB1EA0DCA00FA1EFC"/>
          </w:placeholder>
          <w:showingPlcHdr/>
        </w:sdtPr>
        <w:sdtEndPr/>
        <w:sdtContent>
          <w:r w:rsidR="001C14B8" w:rsidRPr="00FF4810">
            <w:rPr>
              <w:rStyle w:val="PlaceholderText"/>
              <w:color w:val="0070C0"/>
              <w:lang w:val="es-ES"/>
            </w:rPr>
            <w:t>Pulse aquí para escribir texto.</w:t>
          </w:r>
        </w:sdtContent>
      </w:sdt>
    </w:p>
    <w:p w14:paraId="504897E1" w14:textId="44945B80" w:rsidR="005E30F5" w:rsidRPr="00FF4810" w:rsidRDefault="005E30F5" w:rsidP="00E723A0">
      <w:pPr>
        <w:rPr>
          <w:lang w:val="es-ES"/>
        </w:rPr>
      </w:pPr>
      <w:r w:rsidRPr="00FF4810">
        <w:rPr>
          <w:lang w:val="es-ES"/>
        </w:rPr>
        <w:t>5.9.7</w:t>
      </w:r>
      <w:r w:rsidR="00E723A0" w:rsidRPr="00FF4810">
        <w:rPr>
          <w:lang w:val="es-ES"/>
        </w:rPr>
        <w:tab/>
      </w:r>
      <w:r w:rsidRPr="00FF4810">
        <w:rPr>
          <w:lang w:val="es-ES"/>
        </w:rPr>
        <w:t xml:space="preserve">¿Hay códigos de práctica o códigos de conducta </w:t>
      </w:r>
      <w:r w:rsidR="009D1816" w:rsidRPr="00FF4810">
        <w:rPr>
          <w:lang w:val="es-ES"/>
        </w:rPr>
        <w:t>reglamentarios/</w:t>
      </w:r>
      <w:r w:rsidRPr="00FF4810">
        <w:rPr>
          <w:lang w:val="es-ES"/>
        </w:rPr>
        <w:t>industrial</w:t>
      </w:r>
      <w:r w:rsidR="00230E56" w:rsidRPr="00FF4810">
        <w:rPr>
          <w:lang w:val="es-ES"/>
        </w:rPr>
        <w:t>es</w:t>
      </w:r>
      <w:r w:rsidR="009D1816" w:rsidRPr="00FF4810">
        <w:rPr>
          <w:lang w:val="es-ES"/>
        </w:rPr>
        <w:t>*</w:t>
      </w:r>
      <w:r w:rsidRPr="00FF4810">
        <w:rPr>
          <w:lang w:val="es-ES"/>
        </w:rPr>
        <w:t xml:space="preserve"> (por ejemplo, para la ciberseguridad, la inteligencia artificial, los OTT/plataformas digitales)?</w:t>
      </w:r>
    </w:p>
    <w:p w14:paraId="46C00D24" w14:textId="6EF4767A" w:rsidR="009D1816" w:rsidRPr="00A567C3" w:rsidRDefault="009D1816" w:rsidP="00A567C3">
      <w:pPr>
        <w:pStyle w:val="Note"/>
        <w:rPr>
          <w:i/>
          <w:iCs/>
          <w:lang w:val="es-ES"/>
        </w:rPr>
      </w:pPr>
      <w:r w:rsidRPr="00A567C3">
        <w:rPr>
          <w:i/>
          <w:iCs/>
          <w:lang w:val="es-ES"/>
        </w:rPr>
        <w:t>*</w:t>
      </w:r>
      <w:r w:rsidR="00A567C3" w:rsidRPr="00A567C3">
        <w:rPr>
          <w:i/>
          <w:iCs/>
          <w:lang w:val="es-ES"/>
        </w:rPr>
        <w:t xml:space="preserve"> Nota:</w:t>
      </w:r>
      <w:r w:rsidRPr="00A567C3">
        <w:rPr>
          <w:i/>
          <w:iCs/>
          <w:lang w:val="es-ES"/>
        </w:rPr>
        <w:t xml:space="preserve"> Un código de conducta (reglamentario o </w:t>
      </w:r>
      <w:r w:rsidR="00230E56" w:rsidRPr="00A567C3">
        <w:rPr>
          <w:i/>
          <w:iCs/>
          <w:lang w:val="es-ES"/>
        </w:rPr>
        <w:t>industrial</w:t>
      </w:r>
      <w:r w:rsidRPr="00A567C3">
        <w:rPr>
          <w:i/>
          <w:iCs/>
          <w:lang w:val="es-ES"/>
        </w:rPr>
        <w:t>) es un conjunto documentado de principios, normas y reglas de funcionamiento que las organizaciones se comprometen a aplicar en un mercado o actividad dado, generalmente para garantizar un comportamiento responsable, la protección del consumidor, la competencia justa y la conformidad con la legislación aplicable.</w:t>
      </w:r>
    </w:p>
    <w:p w14:paraId="50C50AB9" w14:textId="2B455D4A" w:rsidR="009D1816" w:rsidRPr="00A567C3" w:rsidRDefault="009D1816" w:rsidP="00A567C3">
      <w:pPr>
        <w:pStyle w:val="Note"/>
        <w:rPr>
          <w:i/>
          <w:iCs/>
          <w:lang w:val="es-ES"/>
        </w:rPr>
      </w:pPr>
      <w:r w:rsidRPr="00A567C3">
        <w:rPr>
          <w:i/>
          <w:iCs/>
          <w:lang w:val="es-ES"/>
        </w:rPr>
        <w:t>Desde una perspectiva reglamentaria, los códigos de conducta suelen constituir una forma de regulación flexible propia o conjunta: pueden ser voluntarios y ejecutados por un organismo de la industria, o recibir el reconocimiento/aprobación formal del regulador, en ocasiones con seguimiento, presentación de informes y sanciones por incumplimiento.</w:t>
      </w:r>
    </w:p>
    <w:p w14:paraId="0BF7665D" w14:textId="60E87DF4" w:rsidR="005E30F5" w:rsidRPr="00FF4810" w:rsidRDefault="00B23131" w:rsidP="00AD67FF">
      <w:pPr>
        <w:pStyle w:val="enumlev1"/>
        <w:spacing w:before="40"/>
        <w:rPr>
          <w:lang w:val="es-ES"/>
        </w:rPr>
      </w:pPr>
      <w:sdt>
        <w:sdtPr>
          <w:rPr>
            <w:lang w:val="es-ES"/>
          </w:rPr>
          <w:id w:val="-660532708"/>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Sí</w:t>
      </w:r>
    </w:p>
    <w:p w14:paraId="2D1EA62C" w14:textId="182A5621" w:rsidR="005E30F5" w:rsidRPr="00FF4810" w:rsidRDefault="00B23131" w:rsidP="00AD67FF">
      <w:pPr>
        <w:pStyle w:val="enumlev1"/>
        <w:spacing w:before="40"/>
        <w:rPr>
          <w:lang w:val="es-ES"/>
        </w:rPr>
      </w:pPr>
      <w:sdt>
        <w:sdtPr>
          <w:rPr>
            <w:lang w:val="es-ES"/>
          </w:rPr>
          <w:id w:val="-1457482222"/>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No</w:t>
      </w:r>
    </w:p>
    <w:p w14:paraId="3B13F9A9" w14:textId="7B93F072" w:rsidR="005E30F5" w:rsidRPr="00FF4810" w:rsidRDefault="005E30F5" w:rsidP="00E723A0">
      <w:pPr>
        <w:rPr>
          <w:lang w:val="es-ES"/>
        </w:rPr>
      </w:pPr>
      <w:r w:rsidRPr="00FF4810">
        <w:rPr>
          <w:lang w:val="es-ES"/>
        </w:rPr>
        <w:t>5.9.7.1</w:t>
      </w:r>
      <w:r w:rsidR="00E723A0" w:rsidRPr="00FF4810">
        <w:rPr>
          <w:lang w:val="es-ES"/>
        </w:rPr>
        <w:tab/>
      </w:r>
      <w:r w:rsidRPr="00FF4810">
        <w:rPr>
          <w:lang w:val="es-ES"/>
        </w:rPr>
        <w:t xml:space="preserve">En caso afirmativo, sírvase especificar: </w:t>
      </w:r>
      <w:sdt>
        <w:sdtPr>
          <w:rPr>
            <w:lang w:val="es-ES"/>
          </w:rPr>
          <w:id w:val="-961494918"/>
          <w:placeholder>
            <w:docPart w:val="2568A12654E445F9A62EE3219ABCEA93"/>
          </w:placeholder>
          <w:showingPlcHdr/>
        </w:sdtPr>
        <w:sdtEndPr/>
        <w:sdtContent>
          <w:r w:rsidR="001C14B8" w:rsidRPr="00FF4810">
            <w:rPr>
              <w:rStyle w:val="PlaceholderText"/>
              <w:color w:val="0070C0"/>
              <w:lang w:val="es-ES"/>
            </w:rPr>
            <w:t>Pulse aquí para escribir texto.</w:t>
          </w:r>
        </w:sdtContent>
      </w:sdt>
    </w:p>
    <w:p w14:paraId="0C9878CA" w14:textId="1B8F3996" w:rsidR="005E30F5" w:rsidRPr="00FF4810" w:rsidRDefault="005E30F5" w:rsidP="00E723A0">
      <w:pPr>
        <w:rPr>
          <w:lang w:val="es-ES"/>
        </w:rPr>
      </w:pPr>
      <w:r w:rsidRPr="00FF4810">
        <w:rPr>
          <w:lang w:val="es-ES"/>
        </w:rPr>
        <w:t>5.9.7.2</w:t>
      </w:r>
      <w:r w:rsidR="00E723A0" w:rsidRPr="00FF4810">
        <w:rPr>
          <w:lang w:val="es-ES"/>
        </w:rPr>
        <w:tab/>
      </w:r>
      <w:r w:rsidRPr="00FF4810">
        <w:rPr>
          <w:lang w:val="es-ES"/>
        </w:rPr>
        <w:t xml:space="preserve">Sitio web: </w:t>
      </w:r>
      <w:sdt>
        <w:sdtPr>
          <w:rPr>
            <w:lang w:val="es-ES"/>
          </w:rPr>
          <w:id w:val="-1191066736"/>
          <w:placeholder>
            <w:docPart w:val="80CAC1DC943B4E54ACAD7F1740922B38"/>
          </w:placeholder>
          <w:showingPlcHdr/>
        </w:sdtPr>
        <w:sdtEndPr/>
        <w:sdtContent>
          <w:r w:rsidR="001C14B8" w:rsidRPr="00FF4810">
            <w:rPr>
              <w:rStyle w:val="PlaceholderText"/>
              <w:color w:val="0070C0"/>
              <w:lang w:val="es-ES"/>
            </w:rPr>
            <w:t>Pulse aquí para escribir texto.</w:t>
          </w:r>
        </w:sdtContent>
      </w:sdt>
    </w:p>
    <w:p w14:paraId="57A8B0EE" w14:textId="31954344" w:rsidR="005E30F5" w:rsidRPr="00FF4810" w:rsidRDefault="005E30F5" w:rsidP="00E723A0">
      <w:pPr>
        <w:rPr>
          <w:lang w:val="es-ES"/>
        </w:rPr>
      </w:pPr>
      <w:r w:rsidRPr="00FF4810">
        <w:rPr>
          <w:lang w:val="es-ES"/>
        </w:rPr>
        <w:t>5.9.7.3</w:t>
      </w:r>
      <w:r w:rsidR="00E723A0" w:rsidRPr="00FF4810">
        <w:rPr>
          <w:lang w:val="es-ES"/>
        </w:rPr>
        <w:tab/>
      </w:r>
      <w:r w:rsidRPr="00FF4810">
        <w:rPr>
          <w:lang w:val="es-ES"/>
        </w:rPr>
        <w:t>En caso afirmativo, el código de práctica/conducta es de aplicación:</w:t>
      </w:r>
    </w:p>
    <w:p w14:paraId="7D986C47" w14:textId="549DDE7C" w:rsidR="005E30F5" w:rsidRPr="00FF4810" w:rsidRDefault="00B23131" w:rsidP="00AD67FF">
      <w:pPr>
        <w:pStyle w:val="enumlev1"/>
        <w:spacing w:before="40"/>
        <w:rPr>
          <w:lang w:val="es-ES"/>
        </w:rPr>
      </w:pPr>
      <w:sdt>
        <w:sdtPr>
          <w:rPr>
            <w:lang w:val="es-ES"/>
          </w:rPr>
          <w:id w:val="186569715"/>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Voluntaria</w:t>
      </w:r>
    </w:p>
    <w:p w14:paraId="5B7EED7B" w14:textId="6557C2FF" w:rsidR="005E30F5" w:rsidRPr="00FF4810" w:rsidRDefault="00B23131" w:rsidP="00AD67FF">
      <w:pPr>
        <w:pStyle w:val="enumlev1"/>
        <w:spacing w:before="40"/>
        <w:rPr>
          <w:lang w:val="es-ES"/>
        </w:rPr>
      </w:pPr>
      <w:sdt>
        <w:sdtPr>
          <w:rPr>
            <w:lang w:val="es-ES"/>
          </w:rPr>
          <w:id w:val="-526871220"/>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Obligatoria</w:t>
      </w:r>
    </w:p>
    <w:p w14:paraId="7B980347" w14:textId="7129092F" w:rsidR="005E30F5" w:rsidRPr="00FF4810" w:rsidRDefault="005E30F5" w:rsidP="00E723A0">
      <w:pPr>
        <w:rPr>
          <w:lang w:val="es-ES"/>
        </w:rPr>
      </w:pPr>
      <w:r w:rsidRPr="00FF4810">
        <w:rPr>
          <w:lang w:val="es-ES"/>
        </w:rPr>
        <w:t>5.9.7.4</w:t>
      </w:r>
      <w:r w:rsidR="00E723A0" w:rsidRPr="00FF4810">
        <w:rPr>
          <w:lang w:val="es-ES"/>
        </w:rPr>
        <w:tab/>
      </w:r>
      <w:r w:rsidRPr="00FF4810">
        <w:rPr>
          <w:lang w:val="es-ES"/>
        </w:rPr>
        <w:t>En caso afirmativo, el código:</w:t>
      </w:r>
    </w:p>
    <w:p w14:paraId="11C2A1F9" w14:textId="1B74301F" w:rsidR="005E30F5" w:rsidRPr="00FF4810" w:rsidRDefault="00B23131" w:rsidP="00AD67FF">
      <w:pPr>
        <w:pStyle w:val="enumlev1"/>
        <w:spacing w:before="40"/>
        <w:rPr>
          <w:lang w:val="es-ES"/>
        </w:rPr>
      </w:pPr>
      <w:sdt>
        <w:sdtPr>
          <w:rPr>
            <w:lang w:val="es-ES"/>
          </w:rPr>
          <w:id w:val="-1758510093"/>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t xml:space="preserve">Fue </w:t>
      </w:r>
      <w:r w:rsidR="005E30F5" w:rsidRPr="00FF4810">
        <w:rPr>
          <w:lang w:val="es-ES"/>
        </w:rPr>
        <w:t>definido exclusivamente por los actores de la industria</w:t>
      </w:r>
    </w:p>
    <w:p w14:paraId="72CC8593" w14:textId="1605591E" w:rsidR="005E30F5" w:rsidRPr="00FF4810" w:rsidRDefault="00B23131" w:rsidP="00AD67FF">
      <w:pPr>
        <w:pStyle w:val="enumlev1"/>
        <w:spacing w:before="40"/>
        <w:rPr>
          <w:lang w:val="es-ES"/>
        </w:rPr>
      </w:pPr>
      <w:sdt>
        <w:sdtPr>
          <w:rPr>
            <w:lang w:val="es-ES"/>
          </w:rPr>
          <w:id w:val="219564748"/>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t xml:space="preserve">Fue </w:t>
      </w:r>
      <w:r w:rsidR="005E30F5" w:rsidRPr="00FF4810">
        <w:rPr>
          <w:lang w:val="es-ES"/>
        </w:rPr>
        <w:t xml:space="preserve">definido en colaboración con el regulador de TIC o uno o varios ministerios. Sírvase especificar: </w:t>
      </w:r>
      <w:sdt>
        <w:sdtPr>
          <w:rPr>
            <w:lang w:val="es-ES"/>
          </w:rPr>
          <w:id w:val="198895446"/>
          <w:placeholder>
            <w:docPart w:val="54277940FA7647CF85397D8534802522"/>
          </w:placeholder>
          <w:showingPlcHdr/>
        </w:sdtPr>
        <w:sdtEndPr/>
        <w:sdtContent>
          <w:r w:rsidR="00E723A0" w:rsidRPr="00FF4810">
            <w:rPr>
              <w:rStyle w:val="PlaceholderText"/>
              <w:color w:val="0070C0"/>
              <w:lang w:val="es-ES"/>
            </w:rPr>
            <w:t>Pulse aquí para escribir texto.</w:t>
          </w:r>
        </w:sdtContent>
      </w:sdt>
    </w:p>
    <w:p w14:paraId="2B2D5A7B" w14:textId="63584764" w:rsidR="005E30F5" w:rsidRPr="00FF4810" w:rsidRDefault="00B23131" w:rsidP="00AD67FF">
      <w:pPr>
        <w:pStyle w:val="enumlev1"/>
        <w:spacing w:before="40"/>
        <w:rPr>
          <w:lang w:val="es-ES"/>
        </w:rPr>
      </w:pPr>
      <w:sdt>
        <w:sdtPr>
          <w:rPr>
            <w:lang w:val="es-ES"/>
          </w:rPr>
          <w:id w:val="1579937719"/>
          <w14:checkbox>
            <w14:checked w14:val="0"/>
            <w14:checkedState w14:val="2612" w14:font="MS Gothic"/>
            <w14:uncheckedState w14:val="2610" w14:font="MS Gothic"/>
          </w14:checkbox>
        </w:sdtPr>
        <w:sdtEndPr/>
        <w:sdtContent>
          <w:r w:rsidR="001C14B8" w:rsidRPr="00FF4810">
            <w:rPr>
              <w:rFonts w:ascii="MS Gothic" w:eastAsia="MS Gothic" w:hAnsi="MS Gothic"/>
              <w:lang w:val="es-ES"/>
            </w:rPr>
            <w:t>☐</w:t>
          </w:r>
        </w:sdtContent>
      </w:sdt>
      <w:r w:rsidR="001C14B8" w:rsidRPr="00FF4810">
        <w:rPr>
          <w:lang w:val="es-ES"/>
        </w:rPr>
        <w:tab/>
      </w:r>
      <w:r w:rsidR="005E30F5" w:rsidRPr="00FF4810">
        <w:rPr>
          <w:lang w:val="es-ES"/>
        </w:rPr>
        <w:t>Otros</w:t>
      </w:r>
      <w:r w:rsidR="00FB1448" w:rsidRPr="00FF4810">
        <w:rPr>
          <w:lang w:val="es-ES"/>
        </w:rPr>
        <w:t>. Sírvase</w:t>
      </w:r>
      <w:r w:rsidR="00FB1448">
        <w:rPr>
          <w:lang w:val="es-ES"/>
        </w:rPr>
        <w:t xml:space="preserve"> </w:t>
      </w:r>
      <w:r w:rsidR="005E30F5" w:rsidRPr="00FF4810">
        <w:rPr>
          <w:lang w:val="es-ES"/>
        </w:rPr>
        <w:t xml:space="preserve">especificar: </w:t>
      </w:r>
      <w:sdt>
        <w:sdtPr>
          <w:rPr>
            <w:lang w:val="es-ES"/>
          </w:rPr>
          <w:id w:val="2024045707"/>
          <w:placeholder>
            <w:docPart w:val="0E390E7C1B174870B969E8A66CA65555"/>
          </w:placeholder>
          <w:showingPlcHdr/>
        </w:sdtPr>
        <w:sdtEndPr/>
        <w:sdtContent>
          <w:r w:rsidR="00E723A0" w:rsidRPr="00FF4810">
            <w:rPr>
              <w:rStyle w:val="PlaceholderText"/>
              <w:color w:val="0070C0"/>
              <w:lang w:val="es-ES"/>
            </w:rPr>
            <w:t>Pulse aquí para escribir texto.</w:t>
          </w:r>
        </w:sdtContent>
      </w:sdt>
    </w:p>
    <w:p w14:paraId="5D405E4C" w14:textId="439069CC" w:rsidR="008C1932" w:rsidRPr="00FF4810" w:rsidRDefault="008C1932" w:rsidP="00E723A0">
      <w:pPr>
        <w:rPr>
          <w:lang w:val="es-ES"/>
        </w:rPr>
      </w:pPr>
      <w:r w:rsidRPr="00FF4810">
        <w:rPr>
          <w:lang w:val="es-ES"/>
        </w:rPr>
        <w:t>5.10</w:t>
      </w:r>
      <w:r w:rsidR="00E723A0" w:rsidRPr="00FF4810">
        <w:rPr>
          <w:lang w:val="es-ES"/>
        </w:rPr>
        <w:tab/>
      </w:r>
      <w:r w:rsidRPr="00FF4810">
        <w:rPr>
          <w:lang w:val="es-ES"/>
        </w:rPr>
        <w:t>¿Existe en su país un registro o cuadro de correspondencia oficial de todas las infraestructuras de telecomunicaciones/TIC?</w:t>
      </w:r>
    </w:p>
    <w:p w14:paraId="326E2B6F" w14:textId="7BF826D1" w:rsidR="008C1932" w:rsidRPr="00FF4810" w:rsidRDefault="00B23131" w:rsidP="00AD67FF">
      <w:pPr>
        <w:pStyle w:val="enumlev1"/>
        <w:spacing w:before="40"/>
        <w:rPr>
          <w:lang w:val="es-ES"/>
        </w:rPr>
      </w:pPr>
      <w:sdt>
        <w:sdtPr>
          <w:rPr>
            <w:lang w:val="es-ES"/>
          </w:rPr>
          <w:id w:val="48436438"/>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Sí, para todas las infraestructuras indique el URL</w:t>
      </w:r>
      <w:r w:rsidR="00E723A0" w:rsidRPr="00FF4810">
        <w:rPr>
          <w:lang w:val="es-ES"/>
        </w:rPr>
        <w:t>:</w:t>
      </w:r>
      <w:r w:rsidR="008C1932" w:rsidRPr="00FF4810">
        <w:rPr>
          <w:lang w:val="es-ES"/>
        </w:rPr>
        <w:t xml:space="preserve"> </w:t>
      </w:r>
      <w:sdt>
        <w:sdtPr>
          <w:rPr>
            <w:lang w:val="es-ES"/>
          </w:rPr>
          <w:id w:val="-272086638"/>
          <w:placeholder>
            <w:docPart w:val="A945B6E665134ED9915C2AA14D2B2F86"/>
          </w:placeholder>
          <w:showingPlcHdr/>
        </w:sdtPr>
        <w:sdtEndPr/>
        <w:sdtContent>
          <w:r w:rsidR="00E723A0" w:rsidRPr="00FF4810">
            <w:rPr>
              <w:rStyle w:val="PlaceholderText"/>
              <w:color w:val="0070C0"/>
              <w:lang w:val="es-ES"/>
            </w:rPr>
            <w:t>Pulse aquí para escribir texto.</w:t>
          </w:r>
        </w:sdtContent>
      </w:sdt>
    </w:p>
    <w:p w14:paraId="47850117" w14:textId="442E1DB6" w:rsidR="008C1932" w:rsidRPr="00FF4810" w:rsidRDefault="00B23131" w:rsidP="00AD67FF">
      <w:pPr>
        <w:pStyle w:val="enumlev1"/>
        <w:spacing w:before="40"/>
        <w:rPr>
          <w:lang w:val="es-ES"/>
        </w:rPr>
      </w:pPr>
      <w:sdt>
        <w:sdtPr>
          <w:rPr>
            <w:lang w:val="es-ES"/>
          </w:rPr>
          <w:id w:val="-1448535034"/>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 xml:space="preserve">Sí, para determinadas infraestructuras/redes. Sírvase especificar: </w:t>
      </w:r>
      <w:r w:rsidR="00EE0FF2">
        <w:rPr>
          <w:lang w:val="es-ES"/>
        </w:rPr>
        <w:br/>
      </w:r>
      <w:sdt>
        <w:sdtPr>
          <w:rPr>
            <w:lang w:val="es-ES"/>
          </w:rPr>
          <w:id w:val="-1222670143"/>
          <w:placeholder>
            <w:docPart w:val="3FB7D793FF0E4E28A56597A5E8CAF158"/>
          </w:placeholder>
          <w:showingPlcHdr/>
        </w:sdtPr>
        <w:sdtEndPr/>
        <w:sdtContent>
          <w:r w:rsidR="00E723A0" w:rsidRPr="00FF4810">
            <w:rPr>
              <w:rStyle w:val="PlaceholderText"/>
              <w:color w:val="0070C0"/>
              <w:lang w:val="es-ES"/>
            </w:rPr>
            <w:t>Pulse aquí para escribir texto.</w:t>
          </w:r>
        </w:sdtContent>
      </w:sdt>
    </w:p>
    <w:p w14:paraId="32AF8E1C" w14:textId="7CCD0587" w:rsidR="008C1932" w:rsidRPr="00FF4810" w:rsidRDefault="00B23131" w:rsidP="00AD67FF">
      <w:pPr>
        <w:pStyle w:val="enumlev1"/>
        <w:spacing w:before="40"/>
        <w:rPr>
          <w:lang w:val="es-ES"/>
        </w:rPr>
      </w:pPr>
      <w:sdt>
        <w:sdtPr>
          <w:rPr>
            <w:lang w:val="es-ES"/>
          </w:rPr>
          <w:id w:val="-52620206"/>
          <w14:checkbox>
            <w14:checked w14:val="0"/>
            <w14:checkedState w14:val="2612" w14:font="MS Gothic"/>
            <w14:uncheckedState w14:val="2610" w14:font="MS Gothic"/>
          </w14:checkbox>
        </w:sdtPr>
        <w:sdtEndPr/>
        <w:sdtContent>
          <w:r w:rsidR="008C1932" w:rsidRPr="00FF4810">
            <w:rPr>
              <w:rFonts w:ascii="MS Gothic" w:eastAsia="MS Gothic" w:hAnsi="MS Gothic"/>
              <w:lang w:val="es-ES"/>
            </w:rPr>
            <w:t>☐</w:t>
          </w:r>
        </w:sdtContent>
      </w:sdt>
      <w:r w:rsidR="008C1932" w:rsidRPr="00FF4810">
        <w:rPr>
          <w:lang w:val="es-ES"/>
        </w:rPr>
        <w:tab/>
        <w:t>No</w:t>
      </w:r>
    </w:p>
    <w:p w14:paraId="3CC3B6B1" w14:textId="220135E4" w:rsidR="005E30F5" w:rsidRPr="00FF4810" w:rsidRDefault="005E30F5" w:rsidP="005E30F5">
      <w:pPr>
        <w:tabs>
          <w:tab w:val="left" w:pos="794"/>
        </w:tabs>
        <w:rPr>
          <w:lang w:val="es-ES"/>
        </w:rPr>
      </w:pPr>
      <w:r w:rsidRPr="00FF4810">
        <w:rPr>
          <w:lang w:val="es-ES"/>
        </w:rPr>
        <w:t>Observaciones relativas a cualquiera de las preguntas anteriores sobre incentivos reglamentarios o al contexto general de cómo se abordan estos asuntos en la reglamentación de su país</w:t>
      </w:r>
      <w:r w:rsidR="00E26F44">
        <w:rPr>
          <w:lang w:val="es-ES"/>
        </w:rPr>
        <w:t>:</w:t>
      </w:r>
      <w:r w:rsidRPr="00FF4810">
        <w:rPr>
          <w:lang w:val="es-ES"/>
        </w:rPr>
        <w:t xml:space="preserve"> </w:t>
      </w:r>
      <w:r w:rsidR="00EE0FF2">
        <w:rPr>
          <w:lang w:val="es-ES"/>
        </w:rPr>
        <w:br/>
      </w:r>
      <w:sdt>
        <w:sdtPr>
          <w:rPr>
            <w:lang w:val="es-ES"/>
          </w:rPr>
          <w:id w:val="-1177416378"/>
          <w:placeholder>
            <w:docPart w:val="18C4ACCE4CD042EB989BD246A9AA3396"/>
          </w:placeholder>
          <w:showingPlcHdr/>
        </w:sdtPr>
        <w:sdtEndPr/>
        <w:sdtContent>
          <w:r w:rsidR="00E723A0" w:rsidRPr="00FF4810">
            <w:rPr>
              <w:rStyle w:val="PlaceholderText"/>
              <w:color w:val="0070C0"/>
              <w:lang w:val="es-ES"/>
            </w:rPr>
            <w:t>Pulse aquí para escribir texto.</w:t>
          </w:r>
        </w:sdtContent>
      </w:sdt>
    </w:p>
    <w:p w14:paraId="05B03A3E" w14:textId="704228DC" w:rsidR="005E30F5" w:rsidRPr="00FF4810" w:rsidRDefault="005E30F5" w:rsidP="00E85EB0">
      <w:pPr>
        <w:pStyle w:val="Heading1"/>
        <w:rPr>
          <w:lang w:val="es-ES"/>
        </w:rPr>
      </w:pPr>
      <w:r w:rsidRPr="00FF4810">
        <w:rPr>
          <w:lang w:val="es-ES"/>
        </w:rPr>
        <w:t>6</w:t>
      </w:r>
      <w:r w:rsidR="00E85EB0" w:rsidRPr="00FF4810">
        <w:rPr>
          <w:lang w:val="es-ES"/>
        </w:rPr>
        <w:tab/>
      </w:r>
      <w:r w:rsidRPr="00FF4810">
        <w:rPr>
          <w:lang w:val="es-ES"/>
        </w:rPr>
        <w:t>Estructura del sector</w:t>
      </w:r>
    </w:p>
    <w:p w14:paraId="0BC89A60" w14:textId="3EA1EDA0" w:rsidR="005E30F5" w:rsidRPr="00FF4810" w:rsidRDefault="005E30F5" w:rsidP="00E85EB0">
      <w:pPr>
        <w:pStyle w:val="Heading2"/>
        <w:rPr>
          <w:lang w:val="es-ES"/>
        </w:rPr>
      </w:pPr>
      <w:r w:rsidRPr="00FF4810">
        <w:rPr>
          <w:lang w:val="es-ES"/>
        </w:rPr>
        <w:t>6.1</w:t>
      </w:r>
      <w:r w:rsidR="00E85EB0" w:rsidRPr="00FF4810">
        <w:rPr>
          <w:lang w:val="es-ES"/>
        </w:rPr>
        <w:tab/>
      </w:r>
      <w:r w:rsidRPr="00FF4810">
        <w:rPr>
          <w:lang w:val="es-ES"/>
        </w:rPr>
        <w:t>Política en materia de competencia</w:t>
      </w:r>
    </w:p>
    <w:p w14:paraId="1024B6A9" w14:textId="3C552C9D" w:rsidR="005E30F5" w:rsidRPr="00FF4810" w:rsidRDefault="00E85EB0" w:rsidP="00A567C3">
      <w:pPr>
        <w:keepNext/>
        <w:keepLines/>
        <w:rPr>
          <w:lang w:val="es-ES"/>
        </w:rPr>
      </w:pPr>
      <w:r w:rsidRPr="00FF4810">
        <w:rPr>
          <w:lang w:val="es-ES"/>
        </w:rPr>
        <w:t>6.1.1</w:t>
      </w:r>
      <w:r w:rsidRPr="00FF4810">
        <w:rPr>
          <w:lang w:val="es-ES"/>
        </w:rPr>
        <w:tab/>
        <w:t>¿Existe en su país una política en materia de competencia?</w:t>
      </w:r>
    </w:p>
    <w:p w14:paraId="5568F003" w14:textId="08408CA0" w:rsidR="00E85EB0" w:rsidRPr="00FF4810" w:rsidRDefault="00B23131" w:rsidP="00E85EB0">
      <w:pPr>
        <w:pStyle w:val="enumlev1"/>
        <w:rPr>
          <w:lang w:val="es-ES"/>
        </w:rPr>
      </w:pPr>
      <w:sdt>
        <w:sdtPr>
          <w:rPr>
            <w:lang w:val="es-ES"/>
          </w:rPr>
          <w:id w:val="58761771"/>
          <w14:checkbox>
            <w14:checked w14:val="0"/>
            <w14:checkedState w14:val="2612" w14:font="MS Gothic"/>
            <w14:uncheckedState w14:val="2610" w14:font="MS Gothic"/>
          </w14:checkbox>
        </w:sdtPr>
        <w:sdtEndPr/>
        <w:sdtContent>
          <w:r w:rsidR="00E85EB0" w:rsidRPr="00FF4810">
            <w:rPr>
              <w:rFonts w:ascii="MS Gothic" w:eastAsia="MS Gothic" w:hAnsi="MS Gothic"/>
              <w:lang w:val="es-ES"/>
            </w:rPr>
            <w:t>☐</w:t>
          </w:r>
        </w:sdtContent>
      </w:sdt>
      <w:r w:rsidR="00E85EB0" w:rsidRPr="00FF4810">
        <w:rPr>
          <w:lang w:val="es-ES"/>
        </w:rPr>
        <w:tab/>
        <w:t>Sí, existe una política general en materia de competencia</w:t>
      </w:r>
    </w:p>
    <w:p w14:paraId="19878995" w14:textId="379A1FBF" w:rsidR="00E85EB0" w:rsidRPr="00FF4810" w:rsidRDefault="00E85EB0" w:rsidP="00E85EB0">
      <w:pPr>
        <w:rPr>
          <w:lang w:val="es-ES"/>
        </w:rPr>
      </w:pPr>
      <w:r w:rsidRPr="00FF4810">
        <w:rPr>
          <w:lang w:val="es-ES"/>
        </w:rPr>
        <w:t>Nombre</w:t>
      </w:r>
      <w:r w:rsidRPr="00FF4810">
        <w:rPr>
          <w:lang w:val="es-ES"/>
        </w:rPr>
        <w:tab/>
      </w:r>
      <w:sdt>
        <w:sdtPr>
          <w:rPr>
            <w:lang w:val="es-ES"/>
          </w:rPr>
          <w:id w:val="870424346"/>
          <w:placeholder>
            <w:docPart w:val="AFAD6502FC9E41B8824A02654187642F"/>
          </w:placeholder>
          <w:showingPlcHdr/>
        </w:sdtPr>
        <w:sdtEndPr/>
        <w:sdtContent>
          <w:r w:rsidR="00E723A0" w:rsidRPr="00FF4810">
            <w:rPr>
              <w:rStyle w:val="PlaceholderText"/>
              <w:color w:val="0070C0"/>
              <w:lang w:val="es-ES"/>
            </w:rPr>
            <w:t>Pulse aquí para escribir texto.</w:t>
          </w:r>
        </w:sdtContent>
      </w:sdt>
      <w:r w:rsidRPr="00FF4810">
        <w:rPr>
          <w:lang w:val="es-ES"/>
        </w:rPr>
        <w:tab/>
        <w:t>URL</w:t>
      </w:r>
      <w:r w:rsidRPr="00FF4810">
        <w:rPr>
          <w:lang w:val="es-ES"/>
        </w:rPr>
        <w:tab/>
      </w:r>
      <w:sdt>
        <w:sdtPr>
          <w:rPr>
            <w:lang w:val="es-ES"/>
          </w:rPr>
          <w:id w:val="383460259"/>
          <w:placeholder>
            <w:docPart w:val="5FD533A0F5544213BE747C1A33E4D378"/>
          </w:placeholder>
          <w:showingPlcHdr/>
        </w:sdtPr>
        <w:sdtEndPr/>
        <w:sdtContent>
          <w:r w:rsidR="00E723A0" w:rsidRPr="00FF4810">
            <w:rPr>
              <w:rStyle w:val="PlaceholderText"/>
              <w:color w:val="0070C0"/>
              <w:lang w:val="es-ES"/>
            </w:rPr>
            <w:t>Pulse aquí para escribir texto.</w:t>
          </w:r>
        </w:sdtContent>
      </w:sdt>
    </w:p>
    <w:p w14:paraId="7C73BADD" w14:textId="07A0DF32" w:rsidR="00E85EB0" w:rsidRPr="00FF4810" w:rsidRDefault="00B23131" w:rsidP="00E85EB0">
      <w:pPr>
        <w:pStyle w:val="enumlev1"/>
        <w:rPr>
          <w:lang w:val="es-ES"/>
        </w:rPr>
      </w:pPr>
      <w:sdt>
        <w:sdtPr>
          <w:rPr>
            <w:lang w:val="es-ES"/>
          </w:rPr>
          <w:id w:val="-1047828089"/>
          <w14:checkbox>
            <w14:checked w14:val="0"/>
            <w14:checkedState w14:val="2612" w14:font="MS Gothic"/>
            <w14:uncheckedState w14:val="2610" w14:font="MS Gothic"/>
          </w14:checkbox>
        </w:sdtPr>
        <w:sdtEndPr/>
        <w:sdtContent>
          <w:r w:rsidR="00E85EB0" w:rsidRPr="00FF4810">
            <w:rPr>
              <w:rFonts w:ascii="MS Gothic" w:eastAsia="MS Gothic" w:hAnsi="MS Gothic"/>
              <w:lang w:val="es-ES"/>
            </w:rPr>
            <w:t>☐</w:t>
          </w:r>
        </w:sdtContent>
      </w:sdt>
      <w:r w:rsidR="00E85EB0" w:rsidRPr="00FF4810">
        <w:rPr>
          <w:lang w:val="es-ES"/>
        </w:rPr>
        <w:tab/>
        <w:t>Sí, existe una política en materia de competencia en el sector de telecomunicaciones/TIC</w:t>
      </w:r>
    </w:p>
    <w:p w14:paraId="0383A644" w14:textId="47AC9EDC" w:rsidR="00E85EB0" w:rsidRPr="00FF4810" w:rsidRDefault="00E85EB0" w:rsidP="00E85EB0">
      <w:pPr>
        <w:pStyle w:val="enumlev1"/>
        <w:rPr>
          <w:lang w:val="es-ES"/>
        </w:rPr>
      </w:pPr>
      <w:r w:rsidRPr="00FF4810">
        <w:rPr>
          <w:lang w:val="es-ES"/>
        </w:rPr>
        <w:t>Nombre</w:t>
      </w:r>
      <w:r w:rsidRPr="00FF4810">
        <w:rPr>
          <w:lang w:val="es-ES"/>
        </w:rPr>
        <w:tab/>
      </w:r>
      <w:sdt>
        <w:sdtPr>
          <w:rPr>
            <w:lang w:val="es-ES"/>
          </w:rPr>
          <w:id w:val="1347912178"/>
          <w:placeholder>
            <w:docPart w:val="AC9606585983440D9CCA1349EC047776"/>
          </w:placeholder>
          <w:showingPlcHdr/>
        </w:sdtPr>
        <w:sdtEndPr/>
        <w:sdtContent>
          <w:r w:rsidR="00E723A0" w:rsidRPr="00FF4810">
            <w:rPr>
              <w:rStyle w:val="PlaceholderText"/>
              <w:color w:val="0070C0"/>
              <w:lang w:val="es-ES"/>
            </w:rPr>
            <w:t>Pulse aquí para escribir texto.</w:t>
          </w:r>
        </w:sdtContent>
      </w:sdt>
      <w:r w:rsidRPr="00FF4810">
        <w:rPr>
          <w:lang w:val="es-ES"/>
        </w:rPr>
        <w:tab/>
        <w:t>URL</w:t>
      </w:r>
      <w:r w:rsidRPr="00FF4810">
        <w:rPr>
          <w:lang w:val="es-ES"/>
        </w:rPr>
        <w:tab/>
      </w:r>
      <w:sdt>
        <w:sdtPr>
          <w:rPr>
            <w:lang w:val="es-ES"/>
          </w:rPr>
          <w:id w:val="-713421711"/>
          <w:placeholder>
            <w:docPart w:val="969A5B547A8D4FDA8E8FD5AFA0AA86BB"/>
          </w:placeholder>
          <w:showingPlcHdr/>
        </w:sdtPr>
        <w:sdtEndPr/>
        <w:sdtContent>
          <w:r w:rsidR="00E723A0" w:rsidRPr="00FF4810">
            <w:rPr>
              <w:rStyle w:val="PlaceholderText"/>
              <w:color w:val="0070C0"/>
              <w:lang w:val="es-ES"/>
            </w:rPr>
            <w:t>Pulse aquí para escribir texto.</w:t>
          </w:r>
        </w:sdtContent>
      </w:sdt>
    </w:p>
    <w:p w14:paraId="7ED4B9ED" w14:textId="24B51D2C" w:rsidR="00E85EB0" w:rsidRPr="00FF4810" w:rsidRDefault="00B23131" w:rsidP="00E85EB0">
      <w:pPr>
        <w:pStyle w:val="enumlev1"/>
        <w:rPr>
          <w:lang w:val="es-ES"/>
        </w:rPr>
      </w:pPr>
      <w:sdt>
        <w:sdtPr>
          <w:rPr>
            <w:lang w:val="es-ES"/>
          </w:rPr>
          <w:id w:val="-1074352173"/>
          <w14:checkbox>
            <w14:checked w14:val="0"/>
            <w14:checkedState w14:val="2612" w14:font="MS Gothic"/>
            <w14:uncheckedState w14:val="2610" w14:font="MS Gothic"/>
          </w14:checkbox>
        </w:sdtPr>
        <w:sdtEndPr/>
        <w:sdtContent>
          <w:r w:rsidR="00E85EB0" w:rsidRPr="00FF4810">
            <w:rPr>
              <w:rFonts w:ascii="MS Gothic" w:eastAsia="MS Gothic" w:hAnsi="MS Gothic"/>
              <w:lang w:val="es-ES"/>
            </w:rPr>
            <w:t>☐</w:t>
          </w:r>
        </w:sdtContent>
      </w:sdt>
      <w:r w:rsidR="00E85EB0" w:rsidRPr="00FF4810">
        <w:rPr>
          <w:lang w:val="es-ES"/>
        </w:rPr>
        <w:tab/>
        <w:t>Sí, existe una política en materia de competencia con visión de futuro para los mercados/servicios/actores digitales</w:t>
      </w:r>
    </w:p>
    <w:p w14:paraId="41EDACDD" w14:textId="23D7FD4D" w:rsidR="00E85EB0" w:rsidRPr="00FF4810" w:rsidRDefault="00E85EB0" w:rsidP="00E85EB0">
      <w:pPr>
        <w:pStyle w:val="enumlev1"/>
        <w:rPr>
          <w:lang w:val="es-ES"/>
        </w:rPr>
      </w:pPr>
      <w:r w:rsidRPr="00FF4810">
        <w:rPr>
          <w:lang w:val="es-ES"/>
        </w:rPr>
        <w:t>Nombre</w:t>
      </w:r>
      <w:r w:rsidRPr="00FF4810">
        <w:rPr>
          <w:lang w:val="es-ES"/>
        </w:rPr>
        <w:tab/>
      </w:r>
      <w:sdt>
        <w:sdtPr>
          <w:rPr>
            <w:lang w:val="es-ES"/>
          </w:rPr>
          <w:id w:val="1450973445"/>
          <w:placeholder>
            <w:docPart w:val="9E4219D595C0478CB4FB96C6B99CFA92"/>
          </w:placeholder>
          <w:showingPlcHdr/>
        </w:sdtPr>
        <w:sdtEndPr/>
        <w:sdtContent>
          <w:r w:rsidR="00E723A0" w:rsidRPr="00FF4810">
            <w:rPr>
              <w:rStyle w:val="PlaceholderText"/>
              <w:color w:val="0070C0"/>
              <w:lang w:val="es-ES"/>
            </w:rPr>
            <w:t>Pulse aquí para escribir texto.</w:t>
          </w:r>
        </w:sdtContent>
      </w:sdt>
      <w:r w:rsidRPr="00FF4810">
        <w:rPr>
          <w:lang w:val="es-ES"/>
        </w:rPr>
        <w:tab/>
        <w:t>URL</w:t>
      </w:r>
      <w:r w:rsidRPr="00FF4810">
        <w:rPr>
          <w:lang w:val="es-ES"/>
        </w:rPr>
        <w:tab/>
      </w:r>
      <w:sdt>
        <w:sdtPr>
          <w:rPr>
            <w:lang w:val="es-ES"/>
          </w:rPr>
          <w:id w:val="-1849084847"/>
          <w:placeholder>
            <w:docPart w:val="D978B3A69E9549E4A02EAE78FF7F4FF9"/>
          </w:placeholder>
          <w:showingPlcHdr/>
        </w:sdtPr>
        <w:sdtEndPr/>
        <w:sdtContent>
          <w:r w:rsidR="00E723A0" w:rsidRPr="00FF4810">
            <w:rPr>
              <w:rStyle w:val="PlaceholderText"/>
              <w:color w:val="0070C0"/>
              <w:lang w:val="es-ES"/>
            </w:rPr>
            <w:t>Pulse aquí para escribir texto.</w:t>
          </w:r>
        </w:sdtContent>
      </w:sdt>
    </w:p>
    <w:p w14:paraId="560D6630" w14:textId="6CB57445" w:rsidR="00E85EB0" w:rsidRPr="00FF4810" w:rsidRDefault="00B23131" w:rsidP="00E85EB0">
      <w:pPr>
        <w:pStyle w:val="enumlev1"/>
        <w:rPr>
          <w:lang w:val="es-ES"/>
        </w:rPr>
      </w:pPr>
      <w:sdt>
        <w:sdtPr>
          <w:rPr>
            <w:lang w:val="es-ES"/>
          </w:rPr>
          <w:id w:val="-982927682"/>
          <w14:checkbox>
            <w14:checked w14:val="0"/>
            <w14:checkedState w14:val="2612" w14:font="MS Gothic"/>
            <w14:uncheckedState w14:val="2610" w14:font="MS Gothic"/>
          </w14:checkbox>
        </w:sdtPr>
        <w:sdtEndPr/>
        <w:sdtContent>
          <w:r w:rsidR="00E85EB0" w:rsidRPr="00FF4810">
            <w:rPr>
              <w:rFonts w:ascii="MS Gothic" w:eastAsia="MS Gothic" w:hAnsi="MS Gothic"/>
              <w:lang w:val="es-ES"/>
            </w:rPr>
            <w:t>☐</w:t>
          </w:r>
        </w:sdtContent>
      </w:sdt>
      <w:r w:rsidR="00E85EB0" w:rsidRPr="00FF4810">
        <w:rPr>
          <w:lang w:val="es-ES"/>
        </w:rPr>
        <w:tab/>
        <w:t>No, no existe una política general en materia de competencia</w:t>
      </w:r>
    </w:p>
    <w:p w14:paraId="30E7E628" w14:textId="5FFF8E98" w:rsidR="00E85EB0" w:rsidRPr="00FF4810" w:rsidRDefault="00E85EB0" w:rsidP="00E85EB0">
      <w:pPr>
        <w:rPr>
          <w:lang w:val="es-ES"/>
        </w:rPr>
      </w:pPr>
      <w:r w:rsidRPr="00FF4810">
        <w:rPr>
          <w:lang w:val="es-ES"/>
        </w:rPr>
        <w:t>6.1.2</w:t>
      </w:r>
      <w:r w:rsidRPr="00FF4810">
        <w:rPr>
          <w:lang w:val="es-ES"/>
        </w:rPr>
        <w:tab/>
        <w:t>¿En qué instrumentos jurídicos se recogen las disposiciones en materia de competencia?</w:t>
      </w:r>
    </w:p>
    <w:p w14:paraId="097D3998" w14:textId="714FEE1A" w:rsidR="00E85EB0" w:rsidRPr="00FF4810" w:rsidRDefault="00B23131" w:rsidP="00AD67FF">
      <w:pPr>
        <w:pStyle w:val="enumlev1"/>
        <w:spacing w:before="40"/>
        <w:rPr>
          <w:lang w:val="es-ES"/>
        </w:rPr>
      </w:pPr>
      <w:sdt>
        <w:sdtPr>
          <w:rPr>
            <w:lang w:val="es-ES"/>
          </w:rPr>
          <w:id w:val="-798528359"/>
          <w14:checkbox>
            <w14:checked w14:val="0"/>
            <w14:checkedState w14:val="2612" w14:font="MS Gothic"/>
            <w14:uncheckedState w14:val="2610" w14:font="MS Gothic"/>
          </w14:checkbox>
        </w:sdtPr>
        <w:sdtEndPr/>
        <w:sdtContent>
          <w:r w:rsidR="00E85EB0" w:rsidRPr="00FF4810">
            <w:rPr>
              <w:rFonts w:ascii="MS Gothic" w:eastAsia="MS Gothic" w:hAnsi="MS Gothic"/>
              <w:lang w:val="es-ES"/>
            </w:rPr>
            <w:t>☐</w:t>
          </w:r>
        </w:sdtContent>
      </w:sdt>
      <w:r w:rsidR="00E85EB0" w:rsidRPr="00FF4810">
        <w:rPr>
          <w:lang w:val="es-ES"/>
        </w:rPr>
        <w:tab/>
        <w:t>Ley general de Competencia</w:t>
      </w:r>
    </w:p>
    <w:p w14:paraId="24172FD9" w14:textId="2DF0E085" w:rsidR="00E85EB0" w:rsidRPr="00FF4810" w:rsidRDefault="00B23131" w:rsidP="00AD67FF">
      <w:pPr>
        <w:pStyle w:val="enumlev1"/>
        <w:spacing w:before="40"/>
        <w:rPr>
          <w:lang w:val="es-ES"/>
        </w:rPr>
      </w:pPr>
      <w:sdt>
        <w:sdtPr>
          <w:rPr>
            <w:lang w:val="es-ES"/>
          </w:rPr>
          <w:id w:val="-1947380711"/>
          <w14:checkbox>
            <w14:checked w14:val="0"/>
            <w14:checkedState w14:val="2612" w14:font="MS Gothic"/>
            <w14:uncheckedState w14:val="2610" w14:font="MS Gothic"/>
          </w14:checkbox>
        </w:sdtPr>
        <w:sdtEndPr/>
        <w:sdtContent>
          <w:r w:rsidR="00E85EB0" w:rsidRPr="00FF4810">
            <w:rPr>
              <w:rFonts w:ascii="MS Gothic" w:eastAsia="MS Gothic" w:hAnsi="MS Gothic"/>
              <w:lang w:val="es-ES"/>
            </w:rPr>
            <w:t>☐</w:t>
          </w:r>
        </w:sdtContent>
      </w:sdt>
      <w:r w:rsidR="00E85EB0" w:rsidRPr="00FF4810">
        <w:rPr>
          <w:lang w:val="es-ES"/>
        </w:rPr>
        <w:tab/>
        <w:t>Ley de Telecomunicaciones/TIC</w:t>
      </w:r>
    </w:p>
    <w:p w14:paraId="28935114" w14:textId="7EE4D5E5" w:rsidR="00E85EB0" w:rsidRPr="00FF4810" w:rsidRDefault="00B23131" w:rsidP="00AD67FF">
      <w:pPr>
        <w:pStyle w:val="enumlev1"/>
        <w:spacing w:before="40"/>
        <w:rPr>
          <w:lang w:val="es-ES"/>
        </w:rPr>
      </w:pPr>
      <w:sdt>
        <w:sdtPr>
          <w:rPr>
            <w:lang w:val="es-ES"/>
          </w:rPr>
          <w:id w:val="-1848320430"/>
          <w14:checkbox>
            <w14:checked w14:val="0"/>
            <w14:checkedState w14:val="2612" w14:font="MS Gothic"/>
            <w14:uncheckedState w14:val="2610" w14:font="MS Gothic"/>
          </w14:checkbox>
        </w:sdtPr>
        <w:sdtEndPr/>
        <w:sdtContent>
          <w:r w:rsidR="00E85EB0" w:rsidRPr="00FF4810">
            <w:rPr>
              <w:rFonts w:ascii="MS Gothic" w:eastAsia="MS Gothic" w:hAnsi="MS Gothic"/>
              <w:lang w:val="es-ES"/>
            </w:rPr>
            <w:t>☐</w:t>
          </w:r>
        </w:sdtContent>
      </w:sdt>
      <w:r w:rsidR="00E85EB0" w:rsidRPr="00FF4810">
        <w:rPr>
          <w:lang w:val="es-ES"/>
        </w:rPr>
        <w:tab/>
        <w:t>Ambas</w:t>
      </w:r>
    </w:p>
    <w:p w14:paraId="2ECE9810" w14:textId="5C0CC652" w:rsidR="00E85EB0" w:rsidRPr="00FF4810" w:rsidRDefault="00B23131" w:rsidP="00AD67FF">
      <w:pPr>
        <w:pStyle w:val="enumlev1"/>
        <w:spacing w:before="40"/>
        <w:rPr>
          <w:lang w:val="es-ES"/>
        </w:rPr>
      </w:pPr>
      <w:sdt>
        <w:sdtPr>
          <w:rPr>
            <w:lang w:val="es-ES"/>
          </w:rPr>
          <w:id w:val="1428928070"/>
          <w14:checkbox>
            <w14:checked w14:val="0"/>
            <w14:checkedState w14:val="2612" w14:font="MS Gothic"/>
            <w14:uncheckedState w14:val="2610" w14:font="MS Gothic"/>
          </w14:checkbox>
        </w:sdtPr>
        <w:sdtEndPr/>
        <w:sdtContent>
          <w:r w:rsidR="00E85EB0" w:rsidRPr="00FF4810">
            <w:rPr>
              <w:rFonts w:ascii="MS Gothic" w:eastAsia="MS Gothic" w:hAnsi="MS Gothic"/>
              <w:lang w:val="es-ES"/>
            </w:rPr>
            <w:t>☐</w:t>
          </w:r>
        </w:sdtContent>
      </w:sdt>
      <w:r w:rsidR="00E85EB0" w:rsidRPr="00FF4810">
        <w:rPr>
          <w:lang w:val="es-ES"/>
        </w:rPr>
        <w:tab/>
        <w:t xml:space="preserve">Otro. Sírvase especificar: </w:t>
      </w:r>
      <w:sdt>
        <w:sdtPr>
          <w:rPr>
            <w:lang w:val="es-ES"/>
          </w:rPr>
          <w:id w:val="132225812"/>
          <w:placeholder>
            <w:docPart w:val="3B14EB5DBD254992B2DD0A37DE42E9B4"/>
          </w:placeholder>
          <w:showingPlcHdr/>
        </w:sdtPr>
        <w:sdtEndPr/>
        <w:sdtContent>
          <w:r w:rsidR="00E723A0" w:rsidRPr="00FF4810">
            <w:rPr>
              <w:rStyle w:val="PlaceholderText"/>
              <w:color w:val="0070C0"/>
              <w:lang w:val="es-ES"/>
            </w:rPr>
            <w:t>Pulse aquí para escribir texto.</w:t>
          </w:r>
        </w:sdtContent>
      </w:sdt>
    </w:p>
    <w:p w14:paraId="5572EE17" w14:textId="3922F67C" w:rsidR="00E85EB0" w:rsidRPr="00FF4810" w:rsidRDefault="00E85EB0" w:rsidP="005E30F5">
      <w:pPr>
        <w:tabs>
          <w:tab w:val="left" w:pos="794"/>
        </w:tabs>
        <w:rPr>
          <w:b/>
          <w:bCs/>
          <w:lang w:val="es-ES"/>
        </w:rPr>
      </w:pPr>
      <w:r w:rsidRPr="00FF4810">
        <w:rPr>
          <w:lang w:val="es-ES"/>
        </w:rPr>
        <w:t>6.1.3</w:t>
      </w:r>
      <w:r w:rsidRPr="00FF4810">
        <w:rPr>
          <w:lang w:val="es-ES"/>
        </w:rPr>
        <w:tab/>
        <w:t>¿En qué instrumentos jurídicos se define la competencia?</w:t>
      </w:r>
    </w:p>
    <w:tbl>
      <w:tblPr>
        <w:tblW w:w="9639" w:type="dxa"/>
        <w:jc w:val="center"/>
        <w:tblLook w:val="04A0" w:firstRow="1" w:lastRow="0" w:firstColumn="1" w:lastColumn="0" w:noHBand="0" w:noVBand="1"/>
      </w:tblPr>
      <w:tblGrid>
        <w:gridCol w:w="4110"/>
        <w:gridCol w:w="3262"/>
        <w:gridCol w:w="2267"/>
      </w:tblGrid>
      <w:tr w:rsidR="00E85EB0" w:rsidRPr="00FF4810" w14:paraId="7E8E3F20" w14:textId="77777777" w:rsidTr="00EE0FF2">
        <w:trPr>
          <w:jc w:val="center"/>
        </w:trPr>
        <w:tc>
          <w:tcPr>
            <w:tcW w:w="2132" w:type="pct"/>
          </w:tcPr>
          <w:p w14:paraId="60BC8831" w14:textId="77777777" w:rsidR="005E30F5" w:rsidRPr="00FF4810" w:rsidRDefault="005E30F5" w:rsidP="00EE0FF2">
            <w:pPr>
              <w:tabs>
                <w:tab w:val="left" w:pos="794"/>
              </w:tabs>
              <w:spacing w:before="40" w:after="40"/>
              <w:rPr>
                <w:i/>
                <w:iCs/>
                <w:sz w:val="20"/>
                <w:lang w:val="es-ES"/>
              </w:rPr>
            </w:pPr>
          </w:p>
        </w:tc>
        <w:tc>
          <w:tcPr>
            <w:tcW w:w="1692" w:type="pct"/>
          </w:tcPr>
          <w:p w14:paraId="3BC1A029" w14:textId="77777777" w:rsidR="005E30F5" w:rsidRPr="00FF4810" w:rsidRDefault="005E30F5" w:rsidP="00EE0FF2">
            <w:pPr>
              <w:tabs>
                <w:tab w:val="left" w:pos="794"/>
              </w:tabs>
              <w:spacing w:before="40" w:after="40"/>
              <w:rPr>
                <w:i/>
                <w:iCs/>
                <w:sz w:val="20"/>
                <w:lang w:val="es-ES"/>
              </w:rPr>
            </w:pPr>
            <w:r w:rsidRPr="00FF4810">
              <w:rPr>
                <w:i/>
                <w:iCs/>
                <w:sz w:val="20"/>
                <w:lang w:val="es-ES"/>
              </w:rPr>
              <w:t>Ley de telecomunicaciones/TIC</w:t>
            </w:r>
          </w:p>
        </w:tc>
        <w:tc>
          <w:tcPr>
            <w:tcW w:w="1176" w:type="pct"/>
          </w:tcPr>
          <w:p w14:paraId="0E2A0F01" w14:textId="77777777" w:rsidR="005E30F5" w:rsidRPr="00FF4810" w:rsidRDefault="005E30F5" w:rsidP="00EE0FF2">
            <w:pPr>
              <w:tabs>
                <w:tab w:val="left" w:pos="794"/>
              </w:tabs>
              <w:spacing w:before="40" w:after="40"/>
              <w:rPr>
                <w:i/>
                <w:iCs/>
                <w:sz w:val="20"/>
                <w:lang w:val="es-ES"/>
              </w:rPr>
            </w:pPr>
            <w:r w:rsidRPr="00FF4810">
              <w:rPr>
                <w:i/>
                <w:iCs/>
                <w:sz w:val="20"/>
                <w:lang w:val="es-ES"/>
              </w:rPr>
              <w:t>Ley de Competencia</w:t>
            </w:r>
          </w:p>
        </w:tc>
      </w:tr>
      <w:tr w:rsidR="00E85EB0" w:rsidRPr="00FF4810" w14:paraId="131800BE" w14:textId="77777777" w:rsidTr="00EE0FF2">
        <w:trPr>
          <w:jc w:val="center"/>
        </w:trPr>
        <w:tc>
          <w:tcPr>
            <w:tcW w:w="2132" w:type="pct"/>
          </w:tcPr>
          <w:p w14:paraId="32189D72" w14:textId="41669298" w:rsidR="00E85EB0" w:rsidRPr="00FF4810" w:rsidRDefault="00E85EB0" w:rsidP="00EE0FF2">
            <w:pPr>
              <w:tabs>
                <w:tab w:val="left" w:pos="794"/>
              </w:tabs>
              <w:spacing w:before="40" w:after="40"/>
              <w:rPr>
                <w:sz w:val="20"/>
                <w:lang w:val="es-ES"/>
              </w:rPr>
            </w:pPr>
            <w:r w:rsidRPr="00FF4810">
              <w:rPr>
                <w:sz w:val="20"/>
                <w:lang w:val="es-ES"/>
              </w:rPr>
              <w:t>Posición de dominio en el mercado (SMP)</w:t>
            </w:r>
          </w:p>
        </w:tc>
        <w:tc>
          <w:tcPr>
            <w:tcW w:w="1692" w:type="pct"/>
          </w:tcPr>
          <w:p w14:paraId="755CEAC3" w14:textId="5EEDC848" w:rsidR="00E85EB0" w:rsidRPr="00FF4810" w:rsidRDefault="00B23131" w:rsidP="00EE0FF2">
            <w:pPr>
              <w:tabs>
                <w:tab w:val="left" w:pos="794"/>
              </w:tabs>
              <w:spacing w:before="40" w:after="40"/>
              <w:rPr>
                <w:sz w:val="20"/>
                <w:lang w:val="es-ES"/>
              </w:rPr>
            </w:pPr>
            <w:sdt>
              <w:sdtPr>
                <w:rPr>
                  <w:sz w:val="20"/>
                  <w:lang w:val="es-ES"/>
                </w:rPr>
                <w:id w:val="-255749613"/>
                <w14:checkbox>
                  <w14:checked w14:val="0"/>
                  <w14:checkedState w14:val="2612" w14:font="MS Gothic"/>
                  <w14:uncheckedState w14:val="2610" w14:font="MS Gothic"/>
                </w14:checkbox>
              </w:sdtPr>
              <w:sdtEndPr/>
              <w:sdtContent>
                <w:r w:rsidR="00E723A0" w:rsidRPr="00FF4810">
                  <w:rPr>
                    <w:rFonts w:ascii="MS Gothic" w:eastAsia="MS Gothic" w:hAnsi="MS Gothic"/>
                    <w:sz w:val="20"/>
                    <w:lang w:val="es-ES"/>
                  </w:rPr>
                  <w:t>☐</w:t>
                </w:r>
              </w:sdtContent>
            </w:sdt>
          </w:p>
        </w:tc>
        <w:tc>
          <w:tcPr>
            <w:tcW w:w="1176" w:type="pct"/>
          </w:tcPr>
          <w:p w14:paraId="08A73E91" w14:textId="25A0B256" w:rsidR="00E85EB0" w:rsidRPr="00FF4810" w:rsidRDefault="00B23131" w:rsidP="00EE0FF2">
            <w:pPr>
              <w:tabs>
                <w:tab w:val="left" w:pos="794"/>
              </w:tabs>
              <w:spacing w:before="40" w:after="40"/>
              <w:rPr>
                <w:sz w:val="20"/>
                <w:lang w:val="es-ES"/>
              </w:rPr>
            </w:pPr>
            <w:sdt>
              <w:sdtPr>
                <w:rPr>
                  <w:sz w:val="20"/>
                  <w:lang w:val="es-ES"/>
                </w:rPr>
                <w:id w:val="-1157610312"/>
                <w14:checkbox>
                  <w14:checked w14:val="0"/>
                  <w14:checkedState w14:val="2612" w14:font="MS Gothic"/>
                  <w14:uncheckedState w14:val="2610" w14:font="MS Gothic"/>
                </w14:checkbox>
              </w:sdtPr>
              <w:sdtEndPr/>
              <w:sdtContent>
                <w:r w:rsidR="00E85EB0" w:rsidRPr="00FF4810">
                  <w:rPr>
                    <w:rFonts w:ascii="MS Gothic" w:eastAsia="MS Gothic" w:hAnsi="MS Gothic"/>
                    <w:sz w:val="20"/>
                    <w:lang w:val="es-ES"/>
                  </w:rPr>
                  <w:t>☐</w:t>
                </w:r>
              </w:sdtContent>
            </w:sdt>
          </w:p>
        </w:tc>
      </w:tr>
      <w:tr w:rsidR="00E85EB0" w:rsidRPr="00FF4810" w14:paraId="740BA987" w14:textId="77777777" w:rsidTr="00EE0FF2">
        <w:trPr>
          <w:jc w:val="center"/>
        </w:trPr>
        <w:tc>
          <w:tcPr>
            <w:tcW w:w="2132" w:type="pct"/>
          </w:tcPr>
          <w:p w14:paraId="1AE1381E" w14:textId="77777777" w:rsidR="00E85EB0" w:rsidRPr="00FF4810" w:rsidRDefault="00E85EB0" w:rsidP="00EE0FF2">
            <w:pPr>
              <w:tabs>
                <w:tab w:val="left" w:pos="794"/>
              </w:tabs>
              <w:spacing w:before="40" w:after="40"/>
              <w:rPr>
                <w:sz w:val="20"/>
                <w:lang w:val="es-ES"/>
              </w:rPr>
            </w:pPr>
            <w:r w:rsidRPr="00FF4810">
              <w:rPr>
                <w:sz w:val="20"/>
                <w:lang w:val="es-ES"/>
              </w:rPr>
              <w:t>Mercados de referencia</w:t>
            </w:r>
          </w:p>
        </w:tc>
        <w:tc>
          <w:tcPr>
            <w:tcW w:w="1692" w:type="pct"/>
          </w:tcPr>
          <w:p w14:paraId="4D328820" w14:textId="3292EFE9" w:rsidR="00E85EB0" w:rsidRPr="00FF4810" w:rsidRDefault="00B23131" w:rsidP="00EE0FF2">
            <w:pPr>
              <w:tabs>
                <w:tab w:val="left" w:pos="794"/>
              </w:tabs>
              <w:spacing w:before="40" w:after="40"/>
              <w:rPr>
                <w:sz w:val="20"/>
                <w:lang w:val="es-ES"/>
              </w:rPr>
            </w:pPr>
            <w:sdt>
              <w:sdtPr>
                <w:rPr>
                  <w:sz w:val="20"/>
                  <w:lang w:val="es-ES"/>
                </w:rPr>
                <w:id w:val="1437178106"/>
                <w14:checkbox>
                  <w14:checked w14:val="0"/>
                  <w14:checkedState w14:val="2612" w14:font="MS Gothic"/>
                  <w14:uncheckedState w14:val="2610" w14:font="MS Gothic"/>
                </w14:checkbox>
              </w:sdtPr>
              <w:sdtEndPr/>
              <w:sdtContent>
                <w:r w:rsidR="005C7203">
                  <w:rPr>
                    <w:rFonts w:ascii="MS Gothic" w:eastAsia="MS Gothic" w:hAnsi="MS Gothic" w:hint="eastAsia"/>
                    <w:sz w:val="20"/>
                    <w:lang w:val="es-ES"/>
                  </w:rPr>
                  <w:t>☐</w:t>
                </w:r>
              </w:sdtContent>
            </w:sdt>
          </w:p>
        </w:tc>
        <w:tc>
          <w:tcPr>
            <w:tcW w:w="1176" w:type="pct"/>
          </w:tcPr>
          <w:p w14:paraId="269D1A6E" w14:textId="79CBE954" w:rsidR="00E85EB0" w:rsidRPr="00FF4810" w:rsidRDefault="00B23131" w:rsidP="00EE0FF2">
            <w:pPr>
              <w:tabs>
                <w:tab w:val="left" w:pos="794"/>
              </w:tabs>
              <w:spacing w:before="40" w:after="40"/>
              <w:rPr>
                <w:sz w:val="20"/>
                <w:lang w:val="es-ES"/>
              </w:rPr>
            </w:pPr>
            <w:sdt>
              <w:sdtPr>
                <w:rPr>
                  <w:sz w:val="20"/>
                  <w:lang w:val="es-ES"/>
                </w:rPr>
                <w:id w:val="2042242779"/>
                <w14:checkbox>
                  <w14:checked w14:val="0"/>
                  <w14:checkedState w14:val="2612" w14:font="MS Gothic"/>
                  <w14:uncheckedState w14:val="2610" w14:font="MS Gothic"/>
                </w14:checkbox>
              </w:sdtPr>
              <w:sdtEndPr/>
              <w:sdtContent>
                <w:r w:rsidR="00E85EB0" w:rsidRPr="00FF4810">
                  <w:rPr>
                    <w:rFonts w:ascii="MS Gothic" w:eastAsia="MS Gothic" w:hAnsi="MS Gothic"/>
                    <w:sz w:val="20"/>
                    <w:lang w:val="es-ES"/>
                  </w:rPr>
                  <w:t>☐</w:t>
                </w:r>
              </w:sdtContent>
            </w:sdt>
          </w:p>
        </w:tc>
      </w:tr>
      <w:tr w:rsidR="00E85EB0" w:rsidRPr="00FF4810" w14:paraId="1A31BAA4" w14:textId="77777777" w:rsidTr="00EE0FF2">
        <w:trPr>
          <w:jc w:val="center"/>
        </w:trPr>
        <w:tc>
          <w:tcPr>
            <w:tcW w:w="2132" w:type="pct"/>
          </w:tcPr>
          <w:p w14:paraId="7E738964" w14:textId="77777777" w:rsidR="00E85EB0" w:rsidRPr="00FF4810" w:rsidRDefault="00E85EB0" w:rsidP="00EE0FF2">
            <w:pPr>
              <w:tabs>
                <w:tab w:val="left" w:pos="794"/>
              </w:tabs>
              <w:spacing w:before="40" w:after="40"/>
              <w:rPr>
                <w:sz w:val="20"/>
                <w:lang w:val="es-ES"/>
              </w:rPr>
            </w:pPr>
            <w:r w:rsidRPr="00FF4810">
              <w:rPr>
                <w:sz w:val="20"/>
                <w:lang w:val="es-ES"/>
              </w:rPr>
              <w:t>Ofertas de interconexión de referencia (RIO)</w:t>
            </w:r>
          </w:p>
        </w:tc>
        <w:tc>
          <w:tcPr>
            <w:tcW w:w="1692" w:type="pct"/>
          </w:tcPr>
          <w:p w14:paraId="316AAA27" w14:textId="5ADA6B50" w:rsidR="00E85EB0" w:rsidRPr="00FF4810" w:rsidRDefault="00B23131" w:rsidP="00EE0FF2">
            <w:pPr>
              <w:tabs>
                <w:tab w:val="left" w:pos="794"/>
              </w:tabs>
              <w:spacing w:before="40" w:after="40"/>
              <w:rPr>
                <w:sz w:val="20"/>
                <w:lang w:val="es-ES"/>
              </w:rPr>
            </w:pPr>
            <w:sdt>
              <w:sdtPr>
                <w:rPr>
                  <w:sz w:val="20"/>
                  <w:lang w:val="es-ES"/>
                </w:rPr>
                <w:id w:val="636845018"/>
                <w14:checkbox>
                  <w14:checked w14:val="0"/>
                  <w14:checkedState w14:val="2612" w14:font="MS Gothic"/>
                  <w14:uncheckedState w14:val="2610" w14:font="MS Gothic"/>
                </w14:checkbox>
              </w:sdtPr>
              <w:sdtEndPr/>
              <w:sdtContent>
                <w:r w:rsidR="00E85EB0" w:rsidRPr="00FF4810">
                  <w:rPr>
                    <w:rFonts w:ascii="MS Gothic" w:eastAsia="MS Gothic" w:hAnsi="MS Gothic"/>
                    <w:sz w:val="20"/>
                    <w:lang w:val="es-ES"/>
                  </w:rPr>
                  <w:t>☐</w:t>
                </w:r>
              </w:sdtContent>
            </w:sdt>
          </w:p>
        </w:tc>
        <w:tc>
          <w:tcPr>
            <w:tcW w:w="1176" w:type="pct"/>
          </w:tcPr>
          <w:p w14:paraId="640E7880" w14:textId="0622748D" w:rsidR="00E85EB0" w:rsidRPr="00FF4810" w:rsidRDefault="00B23131" w:rsidP="00EE0FF2">
            <w:pPr>
              <w:tabs>
                <w:tab w:val="left" w:pos="794"/>
              </w:tabs>
              <w:spacing w:before="40" w:after="40"/>
              <w:rPr>
                <w:sz w:val="20"/>
                <w:lang w:val="es-ES"/>
              </w:rPr>
            </w:pPr>
            <w:sdt>
              <w:sdtPr>
                <w:rPr>
                  <w:sz w:val="20"/>
                  <w:lang w:val="es-ES"/>
                </w:rPr>
                <w:id w:val="-2043969254"/>
                <w14:checkbox>
                  <w14:checked w14:val="0"/>
                  <w14:checkedState w14:val="2612" w14:font="MS Gothic"/>
                  <w14:uncheckedState w14:val="2610" w14:font="MS Gothic"/>
                </w14:checkbox>
              </w:sdtPr>
              <w:sdtEndPr/>
              <w:sdtContent>
                <w:r w:rsidR="00E85EB0" w:rsidRPr="00FF4810">
                  <w:rPr>
                    <w:rFonts w:ascii="MS Gothic" w:eastAsia="MS Gothic" w:hAnsi="MS Gothic"/>
                    <w:sz w:val="20"/>
                    <w:lang w:val="es-ES"/>
                  </w:rPr>
                  <w:t>☐</w:t>
                </w:r>
              </w:sdtContent>
            </w:sdt>
          </w:p>
        </w:tc>
      </w:tr>
      <w:tr w:rsidR="00E85EB0" w:rsidRPr="00FF4810" w14:paraId="6F428CBE" w14:textId="77777777" w:rsidTr="00EE0FF2">
        <w:trPr>
          <w:jc w:val="center"/>
        </w:trPr>
        <w:tc>
          <w:tcPr>
            <w:tcW w:w="2132" w:type="pct"/>
          </w:tcPr>
          <w:p w14:paraId="00D1EDE3" w14:textId="49BF9A1E" w:rsidR="00E85EB0" w:rsidRPr="00FF4810" w:rsidRDefault="00E85EB0" w:rsidP="00EE0FF2">
            <w:pPr>
              <w:tabs>
                <w:tab w:val="left" w:pos="794"/>
              </w:tabs>
              <w:spacing w:before="40" w:after="40"/>
              <w:rPr>
                <w:sz w:val="20"/>
                <w:lang w:val="es-ES"/>
              </w:rPr>
            </w:pPr>
            <w:r w:rsidRPr="00FF4810">
              <w:rPr>
                <w:sz w:val="20"/>
                <w:lang w:val="es-ES"/>
              </w:rPr>
              <w:t xml:space="preserve">Otros, explique: </w:t>
            </w:r>
            <w:r w:rsidRPr="00FF4810">
              <w:rPr>
                <w:sz w:val="20"/>
                <w:lang w:val="es-ES"/>
              </w:rPr>
              <w:br/>
            </w:r>
            <w:sdt>
              <w:sdtPr>
                <w:rPr>
                  <w:sz w:val="20"/>
                  <w:lang w:val="es-ES"/>
                </w:rPr>
                <w:id w:val="-844787025"/>
                <w:placeholder>
                  <w:docPart w:val="5F8A2DA9B4A1484DB8D9504E8AD6D1D9"/>
                </w:placeholder>
                <w:showingPlcHdr/>
              </w:sdtPr>
              <w:sdtEndPr/>
              <w:sdtContent>
                <w:r w:rsidR="00E723A0" w:rsidRPr="00FF4810">
                  <w:rPr>
                    <w:rStyle w:val="PlaceholderText"/>
                    <w:color w:val="0070C0"/>
                    <w:sz w:val="20"/>
                    <w:lang w:val="es-ES"/>
                  </w:rPr>
                  <w:t>Pulse aquí para escribir texto.</w:t>
                </w:r>
              </w:sdtContent>
            </w:sdt>
          </w:p>
        </w:tc>
        <w:tc>
          <w:tcPr>
            <w:tcW w:w="1692" w:type="pct"/>
          </w:tcPr>
          <w:p w14:paraId="109FDBCF" w14:textId="23AE7F96" w:rsidR="00E85EB0" w:rsidRPr="00FF4810" w:rsidRDefault="00B23131" w:rsidP="00EE0FF2">
            <w:pPr>
              <w:tabs>
                <w:tab w:val="left" w:pos="794"/>
              </w:tabs>
              <w:spacing w:before="40" w:after="40"/>
              <w:rPr>
                <w:sz w:val="20"/>
                <w:lang w:val="es-ES"/>
              </w:rPr>
            </w:pPr>
            <w:sdt>
              <w:sdtPr>
                <w:rPr>
                  <w:sz w:val="20"/>
                  <w:lang w:val="es-ES"/>
                </w:rPr>
                <w:id w:val="631060297"/>
                <w14:checkbox>
                  <w14:checked w14:val="0"/>
                  <w14:checkedState w14:val="2612" w14:font="MS Gothic"/>
                  <w14:uncheckedState w14:val="2610" w14:font="MS Gothic"/>
                </w14:checkbox>
              </w:sdtPr>
              <w:sdtEndPr/>
              <w:sdtContent>
                <w:r w:rsidR="00E85EB0" w:rsidRPr="00FF4810">
                  <w:rPr>
                    <w:rFonts w:ascii="MS Gothic" w:eastAsia="MS Gothic" w:hAnsi="MS Gothic"/>
                    <w:sz w:val="20"/>
                    <w:lang w:val="es-ES"/>
                  </w:rPr>
                  <w:t>☐</w:t>
                </w:r>
              </w:sdtContent>
            </w:sdt>
          </w:p>
        </w:tc>
        <w:tc>
          <w:tcPr>
            <w:tcW w:w="1176" w:type="pct"/>
          </w:tcPr>
          <w:p w14:paraId="5FC04C78" w14:textId="61D257D5" w:rsidR="00E85EB0" w:rsidRPr="00FF4810" w:rsidRDefault="00B23131" w:rsidP="00EE0FF2">
            <w:pPr>
              <w:tabs>
                <w:tab w:val="left" w:pos="794"/>
              </w:tabs>
              <w:spacing w:before="40" w:after="40"/>
              <w:rPr>
                <w:sz w:val="20"/>
                <w:lang w:val="es-ES"/>
              </w:rPr>
            </w:pPr>
            <w:sdt>
              <w:sdtPr>
                <w:rPr>
                  <w:sz w:val="20"/>
                  <w:lang w:val="es-ES"/>
                </w:rPr>
                <w:id w:val="-1931501473"/>
                <w14:checkbox>
                  <w14:checked w14:val="0"/>
                  <w14:checkedState w14:val="2612" w14:font="MS Gothic"/>
                  <w14:uncheckedState w14:val="2610" w14:font="MS Gothic"/>
                </w14:checkbox>
              </w:sdtPr>
              <w:sdtEndPr/>
              <w:sdtContent>
                <w:r w:rsidR="00E85EB0" w:rsidRPr="00FF4810">
                  <w:rPr>
                    <w:rFonts w:ascii="MS Gothic" w:eastAsia="MS Gothic" w:hAnsi="MS Gothic"/>
                    <w:sz w:val="20"/>
                    <w:lang w:val="es-ES"/>
                  </w:rPr>
                  <w:t>☐</w:t>
                </w:r>
              </w:sdtContent>
            </w:sdt>
          </w:p>
        </w:tc>
      </w:tr>
    </w:tbl>
    <w:p w14:paraId="0E506CDE" w14:textId="02B2345A" w:rsidR="003153A8" w:rsidRPr="00FF4810" w:rsidRDefault="003153A8" w:rsidP="00F6031C">
      <w:pPr>
        <w:keepNext/>
        <w:keepLines/>
        <w:rPr>
          <w:lang w:val="es-ES"/>
        </w:rPr>
      </w:pPr>
      <w:r w:rsidRPr="00FF4810">
        <w:rPr>
          <w:lang w:val="es-ES"/>
        </w:rPr>
        <w:lastRenderedPageBreak/>
        <w:t>6.1.4</w:t>
      </w:r>
      <w:r w:rsidRPr="00FF4810">
        <w:rPr>
          <w:lang w:val="es-ES"/>
        </w:rPr>
        <w:tab/>
        <w:t>¿Dónde se define el concepto de fusión?</w:t>
      </w:r>
    </w:p>
    <w:p w14:paraId="35EBE280" w14:textId="1ED7D8AB" w:rsidR="003153A8" w:rsidRPr="00FF4810" w:rsidRDefault="00B23131" w:rsidP="003F618C">
      <w:pPr>
        <w:pStyle w:val="enumlev1"/>
        <w:keepNext/>
        <w:keepLines/>
        <w:spacing w:before="40"/>
        <w:rPr>
          <w:lang w:val="es-ES"/>
        </w:rPr>
      </w:pPr>
      <w:sdt>
        <w:sdtPr>
          <w:rPr>
            <w:lang w:val="es-ES"/>
          </w:rPr>
          <w:id w:val="-1061086780"/>
          <w14:checkbox>
            <w14:checked w14:val="0"/>
            <w14:checkedState w14:val="2612" w14:font="MS Gothic"/>
            <w14:uncheckedState w14:val="2610" w14:font="MS Gothic"/>
          </w14:checkbox>
        </w:sdtPr>
        <w:sdtEndPr/>
        <w:sdtContent>
          <w:r w:rsidR="00E85EB0" w:rsidRPr="00FF4810">
            <w:rPr>
              <w:rFonts w:ascii="MS Gothic" w:eastAsia="MS Gothic" w:hAnsi="MS Gothic"/>
              <w:lang w:val="es-ES"/>
            </w:rPr>
            <w:t>☐</w:t>
          </w:r>
        </w:sdtContent>
      </w:sdt>
      <w:r w:rsidR="003153A8" w:rsidRPr="00FF4810">
        <w:rPr>
          <w:lang w:val="es-ES"/>
        </w:rPr>
        <w:tab/>
        <w:t>Ley general de Competencia</w:t>
      </w:r>
      <w:r w:rsidR="00AD67FF" w:rsidRPr="00FF4810">
        <w:rPr>
          <w:lang w:val="es-ES"/>
        </w:rPr>
        <w:t>. Sírvase</w:t>
      </w:r>
      <w:r w:rsidR="00AD67FF">
        <w:rPr>
          <w:lang w:val="es-ES"/>
        </w:rPr>
        <w:t xml:space="preserve"> </w:t>
      </w:r>
      <w:r w:rsidR="003153A8" w:rsidRPr="00FF4810">
        <w:rPr>
          <w:lang w:val="es-ES"/>
        </w:rPr>
        <w:t xml:space="preserve">indicar el URL: </w:t>
      </w:r>
      <w:sdt>
        <w:sdtPr>
          <w:rPr>
            <w:lang w:val="es-ES"/>
          </w:rPr>
          <w:id w:val="-2105719881"/>
          <w:placeholder>
            <w:docPart w:val="A83E47C7006941E1A38B0BA8051B0D5D"/>
          </w:placeholder>
          <w:showingPlcHdr/>
        </w:sdtPr>
        <w:sdtEndPr/>
        <w:sdtContent>
          <w:r w:rsidR="00E723A0" w:rsidRPr="00FF4810">
            <w:rPr>
              <w:rStyle w:val="PlaceholderText"/>
              <w:color w:val="0070C0"/>
              <w:lang w:val="es-ES"/>
            </w:rPr>
            <w:t>Pulse aquí para escribir texto.</w:t>
          </w:r>
        </w:sdtContent>
      </w:sdt>
    </w:p>
    <w:p w14:paraId="355D093D" w14:textId="1A7A261E" w:rsidR="003153A8" w:rsidRPr="00FF4810" w:rsidRDefault="00B23131" w:rsidP="00AD67FF">
      <w:pPr>
        <w:pStyle w:val="enumlev1"/>
        <w:spacing w:before="40"/>
        <w:rPr>
          <w:lang w:val="es-ES"/>
        </w:rPr>
      </w:pPr>
      <w:sdt>
        <w:sdtPr>
          <w:rPr>
            <w:lang w:val="es-ES"/>
          </w:rPr>
          <w:id w:val="-1204177810"/>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Ley de Telecomunicaciones/TIC</w:t>
      </w:r>
      <w:r w:rsidR="00AD67FF" w:rsidRPr="00FF4810">
        <w:rPr>
          <w:lang w:val="es-ES"/>
        </w:rPr>
        <w:t>. Sírvase</w:t>
      </w:r>
      <w:r w:rsidR="00AD67FF">
        <w:rPr>
          <w:lang w:val="es-ES"/>
        </w:rPr>
        <w:t xml:space="preserve"> </w:t>
      </w:r>
      <w:r w:rsidR="003153A8" w:rsidRPr="00FF4810">
        <w:rPr>
          <w:lang w:val="es-ES"/>
        </w:rPr>
        <w:t xml:space="preserve">indicar el URL: </w:t>
      </w:r>
      <w:sdt>
        <w:sdtPr>
          <w:rPr>
            <w:lang w:val="es-ES"/>
          </w:rPr>
          <w:id w:val="-889647867"/>
          <w:placeholder>
            <w:docPart w:val="A436708E17F845E68D09F2700F0AC946"/>
          </w:placeholder>
          <w:showingPlcHdr/>
        </w:sdtPr>
        <w:sdtEndPr/>
        <w:sdtContent>
          <w:r w:rsidR="00E723A0" w:rsidRPr="00FF4810">
            <w:rPr>
              <w:rStyle w:val="PlaceholderText"/>
              <w:color w:val="0070C0"/>
              <w:lang w:val="es-ES"/>
            </w:rPr>
            <w:t>Pulse aquí para escribir texto.</w:t>
          </w:r>
        </w:sdtContent>
      </w:sdt>
    </w:p>
    <w:p w14:paraId="44C2E9B9" w14:textId="6CF15C9B" w:rsidR="003153A8" w:rsidRPr="00FF4810" w:rsidRDefault="00B23131" w:rsidP="00AD67FF">
      <w:pPr>
        <w:pStyle w:val="enumlev1"/>
        <w:spacing w:before="40"/>
        <w:rPr>
          <w:lang w:val="es-ES"/>
        </w:rPr>
      </w:pPr>
      <w:sdt>
        <w:sdtPr>
          <w:rPr>
            <w:lang w:val="es-ES"/>
          </w:rPr>
          <w:id w:val="-508057870"/>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Reglamentación general de la competencia. Por favor, indique:</w:t>
      </w:r>
      <w:r w:rsidR="00EE0FF2">
        <w:rPr>
          <w:lang w:val="es-ES"/>
        </w:rPr>
        <w:t xml:space="preserve"> </w:t>
      </w:r>
      <w:r w:rsidR="00EE0FF2">
        <w:rPr>
          <w:lang w:val="es-ES"/>
        </w:rPr>
        <w:br/>
      </w:r>
      <w:sdt>
        <w:sdtPr>
          <w:rPr>
            <w:lang w:val="es-ES"/>
          </w:rPr>
          <w:id w:val="202439789"/>
          <w:placeholder>
            <w:docPart w:val="089727AD5C0A4AD78DFE39C7173E7CC0"/>
          </w:placeholder>
          <w:showingPlcHdr/>
        </w:sdtPr>
        <w:sdtEndPr/>
        <w:sdtContent>
          <w:r w:rsidR="00E723A0" w:rsidRPr="00FF4810">
            <w:rPr>
              <w:rStyle w:val="PlaceholderText"/>
              <w:color w:val="0070C0"/>
              <w:lang w:val="es-ES"/>
            </w:rPr>
            <w:t>Pulse aquí para escribir texto.</w:t>
          </w:r>
        </w:sdtContent>
      </w:sdt>
    </w:p>
    <w:p w14:paraId="048D4204" w14:textId="4E5BEE73" w:rsidR="003153A8" w:rsidRPr="00FF4810" w:rsidRDefault="00B23131" w:rsidP="00AD67FF">
      <w:pPr>
        <w:pStyle w:val="enumlev1"/>
        <w:spacing w:before="40"/>
        <w:rPr>
          <w:lang w:val="es-ES"/>
        </w:rPr>
      </w:pPr>
      <w:sdt>
        <w:sdtPr>
          <w:rPr>
            <w:lang w:val="es-ES"/>
          </w:rPr>
          <w:id w:val="-400285825"/>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 xml:space="preserve">Reglamentación de las TIC. Por favor, indique: </w:t>
      </w:r>
      <w:sdt>
        <w:sdtPr>
          <w:rPr>
            <w:lang w:val="es-ES"/>
          </w:rPr>
          <w:id w:val="16059765"/>
          <w:placeholder>
            <w:docPart w:val="153D7BAA6DE0425C9FDDB5A66F64E2D9"/>
          </w:placeholder>
          <w:showingPlcHdr/>
        </w:sdtPr>
        <w:sdtEndPr/>
        <w:sdtContent>
          <w:r w:rsidR="00E723A0" w:rsidRPr="00FF4810">
            <w:rPr>
              <w:rStyle w:val="PlaceholderText"/>
              <w:color w:val="0070C0"/>
              <w:lang w:val="es-ES"/>
            </w:rPr>
            <w:t>Pulse aquí para escribir texto.</w:t>
          </w:r>
        </w:sdtContent>
      </w:sdt>
    </w:p>
    <w:p w14:paraId="3A2A44D5" w14:textId="776B1A0E" w:rsidR="003153A8" w:rsidRPr="00FF4810" w:rsidRDefault="00B23131" w:rsidP="00AD67FF">
      <w:pPr>
        <w:pStyle w:val="enumlev1"/>
        <w:spacing w:before="40"/>
        <w:rPr>
          <w:lang w:val="es-ES"/>
        </w:rPr>
      </w:pPr>
      <w:sdt>
        <w:sdtPr>
          <w:rPr>
            <w:lang w:val="es-ES"/>
          </w:rPr>
          <w:id w:val="-1530414470"/>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Licencia del operador</w:t>
      </w:r>
    </w:p>
    <w:p w14:paraId="029F6DC2" w14:textId="02691D03" w:rsidR="003153A8" w:rsidRPr="00FF4810" w:rsidRDefault="00B23131" w:rsidP="00AD67FF">
      <w:pPr>
        <w:pStyle w:val="enumlev1"/>
        <w:spacing w:before="40"/>
        <w:rPr>
          <w:lang w:val="es-ES"/>
        </w:rPr>
      </w:pPr>
      <w:sdt>
        <w:sdtPr>
          <w:rPr>
            <w:lang w:val="es-ES"/>
          </w:rPr>
          <w:id w:val="769118531"/>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 xml:space="preserve">Otro. Por favor, indique: </w:t>
      </w:r>
      <w:sdt>
        <w:sdtPr>
          <w:rPr>
            <w:lang w:val="es-ES"/>
          </w:rPr>
          <w:id w:val="890613157"/>
          <w:placeholder>
            <w:docPart w:val="D8A3F1C330AF457CAB2738538819086D"/>
          </w:placeholder>
          <w:showingPlcHdr/>
        </w:sdtPr>
        <w:sdtEndPr/>
        <w:sdtContent>
          <w:r w:rsidR="00E723A0" w:rsidRPr="00FF4810">
            <w:rPr>
              <w:rStyle w:val="PlaceholderText"/>
              <w:color w:val="0070C0"/>
              <w:lang w:val="es-ES"/>
            </w:rPr>
            <w:t>Pulse aquí para escribir texto.</w:t>
          </w:r>
        </w:sdtContent>
      </w:sdt>
    </w:p>
    <w:p w14:paraId="39425ECE" w14:textId="27B0798B" w:rsidR="003153A8" w:rsidRPr="00FF4810" w:rsidRDefault="00B23131" w:rsidP="00AD67FF">
      <w:pPr>
        <w:pStyle w:val="enumlev1"/>
        <w:spacing w:before="40"/>
        <w:rPr>
          <w:lang w:val="es-ES"/>
        </w:rPr>
      </w:pPr>
      <w:sdt>
        <w:sdtPr>
          <w:rPr>
            <w:lang w:val="es-ES"/>
          </w:rPr>
          <w:id w:val="1922375797"/>
          <w14:checkbox>
            <w14:checked w14:val="0"/>
            <w14:checkedState w14:val="2612" w14:font="MS Gothic"/>
            <w14:uncheckedState w14:val="2610" w14:font="MS Gothic"/>
          </w14:checkbox>
        </w:sdtPr>
        <w:sdtEndPr/>
        <w:sdtContent>
          <w:r w:rsidR="00E723A0" w:rsidRPr="00FF4810">
            <w:rPr>
              <w:rFonts w:ascii="MS Gothic" w:eastAsia="MS Gothic" w:hAnsi="MS Gothic"/>
              <w:lang w:val="es-ES"/>
            </w:rPr>
            <w:t>☐</w:t>
          </w:r>
        </w:sdtContent>
      </w:sdt>
      <w:r w:rsidR="003153A8" w:rsidRPr="00FF4810">
        <w:rPr>
          <w:lang w:val="es-ES"/>
        </w:rPr>
        <w:tab/>
        <w:t>No se define</w:t>
      </w:r>
    </w:p>
    <w:p w14:paraId="4A6C4305" w14:textId="3A2C11F3" w:rsidR="003153A8" w:rsidRPr="00FF4810" w:rsidRDefault="003153A8">
      <w:pPr>
        <w:rPr>
          <w:lang w:val="es-ES"/>
        </w:rPr>
      </w:pPr>
      <w:r w:rsidRPr="00FF4810">
        <w:rPr>
          <w:lang w:val="es-ES"/>
        </w:rPr>
        <w:t>6.1.4.1</w:t>
      </w:r>
      <w:r w:rsidRPr="00FF4810">
        <w:rPr>
          <w:lang w:val="es-ES"/>
        </w:rPr>
        <w:tab/>
      </w:r>
      <w:r w:rsidR="00AD67FF" w:rsidRPr="00FF4810">
        <w:rPr>
          <w:lang w:val="es-ES"/>
        </w:rPr>
        <w:t>¿Qué autoridades se encargan de aplicar el reglamento de control de las fusiones en los mercados de las telecomunicaciones/TIC y servicios digitales?</w:t>
      </w:r>
    </w:p>
    <w:p w14:paraId="38F2D68A" w14:textId="077F00EB" w:rsidR="00022FA0" w:rsidRPr="00FF4810" w:rsidRDefault="00B23131" w:rsidP="00AD67FF">
      <w:pPr>
        <w:pStyle w:val="enumlev1"/>
        <w:spacing w:before="40"/>
        <w:rPr>
          <w:lang w:val="es-ES"/>
        </w:rPr>
      </w:pPr>
      <w:sdt>
        <w:sdtPr>
          <w:rPr>
            <w:lang w:val="es-ES"/>
          </w:rPr>
          <w:id w:val="2113706159"/>
          <w14:checkbox>
            <w14:checked w14:val="0"/>
            <w14:checkedState w14:val="2612" w14:font="MS Gothic"/>
            <w14:uncheckedState w14:val="2610" w14:font="MS Gothic"/>
          </w14:checkbox>
        </w:sdtPr>
        <w:sdtEndPr/>
        <w:sdtContent>
          <w:r w:rsidR="00022FA0" w:rsidRPr="00FF4810">
            <w:rPr>
              <w:rFonts w:ascii="MS Gothic" w:eastAsia="MS Gothic" w:hAnsi="MS Gothic"/>
              <w:lang w:val="es-ES"/>
            </w:rPr>
            <w:t>☐</w:t>
          </w:r>
        </w:sdtContent>
      </w:sdt>
      <w:r w:rsidR="00022FA0" w:rsidRPr="00FF4810">
        <w:rPr>
          <w:lang w:val="es-ES"/>
        </w:rPr>
        <w:tab/>
        <w:t xml:space="preserve">Autoridad general de la </w:t>
      </w:r>
      <w:r w:rsidR="00EE0FF2" w:rsidRPr="00FF4810">
        <w:rPr>
          <w:lang w:val="es-ES"/>
        </w:rPr>
        <w:t>c</w:t>
      </w:r>
      <w:r w:rsidR="00022FA0" w:rsidRPr="00FF4810">
        <w:rPr>
          <w:lang w:val="es-ES"/>
        </w:rPr>
        <w:t>ompetencia</w:t>
      </w:r>
    </w:p>
    <w:p w14:paraId="571D466C" w14:textId="31742811" w:rsidR="00022FA0" w:rsidRPr="00FF4810" w:rsidRDefault="00B23131" w:rsidP="00AD67FF">
      <w:pPr>
        <w:pStyle w:val="enumlev1"/>
        <w:spacing w:before="40"/>
        <w:rPr>
          <w:rFonts w:cstheme="minorHAnsi"/>
          <w:sz w:val="20"/>
          <w:lang w:val="es-ES"/>
        </w:rPr>
      </w:pPr>
      <w:sdt>
        <w:sdtPr>
          <w:rPr>
            <w:lang w:val="es-ES"/>
          </w:rPr>
          <w:id w:val="-1078510147"/>
          <w14:checkbox>
            <w14:checked w14:val="0"/>
            <w14:checkedState w14:val="2612" w14:font="MS Gothic"/>
            <w14:uncheckedState w14:val="2610" w14:font="MS Gothic"/>
          </w14:checkbox>
        </w:sdtPr>
        <w:sdtEndPr/>
        <w:sdtContent>
          <w:r w:rsidR="00022FA0" w:rsidRPr="00FF4810">
            <w:rPr>
              <w:rFonts w:ascii="MS Gothic" w:eastAsia="MS Gothic" w:hAnsi="MS Gothic"/>
              <w:lang w:val="es-ES"/>
            </w:rPr>
            <w:t>☐</w:t>
          </w:r>
        </w:sdtContent>
      </w:sdt>
      <w:r w:rsidR="00022FA0" w:rsidRPr="00FF4810">
        <w:rPr>
          <w:lang w:val="es-ES"/>
        </w:rPr>
        <w:tab/>
        <w:t>Autoridad Reguladora de las Telecomunicaciones/TIC</w:t>
      </w:r>
    </w:p>
    <w:p w14:paraId="1923725B" w14:textId="34C17AC0" w:rsidR="00022FA0" w:rsidRPr="00DD3A37" w:rsidRDefault="00B23131" w:rsidP="00AD67FF">
      <w:pPr>
        <w:pStyle w:val="enumlev1"/>
        <w:spacing w:before="40"/>
        <w:rPr>
          <w:rFonts w:cstheme="minorHAnsi"/>
          <w:color w:val="0070C0"/>
          <w:sz w:val="20"/>
          <w:lang w:val="es-ES"/>
        </w:rPr>
      </w:pPr>
      <w:sdt>
        <w:sdtPr>
          <w:rPr>
            <w:lang w:val="es-ES"/>
          </w:rPr>
          <w:id w:val="1940261859"/>
          <w14:checkbox>
            <w14:checked w14:val="0"/>
            <w14:checkedState w14:val="2612" w14:font="MS Gothic"/>
            <w14:uncheckedState w14:val="2610" w14:font="MS Gothic"/>
          </w14:checkbox>
        </w:sdtPr>
        <w:sdtEndPr/>
        <w:sdtContent>
          <w:r w:rsidR="00022FA0" w:rsidRPr="00DD3A37">
            <w:rPr>
              <w:rFonts w:ascii="MS Gothic" w:eastAsia="MS Gothic" w:hAnsi="MS Gothic"/>
              <w:lang w:val="es-ES"/>
            </w:rPr>
            <w:t>☐</w:t>
          </w:r>
        </w:sdtContent>
      </w:sdt>
      <w:r w:rsidR="00022FA0" w:rsidRPr="00DD3A37">
        <w:rPr>
          <w:lang w:val="es-ES"/>
        </w:rPr>
        <w:tab/>
        <w:t>Ministerio gubernamental</w:t>
      </w:r>
      <w:r w:rsidR="00240ACA" w:rsidRPr="00FF4810">
        <w:rPr>
          <w:lang w:val="es-ES"/>
        </w:rPr>
        <w:t>. S</w:t>
      </w:r>
      <w:r w:rsidR="00022FA0" w:rsidRPr="00DD3A37">
        <w:rPr>
          <w:lang w:val="es-ES"/>
        </w:rPr>
        <w:t>írvase explicar:</w:t>
      </w:r>
      <w:r w:rsidR="00022FA0" w:rsidRPr="00DD3A37">
        <w:rPr>
          <w:rFonts w:cstheme="minorHAnsi"/>
          <w:sz w:val="20"/>
          <w:lang w:val="es-ES"/>
        </w:rPr>
        <w:t xml:space="preserve"> </w:t>
      </w:r>
      <w:sdt>
        <w:sdtPr>
          <w:rPr>
            <w:lang w:val="es-ES"/>
          </w:rPr>
          <w:id w:val="1395087437"/>
          <w:placeholder>
            <w:docPart w:val="652F06C20C8B453EAAD3DCF4E7C6102A"/>
          </w:placeholder>
          <w:showingPlcHdr/>
        </w:sdtPr>
        <w:sdtEndPr/>
        <w:sdtContent>
          <w:r w:rsidR="00022FA0" w:rsidRPr="00FF4810">
            <w:rPr>
              <w:rStyle w:val="PlaceholderText"/>
              <w:color w:val="0070C0"/>
              <w:lang w:val="es-ES"/>
            </w:rPr>
            <w:t>Pulse aquí para escribir texto.</w:t>
          </w:r>
        </w:sdtContent>
      </w:sdt>
    </w:p>
    <w:p w14:paraId="7FE6CDB8" w14:textId="3C6D668C" w:rsidR="00022FA0" w:rsidRPr="00DD3A37" w:rsidRDefault="00B23131" w:rsidP="00AD67FF">
      <w:pPr>
        <w:pStyle w:val="enumlev1"/>
        <w:spacing w:before="40"/>
        <w:rPr>
          <w:rFonts w:cstheme="minorHAnsi"/>
          <w:color w:val="0070C0"/>
          <w:sz w:val="20"/>
          <w:lang w:val="es-ES"/>
        </w:rPr>
      </w:pPr>
      <w:sdt>
        <w:sdtPr>
          <w:rPr>
            <w:lang w:val="es-ES"/>
          </w:rPr>
          <w:id w:val="-1716417867"/>
          <w14:checkbox>
            <w14:checked w14:val="0"/>
            <w14:checkedState w14:val="2612" w14:font="MS Gothic"/>
            <w14:uncheckedState w14:val="2610" w14:font="MS Gothic"/>
          </w14:checkbox>
        </w:sdtPr>
        <w:sdtEndPr/>
        <w:sdtContent>
          <w:r w:rsidR="00022FA0" w:rsidRPr="00DD3A37">
            <w:rPr>
              <w:rFonts w:ascii="MS Gothic" w:eastAsia="MS Gothic" w:hAnsi="MS Gothic"/>
              <w:lang w:val="es-ES"/>
            </w:rPr>
            <w:t>☐</w:t>
          </w:r>
        </w:sdtContent>
      </w:sdt>
      <w:r w:rsidR="00022FA0" w:rsidRPr="00DD3A37">
        <w:rPr>
          <w:lang w:val="es-ES"/>
        </w:rPr>
        <w:tab/>
        <w:t>Otra entidad</w:t>
      </w:r>
      <w:r w:rsidR="00240ACA" w:rsidRPr="00FF4810">
        <w:rPr>
          <w:lang w:val="es-ES"/>
        </w:rPr>
        <w:t>. S</w:t>
      </w:r>
      <w:r w:rsidR="00022FA0" w:rsidRPr="00DD3A37">
        <w:rPr>
          <w:lang w:val="es-ES"/>
        </w:rPr>
        <w:t>írvase explicar:</w:t>
      </w:r>
      <w:r w:rsidR="00022FA0" w:rsidRPr="00DD3A37">
        <w:rPr>
          <w:rFonts w:cstheme="minorHAnsi"/>
          <w:sz w:val="20"/>
          <w:lang w:val="es-ES"/>
        </w:rPr>
        <w:t xml:space="preserve"> </w:t>
      </w:r>
      <w:sdt>
        <w:sdtPr>
          <w:rPr>
            <w:lang w:val="es-ES"/>
          </w:rPr>
          <w:id w:val="-2054072759"/>
          <w:placeholder>
            <w:docPart w:val="573650D618304E11877CB6F3A11D1F5E"/>
          </w:placeholder>
          <w:showingPlcHdr/>
        </w:sdtPr>
        <w:sdtEndPr/>
        <w:sdtContent>
          <w:r w:rsidR="00022FA0" w:rsidRPr="00FF4810">
            <w:rPr>
              <w:rStyle w:val="PlaceholderText"/>
              <w:color w:val="0070C0"/>
              <w:lang w:val="es-ES"/>
            </w:rPr>
            <w:t>Pulse aquí para escribir texto.</w:t>
          </w:r>
        </w:sdtContent>
      </w:sdt>
    </w:p>
    <w:p w14:paraId="546F02AE" w14:textId="415BA633" w:rsidR="00022FA0" w:rsidRPr="00DD3A37" w:rsidRDefault="00B23131" w:rsidP="00AD67FF">
      <w:pPr>
        <w:pStyle w:val="enumlev1"/>
        <w:spacing w:before="40"/>
      </w:pPr>
      <w:sdt>
        <w:sdtPr>
          <w:rPr>
            <w:lang w:val="es-ES"/>
          </w:rPr>
          <w:id w:val="-775099297"/>
          <w14:checkbox>
            <w14:checked w14:val="0"/>
            <w14:checkedState w14:val="2612" w14:font="MS Gothic"/>
            <w14:uncheckedState w14:val="2610" w14:font="MS Gothic"/>
          </w14:checkbox>
        </w:sdtPr>
        <w:sdtEndPr/>
        <w:sdtContent>
          <w:r w:rsidR="00022FA0" w:rsidRPr="00DD3A37">
            <w:rPr>
              <w:rFonts w:ascii="MS Gothic" w:eastAsia="MS Gothic" w:hAnsi="MS Gothic"/>
              <w:lang w:val="es-ES"/>
            </w:rPr>
            <w:t>☐</w:t>
          </w:r>
        </w:sdtContent>
      </w:sdt>
      <w:r w:rsidR="00022FA0" w:rsidRPr="00DD3A37">
        <w:rPr>
          <w:rFonts w:ascii="Segoe UI Symbol" w:hAnsi="Segoe UI Symbol" w:cs="Segoe UI Symbol"/>
          <w:lang w:val="es-ES"/>
        </w:rPr>
        <w:tab/>
      </w:r>
      <w:r w:rsidR="00022FA0" w:rsidRPr="00FF4810">
        <w:rPr>
          <w:lang w:val="es-ES"/>
        </w:rPr>
        <w:t>Sin definir</w:t>
      </w:r>
    </w:p>
    <w:p w14:paraId="6B389203" w14:textId="237D400D" w:rsidR="003153A8" w:rsidRPr="00FF4810" w:rsidRDefault="003153A8" w:rsidP="00E723A0">
      <w:pPr>
        <w:rPr>
          <w:lang w:val="es-ES"/>
        </w:rPr>
      </w:pPr>
      <w:r w:rsidRPr="00FF4810">
        <w:rPr>
          <w:lang w:val="es-ES"/>
        </w:rPr>
        <w:t>6.1.4.2</w:t>
      </w:r>
      <w:r w:rsidRPr="00FF4810">
        <w:rPr>
          <w:lang w:val="es-ES"/>
        </w:rPr>
        <w:tab/>
        <w:t>En caso afirmativo, explique cómo:</w:t>
      </w:r>
      <w:r w:rsidR="003A118E">
        <w:rPr>
          <w:lang w:val="es-ES"/>
        </w:rPr>
        <w:t xml:space="preserve"> </w:t>
      </w:r>
      <w:sdt>
        <w:sdtPr>
          <w:rPr>
            <w:lang w:val="es-ES"/>
          </w:rPr>
          <w:id w:val="194968826"/>
          <w:placeholder>
            <w:docPart w:val="62A4034240AD451E883EFCAF0FAB6429"/>
          </w:placeholder>
          <w:showingPlcHdr/>
        </w:sdtPr>
        <w:sdtEndPr/>
        <w:sdtContent>
          <w:r w:rsidR="00E723A0" w:rsidRPr="00FF4810">
            <w:rPr>
              <w:rStyle w:val="PlaceholderText"/>
              <w:color w:val="0070C0"/>
              <w:lang w:val="es-ES"/>
            </w:rPr>
            <w:t>Pulse aquí para escribir texto.</w:t>
          </w:r>
        </w:sdtContent>
      </w:sdt>
    </w:p>
    <w:p w14:paraId="329187D3" w14:textId="170EEC7F" w:rsidR="003153A8" w:rsidRPr="00FF4810" w:rsidRDefault="003153A8" w:rsidP="00E723A0">
      <w:pPr>
        <w:rPr>
          <w:lang w:val="es-ES"/>
        </w:rPr>
      </w:pPr>
      <w:r w:rsidRPr="00FF4810">
        <w:rPr>
          <w:lang w:val="es-ES"/>
        </w:rPr>
        <w:t>6.1.4.3</w:t>
      </w:r>
      <w:r w:rsidRPr="00FF4810">
        <w:rPr>
          <w:lang w:val="es-ES"/>
        </w:rPr>
        <w:tab/>
        <w:t>Indique el número de fusiones producidas desde 2010:</w:t>
      </w:r>
      <w:r w:rsidR="003A118E">
        <w:rPr>
          <w:lang w:val="es-ES"/>
        </w:rPr>
        <w:t xml:space="preserve"> </w:t>
      </w:r>
      <w:sdt>
        <w:sdtPr>
          <w:rPr>
            <w:lang w:val="es-ES"/>
          </w:rPr>
          <w:id w:val="-273027998"/>
          <w:placeholder>
            <w:docPart w:val="934060BB418643998FF49C413204D132"/>
          </w:placeholder>
          <w:showingPlcHdr/>
        </w:sdtPr>
        <w:sdtEndPr/>
        <w:sdtContent>
          <w:r w:rsidR="00E723A0" w:rsidRPr="00FF4810">
            <w:rPr>
              <w:rStyle w:val="PlaceholderText"/>
              <w:color w:val="0070C0"/>
              <w:lang w:val="es-ES"/>
            </w:rPr>
            <w:t>Pulse aquí para escribir texto.</w:t>
          </w:r>
        </w:sdtContent>
      </w:sdt>
    </w:p>
    <w:p w14:paraId="02ACC417" w14:textId="1F3E2D4F" w:rsidR="003153A8" w:rsidRPr="00FF4810" w:rsidRDefault="003153A8" w:rsidP="005E30F5">
      <w:pPr>
        <w:rPr>
          <w:lang w:val="es-ES"/>
        </w:rPr>
      </w:pPr>
      <w:r w:rsidRPr="00FF4810">
        <w:rPr>
          <w:lang w:val="es-ES"/>
        </w:rPr>
        <w:t>6.1.5</w:t>
      </w:r>
      <w:r w:rsidRPr="00FF4810">
        <w:rPr>
          <w:lang w:val="es-ES"/>
        </w:rPr>
        <w:tab/>
        <w:t>¿Reciben los proveedores de servicios de telecomunicación/TIC extranjeros un trato distinto en cuanto a su capacidad de acudir a la Autoridad Reguladora de las TIC o a la Autoridad de la Competencia para remediar prácticas anticompetitivas o para poner en marcha recursos contra decisiones reglamentarias?</w:t>
      </w:r>
    </w:p>
    <w:p w14:paraId="71F45B54" w14:textId="5F9DF371" w:rsidR="003153A8" w:rsidRPr="00FF4810" w:rsidRDefault="00B23131" w:rsidP="00437E25">
      <w:pPr>
        <w:pStyle w:val="enumlev1"/>
        <w:spacing w:before="40"/>
        <w:rPr>
          <w:lang w:val="es-ES"/>
        </w:rPr>
      </w:pPr>
      <w:sdt>
        <w:sdtPr>
          <w:rPr>
            <w:lang w:val="es-ES"/>
          </w:rPr>
          <w:id w:val="-1822343446"/>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Sí, en relación con la Autoridad Reguladora de las telecomunicaciones/TIC</w:t>
      </w:r>
    </w:p>
    <w:p w14:paraId="320FA2CA" w14:textId="790D6FAF" w:rsidR="003153A8" w:rsidRPr="00FF4810" w:rsidRDefault="00B23131" w:rsidP="00437E25">
      <w:pPr>
        <w:pStyle w:val="enumlev1"/>
        <w:spacing w:before="40"/>
        <w:rPr>
          <w:lang w:val="es-ES"/>
        </w:rPr>
      </w:pPr>
      <w:sdt>
        <w:sdtPr>
          <w:rPr>
            <w:lang w:val="es-ES"/>
          </w:rPr>
          <w:id w:val="-678660891"/>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Sí, en relación con la Autoridad de la Competencia</w:t>
      </w:r>
    </w:p>
    <w:p w14:paraId="1CE4F255" w14:textId="6CADD23F" w:rsidR="003153A8" w:rsidRPr="00FF4810" w:rsidRDefault="00B23131" w:rsidP="00437E25">
      <w:pPr>
        <w:pStyle w:val="enumlev1"/>
        <w:spacing w:before="40"/>
        <w:rPr>
          <w:lang w:val="es-ES"/>
        </w:rPr>
      </w:pPr>
      <w:sdt>
        <w:sdtPr>
          <w:rPr>
            <w:lang w:val="es-ES"/>
          </w:rPr>
          <w:id w:val="-670256052"/>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Sí, en relación con ambos</w:t>
      </w:r>
    </w:p>
    <w:p w14:paraId="16315D48" w14:textId="2126D8DE" w:rsidR="003153A8" w:rsidRPr="00FF4810" w:rsidRDefault="00B23131" w:rsidP="00437E25">
      <w:pPr>
        <w:pStyle w:val="enumlev1"/>
        <w:spacing w:before="40"/>
        <w:rPr>
          <w:lang w:val="es-ES"/>
        </w:rPr>
      </w:pPr>
      <w:sdt>
        <w:sdtPr>
          <w:rPr>
            <w:lang w:val="es-ES"/>
          </w:rPr>
          <w:id w:val="537782590"/>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Sí, es la misma Autoridad</w:t>
      </w:r>
    </w:p>
    <w:p w14:paraId="2121D747" w14:textId="0B8A78A7" w:rsidR="003153A8" w:rsidRPr="00FF4810" w:rsidRDefault="00B23131" w:rsidP="00437E25">
      <w:pPr>
        <w:pStyle w:val="enumlev1"/>
        <w:spacing w:before="40"/>
        <w:rPr>
          <w:lang w:val="es-ES"/>
        </w:rPr>
      </w:pPr>
      <w:sdt>
        <w:sdtPr>
          <w:rPr>
            <w:lang w:val="es-ES"/>
          </w:rPr>
          <w:id w:val="1623806719"/>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No, los proveedores extranjeros son tratados de igual forma que los proveedores nacionales</w:t>
      </w:r>
    </w:p>
    <w:p w14:paraId="472008B1" w14:textId="5EA2B0BB" w:rsidR="003153A8" w:rsidRPr="00FF4810" w:rsidRDefault="003153A8" w:rsidP="00E723A0">
      <w:pPr>
        <w:rPr>
          <w:lang w:val="es-ES"/>
        </w:rPr>
      </w:pPr>
      <w:r w:rsidRPr="00FF4810">
        <w:rPr>
          <w:lang w:val="es-ES"/>
        </w:rPr>
        <w:t>6.1.5.1</w:t>
      </w:r>
      <w:r w:rsidRPr="00FF4810">
        <w:rPr>
          <w:lang w:val="es-ES"/>
        </w:rPr>
        <w:tab/>
        <w:t>Si los proveedores extranjeros reciben un trato distinto, ¿cuáles son las diferencias de tratamiento?</w:t>
      </w:r>
      <w:r w:rsidR="00E26F44">
        <w:rPr>
          <w:lang w:val="es-ES"/>
        </w:rPr>
        <w:t xml:space="preserve"> </w:t>
      </w:r>
      <w:sdt>
        <w:sdtPr>
          <w:rPr>
            <w:lang w:val="es-ES"/>
          </w:rPr>
          <w:id w:val="-1096786284"/>
          <w:placeholder>
            <w:docPart w:val="849769439D12439CB071CE0A741A1087"/>
          </w:placeholder>
          <w:showingPlcHdr/>
        </w:sdtPr>
        <w:sdtEndPr/>
        <w:sdtContent>
          <w:r w:rsidR="00E723A0" w:rsidRPr="00FF4810">
            <w:rPr>
              <w:rStyle w:val="PlaceholderText"/>
              <w:color w:val="0070C0"/>
              <w:lang w:val="es-ES"/>
            </w:rPr>
            <w:t>Pulse aquí para escribir texto.</w:t>
          </w:r>
        </w:sdtContent>
      </w:sdt>
    </w:p>
    <w:p w14:paraId="542B6D74" w14:textId="603528D7" w:rsidR="005E30F5" w:rsidRPr="00FF4810" w:rsidRDefault="003153A8" w:rsidP="00E723A0">
      <w:pPr>
        <w:rPr>
          <w:lang w:val="es-ES"/>
        </w:rPr>
      </w:pPr>
      <w:r w:rsidRPr="00FF4810">
        <w:rPr>
          <w:lang w:val="es-ES"/>
        </w:rPr>
        <w:t>6.1.6</w:t>
      </w:r>
      <w:r w:rsidRPr="00FF4810">
        <w:rPr>
          <w:lang w:val="es-ES"/>
        </w:rPr>
        <w:tab/>
        <w:t>¿Existen leyes, normativas o reglas que exijan que el regulador evalúe periódicamente el estado de la competencia en los distintos mercados de las telecomunicaciones/TIC?</w:t>
      </w:r>
    </w:p>
    <w:p w14:paraId="2A619BBF" w14:textId="77777777" w:rsidR="003153A8" w:rsidRPr="00FF4810" w:rsidRDefault="00B23131" w:rsidP="00437E25">
      <w:pPr>
        <w:pStyle w:val="enumlev1"/>
        <w:spacing w:before="40"/>
        <w:rPr>
          <w:lang w:val="es-ES"/>
        </w:rPr>
      </w:pPr>
      <w:sdt>
        <w:sdtPr>
          <w:rPr>
            <w:lang w:val="es-ES"/>
          </w:rPr>
          <w:id w:val="-42610310"/>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Sí</w:t>
      </w:r>
    </w:p>
    <w:p w14:paraId="7DA0B3EB" w14:textId="77777777" w:rsidR="003153A8" w:rsidRPr="00FF4810" w:rsidRDefault="00B23131" w:rsidP="00437E25">
      <w:pPr>
        <w:pStyle w:val="enumlev1"/>
        <w:spacing w:before="40"/>
        <w:rPr>
          <w:lang w:val="es-ES"/>
        </w:rPr>
      </w:pPr>
      <w:sdt>
        <w:sdtPr>
          <w:rPr>
            <w:lang w:val="es-ES"/>
          </w:rPr>
          <w:id w:val="-1646889024"/>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No</w:t>
      </w:r>
    </w:p>
    <w:p w14:paraId="605E018F" w14:textId="2A7BB473" w:rsidR="003153A8" w:rsidRPr="00FF4810" w:rsidRDefault="003153A8" w:rsidP="00F6031C">
      <w:pPr>
        <w:keepNext/>
        <w:keepLines/>
        <w:rPr>
          <w:lang w:val="es-ES"/>
        </w:rPr>
      </w:pPr>
      <w:r w:rsidRPr="00FF4810">
        <w:rPr>
          <w:lang w:val="es-ES"/>
        </w:rPr>
        <w:lastRenderedPageBreak/>
        <w:t>6.1.7</w:t>
      </w:r>
      <w:r w:rsidRPr="00FF4810">
        <w:rPr>
          <w:lang w:val="es-ES"/>
        </w:rPr>
        <w:tab/>
        <w:t>En lo que respecta a los servicios públicos que no están totalmente abiertos a la competencia*, ¿cuál de las opciones siguientes describe mejor el proceso de liberalización en su país?</w:t>
      </w:r>
    </w:p>
    <w:p w14:paraId="5635C42A" w14:textId="70ED09EC" w:rsidR="003153A8" w:rsidRPr="00FF4810" w:rsidRDefault="003153A8" w:rsidP="00F6031C">
      <w:pPr>
        <w:pStyle w:val="Note"/>
        <w:keepNext/>
        <w:keepLines/>
        <w:rPr>
          <w:i/>
          <w:iCs/>
          <w:lang w:val="es-ES"/>
        </w:rPr>
      </w:pPr>
      <w:r w:rsidRPr="00FF4810">
        <w:rPr>
          <w:i/>
          <w:iCs/>
          <w:lang w:val="es-ES"/>
        </w:rPr>
        <w:t>*</w:t>
      </w:r>
      <w:r w:rsidR="003A118E">
        <w:rPr>
          <w:i/>
          <w:iCs/>
          <w:lang w:val="es-ES"/>
        </w:rPr>
        <w:t xml:space="preserve"> Nota:</w:t>
      </w:r>
      <w:r w:rsidR="00E723A0" w:rsidRPr="00FF4810">
        <w:rPr>
          <w:i/>
          <w:iCs/>
          <w:lang w:val="es-ES"/>
        </w:rPr>
        <w:t xml:space="preserve"> </w:t>
      </w:r>
      <w:r w:rsidRPr="00FF4810">
        <w:rPr>
          <w:i/>
          <w:iCs/>
          <w:lang w:val="es-ES"/>
        </w:rPr>
        <w:t>Por mercados totalmente abiertos a la competencia se entiende mercados en los cuales no existen normas que limiten la participación, como por ejemplo límites del número de licencias asignadas, cánones elevados que en la práctica limitan la participación, entre otras. A los efectos de esta cuestión, esas limitaciones no comprenden las limitaciones de la titularidad extranjera.</w:t>
      </w:r>
    </w:p>
    <w:p w14:paraId="4C97B5C5" w14:textId="0E66EE09" w:rsidR="003153A8" w:rsidRPr="00FF4810" w:rsidRDefault="00B23131" w:rsidP="00437E25">
      <w:pPr>
        <w:pStyle w:val="enumlev1"/>
        <w:spacing w:before="40"/>
        <w:rPr>
          <w:lang w:val="es-ES"/>
        </w:rPr>
      </w:pPr>
      <w:sdt>
        <w:sdtPr>
          <w:rPr>
            <w:lang w:val="es-ES"/>
          </w:rPr>
          <w:id w:val="-2050913591"/>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Todos los servicios públicos que no están totalmente abiertos a la competencia están en curso de liberalización</w:t>
      </w:r>
      <w:r w:rsidR="00EE0FF2">
        <w:rPr>
          <w:lang w:val="es-ES"/>
        </w:rPr>
        <w:t>.</w:t>
      </w:r>
    </w:p>
    <w:p w14:paraId="73251636" w14:textId="0C8E4A95" w:rsidR="003153A8" w:rsidRPr="00FF4810" w:rsidRDefault="00B23131" w:rsidP="00437E25">
      <w:pPr>
        <w:pStyle w:val="enumlev1"/>
        <w:spacing w:before="40"/>
        <w:rPr>
          <w:lang w:val="es-ES"/>
        </w:rPr>
      </w:pPr>
      <w:sdt>
        <w:sdtPr>
          <w:rPr>
            <w:lang w:val="es-ES"/>
          </w:rPr>
          <w:id w:val="-1331442644"/>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Algunos, pero no todos, de los servicios públicos que no están totalmente abiertos a la competencia están en curso de liberalización</w:t>
      </w:r>
      <w:r w:rsidR="00EE0FF2">
        <w:rPr>
          <w:lang w:val="es-ES"/>
        </w:rPr>
        <w:t>.</w:t>
      </w:r>
    </w:p>
    <w:p w14:paraId="70D2190A" w14:textId="0E7DD272" w:rsidR="003153A8" w:rsidRPr="00FF4810" w:rsidRDefault="00B23131" w:rsidP="00437E25">
      <w:pPr>
        <w:pStyle w:val="enumlev1"/>
        <w:spacing w:before="40"/>
        <w:rPr>
          <w:lang w:val="es-ES"/>
        </w:rPr>
      </w:pPr>
      <w:sdt>
        <w:sdtPr>
          <w:rPr>
            <w:lang w:val="es-ES"/>
          </w:rPr>
          <w:id w:val="187503876"/>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No existen actualmente iniciativas/planes de liberalización de los servicios públicos que no están totalmente abiertos a la competencia</w:t>
      </w:r>
      <w:r w:rsidR="00EE0FF2">
        <w:rPr>
          <w:lang w:val="es-ES"/>
        </w:rPr>
        <w:t>.</w:t>
      </w:r>
    </w:p>
    <w:p w14:paraId="174ADD14" w14:textId="13FE4BF4" w:rsidR="003153A8" w:rsidRPr="00FF4810" w:rsidRDefault="003153A8" w:rsidP="008434B7">
      <w:pPr>
        <w:keepNext/>
        <w:keepLines/>
        <w:rPr>
          <w:lang w:val="es-ES"/>
        </w:rPr>
      </w:pPr>
      <w:r w:rsidRPr="00FF4810">
        <w:rPr>
          <w:lang w:val="es-ES"/>
        </w:rPr>
        <w:t>6.1.8</w:t>
      </w:r>
      <w:r w:rsidRPr="00FF4810">
        <w:rPr>
          <w:lang w:val="es-ES"/>
        </w:rPr>
        <w:tab/>
        <w:t>¿Pueden las empresas o los consumidores adquirir servicios de telecomunicación prestados por proveedores ubicados en el extranjero?</w:t>
      </w:r>
    </w:p>
    <w:p w14:paraId="61F3C3FF" w14:textId="347F11EC" w:rsidR="003153A8" w:rsidRPr="00FF4810" w:rsidRDefault="00B23131" w:rsidP="003A118E">
      <w:pPr>
        <w:pStyle w:val="enumlev1"/>
        <w:keepNext/>
        <w:keepLines/>
        <w:spacing w:before="40"/>
        <w:rPr>
          <w:lang w:val="es-ES"/>
        </w:rPr>
      </w:pPr>
      <w:sdt>
        <w:sdtPr>
          <w:rPr>
            <w:lang w:val="es-ES"/>
          </w:rPr>
          <w:id w:val="1734821383"/>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Sí</w:t>
      </w:r>
    </w:p>
    <w:p w14:paraId="5FB2F76F" w14:textId="6CD86287" w:rsidR="003153A8" w:rsidRPr="00FF4810" w:rsidRDefault="00B23131" w:rsidP="00437E25">
      <w:pPr>
        <w:pStyle w:val="enumlev1"/>
        <w:spacing w:before="40"/>
        <w:rPr>
          <w:lang w:val="es-ES"/>
        </w:rPr>
      </w:pPr>
      <w:sdt>
        <w:sdtPr>
          <w:rPr>
            <w:lang w:val="es-ES"/>
          </w:rPr>
          <w:id w:val="-682349385"/>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No</w:t>
      </w:r>
    </w:p>
    <w:p w14:paraId="6FCB4971" w14:textId="00D622BC" w:rsidR="003153A8" w:rsidRPr="00FF4810" w:rsidRDefault="00B23131" w:rsidP="00437E25">
      <w:pPr>
        <w:pStyle w:val="enumlev1"/>
        <w:spacing w:before="40"/>
        <w:rPr>
          <w:lang w:val="es-ES"/>
        </w:rPr>
      </w:pPr>
      <w:sdt>
        <w:sdtPr>
          <w:rPr>
            <w:lang w:val="es-ES"/>
          </w:rPr>
          <w:id w:val="-1096860643"/>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 xml:space="preserve">Sólo se permiten algunos servicios. Sírvase especificar: </w:t>
      </w:r>
      <w:sdt>
        <w:sdtPr>
          <w:rPr>
            <w:lang w:val="es-ES"/>
          </w:rPr>
          <w:id w:val="-1335752018"/>
          <w:placeholder>
            <w:docPart w:val="BED86F71A2134D439995C45746BE99B6"/>
          </w:placeholder>
          <w:showingPlcHdr/>
        </w:sdtPr>
        <w:sdtEndPr/>
        <w:sdtContent>
          <w:r w:rsidR="00E723A0" w:rsidRPr="00FF4810">
            <w:rPr>
              <w:rStyle w:val="PlaceholderText"/>
              <w:color w:val="0070C0"/>
              <w:lang w:val="es-ES"/>
            </w:rPr>
            <w:t>Pulse aquí para escribir texto.</w:t>
          </w:r>
        </w:sdtContent>
      </w:sdt>
    </w:p>
    <w:p w14:paraId="64CD785F" w14:textId="6DB042D4" w:rsidR="003153A8" w:rsidRPr="00FF4810" w:rsidRDefault="00B23131" w:rsidP="00437E25">
      <w:pPr>
        <w:pStyle w:val="enumlev1"/>
        <w:spacing w:before="40"/>
        <w:rPr>
          <w:lang w:val="es-ES"/>
        </w:rPr>
      </w:pPr>
      <w:sdt>
        <w:sdtPr>
          <w:rPr>
            <w:lang w:val="es-ES"/>
          </w:rPr>
          <w:id w:val="-2052757994"/>
          <w14:checkbox>
            <w14:checked w14:val="0"/>
            <w14:checkedState w14:val="2612" w14:font="MS Gothic"/>
            <w14:uncheckedState w14:val="2610" w14:font="MS Gothic"/>
          </w14:checkbox>
        </w:sdtPr>
        <w:sdtEndPr/>
        <w:sdtContent>
          <w:r w:rsidR="003153A8" w:rsidRPr="00FF4810">
            <w:rPr>
              <w:rFonts w:ascii="MS Gothic" w:eastAsia="MS Gothic" w:hAnsi="MS Gothic"/>
              <w:lang w:val="es-ES"/>
            </w:rPr>
            <w:t>☐</w:t>
          </w:r>
        </w:sdtContent>
      </w:sdt>
      <w:r w:rsidR="003153A8" w:rsidRPr="00FF4810">
        <w:rPr>
          <w:lang w:val="es-ES"/>
        </w:rPr>
        <w:tab/>
        <w:t xml:space="preserve">Sólo se prohíben algunos servicios. Sírvase especificar: </w:t>
      </w:r>
      <w:sdt>
        <w:sdtPr>
          <w:rPr>
            <w:lang w:val="es-ES"/>
          </w:rPr>
          <w:id w:val="481901506"/>
          <w:placeholder>
            <w:docPart w:val="D3D09F77FFCE4D01B1700A089DEB5A7F"/>
          </w:placeholder>
          <w:showingPlcHdr/>
        </w:sdtPr>
        <w:sdtEndPr/>
        <w:sdtContent>
          <w:r w:rsidR="00E723A0" w:rsidRPr="00FF4810">
            <w:rPr>
              <w:rStyle w:val="PlaceholderText"/>
              <w:color w:val="0070C0"/>
              <w:lang w:val="es-ES"/>
            </w:rPr>
            <w:t>Pulse aquí para escribir texto.</w:t>
          </w:r>
        </w:sdtContent>
      </w:sdt>
    </w:p>
    <w:p w14:paraId="661150E0" w14:textId="46C36E55" w:rsidR="00ED2661" w:rsidRPr="00FF4810" w:rsidRDefault="00ED2661" w:rsidP="00ED2661">
      <w:pPr>
        <w:tabs>
          <w:tab w:val="left" w:pos="794"/>
        </w:tabs>
        <w:rPr>
          <w:lang w:val="es-ES"/>
        </w:rPr>
      </w:pPr>
      <w:r w:rsidRPr="00FF4810">
        <w:rPr>
          <w:lang w:val="es-ES"/>
        </w:rPr>
        <w:t>Observaciones relativas a cualquiera de las preguntas anteriores sobre estructura del sector o al contexto general de cómo se abordan estos asuntos en la reglamentación de su país</w:t>
      </w:r>
      <w:r w:rsidR="00E26F44">
        <w:rPr>
          <w:lang w:val="es-ES"/>
        </w:rPr>
        <w:t>:</w:t>
      </w:r>
      <w:r w:rsidRPr="00FF4810">
        <w:rPr>
          <w:lang w:val="es-ES"/>
        </w:rPr>
        <w:t xml:space="preserve"> </w:t>
      </w:r>
      <w:r w:rsidR="00EE0FF2">
        <w:rPr>
          <w:lang w:val="es-ES"/>
        </w:rPr>
        <w:br/>
      </w:r>
      <w:sdt>
        <w:sdtPr>
          <w:rPr>
            <w:lang w:val="es-ES"/>
          </w:rPr>
          <w:id w:val="1607310541"/>
          <w:placeholder>
            <w:docPart w:val="8ED8A506DACB451391D182F50FE51454"/>
          </w:placeholder>
          <w:showingPlcHdr/>
        </w:sdtPr>
        <w:sdtEndPr/>
        <w:sdtContent>
          <w:r w:rsidRPr="00FF4810">
            <w:rPr>
              <w:rStyle w:val="PlaceholderText"/>
              <w:color w:val="0070C0"/>
              <w:lang w:val="es-ES"/>
            </w:rPr>
            <w:t>Pulse aquí para escribir texto.</w:t>
          </w:r>
        </w:sdtContent>
      </w:sdt>
    </w:p>
    <w:p w14:paraId="2180F847" w14:textId="3CF82C95" w:rsidR="005E30F5" w:rsidRPr="00FF4810" w:rsidRDefault="005E30F5" w:rsidP="00C971EB">
      <w:pPr>
        <w:pStyle w:val="Heading2"/>
        <w:rPr>
          <w:lang w:val="es-ES"/>
        </w:rPr>
      </w:pPr>
      <w:r w:rsidRPr="00FF4810">
        <w:rPr>
          <w:lang w:val="es-ES"/>
        </w:rPr>
        <w:t>6.2</w:t>
      </w:r>
      <w:r w:rsidR="00C971EB" w:rsidRPr="00FF4810">
        <w:rPr>
          <w:lang w:val="es-ES"/>
        </w:rPr>
        <w:tab/>
      </w:r>
      <w:r w:rsidRPr="00FF4810">
        <w:rPr>
          <w:lang w:val="es-ES"/>
        </w:rPr>
        <w:t>Concepto de posición dominante/capacidad de influir en el mercado (SMP)</w:t>
      </w:r>
    </w:p>
    <w:p w14:paraId="674CA747" w14:textId="697DB476" w:rsidR="00C971EB" w:rsidRPr="00FF4810" w:rsidRDefault="00C971EB" w:rsidP="005E30F5">
      <w:pPr>
        <w:rPr>
          <w:lang w:val="es-ES"/>
        </w:rPr>
      </w:pPr>
      <w:r w:rsidRPr="00FF4810">
        <w:rPr>
          <w:lang w:val="es-ES"/>
        </w:rPr>
        <w:t>6.2.1</w:t>
      </w:r>
      <w:r w:rsidRPr="00FF4810">
        <w:rPr>
          <w:lang w:val="es-ES"/>
        </w:rPr>
        <w:tab/>
        <w:t>¿Reconoce la legislación antimonopolio/competencia de su país la noción de "posición dominante" o de capacidad de influir en el mercado (SMP)?</w:t>
      </w:r>
    </w:p>
    <w:p w14:paraId="0AB34C02" w14:textId="2740A832" w:rsidR="00C971EB" w:rsidRPr="00FF4810" w:rsidRDefault="00B23131" w:rsidP="00437E25">
      <w:pPr>
        <w:pStyle w:val="enumlev1"/>
        <w:spacing w:before="40"/>
        <w:rPr>
          <w:lang w:val="es-ES"/>
        </w:rPr>
      </w:pPr>
      <w:sdt>
        <w:sdtPr>
          <w:rPr>
            <w:lang w:val="es-ES"/>
          </w:rPr>
          <w:id w:val="-1823346755"/>
          <w14:checkbox>
            <w14:checked w14:val="0"/>
            <w14:checkedState w14:val="2612" w14:font="MS Gothic"/>
            <w14:uncheckedState w14:val="2610" w14:font="MS Gothic"/>
          </w14:checkbox>
        </w:sdtPr>
        <w:sdtEndPr/>
        <w:sdtContent>
          <w:r w:rsidR="00C971EB" w:rsidRPr="00FF4810">
            <w:rPr>
              <w:rFonts w:ascii="MS Gothic" w:eastAsia="MS Gothic" w:hAnsi="MS Gothic"/>
              <w:lang w:val="es-ES"/>
            </w:rPr>
            <w:t>☐</w:t>
          </w:r>
        </w:sdtContent>
      </w:sdt>
      <w:r w:rsidR="00C971EB" w:rsidRPr="00FF4810">
        <w:rPr>
          <w:lang w:val="es-ES"/>
        </w:rPr>
        <w:tab/>
        <w:t>Sí</w:t>
      </w:r>
      <w:r w:rsidR="00FB1448" w:rsidRPr="00FF4810">
        <w:rPr>
          <w:lang w:val="es-ES"/>
        </w:rPr>
        <w:t>. Sírvase</w:t>
      </w:r>
      <w:r w:rsidR="00FB1448">
        <w:rPr>
          <w:lang w:val="es-ES"/>
        </w:rPr>
        <w:t xml:space="preserve"> </w:t>
      </w:r>
      <w:r w:rsidR="00C971EB" w:rsidRPr="00FF4810">
        <w:rPr>
          <w:lang w:val="es-ES"/>
        </w:rPr>
        <w:t xml:space="preserve">indicar el URL: </w:t>
      </w:r>
      <w:sdt>
        <w:sdtPr>
          <w:rPr>
            <w:lang w:val="es-ES"/>
          </w:rPr>
          <w:id w:val="1656868000"/>
          <w:placeholder>
            <w:docPart w:val="C19441517D1C43DC91FEFA06DA3CCA2D"/>
          </w:placeholder>
          <w:showingPlcHdr/>
        </w:sdtPr>
        <w:sdtEndPr/>
        <w:sdtContent>
          <w:r w:rsidR="00454FA2" w:rsidRPr="00FF4810">
            <w:rPr>
              <w:rStyle w:val="PlaceholderText"/>
              <w:color w:val="0070C0"/>
              <w:lang w:val="es-ES"/>
            </w:rPr>
            <w:t>Pulse aquí para escribir texto.</w:t>
          </w:r>
        </w:sdtContent>
      </w:sdt>
    </w:p>
    <w:p w14:paraId="1B7799F5" w14:textId="42533A45" w:rsidR="00C971EB" w:rsidRPr="00FF4810" w:rsidRDefault="00B23131" w:rsidP="00437E25">
      <w:pPr>
        <w:pStyle w:val="enumlev1"/>
        <w:spacing w:before="40"/>
        <w:rPr>
          <w:lang w:val="es-ES"/>
        </w:rPr>
      </w:pPr>
      <w:sdt>
        <w:sdtPr>
          <w:rPr>
            <w:lang w:val="es-ES"/>
          </w:rPr>
          <w:id w:val="-1662930071"/>
          <w14:checkbox>
            <w14:checked w14:val="0"/>
            <w14:checkedState w14:val="2612" w14:font="MS Gothic"/>
            <w14:uncheckedState w14:val="2610" w14:font="MS Gothic"/>
          </w14:checkbox>
        </w:sdtPr>
        <w:sdtEndPr/>
        <w:sdtContent>
          <w:r w:rsidR="00C971EB" w:rsidRPr="00FF4810">
            <w:rPr>
              <w:rFonts w:ascii="MS Gothic" w:eastAsia="MS Gothic" w:hAnsi="MS Gothic"/>
              <w:lang w:val="es-ES"/>
            </w:rPr>
            <w:t>☐</w:t>
          </w:r>
        </w:sdtContent>
      </w:sdt>
      <w:r w:rsidR="00C971EB" w:rsidRPr="00FF4810">
        <w:rPr>
          <w:lang w:val="es-ES"/>
        </w:rPr>
        <w:tab/>
        <w:t>No</w:t>
      </w:r>
    </w:p>
    <w:p w14:paraId="3825A9B6" w14:textId="3CD78A21" w:rsidR="00C971EB" w:rsidRPr="00FF4810" w:rsidRDefault="00C971EB" w:rsidP="005E30F5">
      <w:pPr>
        <w:rPr>
          <w:lang w:val="es-ES"/>
        </w:rPr>
      </w:pPr>
      <w:r w:rsidRPr="00FF4810">
        <w:rPr>
          <w:lang w:val="es-ES"/>
        </w:rPr>
        <w:t>En caso negativo ¿será definida, y cuándo?</w:t>
      </w:r>
      <w:r w:rsidR="00E26F44">
        <w:rPr>
          <w:lang w:val="es-ES"/>
        </w:rPr>
        <w:t xml:space="preserve"> </w:t>
      </w:r>
      <w:sdt>
        <w:sdtPr>
          <w:rPr>
            <w:lang w:val="es-ES"/>
          </w:rPr>
          <w:id w:val="-382171294"/>
          <w:placeholder>
            <w:docPart w:val="2BB0E74A8F9D4069AFD3947CD2CB854B"/>
          </w:placeholder>
          <w:showingPlcHdr/>
        </w:sdtPr>
        <w:sdtEndPr/>
        <w:sdtContent>
          <w:r w:rsidR="00454FA2" w:rsidRPr="00FF4810">
            <w:rPr>
              <w:rStyle w:val="PlaceholderText"/>
              <w:color w:val="0070C0"/>
              <w:lang w:val="es-ES"/>
            </w:rPr>
            <w:t>Pulse aquí para escribir texto.</w:t>
          </w:r>
        </w:sdtContent>
      </w:sdt>
    </w:p>
    <w:p w14:paraId="7AAE5447" w14:textId="5719ACD0" w:rsidR="00C971EB" w:rsidRPr="00FF4810" w:rsidRDefault="00C971EB" w:rsidP="00454FA2">
      <w:pPr>
        <w:rPr>
          <w:lang w:val="es-ES"/>
        </w:rPr>
      </w:pPr>
      <w:r w:rsidRPr="00FF4810">
        <w:rPr>
          <w:lang w:val="es-ES"/>
        </w:rPr>
        <w:t>6.2.2</w:t>
      </w:r>
      <w:r w:rsidR="00454FA2" w:rsidRPr="00FF4810">
        <w:rPr>
          <w:lang w:val="es-ES"/>
        </w:rPr>
        <w:tab/>
      </w:r>
      <w:r w:rsidRPr="00FF4810">
        <w:rPr>
          <w:lang w:val="es-ES"/>
        </w:rPr>
        <w:t>¿En qué instrumentos jurídicos (legislación en vigor) está definida esta noción?</w:t>
      </w:r>
    </w:p>
    <w:p w14:paraId="6B2DD4AE" w14:textId="6C7CD9D2" w:rsidR="002B665F" w:rsidRPr="00FF4810" w:rsidRDefault="00B23131" w:rsidP="00437E25">
      <w:pPr>
        <w:pStyle w:val="enumlev1"/>
        <w:spacing w:before="40"/>
        <w:rPr>
          <w:lang w:val="es-ES"/>
        </w:rPr>
      </w:pPr>
      <w:sdt>
        <w:sdtPr>
          <w:rPr>
            <w:lang w:val="es-ES"/>
          </w:rPr>
          <w:id w:val="1651163583"/>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r>
      <w:r w:rsidR="00C971EB" w:rsidRPr="00FF4810">
        <w:rPr>
          <w:lang w:val="es-ES"/>
        </w:rPr>
        <w:t>Ley de TIC/comunicaciones electrónicas</w:t>
      </w:r>
    </w:p>
    <w:p w14:paraId="58450222" w14:textId="5D62D1BA" w:rsidR="002B665F" w:rsidRPr="00FF4810" w:rsidRDefault="00B23131" w:rsidP="00437E25">
      <w:pPr>
        <w:pStyle w:val="enumlev1"/>
        <w:spacing w:before="40"/>
        <w:rPr>
          <w:lang w:val="es-ES"/>
        </w:rPr>
      </w:pPr>
      <w:sdt>
        <w:sdtPr>
          <w:rPr>
            <w:lang w:val="es-ES"/>
          </w:rPr>
          <w:id w:val="323557354"/>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r>
      <w:r w:rsidR="00C971EB" w:rsidRPr="00FF4810">
        <w:rPr>
          <w:lang w:val="es-ES"/>
        </w:rPr>
        <w:t>Ley general de competencia/antimonopolio</w:t>
      </w:r>
    </w:p>
    <w:p w14:paraId="6A6FB3FB" w14:textId="627D91E5" w:rsidR="002B665F" w:rsidRPr="00FF4810" w:rsidRDefault="00B23131" w:rsidP="00437E25">
      <w:pPr>
        <w:pStyle w:val="enumlev1"/>
        <w:spacing w:before="40"/>
        <w:rPr>
          <w:lang w:val="es-ES"/>
        </w:rPr>
      </w:pPr>
      <w:sdt>
        <w:sdtPr>
          <w:rPr>
            <w:lang w:val="es-ES"/>
          </w:rPr>
          <w:id w:val="-1378315773"/>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r>
      <w:r w:rsidR="00C971EB" w:rsidRPr="00FF4810">
        <w:rPr>
          <w:lang w:val="es-ES"/>
        </w:rPr>
        <w:t>Ley de competencia de las TIC</w:t>
      </w:r>
    </w:p>
    <w:p w14:paraId="5A589805" w14:textId="3F10B5E9" w:rsidR="002B665F" w:rsidRPr="00FF4810" w:rsidRDefault="00B23131" w:rsidP="00437E25">
      <w:pPr>
        <w:pStyle w:val="enumlev1"/>
        <w:spacing w:before="40"/>
        <w:rPr>
          <w:lang w:val="es-ES"/>
        </w:rPr>
      </w:pPr>
      <w:sdt>
        <w:sdtPr>
          <w:rPr>
            <w:lang w:val="es-ES"/>
          </w:rPr>
          <w:id w:val="-518785476"/>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r>
      <w:r w:rsidR="00C971EB" w:rsidRPr="00FF4810">
        <w:rPr>
          <w:lang w:val="es-ES"/>
        </w:rPr>
        <w:t xml:space="preserve">Otros. Sírvase especificar: </w:t>
      </w:r>
      <w:sdt>
        <w:sdtPr>
          <w:rPr>
            <w:lang w:val="es-ES"/>
          </w:rPr>
          <w:id w:val="1128125334"/>
          <w:placeholder>
            <w:docPart w:val="69F5A7AD007B483D8ADCCA996CD8B372"/>
          </w:placeholder>
          <w:showingPlcHdr/>
        </w:sdtPr>
        <w:sdtEndPr/>
        <w:sdtContent>
          <w:r w:rsidR="00454FA2" w:rsidRPr="00FF4810">
            <w:rPr>
              <w:rStyle w:val="PlaceholderText"/>
              <w:color w:val="0070C0"/>
              <w:lang w:val="es-ES"/>
            </w:rPr>
            <w:t>Pulse aquí para escribir texto.</w:t>
          </w:r>
        </w:sdtContent>
      </w:sdt>
    </w:p>
    <w:p w14:paraId="64498C7A" w14:textId="526C7A5C" w:rsidR="002B665F" w:rsidRPr="00FF4810" w:rsidRDefault="002B665F" w:rsidP="00454FA2">
      <w:pPr>
        <w:rPr>
          <w:lang w:val="es-ES"/>
        </w:rPr>
      </w:pPr>
      <w:r w:rsidRPr="00FF4810">
        <w:rPr>
          <w:lang w:val="es-ES"/>
        </w:rPr>
        <w:t>6.2.2.1</w:t>
      </w:r>
      <w:r w:rsidR="00C971EB" w:rsidRPr="00FF4810">
        <w:rPr>
          <w:lang w:val="es-ES"/>
        </w:rPr>
        <w:tab/>
      </w:r>
      <w:r w:rsidRPr="00FF4810">
        <w:rPr>
          <w:lang w:val="es-ES"/>
        </w:rPr>
        <w:t xml:space="preserve">Indique el sitio web en el que puede consultarse: </w:t>
      </w:r>
      <w:sdt>
        <w:sdtPr>
          <w:rPr>
            <w:lang w:val="es-ES"/>
          </w:rPr>
          <w:id w:val="1408967064"/>
          <w:placeholder>
            <w:docPart w:val="714079273A68443CA8BB3B2C9A1BBEEE"/>
          </w:placeholder>
          <w:showingPlcHdr/>
        </w:sdtPr>
        <w:sdtEndPr/>
        <w:sdtContent>
          <w:r w:rsidR="00454FA2" w:rsidRPr="00FF4810">
            <w:rPr>
              <w:rStyle w:val="PlaceholderText"/>
              <w:color w:val="0070C0"/>
              <w:lang w:val="es-ES"/>
            </w:rPr>
            <w:t>Pulse aquí para escribir texto.</w:t>
          </w:r>
        </w:sdtContent>
      </w:sdt>
    </w:p>
    <w:p w14:paraId="6B80A799" w14:textId="0EDCB477" w:rsidR="002B665F" w:rsidRPr="00FF4810" w:rsidRDefault="002B665F" w:rsidP="00F6031C">
      <w:pPr>
        <w:keepNext/>
        <w:keepLines/>
        <w:rPr>
          <w:lang w:val="es-ES"/>
        </w:rPr>
      </w:pPr>
      <w:r w:rsidRPr="00FF4810">
        <w:rPr>
          <w:lang w:val="es-ES"/>
        </w:rPr>
        <w:t>6.2.3</w:t>
      </w:r>
      <w:r w:rsidRPr="00FF4810">
        <w:rPr>
          <w:lang w:val="es-ES"/>
        </w:rPr>
        <w:tab/>
        <w:t>¿Qué criterios se utilizan para determinar la "posición dominante"?</w:t>
      </w:r>
    </w:p>
    <w:p w14:paraId="03ECBC09" w14:textId="1356B684" w:rsidR="002B665F" w:rsidRPr="00FF4810" w:rsidRDefault="00B23131" w:rsidP="00437E25">
      <w:pPr>
        <w:pStyle w:val="enumlev1"/>
        <w:spacing w:before="40"/>
        <w:rPr>
          <w:lang w:val="es-ES"/>
        </w:rPr>
      </w:pPr>
      <w:sdt>
        <w:sdtPr>
          <w:rPr>
            <w:lang w:val="es-ES"/>
          </w:rPr>
          <w:id w:val="-80063247"/>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Geográficos</w:t>
      </w:r>
    </w:p>
    <w:p w14:paraId="1140606F" w14:textId="600C4C9E" w:rsidR="002B665F" w:rsidRPr="00FF4810" w:rsidRDefault="00B23131" w:rsidP="00437E25">
      <w:pPr>
        <w:pStyle w:val="enumlev1"/>
        <w:spacing w:before="40"/>
        <w:rPr>
          <w:lang w:val="es-ES"/>
        </w:rPr>
      </w:pPr>
      <w:sdt>
        <w:sdtPr>
          <w:rPr>
            <w:lang w:val="es-ES"/>
          </w:rPr>
          <w:id w:val="620189617"/>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 xml:space="preserve">Cuota de mercado en cuanto al número de abonados (0 volumen de ingresos) para el mercado del caso (especificar, en %): </w:t>
      </w:r>
      <w:sdt>
        <w:sdtPr>
          <w:rPr>
            <w:lang w:val="es-ES"/>
          </w:rPr>
          <w:id w:val="755628427"/>
          <w:placeholder>
            <w:docPart w:val="6ABED6E848D74D208F39525C2DA857D1"/>
          </w:placeholder>
          <w:showingPlcHdr/>
        </w:sdtPr>
        <w:sdtEndPr/>
        <w:sdtContent>
          <w:r w:rsidR="00454FA2" w:rsidRPr="00FF4810">
            <w:rPr>
              <w:rStyle w:val="PlaceholderText"/>
              <w:color w:val="0070C0"/>
              <w:lang w:val="es-ES"/>
            </w:rPr>
            <w:t>Pulse aquí para escribir texto.</w:t>
          </w:r>
        </w:sdtContent>
      </w:sdt>
    </w:p>
    <w:p w14:paraId="3554CA17" w14:textId="20BDFB4E" w:rsidR="002B665F" w:rsidRPr="00FF4810" w:rsidRDefault="00B23131" w:rsidP="00437E25">
      <w:pPr>
        <w:pStyle w:val="enumlev1"/>
        <w:spacing w:before="40"/>
        <w:rPr>
          <w:lang w:val="es-ES"/>
        </w:rPr>
      </w:pPr>
      <w:sdt>
        <w:sdtPr>
          <w:rPr>
            <w:lang w:val="es-ES"/>
          </w:rPr>
          <w:id w:val="1072464476"/>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El control de las instalaciones esenciales que dan acceso a los usuarios</w:t>
      </w:r>
    </w:p>
    <w:p w14:paraId="6DC04F33" w14:textId="77777777" w:rsidR="002B665F" w:rsidRPr="00FF4810" w:rsidRDefault="00B23131" w:rsidP="00437E25">
      <w:pPr>
        <w:pStyle w:val="enumlev1"/>
        <w:spacing w:before="40"/>
        <w:rPr>
          <w:lang w:val="es-ES"/>
        </w:rPr>
      </w:pPr>
      <w:sdt>
        <w:sdtPr>
          <w:rPr>
            <w:lang w:val="es-ES"/>
          </w:rPr>
          <w:id w:val="-2032874296"/>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La facilidad de acceso a los recursos financieros</w:t>
      </w:r>
    </w:p>
    <w:p w14:paraId="05AB3F4F" w14:textId="75FC8F45" w:rsidR="002B665F" w:rsidRPr="00FF4810" w:rsidRDefault="00B23131" w:rsidP="00437E25">
      <w:pPr>
        <w:pStyle w:val="enumlev1"/>
        <w:spacing w:before="40"/>
        <w:rPr>
          <w:lang w:val="es-ES"/>
        </w:rPr>
      </w:pPr>
      <w:sdt>
        <w:sdtPr>
          <w:rPr>
            <w:lang w:val="es-ES"/>
          </w:rPr>
          <w:id w:val="1776756858"/>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La facilidad de acceso a los recursos financieros</w:t>
      </w:r>
    </w:p>
    <w:p w14:paraId="15A85CD8" w14:textId="5E7ACF35" w:rsidR="002B665F" w:rsidRPr="00FF4810" w:rsidRDefault="00B23131" w:rsidP="00437E25">
      <w:pPr>
        <w:pStyle w:val="enumlev1"/>
        <w:spacing w:before="40"/>
        <w:rPr>
          <w:lang w:val="es-ES"/>
        </w:rPr>
      </w:pPr>
      <w:sdt>
        <w:sdtPr>
          <w:rPr>
            <w:lang w:val="es-ES"/>
          </w:rPr>
          <w:id w:val="577487648"/>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Las posibilidades de reacción de los consumidores</w:t>
      </w:r>
    </w:p>
    <w:p w14:paraId="76FE8536" w14:textId="0FC09AF0" w:rsidR="002B665F" w:rsidRPr="00FF4810" w:rsidRDefault="00B23131" w:rsidP="00437E25">
      <w:pPr>
        <w:pStyle w:val="enumlev1"/>
        <w:spacing w:before="40"/>
        <w:rPr>
          <w:lang w:val="es-ES"/>
        </w:rPr>
      </w:pPr>
      <w:sdt>
        <w:sdtPr>
          <w:rPr>
            <w:lang w:val="es-ES"/>
          </w:rPr>
          <w:id w:val="384150077"/>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Las economías de escala y alcance</w:t>
      </w:r>
    </w:p>
    <w:p w14:paraId="1D49520B" w14:textId="3F197504" w:rsidR="002B665F" w:rsidRPr="00FF4810" w:rsidRDefault="00B23131" w:rsidP="00437E25">
      <w:pPr>
        <w:pStyle w:val="enumlev1"/>
        <w:spacing w:before="40"/>
        <w:rPr>
          <w:lang w:val="es-ES"/>
        </w:rPr>
      </w:pPr>
      <w:sdt>
        <w:sdtPr>
          <w:rPr>
            <w:lang w:val="es-ES"/>
          </w:rPr>
          <w:id w:val="1341664639"/>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Los obstáculos de entrada</w:t>
      </w:r>
    </w:p>
    <w:p w14:paraId="20DD395A" w14:textId="532FE367" w:rsidR="002B665F" w:rsidRPr="00FF4810" w:rsidRDefault="00B23131" w:rsidP="00437E25">
      <w:pPr>
        <w:pStyle w:val="enumlev1"/>
        <w:spacing w:before="40"/>
        <w:rPr>
          <w:lang w:val="es-ES"/>
        </w:rPr>
      </w:pPr>
      <w:sdt>
        <w:sdtPr>
          <w:rPr>
            <w:lang w:val="es-ES"/>
          </w:rPr>
          <w:id w:val="-1408533728"/>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La posible competencia</w:t>
      </w:r>
    </w:p>
    <w:p w14:paraId="61EE04DD" w14:textId="7B3D1E8B" w:rsidR="002B665F" w:rsidRPr="00FF4810" w:rsidRDefault="00B23131" w:rsidP="00437E25">
      <w:pPr>
        <w:pStyle w:val="enumlev1"/>
        <w:spacing w:before="40"/>
        <w:rPr>
          <w:lang w:val="es-ES"/>
        </w:rPr>
      </w:pPr>
      <w:sdt>
        <w:sdtPr>
          <w:rPr>
            <w:lang w:val="es-ES"/>
          </w:rPr>
          <w:id w:val="-687290568"/>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 xml:space="preserve">Otros. Sírvase especificar: </w:t>
      </w:r>
      <w:sdt>
        <w:sdtPr>
          <w:rPr>
            <w:lang w:val="es-ES"/>
          </w:rPr>
          <w:id w:val="-1699617420"/>
          <w:placeholder>
            <w:docPart w:val="AB84A813C7DA48B780CA7D510C2D317B"/>
          </w:placeholder>
          <w:showingPlcHdr/>
        </w:sdtPr>
        <w:sdtEndPr/>
        <w:sdtContent>
          <w:r w:rsidR="00454FA2" w:rsidRPr="00FF4810">
            <w:rPr>
              <w:rStyle w:val="PlaceholderText"/>
              <w:color w:val="0070C0"/>
              <w:lang w:val="es-ES"/>
            </w:rPr>
            <w:t>Pulse aquí para escribir texto.</w:t>
          </w:r>
        </w:sdtContent>
      </w:sdt>
    </w:p>
    <w:p w14:paraId="4D7AA70F" w14:textId="43577DF4" w:rsidR="005E30F5" w:rsidRPr="00FF4810" w:rsidRDefault="002B665F" w:rsidP="00E452CB">
      <w:pPr>
        <w:keepNext/>
        <w:keepLines/>
        <w:rPr>
          <w:lang w:val="es-ES"/>
        </w:rPr>
      </w:pPr>
      <w:r w:rsidRPr="00FF4810">
        <w:rPr>
          <w:lang w:val="es-ES"/>
        </w:rPr>
        <w:t>6.2.4</w:t>
      </w:r>
      <w:r w:rsidRPr="00FF4810">
        <w:rPr>
          <w:lang w:val="es-ES"/>
        </w:rPr>
        <w:tab/>
        <w:t>¿Qué obligaciones ex ante se imponen a los operadores o proveedores?</w:t>
      </w:r>
    </w:p>
    <w:p w14:paraId="6FAAA99A" w14:textId="1965C4C3" w:rsidR="002B665F" w:rsidRPr="00FF4810" w:rsidRDefault="00B23131" w:rsidP="00437E25">
      <w:pPr>
        <w:pStyle w:val="enumlev1"/>
        <w:spacing w:before="40"/>
        <w:rPr>
          <w:lang w:val="es-ES"/>
        </w:rPr>
      </w:pPr>
      <w:sdt>
        <w:sdtPr>
          <w:rPr>
            <w:lang w:val="es-ES"/>
          </w:rPr>
          <w:id w:val="-1423870259"/>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La transparencia (por ejemplo, la publicación de la oferta de interconexión de referencia (OIR) y oferta de desagregación de bucle de referencia (ODR)</w:t>
      </w:r>
    </w:p>
    <w:p w14:paraId="1E023483" w14:textId="1FABB74C" w:rsidR="002B665F" w:rsidRPr="00FF4810" w:rsidRDefault="00B23131" w:rsidP="00437E25">
      <w:pPr>
        <w:pStyle w:val="enumlev1"/>
        <w:spacing w:before="40"/>
        <w:rPr>
          <w:lang w:val="es-ES"/>
        </w:rPr>
      </w:pPr>
      <w:sdt>
        <w:sdtPr>
          <w:rPr>
            <w:lang w:val="es-ES"/>
          </w:rPr>
          <w:id w:val="880129754"/>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La no discriminación</w:t>
      </w:r>
    </w:p>
    <w:p w14:paraId="4A4BE7F8" w14:textId="6FED14C5" w:rsidR="002B665F" w:rsidRPr="00FF4810" w:rsidRDefault="00B23131" w:rsidP="00437E25">
      <w:pPr>
        <w:pStyle w:val="enumlev1"/>
        <w:spacing w:before="40"/>
        <w:rPr>
          <w:lang w:val="es-ES"/>
        </w:rPr>
      </w:pPr>
      <w:sdt>
        <w:sdtPr>
          <w:rPr>
            <w:lang w:val="es-ES"/>
          </w:rPr>
          <w:id w:val="1872183771"/>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Las obligaciones de interconexión y acceso</w:t>
      </w:r>
    </w:p>
    <w:p w14:paraId="5D0EFAEB" w14:textId="5187B5CF" w:rsidR="002B665F" w:rsidRPr="00FF4810" w:rsidRDefault="00B23131" w:rsidP="00437E25">
      <w:pPr>
        <w:pStyle w:val="enumlev1"/>
        <w:spacing w:before="40"/>
        <w:rPr>
          <w:lang w:val="es-ES"/>
        </w:rPr>
      </w:pPr>
      <w:sdt>
        <w:sdtPr>
          <w:rPr>
            <w:lang w:val="es-ES"/>
          </w:rPr>
          <w:id w:val="-1128475423"/>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La contabilidad normativa</w:t>
      </w:r>
    </w:p>
    <w:p w14:paraId="22BD03CE" w14:textId="1AB9BFFA" w:rsidR="002B665F" w:rsidRPr="00FF4810" w:rsidRDefault="00B23131" w:rsidP="00437E25">
      <w:pPr>
        <w:pStyle w:val="enumlev1"/>
        <w:spacing w:before="40"/>
        <w:rPr>
          <w:lang w:val="es-ES"/>
        </w:rPr>
      </w:pPr>
      <w:sdt>
        <w:sdtPr>
          <w:rPr>
            <w:lang w:val="es-ES"/>
          </w:rPr>
          <w:id w:val="364340093"/>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La separación de cuentas</w:t>
      </w:r>
    </w:p>
    <w:p w14:paraId="4847C808" w14:textId="002DE041" w:rsidR="002B665F" w:rsidRPr="00FF4810" w:rsidRDefault="00B23131" w:rsidP="00437E25">
      <w:pPr>
        <w:pStyle w:val="enumlev1"/>
        <w:spacing w:before="40"/>
        <w:rPr>
          <w:lang w:val="es-ES"/>
        </w:rPr>
      </w:pPr>
      <w:sdt>
        <w:sdtPr>
          <w:rPr>
            <w:lang w:val="es-ES"/>
          </w:rPr>
          <w:id w:val="-72819626"/>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El control de los precios</w:t>
      </w:r>
    </w:p>
    <w:p w14:paraId="04D1BEB7" w14:textId="5627A013" w:rsidR="002B665F" w:rsidRPr="00FF4810" w:rsidRDefault="00B23131" w:rsidP="00437E25">
      <w:pPr>
        <w:pStyle w:val="enumlev1"/>
        <w:spacing w:before="40"/>
        <w:rPr>
          <w:lang w:val="es-ES"/>
        </w:rPr>
      </w:pPr>
      <w:sdt>
        <w:sdtPr>
          <w:rPr>
            <w:lang w:val="es-ES"/>
          </w:rPr>
          <w:id w:val="1077011412"/>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Obligaciones ex ante no vigentes</w:t>
      </w:r>
    </w:p>
    <w:p w14:paraId="7ACF62E3" w14:textId="030EEDAB" w:rsidR="002B665F" w:rsidRPr="00FF4810" w:rsidRDefault="00B23131" w:rsidP="00437E25">
      <w:pPr>
        <w:pStyle w:val="enumlev1"/>
        <w:spacing w:before="40"/>
        <w:rPr>
          <w:lang w:val="es-ES"/>
        </w:rPr>
      </w:pPr>
      <w:sdt>
        <w:sdtPr>
          <w:rPr>
            <w:lang w:val="es-ES"/>
          </w:rPr>
          <w:id w:val="-1659379053"/>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 xml:space="preserve">Otros. Sírvase especificar: </w:t>
      </w:r>
      <w:sdt>
        <w:sdtPr>
          <w:rPr>
            <w:lang w:val="es-ES"/>
          </w:rPr>
          <w:id w:val="2067369299"/>
          <w:placeholder>
            <w:docPart w:val="8253F1FDF6CD46A3B3D0086A427B04D8"/>
          </w:placeholder>
          <w:showingPlcHdr/>
        </w:sdtPr>
        <w:sdtEndPr/>
        <w:sdtContent>
          <w:r w:rsidR="00454FA2" w:rsidRPr="00FF4810">
            <w:rPr>
              <w:rStyle w:val="PlaceholderText"/>
              <w:color w:val="0070C0"/>
              <w:lang w:val="es-ES"/>
            </w:rPr>
            <w:t>Pulse aquí para escribir texto.</w:t>
          </w:r>
        </w:sdtContent>
      </w:sdt>
    </w:p>
    <w:p w14:paraId="28109C45" w14:textId="5E23F92E" w:rsidR="002B665F" w:rsidRPr="00FF4810" w:rsidRDefault="002B665F" w:rsidP="005E30F5">
      <w:pPr>
        <w:rPr>
          <w:lang w:val="es-ES"/>
        </w:rPr>
      </w:pPr>
      <w:r w:rsidRPr="00FF4810">
        <w:rPr>
          <w:lang w:val="es-ES"/>
        </w:rPr>
        <w:t>6.2.5</w:t>
      </w:r>
      <w:r w:rsidRPr="00FF4810">
        <w:rPr>
          <w:lang w:val="es-ES"/>
        </w:rPr>
        <w:tab/>
        <w:t>¿Se revisa periódicamente el grado de "posición dominante" o capacidad de influir en el mercado?</w:t>
      </w:r>
    </w:p>
    <w:p w14:paraId="49E3F9CF" w14:textId="77777777" w:rsidR="002B665F" w:rsidRPr="00FF4810" w:rsidRDefault="00B23131" w:rsidP="00437E25">
      <w:pPr>
        <w:pStyle w:val="enumlev1"/>
        <w:spacing w:before="40"/>
        <w:rPr>
          <w:lang w:val="es-ES"/>
        </w:rPr>
      </w:pPr>
      <w:sdt>
        <w:sdtPr>
          <w:rPr>
            <w:lang w:val="es-ES"/>
          </w:rPr>
          <w:id w:val="-779794357"/>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Sí</w:t>
      </w:r>
    </w:p>
    <w:p w14:paraId="49F3644C" w14:textId="77777777" w:rsidR="002B665F" w:rsidRPr="00FF4810" w:rsidRDefault="00B23131" w:rsidP="00437E25">
      <w:pPr>
        <w:pStyle w:val="enumlev1"/>
        <w:spacing w:before="40"/>
        <w:rPr>
          <w:lang w:val="es-ES"/>
        </w:rPr>
      </w:pPr>
      <w:sdt>
        <w:sdtPr>
          <w:rPr>
            <w:lang w:val="es-ES"/>
          </w:rPr>
          <w:id w:val="-1152604746"/>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No</w:t>
      </w:r>
    </w:p>
    <w:p w14:paraId="5D3AD47F" w14:textId="1825CCA5" w:rsidR="002B665F" w:rsidRPr="00FF4810" w:rsidRDefault="002B665F" w:rsidP="005E30F5">
      <w:pPr>
        <w:rPr>
          <w:lang w:val="es-ES"/>
        </w:rPr>
      </w:pPr>
      <w:r w:rsidRPr="00FF4810">
        <w:rPr>
          <w:lang w:val="es-ES"/>
        </w:rPr>
        <w:t>6.2.6</w:t>
      </w:r>
      <w:r w:rsidRPr="00FF4810">
        <w:rPr>
          <w:lang w:val="es-ES"/>
        </w:rPr>
        <w:tab/>
        <w:t>¿Con qué periodicidad se examina, en su caso, la situación de "posición dominante"?</w:t>
      </w:r>
    </w:p>
    <w:p w14:paraId="033499C6" w14:textId="784E627D" w:rsidR="002B665F" w:rsidRPr="00FF4810" w:rsidRDefault="00B23131" w:rsidP="00437E25">
      <w:pPr>
        <w:pStyle w:val="enumlev1"/>
        <w:spacing w:before="40"/>
        <w:rPr>
          <w:lang w:val="es-ES"/>
        </w:rPr>
      </w:pPr>
      <w:sdt>
        <w:sdtPr>
          <w:rPr>
            <w:lang w:val="es-ES"/>
          </w:rPr>
          <w:id w:val="-745796663"/>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Un año</w:t>
      </w:r>
    </w:p>
    <w:p w14:paraId="13FBE20D" w14:textId="6A794A19" w:rsidR="002B665F" w:rsidRPr="00FF4810" w:rsidRDefault="00B23131" w:rsidP="00437E25">
      <w:pPr>
        <w:pStyle w:val="enumlev1"/>
        <w:spacing w:before="40"/>
        <w:rPr>
          <w:lang w:val="es-ES"/>
        </w:rPr>
      </w:pPr>
      <w:sdt>
        <w:sdtPr>
          <w:rPr>
            <w:lang w:val="es-ES"/>
          </w:rPr>
          <w:id w:val="2065061185"/>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Dos años</w:t>
      </w:r>
    </w:p>
    <w:p w14:paraId="70463132" w14:textId="6D14A733" w:rsidR="002B665F" w:rsidRPr="00FF4810" w:rsidRDefault="00B23131" w:rsidP="00437E25">
      <w:pPr>
        <w:pStyle w:val="enumlev1"/>
        <w:spacing w:before="40"/>
        <w:rPr>
          <w:lang w:val="es-ES"/>
        </w:rPr>
      </w:pPr>
      <w:sdt>
        <w:sdtPr>
          <w:rPr>
            <w:lang w:val="es-ES"/>
          </w:rPr>
          <w:id w:val="1614935492"/>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Tres años</w:t>
      </w:r>
    </w:p>
    <w:p w14:paraId="43D40944" w14:textId="5C361705" w:rsidR="002B665F" w:rsidRPr="00FF4810" w:rsidRDefault="00B23131" w:rsidP="00437E25">
      <w:pPr>
        <w:pStyle w:val="enumlev1"/>
        <w:spacing w:before="40"/>
        <w:rPr>
          <w:lang w:val="es-ES"/>
        </w:rPr>
      </w:pPr>
      <w:sdt>
        <w:sdtPr>
          <w:rPr>
            <w:lang w:val="es-ES"/>
          </w:rPr>
          <w:id w:val="-1167863597"/>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Más de tres años</w:t>
      </w:r>
    </w:p>
    <w:p w14:paraId="6EEE046E" w14:textId="36F998E0" w:rsidR="002B665F" w:rsidRPr="00FF4810" w:rsidRDefault="00B23131" w:rsidP="00437E25">
      <w:pPr>
        <w:pStyle w:val="enumlev1"/>
        <w:spacing w:before="40"/>
        <w:rPr>
          <w:lang w:val="es-ES"/>
        </w:rPr>
      </w:pPr>
      <w:sdt>
        <w:sdtPr>
          <w:rPr>
            <w:lang w:val="es-ES"/>
          </w:rPr>
          <w:id w:val="-1026792199"/>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Los mercados se revisan en base ex post, cuando sea necesario y/o caso por caso</w:t>
      </w:r>
    </w:p>
    <w:p w14:paraId="3C2CE766" w14:textId="67382813" w:rsidR="002B665F" w:rsidRPr="00FF4810" w:rsidRDefault="00B23131" w:rsidP="00437E25">
      <w:pPr>
        <w:pStyle w:val="enumlev1"/>
        <w:spacing w:before="40"/>
        <w:rPr>
          <w:lang w:val="es-ES"/>
        </w:rPr>
      </w:pPr>
      <w:sdt>
        <w:sdtPr>
          <w:rPr>
            <w:lang w:val="es-ES"/>
          </w:rPr>
          <w:id w:val="-93090538"/>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 xml:space="preserve">Otra. Sírvase especificar: </w:t>
      </w:r>
      <w:sdt>
        <w:sdtPr>
          <w:rPr>
            <w:lang w:val="es-ES"/>
          </w:rPr>
          <w:id w:val="1465086798"/>
          <w:placeholder>
            <w:docPart w:val="9A58DA267BDD4387B5ED71B66BE1735D"/>
          </w:placeholder>
          <w:showingPlcHdr/>
        </w:sdtPr>
        <w:sdtEndPr/>
        <w:sdtContent>
          <w:r w:rsidR="00454FA2" w:rsidRPr="00FF4810">
            <w:rPr>
              <w:rStyle w:val="PlaceholderText"/>
              <w:color w:val="0070C0"/>
              <w:lang w:val="es-ES"/>
            </w:rPr>
            <w:t>Pulse aquí para escribir texto.</w:t>
          </w:r>
        </w:sdtContent>
      </w:sdt>
    </w:p>
    <w:p w14:paraId="2D5A4D73" w14:textId="48D97FA4" w:rsidR="005E30F5" w:rsidRPr="00FF4810" w:rsidRDefault="005E30F5" w:rsidP="005E30F5">
      <w:pPr>
        <w:tabs>
          <w:tab w:val="left" w:pos="794"/>
        </w:tabs>
        <w:rPr>
          <w:lang w:val="es-ES"/>
        </w:rPr>
      </w:pPr>
      <w:r w:rsidRPr="00FF4810">
        <w:rPr>
          <w:lang w:val="es-ES"/>
        </w:rPr>
        <w:t xml:space="preserve">Observaciones relativas a cualquiera de las preguntas sobre la posición dominante en el mercado/capacidad de influir en el mercado anteriores o al contexto general en el que se abordan estos asuntos en la reglamentación de su país: </w:t>
      </w:r>
      <w:sdt>
        <w:sdtPr>
          <w:rPr>
            <w:lang w:val="es-ES"/>
          </w:rPr>
          <w:id w:val="959611379"/>
          <w:placeholder>
            <w:docPart w:val="479589F26D2F4D89B71A3EA07A3F6113"/>
          </w:placeholder>
          <w:showingPlcHdr/>
        </w:sdtPr>
        <w:sdtEndPr/>
        <w:sdtContent>
          <w:r w:rsidR="00454FA2" w:rsidRPr="00FF4810">
            <w:rPr>
              <w:rStyle w:val="PlaceholderText"/>
              <w:color w:val="0070C0"/>
              <w:lang w:val="es-ES"/>
            </w:rPr>
            <w:t>Pulse aquí para escribir texto.</w:t>
          </w:r>
        </w:sdtContent>
      </w:sdt>
    </w:p>
    <w:p w14:paraId="23FB6B93" w14:textId="220586E9" w:rsidR="005E30F5" w:rsidRPr="00FF4810" w:rsidRDefault="005E30F5" w:rsidP="002B665F">
      <w:pPr>
        <w:pStyle w:val="Heading2"/>
        <w:rPr>
          <w:lang w:val="es-ES"/>
        </w:rPr>
      </w:pPr>
      <w:r w:rsidRPr="00FF4810">
        <w:rPr>
          <w:lang w:val="es-ES"/>
        </w:rPr>
        <w:t>6.3</w:t>
      </w:r>
      <w:r w:rsidR="002B665F" w:rsidRPr="00FF4810">
        <w:rPr>
          <w:lang w:val="es-ES"/>
        </w:rPr>
        <w:tab/>
      </w:r>
      <w:r w:rsidRPr="00FF4810">
        <w:rPr>
          <w:lang w:val="es-ES"/>
        </w:rPr>
        <w:t>Separación operativa/funcional</w:t>
      </w:r>
    </w:p>
    <w:p w14:paraId="4D177625" w14:textId="433B3C01" w:rsidR="002B665F" w:rsidRPr="00FF4810" w:rsidRDefault="002B665F" w:rsidP="005E30F5">
      <w:pPr>
        <w:rPr>
          <w:lang w:val="es-ES"/>
        </w:rPr>
      </w:pPr>
      <w:r w:rsidRPr="00FF4810">
        <w:rPr>
          <w:lang w:val="es-ES"/>
        </w:rPr>
        <w:t>6.3.1</w:t>
      </w:r>
      <w:r w:rsidRPr="00FF4810">
        <w:rPr>
          <w:lang w:val="es-ES"/>
        </w:rPr>
        <w:tab/>
        <w:t>¿Se exige la separación contable?</w:t>
      </w:r>
    </w:p>
    <w:p w14:paraId="3D71CDF1" w14:textId="77777777" w:rsidR="002B665F" w:rsidRPr="00FF4810" w:rsidRDefault="00B23131" w:rsidP="00437E25">
      <w:pPr>
        <w:pStyle w:val="enumlev1"/>
        <w:spacing w:before="40"/>
        <w:rPr>
          <w:lang w:val="es-ES"/>
        </w:rPr>
      </w:pPr>
      <w:sdt>
        <w:sdtPr>
          <w:rPr>
            <w:lang w:val="es-ES"/>
          </w:rPr>
          <w:id w:val="1590510965"/>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Sí</w:t>
      </w:r>
    </w:p>
    <w:p w14:paraId="51F67D0D" w14:textId="77777777" w:rsidR="002B665F" w:rsidRPr="00FF4810" w:rsidRDefault="00B23131" w:rsidP="00437E25">
      <w:pPr>
        <w:pStyle w:val="enumlev1"/>
        <w:spacing w:before="40"/>
        <w:rPr>
          <w:lang w:val="es-ES"/>
        </w:rPr>
      </w:pPr>
      <w:sdt>
        <w:sdtPr>
          <w:rPr>
            <w:lang w:val="es-ES"/>
          </w:rPr>
          <w:id w:val="-37981318"/>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No</w:t>
      </w:r>
    </w:p>
    <w:p w14:paraId="4C312D41" w14:textId="10DEC54C" w:rsidR="002B665F" w:rsidRPr="00FF4810" w:rsidRDefault="00B23131" w:rsidP="00437E25">
      <w:pPr>
        <w:pStyle w:val="enumlev1"/>
        <w:spacing w:before="40"/>
        <w:rPr>
          <w:lang w:val="es-ES"/>
        </w:rPr>
      </w:pPr>
      <w:sdt>
        <w:sdtPr>
          <w:rPr>
            <w:lang w:val="es-ES"/>
          </w:rPr>
          <w:id w:val="-444456155"/>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 xml:space="preserve">En algunos casos. Sírvase especificar: </w:t>
      </w:r>
      <w:sdt>
        <w:sdtPr>
          <w:rPr>
            <w:lang w:val="es-ES"/>
          </w:rPr>
          <w:id w:val="90980015"/>
          <w:placeholder>
            <w:docPart w:val="A1CCD1EC97274424B2F02047740B3224"/>
          </w:placeholder>
          <w:showingPlcHdr/>
        </w:sdtPr>
        <w:sdtEndPr/>
        <w:sdtContent>
          <w:r w:rsidR="00454FA2" w:rsidRPr="00FF4810">
            <w:rPr>
              <w:rStyle w:val="PlaceholderText"/>
              <w:color w:val="0070C0"/>
              <w:lang w:val="es-ES"/>
            </w:rPr>
            <w:t>Pulse aquí para escribir texto.</w:t>
          </w:r>
        </w:sdtContent>
      </w:sdt>
    </w:p>
    <w:p w14:paraId="114AC36D" w14:textId="28B25472" w:rsidR="002B665F" w:rsidRPr="00FF4810" w:rsidRDefault="002B665F" w:rsidP="00454FA2">
      <w:pPr>
        <w:rPr>
          <w:lang w:val="es-ES"/>
        </w:rPr>
      </w:pPr>
      <w:r w:rsidRPr="00FF4810">
        <w:rPr>
          <w:lang w:val="es-ES"/>
        </w:rPr>
        <w:t>6.3.1.1</w:t>
      </w:r>
      <w:r w:rsidRPr="00FF4810">
        <w:rPr>
          <w:lang w:val="es-ES"/>
        </w:rPr>
        <w:tab/>
        <w:t>En caso afirmativo, ¿a quién se aplica (a qué tipo de operadores)?</w:t>
      </w:r>
      <w:r w:rsidR="00454FA2" w:rsidRPr="00FF4810">
        <w:rPr>
          <w:lang w:val="es-ES"/>
        </w:rPr>
        <w:br/>
      </w:r>
      <w:sdt>
        <w:sdtPr>
          <w:rPr>
            <w:lang w:val="es-ES"/>
          </w:rPr>
          <w:id w:val="-1159930126"/>
          <w:placeholder>
            <w:docPart w:val="F1D8A59DC51E4D088A0663AAC707593F"/>
          </w:placeholder>
          <w:showingPlcHdr/>
        </w:sdtPr>
        <w:sdtEndPr/>
        <w:sdtContent>
          <w:r w:rsidR="00454FA2" w:rsidRPr="00FF4810">
            <w:rPr>
              <w:rStyle w:val="PlaceholderText"/>
              <w:color w:val="0070C0"/>
              <w:lang w:val="es-ES"/>
            </w:rPr>
            <w:t>Pulse aquí para escribir texto.</w:t>
          </w:r>
        </w:sdtContent>
      </w:sdt>
    </w:p>
    <w:p w14:paraId="6E4A3C03" w14:textId="04D3DADC" w:rsidR="002B665F" w:rsidRPr="00FF4810" w:rsidRDefault="002B665F" w:rsidP="005E30F5">
      <w:pPr>
        <w:rPr>
          <w:lang w:val="es-ES"/>
        </w:rPr>
      </w:pPr>
      <w:r w:rsidRPr="00FF4810">
        <w:rPr>
          <w:lang w:val="es-ES"/>
        </w:rPr>
        <w:t>6.3.2</w:t>
      </w:r>
      <w:r w:rsidRPr="00FF4810">
        <w:rPr>
          <w:lang w:val="es-ES"/>
        </w:rPr>
        <w:tab/>
        <w:t>¿Exige la legislación de su país la separación funcional del operador u operadores con capacidad para influir sobre el mercado/dominantes?</w:t>
      </w:r>
    </w:p>
    <w:p w14:paraId="7DED0AAF" w14:textId="77777777" w:rsidR="002B665F" w:rsidRPr="00FF4810" w:rsidRDefault="00B23131" w:rsidP="00437E25">
      <w:pPr>
        <w:pStyle w:val="enumlev1"/>
        <w:spacing w:before="40"/>
        <w:rPr>
          <w:lang w:val="es-ES"/>
        </w:rPr>
      </w:pPr>
      <w:sdt>
        <w:sdtPr>
          <w:rPr>
            <w:lang w:val="es-ES"/>
          </w:rPr>
          <w:id w:val="-198553758"/>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Sí</w:t>
      </w:r>
    </w:p>
    <w:p w14:paraId="766A6482" w14:textId="417FE9F3" w:rsidR="002B665F" w:rsidRPr="00FF4810" w:rsidRDefault="00B23131" w:rsidP="00437E25">
      <w:pPr>
        <w:pStyle w:val="enumlev1"/>
        <w:spacing w:before="40"/>
        <w:rPr>
          <w:lang w:val="es-ES"/>
        </w:rPr>
      </w:pPr>
      <w:sdt>
        <w:sdtPr>
          <w:rPr>
            <w:lang w:val="es-ES"/>
          </w:rPr>
          <w:id w:val="-976376518"/>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No</w:t>
      </w:r>
    </w:p>
    <w:p w14:paraId="694E02AB" w14:textId="72A31B83" w:rsidR="002B665F" w:rsidRPr="00FF4810" w:rsidRDefault="002B665F" w:rsidP="00454FA2">
      <w:pPr>
        <w:rPr>
          <w:lang w:val="es-ES"/>
        </w:rPr>
      </w:pPr>
      <w:r w:rsidRPr="00FF4810">
        <w:rPr>
          <w:lang w:val="es-ES"/>
        </w:rPr>
        <w:t>6.3.2.1</w:t>
      </w:r>
      <w:r w:rsidR="00454FA2" w:rsidRPr="00FF4810">
        <w:rPr>
          <w:lang w:val="es-ES"/>
        </w:rPr>
        <w:tab/>
      </w:r>
      <w:r w:rsidRPr="00FF4810">
        <w:rPr>
          <w:lang w:val="es-ES"/>
        </w:rPr>
        <w:t>Indique el sitio web en el que puede encontrarse la ley o reglamento sobre la separación funcional:</w:t>
      </w:r>
      <w:r w:rsidR="00E26F44">
        <w:rPr>
          <w:lang w:val="es-ES"/>
        </w:rPr>
        <w:t xml:space="preserve"> </w:t>
      </w:r>
      <w:sdt>
        <w:sdtPr>
          <w:rPr>
            <w:lang w:val="es-ES"/>
          </w:rPr>
          <w:id w:val="938717577"/>
          <w:placeholder>
            <w:docPart w:val="63040794FCB54908BD19C4857A82C6DB"/>
          </w:placeholder>
          <w:showingPlcHdr/>
        </w:sdtPr>
        <w:sdtEndPr/>
        <w:sdtContent>
          <w:r w:rsidR="00454FA2" w:rsidRPr="00FF4810">
            <w:rPr>
              <w:rStyle w:val="PlaceholderText"/>
              <w:color w:val="0070C0"/>
              <w:lang w:val="es-ES"/>
            </w:rPr>
            <w:t>Pulse aquí para escribir texto.</w:t>
          </w:r>
        </w:sdtContent>
      </w:sdt>
    </w:p>
    <w:p w14:paraId="77CEF5F3" w14:textId="0B9DB23D" w:rsidR="002B665F" w:rsidRPr="00FF4810" w:rsidRDefault="002B665F" w:rsidP="00454FA2">
      <w:pPr>
        <w:rPr>
          <w:lang w:val="es-ES"/>
        </w:rPr>
      </w:pPr>
      <w:r w:rsidRPr="00FF4810">
        <w:rPr>
          <w:lang w:val="es-ES"/>
        </w:rPr>
        <w:t>6.3.2.2</w:t>
      </w:r>
      <w:r w:rsidR="00454FA2" w:rsidRPr="00FF4810">
        <w:rPr>
          <w:lang w:val="es-ES"/>
        </w:rPr>
        <w:tab/>
      </w:r>
      <w:r w:rsidRPr="00FF4810">
        <w:rPr>
          <w:lang w:val="es-ES"/>
        </w:rPr>
        <w:t>En caso afirmativo, por favor indique el nombre del operador u operadores con capacidad para influir sobre el mercado/dominantes sometidos a esta medida reglamentaria:</w:t>
      </w:r>
      <w:r w:rsidR="00454FA2" w:rsidRPr="00FF4810">
        <w:rPr>
          <w:lang w:val="es-ES"/>
        </w:rPr>
        <w:br/>
      </w:r>
      <w:sdt>
        <w:sdtPr>
          <w:rPr>
            <w:lang w:val="es-ES"/>
          </w:rPr>
          <w:id w:val="-151454520"/>
          <w:placeholder>
            <w:docPart w:val="F81316EF80B2425C953DC5CEDD03E1CA"/>
          </w:placeholder>
          <w:showingPlcHdr/>
        </w:sdtPr>
        <w:sdtEndPr/>
        <w:sdtContent>
          <w:r w:rsidR="00454FA2" w:rsidRPr="00FF4810">
            <w:rPr>
              <w:rStyle w:val="PlaceholderText"/>
              <w:color w:val="0070C0"/>
              <w:lang w:val="es-ES"/>
            </w:rPr>
            <w:t>Pulse aquí para escribir texto.</w:t>
          </w:r>
        </w:sdtContent>
      </w:sdt>
    </w:p>
    <w:p w14:paraId="666207C3" w14:textId="37C76261" w:rsidR="005E30F5" w:rsidRPr="00FF4810" w:rsidRDefault="005E30F5" w:rsidP="005E30F5">
      <w:pPr>
        <w:tabs>
          <w:tab w:val="left" w:pos="794"/>
        </w:tabs>
        <w:rPr>
          <w:lang w:val="es-ES"/>
        </w:rPr>
      </w:pPr>
      <w:r w:rsidRPr="00FF4810">
        <w:rPr>
          <w:lang w:val="es-ES"/>
        </w:rPr>
        <w:t xml:space="preserve">Observaciones relativas a cualquiera de las preguntas sobre la separación operativa/funcional anteriores o al contexto general en el que se abordan estos asuntos en la reglamentación de su país: </w:t>
      </w:r>
      <w:sdt>
        <w:sdtPr>
          <w:rPr>
            <w:lang w:val="es-ES"/>
          </w:rPr>
          <w:id w:val="-189061603"/>
          <w:placeholder>
            <w:docPart w:val="ADA137804CF1401E8702174616FAE9C2"/>
          </w:placeholder>
          <w:showingPlcHdr/>
        </w:sdtPr>
        <w:sdtEndPr/>
        <w:sdtContent>
          <w:r w:rsidR="00454FA2" w:rsidRPr="00FF4810">
            <w:rPr>
              <w:rStyle w:val="PlaceholderText"/>
              <w:color w:val="0070C0"/>
              <w:lang w:val="es-ES"/>
            </w:rPr>
            <w:t>Pulse aquí para escribir texto.</w:t>
          </w:r>
        </w:sdtContent>
      </w:sdt>
    </w:p>
    <w:p w14:paraId="343522C3" w14:textId="7D7D77EC" w:rsidR="005E30F5" w:rsidRPr="00FF4810" w:rsidRDefault="005E30F5" w:rsidP="00E452CB">
      <w:pPr>
        <w:pStyle w:val="Heading2"/>
        <w:rPr>
          <w:lang w:val="es-ES"/>
        </w:rPr>
      </w:pPr>
      <w:r w:rsidRPr="00FF4810">
        <w:rPr>
          <w:lang w:val="es-ES"/>
        </w:rPr>
        <w:t>6.4</w:t>
      </w:r>
      <w:r w:rsidR="00454FA2" w:rsidRPr="00FF4810">
        <w:rPr>
          <w:lang w:val="es-ES"/>
        </w:rPr>
        <w:tab/>
      </w:r>
      <w:r w:rsidRPr="00FF4810">
        <w:rPr>
          <w:lang w:val="es-ES"/>
        </w:rPr>
        <w:t>Situación del operador o de los operadores principales de líneas fijas</w:t>
      </w:r>
    </w:p>
    <w:p w14:paraId="75836316" w14:textId="7B97E76D" w:rsidR="005E30F5" w:rsidRPr="00FF4810" w:rsidRDefault="005A5FD7" w:rsidP="005E30F5">
      <w:pPr>
        <w:tabs>
          <w:tab w:val="left" w:pos="794"/>
        </w:tabs>
        <w:rPr>
          <w:i/>
          <w:iCs/>
          <w:lang w:val="es-ES"/>
        </w:rPr>
      </w:pPr>
      <w:r w:rsidRPr="005A5FD7">
        <w:rPr>
          <w:i/>
          <w:iCs/>
          <w:lang w:val="es-ES"/>
        </w:rPr>
        <w:t>Si el operador o los operadores principales de líneas fijas son de propiedad estatal al 100</w:t>
      </w:r>
      <w:r>
        <w:rPr>
          <w:i/>
          <w:iCs/>
          <w:lang w:val="es-ES"/>
        </w:rPr>
        <w:t> </w:t>
      </w:r>
      <w:r w:rsidRPr="005A5FD7">
        <w:rPr>
          <w:i/>
          <w:iCs/>
          <w:lang w:val="es-ES"/>
        </w:rPr>
        <w:t>% o parcial o totalmente de propiedad privada, rellene la sección que corresponda</w:t>
      </w:r>
      <w:r w:rsidR="005E30F5" w:rsidRPr="005A5FD7">
        <w:rPr>
          <w:i/>
          <w:iCs/>
          <w:lang w:val="es-ES"/>
        </w:rPr>
        <w:t>.</w:t>
      </w:r>
    </w:p>
    <w:p w14:paraId="36A419BB" w14:textId="32887EFD" w:rsidR="002B665F" w:rsidRPr="00FF4810" w:rsidRDefault="002B665F" w:rsidP="00454FA2">
      <w:pPr>
        <w:rPr>
          <w:lang w:val="es-ES"/>
        </w:rPr>
      </w:pPr>
      <w:r w:rsidRPr="00FF4810">
        <w:rPr>
          <w:lang w:val="es-ES"/>
        </w:rPr>
        <w:t>6.4.1</w:t>
      </w:r>
      <w:r w:rsidR="00454FA2" w:rsidRPr="00FF4810">
        <w:rPr>
          <w:lang w:val="es-ES"/>
        </w:rPr>
        <w:tab/>
      </w:r>
      <w:r w:rsidRPr="00FF4810">
        <w:rPr>
          <w:lang w:val="es-ES"/>
        </w:rPr>
        <w:t xml:space="preserve">Por favor, indique el nombre del operador de línea fija principal: </w:t>
      </w:r>
      <w:r w:rsidR="00070E9B">
        <w:rPr>
          <w:lang w:val="es-ES"/>
        </w:rPr>
        <w:br/>
      </w:r>
      <w:sdt>
        <w:sdtPr>
          <w:rPr>
            <w:lang w:val="es-ES"/>
          </w:rPr>
          <w:id w:val="-981695583"/>
          <w:placeholder>
            <w:docPart w:val="12470453A462403B9BFC5867990CBD95"/>
          </w:placeholder>
          <w:showingPlcHdr/>
        </w:sdtPr>
        <w:sdtEndPr/>
        <w:sdtContent>
          <w:r w:rsidR="00454FA2" w:rsidRPr="00FF4810">
            <w:rPr>
              <w:rStyle w:val="PlaceholderText"/>
              <w:color w:val="0070C0"/>
              <w:lang w:val="es-ES"/>
            </w:rPr>
            <w:t>Pulse aquí para escribir texto.</w:t>
          </w:r>
        </w:sdtContent>
      </w:sdt>
    </w:p>
    <w:p w14:paraId="507BDCF2" w14:textId="27EBD803" w:rsidR="002B665F" w:rsidRPr="00FF4810" w:rsidRDefault="002B665F" w:rsidP="002B665F">
      <w:pPr>
        <w:tabs>
          <w:tab w:val="left" w:pos="794"/>
        </w:tabs>
        <w:rPr>
          <w:lang w:val="es-ES"/>
        </w:rPr>
      </w:pPr>
      <w:r w:rsidRPr="00FF4810">
        <w:rPr>
          <w:lang w:val="es-ES"/>
        </w:rPr>
        <w:t>Sírvase indicar el sitio web</w:t>
      </w:r>
      <w:r w:rsidR="00692EE3" w:rsidRPr="00FF4810">
        <w:rPr>
          <w:lang w:val="es-ES"/>
        </w:rPr>
        <w:t>:</w:t>
      </w:r>
      <w:r w:rsidRPr="00FF4810">
        <w:rPr>
          <w:lang w:val="es-ES"/>
        </w:rPr>
        <w:t xml:space="preserve"> </w:t>
      </w:r>
      <w:sdt>
        <w:sdtPr>
          <w:rPr>
            <w:lang w:val="es-ES"/>
          </w:rPr>
          <w:id w:val="-331222302"/>
          <w:placeholder>
            <w:docPart w:val="124BDFC82C7A4832B737C964B5948466"/>
          </w:placeholder>
          <w:showingPlcHdr/>
        </w:sdtPr>
        <w:sdtEndPr/>
        <w:sdtContent>
          <w:r w:rsidR="00454FA2" w:rsidRPr="00FF4810">
            <w:rPr>
              <w:rStyle w:val="PlaceholderText"/>
              <w:color w:val="0070C0"/>
              <w:lang w:val="es-ES"/>
            </w:rPr>
            <w:t>Pulse aquí para escribir texto.</w:t>
          </w:r>
        </w:sdtContent>
      </w:sdt>
    </w:p>
    <w:p w14:paraId="4312C482" w14:textId="774A70F4" w:rsidR="00692EE3" w:rsidRPr="00FF4810" w:rsidRDefault="002B665F" w:rsidP="00692EE3">
      <w:pPr>
        <w:rPr>
          <w:lang w:val="es-ES"/>
        </w:rPr>
      </w:pPr>
      <w:r w:rsidRPr="00FF4810">
        <w:rPr>
          <w:lang w:val="es-ES"/>
        </w:rPr>
        <w:t>6.4.1.1</w:t>
      </w:r>
      <w:r w:rsidR="00692EE3" w:rsidRPr="00FF4810">
        <w:rPr>
          <w:lang w:val="es-ES"/>
        </w:rPr>
        <w:tab/>
      </w:r>
      <w:r w:rsidRPr="00FF4810">
        <w:rPr>
          <w:lang w:val="es-ES"/>
        </w:rPr>
        <w:t>¿Es de propiedad estatal al 100</w:t>
      </w:r>
      <w:r w:rsidR="00A5227B">
        <w:rPr>
          <w:lang w:val="es-ES"/>
        </w:rPr>
        <w:t> </w:t>
      </w:r>
      <w:r w:rsidRPr="00FF4810">
        <w:rPr>
          <w:lang w:val="es-ES"/>
        </w:rPr>
        <w:t>% el operador principal</w:t>
      </w:r>
      <w:r w:rsidR="00692EE3" w:rsidRPr="00FF4810">
        <w:rPr>
          <w:lang w:val="es-ES"/>
        </w:rPr>
        <w:t>*</w:t>
      </w:r>
      <w:r w:rsidRPr="00FF4810">
        <w:rPr>
          <w:lang w:val="es-ES"/>
        </w:rPr>
        <w:t xml:space="preserve"> (tradicional) de líneas fijas?</w:t>
      </w:r>
    </w:p>
    <w:p w14:paraId="302414FE" w14:textId="0624EBA0" w:rsidR="005E30F5" w:rsidRPr="00FF4810" w:rsidRDefault="002B665F" w:rsidP="00692EE3">
      <w:pPr>
        <w:pStyle w:val="Note"/>
        <w:rPr>
          <w:i/>
          <w:iCs/>
          <w:lang w:val="es-ES"/>
        </w:rPr>
      </w:pPr>
      <w:r w:rsidRPr="00FF4810">
        <w:rPr>
          <w:i/>
          <w:iCs/>
          <w:lang w:val="es-ES"/>
        </w:rPr>
        <w:t>*</w:t>
      </w:r>
      <w:r w:rsidR="00692EE3" w:rsidRPr="00FF4810">
        <w:rPr>
          <w:i/>
          <w:iCs/>
          <w:lang w:val="es-ES"/>
        </w:rPr>
        <w:t xml:space="preserve"> </w:t>
      </w:r>
      <w:r w:rsidRPr="00FF4810">
        <w:rPr>
          <w:i/>
          <w:iCs/>
          <w:lang w:val="es-ES"/>
        </w:rPr>
        <w:t>Nota: El principal operador de telefonía fija o el operador tradicional es el que tiene la mayor cuota de mercado y/o cobertura geográfica</w:t>
      </w:r>
      <w:r w:rsidR="00692EE3" w:rsidRPr="00FF4810">
        <w:rPr>
          <w:i/>
          <w:iCs/>
          <w:lang w:val="es-ES"/>
        </w:rPr>
        <w:t>.</w:t>
      </w:r>
    </w:p>
    <w:p w14:paraId="09A04FDA" w14:textId="5402FA40" w:rsidR="002B665F" w:rsidRPr="00FF4810" w:rsidRDefault="00B23131" w:rsidP="00437E25">
      <w:pPr>
        <w:pStyle w:val="enumlev1"/>
        <w:spacing w:before="40"/>
        <w:rPr>
          <w:lang w:val="es-ES"/>
        </w:rPr>
      </w:pPr>
      <w:sdt>
        <w:sdtPr>
          <w:rPr>
            <w:lang w:val="es-ES"/>
          </w:rPr>
          <w:id w:val="1186787511"/>
          <w14:checkbox>
            <w14:checked w14:val="0"/>
            <w14:checkedState w14:val="2612" w14:font="MS Gothic"/>
            <w14:uncheckedState w14:val="2610" w14:font="MS Gothic"/>
          </w14:checkbox>
        </w:sdtPr>
        <w:sdtEndPr/>
        <w:sdtContent>
          <w:r w:rsidR="00454FA2" w:rsidRPr="00FF4810">
            <w:rPr>
              <w:rFonts w:ascii="MS Gothic" w:eastAsia="MS Gothic" w:hAnsi="MS Gothic"/>
              <w:lang w:val="es-ES"/>
            </w:rPr>
            <w:t>☐</w:t>
          </w:r>
        </w:sdtContent>
      </w:sdt>
      <w:r w:rsidR="002B665F" w:rsidRPr="00FF4810">
        <w:rPr>
          <w:lang w:val="es-ES"/>
        </w:rPr>
        <w:tab/>
        <w:t>Sí</w:t>
      </w:r>
    </w:p>
    <w:p w14:paraId="6624259A" w14:textId="77777777" w:rsidR="002B665F" w:rsidRPr="00FF4810" w:rsidRDefault="00B23131" w:rsidP="00437E25">
      <w:pPr>
        <w:pStyle w:val="enumlev1"/>
        <w:spacing w:before="40"/>
        <w:rPr>
          <w:lang w:val="es-ES"/>
        </w:rPr>
      </w:pPr>
      <w:sdt>
        <w:sdtPr>
          <w:rPr>
            <w:lang w:val="es-ES"/>
          </w:rPr>
          <w:id w:val="13123961"/>
          <w14:checkbox>
            <w14:checked w14:val="0"/>
            <w14:checkedState w14:val="2612" w14:font="MS Gothic"/>
            <w14:uncheckedState w14:val="2610" w14:font="MS Gothic"/>
          </w14:checkbox>
        </w:sdtPr>
        <w:sdtEndPr/>
        <w:sdtContent>
          <w:r w:rsidR="002B665F" w:rsidRPr="00FF4810">
            <w:rPr>
              <w:rFonts w:ascii="MS Gothic" w:eastAsia="MS Gothic" w:hAnsi="MS Gothic"/>
              <w:lang w:val="es-ES"/>
            </w:rPr>
            <w:t>☐</w:t>
          </w:r>
        </w:sdtContent>
      </w:sdt>
      <w:r w:rsidR="002B665F" w:rsidRPr="00FF4810">
        <w:rPr>
          <w:lang w:val="es-ES"/>
        </w:rPr>
        <w:tab/>
        <w:t>No</w:t>
      </w:r>
    </w:p>
    <w:p w14:paraId="734631EE" w14:textId="3D9C6DE0" w:rsidR="005E30F5" w:rsidRPr="00FF4810" w:rsidRDefault="005E30F5" w:rsidP="00692EE3">
      <w:pPr>
        <w:rPr>
          <w:lang w:val="es-ES"/>
        </w:rPr>
      </w:pPr>
      <w:r w:rsidRPr="00FF4810">
        <w:rPr>
          <w:lang w:val="es-ES"/>
        </w:rPr>
        <w:t>6.4.1.2</w:t>
      </w:r>
      <w:r w:rsidR="00454FA2" w:rsidRPr="00FF4810">
        <w:rPr>
          <w:lang w:val="es-ES"/>
        </w:rPr>
        <w:tab/>
      </w:r>
      <w:r w:rsidRPr="00FF4810">
        <w:rPr>
          <w:lang w:val="es-ES"/>
        </w:rPr>
        <w:t>Si el principal operador de línea fija no es de propiedad estatal al 100</w:t>
      </w:r>
      <w:r w:rsidR="00A5227B">
        <w:rPr>
          <w:lang w:val="es-ES"/>
        </w:rPr>
        <w:t> </w:t>
      </w:r>
      <w:r w:rsidRPr="00FF4810">
        <w:rPr>
          <w:lang w:val="es-ES"/>
        </w:rPr>
        <w:t>%, ¿en qué proporción lo es?</w:t>
      </w:r>
    </w:p>
    <w:p w14:paraId="66F6799C" w14:textId="19696D92" w:rsidR="005E30F5" w:rsidRPr="00FF4810" w:rsidRDefault="00B23131" w:rsidP="00437E25">
      <w:pPr>
        <w:pStyle w:val="enumlev1"/>
        <w:spacing w:before="40"/>
        <w:rPr>
          <w:lang w:val="es-ES"/>
        </w:rPr>
      </w:pPr>
      <w:sdt>
        <w:sdtPr>
          <w:rPr>
            <w:lang w:val="es-ES"/>
          </w:rPr>
          <w:id w:val="596453024"/>
          <w14:checkbox>
            <w14:checked w14:val="0"/>
            <w14:checkedState w14:val="2612" w14:font="MS Gothic"/>
            <w14:uncheckedState w14:val="2610" w14:font="MS Gothic"/>
          </w14:checkbox>
        </w:sdtPr>
        <w:sdtEndPr/>
        <w:sdtContent>
          <w:r w:rsidR="00454FA2" w:rsidRPr="00FF4810">
            <w:rPr>
              <w:rFonts w:ascii="MS Gothic" w:eastAsia="MS Gothic" w:hAnsi="MS Gothic"/>
              <w:lang w:val="es-ES"/>
            </w:rPr>
            <w:t>☐</w:t>
          </w:r>
        </w:sdtContent>
      </w:sdt>
      <w:r w:rsidR="00454FA2" w:rsidRPr="00FF4810">
        <w:rPr>
          <w:lang w:val="es-ES"/>
        </w:rPr>
        <w:tab/>
      </w:r>
      <w:r w:rsidR="005E30F5" w:rsidRPr="00FF4810">
        <w:rPr>
          <w:lang w:val="es-ES"/>
        </w:rPr>
        <w:t>Ninguna, el operador es privado/está privatizado en su integridad</w:t>
      </w:r>
    </w:p>
    <w:p w14:paraId="18A44325" w14:textId="4A6FE16B" w:rsidR="005E30F5" w:rsidRPr="00FF4810" w:rsidRDefault="00B23131" w:rsidP="00437E25">
      <w:pPr>
        <w:pStyle w:val="enumlev1"/>
        <w:spacing w:before="40"/>
        <w:rPr>
          <w:lang w:val="es-ES"/>
        </w:rPr>
      </w:pPr>
      <w:sdt>
        <w:sdtPr>
          <w:rPr>
            <w:lang w:val="es-ES"/>
          </w:rPr>
          <w:id w:val="1780217351"/>
          <w14:checkbox>
            <w14:checked w14:val="0"/>
            <w14:checkedState w14:val="2612" w14:font="MS Gothic"/>
            <w14:uncheckedState w14:val="2610" w14:font="MS Gothic"/>
          </w14:checkbox>
        </w:sdtPr>
        <w:sdtEndPr/>
        <w:sdtContent>
          <w:r w:rsidR="00454FA2" w:rsidRPr="00FF4810">
            <w:rPr>
              <w:rFonts w:ascii="MS Gothic" w:eastAsia="MS Gothic" w:hAnsi="MS Gothic"/>
              <w:lang w:val="es-ES"/>
            </w:rPr>
            <w:t>☐</w:t>
          </w:r>
        </w:sdtContent>
      </w:sdt>
      <w:r w:rsidR="00454FA2" w:rsidRPr="00FF4810">
        <w:rPr>
          <w:lang w:val="es-ES"/>
        </w:rPr>
        <w:tab/>
      </w:r>
      <w:r w:rsidR="005E30F5" w:rsidRPr="00FF4810">
        <w:rPr>
          <w:lang w:val="es-ES"/>
        </w:rPr>
        <w:t>Propiedad estatal minoritaria (del 0</w:t>
      </w:r>
      <w:r w:rsidR="00A5227B">
        <w:rPr>
          <w:lang w:val="es-ES"/>
        </w:rPr>
        <w:t> </w:t>
      </w:r>
      <w:r w:rsidR="005E30F5" w:rsidRPr="00FF4810">
        <w:rPr>
          <w:lang w:val="es-ES"/>
        </w:rPr>
        <w:t>% al 49</w:t>
      </w:r>
      <w:r w:rsidR="00A5227B">
        <w:rPr>
          <w:lang w:val="es-ES"/>
        </w:rPr>
        <w:t> </w:t>
      </w:r>
      <w:r w:rsidR="005E30F5" w:rsidRPr="00FF4810">
        <w:rPr>
          <w:lang w:val="es-ES"/>
        </w:rPr>
        <w:t>%)</w:t>
      </w:r>
      <w:r w:rsidR="00FB1448" w:rsidRPr="00FF4810">
        <w:rPr>
          <w:lang w:val="es-ES"/>
        </w:rPr>
        <w:t>. Sírvase</w:t>
      </w:r>
      <w:r w:rsidR="00FB1448">
        <w:rPr>
          <w:lang w:val="es-ES"/>
        </w:rPr>
        <w:t xml:space="preserve"> </w:t>
      </w:r>
      <w:r w:rsidR="005E30F5" w:rsidRPr="00FF4810">
        <w:rPr>
          <w:lang w:val="es-ES"/>
        </w:rPr>
        <w:t xml:space="preserve">indicar el porcentaje: </w:t>
      </w:r>
      <w:r w:rsidR="0029298F">
        <w:rPr>
          <w:lang w:val="es-ES"/>
        </w:rPr>
        <w:br/>
      </w:r>
      <w:sdt>
        <w:sdtPr>
          <w:rPr>
            <w:lang w:val="es-ES"/>
          </w:rPr>
          <w:id w:val="324170877"/>
          <w:placeholder>
            <w:docPart w:val="3205546DF9FD40898DBFABBF44EE2ED8"/>
          </w:placeholder>
          <w:showingPlcHdr/>
        </w:sdtPr>
        <w:sdtEndPr/>
        <w:sdtContent>
          <w:r w:rsidR="00692EE3" w:rsidRPr="00FF4810">
            <w:rPr>
              <w:rStyle w:val="PlaceholderText"/>
              <w:color w:val="0070C0"/>
              <w:lang w:val="es-ES"/>
            </w:rPr>
            <w:t>Pulse aquí para escribir texto.</w:t>
          </w:r>
        </w:sdtContent>
      </w:sdt>
    </w:p>
    <w:p w14:paraId="70B0A460" w14:textId="3C8FCCA6" w:rsidR="005E30F5" w:rsidRPr="00FF4810" w:rsidRDefault="00B23131" w:rsidP="00437E25">
      <w:pPr>
        <w:pStyle w:val="enumlev1"/>
        <w:spacing w:before="40"/>
        <w:rPr>
          <w:lang w:val="es-ES"/>
        </w:rPr>
      </w:pPr>
      <w:sdt>
        <w:sdtPr>
          <w:rPr>
            <w:lang w:val="es-ES"/>
          </w:rPr>
          <w:id w:val="-1845319541"/>
          <w14:checkbox>
            <w14:checked w14:val="0"/>
            <w14:checkedState w14:val="2612" w14:font="MS Gothic"/>
            <w14:uncheckedState w14:val="2610" w14:font="MS Gothic"/>
          </w14:checkbox>
        </w:sdtPr>
        <w:sdtEndPr/>
        <w:sdtContent>
          <w:r w:rsidR="00454FA2" w:rsidRPr="00FF4810">
            <w:rPr>
              <w:rFonts w:ascii="MS Gothic" w:eastAsia="MS Gothic" w:hAnsi="MS Gothic"/>
              <w:lang w:val="es-ES"/>
            </w:rPr>
            <w:t>☐</w:t>
          </w:r>
        </w:sdtContent>
      </w:sdt>
      <w:r w:rsidR="00454FA2" w:rsidRPr="00FF4810">
        <w:rPr>
          <w:lang w:val="es-ES"/>
        </w:rPr>
        <w:tab/>
      </w:r>
      <w:r w:rsidR="005E30F5" w:rsidRPr="00FF4810">
        <w:rPr>
          <w:lang w:val="es-ES"/>
        </w:rPr>
        <w:t>Propiedad estatal mayoritaria (del 51</w:t>
      </w:r>
      <w:r w:rsidR="00A5227B">
        <w:rPr>
          <w:lang w:val="es-ES"/>
        </w:rPr>
        <w:t> </w:t>
      </w:r>
      <w:r w:rsidR="005E30F5" w:rsidRPr="00FF4810">
        <w:rPr>
          <w:lang w:val="es-ES"/>
        </w:rPr>
        <w:t>% al 99</w:t>
      </w:r>
      <w:r w:rsidR="00A5227B">
        <w:rPr>
          <w:lang w:val="es-ES"/>
        </w:rPr>
        <w:t> </w:t>
      </w:r>
      <w:r w:rsidR="005E30F5" w:rsidRPr="00FF4810">
        <w:rPr>
          <w:lang w:val="es-ES"/>
        </w:rPr>
        <w:t>%)</w:t>
      </w:r>
      <w:r w:rsidR="00FB1448" w:rsidRPr="00FF4810">
        <w:rPr>
          <w:lang w:val="es-ES"/>
        </w:rPr>
        <w:t>. Sírvase</w:t>
      </w:r>
      <w:r w:rsidR="00FB1448">
        <w:rPr>
          <w:lang w:val="es-ES"/>
        </w:rPr>
        <w:t xml:space="preserve"> </w:t>
      </w:r>
      <w:r w:rsidR="005E30F5" w:rsidRPr="00FF4810">
        <w:rPr>
          <w:lang w:val="es-ES"/>
        </w:rPr>
        <w:t>indicar el porcentaje:</w:t>
      </w:r>
      <w:r w:rsidR="0029298F">
        <w:rPr>
          <w:lang w:val="es-ES"/>
        </w:rPr>
        <w:br/>
      </w:r>
      <w:sdt>
        <w:sdtPr>
          <w:rPr>
            <w:lang w:val="es-ES"/>
          </w:rPr>
          <w:id w:val="-572121077"/>
          <w:placeholder>
            <w:docPart w:val="11213A7A69524E6696A8A22D92B9F296"/>
          </w:placeholder>
          <w:showingPlcHdr/>
        </w:sdtPr>
        <w:sdtEndPr/>
        <w:sdtContent>
          <w:r w:rsidR="00692EE3" w:rsidRPr="00FF4810">
            <w:rPr>
              <w:rStyle w:val="PlaceholderText"/>
              <w:color w:val="0070C0"/>
              <w:lang w:val="es-ES"/>
            </w:rPr>
            <w:t>Pulse aquí para escribir texto.</w:t>
          </w:r>
        </w:sdtContent>
      </w:sdt>
    </w:p>
    <w:p w14:paraId="4393965C" w14:textId="6B104F95" w:rsidR="005E30F5" w:rsidRPr="00FF4810" w:rsidRDefault="005E30F5" w:rsidP="005E30F5">
      <w:pPr>
        <w:tabs>
          <w:tab w:val="left" w:pos="794"/>
        </w:tabs>
        <w:rPr>
          <w:lang w:val="es-ES"/>
        </w:rPr>
      </w:pPr>
      <w:r w:rsidRPr="00FF4810">
        <w:rPr>
          <w:lang w:val="es-ES"/>
        </w:rPr>
        <w:t xml:space="preserve">Observaciones: </w:t>
      </w:r>
      <w:sdt>
        <w:sdtPr>
          <w:rPr>
            <w:lang w:val="es-ES"/>
          </w:rPr>
          <w:id w:val="-1043675438"/>
          <w:placeholder>
            <w:docPart w:val="A76F5F244103462F828D8E7E5257BE93"/>
          </w:placeholder>
          <w:showingPlcHdr/>
        </w:sdtPr>
        <w:sdtEndPr/>
        <w:sdtContent>
          <w:r w:rsidR="00692EE3" w:rsidRPr="00FF4810">
            <w:rPr>
              <w:rStyle w:val="PlaceholderText"/>
              <w:color w:val="0070C0"/>
              <w:lang w:val="es-ES"/>
            </w:rPr>
            <w:t>Pulse aquí para escribir texto.</w:t>
          </w:r>
        </w:sdtContent>
      </w:sdt>
    </w:p>
    <w:p w14:paraId="37614D83" w14:textId="023FCB19" w:rsidR="005E30F5" w:rsidRPr="00FF4810" w:rsidRDefault="002D0126" w:rsidP="008F5671">
      <w:pPr>
        <w:keepNext/>
        <w:keepLines/>
        <w:rPr>
          <w:lang w:val="es-ES"/>
        </w:rPr>
      </w:pPr>
      <w:r w:rsidRPr="00FF4810">
        <w:rPr>
          <w:lang w:val="es-ES"/>
        </w:rPr>
        <w:t>6.4.2</w:t>
      </w:r>
      <w:r w:rsidRPr="00FF4810">
        <w:rPr>
          <w:lang w:val="es-ES"/>
        </w:rPr>
        <w:tab/>
        <w:t>Indique todos los operadores activos de líneas fijas de propiedad estatal al 100</w:t>
      </w:r>
      <w:r w:rsidR="00A5227B">
        <w:rPr>
          <w:lang w:val="es-ES"/>
        </w:rPr>
        <w:t> </w:t>
      </w:r>
      <w:r w:rsidRPr="00FF4810">
        <w:rPr>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689"/>
        <w:gridCol w:w="2949"/>
        <w:gridCol w:w="1626"/>
        <w:gridCol w:w="2189"/>
      </w:tblGrid>
      <w:tr w:rsidR="00692EE3" w:rsidRPr="00FF4810" w14:paraId="4914037F" w14:textId="77777777" w:rsidTr="00692EE3">
        <w:trPr>
          <w:jc w:val="center"/>
        </w:trPr>
        <w:tc>
          <w:tcPr>
            <w:tcW w:w="9629" w:type="dxa"/>
            <w:gridSpan w:val="5"/>
            <w:tcBorders>
              <w:top w:val="nil"/>
              <w:left w:val="nil"/>
              <w:right w:val="nil"/>
            </w:tcBorders>
            <w:shd w:val="clear" w:color="auto" w:fill="F2F2F2"/>
          </w:tcPr>
          <w:p w14:paraId="4373B5D8" w14:textId="07EAEC28" w:rsidR="00692EE3" w:rsidRPr="008F5671" w:rsidRDefault="00692EE3" w:rsidP="003F618C">
            <w:pPr>
              <w:keepNext/>
              <w:keepLines/>
              <w:tabs>
                <w:tab w:val="left" w:pos="794"/>
              </w:tabs>
              <w:rPr>
                <w:szCs w:val="24"/>
                <w:lang w:val="es-ES"/>
              </w:rPr>
            </w:pPr>
            <w:r w:rsidRPr="008F5671">
              <w:rPr>
                <w:szCs w:val="24"/>
                <w:lang w:val="es-ES"/>
              </w:rPr>
              <w:t>En primer lugar, por favor indique el titular en caso de que exista en el país más de un operador de líneas fijas de propiedad estatal al 100</w:t>
            </w:r>
            <w:r w:rsidR="00A5227B" w:rsidRPr="008F5671">
              <w:rPr>
                <w:szCs w:val="24"/>
                <w:lang w:val="es-ES"/>
              </w:rPr>
              <w:t> </w:t>
            </w:r>
            <w:r w:rsidRPr="008F5671">
              <w:rPr>
                <w:szCs w:val="24"/>
                <w:lang w:val="es-ES"/>
              </w:rPr>
              <w:t>%.</w:t>
            </w:r>
          </w:p>
        </w:tc>
      </w:tr>
      <w:tr w:rsidR="00E85EB0" w:rsidRPr="00FF4810" w14:paraId="7EA7E9A0" w14:textId="77777777" w:rsidTr="002D0126">
        <w:trPr>
          <w:jc w:val="center"/>
        </w:trPr>
        <w:tc>
          <w:tcPr>
            <w:tcW w:w="1185" w:type="dxa"/>
          </w:tcPr>
          <w:p w14:paraId="11F9559A" w14:textId="77777777" w:rsidR="002D0126" w:rsidRPr="00FF4810" w:rsidRDefault="002D0126" w:rsidP="003F618C">
            <w:pPr>
              <w:keepNext/>
              <w:keepLines/>
              <w:tabs>
                <w:tab w:val="left" w:pos="794"/>
              </w:tabs>
              <w:spacing w:before="40" w:after="40"/>
              <w:rPr>
                <w:sz w:val="18"/>
                <w:szCs w:val="18"/>
                <w:lang w:val="es-ES"/>
              </w:rPr>
            </w:pPr>
            <w:r w:rsidRPr="00FF4810">
              <w:rPr>
                <w:sz w:val="18"/>
                <w:szCs w:val="18"/>
                <w:lang w:val="es-ES"/>
              </w:rPr>
              <w:t>Nombre del operador</w:t>
            </w:r>
          </w:p>
        </w:tc>
        <w:tc>
          <w:tcPr>
            <w:tcW w:w="1687" w:type="dxa"/>
          </w:tcPr>
          <w:p w14:paraId="2555AB6C"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¿Se ha transformado el operador en sociedad?</w:t>
            </w:r>
          </w:p>
        </w:tc>
        <w:tc>
          <w:tcPr>
            <w:tcW w:w="2946" w:type="dxa"/>
          </w:tcPr>
          <w:p w14:paraId="629E03BB"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¿Se propone el gobierno privatizar al operador?</w:t>
            </w:r>
          </w:p>
        </w:tc>
        <w:tc>
          <w:tcPr>
            <w:tcW w:w="1624" w:type="dxa"/>
          </w:tcPr>
          <w:p w14:paraId="6302114C"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Si transformado el operador en sociedad, indique el año previsto</w:t>
            </w:r>
          </w:p>
        </w:tc>
        <w:tc>
          <w:tcPr>
            <w:tcW w:w="2187" w:type="dxa"/>
          </w:tcPr>
          <w:p w14:paraId="615E6DD2"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Si el operador está actualmente en vías de privatización, indique el porcentaje disponible para privatización</w:t>
            </w:r>
          </w:p>
        </w:tc>
      </w:tr>
      <w:tr w:rsidR="00E85EB0" w:rsidRPr="00FF4810" w14:paraId="642DCFA6" w14:textId="77777777" w:rsidTr="00E26F44">
        <w:trPr>
          <w:cantSplit/>
          <w:jc w:val="center"/>
        </w:trPr>
        <w:tc>
          <w:tcPr>
            <w:tcW w:w="1185" w:type="dxa"/>
          </w:tcPr>
          <w:p w14:paraId="0ABAA540" w14:textId="77777777" w:rsidR="002D0126" w:rsidRPr="00FF4810" w:rsidRDefault="002D0126" w:rsidP="008F5671">
            <w:pPr>
              <w:tabs>
                <w:tab w:val="left" w:pos="794"/>
              </w:tabs>
              <w:spacing w:before="40" w:after="40"/>
              <w:rPr>
                <w:sz w:val="18"/>
                <w:szCs w:val="18"/>
                <w:lang w:val="es-ES"/>
              </w:rPr>
            </w:pPr>
          </w:p>
        </w:tc>
        <w:tc>
          <w:tcPr>
            <w:tcW w:w="1687" w:type="dxa"/>
          </w:tcPr>
          <w:tbl>
            <w:tblPr>
              <w:tblW w:w="1941" w:type="dxa"/>
              <w:tblLayout w:type="fixed"/>
              <w:tblLook w:val="04A0" w:firstRow="1" w:lastRow="0" w:firstColumn="1" w:lastColumn="0" w:noHBand="0" w:noVBand="1"/>
            </w:tblPr>
            <w:tblGrid>
              <w:gridCol w:w="420"/>
              <w:gridCol w:w="1521"/>
            </w:tblGrid>
            <w:tr w:rsidR="002D0126" w:rsidRPr="00FF4810" w14:paraId="7BA18C0A" w14:textId="77777777" w:rsidTr="002D0126">
              <w:tc>
                <w:tcPr>
                  <w:tcW w:w="420" w:type="dxa"/>
                </w:tcPr>
                <w:p w14:paraId="3562411F" w14:textId="5F33DC11" w:rsidR="002D0126" w:rsidRPr="00FF4810" w:rsidRDefault="00B23131" w:rsidP="008F5671">
                  <w:pPr>
                    <w:tabs>
                      <w:tab w:val="left" w:pos="794"/>
                    </w:tabs>
                    <w:spacing w:before="40" w:after="40"/>
                    <w:rPr>
                      <w:sz w:val="18"/>
                      <w:szCs w:val="18"/>
                      <w:lang w:val="es-ES"/>
                    </w:rPr>
                  </w:pPr>
                  <w:sdt>
                    <w:sdtPr>
                      <w:rPr>
                        <w:sz w:val="18"/>
                        <w:szCs w:val="18"/>
                        <w:lang w:val="es-ES"/>
                      </w:rPr>
                      <w:id w:val="-1359894248"/>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521" w:type="dxa"/>
                </w:tcPr>
                <w:p w14:paraId="156916EF"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w:t>
                  </w:r>
                </w:p>
              </w:tc>
            </w:tr>
            <w:tr w:rsidR="002D0126" w:rsidRPr="00FF4810" w14:paraId="1C58A98B" w14:textId="77777777" w:rsidTr="002D0126">
              <w:tc>
                <w:tcPr>
                  <w:tcW w:w="420" w:type="dxa"/>
                </w:tcPr>
                <w:p w14:paraId="7F8644D4" w14:textId="031F0113" w:rsidR="002D0126" w:rsidRPr="00FF4810" w:rsidRDefault="00B23131" w:rsidP="008F5671">
                  <w:pPr>
                    <w:tabs>
                      <w:tab w:val="left" w:pos="794"/>
                    </w:tabs>
                    <w:spacing w:before="40" w:after="40"/>
                    <w:rPr>
                      <w:sz w:val="18"/>
                      <w:szCs w:val="18"/>
                      <w:lang w:val="es-ES"/>
                    </w:rPr>
                  </w:pPr>
                  <w:sdt>
                    <w:sdtPr>
                      <w:rPr>
                        <w:sz w:val="18"/>
                        <w:szCs w:val="18"/>
                        <w:lang w:val="es-ES"/>
                      </w:rPr>
                      <w:id w:val="-794358288"/>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521" w:type="dxa"/>
                </w:tcPr>
                <w:p w14:paraId="5D0B7A1E"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w:t>
                  </w:r>
                </w:p>
              </w:tc>
            </w:tr>
          </w:tbl>
          <w:p w14:paraId="106CE868" w14:textId="77777777" w:rsidR="002D0126" w:rsidRPr="00FF4810" w:rsidRDefault="002D0126" w:rsidP="008F5671">
            <w:pPr>
              <w:tabs>
                <w:tab w:val="left" w:pos="794"/>
              </w:tabs>
              <w:spacing w:before="40" w:after="40"/>
              <w:rPr>
                <w:sz w:val="18"/>
                <w:szCs w:val="18"/>
                <w:lang w:val="es-ES"/>
              </w:rPr>
            </w:pPr>
          </w:p>
        </w:tc>
        <w:tc>
          <w:tcPr>
            <w:tcW w:w="2946" w:type="dxa"/>
          </w:tcPr>
          <w:tbl>
            <w:tblPr>
              <w:tblW w:w="0" w:type="auto"/>
              <w:tblLayout w:type="fixed"/>
              <w:tblLook w:val="04A0" w:firstRow="1" w:lastRow="0" w:firstColumn="1" w:lastColumn="0" w:noHBand="0" w:noVBand="1"/>
            </w:tblPr>
            <w:tblGrid>
              <w:gridCol w:w="446"/>
              <w:gridCol w:w="2253"/>
            </w:tblGrid>
            <w:tr w:rsidR="002D0126" w:rsidRPr="00FF4810" w14:paraId="757C4817" w14:textId="77777777" w:rsidTr="002D0126">
              <w:tc>
                <w:tcPr>
                  <w:tcW w:w="446" w:type="dxa"/>
                </w:tcPr>
                <w:p w14:paraId="3D1C8605" w14:textId="24821C01" w:rsidR="002D0126" w:rsidRPr="00FF4810" w:rsidRDefault="00B23131" w:rsidP="008F5671">
                  <w:pPr>
                    <w:tabs>
                      <w:tab w:val="left" w:pos="794"/>
                    </w:tabs>
                    <w:spacing w:before="40" w:after="40"/>
                    <w:rPr>
                      <w:sz w:val="18"/>
                      <w:szCs w:val="18"/>
                      <w:lang w:val="es-ES"/>
                    </w:rPr>
                  </w:pPr>
                  <w:sdt>
                    <w:sdtPr>
                      <w:rPr>
                        <w:sz w:val="18"/>
                        <w:szCs w:val="18"/>
                        <w:lang w:val="es-ES"/>
                      </w:rPr>
                      <w:id w:val="1795634135"/>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53" w:type="dxa"/>
                </w:tcPr>
                <w:p w14:paraId="0A4E360D"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 el operador está actualmente en vías de privatización</w:t>
                  </w:r>
                </w:p>
              </w:tc>
            </w:tr>
            <w:tr w:rsidR="002D0126" w:rsidRPr="00FF4810" w14:paraId="7C7172E1" w14:textId="77777777" w:rsidTr="002D0126">
              <w:tc>
                <w:tcPr>
                  <w:tcW w:w="446" w:type="dxa"/>
                </w:tcPr>
                <w:p w14:paraId="3BE6A37A" w14:textId="5823831F" w:rsidR="002D0126" w:rsidRPr="00FF4810" w:rsidRDefault="00B23131" w:rsidP="008F5671">
                  <w:pPr>
                    <w:tabs>
                      <w:tab w:val="left" w:pos="794"/>
                    </w:tabs>
                    <w:spacing w:before="40" w:after="40"/>
                    <w:rPr>
                      <w:sz w:val="18"/>
                      <w:szCs w:val="18"/>
                      <w:lang w:val="es-ES"/>
                    </w:rPr>
                  </w:pPr>
                  <w:sdt>
                    <w:sdtPr>
                      <w:rPr>
                        <w:sz w:val="18"/>
                        <w:szCs w:val="18"/>
                        <w:lang w:val="es-ES"/>
                      </w:rPr>
                      <w:id w:val="-372703577"/>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53" w:type="dxa"/>
                </w:tcPr>
                <w:p w14:paraId="1A1A4262"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 en el futuro</w:t>
                  </w:r>
                </w:p>
              </w:tc>
            </w:tr>
            <w:tr w:rsidR="002D0126" w:rsidRPr="00FF4810" w14:paraId="3C59B7DE" w14:textId="77777777" w:rsidTr="002D0126">
              <w:tc>
                <w:tcPr>
                  <w:tcW w:w="446" w:type="dxa"/>
                </w:tcPr>
                <w:p w14:paraId="2751144E" w14:textId="4A9AF3B1" w:rsidR="002D0126" w:rsidRPr="00FF4810" w:rsidRDefault="00B23131" w:rsidP="008F5671">
                  <w:pPr>
                    <w:tabs>
                      <w:tab w:val="left" w:pos="794"/>
                    </w:tabs>
                    <w:spacing w:before="40" w:after="40"/>
                    <w:rPr>
                      <w:sz w:val="18"/>
                      <w:szCs w:val="18"/>
                      <w:lang w:val="es-ES"/>
                    </w:rPr>
                  </w:pPr>
                  <w:sdt>
                    <w:sdtPr>
                      <w:rPr>
                        <w:sz w:val="18"/>
                        <w:szCs w:val="18"/>
                        <w:lang w:val="es-ES"/>
                      </w:rPr>
                      <w:id w:val="1780300776"/>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53" w:type="dxa"/>
                </w:tcPr>
                <w:p w14:paraId="6C84C3D5"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 existe tal propósito</w:t>
                  </w:r>
                </w:p>
              </w:tc>
            </w:tr>
          </w:tbl>
          <w:p w14:paraId="58EF924B" w14:textId="77777777" w:rsidR="002D0126" w:rsidRPr="00FF4810" w:rsidRDefault="002D0126" w:rsidP="008F5671">
            <w:pPr>
              <w:tabs>
                <w:tab w:val="left" w:pos="794"/>
              </w:tabs>
              <w:spacing w:before="40" w:after="40"/>
              <w:rPr>
                <w:sz w:val="18"/>
                <w:szCs w:val="18"/>
                <w:lang w:val="es-ES"/>
              </w:rPr>
            </w:pPr>
          </w:p>
        </w:tc>
        <w:tc>
          <w:tcPr>
            <w:tcW w:w="1624" w:type="dxa"/>
          </w:tcPr>
          <w:p w14:paraId="79CC2E7E" w14:textId="77777777" w:rsidR="002D0126" w:rsidRPr="00FF4810" w:rsidRDefault="002D0126" w:rsidP="008F5671">
            <w:pPr>
              <w:tabs>
                <w:tab w:val="left" w:pos="794"/>
              </w:tabs>
              <w:spacing w:before="40" w:after="40"/>
              <w:rPr>
                <w:sz w:val="18"/>
                <w:szCs w:val="18"/>
                <w:lang w:val="es-ES"/>
              </w:rPr>
            </w:pPr>
          </w:p>
        </w:tc>
        <w:tc>
          <w:tcPr>
            <w:tcW w:w="2187" w:type="dxa"/>
          </w:tcPr>
          <w:p w14:paraId="2920A384" w14:textId="77777777" w:rsidR="002D0126" w:rsidRPr="00FF4810" w:rsidRDefault="002D0126" w:rsidP="008F5671">
            <w:pPr>
              <w:tabs>
                <w:tab w:val="left" w:pos="794"/>
              </w:tabs>
              <w:spacing w:before="40" w:after="40"/>
              <w:rPr>
                <w:sz w:val="18"/>
                <w:szCs w:val="18"/>
                <w:lang w:val="es-ES"/>
              </w:rPr>
            </w:pPr>
          </w:p>
        </w:tc>
      </w:tr>
      <w:tr w:rsidR="00E85EB0" w:rsidRPr="00FF4810" w14:paraId="10C2CC18" w14:textId="77777777" w:rsidTr="002D0126">
        <w:trPr>
          <w:jc w:val="center"/>
        </w:trPr>
        <w:tc>
          <w:tcPr>
            <w:tcW w:w="1185" w:type="dxa"/>
          </w:tcPr>
          <w:p w14:paraId="4C840532" w14:textId="77777777" w:rsidR="002D0126" w:rsidRPr="00FF4810" w:rsidRDefault="002D0126" w:rsidP="008F5671">
            <w:pPr>
              <w:tabs>
                <w:tab w:val="left" w:pos="794"/>
              </w:tabs>
              <w:spacing w:before="40" w:after="40"/>
              <w:rPr>
                <w:sz w:val="18"/>
                <w:szCs w:val="18"/>
                <w:lang w:val="es-ES"/>
              </w:rPr>
            </w:pPr>
          </w:p>
        </w:tc>
        <w:tc>
          <w:tcPr>
            <w:tcW w:w="1687" w:type="dxa"/>
          </w:tcPr>
          <w:tbl>
            <w:tblPr>
              <w:tblW w:w="1941" w:type="dxa"/>
              <w:tblLayout w:type="fixed"/>
              <w:tblLook w:val="04A0" w:firstRow="1" w:lastRow="0" w:firstColumn="1" w:lastColumn="0" w:noHBand="0" w:noVBand="1"/>
            </w:tblPr>
            <w:tblGrid>
              <w:gridCol w:w="434"/>
              <w:gridCol w:w="1507"/>
            </w:tblGrid>
            <w:tr w:rsidR="002D0126" w:rsidRPr="00FF4810" w14:paraId="3A355690" w14:textId="77777777" w:rsidTr="002D0126">
              <w:tc>
                <w:tcPr>
                  <w:tcW w:w="434" w:type="dxa"/>
                </w:tcPr>
                <w:p w14:paraId="7FC82C99" w14:textId="2896624C" w:rsidR="002D0126" w:rsidRPr="00FF4810" w:rsidRDefault="00B23131" w:rsidP="008F5671">
                  <w:pPr>
                    <w:tabs>
                      <w:tab w:val="left" w:pos="794"/>
                    </w:tabs>
                    <w:spacing w:before="40" w:after="40"/>
                    <w:rPr>
                      <w:sz w:val="18"/>
                      <w:szCs w:val="18"/>
                      <w:lang w:val="es-ES"/>
                    </w:rPr>
                  </w:pPr>
                  <w:sdt>
                    <w:sdtPr>
                      <w:rPr>
                        <w:sz w:val="18"/>
                        <w:szCs w:val="18"/>
                        <w:lang w:val="es-ES"/>
                      </w:rPr>
                      <w:id w:val="-1167553106"/>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507" w:type="dxa"/>
                </w:tcPr>
                <w:p w14:paraId="3D63D6D4"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w:t>
                  </w:r>
                </w:p>
              </w:tc>
            </w:tr>
            <w:tr w:rsidR="002D0126" w:rsidRPr="00FF4810" w14:paraId="6139D2D8" w14:textId="77777777" w:rsidTr="002D0126">
              <w:tc>
                <w:tcPr>
                  <w:tcW w:w="434" w:type="dxa"/>
                </w:tcPr>
                <w:p w14:paraId="2B469A18" w14:textId="09E2CF3A" w:rsidR="002D0126" w:rsidRPr="00FF4810" w:rsidRDefault="00B23131" w:rsidP="008F5671">
                  <w:pPr>
                    <w:tabs>
                      <w:tab w:val="left" w:pos="794"/>
                    </w:tabs>
                    <w:spacing w:before="40" w:after="40"/>
                    <w:rPr>
                      <w:sz w:val="18"/>
                      <w:szCs w:val="18"/>
                      <w:lang w:val="es-ES"/>
                    </w:rPr>
                  </w:pPr>
                  <w:sdt>
                    <w:sdtPr>
                      <w:rPr>
                        <w:sz w:val="18"/>
                        <w:szCs w:val="18"/>
                        <w:lang w:val="es-ES"/>
                      </w:rPr>
                      <w:id w:val="316768745"/>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507" w:type="dxa"/>
                </w:tcPr>
                <w:p w14:paraId="4E926502"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w:t>
                  </w:r>
                </w:p>
              </w:tc>
            </w:tr>
          </w:tbl>
          <w:p w14:paraId="025A8F80" w14:textId="77777777" w:rsidR="002D0126" w:rsidRPr="00FF4810" w:rsidRDefault="002D0126" w:rsidP="008F5671">
            <w:pPr>
              <w:tabs>
                <w:tab w:val="left" w:pos="794"/>
              </w:tabs>
              <w:spacing w:before="40" w:after="40"/>
              <w:rPr>
                <w:sz w:val="18"/>
                <w:szCs w:val="18"/>
                <w:lang w:val="es-ES"/>
              </w:rPr>
            </w:pPr>
          </w:p>
        </w:tc>
        <w:tc>
          <w:tcPr>
            <w:tcW w:w="2946" w:type="dxa"/>
          </w:tcPr>
          <w:tbl>
            <w:tblPr>
              <w:tblW w:w="0" w:type="auto"/>
              <w:tblLayout w:type="fixed"/>
              <w:tblLook w:val="04A0" w:firstRow="1" w:lastRow="0" w:firstColumn="1" w:lastColumn="0" w:noHBand="0" w:noVBand="1"/>
            </w:tblPr>
            <w:tblGrid>
              <w:gridCol w:w="446"/>
              <w:gridCol w:w="2240"/>
            </w:tblGrid>
            <w:tr w:rsidR="002D0126" w:rsidRPr="00FF4810" w14:paraId="7753B9D4" w14:textId="77777777" w:rsidTr="002D0126">
              <w:tc>
                <w:tcPr>
                  <w:tcW w:w="446" w:type="dxa"/>
                </w:tcPr>
                <w:p w14:paraId="673FCB9C" w14:textId="303BDD48" w:rsidR="002D0126" w:rsidRPr="00FF4810" w:rsidRDefault="00B23131" w:rsidP="008F5671">
                  <w:pPr>
                    <w:tabs>
                      <w:tab w:val="left" w:pos="794"/>
                    </w:tabs>
                    <w:spacing w:before="40" w:after="40"/>
                    <w:rPr>
                      <w:sz w:val="18"/>
                      <w:szCs w:val="18"/>
                      <w:lang w:val="es-ES"/>
                    </w:rPr>
                  </w:pPr>
                  <w:sdt>
                    <w:sdtPr>
                      <w:rPr>
                        <w:sz w:val="18"/>
                        <w:szCs w:val="18"/>
                        <w:lang w:val="es-ES"/>
                      </w:rPr>
                      <w:id w:val="455993483"/>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40" w:type="dxa"/>
                </w:tcPr>
                <w:p w14:paraId="1572FCAA"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 el operador está actualmente en vías de privatización</w:t>
                  </w:r>
                </w:p>
              </w:tc>
            </w:tr>
            <w:tr w:rsidR="002D0126" w:rsidRPr="00FF4810" w14:paraId="2A62FB23" w14:textId="77777777" w:rsidTr="002D0126">
              <w:tc>
                <w:tcPr>
                  <w:tcW w:w="446" w:type="dxa"/>
                </w:tcPr>
                <w:p w14:paraId="620D036F" w14:textId="5FC4CACA" w:rsidR="002D0126" w:rsidRPr="00FF4810" w:rsidRDefault="00B23131" w:rsidP="008F5671">
                  <w:pPr>
                    <w:tabs>
                      <w:tab w:val="left" w:pos="794"/>
                    </w:tabs>
                    <w:spacing w:before="40" w:after="40"/>
                    <w:rPr>
                      <w:sz w:val="18"/>
                      <w:szCs w:val="18"/>
                      <w:lang w:val="es-ES"/>
                    </w:rPr>
                  </w:pPr>
                  <w:sdt>
                    <w:sdtPr>
                      <w:rPr>
                        <w:sz w:val="18"/>
                        <w:szCs w:val="18"/>
                        <w:lang w:val="es-ES"/>
                      </w:rPr>
                      <w:id w:val="-874316721"/>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40" w:type="dxa"/>
                </w:tcPr>
                <w:p w14:paraId="28499843"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 en el futuro</w:t>
                  </w:r>
                </w:p>
              </w:tc>
            </w:tr>
            <w:tr w:rsidR="002D0126" w:rsidRPr="00FF4810" w14:paraId="4B948F14" w14:textId="77777777" w:rsidTr="002D0126">
              <w:tc>
                <w:tcPr>
                  <w:tcW w:w="446" w:type="dxa"/>
                </w:tcPr>
                <w:p w14:paraId="32493B6B" w14:textId="54F31C71" w:rsidR="002D0126" w:rsidRPr="00FF4810" w:rsidRDefault="00B23131" w:rsidP="008F5671">
                  <w:pPr>
                    <w:tabs>
                      <w:tab w:val="left" w:pos="794"/>
                    </w:tabs>
                    <w:spacing w:before="40" w:after="40"/>
                    <w:rPr>
                      <w:sz w:val="18"/>
                      <w:szCs w:val="18"/>
                      <w:lang w:val="es-ES"/>
                    </w:rPr>
                  </w:pPr>
                  <w:sdt>
                    <w:sdtPr>
                      <w:rPr>
                        <w:sz w:val="18"/>
                        <w:szCs w:val="18"/>
                        <w:lang w:val="es-ES"/>
                      </w:rPr>
                      <w:id w:val="723880009"/>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40" w:type="dxa"/>
                </w:tcPr>
                <w:p w14:paraId="3E793936"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 existe tal propósito</w:t>
                  </w:r>
                </w:p>
              </w:tc>
            </w:tr>
          </w:tbl>
          <w:p w14:paraId="1D41D087" w14:textId="77777777" w:rsidR="002D0126" w:rsidRPr="00FF4810" w:rsidRDefault="002D0126" w:rsidP="008F5671">
            <w:pPr>
              <w:tabs>
                <w:tab w:val="left" w:pos="794"/>
              </w:tabs>
              <w:spacing w:before="40" w:after="40"/>
              <w:rPr>
                <w:sz w:val="18"/>
                <w:szCs w:val="18"/>
                <w:lang w:val="es-ES"/>
              </w:rPr>
            </w:pPr>
          </w:p>
        </w:tc>
        <w:tc>
          <w:tcPr>
            <w:tcW w:w="1624" w:type="dxa"/>
          </w:tcPr>
          <w:p w14:paraId="00E991DB" w14:textId="77777777" w:rsidR="002D0126" w:rsidRPr="00FF4810" w:rsidRDefault="002D0126" w:rsidP="008F5671">
            <w:pPr>
              <w:tabs>
                <w:tab w:val="left" w:pos="794"/>
              </w:tabs>
              <w:spacing w:before="40" w:after="40"/>
              <w:rPr>
                <w:sz w:val="18"/>
                <w:szCs w:val="18"/>
                <w:lang w:val="es-ES"/>
              </w:rPr>
            </w:pPr>
          </w:p>
        </w:tc>
        <w:tc>
          <w:tcPr>
            <w:tcW w:w="2187" w:type="dxa"/>
          </w:tcPr>
          <w:p w14:paraId="1B8D24A0" w14:textId="77777777" w:rsidR="002D0126" w:rsidRPr="00FF4810" w:rsidRDefault="002D0126" w:rsidP="008F5671">
            <w:pPr>
              <w:tabs>
                <w:tab w:val="left" w:pos="794"/>
              </w:tabs>
              <w:spacing w:before="40" w:after="40"/>
              <w:rPr>
                <w:sz w:val="18"/>
                <w:szCs w:val="18"/>
                <w:lang w:val="es-ES"/>
              </w:rPr>
            </w:pPr>
          </w:p>
        </w:tc>
      </w:tr>
      <w:tr w:rsidR="00E85EB0" w:rsidRPr="00FF4810" w14:paraId="3C42BD0F" w14:textId="77777777" w:rsidTr="003A118E">
        <w:trPr>
          <w:cantSplit/>
          <w:jc w:val="center"/>
        </w:trPr>
        <w:tc>
          <w:tcPr>
            <w:tcW w:w="1185" w:type="dxa"/>
          </w:tcPr>
          <w:p w14:paraId="1C1C7C04" w14:textId="77777777" w:rsidR="002D0126" w:rsidRPr="00FF4810" w:rsidRDefault="002D0126" w:rsidP="008F5671">
            <w:pPr>
              <w:tabs>
                <w:tab w:val="left" w:pos="794"/>
              </w:tabs>
              <w:spacing w:before="40" w:after="40"/>
              <w:rPr>
                <w:sz w:val="18"/>
                <w:szCs w:val="18"/>
                <w:lang w:val="es-ES"/>
              </w:rPr>
            </w:pPr>
          </w:p>
        </w:tc>
        <w:tc>
          <w:tcPr>
            <w:tcW w:w="1687" w:type="dxa"/>
          </w:tcPr>
          <w:tbl>
            <w:tblPr>
              <w:tblW w:w="1941" w:type="dxa"/>
              <w:tblLayout w:type="fixed"/>
              <w:tblLook w:val="04A0" w:firstRow="1" w:lastRow="0" w:firstColumn="1" w:lastColumn="0" w:noHBand="0" w:noVBand="1"/>
            </w:tblPr>
            <w:tblGrid>
              <w:gridCol w:w="434"/>
              <w:gridCol w:w="1507"/>
            </w:tblGrid>
            <w:tr w:rsidR="002D0126" w:rsidRPr="00FF4810" w14:paraId="75B13235" w14:textId="77777777" w:rsidTr="002D0126">
              <w:tc>
                <w:tcPr>
                  <w:tcW w:w="434" w:type="dxa"/>
                </w:tcPr>
                <w:p w14:paraId="0BCE65A2" w14:textId="6519A6C5" w:rsidR="002D0126" w:rsidRPr="00FF4810" w:rsidRDefault="00B23131" w:rsidP="008F5671">
                  <w:pPr>
                    <w:tabs>
                      <w:tab w:val="left" w:pos="794"/>
                    </w:tabs>
                    <w:spacing w:before="40" w:after="40"/>
                    <w:rPr>
                      <w:sz w:val="18"/>
                      <w:szCs w:val="18"/>
                      <w:lang w:val="es-ES"/>
                    </w:rPr>
                  </w:pPr>
                  <w:sdt>
                    <w:sdtPr>
                      <w:rPr>
                        <w:sz w:val="18"/>
                        <w:szCs w:val="18"/>
                        <w:lang w:val="es-ES"/>
                      </w:rPr>
                      <w:id w:val="-1540971636"/>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507" w:type="dxa"/>
                </w:tcPr>
                <w:p w14:paraId="081DAE37"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w:t>
                  </w:r>
                </w:p>
              </w:tc>
            </w:tr>
            <w:tr w:rsidR="002D0126" w:rsidRPr="00FF4810" w14:paraId="242DCDEB" w14:textId="77777777" w:rsidTr="002D0126">
              <w:tc>
                <w:tcPr>
                  <w:tcW w:w="434" w:type="dxa"/>
                </w:tcPr>
                <w:p w14:paraId="29E0029F" w14:textId="0086E533" w:rsidR="002D0126" w:rsidRPr="00FF4810" w:rsidRDefault="00B23131" w:rsidP="008F5671">
                  <w:pPr>
                    <w:tabs>
                      <w:tab w:val="left" w:pos="794"/>
                    </w:tabs>
                    <w:spacing w:before="40" w:after="40"/>
                    <w:rPr>
                      <w:sz w:val="18"/>
                      <w:szCs w:val="18"/>
                      <w:lang w:val="es-ES"/>
                    </w:rPr>
                  </w:pPr>
                  <w:sdt>
                    <w:sdtPr>
                      <w:rPr>
                        <w:sz w:val="18"/>
                        <w:szCs w:val="18"/>
                        <w:lang w:val="es-ES"/>
                      </w:rPr>
                      <w:id w:val="-581988804"/>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507" w:type="dxa"/>
                </w:tcPr>
                <w:p w14:paraId="11D14416"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w:t>
                  </w:r>
                </w:p>
              </w:tc>
            </w:tr>
          </w:tbl>
          <w:p w14:paraId="0C41869E" w14:textId="77777777" w:rsidR="002D0126" w:rsidRPr="00FF4810" w:rsidRDefault="002D0126" w:rsidP="008F5671">
            <w:pPr>
              <w:tabs>
                <w:tab w:val="left" w:pos="794"/>
              </w:tabs>
              <w:spacing w:before="40" w:after="40"/>
              <w:rPr>
                <w:sz w:val="18"/>
                <w:szCs w:val="18"/>
                <w:lang w:val="es-ES"/>
              </w:rPr>
            </w:pPr>
          </w:p>
        </w:tc>
        <w:tc>
          <w:tcPr>
            <w:tcW w:w="2946" w:type="dxa"/>
          </w:tcPr>
          <w:tbl>
            <w:tblPr>
              <w:tblW w:w="0" w:type="auto"/>
              <w:tblLayout w:type="fixed"/>
              <w:tblLook w:val="04A0" w:firstRow="1" w:lastRow="0" w:firstColumn="1" w:lastColumn="0" w:noHBand="0" w:noVBand="1"/>
            </w:tblPr>
            <w:tblGrid>
              <w:gridCol w:w="446"/>
              <w:gridCol w:w="2226"/>
            </w:tblGrid>
            <w:tr w:rsidR="002D0126" w:rsidRPr="00FF4810" w14:paraId="1BA214ED" w14:textId="77777777" w:rsidTr="002D0126">
              <w:tc>
                <w:tcPr>
                  <w:tcW w:w="446" w:type="dxa"/>
                </w:tcPr>
                <w:p w14:paraId="48D6117F" w14:textId="389D6DDA" w:rsidR="002D0126" w:rsidRPr="00FF4810" w:rsidRDefault="00B23131" w:rsidP="008F5671">
                  <w:pPr>
                    <w:tabs>
                      <w:tab w:val="left" w:pos="794"/>
                    </w:tabs>
                    <w:spacing w:before="40" w:after="40"/>
                    <w:rPr>
                      <w:sz w:val="18"/>
                      <w:szCs w:val="18"/>
                      <w:lang w:val="es-ES"/>
                    </w:rPr>
                  </w:pPr>
                  <w:sdt>
                    <w:sdtPr>
                      <w:rPr>
                        <w:sz w:val="18"/>
                        <w:szCs w:val="18"/>
                        <w:lang w:val="es-ES"/>
                      </w:rPr>
                      <w:id w:val="-810488175"/>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26" w:type="dxa"/>
                </w:tcPr>
                <w:p w14:paraId="576A1485"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 el operador está actualmente en vías de privatización</w:t>
                  </w:r>
                </w:p>
              </w:tc>
            </w:tr>
            <w:tr w:rsidR="002D0126" w:rsidRPr="00FF4810" w14:paraId="60AF601A" w14:textId="77777777" w:rsidTr="002D0126">
              <w:tc>
                <w:tcPr>
                  <w:tcW w:w="446" w:type="dxa"/>
                </w:tcPr>
                <w:p w14:paraId="34097D13" w14:textId="67DF9D4F" w:rsidR="002D0126" w:rsidRPr="00FF4810" w:rsidRDefault="00B23131" w:rsidP="008F5671">
                  <w:pPr>
                    <w:tabs>
                      <w:tab w:val="left" w:pos="794"/>
                    </w:tabs>
                    <w:spacing w:before="40" w:after="40"/>
                    <w:rPr>
                      <w:sz w:val="18"/>
                      <w:szCs w:val="18"/>
                      <w:lang w:val="es-ES"/>
                    </w:rPr>
                  </w:pPr>
                  <w:sdt>
                    <w:sdtPr>
                      <w:rPr>
                        <w:sz w:val="18"/>
                        <w:szCs w:val="18"/>
                        <w:lang w:val="es-ES"/>
                      </w:rPr>
                      <w:id w:val="705764768"/>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26" w:type="dxa"/>
                </w:tcPr>
                <w:p w14:paraId="6B10057C"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 en el futuro</w:t>
                  </w:r>
                </w:p>
              </w:tc>
            </w:tr>
            <w:tr w:rsidR="002D0126" w:rsidRPr="00FF4810" w14:paraId="6810F41D" w14:textId="77777777" w:rsidTr="002D0126">
              <w:tc>
                <w:tcPr>
                  <w:tcW w:w="446" w:type="dxa"/>
                </w:tcPr>
                <w:p w14:paraId="4306C19A" w14:textId="6D94283C" w:rsidR="002D0126" w:rsidRPr="00FF4810" w:rsidRDefault="00B23131" w:rsidP="008F5671">
                  <w:pPr>
                    <w:tabs>
                      <w:tab w:val="left" w:pos="794"/>
                    </w:tabs>
                    <w:spacing w:before="40" w:after="40"/>
                    <w:rPr>
                      <w:sz w:val="18"/>
                      <w:szCs w:val="18"/>
                      <w:lang w:val="es-ES"/>
                    </w:rPr>
                  </w:pPr>
                  <w:sdt>
                    <w:sdtPr>
                      <w:rPr>
                        <w:sz w:val="18"/>
                        <w:szCs w:val="18"/>
                        <w:lang w:val="es-ES"/>
                      </w:rPr>
                      <w:id w:val="-709798652"/>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26" w:type="dxa"/>
                </w:tcPr>
                <w:p w14:paraId="753E09F5"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 existe tal propósito</w:t>
                  </w:r>
                </w:p>
              </w:tc>
            </w:tr>
          </w:tbl>
          <w:p w14:paraId="6D71DCF7" w14:textId="77777777" w:rsidR="002D0126" w:rsidRPr="00FF4810" w:rsidRDefault="002D0126" w:rsidP="008F5671">
            <w:pPr>
              <w:tabs>
                <w:tab w:val="left" w:pos="794"/>
              </w:tabs>
              <w:spacing w:before="40" w:after="40"/>
              <w:rPr>
                <w:sz w:val="18"/>
                <w:szCs w:val="18"/>
                <w:lang w:val="es-ES"/>
              </w:rPr>
            </w:pPr>
          </w:p>
        </w:tc>
        <w:tc>
          <w:tcPr>
            <w:tcW w:w="1624" w:type="dxa"/>
          </w:tcPr>
          <w:p w14:paraId="4436E72B" w14:textId="77777777" w:rsidR="002D0126" w:rsidRPr="00FF4810" w:rsidRDefault="002D0126" w:rsidP="008F5671">
            <w:pPr>
              <w:tabs>
                <w:tab w:val="left" w:pos="794"/>
              </w:tabs>
              <w:spacing w:before="40" w:after="40"/>
              <w:rPr>
                <w:sz w:val="18"/>
                <w:szCs w:val="18"/>
                <w:lang w:val="es-ES"/>
              </w:rPr>
            </w:pPr>
          </w:p>
        </w:tc>
        <w:tc>
          <w:tcPr>
            <w:tcW w:w="2187" w:type="dxa"/>
          </w:tcPr>
          <w:p w14:paraId="094F24C8" w14:textId="77777777" w:rsidR="002D0126" w:rsidRPr="00FF4810" w:rsidRDefault="002D0126" w:rsidP="008F5671">
            <w:pPr>
              <w:tabs>
                <w:tab w:val="left" w:pos="794"/>
              </w:tabs>
              <w:spacing w:before="40" w:after="40"/>
              <w:rPr>
                <w:sz w:val="18"/>
                <w:szCs w:val="18"/>
                <w:lang w:val="es-ES"/>
              </w:rPr>
            </w:pPr>
          </w:p>
        </w:tc>
      </w:tr>
      <w:tr w:rsidR="00E85EB0" w:rsidRPr="00FF4810" w14:paraId="27C7CD98" w14:textId="77777777" w:rsidTr="002D0126">
        <w:trPr>
          <w:jc w:val="center"/>
        </w:trPr>
        <w:tc>
          <w:tcPr>
            <w:tcW w:w="1185" w:type="dxa"/>
          </w:tcPr>
          <w:p w14:paraId="675BCF53" w14:textId="77777777" w:rsidR="002D0126" w:rsidRPr="00FF4810" w:rsidRDefault="002D0126" w:rsidP="008F5671">
            <w:pPr>
              <w:tabs>
                <w:tab w:val="left" w:pos="794"/>
              </w:tabs>
              <w:spacing w:before="40" w:after="40"/>
              <w:rPr>
                <w:sz w:val="18"/>
                <w:szCs w:val="18"/>
                <w:lang w:val="es-ES"/>
              </w:rPr>
            </w:pPr>
          </w:p>
        </w:tc>
        <w:tc>
          <w:tcPr>
            <w:tcW w:w="1687" w:type="dxa"/>
          </w:tcPr>
          <w:tbl>
            <w:tblPr>
              <w:tblW w:w="1941" w:type="dxa"/>
              <w:tblLayout w:type="fixed"/>
              <w:tblLook w:val="04A0" w:firstRow="1" w:lastRow="0" w:firstColumn="1" w:lastColumn="0" w:noHBand="0" w:noVBand="1"/>
            </w:tblPr>
            <w:tblGrid>
              <w:gridCol w:w="448"/>
              <w:gridCol w:w="1493"/>
            </w:tblGrid>
            <w:tr w:rsidR="002D0126" w:rsidRPr="00FF4810" w14:paraId="639E5A53" w14:textId="77777777" w:rsidTr="002D0126">
              <w:tc>
                <w:tcPr>
                  <w:tcW w:w="448" w:type="dxa"/>
                </w:tcPr>
                <w:p w14:paraId="482D8C0D" w14:textId="625AA3D6" w:rsidR="002D0126" w:rsidRPr="00FF4810" w:rsidRDefault="00B23131" w:rsidP="008F5671">
                  <w:pPr>
                    <w:tabs>
                      <w:tab w:val="left" w:pos="794"/>
                    </w:tabs>
                    <w:spacing w:before="40" w:after="40"/>
                    <w:rPr>
                      <w:sz w:val="18"/>
                      <w:szCs w:val="18"/>
                      <w:lang w:val="es-ES"/>
                    </w:rPr>
                  </w:pPr>
                  <w:sdt>
                    <w:sdtPr>
                      <w:rPr>
                        <w:sz w:val="18"/>
                        <w:szCs w:val="18"/>
                        <w:lang w:val="es-ES"/>
                      </w:rPr>
                      <w:id w:val="-1014455588"/>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493" w:type="dxa"/>
                </w:tcPr>
                <w:p w14:paraId="1662B3F4"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w:t>
                  </w:r>
                </w:p>
              </w:tc>
            </w:tr>
            <w:tr w:rsidR="002D0126" w:rsidRPr="00FF4810" w14:paraId="6231BC59" w14:textId="77777777" w:rsidTr="002D0126">
              <w:tc>
                <w:tcPr>
                  <w:tcW w:w="448" w:type="dxa"/>
                </w:tcPr>
                <w:p w14:paraId="4CFC1551" w14:textId="30344EED" w:rsidR="002D0126" w:rsidRPr="00FF4810" w:rsidRDefault="00B23131" w:rsidP="008F5671">
                  <w:pPr>
                    <w:tabs>
                      <w:tab w:val="left" w:pos="794"/>
                    </w:tabs>
                    <w:spacing w:before="40" w:after="40"/>
                    <w:rPr>
                      <w:sz w:val="18"/>
                      <w:szCs w:val="18"/>
                      <w:lang w:val="es-ES"/>
                    </w:rPr>
                  </w:pPr>
                  <w:sdt>
                    <w:sdtPr>
                      <w:rPr>
                        <w:sz w:val="18"/>
                        <w:szCs w:val="18"/>
                        <w:lang w:val="es-ES"/>
                      </w:rPr>
                      <w:id w:val="-821270239"/>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493" w:type="dxa"/>
                </w:tcPr>
                <w:p w14:paraId="7DCAA53B"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w:t>
                  </w:r>
                </w:p>
              </w:tc>
            </w:tr>
          </w:tbl>
          <w:p w14:paraId="29137C2C" w14:textId="77777777" w:rsidR="002D0126" w:rsidRPr="00FF4810" w:rsidRDefault="002D0126" w:rsidP="008F5671">
            <w:pPr>
              <w:tabs>
                <w:tab w:val="left" w:pos="794"/>
              </w:tabs>
              <w:spacing w:before="40" w:after="40"/>
              <w:rPr>
                <w:sz w:val="18"/>
                <w:szCs w:val="18"/>
                <w:lang w:val="es-ES"/>
              </w:rPr>
            </w:pPr>
          </w:p>
        </w:tc>
        <w:tc>
          <w:tcPr>
            <w:tcW w:w="2946" w:type="dxa"/>
          </w:tcPr>
          <w:tbl>
            <w:tblPr>
              <w:tblW w:w="0" w:type="auto"/>
              <w:tblLayout w:type="fixed"/>
              <w:tblLook w:val="04A0" w:firstRow="1" w:lastRow="0" w:firstColumn="1" w:lastColumn="0" w:noHBand="0" w:noVBand="1"/>
            </w:tblPr>
            <w:tblGrid>
              <w:gridCol w:w="446"/>
              <w:gridCol w:w="2226"/>
            </w:tblGrid>
            <w:tr w:rsidR="002D0126" w:rsidRPr="00FF4810" w14:paraId="44D50889" w14:textId="77777777" w:rsidTr="002D0126">
              <w:tc>
                <w:tcPr>
                  <w:tcW w:w="446" w:type="dxa"/>
                </w:tcPr>
                <w:p w14:paraId="6B8F75A7" w14:textId="7631C9B7" w:rsidR="002D0126" w:rsidRPr="00FF4810" w:rsidRDefault="00B23131" w:rsidP="008F5671">
                  <w:pPr>
                    <w:tabs>
                      <w:tab w:val="left" w:pos="794"/>
                    </w:tabs>
                    <w:spacing w:before="40" w:after="40"/>
                    <w:rPr>
                      <w:sz w:val="18"/>
                      <w:szCs w:val="18"/>
                      <w:lang w:val="es-ES"/>
                    </w:rPr>
                  </w:pPr>
                  <w:sdt>
                    <w:sdtPr>
                      <w:rPr>
                        <w:sz w:val="18"/>
                        <w:szCs w:val="18"/>
                        <w:lang w:val="es-ES"/>
                      </w:rPr>
                      <w:id w:val="-59094449"/>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26" w:type="dxa"/>
                </w:tcPr>
                <w:p w14:paraId="79A1876B"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 el operador está actualmente en vías de privatización</w:t>
                  </w:r>
                </w:p>
              </w:tc>
            </w:tr>
            <w:tr w:rsidR="002D0126" w:rsidRPr="00FF4810" w14:paraId="080CA2A4" w14:textId="77777777" w:rsidTr="002D0126">
              <w:tc>
                <w:tcPr>
                  <w:tcW w:w="446" w:type="dxa"/>
                </w:tcPr>
                <w:p w14:paraId="3BB54291" w14:textId="6CF90FC5" w:rsidR="002D0126" w:rsidRPr="00FF4810" w:rsidRDefault="00B23131" w:rsidP="008F5671">
                  <w:pPr>
                    <w:tabs>
                      <w:tab w:val="left" w:pos="794"/>
                    </w:tabs>
                    <w:spacing w:before="40" w:after="40"/>
                    <w:rPr>
                      <w:sz w:val="18"/>
                      <w:szCs w:val="18"/>
                      <w:lang w:val="es-ES"/>
                    </w:rPr>
                  </w:pPr>
                  <w:sdt>
                    <w:sdtPr>
                      <w:rPr>
                        <w:sz w:val="18"/>
                        <w:szCs w:val="18"/>
                        <w:lang w:val="es-ES"/>
                      </w:rPr>
                      <w:id w:val="-66655674"/>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26" w:type="dxa"/>
                </w:tcPr>
                <w:p w14:paraId="33C78380"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 en el futuro</w:t>
                  </w:r>
                </w:p>
              </w:tc>
            </w:tr>
            <w:tr w:rsidR="002D0126" w:rsidRPr="00FF4810" w14:paraId="54BB1938" w14:textId="77777777" w:rsidTr="002D0126">
              <w:tc>
                <w:tcPr>
                  <w:tcW w:w="446" w:type="dxa"/>
                </w:tcPr>
                <w:p w14:paraId="67C81896" w14:textId="140AD298" w:rsidR="002D0126" w:rsidRPr="00FF4810" w:rsidRDefault="00B23131" w:rsidP="008F5671">
                  <w:pPr>
                    <w:tabs>
                      <w:tab w:val="left" w:pos="794"/>
                    </w:tabs>
                    <w:spacing w:before="40" w:after="40"/>
                    <w:rPr>
                      <w:sz w:val="18"/>
                      <w:szCs w:val="18"/>
                      <w:lang w:val="es-ES"/>
                    </w:rPr>
                  </w:pPr>
                  <w:sdt>
                    <w:sdtPr>
                      <w:rPr>
                        <w:sz w:val="18"/>
                        <w:szCs w:val="18"/>
                        <w:lang w:val="es-ES"/>
                      </w:rPr>
                      <w:id w:val="-840699246"/>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226" w:type="dxa"/>
                </w:tcPr>
                <w:p w14:paraId="02641660"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 existe tal propósito</w:t>
                  </w:r>
                </w:p>
              </w:tc>
            </w:tr>
          </w:tbl>
          <w:p w14:paraId="28C369F7" w14:textId="77777777" w:rsidR="002D0126" w:rsidRPr="00FF4810" w:rsidRDefault="002D0126" w:rsidP="008F5671">
            <w:pPr>
              <w:tabs>
                <w:tab w:val="left" w:pos="794"/>
              </w:tabs>
              <w:spacing w:before="40" w:after="40"/>
              <w:rPr>
                <w:sz w:val="18"/>
                <w:szCs w:val="18"/>
                <w:lang w:val="es-ES"/>
              </w:rPr>
            </w:pPr>
          </w:p>
        </w:tc>
        <w:tc>
          <w:tcPr>
            <w:tcW w:w="1624" w:type="dxa"/>
          </w:tcPr>
          <w:p w14:paraId="6BC4F36E" w14:textId="77777777" w:rsidR="002D0126" w:rsidRPr="00FF4810" w:rsidRDefault="002D0126" w:rsidP="008F5671">
            <w:pPr>
              <w:tabs>
                <w:tab w:val="left" w:pos="794"/>
              </w:tabs>
              <w:spacing w:before="40" w:after="40"/>
              <w:rPr>
                <w:sz w:val="18"/>
                <w:szCs w:val="18"/>
                <w:lang w:val="es-ES"/>
              </w:rPr>
            </w:pPr>
          </w:p>
        </w:tc>
        <w:tc>
          <w:tcPr>
            <w:tcW w:w="2187" w:type="dxa"/>
          </w:tcPr>
          <w:p w14:paraId="7DBBC6D5" w14:textId="77777777" w:rsidR="002D0126" w:rsidRPr="00FF4810" w:rsidRDefault="002D0126" w:rsidP="008F5671">
            <w:pPr>
              <w:tabs>
                <w:tab w:val="left" w:pos="794"/>
              </w:tabs>
              <w:spacing w:before="40" w:after="40"/>
              <w:rPr>
                <w:sz w:val="18"/>
                <w:szCs w:val="18"/>
                <w:lang w:val="es-ES"/>
              </w:rPr>
            </w:pPr>
          </w:p>
        </w:tc>
      </w:tr>
    </w:tbl>
    <w:p w14:paraId="2CECBB68" w14:textId="48F89CCC" w:rsidR="005E30F5" w:rsidRPr="00FF4810" w:rsidRDefault="002D0126" w:rsidP="00F6031C">
      <w:pPr>
        <w:pStyle w:val="Normalaftertitle"/>
        <w:rPr>
          <w:lang w:val="es-ES"/>
        </w:rPr>
      </w:pPr>
      <w:r w:rsidRPr="00FF4810">
        <w:rPr>
          <w:lang w:val="es-ES"/>
        </w:rPr>
        <w:t>6.4.3</w:t>
      </w:r>
      <w:r w:rsidRPr="00FF4810">
        <w:rPr>
          <w:lang w:val="es-ES"/>
        </w:rPr>
        <w:tab/>
        <w:t>¿Controla también el Gobierno otras líneas de negocio (por ejemplo, móvil, es decir, que todos los operadores móviles son de propiedad estatal)?</w:t>
      </w:r>
    </w:p>
    <w:p w14:paraId="6E2370D9" w14:textId="22F72E6A" w:rsidR="002D0126" w:rsidRPr="00FF4810" w:rsidRDefault="00B23131" w:rsidP="00437E25">
      <w:pPr>
        <w:spacing w:before="40"/>
        <w:ind w:left="992" w:hanging="992"/>
        <w:rPr>
          <w:lang w:val="es-ES"/>
        </w:rPr>
      </w:pPr>
      <w:sdt>
        <w:sdtPr>
          <w:rPr>
            <w:lang w:val="es-ES"/>
          </w:rPr>
          <w:id w:val="68156651"/>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Sí</w:t>
      </w:r>
    </w:p>
    <w:p w14:paraId="7AB8F39C" w14:textId="32DB2D3A" w:rsidR="005E30F5" w:rsidRPr="00FF4810" w:rsidRDefault="00B23131" w:rsidP="00437E25">
      <w:pPr>
        <w:spacing w:before="40"/>
        <w:ind w:left="992" w:hanging="992"/>
        <w:rPr>
          <w:lang w:val="es-ES"/>
        </w:rPr>
      </w:pPr>
      <w:sdt>
        <w:sdtPr>
          <w:rPr>
            <w:lang w:val="es-ES"/>
          </w:rPr>
          <w:id w:val="1152409938"/>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No</w:t>
      </w:r>
    </w:p>
    <w:p w14:paraId="55A35805" w14:textId="67647634" w:rsidR="002D0126" w:rsidRPr="00FF4810" w:rsidRDefault="002D0126" w:rsidP="005E30F5">
      <w:pPr>
        <w:rPr>
          <w:lang w:val="es-ES"/>
        </w:rPr>
      </w:pPr>
      <w:r w:rsidRPr="00FF4810">
        <w:rPr>
          <w:lang w:val="es-ES"/>
        </w:rPr>
        <w:t>6.4.4</w:t>
      </w:r>
      <w:r w:rsidRPr="00FF4810">
        <w:rPr>
          <w:lang w:val="es-ES"/>
        </w:rPr>
        <w:tab/>
        <w:t>¿Existen requisitos para los operadores de línea fija para establecer empresas conjuntas?</w:t>
      </w:r>
    </w:p>
    <w:p w14:paraId="5154C74C" w14:textId="58E3484E" w:rsidR="002D0126" w:rsidRPr="00FF4810" w:rsidRDefault="00B23131" w:rsidP="00437E25">
      <w:pPr>
        <w:spacing w:before="40"/>
        <w:ind w:left="992" w:hanging="992"/>
        <w:rPr>
          <w:lang w:val="es-ES"/>
        </w:rPr>
      </w:pPr>
      <w:sdt>
        <w:sdtPr>
          <w:rPr>
            <w:lang w:val="es-ES"/>
          </w:rPr>
          <w:id w:val="-46526591"/>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Sí</w:t>
      </w:r>
    </w:p>
    <w:p w14:paraId="3C6E969C" w14:textId="7DB7CFA8" w:rsidR="002D0126" w:rsidRPr="00FF4810" w:rsidRDefault="00B23131" w:rsidP="00437E25">
      <w:pPr>
        <w:spacing w:before="40"/>
        <w:ind w:left="992" w:hanging="992"/>
        <w:rPr>
          <w:lang w:val="es-ES"/>
        </w:rPr>
      </w:pPr>
      <w:sdt>
        <w:sdtPr>
          <w:rPr>
            <w:lang w:val="es-ES"/>
          </w:rPr>
          <w:id w:val="462394110"/>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No</w:t>
      </w:r>
    </w:p>
    <w:p w14:paraId="256EF138" w14:textId="5ED36F3C" w:rsidR="002D0126" w:rsidRPr="00FF4810" w:rsidRDefault="00B23131" w:rsidP="00437E25">
      <w:pPr>
        <w:spacing w:before="40"/>
        <w:ind w:left="992" w:hanging="992"/>
        <w:rPr>
          <w:lang w:val="es-ES"/>
        </w:rPr>
      </w:pPr>
      <w:sdt>
        <w:sdtPr>
          <w:rPr>
            <w:lang w:val="es-ES"/>
          </w:rPr>
          <w:id w:val="2087336183"/>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 xml:space="preserve">En algunos segmentos: </w:t>
      </w:r>
      <w:sdt>
        <w:sdtPr>
          <w:rPr>
            <w:lang w:val="es-ES"/>
          </w:rPr>
          <w:id w:val="-561704882"/>
          <w:placeholder>
            <w:docPart w:val="1C16E99058B544E8A459B181CCEAC4B4"/>
          </w:placeholder>
          <w:showingPlcHdr/>
        </w:sdtPr>
        <w:sdtEndPr/>
        <w:sdtContent>
          <w:r w:rsidR="00692EE3" w:rsidRPr="00FF4810">
            <w:rPr>
              <w:rStyle w:val="PlaceholderText"/>
              <w:color w:val="0070C0"/>
              <w:lang w:val="es-ES"/>
            </w:rPr>
            <w:t>Pulse aquí para escribir texto.</w:t>
          </w:r>
        </w:sdtContent>
      </w:sdt>
    </w:p>
    <w:p w14:paraId="60E7EF09" w14:textId="51594122" w:rsidR="002D0126" w:rsidRPr="00FF4810" w:rsidRDefault="002D0126" w:rsidP="00F6031C">
      <w:pPr>
        <w:keepNext/>
        <w:keepLines/>
        <w:rPr>
          <w:lang w:val="es-ES"/>
        </w:rPr>
      </w:pPr>
      <w:r w:rsidRPr="00FF4810">
        <w:rPr>
          <w:lang w:val="es-ES"/>
        </w:rPr>
        <w:t>6.4.5</w:t>
      </w:r>
      <w:r w:rsidRPr="00FF4810">
        <w:rPr>
          <w:lang w:val="es-ES"/>
        </w:rPr>
        <w:tab/>
        <w:t>Operador(es) de líneas fijas total o parcialmente de propiedad privada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303"/>
        <w:gridCol w:w="3013"/>
        <w:gridCol w:w="1217"/>
        <w:gridCol w:w="1400"/>
        <w:gridCol w:w="1506"/>
      </w:tblGrid>
      <w:tr w:rsidR="00692EE3" w:rsidRPr="00FF4810" w14:paraId="4D26CA42" w14:textId="77777777" w:rsidTr="003A118E">
        <w:trPr>
          <w:jc w:val="center"/>
        </w:trPr>
        <w:tc>
          <w:tcPr>
            <w:tcW w:w="9639" w:type="dxa"/>
            <w:gridSpan w:val="6"/>
            <w:tcBorders>
              <w:top w:val="nil"/>
              <w:left w:val="nil"/>
              <w:right w:val="nil"/>
            </w:tcBorders>
            <w:shd w:val="clear" w:color="auto" w:fill="F2F2F2"/>
          </w:tcPr>
          <w:p w14:paraId="0624CF06" w14:textId="653ECF83" w:rsidR="00692EE3" w:rsidRPr="00E26F44" w:rsidRDefault="00692EE3" w:rsidP="00E26F44">
            <w:pPr>
              <w:pStyle w:val="Note"/>
              <w:keepNext/>
              <w:keepLines/>
              <w:rPr>
                <w:i/>
                <w:iCs/>
                <w:lang w:val="es-ES"/>
              </w:rPr>
            </w:pPr>
            <w:r w:rsidRPr="00E26F44">
              <w:rPr>
                <w:i/>
                <w:iCs/>
                <w:lang w:val="es-ES"/>
              </w:rPr>
              <w:t>* Nota: Rellene el cuadro anterior con arreglo a estas definiciones: 1) Operador establecido propiedad del Estado: operador establecido que sigue siendo propiedad al 100</w:t>
            </w:r>
            <w:r w:rsidR="00A5227B" w:rsidRPr="00E26F44">
              <w:rPr>
                <w:i/>
                <w:iCs/>
                <w:lang w:val="es-ES"/>
              </w:rPr>
              <w:t> </w:t>
            </w:r>
            <w:r w:rsidRPr="00E26F44">
              <w:rPr>
                <w:i/>
                <w:iCs/>
                <w:lang w:val="es-ES"/>
              </w:rPr>
              <w:t>% del Estado desde su creación o que ha sido renacionalizado. 2) Operador establecido parcialmente privado/privatizado: operador establecido del cual una parte de las acciones se han vendido a un operador privado o al público (por ejemplo, mediante una oferta pública inicial o un plan de acción aliado de los asalariados), siendo el gobierno uno de los accionistas. 3) Operador establecido totalmente privado/privatizado: Operador establecido privado al 100</w:t>
            </w:r>
            <w:r w:rsidR="00A5227B" w:rsidRPr="00E26F44">
              <w:rPr>
                <w:i/>
                <w:iCs/>
                <w:lang w:val="es-ES"/>
              </w:rPr>
              <w:t> </w:t>
            </w:r>
            <w:r w:rsidRPr="00E26F44">
              <w:rPr>
                <w:i/>
                <w:iCs/>
                <w:lang w:val="es-ES"/>
              </w:rPr>
              <w:t>%, ya sea a consecuencia de una privatización o creado como tal.</w:t>
            </w:r>
          </w:p>
        </w:tc>
      </w:tr>
      <w:tr w:rsidR="002D0126" w:rsidRPr="00FF4810" w14:paraId="2642FF1E" w14:textId="77777777" w:rsidTr="003A118E">
        <w:trPr>
          <w:jc w:val="center"/>
        </w:trPr>
        <w:tc>
          <w:tcPr>
            <w:tcW w:w="1200" w:type="dxa"/>
          </w:tcPr>
          <w:p w14:paraId="288ACB99" w14:textId="77777777" w:rsidR="002D0126" w:rsidRPr="00FF4810" w:rsidRDefault="002D0126" w:rsidP="003A118E">
            <w:pPr>
              <w:tabs>
                <w:tab w:val="left" w:pos="794"/>
              </w:tabs>
              <w:spacing w:before="40" w:after="40"/>
              <w:jc w:val="center"/>
              <w:rPr>
                <w:sz w:val="18"/>
                <w:szCs w:val="18"/>
                <w:lang w:val="es-ES"/>
              </w:rPr>
            </w:pPr>
            <w:r w:rsidRPr="00FF4810">
              <w:rPr>
                <w:sz w:val="18"/>
                <w:szCs w:val="18"/>
                <w:lang w:val="es-ES"/>
              </w:rPr>
              <w:t>Nombre del operador</w:t>
            </w:r>
          </w:p>
        </w:tc>
        <w:tc>
          <w:tcPr>
            <w:tcW w:w="1303" w:type="dxa"/>
          </w:tcPr>
          <w:p w14:paraId="6FB17410" w14:textId="77777777" w:rsidR="002D0126" w:rsidRPr="00FF4810" w:rsidRDefault="002D0126" w:rsidP="003A118E">
            <w:pPr>
              <w:tabs>
                <w:tab w:val="left" w:pos="794"/>
              </w:tabs>
              <w:spacing w:before="40" w:after="40"/>
              <w:jc w:val="center"/>
              <w:rPr>
                <w:sz w:val="18"/>
                <w:szCs w:val="18"/>
                <w:lang w:val="es-ES"/>
              </w:rPr>
            </w:pPr>
            <w:r w:rsidRPr="00FF4810">
              <w:rPr>
                <w:sz w:val="18"/>
                <w:szCs w:val="18"/>
                <w:lang w:val="es-ES"/>
              </w:rPr>
              <w:t>¿El operador es el titular?</w:t>
            </w:r>
          </w:p>
        </w:tc>
        <w:tc>
          <w:tcPr>
            <w:tcW w:w="3013" w:type="dxa"/>
          </w:tcPr>
          <w:p w14:paraId="05BE6E98" w14:textId="77777777" w:rsidR="002D0126" w:rsidRPr="00FF4810" w:rsidRDefault="002D0126" w:rsidP="003A118E">
            <w:pPr>
              <w:tabs>
                <w:tab w:val="left" w:pos="794"/>
              </w:tabs>
              <w:spacing w:before="40" w:after="40"/>
              <w:jc w:val="center"/>
              <w:rPr>
                <w:sz w:val="18"/>
                <w:szCs w:val="18"/>
                <w:lang w:val="es-ES"/>
              </w:rPr>
            </w:pPr>
            <w:r w:rsidRPr="00FF4810">
              <w:rPr>
                <w:sz w:val="18"/>
                <w:szCs w:val="18"/>
                <w:lang w:val="es-ES"/>
              </w:rPr>
              <w:t>Grado de propiedad privada</w:t>
            </w:r>
          </w:p>
        </w:tc>
        <w:tc>
          <w:tcPr>
            <w:tcW w:w="1217" w:type="dxa"/>
          </w:tcPr>
          <w:p w14:paraId="75A57C88" w14:textId="77777777" w:rsidR="002D0126" w:rsidRPr="00FF4810" w:rsidRDefault="002D0126" w:rsidP="003A118E">
            <w:pPr>
              <w:tabs>
                <w:tab w:val="left" w:pos="794"/>
              </w:tabs>
              <w:spacing w:before="40" w:after="40"/>
              <w:jc w:val="center"/>
              <w:rPr>
                <w:sz w:val="18"/>
                <w:szCs w:val="18"/>
                <w:lang w:val="es-ES"/>
              </w:rPr>
            </w:pPr>
            <w:r w:rsidRPr="00FF4810">
              <w:rPr>
                <w:sz w:val="18"/>
                <w:szCs w:val="18"/>
                <w:lang w:val="es-ES"/>
              </w:rPr>
              <w:t>Indique % de propiedad privada</w:t>
            </w:r>
          </w:p>
        </w:tc>
        <w:tc>
          <w:tcPr>
            <w:tcW w:w="1400" w:type="dxa"/>
          </w:tcPr>
          <w:p w14:paraId="68A759E6" w14:textId="77777777" w:rsidR="002D0126" w:rsidRPr="00FF4810" w:rsidRDefault="002D0126" w:rsidP="003A118E">
            <w:pPr>
              <w:tabs>
                <w:tab w:val="left" w:pos="794"/>
              </w:tabs>
              <w:spacing w:before="40" w:after="40"/>
              <w:jc w:val="center"/>
              <w:rPr>
                <w:sz w:val="18"/>
                <w:szCs w:val="18"/>
                <w:lang w:val="es-ES"/>
              </w:rPr>
            </w:pPr>
            <w:r w:rsidRPr="00FF4810">
              <w:rPr>
                <w:sz w:val="18"/>
                <w:szCs w:val="18"/>
                <w:lang w:val="es-ES"/>
              </w:rPr>
              <w:t>Fecha de la primera fase de privatización</w:t>
            </w:r>
          </w:p>
        </w:tc>
        <w:tc>
          <w:tcPr>
            <w:tcW w:w="1506" w:type="dxa"/>
          </w:tcPr>
          <w:p w14:paraId="7730CD5A" w14:textId="77777777" w:rsidR="002D0126" w:rsidRPr="00FF4810" w:rsidRDefault="002D0126" w:rsidP="003A118E">
            <w:pPr>
              <w:tabs>
                <w:tab w:val="left" w:pos="794"/>
              </w:tabs>
              <w:spacing w:before="40" w:after="40"/>
              <w:jc w:val="center"/>
              <w:rPr>
                <w:sz w:val="18"/>
                <w:szCs w:val="18"/>
                <w:lang w:val="es-ES"/>
              </w:rPr>
            </w:pPr>
            <w:r w:rsidRPr="00FF4810">
              <w:rPr>
                <w:sz w:val="18"/>
                <w:szCs w:val="18"/>
                <w:lang w:val="es-ES"/>
              </w:rPr>
              <w:t>% vendido en la primera fase de privatización</w:t>
            </w:r>
          </w:p>
        </w:tc>
      </w:tr>
      <w:tr w:rsidR="002D0126" w:rsidRPr="00FF4810" w14:paraId="7A0DB2A6" w14:textId="77777777" w:rsidTr="003A118E">
        <w:trPr>
          <w:jc w:val="center"/>
        </w:trPr>
        <w:tc>
          <w:tcPr>
            <w:tcW w:w="1200" w:type="dxa"/>
          </w:tcPr>
          <w:p w14:paraId="7341DA77" w14:textId="77777777" w:rsidR="002D0126" w:rsidRPr="00FF4810" w:rsidRDefault="002D0126" w:rsidP="008F5671">
            <w:pPr>
              <w:tabs>
                <w:tab w:val="left" w:pos="794"/>
              </w:tabs>
              <w:spacing w:before="40" w:after="40"/>
              <w:rPr>
                <w:sz w:val="18"/>
                <w:szCs w:val="18"/>
                <w:lang w:val="es-ES"/>
              </w:rPr>
            </w:pPr>
          </w:p>
        </w:tc>
        <w:tc>
          <w:tcPr>
            <w:tcW w:w="1303" w:type="dxa"/>
          </w:tcPr>
          <w:tbl>
            <w:tblPr>
              <w:tblW w:w="1941" w:type="dxa"/>
              <w:tblLayout w:type="fixed"/>
              <w:tblLook w:val="04A0" w:firstRow="1" w:lastRow="0" w:firstColumn="1" w:lastColumn="0" w:noHBand="0" w:noVBand="1"/>
            </w:tblPr>
            <w:tblGrid>
              <w:gridCol w:w="487"/>
              <w:gridCol w:w="1454"/>
            </w:tblGrid>
            <w:tr w:rsidR="002D0126" w:rsidRPr="00FF4810" w14:paraId="43947401" w14:textId="77777777" w:rsidTr="002D0126">
              <w:tc>
                <w:tcPr>
                  <w:tcW w:w="487" w:type="dxa"/>
                </w:tcPr>
                <w:p w14:paraId="40670CC1" w14:textId="6C0AB13D" w:rsidR="002D0126" w:rsidRPr="00FF4810" w:rsidRDefault="00B23131" w:rsidP="008F5671">
                  <w:pPr>
                    <w:tabs>
                      <w:tab w:val="left" w:pos="794"/>
                    </w:tabs>
                    <w:spacing w:before="40" w:after="40"/>
                    <w:rPr>
                      <w:sz w:val="18"/>
                      <w:szCs w:val="18"/>
                      <w:lang w:val="es-ES"/>
                    </w:rPr>
                  </w:pPr>
                  <w:sdt>
                    <w:sdtPr>
                      <w:rPr>
                        <w:sz w:val="18"/>
                        <w:szCs w:val="18"/>
                        <w:lang w:val="es-ES"/>
                      </w:rPr>
                      <w:id w:val="803428949"/>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454" w:type="dxa"/>
                </w:tcPr>
                <w:p w14:paraId="4C6115F7"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w:t>
                  </w:r>
                </w:p>
              </w:tc>
            </w:tr>
            <w:tr w:rsidR="002D0126" w:rsidRPr="00FF4810" w14:paraId="044397DE" w14:textId="77777777" w:rsidTr="002D0126">
              <w:tc>
                <w:tcPr>
                  <w:tcW w:w="487" w:type="dxa"/>
                </w:tcPr>
                <w:p w14:paraId="31332AF2" w14:textId="00DC212F" w:rsidR="002D0126" w:rsidRPr="00FF4810" w:rsidRDefault="00B23131" w:rsidP="008F5671">
                  <w:pPr>
                    <w:tabs>
                      <w:tab w:val="left" w:pos="794"/>
                    </w:tabs>
                    <w:spacing w:before="40" w:after="40"/>
                    <w:rPr>
                      <w:sz w:val="18"/>
                      <w:szCs w:val="18"/>
                      <w:lang w:val="es-ES"/>
                    </w:rPr>
                  </w:pPr>
                  <w:sdt>
                    <w:sdtPr>
                      <w:rPr>
                        <w:sz w:val="18"/>
                        <w:szCs w:val="18"/>
                        <w:lang w:val="es-ES"/>
                      </w:rPr>
                      <w:id w:val="74716650"/>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454" w:type="dxa"/>
                </w:tcPr>
                <w:p w14:paraId="130364ED"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w:t>
                  </w:r>
                </w:p>
              </w:tc>
            </w:tr>
          </w:tbl>
          <w:p w14:paraId="3025C2DE" w14:textId="77777777" w:rsidR="002D0126" w:rsidRPr="00FF4810" w:rsidRDefault="002D0126" w:rsidP="008F5671">
            <w:pPr>
              <w:tabs>
                <w:tab w:val="left" w:pos="794"/>
              </w:tabs>
              <w:spacing w:before="40" w:after="40"/>
              <w:rPr>
                <w:sz w:val="18"/>
                <w:szCs w:val="18"/>
                <w:lang w:val="es-ES"/>
              </w:rPr>
            </w:pPr>
          </w:p>
        </w:tc>
        <w:tc>
          <w:tcPr>
            <w:tcW w:w="3013" w:type="dxa"/>
          </w:tcPr>
          <w:tbl>
            <w:tblPr>
              <w:tblW w:w="2793" w:type="dxa"/>
              <w:tblLayout w:type="fixed"/>
              <w:tblLook w:val="04A0" w:firstRow="1" w:lastRow="0" w:firstColumn="1" w:lastColumn="0" w:noHBand="0" w:noVBand="1"/>
            </w:tblPr>
            <w:tblGrid>
              <w:gridCol w:w="458"/>
              <w:gridCol w:w="2335"/>
            </w:tblGrid>
            <w:tr w:rsidR="002D0126" w:rsidRPr="00FF4810" w14:paraId="0B8B5F3A" w14:textId="77777777" w:rsidTr="003A118E">
              <w:tc>
                <w:tcPr>
                  <w:tcW w:w="458" w:type="dxa"/>
                </w:tcPr>
                <w:p w14:paraId="33B1805D" w14:textId="75836FD3" w:rsidR="002D0126" w:rsidRPr="00FF4810" w:rsidRDefault="00B23131" w:rsidP="008F5671">
                  <w:pPr>
                    <w:tabs>
                      <w:tab w:val="left" w:pos="794"/>
                    </w:tabs>
                    <w:spacing w:before="40" w:after="40"/>
                    <w:rPr>
                      <w:sz w:val="18"/>
                      <w:szCs w:val="18"/>
                      <w:lang w:val="es-ES"/>
                    </w:rPr>
                  </w:pPr>
                  <w:sdt>
                    <w:sdtPr>
                      <w:rPr>
                        <w:sz w:val="18"/>
                        <w:szCs w:val="18"/>
                        <w:lang w:val="es-ES"/>
                      </w:rPr>
                      <w:id w:val="-887491370"/>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335" w:type="dxa"/>
                </w:tcPr>
                <w:p w14:paraId="3B962EBA" w14:textId="4AADF668" w:rsidR="002D0126" w:rsidRPr="00FF4810" w:rsidRDefault="002D0126" w:rsidP="008F5671">
                  <w:pPr>
                    <w:tabs>
                      <w:tab w:val="left" w:pos="794"/>
                    </w:tabs>
                    <w:spacing w:before="40" w:after="40"/>
                    <w:rPr>
                      <w:sz w:val="18"/>
                      <w:szCs w:val="18"/>
                      <w:lang w:val="es-ES"/>
                    </w:rPr>
                  </w:pPr>
                  <w:r w:rsidRPr="00FF4810">
                    <w:rPr>
                      <w:sz w:val="18"/>
                      <w:szCs w:val="18"/>
                      <w:lang w:val="es-ES"/>
                    </w:rPr>
                    <w:t>Propiedad minoritaria (menos del 50</w:t>
                  </w:r>
                  <w:r w:rsidR="00A5227B">
                    <w:rPr>
                      <w:sz w:val="18"/>
                      <w:szCs w:val="18"/>
                      <w:lang w:val="es-ES"/>
                    </w:rPr>
                    <w:t> </w:t>
                  </w:r>
                  <w:r w:rsidRPr="00FF4810">
                    <w:rPr>
                      <w:sz w:val="18"/>
                      <w:szCs w:val="18"/>
                      <w:lang w:val="es-ES"/>
                    </w:rPr>
                    <w:t>%)</w:t>
                  </w:r>
                </w:p>
              </w:tc>
            </w:tr>
            <w:tr w:rsidR="002D0126" w:rsidRPr="00FF4810" w14:paraId="7617C4ED" w14:textId="77777777" w:rsidTr="003A118E">
              <w:tc>
                <w:tcPr>
                  <w:tcW w:w="458" w:type="dxa"/>
                </w:tcPr>
                <w:p w14:paraId="7CD0FCBF" w14:textId="486E5315" w:rsidR="002D0126" w:rsidRPr="00FF4810" w:rsidRDefault="00B23131" w:rsidP="008F5671">
                  <w:pPr>
                    <w:tabs>
                      <w:tab w:val="left" w:pos="794"/>
                    </w:tabs>
                    <w:spacing w:before="40" w:after="40"/>
                    <w:rPr>
                      <w:sz w:val="18"/>
                      <w:szCs w:val="18"/>
                      <w:lang w:val="es-ES"/>
                    </w:rPr>
                  </w:pPr>
                  <w:sdt>
                    <w:sdtPr>
                      <w:rPr>
                        <w:sz w:val="18"/>
                        <w:szCs w:val="18"/>
                        <w:lang w:val="es-ES"/>
                      </w:rPr>
                      <w:id w:val="1812209882"/>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335" w:type="dxa"/>
                </w:tcPr>
                <w:p w14:paraId="787D32EE" w14:textId="31015FB3" w:rsidR="002D0126" w:rsidRPr="00FF4810" w:rsidRDefault="002D0126" w:rsidP="008F5671">
                  <w:pPr>
                    <w:tabs>
                      <w:tab w:val="left" w:pos="794"/>
                    </w:tabs>
                    <w:spacing w:before="40" w:after="40"/>
                    <w:rPr>
                      <w:sz w:val="18"/>
                      <w:szCs w:val="18"/>
                      <w:lang w:val="es-ES"/>
                    </w:rPr>
                  </w:pPr>
                  <w:r w:rsidRPr="00FF4810">
                    <w:rPr>
                      <w:sz w:val="18"/>
                      <w:szCs w:val="18"/>
                      <w:lang w:val="es-ES"/>
                    </w:rPr>
                    <w:t>Propiedad mayoritaria (más del 50</w:t>
                  </w:r>
                  <w:r w:rsidR="00A5227B">
                    <w:rPr>
                      <w:sz w:val="18"/>
                      <w:szCs w:val="18"/>
                      <w:lang w:val="es-ES"/>
                    </w:rPr>
                    <w:t> </w:t>
                  </w:r>
                  <w:r w:rsidRPr="00FF4810">
                    <w:rPr>
                      <w:sz w:val="18"/>
                      <w:szCs w:val="18"/>
                      <w:lang w:val="es-ES"/>
                    </w:rPr>
                    <w:t>%)</w:t>
                  </w:r>
                </w:p>
              </w:tc>
            </w:tr>
            <w:tr w:rsidR="002D0126" w:rsidRPr="00FF4810" w14:paraId="3C96B21A" w14:textId="77777777" w:rsidTr="003A118E">
              <w:tc>
                <w:tcPr>
                  <w:tcW w:w="458" w:type="dxa"/>
                </w:tcPr>
                <w:p w14:paraId="08EAAAAB" w14:textId="1EBD7710" w:rsidR="002D0126" w:rsidRPr="00FF4810" w:rsidRDefault="00B23131" w:rsidP="008F5671">
                  <w:pPr>
                    <w:tabs>
                      <w:tab w:val="left" w:pos="794"/>
                    </w:tabs>
                    <w:spacing w:before="40" w:after="40"/>
                    <w:rPr>
                      <w:sz w:val="18"/>
                      <w:szCs w:val="18"/>
                      <w:lang w:val="es-ES"/>
                    </w:rPr>
                  </w:pPr>
                  <w:sdt>
                    <w:sdtPr>
                      <w:rPr>
                        <w:sz w:val="18"/>
                        <w:szCs w:val="18"/>
                        <w:lang w:val="es-ES"/>
                      </w:rPr>
                      <w:id w:val="453835364"/>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335" w:type="dxa"/>
                </w:tcPr>
                <w:p w14:paraId="2DA20B42" w14:textId="6314D365" w:rsidR="002D0126" w:rsidRPr="00FF4810" w:rsidRDefault="002D0126" w:rsidP="008F5671">
                  <w:pPr>
                    <w:tabs>
                      <w:tab w:val="left" w:pos="794"/>
                    </w:tabs>
                    <w:spacing w:before="40" w:after="40"/>
                    <w:rPr>
                      <w:sz w:val="18"/>
                      <w:szCs w:val="18"/>
                      <w:lang w:val="es-ES"/>
                    </w:rPr>
                  </w:pPr>
                  <w:r w:rsidRPr="00FF4810">
                    <w:rPr>
                      <w:sz w:val="18"/>
                      <w:szCs w:val="18"/>
                      <w:lang w:val="es-ES"/>
                    </w:rPr>
                    <w:t>100</w:t>
                  </w:r>
                  <w:r w:rsidR="00A5227B">
                    <w:rPr>
                      <w:sz w:val="18"/>
                      <w:szCs w:val="18"/>
                      <w:lang w:val="es-ES"/>
                    </w:rPr>
                    <w:t> </w:t>
                  </w:r>
                  <w:r w:rsidRPr="00FF4810">
                    <w:rPr>
                      <w:sz w:val="18"/>
                      <w:szCs w:val="18"/>
                      <w:lang w:val="es-ES"/>
                    </w:rPr>
                    <w:t>% en manos privadas</w:t>
                  </w:r>
                </w:p>
              </w:tc>
            </w:tr>
          </w:tbl>
          <w:p w14:paraId="7C3B6216" w14:textId="77777777" w:rsidR="002D0126" w:rsidRPr="00FF4810" w:rsidRDefault="002D0126" w:rsidP="008F5671">
            <w:pPr>
              <w:tabs>
                <w:tab w:val="left" w:pos="794"/>
              </w:tabs>
              <w:spacing w:before="40" w:after="40"/>
              <w:rPr>
                <w:sz w:val="18"/>
                <w:szCs w:val="18"/>
                <w:lang w:val="es-ES"/>
              </w:rPr>
            </w:pPr>
          </w:p>
        </w:tc>
        <w:tc>
          <w:tcPr>
            <w:tcW w:w="1217" w:type="dxa"/>
          </w:tcPr>
          <w:p w14:paraId="0D2EF39C" w14:textId="77777777" w:rsidR="002D0126" w:rsidRPr="00FF4810" w:rsidRDefault="002D0126" w:rsidP="008F5671">
            <w:pPr>
              <w:tabs>
                <w:tab w:val="left" w:pos="794"/>
              </w:tabs>
              <w:spacing w:before="40" w:after="40"/>
              <w:rPr>
                <w:sz w:val="18"/>
                <w:szCs w:val="18"/>
                <w:lang w:val="es-ES"/>
              </w:rPr>
            </w:pPr>
          </w:p>
        </w:tc>
        <w:tc>
          <w:tcPr>
            <w:tcW w:w="1400" w:type="dxa"/>
          </w:tcPr>
          <w:p w14:paraId="5D4466D6" w14:textId="77777777" w:rsidR="002D0126" w:rsidRPr="00FF4810" w:rsidRDefault="002D0126" w:rsidP="008F5671">
            <w:pPr>
              <w:tabs>
                <w:tab w:val="left" w:pos="794"/>
              </w:tabs>
              <w:spacing w:before="40" w:after="40"/>
              <w:rPr>
                <w:sz w:val="18"/>
                <w:szCs w:val="18"/>
                <w:lang w:val="es-ES"/>
              </w:rPr>
            </w:pPr>
          </w:p>
        </w:tc>
        <w:tc>
          <w:tcPr>
            <w:tcW w:w="1506" w:type="dxa"/>
          </w:tcPr>
          <w:p w14:paraId="2429FE4E" w14:textId="77777777" w:rsidR="002D0126" w:rsidRPr="00FF4810" w:rsidRDefault="002D0126" w:rsidP="008F5671">
            <w:pPr>
              <w:tabs>
                <w:tab w:val="left" w:pos="794"/>
              </w:tabs>
              <w:spacing w:before="40" w:after="40"/>
              <w:rPr>
                <w:sz w:val="18"/>
                <w:szCs w:val="18"/>
                <w:lang w:val="es-ES"/>
              </w:rPr>
            </w:pPr>
          </w:p>
        </w:tc>
      </w:tr>
      <w:tr w:rsidR="002D0126" w:rsidRPr="00FF4810" w14:paraId="44BB86E9" w14:textId="77777777" w:rsidTr="003A118E">
        <w:trPr>
          <w:jc w:val="center"/>
        </w:trPr>
        <w:tc>
          <w:tcPr>
            <w:tcW w:w="1200" w:type="dxa"/>
          </w:tcPr>
          <w:p w14:paraId="7A8B92F8" w14:textId="77777777" w:rsidR="002D0126" w:rsidRPr="00FF4810" w:rsidRDefault="002D0126" w:rsidP="008F5671">
            <w:pPr>
              <w:tabs>
                <w:tab w:val="left" w:pos="794"/>
              </w:tabs>
              <w:spacing w:before="40" w:after="40"/>
              <w:rPr>
                <w:sz w:val="18"/>
                <w:szCs w:val="18"/>
                <w:lang w:val="es-ES"/>
              </w:rPr>
            </w:pPr>
          </w:p>
        </w:tc>
        <w:tc>
          <w:tcPr>
            <w:tcW w:w="1303" w:type="dxa"/>
          </w:tcPr>
          <w:tbl>
            <w:tblPr>
              <w:tblW w:w="1941" w:type="dxa"/>
              <w:tblLayout w:type="fixed"/>
              <w:tblLook w:val="04A0" w:firstRow="1" w:lastRow="0" w:firstColumn="1" w:lastColumn="0" w:noHBand="0" w:noVBand="1"/>
            </w:tblPr>
            <w:tblGrid>
              <w:gridCol w:w="487"/>
              <w:gridCol w:w="1454"/>
            </w:tblGrid>
            <w:tr w:rsidR="002D0126" w:rsidRPr="00FF4810" w14:paraId="74F4C6EB" w14:textId="77777777" w:rsidTr="002D0126">
              <w:tc>
                <w:tcPr>
                  <w:tcW w:w="487" w:type="dxa"/>
                </w:tcPr>
                <w:p w14:paraId="57924049" w14:textId="20FBE08F" w:rsidR="002D0126" w:rsidRPr="00FF4810" w:rsidRDefault="00B23131" w:rsidP="008F5671">
                  <w:pPr>
                    <w:tabs>
                      <w:tab w:val="left" w:pos="794"/>
                    </w:tabs>
                    <w:spacing w:before="40" w:after="40"/>
                    <w:rPr>
                      <w:sz w:val="18"/>
                      <w:szCs w:val="18"/>
                      <w:lang w:val="es-ES"/>
                    </w:rPr>
                  </w:pPr>
                  <w:sdt>
                    <w:sdtPr>
                      <w:rPr>
                        <w:sz w:val="18"/>
                        <w:szCs w:val="18"/>
                        <w:lang w:val="es-ES"/>
                      </w:rPr>
                      <w:id w:val="-1998098034"/>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454" w:type="dxa"/>
                </w:tcPr>
                <w:p w14:paraId="20B904AB"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w:t>
                  </w:r>
                </w:p>
              </w:tc>
            </w:tr>
            <w:tr w:rsidR="002D0126" w:rsidRPr="00FF4810" w14:paraId="6C53B7B5" w14:textId="77777777" w:rsidTr="002D0126">
              <w:tc>
                <w:tcPr>
                  <w:tcW w:w="487" w:type="dxa"/>
                </w:tcPr>
                <w:p w14:paraId="6D802B6A" w14:textId="616D982F" w:rsidR="002D0126" w:rsidRPr="00FF4810" w:rsidRDefault="00B23131" w:rsidP="008F5671">
                  <w:pPr>
                    <w:tabs>
                      <w:tab w:val="left" w:pos="794"/>
                    </w:tabs>
                    <w:spacing w:before="40" w:after="40"/>
                    <w:rPr>
                      <w:sz w:val="18"/>
                      <w:szCs w:val="18"/>
                      <w:lang w:val="es-ES"/>
                    </w:rPr>
                  </w:pPr>
                  <w:sdt>
                    <w:sdtPr>
                      <w:rPr>
                        <w:sz w:val="18"/>
                        <w:szCs w:val="18"/>
                        <w:lang w:val="es-ES"/>
                      </w:rPr>
                      <w:id w:val="195821885"/>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454" w:type="dxa"/>
                </w:tcPr>
                <w:p w14:paraId="690E800F"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w:t>
                  </w:r>
                </w:p>
              </w:tc>
            </w:tr>
          </w:tbl>
          <w:p w14:paraId="62BB890C" w14:textId="77777777" w:rsidR="002D0126" w:rsidRPr="00FF4810" w:rsidRDefault="002D0126" w:rsidP="008F5671">
            <w:pPr>
              <w:tabs>
                <w:tab w:val="left" w:pos="794"/>
              </w:tabs>
              <w:spacing w:before="40" w:after="40"/>
              <w:rPr>
                <w:sz w:val="18"/>
                <w:szCs w:val="18"/>
                <w:lang w:val="es-ES"/>
              </w:rPr>
            </w:pPr>
          </w:p>
        </w:tc>
        <w:tc>
          <w:tcPr>
            <w:tcW w:w="3013" w:type="dxa"/>
          </w:tcPr>
          <w:tbl>
            <w:tblPr>
              <w:tblW w:w="2793" w:type="dxa"/>
              <w:tblLayout w:type="fixed"/>
              <w:tblLook w:val="04A0" w:firstRow="1" w:lastRow="0" w:firstColumn="1" w:lastColumn="0" w:noHBand="0" w:noVBand="1"/>
            </w:tblPr>
            <w:tblGrid>
              <w:gridCol w:w="458"/>
              <w:gridCol w:w="2335"/>
            </w:tblGrid>
            <w:tr w:rsidR="002D0126" w:rsidRPr="00FF4810" w14:paraId="7496C9EC" w14:textId="77777777" w:rsidTr="003A118E">
              <w:tc>
                <w:tcPr>
                  <w:tcW w:w="458" w:type="dxa"/>
                </w:tcPr>
                <w:p w14:paraId="4F857996" w14:textId="369E103C" w:rsidR="002D0126" w:rsidRPr="00FF4810" w:rsidRDefault="00B23131" w:rsidP="008F5671">
                  <w:pPr>
                    <w:tabs>
                      <w:tab w:val="left" w:pos="794"/>
                    </w:tabs>
                    <w:spacing w:before="40" w:after="40"/>
                    <w:rPr>
                      <w:sz w:val="18"/>
                      <w:szCs w:val="18"/>
                      <w:lang w:val="es-ES"/>
                    </w:rPr>
                  </w:pPr>
                  <w:sdt>
                    <w:sdtPr>
                      <w:rPr>
                        <w:sz w:val="18"/>
                        <w:szCs w:val="18"/>
                        <w:lang w:val="es-ES"/>
                      </w:rPr>
                      <w:id w:val="-1365045509"/>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335" w:type="dxa"/>
                </w:tcPr>
                <w:p w14:paraId="4E963C5E" w14:textId="0B40B01D" w:rsidR="002D0126" w:rsidRPr="00FF4810" w:rsidRDefault="002D0126" w:rsidP="008F5671">
                  <w:pPr>
                    <w:tabs>
                      <w:tab w:val="left" w:pos="794"/>
                    </w:tabs>
                    <w:spacing w:before="40" w:after="40"/>
                    <w:rPr>
                      <w:sz w:val="18"/>
                      <w:szCs w:val="18"/>
                      <w:lang w:val="es-ES"/>
                    </w:rPr>
                  </w:pPr>
                  <w:r w:rsidRPr="00FF4810">
                    <w:rPr>
                      <w:sz w:val="18"/>
                      <w:szCs w:val="18"/>
                      <w:lang w:val="es-ES"/>
                    </w:rPr>
                    <w:t>Propiedad minoritaria (menos del 50</w:t>
                  </w:r>
                  <w:r w:rsidR="00A5227B">
                    <w:rPr>
                      <w:sz w:val="18"/>
                      <w:szCs w:val="18"/>
                      <w:lang w:val="es-ES"/>
                    </w:rPr>
                    <w:t> </w:t>
                  </w:r>
                  <w:r w:rsidRPr="00FF4810">
                    <w:rPr>
                      <w:sz w:val="18"/>
                      <w:szCs w:val="18"/>
                      <w:lang w:val="es-ES"/>
                    </w:rPr>
                    <w:t>%)</w:t>
                  </w:r>
                </w:p>
              </w:tc>
            </w:tr>
            <w:tr w:rsidR="002D0126" w:rsidRPr="00FF4810" w14:paraId="12F5D542" w14:textId="77777777" w:rsidTr="003A118E">
              <w:tc>
                <w:tcPr>
                  <w:tcW w:w="458" w:type="dxa"/>
                </w:tcPr>
                <w:p w14:paraId="57CD5287" w14:textId="31AADD07" w:rsidR="002D0126" w:rsidRPr="00FF4810" w:rsidRDefault="00B23131" w:rsidP="008F5671">
                  <w:pPr>
                    <w:tabs>
                      <w:tab w:val="left" w:pos="794"/>
                    </w:tabs>
                    <w:spacing w:before="40" w:after="40"/>
                    <w:rPr>
                      <w:sz w:val="18"/>
                      <w:szCs w:val="18"/>
                      <w:lang w:val="es-ES"/>
                    </w:rPr>
                  </w:pPr>
                  <w:sdt>
                    <w:sdtPr>
                      <w:rPr>
                        <w:sz w:val="18"/>
                        <w:szCs w:val="18"/>
                        <w:lang w:val="es-ES"/>
                      </w:rPr>
                      <w:id w:val="1747835791"/>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335" w:type="dxa"/>
                </w:tcPr>
                <w:p w14:paraId="7AE3DF2E" w14:textId="1BA5BEDC" w:rsidR="002D0126" w:rsidRPr="00FF4810" w:rsidRDefault="002D0126" w:rsidP="008F5671">
                  <w:pPr>
                    <w:tabs>
                      <w:tab w:val="left" w:pos="794"/>
                    </w:tabs>
                    <w:spacing w:before="40" w:after="40"/>
                    <w:rPr>
                      <w:sz w:val="18"/>
                      <w:szCs w:val="18"/>
                      <w:lang w:val="es-ES"/>
                    </w:rPr>
                  </w:pPr>
                  <w:r w:rsidRPr="00FF4810">
                    <w:rPr>
                      <w:sz w:val="18"/>
                      <w:szCs w:val="18"/>
                      <w:lang w:val="es-ES"/>
                    </w:rPr>
                    <w:t>Propiedad mayoritaria (más del 50</w:t>
                  </w:r>
                  <w:r w:rsidR="00A5227B">
                    <w:rPr>
                      <w:sz w:val="18"/>
                      <w:szCs w:val="18"/>
                      <w:lang w:val="es-ES"/>
                    </w:rPr>
                    <w:t> </w:t>
                  </w:r>
                  <w:r w:rsidRPr="00FF4810">
                    <w:rPr>
                      <w:sz w:val="18"/>
                      <w:szCs w:val="18"/>
                      <w:lang w:val="es-ES"/>
                    </w:rPr>
                    <w:t>%)</w:t>
                  </w:r>
                </w:p>
              </w:tc>
            </w:tr>
            <w:tr w:rsidR="002D0126" w:rsidRPr="00FF4810" w14:paraId="175A649E" w14:textId="77777777" w:rsidTr="003A118E">
              <w:tc>
                <w:tcPr>
                  <w:tcW w:w="458" w:type="dxa"/>
                </w:tcPr>
                <w:p w14:paraId="7C030E07" w14:textId="34A9208B" w:rsidR="002D0126" w:rsidRPr="00FF4810" w:rsidRDefault="00B23131" w:rsidP="008F5671">
                  <w:pPr>
                    <w:tabs>
                      <w:tab w:val="left" w:pos="794"/>
                    </w:tabs>
                    <w:spacing w:before="40" w:after="40"/>
                    <w:rPr>
                      <w:sz w:val="18"/>
                      <w:szCs w:val="18"/>
                      <w:lang w:val="es-ES"/>
                    </w:rPr>
                  </w:pPr>
                  <w:sdt>
                    <w:sdtPr>
                      <w:rPr>
                        <w:sz w:val="18"/>
                        <w:szCs w:val="18"/>
                        <w:lang w:val="es-ES"/>
                      </w:rPr>
                      <w:id w:val="253550102"/>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335" w:type="dxa"/>
                </w:tcPr>
                <w:p w14:paraId="1C3E2692" w14:textId="65D6D508" w:rsidR="002D0126" w:rsidRPr="00FF4810" w:rsidRDefault="002D0126" w:rsidP="008F5671">
                  <w:pPr>
                    <w:tabs>
                      <w:tab w:val="left" w:pos="794"/>
                    </w:tabs>
                    <w:spacing w:before="40" w:after="40"/>
                    <w:rPr>
                      <w:sz w:val="18"/>
                      <w:szCs w:val="18"/>
                      <w:lang w:val="es-ES"/>
                    </w:rPr>
                  </w:pPr>
                  <w:r w:rsidRPr="00FF4810">
                    <w:rPr>
                      <w:sz w:val="18"/>
                      <w:szCs w:val="18"/>
                      <w:lang w:val="es-ES"/>
                    </w:rPr>
                    <w:t>100</w:t>
                  </w:r>
                  <w:r w:rsidR="00A5227B">
                    <w:rPr>
                      <w:sz w:val="18"/>
                      <w:szCs w:val="18"/>
                      <w:lang w:val="es-ES"/>
                    </w:rPr>
                    <w:t> </w:t>
                  </w:r>
                  <w:r w:rsidRPr="00FF4810">
                    <w:rPr>
                      <w:sz w:val="18"/>
                      <w:szCs w:val="18"/>
                      <w:lang w:val="es-ES"/>
                    </w:rPr>
                    <w:t>% en manos privadas</w:t>
                  </w:r>
                </w:p>
              </w:tc>
            </w:tr>
          </w:tbl>
          <w:p w14:paraId="01D2B002" w14:textId="77777777" w:rsidR="002D0126" w:rsidRPr="00FF4810" w:rsidRDefault="002D0126" w:rsidP="008F5671">
            <w:pPr>
              <w:tabs>
                <w:tab w:val="left" w:pos="794"/>
              </w:tabs>
              <w:spacing w:before="40" w:after="40"/>
              <w:rPr>
                <w:sz w:val="18"/>
                <w:szCs w:val="18"/>
                <w:lang w:val="es-ES"/>
              </w:rPr>
            </w:pPr>
          </w:p>
        </w:tc>
        <w:tc>
          <w:tcPr>
            <w:tcW w:w="1217" w:type="dxa"/>
          </w:tcPr>
          <w:p w14:paraId="0AB6EF75" w14:textId="77777777" w:rsidR="002D0126" w:rsidRPr="00FF4810" w:rsidRDefault="002D0126" w:rsidP="008F5671">
            <w:pPr>
              <w:tabs>
                <w:tab w:val="left" w:pos="794"/>
              </w:tabs>
              <w:spacing w:before="40" w:after="40"/>
              <w:rPr>
                <w:sz w:val="18"/>
                <w:szCs w:val="18"/>
                <w:lang w:val="es-ES"/>
              </w:rPr>
            </w:pPr>
          </w:p>
        </w:tc>
        <w:tc>
          <w:tcPr>
            <w:tcW w:w="1400" w:type="dxa"/>
          </w:tcPr>
          <w:p w14:paraId="270D0DDC" w14:textId="77777777" w:rsidR="002D0126" w:rsidRPr="00FF4810" w:rsidRDefault="002D0126" w:rsidP="008F5671">
            <w:pPr>
              <w:tabs>
                <w:tab w:val="left" w:pos="794"/>
              </w:tabs>
              <w:spacing w:before="40" w:after="40"/>
              <w:rPr>
                <w:sz w:val="18"/>
                <w:szCs w:val="18"/>
                <w:lang w:val="es-ES"/>
              </w:rPr>
            </w:pPr>
          </w:p>
        </w:tc>
        <w:tc>
          <w:tcPr>
            <w:tcW w:w="1506" w:type="dxa"/>
          </w:tcPr>
          <w:p w14:paraId="3AD97DCA" w14:textId="77777777" w:rsidR="002D0126" w:rsidRPr="00FF4810" w:rsidRDefault="002D0126" w:rsidP="008F5671">
            <w:pPr>
              <w:tabs>
                <w:tab w:val="left" w:pos="794"/>
              </w:tabs>
              <w:spacing w:before="40" w:after="40"/>
              <w:rPr>
                <w:sz w:val="18"/>
                <w:szCs w:val="18"/>
                <w:lang w:val="es-ES"/>
              </w:rPr>
            </w:pPr>
          </w:p>
        </w:tc>
      </w:tr>
      <w:tr w:rsidR="002D0126" w:rsidRPr="00FF4810" w14:paraId="5500232D" w14:textId="77777777" w:rsidTr="003A118E">
        <w:trPr>
          <w:jc w:val="center"/>
        </w:trPr>
        <w:tc>
          <w:tcPr>
            <w:tcW w:w="1200" w:type="dxa"/>
          </w:tcPr>
          <w:p w14:paraId="6933769A" w14:textId="77777777" w:rsidR="002D0126" w:rsidRPr="00FF4810" w:rsidRDefault="002D0126" w:rsidP="008F5671">
            <w:pPr>
              <w:tabs>
                <w:tab w:val="left" w:pos="794"/>
              </w:tabs>
              <w:spacing w:before="40" w:after="40"/>
              <w:rPr>
                <w:sz w:val="18"/>
                <w:szCs w:val="18"/>
                <w:lang w:val="es-ES"/>
              </w:rPr>
            </w:pPr>
          </w:p>
        </w:tc>
        <w:tc>
          <w:tcPr>
            <w:tcW w:w="1303" w:type="dxa"/>
          </w:tcPr>
          <w:tbl>
            <w:tblPr>
              <w:tblW w:w="1941" w:type="dxa"/>
              <w:tblLayout w:type="fixed"/>
              <w:tblLook w:val="04A0" w:firstRow="1" w:lastRow="0" w:firstColumn="1" w:lastColumn="0" w:noHBand="0" w:noVBand="1"/>
            </w:tblPr>
            <w:tblGrid>
              <w:gridCol w:w="487"/>
              <w:gridCol w:w="1454"/>
            </w:tblGrid>
            <w:tr w:rsidR="002D0126" w:rsidRPr="00FF4810" w14:paraId="7738932C" w14:textId="77777777" w:rsidTr="002D0126">
              <w:tc>
                <w:tcPr>
                  <w:tcW w:w="487" w:type="dxa"/>
                </w:tcPr>
                <w:p w14:paraId="7659E99A" w14:textId="691693E8" w:rsidR="002D0126" w:rsidRPr="00FF4810" w:rsidRDefault="00B23131" w:rsidP="008F5671">
                  <w:pPr>
                    <w:tabs>
                      <w:tab w:val="left" w:pos="794"/>
                    </w:tabs>
                    <w:spacing w:before="40" w:after="40"/>
                    <w:rPr>
                      <w:sz w:val="18"/>
                      <w:szCs w:val="18"/>
                      <w:lang w:val="es-ES"/>
                    </w:rPr>
                  </w:pPr>
                  <w:sdt>
                    <w:sdtPr>
                      <w:rPr>
                        <w:sz w:val="18"/>
                        <w:szCs w:val="18"/>
                        <w:lang w:val="es-ES"/>
                      </w:rPr>
                      <w:id w:val="-564719496"/>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454" w:type="dxa"/>
                </w:tcPr>
                <w:p w14:paraId="7263BC38"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Sí</w:t>
                  </w:r>
                </w:p>
              </w:tc>
            </w:tr>
            <w:tr w:rsidR="002D0126" w:rsidRPr="00FF4810" w14:paraId="6908889C" w14:textId="77777777" w:rsidTr="002D0126">
              <w:tc>
                <w:tcPr>
                  <w:tcW w:w="487" w:type="dxa"/>
                </w:tcPr>
                <w:p w14:paraId="5072EF4D" w14:textId="7C21B9A4" w:rsidR="002D0126" w:rsidRPr="00FF4810" w:rsidRDefault="00B23131" w:rsidP="008F5671">
                  <w:pPr>
                    <w:tabs>
                      <w:tab w:val="left" w:pos="794"/>
                    </w:tabs>
                    <w:spacing w:before="40" w:after="40"/>
                    <w:rPr>
                      <w:sz w:val="18"/>
                      <w:szCs w:val="18"/>
                      <w:lang w:val="es-ES"/>
                    </w:rPr>
                  </w:pPr>
                  <w:sdt>
                    <w:sdtPr>
                      <w:rPr>
                        <w:sz w:val="18"/>
                        <w:szCs w:val="18"/>
                        <w:lang w:val="es-ES"/>
                      </w:rPr>
                      <w:id w:val="-808311810"/>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1454" w:type="dxa"/>
                </w:tcPr>
                <w:p w14:paraId="64534199" w14:textId="77777777" w:rsidR="002D0126" w:rsidRPr="00FF4810" w:rsidRDefault="002D0126" w:rsidP="008F5671">
                  <w:pPr>
                    <w:tabs>
                      <w:tab w:val="left" w:pos="794"/>
                    </w:tabs>
                    <w:spacing w:before="40" w:after="40"/>
                    <w:rPr>
                      <w:sz w:val="18"/>
                      <w:szCs w:val="18"/>
                      <w:lang w:val="es-ES"/>
                    </w:rPr>
                  </w:pPr>
                  <w:r w:rsidRPr="00FF4810">
                    <w:rPr>
                      <w:sz w:val="18"/>
                      <w:szCs w:val="18"/>
                      <w:lang w:val="es-ES"/>
                    </w:rPr>
                    <w:t>No</w:t>
                  </w:r>
                </w:p>
              </w:tc>
            </w:tr>
          </w:tbl>
          <w:p w14:paraId="076DB672" w14:textId="77777777" w:rsidR="002D0126" w:rsidRPr="00FF4810" w:rsidRDefault="002D0126" w:rsidP="008F5671">
            <w:pPr>
              <w:tabs>
                <w:tab w:val="left" w:pos="794"/>
              </w:tabs>
              <w:spacing w:before="40" w:after="40"/>
              <w:rPr>
                <w:sz w:val="18"/>
                <w:szCs w:val="18"/>
                <w:lang w:val="es-ES"/>
              </w:rPr>
            </w:pPr>
          </w:p>
        </w:tc>
        <w:tc>
          <w:tcPr>
            <w:tcW w:w="3013" w:type="dxa"/>
          </w:tcPr>
          <w:tbl>
            <w:tblPr>
              <w:tblW w:w="2821" w:type="dxa"/>
              <w:tblLayout w:type="fixed"/>
              <w:tblLook w:val="04A0" w:firstRow="1" w:lastRow="0" w:firstColumn="1" w:lastColumn="0" w:noHBand="0" w:noVBand="1"/>
            </w:tblPr>
            <w:tblGrid>
              <w:gridCol w:w="458"/>
              <w:gridCol w:w="2363"/>
            </w:tblGrid>
            <w:tr w:rsidR="002D0126" w:rsidRPr="00FF4810" w14:paraId="258C1619" w14:textId="77777777" w:rsidTr="003A118E">
              <w:tc>
                <w:tcPr>
                  <w:tcW w:w="458" w:type="dxa"/>
                </w:tcPr>
                <w:p w14:paraId="16FCEADD" w14:textId="6726820F" w:rsidR="002D0126" w:rsidRPr="00FF4810" w:rsidRDefault="00B23131" w:rsidP="008F5671">
                  <w:pPr>
                    <w:tabs>
                      <w:tab w:val="left" w:pos="794"/>
                    </w:tabs>
                    <w:spacing w:before="40" w:after="40"/>
                    <w:rPr>
                      <w:sz w:val="18"/>
                      <w:szCs w:val="18"/>
                      <w:lang w:val="es-ES"/>
                    </w:rPr>
                  </w:pPr>
                  <w:sdt>
                    <w:sdtPr>
                      <w:rPr>
                        <w:sz w:val="18"/>
                        <w:szCs w:val="18"/>
                        <w:lang w:val="es-ES"/>
                      </w:rPr>
                      <w:id w:val="-814870878"/>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363" w:type="dxa"/>
                </w:tcPr>
                <w:p w14:paraId="7FCAE3A4" w14:textId="79A51B0B" w:rsidR="002D0126" w:rsidRPr="00FF4810" w:rsidRDefault="002D0126" w:rsidP="008F5671">
                  <w:pPr>
                    <w:tabs>
                      <w:tab w:val="left" w:pos="794"/>
                    </w:tabs>
                    <w:spacing w:before="40" w:after="40"/>
                    <w:rPr>
                      <w:sz w:val="18"/>
                      <w:szCs w:val="18"/>
                      <w:lang w:val="es-ES"/>
                    </w:rPr>
                  </w:pPr>
                  <w:r w:rsidRPr="00FF4810">
                    <w:rPr>
                      <w:sz w:val="18"/>
                      <w:szCs w:val="18"/>
                      <w:lang w:val="es-ES"/>
                    </w:rPr>
                    <w:t>Propiedad minoritaria (menos del 50</w:t>
                  </w:r>
                  <w:r w:rsidR="00A5227B">
                    <w:rPr>
                      <w:sz w:val="18"/>
                      <w:szCs w:val="18"/>
                      <w:lang w:val="es-ES"/>
                    </w:rPr>
                    <w:t> </w:t>
                  </w:r>
                  <w:r w:rsidRPr="00FF4810">
                    <w:rPr>
                      <w:sz w:val="18"/>
                      <w:szCs w:val="18"/>
                      <w:lang w:val="es-ES"/>
                    </w:rPr>
                    <w:t>%)</w:t>
                  </w:r>
                </w:p>
              </w:tc>
            </w:tr>
            <w:tr w:rsidR="002D0126" w:rsidRPr="00FF4810" w14:paraId="0BBDD3E9" w14:textId="77777777" w:rsidTr="003A118E">
              <w:tc>
                <w:tcPr>
                  <w:tcW w:w="458" w:type="dxa"/>
                </w:tcPr>
                <w:p w14:paraId="0A3878F4" w14:textId="1D39F1C6" w:rsidR="002D0126" w:rsidRPr="00FF4810" w:rsidRDefault="00B23131" w:rsidP="008F5671">
                  <w:pPr>
                    <w:tabs>
                      <w:tab w:val="left" w:pos="794"/>
                    </w:tabs>
                    <w:spacing w:before="40" w:after="40"/>
                    <w:rPr>
                      <w:sz w:val="18"/>
                      <w:szCs w:val="18"/>
                      <w:lang w:val="es-ES"/>
                    </w:rPr>
                  </w:pPr>
                  <w:sdt>
                    <w:sdtPr>
                      <w:rPr>
                        <w:sz w:val="18"/>
                        <w:szCs w:val="18"/>
                        <w:lang w:val="es-ES"/>
                      </w:rPr>
                      <w:id w:val="-574904335"/>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363" w:type="dxa"/>
                </w:tcPr>
                <w:p w14:paraId="3384E123" w14:textId="35A33185" w:rsidR="002D0126" w:rsidRPr="00FF4810" w:rsidRDefault="002D0126" w:rsidP="008F5671">
                  <w:pPr>
                    <w:tabs>
                      <w:tab w:val="left" w:pos="794"/>
                    </w:tabs>
                    <w:spacing w:before="40" w:after="40"/>
                    <w:rPr>
                      <w:sz w:val="18"/>
                      <w:szCs w:val="18"/>
                      <w:lang w:val="es-ES"/>
                    </w:rPr>
                  </w:pPr>
                  <w:r w:rsidRPr="00FF4810">
                    <w:rPr>
                      <w:sz w:val="18"/>
                      <w:szCs w:val="18"/>
                      <w:lang w:val="es-ES"/>
                    </w:rPr>
                    <w:t>Propiedad mayoritaria (más del 50</w:t>
                  </w:r>
                  <w:r w:rsidR="00A5227B">
                    <w:rPr>
                      <w:sz w:val="18"/>
                      <w:szCs w:val="18"/>
                      <w:lang w:val="es-ES"/>
                    </w:rPr>
                    <w:t> </w:t>
                  </w:r>
                  <w:r w:rsidRPr="00FF4810">
                    <w:rPr>
                      <w:sz w:val="18"/>
                      <w:szCs w:val="18"/>
                      <w:lang w:val="es-ES"/>
                    </w:rPr>
                    <w:t>%)</w:t>
                  </w:r>
                </w:p>
              </w:tc>
            </w:tr>
            <w:tr w:rsidR="002D0126" w:rsidRPr="00FF4810" w14:paraId="433472EA" w14:textId="77777777" w:rsidTr="003A118E">
              <w:tc>
                <w:tcPr>
                  <w:tcW w:w="458" w:type="dxa"/>
                </w:tcPr>
                <w:p w14:paraId="0C773D1B" w14:textId="657FB209" w:rsidR="002D0126" w:rsidRPr="00FF4810" w:rsidRDefault="00B23131" w:rsidP="008F5671">
                  <w:pPr>
                    <w:tabs>
                      <w:tab w:val="left" w:pos="794"/>
                    </w:tabs>
                    <w:spacing w:before="40" w:after="40"/>
                    <w:rPr>
                      <w:sz w:val="18"/>
                      <w:szCs w:val="18"/>
                      <w:lang w:val="es-ES"/>
                    </w:rPr>
                  </w:pPr>
                  <w:sdt>
                    <w:sdtPr>
                      <w:rPr>
                        <w:sz w:val="18"/>
                        <w:szCs w:val="18"/>
                        <w:lang w:val="es-ES"/>
                      </w:rPr>
                      <w:id w:val="-1579752211"/>
                      <w14:checkbox>
                        <w14:checked w14:val="0"/>
                        <w14:checkedState w14:val="2612" w14:font="MS Gothic"/>
                        <w14:uncheckedState w14:val="2610" w14:font="MS Gothic"/>
                      </w14:checkbox>
                    </w:sdtPr>
                    <w:sdtEndPr/>
                    <w:sdtContent>
                      <w:r w:rsidR="002D0126" w:rsidRPr="00FF4810">
                        <w:rPr>
                          <w:rFonts w:ascii="MS Gothic" w:eastAsia="MS Gothic" w:hAnsi="MS Gothic"/>
                          <w:sz w:val="18"/>
                          <w:szCs w:val="18"/>
                          <w:lang w:val="es-ES"/>
                        </w:rPr>
                        <w:t>☐</w:t>
                      </w:r>
                    </w:sdtContent>
                  </w:sdt>
                </w:p>
              </w:tc>
              <w:tc>
                <w:tcPr>
                  <w:tcW w:w="2363" w:type="dxa"/>
                </w:tcPr>
                <w:p w14:paraId="556FF5C5" w14:textId="43E46013" w:rsidR="002D0126" w:rsidRPr="00FF4810" w:rsidRDefault="002D0126" w:rsidP="008F5671">
                  <w:pPr>
                    <w:tabs>
                      <w:tab w:val="left" w:pos="794"/>
                    </w:tabs>
                    <w:spacing w:before="40" w:after="40"/>
                    <w:rPr>
                      <w:sz w:val="18"/>
                      <w:szCs w:val="18"/>
                      <w:lang w:val="es-ES"/>
                    </w:rPr>
                  </w:pPr>
                  <w:r w:rsidRPr="00FF4810">
                    <w:rPr>
                      <w:sz w:val="18"/>
                      <w:szCs w:val="18"/>
                      <w:lang w:val="es-ES"/>
                    </w:rPr>
                    <w:t>100</w:t>
                  </w:r>
                  <w:r w:rsidR="00A5227B">
                    <w:rPr>
                      <w:sz w:val="18"/>
                      <w:szCs w:val="18"/>
                      <w:lang w:val="es-ES"/>
                    </w:rPr>
                    <w:t> </w:t>
                  </w:r>
                  <w:r w:rsidRPr="00FF4810">
                    <w:rPr>
                      <w:sz w:val="18"/>
                      <w:szCs w:val="18"/>
                      <w:lang w:val="es-ES"/>
                    </w:rPr>
                    <w:t>% en manos privadas</w:t>
                  </w:r>
                </w:p>
              </w:tc>
            </w:tr>
          </w:tbl>
          <w:p w14:paraId="4E294782" w14:textId="77777777" w:rsidR="002D0126" w:rsidRPr="00FF4810" w:rsidRDefault="002D0126" w:rsidP="008F5671">
            <w:pPr>
              <w:tabs>
                <w:tab w:val="left" w:pos="794"/>
              </w:tabs>
              <w:spacing w:before="40" w:after="40"/>
              <w:rPr>
                <w:sz w:val="18"/>
                <w:szCs w:val="18"/>
                <w:lang w:val="es-ES"/>
              </w:rPr>
            </w:pPr>
          </w:p>
        </w:tc>
        <w:tc>
          <w:tcPr>
            <w:tcW w:w="1217" w:type="dxa"/>
          </w:tcPr>
          <w:p w14:paraId="20A93187" w14:textId="77777777" w:rsidR="002D0126" w:rsidRPr="00FF4810" w:rsidRDefault="002D0126" w:rsidP="008F5671">
            <w:pPr>
              <w:tabs>
                <w:tab w:val="left" w:pos="794"/>
              </w:tabs>
              <w:spacing w:before="40" w:after="40"/>
              <w:rPr>
                <w:sz w:val="18"/>
                <w:szCs w:val="18"/>
                <w:lang w:val="es-ES"/>
              </w:rPr>
            </w:pPr>
          </w:p>
        </w:tc>
        <w:tc>
          <w:tcPr>
            <w:tcW w:w="1400" w:type="dxa"/>
          </w:tcPr>
          <w:p w14:paraId="15DDBFB8" w14:textId="77777777" w:rsidR="002D0126" w:rsidRPr="00FF4810" w:rsidRDefault="002D0126" w:rsidP="008F5671">
            <w:pPr>
              <w:tabs>
                <w:tab w:val="left" w:pos="794"/>
              </w:tabs>
              <w:spacing w:before="40" w:after="40"/>
              <w:rPr>
                <w:sz w:val="18"/>
                <w:szCs w:val="18"/>
                <w:lang w:val="es-ES"/>
              </w:rPr>
            </w:pPr>
          </w:p>
        </w:tc>
        <w:tc>
          <w:tcPr>
            <w:tcW w:w="1506" w:type="dxa"/>
          </w:tcPr>
          <w:p w14:paraId="7710A7BE" w14:textId="77777777" w:rsidR="002D0126" w:rsidRPr="00FF4810" w:rsidRDefault="002D0126" w:rsidP="008F5671">
            <w:pPr>
              <w:tabs>
                <w:tab w:val="left" w:pos="794"/>
              </w:tabs>
              <w:spacing w:before="40" w:after="40"/>
              <w:rPr>
                <w:sz w:val="18"/>
                <w:szCs w:val="18"/>
                <w:lang w:val="es-ES"/>
              </w:rPr>
            </w:pPr>
          </w:p>
        </w:tc>
      </w:tr>
    </w:tbl>
    <w:p w14:paraId="5B80B119" w14:textId="43B6BA41" w:rsidR="005E30F5" w:rsidRPr="00FF4810" w:rsidRDefault="005E30F5" w:rsidP="00E452CB">
      <w:pPr>
        <w:pStyle w:val="Normalaftertitle"/>
        <w:rPr>
          <w:lang w:val="es-ES"/>
        </w:rPr>
      </w:pPr>
      <w:r w:rsidRPr="00FF4810">
        <w:rPr>
          <w:lang w:val="es-ES"/>
        </w:rPr>
        <w:t xml:space="preserve">Observaciones relativas a cualquiera de las preguntas sobre el operador tradicional u otros operadores de líneas fijas anteriores o al contexto general en el que se abordan estos asuntos en la reglamentación de su país: </w:t>
      </w:r>
      <w:sdt>
        <w:sdtPr>
          <w:rPr>
            <w:lang w:val="es-ES"/>
          </w:rPr>
          <w:id w:val="-1212422712"/>
          <w:placeholder>
            <w:docPart w:val="711731F0D744470985AE31C6165C3AD3"/>
          </w:placeholder>
          <w:showingPlcHdr/>
        </w:sdtPr>
        <w:sdtEndPr/>
        <w:sdtContent>
          <w:r w:rsidR="00E452CB" w:rsidRPr="00FF4810">
            <w:rPr>
              <w:rStyle w:val="PlaceholderText"/>
              <w:color w:val="0070C0"/>
              <w:lang w:val="es-ES"/>
            </w:rPr>
            <w:t>Pulse aquí para escribir texto.</w:t>
          </w:r>
        </w:sdtContent>
      </w:sdt>
    </w:p>
    <w:p w14:paraId="53ACDBCE" w14:textId="5C519636" w:rsidR="005E30F5" w:rsidRPr="00FF4810" w:rsidRDefault="005E30F5" w:rsidP="002D0126">
      <w:pPr>
        <w:pStyle w:val="Heading2"/>
        <w:rPr>
          <w:lang w:val="es-ES"/>
        </w:rPr>
      </w:pPr>
      <w:r w:rsidRPr="00FF4810">
        <w:rPr>
          <w:lang w:val="es-ES"/>
        </w:rPr>
        <w:t>6.5</w:t>
      </w:r>
      <w:r w:rsidR="002D0126" w:rsidRPr="00FF4810">
        <w:rPr>
          <w:lang w:val="es-ES"/>
        </w:rPr>
        <w:tab/>
      </w:r>
      <w:r w:rsidRPr="00FF4810">
        <w:rPr>
          <w:lang w:val="es-ES"/>
        </w:rPr>
        <w:t>Propiedad extranjera</w:t>
      </w:r>
    </w:p>
    <w:p w14:paraId="40FC8D47" w14:textId="7BB0FEB1" w:rsidR="002D0126" w:rsidRPr="00FF4810" w:rsidRDefault="002D0126" w:rsidP="00692EE3">
      <w:pPr>
        <w:rPr>
          <w:lang w:val="es-ES"/>
        </w:rPr>
      </w:pPr>
      <w:r w:rsidRPr="00FF4810">
        <w:rPr>
          <w:lang w:val="es-ES"/>
        </w:rPr>
        <w:t>6.5.1</w:t>
      </w:r>
      <w:r w:rsidRPr="00FF4810">
        <w:rPr>
          <w:lang w:val="es-ES"/>
        </w:rPr>
        <w:tab/>
        <w:t>¿Existe una ley/norma/regulación relativa a la participación extranjera y la propiedad en el sector de las TIC?</w:t>
      </w:r>
    </w:p>
    <w:p w14:paraId="082C2E6A" w14:textId="270DEA04" w:rsidR="002D0126" w:rsidRPr="00FF4810" w:rsidRDefault="00B23131" w:rsidP="00437E25">
      <w:pPr>
        <w:pStyle w:val="enumlev1"/>
        <w:spacing w:before="40"/>
        <w:rPr>
          <w:lang w:val="es-ES"/>
        </w:rPr>
      </w:pPr>
      <w:sdt>
        <w:sdtPr>
          <w:rPr>
            <w:lang w:val="es-ES"/>
          </w:rPr>
          <w:id w:val="918762792"/>
          <w14:checkbox>
            <w14:checked w14:val="0"/>
            <w14:checkedState w14:val="2612" w14:font="MS Gothic"/>
            <w14:uncheckedState w14:val="2610" w14:font="MS Gothic"/>
          </w14:checkbox>
        </w:sdtPr>
        <w:sdtEndPr/>
        <w:sdtContent>
          <w:r w:rsidR="00692EE3" w:rsidRPr="00FF4810">
            <w:rPr>
              <w:rFonts w:ascii="MS Gothic" w:eastAsia="MS Gothic" w:hAnsi="MS Gothic"/>
              <w:lang w:val="es-ES"/>
            </w:rPr>
            <w:t>☐</w:t>
          </w:r>
        </w:sdtContent>
      </w:sdt>
      <w:r w:rsidR="002D0126" w:rsidRPr="00FF4810">
        <w:rPr>
          <w:lang w:val="es-ES"/>
        </w:rPr>
        <w:tab/>
        <w:t>Sí</w:t>
      </w:r>
    </w:p>
    <w:p w14:paraId="21FD56A0" w14:textId="13B05DD9" w:rsidR="002D0126" w:rsidRPr="00FF4810" w:rsidRDefault="00B23131" w:rsidP="00437E25">
      <w:pPr>
        <w:pStyle w:val="enumlev1"/>
        <w:spacing w:before="40"/>
        <w:rPr>
          <w:lang w:val="es-ES"/>
        </w:rPr>
      </w:pPr>
      <w:sdt>
        <w:sdtPr>
          <w:rPr>
            <w:lang w:val="es-ES"/>
          </w:rPr>
          <w:id w:val="-1921237282"/>
          <w14:checkbox>
            <w14:checked w14:val="0"/>
            <w14:checkedState w14:val="2612" w14:font="MS Gothic"/>
            <w14:uncheckedState w14:val="2610" w14:font="MS Gothic"/>
          </w14:checkbox>
        </w:sdtPr>
        <w:sdtEndPr/>
        <w:sdtContent>
          <w:r w:rsidR="00692EE3" w:rsidRPr="00FF4810">
            <w:rPr>
              <w:rFonts w:ascii="MS Gothic" w:eastAsia="MS Gothic" w:hAnsi="MS Gothic"/>
              <w:lang w:val="es-ES"/>
            </w:rPr>
            <w:t>☐</w:t>
          </w:r>
        </w:sdtContent>
      </w:sdt>
      <w:r w:rsidR="002D0126" w:rsidRPr="00FF4810">
        <w:rPr>
          <w:lang w:val="es-ES"/>
        </w:rPr>
        <w:tab/>
        <w:t>No</w:t>
      </w:r>
    </w:p>
    <w:p w14:paraId="5D3EF384" w14:textId="54CC0355" w:rsidR="005E30F5" w:rsidRPr="00FF4810" w:rsidRDefault="002D0126" w:rsidP="005E30F5">
      <w:pPr>
        <w:rPr>
          <w:lang w:val="es-ES"/>
        </w:rPr>
      </w:pPr>
      <w:r w:rsidRPr="00FF4810">
        <w:rPr>
          <w:lang w:val="es-ES"/>
        </w:rPr>
        <w:t>6.5.1.1</w:t>
      </w:r>
      <w:r w:rsidRPr="00FF4810">
        <w:rPr>
          <w:lang w:val="es-ES"/>
        </w:rPr>
        <w:tab/>
        <w:t>En caso afirmativo, sírvase especificar</w:t>
      </w:r>
    </w:p>
    <w:p w14:paraId="326172F3" w14:textId="4C45391F" w:rsidR="002D0126" w:rsidRPr="00FF4810" w:rsidRDefault="002D0126" w:rsidP="00692EE3">
      <w:pPr>
        <w:rPr>
          <w:lang w:val="es-ES"/>
        </w:rPr>
      </w:pPr>
      <w:r w:rsidRPr="00FF4810">
        <w:rPr>
          <w:lang w:val="es-ES"/>
        </w:rPr>
        <w:t>Nombre</w:t>
      </w:r>
      <w:r w:rsidR="00692EE3" w:rsidRPr="00FF4810">
        <w:rPr>
          <w:lang w:val="es-ES"/>
        </w:rPr>
        <w:tab/>
      </w:r>
      <w:sdt>
        <w:sdtPr>
          <w:rPr>
            <w:lang w:val="es-ES"/>
          </w:rPr>
          <w:id w:val="-1429112846"/>
          <w:placeholder>
            <w:docPart w:val="F6DFB84738CA40AE866E98590542D202"/>
          </w:placeholder>
          <w:showingPlcHdr/>
        </w:sdtPr>
        <w:sdtEndPr/>
        <w:sdtContent>
          <w:r w:rsidR="00692EE3" w:rsidRPr="00FF4810">
            <w:rPr>
              <w:rStyle w:val="PlaceholderText"/>
              <w:color w:val="0070C0"/>
              <w:lang w:val="es-ES"/>
            </w:rPr>
            <w:t>Pulse aquí para escribir texto.</w:t>
          </w:r>
        </w:sdtContent>
      </w:sdt>
      <w:r w:rsidR="00692EE3" w:rsidRPr="00FF4810">
        <w:rPr>
          <w:lang w:val="es-ES"/>
        </w:rPr>
        <w:tab/>
      </w:r>
      <w:r w:rsidRPr="00FF4810">
        <w:rPr>
          <w:lang w:val="es-ES"/>
        </w:rPr>
        <w:t>URL</w:t>
      </w:r>
      <w:r w:rsidR="00692EE3" w:rsidRPr="00FF4810">
        <w:rPr>
          <w:lang w:val="es-ES"/>
        </w:rPr>
        <w:tab/>
      </w:r>
      <w:sdt>
        <w:sdtPr>
          <w:rPr>
            <w:lang w:val="es-ES"/>
          </w:rPr>
          <w:id w:val="28922787"/>
          <w:placeholder>
            <w:docPart w:val="24D4D92CC2BA475197D05BBCF0CCCBB5"/>
          </w:placeholder>
          <w:showingPlcHdr/>
        </w:sdtPr>
        <w:sdtEndPr/>
        <w:sdtContent>
          <w:r w:rsidR="00692EE3" w:rsidRPr="00FF4810">
            <w:rPr>
              <w:rStyle w:val="PlaceholderText"/>
              <w:color w:val="0070C0"/>
              <w:lang w:val="es-ES"/>
            </w:rPr>
            <w:t>Pulse aquí para escribir texto.</w:t>
          </w:r>
        </w:sdtContent>
      </w:sdt>
    </w:p>
    <w:p w14:paraId="04392CE2" w14:textId="6F6068E5" w:rsidR="002D0126" w:rsidRPr="00FF4810" w:rsidRDefault="002D0126" w:rsidP="005E30F5">
      <w:pPr>
        <w:rPr>
          <w:lang w:val="es-ES"/>
        </w:rPr>
      </w:pPr>
      <w:r w:rsidRPr="00FF4810">
        <w:rPr>
          <w:lang w:val="es-ES"/>
        </w:rPr>
        <w:t>6.5.2</w:t>
      </w:r>
      <w:r w:rsidRPr="00FF4810">
        <w:rPr>
          <w:lang w:val="es-ES"/>
        </w:rPr>
        <w:tab/>
        <w:t>¿Existe alguna restricción a la participación extranjera o propiedad en el sector de las</w:t>
      </w:r>
      <w:r w:rsidR="00692EE3" w:rsidRPr="00FF4810">
        <w:rPr>
          <w:lang w:val="es-ES"/>
        </w:rPr>
        <w:t> </w:t>
      </w:r>
      <w:r w:rsidRPr="00FF4810">
        <w:rPr>
          <w:lang w:val="es-ES"/>
        </w:rPr>
        <w:t>TIC?</w:t>
      </w:r>
    </w:p>
    <w:p w14:paraId="500CD11C" w14:textId="72E8F03E" w:rsidR="002D0126" w:rsidRPr="00FF4810" w:rsidRDefault="00B23131" w:rsidP="00437E25">
      <w:pPr>
        <w:pStyle w:val="enumlev1"/>
        <w:spacing w:before="40"/>
        <w:rPr>
          <w:lang w:val="es-ES"/>
        </w:rPr>
      </w:pPr>
      <w:sdt>
        <w:sdtPr>
          <w:rPr>
            <w:lang w:val="es-ES"/>
          </w:rPr>
          <w:id w:val="-1154835148"/>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Sí</w:t>
      </w:r>
    </w:p>
    <w:p w14:paraId="5F4C04DD" w14:textId="0760071F" w:rsidR="002D0126" w:rsidRPr="00FF4810" w:rsidRDefault="00B23131" w:rsidP="00437E25">
      <w:pPr>
        <w:pStyle w:val="enumlev1"/>
        <w:spacing w:before="40"/>
        <w:rPr>
          <w:lang w:val="es-ES"/>
        </w:rPr>
      </w:pPr>
      <w:sdt>
        <w:sdtPr>
          <w:rPr>
            <w:lang w:val="es-ES"/>
          </w:rPr>
          <w:id w:val="804591306"/>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No</w:t>
      </w:r>
    </w:p>
    <w:p w14:paraId="5310F006" w14:textId="77777777" w:rsidR="005E30F5" w:rsidRPr="00FF4810" w:rsidRDefault="005E30F5" w:rsidP="003F618C">
      <w:pPr>
        <w:keepNext/>
        <w:keepLines/>
        <w:tabs>
          <w:tab w:val="left" w:pos="794"/>
        </w:tabs>
        <w:rPr>
          <w:lang w:val="es-ES"/>
        </w:rPr>
      </w:pPr>
      <w:r w:rsidRPr="00FF4810">
        <w:rPr>
          <w:lang w:val="es-ES"/>
        </w:rPr>
        <w:t>¿Cuál es el nivel máximo de participación o propiedad extranjeras autorizado en una entidad de telecomunicaciones de su país?</w:t>
      </w:r>
    </w:p>
    <w:p w14:paraId="151F0B70" w14:textId="098B0E1C" w:rsidR="005E30F5" w:rsidRPr="00FF4810" w:rsidRDefault="002D0126" w:rsidP="00F6031C">
      <w:pPr>
        <w:keepNext/>
        <w:keepLines/>
        <w:rPr>
          <w:lang w:val="es-ES"/>
        </w:rPr>
      </w:pPr>
      <w:r w:rsidRPr="00FF4810">
        <w:rPr>
          <w:lang w:val="es-ES"/>
        </w:rPr>
        <w:t>6.5.3</w:t>
      </w:r>
      <w:r w:rsidRPr="00FF4810">
        <w:rPr>
          <w:lang w:val="es-ES"/>
        </w:rPr>
        <w:tab/>
        <w:t>Operadores con infraestructura propia:</w:t>
      </w:r>
    </w:p>
    <w:p w14:paraId="71C81E2A" w14:textId="628E5A72" w:rsidR="002D0126" w:rsidRPr="00FF4810" w:rsidRDefault="00B23131" w:rsidP="00437E25">
      <w:pPr>
        <w:pStyle w:val="enumlev1"/>
        <w:spacing w:before="40"/>
        <w:rPr>
          <w:lang w:val="es-ES"/>
        </w:rPr>
      </w:pPr>
      <w:sdt>
        <w:sdtPr>
          <w:rPr>
            <w:lang w:val="es-ES"/>
          </w:rPr>
          <w:id w:val="100920581"/>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Sin restricción (100</w:t>
      </w:r>
      <w:r w:rsidR="00A5227B">
        <w:rPr>
          <w:lang w:val="es-ES"/>
        </w:rPr>
        <w:t> </w:t>
      </w:r>
      <w:r w:rsidR="002D0126" w:rsidRPr="00FF4810">
        <w:rPr>
          <w:lang w:val="es-ES"/>
        </w:rPr>
        <w:t>%)</w:t>
      </w:r>
    </w:p>
    <w:p w14:paraId="253A2E2A" w14:textId="58408E9F" w:rsidR="002D0126" w:rsidRPr="00FF4810" w:rsidRDefault="00B23131" w:rsidP="00437E25">
      <w:pPr>
        <w:pStyle w:val="enumlev1"/>
        <w:spacing w:before="40"/>
        <w:rPr>
          <w:lang w:val="es-ES"/>
        </w:rPr>
      </w:pPr>
      <w:sdt>
        <w:sdtPr>
          <w:rPr>
            <w:lang w:val="es-ES"/>
          </w:rPr>
          <w:id w:val="917987370"/>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mayoritaria (51</w:t>
      </w:r>
      <w:r w:rsidR="00A5227B">
        <w:rPr>
          <w:lang w:val="es-ES"/>
        </w:rPr>
        <w:t> </w:t>
      </w:r>
      <w:r w:rsidR="002D0126" w:rsidRPr="00FF4810">
        <w:rPr>
          <w:lang w:val="es-ES"/>
        </w:rPr>
        <w:t>%-99</w:t>
      </w:r>
      <w:r w:rsidR="00A5227B">
        <w:rPr>
          <w:lang w:val="es-ES"/>
        </w:rPr>
        <w:t> </w:t>
      </w:r>
      <w:r w:rsidR="002D0126" w:rsidRPr="00FF4810">
        <w:rPr>
          <w:lang w:val="es-ES"/>
        </w:rPr>
        <w:t>%)</w:t>
      </w:r>
    </w:p>
    <w:p w14:paraId="4409D34E" w14:textId="1261430C" w:rsidR="002D0126" w:rsidRPr="00FF4810" w:rsidRDefault="00B23131" w:rsidP="00437E25">
      <w:pPr>
        <w:pStyle w:val="enumlev1"/>
        <w:spacing w:before="40"/>
        <w:rPr>
          <w:lang w:val="es-ES"/>
        </w:rPr>
      </w:pPr>
      <w:sdt>
        <w:sdtPr>
          <w:rPr>
            <w:lang w:val="es-ES"/>
          </w:rPr>
          <w:id w:val="-1989477778"/>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50</w:t>
      </w:r>
      <w:r w:rsidR="00A5227B">
        <w:rPr>
          <w:lang w:val="es-ES"/>
        </w:rPr>
        <w:t> </w:t>
      </w:r>
      <w:r w:rsidR="002D0126" w:rsidRPr="00FF4810">
        <w:rPr>
          <w:lang w:val="es-ES"/>
        </w:rPr>
        <w:t>%</w:t>
      </w:r>
    </w:p>
    <w:p w14:paraId="47FC2D34" w14:textId="6808A2A9" w:rsidR="002D0126" w:rsidRPr="00FF4810" w:rsidRDefault="00B23131" w:rsidP="00437E25">
      <w:pPr>
        <w:pStyle w:val="enumlev1"/>
        <w:spacing w:before="40"/>
        <w:rPr>
          <w:lang w:val="es-ES"/>
        </w:rPr>
      </w:pPr>
      <w:sdt>
        <w:sdtPr>
          <w:rPr>
            <w:lang w:val="es-ES"/>
          </w:rPr>
          <w:id w:val="-906145149"/>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minoritaria (1</w:t>
      </w:r>
      <w:r w:rsidR="00A5227B">
        <w:rPr>
          <w:lang w:val="es-ES"/>
        </w:rPr>
        <w:t> </w:t>
      </w:r>
      <w:r w:rsidR="002D0126" w:rsidRPr="00FF4810">
        <w:rPr>
          <w:lang w:val="es-ES"/>
        </w:rPr>
        <w:t>%-49</w:t>
      </w:r>
      <w:r w:rsidR="00A5227B">
        <w:rPr>
          <w:lang w:val="es-ES"/>
        </w:rPr>
        <w:t> </w:t>
      </w:r>
      <w:r w:rsidR="002D0126" w:rsidRPr="00FF4810">
        <w:rPr>
          <w:lang w:val="es-ES"/>
        </w:rPr>
        <w:t>%)</w:t>
      </w:r>
    </w:p>
    <w:p w14:paraId="4748FBA5" w14:textId="11EACBE5" w:rsidR="005E30F5" w:rsidRPr="00FF4810" w:rsidRDefault="00B23131" w:rsidP="00437E25">
      <w:pPr>
        <w:pStyle w:val="enumlev1"/>
        <w:spacing w:before="40"/>
        <w:rPr>
          <w:lang w:val="es-ES"/>
        </w:rPr>
      </w:pPr>
      <w:sdt>
        <w:sdtPr>
          <w:rPr>
            <w:lang w:val="es-ES"/>
          </w:rPr>
          <w:id w:val="-1011759779"/>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No se permite la propiedad extranjera</w:t>
      </w:r>
    </w:p>
    <w:p w14:paraId="1CEB3632" w14:textId="32CF0110" w:rsidR="002D0126" w:rsidRPr="00FF4810" w:rsidRDefault="002D0126" w:rsidP="003D13ED">
      <w:pPr>
        <w:keepNext/>
        <w:keepLines/>
        <w:rPr>
          <w:lang w:val="es-ES"/>
        </w:rPr>
      </w:pPr>
      <w:r w:rsidRPr="00FF4810">
        <w:rPr>
          <w:lang w:val="es-ES"/>
        </w:rPr>
        <w:t>6.5.4</w:t>
      </w:r>
      <w:r w:rsidRPr="00FF4810">
        <w:rPr>
          <w:lang w:val="es-ES"/>
        </w:rPr>
        <w:tab/>
        <w:t>Operadores concesionarios de espectro:</w:t>
      </w:r>
    </w:p>
    <w:p w14:paraId="12F5B8FF" w14:textId="0783CBA9" w:rsidR="002D0126" w:rsidRPr="00FF4810" w:rsidRDefault="00B23131" w:rsidP="00437E25">
      <w:pPr>
        <w:pStyle w:val="enumlev1"/>
        <w:spacing w:before="40"/>
        <w:rPr>
          <w:lang w:val="es-ES"/>
        </w:rPr>
      </w:pPr>
      <w:sdt>
        <w:sdtPr>
          <w:rPr>
            <w:lang w:val="es-ES"/>
          </w:rPr>
          <w:id w:val="1725647504"/>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Sin restricción (100</w:t>
      </w:r>
      <w:r w:rsidR="00A5227B">
        <w:rPr>
          <w:lang w:val="es-ES"/>
        </w:rPr>
        <w:t> </w:t>
      </w:r>
      <w:r w:rsidR="002D0126" w:rsidRPr="00FF4810">
        <w:rPr>
          <w:lang w:val="es-ES"/>
        </w:rPr>
        <w:t>%)</w:t>
      </w:r>
    </w:p>
    <w:p w14:paraId="77C6D60A" w14:textId="4B66B7E6" w:rsidR="002D0126" w:rsidRPr="00FF4810" w:rsidRDefault="00B23131" w:rsidP="00437E25">
      <w:pPr>
        <w:pStyle w:val="enumlev1"/>
        <w:spacing w:before="40"/>
        <w:rPr>
          <w:lang w:val="es-ES"/>
        </w:rPr>
      </w:pPr>
      <w:sdt>
        <w:sdtPr>
          <w:rPr>
            <w:lang w:val="es-ES"/>
          </w:rPr>
          <w:id w:val="-948236155"/>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mayoritaria (51</w:t>
      </w:r>
      <w:r w:rsidR="00A5227B">
        <w:rPr>
          <w:lang w:val="es-ES"/>
        </w:rPr>
        <w:t> </w:t>
      </w:r>
      <w:r w:rsidR="002D0126" w:rsidRPr="00FF4810">
        <w:rPr>
          <w:lang w:val="es-ES"/>
        </w:rPr>
        <w:t>%-99</w:t>
      </w:r>
      <w:r w:rsidR="00A5227B">
        <w:rPr>
          <w:lang w:val="es-ES"/>
        </w:rPr>
        <w:t> </w:t>
      </w:r>
      <w:r w:rsidR="002D0126" w:rsidRPr="00FF4810">
        <w:rPr>
          <w:lang w:val="es-ES"/>
        </w:rPr>
        <w:t>%)</w:t>
      </w:r>
    </w:p>
    <w:p w14:paraId="220E41CF" w14:textId="05DF411A" w:rsidR="002D0126" w:rsidRPr="00FF4810" w:rsidRDefault="00B23131" w:rsidP="00437E25">
      <w:pPr>
        <w:pStyle w:val="enumlev1"/>
        <w:spacing w:before="40"/>
        <w:rPr>
          <w:lang w:val="es-ES"/>
        </w:rPr>
      </w:pPr>
      <w:sdt>
        <w:sdtPr>
          <w:rPr>
            <w:lang w:val="es-ES"/>
          </w:rPr>
          <w:id w:val="179866819"/>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50</w:t>
      </w:r>
      <w:r w:rsidR="00A5227B">
        <w:rPr>
          <w:lang w:val="es-ES"/>
        </w:rPr>
        <w:t> </w:t>
      </w:r>
      <w:r w:rsidR="002D0126" w:rsidRPr="00FF4810">
        <w:rPr>
          <w:lang w:val="es-ES"/>
        </w:rPr>
        <w:t>%</w:t>
      </w:r>
    </w:p>
    <w:p w14:paraId="17FF6590" w14:textId="4BFACD29" w:rsidR="002D0126" w:rsidRPr="00FF4810" w:rsidRDefault="00B23131" w:rsidP="00437E25">
      <w:pPr>
        <w:pStyle w:val="enumlev1"/>
        <w:spacing w:before="40"/>
        <w:rPr>
          <w:lang w:val="es-ES"/>
        </w:rPr>
      </w:pPr>
      <w:sdt>
        <w:sdtPr>
          <w:rPr>
            <w:lang w:val="es-ES"/>
          </w:rPr>
          <w:id w:val="1738051198"/>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minoritaria (1</w:t>
      </w:r>
      <w:r w:rsidR="00A5227B">
        <w:rPr>
          <w:lang w:val="es-ES"/>
        </w:rPr>
        <w:t> </w:t>
      </w:r>
      <w:r w:rsidR="002D0126" w:rsidRPr="00FF4810">
        <w:rPr>
          <w:lang w:val="es-ES"/>
        </w:rPr>
        <w:t>%-49</w:t>
      </w:r>
      <w:r w:rsidR="00A5227B">
        <w:rPr>
          <w:lang w:val="es-ES"/>
        </w:rPr>
        <w:t> </w:t>
      </w:r>
      <w:r w:rsidR="002D0126" w:rsidRPr="00FF4810">
        <w:rPr>
          <w:lang w:val="es-ES"/>
        </w:rPr>
        <w:t>%)</w:t>
      </w:r>
    </w:p>
    <w:p w14:paraId="37094CFB" w14:textId="68C7AE5E" w:rsidR="002D0126" w:rsidRPr="00FF4810" w:rsidRDefault="00B23131" w:rsidP="00437E25">
      <w:pPr>
        <w:pStyle w:val="enumlev1"/>
        <w:spacing w:before="40"/>
        <w:rPr>
          <w:lang w:val="es-ES"/>
        </w:rPr>
      </w:pPr>
      <w:sdt>
        <w:sdtPr>
          <w:rPr>
            <w:lang w:val="es-ES"/>
          </w:rPr>
          <w:id w:val="-1002887566"/>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No se permite la propiedad extranjera</w:t>
      </w:r>
    </w:p>
    <w:p w14:paraId="5599FDA7" w14:textId="37550F89" w:rsidR="005E30F5" w:rsidRPr="00FF4810" w:rsidRDefault="002D0126" w:rsidP="00692EE3">
      <w:pPr>
        <w:rPr>
          <w:lang w:val="es-ES"/>
        </w:rPr>
      </w:pPr>
      <w:r w:rsidRPr="00FF4810">
        <w:rPr>
          <w:lang w:val="es-ES"/>
        </w:rPr>
        <w:t>6.5.5</w:t>
      </w:r>
      <w:r w:rsidRPr="00FF4810">
        <w:rPr>
          <w:lang w:val="es-ES"/>
        </w:rPr>
        <w:tab/>
        <w:t>Operadores de servicios locales:</w:t>
      </w:r>
    </w:p>
    <w:p w14:paraId="4A1E4E37" w14:textId="5ACF7D8F" w:rsidR="002D0126" w:rsidRPr="00FF4810" w:rsidRDefault="00B23131" w:rsidP="00437E25">
      <w:pPr>
        <w:pStyle w:val="enumlev1"/>
        <w:spacing w:before="40"/>
        <w:rPr>
          <w:lang w:val="es-ES"/>
        </w:rPr>
      </w:pPr>
      <w:sdt>
        <w:sdtPr>
          <w:rPr>
            <w:lang w:val="es-ES"/>
          </w:rPr>
          <w:id w:val="1930617140"/>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Sin restricción (100</w:t>
      </w:r>
      <w:r w:rsidR="00A5227B">
        <w:rPr>
          <w:lang w:val="es-ES"/>
        </w:rPr>
        <w:t> </w:t>
      </w:r>
      <w:r w:rsidR="002D0126" w:rsidRPr="00FF4810">
        <w:rPr>
          <w:lang w:val="es-ES"/>
        </w:rPr>
        <w:t>%)</w:t>
      </w:r>
    </w:p>
    <w:p w14:paraId="07AB5E9D" w14:textId="11E48080" w:rsidR="002D0126" w:rsidRPr="00FF4810" w:rsidRDefault="00B23131" w:rsidP="00437E25">
      <w:pPr>
        <w:pStyle w:val="enumlev1"/>
        <w:spacing w:before="40"/>
        <w:rPr>
          <w:lang w:val="es-ES"/>
        </w:rPr>
      </w:pPr>
      <w:sdt>
        <w:sdtPr>
          <w:rPr>
            <w:lang w:val="es-ES"/>
          </w:rPr>
          <w:id w:val="-252206205"/>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mayoritaria (51</w:t>
      </w:r>
      <w:r w:rsidR="00A5227B">
        <w:rPr>
          <w:lang w:val="es-ES"/>
        </w:rPr>
        <w:t> </w:t>
      </w:r>
      <w:r w:rsidR="002D0126" w:rsidRPr="00FF4810">
        <w:rPr>
          <w:lang w:val="es-ES"/>
        </w:rPr>
        <w:t>%-99</w:t>
      </w:r>
      <w:r w:rsidR="00A5227B">
        <w:rPr>
          <w:lang w:val="es-ES"/>
        </w:rPr>
        <w:t> </w:t>
      </w:r>
      <w:r w:rsidR="002D0126" w:rsidRPr="00FF4810">
        <w:rPr>
          <w:lang w:val="es-ES"/>
        </w:rPr>
        <w:t>%)</w:t>
      </w:r>
    </w:p>
    <w:p w14:paraId="54595D37" w14:textId="370B91EE" w:rsidR="002D0126" w:rsidRPr="00FF4810" w:rsidRDefault="00B23131" w:rsidP="00437E25">
      <w:pPr>
        <w:pStyle w:val="enumlev1"/>
        <w:spacing w:before="40"/>
        <w:rPr>
          <w:lang w:val="es-ES"/>
        </w:rPr>
      </w:pPr>
      <w:sdt>
        <w:sdtPr>
          <w:rPr>
            <w:lang w:val="es-ES"/>
          </w:rPr>
          <w:id w:val="1127436536"/>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50</w:t>
      </w:r>
      <w:r w:rsidR="00A5227B">
        <w:rPr>
          <w:lang w:val="es-ES"/>
        </w:rPr>
        <w:t> </w:t>
      </w:r>
      <w:r w:rsidR="002D0126" w:rsidRPr="00FF4810">
        <w:rPr>
          <w:lang w:val="es-ES"/>
        </w:rPr>
        <w:t>%</w:t>
      </w:r>
    </w:p>
    <w:p w14:paraId="0359D8F5" w14:textId="66D00734" w:rsidR="002D0126" w:rsidRPr="00FF4810" w:rsidRDefault="00B23131" w:rsidP="00437E25">
      <w:pPr>
        <w:pStyle w:val="enumlev1"/>
        <w:spacing w:before="40"/>
        <w:rPr>
          <w:lang w:val="es-ES"/>
        </w:rPr>
      </w:pPr>
      <w:sdt>
        <w:sdtPr>
          <w:rPr>
            <w:lang w:val="es-ES"/>
          </w:rPr>
          <w:id w:val="-1777705367"/>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minoritaria (1</w:t>
      </w:r>
      <w:r w:rsidR="00A5227B">
        <w:rPr>
          <w:lang w:val="es-ES"/>
        </w:rPr>
        <w:t> </w:t>
      </w:r>
      <w:r w:rsidR="002D0126" w:rsidRPr="00FF4810">
        <w:rPr>
          <w:lang w:val="es-ES"/>
        </w:rPr>
        <w:t>%-49</w:t>
      </w:r>
      <w:r w:rsidR="00A5227B">
        <w:rPr>
          <w:lang w:val="es-ES"/>
        </w:rPr>
        <w:t> </w:t>
      </w:r>
      <w:r w:rsidR="002D0126" w:rsidRPr="00FF4810">
        <w:rPr>
          <w:lang w:val="es-ES"/>
        </w:rPr>
        <w:t>%)</w:t>
      </w:r>
    </w:p>
    <w:p w14:paraId="28E4D78B" w14:textId="77777777" w:rsidR="002D0126" w:rsidRPr="00FF4810" w:rsidRDefault="00B23131" w:rsidP="00437E25">
      <w:pPr>
        <w:pStyle w:val="enumlev1"/>
        <w:spacing w:before="40"/>
        <w:rPr>
          <w:lang w:val="es-ES"/>
        </w:rPr>
      </w:pPr>
      <w:sdt>
        <w:sdtPr>
          <w:rPr>
            <w:lang w:val="es-ES"/>
          </w:rPr>
          <w:id w:val="1283930185"/>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No se permite la propiedad extranjera</w:t>
      </w:r>
    </w:p>
    <w:p w14:paraId="0FD66B6B" w14:textId="26126D59" w:rsidR="002D0126" w:rsidRPr="00FF4810" w:rsidRDefault="002D0126" w:rsidP="005E30F5">
      <w:pPr>
        <w:rPr>
          <w:lang w:val="es-ES"/>
        </w:rPr>
      </w:pPr>
      <w:r w:rsidRPr="00FF4810">
        <w:rPr>
          <w:lang w:val="es-ES"/>
        </w:rPr>
        <w:lastRenderedPageBreak/>
        <w:t>6.5.6</w:t>
      </w:r>
      <w:r w:rsidRPr="00FF4810">
        <w:rPr>
          <w:lang w:val="es-ES"/>
        </w:rPr>
        <w:tab/>
        <w:t>Operadores de servicios de larga distancia:</w:t>
      </w:r>
    </w:p>
    <w:p w14:paraId="051CEA3F" w14:textId="60674261" w:rsidR="002D0126" w:rsidRPr="00FF4810" w:rsidRDefault="00B23131" w:rsidP="00437E25">
      <w:pPr>
        <w:pStyle w:val="enumlev1"/>
        <w:spacing w:before="40"/>
        <w:rPr>
          <w:lang w:val="es-ES"/>
        </w:rPr>
      </w:pPr>
      <w:sdt>
        <w:sdtPr>
          <w:rPr>
            <w:lang w:val="es-ES"/>
          </w:rPr>
          <w:id w:val="-1961566056"/>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Sin restricción (100</w:t>
      </w:r>
      <w:r w:rsidR="00A5227B">
        <w:rPr>
          <w:lang w:val="es-ES"/>
        </w:rPr>
        <w:t> </w:t>
      </w:r>
      <w:r w:rsidR="002D0126" w:rsidRPr="00FF4810">
        <w:rPr>
          <w:lang w:val="es-ES"/>
        </w:rPr>
        <w:t>%)</w:t>
      </w:r>
    </w:p>
    <w:p w14:paraId="41531F65" w14:textId="669FA89D" w:rsidR="002D0126" w:rsidRPr="00FF4810" w:rsidRDefault="00B23131" w:rsidP="00437E25">
      <w:pPr>
        <w:pStyle w:val="enumlev1"/>
        <w:spacing w:before="40"/>
        <w:rPr>
          <w:lang w:val="es-ES"/>
        </w:rPr>
      </w:pPr>
      <w:sdt>
        <w:sdtPr>
          <w:rPr>
            <w:lang w:val="es-ES"/>
          </w:rPr>
          <w:id w:val="-1851410045"/>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mayoritaria (51</w:t>
      </w:r>
      <w:r w:rsidR="00A5227B">
        <w:rPr>
          <w:lang w:val="es-ES"/>
        </w:rPr>
        <w:t> </w:t>
      </w:r>
      <w:r w:rsidR="002D0126" w:rsidRPr="00FF4810">
        <w:rPr>
          <w:lang w:val="es-ES"/>
        </w:rPr>
        <w:t>%-99</w:t>
      </w:r>
      <w:r w:rsidR="00A5227B">
        <w:rPr>
          <w:lang w:val="es-ES"/>
        </w:rPr>
        <w:t> </w:t>
      </w:r>
      <w:r w:rsidR="002D0126" w:rsidRPr="00FF4810">
        <w:rPr>
          <w:lang w:val="es-ES"/>
        </w:rPr>
        <w:t>%)</w:t>
      </w:r>
    </w:p>
    <w:p w14:paraId="2CE83B7C" w14:textId="664914D8" w:rsidR="002D0126" w:rsidRPr="00FF4810" w:rsidRDefault="00B23131" w:rsidP="00437E25">
      <w:pPr>
        <w:pStyle w:val="enumlev1"/>
        <w:spacing w:before="40"/>
        <w:rPr>
          <w:lang w:val="es-ES"/>
        </w:rPr>
      </w:pPr>
      <w:sdt>
        <w:sdtPr>
          <w:rPr>
            <w:lang w:val="es-ES"/>
          </w:rPr>
          <w:id w:val="688027415"/>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50</w:t>
      </w:r>
      <w:r w:rsidR="00A5227B">
        <w:rPr>
          <w:lang w:val="es-ES"/>
        </w:rPr>
        <w:t> </w:t>
      </w:r>
      <w:r w:rsidR="002D0126" w:rsidRPr="00FF4810">
        <w:rPr>
          <w:lang w:val="es-ES"/>
        </w:rPr>
        <w:t>%</w:t>
      </w:r>
    </w:p>
    <w:p w14:paraId="643EDD0F" w14:textId="78E15716" w:rsidR="002D0126" w:rsidRPr="00FF4810" w:rsidRDefault="00B23131" w:rsidP="00437E25">
      <w:pPr>
        <w:pStyle w:val="enumlev1"/>
        <w:spacing w:before="40"/>
        <w:rPr>
          <w:lang w:val="es-ES"/>
        </w:rPr>
      </w:pPr>
      <w:sdt>
        <w:sdtPr>
          <w:rPr>
            <w:lang w:val="es-ES"/>
          </w:rPr>
          <w:id w:val="-125618867"/>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minoritaria (1</w:t>
      </w:r>
      <w:r w:rsidR="00A5227B">
        <w:rPr>
          <w:lang w:val="es-ES"/>
        </w:rPr>
        <w:t> </w:t>
      </w:r>
      <w:r w:rsidR="002D0126" w:rsidRPr="00FF4810">
        <w:rPr>
          <w:lang w:val="es-ES"/>
        </w:rPr>
        <w:t>%-49</w:t>
      </w:r>
      <w:r w:rsidR="00A5227B">
        <w:rPr>
          <w:lang w:val="es-ES"/>
        </w:rPr>
        <w:t> </w:t>
      </w:r>
      <w:r w:rsidR="002D0126" w:rsidRPr="00FF4810">
        <w:rPr>
          <w:lang w:val="es-ES"/>
        </w:rPr>
        <w:t>%)</w:t>
      </w:r>
    </w:p>
    <w:p w14:paraId="5AB3808F" w14:textId="77777777" w:rsidR="002D0126" w:rsidRPr="00FF4810" w:rsidRDefault="00B23131" w:rsidP="00437E25">
      <w:pPr>
        <w:pStyle w:val="enumlev1"/>
        <w:spacing w:before="40"/>
        <w:rPr>
          <w:lang w:val="es-ES"/>
        </w:rPr>
      </w:pPr>
      <w:sdt>
        <w:sdtPr>
          <w:rPr>
            <w:lang w:val="es-ES"/>
          </w:rPr>
          <w:id w:val="165593948"/>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No se permite la propiedad extranjera</w:t>
      </w:r>
    </w:p>
    <w:p w14:paraId="4D7903BC" w14:textId="183983FD" w:rsidR="005E30F5" w:rsidRPr="00FF4810" w:rsidRDefault="002D0126" w:rsidP="00692EE3">
      <w:pPr>
        <w:rPr>
          <w:lang w:val="es-ES"/>
        </w:rPr>
      </w:pPr>
      <w:r w:rsidRPr="00FF4810">
        <w:rPr>
          <w:lang w:val="es-ES"/>
        </w:rPr>
        <w:t>6.5.7</w:t>
      </w:r>
      <w:r w:rsidRPr="00FF4810">
        <w:rPr>
          <w:lang w:val="es-ES"/>
        </w:rPr>
        <w:tab/>
        <w:t>Operadores de servicios internacionales:</w:t>
      </w:r>
    </w:p>
    <w:p w14:paraId="5E926FB7" w14:textId="03ACB5B5" w:rsidR="002D0126" w:rsidRPr="00FF4810" w:rsidRDefault="00B23131" w:rsidP="00437E25">
      <w:pPr>
        <w:pStyle w:val="enumlev1"/>
        <w:spacing w:before="40"/>
        <w:rPr>
          <w:lang w:val="es-ES"/>
        </w:rPr>
      </w:pPr>
      <w:sdt>
        <w:sdtPr>
          <w:rPr>
            <w:lang w:val="es-ES"/>
          </w:rPr>
          <w:id w:val="-389725525"/>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Sin restricción (100</w:t>
      </w:r>
      <w:r w:rsidR="00A5227B">
        <w:rPr>
          <w:lang w:val="es-ES"/>
        </w:rPr>
        <w:t> </w:t>
      </w:r>
      <w:r w:rsidR="002D0126" w:rsidRPr="00FF4810">
        <w:rPr>
          <w:lang w:val="es-ES"/>
        </w:rPr>
        <w:t>%)</w:t>
      </w:r>
    </w:p>
    <w:p w14:paraId="32D4B9EA" w14:textId="1721F99E" w:rsidR="002D0126" w:rsidRPr="00FF4810" w:rsidRDefault="00B23131" w:rsidP="00437E25">
      <w:pPr>
        <w:pStyle w:val="enumlev1"/>
        <w:spacing w:before="40"/>
        <w:rPr>
          <w:lang w:val="es-ES"/>
        </w:rPr>
      </w:pPr>
      <w:sdt>
        <w:sdtPr>
          <w:rPr>
            <w:lang w:val="es-ES"/>
          </w:rPr>
          <w:id w:val="-366614465"/>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mayoritaria (51</w:t>
      </w:r>
      <w:r w:rsidR="00A5227B">
        <w:rPr>
          <w:lang w:val="es-ES"/>
        </w:rPr>
        <w:t> </w:t>
      </w:r>
      <w:r w:rsidR="002D0126" w:rsidRPr="00FF4810">
        <w:rPr>
          <w:lang w:val="es-ES"/>
        </w:rPr>
        <w:t>%-99</w:t>
      </w:r>
      <w:r w:rsidR="00A5227B">
        <w:rPr>
          <w:lang w:val="es-ES"/>
        </w:rPr>
        <w:t> </w:t>
      </w:r>
      <w:r w:rsidR="002D0126" w:rsidRPr="00FF4810">
        <w:rPr>
          <w:lang w:val="es-ES"/>
        </w:rPr>
        <w:t>%)</w:t>
      </w:r>
    </w:p>
    <w:p w14:paraId="25ED1835" w14:textId="0874EDC9" w:rsidR="002D0126" w:rsidRPr="00FF4810" w:rsidRDefault="00B23131" w:rsidP="00437E25">
      <w:pPr>
        <w:pStyle w:val="enumlev1"/>
        <w:spacing w:before="40"/>
        <w:rPr>
          <w:lang w:val="es-ES"/>
        </w:rPr>
      </w:pPr>
      <w:sdt>
        <w:sdtPr>
          <w:rPr>
            <w:lang w:val="es-ES"/>
          </w:rPr>
          <w:id w:val="917675879"/>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50</w:t>
      </w:r>
      <w:r w:rsidR="00A5227B">
        <w:rPr>
          <w:lang w:val="es-ES"/>
        </w:rPr>
        <w:t> </w:t>
      </w:r>
      <w:r w:rsidR="002D0126" w:rsidRPr="00FF4810">
        <w:rPr>
          <w:lang w:val="es-ES"/>
        </w:rPr>
        <w:t>%</w:t>
      </w:r>
    </w:p>
    <w:p w14:paraId="13C666B3" w14:textId="1C818B7D" w:rsidR="002D0126" w:rsidRPr="00FF4810" w:rsidRDefault="00B23131" w:rsidP="00437E25">
      <w:pPr>
        <w:pStyle w:val="enumlev1"/>
        <w:spacing w:before="40"/>
        <w:rPr>
          <w:lang w:val="es-ES"/>
        </w:rPr>
      </w:pPr>
      <w:sdt>
        <w:sdtPr>
          <w:rPr>
            <w:lang w:val="es-ES"/>
          </w:rPr>
          <w:id w:val="-2057538344"/>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minoritaria (1</w:t>
      </w:r>
      <w:r w:rsidR="00A5227B">
        <w:rPr>
          <w:lang w:val="es-ES"/>
        </w:rPr>
        <w:t> </w:t>
      </w:r>
      <w:r w:rsidR="002D0126" w:rsidRPr="00FF4810">
        <w:rPr>
          <w:lang w:val="es-ES"/>
        </w:rPr>
        <w:t>%-49</w:t>
      </w:r>
      <w:r w:rsidR="00A5227B">
        <w:rPr>
          <w:lang w:val="es-ES"/>
        </w:rPr>
        <w:t> </w:t>
      </w:r>
      <w:r w:rsidR="002D0126" w:rsidRPr="00FF4810">
        <w:rPr>
          <w:lang w:val="es-ES"/>
        </w:rPr>
        <w:t>%)</w:t>
      </w:r>
    </w:p>
    <w:p w14:paraId="7B89A4AE" w14:textId="7FD2BB3E" w:rsidR="005E30F5" w:rsidRPr="00FF4810" w:rsidRDefault="00B23131" w:rsidP="00437E25">
      <w:pPr>
        <w:pStyle w:val="enumlev1"/>
        <w:spacing w:before="40"/>
        <w:rPr>
          <w:lang w:val="es-ES"/>
        </w:rPr>
      </w:pPr>
      <w:sdt>
        <w:sdtPr>
          <w:rPr>
            <w:lang w:val="es-ES"/>
          </w:rPr>
          <w:id w:val="-671872907"/>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No se permite la propiedad extranjera</w:t>
      </w:r>
    </w:p>
    <w:p w14:paraId="68CFE195" w14:textId="2A47DE83" w:rsidR="002D0126" w:rsidRPr="00FF4810" w:rsidRDefault="002D0126" w:rsidP="005E30F5">
      <w:pPr>
        <w:rPr>
          <w:lang w:val="es-ES"/>
        </w:rPr>
      </w:pPr>
      <w:r w:rsidRPr="00FF4810">
        <w:rPr>
          <w:lang w:val="es-ES"/>
        </w:rPr>
        <w:t>6.5.8</w:t>
      </w:r>
      <w:r w:rsidRPr="00FF4810">
        <w:rPr>
          <w:lang w:val="es-ES"/>
        </w:rPr>
        <w:tab/>
        <w:t>Proveedores de servicios de valor añadido:</w:t>
      </w:r>
    </w:p>
    <w:p w14:paraId="63F5EE6E" w14:textId="145C585F" w:rsidR="002D0126" w:rsidRPr="00FF4810" w:rsidRDefault="00B23131" w:rsidP="00437E25">
      <w:pPr>
        <w:pStyle w:val="enumlev1"/>
        <w:spacing w:before="40"/>
        <w:rPr>
          <w:lang w:val="es-ES"/>
        </w:rPr>
      </w:pPr>
      <w:sdt>
        <w:sdtPr>
          <w:rPr>
            <w:lang w:val="es-ES"/>
          </w:rPr>
          <w:id w:val="1409654384"/>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Sin restricción (100</w:t>
      </w:r>
      <w:r w:rsidR="00A5227B">
        <w:rPr>
          <w:lang w:val="es-ES"/>
        </w:rPr>
        <w:t> </w:t>
      </w:r>
      <w:r w:rsidR="002D0126" w:rsidRPr="00FF4810">
        <w:rPr>
          <w:lang w:val="es-ES"/>
        </w:rPr>
        <w:t>%)</w:t>
      </w:r>
    </w:p>
    <w:p w14:paraId="6CC8E460" w14:textId="5542F3FD" w:rsidR="002D0126" w:rsidRPr="00FF4810" w:rsidRDefault="00B23131" w:rsidP="00437E25">
      <w:pPr>
        <w:pStyle w:val="enumlev1"/>
        <w:spacing w:before="40"/>
        <w:rPr>
          <w:lang w:val="es-ES"/>
        </w:rPr>
      </w:pPr>
      <w:sdt>
        <w:sdtPr>
          <w:rPr>
            <w:lang w:val="es-ES"/>
          </w:rPr>
          <w:id w:val="-1911769412"/>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mayoritaria (51</w:t>
      </w:r>
      <w:r w:rsidR="00A5227B">
        <w:rPr>
          <w:lang w:val="es-ES"/>
        </w:rPr>
        <w:t> </w:t>
      </w:r>
      <w:r w:rsidR="002D0126" w:rsidRPr="00FF4810">
        <w:rPr>
          <w:lang w:val="es-ES"/>
        </w:rPr>
        <w:t>%-99</w:t>
      </w:r>
      <w:r w:rsidR="00A5227B">
        <w:rPr>
          <w:lang w:val="es-ES"/>
        </w:rPr>
        <w:t> </w:t>
      </w:r>
      <w:r w:rsidR="002D0126" w:rsidRPr="00FF4810">
        <w:rPr>
          <w:lang w:val="es-ES"/>
        </w:rPr>
        <w:t>%)</w:t>
      </w:r>
    </w:p>
    <w:p w14:paraId="71EE1EB9" w14:textId="7D4147B2" w:rsidR="002D0126" w:rsidRPr="00FF4810" w:rsidRDefault="00B23131" w:rsidP="00437E25">
      <w:pPr>
        <w:pStyle w:val="enumlev1"/>
        <w:spacing w:before="40"/>
        <w:rPr>
          <w:lang w:val="es-ES"/>
        </w:rPr>
      </w:pPr>
      <w:sdt>
        <w:sdtPr>
          <w:rPr>
            <w:lang w:val="es-ES"/>
          </w:rPr>
          <w:id w:val="-1560926885"/>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50</w:t>
      </w:r>
      <w:r w:rsidR="00A5227B">
        <w:rPr>
          <w:lang w:val="es-ES"/>
        </w:rPr>
        <w:t> </w:t>
      </w:r>
      <w:r w:rsidR="002D0126" w:rsidRPr="00FF4810">
        <w:rPr>
          <w:lang w:val="es-ES"/>
        </w:rPr>
        <w:t>%</w:t>
      </w:r>
    </w:p>
    <w:p w14:paraId="571D961E" w14:textId="04882EBA" w:rsidR="002D0126" w:rsidRPr="00FF4810" w:rsidRDefault="00B23131" w:rsidP="00437E25">
      <w:pPr>
        <w:pStyle w:val="enumlev1"/>
        <w:spacing w:before="40"/>
        <w:rPr>
          <w:lang w:val="es-ES"/>
        </w:rPr>
      </w:pPr>
      <w:sdt>
        <w:sdtPr>
          <w:rPr>
            <w:lang w:val="es-ES"/>
          </w:rPr>
          <w:id w:val="1633370371"/>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Participación minoritaria (1</w:t>
      </w:r>
      <w:r w:rsidR="00A5227B">
        <w:rPr>
          <w:lang w:val="es-ES"/>
        </w:rPr>
        <w:t> </w:t>
      </w:r>
      <w:r w:rsidR="002D0126" w:rsidRPr="00FF4810">
        <w:rPr>
          <w:lang w:val="es-ES"/>
        </w:rPr>
        <w:t>%-49</w:t>
      </w:r>
      <w:r w:rsidR="00A5227B">
        <w:rPr>
          <w:lang w:val="es-ES"/>
        </w:rPr>
        <w:t> </w:t>
      </w:r>
      <w:r w:rsidR="002D0126" w:rsidRPr="00FF4810">
        <w:rPr>
          <w:lang w:val="es-ES"/>
        </w:rPr>
        <w:t>%)</w:t>
      </w:r>
    </w:p>
    <w:p w14:paraId="2514E0EE" w14:textId="77777777" w:rsidR="002D0126" w:rsidRPr="00FF4810" w:rsidRDefault="00B23131" w:rsidP="00437E25">
      <w:pPr>
        <w:pStyle w:val="enumlev1"/>
        <w:spacing w:before="40"/>
        <w:rPr>
          <w:lang w:val="es-ES"/>
        </w:rPr>
      </w:pPr>
      <w:sdt>
        <w:sdtPr>
          <w:rPr>
            <w:lang w:val="es-ES"/>
          </w:rPr>
          <w:id w:val="1394925047"/>
          <w14:checkbox>
            <w14:checked w14:val="0"/>
            <w14:checkedState w14:val="2612" w14:font="MS Gothic"/>
            <w14:uncheckedState w14:val="2610" w14:font="MS Gothic"/>
          </w14:checkbox>
        </w:sdtPr>
        <w:sdtEndPr/>
        <w:sdtContent>
          <w:r w:rsidR="002D0126" w:rsidRPr="00FF4810">
            <w:rPr>
              <w:rFonts w:ascii="MS Gothic" w:eastAsia="MS Gothic" w:hAnsi="MS Gothic"/>
              <w:lang w:val="es-ES"/>
            </w:rPr>
            <w:t>☐</w:t>
          </w:r>
        </w:sdtContent>
      </w:sdt>
      <w:r w:rsidR="002D0126" w:rsidRPr="00FF4810">
        <w:rPr>
          <w:lang w:val="es-ES"/>
        </w:rPr>
        <w:tab/>
        <w:t>No se permite la propiedad extranjera</w:t>
      </w:r>
    </w:p>
    <w:p w14:paraId="3367C152" w14:textId="2974A1B8" w:rsidR="00606F32" w:rsidRPr="00FF4810" w:rsidRDefault="00606F32" w:rsidP="005E30F5">
      <w:pPr>
        <w:rPr>
          <w:lang w:val="es-ES"/>
        </w:rPr>
      </w:pPr>
      <w:r w:rsidRPr="00FF4810">
        <w:rPr>
          <w:lang w:val="es-ES"/>
        </w:rPr>
        <w:t>6.5.9</w:t>
      </w:r>
      <w:r w:rsidRPr="00FF4810">
        <w:rPr>
          <w:lang w:val="es-ES"/>
        </w:rPr>
        <w:tab/>
        <w:t>Proveedores de servicios de Internet:</w:t>
      </w:r>
    </w:p>
    <w:p w14:paraId="448C78CC" w14:textId="4E1DC087" w:rsidR="00606F32" w:rsidRPr="00FF4810" w:rsidRDefault="00B23131" w:rsidP="00437E25">
      <w:pPr>
        <w:pStyle w:val="enumlev1"/>
        <w:spacing w:before="40"/>
        <w:rPr>
          <w:lang w:val="es-ES"/>
        </w:rPr>
      </w:pPr>
      <w:sdt>
        <w:sdtPr>
          <w:rPr>
            <w:lang w:val="es-ES"/>
          </w:rPr>
          <w:id w:val="361867626"/>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Sin restricción (100</w:t>
      </w:r>
      <w:r w:rsidR="00A5227B">
        <w:rPr>
          <w:lang w:val="es-ES"/>
        </w:rPr>
        <w:t> </w:t>
      </w:r>
      <w:r w:rsidR="00606F32" w:rsidRPr="00FF4810">
        <w:rPr>
          <w:lang w:val="es-ES"/>
        </w:rPr>
        <w:t>%)</w:t>
      </w:r>
    </w:p>
    <w:p w14:paraId="5C0314BB" w14:textId="7A65A2EE" w:rsidR="00606F32" w:rsidRPr="00FF4810" w:rsidRDefault="00B23131" w:rsidP="00437E25">
      <w:pPr>
        <w:pStyle w:val="enumlev1"/>
        <w:spacing w:before="40"/>
        <w:rPr>
          <w:lang w:val="es-ES"/>
        </w:rPr>
      </w:pPr>
      <w:sdt>
        <w:sdtPr>
          <w:rPr>
            <w:lang w:val="es-ES"/>
          </w:rPr>
          <w:id w:val="-1735003461"/>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Participación mayoritaria (51</w:t>
      </w:r>
      <w:r w:rsidR="00A5227B">
        <w:rPr>
          <w:lang w:val="es-ES"/>
        </w:rPr>
        <w:t> </w:t>
      </w:r>
      <w:r w:rsidR="00606F32" w:rsidRPr="00FF4810">
        <w:rPr>
          <w:lang w:val="es-ES"/>
        </w:rPr>
        <w:t>%-99</w:t>
      </w:r>
      <w:r w:rsidR="00A5227B">
        <w:rPr>
          <w:lang w:val="es-ES"/>
        </w:rPr>
        <w:t> </w:t>
      </w:r>
      <w:r w:rsidR="00606F32" w:rsidRPr="00FF4810">
        <w:rPr>
          <w:lang w:val="es-ES"/>
        </w:rPr>
        <w:t>%)</w:t>
      </w:r>
    </w:p>
    <w:p w14:paraId="7D3F35FA" w14:textId="05851E47" w:rsidR="00606F32" w:rsidRPr="00FF4810" w:rsidRDefault="00B23131" w:rsidP="00437E25">
      <w:pPr>
        <w:pStyle w:val="enumlev1"/>
        <w:spacing w:before="40"/>
        <w:rPr>
          <w:lang w:val="es-ES"/>
        </w:rPr>
      </w:pPr>
      <w:sdt>
        <w:sdtPr>
          <w:rPr>
            <w:lang w:val="es-ES"/>
          </w:rPr>
          <w:id w:val="1632986051"/>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50</w:t>
      </w:r>
      <w:r w:rsidR="00A5227B">
        <w:rPr>
          <w:lang w:val="es-ES"/>
        </w:rPr>
        <w:t> </w:t>
      </w:r>
      <w:r w:rsidR="00606F32" w:rsidRPr="00FF4810">
        <w:rPr>
          <w:lang w:val="es-ES"/>
        </w:rPr>
        <w:t>%</w:t>
      </w:r>
    </w:p>
    <w:p w14:paraId="7D06B52C" w14:textId="74AD8D84" w:rsidR="00606F32" w:rsidRPr="00FF4810" w:rsidRDefault="00B23131" w:rsidP="00437E25">
      <w:pPr>
        <w:pStyle w:val="enumlev1"/>
        <w:spacing w:before="40"/>
        <w:rPr>
          <w:lang w:val="es-ES"/>
        </w:rPr>
      </w:pPr>
      <w:sdt>
        <w:sdtPr>
          <w:rPr>
            <w:lang w:val="es-ES"/>
          </w:rPr>
          <w:id w:val="-1755972512"/>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Participación minoritaria (1</w:t>
      </w:r>
      <w:r w:rsidR="00A5227B">
        <w:rPr>
          <w:lang w:val="es-ES"/>
        </w:rPr>
        <w:t> </w:t>
      </w:r>
      <w:r w:rsidR="00606F32" w:rsidRPr="00FF4810">
        <w:rPr>
          <w:lang w:val="es-ES"/>
        </w:rPr>
        <w:t>%-49</w:t>
      </w:r>
      <w:r w:rsidR="00A5227B">
        <w:rPr>
          <w:lang w:val="es-ES"/>
        </w:rPr>
        <w:t> </w:t>
      </w:r>
      <w:r w:rsidR="00606F32" w:rsidRPr="00FF4810">
        <w:rPr>
          <w:lang w:val="es-ES"/>
        </w:rPr>
        <w:t>%)</w:t>
      </w:r>
    </w:p>
    <w:p w14:paraId="056154D8" w14:textId="322117BC" w:rsidR="00606F32" w:rsidRPr="00FF4810" w:rsidRDefault="00B23131" w:rsidP="00437E25">
      <w:pPr>
        <w:pStyle w:val="enumlev1"/>
        <w:spacing w:before="40"/>
        <w:rPr>
          <w:lang w:val="es-ES"/>
        </w:rPr>
      </w:pPr>
      <w:sdt>
        <w:sdtPr>
          <w:rPr>
            <w:lang w:val="es-ES"/>
          </w:rPr>
          <w:id w:val="1845427671"/>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No se permite la propiedad extranjera</w:t>
      </w:r>
    </w:p>
    <w:p w14:paraId="6EC348A8" w14:textId="2DA45B0C" w:rsidR="00606F32" w:rsidRPr="00FF4810" w:rsidRDefault="00606F32" w:rsidP="00692EE3">
      <w:pPr>
        <w:rPr>
          <w:lang w:val="es-ES"/>
        </w:rPr>
      </w:pPr>
      <w:r w:rsidRPr="00FF4810">
        <w:rPr>
          <w:lang w:val="es-ES"/>
        </w:rPr>
        <w:t>6.5.10</w:t>
      </w:r>
      <w:r w:rsidR="00692EE3" w:rsidRPr="00FF4810">
        <w:rPr>
          <w:lang w:val="es-ES"/>
        </w:rPr>
        <w:tab/>
      </w:r>
      <w:r w:rsidRPr="00FF4810">
        <w:rPr>
          <w:lang w:val="es-ES"/>
        </w:rPr>
        <w:t>Proveedores de servicios digitales:</w:t>
      </w:r>
    </w:p>
    <w:p w14:paraId="27549612" w14:textId="26A817A1" w:rsidR="00606F32" w:rsidRPr="00FF4810" w:rsidRDefault="00B23131" w:rsidP="00437E25">
      <w:pPr>
        <w:pStyle w:val="enumlev1"/>
        <w:spacing w:before="40"/>
        <w:rPr>
          <w:lang w:val="es-ES"/>
        </w:rPr>
      </w:pPr>
      <w:sdt>
        <w:sdtPr>
          <w:rPr>
            <w:lang w:val="es-ES"/>
          </w:rPr>
          <w:id w:val="623809410"/>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Sin restricción (100</w:t>
      </w:r>
      <w:r w:rsidR="00A5227B">
        <w:rPr>
          <w:lang w:val="es-ES"/>
        </w:rPr>
        <w:t> </w:t>
      </w:r>
      <w:r w:rsidR="00606F32" w:rsidRPr="00FF4810">
        <w:rPr>
          <w:lang w:val="es-ES"/>
        </w:rPr>
        <w:t>%)</w:t>
      </w:r>
    </w:p>
    <w:p w14:paraId="730DEFA0" w14:textId="24ADA827" w:rsidR="00606F32" w:rsidRPr="00FF4810" w:rsidRDefault="00B23131" w:rsidP="00437E25">
      <w:pPr>
        <w:pStyle w:val="enumlev1"/>
        <w:spacing w:before="40"/>
        <w:rPr>
          <w:lang w:val="es-ES"/>
        </w:rPr>
      </w:pPr>
      <w:sdt>
        <w:sdtPr>
          <w:rPr>
            <w:lang w:val="es-ES"/>
          </w:rPr>
          <w:id w:val="1141460690"/>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Participación mayoritaria (51</w:t>
      </w:r>
      <w:r w:rsidR="00A5227B">
        <w:rPr>
          <w:lang w:val="es-ES"/>
        </w:rPr>
        <w:t> </w:t>
      </w:r>
      <w:r w:rsidR="00606F32" w:rsidRPr="00FF4810">
        <w:rPr>
          <w:lang w:val="es-ES"/>
        </w:rPr>
        <w:t>%-99</w:t>
      </w:r>
      <w:r w:rsidR="00A5227B">
        <w:rPr>
          <w:lang w:val="es-ES"/>
        </w:rPr>
        <w:t> </w:t>
      </w:r>
      <w:r w:rsidR="00606F32" w:rsidRPr="00FF4810">
        <w:rPr>
          <w:lang w:val="es-ES"/>
        </w:rPr>
        <w:t>%)</w:t>
      </w:r>
    </w:p>
    <w:p w14:paraId="78AECB14" w14:textId="5EA41B5A" w:rsidR="00606F32" w:rsidRPr="00FF4810" w:rsidRDefault="00B23131" w:rsidP="00437E25">
      <w:pPr>
        <w:pStyle w:val="enumlev1"/>
        <w:spacing w:before="40"/>
        <w:rPr>
          <w:lang w:val="es-ES"/>
        </w:rPr>
      </w:pPr>
      <w:sdt>
        <w:sdtPr>
          <w:rPr>
            <w:lang w:val="es-ES"/>
          </w:rPr>
          <w:id w:val="748772624"/>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50</w:t>
      </w:r>
      <w:r w:rsidR="00A5227B">
        <w:rPr>
          <w:lang w:val="es-ES"/>
        </w:rPr>
        <w:t> </w:t>
      </w:r>
      <w:r w:rsidR="00606F32" w:rsidRPr="00FF4810">
        <w:rPr>
          <w:lang w:val="es-ES"/>
        </w:rPr>
        <w:t>%</w:t>
      </w:r>
    </w:p>
    <w:p w14:paraId="64B1A524" w14:textId="4545FC5A" w:rsidR="00606F32" w:rsidRPr="00FF4810" w:rsidRDefault="00B23131" w:rsidP="00437E25">
      <w:pPr>
        <w:pStyle w:val="enumlev1"/>
        <w:spacing w:before="40"/>
        <w:rPr>
          <w:lang w:val="es-ES"/>
        </w:rPr>
      </w:pPr>
      <w:sdt>
        <w:sdtPr>
          <w:rPr>
            <w:lang w:val="es-ES"/>
          </w:rPr>
          <w:id w:val="-1780253369"/>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Participación minoritaria (1</w:t>
      </w:r>
      <w:r w:rsidR="00A5227B">
        <w:rPr>
          <w:lang w:val="es-ES"/>
        </w:rPr>
        <w:t> </w:t>
      </w:r>
      <w:r w:rsidR="00606F32" w:rsidRPr="00FF4810">
        <w:rPr>
          <w:lang w:val="es-ES"/>
        </w:rPr>
        <w:t>%-49</w:t>
      </w:r>
      <w:r w:rsidR="00A5227B">
        <w:rPr>
          <w:lang w:val="es-ES"/>
        </w:rPr>
        <w:t> </w:t>
      </w:r>
      <w:r w:rsidR="00606F32" w:rsidRPr="00FF4810">
        <w:rPr>
          <w:lang w:val="es-ES"/>
        </w:rPr>
        <w:t>%)</w:t>
      </w:r>
    </w:p>
    <w:p w14:paraId="0E193F0E" w14:textId="573DDB85" w:rsidR="00606F32" w:rsidRPr="00FF4810" w:rsidRDefault="00B23131" w:rsidP="00437E25">
      <w:pPr>
        <w:pStyle w:val="enumlev1"/>
        <w:spacing w:before="40"/>
        <w:rPr>
          <w:lang w:val="es-ES"/>
        </w:rPr>
      </w:pPr>
      <w:sdt>
        <w:sdtPr>
          <w:rPr>
            <w:lang w:val="es-ES"/>
          </w:rPr>
          <w:id w:val="2026907671"/>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No se permite la propiedad extranjera</w:t>
      </w:r>
    </w:p>
    <w:p w14:paraId="0E35134B" w14:textId="384B0AA5" w:rsidR="00606F32" w:rsidRPr="00FF4810" w:rsidRDefault="00606F32" w:rsidP="00E452CB">
      <w:pPr>
        <w:keepNext/>
        <w:keepLines/>
        <w:rPr>
          <w:lang w:val="es-ES"/>
        </w:rPr>
      </w:pPr>
      <w:r w:rsidRPr="00FF4810">
        <w:rPr>
          <w:lang w:val="es-ES"/>
        </w:rPr>
        <w:t>6.5.11</w:t>
      </w:r>
      <w:r w:rsidR="00692EE3" w:rsidRPr="00FF4810">
        <w:rPr>
          <w:lang w:val="es-ES"/>
        </w:rPr>
        <w:tab/>
      </w:r>
      <w:r w:rsidRPr="00FF4810">
        <w:rPr>
          <w:lang w:val="es-ES"/>
        </w:rPr>
        <w:t>Otras categorías. Especifique:</w:t>
      </w:r>
    </w:p>
    <w:tbl>
      <w:tblPr>
        <w:tblW w:w="9639" w:type="dxa"/>
        <w:jc w:val="center"/>
        <w:tblLook w:val="04A0" w:firstRow="1" w:lastRow="0" w:firstColumn="1" w:lastColumn="0" w:noHBand="0" w:noVBand="1"/>
      </w:tblPr>
      <w:tblGrid>
        <w:gridCol w:w="487"/>
        <w:gridCol w:w="3923"/>
        <w:gridCol w:w="2085"/>
        <w:gridCol w:w="3144"/>
      </w:tblGrid>
      <w:tr w:rsidR="00692EE3" w:rsidRPr="00FF4810" w14:paraId="211D977B" w14:textId="77777777" w:rsidTr="003A118E">
        <w:trPr>
          <w:jc w:val="center"/>
        </w:trPr>
        <w:tc>
          <w:tcPr>
            <w:tcW w:w="487" w:type="dxa"/>
          </w:tcPr>
          <w:p w14:paraId="647058E5" w14:textId="4F9753EB" w:rsidR="00692EE3" w:rsidRPr="00FF4810" w:rsidRDefault="00B23131" w:rsidP="003A118E">
            <w:pPr>
              <w:keepNext/>
              <w:keepLines/>
              <w:tabs>
                <w:tab w:val="left" w:pos="794"/>
              </w:tabs>
              <w:spacing w:before="40" w:after="40"/>
              <w:rPr>
                <w:lang w:val="es-ES"/>
              </w:rPr>
            </w:pPr>
            <w:sdt>
              <w:sdtPr>
                <w:rPr>
                  <w:lang w:val="es-ES"/>
                </w:rPr>
                <w:id w:val="471715404"/>
                <w14:checkbox>
                  <w14:checked w14:val="0"/>
                  <w14:checkedState w14:val="2612" w14:font="MS Gothic"/>
                  <w14:uncheckedState w14:val="2610" w14:font="MS Gothic"/>
                </w14:checkbox>
              </w:sdtPr>
              <w:sdtEndPr/>
              <w:sdtContent>
                <w:r w:rsidR="00692EE3" w:rsidRPr="00FF4810">
                  <w:rPr>
                    <w:rFonts w:ascii="MS Gothic" w:eastAsia="MS Gothic" w:hAnsi="MS Gothic"/>
                    <w:lang w:val="es-ES"/>
                  </w:rPr>
                  <w:t>☐</w:t>
                </w:r>
              </w:sdtContent>
            </w:sdt>
          </w:p>
        </w:tc>
        <w:tc>
          <w:tcPr>
            <w:tcW w:w="3923" w:type="dxa"/>
          </w:tcPr>
          <w:p w14:paraId="450F3F5A" w14:textId="0EE8EFCD" w:rsidR="00692EE3" w:rsidRPr="00FF4810" w:rsidRDefault="00692EE3" w:rsidP="003A118E">
            <w:pPr>
              <w:keepNext/>
              <w:keepLines/>
              <w:tabs>
                <w:tab w:val="left" w:pos="794"/>
              </w:tabs>
              <w:spacing w:before="40" w:after="40"/>
              <w:rPr>
                <w:lang w:val="es-ES"/>
              </w:rPr>
            </w:pPr>
            <w:r w:rsidRPr="00FF4810">
              <w:rPr>
                <w:lang w:val="es-ES"/>
              </w:rPr>
              <w:t>Sin restricción (100</w:t>
            </w:r>
            <w:r w:rsidR="00A5227B">
              <w:rPr>
                <w:lang w:val="es-ES"/>
              </w:rPr>
              <w:t> </w:t>
            </w:r>
            <w:r w:rsidRPr="00FF4810">
              <w:rPr>
                <w:lang w:val="es-ES"/>
              </w:rPr>
              <w:t>%)</w:t>
            </w:r>
          </w:p>
        </w:tc>
        <w:tc>
          <w:tcPr>
            <w:tcW w:w="2085" w:type="dxa"/>
          </w:tcPr>
          <w:p w14:paraId="74FE4AB1" w14:textId="77777777" w:rsidR="00692EE3" w:rsidRPr="00FF4810" w:rsidRDefault="00692EE3" w:rsidP="003A118E">
            <w:pPr>
              <w:keepNext/>
              <w:keepLines/>
              <w:tabs>
                <w:tab w:val="left" w:pos="794"/>
              </w:tabs>
              <w:spacing w:before="40" w:after="40"/>
              <w:rPr>
                <w:lang w:val="es-ES"/>
              </w:rPr>
            </w:pPr>
            <w:r w:rsidRPr="00FF4810">
              <w:rPr>
                <w:lang w:val="es-ES"/>
              </w:rPr>
              <w:t>Sírvase especificar:</w:t>
            </w:r>
          </w:p>
        </w:tc>
        <w:tc>
          <w:tcPr>
            <w:tcW w:w="3144" w:type="dxa"/>
          </w:tcPr>
          <w:p w14:paraId="5A8450D3" w14:textId="0D63F7B6" w:rsidR="00692EE3" w:rsidRPr="00FF4810" w:rsidRDefault="00B23131" w:rsidP="003A118E">
            <w:pPr>
              <w:keepNext/>
              <w:keepLines/>
              <w:tabs>
                <w:tab w:val="left" w:pos="794"/>
              </w:tabs>
              <w:spacing w:before="40" w:after="40"/>
              <w:rPr>
                <w:lang w:val="es-ES"/>
              </w:rPr>
            </w:pPr>
            <w:sdt>
              <w:sdtPr>
                <w:rPr>
                  <w:lang w:val="es-ES"/>
                </w:rPr>
                <w:id w:val="-431359701"/>
                <w:placeholder>
                  <w:docPart w:val="DEBDD85A92D843EB856FC2E3BC4C5F89"/>
                </w:placeholder>
                <w:showingPlcHdr/>
              </w:sdtPr>
              <w:sdtEndPr/>
              <w:sdtContent>
                <w:r w:rsidR="00692EE3" w:rsidRPr="00FF4810">
                  <w:rPr>
                    <w:rStyle w:val="PlaceholderText"/>
                    <w:color w:val="0070C0"/>
                    <w:lang w:val="es-ES"/>
                  </w:rPr>
                  <w:t>Pulse aquí para escribir texto.</w:t>
                </w:r>
              </w:sdtContent>
            </w:sdt>
          </w:p>
        </w:tc>
      </w:tr>
      <w:tr w:rsidR="00692EE3" w:rsidRPr="00FF4810" w14:paraId="09781EF2" w14:textId="77777777" w:rsidTr="003A118E">
        <w:trPr>
          <w:jc w:val="center"/>
        </w:trPr>
        <w:tc>
          <w:tcPr>
            <w:tcW w:w="487" w:type="dxa"/>
          </w:tcPr>
          <w:p w14:paraId="07490195" w14:textId="62821D2C" w:rsidR="00692EE3" w:rsidRPr="00FF4810" w:rsidRDefault="00B23131" w:rsidP="003A118E">
            <w:pPr>
              <w:tabs>
                <w:tab w:val="left" w:pos="794"/>
              </w:tabs>
              <w:spacing w:before="40" w:after="40"/>
              <w:rPr>
                <w:lang w:val="es-ES"/>
              </w:rPr>
            </w:pPr>
            <w:sdt>
              <w:sdtPr>
                <w:rPr>
                  <w:lang w:val="es-ES"/>
                </w:rPr>
                <w:id w:val="1237911124"/>
                <w14:checkbox>
                  <w14:checked w14:val="0"/>
                  <w14:checkedState w14:val="2612" w14:font="MS Gothic"/>
                  <w14:uncheckedState w14:val="2610" w14:font="MS Gothic"/>
                </w14:checkbox>
              </w:sdtPr>
              <w:sdtEndPr/>
              <w:sdtContent>
                <w:r w:rsidR="00692EE3" w:rsidRPr="00FF4810">
                  <w:rPr>
                    <w:rFonts w:ascii="MS Gothic" w:eastAsia="MS Gothic" w:hAnsi="MS Gothic"/>
                    <w:lang w:val="es-ES"/>
                  </w:rPr>
                  <w:t>☐</w:t>
                </w:r>
              </w:sdtContent>
            </w:sdt>
          </w:p>
        </w:tc>
        <w:tc>
          <w:tcPr>
            <w:tcW w:w="3923" w:type="dxa"/>
          </w:tcPr>
          <w:p w14:paraId="16CE77F0" w14:textId="251BB021" w:rsidR="00692EE3" w:rsidRPr="00FF4810" w:rsidRDefault="00692EE3" w:rsidP="003A118E">
            <w:pPr>
              <w:tabs>
                <w:tab w:val="left" w:pos="794"/>
              </w:tabs>
              <w:spacing w:before="40" w:after="40"/>
              <w:rPr>
                <w:lang w:val="es-ES"/>
              </w:rPr>
            </w:pPr>
            <w:r w:rsidRPr="00FF4810">
              <w:rPr>
                <w:lang w:val="es-ES"/>
              </w:rPr>
              <w:t>Participación mayoritaria (51</w:t>
            </w:r>
            <w:r w:rsidR="00A5227B">
              <w:rPr>
                <w:lang w:val="es-ES"/>
              </w:rPr>
              <w:t> </w:t>
            </w:r>
            <w:r w:rsidRPr="00FF4810">
              <w:rPr>
                <w:lang w:val="es-ES"/>
              </w:rPr>
              <w:t>%-99</w:t>
            </w:r>
            <w:r w:rsidR="00A5227B">
              <w:rPr>
                <w:lang w:val="es-ES"/>
              </w:rPr>
              <w:t> </w:t>
            </w:r>
            <w:r w:rsidRPr="00FF4810">
              <w:rPr>
                <w:lang w:val="es-ES"/>
              </w:rPr>
              <w:t>%)</w:t>
            </w:r>
          </w:p>
        </w:tc>
        <w:tc>
          <w:tcPr>
            <w:tcW w:w="2085" w:type="dxa"/>
          </w:tcPr>
          <w:p w14:paraId="09DBFE9E" w14:textId="77777777" w:rsidR="00692EE3" w:rsidRPr="00FF4810" w:rsidRDefault="00692EE3" w:rsidP="003A118E">
            <w:pPr>
              <w:tabs>
                <w:tab w:val="left" w:pos="794"/>
              </w:tabs>
              <w:spacing w:before="40" w:after="40"/>
              <w:rPr>
                <w:lang w:val="es-ES"/>
              </w:rPr>
            </w:pPr>
            <w:r w:rsidRPr="00FF4810">
              <w:rPr>
                <w:lang w:val="es-ES"/>
              </w:rPr>
              <w:t>Sírvase especificar:</w:t>
            </w:r>
          </w:p>
        </w:tc>
        <w:tc>
          <w:tcPr>
            <w:tcW w:w="3144" w:type="dxa"/>
          </w:tcPr>
          <w:p w14:paraId="57C3B15D" w14:textId="1E311044" w:rsidR="00692EE3" w:rsidRPr="00FF4810" w:rsidRDefault="00B23131" w:rsidP="003A118E">
            <w:pPr>
              <w:tabs>
                <w:tab w:val="left" w:pos="794"/>
              </w:tabs>
              <w:spacing w:before="40" w:after="40"/>
              <w:rPr>
                <w:lang w:val="es-ES"/>
              </w:rPr>
            </w:pPr>
            <w:sdt>
              <w:sdtPr>
                <w:rPr>
                  <w:lang w:val="es-ES"/>
                </w:rPr>
                <w:id w:val="47110293"/>
                <w:placeholder>
                  <w:docPart w:val="19673B9512534CA59DFB952A6BED451E"/>
                </w:placeholder>
                <w:showingPlcHdr/>
              </w:sdtPr>
              <w:sdtEndPr/>
              <w:sdtContent>
                <w:r w:rsidR="00692EE3" w:rsidRPr="00FF4810">
                  <w:rPr>
                    <w:rStyle w:val="PlaceholderText"/>
                    <w:color w:val="0070C0"/>
                    <w:lang w:val="es-ES"/>
                  </w:rPr>
                  <w:t>Pulse aquí para escribir texto.</w:t>
                </w:r>
              </w:sdtContent>
            </w:sdt>
          </w:p>
        </w:tc>
      </w:tr>
      <w:tr w:rsidR="00692EE3" w:rsidRPr="00FF4810" w14:paraId="373D69E5" w14:textId="77777777" w:rsidTr="003A118E">
        <w:trPr>
          <w:jc w:val="center"/>
        </w:trPr>
        <w:tc>
          <w:tcPr>
            <w:tcW w:w="487" w:type="dxa"/>
          </w:tcPr>
          <w:p w14:paraId="6047DB71" w14:textId="569F3B16" w:rsidR="00692EE3" w:rsidRPr="00FF4810" w:rsidRDefault="00B23131" w:rsidP="003A118E">
            <w:pPr>
              <w:tabs>
                <w:tab w:val="left" w:pos="794"/>
              </w:tabs>
              <w:spacing w:before="40" w:after="40"/>
              <w:rPr>
                <w:lang w:val="es-ES"/>
              </w:rPr>
            </w:pPr>
            <w:sdt>
              <w:sdtPr>
                <w:rPr>
                  <w:lang w:val="es-ES"/>
                </w:rPr>
                <w:id w:val="749086519"/>
                <w14:checkbox>
                  <w14:checked w14:val="0"/>
                  <w14:checkedState w14:val="2612" w14:font="MS Gothic"/>
                  <w14:uncheckedState w14:val="2610" w14:font="MS Gothic"/>
                </w14:checkbox>
              </w:sdtPr>
              <w:sdtEndPr/>
              <w:sdtContent>
                <w:r w:rsidR="00692EE3" w:rsidRPr="00FF4810">
                  <w:rPr>
                    <w:rFonts w:ascii="MS Gothic" w:eastAsia="MS Gothic" w:hAnsi="MS Gothic"/>
                    <w:lang w:val="es-ES"/>
                  </w:rPr>
                  <w:t>☐</w:t>
                </w:r>
              </w:sdtContent>
            </w:sdt>
          </w:p>
        </w:tc>
        <w:tc>
          <w:tcPr>
            <w:tcW w:w="3923" w:type="dxa"/>
          </w:tcPr>
          <w:p w14:paraId="3FBA5A5D" w14:textId="3F44ED0B" w:rsidR="00692EE3" w:rsidRPr="00FF4810" w:rsidRDefault="00692EE3" w:rsidP="003A118E">
            <w:pPr>
              <w:tabs>
                <w:tab w:val="left" w:pos="794"/>
              </w:tabs>
              <w:spacing w:before="40" w:after="40"/>
              <w:rPr>
                <w:lang w:val="es-ES"/>
              </w:rPr>
            </w:pPr>
            <w:r w:rsidRPr="00FF4810">
              <w:rPr>
                <w:lang w:val="es-ES"/>
              </w:rPr>
              <w:t>50</w:t>
            </w:r>
            <w:r w:rsidR="00A5227B">
              <w:rPr>
                <w:lang w:val="es-ES"/>
              </w:rPr>
              <w:t> </w:t>
            </w:r>
            <w:r w:rsidRPr="00FF4810">
              <w:rPr>
                <w:lang w:val="es-ES"/>
              </w:rPr>
              <w:t>%</w:t>
            </w:r>
          </w:p>
        </w:tc>
        <w:tc>
          <w:tcPr>
            <w:tcW w:w="2085" w:type="dxa"/>
          </w:tcPr>
          <w:p w14:paraId="6B29733B" w14:textId="77777777" w:rsidR="00692EE3" w:rsidRPr="00FF4810" w:rsidRDefault="00692EE3" w:rsidP="003A118E">
            <w:pPr>
              <w:tabs>
                <w:tab w:val="left" w:pos="794"/>
              </w:tabs>
              <w:spacing w:before="40" w:after="40"/>
              <w:rPr>
                <w:lang w:val="es-ES"/>
              </w:rPr>
            </w:pPr>
            <w:r w:rsidRPr="00FF4810">
              <w:rPr>
                <w:lang w:val="es-ES"/>
              </w:rPr>
              <w:t>Sírvase especificar:</w:t>
            </w:r>
          </w:p>
        </w:tc>
        <w:tc>
          <w:tcPr>
            <w:tcW w:w="3144" w:type="dxa"/>
          </w:tcPr>
          <w:p w14:paraId="30368948" w14:textId="7F7C3106" w:rsidR="00692EE3" w:rsidRPr="00FF4810" w:rsidRDefault="00B23131" w:rsidP="003A118E">
            <w:pPr>
              <w:tabs>
                <w:tab w:val="left" w:pos="794"/>
              </w:tabs>
              <w:spacing w:before="40" w:after="40"/>
              <w:rPr>
                <w:lang w:val="es-ES"/>
              </w:rPr>
            </w:pPr>
            <w:sdt>
              <w:sdtPr>
                <w:rPr>
                  <w:lang w:val="es-ES"/>
                </w:rPr>
                <w:id w:val="-1941674599"/>
                <w:placeholder>
                  <w:docPart w:val="EE10EB75088C4EC6ACFC89E11D6A5150"/>
                </w:placeholder>
                <w:showingPlcHdr/>
              </w:sdtPr>
              <w:sdtEndPr/>
              <w:sdtContent>
                <w:r w:rsidR="00692EE3" w:rsidRPr="00FF4810">
                  <w:rPr>
                    <w:rStyle w:val="PlaceholderText"/>
                    <w:color w:val="0070C0"/>
                    <w:lang w:val="es-ES"/>
                  </w:rPr>
                  <w:t>Pulse aquí para escribir texto.</w:t>
                </w:r>
              </w:sdtContent>
            </w:sdt>
          </w:p>
        </w:tc>
      </w:tr>
      <w:tr w:rsidR="00692EE3" w:rsidRPr="00FF4810" w14:paraId="1B6E8FF5" w14:textId="77777777" w:rsidTr="003A118E">
        <w:trPr>
          <w:jc w:val="center"/>
        </w:trPr>
        <w:tc>
          <w:tcPr>
            <w:tcW w:w="487" w:type="dxa"/>
          </w:tcPr>
          <w:p w14:paraId="4A144EC2" w14:textId="521F8EA8" w:rsidR="00692EE3" w:rsidRPr="00FF4810" w:rsidRDefault="00B23131" w:rsidP="003A118E">
            <w:pPr>
              <w:tabs>
                <w:tab w:val="left" w:pos="794"/>
              </w:tabs>
              <w:spacing w:before="40" w:after="40"/>
              <w:rPr>
                <w:lang w:val="es-ES"/>
              </w:rPr>
            </w:pPr>
            <w:sdt>
              <w:sdtPr>
                <w:rPr>
                  <w:lang w:val="es-ES"/>
                </w:rPr>
                <w:id w:val="-1186980296"/>
                <w14:checkbox>
                  <w14:checked w14:val="0"/>
                  <w14:checkedState w14:val="2612" w14:font="MS Gothic"/>
                  <w14:uncheckedState w14:val="2610" w14:font="MS Gothic"/>
                </w14:checkbox>
              </w:sdtPr>
              <w:sdtEndPr/>
              <w:sdtContent>
                <w:r w:rsidR="00692EE3" w:rsidRPr="00FF4810">
                  <w:rPr>
                    <w:rFonts w:ascii="MS Gothic" w:eastAsia="MS Gothic" w:hAnsi="MS Gothic"/>
                    <w:lang w:val="es-ES"/>
                  </w:rPr>
                  <w:t>☐</w:t>
                </w:r>
              </w:sdtContent>
            </w:sdt>
          </w:p>
        </w:tc>
        <w:tc>
          <w:tcPr>
            <w:tcW w:w="3923" w:type="dxa"/>
          </w:tcPr>
          <w:p w14:paraId="081E36C8" w14:textId="384EB757" w:rsidR="00692EE3" w:rsidRPr="00FF4810" w:rsidRDefault="00692EE3" w:rsidP="003A118E">
            <w:pPr>
              <w:tabs>
                <w:tab w:val="left" w:pos="794"/>
              </w:tabs>
              <w:spacing w:before="40" w:after="40"/>
              <w:rPr>
                <w:lang w:val="es-ES"/>
              </w:rPr>
            </w:pPr>
            <w:r w:rsidRPr="00FF4810">
              <w:rPr>
                <w:lang w:val="es-ES"/>
              </w:rPr>
              <w:t>Participación minoritaria (1</w:t>
            </w:r>
            <w:r w:rsidR="00A5227B">
              <w:rPr>
                <w:lang w:val="es-ES"/>
              </w:rPr>
              <w:t> </w:t>
            </w:r>
            <w:r w:rsidRPr="00FF4810">
              <w:rPr>
                <w:lang w:val="es-ES"/>
              </w:rPr>
              <w:t>%-49</w:t>
            </w:r>
            <w:r w:rsidR="00A5227B">
              <w:rPr>
                <w:lang w:val="es-ES"/>
              </w:rPr>
              <w:t> </w:t>
            </w:r>
            <w:r w:rsidRPr="00FF4810">
              <w:rPr>
                <w:lang w:val="es-ES"/>
              </w:rPr>
              <w:t>%)</w:t>
            </w:r>
          </w:p>
        </w:tc>
        <w:tc>
          <w:tcPr>
            <w:tcW w:w="2085" w:type="dxa"/>
          </w:tcPr>
          <w:p w14:paraId="0A284304" w14:textId="77777777" w:rsidR="00692EE3" w:rsidRPr="00FF4810" w:rsidRDefault="00692EE3" w:rsidP="003A118E">
            <w:pPr>
              <w:tabs>
                <w:tab w:val="left" w:pos="794"/>
              </w:tabs>
              <w:spacing w:before="40" w:after="40"/>
              <w:rPr>
                <w:lang w:val="es-ES"/>
              </w:rPr>
            </w:pPr>
            <w:r w:rsidRPr="00FF4810">
              <w:rPr>
                <w:lang w:val="es-ES"/>
              </w:rPr>
              <w:t>Sírvase especificar:</w:t>
            </w:r>
          </w:p>
        </w:tc>
        <w:tc>
          <w:tcPr>
            <w:tcW w:w="3144" w:type="dxa"/>
          </w:tcPr>
          <w:p w14:paraId="459FB84F" w14:textId="432C18C1" w:rsidR="00692EE3" w:rsidRPr="00FF4810" w:rsidRDefault="00B23131" w:rsidP="003A118E">
            <w:pPr>
              <w:tabs>
                <w:tab w:val="left" w:pos="794"/>
              </w:tabs>
              <w:spacing w:before="40" w:after="40"/>
              <w:rPr>
                <w:lang w:val="es-ES"/>
              </w:rPr>
            </w:pPr>
            <w:sdt>
              <w:sdtPr>
                <w:rPr>
                  <w:lang w:val="es-ES"/>
                </w:rPr>
                <w:id w:val="1851522525"/>
                <w:placeholder>
                  <w:docPart w:val="2C0D4D4A9FD04C55B6F2B36BCB9277F1"/>
                </w:placeholder>
                <w:showingPlcHdr/>
              </w:sdtPr>
              <w:sdtEndPr/>
              <w:sdtContent>
                <w:r w:rsidR="00692EE3" w:rsidRPr="00FF4810">
                  <w:rPr>
                    <w:rStyle w:val="PlaceholderText"/>
                    <w:color w:val="0070C0"/>
                    <w:lang w:val="es-ES"/>
                  </w:rPr>
                  <w:t>Pulse aquí para escribir texto.</w:t>
                </w:r>
              </w:sdtContent>
            </w:sdt>
          </w:p>
        </w:tc>
      </w:tr>
      <w:tr w:rsidR="00692EE3" w:rsidRPr="00FF4810" w14:paraId="464D9481" w14:textId="77777777" w:rsidTr="003A118E">
        <w:trPr>
          <w:jc w:val="center"/>
        </w:trPr>
        <w:tc>
          <w:tcPr>
            <w:tcW w:w="487" w:type="dxa"/>
          </w:tcPr>
          <w:p w14:paraId="7B957B00" w14:textId="727E165D" w:rsidR="00692EE3" w:rsidRPr="00FF4810" w:rsidRDefault="00B23131" w:rsidP="003A118E">
            <w:pPr>
              <w:tabs>
                <w:tab w:val="left" w:pos="794"/>
              </w:tabs>
              <w:spacing w:before="40" w:after="40"/>
              <w:rPr>
                <w:lang w:val="es-ES"/>
              </w:rPr>
            </w:pPr>
            <w:sdt>
              <w:sdtPr>
                <w:rPr>
                  <w:lang w:val="es-ES"/>
                </w:rPr>
                <w:id w:val="-735932415"/>
                <w14:checkbox>
                  <w14:checked w14:val="0"/>
                  <w14:checkedState w14:val="2612" w14:font="MS Gothic"/>
                  <w14:uncheckedState w14:val="2610" w14:font="MS Gothic"/>
                </w14:checkbox>
              </w:sdtPr>
              <w:sdtEndPr/>
              <w:sdtContent>
                <w:r w:rsidR="00692EE3" w:rsidRPr="00FF4810">
                  <w:rPr>
                    <w:rFonts w:ascii="MS Gothic" w:eastAsia="MS Gothic" w:hAnsi="MS Gothic"/>
                    <w:lang w:val="es-ES"/>
                  </w:rPr>
                  <w:t>☐</w:t>
                </w:r>
              </w:sdtContent>
            </w:sdt>
          </w:p>
        </w:tc>
        <w:tc>
          <w:tcPr>
            <w:tcW w:w="3923" w:type="dxa"/>
          </w:tcPr>
          <w:p w14:paraId="309C9667" w14:textId="77777777" w:rsidR="00692EE3" w:rsidRPr="00FF4810" w:rsidRDefault="00692EE3" w:rsidP="003A118E">
            <w:pPr>
              <w:tabs>
                <w:tab w:val="left" w:pos="794"/>
              </w:tabs>
              <w:spacing w:before="40" w:after="40"/>
              <w:rPr>
                <w:lang w:val="es-ES"/>
              </w:rPr>
            </w:pPr>
            <w:r w:rsidRPr="00FF4810">
              <w:rPr>
                <w:lang w:val="es-ES"/>
              </w:rPr>
              <w:t>No se permite la propiedad extranjera</w:t>
            </w:r>
          </w:p>
        </w:tc>
        <w:tc>
          <w:tcPr>
            <w:tcW w:w="2085" w:type="dxa"/>
          </w:tcPr>
          <w:p w14:paraId="0242BA60" w14:textId="77777777" w:rsidR="00692EE3" w:rsidRPr="00FF4810" w:rsidRDefault="00692EE3" w:rsidP="003A118E">
            <w:pPr>
              <w:tabs>
                <w:tab w:val="left" w:pos="794"/>
              </w:tabs>
              <w:spacing w:before="40" w:after="40"/>
              <w:rPr>
                <w:lang w:val="es-ES"/>
              </w:rPr>
            </w:pPr>
            <w:r w:rsidRPr="00FF4810">
              <w:rPr>
                <w:lang w:val="es-ES"/>
              </w:rPr>
              <w:t>Sírvase especificar:</w:t>
            </w:r>
          </w:p>
        </w:tc>
        <w:tc>
          <w:tcPr>
            <w:tcW w:w="3144" w:type="dxa"/>
          </w:tcPr>
          <w:p w14:paraId="54F496E4" w14:textId="62D20D30" w:rsidR="00692EE3" w:rsidRPr="00FF4810" w:rsidRDefault="00B23131" w:rsidP="003A118E">
            <w:pPr>
              <w:tabs>
                <w:tab w:val="left" w:pos="794"/>
              </w:tabs>
              <w:spacing w:before="40" w:after="40"/>
              <w:rPr>
                <w:lang w:val="es-ES"/>
              </w:rPr>
            </w:pPr>
            <w:sdt>
              <w:sdtPr>
                <w:rPr>
                  <w:lang w:val="es-ES"/>
                </w:rPr>
                <w:id w:val="1847440751"/>
                <w:placeholder>
                  <w:docPart w:val="C77B718307C64805A7A6F741E0EA2B4C"/>
                </w:placeholder>
                <w:showingPlcHdr/>
              </w:sdtPr>
              <w:sdtEndPr/>
              <w:sdtContent>
                <w:r w:rsidR="00692EE3" w:rsidRPr="00FF4810">
                  <w:rPr>
                    <w:rStyle w:val="PlaceholderText"/>
                    <w:color w:val="0070C0"/>
                    <w:lang w:val="es-ES"/>
                  </w:rPr>
                  <w:t>Pulse aquí para escribir texto.</w:t>
                </w:r>
              </w:sdtContent>
            </w:sdt>
          </w:p>
        </w:tc>
      </w:tr>
    </w:tbl>
    <w:p w14:paraId="40D689DA" w14:textId="31E41BA2" w:rsidR="00606F32" w:rsidRPr="00FF4810" w:rsidRDefault="00606F32" w:rsidP="00E452CB">
      <w:pPr>
        <w:pStyle w:val="Normalaftertitle"/>
        <w:rPr>
          <w:lang w:val="es-ES"/>
        </w:rPr>
      </w:pPr>
      <w:r w:rsidRPr="00FF4810">
        <w:rPr>
          <w:lang w:val="es-ES"/>
        </w:rPr>
        <w:lastRenderedPageBreak/>
        <w:t>6.5.12</w:t>
      </w:r>
      <w:r w:rsidR="00692EE3" w:rsidRPr="00FF4810">
        <w:rPr>
          <w:lang w:val="es-ES"/>
        </w:rPr>
        <w:tab/>
      </w:r>
      <w:r w:rsidRPr="00FF4810">
        <w:rPr>
          <w:lang w:val="es-ES"/>
        </w:rPr>
        <w:t>¿Tiene el gobierno nacional, estatal o provincial derechos de voto especiales (por ejemplo, acción de oro) en las empresas extranjeras del sector?</w:t>
      </w:r>
    </w:p>
    <w:p w14:paraId="6A02FE0F" w14:textId="2DE91E13" w:rsidR="00606F32" w:rsidRPr="00FF4810" w:rsidRDefault="00B23131" w:rsidP="00437E25">
      <w:pPr>
        <w:pStyle w:val="enumlev1"/>
        <w:spacing w:before="40"/>
        <w:rPr>
          <w:lang w:val="es-ES"/>
        </w:rPr>
      </w:pPr>
      <w:sdt>
        <w:sdtPr>
          <w:rPr>
            <w:lang w:val="es-ES"/>
          </w:rPr>
          <w:id w:val="1726259854"/>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Sí</w:t>
      </w:r>
    </w:p>
    <w:p w14:paraId="0FD9674F" w14:textId="6E2429B0" w:rsidR="00606F32" w:rsidRPr="00FF4810" w:rsidRDefault="00B23131" w:rsidP="00437E25">
      <w:pPr>
        <w:pStyle w:val="enumlev1"/>
        <w:spacing w:before="40"/>
        <w:rPr>
          <w:lang w:val="es-ES"/>
        </w:rPr>
      </w:pPr>
      <w:sdt>
        <w:sdtPr>
          <w:rPr>
            <w:lang w:val="es-ES"/>
          </w:rPr>
          <w:id w:val="-1836908201"/>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No</w:t>
      </w:r>
    </w:p>
    <w:p w14:paraId="3D79F70A" w14:textId="57D8663F" w:rsidR="00DE3547" w:rsidRPr="00FF4810" w:rsidRDefault="00B23131" w:rsidP="00437E25">
      <w:pPr>
        <w:pStyle w:val="enumlev1"/>
        <w:spacing w:before="40"/>
        <w:rPr>
          <w:lang w:val="es-ES"/>
        </w:rPr>
      </w:pPr>
      <w:sdt>
        <w:sdtPr>
          <w:rPr>
            <w:lang w:val="es-ES"/>
          </w:rPr>
          <w:id w:val="-1480298784"/>
          <w14:checkbox>
            <w14:checked w14:val="0"/>
            <w14:checkedState w14:val="2612" w14:font="MS Gothic"/>
            <w14:uncheckedState w14:val="2610" w14:font="MS Gothic"/>
          </w14:checkbox>
        </w:sdtPr>
        <w:sdtEndPr/>
        <w:sdtContent>
          <w:r w:rsidR="00606F32" w:rsidRPr="00FF4810">
            <w:rPr>
              <w:rFonts w:ascii="MS Gothic" w:eastAsia="MS Gothic" w:hAnsi="MS Gothic"/>
              <w:lang w:val="es-ES"/>
            </w:rPr>
            <w:t>☐</w:t>
          </w:r>
        </w:sdtContent>
      </w:sdt>
      <w:r w:rsidR="00606F32" w:rsidRPr="00FF4810">
        <w:rPr>
          <w:lang w:val="es-ES"/>
        </w:rPr>
        <w:tab/>
        <w:t xml:space="preserve">En algunos casos. Sírvase especificar: </w:t>
      </w:r>
      <w:sdt>
        <w:sdtPr>
          <w:rPr>
            <w:lang w:val="es-ES"/>
          </w:rPr>
          <w:id w:val="1506857952"/>
          <w:placeholder>
            <w:docPart w:val="0EA5C3FD5BAD4250A3C7E9165C85433E"/>
          </w:placeholder>
          <w:showingPlcHdr/>
        </w:sdtPr>
        <w:sdtEndPr/>
        <w:sdtContent>
          <w:r w:rsidR="00A93224" w:rsidRPr="00FF4810">
            <w:rPr>
              <w:rStyle w:val="PlaceholderText"/>
              <w:color w:val="0070C0"/>
              <w:lang w:val="es-ES"/>
            </w:rPr>
            <w:t>Pulse aquí para escribir texto.</w:t>
          </w:r>
        </w:sdtContent>
      </w:sdt>
    </w:p>
    <w:p w14:paraId="6337CC20" w14:textId="2FF11311" w:rsidR="00DE3547" w:rsidRPr="00FF4810" w:rsidRDefault="00DE3547" w:rsidP="00A93224">
      <w:pPr>
        <w:rPr>
          <w:lang w:val="es-ES"/>
        </w:rPr>
      </w:pPr>
      <w:r w:rsidRPr="00FF4810">
        <w:rPr>
          <w:lang w:val="es-ES"/>
        </w:rPr>
        <w:t>6.5.13</w:t>
      </w:r>
      <w:r w:rsidR="00A93224" w:rsidRPr="00FF4810">
        <w:rPr>
          <w:lang w:val="es-ES"/>
        </w:rPr>
        <w:tab/>
      </w:r>
      <w:r w:rsidRPr="00FF4810">
        <w:rPr>
          <w:lang w:val="es-ES"/>
        </w:rPr>
        <w:t>¿Existen disposiciones/requisitos distintos para los solicitantes/suministradores/titulares de licencias extranjeros en las siguientes esferas?</w:t>
      </w:r>
    </w:p>
    <w:p w14:paraId="4D54F1D6" w14:textId="4E7531BE" w:rsidR="00DE3547" w:rsidRPr="00FF4810" w:rsidRDefault="00B23131" w:rsidP="00437E25">
      <w:pPr>
        <w:pStyle w:val="enumlev1"/>
        <w:spacing w:before="40"/>
        <w:rPr>
          <w:lang w:val="es-ES"/>
        </w:rPr>
      </w:pPr>
      <w:sdt>
        <w:sdtPr>
          <w:rPr>
            <w:lang w:val="es-ES"/>
          </w:rPr>
          <w:id w:val="1160198505"/>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t>Interconexión</w:t>
      </w:r>
    </w:p>
    <w:p w14:paraId="4ECE725D" w14:textId="7C6CD2DE" w:rsidR="00DE3547" w:rsidRPr="00FF4810" w:rsidRDefault="00B23131" w:rsidP="00437E25">
      <w:pPr>
        <w:pStyle w:val="enumlev1"/>
        <w:spacing w:before="40"/>
        <w:rPr>
          <w:lang w:val="es-ES"/>
        </w:rPr>
      </w:pPr>
      <w:sdt>
        <w:sdtPr>
          <w:rPr>
            <w:lang w:val="es-ES"/>
          </w:rPr>
          <w:id w:val="-1195613936"/>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r>
      <w:r w:rsidR="000A6D15" w:rsidRPr="00FF4810">
        <w:rPr>
          <w:lang w:val="es-ES"/>
        </w:rPr>
        <w:t xml:space="preserve">Acceso </w:t>
      </w:r>
      <w:r w:rsidR="00DE3547" w:rsidRPr="00FF4810">
        <w:rPr>
          <w:lang w:val="es-ES"/>
        </w:rPr>
        <w:t>a pasarelas internacionales</w:t>
      </w:r>
    </w:p>
    <w:p w14:paraId="61062888" w14:textId="49E61E87" w:rsidR="00DE3547" w:rsidRPr="00FF4810" w:rsidRDefault="00B23131" w:rsidP="00437E25">
      <w:pPr>
        <w:pStyle w:val="enumlev1"/>
        <w:spacing w:before="40"/>
        <w:rPr>
          <w:lang w:val="es-ES"/>
        </w:rPr>
      </w:pPr>
      <w:sdt>
        <w:sdtPr>
          <w:rPr>
            <w:lang w:val="es-ES"/>
          </w:rPr>
          <w:id w:val="-362832780"/>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r>
      <w:r w:rsidR="00606F32" w:rsidRPr="00FF4810">
        <w:rPr>
          <w:lang w:val="es-ES"/>
        </w:rPr>
        <w:t xml:space="preserve">Atribución </w:t>
      </w:r>
      <w:r w:rsidR="00DE3547" w:rsidRPr="00FF4810">
        <w:rPr>
          <w:lang w:val="es-ES"/>
        </w:rPr>
        <w:t>de espectro</w:t>
      </w:r>
    </w:p>
    <w:p w14:paraId="0DD802B0" w14:textId="27629177" w:rsidR="00DE3547" w:rsidRPr="00FF4810" w:rsidRDefault="00B23131" w:rsidP="00437E25">
      <w:pPr>
        <w:pStyle w:val="enumlev1"/>
        <w:spacing w:before="40"/>
        <w:rPr>
          <w:lang w:val="es-ES"/>
        </w:rPr>
      </w:pPr>
      <w:sdt>
        <w:sdtPr>
          <w:rPr>
            <w:lang w:val="es-ES"/>
          </w:rPr>
          <w:id w:val="1322620830"/>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r>
      <w:r w:rsidR="00606F32" w:rsidRPr="00FF4810">
        <w:rPr>
          <w:lang w:val="es-ES"/>
        </w:rPr>
        <w:t>Numeración</w:t>
      </w:r>
    </w:p>
    <w:p w14:paraId="32EBD9A1" w14:textId="2C3EEFA9" w:rsidR="00DE3547" w:rsidRPr="00FF4810" w:rsidRDefault="00B23131" w:rsidP="00437E25">
      <w:pPr>
        <w:pStyle w:val="enumlev1"/>
        <w:spacing w:before="40"/>
        <w:rPr>
          <w:lang w:val="es-ES"/>
        </w:rPr>
      </w:pPr>
      <w:sdt>
        <w:sdtPr>
          <w:rPr>
            <w:lang w:val="es-ES"/>
          </w:rPr>
          <w:id w:val="-594854409"/>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r>
      <w:r w:rsidR="00606F32" w:rsidRPr="00FF4810">
        <w:rPr>
          <w:lang w:val="es-ES"/>
        </w:rPr>
        <w:t xml:space="preserve">Acceso </w:t>
      </w:r>
      <w:r w:rsidR="00DE3547" w:rsidRPr="00FF4810">
        <w:rPr>
          <w:lang w:val="es-ES"/>
        </w:rPr>
        <w:t>universal</w:t>
      </w:r>
    </w:p>
    <w:p w14:paraId="1D08B81A" w14:textId="7613CA7B" w:rsidR="00DE3547" w:rsidRPr="00FF4810" w:rsidRDefault="00B23131" w:rsidP="00437E25">
      <w:pPr>
        <w:pStyle w:val="enumlev1"/>
        <w:spacing w:before="40"/>
        <w:rPr>
          <w:lang w:val="es-ES"/>
        </w:rPr>
      </w:pPr>
      <w:sdt>
        <w:sdtPr>
          <w:rPr>
            <w:lang w:val="es-ES"/>
          </w:rPr>
          <w:id w:val="1905798147"/>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r>
      <w:r w:rsidR="00606F32" w:rsidRPr="00FF4810">
        <w:rPr>
          <w:lang w:val="es-ES"/>
        </w:rPr>
        <w:t>Otros</w:t>
      </w:r>
      <w:r w:rsidR="00FB1448" w:rsidRPr="00FF4810">
        <w:rPr>
          <w:lang w:val="es-ES"/>
        </w:rPr>
        <w:t>. Sírvase</w:t>
      </w:r>
      <w:r w:rsidR="00FB1448">
        <w:rPr>
          <w:lang w:val="es-ES"/>
        </w:rPr>
        <w:t xml:space="preserve"> </w:t>
      </w:r>
      <w:r w:rsidR="00DE3547" w:rsidRPr="00FF4810">
        <w:rPr>
          <w:lang w:val="es-ES"/>
        </w:rPr>
        <w:t xml:space="preserve">especificar: </w:t>
      </w:r>
      <w:sdt>
        <w:sdtPr>
          <w:rPr>
            <w:lang w:val="es-ES"/>
          </w:rPr>
          <w:id w:val="1186413521"/>
          <w:placeholder>
            <w:docPart w:val="73B719BDDDD549FEBDC46C0348ACF05F"/>
          </w:placeholder>
          <w:showingPlcHdr/>
        </w:sdtPr>
        <w:sdtEndPr/>
        <w:sdtContent>
          <w:r w:rsidR="009501BD" w:rsidRPr="00FF4810">
            <w:rPr>
              <w:rStyle w:val="PlaceholderText"/>
              <w:color w:val="0070C0"/>
              <w:lang w:val="es-ES"/>
            </w:rPr>
            <w:t>Pulse aquí para escribir texto.</w:t>
          </w:r>
        </w:sdtContent>
      </w:sdt>
    </w:p>
    <w:p w14:paraId="20706264" w14:textId="5AF00B57" w:rsidR="00DE3547" w:rsidRPr="00FF4810" w:rsidRDefault="00DE3547" w:rsidP="00A93224">
      <w:pPr>
        <w:rPr>
          <w:lang w:val="es-ES"/>
        </w:rPr>
      </w:pPr>
      <w:r w:rsidRPr="00FF4810">
        <w:rPr>
          <w:lang w:val="es-ES"/>
        </w:rPr>
        <w:t>6.5.13.1</w:t>
      </w:r>
      <w:r w:rsidR="00A93224" w:rsidRPr="00FF4810">
        <w:rPr>
          <w:lang w:val="es-ES"/>
        </w:rPr>
        <w:tab/>
      </w:r>
      <w:r w:rsidRPr="00FF4810">
        <w:rPr>
          <w:lang w:val="es-ES"/>
        </w:rPr>
        <w:t>En caso afirmativo, enumere las diferencias:</w:t>
      </w:r>
      <w:r w:rsidR="003F618C">
        <w:rPr>
          <w:lang w:val="es-ES"/>
        </w:rPr>
        <w:t xml:space="preserve"> </w:t>
      </w:r>
      <w:sdt>
        <w:sdtPr>
          <w:rPr>
            <w:lang w:val="es-ES"/>
          </w:rPr>
          <w:id w:val="-475062802"/>
          <w:placeholder>
            <w:docPart w:val="03A333B3C1A34187B7D89B571E097E81"/>
          </w:placeholder>
          <w:showingPlcHdr/>
        </w:sdtPr>
        <w:sdtEndPr/>
        <w:sdtContent>
          <w:r w:rsidR="00A93224" w:rsidRPr="00FF4810">
            <w:rPr>
              <w:rStyle w:val="PlaceholderText"/>
              <w:color w:val="0070C0"/>
              <w:lang w:val="es-ES"/>
            </w:rPr>
            <w:t>Pulse aquí para escribir texto.</w:t>
          </w:r>
        </w:sdtContent>
      </w:sdt>
    </w:p>
    <w:p w14:paraId="0887DA1D" w14:textId="118BDBFB" w:rsidR="00DE3547" w:rsidRPr="00FF4810" w:rsidRDefault="00DE3547" w:rsidP="00A93224">
      <w:pPr>
        <w:rPr>
          <w:lang w:val="es-ES"/>
        </w:rPr>
      </w:pPr>
      <w:r w:rsidRPr="00FF4810">
        <w:rPr>
          <w:lang w:val="es-ES"/>
        </w:rPr>
        <w:t>6.5.14</w:t>
      </w:r>
      <w:r w:rsidRPr="00FF4810">
        <w:rPr>
          <w:lang w:val="es-ES"/>
        </w:rPr>
        <w:tab/>
        <w:t>¿Se permite a los operadores extranjeros la inversión en instalaciones totalmente nuevas?</w:t>
      </w:r>
    </w:p>
    <w:p w14:paraId="2274BC40" w14:textId="19EB11B8" w:rsidR="00DE3547" w:rsidRPr="00FF4810" w:rsidRDefault="00B23131" w:rsidP="00437E25">
      <w:pPr>
        <w:pStyle w:val="enumlev1"/>
        <w:spacing w:before="40"/>
        <w:rPr>
          <w:lang w:val="es-ES"/>
        </w:rPr>
      </w:pPr>
      <w:sdt>
        <w:sdtPr>
          <w:rPr>
            <w:lang w:val="es-ES"/>
          </w:rPr>
          <w:id w:val="-1371372169"/>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t>Sí</w:t>
      </w:r>
    </w:p>
    <w:p w14:paraId="1BD01EB1" w14:textId="77777777" w:rsidR="00DE3547" w:rsidRPr="00FF4810" w:rsidRDefault="00B23131" w:rsidP="00437E25">
      <w:pPr>
        <w:pStyle w:val="enumlev1"/>
        <w:spacing w:before="40"/>
        <w:rPr>
          <w:lang w:val="es-ES"/>
        </w:rPr>
      </w:pPr>
      <w:sdt>
        <w:sdtPr>
          <w:rPr>
            <w:lang w:val="es-ES"/>
          </w:rPr>
          <w:id w:val="240533181"/>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t>No</w:t>
      </w:r>
    </w:p>
    <w:p w14:paraId="6BDBCC18" w14:textId="67ECDC31" w:rsidR="00DE3547" w:rsidRPr="00FF4810" w:rsidRDefault="00B23131" w:rsidP="00437E25">
      <w:pPr>
        <w:pStyle w:val="enumlev1"/>
        <w:spacing w:before="40"/>
        <w:rPr>
          <w:lang w:val="es-ES"/>
        </w:rPr>
      </w:pPr>
      <w:sdt>
        <w:sdtPr>
          <w:rPr>
            <w:lang w:val="es-ES"/>
          </w:rPr>
          <w:id w:val="-652520842"/>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t xml:space="preserve">En algunos segmentos: </w:t>
      </w:r>
      <w:sdt>
        <w:sdtPr>
          <w:rPr>
            <w:lang w:val="es-ES"/>
          </w:rPr>
          <w:id w:val="1140915152"/>
          <w:placeholder>
            <w:docPart w:val="BB010EC60D77474BBA12B1FEE99DC0AD"/>
          </w:placeholder>
          <w:showingPlcHdr/>
        </w:sdtPr>
        <w:sdtEndPr/>
        <w:sdtContent>
          <w:r w:rsidR="00A93224" w:rsidRPr="00FF4810">
            <w:rPr>
              <w:rStyle w:val="PlaceholderText"/>
              <w:color w:val="0070C0"/>
              <w:lang w:val="es-ES"/>
            </w:rPr>
            <w:t>Pulse aquí para escribir texto.</w:t>
          </w:r>
        </w:sdtContent>
      </w:sdt>
    </w:p>
    <w:p w14:paraId="0342BD40" w14:textId="3D82DEC3" w:rsidR="00DE3547" w:rsidRPr="00FF4810" w:rsidRDefault="00DE3547" w:rsidP="00A93224">
      <w:pPr>
        <w:rPr>
          <w:lang w:val="es-ES"/>
        </w:rPr>
      </w:pPr>
      <w:r w:rsidRPr="00FF4810">
        <w:rPr>
          <w:lang w:val="es-ES"/>
        </w:rPr>
        <w:t>6.5.14.1</w:t>
      </w:r>
      <w:r w:rsidR="00A93224" w:rsidRPr="00FF4810">
        <w:rPr>
          <w:lang w:val="es-ES"/>
        </w:rPr>
        <w:tab/>
      </w:r>
      <w:r w:rsidRPr="00FF4810">
        <w:rPr>
          <w:lang w:val="es-ES"/>
        </w:rPr>
        <w:t>En caso afirmativo, ¿cuál es el porcentaje máximo autorizado?</w:t>
      </w:r>
      <w:r w:rsidR="00A93224" w:rsidRPr="00FF4810">
        <w:rPr>
          <w:lang w:val="es-ES"/>
        </w:rPr>
        <w:br/>
      </w:r>
      <w:sdt>
        <w:sdtPr>
          <w:rPr>
            <w:lang w:val="es-ES"/>
          </w:rPr>
          <w:id w:val="390312539"/>
          <w:placeholder>
            <w:docPart w:val="97DB8EEAB1ED4606B8FCA3B02D996F9F"/>
          </w:placeholder>
          <w:showingPlcHdr/>
        </w:sdtPr>
        <w:sdtEndPr/>
        <w:sdtContent>
          <w:r w:rsidR="00A93224" w:rsidRPr="00FF4810">
            <w:rPr>
              <w:rStyle w:val="PlaceholderText"/>
              <w:color w:val="0070C0"/>
              <w:lang w:val="es-ES"/>
            </w:rPr>
            <w:t>Pulse aquí para escribir texto.</w:t>
          </w:r>
        </w:sdtContent>
      </w:sdt>
    </w:p>
    <w:p w14:paraId="07C7DD77" w14:textId="72F511D5" w:rsidR="005E30F5" w:rsidRPr="00FF4810" w:rsidRDefault="005E30F5" w:rsidP="005E30F5">
      <w:pPr>
        <w:tabs>
          <w:tab w:val="left" w:pos="794"/>
        </w:tabs>
        <w:rPr>
          <w:lang w:val="es-ES"/>
        </w:rPr>
      </w:pPr>
      <w:r w:rsidRPr="00FF4810">
        <w:rPr>
          <w:lang w:val="es-ES"/>
        </w:rPr>
        <w:t xml:space="preserve">Observaciones relativas a cualquiera de las preguntas sobre propiedad extranjera anteriores o al contexto general en el que se abordan estos asuntos en la reglamentación de su país: </w:t>
      </w:r>
      <w:r w:rsidR="00070E9B">
        <w:rPr>
          <w:lang w:val="es-ES"/>
        </w:rPr>
        <w:br/>
      </w:r>
      <w:sdt>
        <w:sdtPr>
          <w:rPr>
            <w:lang w:val="es-ES"/>
          </w:rPr>
          <w:id w:val="1630587443"/>
          <w:placeholder>
            <w:docPart w:val="6C8B3EFAAB6A4A79B350E06E7C5CFBD7"/>
          </w:placeholder>
          <w:showingPlcHdr/>
        </w:sdtPr>
        <w:sdtEndPr/>
        <w:sdtContent>
          <w:r w:rsidR="00A93224" w:rsidRPr="00FF4810">
            <w:rPr>
              <w:rStyle w:val="PlaceholderText"/>
              <w:color w:val="0070C0"/>
              <w:lang w:val="es-ES"/>
            </w:rPr>
            <w:t>Pulse aquí para escribir texto.</w:t>
          </w:r>
        </w:sdtContent>
      </w:sdt>
    </w:p>
    <w:p w14:paraId="0D3F5F01" w14:textId="6D21401E" w:rsidR="005E30F5" w:rsidRPr="00FF4810" w:rsidRDefault="005E30F5" w:rsidP="00DE3547">
      <w:pPr>
        <w:pStyle w:val="Heading2"/>
        <w:rPr>
          <w:lang w:val="es-ES"/>
        </w:rPr>
      </w:pPr>
      <w:r w:rsidRPr="00FF4810">
        <w:rPr>
          <w:lang w:val="es-ES"/>
        </w:rPr>
        <w:t>6.6</w:t>
      </w:r>
      <w:r w:rsidR="00DE3547" w:rsidRPr="00FF4810">
        <w:rPr>
          <w:lang w:val="es-ES"/>
        </w:rPr>
        <w:tab/>
      </w:r>
      <w:r w:rsidRPr="00FF4810">
        <w:rPr>
          <w:lang w:val="es-ES"/>
        </w:rPr>
        <w:t>Nivel de competencia</w:t>
      </w:r>
    </w:p>
    <w:p w14:paraId="532C586B" w14:textId="46BFF804" w:rsidR="005E30F5" w:rsidRPr="00FF4810" w:rsidRDefault="00DE3547" w:rsidP="00E452CB">
      <w:pPr>
        <w:keepNext/>
        <w:keepLines/>
        <w:rPr>
          <w:lang w:val="es-ES"/>
        </w:rPr>
      </w:pPr>
      <w:r w:rsidRPr="00FF4810">
        <w:rPr>
          <w:lang w:val="es-ES"/>
        </w:rPr>
        <w:t>6.6.1</w:t>
      </w:r>
      <w:r w:rsidRPr="00FF4810">
        <w:rPr>
          <w:lang w:val="es-ES"/>
        </w:rPr>
        <w:tab/>
        <w:t>Nivel de competencia</w:t>
      </w:r>
    </w:p>
    <w:tbl>
      <w:tblPr>
        <w:tblW w:w="9639" w:type="dxa"/>
        <w:jc w:val="center"/>
        <w:tblLook w:val="04A0" w:firstRow="1" w:lastRow="0" w:firstColumn="1" w:lastColumn="0" w:noHBand="0" w:noVBand="1"/>
      </w:tblPr>
      <w:tblGrid>
        <w:gridCol w:w="3083"/>
        <w:gridCol w:w="6556"/>
      </w:tblGrid>
      <w:tr w:rsidR="00A93224" w:rsidRPr="00FF4810" w14:paraId="07B0D75B" w14:textId="77777777" w:rsidTr="00D50D24">
        <w:trPr>
          <w:jc w:val="center"/>
        </w:trPr>
        <w:tc>
          <w:tcPr>
            <w:tcW w:w="9639" w:type="dxa"/>
            <w:gridSpan w:val="2"/>
            <w:shd w:val="clear" w:color="auto" w:fill="F2F2F2"/>
          </w:tcPr>
          <w:p w14:paraId="4490F26B" w14:textId="3FCB4F46" w:rsidR="00A93224" w:rsidRPr="003A118E" w:rsidRDefault="00A93224" w:rsidP="00D50D24">
            <w:pPr>
              <w:keepNext/>
              <w:keepLines/>
              <w:tabs>
                <w:tab w:val="left" w:pos="794"/>
              </w:tabs>
              <w:spacing w:before="40" w:after="40"/>
              <w:rPr>
                <w:sz w:val="18"/>
                <w:szCs w:val="18"/>
                <w:lang w:val="es-ES"/>
              </w:rPr>
            </w:pPr>
            <w:r w:rsidRPr="003A118E">
              <w:rPr>
                <w:sz w:val="18"/>
                <w:szCs w:val="18"/>
                <w:lang w:val="es-ES"/>
              </w:rPr>
              <w:t xml:space="preserve">Rellene el siguiente cuadro e indique el correspondiente nivel de competencia. Nota: Monopolio = Servicio suministrado exclusivamente por un operador. </w:t>
            </w:r>
            <w:r w:rsidR="00B36EFD" w:rsidRPr="00B36EFD">
              <w:rPr>
                <w:sz w:val="18"/>
                <w:szCs w:val="18"/>
                <w:lang w:val="es-ES"/>
              </w:rPr>
              <w:t xml:space="preserve">Competencia </w:t>
            </w:r>
            <w:r w:rsidR="00B36EFD">
              <w:rPr>
                <w:sz w:val="18"/>
                <w:szCs w:val="18"/>
                <w:lang w:val="es-ES"/>
              </w:rPr>
              <w:t>p</w:t>
            </w:r>
            <w:r w:rsidRPr="003A118E">
              <w:rPr>
                <w:sz w:val="18"/>
                <w:szCs w:val="18"/>
                <w:lang w:val="es-ES"/>
              </w:rPr>
              <w:t>arcial = El marco reglamentario limita el número de concesionarios (por ejemplo, duopolio). Plena competencia = Puede concederse una licencia a cualquier empresa para proporcionar el servicio y no se imponen límites al número de licencias. N/D No disponible.</w:t>
            </w:r>
          </w:p>
        </w:tc>
      </w:tr>
      <w:tr w:rsidR="005E30F5" w:rsidRPr="00FF4810" w14:paraId="01A46873" w14:textId="77777777" w:rsidTr="00D50D24">
        <w:trPr>
          <w:jc w:val="center"/>
        </w:trPr>
        <w:tc>
          <w:tcPr>
            <w:tcW w:w="3083" w:type="dxa"/>
          </w:tcPr>
          <w:p w14:paraId="732F4083" w14:textId="05755D6C" w:rsidR="005E30F5" w:rsidRPr="003A118E" w:rsidRDefault="005E30F5" w:rsidP="009A2CF6">
            <w:pPr>
              <w:tabs>
                <w:tab w:val="left" w:pos="794"/>
              </w:tabs>
              <w:spacing w:before="40" w:after="40"/>
              <w:rPr>
                <w:sz w:val="18"/>
                <w:szCs w:val="18"/>
                <w:lang w:val="es-ES"/>
              </w:rPr>
            </w:pPr>
            <w:r w:rsidRPr="003A118E">
              <w:rPr>
                <w:sz w:val="18"/>
                <w:szCs w:val="18"/>
                <w:lang w:val="es-ES"/>
              </w:rPr>
              <w:t>SRS (TV por satélite)</w:t>
            </w:r>
          </w:p>
        </w:tc>
        <w:tc>
          <w:tcPr>
            <w:tcW w:w="6556" w:type="dxa"/>
          </w:tcPr>
          <w:tbl>
            <w:tblPr>
              <w:tblW w:w="5000" w:type="pct"/>
              <w:tblLook w:val="04A0" w:firstRow="1" w:lastRow="0" w:firstColumn="1" w:lastColumn="0" w:noHBand="0" w:noVBand="1"/>
            </w:tblPr>
            <w:tblGrid>
              <w:gridCol w:w="569"/>
              <w:gridCol w:w="5771"/>
            </w:tblGrid>
            <w:tr w:rsidR="00DE3547" w:rsidRPr="003A118E" w14:paraId="6789C136" w14:textId="77777777" w:rsidTr="00AE1D2F">
              <w:tc>
                <w:tcPr>
                  <w:tcW w:w="449" w:type="pct"/>
                </w:tcPr>
                <w:p w14:paraId="76CAC9E3" w14:textId="2401569C" w:rsidR="00DE3547" w:rsidRPr="003A118E" w:rsidRDefault="00B23131" w:rsidP="009A2CF6">
                  <w:pPr>
                    <w:tabs>
                      <w:tab w:val="left" w:pos="794"/>
                    </w:tabs>
                    <w:spacing w:before="40" w:after="40"/>
                    <w:rPr>
                      <w:sz w:val="18"/>
                      <w:szCs w:val="18"/>
                      <w:lang w:val="es-ES"/>
                    </w:rPr>
                  </w:pPr>
                  <w:sdt>
                    <w:sdtPr>
                      <w:rPr>
                        <w:sz w:val="18"/>
                        <w:szCs w:val="18"/>
                        <w:lang w:val="es-ES"/>
                      </w:rPr>
                      <w:id w:val="139354019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CB003AC"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23D902FD" w14:textId="77777777" w:rsidTr="00AE1D2F">
              <w:tc>
                <w:tcPr>
                  <w:tcW w:w="449" w:type="pct"/>
                </w:tcPr>
                <w:p w14:paraId="2AC62BC1" w14:textId="012843F3" w:rsidR="00DE3547" w:rsidRPr="003A118E" w:rsidRDefault="00B23131" w:rsidP="009A2CF6">
                  <w:pPr>
                    <w:tabs>
                      <w:tab w:val="left" w:pos="794"/>
                    </w:tabs>
                    <w:spacing w:before="40" w:after="40"/>
                    <w:rPr>
                      <w:sz w:val="18"/>
                      <w:szCs w:val="18"/>
                      <w:lang w:val="es-ES"/>
                    </w:rPr>
                  </w:pPr>
                  <w:sdt>
                    <w:sdtPr>
                      <w:rPr>
                        <w:sz w:val="18"/>
                        <w:szCs w:val="18"/>
                        <w:lang w:val="es-ES"/>
                      </w:rPr>
                      <w:id w:val="212488384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0F895D9D"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060B73BE" w14:textId="77777777" w:rsidTr="00AE1D2F">
              <w:tc>
                <w:tcPr>
                  <w:tcW w:w="449" w:type="pct"/>
                </w:tcPr>
                <w:p w14:paraId="57546B2A" w14:textId="5B2E687A" w:rsidR="00DE3547" w:rsidRPr="003A118E" w:rsidRDefault="00B23131" w:rsidP="009A2CF6">
                  <w:pPr>
                    <w:tabs>
                      <w:tab w:val="left" w:pos="794"/>
                    </w:tabs>
                    <w:spacing w:before="40" w:after="40"/>
                    <w:rPr>
                      <w:sz w:val="18"/>
                      <w:szCs w:val="18"/>
                      <w:lang w:val="es-ES"/>
                    </w:rPr>
                  </w:pPr>
                  <w:sdt>
                    <w:sdtPr>
                      <w:rPr>
                        <w:sz w:val="18"/>
                        <w:szCs w:val="18"/>
                        <w:lang w:val="es-ES"/>
                      </w:rPr>
                      <w:id w:val="-848567326"/>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CA0207E"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585C8EF5" w14:textId="77777777" w:rsidTr="00AE1D2F">
              <w:tc>
                <w:tcPr>
                  <w:tcW w:w="449" w:type="pct"/>
                </w:tcPr>
                <w:p w14:paraId="0063FE11" w14:textId="1AC598E9" w:rsidR="00DE3547" w:rsidRPr="003A118E" w:rsidRDefault="00B23131" w:rsidP="009A2CF6">
                  <w:pPr>
                    <w:tabs>
                      <w:tab w:val="left" w:pos="794"/>
                    </w:tabs>
                    <w:spacing w:before="40" w:after="40"/>
                    <w:rPr>
                      <w:sz w:val="18"/>
                      <w:szCs w:val="18"/>
                      <w:lang w:val="es-ES"/>
                    </w:rPr>
                  </w:pPr>
                  <w:sdt>
                    <w:sdtPr>
                      <w:rPr>
                        <w:sz w:val="18"/>
                        <w:szCs w:val="18"/>
                        <w:lang w:val="es-ES"/>
                      </w:rPr>
                      <w:id w:val="346678505"/>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71694F1" w14:textId="1CB2BDA8"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71E5380E" w14:textId="77777777" w:rsidR="005E30F5" w:rsidRPr="003A118E" w:rsidRDefault="005E30F5" w:rsidP="009A2CF6">
            <w:pPr>
              <w:tabs>
                <w:tab w:val="left" w:pos="794"/>
              </w:tabs>
              <w:spacing w:before="40" w:after="40"/>
              <w:rPr>
                <w:sz w:val="18"/>
                <w:szCs w:val="18"/>
                <w:lang w:val="es-ES"/>
              </w:rPr>
            </w:pPr>
          </w:p>
        </w:tc>
      </w:tr>
      <w:tr w:rsidR="005E30F5" w:rsidRPr="00FF4810" w14:paraId="40D9F0AB" w14:textId="77777777" w:rsidTr="00D50D24">
        <w:trPr>
          <w:jc w:val="center"/>
        </w:trPr>
        <w:tc>
          <w:tcPr>
            <w:tcW w:w="3083" w:type="dxa"/>
          </w:tcPr>
          <w:p w14:paraId="1B47C4E5"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Módem por cable</w:t>
            </w:r>
          </w:p>
        </w:tc>
        <w:tc>
          <w:tcPr>
            <w:tcW w:w="6556" w:type="dxa"/>
          </w:tcPr>
          <w:tbl>
            <w:tblPr>
              <w:tblW w:w="5000" w:type="pct"/>
              <w:tblLook w:val="04A0" w:firstRow="1" w:lastRow="0" w:firstColumn="1" w:lastColumn="0" w:noHBand="0" w:noVBand="1"/>
            </w:tblPr>
            <w:tblGrid>
              <w:gridCol w:w="569"/>
              <w:gridCol w:w="5771"/>
            </w:tblGrid>
            <w:tr w:rsidR="00DE3547" w:rsidRPr="003A118E" w14:paraId="564BD8EC" w14:textId="77777777" w:rsidTr="00AE1D2F">
              <w:tc>
                <w:tcPr>
                  <w:tcW w:w="449" w:type="pct"/>
                </w:tcPr>
                <w:p w14:paraId="2B5932C0" w14:textId="1CEB66C7" w:rsidR="00DE3547" w:rsidRPr="003A118E" w:rsidRDefault="00B23131" w:rsidP="009A2CF6">
                  <w:pPr>
                    <w:tabs>
                      <w:tab w:val="left" w:pos="794"/>
                    </w:tabs>
                    <w:spacing w:before="40" w:after="40"/>
                    <w:rPr>
                      <w:sz w:val="18"/>
                      <w:szCs w:val="18"/>
                      <w:lang w:val="es-ES"/>
                    </w:rPr>
                  </w:pPr>
                  <w:sdt>
                    <w:sdtPr>
                      <w:rPr>
                        <w:sz w:val="18"/>
                        <w:szCs w:val="18"/>
                        <w:lang w:val="es-ES"/>
                      </w:rPr>
                      <w:id w:val="11857908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7FCBF84"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15B0ECC9" w14:textId="77777777" w:rsidTr="00AE1D2F">
              <w:tc>
                <w:tcPr>
                  <w:tcW w:w="449" w:type="pct"/>
                </w:tcPr>
                <w:p w14:paraId="36CDAD24" w14:textId="20C2D5DC" w:rsidR="00DE3547" w:rsidRPr="003A118E" w:rsidRDefault="00B23131" w:rsidP="009A2CF6">
                  <w:pPr>
                    <w:tabs>
                      <w:tab w:val="left" w:pos="794"/>
                    </w:tabs>
                    <w:spacing w:before="40" w:after="40"/>
                    <w:rPr>
                      <w:sz w:val="18"/>
                      <w:szCs w:val="18"/>
                      <w:lang w:val="es-ES"/>
                    </w:rPr>
                  </w:pPr>
                  <w:sdt>
                    <w:sdtPr>
                      <w:rPr>
                        <w:sz w:val="18"/>
                        <w:szCs w:val="18"/>
                        <w:lang w:val="es-ES"/>
                      </w:rPr>
                      <w:id w:val="-961807799"/>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0B780051"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21F66152" w14:textId="77777777" w:rsidTr="00AE1D2F">
              <w:tc>
                <w:tcPr>
                  <w:tcW w:w="449" w:type="pct"/>
                </w:tcPr>
                <w:p w14:paraId="3F7887D4" w14:textId="2FFD2D77" w:rsidR="00DE3547" w:rsidRPr="003A118E" w:rsidRDefault="00B23131" w:rsidP="009A2CF6">
                  <w:pPr>
                    <w:tabs>
                      <w:tab w:val="left" w:pos="794"/>
                    </w:tabs>
                    <w:spacing w:before="40" w:after="40"/>
                    <w:rPr>
                      <w:sz w:val="18"/>
                      <w:szCs w:val="18"/>
                      <w:lang w:val="es-ES"/>
                    </w:rPr>
                  </w:pPr>
                  <w:sdt>
                    <w:sdtPr>
                      <w:rPr>
                        <w:sz w:val="18"/>
                        <w:szCs w:val="18"/>
                        <w:lang w:val="es-ES"/>
                      </w:rPr>
                      <w:id w:val="-2111122966"/>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0DFF9B52"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1661E1E9" w14:textId="77777777" w:rsidTr="00AE1D2F">
              <w:tc>
                <w:tcPr>
                  <w:tcW w:w="449" w:type="pct"/>
                </w:tcPr>
                <w:p w14:paraId="04005A0A" w14:textId="563327BF" w:rsidR="00DE3547" w:rsidRPr="003A118E" w:rsidRDefault="00B23131" w:rsidP="009A2CF6">
                  <w:pPr>
                    <w:tabs>
                      <w:tab w:val="left" w:pos="794"/>
                    </w:tabs>
                    <w:spacing w:before="40" w:after="40"/>
                    <w:rPr>
                      <w:sz w:val="18"/>
                      <w:szCs w:val="18"/>
                      <w:lang w:val="es-ES"/>
                    </w:rPr>
                  </w:pPr>
                  <w:sdt>
                    <w:sdtPr>
                      <w:rPr>
                        <w:sz w:val="18"/>
                        <w:szCs w:val="18"/>
                        <w:lang w:val="es-ES"/>
                      </w:rPr>
                      <w:id w:val="1467700603"/>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C8ADD8B" w14:textId="2A50F5CC"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442454E7" w14:textId="77777777" w:rsidR="005E30F5" w:rsidRPr="003A118E" w:rsidRDefault="005E30F5" w:rsidP="009A2CF6">
            <w:pPr>
              <w:tabs>
                <w:tab w:val="left" w:pos="794"/>
              </w:tabs>
              <w:spacing w:before="40" w:after="40"/>
              <w:rPr>
                <w:sz w:val="18"/>
                <w:szCs w:val="18"/>
                <w:lang w:val="es-ES"/>
              </w:rPr>
            </w:pPr>
          </w:p>
        </w:tc>
      </w:tr>
      <w:tr w:rsidR="005E30F5" w:rsidRPr="00FF4810" w14:paraId="0AB9EC12" w14:textId="77777777" w:rsidTr="00D50D24">
        <w:trPr>
          <w:jc w:val="center"/>
        </w:trPr>
        <w:tc>
          <w:tcPr>
            <w:tcW w:w="3083" w:type="dxa"/>
          </w:tcPr>
          <w:p w14:paraId="03F2A64B"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Televisión por cable</w:t>
            </w:r>
          </w:p>
        </w:tc>
        <w:tc>
          <w:tcPr>
            <w:tcW w:w="6556" w:type="dxa"/>
          </w:tcPr>
          <w:tbl>
            <w:tblPr>
              <w:tblW w:w="5000" w:type="pct"/>
              <w:tblLook w:val="04A0" w:firstRow="1" w:lastRow="0" w:firstColumn="1" w:lastColumn="0" w:noHBand="0" w:noVBand="1"/>
            </w:tblPr>
            <w:tblGrid>
              <w:gridCol w:w="569"/>
              <w:gridCol w:w="5771"/>
            </w:tblGrid>
            <w:tr w:rsidR="00DE3547" w:rsidRPr="003A118E" w14:paraId="7AD96377" w14:textId="77777777" w:rsidTr="00AE1D2F">
              <w:tc>
                <w:tcPr>
                  <w:tcW w:w="449" w:type="pct"/>
                </w:tcPr>
                <w:p w14:paraId="0EE23A61" w14:textId="6337183C" w:rsidR="00DE3547" w:rsidRPr="003A118E" w:rsidRDefault="00B23131" w:rsidP="009A2CF6">
                  <w:pPr>
                    <w:tabs>
                      <w:tab w:val="left" w:pos="794"/>
                    </w:tabs>
                    <w:spacing w:before="40" w:after="40"/>
                    <w:rPr>
                      <w:sz w:val="18"/>
                      <w:szCs w:val="18"/>
                      <w:lang w:val="es-ES"/>
                    </w:rPr>
                  </w:pPr>
                  <w:sdt>
                    <w:sdtPr>
                      <w:rPr>
                        <w:sz w:val="18"/>
                        <w:szCs w:val="18"/>
                        <w:lang w:val="es-ES"/>
                      </w:rPr>
                      <w:id w:val="1713077471"/>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7E65862"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7E787971" w14:textId="77777777" w:rsidTr="00AE1D2F">
              <w:tc>
                <w:tcPr>
                  <w:tcW w:w="449" w:type="pct"/>
                </w:tcPr>
                <w:p w14:paraId="00C9D175" w14:textId="6CBCC8B2" w:rsidR="00DE3547" w:rsidRPr="003A118E" w:rsidRDefault="00B23131" w:rsidP="009A2CF6">
                  <w:pPr>
                    <w:tabs>
                      <w:tab w:val="left" w:pos="794"/>
                    </w:tabs>
                    <w:spacing w:before="40" w:after="40"/>
                    <w:rPr>
                      <w:sz w:val="18"/>
                      <w:szCs w:val="18"/>
                      <w:lang w:val="es-ES"/>
                    </w:rPr>
                  </w:pPr>
                  <w:sdt>
                    <w:sdtPr>
                      <w:rPr>
                        <w:sz w:val="18"/>
                        <w:szCs w:val="18"/>
                        <w:lang w:val="es-ES"/>
                      </w:rPr>
                      <w:id w:val="1484355430"/>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975277B"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54E1F653" w14:textId="77777777" w:rsidTr="00AE1D2F">
              <w:tc>
                <w:tcPr>
                  <w:tcW w:w="449" w:type="pct"/>
                </w:tcPr>
                <w:p w14:paraId="6ED7CE99" w14:textId="18979717" w:rsidR="00DE3547" w:rsidRPr="003A118E" w:rsidRDefault="00B23131" w:rsidP="009A2CF6">
                  <w:pPr>
                    <w:tabs>
                      <w:tab w:val="left" w:pos="794"/>
                    </w:tabs>
                    <w:spacing w:before="40" w:after="40"/>
                    <w:rPr>
                      <w:sz w:val="18"/>
                      <w:szCs w:val="18"/>
                      <w:lang w:val="es-ES"/>
                    </w:rPr>
                  </w:pPr>
                  <w:sdt>
                    <w:sdtPr>
                      <w:rPr>
                        <w:sz w:val="18"/>
                        <w:szCs w:val="18"/>
                        <w:lang w:val="es-ES"/>
                      </w:rPr>
                      <w:id w:val="-1619138597"/>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681DA8CF"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0124783D" w14:textId="77777777" w:rsidTr="00AE1D2F">
              <w:tc>
                <w:tcPr>
                  <w:tcW w:w="449" w:type="pct"/>
                </w:tcPr>
                <w:p w14:paraId="7BB3A1EB" w14:textId="661AF3F6" w:rsidR="00DE3547" w:rsidRPr="003A118E" w:rsidRDefault="00B23131" w:rsidP="009A2CF6">
                  <w:pPr>
                    <w:tabs>
                      <w:tab w:val="left" w:pos="794"/>
                    </w:tabs>
                    <w:spacing w:before="40" w:after="40"/>
                    <w:rPr>
                      <w:sz w:val="18"/>
                      <w:szCs w:val="18"/>
                      <w:lang w:val="es-ES"/>
                    </w:rPr>
                  </w:pPr>
                  <w:sdt>
                    <w:sdtPr>
                      <w:rPr>
                        <w:sz w:val="18"/>
                        <w:szCs w:val="18"/>
                        <w:lang w:val="es-ES"/>
                      </w:rPr>
                      <w:id w:val="196230054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3557B76C" w14:textId="584B4E72"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6F257301" w14:textId="77777777" w:rsidR="005E30F5" w:rsidRPr="003A118E" w:rsidRDefault="005E30F5" w:rsidP="009A2CF6">
            <w:pPr>
              <w:tabs>
                <w:tab w:val="left" w:pos="794"/>
              </w:tabs>
              <w:spacing w:before="40" w:after="40"/>
              <w:rPr>
                <w:sz w:val="18"/>
                <w:szCs w:val="18"/>
                <w:lang w:val="es-ES"/>
              </w:rPr>
            </w:pPr>
          </w:p>
        </w:tc>
      </w:tr>
      <w:tr w:rsidR="005E30F5" w:rsidRPr="00FF4810" w14:paraId="655AFC63" w14:textId="77777777" w:rsidTr="00D50D24">
        <w:trPr>
          <w:jc w:val="center"/>
        </w:trPr>
        <w:tc>
          <w:tcPr>
            <w:tcW w:w="3083" w:type="dxa"/>
          </w:tcPr>
          <w:p w14:paraId="19A2338D" w14:textId="77777777" w:rsidR="005E30F5" w:rsidRPr="003A118E" w:rsidRDefault="005E30F5" w:rsidP="009A2CF6">
            <w:pPr>
              <w:tabs>
                <w:tab w:val="left" w:pos="794"/>
              </w:tabs>
              <w:spacing w:before="40" w:after="40"/>
              <w:rPr>
                <w:sz w:val="18"/>
                <w:szCs w:val="18"/>
                <w:lang w:val="es-ES"/>
              </w:rPr>
            </w:pPr>
            <w:r w:rsidRPr="003A118E">
              <w:rPr>
                <w:sz w:val="18"/>
                <w:szCs w:val="18"/>
                <w:lang w:val="es-ES"/>
              </w:rPr>
              <w:lastRenderedPageBreak/>
              <w:t>Nacional fijo larga distancia</w:t>
            </w:r>
          </w:p>
        </w:tc>
        <w:tc>
          <w:tcPr>
            <w:tcW w:w="6556" w:type="dxa"/>
          </w:tcPr>
          <w:tbl>
            <w:tblPr>
              <w:tblW w:w="5000" w:type="pct"/>
              <w:tblLook w:val="04A0" w:firstRow="1" w:lastRow="0" w:firstColumn="1" w:lastColumn="0" w:noHBand="0" w:noVBand="1"/>
            </w:tblPr>
            <w:tblGrid>
              <w:gridCol w:w="569"/>
              <w:gridCol w:w="5771"/>
            </w:tblGrid>
            <w:tr w:rsidR="00DE3547" w:rsidRPr="003A118E" w14:paraId="3DF85533" w14:textId="77777777" w:rsidTr="00AE1D2F">
              <w:tc>
                <w:tcPr>
                  <w:tcW w:w="449" w:type="pct"/>
                </w:tcPr>
                <w:p w14:paraId="7EA066DC" w14:textId="51BA1901" w:rsidR="00DE3547" w:rsidRPr="003A118E" w:rsidRDefault="00B23131" w:rsidP="009A2CF6">
                  <w:pPr>
                    <w:tabs>
                      <w:tab w:val="left" w:pos="794"/>
                    </w:tabs>
                    <w:spacing w:before="40" w:after="40"/>
                    <w:rPr>
                      <w:sz w:val="18"/>
                      <w:szCs w:val="18"/>
                      <w:lang w:val="es-ES"/>
                    </w:rPr>
                  </w:pPr>
                  <w:sdt>
                    <w:sdtPr>
                      <w:rPr>
                        <w:sz w:val="18"/>
                        <w:szCs w:val="18"/>
                        <w:lang w:val="es-ES"/>
                      </w:rPr>
                      <w:id w:val="-2084447048"/>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6A97006D"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48A38F0E" w14:textId="77777777" w:rsidTr="00AE1D2F">
              <w:tc>
                <w:tcPr>
                  <w:tcW w:w="449" w:type="pct"/>
                </w:tcPr>
                <w:p w14:paraId="7AE96C2D" w14:textId="36E40230" w:rsidR="00DE3547" w:rsidRPr="003A118E" w:rsidRDefault="00B23131" w:rsidP="009A2CF6">
                  <w:pPr>
                    <w:tabs>
                      <w:tab w:val="left" w:pos="794"/>
                    </w:tabs>
                    <w:spacing w:before="40" w:after="40"/>
                    <w:rPr>
                      <w:sz w:val="18"/>
                      <w:szCs w:val="18"/>
                      <w:lang w:val="es-ES"/>
                    </w:rPr>
                  </w:pPr>
                  <w:sdt>
                    <w:sdtPr>
                      <w:rPr>
                        <w:sz w:val="18"/>
                        <w:szCs w:val="18"/>
                        <w:lang w:val="es-ES"/>
                      </w:rPr>
                      <w:id w:val="763187541"/>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67E7F4B4"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18F1483C" w14:textId="77777777" w:rsidTr="00AE1D2F">
              <w:tc>
                <w:tcPr>
                  <w:tcW w:w="449" w:type="pct"/>
                </w:tcPr>
                <w:p w14:paraId="45B3FAFB" w14:textId="265E216B" w:rsidR="00DE3547" w:rsidRPr="003A118E" w:rsidRDefault="00B23131" w:rsidP="009A2CF6">
                  <w:pPr>
                    <w:tabs>
                      <w:tab w:val="left" w:pos="794"/>
                    </w:tabs>
                    <w:spacing w:before="40" w:after="40"/>
                    <w:rPr>
                      <w:sz w:val="18"/>
                      <w:szCs w:val="18"/>
                      <w:lang w:val="es-ES"/>
                    </w:rPr>
                  </w:pPr>
                  <w:sdt>
                    <w:sdtPr>
                      <w:rPr>
                        <w:sz w:val="18"/>
                        <w:szCs w:val="18"/>
                        <w:lang w:val="es-ES"/>
                      </w:rPr>
                      <w:id w:val="-1382240857"/>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24B0426E"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6E174E1F" w14:textId="77777777" w:rsidTr="00AE1D2F">
              <w:tc>
                <w:tcPr>
                  <w:tcW w:w="449" w:type="pct"/>
                </w:tcPr>
                <w:p w14:paraId="7B6CEA34" w14:textId="2FD96413" w:rsidR="00DE3547" w:rsidRPr="003A118E" w:rsidRDefault="00B23131" w:rsidP="009A2CF6">
                  <w:pPr>
                    <w:tabs>
                      <w:tab w:val="left" w:pos="794"/>
                    </w:tabs>
                    <w:spacing w:before="40" w:after="40"/>
                    <w:rPr>
                      <w:sz w:val="18"/>
                      <w:szCs w:val="18"/>
                      <w:lang w:val="es-ES"/>
                    </w:rPr>
                  </w:pPr>
                  <w:sdt>
                    <w:sdtPr>
                      <w:rPr>
                        <w:sz w:val="18"/>
                        <w:szCs w:val="18"/>
                        <w:lang w:val="es-ES"/>
                      </w:rPr>
                      <w:id w:val="-282578880"/>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C61C6E0" w14:textId="2F1C78DF"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0F1CF7CC" w14:textId="77777777" w:rsidR="005E30F5" w:rsidRPr="003A118E" w:rsidRDefault="005E30F5" w:rsidP="009A2CF6">
            <w:pPr>
              <w:tabs>
                <w:tab w:val="left" w:pos="794"/>
              </w:tabs>
              <w:spacing w:before="40" w:after="40"/>
              <w:rPr>
                <w:sz w:val="18"/>
                <w:szCs w:val="18"/>
                <w:lang w:val="es-ES"/>
              </w:rPr>
            </w:pPr>
          </w:p>
        </w:tc>
      </w:tr>
      <w:tr w:rsidR="005E30F5" w:rsidRPr="00FF4810" w14:paraId="6CB72596" w14:textId="77777777" w:rsidTr="00D50D24">
        <w:trPr>
          <w:jc w:val="center"/>
        </w:trPr>
        <w:tc>
          <w:tcPr>
            <w:tcW w:w="3083" w:type="dxa"/>
          </w:tcPr>
          <w:p w14:paraId="6E915367"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Fibra óptica</w:t>
            </w:r>
          </w:p>
        </w:tc>
        <w:tc>
          <w:tcPr>
            <w:tcW w:w="6556" w:type="dxa"/>
          </w:tcPr>
          <w:tbl>
            <w:tblPr>
              <w:tblW w:w="5000" w:type="pct"/>
              <w:tblLook w:val="04A0" w:firstRow="1" w:lastRow="0" w:firstColumn="1" w:lastColumn="0" w:noHBand="0" w:noVBand="1"/>
            </w:tblPr>
            <w:tblGrid>
              <w:gridCol w:w="569"/>
              <w:gridCol w:w="5771"/>
            </w:tblGrid>
            <w:tr w:rsidR="00DE3547" w:rsidRPr="003A118E" w14:paraId="776FE65D" w14:textId="77777777" w:rsidTr="00AE1D2F">
              <w:tc>
                <w:tcPr>
                  <w:tcW w:w="449" w:type="pct"/>
                </w:tcPr>
                <w:p w14:paraId="583996C5" w14:textId="47C0D439" w:rsidR="00DE3547" w:rsidRPr="003A118E" w:rsidRDefault="00B23131" w:rsidP="009A2CF6">
                  <w:pPr>
                    <w:tabs>
                      <w:tab w:val="left" w:pos="794"/>
                    </w:tabs>
                    <w:spacing w:before="40" w:after="40"/>
                    <w:rPr>
                      <w:sz w:val="18"/>
                      <w:szCs w:val="18"/>
                      <w:lang w:val="es-ES"/>
                    </w:rPr>
                  </w:pPr>
                  <w:sdt>
                    <w:sdtPr>
                      <w:rPr>
                        <w:sz w:val="18"/>
                        <w:szCs w:val="18"/>
                        <w:lang w:val="es-ES"/>
                      </w:rPr>
                      <w:id w:val="-1606883308"/>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3459E340"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2BCB6742" w14:textId="77777777" w:rsidTr="00AE1D2F">
              <w:tc>
                <w:tcPr>
                  <w:tcW w:w="449" w:type="pct"/>
                </w:tcPr>
                <w:p w14:paraId="1AE56F01" w14:textId="235DB5E1" w:rsidR="00DE3547" w:rsidRPr="003A118E" w:rsidRDefault="00B23131" w:rsidP="009A2CF6">
                  <w:pPr>
                    <w:tabs>
                      <w:tab w:val="left" w:pos="794"/>
                    </w:tabs>
                    <w:spacing w:before="40" w:after="40"/>
                    <w:rPr>
                      <w:sz w:val="18"/>
                      <w:szCs w:val="18"/>
                      <w:lang w:val="es-ES"/>
                    </w:rPr>
                  </w:pPr>
                  <w:sdt>
                    <w:sdtPr>
                      <w:rPr>
                        <w:sz w:val="18"/>
                        <w:szCs w:val="18"/>
                        <w:lang w:val="es-ES"/>
                      </w:rPr>
                      <w:id w:val="-79673919"/>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6EE03E85"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7E96CA16" w14:textId="77777777" w:rsidTr="00AE1D2F">
              <w:tc>
                <w:tcPr>
                  <w:tcW w:w="449" w:type="pct"/>
                </w:tcPr>
                <w:p w14:paraId="35451B08" w14:textId="11F09CDD" w:rsidR="00DE3547" w:rsidRPr="003A118E" w:rsidRDefault="00B23131" w:rsidP="009A2CF6">
                  <w:pPr>
                    <w:tabs>
                      <w:tab w:val="left" w:pos="794"/>
                    </w:tabs>
                    <w:spacing w:before="40" w:after="40"/>
                    <w:rPr>
                      <w:sz w:val="18"/>
                      <w:szCs w:val="18"/>
                      <w:lang w:val="es-ES"/>
                    </w:rPr>
                  </w:pPr>
                  <w:sdt>
                    <w:sdtPr>
                      <w:rPr>
                        <w:sz w:val="18"/>
                        <w:szCs w:val="18"/>
                        <w:lang w:val="es-ES"/>
                      </w:rPr>
                      <w:id w:val="-1120996899"/>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372AC365"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3DEA23C8" w14:textId="77777777" w:rsidTr="00AE1D2F">
              <w:tc>
                <w:tcPr>
                  <w:tcW w:w="449" w:type="pct"/>
                </w:tcPr>
                <w:p w14:paraId="79D3AA5F" w14:textId="52CAFB6E" w:rsidR="00DE3547" w:rsidRPr="003A118E" w:rsidRDefault="00B23131" w:rsidP="009A2CF6">
                  <w:pPr>
                    <w:tabs>
                      <w:tab w:val="left" w:pos="794"/>
                    </w:tabs>
                    <w:spacing w:before="40" w:after="40"/>
                    <w:rPr>
                      <w:sz w:val="18"/>
                      <w:szCs w:val="18"/>
                      <w:lang w:val="es-ES"/>
                    </w:rPr>
                  </w:pPr>
                  <w:sdt>
                    <w:sdtPr>
                      <w:rPr>
                        <w:sz w:val="18"/>
                        <w:szCs w:val="18"/>
                        <w:lang w:val="es-ES"/>
                      </w:rPr>
                      <w:id w:val="-932819903"/>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483BEC6E" w14:textId="636AA919"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5A6B981B" w14:textId="77777777" w:rsidR="005E30F5" w:rsidRPr="003A118E" w:rsidRDefault="005E30F5" w:rsidP="009A2CF6">
            <w:pPr>
              <w:tabs>
                <w:tab w:val="left" w:pos="794"/>
              </w:tabs>
              <w:spacing w:before="40" w:after="40"/>
              <w:rPr>
                <w:sz w:val="18"/>
                <w:szCs w:val="18"/>
                <w:lang w:val="es-ES"/>
              </w:rPr>
            </w:pPr>
          </w:p>
        </w:tc>
      </w:tr>
      <w:tr w:rsidR="005E30F5" w:rsidRPr="00FF4810" w14:paraId="511CE999" w14:textId="77777777" w:rsidTr="00D50D24">
        <w:trPr>
          <w:jc w:val="center"/>
        </w:trPr>
        <w:tc>
          <w:tcPr>
            <w:tcW w:w="3083" w:type="dxa"/>
          </w:tcPr>
          <w:p w14:paraId="4929ED45"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DSL</w:t>
            </w:r>
          </w:p>
        </w:tc>
        <w:tc>
          <w:tcPr>
            <w:tcW w:w="6556" w:type="dxa"/>
          </w:tcPr>
          <w:tbl>
            <w:tblPr>
              <w:tblW w:w="5000" w:type="pct"/>
              <w:tblLook w:val="04A0" w:firstRow="1" w:lastRow="0" w:firstColumn="1" w:lastColumn="0" w:noHBand="0" w:noVBand="1"/>
            </w:tblPr>
            <w:tblGrid>
              <w:gridCol w:w="569"/>
              <w:gridCol w:w="5771"/>
            </w:tblGrid>
            <w:tr w:rsidR="00DE3547" w:rsidRPr="003A118E" w14:paraId="651A7A55" w14:textId="77777777" w:rsidTr="00AE1D2F">
              <w:tc>
                <w:tcPr>
                  <w:tcW w:w="449" w:type="pct"/>
                </w:tcPr>
                <w:p w14:paraId="68803A9E" w14:textId="5B318B13" w:rsidR="00DE3547" w:rsidRPr="003A118E" w:rsidRDefault="00B23131" w:rsidP="009A2CF6">
                  <w:pPr>
                    <w:tabs>
                      <w:tab w:val="left" w:pos="794"/>
                    </w:tabs>
                    <w:spacing w:before="40" w:after="40"/>
                    <w:rPr>
                      <w:sz w:val="18"/>
                      <w:szCs w:val="18"/>
                      <w:lang w:val="es-ES"/>
                    </w:rPr>
                  </w:pPr>
                  <w:sdt>
                    <w:sdtPr>
                      <w:rPr>
                        <w:sz w:val="18"/>
                        <w:szCs w:val="18"/>
                        <w:lang w:val="es-ES"/>
                      </w:rPr>
                      <w:id w:val="-1809395946"/>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A55B557"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44996FDF" w14:textId="77777777" w:rsidTr="00AE1D2F">
              <w:tc>
                <w:tcPr>
                  <w:tcW w:w="449" w:type="pct"/>
                </w:tcPr>
                <w:p w14:paraId="43D403C4" w14:textId="3D08E5F4" w:rsidR="00DE3547" w:rsidRPr="003A118E" w:rsidRDefault="00B23131" w:rsidP="009A2CF6">
                  <w:pPr>
                    <w:tabs>
                      <w:tab w:val="left" w:pos="794"/>
                    </w:tabs>
                    <w:spacing w:before="40" w:after="40"/>
                    <w:rPr>
                      <w:sz w:val="18"/>
                      <w:szCs w:val="18"/>
                      <w:lang w:val="es-ES"/>
                    </w:rPr>
                  </w:pPr>
                  <w:sdt>
                    <w:sdtPr>
                      <w:rPr>
                        <w:sz w:val="18"/>
                        <w:szCs w:val="18"/>
                        <w:lang w:val="es-ES"/>
                      </w:rPr>
                      <w:id w:val="1334872763"/>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37A15DD4"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44B5E093" w14:textId="77777777" w:rsidTr="00AE1D2F">
              <w:tc>
                <w:tcPr>
                  <w:tcW w:w="449" w:type="pct"/>
                </w:tcPr>
                <w:p w14:paraId="4D65A064" w14:textId="3426A84E" w:rsidR="00DE3547" w:rsidRPr="003A118E" w:rsidRDefault="00B23131" w:rsidP="009A2CF6">
                  <w:pPr>
                    <w:tabs>
                      <w:tab w:val="left" w:pos="794"/>
                    </w:tabs>
                    <w:spacing w:before="40" w:after="40"/>
                    <w:rPr>
                      <w:sz w:val="18"/>
                      <w:szCs w:val="18"/>
                      <w:lang w:val="es-ES"/>
                    </w:rPr>
                  </w:pPr>
                  <w:sdt>
                    <w:sdtPr>
                      <w:rPr>
                        <w:sz w:val="18"/>
                        <w:szCs w:val="18"/>
                        <w:lang w:val="es-ES"/>
                      </w:rPr>
                      <w:id w:val="1336336028"/>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4EC70920"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5E30F5" w:rsidRPr="003A118E" w14:paraId="6DA36D28" w14:textId="77777777" w:rsidTr="00AE1D2F">
              <w:tc>
                <w:tcPr>
                  <w:tcW w:w="449" w:type="pct"/>
                </w:tcPr>
                <w:p w14:paraId="107539FA" w14:textId="3FAFF0C4" w:rsidR="005E30F5" w:rsidRPr="003A118E" w:rsidRDefault="00B23131" w:rsidP="009A2CF6">
                  <w:pPr>
                    <w:tabs>
                      <w:tab w:val="left" w:pos="794"/>
                    </w:tabs>
                    <w:spacing w:before="40" w:after="40"/>
                    <w:rPr>
                      <w:sz w:val="18"/>
                      <w:szCs w:val="18"/>
                      <w:lang w:val="es-ES"/>
                    </w:rPr>
                  </w:pPr>
                  <w:sdt>
                    <w:sdtPr>
                      <w:rPr>
                        <w:sz w:val="18"/>
                        <w:szCs w:val="18"/>
                        <w:lang w:val="es-ES"/>
                      </w:rPr>
                      <w:id w:val="-270406193"/>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7C3DE5BD" w14:textId="1C7CE629" w:rsidR="005E30F5" w:rsidRPr="003A118E" w:rsidRDefault="005E30F5"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319F8E25" w14:textId="77777777" w:rsidR="005E30F5" w:rsidRPr="003A118E" w:rsidRDefault="005E30F5" w:rsidP="009A2CF6">
            <w:pPr>
              <w:tabs>
                <w:tab w:val="left" w:pos="794"/>
              </w:tabs>
              <w:spacing w:before="40" w:after="40"/>
              <w:rPr>
                <w:sz w:val="18"/>
                <w:szCs w:val="18"/>
                <w:lang w:val="es-ES"/>
              </w:rPr>
            </w:pPr>
          </w:p>
        </w:tc>
      </w:tr>
      <w:tr w:rsidR="005E30F5" w:rsidRPr="00FF4810" w14:paraId="7DDDC645" w14:textId="77777777" w:rsidTr="00D50D24">
        <w:trPr>
          <w:jc w:val="center"/>
        </w:trPr>
        <w:tc>
          <w:tcPr>
            <w:tcW w:w="3083" w:type="dxa"/>
          </w:tcPr>
          <w:p w14:paraId="5D3A6959"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Servicio fijo por satélite (SFS)</w:t>
            </w:r>
          </w:p>
        </w:tc>
        <w:tc>
          <w:tcPr>
            <w:tcW w:w="6556" w:type="dxa"/>
          </w:tcPr>
          <w:tbl>
            <w:tblPr>
              <w:tblW w:w="5000" w:type="pct"/>
              <w:tblLook w:val="04A0" w:firstRow="1" w:lastRow="0" w:firstColumn="1" w:lastColumn="0" w:noHBand="0" w:noVBand="1"/>
            </w:tblPr>
            <w:tblGrid>
              <w:gridCol w:w="569"/>
              <w:gridCol w:w="5771"/>
            </w:tblGrid>
            <w:tr w:rsidR="00DE3547" w:rsidRPr="003A118E" w14:paraId="32D0E166" w14:textId="77777777" w:rsidTr="00AE1D2F">
              <w:tc>
                <w:tcPr>
                  <w:tcW w:w="449" w:type="pct"/>
                </w:tcPr>
                <w:p w14:paraId="24E86236" w14:textId="6226439C" w:rsidR="00DE3547" w:rsidRPr="003A118E" w:rsidRDefault="00B23131" w:rsidP="009A2CF6">
                  <w:pPr>
                    <w:tabs>
                      <w:tab w:val="left" w:pos="794"/>
                    </w:tabs>
                    <w:spacing w:before="40" w:after="40"/>
                    <w:rPr>
                      <w:sz w:val="18"/>
                      <w:szCs w:val="18"/>
                      <w:lang w:val="es-ES"/>
                    </w:rPr>
                  </w:pPr>
                  <w:sdt>
                    <w:sdtPr>
                      <w:rPr>
                        <w:sz w:val="18"/>
                        <w:szCs w:val="18"/>
                        <w:lang w:val="es-ES"/>
                      </w:rPr>
                      <w:id w:val="-264700735"/>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020C7428"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6FDB10C1" w14:textId="77777777" w:rsidTr="00AE1D2F">
              <w:tc>
                <w:tcPr>
                  <w:tcW w:w="449" w:type="pct"/>
                </w:tcPr>
                <w:p w14:paraId="1263C8BF" w14:textId="1F050527" w:rsidR="00DE3547" w:rsidRPr="003A118E" w:rsidRDefault="00B23131" w:rsidP="009A2CF6">
                  <w:pPr>
                    <w:tabs>
                      <w:tab w:val="left" w:pos="794"/>
                    </w:tabs>
                    <w:spacing w:before="40" w:after="40"/>
                    <w:rPr>
                      <w:sz w:val="18"/>
                      <w:szCs w:val="18"/>
                      <w:lang w:val="es-ES"/>
                    </w:rPr>
                  </w:pPr>
                  <w:sdt>
                    <w:sdtPr>
                      <w:rPr>
                        <w:sz w:val="18"/>
                        <w:szCs w:val="18"/>
                        <w:lang w:val="es-ES"/>
                      </w:rPr>
                      <w:id w:val="1329245166"/>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91904D5"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1E5DABF2" w14:textId="77777777" w:rsidTr="00AE1D2F">
              <w:tc>
                <w:tcPr>
                  <w:tcW w:w="449" w:type="pct"/>
                </w:tcPr>
                <w:p w14:paraId="421EB0DA" w14:textId="2792BA3C" w:rsidR="00DE3547" w:rsidRPr="003A118E" w:rsidRDefault="00B23131" w:rsidP="009A2CF6">
                  <w:pPr>
                    <w:tabs>
                      <w:tab w:val="left" w:pos="794"/>
                    </w:tabs>
                    <w:spacing w:before="40" w:after="40"/>
                    <w:rPr>
                      <w:sz w:val="18"/>
                      <w:szCs w:val="18"/>
                      <w:lang w:val="es-ES"/>
                    </w:rPr>
                  </w:pPr>
                  <w:sdt>
                    <w:sdtPr>
                      <w:rPr>
                        <w:sz w:val="18"/>
                        <w:szCs w:val="18"/>
                        <w:lang w:val="es-ES"/>
                      </w:rPr>
                      <w:id w:val="-56176151"/>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2E737509"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7E4D7A0B" w14:textId="77777777" w:rsidTr="00AE1D2F">
              <w:tc>
                <w:tcPr>
                  <w:tcW w:w="449" w:type="pct"/>
                </w:tcPr>
                <w:p w14:paraId="0A9A15F2" w14:textId="6EEF9464" w:rsidR="00DE3547" w:rsidRPr="003A118E" w:rsidRDefault="00B23131" w:rsidP="009A2CF6">
                  <w:pPr>
                    <w:tabs>
                      <w:tab w:val="left" w:pos="794"/>
                    </w:tabs>
                    <w:spacing w:before="40" w:after="40"/>
                    <w:rPr>
                      <w:sz w:val="18"/>
                      <w:szCs w:val="18"/>
                      <w:lang w:val="es-ES"/>
                    </w:rPr>
                  </w:pPr>
                  <w:sdt>
                    <w:sdtPr>
                      <w:rPr>
                        <w:sz w:val="18"/>
                        <w:szCs w:val="18"/>
                        <w:lang w:val="es-ES"/>
                      </w:rPr>
                      <w:id w:val="-1223059561"/>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4488CC6" w14:textId="7E84E405"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7D4FEA55" w14:textId="77777777" w:rsidR="005E30F5" w:rsidRPr="003A118E" w:rsidRDefault="005E30F5" w:rsidP="009A2CF6">
            <w:pPr>
              <w:tabs>
                <w:tab w:val="left" w:pos="794"/>
              </w:tabs>
              <w:spacing w:before="40" w:after="40"/>
              <w:rPr>
                <w:sz w:val="18"/>
                <w:szCs w:val="18"/>
                <w:lang w:val="es-ES"/>
              </w:rPr>
            </w:pPr>
          </w:p>
        </w:tc>
      </w:tr>
      <w:tr w:rsidR="005E30F5" w:rsidRPr="00FF4810" w14:paraId="7D1BAA73" w14:textId="77777777" w:rsidTr="00D50D24">
        <w:trPr>
          <w:jc w:val="center"/>
        </w:trPr>
        <w:tc>
          <w:tcPr>
            <w:tcW w:w="3083" w:type="dxa"/>
          </w:tcPr>
          <w:p w14:paraId="400C4DF6"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Acceso inalámbrico fijo en banda ancha</w:t>
            </w:r>
          </w:p>
        </w:tc>
        <w:tc>
          <w:tcPr>
            <w:tcW w:w="6556" w:type="dxa"/>
          </w:tcPr>
          <w:tbl>
            <w:tblPr>
              <w:tblW w:w="5000" w:type="pct"/>
              <w:tblLook w:val="04A0" w:firstRow="1" w:lastRow="0" w:firstColumn="1" w:lastColumn="0" w:noHBand="0" w:noVBand="1"/>
            </w:tblPr>
            <w:tblGrid>
              <w:gridCol w:w="569"/>
              <w:gridCol w:w="5771"/>
            </w:tblGrid>
            <w:tr w:rsidR="00DE3547" w:rsidRPr="003A118E" w14:paraId="6D423F5B" w14:textId="77777777" w:rsidTr="00AE1D2F">
              <w:tc>
                <w:tcPr>
                  <w:tcW w:w="449" w:type="pct"/>
                </w:tcPr>
                <w:p w14:paraId="3317AAD0" w14:textId="7FEFA9CE" w:rsidR="00DE3547" w:rsidRPr="003A118E" w:rsidRDefault="00B23131" w:rsidP="009A2CF6">
                  <w:pPr>
                    <w:tabs>
                      <w:tab w:val="left" w:pos="794"/>
                    </w:tabs>
                    <w:spacing w:before="40" w:after="40"/>
                    <w:rPr>
                      <w:sz w:val="18"/>
                      <w:szCs w:val="18"/>
                      <w:lang w:val="es-ES"/>
                    </w:rPr>
                  </w:pPr>
                  <w:sdt>
                    <w:sdtPr>
                      <w:rPr>
                        <w:sz w:val="18"/>
                        <w:szCs w:val="18"/>
                        <w:lang w:val="es-ES"/>
                      </w:rPr>
                      <w:id w:val="-1564244696"/>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2E00BC3D"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6BF430CE" w14:textId="77777777" w:rsidTr="00AE1D2F">
              <w:tc>
                <w:tcPr>
                  <w:tcW w:w="449" w:type="pct"/>
                </w:tcPr>
                <w:p w14:paraId="2185860A" w14:textId="7B3E8937" w:rsidR="00DE3547" w:rsidRPr="003A118E" w:rsidRDefault="00B23131" w:rsidP="009A2CF6">
                  <w:pPr>
                    <w:tabs>
                      <w:tab w:val="left" w:pos="794"/>
                    </w:tabs>
                    <w:spacing w:before="40" w:after="40"/>
                    <w:rPr>
                      <w:sz w:val="18"/>
                      <w:szCs w:val="18"/>
                      <w:lang w:val="es-ES"/>
                    </w:rPr>
                  </w:pPr>
                  <w:sdt>
                    <w:sdtPr>
                      <w:rPr>
                        <w:sz w:val="18"/>
                        <w:szCs w:val="18"/>
                        <w:lang w:val="es-ES"/>
                      </w:rPr>
                      <w:id w:val="-372780249"/>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A73EA67"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5FEC8C2F" w14:textId="77777777" w:rsidTr="00AE1D2F">
              <w:tc>
                <w:tcPr>
                  <w:tcW w:w="449" w:type="pct"/>
                </w:tcPr>
                <w:p w14:paraId="1201424E" w14:textId="13CB5670" w:rsidR="00DE3547" w:rsidRPr="003A118E" w:rsidRDefault="00B23131" w:rsidP="009A2CF6">
                  <w:pPr>
                    <w:tabs>
                      <w:tab w:val="left" w:pos="794"/>
                    </w:tabs>
                    <w:spacing w:before="40" w:after="40"/>
                    <w:rPr>
                      <w:sz w:val="18"/>
                      <w:szCs w:val="18"/>
                      <w:lang w:val="es-ES"/>
                    </w:rPr>
                  </w:pPr>
                  <w:sdt>
                    <w:sdtPr>
                      <w:rPr>
                        <w:sz w:val="18"/>
                        <w:szCs w:val="18"/>
                        <w:lang w:val="es-ES"/>
                      </w:rPr>
                      <w:id w:val="2031217904"/>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5595A5D"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3421E28A" w14:textId="77777777" w:rsidTr="00AE1D2F">
              <w:tc>
                <w:tcPr>
                  <w:tcW w:w="449" w:type="pct"/>
                </w:tcPr>
                <w:p w14:paraId="10CABE38" w14:textId="75FEF74D" w:rsidR="00DE3547" w:rsidRPr="003A118E" w:rsidRDefault="00B23131" w:rsidP="009A2CF6">
                  <w:pPr>
                    <w:tabs>
                      <w:tab w:val="left" w:pos="794"/>
                    </w:tabs>
                    <w:spacing w:before="40" w:after="40"/>
                    <w:rPr>
                      <w:sz w:val="18"/>
                      <w:szCs w:val="18"/>
                      <w:lang w:val="es-ES"/>
                    </w:rPr>
                  </w:pPr>
                  <w:sdt>
                    <w:sdtPr>
                      <w:rPr>
                        <w:sz w:val="18"/>
                        <w:szCs w:val="18"/>
                        <w:lang w:val="es-ES"/>
                      </w:rPr>
                      <w:id w:val="1310440850"/>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4CF02756" w14:textId="4E7425AC"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12FC88E0" w14:textId="77777777" w:rsidR="005E30F5" w:rsidRPr="003A118E" w:rsidRDefault="005E30F5" w:rsidP="009A2CF6">
            <w:pPr>
              <w:tabs>
                <w:tab w:val="left" w:pos="794"/>
              </w:tabs>
              <w:spacing w:before="40" w:after="40"/>
              <w:rPr>
                <w:sz w:val="18"/>
                <w:szCs w:val="18"/>
                <w:lang w:val="es-ES"/>
              </w:rPr>
            </w:pPr>
          </w:p>
        </w:tc>
      </w:tr>
      <w:tr w:rsidR="005E30F5" w:rsidRPr="00FF4810" w14:paraId="5B4A1D37" w14:textId="77777777" w:rsidTr="003F618C">
        <w:trPr>
          <w:cantSplit/>
          <w:jc w:val="center"/>
        </w:trPr>
        <w:tc>
          <w:tcPr>
            <w:tcW w:w="3083" w:type="dxa"/>
          </w:tcPr>
          <w:p w14:paraId="2966FD02"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Servicio fijo internacional</w:t>
            </w:r>
          </w:p>
        </w:tc>
        <w:tc>
          <w:tcPr>
            <w:tcW w:w="6556" w:type="dxa"/>
          </w:tcPr>
          <w:tbl>
            <w:tblPr>
              <w:tblW w:w="5000" w:type="pct"/>
              <w:tblLook w:val="04A0" w:firstRow="1" w:lastRow="0" w:firstColumn="1" w:lastColumn="0" w:noHBand="0" w:noVBand="1"/>
            </w:tblPr>
            <w:tblGrid>
              <w:gridCol w:w="569"/>
              <w:gridCol w:w="5771"/>
            </w:tblGrid>
            <w:tr w:rsidR="00DE3547" w:rsidRPr="003A118E" w14:paraId="672A0ACC" w14:textId="77777777" w:rsidTr="00AE1D2F">
              <w:tc>
                <w:tcPr>
                  <w:tcW w:w="449" w:type="pct"/>
                </w:tcPr>
                <w:p w14:paraId="6F04F9AF" w14:textId="1D21EA13" w:rsidR="00DE3547" w:rsidRPr="003A118E" w:rsidRDefault="00B23131" w:rsidP="009A2CF6">
                  <w:pPr>
                    <w:tabs>
                      <w:tab w:val="left" w:pos="794"/>
                    </w:tabs>
                    <w:spacing w:before="40" w:after="40"/>
                    <w:rPr>
                      <w:sz w:val="18"/>
                      <w:szCs w:val="18"/>
                      <w:lang w:val="es-ES"/>
                    </w:rPr>
                  </w:pPr>
                  <w:sdt>
                    <w:sdtPr>
                      <w:rPr>
                        <w:sz w:val="18"/>
                        <w:szCs w:val="18"/>
                        <w:lang w:val="es-ES"/>
                      </w:rPr>
                      <w:id w:val="-132405991"/>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2CEBA51D"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33FC29F8" w14:textId="77777777" w:rsidTr="00AE1D2F">
              <w:tc>
                <w:tcPr>
                  <w:tcW w:w="449" w:type="pct"/>
                </w:tcPr>
                <w:p w14:paraId="52ED15F7" w14:textId="1A6435A7" w:rsidR="00DE3547" w:rsidRPr="003A118E" w:rsidRDefault="00B23131" w:rsidP="009A2CF6">
                  <w:pPr>
                    <w:tabs>
                      <w:tab w:val="left" w:pos="794"/>
                    </w:tabs>
                    <w:spacing w:before="40" w:after="40"/>
                    <w:rPr>
                      <w:sz w:val="18"/>
                      <w:szCs w:val="18"/>
                      <w:lang w:val="es-ES"/>
                    </w:rPr>
                  </w:pPr>
                  <w:sdt>
                    <w:sdtPr>
                      <w:rPr>
                        <w:sz w:val="18"/>
                        <w:szCs w:val="18"/>
                        <w:lang w:val="es-ES"/>
                      </w:rPr>
                      <w:id w:val="2126340610"/>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6C70871C"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29F84A1C" w14:textId="77777777" w:rsidTr="00AE1D2F">
              <w:tc>
                <w:tcPr>
                  <w:tcW w:w="449" w:type="pct"/>
                </w:tcPr>
                <w:p w14:paraId="6BE2DF0A" w14:textId="34B2ED72" w:rsidR="00DE3547" w:rsidRPr="003A118E" w:rsidRDefault="00B23131" w:rsidP="009A2CF6">
                  <w:pPr>
                    <w:tabs>
                      <w:tab w:val="left" w:pos="794"/>
                    </w:tabs>
                    <w:spacing w:before="40" w:after="40"/>
                    <w:rPr>
                      <w:sz w:val="18"/>
                      <w:szCs w:val="18"/>
                      <w:lang w:val="es-ES"/>
                    </w:rPr>
                  </w:pPr>
                  <w:sdt>
                    <w:sdtPr>
                      <w:rPr>
                        <w:sz w:val="18"/>
                        <w:szCs w:val="18"/>
                        <w:lang w:val="es-ES"/>
                      </w:rPr>
                      <w:id w:val="-1451615619"/>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79937B90"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0313A8EB" w14:textId="77777777" w:rsidTr="00AE1D2F">
              <w:tc>
                <w:tcPr>
                  <w:tcW w:w="449" w:type="pct"/>
                </w:tcPr>
                <w:p w14:paraId="353FE552" w14:textId="0A83C44D" w:rsidR="00DE3547" w:rsidRPr="003A118E" w:rsidRDefault="00B23131" w:rsidP="009A2CF6">
                  <w:pPr>
                    <w:tabs>
                      <w:tab w:val="left" w:pos="794"/>
                    </w:tabs>
                    <w:spacing w:before="40" w:after="40"/>
                    <w:rPr>
                      <w:sz w:val="18"/>
                      <w:szCs w:val="18"/>
                      <w:lang w:val="es-ES"/>
                    </w:rPr>
                  </w:pPr>
                  <w:sdt>
                    <w:sdtPr>
                      <w:rPr>
                        <w:sz w:val="18"/>
                        <w:szCs w:val="18"/>
                        <w:lang w:val="es-ES"/>
                      </w:rPr>
                      <w:id w:val="1602679488"/>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6F4D49C3" w14:textId="331730B8"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2443E237" w14:textId="77777777" w:rsidR="005E30F5" w:rsidRPr="003A118E" w:rsidRDefault="005E30F5" w:rsidP="009A2CF6">
            <w:pPr>
              <w:tabs>
                <w:tab w:val="left" w:pos="794"/>
              </w:tabs>
              <w:spacing w:before="40" w:after="40"/>
              <w:rPr>
                <w:sz w:val="18"/>
                <w:szCs w:val="18"/>
                <w:lang w:val="es-ES"/>
              </w:rPr>
            </w:pPr>
          </w:p>
        </w:tc>
      </w:tr>
      <w:tr w:rsidR="005E30F5" w:rsidRPr="00FF4810" w14:paraId="05E07380" w14:textId="77777777" w:rsidTr="00D50D24">
        <w:trPr>
          <w:jc w:val="center"/>
        </w:trPr>
        <w:tc>
          <w:tcPr>
            <w:tcW w:w="3083" w:type="dxa"/>
          </w:tcPr>
          <w:p w14:paraId="454FB187"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Pasarelas internacionales</w:t>
            </w:r>
          </w:p>
        </w:tc>
        <w:tc>
          <w:tcPr>
            <w:tcW w:w="6556" w:type="dxa"/>
          </w:tcPr>
          <w:tbl>
            <w:tblPr>
              <w:tblW w:w="5000" w:type="pct"/>
              <w:tblLook w:val="04A0" w:firstRow="1" w:lastRow="0" w:firstColumn="1" w:lastColumn="0" w:noHBand="0" w:noVBand="1"/>
            </w:tblPr>
            <w:tblGrid>
              <w:gridCol w:w="569"/>
              <w:gridCol w:w="5771"/>
            </w:tblGrid>
            <w:tr w:rsidR="00DE3547" w:rsidRPr="003A118E" w14:paraId="2AEF4CEC" w14:textId="77777777" w:rsidTr="00AE1D2F">
              <w:tc>
                <w:tcPr>
                  <w:tcW w:w="449" w:type="pct"/>
                </w:tcPr>
                <w:p w14:paraId="1D5A6D20" w14:textId="18901772" w:rsidR="00DE3547" w:rsidRPr="003A118E" w:rsidRDefault="00B23131" w:rsidP="009A2CF6">
                  <w:pPr>
                    <w:tabs>
                      <w:tab w:val="left" w:pos="794"/>
                    </w:tabs>
                    <w:spacing w:before="40" w:after="40"/>
                    <w:rPr>
                      <w:sz w:val="18"/>
                      <w:szCs w:val="18"/>
                      <w:lang w:val="es-ES"/>
                    </w:rPr>
                  </w:pPr>
                  <w:sdt>
                    <w:sdtPr>
                      <w:rPr>
                        <w:sz w:val="18"/>
                        <w:szCs w:val="18"/>
                        <w:lang w:val="es-ES"/>
                      </w:rPr>
                      <w:id w:val="-1733610376"/>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31191960"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3F71BF33" w14:textId="77777777" w:rsidTr="00AE1D2F">
              <w:tc>
                <w:tcPr>
                  <w:tcW w:w="449" w:type="pct"/>
                </w:tcPr>
                <w:p w14:paraId="3966B36E" w14:textId="209DDBC6" w:rsidR="00DE3547" w:rsidRPr="003A118E" w:rsidRDefault="00B23131" w:rsidP="009A2CF6">
                  <w:pPr>
                    <w:tabs>
                      <w:tab w:val="left" w:pos="794"/>
                    </w:tabs>
                    <w:spacing w:before="40" w:after="40"/>
                    <w:rPr>
                      <w:sz w:val="18"/>
                      <w:szCs w:val="18"/>
                      <w:lang w:val="es-ES"/>
                    </w:rPr>
                  </w:pPr>
                  <w:sdt>
                    <w:sdtPr>
                      <w:rPr>
                        <w:sz w:val="18"/>
                        <w:szCs w:val="18"/>
                        <w:lang w:val="es-ES"/>
                      </w:rPr>
                      <w:id w:val="1762266637"/>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33FE578E"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5279A93B" w14:textId="77777777" w:rsidTr="00AE1D2F">
              <w:tc>
                <w:tcPr>
                  <w:tcW w:w="449" w:type="pct"/>
                </w:tcPr>
                <w:p w14:paraId="09C0CE7D" w14:textId="141E3C01" w:rsidR="00DE3547" w:rsidRPr="003A118E" w:rsidRDefault="00B23131" w:rsidP="009A2CF6">
                  <w:pPr>
                    <w:tabs>
                      <w:tab w:val="left" w:pos="794"/>
                    </w:tabs>
                    <w:spacing w:before="40" w:after="40"/>
                    <w:rPr>
                      <w:sz w:val="18"/>
                      <w:szCs w:val="18"/>
                      <w:lang w:val="es-ES"/>
                    </w:rPr>
                  </w:pPr>
                  <w:sdt>
                    <w:sdtPr>
                      <w:rPr>
                        <w:sz w:val="18"/>
                        <w:szCs w:val="18"/>
                        <w:lang w:val="es-ES"/>
                      </w:rPr>
                      <w:id w:val="-153172338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44BE4569"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51A7C49B" w14:textId="77777777" w:rsidTr="00AE1D2F">
              <w:tc>
                <w:tcPr>
                  <w:tcW w:w="449" w:type="pct"/>
                </w:tcPr>
                <w:p w14:paraId="205E1F57" w14:textId="5DEF9C8F" w:rsidR="00DE3547" w:rsidRPr="003A118E" w:rsidRDefault="00B23131" w:rsidP="009A2CF6">
                  <w:pPr>
                    <w:tabs>
                      <w:tab w:val="left" w:pos="794"/>
                    </w:tabs>
                    <w:spacing w:before="40" w:after="40"/>
                    <w:rPr>
                      <w:sz w:val="18"/>
                      <w:szCs w:val="18"/>
                      <w:lang w:val="es-ES"/>
                    </w:rPr>
                  </w:pPr>
                  <w:sdt>
                    <w:sdtPr>
                      <w:rPr>
                        <w:sz w:val="18"/>
                        <w:szCs w:val="18"/>
                        <w:lang w:val="es-ES"/>
                      </w:rPr>
                      <w:id w:val="1937406758"/>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5E51D74" w14:textId="5E9FEB3E"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2C2E4381" w14:textId="77777777" w:rsidR="005E30F5" w:rsidRPr="003A118E" w:rsidRDefault="005E30F5" w:rsidP="009A2CF6">
            <w:pPr>
              <w:tabs>
                <w:tab w:val="left" w:pos="794"/>
              </w:tabs>
              <w:spacing w:before="40" w:after="40"/>
              <w:rPr>
                <w:sz w:val="18"/>
                <w:szCs w:val="18"/>
                <w:lang w:val="es-ES"/>
              </w:rPr>
            </w:pPr>
          </w:p>
        </w:tc>
      </w:tr>
      <w:tr w:rsidR="005E30F5" w:rsidRPr="00FF4810" w14:paraId="5D89EFAB" w14:textId="77777777" w:rsidTr="00D50D24">
        <w:trPr>
          <w:jc w:val="center"/>
        </w:trPr>
        <w:tc>
          <w:tcPr>
            <w:tcW w:w="3083" w:type="dxa"/>
          </w:tcPr>
          <w:p w14:paraId="0EBB9B7E"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Servicios Internet</w:t>
            </w:r>
          </w:p>
        </w:tc>
        <w:tc>
          <w:tcPr>
            <w:tcW w:w="6556" w:type="dxa"/>
          </w:tcPr>
          <w:tbl>
            <w:tblPr>
              <w:tblW w:w="5000" w:type="pct"/>
              <w:tblLook w:val="04A0" w:firstRow="1" w:lastRow="0" w:firstColumn="1" w:lastColumn="0" w:noHBand="0" w:noVBand="1"/>
            </w:tblPr>
            <w:tblGrid>
              <w:gridCol w:w="569"/>
              <w:gridCol w:w="5771"/>
            </w:tblGrid>
            <w:tr w:rsidR="00DE3547" w:rsidRPr="003A118E" w14:paraId="684073FC" w14:textId="77777777" w:rsidTr="00AE1D2F">
              <w:tc>
                <w:tcPr>
                  <w:tcW w:w="449" w:type="pct"/>
                </w:tcPr>
                <w:p w14:paraId="4E48E7C5" w14:textId="65B07E1E" w:rsidR="00DE3547" w:rsidRPr="003A118E" w:rsidRDefault="00B23131" w:rsidP="009A2CF6">
                  <w:pPr>
                    <w:tabs>
                      <w:tab w:val="left" w:pos="794"/>
                    </w:tabs>
                    <w:spacing w:before="40" w:after="40"/>
                    <w:rPr>
                      <w:sz w:val="18"/>
                      <w:szCs w:val="18"/>
                      <w:lang w:val="es-ES"/>
                    </w:rPr>
                  </w:pPr>
                  <w:sdt>
                    <w:sdtPr>
                      <w:rPr>
                        <w:sz w:val="18"/>
                        <w:szCs w:val="18"/>
                        <w:lang w:val="es-ES"/>
                      </w:rPr>
                      <w:id w:val="145635317"/>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DF056D8"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0CBC8CDC" w14:textId="77777777" w:rsidTr="00AE1D2F">
              <w:tc>
                <w:tcPr>
                  <w:tcW w:w="449" w:type="pct"/>
                </w:tcPr>
                <w:p w14:paraId="0BAE6A62" w14:textId="7ACB2916" w:rsidR="00DE3547" w:rsidRPr="003A118E" w:rsidRDefault="00B23131" w:rsidP="009A2CF6">
                  <w:pPr>
                    <w:tabs>
                      <w:tab w:val="left" w:pos="794"/>
                    </w:tabs>
                    <w:spacing w:before="40" w:after="40"/>
                    <w:rPr>
                      <w:sz w:val="18"/>
                      <w:szCs w:val="18"/>
                      <w:lang w:val="es-ES"/>
                    </w:rPr>
                  </w:pPr>
                  <w:sdt>
                    <w:sdtPr>
                      <w:rPr>
                        <w:sz w:val="18"/>
                        <w:szCs w:val="18"/>
                        <w:lang w:val="es-ES"/>
                      </w:rPr>
                      <w:id w:val="1494687371"/>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3D33F14B"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3DC6812C" w14:textId="77777777" w:rsidTr="00AE1D2F">
              <w:tc>
                <w:tcPr>
                  <w:tcW w:w="449" w:type="pct"/>
                </w:tcPr>
                <w:p w14:paraId="387499C1" w14:textId="000E5732" w:rsidR="00DE3547" w:rsidRPr="003A118E" w:rsidRDefault="00B23131" w:rsidP="009A2CF6">
                  <w:pPr>
                    <w:tabs>
                      <w:tab w:val="left" w:pos="794"/>
                    </w:tabs>
                    <w:spacing w:before="40" w:after="40"/>
                    <w:rPr>
                      <w:sz w:val="18"/>
                      <w:szCs w:val="18"/>
                      <w:lang w:val="es-ES"/>
                    </w:rPr>
                  </w:pPr>
                  <w:sdt>
                    <w:sdtPr>
                      <w:rPr>
                        <w:sz w:val="18"/>
                        <w:szCs w:val="18"/>
                        <w:lang w:val="es-ES"/>
                      </w:rPr>
                      <w:id w:val="-1344238240"/>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6C3B660A"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486B124B" w14:textId="77777777" w:rsidTr="00AE1D2F">
              <w:tc>
                <w:tcPr>
                  <w:tcW w:w="449" w:type="pct"/>
                </w:tcPr>
                <w:p w14:paraId="0356526D" w14:textId="452700D0" w:rsidR="00DE3547" w:rsidRPr="003A118E" w:rsidRDefault="00B23131" w:rsidP="009A2CF6">
                  <w:pPr>
                    <w:tabs>
                      <w:tab w:val="left" w:pos="794"/>
                    </w:tabs>
                    <w:spacing w:before="40" w:after="40"/>
                    <w:rPr>
                      <w:sz w:val="18"/>
                      <w:szCs w:val="18"/>
                      <w:lang w:val="es-ES"/>
                    </w:rPr>
                  </w:pPr>
                  <w:sdt>
                    <w:sdtPr>
                      <w:rPr>
                        <w:sz w:val="18"/>
                        <w:szCs w:val="18"/>
                        <w:lang w:val="es-ES"/>
                      </w:rPr>
                      <w:id w:val="-19392670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21A4C01E" w14:textId="54FEFA83"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4EA9A774" w14:textId="77777777" w:rsidR="005E30F5" w:rsidRPr="003A118E" w:rsidRDefault="005E30F5" w:rsidP="009A2CF6">
            <w:pPr>
              <w:tabs>
                <w:tab w:val="left" w:pos="794"/>
              </w:tabs>
              <w:spacing w:before="40" w:after="40"/>
              <w:rPr>
                <w:sz w:val="18"/>
                <w:szCs w:val="18"/>
                <w:lang w:val="es-ES"/>
              </w:rPr>
            </w:pPr>
          </w:p>
        </w:tc>
      </w:tr>
      <w:tr w:rsidR="005E30F5" w:rsidRPr="00FF4810" w14:paraId="46BD6689" w14:textId="77777777" w:rsidTr="00D50D24">
        <w:trPr>
          <w:jc w:val="center"/>
        </w:trPr>
        <w:tc>
          <w:tcPr>
            <w:tcW w:w="3083" w:type="dxa"/>
          </w:tcPr>
          <w:p w14:paraId="0FBC6DDB"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Líneas arrendadas</w:t>
            </w:r>
          </w:p>
        </w:tc>
        <w:tc>
          <w:tcPr>
            <w:tcW w:w="6556" w:type="dxa"/>
          </w:tcPr>
          <w:tbl>
            <w:tblPr>
              <w:tblW w:w="5000" w:type="pct"/>
              <w:tblLook w:val="04A0" w:firstRow="1" w:lastRow="0" w:firstColumn="1" w:lastColumn="0" w:noHBand="0" w:noVBand="1"/>
            </w:tblPr>
            <w:tblGrid>
              <w:gridCol w:w="569"/>
              <w:gridCol w:w="5771"/>
            </w:tblGrid>
            <w:tr w:rsidR="00DE3547" w:rsidRPr="003A118E" w14:paraId="5F9A756B" w14:textId="77777777" w:rsidTr="00AE1D2F">
              <w:tc>
                <w:tcPr>
                  <w:tcW w:w="449" w:type="pct"/>
                </w:tcPr>
                <w:p w14:paraId="4ACF3244" w14:textId="72054668" w:rsidR="00DE3547" w:rsidRPr="003A118E" w:rsidRDefault="00B23131" w:rsidP="009A2CF6">
                  <w:pPr>
                    <w:tabs>
                      <w:tab w:val="left" w:pos="794"/>
                    </w:tabs>
                    <w:spacing w:before="40" w:after="40"/>
                    <w:rPr>
                      <w:sz w:val="18"/>
                      <w:szCs w:val="18"/>
                      <w:lang w:val="es-ES"/>
                    </w:rPr>
                  </w:pPr>
                  <w:sdt>
                    <w:sdtPr>
                      <w:rPr>
                        <w:sz w:val="18"/>
                        <w:szCs w:val="18"/>
                        <w:lang w:val="es-ES"/>
                      </w:rPr>
                      <w:id w:val="-275098877"/>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09C82E07"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4821F013" w14:textId="77777777" w:rsidTr="00AE1D2F">
              <w:tc>
                <w:tcPr>
                  <w:tcW w:w="449" w:type="pct"/>
                </w:tcPr>
                <w:p w14:paraId="43977086" w14:textId="55EEC6C2" w:rsidR="00DE3547" w:rsidRPr="003A118E" w:rsidRDefault="00B23131" w:rsidP="009A2CF6">
                  <w:pPr>
                    <w:tabs>
                      <w:tab w:val="left" w:pos="794"/>
                    </w:tabs>
                    <w:spacing w:before="40" w:after="40"/>
                    <w:rPr>
                      <w:sz w:val="18"/>
                      <w:szCs w:val="18"/>
                      <w:lang w:val="es-ES"/>
                    </w:rPr>
                  </w:pPr>
                  <w:sdt>
                    <w:sdtPr>
                      <w:rPr>
                        <w:sz w:val="18"/>
                        <w:szCs w:val="18"/>
                        <w:lang w:val="es-ES"/>
                      </w:rPr>
                      <w:id w:val="-139303807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23C498AD"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75BF9D7F" w14:textId="77777777" w:rsidTr="00AE1D2F">
              <w:tc>
                <w:tcPr>
                  <w:tcW w:w="449" w:type="pct"/>
                </w:tcPr>
                <w:p w14:paraId="5903F0D4" w14:textId="42B13082" w:rsidR="00DE3547" w:rsidRPr="003A118E" w:rsidRDefault="00B23131" w:rsidP="009A2CF6">
                  <w:pPr>
                    <w:tabs>
                      <w:tab w:val="left" w:pos="794"/>
                    </w:tabs>
                    <w:spacing w:before="40" w:after="40"/>
                    <w:rPr>
                      <w:sz w:val="18"/>
                      <w:szCs w:val="18"/>
                      <w:lang w:val="es-ES"/>
                    </w:rPr>
                  </w:pPr>
                  <w:sdt>
                    <w:sdtPr>
                      <w:rPr>
                        <w:sz w:val="18"/>
                        <w:szCs w:val="18"/>
                        <w:lang w:val="es-ES"/>
                      </w:rPr>
                      <w:id w:val="1527675725"/>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073ACC63"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26B58951" w14:textId="77777777" w:rsidTr="00AE1D2F">
              <w:tc>
                <w:tcPr>
                  <w:tcW w:w="449" w:type="pct"/>
                </w:tcPr>
                <w:p w14:paraId="5309FF6E" w14:textId="7AD92783" w:rsidR="00DE3547" w:rsidRPr="003A118E" w:rsidRDefault="00B23131" w:rsidP="009A2CF6">
                  <w:pPr>
                    <w:tabs>
                      <w:tab w:val="left" w:pos="794"/>
                    </w:tabs>
                    <w:spacing w:before="40" w:after="40"/>
                    <w:rPr>
                      <w:sz w:val="18"/>
                      <w:szCs w:val="18"/>
                      <w:lang w:val="es-ES"/>
                    </w:rPr>
                  </w:pPr>
                  <w:sdt>
                    <w:sdtPr>
                      <w:rPr>
                        <w:sz w:val="18"/>
                        <w:szCs w:val="18"/>
                        <w:lang w:val="es-ES"/>
                      </w:rPr>
                      <w:id w:val="-2069095207"/>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41990730" w14:textId="40EC25E5"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1D61A9D7" w14:textId="77777777" w:rsidR="005E30F5" w:rsidRPr="003A118E" w:rsidRDefault="005E30F5" w:rsidP="009A2CF6">
            <w:pPr>
              <w:tabs>
                <w:tab w:val="left" w:pos="794"/>
              </w:tabs>
              <w:spacing w:before="40" w:after="40"/>
              <w:rPr>
                <w:sz w:val="18"/>
                <w:szCs w:val="18"/>
                <w:lang w:val="es-ES"/>
              </w:rPr>
            </w:pPr>
          </w:p>
        </w:tc>
      </w:tr>
      <w:tr w:rsidR="005E30F5" w:rsidRPr="00FF4810" w14:paraId="21E0E207" w14:textId="77777777" w:rsidTr="00D50D24">
        <w:trPr>
          <w:jc w:val="center"/>
        </w:trPr>
        <w:tc>
          <w:tcPr>
            <w:tcW w:w="3083" w:type="dxa"/>
          </w:tcPr>
          <w:p w14:paraId="6B136FE8"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Servicios locales de líneas fijas</w:t>
            </w:r>
          </w:p>
        </w:tc>
        <w:tc>
          <w:tcPr>
            <w:tcW w:w="6556" w:type="dxa"/>
          </w:tcPr>
          <w:tbl>
            <w:tblPr>
              <w:tblW w:w="5000" w:type="pct"/>
              <w:tblLook w:val="04A0" w:firstRow="1" w:lastRow="0" w:firstColumn="1" w:lastColumn="0" w:noHBand="0" w:noVBand="1"/>
            </w:tblPr>
            <w:tblGrid>
              <w:gridCol w:w="569"/>
              <w:gridCol w:w="5771"/>
            </w:tblGrid>
            <w:tr w:rsidR="00DE3547" w:rsidRPr="003A118E" w14:paraId="778B4A32" w14:textId="77777777" w:rsidTr="00AE1D2F">
              <w:tc>
                <w:tcPr>
                  <w:tcW w:w="449" w:type="pct"/>
                </w:tcPr>
                <w:p w14:paraId="63B904D3" w14:textId="65698513" w:rsidR="00DE3547" w:rsidRPr="003A118E" w:rsidRDefault="00B23131" w:rsidP="009A2CF6">
                  <w:pPr>
                    <w:tabs>
                      <w:tab w:val="left" w:pos="794"/>
                    </w:tabs>
                    <w:spacing w:before="40" w:after="40"/>
                    <w:rPr>
                      <w:sz w:val="18"/>
                      <w:szCs w:val="18"/>
                      <w:lang w:val="es-ES"/>
                    </w:rPr>
                  </w:pPr>
                  <w:sdt>
                    <w:sdtPr>
                      <w:rPr>
                        <w:sz w:val="18"/>
                        <w:szCs w:val="18"/>
                        <w:lang w:val="es-ES"/>
                      </w:rPr>
                      <w:id w:val="-44461517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4BFB0212"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310B3DB5" w14:textId="77777777" w:rsidTr="00AE1D2F">
              <w:tc>
                <w:tcPr>
                  <w:tcW w:w="449" w:type="pct"/>
                </w:tcPr>
                <w:p w14:paraId="35AA6251" w14:textId="77AA6072" w:rsidR="00DE3547" w:rsidRPr="003A118E" w:rsidRDefault="00B23131" w:rsidP="009A2CF6">
                  <w:pPr>
                    <w:tabs>
                      <w:tab w:val="left" w:pos="794"/>
                    </w:tabs>
                    <w:spacing w:before="40" w:after="40"/>
                    <w:rPr>
                      <w:sz w:val="18"/>
                      <w:szCs w:val="18"/>
                      <w:lang w:val="es-ES"/>
                    </w:rPr>
                  </w:pPr>
                  <w:sdt>
                    <w:sdtPr>
                      <w:rPr>
                        <w:sz w:val="18"/>
                        <w:szCs w:val="18"/>
                        <w:lang w:val="es-ES"/>
                      </w:rPr>
                      <w:id w:val="394627567"/>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648A8488"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69C3D6F6" w14:textId="77777777" w:rsidTr="00AE1D2F">
              <w:tc>
                <w:tcPr>
                  <w:tcW w:w="449" w:type="pct"/>
                </w:tcPr>
                <w:p w14:paraId="174B1C9A" w14:textId="1BE076AB" w:rsidR="00DE3547" w:rsidRPr="003A118E" w:rsidRDefault="00B23131" w:rsidP="009A2CF6">
                  <w:pPr>
                    <w:tabs>
                      <w:tab w:val="left" w:pos="794"/>
                    </w:tabs>
                    <w:spacing w:before="40" w:after="40"/>
                    <w:rPr>
                      <w:sz w:val="18"/>
                      <w:szCs w:val="18"/>
                      <w:lang w:val="es-ES"/>
                    </w:rPr>
                  </w:pPr>
                  <w:sdt>
                    <w:sdtPr>
                      <w:rPr>
                        <w:sz w:val="18"/>
                        <w:szCs w:val="18"/>
                        <w:lang w:val="es-ES"/>
                      </w:rPr>
                      <w:id w:val="-1778329991"/>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3794FD3D"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16ADB336" w14:textId="77777777" w:rsidTr="00AE1D2F">
              <w:tc>
                <w:tcPr>
                  <w:tcW w:w="449" w:type="pct"/>
                </w:tcPr>
                <w:p w14:paraId="191A985A" w14:textId="58F965BA" w:rsidR="00DE3547" w:rsidRPr="003A118E" w:rsidRDefault="00B23131" w:rsidP="009A2CF6">
                  <w:pPr>
                    <w:tabs>
                      <w:tab w:val="left" w:pos="794"/>
                    </w:tabs>
                    <w:spacing w:before="40" w:after="40"/>
                    <w:rPr>
                      <w:sz w:val="18"/>
                      <w:szCs w:val="18"/>
                      <w:lang w:val="es-ES"/>
                    </w:rPr>
                  </w:pPr>
                  <w:sdt>
                    <w:sdtPr>
                      <w:rPr>
                        <w:sz w:val="18"/>
                        <w:szCs w:val="18"/>
                        <w:lang w:val="es-ES"/>
                      </w:rPr>
                      <w:id w:val="-170137901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2C536746" w14:textId="0B2CE85A"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20C0DCBC" w14:textId="77777777" w:rsidR="005E30F5" w:rsidRPr="003A118E" w:rsidRDefault="005E30F5" w:rsidP="009A2CF6">
            <w:pPr>
              <w:tabs>
                <w:tab w:val="left" w:pos="794"/>
              </w:tabs>
              <w:spacing w:before="40" w:after="40"/>
              <w:rPr>
                <w:sz w:val="18"/>
                <w:szCs w:val="18"/>
                <w:lang w:val="es-ES"/>
              </w:rPr>
            </w:pPr>
          </w:p>
        </w:tc>
      </w:tr>
      <w:tr w:rsidR="005E30F5" w:rsidRPr="00FF4810" w14:paraId="35F9B75A" w14:textId="77777777" w:rsidTr="00D50D24">
        <w:trPr>
          <w:jc w:val="center"/>
        </w:trPr>
        <w:tc>
          <w:tcPr>
            <w:tcW w:w="3083" w:type="dxa"/>
          </w:tcPr>
          <w:p w14:paraId="4B4BF631"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Móvil</w:t>
            </w:r>
          </w:p>
        </w:tc>
        <w:tc>
          <w:tcPr>
            <w:tcW w:w="6556" w:type="dxa"/>
          </w:tcPr>
          <w:tbl>
            <w:tblPr>
              <w:tblW w:w="5000" w:type="pct"/>
              <w:tblLook w:val="04A0" w:firstRow="1" w:lastRow="0" w:firstColumn="1" w:lastColumn="0" w:noHBand="0" w:noVBand="1"/>
            </w:tblPr>
            <w:tblGrid>
              <w:gridCol w:w="569"/>
              <w:gridCol w:w="5771"/>
            </w:tblGrid>
            <w:tr w:rsidR="00DE3547" w:rsidRPr="003A118E" w14:paraId="573131F0" w14:textId="77777777" w:rsidTr="00AE1D2F">
              <w:tc>
                <w:tcPr>
                  <w:tcW w:w="449" w:type="pct"/>
                </w:tcPr>
                <w:p w14:paraId="3C3092DD" w14:textId="14CD906C" w:rsidR="00DE3547" w:rsidRPr="003A118E" w:rsidRDefault="00B23131" w:rsidP="009A2CF6">
                  <w:pPr>
                    <w:tabs>
                      <w:tab w:val="left" w:pos="794"/>
                    </w:tabs>
                    <w:spacing w:before="40" w:after="40"/>
                    <w:rPr>
                      <w:sz w:val="18"/>
                      <w:szCs w:val="18"/>
                      <w:lang w:val="es-ES"/>
                    </w:rPr>
                  </w:pPr>
                  <w:sdt>
                    <w:sdtPr>
                      <w:rPr>
                        <w:sz w:val="18"/>
                        <w:szCs w:val="18"/>
                        <w:lang w:val="es-ES"/>
                      </w:rPr>
                      <w:id w:val="-995024877"/>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2E7EF2B1"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2E729CD0" w14:textId="77777777" w:rsidTr="00AE1D2F">
              <w:tc>
                <w:tcPr>
                  <w:tcW w:w="449" w:type="pct"/>
                </w:tcPr>
                <w:p w14:paraId="1555A286" w14:textId="66669693" w:rsidR="00DE3547" w:rsidRPr="003A118E" w:rsidRDefault="00B23131" w:rsidP="009A2CF6">
                  <w:pPr>
                    <w:tabs>
                      <w:tab w:val="left" w:pos="794"/>
                    </w:tabs>
                    <w:spacing w:before="40" w:after="40"/>
                    <w:rPr>
                      <w:sz w:val="18"/>
                      <w:szCs w:val="18"/>
                      <w:lang w:val="es-ES"/>
                    </w:rPr>
                  </w:pPr>
                  <w:sdt>
                    <w:sdtPr>
                      <w:rPr>
                        <w:sz w:val="18"/>
                        <w:szCs w:val="18"/>
                        <w:lang w:val="es-ES"/>
                      </w:rPr>
                      <w:id w:val="-183136010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148BC75"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256613F3" w14:textId="77777777" w:rsidTr="00AE1D2F">
              <w:tc>
                <w:tcPr>
                  <w:tcW w:w="449" w:type="pct"/>
                </w:tcPr>
                <w:p w14:paraId="7DF695E6" w14:textId="42C3CF1C" w:rsidR="00DE3547" w:rsidRPr="003A118E" w:rsidRDefault="00B23131" w:rsidP="009A2CF6">
                  <w:pPr>
                    <w:tabs>
                      <w:tab w:val="left" w:pos="794"/>
                    </w:tabs>
                    <w:spacing w:before="40" w:after="40"/>
                    <w:rPr>
                      <w:sz w:val="18"/>
                      <w:szCs w:val="18"/>
                      <w:lang w:val="es-ES"/>
                    </w:rPr>
                  </w:pPr>
                  <w:sdt>
                    <w:sdtPr>
                      <w:rPr>
                        <w:sz w:val="18"/>
                        <w:szCs w:val="18"/>
                        <w:lang w:val="es-ES"/>
                      </w:rPr>
                      <w:id w:val="1672602039"/>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77E19D8D"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0700A4CB" w14:textId="77777777" w:rsidTr="00AE1D2F">
              <w:tc>
                <w:tcPr>
                  <w:tcW w:w="449" w:type="pct"/>
                </w:tcPr>
                <w:p w14:paraId="58181024" w14:textId="0D9D3078" w:rsidR="00DE3547" w:rsidRPr="003A118E" w:rsidRDefault="00B23131" w:rsidP="009A2CF6">
                  <w:pPr>
                    <w:tabs>
                      <w:tab w:val="left" w:pos="794"/>
                    </w:tabs>
                    <w:spacing w:before="40" w:after="40"/>
                    <w:rPr>
                      <w:sz w:val="18"/>
                      <w:szCs w:val="18"/>
                      <w:lang w:val="es-ES"/>
                    </w:rPr>
                  </w:pPr>
                  <w:sdt>
                    <w:sdtPr>
                      <w:rPr>
                        <w:sz w:val="18"/>
                        <w:szCs w:val="18"/>
                        <w:lang w:val="es-ES"/>
                      </w:rPr>
                      <w:id w:val="-856430556"/>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2E301E21" w14:textId="535BC077"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3EBEBA31" w14:textId="77777777" w:rsidR="005E30F5" w:rsidRPr="003A118E" w:rsidRDefault="005E30F5" w:rsidP="009A2CF6">
            <w:pPr>
              <w:tabs>
                <w:tab w:val="left" w:pos="794"/>
              </w:tabs>
              <w:spacing w:before="40" w:after="40"/>
              <w:rPr>
                <w:sz w:val="18"/>
                <w:szCs w:val="18"/>
                <w:lang w:val="es-ES"/>
              </w:rPr>
            </w:pPr>
          </w:p>
        </w:tc>
      </w:tr>
      <w:tr w:rsidR="005E30F5" w:rsidRPr="00FF4810" w14:paraId="7F591A6F" w14:textId="77777777" w:rsidTr="00D50D24">
        <w:trPr>
          <w:jc w:val="center"/>
        </w:trPr>
        <w:tc>
          <w:tcPr>
            <w:tcW w:w="3083" w:type="dxa"/>
          </w:tcPr>
          <w:p w14:paraId="47FBD176" w14:textId="7A9BB99E" w:rsidR="005E30F5" w:rsidRPr="003A118E" w:rsidRDefault="005E30F5" w:rsidP="009A2CF6">
            <w:pPr>
              <w:tabs>
                <w:tab w:val="left" w:pos="794"/>
              </w:tabs>
              <w:spacing w:before="40" w:after="40"/>
              <w:rPr>
                <w:sz w:val="18"/>
                <w:szCs w:val="18"/>
                <w:lang w:val="es-ES"/>
              </w:rPr>
            </w:pPr>
            <w:r w:rsidRPr="003A118E">
              <w:rPr>
                <w:sz w:val="18"/>
                <w:szCs w:val="18"/>
                <w:lang w:val="es-ES"/>
              </w:rPr>
              <w:lastRenderedPageBreak/>
              <w:t>Móviles de tercera generación (IMT</w:t>
            </w:r>
            <w:r w:rsidR="00B36EFD">
              <w:rPr>
                <w:sz w:val="18"/>
                <w:szCs w:val="18"/>
                <w:lang w:val="es-ES"/>
              </w:rPr>
              <w:noBreakHyphen/>
            </w:r>
            <w:r w:rsidRPr="003A118E">
              <w:rPr>
                <w:sz w:val="18"/>
                <w:szCs w:val="18"/>
                <w:lang w:val="es-ES"/>
              </w:rPr>
              <w:t>2000)</w:t>
            </w:r>
          </w:p>
        </w:tc>
        <w:tc>
          <w:tcPr>
            <w:tcW w:w="6556" w:type="dxa"/>
          </w:tcPr>
          <w:tbl>
            <w:tblPr>
              <w:tblW w:w="5000" w:type="pct"/>
              <w:tblLook w:val="04A0" w:firstRow="1" w:lastRow="0" w:firstColumn="1" w:lastColumn="0" w:noHBand="0" w:noVBand="1"/>
            </w:tblPr>
            <w:tblGrid>
              <w:gridCol w:w="569"/>
              <w:gridCol w:w="5771"/>
            </w:tblGrid>
            <w:tr w:rsidR="00DE3547" w:rsidRPr="003A118E" w14:paraId="166A0B13" w14:textId="77777777" w:rsidTr="00AE1D2F">
              <w:tc>
                <w:tcPr>
                  <w:tcW w:w="449" w:type="pct"/>
                </w:tcPr>
                <w:p w14:paraId="229F6693" w14:textId="3716E786" w:rsidR="00DE3547" w:rsidRPr="003A118E" w:rsidRDefault="00B23131" w:rsidP="009A2CF6">
                  <w:pPr>
                    <w:tabs>
                      <w:tab w:val="left" w:pos="794"/>
                    </w:tabs>
                    <w:spacing w:before="40" w:after="40"/>
                    <w:rPr>
                      <w:sz w:val="18"/>
                      <w:szCs w:val="18"/>
                      <w:lang w:val="es-ES"/>
                    </w:rPr>
                  </w:pPr>
                  <w:sdt>
                    <w:sdtPr>
                      <w:rPr>
                        <w:sz w:val="18"/>
                        <w:szCs w:val="18"/>
                        <w:lang w:val="es-ES"/>
                      </w:rPr>
                      <w:id w:val="-996497774"/>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82ECC8C"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5AC20E8B" w14:textId="77777777" w:rsidTr="00AE1D2F">
              <w:tc>
                <w:tcPr>
                  <w:tcW w:w="449" w:type="pct"/>
                </w:tcPr>
                <w:p w14:paraId="7D37A72C" w14:textId="0FC1452C" w:rsidR="00DE3547" w:rsidRPr="003A118E" w:rsidRDefault="00B23131" w:rsidP="009A2CF6">
                  <w:pPr>
                    <w:tabs>
                      <w:tab w:val="left" w:pos="794"/>
                    </w:tabs>
                    <w:spacing w:before="40" w:after="40"/>
                    <w:rPr>
                      <w:sz w:val="18"/>
                      <w:szCs w:val="18"/>
                      <w:lang w:val="es-ES"/>
                    </w:rPr>
                  </w:pPr>
                  <w:sdt>
                    <w:sdtPr>
                      <w:rPr>
                        <w:sz w:val="18"/>
                        <w:szCs w:val="18"/>
                        <w:lang w:val="es-ES"/>
                      </w:rPr>
                      <w:id w:val="-1295439109"/>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B1549EE"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6090804C" w14:textId="77777777" w:rsidTr="00AE1D2F">
              <w:tc>
                <w:tcPr>
                  <w:tcW w:w="449" w:type="pct"/>
                </w:tcPr>
                <w:p w14:paraId="61B4D797" w14:textId="0527BAC7" w:rsidR="00DE3547" w:rsidRPr="003A118E" w:rsidRDefault="00B23131" w:rsidP="009A2CF6">
                  <w:pPr>
                    <w:tabs>
                      <w:tab w:val="left" w:pos="794"/>
                    </w:tabs>
                    <w:spacing w:before="40" w:after="40"/>
                    <w:rPr>
                      <w:sz w:val="18"/>
                      <w:szCs w:val="18"/>
                      <w:lang w:val="es-ES"/>
                    </w:rPr>
                  </w:pPr>
                  <w:sdt>
                    <w:sdtPr>
                      <w:rPr>
                        <w:sz w:val="18"/>
                        <w:szCs w:val="18"/>
                        <w:lang w:val="es-ES"/>
                      </w:rPr>
                      <w:id w:val="-1253123227"/>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71BFA7AD"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658EDF5B" w14:textId="77777777" w:rsidTr="00AE1D2F">
              <w:tc>
                <w:tcPr>
                  <w:tcW w:w="449" w:type="pct"/>
                </w:tcPr>
                <w:p w14:paraId="2296C58B" w14:textId="4CA147D5" w:rsidR="00DE3547" w:rsidRPr="003A118E" w:rsidRDefault="00B23131" w:rsidP="009A2CF6">
                  <w:pPr>
                    <w:tabs>
                      <w:tab w:val="left" w:pos="794"/>
                    </w:tabs>
                    <w:spacing w:before="40" w:after="40"/>
                    <w:rPr>
                      <w:sz w:val="18"/>
                      <w:szCs w:val="18"/>
                      <w:lang w:val="es-ES"/>
                    </w:rPr>
                  </w:pPr>
                  <w:sdt>
                    <w:sdtPr>
                      <w:rPr>
                        <w:sz w:val="18"/>
                        <w:szCs w:val="18"/>
                        <w:lang w:val="es-ES"/>
                      </w:rPr>
                      <w:id w:val="-635573105"/>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0D25287C" w14:textId="3F380B50"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351B9CBF" w14:textId="77777777" w:rsidR="005E30F5" w:rsidRPr="003A118E" w:rsidRDefault="005E30F5" w:rsidP="009A2CF6">
            <w:pPr>
              <w:tabs>
                <w:tab w:val="left" w:pos="794"/>
              </w:tabs>
              <w:spacing w:before="40" w:after="40"/>
              <w:rPr>
                <w:sz w:val="18"/>
                <w:szCs w:val="18"/>
                <w:lang w:val="es-ES"/>
              </w:rPr>
            </w:pPr>
          </w:p>
        </w:tc>
      </w:tr>
      <w:tr w:rsidR="005E30F5" w:rsidRPr="00FF4810" w14:paraId="3A9CBF0D" w14:textId="77777777" w:rsidTr="00D50D24">
        <w:trPr>
          <w:jc w:val="center"/>
        </w:trPr>
        <w:tc>
          <w:tcPr>
            <w:tcW w:w="3083" w:type="dxa"/>
          </w:tcPr>
          <w:p w14:paraId="1858065E"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Servicios móviles por satélite (SMS)</w:t>
            </w:r>
          </w:p>
        </w:tc>
        <w:tc>
          <w:tcPr>
            <w:tcW w:w="6556" w:type="dxa"/>
          </w:tcPr>
          <w:tbl>
            <w:tblPr>
              <w:tblW w:w="5000" w:type="pct"/>
              <w:tblLook w:val="04A0" w:firstRow="1" w:lastRow="0" w:firstColumn="1" w:lastColumn="0" w:noHBand="0" w:noVBand="1"/>
            </w:tblPr>
            <w:tblGrid>
              <w:gridCol w:w="569"/>
              <w:gridCol w:w="5771"/>
            </w:tblGrid>
            <w:tr w:rsidR="00DE3547" w:rsidRPr="003A118E" w14:paraId="4C69B7B2" w14:textId="77777777" w:rsidTr="00AE1D2F">
              <w:tc>
                <w:tcPr>
                  <w:tcW w:w="449" w:type="pct"/>
                </w:tcPr>
                <w:p w14:paraId="03F90950" w14:textId="4CE777A7" w:rsidR="00DE3547" w:rsidRPr="003A118E" w:rsidRDefault="00B23131" w:rsidP="009A2CF6">
                  <w:pPr>
                    <w:tabs>
                      <w:tab w:val="left" w:pos="794"/>
                    </w:tabs>
                    <w:spacing w:before="40" w:after="40"/>
                    <w:rPr>
                      <w:sz w:val="18"/>
                      <w:szCs w:val="18"/>
                      <w:lang w:val="es-ES"/>
                    </w:rPr>
                  </w:pPr>
                  <w:sdt>
                    <w:sdtPr>
                      <w:rPr>
                        <w:sz w:val="18"/>
                        <w:szCs w:val="18"/>
                        <w:lang w:val="es-ES"/>
                      </w:rPr>
                      <w:id w:val="-345793359"/>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03E6E848"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0DB8620E" w14:textId="77777777" w:rsidTr="00AE1D2F">
              <w:tc>
                <w:tcPr>
                  <w:tcW w:w="449" w:type="pct"/>
                </w:tcPr>
                <w:p w14:paraId="0EB90195" w14:textId="5C56ECA4" w:rsidR="00DE3547" w:rsidRPr="003A118E" w:rsidRDefault="00B23131" w:rsidP="009A2CF6">
                  <w:pPr>
                    <w:tabs>
                      <w:tab w:val="left" w:pos="794"/>
                    </w:tabs>
                    <w:spacing w:before="40" w:after="40"/>
                    <w:rPr>
                      <w:sz w:val="18"/>
                      <w:szCs w:val="18"/>
                      <w:lang w:val="es-ES"/>
                    </w:rPr>
                  </w:pPr>
                  <w:sdt>
                    <w:sdtPr>
                      <w:rPr>
                        <w:sz w:val="18"/>
                        <w:szCs w:val="18"/>
                        <w:lang w:val="es-ES"/>
                      </w:rPr>
                      <w:id w:val="1246234100"/>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6A7E6367"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6AD15856" w14:textId="77777777" w:rsidTr="00AE1D2F">
              <w:tc>
                <w:tcPr>
                  <w:tcW w:w="449" w:type="pct"/>
                </w:tcPr>
                <w:p w14:paraId="75965B52" w14:textId="780287A8" w:rsidR="00DE3547" w:rsidRPr="003A118E" w:rsidRDefault="00B23131" w:rsidP="009A2CF6">
                  <w:pPr>
                    <w:tabs>
                      <w:tab w:val="left" w:pos="794"/>
                    </w:tabs>
                    <w:spacing w:before="40" w:after="40"/>
                    <w:rPr>
                      <w:sz w:val="18"/>
                      <w:szCs w:val="18"/>
                      <w:lang w:val="es-ES"/>
                    </w:rPr>
                  </w:pPr>
                  <w:sdt>
                    <w:sdtPr>
                      <w:rPr>
                        <w:sz w:val="18"/>
                        <w:szCs w:val="18"/>
                        <w:lang w:val="es-ES"/>
                      </w:rPr>
                      <w:id w:val="-188817478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243A4763"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06E5342C" w14:textId="77777777" w:rsidTr="00AE1D2F">
              <w:tc>
                <w:tcPr>
                  <w:tcW w:w="449" w:type="pct"/>
                </w:tcPr>
                <w:p w14:paraId="7C36BDFF" w14:textId="71A22D56" w:rsidR="00DE3547" w:rsidRPr="003A118E" w:rsidRDefault="00B23131" w:rsidP="009A2CF6">
                  <w:pPr>
                    <w:tabs>
                      <w:tab w:val="left" w:pos="794"/>
                    </w:tabs>
                    <w:spacing w:before="40" w:after="40"/>
                    <w:rPr>
                      <w:sz w:val="18"/>
                      <w:szCs w:val="18"/>
                      <w:lang w:val="es-ES"/>
                    </w:rPr>
                  </w:pPr>
                  <w:sdt>
                    <w:sdtPr>
                      <w:rPr>
                        <w:sz w:val="18"/>
                        <w:szCs w:val="18"/>
                        <w:lang w:val="es-ES"/>
                      </w:rPr>
                      <w:id w:val="-518620477"/>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B23C90F" w14:textId="521268D2"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220F28CB" w14:textId="77777777" w:rsidR="005E30F5" w:rsidRPr="003A118E" w:rsidRDefault="005E30F5" w:rsidP="009A2CF6">
            <w:pPr>
              <w:tabs>
                <w:tab w:val="left" w:pos="794"/>
              </w:tabs>
              <w:spacing w:before="40" w:after="40"/>
              <w:rPr>
                <w:sz w:val="18"/>
                <w:szCs w:val="18"/>
                <w:lang w:val="es-ES"/>
              </w:rPr>
            </w:pPr>
          </w:p>
        </w:tc>
      </w:tr>
      <w:tr w:rsidR="005E30F5" w:rsidRPr="00FF4810" w14:paraId="6D21B6C3" w14:textId="77777777" w:rsidTr="00D50D24">
        <w:trPr>
          <w:jc w:val="center"/>
        </w:trPr>
        <w:tc>
          <w:tcPr>
            <w:tcW w:w="3083" w:type="dxa"/>
          </w:tcPr>
          <w:p w14:paraId="2A5A1E41"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VSAT</w:t>
            </w:r>
          </w:p>
        </w:tc>
        <w:tc>
          <w:tcPr>
            <w:tcW w:w="6556" w:type="dxa"/>
          </w:tcPr>
          <w:tbl>
            <w:tblPr>
              <w:tblW w:w="5000" w:type="pct"/>
              <w:tblLook w:val="04A0" w:firstRow="1" w:lastRow="0" w:firstColumn="1" w:lastColumn="0" w:noHBand="0" w:noVBand="1"/>
            </w:tblPr>
            <w:tblGrid>
              <w:gridCol w:w="569"/>
              <w:gridCol w:w="5771"/>
            </w:tblGrid>
            <w:tr w:rsidR="00DE3547" w:rsidRPr="003A118E" w14:paraId="18EC4A94" w14:textId="77777777" w:rsidTr="00AE1D2F">
              <w:tc>
                <w:tcPr>
                  <w:tcW w:w="449" w:type="pct"/>
                </w:tcPr>
                <w:p w14:paraId="5E4776DB" w14:textId="2AEA4C20" w:rsidR="00DE3547" w:rsidRPr="003A118E" w:rsidRDefault="00B23131" w:rsidP="009A2CF6">
                  <w:pPr>
                    <w:tabs>
                      <w:tab w:val="left" w:pos="794"/>
                    </w:tabs>
                    <w:spacing w:before="40" w:after="40"/>
                    <w:rPr>
                      <w:sz w:val="18"/>
                      <w:szCs w:val="18"/>
                      <w:lang w:val="es-ES"/>
                    </w:rPr>
                  </w:pPr>
                  <w:sdt>
                    <w:sdtPr>
                      <w:rPr>
                        <w:sz w:val="18"/>
                        <w:szCs w:val="18"/>
                        <w:lang w:val="es-ES"/>
                      </w:rPr>
                      <w:id w:val="362877864"/>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76A7A831"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69A3B384" w14:textId="77777777" w:rsidTr="00AE1D2F">
              <w:tc>
                <w:tcPr>
                  <w:tcW w:w="449" w:type="pct"/>
                </w:tcPr>
                <w:p w14:paraId="3BF5BD19" w14:textId="21FAE6FC" w:rsidR="00DE3547" w:rsidRPr="003A118E" w:rsidRDefault="00B23131" w:rsidP="009A2CF6">
                  <w:pPr>
                    <w:tabs>
                      <w:tab w:val="left" w:pos="794"/>
                    </w:tabs>
                    <w:spacing w:before="40" w:after="40"/>
                    <w:rPr>
                      <w:sz w:val="18"/>
                      <w:szCs w:val="18"/>
                      <w:lang w:val="es-ES"/>
                    </w:rPr>
                  </w:pPr>
                  <w:sdt>
                    <w:sdtPr>
                      <w:rPr>
                        <w:sz w:val="18"/>
                        <w:szCs w:val="18"/>
                        <w:lang w:val="es-ES"/>
                      </w:rPr>
                      <w:id w:val="-634103862"/>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5D643DCC"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1CA5CF14" w14:textId="77777777" w:rsidTr="00AE1D2F">
              <w:tc>
                <w:tcPr>
                  <w:tcW w:w="449" w:type="pct"/>
                </w:tcPr>
                <w:p w14:paraId="482ACB2F" w14:textId="3B4D6EEF" w:rsidR="00DE3547" w:rsidRPr="003A118E" w:rsidRDefault="00B23131" w:rsidP="009A2CF6">
                  <w:pPr>
                    <w:tabs>
                      <w:tab w:val="left" w:pos="794"/>
                    </w:tabs>
                    <w:spacing w:before="40" w:after="40"/>
                    <w:rPr>
                      <w:sz w:val="18"/>
                      <w:szCs w:val="18"/>
                      <w:lang w:val="es-ES"/>
                    </w:rPr>
                  </w:pPr>
                  <w:sdt>
                    <w:sdtPr>
                      <w:rPr>
                        <w:sz w:val="18"/>
                        <w:szCs w:val="18"/>
                        <w:lang w:val="es-ES"/>
                      </w:rPr>
                      <w:id w:val="-80909792"/>
                      <w14:checkbox>
                        <w14:checked w14:val="0"/>
                        <w14:checkedState w14:val="2612" w14:font="MS Gothic"/>
                        <w14:uncheckedState w14:val="2610" w14:font="MS Gothic"/>
                      </w14:checkbox>
                    </w:sdtPr>
                    <w:sdtEndPr/>
                    <w:sdtContent>
                      <w:r w:rsidR="00A93224" w:rsidRPr="003A118E">
                        <w:rPr>
                          <w:rFonts w:ascii="MS Gothic" w:eastAsia="MS Gothic" w:hAnsi="MS Gothic"/>
                          <w:sz w:val="18"/>
                          <w:szCs w:val="18"/>
                          <w:lang w:val="es-ES"/>
                        </w:rPr>
                        <w:t>☐</w:t>
                      </w:r>
                    </w:sdtContent>
                  </w:sdt>
                </w:p>
              </w:tc>
              <w:tc>
                <w:tcPr>
                  <w:tcW w:w="4551" w:type="pct"/>
                </w:tcPr>
                <w:p w14:paraId="2CC1AA0F"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152342FF" w14:textId="77777777" w:rsidTr="00AE1D2F">
              <w:tc>
                <w:tcPr>
                  <w:tcW w:w="449" w:type="pct"/>
                </w:tcPr>
                <w:p w14:paraId="2005ECA3" w14:textId="76829667" w:rsidR="00DE3547" w:rsidRPr="003A118E" w:rsidRDefault="00B23131" w:rsidP="009A2CF6">
                  <w:pPr>
                    <w:tabs>
                      <w:tab w:val="left" w:pos="794"/>
                    </w:tabs>
                    <w:spacing w:before="40" w:after="40"/>
                    <w:rPr>
                      <w:sz w:val="18"/>
                      <w:szCs w:val="18"/>
                      <w:lang w:val="es-ES"/>
                    </w:rPr>
                  </w:pPr>
                  <w:sdt>
                    <w:sdtPr>
                      <w:rPr>
                        <w:sz w:val="18"/>
                        <w:szCs w:val="18"/>
                        <w:lang w:val="es-ES"/>
                      </w:rPr>
                      <w:id w:val="412828091"/>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E53EFCD" w14:textId="1F8BE4E4"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04CDFAF8" w14:textId="77777777" w:rsidR="005E30F5" w:rsidRPr="003A118E" w:rsidRDefault="005E30F5" w:rsidP="009A2CF6">
            <w:pPr>
              <w:tabs>
                <w:tab w:val="left" w:pos="794"/>
              </w:tabs>
              <w:spacing w:before="40" w:after="40"/>
              <w:rPr>
                <w:sz w:val="18"/>
                <w:szCs w:val="18"/>
                <w:lang w:val="es-ES"/>
              </w:rPr>
            </w:pPr>
          </w:p>
        </w:tc>
      </w:tr>
      <w:tr w:rsidR="005E30F5" w:rsidRPr="00FF4810" w14:paraId="6C4E4C85" w14:textId="77777777" w:rsidTr="00D50D24">
        <w:trPr>
          <w:jc w:val="center"/>
        </w:trPr>
        <w:tc>
          <w:tcPr>
            <w:tcW w:w="3083" w:type="dxa"/>
          </w:tcPr>
          <w:p w14:paraId="416D394C" w14:textId="77777777" w:rsidR="005E30F5" w:rsidRPr="003A118E" w:rsidRDefault="005E30F5" w:rsidP="009A2CF6">
            <w:pPr>
              <w:tabs>
                <w:tab w:val="left" w:pos="794"/>
              </w:tabs>
              <w:spacing w:before="40" w:after="40"/>
              <w:rPr>
                <w:sz w:val="18"/>
                <w:szCs w:val="18"/>
                <w:lang w:val="es-ES"/>
              </w:rPr>
            </w:pPr>
            <w:r w:rsidRPr="003A118E">
              <w:rPr>
                <w:sz w:val="18"/>
                <w:szCs w:val="18"/>
                <w:lang w:val="es-ES"/>
              </w:rPr>
              <w:t>Bucle local inalámbrico</w:t>
            </w:r>
          </w:p>
        </w:tc>
        <w:tc>
          <w:tcPr>
            <w:tcW w:w="6556" w:type="dxa"/>
          </w:tcPr>
          <w:tbl>
            <w:tblPr>
              <w:tblW w:w="5000" w:type="pct"/>
              <w:tblLook w:val="04A0" w:firstRow="1" w:lastRow="0" w:firstColumn="1" w:lastColumn="0" w:noHBand="0" w:noVBand="1"/>
            </w:tblPr>
            <w:tblGrid>
              <w:gridCol w:w="569"/>
              <w:gridCol w:w="5771"/>
            </w:tblGrid>
            <w:tr w:rsidR="00DE3547" w:rsidRPr="003A118E" w14:paraId="0A95FA1A" w14:textId="77777777" w:rsidTr="00AE1D2F">
              <w:tc>
                <w:tcPr>
                  <w:tcW w:w="449" w:type="pct"/>
                </w:tcPr>
                <w:p w14:paraId="163BE62A" w14:textId="39E205CD" w:rsidR="00DE3547" w:rsidRPr="003A118E" w:rsidRDefault="00B23131" w:rsidP="009A2CF6">
                  <w:pPr>
                    <w:tabs>
                      <w:tab w:val="left" w:pos="794"/>
                    </w:tabs>
                    <w:spacing w:before="40" w:after="40"/>
                    <w:rPr>
                      <w:sz w:val="18"/>
                      <w:szCs w:val="18"/>
                      <w:lang w:val="es-ES"/>
                    </w:rPr>
                  </w:pPr>
                  <w:sdt>
                    <w:sdtPr>
                      <w:rPr>
                        <w:sz w:val="18"/>
                        <w:szCs w:val="18"/>
                        <w:lang w:val="es-ES"/>
                      </w:rPr>
                      <w:id w:val="-820810623"/>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12F98CA9"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Monopolio</w:t>
                  </w:r>
                </w:p>
              </w:tc>
            </w:tr>
            <w:tr w:rsidR="00DE3547" w:rsidRPr="003A118E" w14:paraId="148F00D1" w14:textId="77777777" w:rsidTr="00AE1D2F">
              <w:tc>
                <w:tcPr>
                  <w:tcW w:w="449" w:type="pct"/>
                </w:tcPr>
                <w:p w14:paraId="36A86E98" w14:textId="2342E67D" w:rsidR="00DE3547" w:rsidRPr="003A118E" w:rsidRDefault="00B23131" w:rsidP="009A2CF6">
                  <w:pPr>
                    <w:tabs>
                      <w:tab w:val="left" w:pos="794"/>
                    </w:tabs>
                    <w:spacing w:before="40" w:after="40"/>
                    <w:rPr>
                      <w:sz w:val="18"/>
                      <w:szCs w:val="18"/>
                      <w:lang w:val="es-ES"/>
                    </w:rPr>
                  </w:pPr>
                  <w:sdt>
                    <w:sdtPr>
                      <w:rPr>
                        <w:sz w:val="18"/>
                        <w:szCs w:val="18"/>
                        <w:lang w:val="es-ES"/>
                      </w:rPr>
                      <w:id w:val="-238785818"/>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76A78B11"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DE3547" w:rsidRPr="003A118E" w14:paraId="7653E3AF" w14:textId="77777777" w:rsidTr="00AE1D2F">
              <w:tc>
                <w:tcPr>
                  <w:tcW w:w="449" w:type="pct"/>
                </w:tcPr>
                <w:p w14:paraId="4D1F0C4B" w14:textId="00977CCB" w:rsidR="00DE3547" w:rsidRPr="003A118E" w:rsidRDefault="00B23131" w:rsidP="009A2CF6">
                  <w:pPr>
                    <w:tabs>
                      <w:tab w:val="left" w:pos="794"/>
                    </w:tabs>
                    <w:spacing w:before="40" w:after="40"/>
                    <w:rPr>
                      <w:sz w:val="18"/>
                      <w:szCs w:val="18"/>
                      <w:lang w:val="es-ES"/>
                    </w:rPr>
                  </w:pPr>
                  <w:sdt>
                    <w:sdtPr>
                      <w:rPr>
                        <w:sz w:val="18"/>
                        <w:szCs w:val="18"/>
                        <w:lang w:val="es-ES"/>
                      </w:rPr>
                      <w:id w:val="-1626916855"/>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3B278631" w14:textId="77777777" w:rsidR="00DE3547" w:rsidRPr="003A118E" w:rsidRDefault="00DE3547"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DE3547" w:rsidRPr="003A118E" w14:paraId="62CDA4C0" w14:textId="77777777" w:rsidTr="00AE1D2F">
              <w:tc>
                <w:tcPr>
                  <w:tcW w:w="449" w:type="pct"/>
                </w:tcPr>
                <w:p w14:paraId="0B52A145" w14:textId="19658AC9" w:rsidR="00DE3547" w:rsidRPr="003A118E" w:rsidRDefault="00B23131" w:rsidP="009A2CF6">
                  <w:pPr>
                    <w:tabs>
                      <w:tab w:val="left" w:pos="794"/>
                    </w:tabs>
                    <w:spacing w:before="40" w:after="40"/>
                    <w:rPr>
                      <w:sz w:val="18"/>
                      <w:szCs w:val="18"/>
                      <w:lang w:val="es-ES"/>
                    </w:rPr>
                  </w:pPr>
                  <w:sdt>
                    <w:sdtPr>
                      <w:rPr>
                        <w:sz w:val="18"/>
                        <w:szCs w:val="18"/>
                        <w:lang w:val="es-ES"/>
                      </w:rPr>
                      <w:id w:val="1707217244"/>
                      <w14:checkbox>
                        <w14:checked w14:val="0"/>
                        <w14:checkedState w14:val="2612" w14:font="MS Gothic"/>
                        <w14:uncheckedState w14:val="2610" w14:font="MS Gothic"/>
                      </w14:checkbox>
                    </w:sdtPr>
                    <w:sdtEndPr/>
                    <w:sdtContent>
                      <w:r w:rsidR="00DE3547" w:rsidRPr="003A118E">
                        <w:rPr>
                          <w:rFonts w:ascii="MS Gothic" w:eastAsia="MS Gothic" w:hAnsi="MS Gothic"/>
                          <w:sz w:val="18"/>
                          <w:szCs w:val="18"/>
                          <w:lang w:val="es-ES"/>
                        </w:rPr>
                        <w:t>☐</w:t>
                      </w:r>
                    </w:sdtContent>
                  </w:sdt>
                </w:p>
              </w:tc>
              <w:tc>
                <w:tcPr>
                  <w:tcW w:w="4551" w:type="pct"/>
                </w:tcPr>
                <w:p w14:paraId="7C018EBB" w14:textId="47D491DC" w:rsidR="00DE3547" w:rsidRPr="003A118E" w:rsidRDefault="00DE3547"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06364DAB" w14:textId="77777777" w:rsidR="005E30F5" w:rsidRPr="003A118E" w:rsidRDefault="005E30F5" w:rsidP="009A2CF6">
            <w:pPr>
              <w:tabs>
                <w:tab w:val="left" w:pos="794"/>
              </w:tabs>
              <w:spacing w:before="40" w:after="40"/>
              <w:rPr>
                <w:sz w:val="18"/>
                <w:szCs w:val="18"/>
                <w:lang w:val="es-ES"/>
              </w:rPr>
            </w:pPr>
          </w:p>
        </w:tc>
      </w:tr>
      <w:tr w:rsidR="00760B58" w:rsidRPr="00FF4810" w14:paraId="4060602F" w14:textId="77777777" w:rsidTr="00D50D24">
        <w:trPr>
          <w:jc w:val="center"/>
        </w:trPr>
        <w:tc>
          <w:tcPr>
            <w:tcW w:w="3083" w:type="dxa"/>
          </w:tcPr>
          <w:p w14:paraId="024CE7A3" w14:textId="449BAE27" w:rsidR="00760B58" w:rsidRPr="003A118E" w:rsidRDefault="00760B58" w:rsidP="009A2CF6">
            <w:pPr>
              <w:tabs>
                <w:tab w:val="left" w:pos="794"/>
              </w:tabs>
              <w:spacing w:before="40" w:after="40"/>
              <w:rPr>
                <w:sz w:val="18"/>
                <w:szCs w:val="18"/>
                <w:lang w:val="es-ES"/>
              </w:rPr>
            </w:pPr>
            <w:r w:rsidRPr="003A118E">
              <w:rPr>
                <w:sz w:val="18"/>
                <w:szCs w:val="18"/>
                <w:lang w:val="es-ES"/>
              </w:rPr>
              <w:t>OTT</w:t>
            </w:r>
          </w:p>
        </w:tc>
        <w:tc>
          <w:tcPr>
            <w:tcW w:w="6556" w:type="dxa"/>
          </w:tcPr>
          <w:tbl>
            <w:tblPr>
              <w:tblW w:w="5000" w:type="pct"/>
              <w:tblLook w:val="04A0" w:firstRow="1" w:lastRow="0" w:firstColumn="1" w:lastColumn="0" w:noHBand="0" w:noVBand="1"/>
            </w:tblPr>
            <w:tblGrid>
              <w:gridCol w:w="569"/>
              <w:gridCol w:w="5771"/>
            </w:tblGrid>
            <w:tr w:rsidR="00760B58" w:rsidRPr="003A118E" w14:paraId="0D283A44" w14:textId="77777777" w:rsidTr="00860D1D">
              <w:tc>
                <w:tcPr>
                  <w:tcW w:w="449" w:type="pct"/>
                </w:tcPr>
                <w:p w14:paraId="5B5EF789" w14:textId="010777EE" w:rsidR="00760B58" w:rsidRPr="003A118E" w:rsidRDefault="00B23131" w:rsidP="009A2CF6">
                  <w:pPr>
                    <w:tabs>
                      <w:tab w:val="left" w:pos="794"/>
                    </w:tabs>
                    <w:spacing w:before="40" w:after="40"/>
                    <w:rPr>
                      <w:sz w:val="18"/>
                      <w:szCs w:val="18"/>
                      <w:lang w:val="es-ES"/>
                    </w:rPr>
                  </w:pPr>
                  <w:sdt>
                    <w:sdtPr>
                      <w:rPr>
                        <w:sz w:val="18"/>
                        <w:szCs w:val="18"/>
                        <w:lang w:val="es-ES"/>
                      </w:rPr>
                      <w:id w:val="210778863"/>
                      <w14:checkbox>
                        <w14:checked w14:val="0"/>
                        <w14:checkedState w14:val="2612" w14:font="MS Gothic"/>
                        <w14:uncheckedState w14:val="2610" w14:font="MS Gothic"/>
                      </w14:checkbox>
                    </w:sdtPr>
                    <w:sdtEndPr/>
                    <w:sdtContent>
                      <w:r w:rsidR="00FB1448" w:rsidRPr="003A118E">
                        <w:rPr>
                          <w:rFonts w:ascii="MS Gothic" w:eastAsia="MS Gothic" w:hAnsi="MS Gothic" w:hint="eastAsia"/>
                          <w:sz w:val="18"/>
                          <w:szCs w:val="18"/>
                          <w:lang w:val="es-ES"/>
                        </w:rPr>
                        <w:t>☐</w:t>
                      </w:r>
                    </w:sdtContent>
                  </w:sdt>
                </w:p>
              </w:tc>
              <w:tc>
                <w:tcPr>
                  <w:tcW w:w="4551" w:type="pct"/>
                </w:tcPr>
                <w:p w14:paraId="654B19C3" w14:textId="77777777" w:rsidR="00760B58" w:rsidRPr="003A118E" w:rsidRDefault="00760B58" w:rsidP="009A2CF6">
                  <w:pPr>
                    <w:tabs>
                      <w:tab w:val="left" w:pos="794"/>
                    </w:tabs>
                    <w:spacing w:before="40" w:after="40"/>
                    <w:rPr>
                      <w:sz w:val="18"/>
                      <w:szCs w:val="18"/>
                      <w:lang w:val="es-ES"/>
                    </w:rPr>
                  </w:pPr>
                  <w:r w:rsidRPr="003A118E">
                    <w:rPr>
                      <w:sz w:val="18"/>
                      <w:szCs w:val="18"/>
                      <w:lang w:val="es-ES"/>
                    </w:rPr>
                    <w:t>Monopolio</w:t>
                  </w:r>
                </w:p>
              </w:tc>
            </w:tr>
            <w:tr w:rsidR="00760B58" w:rsidRPr="003A118E" w14:paraId="054DA44A" w14:textId="77777777" w:rsidTr="00860D1D">
              <w:tc>
                <w:tcPr>
                  <w:tcW w:w="449" w:type="pct"/>
                </w:tcPr>
                <w:p w14:paraId="5B4FEFCF" w14:textId="77777777" w:rsidR="00760B58" w:rsidRPr="003A118E" w:rsidRDefault="00B23131" w:rsidP="009A2CF6">
                  <w:pPr>
                    <w:tabs>
                      <w:tab w:val="left" w:pos="794"/>
                    </w:tabs>
                    <w:spacing w:before="40" w:after="40"/>
                    <w:rPr>
                      <w:sz w:val="18"/>
                      <w:szCs w:val="18"/>
                      <w:lang w:val="es-ES"/>
                    </w:rPr>
                  </w:pPr>
                  <w:sdt>
                    <w:sdtPr>
                      <w:rPr>
                        <w:sz w:val="18"/>
                        <w:szCs w:val="18"/>
                        <w:lang w:val="es-ES"/>
                      </w:rPr>
                      <w:id w:val="1072547366"/>
                      <w14:checkbox>
                        <w14:checked w14:val="0"/>
                        <w14:checkedState w14:val="2612" w14:font="MS Gothic"/>
                        <w14:uncheckedState w14:val="2610" w14:font="MS Gothic"/>
                      </w14:checkbox>
                    </w:sdtPr>
                    <w:sdtEndPr/>
                    <w:sdtContent>
                      <w:r w:rsidR="00760B58" w:rsidRPr="003A118E">
                        <w:rPr>
                          <w:rFonts w:ascii="MS Gothic" w:eastAsia="MS Gothic" w:hAnsi="MS Gothic"/>
                          <w:sz w:val="18"/>
                          <w:szCs w:val="18"/>
                          <w:lang w:val="es-ES"/>
                        </w:rPr>
                        <w:t>☐</w:t>
                      </w:r>
                    </w:sdtContent>
                  </w:sdt>
                </w:p>
              </w:tc>
              <w:tc>
                <w:tcPr>
                  <w:tcW w:w="4551" w:type="pct"/>
                </w:tcPr>
                <w:p w14:paraId="24AFBF61" w14:textId="6F6451FA" w:rsidR="00760B58" w:rsidRPr="003A118E" w:rsidRDefault="00760B58" w:rsidP="009A2CF6">
                  <w:pPr>
                    <w:tabs>
                      <w:tab w:val="left" w:pos="794"/>
                    </w:tabs>
                    <w:spacing w:before="40" w:after="40"/>
                    <w:rPr>
                      <w:sz w:val="18"/>
                      <w:szCs w:val="18"/>
                      <w:lang w:val="es-ES"/>
                    </w:rPr>
                  </w:pPr>
                  <w:r w:rsidRPr="003A118E">
                    <w:rPr>
                      <w:sz w:val="18"/>
                      <w:szCs w:val="18"/>
                      <w:lang w:val="es-ES"/>
                    </w:rPr>
                    <w:t>Competencia parcial (año de introducción de la competencia)</w:t>
                  </w:r>
                </w:p>
              </w:tc>
            </w:tr>
            <w:tr w:rsidR="00760B58" w:rsidRPr="003A118E" w14:paraId="167C6E8C" w14:textId="77777777" w:rsidTr="00860D1D">
              <w:tc>
                <w:tcPr>
                  <w:tcW w:w="449" w:type="pct"/>
                </w:tcPr>
                <w:p w14:paraId="0EA45944" w14:textId="77777777" w:rsidR="00760B58" w:rsidRPr="003A118E" w:rsidRDefault="00B23131" w:rsidP="009A2CF6">
                  <w:pPr>
                    <w:tabs>
                      <w:tab w:val="left" w:pos="794"/>
                    </w:tabs>
                    <w:spacing w:before="40" w:after="40"/>
                    <w:rPr>
                      <w:sz w:val="18"/>
                      <w:szCs w:val="18"/>
                      <w:lang w:val="es-ES"/>
                    </w:rPr>
                  </w:pPr>
                  <w:sdt>
                    <w:sdtPr>
                      <w:rPr>
                        <w:sz w:val="18"/>
                        <w:szCs w:val="18"/>
                        <w:lang w:val="es-ES"/>
                      </w:rPr>
                      <w:id w:val="288789892"/>
                      <w14:checkbox>
                        <w14:checked w14:val="0"/>
                        <w14:checkedState w14:val="2612" w14:font="MS Gothic"/>
                        <w14:uncheckedState w14:val="2610" w14:font="MS Gothic"/>
                      </w14:checkbox>
                    </w:sdtPr>
                    <w:sdtEndPr/>
                    <w:sdtContent>
                      <w:r w:rsidR="00760B58" w:rsidRPr="003A118E">
                        <w:rPr>
                          <w:rFonts w:ascii="MS Gothic" w:eastAsia="MS Gothic" w:hAnsi="MS Gothic"/>
                          <w:sz w:val="18"/>
                          <w:szCs w:val="18"/>
                          <w:lang w:val="es-ES"/>
                        </w:rPr>
                        <w:t>☐</w:t>
                      </w:r>
                    </w:sdtContent>
                  </w:sdt>
                </w:p>
              </w:tc>
              <w:tc>
                <w:tcPr>
                  <w:tcW w:w="4551" w:type="pct"/>
                </w:tcPr>
                <w:p w14:paraId="520149E3" w14:textId="77777777" w:rsidR="00760B58" w:rsidRPr="003A118E" w:rsidRDefault="00760B58" w:rsidP="009A2CF6">
                  <w:pPr>
                    <w:tabs>
                      <w:tab w:val="left" w:pos="794"/>
                    </w:tabs>
                    <w:spacing w:before="40" w:after="40"/>
                    <w:rPr>
                      <w:sz w:val="18"/>
                      <w:szCs w:val="18"/>
                      <w:lang w:val="es-ES"/>
                    </w:rPr>
                  </w:pPr>
                  <w:r w:rsidRPr="003A118E">
                    <w:rPr>
                      <w:sz w:val="18"/>
                      <w:szCs w:val="18"/>
                      <w:lang w:val="es-ES"/>
                    </w:rPr>
                    <w:t>Plena competencia (año de introducción de la competencia)</w:t>
                  </w:r>
                </w:p>
              </w:tc>
            </w:tr>
            <w:tr w:rsidR="00760B58" w:rsidRPr="003A118E" w14:paraId="64311A89" w14:textId="77777777" w:rsidTr="00860D1D">
              <w:tc>
                <w:tcPr>
                  <w:tcW w:w="449" w:type="pct"/>
                </w:tcPr>
                <w:p w14:paraId="3EA9A59C" w14:textId="77777777" w:rsidR="00760B58" w:rsidRPr="003A118E" w:rsidRDefault="00B23131" w:rsidP="009A2CF6">
                  <w:pPr>
                    <w:tabs>
                      <w:tab w:val="left" w:pos="794"/>
                    </w:tabs>
                    <w:spacing w:before="40" w:after="40"/>
                    <w:rPr>
                      <w:sz w:val="18"/>
                      <w:szCs w:val="18"/>
                      <w:lang w:val="es-ES"/>
                    </w:rPr>
                  </w:pPr>
                  <w:sdt>
                    <w:sdtPr>
                      <w:rPr>
                        <w:sz w:val="18"/>
                        <w:szCs w:val="18"/>
                        <w:lang w:val="es-ES"/>
                      </w:rPr>
                      <w:id w:val="1138304211"/>
                      <w14:checkbox>
                        <w14:checked w14:val="0"/>
                        <w14:checkedState w14:val="2612" w14:font="MS Gothic"/>
                        <w14:uncheckedState w14:val="2610" w14:font="MS Gothic"/>
                      </w14:checkbox>
                    </w:sdtPr>
                    <w:sdtEndPr/>
                    <w:sdtContent>
                      <w:r w:rsidR="00760B58" w:rsidRPr="003A118E">
                        <w:rPr>
                          <w:rFonts w:ascii="MS Gothic" w:eastAsia="MS Gothic" w:hAnsi="MS Gothic"/>
                          <w:sz w:val="18"/>
                          <w:szCs w:val="18"/>
                          <w:lang w:val="es-ES"/>
                        </w:rPr>
                        <w:t>☐</w:t>
                      </w:r>
                    </w:sdtContent>
                  </w:sdt>
                </w:p>
              </w:tc>
              <w:tc>
                <w:tcPr>
                  <w:tcW w:w="4551" w:type="pct"/>
                </w:tcPr>
                <w:p w14:paraId="0D4326B8" w14:textId="4E41EB17" w:rsidR="00760B58" w:rsidRPr="003A118E" w:rsidRDefault="00760B58" w:rsidP="009A2CF6">
                  <w:pPr>
                    <w:tabs>
                      <w:tab w:val="left" w:pos="794"/>
                    </w:tabs>
                    <w:spacing w:before="40" w:after="40"/>
                    <w:rPr>
                      <w:sz w:val="18"/>
                      <w:szCs w:val="18"/>
                      <w:lang w:val="es-ES"/>
                    </w:rPr>
                  </w:pPr>
                  <w:r w:rsidRPr="003A118E">
                    <w:rPr>
                      <w:sz w:val="18"/>
                      <w:szCs w:val="18"/>
                      <w:lang w:val="es-ES"/>
                    </w:rPr>
                    <w:t>N/</w:t>
                  </w:r>
                  <w:r w:rsidR="00D50D24">
                    <w:rPr>
                      <w:sz w:val="18"/>
                      <w:szCs w:val="18"/>
                      <w:lang w:val="es-ES"/>
                    </w:rPr>
                    <w:t>D</w:t>
                  </w:r>
                </w:p>
              </w:tc>
            </w:tr>
          </w:tbl>
          <w:p w14:paraId="4AD3F4BA" w14:textId="77777777" w:rsidR="00760B58" w:rsidRPr="003A118E" w:rsidRDefault="00760B58" w:rsidP="009A2CF6">
            <w:pPr>
              <w:tabs>
                <w:tab w:val="left" w:pos="794"/>
              </w:tabs>
              <w:spacing w:before="40" w:after="40"/>
              <w:rPr>
                <w:sz w:val="18"/>
                <w:szCs w:val="18"/>
                <w:lang w:val="es-ES"/>
              </w:rPr>
            </w:pPr>
          </w:p>
        </w:tc>
      </w:tr>
    </w:tbl>
    <w:p w14:paraId="3488A54C" w14:textId="1DA6D7E9" w:rsidR="00DE3547" w:rsidRPr="00FF4810" w:rsidRDefault="00DE3547" w:rsidP="00A93224">
      <w:pPr>
        <w:pStyle w:val="Normalaftertitle"/>
        <w:rPr>
          <w:lang w:val="es-ES"/>
        </w:rPr>
      </w:pPr>
      <w:r w:rsidRPr="00FF4810">
        <w:rPr>
          <w:lang w:val="es-ES"/>
        </w:rPr>
        <w:t>6.6.2</w:t>
      </w:r>
      <w:r w:rsidRPr="00FF4810">
        <w:rPr>
          <w:lang w:val="es-ES"/>
        </w:rPr>
        <w:tab/>
        <w:t>Observaciones sobre el estado de competencia en sus mercados de telecomunicaciones/TIC y/o digitales</w:t>
      </w:r>
      <w:r w:rsidR="003F618C">
        <w:rPr>
          <w:lang w:val="es-ES"/>
        </w:rPr>
        <w:t xml:space="preserve">: </w:t>
      </w:r>
      <w:sdt>
        <w:sdtPr>
          <w:rPr>
            <w:lang w:val="es-ES"/>
          </w:rPr>
          <w:id w:val="1870025688"/>
          <w:placeholder>
            <w:docPart w:val="473DA5A4FEC44E2C9540D45DCE3D7C9F"/>
          </w:placeholder>
          <w:showingPlcHdr/>
        </w:sdtPr>
        <w:sdtEndPr/>
        <w:sdtContent>
          <w:r w:rsidR="00A93224" w:rsidRPr="00FF4810">
            <w:rPr>
              <w:rStyle w:val="PlaceholderText"/>
              <w:color w:val="0070C0"/>
              <w:lang w:val="es-ES"/>
            </w:rPr>
            <w:t>Pulse aquí para escribir texto.</w:t>
          </w:r>
        </w:sdtContent>
      </w:sdt>
    </w:p>
    <w:p w14:paraId="50002830" w14:textId="07AB81F5" w:rsidR="005E30F5" w:rsidRPr="00FF4810" w:rsidRDefault="005E30F5" w:rsidP="00DE3547">
      <w:pPr>
        <w:pStyle w:val="Heading1"/>
        <w:rPr>
          <w:lang w:val="es-ES"/>
        </w:rPr>
      </w:pPr>
      <w:r w:rsidRPr="00FF4810">
        <w:rPr>
          <w:lang w:val="es-ES"/>
        </w:rPr>
        <w:t>7</w:t>
      </w:r>
      <w:r w:rsidR="00DE3547" w:rsidRPr="00FF4810">
        <w:rPr>
          <w:lang w:val="es-ES"/>
        </w:rPr>
        <w:tab/>
      </w:r>
      <w:r w:rsidRPr="00FF4810">
        <w:rPr>
          <w:lang w:val="es-ES"/>
        </w:rPr>
        <w:t>Accesibilidad de las TIC</w:t>
      </w:r>
    </w:p>
    <w:p w14:paraId="31CB2F67" w14:textId="3476D96C" w:rsidR="005E30F5" w:rsidRPr="00FF4810" w:rsidRDefault="005E30F5" w:rsidP="00A93224">
      <w:pPr>
        <w:rPr>
          <w:lang w:val="es-ES"/>
        </w:rPr>
      </w:pPr>
      <w:r w:rsidRPr="00FF4810">
        <w:rPr>
          <w:lang w:val="es-ES"/>
        </w:rPr>
        <w:t>7.1</w:t>
      </w:r>
      <w:r w:rsidR="00A93224" w:rsidRPr="00FF4810">
        <w:rPr>
          <w:lang w:val="es-ES"/>
        </w:rPr>
        <w:tab/>
      </w:r>
      <w:r w:rsidRPr="00FF4810">
        <w:rPr>
          <w:lang w:val="es-ES"/>
        </w:rPr>
        <w:t>¿Se ha establecido un marco reglamentario para garantizar la accesibilidad de las TIC para las personas con discapacidad? En caso afirmativo, sírvase indicar qué esferas contempla su marco reglamentario de accesibilidad de las TIC (marque todas las respuestas pertinentes):</w:t>
      </w:r>
    </w:p>
    <w:p w14:paraId="14BD57AA" w14:textId="77777777" w:rsidR="00A93224" w:rsidRPr="00FF4810" w:rsidRDefault="00B23131" w:rsidP="00437E25">
      <w:pPr>
        <w:pStyle w:val="enumlev1"/>
        <w:spacing w:before="40"/>
        <w:rPr>
          <w:lang w:val="es-ES"/>
        </w:rPr>
      </w:pPr>
      <w:sdt>
        <w:sdtPr>
          <w:rPr>
            <w:lang w:val="es-ES"/>
          </w:rPr>
          <w:id w:val="-1762068567"/>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Accesibilidad de las comunicaciones móviles</w:t>
      </w:r>
    </w:p>
    <w:p w14:paraId="3ED8C11E" w14:textId="77777777" w:rsidR="00A93224" w:rsidRPr="00FF4810" w:rsidRDefault="00B23131" w:rsidP="00437E25">
      <w:pPr>
        <w:pStyle w:val="enumlev1"/>
        <w:spacing w:before="40"/>
        <w:rPr>
          <w:lang w:val="es-ES"/>
        </w:rPr>
      </w:pPr>
      <w:sdt>
        <w:sdtPr>
          <w:rPr>
            <w:lang w:val="es-ES"/>
          </w:rPr>
          <w:id w:val="-1825732942"/>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Accesibilidad de la programación de televisión/vídeo</w:t>
      </w:r>
    </w:p>
    <w:p w14:paraId="1C7563C2" w14:textId="77777777" w:rsidR="00A93224" w:rsidRPr="00FF4810" w:rsidRDefault="00B23131" w:rsidP="00437E25">
      <w:pPr>
        <w:pStyle w:val="enumlev1"/>
        <w:spacing w:before="40"/>
        <w:rPr>
          <w:lang w:val="es-ES"/>
        </w:rPr>
      </w:pPr>
      <w:sdt>
        <w:sdtPr>
          <w:rPr>
            <w:lang w:val="es-ES"/>
          </w:rPr>
          <w:id w:val="-19478708"/>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Accesibilidad de la web</w:t>
      </w:r>
    </w:p>
    <w:p w14:paraId="5E80C45E" w14:textId="77777777" w:rsidR="00A93224" w:rsidRPr="00FF4810" w:rsidRDefault="00B23131" w:rsidP="00437E25">
      <w:pPr>
        <w:pStyle w:val="enumlev1"/>
        <w:spacing w:before="40"/>
        <w:rPr>
          <w:lang w:val="es-ES"/>
        </w:rPr>
      </w:pPr>
      <w:sdt>
        <w:sdtPr>
          <w:rPr>
            <w:lang w:val="es-ES"/>
          </w:rPr>
          <w:id w:val="-601955639"/>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Accesibilidad de TIC públicas (por ejemplo, cabinas telefónicas y telecentros)</w:t>
      </w:r>
    </w:p>
    <w:p w14:paraId="0CFA4183" w14:textId="77777777" w:rsidR="00A93224" w:rsidRPr="00FF4810" w:rsidRDefault="00B23131" w:rsidP="00437E25">
      <w:pPr>
        <w:pStyle w:val="enumlev1"/>
        <w:spacing w:before="40"/>
        <w:rPr>
          <w:lang w:val="es-ES"/>
        </w:rPr>
      </w:pPr>
      <w:sdt>
        <w:sdtPr>
          <w:rPr>
            <w:lang w:val="es-ES"/>
          </w:rPr>
          <w:id w:val="-390040740"/>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Adquisición pública de TIC accesibles</w:t>
      </w:r>
    </w:p>
    <w:p w14:paraId="77AFFFA0" w14:textId="19C4734F" w:rsidR="00A93224" w:rsidRPr="00FF4810" w:rsidRDefault="00B23131" w:rsidP="00437E25">
      <w:pPr>
        <w:pStyle w:val="enumlev1"/>
        <w:spacing w:before="40"/>
        <w:rPr>
          <w:lang w:val="es-ES"/>
        </w:rPr>
      </w:pPr>
      <w:sdt>
        <w:sdtPr>
          <w:rPr>
            <w:lang w:val="es-ES"/>
          </w:rPr>
          <w:id w:val="1744607683"/>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Otros</w:t>
      </w:r>
      <w:r w:rsidR="00AD67FF" w:rsidRPr="00FF4810">
        <w:rPr>
          <w:lang w:val="es-ES"/>
        </w:rPr>
        <w:t>. Sírvase</w:t>
      </w:r>
      <w:r w:rsidR="00AD67FF">
        <w:rPr>
          <w:lang w:val="es-ES"/>
        </w:rPr>
        <w:t xml:space="preserve"> </w:t>
      </w:r>
      <w:r w:rsidR="00A93224" w:rsidRPr="00FF4810">
        <w:rPr>
          <w:lang w:val="es-ES"/>
        </w:rPr>
        <w:t xml:space="preserve">especificar: </w:t>
      </w:r>
      <w:sdt>
        <w:sdtPr>
          <w:rPr>
            <w:lang w:val="es-ES"/>
          </w:rPr>
          <w:id w:val="-524330841"/>
          <w:placeholder>
            <w:docPart w:val="3BE263D9A5294CA19C90C4731B365F2E"/>
          </w:placeholder>
          <w:showingPlcHdr/>
        </w:sdtPr>
        <w:sdtEndPr/>
        <w:sdtContent>
          <w:r w:rsidR="009A2CF6" w:rsidRPr="00FF4810">
            <w:rPr>
              <w:rStyle w:val="PlaceholderText"/>
              <w:color w:val="0070C0"/>
              <w:lang w:val="es-ES"/>
            </w:rPr>
            <w:t>Pulse aquí para escribir texto.</w:t>
          </w:r>
        </w:sdtContent>
      </w:sdt>
    </w:p>
    <w:p w14:paraId="35EE9071" w14:textId="37CBCB7D" w:rsidR="00A93224" w:rsidRPr="00FF4810" w:rsidRDefault="00B23131" w:rsidP="00437E25">
      <w:pPr>
        <w:pStyle w:val="enumlev1"/>
        <w:spacing w:before="40"/>
        <w:rPr>
          <w:lang w:val="es-ES"/>
        </w:rPr>
      </w:pPr>
      <w:sdt>
        <w:sdtPr>
          <w:rPr>
            <w:lang w:val="es-ES"/>
          </w:rPr>
          <w:id w:val="950361846"/>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No hay ningún marco por el momento.</w:t>
      </w:r>
    </w:p>
    <w:p w14:paraId="1C280782" w14:textId="77777777" w:rsidR="00A93224" w:rsidRPr="00FF4810" w:rsidRDefault="00A93224" w:rsidP="00A93224">
      <w:pPr>
        <w:rPr>
          <w:lang w:val="es-ES"/>
        </w:rPr>
      </w:pPr>
      <w:r w:rsidRPr="00FF4810">
        <w:rPr>
          <w:lang w:val="es-ES"/>
        </w:rPr>
        <w:t>7.1.1</w:t>
      </w:r>
      <w:r w:rsidRPr="00FF4810">
        <w:rPr>
          <w:lang w:val="es-ES"/>
        </w:rPr>
        <w:tab/>
        <w:t>Sírvase indicar si su política de accesibilidad de las TIC está dirigida a los siguientes grupos de usuarios extremos:</w:t>
      </w:r>
    </w:p>
    <w:p w14:paraId="46B4D281" w14:textId="7D78C2B1" w:rsidR="00A93224" w:rsidRPr="00FF4810" w:rsidRDefault="00B23131" w:rsidP="00437E25">
      <w:pPr>
        <w:pStyle w:val="enumlev1"/>
        <w:spacing w:before="40"/>
        <w:rPr>
          <w:lang w:val="es-ES"/>
        </w:rPr>
      </w:pPr>
      <w:sdt>
        <w:sdtPr>
          <w:rPr>
            <w:lang w:val="es-ES"/>
          </w:rPr>
          <w:id w:val="1526050649"/>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Personas con discapacidad visual o ceguera</w:t>
      </w:r>
    </w:p>
    <w:p w14:paraId="21FC7542" w14:textId="15A4C58E" w:rsidR="00A93224" w:rsidRPr="00FF4810" w:rsidRDefault="00B23131" w:rsidP="00437E25">
      <w:pPr>
        <w:pStyle w:val="enumlev1"/>
        <w:spacing w:before="40"/>
        <w:rPr>
          <w:lang w:val="es-ES"/>
        </w:rPr>
      </w:pPr>
      <w:sdt>
        <w:sdtPr>
          <w:rPr>
            <w:lang w:val="es-ES"/>
          </w:rPr>
          <w:id w:val="-376248700"/>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Personas con dificultades auditivas o sordera</w:t>
      </w:r>
    </w:p>
    <w:p w14:paraId="6D2B2902" w14:textId="63028A7D" w:rsidR="00A93224" w:rsidRPr="00FF4810" w:rsidRDefault="00B23131" w:rsidP="00437E25">
      <w:pPr>
        <w:pStyle w:val="enumlev1"/>
        <w:spacing w:before="40"/>
        <w:rPr>
          <w:lang w:val="es-ES"/>
        </w:rPr>
      </w:pPr>
      <w:sdt>
        <w:sdtPr>
          <w:rPr>
            <w:lang w:val="es-ES"/>
          </w:rPr>
          <w:id w:val="1590119740"/>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Personas con discapacidad cognitiva</w:t>
      </w:r>
    </w:p>
    <w:p w14:paraId="2BD12F3C" w14:textId="77777777" w:rsidR="00A93224" w:rsidRPr="00FF4810" w:rsidRDefault="00B23131" w:rsidP="00437E25">
      <w:pPr>
        <w:pStyle w:val="enumlev1"/>
        <w:spacing w:before="40"/>
        <w:rPr>
          <w:lang w:val="es-ES"/>
        </w:rPr>
      </w:pPr>
      <w:sdt>
        <w:sdtPr>
          <w:rPr>
            <w:lang w:val="es-ES"/>
          </w:rPr>
          <w:id w:val="-1132409570"/>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Ancianos (más de 60 años con discapacidad relacionada con la edad)</w:t>
      </w:r>
    </w:p>
    <w:p w14:paraId="130DCDDE" w14:textId="64569B45" w:rsidR="00A93224" w:rsidRPr="00FF4810" w:rsidRDefault="00B23131" w:rsidP="00437E25">
      <w:pPr>
        <w:pStyle w:val="enumlev1"/>
        <w:spacing w:before="40"/>
        <w:rPr>
          <w:lang w:val="es-ES"/>
        </w:rPr>
      </w:pPr>
      <w:sdt>
        <w:sdtPr>
          <w:rPr>
            <w:lang w:val="es-ES"/>
          </w:rPr>
          <w:id w:val="-1822030777"/>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Zonas rurales y remotas</w:t>
      </w:r>
    </w:p>
    <w:p w14:paraId="139F728D" w14:textId="5710C8D6" w:rsidR="00A93224" w:rsidRPr="00FF4810" w:rsidRDefault="00B23131" w:rsidP="00437E25">
      <w:pPr>
        <w:pStyle w:val="enumlev1"/>
        <w:spacing w:before="40"/>
        <w:rPr>
          <w:lang w:val="es-ES"/>
        </w:rPr>
      </w:pPr>
      <w:sdt>
        <w:sdtPr>
          <w:rPr>
            <w:lang w:val="es-ES"/>
          </w:rPr>
          <w:id w:val="224273396"/>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Analfabetos</w:t>
      </w:r>
    </w:p>
    <w:p w14:paraId="66FA47D6" w14:textId="77777777" w:rsidR="00A93224" w:rsidRPr="00FF4810" w:rsidRDefault="00B23131" w:rsidP="00437E25">
      <w:pPr>
        <w:pStyle w:val="enumlev1"/>
        <w:spacing w:before="40"/>
        <w:rPr>
          <w:lang w:val="es-ES"/>
        </w:rPr>
      </w:pPr>
      <w:sdt>
        <w:sdtPr>
          <w:rPr>
            <w:lang w:val="es-ES"/>
          </w:rPr>
          <w:id w:val="-1964106290"/>
          <w14:checkbox>
            <w14:checked w14:val="0"/>
            <w14:checkedState w14:val="2612" w14:font="MS Gothic"/>
            <w14:uncheckedState w14:val="2610" w14:font="MS Gothic"/>
          </w14:checkbox>
        </w:sdtPr>
        <w:sdtEndPr/>
        <w:sdtContent>
          <w:r w:rsidR="00A93224" w:rsidRPr="00FF4810">
            <w:rPr>
              <w:rFonts w:ascii="MS Gothic" w:eastAsia="MS Gothic" w:hAnsi="MS Gothic"/>
              <w:lang w:val="es-ES"/>
            </w:rPr>
            <w:t>☐</w:t>
          </w:r>
        </w:sdtContent>
      </w:sdt>
      <w:r w:rsidR="00A93224" w:rsidRPr="00FF4810">
        <w:rPr>
          <w:lang w:val="es-ES"/>
        </w:rPr>
        <w:tab/>
        <w:t>Migrantes/Refugiados</w:t>
      </w:r>
    </w:p>
    <w:p w14:paraId="71C0EB0B" w14:textId="786B6317" w:rsidR="005E30F5" w:rsidRPr="00FF4810" w:rsidRDefault="005E30F5" w:rsidP="00DE3547">
      <w:pPr>
        <w:pStyle w:val="Heading2"/>
        <w:rPr>
          <w:lang w:val="es-ES"/>
        </w:rPr>
      </w:pPr>
      <w:r w:rsidRPr="00FF4810">
        <w:rPr>
          <w:lang w:val="es-ES"/>
        </w:rPr>
        <w:t>7.2</w:t>
      </w:r>
      <w:r w:rsidR="00DE3547" w:rsidRPr="00FF4810">
        <w:rPr>
          <w:lang w:val="es-ES"/>
        </w:rPr>
        <w:tab/>
      </w:r>
      <w:r w:rsidRPr="00FF4810">
        <w:rPr>
          <w:lang w:val="es-ES"/>
        </w:rPr>
        <w:t>Telecomunicaciones de emergencia</w:t>
      </w:r>
    </w:p>
    <w:p w14:paraId="6F723BB5" w14:textId="4A183629" w:rsidR="00DE3547" w:rsidRPr="00FF4810" w:rsidRDefault="00DE3547" w:rsidP="00341767">
      <w:pPr>
        <w:keepNext/>
        <w:keepLines/>
        <w:rPr>
          <w:lang w:val="es-ES"/>
        </w:rPr>
      </w:pPr>
      <w:r w:rsidRPr="00FF4810">
        <w:rPr>
          <w:lang w:val="es-ES"/>
        </w:rPr>
        <w:t>7.2.1</w:t>
      </w:r>
      <w:r w:rsidRPr="00FF4810">
        <w:rPr>
          <w:lang w:val="es-ES"/>
        </w:rPr>
        <w:tab/>
        <w:t>¿Tiene el organismo regulador de las telecomunicaciones/TIC (o la entidad encargada de la reglamentación del sector) responsabilidades relacionadas con las telecomunicaciones de emergencia?</w:t>
      </w:r>
    </w:p>
    <w:p w14:paraId="3E8F7B9E" w14:textId="5E471F0D" w:rsidR="00DE3547" w:rsidRPr="00FF4810" w:rsidRDefault="00B23131" w:rsidP="00437E25">
      <w:pPr>
        <w:pStyle w:val="enumlev1"/>
        <w:spacing w:before="40"/>
        <w:rPr>
          <w:lang w:val="es-ES"/>
        </w:rPr>
      </w:pPr>
      <w:sdt>
        <w:sdtPr>
          <w:rPr>
            <w:lang w:val="es-ES"/>
          </w:rPr>
          <w:id w:val="-1955623385"/>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t>Sí</w:t>
      </w:r>
    </w:p>
    <w:p w14:paraId="218625C1" w14:textId="77777777" w:rsidR="00DE3547" w:rsidRPr="00FF4810" w:rsidRDefault="00B23131" w:rsidP="00437E25">
      <w:pPr>
        <w:pStyle w:val="enumlev1"/>
        <w:spacing w:before="40"/>
        <w:rPr>
          <w:lang w:val="es-ES"/>
        </w:rPr>
      </w:pPr>
      <w:sdt>
        <w:sdtPr>
          <w:rPr>
            <w:lang w:val="es-ES"/>
          </w:rPr>
          <w:id w:val="-950017503"/>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t>No</w:t>
      </w:r>
    </w:p>
    <w:p w14:paraId="0A4AC2AD" w14:textId="26C5B814" w:rsidR="00DE3547" w:rsidRPr="00FF4810" w:rsidRDefault="00DE3547" w:rsidP="00A93224">
      <w:pPr>
        <w:rPr>
          <w:lang w:val="es-ES"/>
        </w:rPr>
      </w:pPr>
      <w:r w:rsidRPr="00FF4810">
        <w:rPr>
          <w:lang w:val="es-ES"/>
        </w:rPr>
        <w:t>7.2.</w:t>
      </w:r>
      <w:r w:rsidR="00FB1448" w:rsidRPr="00FF4810">
        <w:rPr>
          <w:lang w:val="es-ES"/>
        </w:rPr>
        <w:t>1.1</w:t>
      </w:r>
      <w:r w:rsidRPr="00FF4810">
        <w:rPr>
          <w:lang w:val="es-ES"/>
        </w:rPr>
        <w:tab/>
        <w:t>En caso afirmativo, por favor especifique:</w:t>
      </w:r>
      <w:r w:rsidR="00B36EFD">
        <w:rPr>
          <w:lang w:val="es-ES"/>
        </w:rPr>
        <w:t xml:space="preserve"> </w:t>
      </w:r>
      <w:sdt>
        <w:sdtPr>
          <w:rPr>
            <w:lang w:val="es-ES"/>
          </w:rPr>
          <w:id w:val="117268978"/>
          <w:placeholder>
            <w:docPart w:val="D91FB269F30148D8BD6E183A33AF8C8D"/>
          </w:placeholder>
          <w:showingPlcHdr/>
        </w:sdtPr>
        <w:sdtEndPr/>
        <w:sdtContent>
          <w:r w:rsidR="00A93224" w:rsidRPr="00FF4810">
            <w:rPr>
              <w:rStyle w:val="PlaceholderText"/>
              <w:color w:val="0070C0"/>
              <w:lang w:val="es-ES"/>
            </w:rPr>
            <w:t>Pulse aquí para escribir texto.</w:t>
          </w:r>
        </w:sdtContent>
      </w:sdt>
    </w:p>
    <w:p w14:paraId="0C02C7A2" w14:textId="0B7A8D96" w:rsidR="00DE3547" w:rsidRPr="00FF4810" w:rsidRDefault="00DE3547" w:rsidP="005E30F5">
      <w:pPr>
        <w:rPr>
          <w:lang w:val="es-ES"/>
        </w:rPr>
      </w:pPr>
      <w:r w:rsidRPr="00FF4810">
        <w:rPr>
          <w:lang w:val="es-ES"/>
        </w:rPr>
        <w:t>7.2.</w:t>
      </w:r>
      <w:r w:rsidR="00FB1448" w:rsidRPr="00FF4810">
        <w:rPr>
          <w:lang w:val="es-ES"/>
        </w:rPr>
        <w:t>1.2</w:t>
      </w:r>
      <w:r w:rsidRPr="00FF4810">
        <w:rPr>
          <w:lang w:val="es-ES"/>
        </w:rPr>
        <w:tab/>
        <w:t>En caso negativo, ¿quién es responsable de las telecomunicaciones de emergencia o participa en su gestión?</w:t>
      </w:r>
    </w:p>
    <w:p w14:paraId="0F10DE35" w14:textId="7D60A454" w:rsidR="00DE3547" w:rsidRPr="00FF4810" w:rsidRDefault="00B23131" w:rsidP="00437E25">
      <w:pPr>
        <w:pStyle w:val="enumlev1"/>
        <w:spacing w:before="40"/>
        <w:rPr>
          <w:lang w:val="es-ES"/>
        </w:rPr>
      </w:pPr>
      <w:sdt>
        <w:sdtPr>
          <w:rPr>
            <w:lang w:val="es-ES"/>
          </w:rPr>
          <w:id w:val="-485086743"/>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t xml:space="preserve">Ministerio </w:t>
      </w:r>
      <w:r w:rsidR="00FB1448" w:rsidRPr="00FF4810">
        <w:rPr>
          <w:lang w:val="es-ES"/>
        </w:rPr>
        <w:t>competente</w:t>
      </w:r>
    </w:p>
    <w:p w14:paraId="15295765" w14:textId="28DA3C63" w:rsidR="00DE3547" w:rsidRPr="00FF4810" w:rsidRDefault="00B23131" w:rsidP="00437E25">
      <w:pPr>
        <w:pStyle w:val="enumlev1"/>
        <w:spacing w:before="40"/>
        <w:rPr>
          <w:lang w:val="es-ES"/>
        </w:rPr>
      </w:pPr>
      <w:sdt>
        <w:sdtPr>
          <w:rPr>
            <w:lang w:val="es-ES"/>
          </w:rPr>
          <w:id w:val="704993225"/>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t xml:space="preserve">Otro Ministerio. Sírvase especificar: </w:t>
      </w:r>
      <w:sdt>
        <w:sdtPr>
          <w:rPr>
            <w:lang w:val="es-ES"/>
          </w:rPr>
          <w:id w:val="-45995081"/>
          <w:placeholder>
            <w:docPart w:val="3A256ECEDF504D76A962DBD7DBE871F9"/>
          </w:placeholder>
          <w:showingPlcHdr/>
        </w:sdtPr>
        <w:sdtEndPr/>
        <w:sdtContent>
          <w:r w:rsidR="00A93224" w:rsidRPr="00FF4810">
            <w:rPr>
              <w:rStyle w:val="PlaceholderText"/>
              <w:color w:val="0070C0"/>
              <w:lang w:val="es-ES"/>
            </w:rPr>
            <w:t>Pulse aquí para escribir texto.</w:t>
          </w:r>
        </w:sdtContent>
      </w:sdt>
    </w:p>
    <w:p w14:paraId="5F1A0AE4" w14:textId="7329582E" w:rsidR="00DE3547" w:rsidRPr="00FF4810" w:rsidRDefault="00B23131" w:rsidP="00437E25">
      <w:pPr>
        <w:pStyle w:val="enumlev1"/>
        <w:spacing w:before="40"/>
        <w:rPr>
          <w:lang w:val="es-ES"/>
        </w:rPr>
      </w:pPr>
      <w:sdt>
        <w:sdtPr>
          <w:rPr>
            <w:lang w:val="es-ES"/>
          </w:rPr>
          <w:id w:val="1692495443"/>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t xml:space="preserve">Organismo especializado. Sírvase especificar: </w:t>
      </w:r>
      <w:sdt>
        <w:sdtPr>
          <w:rPr>
            <w:lang w:val="es-ES"/>
          </w:rPr>
          <w:id w:val="-808242739"/>
          <w:placeholder>
            <w:docPart w:val="C9AB46B6A0584906B83E6AA9533ECB1B"/>
          </w:placeholder>
          <w:showingPlcHdr/>
        </w:sdtPr>
        <w:sdtEndPr/>
        <w:sdtContent>
          <w:r w:rsidR="00A93224" w:rsidRPr="00FF4810">
            <w:rPr>
              <w:rStyle w:val="PlaceholderText"/>
              <w:color w:val="0070C0"/>
              <w:lang w:val="es-ES"/>
            </w:rPr>
            <w:t>Pulse aquí para escribir texto.</w:t>
          </w:r>
        </w:sdtContent>
      </w:sdt>
    </w:p>
    <w:p w14:paraId="0520AACB" w14:textId="17577D78" w:rsidR="00DE3547" w:rsidRPr="00FF4810" w:rsidRDefault="00B23131" w:rsidP="00437E25">
      <w:pPr>
        <w:pStyle w:val="enumlev1"/>
        <w:spacing w:before="40"/>
        <w:rPr>
          <w:lang w:val="es-ES"/>
        </w:rPr>
      </w:pPr>
      <w:sdt>
        <w:sdtPr>
          <w:rPr>
            <w:lang w:val="es-ES"/>
          </w:rPr>
          <w:id w:val="-1205093242"/>
          <w14:checkbox>
            <w14:checked w14:val="0"/>
            <w14:checkedState w14:val="2612" w14:font="MS Gothic"/>
            <w14:uncheckedState w14:val="2610" w14:font="MS Gothic"/>
          </w14:checkbox>
        </w:sdtPr>
        <w:sdtEndPr/>
        <w:sdtContent>
          <w:r w:rsidR="00DE3547" w:rsidRPr="00FF4810">
            <w:rPr>
              <w:rFonts w:ascii="MS Gothic" w:eastAsia="MS Gothic" w:hAnsi="MS Gothic"/>
              <w:lang w:val="es-ES"/>
            </w:rPr>
            <w:t>☐</w:t>
          </w:r>
        </w:sdtContent>
      </w:sdt>
      <w:r w:rsidR="00DE3547" w:rsidRPr="00FF4810">
        <w:rPr>
          <w:lang w:val="es-ES"/>
        </w:rPr>
        <w:tab/>
        <w:t xml:space="preserve">Otro. Sírvase especificar: </w:t>
      </w:r>
      <w:sdt>
        <w:sdtPr>
          <w:rPr>
            <w:lang w:val="es-ES"/>
          </w:rPr>
          <w:id w:val="-502672112"/>
          <w:placeholder>
            <w:docPart w:val="AD4F08C7916E4B68BFD9E587F91B65B8"/>
          </w:placeholder>
          <w:showingPlcHdr/>
        </w:sdtPr>
        <w:sdtEndPr/>
        <w:sdtContent>
          <w:r w:rsidR="00A93224" w:rsidRPr="00FF4810">
            <w:rPr>
              <w:rStyle w:val="PlaceholderText"/>
              <w:color w:val="0070C0"/>
              <w:lang w:val="es-ES"/>
            </w:rPr>
            <w:t>Pulse aquí para escribir texto.</w:t>
          </w:r>
        </w:sdtContent>
      </w:sdt>
    </w:p>
    <w:p w14:paraId="53FA3C36" w14:textId="414F893A" w:rsidR="005E30F5" w:rsidRPr="00FF4810" w:rsidRDefault="007B7B9B" w:rsidP="003F618C">
      <w:pPr>
        <w:keepNext/>
        <w:keepLines/>
        <w:rPr>
          <w:lang w:val="es-ES"/>
        </w:rPr>
      </w:pPr>
      <w:r w:rsidRPr="00FF4810">
        <w:rPr>
          <w:lang w:val="es-ES"/>
        </w:rPr>
        <w:t>7.</w:t>
      </w:r>
      <w:r w:rsidR="00FB1448" w:rsidRPr="00FF4810">
        <w:rPr>
          <w:lang w:val="es-ES"/>
        </w:rPr>
        <w:t>2.2</w:t>
      </w:r>
      <w:r w:rsidRPr="00FF4810">
        <w:rPr>
          <w:lang w:val="es-ES"/>
        </w:rPr>
        <w:tab/>
        <w:t>¿Ha adoptado su país un marco reglamentario o legislativo específico para las telecomunicaciones de emergencia?</w:t>
      </w:r>
    </w:p>
    <w:p w14:paraId="058AC5E5" w14:textId="77777777" w:rsidR="007B7B9B" w:rsidRPr="00FF4810" w:rsidRDefault="00B23131" w:rsidP="003F618C">
      <w:pPr>
        <w:pStyle w:val="enumlev1"/>
        <w:keepNext/>
        <w:keepLines/>
        <w:spacing w:before="40"/>
        <w:rPr>
          <w:lang w:val="es-ES"/>
        </w:rPr>
      </w:pPr>
      <w:sdt>
        <w:sdtPr>
          <w:rPr>
            <w:lang w:val="es-ES"/>
          </w:rPr>
          <w:id w:val="1339275048"/>
          <w14:checkbox>
            <w14:checked w14:val="0"/>
            <w14:checkedState w14:val="2612" w14:font="MS Gothic"/>
            <w14:uncheckedState w14:val="2610" w14:font="MS Gothic"/>
          </w14:checkbox>
        </w:sdtPr>
        <w:sdtEndPr/>
        <w:sdtContent>
          <w:r w:rsidR="007B7B9B" w:rsidRPr="00FF4810">
            <w:rPr>
              <w:rFonts w:ascii="MS Gothic" w:eastAsia="MS Gothic" w:hAnsi="MS Gothic"/>
              <w:lang w:val="es-ES"/>
            </w:rPr>
            <w:t>☐</w:t>
          </w:r>
        </w:sdtContent>
      </w:sdt>
      <w:r w:rsidR="007B7B9B" w:rsidRPr="00FF4810">
        <w:rPr>
          <w:lang w:val="es-ES"/>
        </w:rPr>
        <w:tab/>
        <w:t>Sí</w:t>
      </w:r>
    </w:p>
    <w:p w14:paraId="37D6A268" w14:textId="77777777" w:rsidR="007B7B9B" w:rsidRPr="00FF4810" w:rsidRDefault="00B23131" w:rsidP="00437E25">
      <w:pPr>
        <w:pStyle w:val="enumlev1"/>
        <w:spacing w:before="40"/>
        <w:rPr>
          <w:lang w:val="es-ES"/>
        </w:rPr>
      </w:pPr>
      <w:sdt>
        <w:sdtPr>
          <w:rPr>
            <w:lang w:val="es-ES"/>
          </w:rPr>
          <w:id w:val="-856342311"/>
          <w14:checkbox>
            <w14:checked w14:val="0"/>
            <w14:checkedState w14:val="2612" w14:font="MS Gothic"/>
            <w14:uncheckedState w14:val="2610" w14:font="MS Gothic"/>
          </w14:checkbox>
        </w:sdtPr>
        <w:sdtEndPr/>
        <w:sdtContent>
          <w:r w:rsidR="007B7B9B" w:rsidRPr="00FF4810">
            <w:rPr>
              <w:rFonts w:ascii="MS Gothic" w:eastAsia="MS Gothic" w:hAnsi="MS Gothic"/>
              <w:lang w:val="es-ES"/>
            </w:rPr>
            <w:t>☐</w:t>
          </w:r>
        </w:sdtContent>
      </w:sdt>
      <w:r w:rsidR="007B7B9B" w:rsidRPr="00FF4810">
        <w:rPr>
          <w:lang w:val="es-ES"/>
        </w:rPr>
        <w:tab/>
        <w:t>No</w:t>
      </w:r>
    </w:p>
    <w:p w14:paraId="7CF012BF" w14:textId="2F97B67D" w:rsidR="007B7B9B" w:rsidRPr="00FF4810" w:rsidRDefault="007B7B9B" w:rsidP="005E30F5">
      <w:pPr>
        <w:rPr>
          <w:lang w:val="es-ES"/>
        </w:rPr>
      </w:pPr>
      <w:r w:rsidRPr="00FF4810">
        <w:rPr>
          <w:lang w:val="es-ES"/>
        </w:rPr>
        <w:t>7.</w:t>
      </w:r>
      <w:r w:rsidR="0026600A" w:rsidRPr="00FF4810">
        <w:rPr>
          <w:lang w:val="es-ES"/>
        </w:rPr>
        <w:t>2</w:t>
      </w:r>
      <w:r w:rsidRPr="00FF4810">
        <w:rPr>
          <w:lang w:val="es-ES"/>
        </w:rPr>
        <w:t>.</w:t>
      </w:r>
      <w:r w:rsidR="00230E56" w:rsidRPr="00FF4810">
        <w:rPr>
          <w:lang w:val="es-ES"/>
        </w:rPr>
        <w:t>2.</w:t>
      </w:r>
      <w:r w:rsidRPr="00FF4810">
        <w:rPr>
          <w:lang w:val="es-ES"/>
        </w:rPr>
        <w:t>1</w:t>
      </w:r>
      <w:r w:rsidRPr="00FF4810">
        <w:rPr>
          <w:lang w:val="es-ES"/>
        </w:rPr>
        <w:tab/>
        <w:t xml:space="preserve">En caso afirmativo, por favor especifique: </w:t>
      </w:r>
      <w:sdt>
        <w:sdtPr>
          <w:rPr>
            <w:lang w:val="es-ES"/>
          </w:rPr>
          <w:id w:val="-1470592404"/>
          <w:placeholder>
            <w:docPart w:val="186C4C38209A49369BE58B43C4B5884F"/>
          </w:placeholder>
          <w:showingPlcHdr/>
        </w:sdtPr>
        <w:sdtEndPr/>
        <w:sdtContent>
          <w:r w:rsidR="00B03E38" w:rsidRPr="00FF4810">
            <w:rPr>
              <w:rStyle w:val="PlaceholderText"/>
              <w:color w:val="0070C0"/>
              <w:lang w:val="es-ES"/>
            </w:rPr>
            <w:t>Pulse aquí para escribir texto.</w:t>
          </w:r>
        </w:sdtContent>
      </w:sdt>
    </w:p>
    <w:p w14:paraId="34835B1E" w14:textId="25321A92" w:rsidR="007B7B9B" w:rsidRPr="00FF4810" w:rsidRDefault="007B7B9B" w:rsidP="005E30F5">
      <w:pPr>
        <w:rPr>
          <w:lang w:val="es-ES"/>
        </w:rPr>
      </w:pPr>
      <w:r w:rsidRPr="00FF4810">
        <w:rPr>
          <w:lang w:val="es-ES"/>
        </w:rPr>
        <w:t xml:space="preserve">Y proporcionar el URL: </w:t>
      </w:r>
      <w:sdt>
        <w:sdtPr>
          <w:rPr>
            <w:lang w:val="es-ES"/>
          </w:rPr>
          <w:id w:val="-280264935"/>
          <w:placeholder>
            <w:docPart w:val="06E40DD83ECD47A89FE19815AAA9D63A"/>
          </w:placeholder>
          <w:showingPlcHdr/>
        </w:sdtPr>
        <w:sdtEndPr/>
        <w:sdtContent>
          <w:r w:rsidR="00B03E38" w:rsidRPr="00FF4810">
            <w:rPr>
              <w:rStyle w:val="PlaceholderText"/>
              <w:color w:val="0070C0"/>
              <w:lang w:val="es-ES"/>
            </w:rPr>
            <w:t>Pulse aquí para escribir texto.</w:t>
          </w:r>
        </w:sdtContent>
      </w:sdt>
    </w:p>
    <w:p w14:paraId="4C104A8A" w14:textId="6A075F0F" w:rsidR="007B7B9B" w:rsidRPr="00FF4810" w:rsidRDefault="007B7B9B" w:rsidP="00B03E38">
      <w:pPr>
        <w:rPr>
          <w:lang w:val="es-ES"/>
        </w:rPr>
      </w:pPr>
      <w:r w:rsidRPr="00FF4810">
        <w:rPr>
          <w:lang w:val="es-ES"/>
        </w:rPr>
        <w:t>7.</w:t>
      </w:r>
      <w:r w:rsidR="00FB1448" w:rsidRPr="00FF4810">
        <w:rPr>
          <w:lang w:val="es-ES"/>
        </w:rPr>
        <w:t>2.3</w:t>
      </w:r>
      <w:r w:rsidRPr="00FF4810">
        <w:rPr>
          <w:lang w:val="es-ES"/>
        </w:rPr>
        <w:tab/>
        <w:t xml:space="preserve">¿Ha adoptado </w:t>
      </w:r>
      <w:r w:rsidR="0026600A" w:rsidRPr="00FF4810">
        <w:rPr>
          <w:lang w:val="es-ES"/>
        </w:rPr>
        <w:t xml:space="preserve">oficialmente </w:t>
      </w:r>
      <w:r w:rsidRPr="00FF4810">
        <w:rPr>
          <w:lang w:val="es-ES"/>
        </w:rPr>
        <w:t>su país un Plan Nacional de Telecomunicaciones de Emergencia?</w:t>
      </w:r>
    </w:p>
    <w:p w14:paraId="467E6402" w14:textId="77777777" w:rsidR="007B7B9B" w:rsidRPr="00FF4810" w:rsidRDefault="00B23131" w:rsidP="00437E25">
      <w:pPr>
        <w:pStyle w:val="enumlev1"/>
        <w:spacing w:before="40"/>
        <w:rPr>
          <w:lang w:val="es-ES"/>
        </w:rPr>
      </w:pPr>
      <w:sdt>
        <w:sdtPr>
          <w:rPr>
            <w:lang w:val="es-ES"/>
          </w:rPr>
          <w:id w:val="1673147953"/>
          <w14:checkbox>
            <w14:checked w14:val="0"/>
            <w14:checkedState w14:val="2612" w14:font="MS Gothic"/>
            <w14:uncheckedState w14:val="2610" w14:font="MS Gothic"/>
          </w14:checkbox>
        </w:sdtPr>
        <w:sdtEndPr/>
        <w:sdtContent>
          <w:r w:rsidR="007B7B9B" w:rsidRPr="00FF4810">
            <w:rPr>
              <w:rFonts w:ascii="MS Gothic" w:eastAsia="MS Gothic" w:hAnsi="MS Gothic"/>
              <w:lang w:val="es-ES"/>
            </w:rPr>
            <w:t>☐</w:t>
          </w:r>
        </w:sdtContent>
      </w:sdt>
      <w:r w:rsidR="007B7B9B" w:rsidRPr="00FF4810">
        <w:rPr>
          <w:lang w:val="es-ES"/>
        </w:rPr>
        <w:tab/>
        <w:t>Sí</w:t>
      </w:r>
    </w:p>
    <w:p w14:paraId="79CF722C" w14:textId="77777777" w:rsidR="007B7B9B" w:rsidRPr="00FF4810" w:rsidRDefault="00B23131" w:rsidP="00437E25">
      <w:pPr>
        <w:pStyle w:val="enumlev1"/>
        <w:spacing w:before="40"/>
        <w:rPr>
          <w:lang w:val="es-ES"/>
        </w:rPr>
      </w:pPr>
      <w:sdt>
        <w:sdtPr>
          <w:rPr>
            <w:lang w:val="es-ES"/>
          </w:rPr>
          <w:id w:val="885446694"/>
          <w14:checkbox>
            <w14:checked w14:val="0"/>
            <w14:checkedState w14:val="2612" w14:font="MS Gothic"/>
            <w14:uncheckedState w14:val="2610" w14:font="MS Gothic"/>
          </w14:checkbox>
        </w:sdtPr>
        <w:sdtEndPr/>
        <w:sdtContent>
          <w:r w:rsidR="007B7B9B" w:rsidRPr="00FF4810">
            <w:rPr>
              <w:rFonts w:ascii="MS Gothic" w:eastAsia="MS Gothic" w:hAnsi="MS Gothic"/>
              <w:lang w:val="es-ES"/>
            </w:rPr>
            <w:t>☐</w:t>
          </w:r>
        </w:sdtContent>
      </w:sdt>
      <w:r w:rsidR="007B7B9B" w:rsidRPr="00FF4810">
        <w:rPr>
          <w:lang w:val="es-ES"/>
        </w:rPr>
        <w:tab/>
        <w:t>No</w:t>
      </w:r>
    </w:p>
    <w:p w14:paraId="00F5463B" w14:textId="68D4A38C" w:rsidR="005E30F5" w:rsidRPr="00FF4810" w:rsidRDefault="007B7B9B" w:rsidP="005E30F5">
      <w:pPr>
        <w:rPr>
          <w:lang w:val="es-ES"/>
        </w:rPr>
      </w:pPr>
      <w:r w:rsidRPr="00FF4810">
        <w:rPr>
          <w:lang w:val="es-ES"/>
        </w:rPr>
        <w:t>7.</w:t>
      </w:r>
      <w:r w:rsidR="00FB1448" w:rsidRPr="00FF4810">
        <w:rPr>
          <w:lang w:val="es-ES"/>
        </w:rPr>
        <w:t>2.3.1</w:t>
      </w:r>
      <w:r w:rsidRPr="00FF4810">
        <w:rPr>
          <w:lang w:val="es-ES"/>
        </w:rPr>
        <w:tab/>
        <w:t xml:space="preserve">En caso afirmativo, por favor especifique: </w:t>
      </w:r>
      <w:sdt>
        <w:sdtPr>
          <w:rPr>
            <w:lang w:val="es-ES"/>
          </w:rPr>
          <w:id w:val="-1074665600"/>
          <w:placeholder>
            <w:docPart w:val="3912AE7940AF4F689DB35EAF279DC159"/>
          </w:placeholder>
          <w:showingPlcHdr/>
        </w:sdtPr>
        <w:sdtEndPr/>
        <w:sdtContent>
          <w:r w:rsidR="00B03E38" w:rsidRPr="00FF4810">
            <w:rPr>
              <w:rStyle w:val="PlaceholderText"/>
              <w:color w:val="0070C0"/>
              <w:lang w:val="es-ES"/>
            </w:rPr>
            <w:t>Pulse aquí para escribir texto.</w:t>
          </w:r>
        </w:sdtContent>
      </w:sdt>
    </w:p>
    <w:p w14:paraId="6E7D200A" w14:textId="048AF27A" w:rsidR="007B7B9B" w:rsidRPr="00FF4810" w:rsidRDefault="007B7B9B" w:rsidP="005E30F5">
      <w:pPr>
        <w:rPr>
          <w:lang w:val="es-ES"/>
        </w:rPr>
      </w:pPr>
      <w:r w:rsidRPr="00FF4810">
        <w:rPr>
          <w:lang w:val="es-ES"/>
        </w:rPr>
        <w:t xml:space="preserve">Y proporcionar el URL: </w:t>
      </w:r>
      <w:sdt>
        <w:sdtPr>
          <w:rPr>
            <w:lang w:val="es-ES"/>
          </w:rPr>
          <w:id w:val="-2018840767"/>
          <w:placeholder>
            <w:docPart w:val="BDD01EAF0CE74C9CB9C0CB6E1D1C479B"/>
          </w:placeholder>
          <w:showingPlcHdr/>
        </w:sdtPr>
        <w:sdtEndPr/>
        <w:sdtContent>
          <w:r w:rsidR="00B03E38" w:rsidRPr="00FF4810">
            <w:rPr>
              <w:rStyle w:val="PlaceholderText"/>
              <w:color w:val="0070C0"/>
              <w:lang w:val="es-ES"/>
            </w:rPr>
            <w:t>Pulse aquí para escribir texto.</w:t>
          </w:r>
        </w:sdtContent>
      </w:sdt>
    </w:p>
    <w:p w14:paraId="68A4EBB8" w14:textId="5455ED05" w:rsidR="007B7B9B" w:rsidRPr="00FF4810" w:rsidRDefault="007B7B9B" w:rsidP="00B03E38">
      <w:pPr>
        <w:rPr>
          <w:lang w:val="es-ES"/>
        </w:rPr>
      </w:pPr>
      <w:r w:rsidRPr="00FF4810">
        <w:rPr>
          <w:lang w:val="es-ES"/>
        </w:rPr>
        <w:t>7.</w:t>
      </w:r>
      <w:r w:rsidR="00FB1448" w:rsidRPr="00FF4810">
        <w:rPr>
          <w:lang w:val="es-ES"/>
        </w:rPr>
        <w:t>2.4</w:t>
      </w:r>
      <w:r w:rsidRPr="00FF4810">
        <w:rPr>
          <w:lang w:val="es-ES"/>
        </w:rPr>
        <w:tab/>
        <w:t>¿Ha adoptado su país medidas o iniciativas concretas para aplicar el Plan Nacional de Telecomunicaciones de Emergencia?</w:t>
      </w:r>
    </w:p>
    <w:p w14:paraId="6BE72079" w14:textId="77777777" w:rsidR="007B7B9B" w:rsidRPr="00FF4810" w:rsidRDefault="00B23131" w:rsidP="00437E25">
      <w:pPr>
        <w:pStyle w:val="enumlev1"/>
        <w:spacing w:before="40"/>
        <w:rPr>
          <w:lang w:val="es-ES"/>
        </w:rPr>
      </w:pPr>
      <w:sdt>
        <w:sdtPr>
          <w:rPr>
            <w:lang w:val="es-ES"/>
          </w:rPr>
          <w:id w:val="510650394"/>
          <w14:checkbox>
            <w14:checked w14:val="0"/>
            <w14:checkedState w14:val="2612" w14:font="MS Gothic"/>
            <w14:uncheckedState w14:val="2610" w14:font="MS Gothic"/>
          </w14:checkbox>
        </w:sdtPr>
        <w:sdtEndPr/>
        <w:sdtContent>
          <w:r w:rsidR="007B7B9B" w:rsidRPr="00FF4810">
            <w:rPr>
              <w:rFonts w:ascii="MS Gothic" w:eastAsia="MS Gothic" w:hAnsi="MS Gothic"/>
              <w:lang w:val="es-ES"/>
            </w:rPr>
            <w:t>☐</w:t>
          </w:r>
        </w:sdtContent>
      </w:sdt>
      <w:r w:rsidR="007B7B9B" w:rsidRPr="00FF4810">
        <w:rPr>
          <w:lang w:val="es-ES"/>
        </w:rPr>
        <w:tab/>
        <w:t>Sí</w:t>
      </w:r>
    </w:p>
    <w:p w14:paraId="65B412E1" w14:textId="354E20F7" w:rsidR="007B7B9B" w:rsidRPr="00FF4810" w:rsidRDefault="00B23131" w:rsidP="00437E25">
      <w:pPr>
        <w:pStyle w:val="enumlev1"/>
        <w:spacing w:before="40"/>
        <w:rPr>
          <w:lang w:val="es-ES"/>
        </w:rPr>
      </w:pPr>
      <w:sdt>
        <w:sdtPr>
          <w:rPr>
            <w:lang w:val="es-ES"/>
          </w:rPr>
          <w:id w:val="-1827268903"/>
          <w14:checkbox>
            <w14:checked w14:val="0"/>
            <w14:checkedState w14:val="2612" w14:font="MS Gothic"/>
            <w14:uncheckedState w14:val="2610" w14:font="MS Gothic"/>
          </w14:checkbox>
        </w:sdtPr>
        <w:sdtEndPr/>
        <w:sdtContent>
          <w:r w:rsidR="007B7B9B" w:rsidRPr="00FF4810">
            <w:rPr>
              <w:rFonts w:ascii="MS Gothic" w:eastAsia="MS Gothic" w:hAnsi="MS Gothic"/>
              <w:lang w:val="es-ES"/>
            </w:rPr>
            <w:t>☐</w:t>
          </w:r>
        </w:sdtContent>
      </w:sdt>
      <w:r w:rsidR="007B7B9B" w:rsidRPr="00FF4810">
        <w:rPr>
          <w:lang w:val="es-ES"/>
        </w:rPr>
        <w:tab/>
        <w:t>No</w:t>
      </w:r>
    </w:p>
    <w:p w14:paraId="5BF659A3" w14:textId="52FAD7E6" w:rsidR="007B7B9B" w:rsidRPr="00FF4810" w:rsidRDefault="007B7B9B" w:rsidP="00B03E38">
      <w:pPr>
        <w:tabs>
          <w:tab w:val="left" w:pos="794"/>
        </w:tabs>
        <w:rPr>
          <w:lang w:val="es-ES"/>
        </w:rPr>
      </w:pPr>
      <w:r w:rsidRPr="00FF4810">
        <w:rPr>
          <w:lang w:val="es-ES"/>
        </w:rPr>
        <w:t>7.</w:t>
      </w:r>
      <w:r w:rsidR="00AD67FF" w:rsidRPr="00FF4810">
        <w:rPr>
          <w:lang w:val="es-ES"/>
        </w:rPr>
        <w:t>2.4</w:t>
      </w:r>
      <w:r w:rsidRPr="00FF4810">
        <w:rPr>
          <w:lang w:val="es-ES"/>
        </w:rPr>
        <w:t>.1</w:t>
      </w:r>
      <w:r w:rsidRPr="00FF4810">
        <w:rPr>
          <w:lang w:val="es-ES"/>
        </w:rPr>
        <w:tab/>
        <w:t>En caso afirmativo, por favor especifique:</w:t>
      </w:r>
      <w:r w:rsidR="00B36EFD">
        <w:rPr>
          <w:lang w:val="es-ES"/>
        </w:rPr>
        <w:t xml:space="preserve"> </w:t>
      </w:r>
      <w:sdt>
        <w:sdtPr>
          <w:rPr>
            <w:lang w:val="es-ES"/>
          </w:rPr>
          <w:id w:val="-493259789"/>
          <w:placeholder>
            <w:docPart w:val="9E776BCE3BD04575992E60B69532723F"/>
          </w:placeholder>
          <w:showingPlcHdr/>
        </w:sdtPr>
        <w:sdtEndPr/>
        <w:sdtContent>
          <w:r w:rsidR="00B03E38" w:rsidRPr="00FF4810">
            <w:rPr>
              <w:rStyle w:val="PlaceholderText"/>
              <w:color w:val="0070C0"/>
              <w:lang w:val="es-ES"/>
            </w:rPr>
            <w:t>Pulse aquí para escribir texto.</w:t>
          </w:r>
        </w:sdtContent>
      </w:sdt>
    </w:p>
    <w:p w14:paraId="6629E731" w14:textId="68C8A1CB" w:rsidR="0026600A" w:rsidRPr="00DD3A37" w:rsidRDefault="0026600A" w:rsidP="00AD67FF">
      <w:pPr>
        <w:rPr>
          <w:lang w:val="es-ES"/>
        </w:rPr>
      </w:pPr>
      <w:r w:rsidRPr="00DD3A37">
        <w:rPr>
          <w:lang w:val="es-ES"/>
        </w:rPr>
        <w:t>7.2.5</w:t>
      </w:r>
      <w:r w:rsidR="00AD67FF">
        <w:rPr>
          <w:lang w:val="es-ES"/>
        </w:rPr>
        <w:tab/>
      </w:r>
      <w:r w:rsidRPr="00DD3A37">
        <w:rPr>
          <w:lang w:val="es-ES"/>
        </w:rPr>
        <w:t xml:space="preserve">¿Existe un marco reglamentario o legislativo </w:t>
      </w:r>
      <w:r w:rsidR="00230E56" w:rsidRPr="00FF4810">
        <w:rPr>
          <w:lang w:val="es-ES"/>
        </w:rPr>
        <w:t xml:space="preserve">nacional </w:t>
      </w:r>
      <w:r w:rsidRPr="00DD3A37">
        <w:rPr>
          <w:lang w:val="es-ES"/>
        </w:rPr>
        <w:t xml:space="preserve">que </w:t>
      </w:r>
      <w:r w:rsidRPr="00FF4810">
        <w:rPr>
          <w:lang w:val="es-ES"/>
        </w:rPr>
        <w:t xml:space="preserve">establezca como obligatorias </w:t>
      </w:r>
      <w:r w:rsidRPr="00DD3A37">
        <w:rPr>
          <w:lang w:val="es-ES"/>
        </w:rPr>
        <w:t>la comunicación y divulgación de</w:t>
      </w:r>
      <w:r w:rsidRPr="00FF4810">
        <w:rPr>
          <w:lang w:val="es-ES"/>
        </w:rPr>
        <w:t xml:space="preserve"> las alertas tempranas</w:t>
      </w:r>
      <w:r w:rsidRPr="00DD3A37">
        <w:rPr>
          <w:lang w:val="es-ES"/>
        </w:rPr>
        <w:t>?</w:t>
      </w:r>
    </w:p>
    <w:p w14:paraId="70973C8E" w14:textId="709281F8" w:rsidR="0026600A" w:rsidRPr="00DD3A37" w:rsidRDefault="00B23131" w:rsidP="00AD67FF">
      <w:pPr>
        <w:pStyle w:val="enumlev1"/>
        <w:spacing w:before="40"/>
        <w:rPr>
          <w:lang w:val="es-ES"/>
        </w:rPr>
      </w:pPr>
      <w:sdt>
        <w:sdtPr>
          <w:rPr>
            <w:lang w:val="es-ES"/>
          </w:rPr>
          <w:id w:val="736132693"/>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Pr>
          <w:lang w:val="es-ES"/>
        </w:rPr>
        <w:tab/>
      </w:r>
      <w:r w:rsidR="0026600A" w:rsidRPr="00FF4810">
        <w:rPr>
          <w:lang w:val="es-ES"/>
        </w:rPr>
        <w:t>Sí</w:t>
      </w:r>
    </w:p>
    <w:p w14:paraId="74FB1A27" w14:textId="039AF8C5" w:rsidR="0026600A" w:rsidRPr="00DD3A37" w:rsidRDefault="00B23131" w:rsidP="00AD67FF">
      <w:pPr>
        <w:pStyle w:val="enumlev1"/>
        <w:spacing w:before="40"/>
        <w:rPr>
          <w:lang w:val="es-ES"/>
        </w:rPr>
      </w:pPr>
      <w:sdt>
        <w:sdtPr>
          <w:rPr>
            <w:lang w:val="es-ES"/>
          </w:rPr>
          <w:id w:val="2008011213"/>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Pr>
          <w:lang w:val="es-ES"/>
        </w:rPr>
        <w:tab/>
      </w:r>
      <w:r w:rsidR="0026600A" w:rsidRPr="00DD3A37">
        <w:rPr>
          <w:lang w:val="es-ES"/>
        </w:rPr>
        <w:t>No</w:t>
      </w:r>
    </w:p>
    <w:p w14:paraId="6027530F" w14:textId="0275C6AB" w:rsidR="0026600A" w:rsidRPr="00DD3A37" w:rsidRDefault="0026600A" w:rsidP="00AD67FF">
      <w:pPr>
        <w:rPr>
          <w:lang w:val="es-ES"/>
        </w:rPr>
      </w:pPr>
      <w:r w:rsidRPr="00DD3A37">
        <w:rPr>
          <w:lang w:val="es-ES"/>
        </w:rPr>
        <w:t>En caso afirmativo</w:t>
      </w:r>
      <w:r w:rsidRPr="00FF4810">
        <w:rPr>
          <w:lang w:val="es-ES"/>
        </w:rPr>
        <w:t>,</w:t>
      </w:r>
      <w:r w:rsidRPr="00DD3A37">
        <w:rPr>
          <w:lang w:val="es-ES"/>
        </w:rPr>
        <w:t xml:space="preserve"> por favor especifique</w:t>
      </w:r>
      <w:r w:rsidR="00B36EFD">
        <w:rPr>
          <w:lang w:val="es-ES"/>
        </w:rPr>
        <w:t xml:space="preserve">: </w:t>
      </w:r>
      <w:sdt>
        <w:sdtPr>
          <w:rPr>
            <w:lang w:val="es-ES"/>
          </w:rPr>
          <w:id w:val="586816193"/>
          <w:placeholder>
            <w:docPart w:val="AF78388B17264611B47E8E22AC70B46E"/>
          </w:placeholder>
          <w:showingPlcHdr/>
        </w:sdtPr>
        <w:sdtEndPr/>
        <w:sdtContent>
          <w:r w:rsidR="00B36EFD" w:rsidRPr="00FF4810">
            <w:rPr>
              <w:rStyle w:val="PlaceholderText"/>
              <w:color w:val="0070C0"/>
              <w:lang w:val="es-ES"/>
            </w:rPr>
            <w:t>Pulse aquí para escribir texto.</w:t>
          </w:r>
        </w:sdtContent>
      </w:sdt>
    </w:p>
    <w:p w14:paraId="2661EFA7" w14:textId="709798E1" w:rsidR="0026600A" w:rsidRPr="00DD3A37" w:rsidRDefault="0026600A" w:rsidP="00AD67FF">
      <w:pPr>
        <w:rPr>
          <w:lang w:val="es-ES"/>
        </w:rPr>
      </w:pPr>
      <w:r w:rsidRPr="00DD3A37">
        <w:rPr>
          <w:lang w:val="es-ES"/>
        </w:rPr>
        <w:lastRenderedPageBreak/>
        <w:t>7.2.6</w:t>
      </w:r>
      <w:r w:rsidR="00AD67FF">
        <w:rPr>
          <w:lang w:val="es-ES"/>
        </w:rPr>
        <w:tab/>
      </w:r>
      <w:r w:rsidRPr="00DD3A37">
        <w:rPr>
          <w:lang w:val="es-ES"/>
        </w:rPr>
        <w:t xml:space="preserve">¿Existen disposiciones reglamentarias para la implantación de sistemas </w:t>
      </w:r>
      <w:r w:rsidRPr="00FF4810">
        <w:rPr>
          <w:lang w:val="es-ES"/>
        </w:rPr>
        <w:t xml:space="preserve">móviles </w:t>
      </w:r>
      <w:r w:rsidRPr="00DD3A37">
        <w:rPr>
          <w:lang w:val="es-ES"/>
        </w:rPr>
        <w:t xml:space="preserve">de alerta temprana </w:t>
      </w:r>
      <w:r w:rsidRPr="00FF4810">
        <w:rPr>
          <w:lang w:val="es-ES"/>
        </w:rPr>
        <w:t xml:space="preserve">por emergencias </w:t>
      </w:r>
      <w:r w:rsidRPr="00DD3A37">
        <w:rPr>
          <w:lang w:val="es-ES"/>
        </w:rPr>
        <w:t>(</w:t>
      </w:r>
      <w:r w:rsidRPr="00FF4810">
        <w:rPr>
          <w:lang w:val="es-ES"/>
        </w:rPr>
        <w:t>por ejemplo, radiodifusión celular, SMS basados en la localización</w:t>
      </w:r>
      <w:r w:rsidRPr="00DD3A37">
        <w:rPr>
          <w:lang w:val="es-ES"/>
        </w:rPr>
        <w:t>)?</w:t>
      </w:r>
    </w:p>
    <w:p w14:paraId="1633A8DF" w14:textId="2FD2C555" w:rsidR="0026600A" w:rsidRPr="00DD3A37" w:rsidRDefault="00B23131" w:rsidP="00AD67FF">
      <w:pPr>
        <w:pStyle w:val="enumlev1"/>
        <w:spacing w:before="40"/>
        <w:rPr>
          <w:lang w:val="es-ES"/>
        </w:rPr>
      </w:pPr>
      <w:sdt>
        <w:sdtPr>
          <w:rPr>
            <w:lang w:val="es-ES"/>
          </w:rPr>
          <w:id w:val="-1396975092"/>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sidRPr="00AD67FF">
        <w:rPr>
          <w:lang w:val="es-ES"/>
        </w:rPr>
        <w:tab/>
      </w:r>
      <w:r w:rsidR="0026600A" w:rsidRPr="00AD67FF">
        <w:rPr>
          <w:lang w:val="es-ES"/>
        </w:rPr>
        <w:t>Sí</w:t>
      </w:r>
    </w:p>
    <w:p w14:paraId="56E22643" w14:textId="35192883" w:rsidR="0026600A" w:rsidRPr="00DD3A37" w:rsidRDefault="00B23131" w:rsidP="00AD67FF">
      <w:pPr>
        <w:pStyle w:val="enumlev1"/>
        <w:spacing w:before="40"/>
        <w:rPr>
          <w:lang w:val="es-ES"/>
        </w:rPr>
      </w:pPr>
      <w:sdt>
        <w:sdtPr>
          <w:rPr>
            <w:lang w:val="es-ES"/>
          </w:rPr>
          <w:id w:val="1691258391"/>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sidRPr="00AD67FF">
        <w:rPr>
          <w:lang w:val="es-ES"/>
        </w:rPr>
        <w:tab/>
      </w:r>
      <w:r w:rsidR="0026600A" w:rsidRPr="00DD3A37">
        <w:rPr>
          <w:lang w:val="es-ES"/>
        </w:rPr>
        <w:t>No</w:t>
      </w:r>
    </w:p>
    <w:p w14:paraId="5769F009" w14:textId="7118B5FA" w:rsidR="0026600A" w:rsidRPr="00FF4810" w:rsidRDefault="0026600A" w:rsidP="00AD67FF">
      <w:pPr>
        <w:rPr>
          <w:lang w:val="es-ES"/>
        </w:rPr>
      </w:pPr>
      <w:r w:rsidRPr="00FF4810">
        <w:rPr>
          <w:lang w:val="es-ES"/>
        </w:rPr>
        <w:t>En caso afirmativo, por favor especifique</w:t>
      </w:r>
      <w:r w:rsidR="00B36EFD">
        <w:rPr>
          <w:lang w:val="es-ES"/>
        </w:rPr>
        <w:t xml:space="preserve">: </w:t>
      </w:r>
      <w:sdt>
        <w:sdtPr>
          <w:rPr>
            <w:lang w:val="es-ES"/>
          </w:rPr>
          <w:id w:val="42803240"/>
          <w:placeholder>
            <w:docPart w:val="CBEB538B06B64814951FC60EE1FA7FB3"/>
          </w:placeholder>
          <w:showingPlcHdr/>
        </w:sdtPr>
        <w:sdtEndPr/>
        <w:sdtContent>
          <w:r w:rsidR="00B36EFD" w:rsidRPr="00FF4810">
            <w:rPr>
              <w:rStyle w:val="PlaceholderText"/>
              <w:color w:val="0070C0"/>
              <w:lang w:val="es-ES"/>
            </w:rPr>
            <w:t>Pulse aquí para escribir texto.</w:t>
          </w:r>
        </w:sdtContent>
      </w:sdt>
    </w:p>
    <w:p w14:paraId="282E505C" w14:textId="42E76388" w:rsidR="005E30F5" w:rsidRPr="00FF4810" w:rsidRDefault="0026600A" w:rsidP="0026600A">
      <w:pPr>
        <w:tabs>
          <w:tab w:val="left" w:pos="794"/>
        </w:tabs>
        <w:rPr>
          <w:lang w:val="es-ES"/>
        </w:rPr>
      </w:pPr>
      <w:r w:rsidRPr="00AD67FF">
        <w:t>7.2.7</w:t>
      </w:r>
      <w:r w:rsidR="00AD67FF" w:rsidRPr="00AD67FF">
        <w:tab/>
      </w:r>
      <w:r w:rsidR="005E30F5" w:rsidRPr="00FF4810">
        <w:rPr>
          <w:lang w:val="es-ES"/>
        </w:rPr>
        <w:t xml:space="preserve">Observaciones relativas a cualquiera de las preguntas anteriores sobre telecomunicaciones de emergencia o al contexto general en el que se abordan estos asuntos en la reglamentación de su país: </w:t>
      </w:r>
      <w:sdt>
        <w:sdtPr>
          <w:rPr>
            <w:lang w:val="es-ES"/>
          </w:rPr>
          <w:id w:val="617421289"/>
          <w:placeholder>
            <w:docPart w:val="D98BAF2F1C5145FA927C6ECF484E0DAB"/>
          </w:placeholder>
          <w:showingPlcHdr/>
        </w:sdtPr>
        <w:sdtEndPr/>
        <w:sdtContent>
          <w:r w:rsidR="00B03E38" w:rsidRPr="00FF4810">
            <w:rPr>
              <w:rStyle w:val="PlaceholderText"/>
              <w:color w:val="0070C0"/>
              <w:lang w:val="es-ES"/>
            </w:rPr>
            <w:t>Pulse aquí para escribir texto.</w:t>
          </w:r>
        </w:sdtContent>
      </w:sdt>
    </w:p>
    <w:p w14:paraId="03CC5E56" w14:textId="53CFE8A1" w:rsidR="0026600A" w:rsidRPr="00DD3A37" w:rsidRDefault="0026600A" w:rsidP="00AD67FF">
      <w:pPr>
        <w:pStyle w:val="Heading2"/>
        <w:rPr>
          <w:lang w:val="es-ES"/>
        </w:rPr>
      </w:pPr>
      <w:r w:rsidRPr="00DD3A37">
        <w:rPr>
          <w:lang w:val="es-ES"/>
        </w:rPr>
        <w:t>7.3</w:t>
      </w:r>
      <w:r w:rsidR="00AD67FF" w:rsidRPr="00AD67FF">
        <w:rPr>
          <w:lang w:val="es-ES"/>
        </w:rPr>
        <w:tab/>
      </w:r>
      <w:r w:rsidR="00881344" w:rsidRPr="00DD3A37">
        <w:rPr>
          <w:lang w:val="es-ES"/>
        </w:rPr>
        <w:t>Seguimiento de las emisiones de gases de efec</w:t>
      </w:r>
      <w:r w:rsidR="00881344" w:rsidRPr="00AD67FF">
        <w:rPr>
          <w:lang w:val="es-ES"/>
        </w:rPr>
        <w:t xml:space="preserve">to invernadero (GEI) de las TIC y </w:t>
      </w:r>
      <w:r w:rsidR="0061306E" w:rsidRPr="00AD67FF">
        <w:rPr>
          <w:lang w:val="es-ES"/>
        </w:rPr>
        <w:t>consumo energético</w:t>
      </w:r>
    </w:p>
    <w:p w14:paraId="3FA7A41A" w14:textId="6EF48C1A" w:rsidR="0026600A" w:rsidRPr="00DD3A37" w:rsidRDefault="0026600A" w:rsidP="003F618C">
      <w:pPr>
        <w:keepNext/>
        <w:keepLines/>
        <w:rPr>
          <w:lang w:val="es-ES"/>
        </w:rPr>
      </w:pPr>
      <w:r w:rsidRPr="00DD3A37">
        <w:rPr>
          <w:lang w:val="es-ES"/>
        </w:rPr>
        <w:t>7.3.1</w:t>
      </w:r>
      <w:r w:rsidR="00AD67FF">
        <w:rPr>
          <w:lang w:val="es-ES"/>
        </w:rPr>
        <w:tab/>
      </w:r>
      <w:r w:rsidR="0061306E" w:rsidRPr="00DD3A37">
        <w:rPr>
          <w:lang w:val="es-ES"/>
        </w:rPr>
        <w:t>¿El seguimiento del consumo energético de las TIC y/o de las em</w:t>
      </w:r>
      <w:r w:rsidR="0061306E" w:rsidRPr="00FF4810">
        <w:rPr>
          <w:lang w:val="es-ES"/>
        </w:rPr>
        <w:t>isiones de GEI asociadas forma parte del mandato actual o de los futuros objetivos estratégicos de su organización</w:t>
      </w:r>
      <w:r w:rsidRPr="00DD3A37">
        <w:rPr>
          <w:lang w:val="es-ES"/>
        </w:rPr>
        <w:t>?</w:t>
      </w:r>
    </w:p>
    <w:p w14:paraId="1D4F46D9" w14:textId="02DC45F3" w:rsidR="0026600A" w:rsidRPr="00DD3A37" w:rsidRDefault="00B23131" w:rsidP="00AD67FF">
      <w:pPr>
        <w:pStyle w:val="enumlev1"/>
        <w:spacing w:before="40"/>
        <w:rPr>
          <w:lang w:val="es-ES"/>
        </w:rPr>
      </w:pPr>
      <w:sdt>
        <w:sdtPr>
          <w:rPr>
            <w:lang w:val="es-ES"/>
          </w:rPr>
          <w:id w:val="867948004"/>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sidRPr="00AD67FF">
        <w:rPr>
          <w:lang w:val="es-ES"/>
        </w:rPr>
        <w:tab/>
      </w:r>
      <w:r w:rsidR="0061306E" w:rsidRPr="00DD3A37">
        <w:rPr>
          <w:lang w:val="es-ES"/>
        </w:rPr>
        <w:t xml:space="preserve">Sí, </w:t>
      </w:r>
      <w:r w:rsidR="00230E56" w:rsidRPr="00DD3A37">
        <w:rPr>
          <w:lang w:val="es-ES"/>
        </w:rPr>
        <w:t xml:space="preserve">del </w:t>
      </w:r>
      <w:r w:rsidR="0061306E" w:rsidRPr="00DD3A37">
        <w:rPr>
          <w:lang w:val="es-ES"/>
        </w:rPr>
        <w:t>mandato actual</w:t>
      </w:r>
    </w:p>
    <w:p w14:paraId="055DBEAA" w14:textId="711594F2" w:rsidR="0026600A" w:rsidRPr="00DD3A37" w:rsidRDefault="00B23131" w:rsidP="00AD67FF">
      <w:pPr>
        <w:pStyle w:val="enumlev1"/>
        <w:spacing w:before="40"/>
        <w:rPr>
          <w:lang w:val="es-ES"/>
        </w:rPr>
      </w:pPr>
      <w:sdt>
        <w:sdtPr>
          <w:rPr>
            <w:lang w:val="es-ES"/>
          </w:rPr>
          <w:id w:val="1228343741"/>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sidRPr="00AD67FF">
        <w:rPr>
          <w:lang w:val="es-ES"/>
        </w:rPr>
        <w:tab/>
      </w:r>
      <w:r w:rsidR="0061306E" w:rsidRPr="00DD3A37">
        <w:rPr>
          <w:lang w:val="es-ES"/>
        </w:rPr>
        <w:t xml:space="preserve">Sí, </w:t>
      </w:r>
      <w:r w:rsidR="00230E56" w:rsidRPr="00DD3A37">
        <w:rPr>
          <w:lang w:val="es-ES"/>
        </w:rPr>
        <w:t xml:space="preserve">de </w:t>
      </w:r>
      <w:r w:rsidR="0061306E" w:rsidRPr="00DD3A37">
        <w:rPr>
          <w:lang w:val="es-ES"/>
        </w:rPr>
        <w:t>objetivo</w:t>
      </w:r>
      <w:r w:rsidR="00230E56" w:rsidRPr="00DD3A37">
        <w:rPr>
          <w:lang w:val="es-ES"/>
        </w:rPr>
        <w:t>s</w:t>
      </w:r>
      <w:r w:rsidR="0061306E" w:rsidRPr="00DD3A37">
        <w:rPr>
          <w:lang w:val="es-ES"/>
        </w:rPr>
        <w:t xml:space="preserve"> futuro</w:t>
      </w:r>
      <w:r w:rsidR="00230E56" w:rsidRPr="00DD3A37">
        <w:rPr>
          <w:lang w:val="es-ES"/>
        </w:rPr>
        <w:t>s</w:t>
      </w:r>
    </w:p>
    <w:p w14:paraId="78682C56" w14:textId="7D4DFCCD" w:rsidR="0026600A" w:rsidRPr="00DD3A37" w:rsidRDefault="00B23131" w:rsidP="00AD67FF">
      <w:pPr>
        <w:pStyle w:val="enumlev1"/>
        <w:spacing w:before="40"/>
        <w:rPr>
          <w:lang w:val="es-ES"/>
        </w:rPr>
      </w:pPr>
      <w:sdt>
        <w:sdtPr>
          <w:rPr>
            <w:lang w:val="es-ES"/>
          </w:rPr>
          <w:id w:val="1967623193"/>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sidRPr="00AD67FF">
        <w:rPr>
          <w:lang w:val="es-ES"/>
        </w:rPr>
        <w:tab/>
      </w:r>
      <w:r w:rsidR="0026600A" w:rsidRPr="00DD3A37">
        <w:rPr>
          <w:lang w:val="es-ES"/>
        </w:rPr>
        <w:t>No</w:t>
      </w:r>
    </w:p>
    <w:p w14:paraId="4F79E25E" w14:textId="50A47C6E" w:rsidR="0026600A" w:rsidRPr="00DD3A37" w:rsidRDefault="00B23131" w:rsidP="00AD67FF">
      <w:pPr>
        <w:pStyle w:val="enumlev1"/>
        <w:spacing w:before="40"/>
        <w:rPr>
          <w:lang w:val="es-ES"/>
        </w:rPr>
      </w:pPr>
      <w:sdt>
        <w:sdtPr>
          <w:rPr>
            <w:lang w:val="es-ES"/>
          </w:rPr>
          <w:id w:val="-1130246727"/>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sidRPr="00AD67FF">
        <w:rPr>
          <w:lang w:val="es-ES"/>
        </w:rPr>
        <w:tab/>
      </w:r>
      <w:r w:rsidR="0026600A" w:rsidRPr="00DD3A37">
        <w:rPr>
          <w:lang w:val="es-ES"/>
        </w:rPr>
        <w:t>No aplicable</w:t>
      </w:r>
    </w:p>
    <w:p w14:paraId="11EE0532" w14:textId="76E9FE96" w:rsidR="0026600A" w:rsidRPr="00DD3A37" w:rsidRDefault="0061306E" w:rsidP="00AD67FF">
      <w:pPr>
        <w:rPr>
          <w:lang w:val="es-ES"/>
        </w:rPr>
      </w:pPr>
      <w:r w:rsidRPr="00DD3A37">
        <w:rPr>
          <w:lang w:val="es-ES"/>
        </w:rPr>
        <w:t>En caso afirmativo, por favor e</w:t>
      </w:r>
      <w:r w:rsidRPr="00FF4810">
        <w:rPr>
          <w:lang w:val="es-ES"/>
        </w:rPr>
        <w:t>specifique</w:t>
      </w:r>
      <w:r w:rsidR="0026600A" w:rsidRPr="00DD3A37">
        <w:rPr>
          <w:lang w:val="es-ES"/>
        </w:rPr>
        <w:t>:</w:t>
      </w:r>
      <w:r w:rsidR="00B36EFD">
        <w:rPr>
          <w:lang w:val="es-ES"/>
        </w:rPr>
        <w:t xml:space="preserve"> </w:t>
      </w:r>
      <w:sdt>
        <w:sdtPr>
          <w:rPr>
            <w:lang w:val="es-ES"/>
          </w:rPr>
          <w:id w:val="-1905217639"/>
          <w:placeholder>
            <w:docPart w:val="07765E4A524649BFBDC4CB8C0259C451"/>
          </w:placeholder>
          <w:showingPlcHdr/>
        </w:sdtPr>
        <w:sdtEndPr/>
        <w:sdtContent>
          <w:r w:rsidR="00B36EFD" w:rsidRPr="00FF4810">
            <w:rPr>
              <w:rStyle w:val="PlaceholderText"/>
              <w:color w:val="0070C0"/>
              <w:lang w:val="es-ES"/>
            </w:rPr>
            <w:t>Pulse aquí para escribir texto.</w:t>
          </w:r>
        </w:sdtContent>
      </w:sdt>
    </w:p>
    <w:p w14:paraId="7FB3875E" w14:textId="77777777" w:rsidR="00FB1448" w:rsidRDefault="0026600A" w:rsidP="00FB1448">
      <w:pPr>
        <w:rPr>
          <w:lang w:val="es-ES"/>
        </w:rPr>
      </w:pPr>
      <w:r w:rsidRPr="00DD3A37">
        <w:rPr>
          <w:lang w:val="es-ES"/>
        </w:rPr>
        <w:t>7.3.2</w:t>
      </w:r>
      <w:r w:rsidR="00AD67FF">
        <w:rPr>
          <w:lang w:val="es-ES"/>
        </w:rPr>
        <w:tab/>
      </w:r>
      <w:r w:rsidR="00D676CE" w:rsidRPr="00DD3A37">
        <w:rPr>
          <w:lang w:val="es-ES"/>
        </w:rPr>
        <w:t>¿</w:t>
      </w:r>
      <w:r w:rsidR="00FD476A" w:rsidRPr="00DD3A37">
        <w:rPr>
          <w:lang w:val="es-ES"/>
        </w:rPr>
        <w:t xml:space="preserve">Se ocupa </w:t>
      </w:r>
      <w:r w:rsidR="00D676CE" w:rsidRPr="00DD3A37">
        <w:rPr>
          <w:lang w:val="es-ES"/>
        </w:rPr>
        <w:t xml:space="preserve">actualmente </w:t>
      </w:r>
      <w:r w:rsidR="00FD476A" w:rsidRPr="00DD3A37">
        <w:rPr>
          <w:lang w:val="es-ES"/>
        </w:rPr>
        <w:t xml:space="preserve">su organización de recopilar datos sobre </w:t>
      </w:r>
      <w:r w:rsidR="00FD476A" w:rsidRPr="00FF4810">
        <w:rPr>
          <w:lang w:val="es-ES"/>
        </w:rPr>
        <w:t>co</w:t>
      </w:r>
      <w:r w:rsidR="00FD476A" w:rsidRPr="00DD3A37">
        <w:rPr>
          <w:lang w:val="es-ES"/>
        </w:rPr>
        <w:t>nsu</w:t>
      </w:r>
      <w:r w:rsidR="00FD476A" w:rsidRPr="00FF4810">
        <w:rPr>
          <w:lang w:val="es-ES"/>
        </w:rPr>
        <w:t>mo energético o emisiones de GEI de las TIC; o tiene previsto hacerlo</w:t>
      </w:r>
      <w:r w:rsidRPr="00DD3A37">
        <w:rPr>
          <w:lang w:val="es-ES"/>
        </w:rPr>
        <w:t>?</w:t>
      </w:r>
    </w:p>
    <w:p w14:paraId="7A42B483" w14:textId="10A14D89" w:rsidR="0026600A" w:rsidRPr="00DD3A37" w:rsidRDefault="0026600A" w:rsidP="00FB1448">
      <w:pPr>
        <w:pStyle w:val="Note"/>
        <w:rPr>
          <w:lang w:val="es-ES"/>
        </w:rPr>
      </w:pPr>
      <w:r w:rsidRPr="00DD3A37">
        <w:t>*</w:t>
      </w:r>
      <w:r w:rsidR="00621288">
        <w:t xml:space="preserve"> </w:t>
      </w:r>
      <w:r w:rsidRPr="00DD3A37">
        <w:t>Not</w:t>
      </w:r>
      <w:r w:rsidR="00FD476A" w:rsidRPr="00DD3A37">
        <w:t>a</w:t>
      </w:r>
      <w:r w:rsidRPr="00DD3A37">
        <w:t xml:space="preserve">: </w:t>
      </w:r>
      <w:r w:rsidR="00FD476A" w:rsidRPr="00DD3A37">
        <w:t>Consulte</w:t>
      </w:r>
      <w:r w:rsidR="00FD476A" w:rsidRPr="00DD3A37">
        <w:rPr>
          <w:lang w:val="es-ES"/>
        </w:rPr>
        <w:t xml:space="preserve"> el </w:t>
      </w:r>
      <w:hyperlink r:id="rId17" w:tgtFrame="_blank" w:history="1">
        <w:r w:rsidR="00FD476A" w:rsidRPr="00DD3A37">
          <w:rPr>
            <w:rStyle w:val="Hyperlink"/>
            <w:rFonts w:cstheme="minorHAnsi"/>
            <w:b/>
            <w:bCs/>
            <w:szCs w:val="24"/>
            <w:lang w:val="es-ES"/>
          </w:rPr>
          <w:t>marco normalizado de indicadores ambie</w:t>
        </w:r>
        <w:r w:rsidR="00FD476A" w:rsidRPr="00FB1448">
          <w:rPr>
            <w:rStyle w:val="Hyperlink"/>
            <w:rFonts w:cstheme="minorHAnsi"/>
            <w:b/>
            <w:bCs/>
            <w:szCs w:val="24"/>
            <w:lang w:val="es-ES"/>
          </w:rPr>
          <w:t>n</w:t>
        </w:r>
        <w:r w:rsidR="00FD476A" w:rsidRPr="00DD3A37">
          <w:rPr>
            <w:rStyle w:val="Hyperlink"/>
            <w:rFonts w:cstheme="minorHAnsi"/>
            <w:b/>
            <w:bCs/>
            <w:szCs w:val="24"/>
            <w:lang w:val="es-ES"/>
          </w:rPr>
          <w:t>tale</w:t>
        </w:r>
        <w:r w:rsidRPr="00DD3A37">
          <w:rPr>
            <w:rStyle w:val="Hyperlink"/>
            <w:rFonts w:cstheme="minorHAnsi"/>
            <w:b/>
            <w:bCs/>
            <w:szCs w:val="24"/>
            <w:lang w:val="es-ES"/>
          </w:rPr>
          <w:t>s</w:t>
        </w:r>
      </w:hyperlink>
      <w:r w:rsidRPr="00DD3A37">
        <w:rPr>
          <w:lang w:val="es-ES"/>
        </w:rPr>
        <w:t xml:space="preserve"> </w:t>
      </w:r>
      <w:r w:rsidR="00FD476A" w:rsidRPr="00DD3A37">
        <w:rPr>
          <w:lang w:val="es-ES"/>
        </w:rPr>
        <w:t>elab</w:t>
      </w:r>
      <w:r w:rsidR="00FD476A" w:rsidRPr="00FF4810">
        <w:rPr>
          <w:lang w:val="es-ES"/>
        </w:rPr>
        <w:t>orado por el S</w:t>
      </w:r>
      <w:r w:rsidR="00FD476A" w:rsidRPr="00DD3A37">
        <w:rPr>
          <w:lang w:val="es-ES"/>
        </w:rPr>
        <w:t>ubgrupo del GEIT sobre Indicadores Nacionales de Seguimiento de las Emisiones de Gases de Efecto Invernadero,</w:t>
      </w:r>
      <w:r w:rsidR="00FD476A" w:rsidRPr="00FF4810">
        <w:rPr>
          <w:lang w:val="es-ES"/>
        </w:rPr>
        <w:t xml:space="preserve"> disponible en</w:t>
      </w:r>
      <w:r w:rsidRPr="00DD3A37">
        <w:rPr>
          <w:lang w:val="es-ES"/>
        </w:rPr>
        <w:t xml:space="preserve"> </w:t>
      </w:r>
      <w:hyperlink r:id="rId18" w:history="1">
        <w:r w:rsidRPr="00DD3A37">
          <w:rPr>
            <w:rStyle w:val="Hyperlink"/>
            <w:rFonts w:cstheme="minorHAnsi"/>
            <w:szCs w:val="24"/>
            <w:lang w:val="es-ES"/>
          </w:rPr>
          <w:t>D22-EGTI.EGH25-C-0003-R1-PDF-E.pdf</w:t>
        </w:r>
      </w:hyperlink>
      <w:r w:rsidRPr="00DD3A37">
        <w:rPr>
          <w:lang w:val="es-ES"/>
        </w:rPr>
        <w:t>.</w:t>
      </w:r>
    </w:p>
    <w:p w14:paraId="6C1408A3" w14:textId="14D44F09" w:rsidR="0026600A" w:rsidRPr="00DD3A37" w:rsidRDefault="00B23131" w:rsidP="00AD67FF">
      <w:pPr>
        <w:pStyle w:val="enumlev1"/>
        <w:spacing w:before="40"/>
        <w:rPr>
          <w:lang w:val="es-ES"/>
        </w:rPr>
      </w:pPr>
      <w:sdt>
        <w:sdtPr>
          <w:rPr>
            <w:lang w:val="es-ES"/>
          </w:rPr>
          <w:id w:val="-404689787"/>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sidRPr="00AD67FF">
        <w:rPr>
          <w:lang w:val="es-ES"/>
        </w:rPr>
        <w:tab/>
      </w:r>
      <w:r w:rsidR="00FD476A" w:rsidRPr="00DD3A37">
        <w:rPr>
          <w:lang w:val="es-ES"/>
        </w:rPr>
        <w:t xml:space="preserve">Sí, </w:t>
      </w:r>
      <w:r w:rsidR="00FD476A" w:rsidRPr="00AD67FF">
        <w:rPr>
          <w:lang w:val="es-ES"/>
        </w:rPr>
        <w:t xml:space="preserve">actualmente </w:t>
      </w:r>
      <w:r w:rsidR="00FD476A" w:rsidRPr="00DD3A37">
        <w:rPr>
          <w:lang w:val="es-ES"/>
        </w:rPr>
        <w:t>se ocupa de recopilar los datos</w:t>
      </w:r>
    </w:p>
    <w:p w14:paraId="579C4994" w14:textId="03611BD6" w:rsidR="0026600A" w:rsidRPr="00DD3A37" w:rsidRDefault="00B23131" w:rsidP="00AD67FF">
      <w:pPr>
        <w:pStyle w:val="enumlev1"/>
        <w:spacing w:before="40"/>
        <w:rPr>
          <w:lang w:val="es-ES"/>
        </w:rPr>
      </w:pPr>
      <w:sdt>
        <w:sdtPr>
          <w:rPr>
            <w:lang w:val="es-ES"/>
          </w:rPr>
          <w:id w:val="-418258469"/>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sidRPr="00AD67FF">
        <w:rPr>
          <w:lang w:val="es-ES"/>
        </w:rPr>
        <w:tab/>
      </w:r>
      <w:r w:rsidR="00FD476A" w:rsidRPr="00AD67FF">
        <w:rPr>
          <w:lang w:val="es-ES"/>
        </w:rPr>
        <w:t>Tiene previsto recopilar los datos en el futuro</w:t>
      </w:r>
    </w:p>
    <w:p w14:paraId="21BF900E" w14:textId="2BDD0146" w:rsidR="0026600A" w:rsidRPr="00DD3A37" w:rsidRDefault="00B23131" w:rsidP="00AD67FF">
      <w:pPr>
        <w:pStyle w:val="enumlev1"/>
        <w:spacing w:before="40"/>
        <w:rPr>
          <w:lang w:val="es-ES"/>
        </w:rPr>
      </w:pPr>
      <w:sdt>
        <w:sdtPr>
          <w:rPr>
            <w:lang w:val="es-ES"/>
          </w:rPr>
          <w:id w:val="824716195"/>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sidRPr="00AD67FF">
        <w:rPr>
          <w:lang w:val="es-ES"/>
        </w:rPr>
        <w:tab/>
      </w:r>
      <w:r w:rsidR="00FD476A" w:rsidRPr="00DD3A37">
        <w:rPr>
          <w:lang w:val="es-ES"/>
        </w:rPr>
        <w:t>No hay planes en e</w:t>
      </w:r>
      <w:r w:rsidR="00FD476A" w:rsidRPr="00AD67FF">
        <w:rPr>
          <w:lang w:val="es-ES"/>
        </w:rPr>
        <w:t>ste momento</w:t>
      </w:r>
    </w:p>
    <w:p w14:paraId="4D062208" w14:textId="1991EFF5" w:rsidR="0026600A" w:rsidRPr="00DD3A37" w:rsidRDefault="00B23131" w:rsidP="00AD67FF">
      <w:pPr>
        <w:pStyle w:val="enumlev1"/>
        <w:spacing w:before="40"/>
        <w:rPr>
          <w:lang w:val="es-ES"/>
        </w:rPr>
      </w:pPr>
      <w:sdt>
        <w:sdtPr>
          <w:rPr>
            <w:lang w:val="es-ES"/>
          </w:rPr>
          <w:id w:val="-1089068901"/>
          <w14:checkbox>
            <w14:checked w14:val="0"/>
            <w14:checkedState w14:val="2612" w14:font="MS Gothic"/>
            <w14:uncheckedState w14:val="2610" w14:font="MS Gothic"/>
          </w14:checkbox>
        </w:sdtPr>
        <w:sdtEndPr/>
        <w:sdtContent>
          <w:r w:rsidR="00AD67FF" w:rsidRPr="00FF4810">
            <w:rPr>
              <w:rFonts w:ascii="MS Gothic" w:eastAsia="MS Gothic" w:hAnsi="MS Gothic"/>
              <w:lang w:val="es-ES"/>
            </w:rPr>
            <w:t>☐</w:t>
          </w:r>
        </w:sdtContent>
      </w:sdt>
      <w:r w:rsidR="00AD67FF" w:rsidRPr="00AD67FF">
        <w:rPr>
          <w:lang w:val="es-ES"/>
        </w:rPr>
        <w:tab/>
      </w:r>
      <w:r w:rsidR="00FD476A" w:rsidRPr="00DD3A37">
        <w:rPr>
          <w:lang w:val="es-ES"/>
        </w:rPr>
        <w:t>No forma parte de n</w:t>
      </w:r>
      <w:r w:rsidR="00FD476A" w:rsidRPr="00AD67FF">
        <w:rPr>
          <w:lang w:val="es-ES"/>
        </w:rPr>
        <w:t>uestro mandato</w:t>
      </w:r>
    </w:p>
    <w:p w14:paraId="7F54688A" w14:textId="74CFBF08" w:rsidR="0026600A" w:rsidRPr="00DD3A37" w:rsidRDefault="00FD476A" w:rsidP="00AD67FF">
      <w:pPr>
        <w:rPr>
          <w:lang w:val="es-ES"/>
        </w:rPr>
      </w:pPr>
      <w:r w:rsidRPr="00FF4810">
        <w:rPr>
          <w:lang w:val="es-ES"/>
        </w:rPr>
        <w:t>En caso afirmativo, por favor especifique</w:t>
      </w:r>
      <w:r w:rsidR="0026600A" w:rsidRPr="00DD3A37">
        <w:rPr>
          <w:lang w:val="es-ES"/>
        </w:rPr>
        <w:t>:</w:t>
      </w:r>
      <w:r w:rsidR="00B36EFD">
        <w:rPr>
          <w:lang w:val="es-ES"/>
        </w:rPr>
        <w:t xml:space="preserve"> </w:t>
      </w:r>
      <w:sdt>
        <w:sdtPr>
          <w:rPr>
            <w:lang w:val="es-ES"/>
          </w:rPr>
          <w:id w:val="520900098"/>
          <w:placeholder>
            <w:docPart w:val="E98C1614BCA84FA19AC8E3DAB9F26F3F"/>
          </w:placeholder>
          <w:showingPlcHdr/>
        </w:sdtPr>
        <w:sdtEndPr/>
        <w:sdtContent>
          <w:r w:rsidR="00B36EFD" w:rsidRPr="00FF4810">
            <w:rPr>
              <w:rStyle w:val="PlaceholderText"/>
              <w:color w:val="0070C0"/>
              <w:lang w:val="es-ES"/>
            </w:rPr>
            <w:t>Pulse aquí para escribir texto.</w:t>
          </w:r>
        </w:sdtContent>
      </w:sdt>
    </w:p>
    <w:p w14:paraId="590F295D" w14:textId="244136B8" w:rsidR="0026600A" w:rsidRPr="00DD3A37" w:rsidRDefault="0026600A" w:rsidP="00AD67FF">
      <w:pPr>
        <w:rPr>
          <w:lang w:val="es-ES"/>
        </w:rPr>
      </w:pPr>
      <w:r w:rsidRPr="00DD3A37">
        <w:rPr>
          <w:lang w:val="es-ES"/>
        </w:rPr>
        <w:t>7.3.3</w:t>
      </w:r>
      <w:r w:rsidR="00AD67FF">
        <w:rPr>
          <w:lang w:val="es-ES"/>
        </w:rPr>
        <w:tab/>
      </w:r>
      <w:r w:rsidR="00FD476A" w:rsidRPr="00FF4810">
        <w:rPr>
          <w:lang w:val="es-ES"/>
        </w:rPr>
        <w:t>Observaciones</w:t>
      </w:r>
      <w:r w:rsidR="003F618C">
        <w:rPr>
          <w:lang w:val="es-ES"/>
        </w:rPr>
        <w:t xml:space="preserve">: </w:t>
      </w:r>
      <w:sdt>
        <w:sdtPr>
          <w:rPr>
            <w:lang w:val="es-ES"/>
          </w:rPr>
          <w:id w:val="946432869"/>
          <w:placeholder>
            <w:docPart w:val="9B4D1E7F5B914C9FB1CF7B59B21EC2CD"/>
          </w:placeholder>
          <w:showingPlcHdr/>
        </w:sdtPr>
        <w:sdtEndPr/>
        <w:sdtContent>
          <w:r w:rsidR="003F618C" w:rsidRPr="00FF4810">
            <w:rPr>
              <w:rStyle w:val="PlaceholderText"/>
              <w:color w:val="0070C0"/>
              <w:lang w:val="es-ES"/>
            </w:rPr>
            <w:t>Pulse aquí para escribir texto.</w:t>
          </w:r>
        </w:sdtContent>
      </w:sdt>
    </w:p>
    <w:p w14:paraId="52E4BFB9" w14:textId="7A8FB91F" w:rsidR="005E30F5" w:rsidRPr="00FF4810" w:rsidRDefault="005E30F5" w:rsidP="007B7B9B">
      <w:pPr>
        <w:pStyle w:val="Heading1"/>
        <w:rPr>
          <w:lang w:val="es-ES"/>
        </w:rPr>
      </w:pPr>
      <w:r w:rsidRPr="00FF4810">
        <w:rPr>
          <w:lang w:val="es-ES"/>
        </w:rPr>
        <w:t>8</w:t>
      </w:r>
      <w:r w:rsidR="007B7B9B" w:rsidRPr="00FF4810">
        <w:rPr>
          <w:lang w:val="es-ES"/>
        </w:rPr>
        <w:tab/>
      </w:r>
      <w:r w:rsidRPr="00FF4810">
        <w:rPr>
          <w:lang w:val="es-ES"/>
        </w:rPr>
        <w:t>Ciberseguridad</w:t>
      </w:r>
    </w:p>
    <w:p w14:paraId="2C9BEFC1" w14:textId="77777777" w:rsidR="005E30F5" w:rsidRPr="00FF4810" w:rsidRDefault="005E30F5" w:rsidP="005E30F5">
      <w:pPr>
        <w:tabs>
          <w:tab w:val="left" w:pos="794"/>
        </w:tabs>
        <w:rPr>
          <w:i/>
          <w:iCs/>
          <w:lang w:val="es-ES"/>
        </w:rPr>
      </w:pPr>
      <w:r w:rsidRPr="00FF4810">
        <w:rPr>
          <w:i/>
          <w:iCs/>
          <w:lang w:val="es-ES"/>
        </w:rPr>
        <w:t>Sírvase facilitar a continuación una lista de organismos implicados en las iniciativas de ciberseguridad de su país. Añada referencias adicionales de organización cuando así se solicite.</w:t>
      </w:r>
    </w:p>
    <w:p w14:paraId="1DE45BB0" w14:textId="600C3059" w:rsidR="007B328D" w:rsidRPr="00FF4810" w:rsidRDefault="007B328D" w:rsidP="00B03E38">
      <w:pPr>
        <w:rPr>
          <w:lang w:val="es-ES"/>
        </w:rPr>
      </w:pPr>
      <w:r w:rsidRPr="00FF4810">
        <w:rPr>
          <w:lang w:val="es-ES"/>
        </w:rPr>
        <w:t>8.1</w:t>
      </w:r>
      <w:r w:rsidRPr="00FF4810">
        <w:rPr>
          <w:lang w:val="es-ES"/>
        </w:rPr>
        <w:tab/>
        <w:t>¿Es la Autoridad Reguladora de las telecomunicaciones/TIC (o la entidad encargada de la regulación en el sector) el responsable de las cuestiones de ciberseguridad</w:t>
      </w:r>
      <w:r w:rsidR="0026600A" w:rsidRPr="00FF4810">
        <w:rPr>
          <w:lang w:val="es-ES"/>
        </w:rPr>
        <w:t>, o su mandato está relacionado con dichas cuestiones</w:t>
      </w:r>
      <w:r w:rsidRPr="00FF4810">
        <w:rPr>
          <w:lang w:val="es-ES"/>
        </w:rPr>
        <w:t>? (de ser así, no es necesario volver a facilitar los detalles de contacto)</w:t>
      </w:r>
    </w:p>
    <w:p w14:paraId="38203AE2" w14:textId="77777777" w:rsidR="007B328D" w:rsidRPr="00FF4810" w:rsidRDefault="00B23131" w:rsidP="00437E25">
      <w:pPr>
        <w:pStyle w:val="enumlev1"/>
        <w:spacing w:before="40"/>
        <w:rPr>
          <w:lang w:val="es-ES"/>
        </w:rPr>
      </w:pPr>
      <w:sdt>
        <w:sdtPr>
          <w:rPr>
            <w:lang w:val="es-ES"/>
          </w:rPr>
          <w:id w:val="445357826"/>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Sí</w:t>
      </w:r>
    </w:p>
    <w:p w14:paraId="477FBA95" w14:textId="77777777" w:rsidR="007B328D" w:rsidRPr="00FF4810" w:rsidRDefault="00B23131" w:rsidP="00437E25">
      <w:pPr>
        <w:pStyle w:val="enumlev1"/>
        <w:spacing w:before="40"/>
        <w:rPr>
          <w:lang w:val="es-ES"/>
        </w:rPr>
      </w:pPr>
      <w:sdt>
        <w:sdtPr>
          <w:rPr>
            <w:lang w:val="es-ES"/>
          </w:rPr>
          <w:id w:val="1642230917"/>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No</w:t>
      </w:r>
    </w:p>
    <w:p w14:paraId="515007F4" w14:textId="4BA27B26" w:rsidR="007B328D" w:rsidRPr="00FF4810" w:rsidRDefault="007B328D" w:rsidP="007B328D">
      <w:pPr>
        <w:rPr>
          <w:lang w:val="es-ES"/>
        </w:rPr>
      </w:pPr>
      <w:r w:rsidRPr="00FF4810">
        <w:rPr>
          <w:lang w:val="es-ES"/>
        </w:rPr>
        <w:lastRenderedPageBreak/>
        <w:t>8.1.1</w:t>
      </w:r>
      <w:r w:rsidRPr="00FF4810">
        <w:rPr>
          <w:lang w:val="es-ES"/>
        </w:rPr>
        <w:tab/>
        <w:t>En caso afirmativo, por favor indique si existe una legislación/regulación que abarque los siguientes temas:</w:t>
      </w:r>
    </w:p>
    <w:p w14:paraId="0ACBE9ED" w14:textId="7F361779" w:rsidR="007B328D" w:rsidRPr="00FF4810" w:rsidRDefault="00B23131" w:rsidP="00437E25">
      <w:pPr>
        <w:pStyle w:val="enumlev1"/>
        <w:spacing w:before="40"/>
        <w:rPr>
          <w:lang w:val="es-ES"/>
        </w:rPr>
      </w:pPr>
      <w:sdt>
        <w:sdtPr>
          <w:rPr>
            <w:lang w:val="es-ES"/>
          </w:rPr>
          <w:id w:val="-760982884"/>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Ciberdelito</w:t>
      </w:r>
      <w:r w:rsidR="00AD67FF" w:rsidRPr="00FF4810">
        <w:rPr>
          <w:lang w:val="es-ES"/>
        </w:rPr>
        <w:t>. Sírvase</w:t>
      </w:r>
      <w:r w:rsidR="00AD67FF">
        <w:rPr>
          <w:lang w:val="es-ES"/>
        </w:rPr>
        <w:t xml:space="preserve"> </w:t>
      </w:r>
      <w:r w:rsidR="007B328D" w:rsidRPr="00FF4810">
        <w:rPr>
          <w:lang w:val="es-ES"/>
        </w:rPr>
        <w:t xml:space="preserve">indicar el URL: </w:t>
      </w:r>
      <w:sdt>
        <w:sdtPr>
          <w:rPr>
            <w:lang w:val="es-ES"/>
          </w:rPr>
          <w:id w:val="-418480402"/>
          <w:placeholder>
            <w:docPart w:val="44B33DD0A4CD4E3788747F2D52220DB1"/>
          </w:placeholder>
          <w:showingPlcHdr/>
        </w:sdtPr>
        <w:sdtEndPr/>
        <w:sdtContent>
          <w:r w:rsidR="009501BD" w:rsidRPr="00FF4810">
            <w:rPr>
              <w:rStyle w:val="PlaceholderText"/>
              <w:color w:val="0070C0"/>
              <w:lang w:val="es-ES"/>
            </w:rPr>
            <w:t>Pulse aquí para escribir texto.</w:t>
          </w:r>
        </w:sdtContent>
      </w:sdt>
    </w:p>
    <w:p w14:paraId="4BD9D8FA" w14:textId="5214EACF" w:rsidR="007B328D" w:rsidRPr="00FF4810" w:rsidRDefault="00B23131" w:rsidP="00437E25">
      <w:pPr>
        <w:pStyle w:val="enumlev1"/>
        <w:spacing w:before="40"/>
        <w:rPr>
          <w:lang w:val="es-ES"/>
        </w:rPr>
      </w:pPr>
      <w:sdt>
        <w:sdtPr>
          <w:rPr>
            <w:lang w:val="es-ES"/>
          </w:rPr>
          <w:id w:val="1897845628"/>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Protección de datos</w:t>
      </w:r>
      <w:r w:rsidR="00AD67FF" w:rsidRPr="00FF4810">
        <w:rPr>
          <w:lang w:val="es-ES"/>
        </w:rPr>
        <w:t>. Sírvase</w:t>
      </w:r>
      <w:r w:rsidR="00AD67FF">
        <w:rPr>
          <w:lang w:val="es-ES"/>
        </w:rPr>
        <w:t xml:space="preserve"> </w:t>
      </w:r>
      <w:r w:rsidR="007B328D" w:rsidRPr="00FF4810">
        <w:rPr>
          <w:lang w:val="es-ES"/>
        </w:rPr>
        <w:t xml:space="preserve">indicar el URL: </w:t>
      </w:r>
      <w:sdt>
        <w:sdtPr>
          <w:rPr>
            <w:lang w:val="es-ES"/>
          </w:rPr>
          <w:id w:val="865331827"/>
          <w:placeholder>
            <w:docPart w:val="91F5845C5C194411AC52873A768CAD18"/>
          </w:placeholder>
          <w:showingPlcHdr/>
        </w:sdtPr>
        <w:sdtEndPr/>
        <w:sdtContent>
          <w:r w:rsidR="009501BD" w:rsidRPr="00FF4810">
            <w:rPr>
              <w:rStyle w:val="PlaceholderText"/>
              <w:color w:val="0070C0"/>
              <w:lang w:val="es-ES"/>
            </w:rPr>
            <w:t>Pulse aquí para escribir texto.</w:t>
          </w:r>
        </w:sdtContent>
      </w:sdt>
    </w:p>
    <w:p w14:paraId="7F65CB47" w14:textId="3BFB2AFF" w:rsidR="007B328D" w:rsidRPr="00FF4810" w:rsidRDefault="00B23131" w:rsidP="00437E25">
      <w:pPr>
        <w:pStyle w:val="enumlev1"/>
        <w:spacing w:before="40"/>
        <w:rPr>
          <w:lang w:val="es-ES"/>
        </w:rPr>
      </w:pPr>
      <w:sdt>
        <w:sdtPr>
          <w:rPr>
            <w:lang w:val="es-ES"/>
          </w:rPr>
          <w:id w:val="-1817018394"/>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Derecho a la intimidad en línea</w:t>
      </w:r>
      <w:r w:rsidR="00AD67FF" w:rsidRPr="00FF4810">
        <w:rPr>
          <w:lang w:val="es-ES"/>
        </w:rPr>
        <w:t>. Sírvase</w:t>
      </w:r>
      <w:r w:rsidR="00AD67FF">
        <w:rPr>
          <w:lang w:val="es-ES"/>
        </w:rPr>
        <w:t xml:space="preserve"> </w:t>
      </w:r>
      <w:r w:rsidR="007B328D" w:rsidRPr="00FF4810">
        <w:rPr>
          <w:lang w:val="es-ES"/>
        </w:rPr>
        <w:t xml:space="preserve">indicar el URL: </w:t>
      </w:r>
      <w:sdt>
        <w:sdtPr>
          <w:rPr>
            <w:lang w:val="es-ES"/>
          </w:rPr>
          <w:id w:val="-626385314"/>
          <w:placeholder>
            <w:docPart w:val="2A4317FCDBBC48EA905137AF36400585"/>
          </w:placeholder>
          <w:showingPlcHdr/>
        </w:sdtPr>
        <w:sdtEndPr/>
        <w:sdtContent>
          <w:r w:rsidR="009501BD" w:rsidRPr="00FF4810">
            <w:rPr>
              <w:rStyle w:val="PlaceholderText"/>
              <w:color w:val="0070C0"/>
              <w:lang w:val="es-ES"/>
            </w:rPr>
            <w:t>Pulse aquí para escribir texto.</w:t>
          </w:r>
        </w:sdtContent>
      </w:sdt>
    </w:p>
    <w:p w14:paraId="7F346889" w14:textId="3D5C2EB6" w:rsidR="007B328D" w:rsidRPr="00FF4810" w:rsidRDefault="00B23131" w:rsidP="00437E25">
      <w:pPr>
        <w:pStyle w:val="enumlev1"/>
        <w:spacing w:before="40"/>
        <w:rPr>
          <w:lang w:val="es-ES"/>
        </w:rPr>
      </w:pPr>
      <w:sdt>
        <w:sdtPr>
          <w:rPr>
            <w:lang w:val="es-ES"/>
          </w:rPr>
          <w:id w:val="133995859"/>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Fraude en línea</w:t>
      </w:r>
      <w:r w:rsidR="00AD67FF" w:rsidRPr="00FF4810">
        <w:rPr>
          <w:lang w:val="es-ES"/>
        </w:rPr>
        <w:t>. Sírvase</w:t>
      </w:r>
      <w:r w:rsidR="00AD67FF">
        <w:rPr>
          <w:lang w:val="es-ES"/>
        </w:rPr>
        <w:t xml:space="preserve"> </w:t>
      </w:r>
      <w:r w:rsidR="007B328D" w:rsidRPr="00FF4810">
        <w:rPr>
          <w:lang w:val="es-ES"/>
        </w:rPr>
        <w:t xml:space="preserve">indicar el URL: </w:t>
      </w:r>
      <w:sdt>
        <w:sdtPr>
          <w:rPr>
            <w:lang w:val="es-ES"/>
          </w:rPr>
          <w:id w:val="-140735526"/>
          <w:placeholder>
            <w:docPart w:val="FEECF99293BE4BCDAEA12FBFD06F3EE2"/>
          </w:placeholder>
          <w:showingPlcHdr/>
        </w:sdtPr>
        <w:sdtEndPr/>
        <w:sdtContent>
          <w:r w:rsidR="009501BD" w:rsidRPr="00FF4810">
            <w:rPr>
              <w:rStyle w:val="PlaceholderText"/>
              <w:color w:val="0070C0"/>
              <w:lang w:val="es-ES"/>
            </w:rPr>
            <w:t>Pulse aquí para escribir texto.</w:t>
          </w:r>
        </w:sdtContent>
      </w:sdt>
    </w:p>
    <w:p w14:paraId="189B58D1" w14:textId="37BB8B48" w:rsidR="007B328D" w:rsidRPr="00FF4810" w:rsidRDefault="00B23131" w:rsidP="00437E25">
      <w:pPr>
        <w:pStyle w:val="enumlev1"/>
        <w:spacing w:before="40"/>
        <w:rPr>
          <w:lang w:val="es-ES"/>
        </w:rPr>
      </w:pPr>
      <w:sdt>
        <w:sdtPr>
          <w:rPr>
            <w:lang w:val="es-ES"/>
          </w:rPr>
          <w:id w:val="-635334373"/>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Apuestas y juegos en línea</w:t>
      </w:r>
      <w:r w:rsidR="00AD67FF" w:rsidRPr="00FF4810">
        <w:rPr>
          <w:lang w:val="es-ES"/>
        </w:rPr>
        <w:t>. Sírvase</w:t>
      </w:r>
      <w:r w:rsidR="00AD67FF">
        <w:rPr>
          <w:lang w:val="es-ES"/>
        </w:rPr>
        <w:t xml:space="preserve"> </w:t>
      </w:r>
      <w:r w:rsidR="007B328D" w:rsidRPr="00FF4810">
        <w:rPr>
          <w:lang w:val="es-ES"/>
        </w:rPr>
        <w:t xml:space="preserve">indicar el URL: </w:t>
      </w:r>
      <w:sdt>
        <w:sdtPr>
          <w:rPr>
            <w:lang w:val="es-ES"/>
          </w:rPr>
          <w:id w:val="1239680123"/>
          <w:placeholder>
            <w:docPart w:val="9692F4FE93204A77A65CE8195AFD9434"/>
          </w:placeholder>
          <w:showingPlcHdr/>
        </w:sdtPr>
        <w:sdtEndPr/>
        <w:sdtContent>
          <w:r w:rsidR="009501BD" w:rsidRPr="00FF4810">
            <w:rPr>
              <w:rStyle w:val="PlaceholderText"/>
              <w:color w:val="0070C0"/>
              <w:lang w:val="es-ES"/>
            </w:rPr>
            <w:t>Pulse aquí para escribir texto.</w:t>
          </w:r>
        </w:sdtContent>
      </w:sdt>
    </w:p>
    <w:p w14:paraId="1AAB05F2" w14:textId="2BEC8028" w:rsidR="007B328D" w:rsidRPr="00FF4810" w:rsidRDefault="00B23131" w:rsidP="00437E25">
      <w:pPr>
        <w:pStyle w:val="enumlev1"/>
        <w:spacing w:before="40"/>
        <w:rPr>
          <w:lang w:val="es-ES"/>
        </w:rPr>
      </w:pPr>
      <w:sdt>
        <w:sdtPr>
          <w:rPr>
            <w:lang w:val="es-ES"/>
          </w:rPr>
          <w:id w:val="180478743"/>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Protección de la infancia en línea</w:t>
      </w:r>
      <w:r w:rsidR="00AD67FF" w:rsidRPr="00FF4810">
        <w:rPr>
          <w:lang w:val="es-ES"/>
        </w:rPr>
        <w:t>. Sírvase</w:t>
      </w:r>
      <w:r w:rsidR="00AD67FF">
        <w:rPr>
          <w:lang w:val="es-ES"/>
        </w:rPr>
        <w:t xml:space="preserve"> </w:t>
      </w:r>
      <w:r w:rsidR="007B328D" w:rsidRPr="00FF4810">
        <w:rPr>
          <w:lang w:val="es-ES"/>
        </w:rPr>
        <w:t xml:space="preserve">indicar el URL: </w:t>
      </w:r>
      <w:sdt>
        <w:sdtPr>
          <w:rPr>
            <w:lang w:val="es-ES"/>
          </w:rPr>
          <w:id w:val="101839584"/>
          <w:placeholder>
            <w:docPart w:val="69CA18DC0BF64C12BF92CFF87D51E859"/>
          </w:placeholder>
          <w:showingPlcHdr/>
        </w:sdtPr>
        <w:sdtEndPr/>
        <w:sdtContent>
          <w:r w:rsidR="009501BD" w:rsidRPr="00FF4810">
            <w:rPr>
              <w:rStyle w:val="PlaceholderText"/>
              <w:color w:val="0070C0"/>
              <w:lang w:val="es-ES"/>
            </w:rPr>
            <w:t>Pulse aquí para escribir texto.</w:t>
          </w:r>
        </w:sdtContent>
      </w:sdt>
    </w:p>
    <w:p w14:paraId="2E0FDB59" w14:textId="10534256" w:rsidR="007B328D" w:rsidRPr="00FF4810" w:rsidRDefault="00B23131" w:rsidP="00437E25">
      <w:pPr>
        <w:pStyle w:val="enumlev1"/>
        <w:spacing w:before="40"/>
        <w:rPr>
          <w:lang w:val="es-ES"/>
        </w:rPr>
      </w:pPr>
      <w:sdt>
        <w:sdtPr>
          <w:rPr>
            <w:lang w:val="es-ES"/>
          </w:rPr>
          <w:id w:val="1133986898"/>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Protección de las infraestructuras de información esenciales</w:t>
      </w:r>
      <w:r w:rsidR="00AD67FF" w:rsidRPr="00FF4810">
        <w:rPr>
          <w:lang w:val="es-ES"/>
        </w:rPr>
        <w:t>. Sírvase</w:t>
      </w:r>
      <w:r w:rsidR="00AD67FF">
        <w:rPr>
          <w:lang w:val="es-ES"/>
        </w:rPr>
        <w:t xml:space="preserve"> </w:t>
      </w:r>
      <w:r w:rsidR="007B328D" w:rsidRPr="00FF4810">
        <w:rPr>
          <w:lang w:val="es-ES"/>
        </w:rPr>
        <w:t xml:space="preserve">indicar el URL: </w:t>
      </w:r>
      <w:sdt>
        <w:sdtPr>
          <w:rPr>
            <w:lang w:val="es-ES"/>
          </w:rPr>
          <w:id w:val="222876075"/>
          <w:placeholder>
            <w:docPart w:val="70A63CFA3E984508B2D128052A5B26A8"/>
          </w:placeholder>
          <w:showingPlcHdr/>
        </w:sdtPr>
        <w:sdtEndPr/>
        <w:sdtContent>
          <w:r w:rsidR="009501BD" w:rsidRPr="00FF4810">
            <w:rPr>
              <w:rStyle w:val="PlaceholderText"/>
              <w:color w:val="0070C0"/>
              <w:lang w:val="es-ES"/>
            </w:rPr>
            <w:t>Pulse aquí para escribir texto.</w:t>
          </w:r>
        </w:sdtContent>
      </w:sdt>
    </w:p>
    <w:p w14:paraId="315EB548" w14:textId="1D9E7565" w:rsidR="007B328D" w:rsidRPr="00FF4810" w:rsidRDefault="00B23131" w:rsidP="00437E25">
      <w:pPr>
        <w:pStyle w:val="enumlev1"/>
        <w:spacing w:before="40"/>
        <w:rPr>
          <w:lang w:val="es-ES"/>
        </w:rPr>
      </w:pPr>
      <w:sdt>
        <w:sdtPr>
          <w:rPr>
            <w:lang w:val="es-ES"/>
          </w:rPr>
          <w:id w:val="1683633581"/>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Seguridad de la red</w:t>
      </w:r>
      <w:r w:rsidR="001D662B" w:rsidRPr="00FF4810">
        <w:rPr>
          <w:lang w:val="es-ES"/>
        </w:rPr>
        <w:t>. S</w:t>
      </w:r>
      <w:r w:rsidR="007B328D" w:rsidRPr="00FF4810">
        <w:rPr>
          <w:lang w:val="es-ES"/>
        </w:rPr>
        <w:t xml:space="preserve">írvase indicar el URL: </w:t>
      </w:r>
      <w:sdt>
        <w:sdtPr>
          <w:rPr>
            <w:lang w:val="es-ES"/>
          </w:rPr>
          <w:id w:val="-978682485"/>
          <w:placeholder>
            <w:docPart w:val="A4CD0861ED50468EB6ED39239A4645C3"/>
          </w:placeholder>
          <w:showingPlcHdr/>
        </w:sdtPr>
        <w:sdtEndPr/>
        <w:sdtContent>
          <w:r w:rsidR="009501BD" w:rsidRPr="00FF4810">
            <w:rPr>
              <w:rStyle w:val="PlaceholderText"/>
              <w:color w:val="0070C0"/>
              <w:lang w:val="es-ES"/>
            </w:rPr>
            <w:t>Pulse aquí para escribir texto.</w:t>
          </w:r>
        </w:sdtContent>
      </w:sdt>
    </w:p>
    <w:p w14:paraId="195D5DBB" w14:textId="49F4F028" w:rsidR="007B328D" w:rsidRPr="00FF4810" w:rsidRDefault="00B23131" w:rsidP="00437E25">
      <w:pPr>
        <w:pStyle w:val="enumlev1"/>
        <w:spacing w:before="40"/>
        <w:rPr>
          <w:lang w:val="es-ES"/>
        </w:rPr>
      </w:pPr>
      <w:sdt>
        <w:sdtPr>
          <w:rPr>
            <w:lang w:val="es-ES"/>
          </w:rPr>
          <w:id w:val="-1866044142"/>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Correo basura (</w:t>
      </w:r>
      <w:r w:rsidR="007B328D" w:rsidRPr="00FF4810">
        <w:rPr>
          <w:i/>
          <w:iCs/>
          <w:lang w:val="es-ES"/>
        </w:rPr>
        <w:t>spam</w:t>
      </w:r>
      <w:r w:rsidR="007B328D" w:rsidRPr="00FF4810">
        <w:rPr>
          <w:lang w:val="es-ES"/>
        </w:rPr>
        <w:t>)</w:t>
      </w:r>
      <w:r w:rsidR="001D662B" w:rsidRPr="00FF4810">
        <w:rPr>
          <w:lang w:val="es-ES"/>
        </w:rPr>
        <w:t>. S</w:t>
      </w:r>
      <w:r w:rsidR="007B328D" w:rsidRPr="00FF4810">
        <w:rPr>
          <w:lang w:val="es-ES"/>
        </w:rPr>
        <w:t xml:space="preserve">írvase indicar el URL: </w:t>
      </w:r>
      <w:sdt>
        <w:sdtPr>
          <w:rPr>
            <w:lang w:val="es-ES"/>
          </w:rPr>
          <w:id w:val="743067782"/>
          <w:placeholder>
            <w:docPart w:val="474818D33C9849F595E11B228A607D95"/>
          </w:placeholder>
          <w:showingPlcHdr/>
        </w:sdtPr>
        <w:sdtEndPr/>
        <w:sdtContent>
          <w:r w:rsidR="009501BD" w:rsidRPr="00FF4810">
            <w:rPr>
              <w:rStyle w:val="PlaceholderText"/>
              <w:color w:val="0070C0"/>
              <w:lang w:val="es-ES"/>
            </w:rPr>
            <w:t>Pulse aquí para escribir texto.</w:t>
          </w:r>
        </w:sdtContent>
      </w:sdt>
    </w:p>
    <w:p w14:paraId="2DE188DB" w14:textId="64DAD70C" w:rsidR="007B328D" w:rsidRPr="00FF4810" w:rsidRDefault="00B23131" w:rsidP="00437E25">
      <w:pPr>
        <w:pStyle w:val="enumlev1"/>
        <w:spacing w:before="40"/>
        <w:rPr>
          <w:lang w:val="es-ES"/>
        </w:rPr>
      </w:pPr>
      <w:sdt>
        <w:sdtPr>
          <w:rPr>
            <w:lang w:val="es-ES"/>
          </w:rPr>
          <w:id w:val="-1461488856"/>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 xml:space="preserve">Otros: </w:t>
      </w:r>
      <w:sdt>
        <w:sdtPr>
          <w:rPr>
            <w:lang w:val="es-ES"/>
          </w:rPr>
          <w:id w:val="-52925766"/>
          <w:placeholder>
            <w:docPart w:val="6EA143B313ED4D50BE49EAE76D50BE50"/>
          </w:placeholder>
          <w:showingPlcHdr/>
        </w:sdtPr>
        <w:sdtEndPr/>
        <w:sdtContent>
          <w:r w:rsidR="009501BD" w:rsidRPr="00FF4810">
            <w:rPr>
              <w:rStyle w:val="PlaceholderText"/>
              <w:color w:val="0070C0"/>
              <w:lang w:val="es-ES"/>
            </w:rPr>
            <w:t>Pulse aquí para escribir texto.</w:t>
          </w:r>
        </w:sdtContent>
      </w:sdt>
    </w:p>
    <w:p w14:paraId="045F3421" w14:textId="1C260BEB" w:rsidR="005E30F5" w:rsidRPr="00FF4810" w:rsidRDefault="007B328D" w:rsidP="009501BD">
      <w:pPr>
        <w:rPr>
          <w:lang w:val="es-ES"/>
        </w:rPr>
      </w:pPr>
      <w:r w:rsidRPr="00FF4810">
        <w:rPr>
          <w:lang w:val="es-ES"/>
        </w:rPr>
        <w:t>8.2</w:t>
      </w:r>
      <w:r w:rsidRPr="00FF4810">
        <w:rPr>
          <w:lang w:val="es-ES"/>
        </w:rPr>
        <w:tab/>
        <w:t>¿Ha adoptado su país leyes o reglamentos en materia de ciberseguridad?</w:t>
      </w:r>
    </w:p>
    <w:p w14:paraId="54C03D3B" w14:textId="1123F837" w:rsidR="007B328D" w:rsidRPr="00FF4810" w:rsidRDefault="00B23131" w:rsidP="00437E25">
      <w:pPr>
        <w:pStyle w:val="enumlev1"/>
        <w:spacing w:before="40"/>
        <w:rPr>
          <w:lang w:val="es-ES"/>
        </w:rPr>
      </w:pPr>
      <w:sdt>
        <w:sdtPr>
          <w:rPr>
            <w:lang w:val="es-ES"/>
          </w:rPr>
          <w:id w:val="403959518"/>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Sí</w:t>
      </w:r>
    </w:p>
    <w:p w14:paraId="6DF9E2F6" w14:textId="77777777" w:rsidR="007B328D" w:rsidRPr="00FF4810" w:rsidRDefault="00B23131" w:rsidP="00437E25">
      <w:pPr>
        <w:pStyle w:val="enumlev1"/>
        <w:spacing w:before="40"/>
        <w:rPr>
          <w:lang w:val="es-ES"/>
        </w:rPr>
      </w:pPr>
      <w:sdt>
        <w:sdtPr>
          <w:rPr>
            <w:lang w:val="es-ES"/>
          </w:rPr>
          <w:id w:val="363330511"/>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No</w:t>
      </w:r>
    </w:p>
    <w:p w14:paraId="20375F73" w14:textId="228BF4BF" w:rsidR="007B328D" w:rsidRPr="00FF4810" w:rsidRDefault="007B328D" w:rsidP="009501BD">
      <w:pPr>
        <w:rPr>
          <w:lang w:val="es-ES"/>
        </w:rPr>
      </w:pPr>
      <w:r w:rsidRPr="00FF4810">
        <w:rPr>
          <w:lang w:val="es-ES"/>
        </w:rPr>
        <w:t>8.3</w:t>
      </w:r>
      <w:r w:rsidRPr="00FF4810">
        <w:rPr>
          <w:lang w:val="es-ES"/>
        </w:rPr>
        <w:tab/>
        <w:t>En caso afirmativo, por favor indique si existe una legislación/regulación que abarque los siguientes temas:</w:t>
      </w:r>
    </w:p>
    <w:p w14:paraId="7994C78B" w14:textId="17ED11AC" w:rsidR="007B328D" w:rsidRPr="00FF4810" w:rsidRDefault="00B23131" w:rsidP="00437E25">
      <w:pPr>
        <w:pStyle w:val="enumlev1"/>
        <w:spacing w:before="40"/>
        <w:rPr>
          <w:lang w:val="es-ES"/>
        </w:rPr>
      </w:pPr>
      <w:sdt>
        <w:sdtPr>
          <w:rPr>
            <w:lang w:val="es-ES"/>
          </w:rPr>
          <w:id w:val="643323156"/>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Ciberdelito</w:t>
      </w:r>
    </w:p>
    <w:p w14:paraId="5BB81B34" w14:textId="74E6A4DC" w:rsidR="007B328D" w:rsidRPr="00FF4810" w:rsidRDefault="00B23131" w:rsidP="00437E25">
      <w:pPr>
        <w:pStyle w:val="enumlev1"/>
        <w:spacing w:before="40"/>
        <w:rPr>
          <w:lang w:val="es-ES"/>
        </w:rPr>
      </w:pPr>
      <w:sdt>
        <w:sdtPr>
          <w:rPr>
            <w:lang w:val="es-ES"/>
          </w:rPr>
          <w:id w:val="867408268"/>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Protección de datos</w:t>
      </w:r>
    </w:p>
    <w:p w14:paraId="40F86F89" w14:textId="036726F4" w:rsidR="007B328D" w:rsidRPr="00FF4810" w:rsidRDefault="00B23131" w:rsidP="00437E25">
      <w:pPr>
        <w:pStyle w:val="enumlev1"/>
        <w:spacing w:before="40"/>
        <w:rPr>
          <w:lang w:val="es-ES"/>
        </w:rPr>
      </w:pPr>
      <w:sdt>
        <w:sdtPr>
          <w:rPr>
            <w:lang w:val="es-ES"/>
          </w:rPr>
          <w:id w:val="25769113"/>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Derecho a la intimidad en línea</w:t>
      </w:r>
    </w:p>
    <w:p w14:paraId="15DBA5DA" w14:textId="2088358D" w:rsidR="007B328D" w:rsidRPr="00FF4810" w:rsidRDefault="00B23131" w:rsidP="00437E25">
      <w:pPr>
        <w:pStyle w:val="enumlev1"/>
        <w:spacing w:before="40"/>
        <w:rPr>
          <w:lang w:val="es-ES"/>
        </w:rPr>
      </w:pPr>
      <w:sdt>
        <w:sdtPr>
          <w:rPr>
            <w:lang w:val="es-ES"/>
          </w:rPr>
          <w:id w:val="556053012"/>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Fraude en línea</w:t>
      </w:r>
    </w:p>
    <w:p w14:paraId="26764FD3" w14:textId="2B3FE495" w:rsidR="007B328D" w:rsidRPr="00FF4810" w:rsidRDefault="00B23131" w:rsidP="00437E25">
      <w:pPr>
        <w:pStyle w:val="enumlev1"/>
        <w:spacing w:before="40"/>
        <w:rPr>
          <w:lang w:val="es-ES"/>
        </w:rPr>
      </w:pPr>
      <w:sdt>
        <w:sdtPr>
          <w:rPr>
            <w:lang w:val="es-ES"/>
          </w:rPr>
          <w:id w:val="153337476"/>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Apuestas y juegos en línea</w:t>
      </w:r>
    </w:p>
    <w:p w14:paraId="23E10AE6" w14:textId="7EEC3EFB" w:rsidR="007B328D" w:rsidRPr="00FF4810" w:rsidRDefault="00B23131" w:rsidP="00437E25">
      <w:pPr>
        <w:pStyle w:val="enumlev1"/>
        <w:spacing w:before="40"/>
        <w:rPr>
          <w:lang w:val="es-ES"/>
        </w:rPr>
      </w:pPr>
      <w:sdt>
        <w:sdtPr>
          <w:rPr>
            <w:lang w:val="es-ES"/>
          </w:rPr>
          <w:id w:val="596448633"/>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Protección de la infancia en línea</w:t>
      </w:r>
    </w:p>
    <w:p w14:paraId="0B6BEAB5" w14:textId="43DFCC14" w:rsidR="007B328D" w:rsidRPr="00FF4810" w:rsidRDefault="00B23131" w:rsidP="00437E25">
      <w:pPr>
        <w:pStyle w:val="enumlev1"/>
        <w:spacing w:before="40"/>
        <w:rPr>
          <w:lang w:val="es-ES"/>
        </w:rPr>
      </w:pPr>
      <w:sdt>
        <w:sdtPr>
          <w:rPr>
            <w:lang w:val="es-ES"/>
          </w:rPr>
          <w:id w:val="14746376"/>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Protección de las infraestructuras de información esenciales</w:t>
      </w:r>
    </w:p>
    <w:p w14:paraId="4617CA5D" w14:textId="1B9E6DE8" w:rsidR="007B328D" w:rsidRPr="00FF4810" w:rsidRDefault="00B23131" w:rsidP="00437E25">
      <w:pPr>
        <w:pStyle w:val="enumlev1"/>
        <w:spacing w:before="40"/>
        <w:rPr>
          <w:lang w:val="es-ES"/>
        </w:rPr>
      </w:pPr>
      <w:sdt>
        <w:sdtPr>
          <w:rPr>
            <w:lang w:val="es-ES"/>
          </w:rPr>
          <w:id w:val="-1935197540"/>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Seguridad de la red</w:t>
      </w:r>
    </w:p>
    <w:p w14:paraId="19BB3CDC" w14:textId="2E06F93D" w:rsidR="007B328D" w:rsidRPr="00FF4810" w:rsidRDefault="00B23131" w:rsidP="00437E25">
      <w:pPr>
        <w:pStyle w:val="enumlev1"/>
        <w:spacing w:before="40"/>
        <w:rPr>
          <w:lang w:val="es-ES"/>
        </w:rPr>
      </w:pPr>
      <w:sdt>
        <w:sdtPr>
          <w:rPr>
            <w:lang w:val="es-ES"/>
          </w:rPr>
          <w:id w:val="-983229173"/>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Correo basura (</w:t>
      </w:r>
      <w:r w:rsidR="007B328D" w:rsidRPr="00FF4810">
        <w:rPr>
          <w:i/>
          <w:iCs/>
          <w:lang w:val="es-ES"/>
        </w:rPr>
        <w:t>spam</w:t>
      </w:r>
      <w:r w:rsidR="007B328D" w:rsidRPr="00FF4810">
        <w:rPr>
          <w:lang w:val="es-ES"/>
        </w:rPr>
        <w:t>)</w:t>
      </w:r>
    </w:p>
    <w:p w14:paraId="6D10D244" w14:textId="289400C6" w:rsidR="007B328D" w:rsidRPr="00FF4810" w:rsidRDefault="00B23131" w:rsidP="00437E25">
      <w:pPr>
        <w:pStyle w:val="enumlev1"/>
        <w:spacing w:before="40"/>
        <w:rPr>
          <w:lang w:val="es-ES"/>
        </w:rPr>
      </w:pPr>
      <w:sdt>
        <w:sdtPr>
          <w:rPr>
            <w:lang w:val="es-ES"/>
          </w:rPr>
          <w:id w:val="-2082585868"/>
          <w14:checkbox>
            <w14:checked w14:val="0"/>
            <w14:checkedState w14:val="2612" w14:font="MS Gothic"/>
            <w14:uncheckedState w14:val="2610" w14:font="MS Gothic"/>
          </w14:checkbox>
        </w:sdtPr>
        <w:sdtEndPr/>
        <w:sdtContent>
          <w:r w:rsidR="007B328D" w:rsidRPr="00FF4810">
            <w:rPr>
              <w:rFonts w:ascii="MS Gothic" w:eastAsia="MS Gothic" w:hAnsi="MS Gothic"/>
              <w:lang w:val="es-ES"/>
            </w:rPr>
            <w:t>☐</w:t>
          </w:r>
        </w:sdtContent>
      </w:sdt>
      <w:r w:rsidR="007B328D" w:rsidRPr="00FF4810">
        <w:rPr>
          <w:lang w:val="es-ES"/>
        </w:rPr>
        <w:tab/>
        <w:t xml:space="preserve">Otros: </w:t>
      </w:r>
      <w:sdt>
        <w:sdtPr>
          <w:rPr>
            <w:lang w:val="es-ES"/>
          </w:rPr>
          <w:id w:val="-571278914"/>
          <w:placeholder>
            <w:docPart w:val="36C8FB3EEE5E4995B96B7069AE5AED6E"/>
          </w:placeholder>
          <w:showingPlcHdr/>
        </w:sdtPr>
        <w:sdtEndPr/>
        <w:sdtContent>
          <w:r w:rsidR="009501BD" w:rsidRPr="00FF4810">
            <w:rPr>
              <w:rStyle w:val="PlaceholderText"/>
              <w:color w:val="0070C0"/>
              <w:lang w:val="es-ES"/>
            </w:rPr>
            <w:t>Pulse aquí para escribir texto.</w:t>
          </w:r>
        </w:sdtContent>
      </w:sdt>
    </w:p>
    <w:p w14:paraId="5B57D039" w14:textId="7DDF67B6" w:rsidR="0009391E" w:rsidRPr="00FF4810" w:rsidRDefault="0009391E" w:rsidP="009501BD">
      <w:pPr>
        <w:rPr>
          <w:lang w:val="es-ES"/>
        </w:rPr>
      </w:pPr>
      <w:r w:rsidRPr="00FF4810">
        <w:rPr>
          <w:lang w:val="es-ES"/>
        </w:rPr>
        <w:t>8.4</w:t>
      </w:r>
      <w:r w:rsidRPr="00FF4810">
        <w:rPr>
          <w:lang w:val="es-ES"/>
        </w:rPr>
        <w:tab/>
        <w:t>¿Los operadores y proveedores de servicios están sujetos a requisitos especiales en lo que respecta a garantizar la seguridad en línea y la protección del consumidor?</w:t>
      </w:r>
    </w:p>
    <w:p w14:paraId="53D9EE1A" w14:textId="3D9A2045" w:rsidR="0009391E" w:rsidRPr="00FF4810" w:rsidRDefault="00B23131" w:rsidP="00437E25">
      <w:pPr>
        <w:pStyle w:val="enumlev1"/>
        <w:spacing w:before="40"/>
        <w:rPr>
          <w:lang w:val="es-ES"/>
        </w:rPr>
      </w:pPr>
      <w:sdt>
        <w:sdtPr>
          <w:rPr>
            <w:lang w:val="es-ES"/>
          </w:rPr>
          <w:id w:val="1906797776"/>
          <w14:checkbox>
            <w14:checked w14:val="0"/>
            <w14:checkedState w14:val="2612" w14:font="MS Gothic"/>
            <w14:uncheckedState w14:val="2610" w14:font="MS Gothic"/>
          </w14:checkbox>
        </w:sdtPr>
        <w:sdtEndPr/>
        <w:sdtContent>
          <w:r w:rsidR="0009391E" w:rsidRPr="00FF4810">
            <w:rPr>
              <w:rFonts w:ascii="MS Gothic" w:eastAsia="MS Gothic" w:hAnsi="MS Gothic"/>
              <w:lang w:val="es-ES"/>
            </w:rPr>
            <w:t>☐</w:t>
          </w:r>
        </w:sdtContent>
      </w:sdt>
      <w:r w:rsidR="0009391E" w:rsidRPr="00FF4810">
        <w:rPr>
          <w:lang w:val="es-ES"/>
        </w:rPr>
        <w:tab/>
        <w:t>Sí, todos los operadores y proveedores de servicios</w:t>
      </w:r>
    </w:p>
    <w:p w14:paraId="6A902B8B" w14:textId="3A433FAC" w:rsidR="0009391E" w:rsidRPr="00FF4810" w:rsidRDefault="00B23131" w:rsidP="00437E25">
      <w:pPr>
        <w:pStyle w:val="enumlev1"/>
        <w:spacing w:before="40"/>
        <w:rPr>
          <w:lang w:val="es-ES"/>
        </w:rPr>
      </w:pPr>
      <w:sdt>
        <w:sdtPr>
          <w:rPr>
            <w:lang w:val="es-ES"/>
          </w:rPr>
          <w:id w:val="-1148118936"/>
          <w14:checkbox>
            <w14:checked w14:val="0"/>
            <w14:checkedState w14:val="2612" w14:font="MS Gothic"/>
            <w14:uncheckedState w14:val="2610" w14:font="MS Gothic"/>
          </w14:checkbox>
        </w:sdtPr>
        <w:sdtEndPr/>
        <w:sdtContent>
          <w:r w:rsidR="0009391E" w:rsidRPr="00FF4810">
            <w:rPr>
              <w:rFonts w:ascii="MS Gothic" w:eastAsia="MS Gothic" w:hAnsi="MS Gothic"/>
              <w:lang w:val="es-ES"/>
            </w:rPr>
            <w:t>☐</w:t>
          </w:r>
        </w:sdtContent>
      </w:sdt>
      <w:r w:rsidR="0009391E" w:rsidRPr="00FF4810">
        <w:rPr>
          <w:lang w:val="es-ES"/>
        </w:rPr>
        <w:tab/>
        <w:t>Sí, sólo los operadores de infraestructura</w:t>
      </w:r>
    </w:p>
    <w:p w14:paraId="03746BE9" w14:textId="59DE37BB" w:rsidR="0009391E" w:rsidRPr="00FF4810" w:rsidRDefault="00B23131" w:rsidP="00437E25">
      <w:pPr>
        <w:pStyle w:val="enumlev1"/>
        <w:spacing w:before="40"/>
        <w:rPr>
          <w:lang w:val="es-ES"/>
        </w:rPr>
      </w:pPr>
      <w:sdt>
        <w:sdtPr>
          <w:rPr>
            <w:lang w:val="es-ES"/>
          </w:rPr>
          <w:id w:val="-514156039"/>
          <w14:checkbox>
            <w14:checked w14:val="0"/>
            <w14:checkedState w14:val="2612" w14:font="MS Gothic"/>
            <w14:uncheckedState w14:val="2610" w14:font="MS Gothic"/>
          </w14:checkbox>
        </w:sdtPr>
        <w:sdtEndPr/>
        <w:sdtContent>
          <w:r w:rsidR="0009391E" w:rsidRPr="00FF4810">
            <w:rPr>
              <w:rFonts w:ascii="MS Gothic" w:eastAsia="MS Gothic" w:hAnsi="MS Gothic"/>
              <w:lang w:val="es-ES"/>
            </w:rPr>
            <w:t>☐</w:t>
          </w:r>
        </w:sdtContent>
      </w:sdt>
      <w:r w:rsidR="0009391E" w:rsidRPr="00FF4810">
        <w:rPr>
          <w:lang w:val="es-ES"/>
        </w:rPr>
        <w:tab/>
        <w:t>Sí, sólo proveedores de servicio</w:t>
      </w:r>
    </w:p>
    <w:p w14:paraId="245C8896" w14:textId="77777777" w:rsidR="0009391E" w:rsidRPr="00FF4810" w:rsidRDefault="00B23131" w:rsidP="00437E25">
      <w:pPr>
        <w:pStyle w:val="enumlev1"/>
        <w:spacing w:before="40"/>
        <w:rPr>
          <w:lang w:val="es-ES"/>
        </w:rPr>
      </w:pPr>
      <w:sdt>
        <w:sdtPr>
          <w:rPr>
            <w:lang w:val="es-ES"/>
          </w:rPr>
          <w:id w:val="1367566889"/>
          <w14:checkbox>
            <w14:checked w14:val="0"/>
            <w14:checkedState w14:val="2612" w14:font="MS Gothic"/>
            <w14:uncheckedState w14:val="2610" w14:font="MS Gothic"/>
          </w14:checkbox>
        </w:sdtPr>
        <w:sdtEndPr/>
        <w:sdtContent>
          <w:r w:rsidR="0009391E" w:rsidRPr="00FF4810">
            <w:rPr>
              <w:rFonts w:ascii="MS Gothic" w:eastAsia="MS Gothic" w:hAnsi="MS Gothic"/>
              <w:lang w:val="es-ES"/>
            </w:rPr>
            <w:t>☐</w:t>
          </w:r>
        </w:sdtContent>
      </w:sdt>
      <w:r w:rsidR="0009391E" w:rsidRPr="00FF4810">
        <w:rPr>
          <w:lang w:val="es-ES"/>
        </w:rPr>
        <w:tab/>
        <w:t>No</w:t>
      </w:r>
    </w:p>
    <w:p w14:paraId="0E706174" w14:textId="5DCD7C0A" w:rsidR="0009391E" w:rsidRPr="00FF4810" w:rsidRDefault="0009391E" w:rsidP="009501BD">
      <w:pPr>
        <w:keepNext/>
        <w:keepLines/>
        <w:rPr>
          <w:lang w:val="es-ES"/>
        </w:rPr>
      </w:pPr>
      <w:r w:rsidRPr="00FF4810">
        <w:rPr>
          <w:lang w:val="es-ES"/>
        </w:rPr>
        <w:t>8.4.1</w:t>
      </w:r>
      <w:r w:rsidRPr="00FF4810">
        <w:rPr>
          <w:lang w:val="es-ES"/>
        </w:rPr>
        <w:tab/>
        <w:t>En caso afirmativo, sírvase especificar</w:t>
      </w:r>
    </w:p>
    <w:p w14:paraId="4B1F68AA" w14:textId="54D9470D" w:rsidR="0009391E" w:rsidRPr="00FF4810" w:rsidRDefault="0009391E" w:rsidP="003F618C">
      <w:pPr>
        <w:tabs>
          <w:tab w:val="left" w:pos="3969"/>
        </w:tabs>
        <w:spacing w:before="40"/>
        <w:rPr>
          <w:lang w:val="es-ES"/>
        </w:rPr>
      </w:pPr>
      <w:r w:rsidRPr="00FF4810">
        <w:rPr>
          <w:lang w:val="es-ES"/>
        </w:rPr>
        <w:t>Nombre del instrumento regulador</w:t>
      </w:r>
      <w:r w:rsidR="009501BD" w:rsidRPr="00FF4810">
        <w:rPr>
          <w:lang w:val="es-ES"/>
        </w:rPr>
        <w:tab/>
      </w:r>
      <w:sdt>
        <w:sdtPr>
          <w:rPr>
            <w:lang w:val="es-ES"/>
          </w:rPr>
          <w:id w:val="-557555277"/>
          <w:placeholder>
            <w:docPart w:val="AD36D87D93FF4023B5ECD9266C041966"/>
          </w:placeholder>
          <w:showingPlcHdr/>
        </w:sdtPr>
        <w:sdtEndPr/>
        <w:sdtContent>
          <w:r w:rsidR="009501BD" w:rsidRPr="00FF4810">
            <w:rPr>
              <w:rStyle w:val="PlaceholderText"/>
              <w:color w:val="0070C0"/>
              <w:lang w:val="es-ES"/>
            </w:rPr>
            <w:t>Pulse aquí para escribir texto.</w:t>
          </w:r>
        </w:sdtContent>
      </w:sdt>
    </w:p>
    <w:p w14:paraId="3AD57D44" w14:textId="5D79E8E6" w:rsidR="0009391E" w:rsidRPr="00FF4810" w:rsidRDefault="0009391E" w:rsidP="003F618C">
      <w:pPr>
        <w:tabs>
          <w:tab w:val="clear" w:pos="992"/>
          <w:tab w:val="clear" w:pos="1191"/>
          <w:tab w:val="clear" w:pos="1588"/>
          <w:tab w:val="clear" w:pos="1985"/>
          <w:tab w:val="left" w:pos="3969"/>
        </w:tabs>
        <w:spacing w:before="40"/>
        <w:rPr>
          <w:lang w:val="es-ES"/>
        </w:rPr>
      </w:pPr>
      <w:r w:rsidRPr="00FF4810">
        <w:rPr>
          <w:lang w:val="es-ES"/>
        </w:rPr>
        <w:t>Ámbito/requisitos</w:t>
      </w:r>
      <w:r w:rsidR="009501BD" w:rsidRPr="00FF4810">
        <w:rPr>
          <w:lang w:val="es-ES"/>
        </w:rPr>
        <w:tab/>
      </w:r>
      <w:sdt>
        <w:sdtPr>
          <w:rPr>
            <w:lang w:val="es-ES"/>
          </w:rPr>
          <w:id w:val="49661213"/>
          <w:placeholder>
            <w:docPart w:val="451C16E867C14881B9D7515A0640DD76"/>
          </w:placeholder>
          <w:showingPlcHdr/>
        </w:sdtPr>
        <w:sdtEndPr/>
        <w:sdtContent>
          <w:r w:rsidR="009501BD" w:rsidRPr="00FF4810">
            <w:rPr>
              <w:rStyle w:val="PlaceholderText"/>
              <w:color w:val="0070C0"/>
              <w:lang w:val="es-ES"/>
            </w:rPr>
            <w:t>Pulse aquí para escribir texto.</w:t>
          </w:r>
        </w:sdtContent>
      </w:sdt>
    </w:p>
    <w:p w14:paraId="6A9F0454" w14:textId="34D2EAD4" w:rsidR="0009391E" w:rsidRPr="00FF4810" w:rsidRDefault="0009391E" w:rsidP="003F618C">
      <w:pPr>
        <w:tabs>
          <w:tab w:val="clear" w:pos="992"/>
          <w:tab w:val="clear" w:pos="1191"/>
          <w:tab w:val="clear" w:pos="1588"/>
          <w:tab w:val="clear" w:pos="1985"/>
          <w:tab w:val="left" w:pos="3969"/>
        </w:tabs>
        <w:spacing w:before="40"/>
        <w:rPr>
          <w:lang w:val="es-ES"/>
        </w:rPr>
      </w:pPr>
      <w:r w:rsidRPr="00FF4810">
        <w:rPr>
          <w:lang w:val="es-ES"/>
        </w:rPr>
        <w:t>URL</w:t>
      </w:r>
      <w:r w:rsidR="009501BD" w:rsidRPr="00FF4810">
        <w:rPr>
          <w:lang w:val="es-ES"/>
        </w:rPr>
        <w:tab/>
      </w:r>
      <w:sdt>
        <w:sdtPr>
          <w:rPr>
            <w:lang w:val="es-ES"/>
          </w:rPr>
          <w:id w:val="1067995899"/>
          <w:placeholder>
            <w:docPart w:val="CB66C8183CCA4625A5C1012F358C6DB6"/>
          </w:placeholder>
          <w:showingPlcHdr/>
        </w:sdtPr>
        <w:sdtEndPr/>
        <w:sdtContent>
          <w:r w:rsidR="009501BD" w:rsidRPr="00FF4810">
            <w:rPr>
              <w:rStyle w:val="PlaceholderText"/>
              <w:color w:val="0070C0"/>
              <w:lang w:val="es-ES"/>
            </w:rPr>
            <w:t>Pulse aquí para escribir texto.</w:t>
          </w:r>
        </w:sdtContent>
      </w:sdt>
    </w:p>
    <w:p w14:paraId="0B5F9227" w14:textId="2AA2BE1E" w:rsidR="005E30F5" w:rsidRPr="00FF4810" w:rsidRDefault="005E30F5" w:rsidP="005E30F5">
      <w:pPr>
        <w:tabs>
          <w:tab w:val="left" w:pos="794"/>
        </w:tabs>
        <w:rPr>
          <w:lang w:val="es-ES"/>
        </w:rPr>
      </w:pPr>
      <w:r w:rsidRPr="00FF4810">
        <w:rPr>
          <w:lang w:val="es-ES"/>
        </w:rPr>
        <w:lastRenderedPageBreak/>
        <w:t xml:space="preserve">Observaciones relativas a cualquiera de las preguntas anteriores sobre ciberseguridad o al contexto general en el que se abordan estos asuntos en la reglamentación de su país: </w:t>
      </w:r>
      <w:r w:rsidR="009A2CF6">
        <w:rPr>
          <w:lang w:val="es-ES"/>
        </w:rPr>
        <w:br/>
      </w:r>
      <w:sdt>
        <w:sdtPr>
          <w:rPr>
            <w:lang w:val="es-ES"/>
          </w:rPr>
          <w:id w:val="-1644504293"/>
          <w:placeholder>
            <w:docPart w:val="04E0529EE4D849CAB84E7E8DB925931C"/>
          </w:placeholder>
          <w:showingPlcHdr/>
        </w:sdtPr>
        <w:sdtEndPr/>
        <w:sdtContent>
          <w:r w:rsidR="009501BD" w:rsidRPr="00FF4810">
            <w:rPr>
              <w:rStyle w:val="PlaceholderText"/>
              <w:color w:val="0070C0"/>
              <w:lang w:val="es-ES"/>
            </w:rPr>
            <w:t>Pulse aquí para escribir texto.</w:t>
          </w:r>
        </w:sdtContent>
      </w:sdt>
    </w:p>
    <w:p w14:paraId="1C68EBD7" w14:textId="50484104" w:rsidR="005E30F5" w:rsidRPr="00FF4810" w:rsidRDefault="005E30F5" w:rsidP="00E10749">
      <w:pPr>
        <w:pStyle w:val="Heading1"/>
        <w:rPr>
          <w:lang w:val="es-ES"/>
        </w:rPr>
      </w:pPr>
      <w:r w:rsidRPr="00FF4810">
        <w:rPr>
          <w:lang w:val="es-ES"/>
        </w:rPr>
        <w:t>9</w:t>
      </w:r>
      <w:r w:rsidR="00E10749" w:rsidRPr="00FF4810">
        <w:rPr>
          <w:lang w:val="es-ES"/>
        </w:rPr>
        <w:tab/>
      </w:r>
      <w:r w:rsidRPr="00FF4810">
        <w:rPr>
          <w:lang w:val="es-ES"/>
        </w:rPr>
        <w:t>Telefonía IP (VoIP)</w:t>
      </w:r>
    </w:p>
    <w:p w14:paraId="730F558D" w14:textId="1A15A888" w:rsidR="005E30F5" w:rsidRPr="00FF4810" w:rsidRDefault="00E10749" w:rsidP="009501BD">
      <w:pPr>
        <w:rPr>
          <w:lang w:val="es-ES"/>
        </w:rPr>
      </w:pPr>
      <w:r w:rsidRPr="00FF4810">
        <w:rPr>
          <w:lang w:val="es-ES"/>
        </w:rPr>
        <w:t>9.1</w:t>
      </w:r>
      <w:r w:rsidRPr="00FF4810">
        <w:rPr>
          <w:lang w:val="es-ES"/>
        </w:rPr>
        <w:tab/>
        <w:t>¿Es legal en su país la prestación de servicios de VoIP?</w:t>
      </w:r>
    </w:p>
    <w:p w14:paraId="239F31D6" w14:textId="77777777" w:rsidR="00E10749" w:rsidRPr="00FF4810" w:rsidRDefault="00B23131" w:rsidP="00437E25">
      <w:pPr>
        <w:pStyle w:val="enumlev1"/>
        <w:spacing w:before="40"/>
        <w:rPr>
          <w:lang w:val="es-ES"/>
        </w:rPr>
      </w:pPr>
      <w:sdt>
        <w:sdtPr>
          <w:rPr>
            <w:lang w:val="es-ES"/>
          </w:rPr>
          <w:id w:val="1606456377"/>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Sí</w:t>
      </w:r>
    </w:p>
    <w:p w14:paraId="2D47A1CE" w14:textId="77777777" w:rsidR="00E10749" w:rsidRPr="00FF4810" w:rsidRDefault="00B23131" w:rsidP="00437E25">
      <w:pPr>
        <w:pStyle w:val="enumlev1"/>
        <w:spacing w:before="40"/>
        <w:rPr>
          <w:lang w:val="es-ES"/>
        </w:rPr>
      </w:pPr>
      <w:sdt>
        <w:sdtPr>
          <w:rPr>
            <w:lang w:val="es-ES"/>
          </w:rPr>
          <w:id w:val="-1144354205"/>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No</w:t>
      </w:r>
    </w:p>
    <w:p w14:paraId="21764650" w14:textId="7F237F4B" w:rsidR="00E10749" w:rsidRPr="00FF4810" w:rsidRDefault="00E10749" w:rsidP="009501BD">
      <w:pPr>
        <w:rPr>
          <w:lang w:val="es-ES"/>
        </w:rPr>
      </w:pPr>
      <w:r w:rsidRPr="00FF4810">
        <w:rPr>
          <w:lang w:val="es-ES"/>
        </w:rPr>
        <w:t>9.2</w:t>
      </w:r>
      <w:r w:rsidRPr="00FF4810">
        <w:rPr>
          <w:lang w:val="es-ES"/>
        </w:rPr>
        <w:tab/>
        <w:t>En caso negativo, ¿Tiene previsto su país legalizar la VoIP?</w:t>
      </w:r>
    </w:p>
    <w:p w14:paraId="4D659929" w14:textId="58E53C26" w:rsidR="00E10749" w:rsidRPr="00FF4810" w:rsidRDefault="00B23131" w:rsidP="00437E25">
      <w:pPr>
        <w:pStyle w:val="enumlev1"/>
        <w:spacing w:before="40"/>
        <w:rPr>
          <w:lang w:val="es-ES"/>
        </w:rPr>
      </w:pPr>
      <w:sdt>
        <w:sdtPr>
          <w:rPr>
            <w:lang w:val="es-ES"/>
          </w:rPr>
          <w:id w:val="-849485423"/>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 xml:space="preserve">Sí. En caso afirmativo, ¿cuándo? </w:t>
      </w:r>
      <w:sdt>
        <w:sdtPr>
          <w:rPr>
            <w:lang w:val="es-ES"/>
          </w:rPr>
          <w:id w:val="-2135858816"/>
          <w:placeholder>
            <w:docPart w:val="63EB6012D7974D03A24AE8F0B2366160"/>
          </w:placeholder>
          <w:showingPlcHdr/>
        </w:sdtPr>
        <w:sdtEndPr/>
        <w:sdtContent>
          <w:r w:rsidR="009501BD" w:rsidRPr="00FF4810">
            <w:rPr>
              <w:rStyle w:val="PlaceholderText"/>
              <w:color w:val="0070C0"/>
              <w:lang w:val="es-ES"/>
            </w:rPr>
            <w:t>Pulse aquí para escribir texto.</w:t>
          </w:r>
        </w:sdtContent>
      </w:sdt>
    </w:p>
    <w:p w14:paraId="4DB1A258" w14:textId="77777777" w:rsidR="00E10749" w:rsidRPr="00FF4810" w:rsidRDefault="00B23131" w:rsidP="00437E25">
      <w:pPr>
        <w:pStyle w:val="enumlev1"/>
        <w:spacing w:before="40"/>
        <w:rPr>
          <w:lang w:val="es-ES"/>
        </w:rPr>
      </w:pPr>
      <w:sdt>
        <w:sdtPr>
          <w:rPr>
            <w:lang w:val="es-ES"/>
          </w:rPr>
          <w:id w:val="-595945999"/>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No</w:t>
      </w:r>
    </w:p>
    <w:p w14:paraId="2ED563C1" w14:textId="12D33E0E" w:rsidR="00E10749" w:rsidRPr="00FF4810" w:rsidRDefault="00E10749" w:rsidP="009501BD">
      <w:pPr>
        <w:rPr>
          <w:lang w:val="es-ES"/>
        </w:rPr>
      </w:pPr>
      <w:r w:rsidRPr="00FF4810">
        <w:rPr>
          <w:lang w:val="es-ES"/>
        </w:rPr>
        <w:t>9.3</w:t>
      </w:r>
      <w:r w:rsidRPr="00FF4810">
        <w:rPr>
          <w:lang w:val="es-ES"/>
        </w:rPr>
        <w:tab/>
        <w:t>¿Están obligados los proveedores de VoIP a contribuir al servicio/acceso universales?</w:t>
      </w:r>
    </w:p>
    <w:p w14:paraId="4D66238C" w14:textId="77777777" w:rsidR="00E10749" w:rsidRPr="00FF4810" w:rsidRDefault="00B23131" w:rsidP="00437E25">
      <w:pPr>
        <w:pStyle w:val="enumlev1"/>
        <w:spacing w:before="40"/>
        <w:rPr>
          <w:lang w:val="es-ES"/>
        </w:rPr>
      </w:pPr>
      <w:sdt>
        <w:sdtPr>
          <w:rPr>
            <w:lang w:val="es-ES"/>
          </w:rPr>
          <w:id w:val="-322441250"/>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Sí</w:t>
      </w:r>
    </w:p>
    <w:p w14:paraId="626E8E3F" w14:textId="77777777" w:rsidR="00E10749" w:rsidRPr="00FF4810" w:rsidRDefault="00B23131" w:rsidP="00437E25">
      <w:pPr>
        <w:pStyle w:val="enumlev1"/>
        <w:spacing w:before="40"/>
        <w:rPr>
          <w:lang w:val="es-ES"/>
        </w:rPr>
      </w:pPr>
      <w:sdt>
        <w:sdtPr>
          <w:rPr>
            <w:lang w:val="es-ES"/>
          </w:rPr>
          <w:id w:val="2069610286"/>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No</w:t>
      </w:r>
    </w:p>
    <w:p w14:paraId="6A6B2D11" w14:textId="3373C1AD" w:rsidR="00E10749" w:rsidRPr="00FF4810" w:rsidRDefault="00E10749" w:rsidP="009501BD">
      <w:pPr>
        <w:rPr>
          <w:lang w:val="es-ES"/>
        </w:rPr>
      </w:pPr>
      <w:r w:rsidRPr="00FF4810">
        <w:rPr>
          <w:lang w:val="es-ES"/>
        </w:rPr>
        <w:t>9.4</w:t>
      </w:r>
      <w:r w:rsidRPr="00FF4810">
        <w:rPr>
          <w:lang w:val="es-ES"/>
        </w:rPr>
        <w:tab/>
        <w:t>¿Están obligados los proveedores de VoIP a ofrecer acceso a los servicios de emergencia?</w:t>
      </w:r>
    </w:p>
    <w:p w14:paraId="14ABDDA6" w14:textId="77777777" w:rsidR="00E10749" w:rsidRPr="00FF4810" w:rsidRDefault="00B23131" w:rsidP="00437E25">
      <w:pPr>
        <w:pStyle w:val="enumlev1"/>
        <w:spacing w:before="40"/>
        <w:rPr>
          <w:lang w:val="es-ES"/>
        </w:rPr>
      </w:pPr>
      <w:sdt>
        <w:sdtPr>
          <w:rPr>
            <w:lang w:val="es-ES"/>
          </w:rPr>
          <w:id w:val="-885406828"/>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Sí</w:t>
      </w:r>
    </w:p>
    <w:p w14:paraId="2062D9EF" w14:textId="77777777" w:rsidR="00E10749" w:rsidRPr="00FF4810" w:rsidRDefault="00B23131" w:rsidP="00437E25">
      <w:pPr>
        <w:pStyle w:val="enumlev1"/>
        <w:spacing w:before="40"/>
        <w:rPr>
          <w:lang w:val="es-ES"/>
        </w:rPr>
      </w:pPr>
      <w:sdt>
        <w:sdtPr>
          <w:rPr>
            <w:lang w:val="es-ES"/>
          </w:rPr>
          <w:id w:val="1568152654"/>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No</w:t>
      </w:r>
    </w:p>
    <w:p w14:paraId="0CBD1F8F" w14:textId="1DCBE62C" w:rsidR="005E30F5" w:rsidRPr="00FF4810" w:rsidRDefault="00E10749" w:rsidP="00F6031C">
      <w:pPr>
        <w:keepNext/>
        <w:keepLines/>
        <w:rPr>
          <w:lang w:val="es-ES"/>
        </w:rPr>
      </w:pPr>
      <w:r w:rsidRPr="00FF4810">
        <w:rPr>
          <w:lang w:val="es-ES"/>
        </w:rPr>
        <w:t>9.5</w:t>
      </w:r>
      <w:r w:rsidRPr="00FF4810">
        <w:rPr>
          <w:lang w:val="es-ES"/>
        </w:rPr>
        <w:tab/>
        <w:t>¿Se atribuyen números de la RTPC a los proveedores de VoIP para que éstos los asignen a su vez a los abonados?</w:t>
      </w:r>
    </w:p>
    <w:p w14:paraId="4CCF97E4" w14:textId="77777777" w:rsidR="00E10749" w:rsidRPr="00FF4810" w:rsidRDefault="00B23131" w:rsidP="00437E25">
      <w:pPr>
        <w:pStyle w:val="enumlev1"/>
        <w:spacing w:before="40"/>
        <w:rPr>
          <w:lang w:val="es-ES"/>
        </w:rPr>
      </w:pPr>
      <w:sdt>
        <w:sdtPr>
          <w:rPr>
            <w:lang w:val="es-ES"/>
          </w:rPr>
          <w:id w:val="-679815094"/>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Sí</w:t>
      </w:r>
    </w:p>
    <w:p w14:paraId="5302F3AC" w14:textId="77777777" w:rsidR="00E10749" w:rsidRPr="00FF4810" w:rsidRDefault="00B23131" w:rsidP="00437E25">
      <w:pPr>
        <w:pStyle w:val="enumlev1"/>
        <w:spacing w:before="40"/>
        <w:rPr>
          <w:lang w:val="es-ES"/>
        </w:rPr>
      </w:pPr>
      <w:sdt>
        <w:sdtPr>
          <w:rPr>
            <w:lang w:val="es-ES"/>
          </w:rPr>
          <w:id w:val="-330217745"/>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No</w:t>
      </w:r>
    </w:p>
    <w:p w14:paraId="0FD0FB64" w14:textId="590AE6AE" w:rsidR="00E10749" w:rsidRPr="00FF4810" w:rsidRDefault="00E10749" w:rsidP="005E30F5">
      <w:pPr>
        <w:rPr>
          <w:lang w:val="es-ES"/>
        </w:rPr>
      </w:pPr>
      <w:r w:rsidRPr="00FF4810">
        <w:rPr>
          <w:lang w:val="es-ES"/>
        </w:rPr>
        <w:t>9.5.1</w:t>
      </w:r>
      <w:r w:rsidRPr="00FF4810">
        <w:rPr>
          <w:lang w:val="es-ES"/>
        </w:rPr>
        <w:tab/>
        <w:t>En caso negativo, ¿Existe una serie de números específica para los servicios de VoIP?</w:t>
      </w:r>
    </w:p>
    <w:p w14:paraId="6603AA43" w14:textId="77777777" w:rsidR="00E10749" w:rsidRPr="00FF4810" w:rsidRDefault="00B23131" w:rsidP="00437E25">
      <w:pPr>
        <w:pStyle w:val="enumlev1"/>
        <w:spacing w:before="40"/>
        <w:rPr>
          <w:lang w:val="es-ES"/>
        </w:rPr>
      </w:pPr>
      <w:sdt>
        <w:sdtPr>
          <w:rPr>
            <w:lang w:val="es-ES"/>
          </w:rPr>
          <w:id w:val="465626847"/>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Sí</w:t>
      </w:r>
    </w:p>
    <w:p w14:paraId="35A7C400" w14:textId="77777777" w:rsidR="00E10749" w:rsidRPr="00FF4810" w:rsidRDefault="00B23131" w:rsidP="00437E25">
      <w:pPr>
        <w:pStyle w:val="enumlev1"/>
        <w:spacing w:before="40"/>
        <w:rPr>
          <w:lang w:val="es-ES"/>
        </w:rPr>
      </w:pPr>
      <w:sdt>
        <w:sdtPr>
          <w:rPr>
            <w:lang w:val="es-ES"/>
          </w:rPr>
          <w:id w:val="1793936957"/>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No</w:t>
      </w:r>
    </w:p>
    <w:p w14:paraId="273697A2" w14:textId="65A22850" w:rsidR="00E10749" w:rsidRPr="00FF4810" w:rsidRDefault="00E10749" w:rsidP="00341767">
      <w:pPr>
        <w:keepNext/>
        <w:keepLines/>
        <w:rPr>
          <w:lang w:val="es-ES"/>
        </w:rPr>
      </w:pPr>
      <w:r w:rsidRPr="00FF4810">
        <w:rPr>
          <w:lang w:val="es-ES"/>
        </w:rPr>
        <w:t>9.6</w:t>
      </w:r>
      <w:r w:rsidRPr="00FF4810">
        <w:rPr>
          <w:lang w:val="es-ES"/>
        </w:rPr>
        <w:tab/>
        <w:t>¿Se permite a los usuarios individuales realizar llamadas telefónicas a través del VoIP o Internet?</w:t>
      </w:r>
    </w:p>
    <w:p w14:paraId="71BAAB2C" w14:textId="1D24A400" w:rsidR="00E10749" w:rsidRPr="00FF4810" w:rsidRDefault="00B23131" w:rsidP="00437E25">
      <w:pPr>
        <w:pStyle w:val="enumlev1"/>
        <w:spacing w:before="40"/>
        <w:rPr>
          <w:lang w:val="es-ES"/>
        </w:rPr>
      </w:pPr>
      <w:sdt>
        <w:sdtPr>
          <w:rPr>
            <w:lang w:val="es-ES"/>
          </w:rPr>
          <w:id w:val="1594753443"/>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Sí</w:t>
      </w:r>
    </w:p>
    <w:p w14:paraId="2145A116" w14:textId="7F11DA74" w:rsidR="00E10749" w:rsidRPr="00FF4810" w:rsidRDefault="00B23131" w:rsidP="00437E25">
      <w:pPr>
        <w:pStyle w:val="enumlev1"/>
        <w:spacing w:before="40"/>
        <w:rPr>
          <w:lang w:val="es-ES"/>
        </w:rPr>
      </w:pPr>
      <w:sdt>
        <w:sdtPr>
          <w:rPr>
            <w:lang w:val="es-ES"/>
          </w:rPr>
          <w:id w:val="343442736"/>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No</w:t>
      </w:r>
    </w:p>
    <w:p w14:paraId="1ADD6C63" w14:textId="6E8E4108" w:rsidR="005E30F5" w:rsidRPr="00FF4810" w:rsidRDefault="005E30F5" w:rsidP="005E30F5">
      <w:pPr>
        <w:tabs>
          <w:tab w:val="left" w:pos="794"/>
        </w:tabs>
        <w:rPr>
          <w:lang w:val="es-ES"/>
        </w:rPr>
      </w:pPr>
      <w:r w:rsidRPr="00FF4810">
        <w:rPr>
          <w:lang w:val="es-ES"/>
        </w:rPr>
        <w:t xml:space="preserve">Observaciones relativas a cualquiera de las preguntas anteriores sobre VoIP o al contexto general en el que se abordan estos asuntos en la reglamentación de su país: </w:t>
      </w:r>
      <w:sdt>
        <w:sdtPr>
          <w:rPr>
            <w:lang w:val="es-ES"/>
          </w:rPr>
          <w:id w:val="36238548"/>
          <w:placeholder>
            <w:docPart w:val="2A99D3799C98457B8D1749B0ADF12CAE"/>
          </w:placeholder>
          <w:showingPlcHdr/>
        </w:sdtPr>
        <w:sdtEndPr/>
        <w:sdtContent>
          <w:r w:rsidR="009501BD" w:rsidRPr="00FF4810">
            <w:rPr>
              <w:rStyle w:val="PlaceholderText"/>
              <w:color w:val="0070C0"/>
              <w:lang w:val="es-ES"/>
            </w:rPr>
            <w:t>Pulse aquí para escribir texto.</w:t>
          </w:r>
        </w:sdtContent>
      </w:sdt>
    </w:p>
    <w:p w14:paraId="33CA3B05" w14:textId="07E90191" w:rsidR="005E30F5" w:rsidRPr="00FF4810" w:rsidRDefault="005E30F5" w:rsidP="00E10749">
      <w:pPr>
        <w:pStyle w:val="Heading1"/>
        <w:rPr>
          <w:lang w:val="es-ES"/>
        </w:rPr>
      </w:pPr>
      <w:r w:rsidRPr="00FF4810">
        <w:rPr>
          <w:lang w:val="es-ES"/>
        </w:rPr>
        <w:t>10</w:t>
      </w:r>
      <w:r w:rsidR="00E10749" w:rsidRPr="00FF4810">
        <w:rPr>
          <w:lang w:val="es-ES"/>
        </w:rPr>
        <w:tab/>
      </w:r>
      <w:r w:rsidRPr="00FF4810">
        <w:rPr>
          <w:lang w:val="es-ES"/>
        </w:rPr>
        <w:t>Planes futuros</w:t>
      </w:r>
    </w:p>
    <w:p w14:paraId="7D0A0A99" w14:textId="325DC065" w:rsidR="00E10749" w:rsidRPr="00FF4810" w:rsidRDefault="00E10749" w:rsidP="009501BD">
      <w:pPr>
        <w:rPr>
          <w:lang w:val="es-ES"/>
        </w:rPr>
      </w:pPr>
      <w:r w:rsidRPr="00FF4810">
        <w:rPr>
          <w:lang w:val="es-ES"/>
        </w:rPr>
        <w:t>10.1</w:t>
      </w:r>
      <w:r w:rsidRPr="00FF4810">
        <w:rPr>
          <w:lang w:val="es-ES"/>
        </w:rPr>
        <w:tab/>
        <w:t>¿Qué importantes reformas están programadas o se prevén para los próximos dos años</w:t>
      </w:r>
      <w:r w:rsidR="00F76FA0" w:rsidRPr="00FF4810">
        <w:rPr>
          <w:lang w:val="es-ES"/>
        </w:rPr>
        <w:t>?</w:t>
      </w:r>
      <w:r w:rsidRPr="00FF4810">
        <w:rPr>
          <w:lang w:val="es-ES"/>
        </w:rPr>
        <w:t xml:space="preserve"> Tenga a bien indicar las referencias pertinentes</w:t>
      </w:r>
    </w:p>
    <w:p w14:paraId="65BD8F68" w14:textId="0096226B" w:rsidR="00E10749" w:rsidRPr="00FF4810" w:rsidRDefault="00B23131" w:rsidP="00AD67FF">
      <w:pPr>
        <w:pStyle w:val="enumlev1"/>
        <w:tabs>
          <w:tab w:val="left" w:pos="6521"/>
        </w:tabs>
        <w:spacing w:before="40"/>
        <w:rPr>
          <w:lang w:val="es-ES"/>
        </w:rPr>
      </w:pPr>
      <w:sdt>
        <w:sdtPr>
          <w:rPr>
            <w:lang w:val="es-ES"/>
          </w:rPr>
          <w:id w:val="-97947330"/>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Políticas digitales</w:t>
      </w:r>
      <w:r w:rsidR="00CE46EF" w:rsidRPr="00FF4810">
        <w:rPr>
          <w:lang w:val="es-ES"/>
        </w:rPr>
        <w:tab/>
      </w:r>
      <w:sdt>
        <w:sdtPr>
          <w:rPr>
            <w:lang w:val="es-ES"/>
          </w:rPr>
          <w:id w:val="-1449858624"/>
          <w:placeholder>
            <w:docPart w:val="AC5E25343C324C63B9E412DBF8F49C66"/>
          </w:placeholder>
          <w:showingPlcHdr/>
        </w:sdtPr>
        <w:sdtEndPr/>
        <w:sdtContent>
          <w:r w:rsidR="00CE46EF" w:rsidRPr="00FF4810">
            <w:rPr>
              <w:rStyle w:val="PlaceholderText"/>
              <w:color w:val="0070C0"/>
              <w:lang w:val="es-ES"/>
            </w:rPr>
            <w:t>Pulse aquí para escribir texto.</w:t>
          </w:r>
        </w:sdtContent>
      </w:sdt>
    </w:p>
    <w:p w14:paraId="34337DE5" w14:textId="133C67F4" w:rsidR="00E10749" w:rsidRPr="00FF4810" w:rsidRDefault="00B23131" w:rsidP="00AD67FF">
      <w:pPr>
        <w:pStyle w:val="enumlev1"/>
        <w:tabs>
          <w:tab w:val="left" w:pos="6521"/>
        </w:tabs>
        <w:spacing w:before="40"/>
        <w:rPr>
          <w:lang w:val="es-ES"/>
        </w:rPr>
      </w:pPr>
      <w:sdt>
        <w:sdtPr>
          <w:rPr>
            <w:lang w:val="es-ES"/>
          </w:rPr>
          <w:id w:val="-1126148589"/>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Régimen de licencias</w:t>
      </w:r>
      <w:r w:rsidR="00CE46EF" w:rsidRPr="00FF4810">
        <w:rPr>
          <w:lang w:val="es-ES"/>
        </w:rPr>
        <w:tab/>
      </w:r>
      <w:sdt>
        <w:sdtPr>
          <w:rPr>
            <w:lang w:val="es-ES"/>
          </w:rPr>
          <w:id w:val="-1569024876"/>
          <w:placeholder>
            <w:docPart w:val="65949B5BC2064C4C8781E10515EEE64C"/>
          </w:placeholder>
          <w:showingPlcHdr/>
        </w:sdtPr>
        <w:sdtEndPr/>
        <w:sdtContent>
          <w:r w:rsidR="00CE46EF" w:rsidRPr="00FF4810">
            <w:rPr>
              <w:rStyle w:val="PlaceholderText"/>
              <w:color w:val="0070C0"/>
              <w:lang w:val="es-ES"/>
            </w:rPr>
            <w:t>Pulse aquí para escribir texto.</w:t>
          </w:r>
        </w:sdtContent>
      </w:sdt>
    </w:p>
    <w:p w14:paraId="3671905C" w14:textId="2C1C1D0D" w:rsidR="00E10749" w:rsidRPr="00FF4810" w:rsidRDefault="00B23131" w:rsidP="00AD67FF">
      <w:pPr>
        <w:pStyle w:val="enumlev1"/>
        <w:tabs>
          <w:tab w:val="left" w:pos="6521"/>
        </w:tabs>
        <w:spacing w:before="40"/>
        <w:rPr>
          <w:lang w:val="es-ES"/>
        </w:rPr>
      </w:pPr>
      <w:sdt>
        <w:sdtPr>
          <w:rPr>
            <w:lang w:val="es-ES"/>
          </w:rPr>
          <w:id w:val="1993440526"/>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Atribución y asignación de espectro</w:t>
      </w:r>
      <w:r w:rsidR="00CE46EF" w:rsidRPr="00FF4810">
        <w:rPr>
          <w:lang w:val="es-ES"/>
        </w:rPr>
        <w:tab/>
      </w:r>
      <w:sdt>
        <w:sdtPr>
          <w:rPr>
            <w:lang w:val="es-ES"/>
          </w:rPr>
          <w:id w:val="-639731027"/>
          <w:placeholder>
            <w:docPart w:val="36205ABAEB82477DB12605A93B719A76"/>
          </w:placeholder>
          <w:showingPlcHdr/>
        </w:sdtPr>
        <w:sdtEndPr/>
        <w:sdtContent>
          <w:r w:rsidR="00CE46EF" w:rsidRPr="00FF4810">
            <w:rPr>
              <w:rStyle w:val="PlaceholderText"/>
              <w:color w:val="0070C0"/>
              <w:lang w:val="es-ES"/>
            </w:rPr>
            <w:t>Pulse aquí para escribir texto.</w:t>
          </w:r>
        </w:sdtContent>
      </w:sdt>
    </w:p>
    <w:p w14:paraId="3DBBEEEA" w14:textId="41D8A065" w:rsidR="00E10749" w:rsidRPr="00FF4810" w:rsidRDefault="00B23131" w:rsidP="00AD67FF">
      <w:pPr>
        <w:pStyle w:val="enumlev1"/>
        <w:tabs>
          <w:tab w:val="left" w:pos="6521"/>
        </w:tabs>
        <w:spacing w:before="40"/>
        <w:rPr>
          <w:lang w:val="es-ES"/>
        </w:rPr>
      </w:pPr>
      <w:sdt>
        <w:sdtPr>
          <w:rPr>
            <w:lang w:val="es-ES"/>
          </w:rPr>
          <w:id w:val="-473909537"/>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Normativa de competencia para mercados digitales</w:t>
      </w:r>
      <w:r w:rsidR="00CE46EF" w:rsidRPr="00FF4810">
        <w:rPr>
          <w:lang w:val="es-ES"/>
        </w:rPr>
        <w:tab/>
      </w:r>
      <w:sdt>
        <w:sdtPr>
          <w:rPr>
            <w:lang w:val="es-ES"/>
          </w:rPr>
          <w:id w:val="519591951"/>
          <w:placeholder>
            <w:docPart w:val="8F8CCE5238C84C93A133DF95A8251C21"/>
          </w:placeholder>
          <w:showingPlcHdr/>
        </w:sdtPr>
        <w:sdtEndPr/>
        <w:sdtContent>
          <w:r w:rsidR="00CE46EF" w:rsidRPr="00FF4810">
            <w:rPr>
              <w:rStyle w:val="PlaceholderText"/>
              <w:color w:val="0070C0"/>
              <w:lang w:val="es-ES"/>
            </w:rPr>
            <w:t>Pulse aquí para escribir texto.</w:t>
          </w:r>
        </w:sdtContent>
      </w:sdt>
    </w:p>
    <w:p w14:paraId="6DC96A83" w14:textId="7AA92F14" w:rsidR="00E10749" w:rsidRPr="00FF4810" w:rsidRDefault="00B23131" w:rsidP="00AD67FF">
      <w:pPr>
        <w:pStyle w:val="enumlev1"/>
        <w:tabs>
          <w:tab w:val="left" w:pos="6521"/>
        </w:tabs>
        <w:spacing w:before="40"/>
        <w:rPr>
          <w:lang w:val="es-ES"/>
        </w:rPr>
      </w:pPr>
      <w:sdt>
        <w:sdtPr>
          <w:rPr>
            <w:lang w:val="es-ES"/>
          </w:rPr>
          <w:id w:val="-209803694"/>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Compartición de infraestructura</w:t>
      </w:r>
      <w:r w:rsidR="00CE46EF" w:rsidRPr="00FF4810">
        <w:rPr>
          <w:lang w:val="es-ES"/>
        </w:rPr>
        <w:tab/>
      </w:r>
      <w:sdt>
        <w:sdtPr>
          <w:rPr>
            <w:lang w:val="es-ES"/>
          </w:rPr>
          <w:id w:val="1898394820"/>
          <w:placeholder>
            <w:docPart w:val="84D82C0C7E524012B20EB0BCBCD1A828"/>
          </w:placeholder>
          <w:showingPlcHdr/>
        </w:sdtPr>
        <w:sdtEndPr/>
        <w:sdtContent>
          <w:r w:rsidR="00CE46EF" w:rsidRPr="00FF4810">
            <w:rPr>
              <w:rStyle w:val="PlaceholderText"/>
              <w:color w:val="0070C0"/>
              <w:lang w:val="es-ES"/>
            </w:rPr>
            <w:t>Pulse aquí para escribir texto.</w:t>
          </w:r>
        </w:sdtContent>
      </w:sdt>
    </w:p>
    <w:p w14:paraId="630805D2" w14:textId="659CAE6A" w:rsidR="00E10749" w:rsidRPr="00FF4810" w:rsidRDefault="00B23131" w:rsidP="00AD67FF">
      <w:pPr>
        <w:pStyle w:val="enumlev1"/>
        <w:tabs>
          <w:tab w:val="left" w:pos="6521"/>
        </w:tabs>
        <w:spacing w:before="40"/>
        <w:rPr>
          <w:lang w:val="es-ES"/>
        </w:rPr>
      </w:pPr>
      <w:sdt>
        <w:sdtPr>
          <w:rPr>
            <w:lang w:val="es-ES"/>
          </w:rPr>
          <w:id w:val="-106977451"/>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Ciberseguridad</w:t>
      </w:r>
      <w:r w:rsidR="00CE46EF" w:rsidRPr="00FF4810">
        <w:rPr>
          <w:lang w:val="es-ES"/>
        </w:rPr>
        <w:tab/>
      </w:r>
      <w:sdt>
        <w:sdtPr>
          <w:rPr>
            <w:lang w:val="es-ES"/>
          </w:rPr>
          <w:id w:val="-56560342"/>
          <w:placeholder>
            <w:docPart w:val="0F18EABE71E843B6BC229A350367A525"/>
          </w:placeholder>
          <w:showingPlcHdr/>
        </w:sdtPr>
        <w:sdtEndPr/>
        <w:sdtContent>
          <w:r w:rsidR="00CE46EF" w:rsidRPr="00FF4810">
            <w:rPr>
              <w:rStyle w:val="PlaceholderText"/>
              <w:color w:val="0070C0"/>
              <w:lang w:val="es-ES"/>
            </w:rPr>
            <w:t>Pulse aquí para escribir texto.</w:t>
          </w:r>
        </w:sdtContent>
      </w:sdt>
    </w:p>
    <w:p w14:paraId="45D42839" w14:textId="2C6FB34F" w:rsidR="00E10749" w:rsidRPr="00FF4810" w:rsidRDefault="00B23131" w:rsidP="00AD67FF">
      <w:pPr>
        <w:pStyle w:val="enumlev1"/>
        <w:tabs>
          <w:tab w:val="clear" w:pos="1985"/>
          <w:tab w:val="left" w:pos="6521"/>
        </w:tabs>
        <w:spacing w:before="40"/>
        <w:rPr>
          <w:lang w:val="es-ES"/>
        </w:rPr>
      </w:pPr>
      <w:sdt>
        <w:sdtPr>
          <w:rPr>
            <w:lang w:val="es-ES"/>
          </w:rPr>
          <w:id w:val="-1073426884"/>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Fiscalidad</w:t>
      </w:r>
      <w:r w:rsidR="00CE46EF" w:rsidRPr="00FF4810">
        <w:rPr>
          <w:lang w:val="es-ES"/>
        </w:rPr>
        <w:tab/>
      </w:r>
      <w:sdt>
        <w:sdtPr>
          <w:rPr>
            <w:lang w:val="es-ES"/>
          </w:rPr>
          <w:id w:val="-899367477"/>
          <w:placeholder>
            <w:docPart w:val="DFA5C4D55712402BB9555D7265101405"/>
          </w:placeholder>
          <w:showingPlcHdr/>
        </w:sdtPr>
        <w:sdtEndPr/>
        <w:sdtContent>
          <w:r w:rsidR="00CE46EF" w:rsidRPr="00FF4810">
            <w:rPr>
              <w:rStyle w:val="PlaceholderText"/>
              <w:color w:val="0070C0"/>
              <w:lang w:val="es-ES"/>
            </w:rPr>
            <w:t>Pulse aquí para escribir texto.</w:t>
          </w:r>
        </w:sdtContent>
      </w:sdt>
    </w:p>
    <w:p w14:paraId="7717F1DD" w14:textId="31E0ADC0" w:rsidR="00E10749" w:rsidRPr="00FF4810" w:rsidRDefault="00B23131" w:rsidP="00AD67FF">
      <w:pPr>
        <w:pStyle w:val="enumlev1"/>
        <w:tabs>
          <w:tab w:val="left" w:pos="6521"/>
        </w:tabs>
        <w:spacing w:before="40"/>
        <w:rPr>
          <w:lang w:val="es-ES"/>
        </w:rPr>
      </w:pPr>
      <w:sdt>
        <w:sdtPr>
          <w:rPr>
            <w:lang w:val="es-ES"/>
          </w:rPr>
          <w:id w:val="686409185"/>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Incentivos a la inversión</w:t>
      </w:r>
      <w:r w:rsidR="00CE46EF" w:rsidRPr="00FF4810">
        <w:rPr>
          <w:lang w:val="es-ES"/>
        </w:rPr>
        <w:tab/>
      </w:r>
      <w:sdt>
        <w:sdtPr>
          <w:rPr>
            <w:lang w:val="es-ES"/>
          </w:rPr>
          <w:id w:val="63462772"/>
          <w:placeholder>
            <w:docPart w:val="0BB87BA2B56F45EDADB597B1066D779C"/>
          </w:placeholder>
          <w:showingPlcHdr/>
        </w:sdtPr>
        <w:sdtEndPr/>
        <w:sdtContent>
          <w:r w:rsidR="00CE46EF" w:rsidRPr="00FF4810">
            <w:rPr>
              <w:rStyle w:val="PlaceholderText"/>
              <w:color w:val="0070C0"/>
              <w:lang w:val="es-ES"/>
            </w:rPr>
            <w:t>Pulse aquí para escribir texto.</w:t>
          </w:r>
        </w:sdtContent>
      </w:sdt>
    </w:p>
    <w:p w14:paraId="6CA69F59" w14:textId="708025C8" w:rsidR="00E10749" w:rsidRPr="00FF4810" w:rsidRDefault="00B23131" w:rsidP="00AD67FF">
      <w:pPr>
        <w:pStyle w:val="enumlev1"/>
        <w:tabs>
          <w:tab w:val="left" w:pos="6521"/>
        </w:tabs>
        <w:spacing w:before="40"/>
        <w:rPr>
          <w:lang w:val="es-ES"/>
        </w:rPr>
      </w:pPr>
      <w:sdt>
        <w:sdtPr>
          <w:rPr>
            <w:lang w:val="es-ES"/>
          </w:rPr>
          <w:id w:val="-1048442883"/>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Acceso y servicio universal</w:t>
      </w:r>
      <w:r w:rsidR="00CE46EF" w:rsidRPr="00FF4810">
        <w:rPr>
          <w:lang w:val="es-ES"/>
        </w:rPr>
        <w:tab/>
      </w:r>
      <w:sdt>
        <w:sdtPr>
          <w:rPr>
            <w:lang w:val="es-ES"/>
          </w:rPr>
          <w:id w:val="-1620367577"/>
          <w:placeholder>
            <w:docPart w:val="4154B9F4D9134735AC20BA06DF7BD01D"/>
          </w:placeholder>
          <w:showingPlcHdr/>
        </w:sdtPr>
        <w:sdtEndPr/>
        <w:sdtContent>
          <w:r w:rsidR="00CE46EF" w:rsidRPr="00FF4810">
            <w:rPr>
              <w:rStyle w:val="PlaceholderText"/>
              <w:color w:val="0070C0"/>
              <w:lang w:val="es-ES"/>
            </w:rPr>
            <w:t>Pulse aquí para escribir texto.</w:t>
          </w:r>
        </w:sdtContent>
      </w:sdt>
    </w:p>
    <w:p w14:paraId="2A5E5F65" w14:textId="1F820A36" w:rsidR="00416348" w:rsidRPr="00FF4810" w:rsidRDefault="00B23131" w:rsidP="00AD67FF">
      <w:pPr>
        <w:pStyle w:val="enumlev1"/>
        <w:tabs>
          <w:tab w:val="left" w:pos="6521"/>
        </w:tabs>
        <w:spacing w:before="40"/>
        <w:rPr>
          <w:lang w:val="es-ES"/>
        </w:rPr>
      </w:pPr>
      <w:sdt>
        <w:sdtPr>
          <w:rPr>
            <w:lang w:val="es-ES"/>
          </w:rPr>
          <w:id w:val="-1266301793"/>
          <w14:checkbox>
            <w14:checked w14:val="0"/>
            <w14:checkedState w14:val="2612" w14:font="MS Gothic"/>
            <w14:uncheckedState w14:val="2610" w14:font="MS Gothic"/>
          </w14:checkbox>
        </w:sdtPr>
        <w:sdtEndPr/>
        <w:sdtContent>
          <w:r w:rsidR="00416348" w:rsidRPr="00FF4810">
            <w:rPr>
              <w:rFonts w:ascii="MS Gothic" w:eastAsia="MS Gothic" w:hAnsi="MS Gothic"/>
              <w:lang w:val="es-ES"/>
            </w:rPr>
            <w:t>☐</w:t>
          </w:r>
        </w:sdtContent>
      </w:sdt>
      <w:r w:rsidR="00416348" w:rsidRPr="00FF4810">
        <w:rPr>
          <w:lang w:val="es-ES"/>
        </w:rPr>
        <w:tab/>
        <w:t>Inteligencia artificial</w:t>
      </w:r>
      <w:r w:rsidR="00416348" w:rsidRPr="00FF4810">
        <w:rPr>
          <w:lang w:val="es-ES"/>
        </w:rPr>
        <w:tab/>
      </w:r>
      <w:sdt>
        <w:sdtPr>
          <w:rPr>
            <w:lang w:val="es-ES"/>
          </w:rPr>
          <w:id w:val="50124093"/>
          <w:placeholder>
            <w:docPart w:val="1B6120489E494C4A952AAD62A5D8CD4F"/>
          </w:placeholder>
          <w:showingPlcHdr/>
        </w:sdtPr>
        <w:sdtEndPr/>
        <w:sdtContent>
          <w:r w:rsidR="00416348" w:rsidRPr="00FF4810">
            <w:rPr>
              <w:rStyle w:val="PlaceholderText"/>
              <w:color w:val="0070C0"/>
              <w:lang w:val="es-ES"/>
            </w:rPr>
            <w:t>Pulse aquí para escribir texto.</w:t>
          </w:r>
        </w:sdtContent>
      </w:sdt>
    </w:p>
    <w:p w14:paraId="6C1B26D5" w14:textId="29E21A1C" w:rsidR="00416348" w:rsidRPr="00FF4810" w:rsidRDefault="00B23131" w:rsidP="00AD67FF">
      <w:pPr>
        <w:pStyle w:val="enumlev1"/>
        <w:tabs>
          <w:tab w:val="left" w:pos="6521"/>
        </w:tabs>
        <w:spacing w:before="40"/>
        <w:rPr>
          <w:lang w:val="es-ES"/>
        </w:rPr>
      </w:pPr>
      <w:sdt>
        <w:sdtPr>
          <w:rPr>
            <w:lang w:val="es-ES"/>
          </w:rPr>
          <w:id w:val="1067764790"/>
          <w14:checkbox>
            <w14:checked w14:val="0"/>
            <w14:checkedState w14:val="2612" w14:font="MS Gothic"/>
            <w14:uncheckedState w14:val="2610" w14:font="MS Gothic"/>
          </w14:checkbox>
        </w:sdtPr>
        <w:sdtEndPr/>
        <w:sdtContent>
          <w:r w:rsidR="00416348" w:rsidRPr="00FF4810">
            <w:rPr>
              <w:rFonts w:ascii="MS Gothic" w:eastAsia="MS Gothic" w:hAnsi="MS Gothic"/>
              <w:lang w:val="es-ES"/>
            </w:rPr>
            <w:t>☐</w:t>
          </w:r>
        </w:sdtContent>
      </w:sdt>
      <w:r w:rsidR="00416348" w:rsidRPr="00FF4810">
        <w:rPr>
          <w:lang w:val="es-ES"/>
        </w:rPr>
        <w:tab/>
        <w:t>Plataformas digitales</w:t>
      </w:r>
      <w:r w:rsidR="00230E56" w:rsidRPr="00FF4810">
        <w:rPr>
          <w:lang w:val="es-ES"/>
        </w:rPr>
        <w:t>/OTT</w:t>
      </w:r>
      <w:r w:rsidR="00416348" w:rsidRPr="00FF4810">
        <w:rPr>
          <w:lang w:val="es-ES"/>
        </w:rPr>
        <w:tab/>
      </w:r>
      <w:sdt>
        <w:sdtPr>
          <w:rPr>
            <w:lang w:val="es-ES"/>
          </w:rPr>
          <w:id w:val="-2076270643"/>
          <w:placeholder>
            <w:docPart w:val="A3A1542F3C8347AD9061766D850409EA"/>
          </w:placeholder>
          <w:showingPlcHdr/>
        </w:sdtPr>
        <w:sdtEndPr/>
        <w:sdtContent>
          <w:r w:rsidR="00416348" w:rsidRPr="00FF4810">
            <w:rPr>
              <w:rStyle w:val="PlaceholderText"/>
              <w:color w:val="0070C0"/>
              <w:lang w:val="es-ES"/>
            </w:rPr>
            <w:t>Pulse aquí para escribir texto.</w:t>
          </w:r>
        </w:sdtContent>
      </w:sdt>
    </w:p>
    <w:p w14:paraId="75585D89" w14:textId="0FC6F081" w:rsidR="00416348" w:rsidRPr="00FF4810" w:rsidRDefault="00B23131" w:rsidP="00AD67FF">
      <w:pPr>
        <w:pStyle w:val="enumlev1"/>
        <w:tabs>
          <w:tab w:val="left" w:pos="6521"/>
        </w:tabs>
        <w:spacing w:before="40"/>
        <w:rPr>
          <w:lang w:val="es-ES"/>
        </w:rPr>
      </w:pPr>
      <w:sdt>
        <w:sdtPr>
          <w:rPr>
            <w:lang w:val="es-ES"/>
          </w:rPr>
          <w:id w:val="-278646861"/>
          <w14:checkbox>
            <w14:checked w14:val="0"/>
            <w14:checkedState w14:val="2612" w14:font="MS Gothic"/>
            <w14:uncheckedState w14:val="2610" w14:font="MS Gothic"/>
          </w14:checkbox>
        </w:sdtPr>
        <w:sdtEndPr/>
        <w:sdtContent>
          <w:r w:rsidR="00416348" w:rsidRPr="00FF4810">
            <w:rPr>
              <w:rFonts w:ascii="MS Gothic" w:eastAsia="MS Gothic" w:hAnsi="MS Gothic"/>
              <w:lang w:val="es-ES"/>
            </w:rPr>
            <w:t>☐</w:t>
          </w:r>
        </w:sdtContent>
      </w:sdt>
      <w:r w:rsidR="00416348" w:rsidRPr="00FF4810">
        <w:rPr>
          <w:lang w:val="es-ES"/>
        </w:rPr>
        <w:tab/>
        <w:t>Satélites de órbita terrestre baja (LEO)</w:t>
      </w:r>
      <w:r w:rsidR="00416348" w:rsidRPr="00FF4810">
        <w:rPr>
          <w:lang w:val="es-ES"/>
        </w:rPr>
        <w:tab/>
      </w:r>
      <w:sdt>
        <w:sdtPr>
          <w:rPr>
            <w:lang w:val="es-ES"/>
          </w:rPr>
          <w:id w:val="-1116757289"/>
          <w:placeholder>
            <w:docPart w:val="DCEBB62264694B0B85EECC599EAAC8B9"/>
          </w:placeholder>
          <w:showingPlcHdr/>
        </w:sdtPr>
        <w:sdtEndPr/>
        <w:sdtContent>
          <w:r w:rsidR="00416348" w:rsidRPr="00FF4810">
            <w:rPr>
              <w:rStyle w:val="PlaceholderText"/>
              <w:color w:val="0070C0"/>
              <w:lang w:val="es-ES"/>
            </w:rPr>
            <w:t>Pulse aquí para escribir texto.</w:t>
          </w:r>
        </w:sdtContent>
      </w:sdt>
    </w:p>
    <w:p w14:paraId="0D13E432" w14:textId="41B2B4DA" w:rsidR="00416348" w:rsidRPr="00FF4810" w:rsidRDefault="00B23131" w:rsidP="00AD67FF">
      <w:pPr>
        <w:pStyle w:val="enumlev1"/>
        <w:tabs>
          <w:tab w:val="left" w:pos="6521"/>
        </w:tabs>
        <w:spacing w:before="40"/>
        <w:rPr>
          <w:lang w:val="es-ES"/>
        </w:rPr>
      </w:pPr>
      <w:sdt>
        <w:sdtPr>
          <w:rPr>
            <w:lang w:val="es-ES"/>
          </w:rPr>
          <w:id w:val="233280230"/>
          <w14:checkbox>
            <w14:checked w14:val="0"/>
            <w14:checkedState w14:val="2612" w14:font="MS Gothic"/>
            <w14:uncheckedState w14:val="2610" w14:font="MS Gothic"/>
          </w14:checkbox>
        </w:sdtPr>
        <w:sdtEndPr/>
        <w:sdtContent>
          <w:r w:rsidR="00416348" w:rsidRPr="00FF4810">
            <w:rPr>
              <w:rFonts w:ascii="MS Gothic" w:eastAsia="MS Gothic" w:hAnsi="MS Gothic"/>
              <w:lang w:val="es-ES"/>
            </w:rPr>
            <w:t>☐</w:t>
          </w:r>
        </w:sdtContent>
      </w:sdt>
      <w:r w:rsidR="00416348" w:rsidRPr="00FF4810">
        <w:rPr>
          <w:lang w:val="es-ES"/>
        </w:rPr>
        <w:tab/>
        <w:t>Reglamentación sobre economía espacial</w:t>
      </w:r>
      <w:r w:rsidR="00AD67FF">
        <w:rPr>
          <w:lang w:val="es-ES"/>
        </w:rPr>
        <w:tab/>
      </w:r>
      <w:sdt>
        <w:sdtPr>
          <w:rPr>
            <w:lang w:val="es-ES"/>
          </w:rPr>
          <w:id w:val="986899905"/>
          <w:placeholder>
            <w:docPart w:val="86FAFF94FB354F80B28D9AFB22EFA7BB"/>
          </w:placeholder>
          <w:showingPlcHdr/>
        </w:sdtPr>
        <w:sdtEndPr/>
        <w:sdtContent>
          <w:r w:rsidR="00AD67FF" w:rsidRPr="00FF4810">
            <w:rPr>
              <w:rStyle w:val="PlaceholderText"/>
              <w:color w:val="0070C0"/>
              <w:lang w:val="es-ES"/>
            </w:rPr>
            <w:t>Pulse aquí para escribir texto.</w:t>
          </w:r>
        </w:sdtContent>
      </w:sdt>
    </w:p>
    <w:p w14:paraId="5FC23A69" w14:textId="65289FE0" w:rsidR="00416348" w:rsidRPr="00FF4810" w:rsidRDefault="00B23131" w:rsidP="00AD67FF">
      <w:pPr>
        <w:pStyle w:val="enumlev1"/>
        <w:tabs>
          <w:tab w:val="left" w:pos="6521"/>
        </w:tabs>
        <w:spacing w:before="40"/>
        <w:rPr>
          <w:lang w:val="es-ES"/>
        </w:rPr>
      </w:pPr>
      <w:sdt>
        <w:sdtPr>
          <w:rPr>
            <w:lang w:val="es-ES"/>
          </w:rPr>
          <w:id w:val="1080493761"/>
          <w14:checkbox>
            <w14:checked w14:val="0"/>
            <w14:checkedState w14:val="2612" w14:font="MS Gothic"/>
            <w14:uncheckedState w14:val="2610" w14:font="MS Gothic"/>
          </w14:checkbox>
        </w:sdtPr>
        <w:sdtEndPr/>
        <w:sdtContent>
          <w:r w:rsidR="00416348" w:rsidRPr="00FF4810">
            <w:rPr>
              <w:rFonts w:ascii="MS Gothic" w:eastAsia="MS Gothic" w:hAnsi="MS Gothic"/>
              <w:lang w:val="es-ES"/>
            </w:rPr>
            <w:t>☐</w:t>
          </w:r>
        </w:sdtContent>
      </w:sdt>
      <w:r w:rsidR="00416348" w:rsidRPr="00FF4810">
        <w:rPr>
          <w:lang w:val="es-ES"/>
        </w:rPr>
        <w:tab/>
        <w:t>Gobernanza de la infraestructura pública digital (IPD)</w:t>
      </w:r>
      <w:r w:rsidR="00FB1448">
        <w:rPr>
          <w:lang w:val="es-ES"/>
        </w:rPr>
        <w:tab/>
      </w:r>
      <w:sdt>
        <w:sdtPr>
          <w:rPr>
            <w:lang w:val="es-ES"/>
          </w:rPr>
          <w:id w:val="613400014"/>
          <w:placeholder>
            <w:docPart w:val="3F0793AABFF2467296C9D1D16EE9F099"/>
          </w:placeholder>
          <w:showingPlcHdr/>
        </w:sdtPr>
        <w:sdtEndPr/>
        <w:sdtContent>
          <w:r w:rsidR="00FB1448" w:rsidRPr="00FF4810">
            <w:rPr>
              <w:rStyle w:val="PlaceholderText"/>
              <w:color w:val="0070C0"/>
              <w:lang w:val="es-ES"/>
            </w:rPr>
            <w:t>Pulse aquí para escribir texto.</w:t>
          </w:r>
        </w:sdtContent>
      </w:sdt>
    </w:p>
    <w:p w14:paraId="4F3C011B" w14:textId="69F549CA" w:rsidR="00E10749" w:rsidRPr="00FF4810" w:rsidRDefault="00B23131" w:rsidP="00AD67FF">
      <w:pPr>
        <w:pStyle w:val="enumlev1"/>
        <w:tabs>
          <w:tab w:val="left" w:pos="6521"/>
        </w:tabs>
        <w:spacing w:before="40"/>
        <w:rPr>
          <w:lang w:val="es-ES"/>
        </w:rPr>
      </w:pPr>
      <w:sdt>
        <w:sdtPr>
          <w:rPr>
            <w:lang w:val="es-ES"/>
          </w:rPr>
          <w:id w:val="-1381163017"/>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Residuos electrónicos</w:t>
      </w:r>
      <w:r w:rsidR="00CE46EF" w:rsidRPr="00FF4810">
        <w:rPr>
          <w:lang w:val="es-ES"/>
        </w:rPr>
        <w:tab/>
      </w:r>
      <w:sdt>
        <w:sdtPr>
          <w:rPr>
            <w:lang w:val="es-ES"/>
          </w:rPr>
          <w:id w:val="775688155"/>
          <w:placeholder>
            <w:docPart w:val="769DCC5F49554F36ACEA8AC82F9AF846"/>
          </w:placeholder>
          <w:showingPlcHdr/>
        </w:sdtPr>
        <w:sdtEndPr/>
        <w:sdtContent>
          <w:r w:rsidR="00CE46EF" w:rsidRPr="00FF4810">
            <w:rPr>
              <w:rStyle w:val="PlaceholderText"/>
              <w:color w:val="0070C0"/>
              <w:lang w:val="es-ES"/>
            </w:rPr>
            <w:t>Pulse aquí para escribir texto.</w:t>
          </w:r>
        </w:sdtContent>
      </w:sdt>
    </w:p>
    <w:p w14:paraId="4C0358AD" w14:textId="17B560A9" w:rsidR="00E10749" w:rsidRPr="00FF4810" w:rsidRDefault="00B23131" w:rsidP="00AD67FF">
      <w:pPr>
        <w:pStyle w:val="enumlev1"/>
        <w:tabs>
          <w:tab w:val="left" w:pos="6521"/>
        </w:tabs>
        <w:spacing w:before="40"/>
        <w:rPr>
          <w:lang w:val="es-ES"/>
        </w:rPr>
      </w:pPr>
      <w:sdt>
        <w:sdtPr>
          <w:rPr>
            <w:lang w:val="es-ES"/>
          </w:rPr>
          <w:id w:val="-1572258170"/>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Implicación y consulta de las partes interesadas</w:t>
      </w:r>
      <w:r w:rsidR="00CE46EF" w:rsidRPr="00FF4810">
        <w:rPr>
          <w:lang w:val="es-ES"/>
        </w:rPr>
        <w:tab/>
      </w:r>
      <w:sdt>
        <w:sdtPr>
          <w:rPr>
            <w:lang w:val="es-ES"/>
          </w:rPr>
          <w:id w:val="-1563252855"/>
          <w:placeholder>
            <w:docPart w:val="AA14CAE926D54C57BB44DD8FD437D0EB"/>
          </w:placeholder>
          <w:showingPlcHdr/>
        </w:sdtPr>
        <w:sdtEndPr/>
        <w:sdtContent>
          <w:r w:rsidR="00CE46EF" w:rsidRPr="00FF4810">
            <w:rPr>
              <w:rStyle w:val="PlaceholderText"/>
              <w:color w:val="0070C0"/>
              <w:lang w:val="es-ES"/>
            </w:rPr>
            <w:t>Pulse aquí para escribir texto.</w:t>
          </w:r>
        </w:sdtContent>
      </w:sdt>
    </w:p>
    <w:p w14:paraId="376DC5F5" w14:textId="7D3FB1C5" w:rsidR="00E10749" w:rsidRPr="00FF4810" w:rsidRDefault="00B23131" w:rsidP="00AD67FF">
      <w:pPr>
        <w:pStyle w:val="enumlev1"/>
        <w:tabs>
          <w:tab w:val="left" w:pos="6521"/>
        </w:tabs>
        <w:spacing w:before="40"/>
        <w:rPr>
          <w:lang w:val="es-ES"/>
        </w:rPr>
      </w:pPr>
      <w:sdt>
        <w:sdtPr>
          <w:rPr>
            <w:lang w:val="es-ES"/>
          </w:rPr>
          <w:id w:val="-407686815"/>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Coordinación y colaboración institucional</w:t>
      </w:r>
      <w:r w:rsidR="00CE46EF" w:rsidRPr="00FF4810">
        <w:rPr>
          <w:lang w:val="es-ES"/>
        </w:rPr>
        <w:tab/>
      </w:r>
      <w:sdt>
        <w:sdtPr>
          <w:rPr>
            <w:lang w:val="es-ES"/>
          </w:rPr>
          <w:id w:val="284166107"/>
          <w:placeholder>
            <w:docPart w:val="E4AF23B68BC641E395860BEAF0687C52"/>
          </w:placeholder>
          <w:showingPlcHdr/>
        </w:sdtPr>
        <w:sdtEndPr/>
        <w:sdtContent>
          <w:r w:rsidR="00CE46EF" w:rsidRPr="00FF4810">
            <w:rPr>
              <w:rStyle w:val="PlaceholderText"/>
              <w:color w:val="0070C0"/>
              <w:lang w:val="es-ES"/>
            </w:rPr>
            <w:t>Pulse aquí para escribir texto.</w:t>
          </w:r>
        </w:sdtContent>
      </w:sdt>
    </w:p>
    <w:p w14:paraId="09500B12" w14:textId="5CC60154" w:rsidR="00E10749" w:rsidRPr="00FF4810" w:rsidRDefault="00B23131" w:rsidP="00AD67FF">
      <w:pPr>
        <w:pStyle w:val="enumlev1"/>
        <w:tabs>
          <w:tab w:val="left" w:pos="6521"/>
        </w:tabs>
        <w:spacing w:before="40"/>
        <w:rPr>
          <w:lang w:val="es-ES"/>
        </w:rPr>
      </w:pPr>
      <w:sdt>
        <w:sdtPr>
          <w:rPr>
            <w:lang w:val="es-ES"/>
          </w:rPr>
          <w:id w:val="-1582980314"/>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Otras</w:t>
      </w:r>
      <w:r w:rsidR="001D662B" w:rsidRPr="00FF4810">
        <w:rPr>
          <w:lang w:val="es-ES"/>
        </w:rPr>
        <w:t>. S</w:t>
      </w:r>
      <w:r w:rsidR="00E10749" w:rsidRPr="00FF4810">
        <w:rPr>
          <w:lang w:val="es-ES"/>
        </w:rPr>
        <w:t>írvase especificar:</w:t>
      </w:r>
      <w:r w:rsidR="00416348" w:rsidRPr="00FF4810">
        <w:rPr>
          <w:lang w:val="es-ES"/>
        </w:rPr>
        <w:tab/>
      </w:r>
      <w:sdt>
        <w:sdtPr>
          <w:rPr>
            <w:lang w:val="es-ES"/>
          </w:rPr>
          <w:id w:val="-759289574"/>
          <w:placeholder>
            <w:docPart w:val="DFAC396643354CB4A7B1E84A1F0C1765"/>
          </w:placeholder>
          <w:showingPlcHdr/>
        </w:sdtPr>
        <w:sdtEndPr/>
        <w:sdtContent>
          <w:r w:rsidR="009501BD" w:rsidRPr="00FF4810">
            <w:rPr>
              <w:rStyle w:val="PlaceholderText"/>
              <w:color w:val="0070C0"/>
              <w:lang w:val="es-ES"/>
            </w:rPr>
            <w:t>Pulse aquí para escribir texto.</w:t>
          </w:r>
        </w:sdtContent>
      </w:sdt>
    </w:p>
    <w:p w14:paraId="74858A39" w14:textId="19A4B1F1" w:rsidR="005E30F5" w:rsidRPr="00FF4810" w:rsidRDefault="005E30F5" w:rsidP="005E30F5">
      <w:pPr>
        <w:tabs>
          <w:tab w:val="left" w:pos="794"/>
        </w:tabs>
        <w:rPr>
          <w:lang w:val="es-ES"/>
        </w:rPr>
      </w:pPr>
      <w:r w:rsidRPr="00FF4810">
        <w:rPr>
          <w:lang w:val="es-ES"/>
        </w:rPr>
        <w:t xml:space="preserve">Observaciones: </w:t>
      </w:r>
      <w:sdt>
        <w:sdtPr>
          <w:rPr>
            <w:lang w:val="es-ES"/>
          </w:rPr>
          <w:id w:val="-350332749"/>
          <w:placeholder>
            <w:docPart w:val="8801BCA835EE48758489800B202DE876"/>
          </w:placeholder>
          <w:showingPlcHdr/>
        </w:sdtPr>
        <w:sdtEndPr/>
        <w:sdtContent>
          <w:r w:rsidR="009501BD" w:rsidRPr="00FF4810">
            <w:rPr>
              <w:rStyle w:val="PlaceholderText"/>
              <w:color w:val="0070C0"/>
              <w:lang w:val="es-ES"/>
            </w:rPr>
            <w:t>Pulse aquí para escribir texto.</w:t>
          </w:r>
        </w:sdtContent>
      </w:sdt>
    </w:p>
    <w:p w14:paraId="7C04DA57" w14:textId="64D90519" w:rsidR="00E10749" w:rsidRPr="00FF4810" w:rsidRDefault="00E10749" w:rsidP="009501BD">
      <w:pPr>
        <w:rPr>
          <w:lang w:val="es-ES"/>
        </w:rPr>
      </w:pPr>
      <w:r w:rsidRPr="00FF4810">
        <w:rPr>
          <w:lang w:val="es-ES"/>
        </w:rPr>
        <w:t>10.2</w:t>
      </w:r>
      <w:r w:rsidRPr="00FF4810">
        <w:rPr>
          <w:lang w:val="es-ES"/>
        </w:rPr>
        <w:tab/>
        <w:t>¿Cuáles son las principales prioridades para el regulador y el legislador en los próximos 5-7</w:t>
      </w:r>
      <w:r w:rsidR="00341767" w:rsidRPr="00FF4810">
        <w:rPr>
          <w:lang w:val="es-ES"/>
        </w:rPr>
        <w:t> </w:t>
      </w:r>
      <w:r w:rsidRPr="00FF4810">
        <w:rPr>
          <w:lang w:val="es-ES"/>
        </w:rPr>
        <w:t>años?</w:t>
      </w:r>
    </w:p>
    <w:p w14:paraId="474C6DBC" w14:textId="5AA3B484" w:rsidR="00E10749" w:rsidRPr="00FF4810" w:rsidRDefault="00B23131" w:rsidP="00AD67FF">
      <w:pPr>
        <w:pStyle w:val="enumlev1"/>
        <w:spacing w:before="40"/>
        <w:rPr>
          <w:lang w:val="es-ES"/>
        </w:rPr>
      </w:pPr>
      <w:sdt>
        <w:sdtPr>
          <w:rPr>
            <w:lang w:val="es-ES"/>
          </w:rPr>
          <w:id w:val="-1135415543"/>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Políticas digitales</w:t>
      </w:r>
    </w:p>
    <w:p w14:paraId="5D4E0A3A" w14:textId="72373D46" w:rsidR="00E10749" w:rsidRPr="00FF4810" w:rsidRDefault="00B23131" w:rsidP="00AD67FF">
      <w:pPr>
        <w:pStyle w:val="enumlev1"/>
        <w:spacing w:before="40"/>
        <w:rPr>
          <w:lang w:val="es-ES"/>
        </w:rPr>
      </w:pPr>
      <w:sdt>
        <w:sdtPr>
          <w:rPr>
            <w:lang w:val="es-ES"/>
          </w:rPr>
          <w:id w:val="1769278391"/>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Régimen de licencias</w:t>
      </w:r>
    </w:p>
    <w:p w14:paraId="2886C83A" w14:textId="3452361B" w:rsidR="00E10749" w:rsidRPr="00FF4810" w:rsidRDefault="00B23131" w:rsidP="00AD67FF">
      <w:pPr>
        <w:pStyle w:val="enumlev1"/>
        <w:spacing w:before="40"/>
        <w:rPr>
          <w:lang w:val="es-ES"/>
        </w:rPr>
      </w:pPr>
      <w:sdt>
        <w:sdtPr>
          <w:rPr>
            <w:lang w:val="es-ES"/>
          </w:rPr>
          <w:id w:val="-2055382990"/>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Atribución y asignación de espectro</w:t>
      </w:r>
    </w:p>
    <w:p w14:paraId="50F27303" w14:textId="29A1C50E" w:rsidR="00572E48" w:rsidRPr="00FF4810" w:rsidRDefault="00B23131" w:rsidP="00AD67FF">
      <w:pPr>
        <w:pStyle w:val="enumlev1"/>
        <w:spacing w:before="40"/>
        <w:rPr>
          <w:lang w:val="es-ES"/>
        </w:rPr>
      </w:pPr>
      <w:sdt>
        <w:sdtPr>
          <w:rPr>
            <w:lang w:val="es-ES"/>
          </w:rPr>
          <w:id w:val="-1630551268"/>
          <w14:checkbox>
            <w14:checked w14:val="0"/>
            <w14:checkedState w14:val="2612" w14:font="MS Gothic"/>
            <w14:uncheckedState w14:val="2610" w14:font="MS Gothic"/>
          </w14:checkbox>
        </w:sdtPr>
        <w:sdtEndPr/>
        <w:sdtContent>
          <w:r w:rsidR="00572E48" w:rsidRPr="00FF4810">
            <w:rPr>
              <w:rFonts w:ascii="MS Gothic" w:eastAsia="MS Gothic" w:hAnsi="MS Gothic"/>
              <w:lang w:val="es-ES"/>
            </w:rPr>
            <w:t>☐</w:t>
          </w:r>
        </w:sdtContent>
      </w:sdt>
      <w:r w:rsidR="00572E48" w:rsidRPr="00FF4810">
        <w:rPr>
          <w:lang w:val="es-ES"/>
        </w:rPr>
        <w:tab/>
        <w:t>Tecnologías nuevas e incipientes (por ejemplo, IA, IoT, D2D)</w:t>
      </w:r>
    </w:p>
    <w:p w14:paraId="55BC245F" w14:textId="3A625FCC" w:rsidR="00E10749" w:rsidRPr="00FF4810" w:rsidRDefault="00B23131" w:rsidP="00AD67FF">
      <w:pPr>
        <w:pStyle w:val="enumlev1"/>
        <w:spacing w:before="40"/>
        <w:rPr>
          <w:lang w:val="es-ES"/>
        </w:rPr>
      </w:pPr>
      <w:sdt>
        <w:sdtPr>
          <w:rPr>
            <w:lang w:val="es-ES"/>
          </w:rPr>
          <w:id w:val="-557716272"/>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Normativa de competencia para mercados digitales</w:t>
      </w:r>
    </w:p>
    <w:p w14:paraId="0104F6DC" w14:textId="14ED67F4" w:rsidR="00E10749" w:rsidRPr="00FF4810" w:rsidRDefault="00B23131" w:rsidP="00AD67FF">
      <w:pPr>
        <w:pStyle w:val="enumlev1"/>
        <w:spacing w:before="40"/>
        <w:rPr>
          <w:lang w:val="es-ES"/>
        </w:rPr>
      </w:pPr>
      <w:sdt>
        <w:sdtPr>
          <w:rPr>
            <w:lang w:val="es-ES"/>
          </w:rPr>
          <w:id w:val="104236330"/>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Compartición de infraestructura</w:t>
      </w:r>
    </w:p>
    <w:p w14:paraId="367F09C6" w14:textId="7AD3491A" w:rsidR="00E10749" w:rsidRPr="00FF4810" w:rsidRDefault="00B23131" w:rsidP="00AD67FF">
      <w:pPr>
        <w:pStyle w:val="enumlev1"/>
        <w:spacing w:before="40"/>
        <w:rPr>
          <w:lang w:val="es-ES"/>
        </w:rPr>
      </w:pPr>
      <w:sdt>
        <w:sdtPr>
          <w:rPr>
            <w:lang w:val="es-ES"/>
          </w:rPr>
          <w:id w:val="31081312"/>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Ciberseguridad</w:t>
      </w:r>
    </w:p>
    <w:p w14:paraId="42A6BF15" w14:textId="634B7723" w:rsidR="00E10749" w:rsidRPr="00FF4810" w:rsidRDefault="00B23131" w:rsidP="00AD67FF">
      <w:pPr>
        <w:pStyle w:val="enumlev1"/>
        <w:spacing w:before="40"/>
        <w:rPr>
          <w:lang w:val="es-ES"/>
        </w:rPr>
      </w:pPr>
      <w:sdt>
        <w:sdtPr>
          <w:rPr>
            <w:lang w:val="es-ES"/>
          </w:rPr>
          <w:id w:val="-91249588"/>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Fiscalidad</w:t>
      </w:r>
    </w:p>
    <w:p w14:paraId="11FD58E1" w14:textId="21FF879D" w:rsidR="00E10749" w:rsidRPr="00FF4810" w:rsidRDefault="00B23131" w:rsidP="00AD67FF">
      <w:pPr>
        <w:pStyle w:val="enumlev1"/>
        <w:spacing w:before="40"/>
        <w:rPr>
          <w:lang w:val="es-ES"/>
        </w:rPr>
      </w:pPr>
      <w:sdt>
        <w:sdtPr>
          <w:rPr>
            <w:lang w:val="es-ES"/>
          </w:rPr>
          <w:id w:val="1419213154"/>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Incentivos a la inversión</w:t>
      </w:r>
    </w:p>
    <w:p w14:paraId="2975B759" w14:textId="5B020606" w:rsidR="00E10749" w:rsidRPr="00FF4810" w:rsidRDefault="00B23131" w:rsidP="00AD67FF">
      <w:pPr>
        <w:pStyle w:val="enumlev1"/>
        <w:spacing w:before="40"/>
        <w:rPr>
          <w:lang w:val="es-ES"/>
        </w:rPr>
      </w:pPr>
      <w:sdt>
        <w:sdtPr>
          <w:rPr>
            <w:lang w:val="es-ES"/>
          </w:rPr>
          <w:id w:val="-1295902185"/>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Acceso y servicio universal</w:t>
      </w:r>
    </w:p>
    <w:p w14:paraId="24079D03" w14:textId="2B009220" w:rsidR="00E10749" w:rsidRPr="00FF4810" w:rsidRDefault="00B23131" w:rsidP="00AD67FF">
      <w:pPr>
        <w:pStyle w:val="enumlev1"/>
        <w:spacing w:before="40"/>
        <w:rPr>
          <w:lang w:val="es-ES"/>
        </w:rPr>
      </w:pPr>
      <w:sdt>
        <w:sdtPr>
          <w:rPr>
            <w:lang w:val="es-ES"/>
          </w:rPr>
          <w:id w:val="1082258446"/>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Residuos electrónicos</w:t>
      </w:r>
    </w:p>
    <w:p w14:paraId="531F4119" w14:textId="67C4D24E" w:rsidR="00E10749" w:rsidRPr="00FF4810" w:rsidRDefault="00B23131" w:rsidP="00AD67FF">
      <w:pPr>
        <w:pStyle w:val="enumlev1"/>
        <w:spacing w:before="40"/>
        <w:rPr>
          <w:lang w:val="es-ES"/>
        </w:rPr>
      </w:pPr>
      <w:sdt>
        <w:sdtPr>
          <w:rPr>
            <w:lang w:val="es-ES"/>
          </w:rPr>
          <w:id w:val="707063983"/>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Implicación y consulta de las partes interesadas</w:t>
      </w:r>
    </w:p>
    <w:p w14:paraId="71114115" w14:textId="321352F5" w:rsidR="00E10749" w:rsidRPr="00FF4810" w:rsidRDefault="00B23131" w:rsidP="00AD67FF">
      <w:pPr>
        <w:pStyle w:val="enumlev1"/>
        <w:spacing w:before="40"/>
        <w:rPr>
          <w:lang w:val="es-ES"/>
        </w:rPr>
      </w:pPr>
      <w:sdt>
        <w:sdtPr>
          <w:rPr>
            <w:lang w:val="es-ES"/>
          </w:rPr>
          <w:id w:val="-333294729"/>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Coordinación y colaboración institucional</w:t>
      </w:r>
    </w:p>
    <w:p w14:paraId="5DFC7241" w14:textId="7A3E46E9" w:rsidR="00E10749" w:rsidRPr="00FF4810" w:rsidRDefault="00B23131" w:rsidP="00437E25">
      <w:pPr>
        <w:pStyle w:val="enumlev1"/>
        <w:spacing w:before="40"/>
        <w:rPr>
          <w:lang w:val="es-ES"/>
        </w:rPr>
      </w:pPr>
      <w:sdt>
        <w:sdtPr>
          <w:rPr>
            <w:lang w:val="es-ES"/>
          </w:rPr>
          <w:id w:val="1541409079"/>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ab/>
        <w:t>Otras</w:t>
      </w:r>
      <w:r w:rsidR="001D662B" w:rsidRPr="00FF4810">
        <w:rPr>
          <w:lang w:val="es-ES"/>
        </w:rPr>
        <w:t>. S</w:t>
      </w:r>
      <w:r w:rsidR="00E10749" w:rsidRPr="00FF4810">
        <w:rPr>
          <w:lang w:val="es-ES"/>
        </w:rPr>
        <w:t xml:space="preserve">írvase especificar: </w:t>
      </w:r>
      <w:sdt>
        <w:sdtPr>
          <w:rPr>
            <w:lang w:val="es-ES"/>
          </w:rPr>
          <w:id w:val="679477257"/>
          <w:placeholder>
            <w:docPart w:val="E4862CF517EA4F44A466A67EAABED04C"/>
          </w:placeholder>
          <w:showingPlcHdr/>
        </w:sdtPr>
        <w:sdtEndPr/>
        <w:sdtContent>
          <w:r w:rsidR="009501BD" w:rsidRPr="00FF4810">
            <w:rPr>
              <w:rStyle w:val="PlaceholderText"/>
              <w:color w:val="0070C0"/>
              <w:lang w:val="es-ES"/>
            </w:rPr>
            <w:t>Pulse aquí para escribir texto.</w:t>
          </w:r>
        </w:sdtContent>
      </w:sdt>
    </w:p>
    <w:p w14:paraId="4AF59D64" w14:textId="08022D42" w:rsidR="005E30F5" w:rsidRPr="00FF4810" w:rsidRDefault="005E30F5" w:rsidP="005E30F5">
      <w:pPr>
        <w:tabs>
          <w:tab w:val="left" w:pos="794"/>
        </w:tabs>
        <w:rPr>
          <w:lang w:val="es-ES"/>
        </w:rPr>
      </w:pPr>
      <w:r w:rsidRPr="00FF4810">
        <w:rPr>
          <w:lang w:val="es-ES"/>
        </w:rPr>
        <w:t xml:space="preserve">Observaciones: </w:t>
      </w:r>
      <w:sdt>
        <w:sdtPr>
          <w:rPr>
            <w:lang w:val="es-ES"/>
          </w:rPr>
          <w:id w:val="-2104957199"/>
          <w:placeholder>
            <w:docPart w:val="BC5A2C466F46426B80F5F2F095BD8236"/>
          </w:placeholder>
          <w:showingPlcHdr/>
        </w:sdtPr>
        <w:sdtEndPr/>
        <w:sdtContent>
          <w:r w:rsidR="009501BD" w:rsidRPr="00FF4810">
            <w:rPr>
              <w:rStyle w:val="PlaceholderText"/>
              <w:color w:val="0070C0"/>
              <w:lang w:val="es-ES"/>
            </w:rPr>
            <w:t>Pulse aquí para escribir texto.</w:t>
          </w:r>
        </w:sdtContent>
      </w:sdt>
    </w:p>
    <w:p w14:paraId="4BA3E144" w14:textId="231DE586" w:rsidR="005E30F5" w:rsidRPr="00FF4810" w:rsidRDefault="00E10749" w:rsidP="005E30F5">
      <w:pPr>
        <w:rPr>
          <w:lang w:val="es-ES"/>
        </w:rPr>
      </w:pPr>
      <w:r w:rsidRPr="00FF4810">
        <w:rPr>
          <w:lang w:val="es-ES"/>
        </w:rPr>
        <w:t>10.3</w:t>
      </w:r>
      <w:r w:rsidR="009501BD" w:rsidRPr="00FF4810">
        <w:rPr>
          <w:lang w:val="es-ES"/>
        </w:rPr>
        <w:tab/>
      </w:r>
      <w:r w:rsidRPr="00FF4810">
        <w:rPr>
          <w:lang w:val="es-ES"/>
        </w:rPr>
        <w:t xml:space="preserve">¿Está preparado su país para la transformación digital (en una escala del 1 al 10), en lo que respecta a los marcos políticos y jurídicos? </w:t>
      </w:r>
      <w:sdt>
        <w:sdtPr>
          <w:rPr>
            <w:lang w:val="es-ES"/>
          </w:rPr>
          <w:id w:val="947972240"/>
          <w:placeholder>
            <w:docPart w:val="112D2498F7054AA29FFE7B5196EEC3D9"/>
          </w:placeholder>
          <w:showingPlcHdr/>
        </w:sdtPr>
        <w:sdtEndPr/>
        <w:sdtContent>
          <w:r w:rsidR="00F6031C" w:rsidRPr="00FF4810">
            <w:rPr>
              <w:rStyle w:val="PlaceholderText"/>
              <w:color w:val="0070C0"/>
              <w:lang w:val="es-ES"/>
            </w:rPr>
            <w:t>Pulse aquí para escribir texto.</w:t>
          </w:r>
        </w:sdtContent>
      </w:sdt>
    </w:p>
    <w:p w14:paraId="61FD4883" w14:textId="0313ADC1" w:rsidR="00E10749" w:rsidRPr="00FF4810" w:rsidRDefault="00B23131" w:rsidP="009501BD">
      <w:pPr>
        <w:tabs>
          <w:tab w:val="clear" w:pos="992"/>
          <w:tab w:val="clear" w:pos="1191"/>
          <w:tab w:val="clear" w:pos="1985"/>
          <w:tab w:val="left" w:pos="709"/>
          <w:tab w:val="left" w:pos="1418"/>
          <w:tab w:val="left" w:pos="2127"/>
        </w:tabs>
        <w:rPr>
          <w:lang w:val="es-ES"/>
        </w:rPr>
      </w:pPr>
      <w:sdt>
        <w:sdtPr>
          <w:rPr>
            <w:lang w:val="es-ES"/>
          </w:rPr>
          <w:id w:val="71626245"/>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E10749" w:rsidRPr="00FF4810">
        <w:rPr>
          <w:lang w:val="es-ES"/>
        </w:rPr>
        <w:t xml:space="preserve"> 1</w:t>
      </w:r>
      <w:r w:rsidR="00E10749" w:rsidRPr="00FF4810">
        <w:rPr>
          <w:lang w:val="es-ES"/>
        </w:rPr>
        <w:tab/>
      </w:r>
      <w:sdt>
        <w:sdtPr>
          <w:rPr>
            <w:lang w:val="es-ES"/>
          </w:rPr>
          <w:id w:val="1291777674"/>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 xml:space="preserve"> 2</w:t>
      </w:r>
      <w:r w:rsidR="00E10749" w:rsidRPr="00FF4810">
        <w:rPr>
          <w:lang w:val="es-ES"/>
        </w:rPr>
        <w:tab/>
      </w:r>
      <w:sdt>
        <w:sdtPr>
          <w:rPr>
            <w:lang w:val="es-ES"/>
          </w:rPr>
          <w:id w:val="-89858420"/>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 xml:space="preserve"> 3</w:t>
      </w:r>
      <w:r w:rsidR="00E10749" w:rsidRPr="00FF4810">
        <w:rPr>
          <w:lang w:val="es-ES"/>
        </w:rPr>
        <w:tab/>
      </w:r>
      <w:sdt>
        <w:sdtPr>
          <w:rPr>
            <w:lang w:val="es-ES"/>
          </w:rPr>
          <w:id w:val="351234070"/>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 xml:space="preserve"> 4</w:t>
      </w:r>
      <w:r w:rsidR="00E10749" w:rsidRPr="00FF4810">
        <w:rPr>
          <w:lang w:val="es-ES"/>
        </w:rPr>
        <w:tab/>
      </w:r>
      <w:sdt>
        <w:sdtPr>
          <w:rPr>
            <w:lang w:val="es-ES"/>
          </w:rPr>
          <w:id w:val="-450783991"/>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 xml:space="preserve"> 5</w:t>
      </w:r>
      <w:r w:rsidR="00E10749" w:rsidRPr="00FF4810">
        <w:rPr>
          <w:lang w:val="es-ES"/>
        </w:rPr>
        <w:tab/>
      </w:r>
      <w:sdt>
        <w:sdtPr>
          <w:rPr>
            <w:lang w:val="es-ES"/>
          </w:rPr>
          <w:id w:val="-1670254087"/>
          <w14:checkbox>
            <w14:checked w14:val="0"/>
            <w14:checkedState w14:val="2612" w14:font="MS Gothic"/>
            <w14:uncheckedState w14:val="2610" w14:font="MS Gothic"/>
          </w14:checkbox>
        </w:sdtPr>
        <w:sdtEndPr/>
        <w:sdtContent>
          <w:r w:rsidR="00F6031C" w:rsidRPr="00FF4810">
            <w:rPr>
              <w:rFonts w:ascii="MS Gothic" w:eastAsia="MS Gothic" w:hAnsi="MS Gothic"/>
              <w:lang w:val="es-ES"/>
            </w:rPr>
            <w:t>☐</w:t>
          </w:r>
        </w:sdtContent>
      </w:sdt>
      <w:r w:rsidR="00E10749" w:rsidRPr="00FF4810">
        <w:rPr>
          <w:lang w:val="es-ES"/>
        </w:rPr>
        <w:t xml:space="preserve"> 6</w:t>
      </w:r>
      <w:r w:rsidR="00E10749" w:rsidRPr="00FF4810">
        <w:rPr>
          <w:lang w:val="es-ES"/>
        </w:rPr>
        <w:tab/>
      </w:r>
      <w:sdt>
        <w:sdtPr>
          <w:rPr>
            <w:lang w:val="es-ES"/>
          </w:rPr>
          <w:id w:val="-1333901713"/>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 xml:space="preserve"> 7</w:t>
      </w:r>
      <w:r w:rsidR="00E10749" w:rsidRPr="00FF4810">
        <w:rPr>
          <w:lang w:val="es-ES"/>
        </w:rPr>
        <w:tab/>
      </w:r>
      <w:sdt>
        <w:sdtPr>
          <w:rPr>
            <w:lang w:val="es-ES"/>
          </w:rPr>
          <w:id w:val="-1917931828"/>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 xml:space="preserve"> 8</w:t>
      </w:r>
      <w:r w:rsidR="00E10749" w:rsidRPr="00FF4810">
        <w:rPr>
          <w:lang w:val="es-ES"/>
        </w:rPr>
        <w:tab/>
      </w:r>
      <w:sdt>
        <w:sdtPr>
          <w:rPr>
            <w:lang w:val="es-ES"/>
          </w:rPr>
          <w:id w:val="-189537114"/>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 xml:space="preserve"> 9</w:t>
      </w:r>
      <w:r w:rsidR="00E10749" w:rsidRPr="00FF4810">
        <w:rPr>
          <w:lang w:val="es-ES"/>
        </w:rPr>
        <w:tab/>
      </w:r>
      <w:sdt>
        <w:sdtPr>
          <w:rPr>
            <w:lang w:val="es-ES"/>
          </w:rPr>
          <w:id w:val="537171271"/>
          <w14:checkbox>
            <w14:checked w14:val="0"/>
            <w14:checkedState w14:val="2612" w14:font="MS Gothic"/>
            <w14:uncheckedState w14:val="2610" w14:font="MS Gothic"/>
          </w14:checkbox>
        </w:sdtPr>
        <w:sdtEndPr/>
        <w:sdtContent>
          <w:r w:rsidR="00E10749" w:rsidRPr="00FF4810">
            <w:rPr>
              <w:rFonts w:ascii="MS Gothic" w:eastAsia="MS Gothic" w:hAnsi="MS Gothic"/>
              <w:lang w:val="es-ES"/>
            </w:rPr>
            <w:t>☐</w:t>
          </w:r>
        </w:sdtContent>
      </w:sdt>
      <w:r w:rsidR="00E10749" w:rsidRPr="00FF4810">
        <w:rPr>
          <w:lang w:val="es-ES"/>
        </w:rPr>
        <w:t xml:space="preserve"> 10</w:t>
      </w:r>
    </w:p>
    <w:p w14:paraId="415E7532" w14:textId="22331B55" w:rsidR="005E30F5" w:rsidRPr="00FF4810" w:rsidRDefault="005E30F5" w:rsidP="005E30F5">
      <w:pPr>
        <w:tabs>
          <w:tab w:val="left" w:pos="794"/>
        </w:tabs>
        <w:rPr>
          <w:lang w:val="es-ES"/>
        </w:rPr>
      </w:pPr>
      <w:r w:rsidRPr="00FF4810">
        <w:rPr>
          <w:lang w:val="es-ES"/>
        </w:rPr>
        <w:t xml:space="preserve">Observaciones: </w:t>
      </w:r>
      <w:sdt>
        <w:sdtPr>
          <w:rPr>
            <w:lang w:val="es-ES"/>
          </w:rPr>
          <w:id w:val="-1721974817"/>
          <w:placeholder>
            <w:docPart w:val="6F777E84AA1C4AF09FCFA15C857BB4D4"/>
          </w:placeholder>
          <w:showingPlcHdr/>
        </w:sdtPr>
        <w:sdtEndPr/>
        <w:sdtContent>
          <w:r w:rsidR="009501BD" w:rsidRPr="00FF4810">
            <w:rPr>
              <w:rStyle w:val="PlaceholderText"/>
              <w:color w:val="0070C0"/>
              <w:lang w:val="es-ES"/>
            </w:rPr>
            <w:t>Pulse aquí para escribir texto.</w:t>
          </w:r>
        </w:sdtContent>
      </w:sdt>
    </w:p>
    <w:p w14:paraId="398288CF" w14:textId="4A743CA8" w:rsidR="005E30F5" w:rsidRPr="00FF4810" w:rsidRDefault="005E30F5" w:rsidP="00EF7112">
      <w:pPr>
        <w:pStyle w:val="Heading1"/>
        <w:rPr>
          <w:lang w:val="es-ES"/>
        </w:rPr>
      </w:pPr>
      <w:r w:rsidRPr="00FF4810">
        <w:rPr>
          <w:lang w:val="es-ES"/>
        </w:rPr>
        <w:lastRenderedPageBreak/>
        <w:t>11</w:t>
      </w:r>
      <w:r w:rsidR="00EF7112" w:rsidRPr="00FF4810">
        <w:rPr>
          <w:lang w:val="es-ES"/>
        </w:rPr>
        <w:tab/>
      </w:r>
      <w:r w:rsidRPr="00FF4810">
        <w:rPr>
          <w:lang w:val="es-ES"/>
        </w:rPr>
        <w:t>Preguntas y Comentarios</w:t>
      </w:r>
    </w:p>
    <w:p w14:paraId="77D560A4" w14:textId="4D23E2CB" w:rsidR="005E30F5" w:rsidRPr="00FF4810" w:rsidRDefault="005E30F5" w:rsidP="005E30F5">
      <w:pPr>
        <w:tabs>
          <w:tab w:val="left" w:pos="794"/>
        </w:tabs>
        <w:rPr>
          <w:i/>
          <w:iCs/>
          <w:lang w:val="es-ES"/>
        </w:rPr>
      </w:pPr>
      <w:r w:rsidRPr="00FF4810">
        <w:rPr>
          <w:i/>
          <w:iCs/>
          <w:lang w:val="es-ES"/>
        </w:rPr>
        <w:t xml:space="preserve">Agradecemos su participación en esta encuesta. Por favor complete y devuelva la encuesta antes </w:t>
      </w:r>
      <w:r w:rsidR="00341767" w:rsidRPr="00FF4810">
        <w:rPr>
          <w:i/>
          <w:iCs/>
          <w:lang w:val="es-ES"/>
        </w:rPr>
        <w:t xml:space="preserve">del </w:t>
      </w:r>
      <w:r w:rsidR="00607AFE" w:rsidRPr="00FF4810">
        <w:rPr>
          <w:i/>
          <w:iCs/>
          <w:lang w:val="es-ES"/>
        </w:rPr>
        <w:t>30 de abril de 2026</w:t>
      </w:r>
      <w:r w:rsidRPr="00FF4810">
        <w:rPr>
          <w:i/>
          <w:iCs/>
          <w:lang w:val="es-ES"/>
        </w:rPr>
        <w:t>.</w:t>
      </w:r>
    </w:p>
    <w:p w14:paraId="4FE97A73" w14:textId="0E1FBE77" w:rsidR="005E30F5" w:rsidRPr="00FF4810" w:rsidRDefault="005E30F5" w:rsidP="005E30F5">
      <w:pPr>
        <w:tabs>
          <w:tab w:val="left" w:pos="794"/>
        </w:tabs>
        <w:rPr>
          <w:lang w:val="es-ES"/>
        </w:rPr>
      </w:pPr>
      <w:r w:rsidRPr="00FF4810">
        <w:rPr>
          <w:i/>
          <w:iCs/>
          <w:lang w:val="es-ES"/>
        </w:rPr>
        <w:t xml:space="preserve">Para obtener más información sobre esta y otras iniciativas de regulación UIT, puede consultar </w:t>
      </w:r>
      <w:hyperlink r:id="rId19" w:history="1">
        <w:r w:rsidRPr="00FF4810">
          <w:rPr>
            <w:rStyle w:val="Hyperlink"/>
            <w:i/>
            <w:iCs/>
            <w:lang w:val="es-ES"/>
          </w:rPr>
          <w:t>www.itu.int/treg</w:t>
        </w:r>
      </w:hyperlink>
      <w:r w:rsidRPr="00FF4810">
        <w:rPr>
          <w:i/>
          <w:iCs/>
          <w:lang w:val="es-ES"/>
        </w:rPr>
        <w:t>.</w:t>
      </w:r>
    </w:p>
    <w:p w14:paraId="4F2E0CA6" w14:textId="0058C6AC" w:rsidR="00EF7112" w:rsidRPr="00FF4810" w:rsidRDefault="00EF7112" w:rsidP="00F6031C">
      <w:pPr>
        <w:rPr>
          <w:lang w:val="es-ES"/>
        </w:rPr>
      </w:pPr>
      <w:r w:rsidRPr="00FF4810">
        <w:rPr>
          <w:lang w:val="es-ES"/>
        </w:rPr>
        <w:t>11.1</w:t>
      </w:r>
      <w:r w:rsidR="009501BD" w:rsidRPr="00FF4810">
        <w:rPr>
          <w:lang w:val="es-ES"/>
        </w:rPr>
        <w:tab/>
      </w:r>
      <w:r w:rsidRPr="00FF4810">
        <w:rPr>
          <w:lang w:val="es-ES"/>
        </w:rPr>
        <w:t>Por favor proporcione información, comentarios, y sugerencias sobre cómo se puede mejorar esta encuesta. ¡Gracias!</w:t>
      </w:r>
      <w:r w:rsidR="00F6031C" w:rsidRPr="00FF4810">
        <w:rPr>
          <w:lang w:val="es-ES"/>
        </w:rPr>
        <w:br/>
      </w:r>
      <w:sdt>
        <w:sdtPr>
          <w:rPr>
            <w:lang w:val="es-ES"/>
          </w:rPr>
          <w:id w:val="94836579"/>
          <w:placeholder>
            <w:docPart w:val="85B7314866DE4258A5D6B04EB8FFB64A"/>
          </w:placeholder>
          <w:showingPlcHdr/>
        </w:sdtPr>
        <w:sdtEndPr/>
        <w:sdtContent>
          <w:r w:rsidR="009501BD" w:rsidRPr="00FF4810">
            <w:rPr>
              <w:rStyle w:val="PlaceholderText"/>
              <w:color w:val="0070C0"/>
              <w:lang w:val="es-ES"/>
            </w:rPr>
            <w:t>Pulse aquí para escribir texto.</w:t>
          </w:r>
        </w:sdtContent>
      </w:sdt>
    </w:p>
    <w:p w14:paraId="6DA6D676" w14:textId="08041A9E" w:rsidR="00607AFE" w:rsidRPr="00DD3A37" w:rsidRDefault="00607AFE" w:rsidP="00437E25">
      <w:pPr>
        <w:rPr>
          <w:lang w:val="es-ES"/>
        </w:rPr>
      </w:pPr>
      <w:r w:rsidRPr="00DD3A37">
        <w:rPr>
          <w:lang w:val="es-ES"/>
        </w:rPr>
        <w:t>11.2</w:t>
      </w:r>
      <w:r w:rsidR="00437E25">
        <w:rPr>
          <w:lang w:val="es-ES"/>
        </w:rPr>
        <w:tab/>
      </w:r>
      <w:r w:rsidR="002A06E8" w:rsidRPr="00DD3A37">
        <w:rPr>
          <w:lang w:val="es-ES"/>
        </w:rPr>
        <w:t>¿Cuál es su grado de concienciación respect</w:t>
      </w:r>
      <w:r w:rsidR="002A06E8" w:rsidRPr="00FF4810">
        <w:rPr>
          <w:lang w:val="es-ES"/>
        </w:rPr>
        <w:t>o</w:t>
      </w:r>
      <w:r w:rsidR="002A06E8" w:rsidRPr="00DD3A37">
        <w:rPr>
          <w:lang w:val="es-ES"/>
        </w:rPr>
        <w:t xml:space="preserve"> de las Directrices sobre pr</w:t>
      </w:r>
      <w:r w:rsidR="002A06E8" w:rsidRPr="00FF4810">
        <w:rPr>
          <w:lang w:val="es-ES"/>
        </w:rPr>
        <w:t>á</w:t>
      </w:r>
      <w:r w:rsidR="002A06E8" w:rsidRPr="00DD3A37">
        <w:rPr>
          <w:lang w:val="es-ES"/>
        </w:rPr>
        <w:t>ctic</w:t>
      </w:r>
      <w:r w:rsidR="002A06E8" w:rsidRPr="00FF4810">
        <w:rPr>
          <w:lang w:val="es-ES"/>
        </w:rPr>
        <w:t>a</w:t>
      </w:r>
      <w:r w:rsidR="002A06E8" w:rsidRPr="00DD3A37">
        <w:rPr>
          <w:lang w:val="es-ES"/>
        </w:rPr>
        <w:t>s óptimas del Simposio Mundial para Organismos Regu</w:t>
      </w:r>
      <w:r w:rsidR="002A06E8" w:rsidRPr="00FF4810">
        <w:rPr>
          <w:lang w:val="es-ES"/>
        </w:rPr>
        <w:t>ladores (GSR) 2025 (disponibles en</w:t>
      </w:r>
      <w:r w:rsidRPr="00DD3A37">
        <w:rPr>
          <w:lang w:val="es-ES"/>
        </w:rPr>
        <w:t xml:space="preserve"> </w:t>
      </w:r>
      <w:hyperlink r:id="rId20" w:history="1">
        <w:r w:rsidR="00437E25" w:rsidRPr="00EA6BFD">
          <w:rPr>
            <w:rStyle w:val="Hyperlink"/>
            <w:lang w:val="es-ES"/>
          </w:rPr>
          <w:t>https://www.itu.int/bestpractices</w:t>
        </w:r>
      </w:hyperlink>
      <w:r w:rsidRPr="00DD3A37">
        <w:rPr>
          <w:lang w:val="es-ES"/>
        </w:rPr>
        <w:t>)?</w:t>
      </w:r>
    </w:p>
    <w:p w14:paraId="347E5DB6" w14:textId="593721E6" w:rsidR="00607AFE" w:rsidRPr="00DD3A37" w:rsidRDefault="00B23131" w:rsidP="00AD67FF">
      <w:pPr>
        <w:pStyle w:val="enumlev1"/>
        <w:spacing w:before="40"/>
        <w:rPr>
          <w:color w:val="0070C0"/>
          <w:lang w:val="es-ES"/>
        </w:rPr>
      </w:pPr>
      <w:sdt>
        <w:sdtPr>
          <w:rPr>
            <w:lang w:val="es-ES"/>
          </w:rPr>
          <w:id w:val="1999309162"/>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Pr>
          <w:lang w:val="es-ES"/>
        </w:rPr>
        <w:tab/>
      </w:r>
      <w:r w:rsidR="002A06E8" w:rsidRPr="00DD3A37">
        <w:rPr>
          <w:lang w:val="es-ES"/>
        </w:rPr>
        <w:t>Hemos estudiado las Directrices y las estamos aplicando en nuestro traba</w:t>
      </w:r>
      <w:r w:rsidR="002A06E8" w:rsidRPr="00FF4810">
        <w:rPr>
          <w:lang w:val="es-ES"/>
        </w:rPr>
        <w:t>jo</w:t>
      </w:r>
      <w:r w:rsidR="00A4295C">
        <w:rPr>
          <w:lang w:val="es-ES"/>
        </w:rPr>
        <w:t>.</w:t>
      </w:r>
    </w:p>
    <w:p w14:paraId="6EDDD7DF" w14:textId="4CC12F7D" w:rsidR="00607AFE" w:rsidRPr="00DD3A37" w:rsidRDefault="00B23131" w:rsidP="00AD67FF">
      <w:pPr>
        <w:pStyle w:val="enumlev1"/>
        <w:spacing w:before="40"/>
        <w:rPr>
          <w:lang w:val="es-ES"/>
        </w:rPr>
      </w:pPr>
      <w:sdt>
        <w:sdtPr>
          <w:rPr>
            <w:lang w:val="es-ES"/>
          </w:rPr>
          <w:id w:val="-352423251"/>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Pr>
          <w:lang w:val="es-ES"/>
        </w:rPr>
        <w:tab/>
      </w:r>
      <w:r w:rsidR="002A06E8" w:rsidRPr="00DD3A37">
        <w:rPr>
          <w:lang w:val="es-ES"/>
        </w:rPr>
        <w:t xml:space="preserve">Las hemos estudiado y consideramos la posibilidad de </w:t>
      </w:r>
      <w:r w:rsidR="002A06E8" w:rsidRPr="00FF4810">
        <w:rPr>
          <w:lang w:val="es-ES"/>
        </w:rPr>
        <w:t xml:space="preserve">aplicarlas </w:t>
      </w:r>
      <w:r w:rsidR="002A06E8" w:rsidRPr="00DD3A37">
        <w:rPr>
          <w:lang w:val="es-ES"/>
        </w:rPr>
        <w:t>en el futur</w:t>
      </w:r>
      <w:r w:rsidR="002A06E8" w:rsidRPr="00FF4810">
        <w:rPr>
          <w:lang w:val="es-ES"/>
        </w:rPr>
        <w:t>o en el marco de nuestro trabajo</w:t>
      </w:r>
      <w:r w:rsidR="00A4295C">
        <w:rPr>
          <w:lang w:val="es-ES"/>
        </w:rPr>
        <w:t>.</w:t>
      </w:r>
    </w:p>
    <w:p w14:paraId="4FAF6E29" w14:textId="75D95AAB" w:rsidR="00607AFE" w:rsidRPr="00DD3A37" w:rsidRDefault="00B23131" w:rsidP="00AD67FF">
      <w:pPr>
        <w:pStyle w:val="enumlev1"/>
        <w:spacing w:before="40"/>
        <w:rPr>
          <w:lang w:val="es-ES"/>
        </w:rPr>
      </w:pPr>
      <w:sdt>
        <w:sdtPr>
          <w:rPr>
            <w:lang w:val="es-ES"/>
          </w:rPr>
          <w:id w:val="-2018072847"/>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Pr>
          <w:lang w:val="es-ES"/>
        </w:rPr>
        <w:tab/>
      </w:r>
      <w:r w:rsidR="002A06E8" w:rsidRPr="00FF4810">
        <w:rPr>
          <w:lang w:val="es-ES"/>
        </w:rPr>
        <w:t xml:space="preserve">Las </w:t>
      </w:r>
      <w:r w:rsidR="002A06E8" w:rsidRPr="00DD3A37">
        <w:rPr>
          <w:lang w:val="es-ES"/>
        </w:rPr>
        <w:t>conocemos, pero todavía no las hemos estudiado</w:t>
      </w:r>
      <w:r w:rsidR="00A4295C">
        <w:rPr>
          <w:lang w:val="es-ES"/>
        </w:rPr>
        <w:t>.</w:t>
      </w:r>
    </w:p>
    <w:p w14:paraId="18220752" w14:textId="49F5CFA1" w:rsidR="00607AFE" w:rsidRPr="00DD3A37" w:rsidRDefault="00B23131" w:rsidP="00AD67FF">
      <w:pPr>
        <w:pStyle w:val="enumlev1"/>
        <w:spacing w:before="40"/>
        <w:rPr>
          <w:lang w:val="es-ES"/>
        </w:rPr>
      </w:pPr>
      <w:sdt>
        <w:sdtPr>
          <w:rPr>
            <w:lang w:val="es-ES"/>
          </w:rPr>
          <w:id w:val="688414895"/>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Pr>
          <w:lang w:val="es-ES"/>
        </w:rPr>
        <w:tab/>
      </w:r>
      <w:r w:rsidR="002A06E8" w:rsidRPr="00FF4810">
        <w:rPr>
          <w:lang w:val="es-ES"/>
        </w:rPr>
        <w:t>No conocemos las Directrices</w:t>
      </w:r>
      <w:r w:rsidR="00A4295C">
        <w:rPr>
          <w:lang w:val="es-ES"/>
        </w:rPr>
        <w:t>.</w:t>
      </w:r>
    </w:p>
    <w:p w14:paraId="6C7F81E5" w14:textId="35004867" w:rsidR="00607AFE" w:rsidRPr="00DD3A37" w:rsidRDefault="00B23131" w:rsidP="00AD67FF">
      <w:pPr>
        <w:pStyle w:val="enumlev1"/>
        <w:spacing w:before="40"/>
        <w:rPr>
          <w:lang w:val="es-ES"/>
        </w:rPr>
      </w:pPr>
      <w:sdt>
        <w:sdtPr>
          <w:rPr>
            <w:lang w:val="es-ES"/>
          </w:rPr>
          <w:id w:val="1327635651"/>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Pr>
          <w:lang w:val="es-ES"/>
        </w:rPr>
        <w:tab/>
      </w:r>
      <w:r w:rsidR="002A06E8" w:rsidRPr="00DD3A37">
        <w:rPr>
          <w:lang w:val="es-ES"/>
        </w:rPr>
        <w:t>No lo sé con c</w:t>
      </w:r>
      <w:r w:rsidR="002A06E8" w:rsidRPr="00437E25">
        <w:rPr>
          <w:lang w:val="es-ES"/>
        </w:rPr>
        <w:t>erteza</w:t>
      </w:r>
      <w:r w:rsidR="00A4295C">
        <w:rPr>
          <w:lang w:val="es-ES"/>
        </w:rPr>
        <w:t>.</w:t>
      </w:r>
    </w:p>
    <w:p w14:paraId="0EEB95A3" w14:textId="5C8CFCEB" w:rsidR="00607AFE" w:rsidRPr="00DD3A37" w:rsidRDefault="00607AFE" w:rsidP="00437E25">
      <w:pPr>
        <w:rPr>
          <w:lang w:val="es-ES"/>
        </w:rPr>
      </w:pPr>
      <w:r w:rsidRPr="00DD3A37">
        <w:rPr>
          <w:lang w:val="es-ES"/>
        </w:rPr>
        <w:t>11.3</w:t>
      </w:r>
      <w:r w:rsidR="00437E25">
        <w:rPr>
          <w:lang w:val="es-ES"/>
        </w:rPr>
        <w:tab/>
      </w:r>
      <w:r w:rsidR="002A06E8" w:rsidRPr="00DD3A37">
        <w:rPr>
          <w:lang w:val="es-ES"/>
        </w:rPr>
        <w:t>¿Cuál es su grado de concienciación respecto de las ediciones an</w:t>
      </w:r>
      <w:r w:rsidR="002A06E8" w:rsidRPr="00FF4810">
        <w:rPr>
          <w:lang w:val="es-ES"/>
        </w:rPr>
        <w:t>teriores de las D</w:t>
      </w:r>
      <w:r w:rsidR="002A06E8" w:rsidRPr="00DD3A37">
        <w:rPr>
          <w:lang w:val="es-ES"/>
        </w:rPr>
        <w:t>irectrices sobre pr</w:t>
      </w:r>
      <w:r w:rsidR="002A06E8" w:rsidRPr="00FF4810">
        <w:rPr>
          <w:lang w:val="es-ES"/>
        </w:rPr>
        <w:t>á</w:t>
      </w:r>
      <w:r w:rsidR="002A06E8" w:rsidRPr="00DD3A37">
        <w:rPr>
          <w:lang w:val="es-ES"/>
        </w:rPr>
        <w:t xml:space="preserve">cticas óptimas del Simposio Mundial para Organismos Reguladores (GSR) </w:t>
      </w:r>
      <w:r w:rsidR="002A06E8" w:rsidRPr="00FF4810">
        <w:rPr>
          <w:lang w:val="es-ES"/>
        </w:rPr>
        <w:t>(disponibles en</w:t>
      </w:r>
      <w:r w:rsidRPr="00DD3A37">
        <w:rPr>
          <w:lang w:val="es-ES"/>
        </w:rPr>
        <w:t xml:space="preserve"> </w:t>
      </w:r>
      <w:hyperlink r:id="rId21" w:history="1">
        <w:r w:rsidR="00437E25" w:rsidRPr="00EA6BFD">
          <w:rPr>
            <w:rStyle w:val="Hyperlink"/>
            <w:lang w:val="es-ES"/>
          </w:rPr>
          <w:t>https://www.itu.int/bestpractices</w:t>
        </w:r>
      </w:hyperlink>
      <w:r w:rsidRPr="00DD3A37">
        <w:rPr>
          <w:lang w:val="es-ES"/>
        </w:rPr>
        <w:t>)?</w:t>
      </w:r>
    </w:p>
    <w:p w14:paraId="0190ED54" w14:textId="551C8936" w:rsidR="00953B32" w:rsidRPr="00437E25" w:rsidRDefault="00B23131" w:rsidP="00AD67FF">
      <w:pPr>
        <w:pStyle w:val="enumlev1"/>
        <w:spacing w:before="40"/>
        <w:rPr>
          <w:lang w:val="es-ES"/>
        </w:rPr>
      </w:pPr>
      <w:sdt>
        <w:sdtPr>
          <w:rPr>
            <w:lang w:val="es-ES"/>
          </w:rPr>
          <w:id w:val="-646744870"/>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sidRPr="00437E25">
        <w:rPr>
          <w:lang w:val="es-ES"/>
        </w:rPr>
        <w:tab/>
      </w:r>
      <w:r w:rsidR="00953B32" w:rsidRPr="00437E25">
        <w:rPr>
          <w:lang w:val="es-ES"/>
        </w:rPr>
        <w:t>Hemos estudiado las Directrices y las estamos aplicando en nuestro trabajo</w:t>
      </w:r>
      <w:r w:rsidR="00A4295C">
        <w:rPr>
          <w:lang w:val="es-ES"/>
        </w:rPr>
        <w:t>.</w:t>
      </w:r>
    </w:p>
    <w:p w14:paraId="2FED5DE6" w14:textId="3DDA4E39" w:rsidR="00953B32" w:rsidRPr="00437E25" w:rsidRDefault="00B23131" w:rsidP="00AD67FF">
      <w:pPr>
        <w:pStyle w:val="enumlev1"/>
        <w:spacing w:before="40"/>
        <w:rPr>
          <w:lang w:val="es-ES"/>
        </w:rPr>
      </w:pPr>
      <w:sdt>
        <w:sdtPr>
          <w:rPr>
            <w:lang w:val="es-ES"/>
          </w:rPr>
          <w:id w:val="253405501"/>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sidRPr="00437E25">
        <w:rPr>
          <w:lang w:val="es-ES"/>
        </w:rPr>
        <w:tab/>
      </w:r>
      <w:r w:rsidR="00953B32" w:rsidRPr="00437E25">
        <w:rPr>
          <w:lang w:val="es-ES"/>
        </w:rPr>
        <w:t>Las hemos estudiado y consideramos la posibilidad de aplicarlas en el futuro en el marco de nuestro trabajo</w:t>
      </w:r>
      <w:r w:rsidR="00A4295C">
        <w:rPr>
          <w:lang w:val="es-ES"/>
        </w:rPr>
        <w:t>.</w:t>
      </w:r>
    </w:p>
    <w:p w14:paraId="403804BE" w14:textId="6DD818BD" w:rsidR="00953B32" w:rsidRPr="00437E25" w:rsidRDefault="00B23131" w:rsidP="00AD67FF">
      <w:pPr>
        <w:pStyle w:val="enumlev1"/>
        <w:spacing w:before="40"/>
        <w:rPr>
          <w:lang w:val="es-ES"/>
        </w:rPr>
      </w:pPr>
      <w:sdt>
        <w:sdtPr>
          <w:rPr>
            <w:lang w:val="es-ES"/>
          </w:rPr>
          <w:id w:val="1663893600"/>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sidRPr="00437E25">
        <w:rPr>
          <w:lang w:val="es-ES"/>
        </w:rPr>
        <w:tab/>
      </w:r>
      <w:r w:rsidR="00953B32" w:rsidRPr="00437E25">
        <w:rPr>
          <w:lang w:val="es-ES"/>
        </w:rPr>
        <w:t>Las conocemos, pero todavía no las hemos estudiado</w:t>
      </w:r>
      <w:r w:rsidR="00A4295C">
        <w:rPr>
          <w:lang w:val="es-ES"/>
        </w:rPr>
        <w:t>.</w:t>
      </w:r>
    </w:p>
    <w:p w14:paraId="401AB73E" w14:textId="14ADBD25" w:rsidR="00953B32" w:rsidRPr="00DD3A37" w:rsidRDefault="00B23131" w:rsidP="00AD67FF">
      <w:pPr>
        <w:pStyle w:val="enumlev1"/>
        <w:spacing w:before="40"/>
        <w:rPr>
          <w:lang w:val="es-ES"/>
        </w:rPr>
      </w:pPr>
      <w:sdt>
        <w:sdtPr>
          <w:rPr>
            <w:lang w:val="es-ES"/>
          </w:rPr>
          <w:id w:val="1308518873"/>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sidRPr="00437E25">
        <w:rPr>
          <w:lang w:val="es-ES"/>
        </w:rPr>
        <w:tab/>
      </w:r>
      <w:r w:rsidR="00953B32" w:rsidRPr="00DD3A37">
        <w:rPr>
          <w:lang w:val="es-ES"/>
        </w:rPr>
        <w:t>No conocemos las Directrices</w:t>
      </w:r>
      <w:r w:rsidR="00A4295C">
        <w:rPr>
          <w:lang w:val="es-ES"/>
        </w:rPr>
        <w:t>.</w:t>
      </w:r>
    </w:p>
    <w:p w14:paraId="5BF488F5" w14:textId="54EEC977" w:rsidR="00953B32" w:rsidRPr="00437E25" w:rsidRDefault="00B23131" w:rsidP="00AD67FF">
      <w:pPr>
        <w:pStyle w:val="enumlev1"/>
        <w:spacing w:before="40"/>
        <w:rPr>
          <w:lang w:val="es-ES"/>
        </w:rPr>
      </w:pPr>
      <w:sdt>
        <w:sdtPr>
          <w:rPr>
            <w:lang w:val="es-ES"/>
          </w:rPr>
          <w:id w:val="907505701"/>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sidRPr="00437E25">
        <w:rPr>
          <w:lang w:val="es-ES"/>
        </w:rPr>
        <w:tab/>
      </w:r>
      <w:r w:rsidR="00953B32" w:rsidRPr="00437E25">
        <w:rPr>
          <w:lang w:val="es-ES"/>
        </w:rPr>
        <w:t>No lo sé con certeza</w:t>
      </w:r>
      <w:r w:rsidR="00A4295C">
        <w:rPr>
          <w:lang w:val="es-ES"/>
        </w:rPr>
        <w:t>.</w:t>
      </w:r>
    </w:p>
    <w:p w14:paraId="7161C68B" w14:textId="6BF67EAF" w:rsidR="00607AFE" w:rsidRPr="00DD3A37" w:rsidRDefault="00607AFE" w:rsidP="00437E25">
      <w:pPr>
        <w:rPr>
          <w:lang w:val="es-ES"/>
        </w:rPr>
      </w:pPr>
      <w:r w:rsidRPr="00DD3A37">
        <w:rPr>
          <w:lang w:val="es-ES"/>
        </w:rPr>
        <w:t>11.4</w:t>
      </w:r>
      <w:r w:rsidR="00437E25">
        <w:rPr>
          <w:lang w:val="es-ES"/>
        </w:rPr>
        <w:tab/>
      </w:r>
      <w:r w:rsidR="00953B32" w:rsidRPr="00FF4810">
        <w:rPr>
          <w:lang w:val="es-ES"/>
        </w:rPr>
        <w:t>¿Cuál es su grado de concienciación respecto de</w:t>
      </w:r>
      <w:r w:rsidR="00953B32" w:rsidRPr="00DD3A37">
        <w:rPr>
          <w:lang w:val="es-ES"/>
        </w:rPr>
        <w:t xml:space="preserve"> la </w:t>
      </w:r>
      <w:r w:rsidR="00953B32" w:rsidRPr="00FF4810">
        <w:rPr>
          <w:lang w:val="es-ES"/>
        </w:rPr>
        <w:t xml:space="preserve">Plataforma de Regulación </w:t>
      </w:r>
      <w:r w:rsidRPr="00DD3A37">
        <w:rPr>
          <w:lang w:val="es-ES"/>
        </w:rPr>
        <w:t>Digital (</w:t>
      </w:r>
      <w:r w:rsidR="00953B32" w:rsidRPr="00FF4810">
        <w:rPr>
          <w:lang w:val="es-ES"/>
        </w:rPr>
        <w:t>disponible en</w:t>
      </w:r>
      <w:r w:rsidRPr="00DD3A37">
        <w:rPr>
          <w:lang w:val="es-ES"/>
        </w:rPr>
        <w:t xml:space="preserve"> </w:t>
      </w:r>
      <w:hyperlink r:id="rId22" w:history="1">
        <w:r w:rsidR="00437E25" w:rsidRPr="00EA6BFD">
          <w:rPr>
            <w:rStyle w:val="Hyperlink"/>
            <w:lang w:val="es-ES"/>
          </w:rPr>
          <w:t>www.digitalregulation.org</w:t>
        </w:r>
      </w:hyperlink>
      <w:r w:rsidRPr="00DD3A37">
        <w:rPr>
          <w:lang w:val="es-ES"/>
        </w:rPr>
        <w:t>)?</w:t>
      </w:r>
    </w:p>
    <w:p w14:paraId="5D9AE383" w14:textId="57957FCE" w:rsidR="00953B32" w:rsidRPr="00437E25" w:rsidRDefault="00B23131" w:rsidP="00AD67FF">
      <w:pPr>
        <w:pStyle w:val="enumlev1"/>
        <w:spacing w:before="40"/>
        <w:rPr>
          <w:lang w:val="es-ES"/>
        </w:rPr>
      </w:pPr>
      <w:sdt>
        <w:sdtPr>
          <w:rPr>
            <w:lang w:val="es-ES"/>
          </w:rPr>
          <w:id w:val="-1196686764"/>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sidRPr="00437E25">
        <w:rPr>
          <w:lang w:val="es-ES"/>
        </w:rPr>
        <w:tab/>
      </w:r>
      <w:r w:rsidR="00953B32" w:rsidRPr="00437E25">
        <w:rPr>
          <w:lang w:val="es-ES"/>
        </w:rPr>
        <w:t>Hemos estudiado la Plataforma y la estamos utilizando en nuestro trabajo</w:t>
      </w:r>
      <w:r w:rsidR="00A4295C">
        <w:rPr>
          <w:lang w:val="es-ES"/>
        </w:rPr>
        <w:t>.</w:t>
      </w:r>
    </w:p>
    <w:p w14:paraId="1A16F641" w14:textId="57B83D75" w:rsidR="00953B32" w:rsidRPr="00437E25" w:rsidRDefault="00B23131" w:rsidP="00AD67FF">
      <w:pPr>
        <w:pStyle w:val="enumlev1"/>
        <w:spacing w:before="40"/>
        <w:rPr>
          <w:lang w:val="es-ES"/>
        </w:rPr>
      </w:pPr>
      <w:sdt>
        <w:sdtPr>
          <w:rPr>
            <w:lang w:val="es-ES"/>
          </w:rPr>
          <w:id w:val="-563030979"/>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sidRPr="00437E25">
        <w:rPr>
          <w:lang w:val="es-ES"/>
        </w:rPr>
        <w:tab/>
      </w:r>
      <w:r w:rsidR="00953B32" w:rsidRPr="00437E25">
        <w:rPr>
          <w:lang w:val="es-ES"/>
        </w:rPr>
        <w:t>La hemos estudiado y consideramos la posibilidad de utilizarla en el futuro en el marco de nuestro trabajo</w:t>
      </w:r>
      <w:r w:rsidR="00A4295C">
        <w:rPr>
          <w:lang w:val="es-ES"/>
        </w:rPr>
        <w:t>.</w:t>
      </w:r>
    </w:p>
    <w:p w14:paraId="7DF1D109" w14:textId="1C8920FC" w:rsidR="00953B32" w:rsidRPr="00437E25" w:rsidRDefault="00B23131" w:rsidP="00AD67FF">
      <w:pPr>
        <w:pStyle w:val="enumlev1"/>
        <w:spacing w:before="40"/>
        <w:rPr>
          <w:lang w:val="es-ES"/>
        </w:rPr>
      </w:pPr>
      <w:sdt>
        <w:sdtPr>
          <w:rPr>
            <w:lang w:val="es-ES"/>
          </w:rPr>
          <w:id w:val="-2068717929"/>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sidRPr="00437E25">
        <w:rPr>
          <w:lang w:val="es-ES"/>
        </w:rPr>
        <w:tab/>
      </w:r>
      <w:r w:rsidR="00953B32" w:rsidRPr="00437E25">
        <w:rPr>
          <w:lang w:val="es-ES"/>
        </w:rPr>
        <w:t>La conocemos, pero todavía no la hemos estudiado</w:t>
      </w:r>
      <w:r w:rsidR="00A4295C">
        <w:rPr>
          <w:lang w:val="es-ES"/>
        </w:rPr>
        <w:t>.</w:t>
      </w:r>
    </w:p>
    <w:p w14:paraId="40ED33AA" w14:textId="4DF42B0A" w:rsidR="00953B32" w:rsidRPr="00DD3A37" w:rsidRDefault="00B23131" w:rsidP="00AD67FF">
      <w:pPr>
        <w:pStyle w:val="enumlev1"/>
        <w:spacing w:before="40"/>
        <w:rPr>
          <w:lang w:val="es-ES"/>
        </w:rPr>
      </w:pPr>
      <w:sdt>
        <w:sdtPr>
          <w:rPr>
            <w:lang w:val="es-ES"/>
          </w:rPr>
          <w:id w:val="-1043822024"/>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sidRPr="00437E25">
        <w:rPr>
          <w:lang w:val="es-ES"/>
        </w:rPr>
        <w:tab/>
      </w:r>
      <w:r w:rsidR="00953B32" w:rsidRPr="00DD3A37">
        <w:rPr>
          <w:lang w:val="es-ES"/>
        </w:rPr>
        <w:t xml:space="preserve">No conocemos la </w:t>
      </w:r>
      <w:r w:rsidR="00953B32" w:rsidRPr="00437E25">
        <w:rPr>
          <w:lang w:val="es-ES"/>
        </w:rPr>
        <w:t>Plataforma</w:t>
      </w:r>
      <w:r w:rsidR="00A4295C">
        <w:rPr>
          <w:lang w:val="es-ES"/>
        </w:rPr>
        <w:t>.</w:t>
      </w:r>
    </w:p>
    <w:p w14:paraId="66E3E216" w14:textId="7BAF7D3C" w:rsidR="00953B32" w:rsidRPr="00437E25" w:rsidRDefault="00B23131" w:rsidP="00AD67FF">
      <w:pPr>
        <w:pStyle w:val="enumlev1"/>
        <w:spacing w:before="40"/>
        <w:rPr>
          <w:lang w:val="es-ES"/>
        </w:rPr>
      </w:pPr>
      <w:sdt>
        <w:sdtPr>
          <w:rPr>
            <w:lang w:val="es-ES"/>
          </w:rPr>
          <w:id w:val="1396700184"/>
          <w14:checkbox>
            <w14:checked w14:val="0"/>
            <w14:checkedState w14:val="2612" w14:font="MS Gothic"/>
            <w14:uncheckedState w14:val="2610" w14:font="MS Gothic"/>
          </w14:checkbox>
        </w:sdtPr>
        <w:sdtEndPr/>
        <w:sdtContent>
          <w:r w:rsidR="00437E25">
            <w:rPr>
              <w:rFonts w:ascii="MS Gothic" w:eastAsia="MS Gothic" w:hAnsi="MS Gothic" w:hint="eastAsia"/>
              <w:lang w:val="es-ES"/>
            </w:rPr>
            <w:t>☐</w:t>
          </w:r>
        </w:sdtContent>
      </w:sdt>
      <w:r w:rsidR="00437E25" w:rsidRPr="00437E25">
        <w:rPr>
          <w:lang w:val="es-ES"/>
        </w:rPr>
        <w:tab/>
      </w:r>
      <w:r w:rsidR="00953B32" w:rsidRPr="00437E25">
        <w:rPr>
          <w:lang w:val="es-ES"/>
        </w:rPr>
        <w:t>No lo sé con certeza</w:t>
      </w:r>
      <w:r w:rsidR="00A4295C">
        <w:rPr>
          <w:lang w:val="es-ES"/>
        </w:rPr>
        <w:t>.</w:t>
      </w:r>
    </w:p>
    <w:p w14:paraId="33DD3BD3" w14:textId="2F7B55B6" w:rsidR="00607AFE" w:rsidRPr="00DD3A37" w:rsidRDefault="00607AFE" w:rsidP="00B36EFD">
      <w:pPr>
        <w:keepNext/>
        <w:keepLines/>
        <w:spacing w:after="120"/>
        <w:rPr>
          <w:lang w:val="es-ES"/>
        </w:rPr>
      </w:pPr>
      <w:r w:rsidRPr="00DD3A37">
        <w:rPr>
          <w:lang w:val="es-ES"/>
        </w:rPr>
        <w:lastRenderedPageBreak/>
        <w:t>11.5</w:t>
      </w:r>
      <w:r w:rsidR="00437E25">
        <w:rPr>
          <w:lang w:val="es-ES"/>
        </w:rPr>
        <w:tab/>
      </w:r>
      <w:r w:rsidR="00FF2A98" w:rsidRPr="00FF4810">
        <w:rPr>
          <w:lang w:val="es-ES"/>
        </w:rPr>
        <w:t xml:space="preserve">¿Cuál es su grado de concienciación respecto de </w:t>
      </w:r>
      <w:r w:rsidR="00FF2A98" w:rsidRPr="00DD3A37">
        <w:rPr>
          <w:lang w:val="es-ES"/>
        </w:rPr>
        <w:t>l</w:t>
      </w:r>
      <w:r w:rsidR="007679B5" w:rsidRPr="00FF4810">
        <w:rPr>
          <w:lang w:val="es-ES"/>
        </w:rPr>
        <w:t xml:space="preserve">a política y las </w:t>
      </w:r>
      <w:r w:rsidR="00FF2A98" w:rsidRPr="00FF4810">
        <w:rPr>
          <w:lang w:val="es-ES"/>
        </w:rPr>
        <w:t xml:space="preserve">referencias </w:t>
      </w:r>
      <w:r w:rsidR="007679B5" w:rsidRPr="00FF4810">
        <w:rPr>
          <w:lang w:val="es-ES"/>
        </w:rPr>
        <w:t>y datos reglamentarios</w:t>
      </w:r>
      <w:r w:rsidR="00FF2A98" w:rsidRPr="00FF4810">
        <w:rPr>
          <w:lang w:val="es-ES"/>
        </w:rPr>
        <w:t xml:space="preserve"> de la UIT</w:t>
      </w:r>
      <w:r w:rsidRPr="00DD3A37">
        <w:rPr>
          <w:lang w:val="es-ES"/>
        </w:rPr>
        <w:t>?</w:t>
      </w:r>
    </w:p>
    <w:tbl>
      <w:tblPr>
        <w:tblStyle w:val="TableGrid"/>
        <w:tblW w:w="9639" w:type="dxa"/>
        <w:jc w:val="center"/>
        <w:tblLayout w:type="fixed"/>
        <w:tblLook w:val="04A0" w:firstRow="1" w:lastRow="0" w:firstColumn="1" w:lastColumn="0" w:noHBand="0" w:noVBand="1"/>
      </w:tblPr>
      <w:tblGrid>
        <w:gridCol w:w="2389"/>
        <w:gridCol w:w="1652"/>
        <w:gridCol w:w="2323"/>
        <w:gridCol w:w="1792"/>
        <w:gridCol w:w="1483"/>
      </w:tblGrid>
      <w:tr w:rsidR="00FF2A98" w:rsidRPr="00FF4810" w14:paraId="0D3CB534" w14:textId="77777777" w:rsidTr="006960A0">
        <w:trPr>
          <w:jc w:val="center"/>
        </w:trPr>
        <w:tc>
          <w:tcPr>
            <w:tcW w:w="2389" w:type="dxa"/>
          </w:tcPr>
          <w:p w14:paraId="494CE53E" w14:textId="5224750C" w:rsidR="00607AFE" w:rsidRPr="00B36EFD" w:rsidRDefault="00607AFE" w:rsidP="00B36EFD">
            <w:pPr>
              <w:keepNext/>
              <w:keepLines/>
              <w:spacing w:before="40" w:after="40"/>
              <w:jc w:val="center"/>
              <w:rPr>
                <w:i/>
                <w:iCs/>
                <w:sz w:val="18"/>
                <w:szCs w:val="18"/>
                <w:lang w:val="es-ES"/>
              </w:rPr>
            </w:pPr>
            <w:r w:rsidRPr="00B36EFD">
              <w:rPr>
                <w:i/>
                <w:iCs/>
                <w:sz w:val="18"/>
                <w:szCs w:val="18"/>
                <w:lang w:val="es-ES"/>
              </w:rPr>
              <w:t>Dat</w:t>
            </w:r>
            <w:r w:rsidR="00FF2A98" w:rsidRPr="00B36EFD">
              <w:rPr>
                <w:i/>
                <w:iCs/>
                <w:sz w:val="18"/>
                <w:szCs w:val="18"/>
                <w:lang w:val="es-ES"/>
              </w:rPr>
              <w:t>os</w:t>
            </w:r>
            <w:r w:rsidRPr="00B36EFD">
              <w:rPr>
                <w:i/>
                <w:iCs/>
                <w:sz w:val="18"/>
                <w:szCs w:val="18"/>
                <w:lang w:val="es-ES"/>
              </w:rPr>
              <w:t>/</w:t>
            </w:r>
            <w:r w:rsidR="00FF2A98" w:rsidRPr="00B36EFD">
              <w:rPr>
                <w:i/>
                <w:iCs/>
                <w:sz w:val="18"/>
                <w:szCs w:val="18"/>
                <w:lang w:val="es-ES"/>
              </w:rPr>
              <w:t>referencia</w:t>
            </w:r>
          </w:p>
        </w:tc>
        <w:tc>
          <w:tcPr>
            <w:tcW w:w="1652" w:type="dxa"/>
          </w:tcPr>
          <w:p w14:paraId="26036254" w14:textId="4A4D0402" w:rsidR="00607AFE" w:rsidRPr="00B36EFD" w:rsidRDefault="00FF2A98" w:rsidP="00B36EFD">
            <w:pPr>
              <w:keepNext/>
              <w:keepLines/>
              <w:spacing w:before="40" w:after="40"/>
              <w:jc w:val="center"/>
              <w:rPr>
                <w:i/>
                <w:iCs/>
                <w:sz w:val="18"/>
                <w:szCs w:val="18"/>
                <w:lang w:val="es-ES"/>
              </w:rPr>
            </w:pPr>
            <w:r w:rsidRPr="00B36EFD">
              <w:rPr>
                <w:i/>
                <w:iCs/>
                <w:sz w:val="18"/>
                <w:szCs w:val="18"/>
                <w:lang w:val="es-ES"/>
              </w:rPr>
              <w:t>Los conocemos y utilizamos</w:t>
            </w:r>
          </w:p>
        </w:tc>
        <w:tc>
          <w:tcPr>
            <w:tcW w:w="2323" w:type="dxa"/>
          </w:tcPr>
          <w:p w14:paraId="6ADFEC15" w14:textId="403F5081" w:rsidR="00607AFE" w:rsidRPr="00B36EFD" w:rsidRDefault="00FF2A98" w:rsidP="00B36EFD">
            <w:pPr>
              <w:keepNext/>
              <w:keepLines/>
              <w:spacing w:before="40" w:after="40"/>
              <w:jc w:val="center"/>
              <w:rPr>
                <w:i/>
                <w:iCs/>
                <w:sz w:val="18"/>
                <w:szCs w:val="18"/>
                <w:lang w:val="es-ES"/>
              </w:rPr>
            </w:pPr>
            <w:r w:rsidRPr="00B36EFD">
              <w:rPr>
                <w:i/>
                <w:iCs/>
                <w:sz w:val="18"/>
                <w:szCs w:val="18"/>
                <w:lang w:val="es-ES"/>
              </w:rPr>
              <w:t>Los conocemos pero todavía no los utilizamos</w:t>
            </w:r>
          </w:p>
        </w:tc>
        <w:tc>
          <w:tcPr>
            <w:tcW w:w="1792" w:type="dxa"/>
          </w:tcPr>
          <w:p w14:paraId="2B70CAFB" w14:textId="334473F4" w:rsidR="00607AFE" w:rsidRPr="00B36EFD" w:rsidRDefault="00FF2A98" w:rsidP="00B36EFD">
            <w:pPr>
              <w:keepNext/>
              <w:keepLines/>
              <w:spacing w:before="40" w:after="40"/>
              <w:jc w:val="center"/>
              <w:rPr>
                <w:i/>
                <w:iCs/>
                <w:sz w:val="18"/>
                <w:szCs w:val="18"/>
                <w:lang w:val="es-ES"/>
              </w:rPr>
            </w:pPr>
            <w:r w:rsidRPr="00B36EFD">
              <w:rPr>
                <w:i/>
                <w:iCs/>
                <w:sz w:val="18"/>
                <w:szCs w:val="18"/>
                <w:lang w:val="es-ES"/>
              </w:rPr>
              <w:t>No los conocemos</w:t>
            </w:r>
          </w:p>
        </w:tc>
        <w:tc>
          <w:tcPr>
            <w:tcW w:w="1483" w:type="dxa"/>
          </w:tcPr>
          <w:p w14:paraId="2127C1A6" w14:textId="0401B897" w:rsidR="00607AFE" w:rsidRPr="00B36EFD" w:rsidRDefault="00FF2A98" w:rsidP="00B36EFD">
            <w:pPr>
              <w:keepNext/>
              <w:keepLines/>
              <w:spacing w:before="40" w:after="40"/>
              <w:jc w:val="center"/>
              <w:rPr>
                <w:i/>
                <w:iCs/>
                <w:sz w:val="18"/>
                <w:szCs w:val="18"/>
                <w:lang w:val="es-ES"/>
              </w:rPr>
            </w:pPr>
            <w:r w:rsidRPr="00B36EFD">
              <w:rPr>
                <w:i/>
                <w:iCs/>
                <w:sz w:val="18"/>
                <w:szCs w:val="18"/>
                <w:lang w:val="es-ES"/>
              </w:rPr>
              <w:t>No lo sé con certeza</w:t>
            </w:r>
          </w:p>
        </w:tc>
      </w:tr>
      <w:tr w:rsidR="00A4295C" w:rsidRPr="00FF4810" w14:paraId="5C1314E3" w14:textId="77777777" w:rsidTr="006960A0">
        <w:trPr>
          <w:jc w:val="center"/>
        </w:trPr>
        <w:tc>
          <w:tcPr>
            <w:tcW w:w="2389" w:type="dxa"/>
          </w:tcPr>
          <w:p w14:paraId="6D0052B2" w14:textId="555904F0" w:rsidR="00A4295C" w:rsidRPr="00B36EFD" w:rsidRDefault="00A4295C" w:rsidP="00B36EFD">
            <w:pPr>
              <w:keepNext/>
              <w:keepLines/>
              <w:spacing w:before="20" w:after="20"/>
              <w:rPr>
                <w:sz w:val="18"/>
                <w:szCs w:val="18"/>
                <w:lang w:val="es-ES"/>
              </w:rPr>
            </w:pPr>
            <w:r w:rsidRPr="00B36EFD">
              <w:rPr>
                <w:sz w:val="18"/>
                <w:szCs w:val="18"/>
                <w:lang w:val="es-ES"/>
              </w:rPr>
              <w:t>Datos reglamentarios del Centro de Datos de la UIT, datahub.itu.int</w:t>
            </w:r>
          </w:p>
        </w:tc>
        <w:tc>
          <w:tcPr>
            <w:tcW w:w="1652" w:type="dxa"/>
            <w:vAlign w:val="center"/>
          </w:tcPr>
          <w:p w14:paraId="40716974" w14:textId="277357EC" w:rsidR="00A4295C" w:rsidRPr="00B36EFD" w:rsidRDefault="00B23131" w:rsidP="00B36EFD">
            <w:pPr>
              <w:keepNext/>
              <w:keepLines/>
              <w:spacing w:before="20" w:after="20"/>
              <w:jc w:val="center"/>
              <w:rPr>
                <w:sz w:val="18"/>
                <w:szCs w:val="18"/>
                <w:lang w:val="es-ES"/>
              </w:rPr>
            </w:pPr>
            <w:sdt>
              <w:sdtPr>
                <w:rPr>
                  <w:sz w:val="18"/>
                  <w:szCs w:val="18"/>
                  <w:lang w:val="es-ES"/>
                </w:rPr>
                <w:id w:val="1038857827"/>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2323" w:type="dxa"/>
            <w:vAlign w:val="center"/>
          </w:tcPr>
          <w:p w14:paraId="59E76B78" w14:textId="3CE28FDB" w:rsidR="00A4295C" w:rsidRPr="00B36EFD" w:rsidRDefault="00B23131" w:rsidP="00B36EFD">
            <w:pPr>
              <w:keepNext/>
              <w:keepLines/>
              <w:spacing w:before="20" w:after="20"/>
              <w:jc w:val="center"/>
              <w:rPr>
                <w:sz w:val="18"/>
                <w:szCs w:val="18"/>
                <w:lang w:val="es-ES"/>
              </w:rPr>
            </w:pPr>
            <w:sdt>
              <w:sdtPr>
                <w:rPr>
                  <w:sz w:val="18"/>
                  <w:szCs w:val="18"/>
                  <w:lang w:val="es-ES"/>
                </w:rPr>
                <w:id w:val="1817829894"/>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1792" w:type="dxa"/>
            <w:vAlign w:val="center"/>
          </w:tcPr>
          <w:p w14:paraId="1E12BCC1" w14:textId="18C29B0D" w:rsidR="00A4295C" w:rsidRPr="00B36EFD" w:rsidRDefault="00B23131" w:rsidP="00B36EFD">
            <w:pPr>
              <w:keepNext/>
              <w:keepLines/>
              <w:spacing w:before="20" w:after="20"/>
              <w:jc w:val="center"/>
              <w:rPr>
                <w:sz w:val="18"/>
                <w:szCs w:val="18"/>
                <w:lang w:val="es-ES"/>
              </w:rPr>
            </w:pPr>
            <w:sdt>
              <w:sdtPr>
                <w:rPr>
                  <w:sz w:val="18"/>
                  <w:szCs w:val="18"/>
                  <w:lang w:val="es-ES"/>
                </w:rPr>
                <w:id w:val="-1141189440"/>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1483" w:type="dxa"/>
            <w:vAlign w:val="center"/>
          </w:tcPr>
          <w:p w14:paraId="4FDFE9A4" w14:textId="3772358B" w:rsidR="00A4295C" w:rsidRPr="00B36EFD" w:rsidRDefault="00B23131" w:rsidP="00B36EFD">
            <w:pPr>
              <w:keepNext/>
              <w:keepLines/>
              <w:spacing w:before="20" w:after="20"/>
              <w:jc w:val="center"/>
              <w:rPr>
                <w:sz w:val="18"/>
                <w:szCs w:val="18"/>
                <w:lang w:val="es-ES"/>
              </w:rPr>
            </w:pPr>
            <w:sdt>
              <w:sdtPr>
                <w:rPr>
                  <w:sz w:val="18"/>
                  <w:szCs w:val="18"/>
                  <w:lang w:val="es-ES"/>
                </w:rPr>
                <w:id w:val="975562497"/>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r>
      <w:tr w:rsidR="00A4295C" w:rsidRPr="00FF4810" w14:paraId="4FB4FFA5" w14:textId="77777777" w:rsidTr="006960A0">
        <w:trPr>
          <w:jc w:val="center"/>
        </w:trPr>
        <w:tc>
          <w:tcPr>
            <w:tcW w:w="2389" w:type="dxa"/>
          </w:tcPr>
          <w:p w14:paraId="414FA847" w14:textId="371FA901" w:rsidR="00A4295C" w:rsidRPr="00B36EFD" w:rsidRDefault="00A4295C" w:rsidP="00A4295C">
            <w:pPr>
              <w:spacing w:before="20" w:after="20"/>
              <w:rPr>
                <w:sz w:val="18"/>
                <w:szCs w:val="18"/>
                <w:lang w:val="es-ES"/>
              </w:rPr>
            </w:pPr>
            <w:r w:rsidRPr="00B36EFD">
              <w:rPr>
                <w:sz w:val="18"/>
                <w:szCs w:val="18"/>
                <w:lang w:val="es-ES"/>
              </w:rPr>
              <w:t>Rastreador de Reglamentación de las TIC</w:t>
            </w:r>
            <w:r w:rsidRPr="00B36EFD">
              <w:rPr>
                <w:sz w:val="18"/>
                <w:szCs w:val="18"/>
                <w:lang w:val="es-ES"/>
              </w:rPr>
              <w:br/>
              <w:t>app.gen5.digital</w:t>
            </w:r>
          </w:p>
        </w:tc>
        <w:tc>
          <w:tcPr>
            <w:tcW w:w="1652" w:type="dxa"/>
            <w:vAlign w:val="center"/>
          </w:tcPr>
          <w:p w14:paraId="27F78662" w14:textId="7993521D" w:rsidR="00A4295C" w:rsidRPr="00B36EFD" w:rsidRDefault="00B23131" w:rsidP="00A4295C">
            <w:pPr>
              <w:spacing w:before="20" w:after="20"/>
              <w:jc w:val="center"/>
              <w:rPr>
                <w:sz w:val="18"/>
                <w:szCs w:val="18"/>
                <w:lang w:val="es-ES"/>
              </w:rPr>
            </w:pPr>
            <w:sdt>
              <w:sdtPr>
                <w:rPr>
                  <w:sz w:val="18"/>
                  <w:szCs w:val="18"/>
                  <w:lang w:val="es-ES"/>
                </w:rPr>
                <w:id w:val="196286043"/>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2323" w:type="dxa"/>
            <w:vAlign w:val="center"/>
          </w:tcPr>
          <w:p w14:paraId="5DEB283B" w14:textId="0010CC9A" w:rsidR="00A4295C" w:rsidRPr="00B36EFD" w:rsidRDefault="00B23131" w:rsidP="00A4295C">
            <w:pPr>
              <w:spacing w:before="20" w:after="20"/>
              <w:jc w:val="center"/>
              <w:rPr>
                <w:sz w:val="18"/>
                <w:szCs w:val="18"/>
                <w:lang w:val="es-ES"/>
              </w:rPr>
            </w:pPr>
            <w:sdt>
              <w:sdtPr>
                <w:rPr>
                  <w:sz w:val="18"/>
                  <w:szCs w:val="18"/>
                  <w:lang w:val="es-ES"/>
                </w:rPr>
                <w:id w:val="-1366209329"/>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1792" w:type="dxa"/>
            <w:vAlign w:val="center"/>
          </w:tcPr>
          <w:p w14:paraId="217335FA" w14:textId="61D4FF81" w:rsidR="00A4295C" w:rsidRPr="00B36EFD" w:rsidRDefault="00B23131" w:rsidP="00A4295C">
            <w:pPr>
              <w:spacing w:before="20" w:after="20"/>
              <w:jc w:val="center"/>
              <w:rPr>
                <w:sz w:val="18"/>
                <w:szCs w:val="18"/>
                <w:lang w:val="es-ES"/>
              </w:rPr>
            </w:pPr>
            <w:sdt>
              <w:sdtPr>
                <w:rPr>
                  <w:sz w:val="18"/>
                  <w:szCs w:val="18"/>
                  <w:lang w:val="es-ES"/>
                </w:rPr>
                <w:id w:val="-1811548746"/>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1483" w:type="dxa"/>
            <w:vAlign w:val="center"/>
          </w:tcPr>
          <w:p w14:paraId="5BEA89CA" w14:textId="25FDDD5E" w:rsidR="00A4295C" w:rsidRPr="00B36EFD" w:rsidRDefault="00B23131" w:rsidP="00A4295C">
            <w:pPr>
              <w:spacing w:before="20" w:after="20"/>
              <w:jc w:val="center"/>
              <w:rPr>
                <w:sz w:val="18"/>
                <w:szCs w:val="18"/>
                <w:lang w:val="es-ES"/>
              </w:rPr>
            </w:pPr>
            <w:sdt>
              <w:sdtPr>
                <w:rPr>
                  <w:sz w:val="18"/>
                  <w:szCs w:val="18"/>
                  <w:lang w:val="es-ES"/>
                </w:rPr>
                <w:id w:val="-334610647"/>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r>
      <w:tr w:rsidR="00A4295C" w:rsidRPr="00FF4810" w14:paraId="4AC16E2D" w14:textId="77777777" w:rsidTr="006960A0">
        <w:trPr>
          <w:jc w:val="center"/>
        </w:trPr>
        <w:tc>
          <w:tcPr>
            <w:tcW w:w="2389" w:type="dxa"/>
          </w:tcPr>
          <w:p w14:paraId="038C369D" w14:textId="7F8E3C07" w:rsidR="00A4295C" w:rsidRPr="00B36EFD" w:rsidRDefault="00A4295C" w:rsidP="00A4295C">
            <w:pPr>
              <w:spacing w:before="20" w:after="20"/>
              <w:rPr>
                <w:sz w:val="18"/>
                <w:szCs w:val="18"/>
                <w:lang w:val="es-ES"/>
              </w:rPr>
            </w:pPr>
            <w:r w:rsidRPr="00B36EFD">
              <w:rPr>
                <w:sz w:val="18"/>
                <w:szCs w:val="18"/>
                <w:lang w:val="es-ES"/>
              </w:rPr>
              <w:t>Marco de Referencia de la G5</w:t>
            </w:r>
            <w:r w:rsidRPr="00B36EFD">
              <w:rPr>
                <w:sz w:val="18"/>
                <w:szCs w:val="18"/>
                <w:lang w:val="es-ES"/>
              </w:rPr>
              <w:br/>
              <w:t>app.gen5.digital</w:t>
            </w:r>
          </w:p>
        </w:tc>
        <w:tc>
          <w:tcPr>
            <w:tcW w:w="1652" w:type="dxa"/>
            <w:vAlign w:val="center"/>
          </w:tcPr>
          <w:p w14:paraId="3517E300" w14:textId="328B1B38" w:rsidR="00A4295C" w:rsidRPr="00B36EFD" w:rsidRDefault="00B23131" w:rsidP="00A4295C">
            <w:pPr>
              <w:spacing w:before="20" w:after="20"/>
              <w:jc w:val="center"/>
              <w:rPr>
                <w:sz w:val="18"/>
                <w:szCs w:val="18"/>
                <w:lang w:val="es-ES"/>
              </w:rPr>
            </w:pPr>
            <w:sdt>
              <w:sdtPr>
                <w:rPr>
                  <w:sz w:val="18"/>
                  <w:szCs w:val="18"/>
                  <w:lang w:val="es-ES"/>
                </w:rPr>
                <w:id w:val="2071075706"/>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2323" w:type="dxa"/>
            <w:vAlign w:val="center"/>
          </w:tcPr>
          <w:p w14:paraId="706C5927" w14:textId="1FE222BB" w:rsidR="00A4295C" w:rsidRPr="00B36EFD" w:rsidRDefault="00B23131" w:rsidP="00A4295C">
            <w:pPr>
              <w:spacing w:before="20" w:after="20"/>
              <w:jc w:val="center"/>
              <w:rPr>
                <w:sz w:val="18"/>
                <w:szCs w:val="18"/>
                <w:lang w:val="es-ES"/>
              </w:rPr>
            </w:pPr>
            <w:sdt>
              <w:sdtPr>
                <w:rPr>
                  <w:sz w:val="18"/>
                  <w:szCs w:val="18"/>
                  <w:lang w:val="es-ES"/>
                </w:rPr>
                <w:id w:val="-552456142"/>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1792" w:type="dxa"/>
            <w:vAlign w:val="center"/>
          </w:tcPr>
          <w:p w14:paraId="07A52B6D" w14:textId="2CD9D365" w:rsidR="00A4295C" w:rsidRPr="00B36EFD" w:rsidRDefault="00B23131" w:rsidP="00A4295C">
            <w:pPr>
              <w:spacing w:before="20" w:after="20"/>
              <w:jc w:val="center"/>
              <w:rPr>
                <w:sz w:val="18"/>
                <w:szCs w:val="18"/>
                <w:lang w:val="es-ES"/>
              </w:rPr>
            </w:pPr>
            <w:sdt>
              <w:sdtPr>
                <w:rPr>
                  <w:sz w:val="18"/>
                  <w:szCs w:val="18"/>
                  <w:lang w:val="es-ES"/>
                </w:rPr>
                <w:id w:val="1126426208"/>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1483" w:type="dxa"/>
            <w:vAlign w:val="center"/>
          </w:tcPr>
          <w:p w14:paraId="667FAA9E" w14:textId="593BCC3D" w:rsidR="00A4295C" w:rsidRPr="00B36EFD" w:rsidRDefault="00B23131" w:rsidP="00A4295C">
            <w:pPr>
              <w:spacing w:before="20" w:after="20"/>
              <w:jc w:val="center"/>
              <w:rPr>
                <w:sz w:val="18"/>
                <w:szCs w:val="18"/>
                <w:lang w:val="es-ES"/>
              </w:rPr>
            </w:pPr>
            <w:sdt>
              <w:sdtPr>
                <w:rPr>
                  <w:sz w:val="18"/>
                  <w:szCs w:val="18"/>
                  <w:lang w:val="es-ES"/>
                </w:rPr>
                <w:id w:val="1250464445"/>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r>
      <w:tr w:rsidR="00A4295C" w:rsidRPr="00FF4810" w14:paraId="22A30471" w14:textId="77777777" w:rsidTr="006960A0">
        <w:trPr>
          <w:jc w:val="center"/>
        </w:trPr>
        <w:tc>
          <w:tcPr>
            <w:tcW w:w="2389" w:type="dxa"/>
          </w:tcPr>
          <w:p w14:paraId="6DC602DD" w14:textId="0B883300" w:rsidR="00A4295C" w:rsidRPr="00B36EFD" w:rsidRDefault="00A4295C" w:rsidP="00A4295C">
            <w:pPr>
              <w:spacing w:before="20" w:after="20"/>
              <w:rPr>
                <w:sz w:val="18"/>
                <w:szCs w:val="18"/>
                <w:lang w:val="es-ES"/>
              </w:rPr>
            </w:pPr>
            <w:r w:rsidRPr="00B36EFD">
              <w:rPr>
                <w:sz w:val="18"/>
                <w:szCs w:val="18"/>
                <w:lang w:val="es-ES"/>
              </w:rPr>
              <w:t>Marco de Preparación para la Política Digital (antes Marco Unificado)</w:t>
            </w:r>
            <w:r w:rsidRPr="00B36EFD">
              <w:rPr>
                <w:sz w:val="18"/>
                <w:szCs w:val="18"/>
                <w:lang w:val="es-ES"/>
              </w:rPr>
              <w:br/>
              <w:t>app.gen5.digital</w:t>
            </w:r>
          </w:p>
        </w:tc>
        <w:tc>
          <w:tcPr>
            <w:tcW w:w="1652" w:type="dxa"/>
            <w:vAlign w:val="center"/>
          </w:tcPr>
          <w:p w14:paraId="6068C5E7" w14:textId="2ADD8924" w:rsidR="00A4295C" w:rsidRPr="00B36EFD" w:rsidRDefault="00B23131" w:rsidP="00A4295C">
            <w:pPr>
              <w:spacing w:before="20" w:after="20"/>
              <w:jc w:val="center"/>
              <w:rPr>
                <w:sz w:val="18"/>
                <w:szCs w:val="18"/>
                <w:lang w:val="es-ES"/>
              </w:rPr>
            </w:pPr>
            <w:sdt>
              <w:sdtPr>
                <w:rPr>
                  <w:sz w:val="18"/>
                  <w:szCs w:val="18"/>
                  <w:lang w:val="es-ES"/>
                </w:rPr>
                <w:id w:val="890614394"/>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2323" w:type="dxa"/>
            <w:vAlign w:val="center"/>
          </w:tcPr>
          <w:p w14:paraId="2E7D253B" w14:textId="525FD3E6" w:rsidR="00A4295C" w:rsidRPr="00B36EFD" w:rsidRDefault="00B23131" w:rsidP="00A4295C">
            <w:pPr>
              <w:spacing w:before="20" w:after="20"/>
              <w:jc w:val="center"/>
              <w:rPr>
                <w:sz w:val="18"/>
                <w:szCs w:val="18"/>
                <w:lang w:val="es-ES"/>
              </w:rPr>
            </w:pPr>
            <w:sdt>
              <w:sdtPr>
                <w:rPr>
                  <w:sz w:val="18"/>
                  <w:szCs w:val="18"/>
                  <w:lang w:val="es-ES"/>
                </w:rPr>
                <w:id w:val="712708934"/>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1792" w:type="dxa"/>
            <w:vAlign w:val="center"/>
          </w:tcPr>
          <w:p w14:paraId="120A1B02" w14:textId="495F3124" w:rsidR="00A4295C" w:rsidRPr="00B36EFD" w:rsidRDefault="00B23131" w:rsidP="00A4295C">
            <w:pPr>
              <w:spacing w:before="20" w:after="20"/>
              <w:jc w:val="center"/>
              <w:rPr>
                <w:sz w:val="18"/>
                <w:szCs w:val="18"/>
                <w:lang w:val="es-ES"/>
              </w:rPr>
            </w:pPr>
            <w:sdt>
              <w:sdtPr>
                <w:rPr>
                  <w:sz w:val="18"/>
                  <w:szCs w:val="18"/>
                  <w:lang w:val="es-ES"/>
                </w:rPr>
                <w:id w:val="929473900"/>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c>
          <w:tcPr>
            <w:tcW w:w="1483" w:type="dxa"/>
            <w:vAlign w:val="center"/>
          </w:tcPr>
          <w:p w14:paraId="28BAD5A6" w14:textId="05D872FB" w:rsidR="00A4295C" w:rsidRPr="00B36EFD" w:rsidRDefault="00B23131" w:rsidP="00A4295C">
            <w:pPr>
              <w:spacing w:before="20" w:after="20"/>
              <w:jc w:val="center"/>
              <w:rPr>
                <w:sz w:val="18"/>
                <w:szCs w:val="18"/>
                <w:lang w:val="es-ES"/>
              </w:rPr>
            </w:pPr>
            <w:sdt>
              <w:sdtPr>
                <w:rPr>
                  <w:sz w:val="18"/>
                  <w:szCs w:val="18"/>
                  <w:lang w:val="es-ES"/>
                </w:rPr>
                <w:id w:val="1356928270"/>
                <w14:checkbox>
                  <w14:checked w14:val="0"/>
                  <w14:checkedState w14:val="2612" w14:font="MS Gothic"/>
                  <w14:uncheckedState w14:val="2610" w14:font="MS Gothic"/>
                </w14:checkbox>
              </w:sdtPr>
              <w:sdtEndPr/>
              <w:sdtContent>
                <w:r w:rsidR="00A4295C" w:rsidRPr="00B36EFD">
                  <w:rPr>
                    <w:rFonts w:ascii="MS Gothic" w:eastAsia="MS Gothic" w:hAnsi="MS Gothic" w:hint="eastAsia"/>
                    <w:sz w:val="18"/>
                    <w:szCs w:val="18"/>
                    <w:lang w:val="es-ES"/>
                  </w:rPr>
                  <w:t>☐</w:t>
                </w:r>
              </w:sdtContent>
            </w:sdt>
          </w:p>
        </w:tc>
      </w:tr>
    </w:tbl>
    <w:p w14:paraId="7744831D" w14:textId="77777777" w:rsidR="005E30F5" w:rsidRPr="00FF4810" w:rsidRDefault="005E30F5" w:rsidP="00A5227B">
      <w:pPr>
        <w:tabs>
          <w:tab w:val="left" w:pos="794"/>
        </w:tabs>
        <w:spacing w:before="480"/>
        <w:jc w:val="center"/>
        <w:rPr>
          <w:b/>
          <w:bCs/>
          <w:i/>
          <w:iCs/>
          <w:lang w:val="es-ES"/>
        </w:rPr>
      </w:pPr>
      <w:r w:rsidRPr="00FF4810">
        <w:rPr>
          <w:b/>
          <w:bCs/>
          <w:i/>
          <w:iCs/>
          <w:lang w:val="es-ES"/>
        </w:rPr>
        <w:t>Gracias por responder a la encuesta y por su valiosa colaboración.</w:t>
      </w:r>
    </w:p>
    <w:p w14:paraId="7B6C675E" w14:textId="4111E374" w:rsidR="005E30F5" w:rsidRPr="00FF4810" w:rsidRDefault="005E30F5" w:rsidP="00341767">
      <w:pPr>
        <w:tabs>
          <w:tab w:val="left" w:pos="794"/>
        </w:tabs>
        <w:jc w:val="center"/>
        <w:rPr>
          <w:b/>
          <w:bCs/>
          <w:i/>
          <w:iCs/>
          <w:lang w:val="es-ES"/>
        </w:rPr>
      </w:pPr>
      <w:r w:rsidRPr="00FF4810">
        <w:rPr>
          <w:b/>
          <w:bCs/>
          <w:i/>
          <w:iCs/>
          <w:lang w:val="es-ES"/>
        </w:rPr>
        <w:t>Consulte la política y los datos reglamentarios de 19</w:t>
      </w:r>
      <w:r w:rsidR="00FF2A98" w:rsidRPr="00FF4810">
        <w:rPr>
          <w:b/>
          <w:bCs/>
          <w:i/>
          <w:iCs/>
          <w:lang w:val="es-ES"/>
        </w:rPr>
        <w:t>6</w:t>
      </w:r>
      <w:r w:rsidRPr="00FF4810">
        <w:rPr>
          <w:b/>
          <w:bCs/>
          <w:i/>
          <w:iCs/>
          <w:lang w:val="es-ES"/>
        </w:rPr>
        <w:t xml:space="preserve"> países </w:t>
      </w:r>
      <w:r w:rsidR="00341767" w:rsidRPr="00FF4810">
        <w:rPr>
          <w:b/>
          <w:bCs/>
          <w:i/>
          <w:iCs/>
          <w:lang w:val="es-ES"/>
        </w:rPr>
        <w:br/>
      </w:r>
      <w:r w:rsidRPr="00FF4810">
        <w:rPr>
          <w:b/>
          <w:bCs/>
          <w:i/>
          <w:iCs/>
          <w:lang w:val="es-ES"/>
        </w:rPr>
        <w:t xml:space="preserve">y economías en el </w:t>
      </w:r>
      <w:hyperlink r:id="rId23" w:history="1">
        <w:r w:rsidRPr="00FF4810">
          <w:rPr>
            <w:rStyle w:val="Hyperlink"/>
            <w:b/>
            <w:bCs/>
            <w:i/>
            <w:iCs/>
            <w:lang w:val="es-ES"/>
          </w:rPr>
          <w:t>Centro de Datos de la UIT</w:t>
        </w:r>
      </w:hyperlink>
      <w:r w:rsidRPr="00FF4810">
        <w:rPr>
          <w:b/>
          <w:bCs/>
          <w:i/>
          <w:iCs/>
          <w:lang w:val="es-ES"/>
        </w:rPr>
        <w:t xml:space="preserve"> y el </w:t>
      </w:r>
      <w:hyperlink r:id="rId24" w:history="1">
        <w:r w:rsidRPr="00FF4810">
          <w:rPr>
            <w:rStyle w:val="Hyperlink"/>
            <w:b/>
            <w:bCs/>
            <w:i/>
            <w:iCs/>
            <w:lang w:val="es-ES"/>
          </w:rPr>
          <w:t>Acelerador 5G</w:t>
        </w:r>
      </w:hyperlink>
    </w:p>
    <w:p w14:paraId="2B8F5060" w14:textId="77777777" w:rsidR="00EF7112" w:rsidRPr="00FF4810" w:rsidRDefault="00EF7112" w:rsidP="00411C49">
      <w:pPr>
        <w:pStyle w:val="Reasons"/>
        <w:rPr>
          <w:lang w:val="es-ES"/>
        </w:rPr>
      </w:pPr>
    </w:p>
    <w:p w14:paraId="340B4C44" w14:textId="77777777" w:rsidR="00EF7112" w:rsidRPr="00FF4810" w:rsidRDefault="00EF7112">
      <w:pPr>
        <w:jc w:val="center"/>
        <w:rPr>
          <w:lang w:val="es-ES"/>
        </w:rPr>
      </w:pPr>
      <w:r w:rsidRPr="00FF4810">
        <w:rPr>
          <w:lang w:val="es-ES"/>
        </w:rPr>
        <w:t>______________</w:t>
      </w:r>
    </w:p>
    <w:sectPr w:rsidR="00EF7112" w:rsidRPr="00FF4810" w:rsidSect="005E30F5">
      <w:headerReference w:type="default" r:id="rId25"/>
      <w:footerReference w:type="default" r:id="rId26"/>
      <w:headerReference w:type="first" r:id="rId27"/>
      <w:footerReference w:type="first" r:id="rId2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13EE" w14:textId="77777777" w:rsidR="00603D29" w:rsidRDefault="00603D29">
      <w:r>
        <w:separator/>
      </w:r>
    </w:p>
  </w:endnote>
  <w:endnote w:type="continuationSeparator" w:id="0">
    <w:p w14:paraId="6C0A3587" w14:textId="77777777" w:rsidR="00603D29" w:rsidRDefault="0060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D77E" w14:textId="77777777" w:rsidR="00DD3F6E" w:rsidRDefault="00DD3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8AF0" w14:textId="77777777" w:rsidR="00DD3F6E" w:rsidRDefault="00DD3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F794" w14:textId="77777777" w:rsidR="00DD3F6E" w:rsidRDefault="00DD3F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06AA" w14:textId="77777777" w:rsidR="00DD3F6E" w:rsidRDefault="00DD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7A25" w14:textId="77777777" w:rsidR="00603D29" w:rsidRDefault="00603D29">
      <w:r>
        <w:t>____________________</w:t>
      </w:r>
    </w:p>
  </w:footnote>
  <w:footnote w:type="continuationSeparator" w:id="0">
    <w:p w14:paraId="51DCFBC2" w14:textId="77777777" w:rsidR="00603D29" w:rsidRDefault="00603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74114"/>
      <w:docPartObj>
        <w:docPartGallery w:val="Page Numbers (Top of Page)"/>
        <w:docPartUnique/>
      </w:docPartObj>
    </w:sdtPr>
    <w:sdtEndPr>
      <w:rPr>
        <w:noProof/>
      </w:rPr>
    </w:sdtEndPr>
    <w:sdtContent>
      <w:p w14:paraId="064E5822" w14:textId="6699C322" w:rsidR="005E30F5" w:rsidRDefault="005E30F5" w:rsidP="005E30F5">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020655"/>
      <w:docPartObj>
        <w:docPartGallery w:val="Page Numbers (Top of Page)"/>
        <w:docPartUnique/>
      </w:docPartObj>
    </w:sdtPr>
    <w:sdtEndPr>
      <w:rPr>
        <w:noProof/>
      </w:rPr>
    </w:sdtEndPr>
    <w:sdtContent>
      <w:p w14:paraId="6C578CAA" w14:textId="77777777" w:rsidR="00DD3F6E" w:rsidRDefault="00DD3F6E" w:rsidP="005E30F5">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8479"/>
      <w:docPartObj>
        <w:docPartGallery w:val="Page Numbers (Top of Page)"/>
        <w:docPartUnique/>
      </w:docPartObj>
    </w:sdtPr>
    <w:sdtEndPr>
      <w:rPr>
        <w:noProof/>
      </w:rPr>
    </w:sdtEndPr>
    <w:sdtContent>
      <w:p w14:paraId="6690A0FC" w14:textId="1EEBED83" w:rsidR="00DD3F6E" w:rsidRDefault="00DD3F6E" w:rsidP="00DD3F6E">
        <w:pPr>
          <w:pStyle w:val="Header"/>
        </w:pPr>
        <w:r>
          <w:fldChar w:fldCharType="begin"/>
        </w:r>
        <w:r>
          <w:instrText xml:space="preserve"> PAGE   \* MERGEFORMAT </w:instrText>
        </w:r>
        <w:r>
          <w:fldChar w:fldCharType="separate"/>
        </w:r>
        <w: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462882"/>
      <w:docPartObj>
        <w:docPartGallery w:val="Page Numbers (Top of Page)"/>
        <w:docPartUnique/>
      </w:docPartObj>
    </w:sdtPr>
    <w:sdtEndPr>
      <w:rPr>
        <w:noProof/>
      </w:rPr>
    </w:sdtEndPr>
    <w:sdtContent>
      <w:p w14:paraId="0FF38CB7" w14:textId="77777777" w:rsidR="00DD3F6E" w:rsidRDefault="00DD3F6E" w:rsidP="005E30F5">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560518"/>
      <w:docPartObj>
        <w:docPartGallery w:val="Page Numbers (Top of Page)"/>
        <w:docPartUnique/>
      </w:docPartObj>
    </w:sdtPr>
    <w:sdtEndPr>
      <w:rPr>
        <w:noProof/>
      </w:rPr>
    </w:sdtEndPr>
    <w:sdtContent>
      <w:p w14:paraId="7086D915" w14:textId="6E6F32D9" w:rsidR="00DD3F6E" w:rsidRDefault="00DD3F6E" w:rsidP="00DD3F6E">
        <w:pPr>
          <w:pStyle w:val="Header"/>
        </w:pPr>
        <w:r>
          <w:fldChar w:fldCharType="begin"/>
        </w:r>
        <w:r>
          <w:instrText xml:space="preserve"> PAGE   \* MERGEFORMAT </w:instrText>
        </w:r>
        <w:r>
          <w:fldChar w:fldCharType="separate"/>
        </w:r>
        <w: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0430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FCDE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C03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DCF2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9452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4E3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38E5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0D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980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D4CE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98C176A"/>
    <w:lvl w:ilvl="0">
      <w:numFmt w:val="decimal"/>
      <w:lvlText w:val="*"/>
      <w:lvlJc w:val="left"/>
      <w:rPr>
        <w:rFonts w:cs="Times New Roman"/>
      </w:rPr>
    </w:lvl>
  </w:abstractNum>
  <w:abstractNum w:abstractNumId="11" w15:restartNumberingAfterBreak="0">
    <w:nsid w:val="2F47605D"/>
    <w:multiLevelType w:val="hybridMultilevel"/>
    <w:tmpl w:val="13BC78BA"/>
    <w:lvl w:ilvl="0" w:tplc="3E0476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A10005"/>
    <w:multiLevelType w:val="hybridMultilevel"/>
    <w:tmpl w:val="C24A4786"/>
    <w:lvl w:ilvl="0" w:tplc="E2929472">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8F1C15"/>
    <w:multiLevelType w:val="hybridMultilevel"/>
    <w:tmpl w:val="FB46370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79E93560"/>
    <w:multiLevelType w:val="multilevel"/>
    <w:tmpl w:val="E9AAB15E"/>
    <w:lvl w:ilvl="0">
      <w:start w:val="4"/>
      <w:numFmt w:val="decimal"/>
      <w:lvlText w:val="%1"/>
      <w:lvlJc w:val="left"/>
      <w:pPr>
        <w:ind w:left="650" w:hanging="650"/>
      </w:pPr>
      <w:rPr>
        <w:rFonts w:hint="default"/>
      </w:rPr>
    </w:lvl>
    <w:lvl w:ilvl="1">
      <w:start w:val="11"/>
      <w:numFmt w:val="decimal"/>
      <w:lvlText w:val="%1.%2"/>
      <w:lvlJc w:val="left"/>
      <w:pPr>
        <w:ind w:left="650" w:hanging="65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0489825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51799455">
    <w:abstractNumId w:val="13"/>
  </w:num>
  <w:num w:numId="3" w16cid:durableId="1708752132">
    <w:abstractNumId w:val="11"/>
  </w:num>
  <w:num w:numId="4" w16cid:durableId="225532926">
    <w:abstractNumId w:val="12"/>
  </w:num>
  <w:num w:numId="5" w16cid:durableId="1906062417">
    <w:abstractNumId w:val="9"/>
  </w:num>
  <w:num w:numId="6" w16cid:durableId="625283214">
    <w:abstractNumId w:val="7"/>
  </w:num>
  <w:num w:numId="7" w16cid:durableId="1067652379">
    <w:abstractNumId w:val="6"/>
  </w:num>
  <w:num w:numId="8" w16cid:durableId="1579366328">
    <w:abstractNumId w:val="5"/>
  </w:num>
  <w:num w:numId="9" w16cid:durableId="480849212">
    <w:abstractNumId w:val="4"/>
  </w:num>
  <w:num w:numId="10" w16cid:durableId="1965889345">
    <w:abstractNumId w:val="8"/>
  </w:num>
  <w:num w:numId="11" w16cid:durableId="310058691">
    <w:abstractNumId w:val="3"/>
  </w:num>
  <w:num w:numId="12" w16cid:durableId="1985431619">
    <w:abstractNumId w:val="2"/>
  </w:num>
  <w:num w:numId="13" w16cid:durableId="95560722">
    <w:abstractNumId w:val="1"/>
  </w:num>
  <w:num w:numId="14" w16cid:durableId="1603342734">
    <w:abstractNumId w:val="0"/>
  </w:num>
  <w:num w:numId="15" w16cid:durableId="19293858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1D"/>
    <w:rsid w:val="00000316"/>
    <w:rsid w:val="000004C6"/>
    <w:rsid w:val="00022FA0"/>
    <w:rsid w:val="00037010"/>
    <w:rsid w:val="00042363"/>
    <w:rsid w:val="00046CBD"/>
    <w:rsid w:val="0005119A"/>
    <w:rsid w:val="0005740F"/>
    <w:rsid w:val="000672B0"/>
    <w:rsid w:val="00070E9B"/>
    <w:rsid w:val="00072D41"/>
    <w:rsid w:val="00073479"/>
    <w:rsid w:val="00083662"/>
    <w:rsid w:val="0009391E"/>
    <w:rsid w:val="000A278F"/>
    <w:rsid w:val="000A4E0F"/>
    <w:rsid w:val="000A6D15"/>
    <w:rsid w:val="000B0007"/>
    <w:rsid w:val="000B00C1"/>
    <w:rsid w:val="000B44DF"/>
    <w:rsid w:val="000B67E6"/>
    <w:rsid w:val="000C1A6E"/>
    <w:rsid w:val="000C6B41"/>
    <w:rsid w:val="000D0DF5"/>
    <w:rsid w:val="000D3650"/>
    <w:rsid w:val="000E54EB"/>
    <w:rsid w:val="00102EE6"/>
    <w:rsid w:val="001054BF"/>
    <w:rsid w:val="00120AFA"/>
    <w:rsid w:val="00122C09"/>
    <w:rsid w:val="00144FEC"/>
    <w:rsid w:val="00152021"/>
    <w:rsid w:val="0015213B"/>
    <w:rsid w:val="001657E2"/>
    <w:rsid w:val="00174FC3"/>
    <w:rsid w:val="00176C40"/>
    <w:rsid w:val="001819E0"/>
    <w:rsid w:val="00181D97"/>
    <w:rsid w:val="00183793"/>
    <w:rsid w:val="00185047"/>
    <w:rsid w:val="00194A15"/>
    <w:rsid w:val="001A13CD"/>
    <w:rsid w:val="001A2CA4"/>
    <w:rsid w:val="001A65EF"/>
    <w:rsid w:val="001B17AE"/>
    <w:rsid w:val="001C14B8"/>
    <w:rsid w:val="001C1C89"/>
    <w:rsid w:val="001D2423"/>
    <w:rsid w:val="001D503E"/>
    <w:rsid w:val="001D662B"/>
    <w:rsid w:val="001E6964"/>
    <w:rsid w:val="001E7DBB"/>
    <w:rsid w:val="0020272E"/>
    <w:rsid w:val="00206AE0"/>
    <w:rsid w:val="00213327"/>
    <w:rsid w:val="00230E56"/>
    <w:rsid w:val="0023794E"/>
    <w:rsid w:val="00240082"/>
    <w:rsid w:val="00240ACA"/>
    <w:rsid w:val="00251F89"/>
    <w:rsid w:val="0026600A"/>
    <w:rsid w:val="00271FF0"/>
    <w:rsid w:val="00282573"/>
    <w:rsid w:val="00285792"/>
    <w:rsid w:val="0029298F"/>
    <w:rsid w:val="0029455D"/>
    <w:rsid w:val="002970A0"/>
    <w:rsid w:val="002A06E8"/>
    <w:rsid w:val="002A108D"/>
    <w:rsid w:val="002A7408"/>
    <w:rsid w:val="002B665F"/>
    <w:rsid w:val="002C7566"/>
    <w:rsid w:val="002D0126"/>
    <w:rsid w:val="002D3DA2"/>
    <w:rsid w:val="002D44E0"/>
    <w:rsid w:val="002D48EF"/>
    <w:rsid w:val="002F6402"/>
    <w:rsid w:val="002F7635"/>
    <w:rsid w:val="002F7770"/>
    <w:rsid w:val="002F7874"/>
    <w:rsid w:val="003021BB"/>
    <w:rsid w:val="003153A8"/>
    <w:rsid w:val="00334B7F"/>
    <w:rsid w:val="00341767"/>
    <w:rsid w:val="00347515"/>
    <w:rsid w:val="0035629E"/>
    <w:rsid w:val="0036069A"/>
    <w:rsid w:val="00363E6F"/>
    <w:rsid w:val="00364153"/>
    <w:rsid w:val="00367CB5"/>
    <w:rsid w:val="00377257"/>
    <w:rsid w:val="00387194"/>
    <w:rsid w:val="003900E8"/>
    <w:rsid w:val="00390B81"/>
    <w:rsid w:val="003945C4"/>
    <w:rsid w:val="003A118E"/>
    <w:rsid w:val="003A5365"/>
    <w:rsid w:val="003B32DC"/>
    <w:rsid w:val="003C6D97"/>
    <w:rsid w:val="003D13ED"/>
    <w:rsid w:val="003D5A17"/>
    <w:rsid w:val="003F30F6"/>
    <w:rsid w:val="003F618C"/>
    <w:rsid w:val="0040604B"/>
    <w:rsid w:val="00413909"/>
    <w:rsid w:val="00416348"/>
    <w:rsid w:val="00421BDB"/>
    <w:rsid w:val="00421EC2"/>
    <w:rsid w:val="00423BF0"/>
    <w:rsid w:val="00437E25"/>
    <w:rsid w:val="0044083E"/>
    <w:rsid w:val="00451387"/>
    <w:rsid w:val="00454FA2"/>
    <w:rsid w:val="0045701C"/>
    <w:rsid w:val="00457C34"/>
    <w:rsid w:val="00460A54"/>
    <w:rsid w:val="00467C51"/>
    <w:rsid w:val="0047103E"/>
    <w:rsid w:val="00472933"/>
    <w:rsid w:val="0047686C"/>
    <w:rsid w:val="00490900"/>
    <w:rsid w:val="00492068"/>
    <w:rsid w:val="0049797C"/>
    <w:rsid w:val="004A037E"/>
    <w:rsid w:val="004A6587"/>
    <w:rsid w:val="004B14EC"/>
    <w:rsid w:val="004B49D9"/>
    <w:rsid w:val="004C3F7A"/>
    <w:rsid w:val="004D6521"/>
    <w:rsid w:val="004E081B"/>
    <w:rsid w:val="004E6CFE"/>
    <w:rsid w:val="004F6998"/>
    <w:rsid w:val="00514676"/>
    <w:rsid w:val="00530FA1"/>
    <w:rsid w:val="00533C9F"/>
    <w:rsid w:val="00537B1A"/>
    <w:rsid w:val="0055034F"/>
    <w:rsid w:val="005560CC"/>
    <w:rsid w:val="00572E48"/>
    <w:rsid w:val="0059001D"/>
    <w:rsid w:val="00592400"/>
    <w:rsid w:val="005A34C5"/>
    <w:rsid w:val="005A4D55"/>
    <w:rsid w:val="005A5FD7"/>
    <w:rsid w:val="005A6C43"/>
    <w:rsid w:val="005A789D"/>
    <w:rsid w:val="005C6536"/>
    <w:rsid w:val="005C7203"/>
    <w:rsid w:val="005C7DB0"/>
    <w:rsid w:val="005E30F5"/>
    <w:rsid w:val="005E4810"/>
    <w:rsid w:val="005E717A"/>
    <w:rsid w:val="005F0E3F"/>
    <w:rsid w:val="005F78BA"/>
    <w:rsid w:val="00603D29"/>
    <w:rsid w:val="00605725"/>
    <w:rsid w:val="00606F32"/>
    <w:rsid w:val="00607AFE"/>
    <w:rsid w:val="00611E78"/>
    <w:rsid w:val="0061306E"/>
    <w:rsid w:val="00615B42"/>
    <w:rsid w:val="00621288"/>
    <w:rsid w:val="00627D7D"/>
    <w:rsid w:val="00633684"/>
    <w:rsid w:val="006362DC"/>
    <w:rsid w:val="00640CE2"/>
    <w:rsid w:val="00656189"/>
    <w:rsid w:val="006656BA"/>
    <w:rsid w:val="0067345F"/>
    <w:rsid w:val="00676290"/>
    <w:rsid w:val="00692EE3"/>
    <w:rsid w:val="006960A0"/>
    <w:rsid w:val="00696A70"/>
    <w:rsid w:val="006A5AC1"/>
    <w:rsid w:val="006B4154"/>
    <w:rsid w:val="006C2073"/>
    <w:rsid w:val="006C7D11"/>
    <w:rsid w:val="006E0294"/>
    <w:rsid w:val="006E4922"/>
    <w:rsid w:val="00700024"/>
    <w:rsid w:val="007003B8"/>
    <w:rsid w:val="00707B1B"/>
    <w:rsid w:val="00711487"/>
    <w:rsid w:val="00712DC1"/>
    <w:rsid w:val="00715000"/>
    <w:rsid w:val="00720A6F"/>
    <w:rsid w:val="0072261C"/>
    <w:rsid w:val="00745E8C"/>
    <w:rsid w:val="00753ED9"/>
    <w:rsid w:val="0075410C"/>
    <w:rsid w:val="00760B58"/>
    <w:rsid w:val="00763DA9"/>
    <w:rsid w:val="007679B5"/>
    <w:rsid w:val="00796D84"/>
    <w:rsid w:val="007A2A1C"/>
    <w:rsid w:val="007B15DD"/>
    <w:rsid w:val="007B328D"/>
    <w:rsid w:val="007B7B9B"/>
    <w:rsid w:val="007C1D2D"/>
    <w:rsid w:val="007C61D7"/>
    <w:rsid w:val="007E0496"/>
    <w:rsid w:val="007E19BD"/>
    <w:rsid w:val="007F5716"/>
    <w:rsid w:val="00801D4D"/>
    <w:rsid w:val="0080624E"/>
    <w:rsid w:val="00812519"/>
    <w:rsid w:val="00817CC0"/>
    <w:rsid w:val="00817E9A"/>
    <w:rsid w:val="00827250"/>
    <w:rsid w:val="00841EA6"/>
    <w:rsid w:val="008434B7"/>
    <w:rsid w:val="00844867"/>
    <w:rsid w:val="00846A43"/>
    <w:rsid w:val="00857E9E"/>
    <w:rsid w:val="00870D43"/>
    <w:rsid w:val="00872728"/>
    <w:rsid w:val="00881344"/>
    <w:rsid w:val="00881846"/>
    <w:rsid w:val="008956CC"/>
    <w:rsid w:val="0089687E"/>
    <w:rsid w:val="008A2B85"/>
    <w:rsid w:val="008A5C65"/>
    <w:rsid w:val="008C1932"/>
    <w:rsid w:val="008C2083"/>
    <w:rsid w:val="008C2841"/>
    <w:rsid w:val="008F5671"/>
    <w:rsid w:val="008F799C"/>
    <w:rsid w:val="00903992"/>
    <w:rsid w:val="009071F3"/>
    <w:rsid w:val="00911799"/>
    <w:rsid w:val="00922A76"/>
    <w:rsid w:val="00931D56"/>
    <w:rsid w:val="009372B6"/>
    <w:rsid w:val="009400BA"/>
    <w:rsid w:val="00947DB8"/>
    <w:rsid w:val="009501BD"/>
    <w:rsid w:val="00953B32"/>
    <w:rsid w:val="00957CC3"/>
    <w:rsid w:val="009620EC"/>
    <w:rsid w:val="00962D7A"/>
    <w:rsid w:val="009714E9"/>
    <w:rsid w:val="00977174"/>
    <w:rsid w:val="0098754D"/>
    <w:rsid w:val="009952F2"/>
    <w:rsid w:val="009A0E31"/>
    <w:rsid w:val="009A2CF6"/>
    <w:rsid w:val="009A4B97"/>
    <w:rsid w:val="009C1EF5"/>
    <w:rsid w:val="009C3E9C"/>
    <w:rsid w:val="009C5255"/>
    <w:rsid w:val="009D1816"/>
    <w:rsid w:val="009D24C6"/>
    <w:rsid w:val="009E40C1"/>
    <w:rsid w:val="009E4B42"/>
    <w:rsid w:val="009E65D8"/>
    <w:rsid w:val="00A14EBF"/>
    <w:rsid w:val="00A16CE3"/>
    <w:rsid w:val="00A2037A"/>
    <w:rsid w:val="00A23287"/>
    <w:rsid w:val="00A25402"/>
    <w:rsid w:val="00A34038"/>
    <w:rsid w:val="00A354F6"/>
    <w:rsid w:val="00A4295C"/>
    <w:rsid w:val="00A51EEA"/>
    <w:rsid w:val="00A5227B"/>
    <w:rsid w:val="00A567C3"/>
    <w:rsid w:val="00A629CA"/>
    <w:rsid w:val="00A842F8"/>
    <w:rsid w:val="00A93224"/>
    <w:rsid w:val="00AA0826"/>
    <w:rsid w:val="00AA7D44"/>
    <w:rsid w:val="00AB1AA7"/>
    <w:rsid w:val="00AB1D09"/>
    <w:rsid w:val="00AB4362"/>
    <w:rsid w:val="00AD67FF"/>
    <w:rsid w:val="00AE475B"/>
    <w:rsid w:val="00AE5445"/>
    <w:rsid w:val="00AF27B8"/>
    <w:rsid w:val="00B03E38"/>
    <w:rsid w:val="00B05D55"/>
    <w:rsid w:val="00B12C56"/>
    <w:rsid w:val="00B20628"/>
    <w:rsid w:val="00B213BC"/>
    <w:rsid w:val="00B23131"/>
    <w:rsid w:val="00B24388"/>
    <w:rsid w:val="00B302B3"/>
    <w:rsid w:val="00B36EFD"/>
    <w:rsid w:val="00B47127"/>
    <w:rsid w:val="00B542E4"/>
    <w:rsid w:val="00B55783"/>
    <w:rsid w:val="00B572BC"/>
    <w:rsid w:val="00B656A2"/>
    <w:rsid w:val="00B85204"/>
    <w:rsid w:val="00B97E20"/>
    <w:rsid w:val="00BA7147"/>
    <w:rsid w:val="00BC3F84"/>
    <w:rsid w:val="00BD793F"/>
    <w:rsid w:val="00BF20ED"/>
    <w:rsid w:val="00BF2AA4"/>
    <w:rsid w:val="00BF36D7"/>
    <w:rsid w:val="00C03A3E"/>
    <w:rsid w:val="00C0717A"/>
    <w:rsid w:val="00C16E87"/>
    <w:rsid w:val="00C30ED9"/>
    <w:rsid w:val="00C3503F"/>
    <w:rsid w:val="00C714FB"/>
    <w:rsid w:val="00C94710"/>
    <w:rsid w:val="00C971EB"/>
    <w:rsid w:val="00CA40EF"/>
    <w:rsid w:val="00CA641D"/>
    <w:rsid w:val="00CB1A61"/>
    <w:rsid w:val="00CB3847"/>
    <w:rsid w:val="00CB5276"/>
    <w:rsid w:val="00CC2FE0"/>
    <w:rsid w:val="00CE46EF"/>
    <w:rsid w:val="00D1489B"/>
    <w:rsid w:val="00D243DB"/>
    <w:rsid w:val="00D437F5"/>
    <w:rsid w:val="00D50D24"/>
    <w:rsid w:val="00D57526"/>
    <w:rsid w:val="00D676CE"/>
    <w:rsid w:val="00D73518"/>
    <w:rsid w:val="00D74585"/>
    <w:rsid w:val="00D74CE9"/>
    <w:rsid w:val="00D86DEE"/>
    <w:rsid w:val="00DB133F"/>
    <w:rsid w:val="00DB5B22"/>
    <w:rsid w:val="00DC7DE4"/>
    <w:rsid w:val="00DD135B"/>
    <w:rsid w:val="00DD38DB"/>
    <w:rsid w:val="00DD3A37"/>
    <w:rsid w:val="00DD3F6E"/>
    <w:rsid w:val="00DE0626"/>
    <w:rsid w:val="00DE2CE9"/>
    <w:rsid w:val="00DE3547"/>
    <w:rsid w:val="00DF7E14"/>
    <w:rsid w:val="00E01D11"/>
    <w:rsid w:val="00E10749"/>
    <w:rsid w:val="00E107F5"/>
    <w:rsid w:val="00E12D05"/>
    <w:rsid w:val="00E14724"/>
    <w:rsid w:val="00E2616D"/>
    <w:rsid w:val="00E269FC"/>
    <w:rsid w:val="00E26F44"/>
    <w:rsid w:val="00E32272"/>
    <w:rsid w:val="00E452CB"/>
    <w:rsid w:val="00E60062"/>
    <w:rsid w:val="00E607F8"/>
    <w:rsid w:val="00E723A0"/>
    <w:rsid w:val="00E85EB0"/>
    <w:rsid w:val="00E9773E"/>
    <w:rsid w:val="00EA000F"/>
    <w:rsid w:val="00EB7AC2"/>
    <w:rsid w:val="00EC22CC"/>
    <w:rsid w:val="00ED2661"/>
    <w:rsid w:val="00ED5CA2"/>
    <w:rsid w:val="00EE05D8"/>
    <w:rsid w:val="00EE0FF2"/>
    <w:rsid w:val="00EE2C23"/>
    <w:rsid w:val="00EE55BF"/>
    <w:rsid w:val="00EE68AA"/>
    <w:rsid w:val="00EE6981"/>
    <w:rsid w:val="00EF6827"/>
    <w:rsid w:val="00EF7112"/>
    <w:rsid w:val="00F039A1"/>
    <w:rsid w:val="00F10A79"/>
    <w:rsid w:val="00F12CD1"/>
    <w:rsid w:val="00F2231A"/>
    <w:rsid w:val="00F3501E"/>
    <w:rsid w:val="00F37E83"/>
    <w:rsid w:val="00F4017C"/>
    <w:rsid w:val="00F539A4"/>
    <w:rsid w:val="00F6031C"/>
    <w:rsid w:val="00F6088D"/>
    <w:rsid w:val="00F65030"/>
    <w:rsid w:val="00F75F45"/>
    <w:rsid w:val="00F76FA0"/>
    <w:rsid w:val="00F80CC7"/>
    <w:rsid w:val="00FA2460"/>
    <w:rsid w:val="00FB1448"/>
    <w:rsid w:val="00FB14CD"/>
    <w:rsid w:val="00FB7C82"/>
    <w:rsid w:val="00FD476A"/>
    <w:rsid w:val="00FD78D7"/>
    <w:rsid w:val="00FE1EA9"/>
    <w:rsid w:val="00FF2A98"/>
    <w:rsid w:val="00FF48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40B9F90"/>
  <w15:docId w15:val="{C1ED1606-C541-44AE-9A25-759AE496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47"/>
    <w:pPr>
      <w:tabs>
        <w:tab w:val="left" w:pos="992"/>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rsid w:val="000C1A6E"/>
    <w:pPr>
      <w:keepNext/>
      <w:keepLines/>
      <w:spacing w:before="360"/>
      <w:ind w:left="992" w:hanging="992"/>
      <w:outlineLvl w:val="0"/>
    </w:pPr>
    <w:rPr>
      <w:b/>
    </w:rPr>
  </w:style>
  <w:style w:type="paragraph" w:styleId="Heading2">
    <w:name w:val="heading 2"/>
    <w:basedOn w:val="Heading1"/>
    <w:next w:val="Normal"/>
    <w:link w:val="Heading2Char"/>
    <w:uiPriority w:val="9"/>
    <w:qFormat/>
    <w:rsid w:val="000C1A6E"/>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link w:val="Heading8Char"/>
    <w:uiPriority w:val="99"/>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pPr>
      <w:keepNext/>
      <w:keepLines/>
      <w:spacing w:before="48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rPr>
      <w:vertAlign w:val="superscript"/>
    </w:rPr>
  </w:style>
  <w:style w:type="paragraph" w:customStyle="1" w:styleId="enumlev1">
    <w:name w:val="enumlev1"/>
    <w:basedOn w:val="Normal"/>
    <w:rsid w:val="00185047"/>
    <w:pPr>
      <w:spacing w:before="80"/>
      <w:ind w:left="992" w:hanging="992"/>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1191"/>
        <w:tab w:val="clear" w:pos="1588"/>
        <w:tab w:val="right" w:pos="1814"/>
      </w:tabs>
      <w:spacing w:before="80"/>
      <w:ind w:left="1985" w:hanging="1985"/>
    </w:pPr>
  </w:style>
  <w:style w:type="paragraph" w:customStyle="1" w:styleId="Figure">
    <w:name w:val="Figure"/>
    <w:basedOn w:val="Normal"/>
    <w:next w:val="FigureNotitle"/>
    <w:pPr>
      <w:keepNext/>
      <w:keepLines/>
      <w:spacing w:before="240" w:after="120"/>
      <w:jc w:val="center"/>
    </w:pPr>
  </w:style>
  <w:style w:type="paragraph" w:customStyle="1" w:styleId="Figurelegend">
    <w:name w:val="Figure_legend"/>
    <w:basedOn w:val="Normal"/>
    <w:pPr>
      <w:keepNext/>
      <w:keepLines/>
      <w:tabs>
        <w:tab w:val="clear" w:pos="1191"/>
        <w:tab w:val="clear" w:pos="1588"/>
        <w:tab w:val="clear" w:pos="1985"/>
      </w:tabs>
      <w:spacing w:before="20" w:after="20"/>
    </w:pPr>
    <w:rPr>
      <w:sz w:val="18"/>
    </w:rPr>
  </w:style>
  <w:style w:type="paragraph" w:customStyle="1" w:styleId="FigureNotitle">
    <w:name w:val="Figure_No &amp; 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link w:val="FooterChar"/>
    <w:uiPriority w:val="99"/>
    <w:pPr>
      <w:tabs>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rPr>
      <w:position w:val="6"/>
      <w:sz w:val="18"/>
    </w:rPr>
  </w:style>
  <w:style w:type="paragraph" w:customStyle="1" w:styleId="Note">
    <w:name w:val="Note"/>
    <w:basedOn w:val="Normal"/>
    <w:pPr>
      <w:spacing w:before="80"/>
    </w:pPr>
  </w:style>
  <w:style w:type="paragraph" w:styleId="FootnoteText">
    <w:name w:val="footnote text"/>
    <w:basedOn w:val="Note"/>
    <w:pPr>
      <w:keepLines/>
      <w:tabs>
        <w:tab w:val="left" w:pos="255"/>
      </w:tabs>
      <w:ind w:left="255" w:hanging="255"/>
    </w:pPr>
  </w:style>
  <w:style w:type="paragraph" w:customStyle="1" w:styleId="Formal">
    <w:name w:val="Formal"/>
    <w:basedOn w:val="ASN1"/>
    <w:rPr>
      <w:b w:val="0"/>
    </w:rPr>
  </w:style>
  <w:style w:type="paragraph" w:styleId="Header">
    <w:name w:val="header"/>
    <w:basedOn w:val="Normal"/>
    <w:link w:val="HeaderChar"/>
    <w:uiPriority w:val="99"/>
    <w:pPr>
      <w:tabs>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tyle>
  <w:style w:type="paragraph" w:styleId="Index2">
    <w:name w:val="index 2"/>
    <w:basedOn w:val="Normal"/>
    <w:next w:val="Normal"/>
    <w:pPr>
      <w:ind w:left="283"/>
    </w:pPr>
  </w:style>
  <w:style w:type="paragraph" w:styleId="Index3">
    <w:name w:val="index 3"/>
    <w:basedOn w:val="Normal"/>
    <w:next w:val="Normal"/>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cNoBR">
    <w:name w:val="Rec_No_BR"/>
    <w:basedOn w:val="Normal"/>
    <w:next w:val="Rectitle"/>
    <w:pPr>
      <w:keepNext/>
      <w:keepLines/>
      <w:spacing w:before="480"/>
      <w:jc w:val="center"/>
    </w:pPr>
    <w:rPr>
      <w:caps/>
      <w:sz w:val="28"/>
    </w:rPr>
  </w:style>
  <w:style w:type="paragraph" w:customStyle="1" w:styleId="QuestionNoBR">
    <w:name w:val="Question_No_BR"/>
    <w:basedOn w:val="RecNoBR"/>
    <w:next w:val="Questiontitle"/>
  </w:style>
  <w:style w:type="paragraph" w:customStyle="1" w:styleId="Recref">
    <w:name w:val="Rec_ref"/>
    <w:basedOn w:val="Normal"/>
    <w:next w:val="Recdate"/>
    <w:pPr>
      <w:keepNext/>
      <w:keepLines/>
      <w:tabs>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NoBR">
    <w:name w:val="Rep_No_BR"/>
    <w:basedOn w:val="RecNoBR"/>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ResNoBR">
    <w:name w:val="Res_No_BR"/>
    <w:basedOn w:val="RecNoBR"/>
    <w:next w:val="Restitle"/>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1191"/>
        <w:tab w:val="clear" w:pos="1588"/>
        <w:tab w:val="clear" w:pos="1985"/>
      </w:tabs>
      <w:spacing w:before="624"/>
      <w:jc w:val="center"/>
    </w:pPr>
    <w:rPr>
      <w:b/>
    </w:rPr>
  </w:style>
  <w:style w:type="paragraph" w:customStyle="1" w:styleId="Section2">
    <w:name w:val="Section_2"/>
    <w:basedOn w:val="Normal"/>
    <w:next w:val="Normal"/>
    <w:pPr>
      <w:tabs>
        <w:tab w:val="clear" w:pos="1191"/>
        <w:tab w:val="clear" w:pos="1588"/>
        <w:tab w:val="clear" w:pos="1985"/>
      </w:tabs>
      <w:spacing w:before="240"/>
      <w:jc w:val="center"/>
    </w:pPr>
    <w:rPr>
      <w:i/>
    </w:rPr>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head">
    <w:name w:val="Table_head"/>
    <w:basedOn w:val="Normal"/>
    <w:next w:val="Tabletext"/>
    <w:pPr>
      <w:keepNext/>
      <w:tabs>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
    <w:pPr>
      <w:keepNext/>
      <w:keepLines/>
      <w:spacing w:before="0" w:after="120"/>
      <w:jc w:val="center"/>
    </w:pPr>
    <w:rPr>
      <w:b/>
    </w:rPr>
  </w:style>
  <w:style w:type="paragraph" w:customStyle="1" w:styleId="Title1">
    <w:name w:val="Title 1"/>
    <w:basedOn w:val="Source"/>
    <w:next w:val="Title2"/>
    <w:pPr>
      <w:tabs>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91"/>
        <w:tab w:val="clear" w:pos="1588"/>
        <w:tab w:val="clear" w:pos="1985"/>
        <w:tab w:val="right" w:pos="9639"/>
      </w:tabs>
    </w:pPr>
    <w:rPr>
      <w:b/>
    </w:rPr>
  </w:style>
  <w:style w:type="paragraph" w:styleId="TOC1">
    <w:name w:val="toc 1"/>
    <w:basedOn w:val="Normal"/>
    <w:pPr>
      <w:keepLines/>
      <w:tabs>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pPr>
      <w:spacing w:before="80"/>
      <w:ind w:left="1531" w:hanging="851"/>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uiPriority w:val="59"/>
    <w:rsid w:val="005E3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E30F5"/>
    <w:rPr>
      <w:color w:val="808080"/>
    </w:rPr>
  </w:style>
  <w:style w:type="paragraph" w:styleId="BalloonText">
    <w:name w:val="Balloon Text"/>
    <w:basedOn w:val="Normal"/>
    <w:link w:val="BalloonTextChar"/>
    <w:uiPriority w:val="99"/>
    <w:semiHidden/>
    <w:unhideWhenUsed/>
    <w:rsid w:val="005E30F5"/>
    <w:pPr>
      <w:tabs>
        <w:tab w:val="clear" w:pos="1191"/>
        <w:tab w:val="clear" w:pos="1588"/>
        <w:tab w:val="clear" w:pos="1985"/>
      </w:tabs>
      <w:overflowPunct/>
      <w:autoSpaceDE/>
      <w:autoSpaceDN/>
      <w:adjustRightInd/>
      <w:spacing w:before="0"/>
      <w:textAlignment w:val="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5E30F5"/>
    <w:rPr>
      <w:rFonts w:ascii="Tahoma" w:eastAsia="Calibri" w:hAnsi="Tahoma" w:cs="Tahoma"/>
      <w:sz w:val="16"/>
      <w:szCs w:val="16"/>
      <w:lang w:eastAsia="en-US"/>
    </w:rPr>
  </w:style>
  <w:style w:type="character" w:customStyle="1" w:styleId="Heading8Char">
    <w:name w:val="Heading 8 Char"/>
    <w:link w:val="Heading8"/>
    <w:uiPriority w:val="99"/>
    <w:rsid w:val="005E30F5"/>
    <w:rPr>
      <w:rFonts w:asciiTheme="minorHAnsi" w:hAnsiTheme="minorHAnsi"/>
      <w:b/>
      <w:sz w:val="24"/>
      <w:lang w:val="es-ES_tradnl" w:eastAsia="en-US"/>
    </w:rPr>
  </w:style>
  <w:style w:type="character" w:customStyle="1" w:styleId="HeaderChar">
    <w:name w:val="Header Char"/>
    <w:link w:val="Header"/>
    <w:uiPriority w:val="99"/>
    <w:rsid w:val="005E30F5"/>
    <w:rPr>
      <w:rFonts w:asciiTheme="minorHAnsi" w:hAnsiTheme="minorHAnsi"/>
      <w:sz w:val="18"/>
      <w:lang w:val="es-ES_tradnl" w:eastAsia="en-US"/>
    </w:rPr>
  </w:style>
  <w:style w:type="character" w:styleId="Hyperlink">
    <w:name w:val="Hyperlink"/>
    <w:uiPriority w:val="99"/>
    <w:rsid w:val="005E30F5"/>
    <w:rPr>
      <w:rFonts w:cs="Times New Roman"/>
      <w:color w:val="0000FF"/>
      <w:u w:val="single"/>
    </w:rPr>
  </w:style>
  <w:style w:type="paragraph" w:styleId="ListParagraph">
    <w:name w:val="List Paragraph"/>
    <w:basedOn w:val="Normal"/>
    <w:uiPriority w:val="34"/>
    <w:qFormat/>
    <w:rsid w:val="005E30F5"/>
    <w:pPr>
      <w:tabs>
        <w:tab w:val="clear" w:pos="1191"/>
        <w:tab w:val="clear" w:pos="1588"/>
        <w:tab w:val="clear" w:pos="1985"/>
      </w:tabs>
      <w:overflowPunct/>
      <w:autoSpaceDE/>
      <w:autoSpaceDN/>
      <w:adjustRightInd/>
      <w:spacing w:before="0" w:after="200" w:line="276" w:lineRule="auto"/>
      <w:ind w:left="720"/>
      <w:contextualSpacing/>
      <w:textAlignment w:val="auto"/>
    </w:pPr>
    <w:rPr>
      <w:rFonts w:ascii="Calibri" w:eastAsia="Calibri" w:hAnsi="Calibri" w:cs="Arial"/>
      <w:sz w:val="22"/>
      <w:szCs w:val="22"/>
      <w:lang w:val="en-US"/>
    </w:rPr>
  </w:style>
  <w:style w:type="paragraph" w:customStyle="1" w:styleId="Mainquestion1">
    <w:name w:val="Main question (1.)"/>
    <w:basedOn w:val="Normal"/>
    <w:link w:val="Mainquestion1Char"/>
    <w:qFormat/>
    <w:rsid w:val="005E30F5"/>
    <w:pPr>
      <w:tabs>
        <w:tab w:val="clear" w:pos="1191"/>
        <w:tab w:val="clear" w:pos="1588"/>
        <w:tab w:val="clear" w:pos="1985"/>
      </w:tabs>
      <w:overflowPunct/>
      <w:autoSpaceDE/>
      <w:autoSpaceDN/>
      <w:adjustRightInd/>
      <w:spacing w:before="0"/>
      <w:textAlignment w:val="auto"/>
    </w:pPr>
    <w:rPr>
      <w:rFonts w:ascii="Calibri" w:eastAsia="Calibri" w:hAnsi="Calibri" w:cs="Arial"/>
      <w:sz w:val="22"/>
      <w:szCs w:val="22"/>
      <w:lang w:val="en-US"/>
    </w:rPr>
  </w:style>
  <w:style w:type="character" w:customStyle="1" w:styleId="Heading2Char">
    <w:name w:val="Heading 2 Char"/>
    <w:link w:val="Heading2"/>
    <w:uiPriority w:val="9"/>
    <w:rsid w:val="000C1A6E"/>
    <w:rPr>
      <w:rFonts w:asciiTheme="minorHAnsi" w:hAnsiTheme="minorHAnsi"/>
      <w:b/>
      <w:sz w:val="24"/>
      <w:lang w:val="es-ES_tradnl" w:eastAsia="en-US"/>
    </w:rPr>
  </w:style>
  <w:style w:type="character" w:customStyle="1" w:styleId="Mainquestion1Char">
    <w:name w:val="Main question (1.) Char"/>
    <w:basedOn w:val="DefaultParagraphFont"/>
    <w:link w:val="Mainquestion1"/>
    <w:rsid w:val="005E30F5"/>
    <w:rPr>
      <w:rFonts w:ascii="Calibri" w:eastAsia="Calibri" w:hAnsi="Calibri" w:cs="Arial"/>
      <w:sz w:val="22"/>
      <w:szCs w:val="22"/>
      <w:lang w:eastAsia="en-US"/>
    </w:rPr>
  </w:style>
  <w:style w:type="character" w:customStyle="1" w:styleId="FooterChar">
    <w:name w:val="Footer Char"/>
    <w:basedOn w:val="DefaultParagraphFont"/>
    <w:link w:val="Footer"/>
    <w:uiPriority w:val="99"/>
    <w:rsid w:val="005E30F5"/>
    <w:rPr>
      <w:rFonts w:asciiTheme="minorHAnsi" w:hAnsiTheme="minorHAnsi"/>
      <w:caps/>
      <w:noProof/>
      <w:sz w:val="16"/>
      <w:lang w:val="es-ES_tradnl" w:eastAsia="en-US"/>
    </w:rPr>
  </w:style>
  <w:style w:type="character" w:styleId="CommentReference">
    <w:name w:val="annotation reference"/>
    <w:uiPriority w:val="99"/>
    <w:semiHidden/>
    <w:unhideWhenUsed/>
    <w:rsid w:val="005E30F5"/>
    <w:rPr>
      <w:sz w:val="16"/>
      <w:szCs w:val="16"/>
    </w:rPr>
  </w:style>
  <w:style w:type="paragraph" w:styleId="CommentText">
    <w:name w:val="annotation text"/>
    <w:basedOn w:val="Normal"/>
    <w:link w:val="CommentTextChar"/>
    <w:uiPriority w:val="99"/>
    <w:unhideWhenUsed/>
    <w:rsid w:val="005E30F5"/>
    <w:pPr>
      <w:tabs>
        <w:tab w:val="clear" w:pos="1191"/>
        <w:tab w:val="clear" w:pos="1588"/>
        <w:tab w:val="clear" w:pos="1985"/>
      </w:tabs>
      <w:overflowPunct/>
      <w:autoSpaceDE/>
      <w:autoSpaceDN/>
      <w:adjustRightInd/>
      <w:spacing w:before="0" w:after="200"/>
      <w:textAlignment w:val="auto"/>
    </w:pPr>
    <w:rPr>
      <w:rFonts w:ascii="Calibri" w:eastAsia="Calibri" w:hAnsi="Calibri" w:cs="Arial"/>
      <w:sz w:val="20"/>
      <w:lang w:val="en-US"/>
    </w:rPr>
  </w:style>
  <w:style w:type="character" w:customStyle="1" w:styleId="CommentTextChar">
    <w:name w:val="Comment Text Char"/>
    <w:basedOn w:val="DefaultParagraphFont"/>
    <w:link w:val="CommentText"/>
    <w:uiPriority w:val="99"/>
    <w:rsid w:val="005E30F5"/>
    <w:rPr>
      <w:rFonts w:ascii="Calibri" w:eastAsia="Calibri" w:hAnsi="Calibri" w:cs="Arial"/>
      <w:lang w:eastAsia="en-US"/>
    </w:rPr>
  </w:style>
  <w:style w:type="paragraph" w:styleId="CommentSubject">
    <w:name w:val="annotation subject"/>
    <w:basedOn w:val="CommentText"/>
    <w:next w:val="CommentText"/>
    <w:link w:val="CommentSubjectChar"/>
    <w:uiPriority w:val="99"/>
    <w:semiHidden/>
    <w:unhideWhenUsed/>
    <w:rsid w:val="005E30F5"/>
    <w:rPr>
      <w:b/>
      <w:bCs/>
    </w:rPr>
  </w:style>
  <w:style w:type="character" w:customStyle="1" w:styleId="CommentSubjectChar">
    <w:name w:val="Comment Subject Char"/>
    <w:basedOn w:val="CommentTextChar"/>
    <w:link w:val="CommentSubject"/>
    <w:uiPriority w:val="99"/>
    <w:semiHidden/>
    <w:rsid w:val="005E30F5"/>
    <w:rPr>
      <w:rFonts w:ascii="Calibri" w:eastAsia="Calibri" w:hAnsi="Calibri" w:cs="Arial"/>
      <w:b/>
      <w:bCs/>
      <w:lang w:eastAsia="en-US"/>
    </w:rPr>
  </w:style>
  <w:style w:type="paragraph" w:customStyle="1" w:styleId="Reasons">
    <w:name w:val="Reasons"/>
    <w:basedOn w:val="Normal"/>
    <w:qFormat/>
    <w:rsid w:val="005E30F5"/>
    <w:pPr>
      <w:tabs>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5E30F5"/>
    <w:rPr>
      <w:rFonts w:asciiTheme="minorHAnsi" w:eastAsiaTheme="minorHAnsi" w:hAnsiTheme="minorHAnsi" w:cstheme="minorBidi"/>
      <w:sz w:val="22"/>
      <w:szCs w:val="22"/>
      <w:lang w:val="en-GB" w:eastAsia="en-US"/>
    </w:rPr>
  </w:style>
  <w:style w:type="character" w:styleId="UnresolvedMention">
    <w:name w:val="Unresolved Mention"/>
    <w:basedOn w:val="DefaultParagraphFont"/>
    <w:uiPriority w:val="99"/>
    <w:semiHidden/>
    <w:unhideWhenUsed/>
    <w:rsid w:val="005E30F5"/>
    <w:rPr>
      <w:color w:val="605E5C"/>
      <w:shd w:val="clear" w:color="auto" w:fill="E1DFDD"/>
    </w:rPr>
  </w:style>
  <w:style w:type="table" w:styleId="GridTable1Light-Accent1">
    <w:name w:val="Grid Table 1 Light Accent 1"/>
    <w:basedOn w:val="TableNormal"/>
    <w:uiPriority w:val="46"/>
    <w:rsid w:val="005E30F5"/>
    <w:rPr>
      <w:rFonts w:asciiTheme="minorHAnsi" w:eastAsiaTheme="minorHAnsi" w:hAnsiTheme="minorHAnsi" w:cstheme="minorBidi"/>
      <w:sz w:val="22"/>
      <w:szCs w:val="22"/>
      <w:lang w:val="en-GB"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E30F5"/>
    <w:rPr>
      <w:color w:val="800080" w:themeColor="followedHyperlink"/>
      <w:u w:val="single"/>
    </w:rPr>
  </w:style>
  <w:style w:type="paragraph" w:customStyle="1" w:styleId="Default">
    <w:name w:val="Default"/>
    <w:rsid w:val="0059001D"/>
    <w:pPr>
      <w:autoSpaceDE w:val="0"/>
      <w:autoSpaceDN w:val="0"/>
      <w:adjustRightInd w:val="0"/>
    </w:pPr>
    <w:rPr>
      <w:rFonts w:ascii="Calibri" w:eastAsiaTheme="minorHAnsi" w:hAnsi="Calibri" w:cs="Calibr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itu.int/en/ITU-D/Environment/Documents/Working%20Groups/D22-EGTI.EGH25-C-0003-R1-PDF-E.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itu.int/bestpractices"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itu.int/en/ITU-D/Environment/Documents/Working%20Groups/D22-EGTI.EGH25-C-0003-R1-PDF-E.pdf" TargetMode="External"/><Relationship Id="rId25" Type="http://schemas.openxmlformats.org/officeDocument/2006/relationships/header" Target="header4.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itu.int/bestpracti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lia.lozanova@itu.int" TargetMode="External"/><Relationship Id="rId24" Type="http://schemas.openxmlformats.org/officeDocument/2006/relationships/hyperlink" Target="https://gen5.digital/"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atahub.itu.int/" TargetMode="External"/><Relationship Id="rId28" Type="http://schemas.openxmlformats.org/officeDocument/2006/relationships/footer" Target="footer4.xml"/><Relationship Id="rId10" Type="http://schemas.openxmlformats.org/officeDocument/2006/relationships/hyperlink" Target="mailto:treg@itu.int" TargetMode="External"/><Relationship Id="rId19" Type="http://schemas.openxmlformats.org/officeDocument/2006/relationships/hyperlink" Target="http://www.itu.int/tre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www.itu.int/en/ITU-D/Conferences/PublishingImages/ITU-D25/ITU.png" TargetMode="External"/><Relationship Id="rId14" Type="http://schemas.openxmlformats.org/officeDocument/2006/relationships/footer" Target="footer1.xml"/><Relationship Id="rId22" Type="http://schemas.openxmlformats.org/officeDocument/2006/relationships/hyperlink" Target="http://www.digitalregulation.org" TargetMode="External"/><Relationship Id="rId27" Type="http://schemas.openxmlformats.org/officeDocument/2006/relationships/header" Target="header5.xml"/><Relationship Id="rId30" Type="http://schemas.openxmlformats.org/officeDocument/2006/relationships/glossaryDocument" Target="glossary/document.xml"/><Relationship Id="rId8"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POO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7B168B8DA14CB299F8589AD2275B52"/>
        <w:category>
          <w:name w:val="General"/>
          <w:gallery w:val="placeholder"/>
        </w:category>
        <w:types>
          <w:type w:val="bbPlcHdr"/>
        </w:types>
        <w:behaviors>
          <w:behavior w:val="content"/>
        </w:behaviors>
        <w:guid w:val="{9306CBBE-8616-471B-A85F-E7EFFFC3696C}"/>
      </w:docPartPr>
      <w:docPartBody>
        <w:p w:rsidR="005B2FC6" w:rsidRDefault="001F0A2D" w:rsidP="001F0A2D">
          <w:pPr>
            <w:pStyle w:val="0EBD198EB845417DB43485C60C1CA0BA1"/>
          </w:pPr>
          <w:r w:rsidRPr="0035629E">
            <w:rPr>
              <w:color w:val="0070C0"/>
            </w:rPr>
            <w:t>Pulse aquí para escribir texto</w:t>
          </w:r>
          <w:r>
            <w:rPr>
              <w:color w:val="0070C0"/>
            </w:rPr>
            <w:t>.</w:t>
          </w:r>
        </w:p>
      </w:docPartBody>
    </w:docPart>
    <w:docPart>
      <w:docPartPr>
        <w:name w:val="403D0AB8A16C4BA9B38B1FAC445DE959"/>
        <w:category>
          <w:name w:val="General"/>
          <w:gallery w:val="placeholder"/>
        </w:category>
        <w:types>
          <w:type w:val="bbPlcHdr"/>
        </w:types>
        <w:behaviors>
          <w:behavior w:val="content"/>
        </w:behaviors>
        <w:guid w:val="{9C8CF5FC-DB1C-4B9C-865C-191B60E4B125}"/>
      </w:docPartPr>
      <w:docPartBody>
        <w:p w:rsidR="005B2FC6" w:rsidRDefault="001F0A2D" w:rsidP="001F0A2D">
          <w:pPr>
            <w:pStyle w:val="7394226878C8422DA3974808E9ACB4B71"/>
          </w:pPr>
          <w:r w:rsidRPr="0035629E">
            <w:rPr>
              <w:color w:val="0070C0"/>
            </w:rPr>
            <w:t>Pulse aquí para escribir texto</w:t>
          </w:r>
        </w:p>
      </w:docPartBody>
    </w:docPart>
    <w:docPart>
      <w:docPartPr>
        <w:name w:val="F00691A56DF344F3B332CC8DCC749951"/>
        <w:category>
          <w:name w:val="General"/>
          <w:gallery w:val="placeholder"/>
        </w:category>
        <w:types>
          <w:type w:val="bbPlcHdr"/>
        </w:types>
        <w:behaviors>
          <w:behavior w:val="content"/>
        </w:behaviors>
        <w:guid w:val="{67177D03-7260-421C-870C-630B38DD332D}"/>
      </w:docPartPr>
      <w:docPartBody>
        <w:p w:rsidR="005B2FC6" w:rsidRDefault="001F0A2D" w:rsidP="001F0A2D">
          <w:pPr>
            <w:pStyle w:val="5F8FE87DAD3F4227B5E1AEF5D7EB0D811"/>
          </w:pPr>
          <w:r w:rsidRPr="0035629E">
            <w:rPr>
              <w:color w:val="0070C0"/>
            </w:rPr>
            <w:t>Pulse aquí para escribir texto</w:t>
          </w:r>
        </w:p>
      </w:docPartBody>
    </w:docPart>
    <w:docPart>
      <w:docPartPr>
        <w:name w:val="2556CB5D22A14B3990EE34B27B9C4370"/>
        <w:category>
          <w:name w:val="General"/>
          <w:gallery w:val="placeholder"/>
        </w:category>
        <w:types>
          <w:type w:val="bbPlcHdr"/>
        </w:types>
        <w:behaviors>
          <w:behavior w:val="content"/>
        </w:behaviors>
        <w:guid w:val="{AD2EA265-6BF8-44BC-BD0F-F04C68B40F4F}"/>
      </w:docPartPr>
      <w:docPartBody>
        <w:p w:rsidR="005B2FC6" w:rsidRDefault="001F0A2D" w:rsidP="001F0A2D">
          <w:pPr>
            <w:pStyle w:val="69F372C5FF99484F9EB00107DB1E213C1"/>
          </w:pPr>
          <w:r w:rsidRPr="0035629E">
            <w:rPr>
              <w:color w:val="0070C0"/>
            </w:rPr>
            <w:t>Pulse aquí para escribir texto</w:t>
          </w:r>
        </w:p>
      </w:docPartBody>
    </w:docPart>
    <w:docPart>
      <w:docPartPr>
        <w:name w:val="90969262652249F180E2752760A482A3"/>
        <w:category>
          <w:name w:val="General"/>
          <w:gallery w:val="placeholder"/>
        </w:category>
        <w:types>
          <w:type w:val="bbPlcHdr"/>
        </w:types>
        <w:behaviors>
          <w:behavior w:val="content"/>
        </w:behaviors>
        <w:guid w:val="{178E24A9-A67B-47D0-AA10-4652B052B8B9}"/>
      </w:docPartPr>
      <w:docPartBody>
        <w:p w:rsidR="005B2FC6" w:rsidRDefault="001F0A2D" w:rsidP="001F0A2D">
          <w:pPr>
            <w:pStyle w:val="DB78CC17D44847CCB671B8DC79FF151F1"/>
          </w:pPr>
          <w:r w:rsidRPr="0035629E">
            <w:rPr>
              <w:color w:val="0070C0"/>
            </w:rPr>
            <w:t>Pulse aquí para escribir texto</w:t>
          </w:r>
        </w:p>
      </w:docPartBody>
    </w:docPart>
    <w:docPart>
      <w:docPartPr>
        <w:name w:val="05DE0E205F994051B2B362CE8126F917"/>
        <w:category>
          <w:name w:val="General"/>
          <w:gallery w:val="placeholder"/>
        </w:category>
        <w:types>
          <w:type w:val="bbPlcHdr"/>
        </w:types>
        <w:behaviors>
          <w:behavior w:val="content"/>
        </w:behaviors>
        <w:guid w:val="{4C725801-3C03-4635-BF58-10207E877111}"/>
      </w:docPartPr>
      <w:docPartBody>
        <w:p w:rsidR="005B2FC6" w:rsidRDefault="001F0A2D" w:rsidP="001F0A2D">
          <w:pPr>
            <w:pStyle w:val="993502A86B334D509DA9B611F3A484371"/>
          </w:pPr>
          <w:r w:rsidRPr="0035629E">
            <w:rPr>
              <w:color w:val="0070C0"/>
            </w:rPr>
            <w:t>Pulse aquí para escribir texto</w:t>
          </w:r>
        </w:p>
      </w:docPartBody>
    </w:docPart>
    <w:docPart>
      <w:docPartPr>
        <w:name w:val="46C8EC15543941D3B579A4781ACDA4F2"/>
        <w:category>
          <w:name w:val="General"/>
          <w:gallery w:val="placeholder"/>
        </w:category>
        <w:types>
          <w:type w:val="bbPlcHdr"/>
        </w:types>
        <w:behaviors>
          <w:behavior w:val="content"/>
        </w:behaviors>
        <w:guid w:val="{DEB587C8-494D-404E-B3DF-055A61EF39A3}"/>
      </w:docPartPr>
      <w:docPartBody>
        <w:p w:rsidR="005B2FC6" w:rsidRDefault="001F0A2D" w:rsidP="001F0A2D">
          <w:pPr>
            <w:pStyle w:val="6F7B5FA7CC5D40EE91B5FD338BE04B401"/>
          </w:pPr>
          <w:r w:rsidRPr="0035629E">
            <w:rPr>
              <w:color w:val="0070C0"/>
            </w:rPr>
            <w:t>Pulse aquí para escribir texto</w:t>
          </w:r>
        </w:p>
      </w:docPartBody>
    </w:docPart>
    <w:docPart>
      <w:docPartPr>
        <w:name w:val="E0D221A5D34944BF99A3C76BE92DB605"/>
        <w:category>
          <w:name w:val="General"/>
          <w:gallery w:val="placeholder"/>
        </w:category>
        <w:types>
          <w:type w:val="bbPlcHdr"/>
        </w:types>
        <w:behaviors>
          <w:behavior w:val="content"/>
        </w:behaviors>
        <w:guid w:val="{FA3CC42C-440F-471C-BF7E-C804614D5B3C}"/>
      </w:docPartPr>
      <w:docPartBody>
        <w:p w:rsidR="005B2FC6" w:rsidRDefault="001F0A2D" w:rsidP="001F0A2D">
          <w:pPr>
            <w:pStyle w:val="CDC341628FC5470EBE5B1EE5E87B24FC1"/>
          </w:pPr>
          <w:r w:rsidRPr="0035629E">
            <w:rPr>
              <w:color w:val="0070C0"/>
            </w:rPr>
            <w:t>Pulse aquí para escribir texto</w:t>
          </w:r>
        </w:p>
      </w:docPartBody>
    </w:docPart>
    <w:docPart>
      <w:docPartPr>
        <w:name w:val="3775EF83F82442E19FA5081F4958D37D"/>
        <w:category>
          <w:name w:val="General"/>
          <w:gallery w:val="placeholder"/>
        </w:category>
        <w:types>
          <w:type w:val="bbPlcHdr"/>
        </w:types>
        <w:behaviors>
          <w:behavior w:val="content"/>
        </w:behaviors>
        <w:guid w:val="{67E9652D-DF15-4C94-9C37-AEB6E09537F5}"/>
      </w:docPartPr>
      <w:docPartBody>
        <w:p w:rsidR="005B2FC6" w:rsidRDefault="001F0A2D" w:rsidP="001F0A2D">
          <w:pPr>
            <w:pStyle w:val="8B68EADAA5B2434ABAFDDD55EE8A44731"/>
          </w:pPr>
          <w:r w:rsidRPr="0035629E">
            <w:rPr>
              <w:color w:val="0070C0"/>
            </w:rPr>
            <w:t>Pulse aquí para escribir texto</w:t>
          </w:r>
        </w:p>
      </w:docPartBody>
    </w:docPart>
    <w:docPart>
      <w:docPartPr>
        <w:name w:val="3AA911F618584D6D8BEB9DC41B43E18C"/>
        <w:category>
          <w:name w:val="General"/>
          <w:gallery w:val="placeholder"/>
        </w:category>
        <w:types>
          <w:type w:val="bbPlcHdr"/>
        </w:types>
        <w:behaviors>
          <w:behavior w:val="content"/>
        </w:behaviors>
        <w:guid w:val="{48871BEA-4DCD-48AE-BFB8-AED4990B054D}"/>
      </w:docPartPr>
      <w:docPartBody>
        <w:p w:rsidR="005B2FC6" w:rsidRDefault="001F0A2D" w:rsidP="001F0A2D">
          <w:pPr>
            <w:pStyle w:val="0DE237DD0153464CB9D410FC43BDE5261"/>
          </w:pPr>
          <w:r w:rsidRPr="0035629E">
            <w:rPr>
              <w:color w:val="0070C0"/>
            </w:rPr>
            <w:t>Pulse aquí para escribir texto</w:t>
          </w:r>
        </w:p>
      </w:docPartBody>
    </w:docPart>
    <w:docPart>
      <w:docPartPr>
        <w:name w:val="78511C649E164408BE5875E9E34A73A2"/>
        <w:category>
          <w:name w:val="General"/>
          <w:gallery w:val="placeholder"/>
        </w:category>
        <w:types>
          <w:type w:val="bbPlcHdr"/>
        </w:types>
        <w:behaviors>
          <w:behavior w:val="content"/>
        </w:behaviors>
        <w:guid w:val="{52F3783C-6B1B-4506-BCF6-D7594B315F18}"/>
      </w:docPartPr>
      <w:docPartBody>
        <w:p w:rsidR="005B2FC6" w:rsidRDefault="001F0A2D" w:rsidP="001F0A2D">
          <w:pPr>
            <w:pStyle w:val="2C44F907FD22495F8D9831F7199B6A7F1"/>
          </w:pPr>
          <w:r w:rsidRPr="0035629E">
            <w:rPr>
              <w:color w:val="0070C0"/>
            </w:rPr>
            <w:t>Pulse aquí para escribir texto</w:t>
          </w:r>
        </w:p>
      </w:docPartBody>
    </w:docPart>
    <w:docPart>
      <w:docPartPr>
        <w:name w:val="8584297611B64849859C9649502A8AA8"/>
        <w:category>
          <w:name w:val="General"/>
          <w:gallery w:val="placeholder"/>
        </w:category>
        <w:types>
          <w:type w:val="bbPlcHdr"/>
        </w:types>
        <w:behaviors>
          <w:behavior w:val="content"/>
        </w:behaviors>
        <w:guid w:val="{8A715A7F-627D-4FE6-8D71-D24F975C3A60}"/>
      </w:docPartPr>
      <w:docPartBody>
        <w:p w:rsidR="005B2FC6" w:rsidRDefault="001F0A2D" w:rsidP="001F0A2D">
          <w:pPr>
            <w:pStyle w:val="3F8281E1978643E6A6DF3A2F41FDBBB81"/>
          </w:pPr>
          <w:r w:rsidRPr="0035629E">
            <w:rPr>
              <w:color w:val="0070C0"/>
            </w:rPr>
            <w:t>Pulse aquí para escribir texto</w:t>
          </w:r>
        </w:p>
      </w:docPartBody>
    </w:docPart>
    <w:docPart>
      <w:docPartPr>
        <w:name w:val="E9BCFDBE1E634B06856B8039084B32D7"/>
        <w:category>
          <w:name w:val="General"/>
          <w:gallery w:val="placeholder"/>
        </w:category>
        <w:types>
          <w:type w:val="bbPlcHdr"/>
        </w:types>
        <w:behaviors>
          <w:behavior w:val="content"/>
        </w:behaviors>
        <w:guid w:val="{07714B3D-0B1D-40CE-B3DF-EF07B44BFD62}"/>
      </w:docPartPr>
      <w:docPartBody>
        <w:p w:rsidR="005B2FC6" w:rsidRDefault="001F0A2D" w:rsidP="001F0A2D">
          <w:pPr>
            <w:pStyle w:val="B414CD07691148E5B420AB066C31DF491"/>
          </w:pPr>
          <w:r w:rsidRPr="0035629E">
            <w:rPr>
              <w:color w:val="0070C0"/>
            </w:rPr>
            <w:t>Pulse aquí para escribir texto</w:t>
          </w:r>
        </w:p>
      </w:docPartBody>
    </w:docPart>
    <w:docPart>
      <w:docPartPr>
        <w:name w:val="0D920291EA334A6EA9835A3B21B87518"/>
        <w:category>
          <w:name w:val="General"/>
          <w:gallery w:val="placeholder"/>
        </w:category>
        <w:types>
          <w:type w:val="bbPlcHdr"/>
        </w:types>
        <w:behaviors>
          <w:behavior w:val="content"/>
        </w:behaviors>
        <w:guid w:val="{49716ABD-4E08-497D-AFB3-0A17B5745DAD}"/>
      </w:docPartPr>
      <w:docPartBody>
        <w:p w:rsidR="005B2FC6" w:rsidRDefault="001F0A2D" w:rsidP="001F0A2D">
          <w:pPr>
            <w:pStyle w:val="984B288F8B36491C83FB9EA6946D52461"/>
          </w:pPr>
          <w:r w:rsidRPr="0035629E">
            <w:rPr>
              <w:color w:val="0070C0"/>
            </w:rPr>
            <w:t>Pulse aquí para escribir texto</w:t>
          </w:r>
        </w:p>
      </w:docPartBody>
    </w:docPart>
    <w:docPart>
      <w:docPartPr>
        <w:name w:val="745B7AFD9EE9440D8850E436615E60FE"/>
        <w:category>
          <w:name w:val="General"/>
          <w:gallery w:val="placeholder"/>
        </w:category>
        <w:types>
          <w:type w:val="bbPlcHdr"/>
        </w:types>
        <w:behaviors>
          <w:behavior w:val="content"/>
        </w:behaviors>
        <w:guid w:val="{07A6E28C-DA56-4BE0-8699-9D36A1900849}"/>
      </w:docPartPr>
      <w:docPartBody>
        <w:p w:rsidR="005B2FC6" w:rsidRDefault="001F0A2D" w:rsidP="001F0A2D">
          <w:pPr>
            <w:pStyle w:val="F62E67D4397C42EC9A3E60C38DC2CBC31"/>
          </w:pPr>
          <w:r w:rsidRPr="0035629E">
            <w:rPr>
              <w:color w:val="0070C0"/>
            </w:rPr>
            <w:t>Pulse aquí para escribir texto</w:t>
          </w:r>
        </w:p>
      </w:docPartBody>
    </w:docPart>
    <w:docPart>
      <w:docPartPr>
        <w:name w:val="2A1A9E0B0BAF41909974D1236A4C03CF"/>
        <w:category>
          <w:name w:val="General"/>
          <w:gallery w:val="placeholder"/>
        </w:category>
        <w:types>
          <w:type w:val="bbPlcHdr"/>
        </w:types>
        <w:behaviors>
          <w:behavior w:val="content"/>
        </w:behaviors>
        <w:guid w:val="{70A2261D-D1DF-4607-843A-330052B5CA81}"/>
      </w:docPartPr>
      <w:docPartBody>
        <w:p w:rsidR="005B2FC6" w:rsidRDefault="001F0A2D" w:rsidP="001F0A2D">
          <w:pPr>
            <w:pStyle w:val="7CC97F668B554F35B1A1C0B803CCBEAA1"/>
          </w:pPr>
          <w:r w:rsidRPr="0035629E">
            <w:rPr>
              <w:color w:val="0070C0"/>
            </w:rPr>
            <w:t>Pulse aquí para escribir texto</w:t>
          </w:r>
        </w:p>
      </w:docPartBody>
    </w:docPart>
    <w:docPart>
      <w:docPartPr>
        <w:name w:val="F9784ADD03014001A4152EA136722FFC"/>
        <w:category>
          <w:name w:val="General"/>
          <w:gallery w:val="placeholder"/>
        </w:category>
        <w:types>
          <w:type w:val="bbPlcHdr"/>
        </w:types>
        <w:behaviors>
          <w:behavior w:val="content"/>
        </w:behaviors>
        <w:guid w:val="{A60327D2-CA2B-49AD-A1DA-6A6D5F7A06B8}"/>
      </w:docPartPr>
      <w:docPartBody>
        <w:p w:rsidR="005B2FC6" w:rsidRDefault="001F0A2D" w:rsidP="001F0A2D">
          <w:pPr>
            <w:pStyle w:val="D4007513BFA34D72BB4CB2BA74A31EF11"/>
          </w:pPr>
          <w:r w:rsidRPr="0035629E">
            <w:rPr>
              <w:color w:val="0070C0"/>
            </w:rPr>
            <w:t>Pulse aquí para escribir texto</w:t>
          </w:r>
        </w:p>
      </w:docPartBody>
    </w:docPart>
    <w:docPart>
      <w:docPartPr>
        <w:name w:val="0EBD198EB845417DB43485C60C1CA0BA"/>
        <w:category>
          <w:name w:val="General"/>
          <w:gallery w:val="placeholder"/>
        </w:category>
        <w:types>
          <w:type w:val="bbPlcHdr"/>
        </w:types>
        <w:behaviors>
          <w:behavior w:val="content"/>
        </w:behaviors>
        <w:guid w:val="{CA36F32C-EEFC-4001-B0D1-F13CBA5FE5EA}"/>
      </w:docPartPr>
      <w:docPartBody>
        <w:p w:rsidR="005B2FC6" w:rsidRDefault="001F0A2D" w:rsidP="001F0A2D">
          <w:pPr>
            <w:pStyle w:val="596BC2DC8C724A92A220D9305C36095F1"/>
          </w:pPr>
          <w:r w:rsidRPr="0035629E">
            <w:rPr>
              <w:color w:val="0070C0"/>
            </w:rPr>
            <w:t>Pulse aquí para escribir texto</w:t>
          </w:r>
        </w:p>
      </w:docPartBody>
    </w:docPart>
    <w:docPart>
      <w:docPartPr>
        <w:name w:val="7394226878C8422DA3974808E9ACB4B7"/>
        <w:category>
          <w:name w:val="General"/>
          <w:gallery w:val="placeholder"/>
        </w:category>
        <w:types>
          <w:type w:val="bbPlcHdr"/>
        </w:types>
        <w:behaviors>
          <w:behavior w:val="content"/>
        </w:behaviors>
        <w:guid w:val="{7489FA0C-8464-4562-B0E8-51BDAC4263DA}"/>
      </w:docPartPr>
      <w:docPartBody>
        <w:p w:rsidR="005B2FC6" w:rsidRDefault="001F0A2D" w:rsidP="001F0A2D">
          <w:pPr>
            <w:pStyle w:val="C0193E3CB7AF4E4B8B259D18D9BAB46A1"/>
          </w:pPr>
          <w:r w:rsidRPr="0035629E">
            <w:rPr>
              <w:color w:val="0070C0"/>
            </w:rPr>
            <w:t>Pulse aquí para escribir texto</w:t>
          </w:r>
        </w:p>
      </w:docPartBody>
    </w:docPart>
    <w:docPart>
      <w:docPartPr>
        <w:name w:val="5F8FE87DAD3F4227B5E1AEF5D7EB0D81"/>
        <w:category>
          <w:name w:val="General"/>
          <w:gallery w:val="placeholder"/>
        </w:category>
        <w:types>
          <w:type w:val="bbPlcHdr"/>
        </w:types>
        <w:behaviors>
          <w:behavior w:val="content"/>
        </w:behaviors>
        <w:guid w:val="{44749E1B-6C90-4B7B-B539-4BB7CB1ABCE9}"/>
      </w:docPartPr>
      <w:docPartBody>
        <w:p w:rsidR="005B2FC6" w:rsidRDefault="001F0A2D" w:rsidP="001F0A2D">
          <w:pPr>
            <w:pStyle w:val="B54576CE4955491A87E2267229C3C3361"/>
          </w:pPr>
          <w:r w:rsidRPr="0035629E">
            <w:rPr>
              <w:color w:val="0070C0"/>
            </w:rPr>
            <w:t>Pulse aquí para escribir texto</w:t>
          </w:r>
        </w:p>
      </w:docPartBody>
    </w:docPart>
    <w:docPart>
      <w:docPartPr>
        <w:name w:val="69F372C5FF99484F9EB00107DB1E213C"/>
        <w:category>
          <w:name w:val="General"/>
          <w:gallery w:val="placeholder"/>
        </w:category>
        <w:types>
          <w:type w:val="bbPlcHdr"/>
        </w:types>
        <w:behaviors>
          <w:behavior w:val="content"/>
        </w:behaviors>
        <w:guid w:val="{70254161-3A27-40A6-89B6-8187BEB1F741}"/>
      </w:docPartPr>
      <w:docPartBody>
        <w:p w:rsidR="005B2FC6" w:rsidRDefault="001F0A2D" w:rsidP="001F0A2D">
          <w:pPr>
            <w:pStyle w:val="75D957B44E914EF191BAA1E74E0930241"/>
          </w:pPr>
          <w:r w:rsidRPr="0035629E">
            <w:rPr>
              <w:color w:val="0070C0"/>
            </w:rPr>
            <w:t>Pulse aquí para escribir texto</w:t>
          </w:r>
        </w:p>
      </w:docPartBody>
    </w:docPart>
    <w:docPart>
      <w:docPartPr>
        <w:name w:val="DB78CC17D44847CCB671B8DC79FF151F"/>
        <w:category>
          <w:name w:val="General"/>
          <w:gallery w:val="placeholder"/>
        </w:category>
        <w:types>
          <w:type w:val="bbPlcHdr"/>
        </w:types>
        <w:behaviors>
          <w:behavior w:val="content"/>
        </w:behaviors>
        <w:guid w:val="{C33D7051-1BB1-4D6B-94E9-1A3EC631C919}"/>
      </w:docPartPr>
      <w:docPartBody>
        <w:p w:rsidR="005B2FC6" w:rsidRDefault="001F0A2D" w:rsidP="001F0A2D">
          <w:pPr>
            <w:pStyle w:val="4421A451B3BC4EC4A8D58491D79BF9A01"/>
          </w:pPr>
          <w:r w:rsidRPr="0035629E">
            <w:rPr>
              <w:color w:val="0070C0"/>
            </w:rPr>
            <w:t>Pulse aquí para escribir texto</w:t>
          </w:r>
        </w:p>
      </w:docPartBody>
    </w:docPart>
    <w:docPart>
      <w:docPartPr>
        <w:name w:val="993502A86B334D509DA9B611F3A48437"/>
        <w:category>
          <w:name w:val="General"/>
          <w:gallery w:val="placeholder"/>
        </w:category>
        <w:types>
          <w:type w:val="bbPlcHdr"/>
        </w:types>
        <w:behaviors>
          <w:behavior w:val="content"/>
        </w:behaviors>
        <w:guid w:val="{84716BB2-22BF-48C2-96E6-276CDC6C2C1F}"/>
      </w:docPartPr>
      <w:docPartBody>
        <w:p w:rsidR="005B2FC6" w:rsidRDefault="001F0A2D" w:rsidP="001F0A2D">
          <w:pPr>
            <w:pStyle w:val="B6242BEA4A1B41DB888698D9C179F1D91"/>
          </w:pPr>
          <w:r w:rsidRPr="0035629E">
            <w:rPr>
              <w:color w:val="0070C0"/>
            </w:rPr>
            <w:t>Pulse aquí para escribir texto</w:t>
          </w:r>
        </w:p>
      </w:docPartBody>
    </w:docPart>
    <w:docPart>
      <w:docPartPr>
        <w:name w:val="6F7B5FA7CC5D40EE91B5FD338BE04B40"/>
        <w:category>
          <w:name w:val="General"/>
          <w:gallery w:val="placeholder"/>
        </w:category>
        <w:types>
          <w:type w:val="bbPlcHdr"/>
        </w:types>
        <w:behaviors>
          <w:behavior w:val="content"/>
        </w:behaviors>
        <w:guid w:val="{63A3A80B-D415-4521-ACF2-71FF9DBE9450}"/>
      </w:docPartPr>
      <w:docPartBody>
        <w:p w:rsidR="005B2FC6" w:rsidRDefault="001F0A2D" w:rsidP="001F0A2D">
          <w:pPr>
            <w:pStyle w:val="7FFA43793D974B2AB287F8ECC597965F1"/>
          </w:pPr>
          <w:r w:rsidRPr="0035629E">
            <w:rPr>
              <w:color w:val="0070C0"/>
            </w:rPr>
            <w:t>Pulse aquí para escribir texto</w:t>
          </w:r>
        </w:p>
      </w:docPartBody>
    </w:docPart>
    <w:docPart>
      <w:docPartPr>
        <w:name w:val="CDC341628FC5470EBE5B1EE5E87B24FC"/>
        <w:category>
          <w:name w:val="General"/>
          <w:gallery w:val="placeholder"/>
        </w:category>
        <w:types>
          <w:type w:val="bbPlcHdr"/>
        </w:types>
        <w:behaviors>
          <w:behavior w:val="content"/>
        </w:behaviors>
        <w:guid w:val="{42A7A712-A447-4477-B27F-7CB643913398}"/>
      </w:docPartPr>
      <w:docPartBody>
        <w:p w:rsidR="005B2FC6" w:rsidRDefault="001F0A2D" w:rsidP="001F0A2D">
          <w:pPr>
            <w:pStyle w:val="8578353ED5D74AC98C39EDBAB63146A01"/>
          </w:pPr>
          <w:r w:rsidRPr="0035629E">
            <w:rPr>
              <w:color w:val="0070C0"/>
            </w:rPr>
            <w:t>Pulse aquí para escribir texto</w:t>
          </w:r>
        </w:p>
      </w:docPartBody>
    </w:docPart>
    <w:docPart>
      <w:docPartPr>
        <w:name w:val="8B68EADAA5B2434ABAFDDD55EE8A4473"/>
        <w:category>
          <w:name w:val="General"/>
          <w:gallery w:val="placeholder"/>
        </w:category>
        <w:types>
          <w:type w:val="bbPlcHdr"/>
        </w:types>
        <w:behaviors>
          <w:behavior w:val="content"/>
        </w:behaviors>
        <w:guid w:val="{5F0A467A-C7AA-469C-9779-3FA9D4FFAE42}"/>
      </w:docPartPr>
      <w:docPartBody>
        <w:p w:rsidR="005B2FC6" w:rsidRDefault="001F0A2D" w:rsidP="001F0A2D">
          <w:pPr>
            <w:pStyle w:val="E18FB502DD8949F6A97587149AD1614A1"/>
          </w:pPr>
          <w:r w:rsidRPr="0035629E">
            <w:rPr>
              <w:color w:val="0070C0"/>
            </w:rPr>
            <w:t>Pulse aquí para escribir texto</w:t>
          </w:r>
        </w:p>
      </w:docPartBody>
    </w:docPart>
    <w:docPart>
      <w:docPartPr>
        <w:name w:val="0DE237DD0153464CB9D410FC43BDE526"/>
        <w:category>
          <w:name w:val="General"/>
          <w:gallery w:val="placeholder"/>
        </w:category>
        <w:types>
          <w:type w:val="bbPlcHdr"/>
        </w:types>
        <w:behaviors>
          <w:behavior w:val="content"/>
        </w:behaviors>
        <w:guid w:val="{043F5FDB-F03D-453A-BCBA-1AB7D3C5F8ED}"/>
      </w:docPartPr>
      <w:docPartBody>
        <w:p w:rsidR="005B2FC6" w:rsidRDefault="001F0A2D" w:rsidP="001F0A2D">
          <w:pPr>
            <w:pStyle w:val="66FD2D89F35E43EDA5FF423B3EB419E51"/>
          </w:pPr>
          <w:r w:rsidRPr="0035629E">
            <w:rPr>
              <w:color w:val="0070C0"/>
            </w:rPr>
            <w:t>Pulse aquí para escribir texto</w:t>
          </w:r>
        </w:p>
      </w:docPartBody>
    </w:docPart>
    <w:docPart>
      <w:docPartPr>
        <w:name w:val="2C44F907FD22495F8D9831F7199B6A7F"/>
        <w:category>
          <w:name w:val="General"/>
          <w:gallery w:val="placeholder"/>
        </w:category>
        <w:types>
          <w:type w:val="bbPlcHdr"/>
        </w:types>
        <w:behaviors>
          <w:behavior w:val="content"/>
        </w:behaviors>
        <w:guid w:val="{62AA9E34-1AA4-4595-9C3C-B6DE71215413}"/>
      </w:docPartPr>
      <w:docPartBody>
        <w:p w:rsidR="005B2FC6" w:rsidRDefault="001F0A2D" w:rsidP="001F0A2D">
          <w:pPr>
            <w:pStyle w:val="272027CA6C7247C383AF9C47AB897D5E1"/>
          </w:pPr>
          <w:r w:rsidRPr="0035629E">
            <w:rPr>
              <w:color w:val="0070C0"/>
            </w:rPr>
            <w:t>Pulse aquí para escribir texto</w:t>
          </w:r>
        </w:p>
      </w:docPartBody>
    </w:docPart>
    <w:docPart>
      <w:docPartPr>
        <w:name w:val="3F8281E1978643E6A6DF3A2F41FDBBB8"/>
        <w:category>
          <w:name w:val="General"/>
          <w:gallery w:val="placeholder"/>
        </w:category>
        <w:types>
          <w:type w:val="bbPlcHdr"/>
        </w:types>
        <w:behaviors>
          <w:behavior w:val="content"/>
        </w:behaviors>
        <w:guid w:val="{7F45098D-2DC1-478E-AF04-ACF833E0E463}"/>
      </w:docPartPr>
      <w:docPartBody>
        <w:p w:rsidR="005B2FC6" w:rsidRDefault="001F0A2D" w:rsidP="001F0A2D">
          <w:pPr>
            <w:pStyle w:val="02A1C7CBC8C444178751AFBC07362B0B1"/>
          </w:pPr>
          <w:r w:rsidRPr="0035629E">
            <w:rPr>
              <w:color w:val="0070C0"/>
            </w:rPr>
            <w:t>Pulse aquí para escribir texto</w:t>
          </w:r>
        </w:p>
      </w:docPartBody>
    </w:docPart>
    <w:docPart>
      <w:docPartPr>
        <w:name w:val="B414CD07691148E5B420AB066C31DF49"/>
        <w:category>
          <w:name w:val="General"/>
          <w:gallery w:val="placeholder"/>
        </w:category>
        <w:types>
          <w:type w:val="bbPlcHdr"/>
        </w:types>
        <w:behaviors>
          <w:behavior w:val="content"/>
        </w:behaviors>
        <w:guid w:val="{D00C1894-FC13-4431-BEDF-0FE6276AFD20}"/>
      </w:docPartPr>
      <w:docPartBody>
        <w:p w:rsidR="005B2FC6" w:rsidRDefault="001F0A2D" w:rsidP="001F0A2D">
          <w:pPr>
            <w:pStyle w:val="D8175CB35BBE4A67A114D1140FC5D5D11"/>
          </w:pPr>
          <w:r w:rsidRPr="0035629E">
            <w:rPr>
              <w:color w:val="0070C0"/>
            </w:rPr>
            <w:t>Pulse aquí para escribir texto</w:t>
          </w:r>
        </w:p>
      </w:docPartBody>
    </w:docPart>
    <w:docPart>
      <w:docPartPr>
        <w:name w:val="984B288F8B36491C83FB9EA6946D5246"/>
        <w:category>
          <w:name w:val="General"/>
          <w:gallery w:val="placeholder"/>
        </w:category>
        <w:types>
          <w:type w:val="bbPlcHdr"/>
        </w:types>
        <w:behaviors>
          <w:behavior w:val="content"/>
        </w:behaviors>
        <w:guid w:val="{B8D342D5-5728-410E-8EDE-EA36964420E7}"/>
      </w:docPartPr>
      <w:docPartBody>
        <w:p w:rsidR="005B2FC6" w:rsidRDefault="001F0A2D" w:rsidP="001F0A2D">
          <w:pPr>
            <w:pStyle w:val="8AFF4C8D88634C748373FC60D62F0B741"/>
          </w:pPr>
          <w:r w:rsidRPr="0035629E">
            <w:rPr>
              <w:color w:val="0070C0"/>
            </w:rPr>
            <w:t>Pulse aquí para escribir texto</w:t>
          </w:r>
        </w:p>
      </w:docPartBody>
    </w:docPart>
    <w:docPart>
      <w:docPartPr>
        <w:name w:val="F62E67D4397C42EC9A3E60C38DC2CBC3"/>
        <w:category>
          <w:name w:val="General"/>
          <w:gallery w:val="placeholder"/>
        </w:category>
        <w:types>
          <w:type w:val="bbPlcHdr"/>
        </w:types>
        <w:behaviors>
          <w:behavior w:val="content"/>
        </w:behaviors>
        <w:guid w:val="{FAD9FC6B-1BA1-4B44-95ED-B4FE741712D1}"/>
      </w:docPartPr>
      <w:docPartBody>
        <w:p w:rsidR="005B2FC6" w:rsidRDefault="001F0A2D" w:rsidP="001F0A2D">
          <w:pPr>
            <w:pStyle w:val="A1ECE0FD8BBD4E82B0BC871D51C3DE811"/>
          </w:pPr>
          <w:r w:rsidRPr="0035629E">
            <w:rPr>
              <w:color w:val="0070C0"/>
            </w:rPr>
            <w:t>Pulse aquí para escribir texto</w:t>
          </w:r>
        </w:p>
      </w:docPartBody>
    </w:docPart>
    <w:docPart>
      <w:docPartPr>
        <w:name w:val="7CC97F668B554F35B1A1C0B803CCBEAA"/>
        <w:category>
          <w:name w:val="General"/>
          <w:gallery w:val="placeholder"/>
        </w:category>
        <w:types>
          <w:type w:val="bbPlcHdr"/>
        </w:types>
        <w:behaviors>
          <w:behavior w:val="content"/>
        </w:behaviors>
        <w:guid w:val="{2EF2DDE1-2938-4D09-B9FC-4A263E176763}"/>
      </w:docPartPr>
      <w:docPartBody>
        <w:p w:rsidR="005B2FC6" w:rsidRDefault="001F0A2D" w:rsidP="001F0A2D">
          <w:pPr>
            <w:pStyle w:val="7CCE5432E7494EEA94BB0D8EA8256F481"/>
          </w:pPr>
          <w:r w:rsidRPr="0035629E">
            <w:rPr>
              <w:color w:val="0070C0"/>
            </w:rPr>
            <w:t>Pulse aquí para escribir texto</w:t>
          </w:r>
        </w:p>
      </w:docPartBody>
    </w:docPart>
    <w:docPart>
      <w:docPartPr>
        <w:name w:val="D4007513BFA34D72BB4CB2BA74A31EF1"/>
        <w:category>
          <w:name w:val="General"/>
          <w:gallery w:val="placeholder"/>
        </w:category>
        <w:types>
          <w:type w:val="bbPlcHdr"/>
        </w:types>
        <w:behaviors>
          <w:behavior w:val="content"/>
        </w:behaviors>
        <w:guid w:val="{61F4885D-B1EE-4EE4-B00E-2EEBC704E1DD}"/>
      </w:docPartPr>
      <w:docPartBody>
        <w:p w:rsidR="005B2FC6" w:rsidRDefault="001F0A2D" w:rsidP="001F0A2D">
          <w:pPr>
            <w:pStyle w:val="994FC26106B54BCAA5B493353DB4C2EC1"/>
          </w:pPr>
          <w:r w:rsidRPr="0035629E">
            <w:rPr>
              <w:color w:val="0070C0"/>
            </w:rPr>
            <w:t>Pulse aquí para escribir texto</w:t>
          </w:r>
        </w:p>
      </w:docPartBody>
    </w:docPart>
    <w:docPart>
      <w:docPartPr>
        <w:name w:val="596BC2DC8C724A92A220D9305C36095F"/>
        <w:category>
          <w:name w:val="General"/>
          <w:gallery w:val="placeholder"/>
        </w:category>
        <w:types>
          <w:type w:val="bbPlcHdr"/>
        </w:types>
        <w:behaviors>
          <w:behavior w:val="content"/>
        </w:behaviors>
        <w:guid w:val="{58E01FFF-905D-4F9E-9980-6D4BBD9F23ED}"/>
      </w:docPartPr>
      <w:docPartBody>
        <w:p w:rsidR="005B2FC6" w:rsidRDefault="001F0A2D" w:rsidP="001F0A2D">
          <w:pPr>
            <w:pStyle w:val="2846F7AA14734F94B709CA03F118B64E1"/>
          </w:pPr>
          <w:r w:rsidRPr="0035629E">
            <w:rPr>
              <w:color w:val="0070C0"/>
            </w:rPr>
            <w:t>Pulse aquí para escribir texto</w:t>
          </w:r>
        </w:p>
      </w:docPartBody>
    </w:docPart>
    <w:docPart>
      <w:docPartPr>
        <w:name w:val="C0193E3CB7AF4E4B8B259D18D9BAB46A"/>
        <w:category>
          <w:name w:val="General"/>
          <w:gallery w:val="placeholder"/>
        </w:category>
        <w:types>
          <w:type w:val="bbPlcHdr"/>
        </w:types>
        <w:behaviors>
          <w:behavior w:val="content"/>
        </w:behaviors>
        <w:guid w:val="{235822AC-88F0-4AD1-9F38-323378C94FC2}"/>
      </w:docPartPr>
      <w:docPartBody>
        <w:p w:rsidR="005B2FC6" w:rsidRDefault="001F0A2D" w:rsidP="001F0A2D">
          <w:pPr>
            <w:pStyle w:val="6EC73466432A4A189106700FC2F878961"/>
          </w:pPr>
          <w:r w:rsidRPr="0035629E">
            <w:rPr>
              <w:color w:val="0070C0"/>
            </w:rPr>
            <w:t>Pulse aquí para escribir texto</w:t>
          </w:r>
        </w:p>
      </w:docPartBody>
    </w:docPart>
    <w:docPart>
      <w:docPartPr>
        <w:name w:val="B54576CE4955491A87E2267229C3C336"/>
        <w:category>
          <w:name w:val="General"/>
          <w:gallery w:val="placeholder"/>
        </w:category>
        <w:types>
          <w:type w:val="bbPlcHdr"/>
        </w:types>
        <w:behaviors>
          <w:behavior w:val="content"/>
        </w:behaviors>
        <w:guid w:val="{4A2CA821-29D2-4842-A500-58662D48A638}"/>
      </w:docPartPr>
      <w:docPartBody>
        <w:p w:rsidR="005B2FC6" w:rsidRDefault="001F0A2D" w:rsidP="001F0A2D">
          <w:pPr>
            <w:pStyle w:val="EF9EC411418C4EFBBB47D0153CBF854F1"/>
          </w:pPr>
          <w:r w:rsidRPr="0035629E">
            <w:rPr>
              <w:color w:val="0070C0"/>
            </w:rPr>
            <w:t>Pulse aquí para escribir texto</w:t>
          </w:r>
        </w:p>
      </w:docPartBody>
    </w:docPart>
    <w:docPart>
      <w:docPartPr>
        <w:name w:val="75D957B44E914EF191BAA1E74E093024"/>
        <w:category>
          <w:name w:val="General"/>
          <w:gallery w:val="placeholder"/>
        </w:category>
        <w:types>
          <w:type w:val="bbPlcHdr"/>
        </w:types>
        <w:behaviors>
          <w:behavior w:val="content"/>
        </w:behaviors>
        <w:guid w:val="{AA029105-E413-4AA4-B8C1-60A2F7CE3518}"/>
      </w:docPartPr>
      <w:docPartBody>
        <w:p w:rsidR="005B2FC6" w:rsidRDefault="001F0A2D" w:rsidP="001F0A2D">
          <w:pPr>
            <w:pStyle w:val="88ADCF933EE14CF89AC915CF555CD5B21"/>
          </w:pPr>
          <w:r w:rsidRPr="0035629E">
            <w:rPr>
              <w:color w:val="0070C0"/>
            </w:rPr>
            <w:t>Pulse aquí para escribir texto</w:t>
          </w:r>
        </w:p>
      </w:docPartBody>
    </w:docPart>
    <w:docPart>
      <w:docPartPr>
        <w:name w:val="4421A451B3BC4EC4A8D58491D79BF9A0"/>
        <w:category>
          <w:name w:val="General"/>
          <w:gallery w:val="placeholder"/>
        </w:category>
        <w:types>
          <w:type w:val="bbPlcHdr"/>
        </w:types>
        <w:behaviors>
          <w:behavior w:val="content"/>
        </w:behaviors>
        <w:guid w:val="{03732365-9067-4B3A-8A26-AD455CB0FC29}"/>
      </w:docPartPr>
      <w:docPartBody>
        <w:p w:rsidR="005B2FC6" w:rsidRDefault="001F0A2D" w:rsidP="001F0A2D">
          <w:pPr>
            <w:pStyle w:val="D717713435B44F03A35EB6974F1987221"/>
          </w:pPr>
          <w:r w:rsidRPr="0035629E">
            <w:rPr>
              <w:color w:val="0070C0"/>
            </w:rPr>
            <w:t>Pulse aquí para escribir texto</w:t>
          </w:r>
        </w:p>
      </w:docPartBody>
    </w:docPart>
    <w:docPart>
      <w:docPartPr>
        <w:name w:val="B6242BEA4A1B41DB888698D9C179F1D9"/>
        <w:category>
          <w:name w:val="General"/>
          <w:gallery w:val="placeholder"/>
        </w:category>
        <w:types>
          <w:type w:val="bbPlcHdr"/>
        </w:types>
        <w:behaviors>
          <w:behavior w:val="content"/>
        </w:behaviors>
        <w:guid w:val="{D80BEFB8-D7D9-409A-8454-9FA6892206DA}"/>
      </w:docPartPr>
      <w:docPartBody>
        <w:p w:rsidR="005B2FC6" w:rsidRDefault="001F0A2D" w:rsidP="001F0A2D">
          <w:pPr>
            <w:pStyle w:val="C09E75B5BD0B48E4A6079503D9D09E021"/>
          </w:pPr>
          <w:r w:rsidRPr="0035629E">
            <w:rPr>
              <w:color w:val="0070C0"/>
            </w:rPr>
            <w:t>Pulse aquí para escribir texto</w:t>
          </w:r>
        </w:p>
      </w:docPartBody>
    </w:docPart>
    <w:docPart>
      <w:docPartPr>
        <w:name w:val="7FFA43793D974B2AB287F8ECC597965F"/>
        <w:category>
          <w:name w:val="General"/>
          <w:gallery w:val="placeholder"/>
        </w:category>
        <w:types>
          <w:type w:val="bbPlcHdr"/>
        </w:types>
        <w:behaviors>
          <w:behavior w:val="content"/>
        </w:behaviors>
        <w:guid w:val="{59E08582-BD94-4D2B-9FA4-14776F2DED29}"/>
      </w:docPartPr>
      <w:docPartBody>
        <w:p w:rsidR="005B2FC6" w:rsidRDefault="001F0A2D" w:rsidP="001F0A2D">
          <w:pPr>
            <w:pStyle w:val="56395E769943477F9034CC6858FCEE431"/>
          </w:pPr>
          <w:r w:rsidRPr="0035629E">
            <w:rPr>
              <w:color w:val="0070C0"/>
            </w:rPr>
            <w:t>Pulse aquí para escribir texto</w:t>
          </w:r>
        </w:p>
      </w:docPartBody>
    </w:docPart>
    <w:docPart>
      <w:docPartPr>
        <w:name w:val="8578353ED5D74AC98C39EDBAB63146A0"/>
        <w:category>
          <w:name w:val="General"/>
          <w:gallery w:val="placeholder"/>
        </w:category>
        <w:types>
          <w:type w:val="bbPlcHdr"/>
        </w:types>
        <w:behaviors>
          <w:behavior w:val="content"/>
        </w:behaviors>
        <w:guid w:val="{A01751B7-FC47-4AC5-9842-0D921E0D087E}"/>
      </w:docPartPr>
      <w:docPartBody>
        <w:p w:rsidR="005B2FC6" w:rsidRDefault="001F0A2D" w:rsidP="001F0A2D">
          <w:pPr>
            <w:pStyle w:val="2C42A9D39FEC4878B6559B03B23682641"/>
          </w:pPr>
          <w:r w:rsidRPr="0035629E">
            <w:rPr>
              <w:color w:val="0070C0"/>
            </w:rPr>
            <w:t>Pulse aquí para escribir texto</w:t>
          </w:r>
        </w:p>
      </w:docPartBody>
    </w:docPart>
    <w:docPart>
      <w:docPartPr>
        <w:name w:val="E18FB502DD8949F6A97587149AD1614A"/>
        <w:category>
          <w:name w:val="General"/>
          <w:gallery w:val="placeholder"/>
        </w:category>
        <w:types>
          <w:type w:val="bbPlcHdr"/>
        </w:types>
        <w:behaviors>
          <w:behavior w:val="content"/>
        </w:behaviors>
        <w:guid w:val="{4542A2ED-5EDB-4BCB-B225-A143C618CC5F}"/>
      </w:docPartPr>
      <w:docPartBody>
        <w:p w:rsidR="005B2FC6" w:rsidRDefault="001F0A2D" w:rsidP="001F0A2D">
          <w:pPr>
            <w:pStyle w:val="57A95612CA1848EC97792216DEC8C7D41"/>
          </w:pPr>
          <w:r w:rsidRPr="0035629E">
            <w:rPr>
              <w:color w:val="0070C0"/>
            </w:rPr>
            <w:t>Pulse aquí para escribir texto</w:t>
          </w:r>
        </w:p>
      </w:docPartBody>
    </w:docPart>
    <w:docPart>
      <w:docPartPr>
        <w:name w:val="66FD2D89F35E43EDA5FF423B3EB419E5"/>
        <w:category>
          <w:name w:val="General"/>
          <w:gallery w:val="placeholder"/>
        </w:category>
        <w:types>
          <w:type w:val="bbPlcHdr"/>
        </w:types>
        <w:behaviors>
          <w:behavior w:val="content"/>
        </w:behaviors>
        <w:guid w:val="{E2747BBA-3097-4ED0-9475-D6229B1890E7}"/>
      </w:docPartPr>
      <w:docPartBody>
        <w:p w:rsidR="005B2FC6" w:rsidRDefault="001F0A2D" w:rsidP="001F0A2D">
          <w:pPr>
            <w:pStyle w:val="749ABBCC0CFE4687AE88BA59584B9F951"/>
          </w:pPr>
          <w:r w:rsidRPr="00F834D1">
            <w:rPr>
              <w:color w:val="0070C0"/>
            </w:rPr>
            <w:t>Pulse aquí para escribir texto</w:t>
          </w:r>
        </w:p>
      </w:docPartBody>
    </w:docPart>
    <w:docPart>
      <w:docPartPr>
        <w:name w:val="272027CA6C7247C383AF9C47AB897D5E"/>
        <w:category>
          <w:name w:val="General"/>
          <w:gallery w:val="placeholder"/>
        </w:category>
        <w:types>
          <w:type w:val="bbPlcHdr"/>
        </w:types>
        <w:behaviors>
          <w:behavior w:val="content"/>
        </w:behaviors>
        <w:guid w:val="{F9A9F60B-2665-4B16-B14D-8B299DB8025F}"/>
      </w:docPartPr>
      <w:docPartBody>
        <w:p w:rsidR="005B2FC6" w:rsidRDefault="001F0A2D" w:rsidP="001F0A2D">
          <w:pPr>
            <w:pStyle w:val="FF23529AC65949449B4BB72CF47070FD1"/>
          </w:pPr>
          <w:r w:rsidRPr="00F834D1">
            <w:rPr>
              <w:color w:val="0070C0"/>
            </w:rPr>
            <w:t>Pulse aquí para escribir texto</w:t>
          </w:r>
        </w:p>
      </w:docPartBody>
    </w:docPart>
    <w:docPart>
      <w:docPartPr>
        <w:name w:val="02A1C7CBC8C444178751AFBC07362B0B"/>
        <w:category>
          <w:name w:val="General"/>
          <w:gallery w:val="placeholder"/>
        </w:category>
        <w:types>
          <w:type w:val="bbPlcHdr"/>
        </w:types>
        <w:behaviors>
          <w:behavior w:val="content"/>
        </w:behaviors>
        <w:guid w:val="{73E7D9A9-2F07-43A7-8A55-28012467AFE7}"/>
      </w:docPartPr>
      <w:docPartBody>
        <w:p w:rsidR="005B2FC6" w:rsidRDefault="001F0A2D" w:rsidP="001F0A2D">
          <w:pPr>
            <w:pStyle w:val="4A88C5AC663544A18D4975105EEFB87D1"/>
          </w:pPr>
          <w:r w:rsidRPr="00F834D1">
            <w:rPr>
              <w:color w:val="0070C0"/>
            </w:rPr>
            <w:t>Pulse aquí para escribir texto</w:t>
          </w:r>
        </w:p>
      </w:docPartBody>
    </w:docPart>
    <w:docPart>
      <w:docPartPr>
        <w:name w:val="D8175CB35BBE4A67A114D1140FC5D5D1"/>
        <w:category>
          <w:name w:val="General"/>
          <w:gallery w:val="placeholder"/>
        </w:category>
        <w:types>
          <w:type w:val="bbPlcHdr"/>
        </w:types>
        <w:behaviors>
          <w:behavior w:val="content"/>
        </w:behaviors>
        <w:guid w:val="{3DFAA340-2F89-4A6C-A66A-4652A10D6C2A}"/>
      </w:docPartPr>
      <w:docPartBody>
        <w:p w:rsidR="005B2FC6" w:rsidRDefault="001F0A2D" w:rsidP="001F0A2D">
          <w:pPr>
            <w:pStyle w:val="614C42706C544C1CA368874D678424AC1"/>
          </w:pPr>
          <w:r w:rsidRPr="00F834D1">
            <w:rPr>
              <w:color w:val="0070C0"/>
            </w:rPr>
            <w:t>Pulse aquí para escribir texto</w:t>
          </w:r>
        </w:p>
      </w:docPartBody>
    </w:docPart>
    <w:docPart>
      <w:docPartPr>
        <w:name w:val="8AFF4C8D88634C748373FC60D62F0B74"/>
        <w:category>
          <w:name w:val="General"/>
          <w:gallery w:val="placeholder"/>
        </w:category>
        <w:types>
          <w:type w:val="bbPlcHdr"/>
        </w:types>
        <w:behaviors>
          <w:behavior w:val="content"/>
        </w:behaviors>
        <w:guid w:val="{50B48AFA-9ED4-4866-984E-ED58A8C8EB21}"/>
      </w:docPartPr>
      <w:docPartBody>
        <w:p w:rsidR="005B2FC6" w:rsidRDefault="001F0A2D" w:rsidP="001F0A2D">
          <w:pPr>
            <w:pStyle w:val="D8D52572CC52413289E285B5EEBD9FE81"/>
          </w:pPr>
          <w:r w:rsidRPr="00F834D1">
            <w:rPr>
              <w:color w:val="0070C0"/>
            </w:rPr>
            <w:t>Pulse aquí para escribir texto</w:t>
          </w:r>
        </w:p>
      </w:docPartBody>
    </w:docPart>
    <w:docPart>
      <w:docPartPr>
        <w:name w:val="A1ECE0FD8BBD4E82B0BC871D51C3DE81"/>
        <w:category>
          <w:name w:val="General"/>
          <w:gallery w:val="placeholder"/>
        </w:category>
        <w:types>
          <w:type w:val="bbPlcHdr"/>
        </w:types>
        <w:behaviors>
          <w:behavior w:val="content"/>
        </w:behaviors>
        <w:guid w:val="{38420557-747A-440B-A613-AD59E549DF7F}"/>
      </w:docPartPr>
      <w:docPartBody>
        <w:p w:rsidR="005B2FC6" w:rsidRDefault="001F0A2D" w:rsidP="001F0A2D">
          <w:pPr>
            <w:pStyle w:val="DAA1340F90F7456C86F1A074035EBAAB1"/>
          </w:pPr>
          <w:r w:rsidRPr="00F834D1">
            <w:rPr>
              <w:color w:val="0070C0"/>
            </w:rPr>
            <w:t>Pulse aquí para escribir texto</w:t>
          </w:r>
        </w:p>
      </w:docPartBody>
    </w:docPart>
    <w:docPart>
      <w:docPartPr>
        <w:name w:val="7CCE5432E7494EEA94BB0D8EA8256F48"/>
        <w:category>
          <w:name w:val="General"/>
          <w:gallery w:val="placeholder"/>
        </w:category>
        <w:types>
          <w:type w:val="bbPlcHdr"/>
        </w:types>
        <w:behaviors>
          <w:behavior w:val="content"/>
        </w:behaviors>
        <w:guid w:val="{7A076A59-FCCD-472E-B34C-AD5ED01008A4}"/>
      </w:docPartPr>
      <w:docPartBody>
        <w:p w:rsidR="005B2FC6" w:rsidRDefault="001F0A2D" w:rsidP="001F0A2D">
          <w:pPr>
            <w:pStyle w:val="3989B93DFC674FDD90AC3866DC2DB6A11"/>
          </w:pPr>
          <w:r w:rsidRPr="00F834D1">
            <w:rPr>
              <w:color w:val="0070C0"/>
            </w:rPr>
            <w:t>Pulse aquí para escribir texto</w:t>
          </w:r>
        </w:p>
      </w:docPartBody>
    </w:docPart>
    <w:docPart>
      <w:docPartPr>
        <w:name w:val="994FC26106B54BCAA5B493353DB4C2EC"/>
        <w:category>
          <w:name w:val="General"/>
          <w:gallery w:val="placeholder"/>
        </w:category>
        <w:types>
          <w:type w:val="bbPlcHdr"/>
        </w:types>
        <w:behaviors>
          <w:behavior w:val="content"/>
        </w:behaviors>
        <w:guid w:val="{5CCF93A7-9E52-4EE8-99B1-1249DDC57A86}"/>
      </w:docPartPr>
      <w:docPartBody>
        <w:p w:rsidR="005B2FC6" w:rsidRDefault="001F0A2D" w:rsidP="001F0A2D">
          <w:pPr>
            <w:pStyle w:val="1FE8AF7D724642409D6D9F847CFB643F1"/>
          </w:pPr>
          <w:r w:rsidRPr="00F834D1">
            <w:rPr>
              <w:color w:val="0070C0"/>
            </w:rPr>
            <w:t>Pulse aquí para escribir texto</w:t>
          </w:r>
        </w:p>
      </w:docPartBody>
    </w:docPart>
    <w:docPart>
      <w:docPartPr>
        <w:name w:val="2846F7AA14734F94B709CA03F118B64E"/>
        <w:category>
          <w:name w:val="General"/>
          <w:gallery w:val="placeholder"/>
        </w:category>
        <w:types>
          <w:type w:val="bbPlcHdr"/>
        </w:types>
        <w:behaviors>
          <w:behavior w:val="content"/>
        </w:behaviors>
        <w:guid w:val="{7CE71011-86C9-4E43-B88A-4980031B3304}"/>
      </w:docPartPr>
      <w:docPartBody>
        <w:p w:rsidR="005B2FC6" w:rsidRDefault="001F0A2D" w:rsidP="001F0A2D">
          <w:pPr>
            <w:pStyle w:val="4026B8E671DC4749A85F68BB29093CCB1"/>
          </w:pPr>
          <w:r w:rsidRPr="00F834D1">
            <w:rPr>
              <w:color w:val="0070C0"/>
            </w:rPr>
            <w:t>Pulse aquí para escribir texto</w:t>
          </w:r>
        </w:p>
      </w:docPartBody>
    </w:docPart>
    <w:docPart>
      <w:docPartPr>
        <w:name w:val="6EC73466432A4A189106700FC2F87896"/>
        <w:category>
          <w:name w:val="General"/>
          <w:gallery w:val="placeholder"/>
        </w:category>
        <w:types>
          <w:type w:val="bbPlcHdr"/>
        </w:types>
        <w:behaviors>
          <w:behavior w:val="content"/>
        </w:behaviors>
        <w:guid w:val="{CAB74B2A-D370-4268-852C-61E333B8A2B5}"/>
      </w:docPartPr>
      <w:docPartBody>
        <w:p w:rsidR="005B2FC6" w:rsidRDefault="001F0A2D" w:rsidP="001F0A2D">
          <w:pPr>
            <w:pStyle w:val="AD04BDF20B46403885D3733E87BEF4BE1"/>
          </w:pPr>
          <w:r w:rsidRPr="00F834D1">
            <w:rPr>
              <w:color w:val="0070C0"/>
            </w:rPr>
            <w:t>Pulse aquí para escribir texto</w:t>
          </w:r>
        </w:p>
      </w:docPartBody>
    </w:docPart>
    <w:docPart>
      <w:docPartPr>
        <w:name w:val="EF9EC411418C4EFBBB47D0153CBF854F"/>
        <w:category>
          <w:name w:val="General"/>
          <w:gallery w:val="placeholder"/>
        </w:category>
        <w:types>
          <w:type w:val="bbPlcHdr"/>
        </w:types>
        <w:behaviors>
          <w:behavior w:val="content"/>
        </w:behaviors>
        <w:guid w:val="{C7C6CBC8-628A-40D0-8E63-DF1A629E3F0E}"/>
      </w:docPartPr>
      <w:docPartBody>
        <w:p w:rsidR="005B2FC6" w:rsidRDefault="001F0A2D" w:rsidP="001F0A2D">
          <w:pPr>
            <w:pStyle w:val="16AD9D53E3974F47993082E219073FC7"/>
          </w:pPr>
          <w:r w:rsidRPr="00F834D1">
            <w:rPr>
              <w:color w:val="0070C0"/>
            </w:rPr>
            <w:t>Pulse aquí para escribir texto</w:t>
          </w:r>
        </w:p>
      </w:docPartBody>
    </w:docPart>
    <w:docPart>
      <w:docPartPr>
        <w:name w:val="88ADCF933EE14CF89AC915CF555CD5B2"/>
        <w:category>
          <w:name w:val="General"/>
          <w:gallery w:val="placeholder"/>
        </w:category>
        <w:types>
          <w:type w:val="bbPlcHdr"/>
        </w:types>
        <w:behaviors>
          <w:behavior w:val="content"/>
        </w:behaviors>
        <w:guid w:val="{97C86D76-7B15-4A2C-93A5-14CF90FF0B1C}"/>
      </w:docPartPr>
      <w:docPartBody>
        <w:p w:rsidR="005B2FC6" w:rsidRDefault="001F0A2D" w:rsidP="001F0A2D">
          <w:pPr>
            <w:pStyle w:val="5A41A0B9A9144CE1A4D08445BF2E512D"/>
          </w:pPr>
          <w:r w:rsidRPr="00F834D1">
            <w:rPr>
              <w:color w:val="0070C0"/>
            </w:rPr>
            <w:t>Pulse aquí para escribir texto</w:t>
          </w:r>
        </w:p>
      </w:docPartBody>
    </w:docPart>
    <w:docPart>
      <w:docPartPr>
        <w:name w:val="D717713435B44F03A35EB6974F198722"/>
        <w:category>
          <w:name w:val="General"/>
          <w:gallery w:val="placeholder"/>
        </w:category>
        <w:types>
          <w:type w:val="bbPlcHdr"/>
        </w:types>
        <w:behaviors>
          <w:behavior w:val="content"/>
        </w:behaviors>
        <w:guid w:val="{7B534AA2-BB4F-4ED0-B3CC-F60100834B33}"/>
      </w:docPartPr>
      <w:docPartBody>
        <w:p w:rsidR="005B2FC6" w:rsidRDefault="001F0A2D" w:rsidP="001F0A2D">
          <w:pPr>
            <w:pStyle w:val="25D0DE49F6AC450CB5E4C33E731CA4B5"/>
          </w:pPr>
          <w:r w:rsidRPr="00F834D1">
            <w:rPr>
              <w:color w:val="0070C0"/>
            </w:rPr>
            <w:t>Pulse aquí para escribir texto</w:t>
          </w:r>
        </w:p>
      </w:docPartBody>
    </w:docPart>
    <w:docPart>
      <w:docPartPr>
        <w:name w:val="C09E75B5BD0B48E4A6079503D9D09E02"/>
        <w:category>
          <w:name w:val="General"/>
          <w:gallery w:val="placeholder"/>
        </w:category>
        <w:types>
          <w:type w:val="bbPlcHdr"/>
        </w:types>
        <w:behaviors>
          <w:behavior w:val="content"/>
        </w:behaviors>
        <w:guid w:val="{5FAD7CB6-F3B5-4AB3-B837-1965781055E0}"/>
      </w:docPartPr>
      <w:docPartBody>
        <w:p w:rsidR="005B2FC6" w:rsidRDefault="001F0A2D" w:rsidP="001F0A2D">
          <w:pPr>
            <w:pStyle w:val="D96284AC3548474D82B0CC9BB3B49018"/>
          </w:pPr>
          <w:r w:rsidRPr="00F834D1">
            <w:rPr>
              <w:color w:val="0070C0"/>
            </w:rPr>
            <w:t>Pulse aquí para escribir texto</w:t>
          </w:r>
        </w:p>
      </w:docPartBody>
    </w:docPart>
    <w:docPart>
      <w:docPartPr>
        <w:name w:val="56395E769943477F9034CC6858FCEE43"/>
        <w:category>
          <w:name w:val="General"/>
          <w:gallery w:val="placeholder"/>
        </w:category>
        <w:types>
          <w:type w:val="bbPlcHdr"/>
        </w:types>
        <w:behaviors>
          <w:behavior w:val="content"/>
        </w:behaviors>
        <w:guid w:val="{9DD03A8F-9684-4C66-A5B7-07ABDA0517D4}"/>
      </w:docPartPr>
      <w:docPartBody>
        <w:p w:rsidR="005B2FC6" w:rsidRDefault="001F0A2D" w:rsidP="001F0A2D">
          <w:pPr>
            <w:pStyle w:val="4DC8E421EE054323989CA70FF921D410"/>
          </w:pPr>
          <w:r w:rsidRPr="00F834D1">
            <w:rPr>
              <w:color w:val="0070C0"/>
            </w:rPr>
            <w:t>Pulse aquí para escribir texto</w:t>
          </w:r>
        </w:p>
      </w:docPartBody>
    </w:docPart>
    <w:docPart>
      <w:docPartPr>
        <w:name w:val="2C42A9D39FEC4878B6559B03B2368264"/>
        <w:category>
          <w:name w:val="General"/>
          <w:gallery w:val="placeholder"/>
        </w:category>
        <w:types>
          <w:type w:val="bbPlcHdr"/>
        </w:types>
        <w:behaviors>
          <w:behavior w:val="content"/>
        </w:behaviors>
        <w:guid w:val="{1919E9D2-2391-416A-8C33-8D7C81FB8393}"/>
      </w:docPartPr>
      <w:docPartBody>
        <w:p w:rsidR="005B2FC6" w:rsidRDefault="001F0A2D" w:rsidP="001F0A2D">
          <w:pPr>
            <w:pStyle w:val="C50971E9D5634E7E9D269BF317106FC7"/>
          </w:pPr>
          <w:r w:rsidRPr="00F834D1">
            <w:rPr>
              <w:color w:val="0070C0"/>
            </w:rPr>
            <w:t>Pulse aquí para escribir texto</w:t>
          </w:r>
        </w:p>
      </w:docPartBody>
    </w:docPart>
    <w:docPart>
      <w:docPartPr>
        <w:name w:val="57A95612CA1848EC97792216DEC8C7D4"/>
        <w:category>
          <w:name w:val="General"/>
          <w:gallery w:val="placeholder"/>
        </w:category>
        <w:types>
          <w:type w:val="bbPlcHdr"/>
        </w:types>
        <w:behaviors>
          <w:behavior w:val="content"/>
        </w:behaviors>
        <w:guid w:val="{E4CFA9F6-D470-4E51-BD44-84E4E08465B9}"/>
      </w:docPartPr>
      <w:docPartBody>
        <w:p w:rsidR="005B2FC6" w:rsidRDefault="001F0A2D" w:rsidP="001F0A2D">
          <w:pPr>
            <w:pStyle w:val="6734559E0B4F4D728E58291F94F50409"/>
          </w:pPr>
          <w:r w:rsidRPr="00F834D1">
            <w:rPr>
              <w:color w:val="0070C0"/>
            </w:rPr>
            <w:t>Pulse aquí para escribir texto</w:t>
          </w:r>
        </w:p>
      </w:docPartBody>
    </w:docPart>
    <w:docPart>
      <w:docPartPr>
        <w:name w:val="749ABBCC0CFE4687AE88BA59584B9F95"/>
        <w:category>
          <w:name w:val="General"/>
          <w:gallery w:val="placeholder"/>
        </w:category>
        <w:types>
          <w:type w:val="bbPlcHdr"/>
        </w:types>
        <w:behaviors>
          <w:behavior w:val="content"/>
        </w:behaviors>
        <w:guid w:val="{55154AAE-5231-4737-962D-2093FB7827B3}"/>
      </w:docPartPr>
      <w:docPartBody>
        <w:p w:rsidR="005B2FC6" w:rsidRDefault="001F0A2D" w:rsidP="001F0A2D">
          <w:pPr>
            <w:pStyle w:val="9C7C2FE65E8E40D48E5320814786F269"/>
          </w:pPr>
          <w:r w:rsidRPr="00F834D1">
            <w:rPr>
              <w:color w:val="0070C0"/>
            </w:rPr>
            <w:t>Pulse aquí para escribir texto</w:t>
          </w:r>
        </w:p>
      </w:docPartBody>
    </w:docPart>
    <w:docPart>
      <w:docPartPr>
        <w:name w:val="FF23529AC65949449B4BB72CF47070FD"/>
        <w:category>
          <w:name w:val="General"/>
          <w:gallery w:val="placeholder"/>
        </w:category>
        <w:types>
          <w:type w:val="bbPlcHdr"/>
        </w:types>
        <w:behaviors>
          <w:behavior w:val="content"/>
        </w:behaviors>
        <w:guid w:val="{69FC3A71-7131-4FBA-B409-B2CC7493E6F6}"/>
      </w:docPartPr>
      <w:docPartBody>
        <w:p w:rsidR="005B2FC6" w:rsidRDefault="001F0A2D" w:rsidP="001F0A2D">
          <w:pPr>
            <w:pStyle w:val="363C4CFDE0FA4ED0A28D163E2394C831"/>
          </w:pPr>
          <w:r w:rsidRPr="00F834D1">
            <w:rPr>
              <w:color w:val="0070C0"/>
            </w:rPr>
            <w:t>Pulse aquí para escribir texto</w:t>
          </w:r>
        </w:p>
      </w:docPartBody>
    </w:docPart>
    <w:docPart>
      <w:docPartPr>
        <w:name w:val="D8D52572CC52413289E285B5EEBD9FE8"/>
        <w:category>
          <w:name w:val="General"/>
          <w:gallery w:val="placeholder"/>
        </w:category>
        <w:types>
          <w:type w:val="bbPlcHdr"/>
        </w:types>
        <w:behaviors>
          <w:behavior w:val="content"/>
        </w:behaviors>
        <w:guid w:val="{C83538C5-D52E-4528-96CC-E0A17273B712}"/>
      </w:docPartPr>
      <w:docPartBody>
        <w:p w:rsidR="005B2FC6" w:rsidRDefault="001F0A2D" w:rsidP="001F0A2D">
          <w:pPr>
            <w:pStyle w:val="9031FC80BC014C6A84EE813118949F28"/>
          </w:pPr>
          <w:r w:rsidRPr="00F834D1">
            <w:rPr>
              <w:color w:val="0070C0"/>
            </w:rPr>
            <w:t>Pulse aquí para escribir texto</w:t>
          </w:r>
        </w:p>
      </w:docPartBody>
    </w:docPart>
    <w:docPart>
      <w:docPartPr>
        <w:name w:val="614C42706C544C1CA368874D678424AC"/>
        <w:category>
          <w:name w:val="General"/>
          <w:gallery w:val="placeholder"/>
        </w:category>
        <w:types>
          <w:type w:val="bbPlcHdr"/>
        </w:types>
        <w:behaviors>
          <w:behavior w:val="content"/>
        </w:behaviors>
        <w:guid w:val="{9BC7FE54-053A-4C66-8E7F-9CACB6C75049}"/>
      </w:docPartPr>
      <w:docPartBody>
        <w:p w:rsidR="005B2FC6" w:rsidRDefault="001F0A2D" w:rsidP="001F0A2D">
          <w:pPr>
            <w:pStyle w:val="D10FED25259248AEAE7B72F4294529AE"/>
          </w:pPr>
          <w:r w:rsidRPr="00F834D1">
            <w:rPr>
              <w:color w:val="0070C0"/>
            </w:rPr>
            <w:t>Pulse aquí para escribir texto</w:t>
          </w:r>
        </w:p>
      </w:docPartBody>
    </w:docPart>
    <w:docPart>
      <w:docPartPr>
        <w:name w:val="4A88C5AC663544A18D4975105EEFB87D"/>
        <w:category>
          <w:name w:val="General"/>
          <w:gallery w:val="placeholder"/>
        </w:category>
        <w:types>
          <w:type w:val="bbPlcHdr"/>
        </w:types>
        <w:behaviors>
          <w:behavior w:val="content"/>
        </w:behaviors>
        <w:guid w:val="{96C71469-AE55-4EBE-AF34-6AA78BFABD4B}"/>
      </w:docPartPr>
      <w:docPartBody>
        <w:p w:rsidR="005B2FC6" w:rsidRDefault="001F0A2D" w:rsidP="001F0A2D">
          <w:pPr>
            <w:pStyle w:val="13AC3D7246534AC6A688654870B3B750"/>
          </w:pPr>
          <w:r w:rsidRPr="00F834D1">
            <w:rPr>
              <w:color w:val="0070C0"/>
            </w:rPr>
            <w:t>Pulse aquí para escribir texto</w:t>
          </w:r>
        </w:p>
      </w:docPartBody>
    </w:docPart>
    <w:docPart>
      <w:docPartPr>
        <w:name w:val="DAA1340F90F7456C86F1A074035EBAAB"/>
        <w:category>
          <w:name w:val="General"/>
          <w:gallery w:val="placeholder"/>
        </w:category>
        <w:types>
          <w:type w:val="bbPlcHdr"/>
        </w:types>
        <w:behaviors>
          <w:behavior w:val="content"/>
        </w:behaviors>
        <w:guid w:val="{EB16B024-3F8F-45B7-83D2-D3C5542D7150}"/>
      </w:docPartPr>
      <w:docPartBody>
        <w:p w:rsidR="005B2FC6" w:rsidRDefault="001F0A2D" w:rsidP="001F0A2D">
          <w:pPr>
            <w:pStyle w:val="637B5751584F421A96773E9BC9BB8C2B"/>
          </w:pPr>
          <w:r w:rsidRPr="00F834D1">
            <w:rPr>
              <w:color w:val="0070C0"/>
            </w:rPr>
            <w:t>Pulse aquí para escribir texto</w:t>
          </w:r>
        </w:p>
      </w:docPartBody>
    </w:docPart>
    <w:docPart>
      <w:docPartPr>
        <w:name w:val="3989B93DFC674FDD90AC3866DC2DB6A1"/>
        <w:category>
          <w:name w:val="General"/>
          <w:gallery w:val="placeholder"/>
        </w:category>
        <w:types>
          <w:type w:val="bbPlcHdr"/>
        </w:types>
        <w:behaviors>
          <w:behavior w:val="content"/>
        </w:behaviors>
        <w:guid w:val="{584AE2AF-E726-4EF3-9B23-979924C42592}"/>
      </w:docPartPr>
      <w:docPartBody>
        <w:p w:rsidR="005B2FC6" w:rsidRDefault="001F0A2D" w:rsidP="001F0A2D">
          <w:pPr>
            <w:pStyle w:val="1902F26765ED4CAAA6785886776C2286"/>
          </w:pPr>
          <w:r w:rsidRPr="00F834D1">
            <w:rPr>
              <w:color w:val="0070C0"/>
            </w:rPr>
            <w:t>Pulse aquí para escribir texto</w:t>
          </w:r>
        </w:p>
      </w:docPartBody>
    </w:docPart>
    <w:docPart>
      <w:docPartPr>
        <w:name w:val="1FE8AF7D724642409D6D9F847CFB643F"/>
        <w:category>
          <w:name w:val="General"/>
          <w:gallery w:val="placeholder"/>
        </w:category>
        <w:types>
          <w:type w:val="bbPlcHdr"/>
        </w:types>
        <w:behaviors>
          <w:behavior w:val="content"/>
        </w:behaviors>
        <w:guid w:val="{F54CFC50-B0DD-4D28-B47B-AD63A31E192A}"/>
      </w:docPartPr>
      <w:docPartBody>
        <w:p w:rsidR="005B2FC6" w:rsidRDefault="001F0A2D" w:rsidP="001F0A2D">
          <w:pPr>
            <w:pStyle w:val="D617937316EF4223A1203481E3C451A1"/>
          </w:pPr>
          <w:r w:rsidRPr="00F834D1">
            <w:rPr>
              <w:color w:val="0070C0"/>
            </w:rPr>
            <w:t>Pulse aquí para escribir texto</w:t>
          </w:r>
        </w:p>
      </w:docPartBody>
    </w:docPart>
    <w:docPart>
      <w:docPartPr>
        <w:name w:val="4026B8E671DC4749A85F68BB29093CCB"/>
        <w:category>
          <w:name w:val="General"/>
          <w:gallery w:val="placeholder"/>
        </w:category>
        <w:types>
          <w:type w:val="bbPlcHdr"/>
        </w:types>
        <w:behaviors>
          <w:behavior w:val="content"/>
        </w:behaviors>
        <w:guid w:val="{39D939DC-3734-4B4C-B168-763B765DEC9D}"/>
      </w:docPartPr>
      <w:docPartBody>
        <w:p w:rsidR="005B2FC6" w:rsidRDefault="001F0A2D" w:rsidP="001F0A2D">
          <w:pPr>
            <w:pStyle w:val="83AF63CC30024EE1820F919E1751A7BE"/>
          </w:pPr>
          <w:r w:rsidRPr="003F3742">
            <w:rPr>
              <w:color w:val="0070C0"/>
            </w:rPr>
            <w:t>Pulse aquí para escribir texto</w:t>
          </w:r>
        </w:p>
      </w:docPartBody>
    </w:docPart>
    <w:docPart>
      <w:docPartPr>
        <w:name w:val="AD04BDF20B46403885D3733E87BEF4BE"/>
        <w:category>
          <w:name w:val="General"/>
          <w:gallery w:val="placeholder"/>
        </w:category>
        <w:types>
          <w:type w:val="bbPlcHdr"/>
        </w:types>
        <w:behaviors>
          <w:behavior w:val="content"/>
        </w:behaviors>
        <w:guid w:val="{693BCB1E-E936-4C37-B6D9-589F1A357E13}"/>
      </w:docPartPr>
      <w:docPartBody>
        <w:p w:rsidR="005B2FC6" w:rsidRDefault="001F0A2D" w:rsidP="001F0A2D">
          <w:pPr>
            <w:pStyle w:val="4D7B47D4813C4D03B3793421D9012677"/>
          </w:pPr>
          <w:r w:rsidRPr="003F3742">
            <w:rPr>
              <w:color w:val="0070C0"/>
            </w:rPr>
            <w:t>Pulse aquí para escribir texto</w:t>
          </w:r>
        </w:p>
      </w:docPartBody>
    </w:docPart>
    <w:docPart>
      <w:docPartPr>
        <w:name w:val="E8B7E2EAFBD945EAA96D45AF641F870B"/>
        <w:category>
          <w:name w:val="General"/>
          <w:gallery w:val="placeholder"/>
        </w:category>
        <w:types>
          <w:type w:val="bbPlcHdr"/>
        </w:types>
        <w:behaviors>
          <w:behavior w:val="content"/>
        </w:behaviors>
        <w:guid w:val="{1BF30786-1E3A-475D-91D2-E356DBAED5E9}"/>
      </w:docPartPr>
      <w:docPartBody>
        <w:p w:rsidR="005B2FC6" w:rsidRDefault="001F0A2D" w:rsidP="001F0A2D">
          <w:pPr>
            <w:pStyle w:val="770AB7FBF04348239B73E9995F0C59DE"/>
          </w:pPr>
          <w:r w:rsidRPr="0035629E">
            <w:rPr>
              <w:color w:val="0070C0"/>
            </w:rPr>
            <w:t>Pulse aquí para escribir texto</w:t>
          </w:r>
          <w:r>
            <w:rPr>
              <w:color w:val="0070C0"/>
            </w:rPr>
            <w:t>.</w:t>
          </w:r>
        </w:p>
      </w:docPartBody>
    </w:docPart>
    <w:docPart>
      <w:docPartPr>
        <w:name w:val="B5E25B345725443F8BDC86984969EB95"/>
        <w:category>
          <w:name w:val="General"/>
          <w:gallery w:val="placeholder"/>
        </w:category>
        <w:types>
          <w:type w:val="bbPlcHdr"/>
        </w:types>
        <w:behaviors>
          <w:behavior w:val="content"/>
        </w:behaviors>
        <w:guid w:val="{0A234C1B-5CE9-41D5-A4A4-B10BD068F336}"/>
      </w:docPartPr>
      <w:docPartBody>
        <w:p w:rsidR="005B2FC6" w:rsidRDefault="001F0A2D" w:rsidP="001F0A2D">
          <w:pPr>
            <w:pStyle w:val="862237AE34B0451C858536B4DDEC31F0"/>
          </w:pPr>
          <w:r w:rsidRPr="0035629E">
            <w:rPr>
              <w:color w:val="0070C0"/>
            </w:rPr>
            <w:t>Pulse aquí para escribir texto</w:t>
          </w:r>
          <w:r>
            <w:rPr>
              <w:color w:val="0070C0"/>
            </w:rPr>
            <w:t>.</w:t>
          </w:r>
        </w:p>
      </w:docPartBody>
    </w:docPart>
    <w:docPart>
      <w:docPartPr>
        <w:name w:val="8474CCB05E58401B85AB23787435F35F"/>
        <w:category>
          <w:name w:val="General"/>
          <w:gallery w:val="placeholder"/>
        </w:category>
        <w:types>
          <w:type w:val="bbPlcHdr"/>
        </w:types>
        <w:behaviors>
          <w:behavior w:val="content"/>
        </w:behaviors>
        <w:guid w:val="{622B32A1-9423-4724-AEFB-BA180489127E}"/>
      </w:docPartPr>
      <w:docPartBody>
        <w:p w:rsidR="005B2FC6" w:rsidRDefault="001F0A2D" w:rsidP="001F0A2D">
          <w:pPr>
            <w:pStyle w:val="3D1F82A58FD347368FBD7D57C4D8B978"/>
          </w:pPr>
          <w:r w:rsidRPr="0035629E">
            <w:rPr>
              <w:color w:val="0070C0"/>
            </w:rPr>
            <w:t>Pulse aquí para escribir texto</w:t>
          </w:r>
          <w:r>
            <w:rPr>
              <w:color w:val="0070C0"/>
            </w:rPr>
            <w:t>.</w:t>
          </w:r>
        </w:p>
      </w:docPartBody>
    </w:docPart>
    <w:docPart>
      <w:docPartPr>
        <w:name w:val="87635224DA154840AD8D5968EA3D3A3B"/>
        <w:category>
          <w:name w:val="General"/>
          <w:gallery w:val="placeholder"/>
        </w:category>
        <w:types>
          <w:type w:val="bbPlcHdr"/>
        </w:types>
        <w:behaviors>
          <w:behavior w:val="content"/>
        </w:behaviors>
        <w:guid w:val="{34FC3346-4098-406E-9C18-05A70FCE8F3D}"/>
      </w:docPartPr>
      <w:docPartBody>
        <w:p w:rsidR="005B2FC6" w:rsidRDefault="001F0A2D" w:rsidP="001F0A2D">
          <w:pPr>
            <w:pStyle w:val="59309DB6033946308F62B9E9856774C2"/>
          </w:pPr>
          <w:r w:rsidRPr="0035629E">
            <w:rPr>
              <w:color w:val="0070C0"/>
            </w:rPr>
            <w:t>Pulse aquí para escribir texto</w:t>
          </w:r>
          <w:r>
            <w:rPr>
              <w:color w:val="0070C0"/>
            </w:rPr>
            <w:t>.</w:t>
          </w:r>
        </w:p>
      </w:docPartBody>
    </w:docPart>
    <w:docPart>
      <w:docPartPr>
        <w:name w:val="8763F99B8B6641D1B28554269486C0E8"/>
        <w:category>
          <w:name w:val="General"/>
          <w:gallery w:val="placeholder"/>
        </w:category>
        <w:types>
          <w:type w:val="bbPlcHdr"/>
        </w:types>
        <w:behaviors>
          <w:behavior w:val="content"/>
        </w:behaviors>
        <w:guid w:val="{3C5A932F-0507-48C9-AC92-05580E2ADF69}"/>
      </w:docPartPr>
      <w:docPartBody>
        <w:p w:rsidR="005B2FC6" w:rsidRDefault="001F0A2D" w:rsidP="001F0A2D">
          <w:pPr>
            <w:pStyle w:val="922F9367DE9741858D87504F84B61AAE"/>
          </w:pPr>
          <w:r w:rsidRPr="0035629E">
            <w:rPr>
              <w:color w:val="0070C0"/>
            </w:rPr>
            <w:t>Pulse aquí para escribir texto</w:t>
          </w:r>
          <w:r>
            <w:rPr>
              <w:color w:val="0070C0"/>
            </w:rPr>
            <w:t>.</w:t>
          </w:r>
        </w:p>
      </w:docPartBody>
    </w:docPart>
    <w:docPart>
      <w:docPartPr>
        <w:name w:val="A176EC93542A4479AE279C71FFC98F98"/>
        <w:category>
          <w:name w:val="General"/>
          <w:gallery w:val="placeholder"/>
        </w:category>
        <w:types>
          <w:type w:val="bbPlcHdr"/>
        </w:types>
        <w:behaviors>
          <w:behavior w:val="content"/>
        </w:behaviors>
        <w:guid w:val="{E8D0288F-5EB5-4D8C-827F-3758D8550553}"/>
      </w:docPartPr>
      <w:docPartBody>
        <w:p w:rsidR="005B2FC6" w:rsidRDefault="001F0A2D" w:rsidP="001F0A2D">
          <w:pPr>
            <w:pStyle w:val="07F7E2CFA39E4183B61167E158691F55"/>
          </w:pPr>
          <w:r w:rsidRPr="0035629E">
            <w:rPr>
              <w:color w:val="0070C0"/>
            </w:rPr>
            <w:t>Pulse aquí para escribir texto</w:t>
          </w:r>
          <w:r>
            <w:rPr>
              <w:color w:val="0070C0"/>
            </w:rPr>
            <w:t>.</w:t>
          </w:r>
        </w:p>
      </w:docPartBody>
    </w:docPart>
    <w:docPart>
      <w:docPartPr>
        <w:name w:val="2F0DDD8EBA854CE7A3F947228DBC61C1"/>
        <w:category>
          <w:name w:val="General"/>
          <w:gallery w:val="placeholder"/>
        </w:category>
        <w:types>
          <w:type w:val="bbPlcHdr"/>
        </w:types>
        <w:behaviors>
          <w:behavior w:val="content"/>
        </w:behaviors>
        <w:guid w:val="{3E529ADD-FFFB-4093-AD82-E0E5BD0C7A34}"/>
      </w:docPartPr>
      <w:docPartBody>
        <w:p w:rsidR="005B2FC6" w:rsidRDefault="001F0A2D" w:rsidP="001F0A2D">
          <w:pPr>
            <w:pStyle w:val="8C1C0362D5FC47EE8BFAE07B9FA83E42"/>
          </w:pPr>
          <w:r w:rsidRPr="0035629E">
            <w:rPr>
              <w:color w:val="0070C0"/>
            </w:rPr>
            <w:t>Pulse aquí para escribir texto</w:t>
          </w:r>
          <w:r>
            <w:rPr>
              <w:color w:val="0070C0"/>
            </w:rPr>
            <w:t>.</w:t>
          </w:r>
        </w:p>
      </w:docPartBody>
    </w:docPart>
    <w:docPart>
      <w:docPartPr>
        <w:name w:val="4AF29445BF0E457CBC0DCA796EFF6A3A"/>
        <w:category>
          <w:name w:val="General"/>
          <w:gallery w:val="placeholder"/>
        </w:category>
        <w:types>
          <w:type w:val="bbPlcHdr"/>
        </w:types>
        <w:behaviors>
          <w:behavior w:val="content"/>
        </w:behaviors>
        <w:guid w:val="{075971E3-6A5C-4A7C-8B61-841F229E0EC2}"/>
      </w:docPartPr>
      <w:docPartBody>
        <w:p w:rsidR="005B2FC6" w:rsidRDefault="001F0A2D" w:rsidP="001F0A2D">
          <w:pPr>
            <w:pStyle w:val="A91D615467B8439480C719A0BB4D69BC"/>
          </w:pPr>
          <w:r w:rsidRPr="0035629E">
            <w:rPr>
              <w:color w:val="0070C0"/>
            </w:rPr>
            <w:t>Pulse aquí para escribir texto</w:t>
          </w:r>
          <w:r>
            <w:rPr>
              <w:color w:val="0070C0"/>
            </w:rPr>
            <w:t>.</w:t>
          </w:r>
        </w:p>
      </w:docPartBody>
    </w:docPart>
    <w:docPart>
      <w:docPartPr>
        <w:name w:val="B5771336228A473DB58CDC7C3AB86767"/>
        <w:category>
          <w:name w:val="General"/>
          <w:gallery w:val="placeholder"/>
        </w:category>
        <w:types>
          <w:type w:val="bbPlcHdr"/>
        </w:types>
        <w:behaviors>
          <w:behavior w:val="content"/>
        </w:behaviors>
        <w:guid w:val="{0983AE7B-980C-4B0A-9C12-595FF2B9CDAC}"/>
      </w:docPartPr>
      <w:docPartBody>
        <w:p w:rsidR="005B2FC6" w:rsidRDefault="001F0A2D" w:rsidP="001F0A2D">
          <w:pPr>
            <w:pStyle w:val="76C6F36BE24243C996B7C204E9F1004D"/>
          </w:pPr>
          <w:r w:rsidRPr="0035629E">
            <w:rPr>
              <w:color w:val="0070C0"/>
            </w:rPr>
            <w:t>Pulse aquí para escribir texto</w:t>
          </w:r>
          <w:r>
            <w:rPr>
              <w:color w:val="0070C0"/>
            </w:rPr>
            <w:t>.</w:t>
          </w:r>
        </w:p>
      </w:docPartBody>
    </w:docPart>
    <w:docPart>
      <w:docPartPr>
        <w:name w:val="F5D07E258EFE48B7A563ED0A7ACFFF8E"/>
        <w:category>
          <w:name w:val="General"/>
          <w:gallery w:val="placeholder"/>
        </w:category>
        <w:types>
          <w:type w:val="bbPlcHdr"/>
        </w:types>
        <w:behaviors>
          <w:behavior w:val="content"/>
        </w:behaviors>
        <w:guid w:val="{C68401AE-B182-4392-B8B7-E9FD0252479B}"/>
      </w:docPartPr>
      <w:docPartBody>
        <w:p w:rsidR="005B2FC6" w:rsidRDefault="001F0A2D" w:rsidP="001F0A2D">
          <w:pPr>
            <w:pStyle w:val="4C92A69D551F4E2BA4B8B55E7C4279ED"/>
          </w:pPr>
          <w:r w:rsidRPr="0035629E">
            <w:rPr>
              <w:color w:val="0070C0"/>
            </w:rPr>
            <w:t>Pulse aquí para escribir texto</w:t>
          </w:r>
          <w:r>
            <w:rPr>
              <w:color w:val="0070C0"/>
            </w:rPr>
            <w:t>.</w:t>
          </w:r>
        </w:p>
      </w:docPartBody>
    </w:docPart>
    <w:docPart>
      <w:docPartPr>
        <w:name w:val="A8788BEE6B02498BB401F3079028E640"/>
        <w:category>
          <w:name w:val="General"/>
          <w:gallery w:val="placeholder"/>
        </w:category>
        <w:types>
          <w:type w:val="bbPlcHdr"/>
        </w:types>
        <w:behaviors>
          <w:behavior w:val="content"/>
        </w:behaviors>
        <w:guid w:val="{11E8C327-EE1D-42B1-B5EA-EC3FC62C678E}"/>
      </w:docPartPr>
      <w:docPartBody>
        <w:p w:rsidR="005B2FC6" w:rsidRDefault="001F0A2D" w:rsidP="001F0A2D">
          <w:pPr>
            <w:pStyle w:val="1F46B982128A47D783D0C3B667D45330"/>
          </w:pPr>
          <w:r w:rsidRPr="0035629E">
            <w:rPr>
              <w:color w:val="0070C0"/>
            </w:rPr>
            <w:t>Pulse aquí para escribir texto</w:t>
          </w:r>
          <w:r>
            <w:rPr>
              <w:color w:val="0070C0"/>
            </w:rPr>
            <w:t>.</w:t>
          </w:r>
        </w:p>
      </w:docPartBody>
    </w:docPart>
    <w:docPart>
      <w:docPartPr>
        <w:name w:val="2545B24FE7824A0BB07945023B065C0E"/>
        <w:category>
          <w:name w:val="General"/>
          <w:gallery w:val="placeholder"/>
        </w:category>
        <w:types>
          <w:type w:val="bbPlcHdr"/>
        </w:types>
        <w:behaviors>
          <w:behavior w:val="content"/>
        </w:behaviors>
        <w:guid w:val="{3916AB1C-A3A6-483B-BDF3-6D7206FD4ABA}"/>
      </w:docPartPr>
      <w:docPartBody>
        <w:p w:rsidR="005B2FC6" w:rsidRDefault="001F0A2D" w:rsidP="001F0A2D">
          <w:pPr>
            <w:pStyle w:val="60031DB779C141A2AD9FE7F0DF7D282C"/>
          </w:pPr>
          <w:r w:rsidRPr="0035629E">
            <w:rPr>
              <w:color w:val="0070C0"/>
            </w:rPr>
            <w:t>Pulse aquí para escribir texto</w:t>
          </w:r>
          <w:r>
            <w:rPr>
              <w:color w:val="0070C0"/>
            </w:rPr>
            <w:t>.</w:t>
          </w:r>
        </w:p>
      </w:docPartBody>
    </w:docPart>
    <w:docPart>
      <w:docPartPr>
        <w:name w:val="C7B0D37A62DD484CA5A553542B0DD53A"/>
        <w:category>
          <w:name w:val="General"/>
          <w:gallery w:val="placeholder"/>
        </w:category>
        <w:types>
          <w:type w:val="bbPlcHdr"/>
        </w:types>
        <w:behaviors>
          <w:behavior w:val="content"/>
        </w:behaviors>
        <w:guid w:val="{36AD2AE2-F8F8-47A9-8CC5-0FA9AA6503C6}"/>
      </w:docPartPr>
      <w:docPartBody>
        <w:p w:rsidR="005B2FC6" w:rsidRDefault="001F0A2D" w:rsidP="001F0A2D">
          <w:pPr>
            <w:pStyle w:val="78C45C3CC3714F19B4192E2DF5324137"/>
          </w:pPr>
          <w:r w:rsidRPr="0035629E">
            <w:rPr>
              <w:color w:val="0070C0"/>
            </w:rPr>
            <w:t>Pulse aquí para escribir texto</w:t>
          </w:r>
          <w:r>
            <w:rPr>
              <w:color w:val="0070C0"/>
            </w:rPr>
            <w:t>.</w:t>
          </w:r>
        </w:p>
      </w:docPartBody>
    </w:docPart>
    <w:docPart>
      <w:docPartPr>
        <w:name w:val="A10CBF82EC08473D98D70B0E4701B735"/>
        <w:category>
          <w:name w:val="General"/>
          <w:gallery w:val="placeholder"/>
        </w:category>
        <w:types>
          <w:type w:val="bbPlcHdr"/>
        </w:types>
        <w:behaviors>
          <w:behavior w:val="content"/>
        </w:behaviors>
        <w:guid w:val="{B84C4A3F-221C-47DC-A08B-1686C893F568}"/>
      </w:docPartPr>
      <w:docPartBody>
        <w:p w:rsidR="005B2FC6" w:rsidRDefault="001F0A2D" w:rsidP="001F0A2D">
          <w:pPr>
            <w:pStyle w:val="9CC912A98BB74A25952E92942B3EB417"/>
          </w:pPr>
          <w:r w:rsidRPr="0035629E">
            <w:rPr>
              <w:color w:val="0070C0"/>
            </w:rPr>
            <w:t>Pulse aquí para escribir texto</w:t>
          </w:r>
          <w:r>
            <w:rPr>
              <w:color w:val="0070C0"/>
            </w:rPr>
            <w:t>.</w:t>
          </w:r>
        </w:p>
      </w:docPartBody>
    </w:docPart>
    <w:docPart>
      <w:docPartPr>
        <w:name w:val="375EA69B4ED4416DA935A863288A8953"/>
        <w:category>
          <w:name w:val="General"/>
          <w:gallery w:val="placeholder"/>
        </w:category>
        <w:types>
          <w:type w:val="bbPlcHdr"/>
        </w:types>
        <w:behaviors>
          <w:behavior w:val="content"/>
        </w:behaviors>
        <w:guid w:val="{04B851FD-2FC4-46AB-81A1-34DE6599B581}"/>
      </w:docPartPr>
      <w:docPartBody>
        <w:p w:rsidR="005B2FC6" w:rsidRDefault="001F0A2D" w:rsidP="001F0A2D">
          <w:pPr>
            <w:pStyle w:val="6E2ACAE2FAB8496CA55CDDD08C6C455D"/>
          </w:pPr>
          <w:r w:rsidRPr="0035629E">
            <w:rPr>
              <w:color w:val="0070C0"/>
            </w:rPr>
            <w:t>Pulse aquí para escribir texto</w:t>
          </w:r>
          <w:r>
            <w:rPr>
              <w:color w:val="0070C0"/>
            </w:rPr>
            <w:t>.</w:t>
          </w:r>
        </w:p>
      </w:docPartBody>
    </w:docPart>
    <w:docPart>
      <w:docPartPr>
        <w:name w:val="60F4ADD2CB0642B4B3E42E61D4E8235C"/>
        <w:category>
          <w:name w:val="General"/>
          <w:gallery w:val="placeholder"/>
        </w:category>
        <w:types>
          <w:type w:val="bbPlcHdr"/>
        </w:types>
        <w:behaviors>
          <w:behavior w:val="content"/>
        </w:behaviors>
        <w:guid w:val="{C36A3A5D-1F29-4DA1-A3DF-90968E9CB49E}"/>
      </w:docPartPr>
      <w:docPartBody>
        <w:p w:rsidR="005B2FC6" w:rsidRDefault="001F0A2D" w:rsidP="001F0A2D">
          <w:pPr>
            <w:pStyle w:val="1B0A0BF4AAA445AAB6311449F1210A46"/>
          </w:pPr>
          <w:r w:rsidRPr="0035629E">
            <w:rPr>
              <w:color w:val="0070C0"/>
            </w:rPr>
            <w:t>Pulse aquí para escribir texto</w:t>
          </w:r>
          <w:r>
            <w:rPr>
              <w:color w:val="0070C0"/>
            </w:rPr>
            <w:t>.</w:t>
          </w:r>
        </w:p>
      </w:docPartBody>
    </w:docPart>
    <w:docPart>
      <w:docPartPr>
        <w:name w:val="0665E350AE114AFFB1146020822298C3"/>
        <w:category>
          <w:name w:val="General"/>
          <w:gallery w:val="placeholder"/>
        </w:category>
        <w:types>
          <w:type w:val="bbPlcHdr"/>
        </w:types>
        <w:behaviors>
          <w:behavior w:val="content"/>
        </w:behaviors>
        <w:guid w:val="{9475121E-568F-4A8C-81F2-2ACC01283EFC}"/>
      </w:docPartPr>
      <w:docPartBody>
        <w:p w:rsidR="005B2FC6" w:rsidRDefault="001F0A2D" w:rsidP="001F0A2D">
          <w:pPr>
            <w:pStyle w:val="DA27CBA71AD3477FA5EB523E1FA9CF16"/>
          </w:pPr>
          <w:r w:rsidRPr="0035629E">
            <w:rPr>
              <w:color w:val="0070C0"/>
            </w:rPr>
            <w:t>Pulse aquí para escribir texto</w:t>
          </w:r>
          <w:r>
            <w:rPr>
              <w:color w:val="0070C0"/>
            </w:rPr>
            <w:t>.</w:t>
          </w:r>
        </w:p>
      </w:docPartBody>
    </w:docPart>
    <w:docPart>
      <w:docPartPr>
        <w:name w:val="770AB7FBF04348239B73E9995F0C59DE"/>
        <w:category>
          <w:name w:val="General"/>
          <w:gallery w:val="placeholder"/>
        </w:category>
        <w:types>
          <w:type w:val="bbPlcHdr"/>
        </w:types>
        <w:behaviors>
          <w:behavior w:val="content"/>
        </w:behaviors>
        <w:guid w:val="{B951B1E6-26D6-44E1-BD07-491083DD8829}"/>
      </w:docPartPr>
      <w:docPartBody>
        <w:p w:rsidR="005B2FC6" w:rsidRDefault="001F0A2D" w:rsidP="001F0A2D">
          <w:pPr>
            <w:pStyle w:val="CAF7C057248A4D30AD88879C1078F7F8"/>
          </w:pPr>
          <w:r w:rsidRPr="0035629E">
            <w:rPr>
              <w:color w:val="0070C0"/>
            </w:rPr>
            <w:t>Pulse aquí para escribir texto</w:t>
          </w:r>
          <w:r>
            <w:rPr>
              <w:color w:val="0070C0"/>
            </w:rPr>
            <w:t>.</w:t>
          </w:r>
        </w:p>
      </w:docPartBody>
    </w:docPart>
    <w:docPart>
      <w:docPartPr>
        <w:name w:val="862237AE34B0451C858536B4DDEC31F0"/>
        <w:category>
          <w:name w:val="General"/>
          <w:gallery w:val="placeholder"/>
        </w:category>
        <w:types>
          <w:type w:val="bbPlcHdr"/>
        </w:types>
        <w:behaviors>
          <w:behavior w:val="content"/>
        </w:behaviors>
        <w:guid w:val="{74BC0A9B-95A9-4037-B6FF-44A01F4FB386}"/>
      </w:docPartPr>
      <w:docPartBody>
        <w:p w:rsidR="005B2FC6" w:rsidRDefault="001F0A2D" w:rsidP="001F0A2D">
          <w:pPr>
            <w:pStyle w:val="EE46CD82716747A7AB826BBB8BF44567"/>
          </w:pPr>
          <w:r w:rsidRPr="0035629E">
            <w:rPr>
              <w:color w:val="0070C0"/>
            </w:rPr>
            <w:t>Pulse aquí para escribir texto</w:t>
          </w:r>
          <w:r>
            <w:rPr>
              <w:color w:val="0070C0"/>
            </w:rPr>
            <w:t>.</w:t>
          </w:r>
        </w:p>
      </w:docPartBody>
    </w:docPart>
    <w:docPart>
      <w:docPartPr>
        <w:name w:val="3D1F82A58FD347368FBD7D57C4D8B978"/>
        <w:category>
          <w:name w:val="General"/>
          <w:gallery w:val="placeholder"/>
        </w:category>
        <w:types>
          <w:type w:val="bbPlcHdr"/>
        </w:types>
        <w:behaviors>
          <w:behavior w:val="content"/>
        </w:behaviors>
        <w:guid w:val="{657DC413-752A-4B60-967D-F925F21C84A7}"/>
      </w:docPartPr>
      <w:docPartBody>
        <w:p w:rsidR="005B2FC6" w:rsidRDefault="001F0A2D" w:rsidP="001F0A2D">
          <w:pPr>
            <w:pStyle w:val="E572A80DC3F84CA8BA8CF39DD2A4452B"/>
          </w:pPr>
          <w:r w:rsidRPr="0035629E">
            <w:rPr>
              <w:color w:val="0070C0"/>
            </w:rPr>
            <w:t>Pulse aquí para escribir texto</w:t>
          </w:r>
          <w:r>
            <w:rPr>
              <w:color w:val="0070C0"/>
            </w:rPr>
            <w:t>.</w:t>
          </w:r>
        </w:p>
      </w:docPartBody>
    </w:docPart>
    <w:docPart>
      <w:docPartPr>
        <w:name w:val="59309DB6033946308F62B9E9856774C2"/>
        <w:category>
          <w:name w:val="General"/>
          <w:gallery w:val="placeholder"/>
        </w:category>
        <w:types>
          <w:type w:val="bbPlcHdr"/>
        </w:types>
        <w:behaviors>
          <w:behavior w:val="content"/>
        </w:behaviors>
        <w:guid w:val="{B5FEE86E-E3A4-4C07-A888-1B653F0C7977}"/>
      </w:docPartPr>
      <w:docPartBody>
        <w:p w:rsidR="005B2FC6" w:rsidRDefault="001F0A2D" w:rsidP="001F0A2D">
          <w:pPr>
            <w:pStyle w:val="F008A9A99B3345A19DA19B9C1E7E8283"/>
          </w:pPr>
          <w:r w:rsidRPr="0035629E">
            <w:rPr>
              <w:color w:val="0070C0"/>
            </w:rPr>
            <w:t>Pulse aquí para escribir texto</w:t>
          </w:r>
          <w:r>
            <w:rPr>
              <w:color w:val="0070C0"/>
            </w:rPr>
            <w:t>.</w:t>
          </w:r>
        </w:p>
      </w:docPartBody>
    </w:docPart>
    <w:docPart>
      <w:docPartPr>
        <w:name w:val="922F9367DE9741858D87504F84B61AAE"/>
        <w:category>
          <w:name w:val="General"/>
          <w:gallery w:val="placeholder"/>
        </w:category>
        <w:types>
          <w:type w:val="bbPlcHdr"/>
        </w:types>
        <w:behaviors>
          <w:behavior w:val="content"/>
        </w:behaviors>
        <w:guid w:val="{1DC777C5-91B4-4035-94B8-B6D0ADA98797}"/>
      </w:docPartPr>
      <w:docPartBody>
        <w:p w:rsidR="005B2FC6" w:rsidRDefault="001F0A2D" w:rsidP="001F0A2D">
          <w:pPr>
            <w:pStyle w:val="BD481EB3EEBD443F901573A18B61F138"/>
          </w:pPr>
          <w:r w:rsidRPr="0035629E">
            <w:rPr>
              <w:color w:val="0070C0"/>
            </w:rPr>
            <w:t>Pulse aquí para escribir texto</w:t>
          </w:r>
          <w:r>
            <w:rPr>
              <w:color w:val="0070C0"/>
            </w:rPr>
            <w:t>.</w:t>
          </w:r>
        </w:p>
      </w:docPartBody>
    </w:docPart>
    <w:docPart>
      <w:docPartPr>
        <w:name w:val="07F7E2CFA39E4183B61167E158691F55"/>
        <w:category>
          <w:name w:val="General"/>
          <w:gallery w:val="placeholder"/>
        </w:category>
        <w:types>
          <w:type w:val="bbPlcHdr"/>
        </w:types>
        <w:behaviors>
          <w:behavior w:val="content"/>
        </w:behaviors>
        <w:guid w:val="{71C08123-EF22-45C4-9486-13F68BB7C37F}"/>
      </w:docPartPr>
      <w:docPartBody>
        <w:p w:rsidR="005B2FC6" w:rsidRDefault="001F0A2D" w:rsidP="001F0A2D">
          <w:pPr>
            <w:pStyle w:val="769076F33C4E484B9EBACD79CD7EAAA9"/>
          </w:pPr>
          <w:r w:rsidRPr="0035629E">
            <w:rPr>
              <w:color w:val="0070C0"/>
            </w:rPr>
            <w:t>Pulse aquí para escribir texto</w:t>
          </w:r>
          <w:r>
            <w:rPr>
              <w:color w:val="0070C0"/>
            </w:rPr>
            <w:t>.</w:t>
          </w:r>
        </w:p>
      </w:docPartBody>
    </w:docPart>
    <w:docPart>
      <w:docPartPr>
        <w:name w:val="8C1C0362D5FC47EE8BFAE07B9FA83E42"/>
        <w:category>
          <w:name w:val="General"/>
          <w:gallery w:val="placeholder"/>
        </w:category>
        <w:types>
          <w:type w:val="bbPlcHdr"/>
        </w:types>
        <w:behaviors>
          <w:behavior w:val="content"/>
        </w:behaviors>
        <w:guid w:val="{6596D9E1-6163-4B2B-B80F-3AFB5B8E23D4}"/>
      </w:docPartPr>
      <w:docPartBody>
        <w:p w:rsidR="005B2FC6" w:rsidRDefault="001F0A2D" w:rsidP="001F0A2D">
          <w:pPr>
            <w:pStyle w:val="C514AF3AE5754B9E8B75CAC81F312288"/>
          </w:pPr>
          <w:r w:rsidRPr="0035629E">
            <w:rPr>
              <w:color w:val="0070C0"/>
            </w:rPr>
            <w:t>Pulse aquí para escribir texto</w:t>
          </w:r>
          <w:r>
            <w:rPr>
              <w:color w:val="0070C0"/>
            </w:rPr>
            <w:t>.</w:t>
          </w:r>
        </w:p>
      </w:docPartBody>
    </w:docPart>
    <w:docPart>
      <w:docPartPr>
        <w:name w:val="A91D615467B8439480C719A0BB4D69BC"/>
        <w:category>
          <w:name w:val="General"/>
          <w:gallery w:val="placeholder"/>
        </w:category>
        <w:types>
          <w:type w:val="bbPlcHdr"/>
        </w:types>
        <w:behaviors>
          <w:behavior w:val="content"/>
        </w:behaviors>
        <w:guid w:val="{9D212532-030C-45EC-B239-6C7348797A9D}"/>
      </w:docPartPr>
      <w:docPartBody>
        <w:p w:rsidR="005B2FC6" w:rsidRDefault="001F0A2D" w:rsidP="001F0A2D">
          <w:pPr>
            <w:pStyle w:val="C7E52FA9EE7941B090F7AA607AA05658"/>
          </w:pPr>
          <w:r w:rsidRPr="0035629E">
            <w:rPr>
              <w:color w:val="0070C0"/>
            </w:rPr>
            <w:t>Pulse aquí para escribir texto</w:t>
          </w:r>
          <w:r>
            <w:rPr>
              <w:color w:val="0070C0"/>
            </w:rPr>
            <w:t>.</w:t>
          </w:r>
        </w:p>
      </w:docPartBody>
    </w:docPart>
    <w:docPart>
      <w:docPartPr>
        <w:name w:val="76C6F36BE24243C996B7C204E9F1004D"/>
        <w:category>
          <w:name w:val="General"/>
          <w:gallery w:val="placeholder"/>
        </w:category>
        <w:types>
          <w:type w:val="bbPlcHdr"/>
        </w:types>
        <w:behaviors>
          <w:behavior w:val="content"/>
        </w:behaviors>
        <w:guid w:val="{85C7DC4B-F85A-4644-B644-35932DA4BA4E}"/>
      </w:docPartPr>
      <w:docPartBody>
        <w:p w:rsidR="005B2FC6" w:rsidRDefault="001F0A2D" w:rsidP="001F0A2D">
          <w:pPr>
            <w:pStyle w:val="FC0E279110D7455F8E0954D19B41BF3B"/>
          </w:pPr>
          <w:r w:rsidRPr="0035629E">
            <w:rPr>
              <w:color w:val="0070C0"/>
            </w:rPr>
            <w:t>Pulse aquí para escribir texto</w:t>
          </w:r>
          <w:r>
            <w:rPr>
              <w:color w:val="0070C0"/>
            </w:rPr>
            <w:t>.</w:t>
          </w:r>
        </w:p>
      </w:docPartBody>
    </w:docPart>
    <w:docPart>
      <w:docPartPr>
        <w:name w:val="4C92A69D551F4E2BA4B8B55E7C4279ED"/>
        <w:category>
          <w:name w:val="General"/>
          <w:gallery w:val="placeholder"/>
        </w:category>
        <w:types>
          <w:type w:val="bbPlcHdr"/>
        </w:types>
        <w:behaviors>
          <w:behavior w:val="content"/>
        </w:behaviors>
        <w:guid w:val="{FC8D8F2F-5AE3-4B70-95B7-F7DB5E2751F9}"/>
      </w:docPartPr>
      <w:docPartBody>
        <w:p w:rsidR="005B2FC6" w:rsidRDefault="001F0A2D" w:rsidP="001F0A2D">
          <w:pPr>
            <w:pStyle w:val="15AA79EF997643979EDF79758BFCE64C"/>
          </w:pPr>
          <w:r w:rsidRPr="0035629E">
            <w:rPr>
              <w:color w:val="0070C0"/>
            </w:rPr>
            <w:t>Pulse aquí para escribir texto</w:t>
          </w:r>
          <w:r>
            <w:rPr>
              <w:color w:val="0070C0"/>
            </w:rPr>
            <w:t>.</w:t>
          </w:r>
        </w:p>
      </w:docPartBody>
    </w:docPart>
    <w:docPart>
      <w:docPartPr>
        <w:name w:val="1F46B982128A47D783D0C3B667D45330"/>
        <w:category>
          <w:name w:val="General"/>
          <w:gallery w:val="placeholder"/>
        </w:category>
        <w:types>
          <w:type w:val="bbPlcHdr"/>
        </w:types>
        <w:behaviors>
          <w:behavior w:val="content"/>
        </w:behaviors>
        <w:guid w:val="{013F2FBB-B48F-47B4-81C5-BFA28CA73947}"/>
      </w:docPartPr>
      <w:docPartBody>
        <w:p w:rsidR="005B2FC6" w:rsidRDefault="001F0A2D" w:rsidP="001F0A2D">
          <w:pPr>
            <w:pStyle w:val="785DAE78369F45C288B0A4EF16D75F84"/>
          </w:pPr>
          <w:r w:rsidRPr="0035629E">
            <w:rPr>
              <w:color w:val="0070C0"/>
            </w:rPr>
            <w:t>Pulse aquí para escribir texto</w:t>
          </w:r>
          <w:r>
            <w:rPr>
              <w:color w:val="0070C0"/>
            </w:rPr>
            <w:t>.</w:t>
          </w:r>
        </w:p>
      </w:docPartBody>
    </w:docPart>
    <w:docPart>
      <w:docPartPr>
        <w:name w:val="60031DB779C141A2AD9FE7F0DF7D282C"/>
        <w:category>
          <w:name w:val="General"/>
          <w:gallery w:val="placeholder"/>
        </w:category>
        <w:types>
          <w:type w:val="bbPlcHdr"/>
        </w:types>
        <w:behaviors>
          <w:behavior w:val="content"/>
        </w:behaviors>
        <w:guid w:val="{CCA19568-4976-4F43-9DD3-6EAB1740A318}"/>
      </w:docPartPr>
      <w:docPartBody>
        <w:p w:rsidR="005B2FC6" w:rsidRDefault="001F0A2D" w:rsidP="001F0A2D">
          <w:pPr>
            <w:pStyle w:val="8A2BA08CAFC94CFA847FE4AE51FC1335"/>
          </w:pPr>
          <w:r w:rsidRPr="0035629E">
            <w:rPr>
              <w:color w:val="0070C0"/>
            </w:rPr>
            <w:t>Pulse aquí para escribir texto</w:t>
          </w:r>
          <w:r>
            <w:rPr>
              <w:color w:val="0070C0"/>
            </w:rPr>
            <w:t>.</w:t>
          </w:r>
        </w:p>
      </w:docPartBody>
    </w:docPart>
    <w:docPart>
      <w:docPartPr>
        <w:name w:val="78C45C3CC3714F19B4192E2DF5324137"/>
        <w:category>
          <w:name w:val="General"/>
          <w:gallery w:val="placeholder"/>
        </w:category>
        <w:types>
          <w:type w:val="bbPlcHdr"/>
        </w:types>
        <w:behaviors>
          <w:behavior w:val="content"/>
        </w:behaviors>
        <w:guid w:val="{AF4E7F9F-5A6D-4DE7-952B-CA4B7FD1B837}"/>
      </w:docPartPr>
      <w:docPartBody>
        <w:p w:rsidR="005B2FC6" w:rsidRDefault="001F0A2D" w:rsidP="001F0A2D">
          <w:pPr>
            <w:pStyle w:val="7702B0C0CA8D4C9084A4B397E09221C7"/>
          </w:pPr>
          <w:r w:rsidRPr="0035629E">
            <w:rPr>
              <w:color w:val="0070C0"/>
            </w:rPr>
            <w:t>Pulse aquí para escribir texto</w:t>
          </w:r>
          <w:r>
            <w:rPr>
              <w:color w:val="0070C0"/>
            </w:rPr>
            <w:t>.</w:t>
          </w:r>
        </w:p>
      </w:docPartBody>
    </w:docPart>
    <w:docPart>
      <w:docPartPr>
        <w:name w:val="9CC912A98BB74A25952E92942B3EB417"/>
        <w:category>
          <w:name w:val="General"/>
          <w:gallery w:val="placeholder"/>
        </w:category>
        <w:types>
          <w:type w:val="bbPlcHdr"/>
        </w:types>
        <w:behaviors>
          <w:behavior w:val="content"/>
        </w:behaviors>
        <w:guid w:val="{1A1F3107-3449-438F-BCF8-72D56F4FB742}"/>
      </w:docPartPr>
      <w:docPartBody>
        <w:p w:rsidR="005B2FC6" w:rsidRDefault="001F0A2D" w:rsidP="001F0A2D">
          <w:pPr>
            <w:pStyle w:val="4FECEA139A134236A556C283BA9DBFDC"/>
          </w:pPr>
          <w:r w:rsidRPr="0035629E">
            <w:rPr>
              <w:color w:val="0070C0"/>
            </w:rPr>
            <w:t>Pulse aquí para escribir texto</w:t>
          </w:r>
          <w:r>
            <w:rPr>
              <w:color w:val="0070C0"/>
            </w:rPr>
            <w:t>.</w:t>
          </w:r>
        </w:p>
      </w:docPartBody>
    </w:docPart>
    <w:docPart>
      <w:docPartPr>
        <w:name w:val="6E2ACAE2FAB8496CA55CDDD08C6C455D"/>
        <w:category>
          <w:name w:val="General"/>
          <w:gallery w:val="placeholder"/>
        </w:category>
        <w:types>
          <w:type w:val="bbPlcHdr"/>
        </w:types>
        <w:behaviors>
          <w:behavior w:val="content"/>
        </w:behaviors>
        <w:guid w:val="{7C291A90-3813-4102-9D26-42E3520A65FE}"/>
      </w:docPartPr>
      <w:docPartBody>
        <w:p w:rsidR="005B2FC6" w:rsidRDefault="001F0A2D" w:rsidP="001F0A2D">
          <w:pPr>
            <w:pStyle w:val="11FDA51686C34D9890E4D523B746C6AD"/>
          </w:pPr>
          <w:r w:rsidRPr="0035629E">
            <w:rPr>
              <w:color w:val="0070C0"/>
            </w:rPr>
            <w:t>Pulse aquí para escribir texto</w:t>
          </w:r>
          <w:r>
            <w:rPr>
              <w:color w:val="0070C0"/>
            </w:rPr>
            <w:t>.</w:t>
          </w:r>
        </w:p>
      </w:docPartBody>
    </w:docPart>
    <w:docPart>
      <w:docPartPr>
        <w:name w:val="1B0A0BF4AAA445AAB6311449F1210A46"/>
        <w:category>
          <w:name w:val="General"/>
          <w:gallery w:val="placeholder"/>
        </w:category>
        <w:types>
          <w:type w:val="bbPlcHdr"/>
        </w:types>
        <w:behaviors>
          <w:behavior w:val="content"/>
        </w:behaviors>
        <w:guid w:val="{0776740C-D2A3-47D3-9C9A-60F9951B53D3}"/>
      </w:docPartPr>
      <w:docPartBody>
        <w:p w:rsidR="005B2FC6" w:rsidRDefault="001F0A2D" w:rsidP="001F0A2D">
          <w:pPr>
            <w:pStyle w:val="6436D4C860834E01954EE6E94CF0F0C8"/>
          </w:pPr>
          <w:r w:rsidRPr="0035629E">
            <w:rPr>
              <w:color w:val="0070C0"/>
            </w:rPr>
            <w:t>Pulse aquí para escribir texto</w:t>
          </w:r>
          <w:r>
            <w:rPr>
              <w:color w:val="0070C0"/>
            </w:rPr>
            <w:t>.</w:t>
          </w:r>
        </w:p>
      </w:docPartBody>
    </w:docPart>
    <w:docPart>
      <w:docPartPr>
        <w:name w:val="DA27CBA71AD3477FA5EB523E1FA9CF16"/>
        <w:category>
          <w:name w:val="General"/>
          <w:gallery w:val="placeholder"/>
        </w:category>
        <w:types>
          <w:type w:val="bbPlcHdr"/>
        </w:types>
        <w:behaviors>
          <w:behavior w:val="content"/>
        </w:behaviors>
        <w:guid w:val="{7A0E7D6E-9E0C-482D-BDF5-62A4AFBD97AD}"/>
      </w:docPartPr>
      <w:docPartBody>
        <w:p w:rsidR="005B2FC6" w:rsidRDefault="001F0A2D" w:rsidP="001F0A2D">
          <w:pPr>
            <w:pStyle w:val="A469E28C5FD745C898F904BC869114B9"/>
          </w:pPr>
          <w:r w:rsidRPr="0035629E">
            <w:rPr>
              <w:color w:val="0070C0"/>
            </w:rPr>
            <w:t>Pulse aquí para escribir texto</w:t>
          </w:r>
          <w:r>
            <w:rPr>
              <w:color w:val="0070C0"/>
            </w:rPr>
            <w:t>.</w:t>
          </w:r>
        </w:p>
      </w:docPartBody>
    </w:docPart>
    <w:docPart>
      <w:docPartPr>
        <w:name w:val="CAF7C057248A4D30AD88879C1078F7F8"/>
        <w:category>
          <w:name w:val="General"/>
          <w:gallery w:val="placeholder"/>
        </w:category>
        <w:types>
          <w:type w:val="bbPlcHdr"/>
        </w:types>
        <w:behaviors>
          <w:behavior w:val="content"/>
        </w:behaviors>
        <w:guid w:val="{3CF0D486-7631-4247-BBA0-441A08AAE53E}"/>
      </w:docPartPr>
      <w:docPartBody>
        <w:p w:rsidR="005B2FC6" w:rsidRDefault="001F0A2D" w:rsidP="001F0A2D">
          <w:pPr>
            <w:pStyle w:val="B204ED0248C344ACA978AB37A80D847E"/>
          </w:pPr>
          <w:r w:rsidRPr="0035629E">
            <w:rPr>
              <w:color w:val="0070C0"/>
            </w:rPr>
            <w:t>Pulse aquí para escribir texto</w:t>
          </w:r>
          <w:r>
            <w:rPr>
              <w:color w:val="0070C0"/>
            </w:rPr>
            <w:t>.</w:t>
          </w:r>
        </w:p>
      </w:docPartBody>
    </w:docPart>
    <w:docPart>
      <w:docPartPr>
        <w:name w:val="EE46CD82716747A7AB826BBB8BF44567"/>
        <w:category>
          <w:name w:val="General"/>
          <w:gallery w:val="placeholder"/>
        </w:category>
        <w:types>
          <w:type w:val="bbPlcHdr"/>
        </w:types>
        <w:behaviors>
          <w:behavior w:val="content"/>
        </w:behaviors>
        <w:guid w:val="{6E6E3CB2-A4F6-49C4-8149-B493FA192DEB}"/>
      </w:docPartPr>
      <w:docPartBody>
        <w:p w:rsidR="005B2FC6" w:rsidRDefault="001F0A2D" w:rsidP="001F0A2D">
          <w:pPr>
            <w:pStyle w:val="D2F1CE21B7BF478CA90DCAFEF34DD9D7"/>
          </w:pPr>
          <w:r w:rsidRPr="0035629E">
            <w:rPr>
              <w:color w:val="0070C0"/>
            </w:rPr>
            <w:t>Pulse aquí para escribir texto</w:t>
          </w:r>
          <w:r>
            <w:rPr>
              <w:color w:val="0070C0"/>
            </w:rPr>
            <w:t>.</w:t>
          </w:r>
        </w:p>
      </w:docPartBody>
    </w:docPart>
    <w:docPart>
      <w:docPartPr>
        <w:name w:val="E572A80DC3F84CA8BA8CF39DD2A4452B"/>
        <w:category>
          <w:name w:val="General"/>
          <w:gallery w:val="placeholder"/>
        </w:category>
        <w:types>
          <w:type w:val="bbPlcHdr"/>
        </w:types>
        <w:behaviors>
          <w:behavior w:val="content"/>
        </w:behaviors>
        <w:guid w:val="{3B3CD794-F885-405C-B8CA-6F2C45388C60}"/>
      </w:docPartPr>
      <w:docPartBody>
        <w:p w:rsidR="005B2FC6" w:rsidRDefault="001F0A2D" w:rsidP="001F0A2D">
          <w:pPr>
            <w:pStyle w:val="91797E8F559A44E59902B7B7D62E011D"/>
          </w:pPr>
          <w:r w:rsidRPr="0035629E">
            <w:rPr>
              <w:color w:val="0070C0"/>
            </w:rPr>
            <w:t>Pulse aquí para escribir texto</w:t>
          </w:r>
          <w:r>
            <w:rPr>
              <w:color w:val="0070C0"/>
            </w:rPr>
            <w:t>.</w:t>
          </w:r>
        </w:p>
      </w:docPartBody>
    </w:docPart>
    <w:docPart>
      <w:docPartPr>
        <w:name w:val="F008A9A99B3345A19DA19B9C1E7E8283"/>
        <w:category>
          <w:name w:val="General"/>
          <w:gallery w:val="placeholder"/>
        </w:category>
        <w:types>
          <w:type w:val="bbPlcHdr"/>
        </w:types>
        <w:behaviors>
          <w:behavior w:val="content"/>
        </w:behaviors>
        <w:guid w:val="{4F2C79EE-6EF4-4A26-9658-8D50C3A7D9BD}"/>
      </w:docPartPr>
      <w:docPartBody>
        <w:p w:rsidR="005B2FC6" w:rsidRDefault="001F0A2D" w:rsidP="001F0A2D">
          <w:pPr>
            <w:pStyle w:val="8ADDC810AC0E4881A4B850916E256557"/>
          </w:pPr>
          <w:r w:rsidRPr="0035629E">
            <w:rPr>
              <w:color w:val="0070C0"/>
            </w:rPr>
            <w:t>Pulse aquí para escribir texto</w:t>
          </w:r>
          <w:r>
            <w:rPr>
              <w:color w:val="0070C0"/>
            </w:rPr>
            <w:t>.</w:t>
          </w:r>
        </w:p>
      </w:docPartBody>
    </w:docPart>
    <w:docPart>
      <w:docPartPr>
        <w:name w:val="BD481EB3EEBD443F901573A18B61F138"/>
        <w:category>
          <w:name w:val="General"/>
          <w:gallery w:val="placeholder"/>
        </w:category>
        <w:types>
          <w:type w:val="bbPlcHdr"/>
        </w:types>
        <w:behaviors>
          <w:behavior w:val="content"/>
        </w:behaviors>
        <w:guid w:val="{E396E33E-1A8C-49D6-BF32-E59BF95F50BD}"/>
      </w:docPartPr>
      <w:docPartBody>
        <w:p w:rsidR="005B2FC6" w:rsidRDefault="001F0A2D" w:rsidP="001F0A2D">
          <w:pPr>
            <w:pStyle w:val="D61790B796504264B0994D5D7C9A5C23"/>
          </w:pPr>
          <w:r w:rsidRPr="0035629E">
            <w:rPr>
              <w:color w:val="0070C0"/>
            </w:rPr>
            <w:t>Pulse aquí para escribir texto</w:t>
          </w:r>
          <w:r>
            <w:rPr>
              <w:color w:val="0070C0"/>
            </w:rPr>
            <w:t>.</w:t>
          </w:r>
        </w:p>
      </w:docPartBody>
    </w:docPart>
    <w:docPart>
      <w:docPartPr>
        <w:name w:val="C7E52FA9EE7941B090F7AA607AA05658"/>
        <w:category>
          <w:name w:val="General"/>
          <w:gallery w:val="placeholder"/>
        </w:category>
        <w:types>
          <w:type w:val="bbPlcHdr"/>
        </w:types>
        <w:behaviors>
          <w:behavior w:val="content"/>
        </w:behaviors>
        <w:guid w:val="{D18C39A2-7977-4F72-8D99-67FD9729AD41}"/>
      </w:docPartPr>
      <w:docPartBody>
        <w:p w:rsidR="005B2FC6" w:rsidRDefault="001F0A2D" w:rsidP="001F0A2D">
          <w:pPr>
            <w:pStyle w:val="0688691EA4CB48C7B283F7D843768879"/>
          </w:pPr>
          <w:r w:rsidRPr="0035629E">
            <w:rPr>
              <w:color w:val="0070C0"/>
            </w:rPr>
            <w:t>Pulse aquí para escribir texto</w:t>
          </w:r>
          <w:r>
            <w:rPr>
              <w:color w:val="0070C0"/>
            </w:rPr>
            <w:t>.</w:t>
          </w:r>
        </w:p>
      </w:docPartBody>
    </w:docPart>
    <w:docPart>
      <w:docPartPr>
        <w:name w:val="FC0E279110D7455F8E0954D19B41BF3B"/>
        <w:category>
          <w:name w:val="General"/>
          <w:gallery w:val="placeholder"/>
        </w:category>
        <w:types>
          <w:type w:val="bbPlcHdr"/>
        </w:types>
        <w:behaviors>
          <w:behavior w:val="content"/>
        </w:behaviors>
        <w:guid w:val="{32ED82B0-A0BC-48DA-B6CE-9C8D551E7936}"/>
      </w:docPartPr>
      <w:docPartBody>
        <w:p w:rsidR="005B2FC6" w:rsidRDefault="001F0A2D" w:rsidP="001F0A2D">
          <w:pPr>
            <w:pStyle w:val="714EB3945D794D09B0520AABE160447D"/>
          </w:pPr>
          <w:r w:rsidRPr="0035629E">
            <w:rPr>
              <w:color w:val="0070C0"/>
            </w:rPr>
            <w:t>Pulse aquí para escribir texto</w:t>
          </w:r>
          <w:r>
            <w:rPr>
              <w:color w:val="0070C0"/>
            </w:rPr>
            <w:t>.</w:t>
          </w:r>
        </w:p>
      </w:docPartBody>
    </w:docPart>
    <w:docPart>
      <w:docPartPr>
        <w:name w:val="15AA79EF997643979EDF79758BFCE64C"/>
        <w:category>
          <w:name w:val="General"/>
          <w:gallery w:val="placeholder"/>
        </w:category>
        <w:types>
          <w:type w:val="bbPlcHdr"/>
        </w:types>
        <w:behaviors>
          <w:behavior w:val="content"/>
        </w:behaviors>
        <w:guid w:val="{A0735A91-E904-4C67-8651-7205C50A5FE5}"/>
      </w:docPartPr>
      <w:docPartBody>
        <w:p w:rsidR="005B2FC6" w:rsidRDefault="001F0A2D" w:rsidP="001F0A2D">
          <w:pPr>
            <w:pStyle w:val="119F6207E6BB40E8B91FFBA86F51B444"/>
          </w:pPr>
          <w:r w:rsidRPr="0035629E">
            <w:rPr>
              <w:color w:val="0070C0"/>
            </w:rPr>
            <w:t>Pulse aquí para escribir texto</w:t>
          </w:r>
          <w:r>
            <w:rPr>
              <w:color w:val="0070C0"/>
            </w:rPr>
            <w:t>.</w:t>
          </w:r>
        </w:p>
      </w:docPartBody>
    </w:docPart>
    <w:docPart>
      <w:docPartPr>
        <w:name w:val="785DAE78369F45C288B0A4EF16D75F84"/>
        <w:category>
          <w:name w:val="General"/>
          <w:gallery w:val="placeholder"/>
        </w:category>
        <w:types>
          <w:type w:val="bbPlcHdr"/>
        </w:types>
        <w:behaviors>
          <w:behavior w:val="content"/>
        </w:behaviors>
        <w:guid w:val="{9F53A0AE-A7CF-4F1A-8E61-6D470FDD0EE8}"/>
      </w:docPartPr>
      <w:docPartBody>
        <w:p w:rsidR="005B2FC6" w:rsidRDefault="001F0A2D" w:rsidP="001F0A2D">
          <w:pPr>
            <w:pStyle w:val="90BAA6375FF640F58D22D008D128048D"/>
          </w:pPr>
          <w:r w:rsidRPr="0035629E">
            <w:rPr>
              <w:color w:val="0070C0"/>
            </w:rPr>
            <w:t>Pulse aquí para escribir texto</w:t>
          </w:r>
          <w:r>
            <w:rPr>
              <w:color w:val="0070C0"/>
            </w:rPr>
            <w:t>.</w:t>
          </w:r>
        </w:p>
      </w:docPartBody>
    </w:docPart>
    <w:docPart>
      <w:docPartPr>
        <w:name w:val="7702B0C0CA8D4C9084A4B397E09221C7"/>
        <w:category>
          <w:name w:val="General"/>
          <w:gallery w:val="placeholder"/>
        </w:category>
        <w:types>
          <w:type w:val="bbPlcHdr"/>
        </w:types>
        <w:behaviors>
          <w:behavior w:val="content"/>
        </w:behaviors>
        <w:guid w:val="{0A9C0A69-7095-4750-9FF4-80ABE28BEC08}"/>
      </w:docPartPr>
      <w:docPartBody>
        <w:p w:rsidR="005B2FC6" w:rsidRDefault="001F0A2D" w:rsidP="001F0A2D">
          <w:pPr>
            <w:pStyle w:val="62A14FD549DE49D18C9FC8D3E797CFAD"/>
          </w:pPr>
          <w:r w:rsidRPr="0035629E">
            <w:rPr>
              <w:color w:val="0070C0"/>
            </w:rPr>
            <w:t>Pulse aquí para escribir texto</w:t>
          </w:r>
          <w:r>
            <w:rPr>
              <w:color w:val="0070C0"/>
            </w:rPr>
            <w:t>.</w:t>
          </w:r>
        </w:p>
      </w:docPartBody>
    </w:docPart>
    <w:docPart>
      <w:docPartPr>
        <w:name w:val="11FDA51686C34D9890E4D523B746C6AD"/>
        <w:category>
          <w:name w:val="General"/>
          <w:gallery w:val="placeholder"/>
        </w:category>
        <w:types>
          <w:type w:val="bbPlcHdr"/>
        </w:types>
        <w:behaviors>
          <w:behavior w:val="content"/>
        </w:behaviors>
        <w:guid w:val="{C26B693A-E264-47BF-9350-AC6AC13178B6}"/>
      </w:docPartPr>
      <w:docPartBody>
        <w:p w:rsidR="005B2FC6" w:rsidRDefault="001F0A2D" w:rsidP="001F0A2D">
          <w:pPr>
            <w:pStyle w:val="B43A61B437E442DBAE7B002EB59191A1"/>
          </w:pPr>
          <w:r w:rsidRPr="0035629E">
            <w:rPr>
              <w:color w:val="0070C0"/>
            </w:rPr>
            <w:t>Pulse aquí para escribir texto</w:t>
          </w:r>
          <w:r>
            <w:rPr>
              <w:color w:val="0070C0"/>
            </w:rPr>
            <w:t>.</w:t>
          </w:r>
        </w:p>
      </w:docPartBody>
    </w:docPart>
    <w:docPart>
      <w:docPartPr>
        <w:name w:val="6436D4C860834E01954EE6E94CF0F0C8"/>
        <w:category>
          <w:name w:val="General"/>
          <w:gallery w:val="placeholder"/>
        </w:category>
        <w:types>
          <w:type w:val="bbPlcHdr"/>
        </w:types>
        <w:behaviors>
          <w:behavior w:val="content"/>
        </w:behaviors>
        <w:guid w:val="{B3C02625-08D6-4DBC-8DA7-B931A0FC516C}"/>
      </w:docPartPr>
      <w:docPartBody>
        <w:p w:rsidR="005B2FC6" w:rsidRDefault="001F0A2D" w:rsidP="001F0A2D">
          <w:pPr>
            <w:pStyle w:val="D8DE12297E6440B1A49ACD399D64D255"/>
          </w:pPr>
          <w:r w:rsidRPr="0035629E">
            <w:rPr>
              <w:color w:val="0070C0"/>
            </w:rPr>
            <w:t>Pulse aquí para escribir texto</w:t>
          </w:r>
          <w:r>
            <w:rPr>
              <w:color w:val="0070C0"/>
            </w:rPr>
            <w:t>.</w:t>
          </w:r>
        </w:p>
      </w:docPartBody>
    </w:docPart>
    <w:docPart>
      <w:docPartPr>
        <w:name w:val="A469E28C5FD745C898F904BC869114B9"/>
        <w:category>
          <w:name w:val="General"/>
          <w:gallery w:val="placeholder"/>
        </w:category>
        <w:types>
          <w:type w:val="bbPlcHdr"/>
        </w:types>
        <w:behaviors>
          <w:behavior w:val="content"/>
        </w:behaviors>
        <w:guid w:val="{84270F28-2AC8-4C3D-975D-58A80B81B6E2}"/>
      </w:docPartPr>
      <w:docPartBody>
        <w:p w:rsidR="005B2FC6" w:rsidRDefault="001F0A2D" w:rsidP="001F0A2D">
          <w:pPr>
            <w:pStyle w:val="2644A8F8D5F64C19B375DBAB98B5D4CB"/>
          </w:pPr>
          <w:r w:rsidRPr="0035629E">
            <w:rPr>
              <w:color w:val="0070C0"/>
            </w:rPr>
            <w:t>Pulse aquí para escribir texto</w:t>
          </w:r>
          <w:r>
            <w:rPr>
              <w:color w:val="0070C0"/>
            </w:rPr>
            <w:t>.</w:t>
          </w:r>
        </w:p>
      </w:docPartBody>
    </w:docPart>
    <w:docPart>
      <w:docPartPr>
        <w:name w:val="B204ED0248C344ACA978AB37A80D847E"/>
        <w:category>
          <w:name w:val="General"/>
          <w:gallery w:val="placeholder"/>
        </w:category>
        <w:types>
          <w:type w:val="bbPlcHdr"/>
        </w:types>
        <w:behaviors>
          <w:behavior w:val="content"/>
        </w:behaviors>
        <w:guid w:val="{52E0D1A1-86CE-412C-94C7-D514A2DB5DDF}"/>
      </w:docPartPr>
      <w:docPartBody>
        <w:p w:rsidR="005B2FC6" w:rsidRDefault="001F0A2D" w:rsidP="001F0A2D">
          <w:pPr>
            <w:pStyle w:val="B0937BCB74A84014BEF6A6517EC1C895"/>
          </w:pPr>
          <w:r w:rsidRPr="0035629E">
            <w:rPr>
              <w:color w:val="0070C0"/>
            </w:rPr>
            <w:t>Pulse aquí para escribir texto</w:t>
          </w:r>
          <w:r>
            <w:rPr>
              <w:color w:val="0070C0"/>
            </w:rPr>
            <w:t>.</w:t>
          </w:r>
        </w:p>
      </w:docPartBody>
    </w:docPart>
    <w:docPart>
      <w:docPartPr>
        <w:name w:val="D2F1CE21B7BF478CA90DCAFEF34DD9D7"/>
        <w:category>
          <w:name w:val="General"/>
          <w:gallery w:val="placeholder"/>
        </w:category>
        <w:types>
          <w:type w:val="bbPlcHdr"/>
        </w:types>
        <w:behaviors>
          <w:behavior w:val="content"/>
        </w:behaviors>
        <w:guid w:val="{C047F1BF-9182-42A1-B37D-8D4D07AD845B}"/>
      </w:docPartPr>
      <w:docPartBody>
        <w:p w:rsidR="005B2FC6" w:rsidRDefault="001F0A2D" w:rsidP="001F0A2D">
          <w:pPr>
            <w:pStyle w:val="E1AF8FD5F83B4ECE8F1D4E15B6D83904"/>
          </w:pPr>
          <w:r w:rsidRPr="0035629E">
            <w:rPr>
              <w:color w:val="0070C0"/>
            </w:rPr>
            <w:t>Pulse aquí para escribir texto</w:t>
          </w:r>
          <w:r>
            <w:rPr>
              <w:color w:val="0070C0"/>
            </w:rPr>
            <w:t>.</w:t>
          </w:r>
        </w:p>
      </w:docPartBody>
    </w:docPart>
    <w:docPart>
      <w:docPartPr>
        <w:name w:val="91797E8F559A44E59902B7B7D62E011D"/>
        <w:category>
          <w:name w:val="General"/>
          <w:gallery w:val="placeholder"/>
        </w:category>
        <w:types>
          <w:type w:val="bbPlcHdr"/>
        </w:types>
        <w:behaviors>
          <w:behavior w:val="content"/>
        </w:behaviors>
        <w:guid w:val="{C91E9375-C64E-4808-8980-70FC20545E8F}"/>
      </w:docPartPr>
      <w:docPartBody>
        <w:p w:rsidR="005B2FC6" w:rsidRDefault="001F0A2D" w:rsidP="001F0A2D">
          <w:pPr>
            <w:pStyle w:val="BC1D483D9A3E4D638681F9900855B0F9"/>
          </w:pPr>
          <w:r w:rsidRPr="0035629E">
            <w:rPr>
              <w:color w:val="0070C0"/>
            </w:rPr>
            <w:t>Pulse aquí para escribir texto</w:t>
          </w:r>
          <w:r>
            <w:rPr>
              <w:color w:val="0070C0"/>
            </w:rPr>
            <w:t>.</w:t>
          </w:r>
        </w:p>
      </w:docPartBody>
    </w:docPart>
    <w:docPart>
      <w:docPartPr>
        <w:name w:val="8ADDC810AC0E4881A4B850916E256557"/>
        <w:category>
          <w:name w:val="General"/>
          <w:gallery w:val="placeholder"/>
        </w:category>
        <w:types>
          <w:type w:val="bbPlcHdr"/>
        </w:types>
        <w:behaviors>
          <w:behavior w:val="content"/>
        </w:behaviors>
        <w:guid w:val="{CCF697CA-5DCA-4666-AE68-00C169430949}"/>
      </w:docPartPr>
      <w:docPartBody>
        <w:p w:rsidR="005B2FC6" w:rsidRDefault="001F0A2D" w:rsidP="001F0A2D">
          <w:pPr>
            <w:pStyle w:val="87D1014C0F2C425081CD54494A6BEE54"/>
          </w:pPr>
          <w:r w:rsidRPr="0035629E">
            <w:rPr>
              <w:color w:val="0070C0"/>
            </w:rPr>
            <w:t>Pulse aquí para escribir texto</w:t>
          </w:r>
          <w:r>
            <w:rPr>
              <w:color w:val="0070C0"/>
            </w:rPr>
            <w:t>.</w:t>
          </w:r>
        </w:p>
      </w:docPartBody>
    </w:docPart>
    <w:docPart>
      <w:docPartPr>
        <w:name w:val="D61790B796504264B0994D5D7C9A5C23"/>
        <w:category>
          <w:name w:val="General"/>
          <w:gallery w:val="placeholder"/>
        </w:category>
        <w:types>
          <w:type w:val="bbPlcHdr"/>
        </w:types>
        <w:behaviors>
          <w:behavior w:val="content"/>
        </w:behaviors>
        <w:guid w:val="{AFAC0382-7B60-450C-8245-92E06600EBBB}"/>
      </w:docPartPr>
      <w:docPartBody>
        <w:p w:rsidR="005B2FC6" w:rsidRDefault="001F0A2D" w:rsidP="001F0A2D">
          <w:pPr>
            <w:pStyle w:val="75CD0E3182D547E688EABA54256A00F7"/>
          </w:pPr>
          <w:r w:rsidRPr="0035629E">
            <w:rPr>
              <w:color w:val="0070C0"/>
            </w:rPr>
            <w:t>Pulse aquí para escribir texto</w:t>
          </w:r>
          <w:r>
            <w:rPr>
              <w:color w:val="0070C0"/>
            </w:rPr>
            <w:t>.</w:t>
          </w:r>
        </w:p>
      </w:docPartBody>
    </w:docPart>
    <w:docPart>
      <w:docPartPr>
        <w:name w:val="5BB9F80E006341D1B0045ED465F674A4"/>
        <w:category>
          <w:name w:val="General"/>
          <w:gallery w:val="placeholder"/>
        </w:category>
        <w:types>
          <w:type w:val="bbPlcHdr"/>
        </w:types>
        <w:behaviors>
          <w:behavior w:val="content"/>
        </w:behaviors>
        <w:guid w:val="{1474537F-EA5D-4669-BCCC-2D76C4A97EDB}"/>
      </w:docPartPr>
      <w:docPartBody>
        <w:p w:rsidR="005B2FC6" w:rsidRDefault="001F0A2D" w:rsidP="001F0A2D">
          <w:pPr>
            <w:pStyle w:val="C9B972C125EB4D9084F0DD2FF403F9B8"/>
          </w:pPr>
          <w:r w:rsidRPr="0035629E">
            <w:rPr>
              <w:color w:val="0070C0"/>
            </w:rPr>
            <w:t>Pulse aquí para escribir texto</w:t>
          </w:r>
          <w:r>
            <w:rPr>
              <w:color w:val="0070C0"/>
            </w:rPr>
            <w:t>.</w:t>
          </w:r>
        </w:p>
      </w:docPartBody>
    </w:docPart>
    <w:docPart>
      <w:docPartPr>
        <w:name w:val="8A21E770EF464696A3E4A1E5CF3C05EA"/>
        <w:category>
          <w:name w:val="General"/>
          <w:gallery w:val="placeholder"/>
        </w:category>
        <w:types>
          <w:type w:val="bbPlcHdr"/>
        </w:types>
        <w:behaviors>
          <w:behavior w:val="content"/>
        </w:behaviors>
        <w:guid w:val="{DF79E51D-2581-4600-AF9D-5CFBE6BCE789}"/>
      </w:docPartPr>
      <w:docPartBody>
        <w:p w:rsidR="005B2FC6" w:rsidRDefault="001F0A2D" w:rsidP="001F0A2D">
          <w:pPr>
            <w:pStyle w:val="EFA28AE4DF3445EB887D8EDE3D66993A"/>
          </w:pPr>
          <w:r w:rsidRPr="0035629E">
            <w:rPr>
              <w:color w:val="0070C0"/>
            </w:rPr>
            <w:t>Pulse aquí para escribir texto</w:t>
          </w:r>
          <w:r>
            <w:rPr>
              <w:color w:val="0070C0"/>
            </w:rPr>
            <w:t>.</w:t>
          </w:r>
        </w:p>
      </w:docPartBody>
    </w:docPart>
    <w:docPart>
      <w:docPartPr>
        <w:name w:val="90BAA6375FF640F58D22D008D128048D"/>
        <w:category>
          <w:name w:val="General"/>
          <w:gallery w:val="placeholder"/>
        </w:category>
        <w:types>
          <w:type w:val="bbPlcHdr"/>
        </w:types>
        <w:behaviors>
          <w:behavior w:val="content"/>
        </w:behaviors>
        <w:guid w:val="{78E3BDF9-67E2-477A-8BD9-40E817A31FE5}"/>
      </w:docPartPr>
      <w:docPartBody>
        <w:p w:rsidR="005B2FC6" w:rsidRDefault="001F0A2D" w:rsidP="001F0A2D">
          <w:pPr>
            <w:pStyle w:val="B9F4CBC05CA948579EEB27E417DB3285"/>
          </w:pPr>
          <w:r w:rsidRPr="0035629E">
            <w:rPr>
              <w:color w:val="0070C0"/>
            </w:rPr>
            <w:t>Pulse aquí para escribir texto</w:t>
          </w:r>
          <w:r>
            <w:rPr>
              <w:color w:val="0070C0"/>
            </w:rPr>
            <w:t>.</w:t>
          </w:r>
        </w:p>
      </w:docPartBody>
    </w:docPart>
    <w:docPart>
      <w:docPartPr>
        <w:name w:val="7CF9B1C6C89C4CC69C6C08FCF431CBB6"/>
        <w:category>
          <w:name w:val="General"/>
          <w:gallery w:val="placeholder"/>
        </w:category>
        <w:types>
          <w:type w:val="bbPlcHdr"/>
        </w:types>
        <w:behaviors>
          <w:behavior w:val="content"/>
        </w:behaviors>
        <w:guid w:val="{0ADE8D4C-D29E-42F3-ADF7-F2C619DBBA16}"/>
      </w:docPartPr>
      <w:docPartBody>
        <w:p w:rsidR="005B2FC6" w:rsidRDefault="001F0A2D" w:rsidP="001F0A2D">
          <w:pPr>
            <w:pStyle w:val="E61D0D58BC2243808A85F763974D64F6"/>
          </w:pPr>
          <w:r w:rsidRPr="0035629E">
            <w:rPr>
              <w:color w:val="0070C0"/>
            </w:rPr>
            <w:t>Pulse aquí para escribir texto</w:t>
          </w:r>
          <w:r>
            <w:rPr>
              <w:color w:val="0070C0"/>
            </w:rPr>
            <w:t>.</w:t>
          </w:r>
        </w:p>
      </w:docPartBody>
    </w:docPart>
    <w:docPart>
      <w:docPartPr>
        <w:name w:val="62A14FD549DE49D18C9FC8D3E797CFAD"/>
        <w:category>
          <w:name w:val="General"/>
          <w:gallery w:val="placeholder"/>
        </w:category>
        <w:types>
          <w:type w:val="bbPlcHdr"/>
        </w:types>
        <w:behaviors>
          <w:behavior w:val="content"/>
        </w:behaviors>
        <w:guid w:val="{909649AF-092A-476F-BEB1-B15F9F7190A4}"/>
      </w:docPartPr>
      <w:docPartBody>
        <w:p w:rsidR="005B2FC6" w:rsidRDefault="001F0A2D" w:rsidP="001F0A2D">
          <w:pPr>
            <w:pStyle w:val="2C21CF4D57304FDEA38A006425676D6A"/>
          </w:pPr>
          <w:r w:rsidRPr="0035629E">
            <w:rPr>
              <w:color w:val="0070C0"/>
            </w:rPr>
            <w:t>Pulse aquí para escribir texto</w:t>
          </w:r>
          <w:r>
            <w:rPr>
              <w:color w:val="0070C0"/>
            </w:rPr>
            <w:t>.</w:t>
          </w:r>
        </w:p>
      </w:docPartBody>
    </w:docPart>
    <w:docPart>
      <w:docPartPr>
        <w:name w:val="1CF943215ABC4DF8BE96586064057669"/>
        <w:category>
          <w:name w:val="General"/>
          <w:gallery w:val="placeholder"/>
        </w:category>
        <w:types>
          <w:type w:val="bbPlcHdr"/>
        </w:types>
        <w:behaviors>
          <w:behavior w:val="content"/>
        </w:behaviors>
        <w:guid w:val="{21028F50-4A33-4F03-B07C-3A19E05CA36A}"/>
      </w:docPartPr>
      <w:docPartBody>
        <w:p w:rsidR="005B2FC6" w:rsidRDefault="001F0A2D" w:rsidP="001F0A2D">
          <w:pPr>
            <w:pStyle w:val="88D3903F116C45889B802913048E9A93"/>
          </w:pPr>
          <w:r w:rsidRPr="0035629E">
            <w:rPr>
              <w:color w:val="0070C0"/>
            </w:rPr>
            <w:t>Pulse aquí para escribir texto</w:t>
          </w:r>
          <w:r>
            <w:rPr>
              <w:color w:val="0070C0"/>
            </w:rPr>
            <w:t>.</w:t>
          </w:r>
        </w:p>
      </w:docPartBody>
    </w:docPart>
    <w:docPart>
      <w:docPartPr>
        <w:name w:val="B43A61B437E442DBAE7B002EB59191A1"/>
        <w:category>
          <w:name w:val="General"/>
          <w:gallery w:val="placeholder"/>
        </w:category>
        <w:types>
          <w:type w:val="bbPlcHdr"/>
        </w:types>
        <w:behaviors>
          <w:behavior w:val="content"/>
        </w:behaviors>
        <w:guid w:val="{67B8EE4E-D2BA-4DFA-86BA-304B5561B5B7}"/>
      </w:docPartPr>
      <w:docPartBody>
        <w:p w:rsidR="005B2FC6" w:rsidRDefault="001F0A2D" w:rsidP="001F0A2D">
          <w:pPr>
            <w:pStyle w:val="EFC636A0F542498AA998B58006525000"/>
          </w:pPr>
          <w:r w:rsidRPr="0035629E">
            <w:rPr>
              <w:color w:val="0070C0"/>
            </w:rPr>
            <w:t>Pulse aquí para escribir texto</w:t>
          </w:r>
          <w:r>
            <w:rPr>
              <w:color w:val="0070C0"/>
            </w:rPr>
            <w:t>.</w:t>
          </w:r>
        </w:p>
      </w:docPartBody>
    </w:docPart>
    <w:docPart>
      <w:docPartPr>
        <w:name w:val="D8DE12297E6440B1A49ACD399D64D255"/>
        <w:category>
          <w:name w:val="General"/>
          <w:gallery w:val="placeholder"/>
        </w:category>
        <w:types>
          <w:type w:val="bbPlcHdr"/>
        </w:types>
        <w:behaviors>
          <w:behavior w:val="content"/>
        </w:behaviors>
        <w:guid w:val="{4D540A79-4275-4CC3-891B-3DAF273115F7}"/>
      </w:docPartPr>
      <w:docPartBody>
        <w:p w:rsidR="005B2FC6" w:rsidRDefault="001F0A2D" w:rsidP="001F0A2D">
          <w:pPr>
            <w:pStyle w:val="00BEB0DB36F54B4B8C8B218EA100F616"/>
          </w:pPr>
          <w:r w:rsidRPr="0035629E">
            <w:rPr>
              <w:color w:val="0070C0"/>
            </w:rPr>
            <w:t>Pulse aquí para escribir texto</w:t>
          </w:r>
          <w:r>
            <w:rPr>
              <w:color w:val="0070C0"/>
            </w:rPr>
            <w:t>.</w:t>
          </w:r>
        </w:p>
      </w:docPartBody>
    </w:docPart>
    <w:docPart>
      <w:docPartPr>
        <w:name w:val="2644A8F8D5F64C19B375DBAB98B5D4CB"/>
        <w:category>
          <w:name w:val="General"/>
          <w:gallery w:val="placeholder"/>
        </w:category>
        <w:types>
          <w:type w:val="bbPlcHdr"/>
        </w:types>
        <w:behaviors>
          <w:behavior w:val="content"/>
        </w:behaviors>
        <w:guid w:val="{E9D02C3C-E842-4509-85DD-81FC87856E55}"/>
      </w:docPartPr>
      <w:docPartBody>
        <w:p w:rsidR="005B2FC6" w:rsidRDefault="001F0A2D" w:rsidP="001F0A2D">
          <w:pPr>
            <w:pStyle w:val="BAF8A848AE794BCB938ED8B23E0EB550"/>
          </w:pPr>
          <w:r w:rsidRPr="0035629E">
            <w:rPr>
              <w:color w:val="0070C0"/>
            </w:rPr>
            <w:t>Pulse aquí para escribir texto</w:t>
          </w:r>
          <w:r>
            <w:rPr>
              <w:color w:val="0070C0"/>
            </w:rPr>
            <w:t>.</w:t>
          </w:r>
        </w:p>
      </w:docPartBody>
    </w:docPart>
    <w:docPart>
      <w:docPartPr>
        <w:name w:val="B0937BCB74A84014BEF6A6517EC1C895"/>
        <w:category>
          <w:name w:val="General"/>
          <w:gallery w:val="placeholder"/>
        </w:category>
        <w:types>
          <w:type w:val="bbPlcHdr"/>
        </w:types>
        <w:behaviors>
          <w:behavior w:val="content"/>
        </w:behaviors>
        <w:guid w:val="{654D2D87-3E38-409F-BC51-495EC2282151}"/>
      </w:docPartPr>
      <w:docPartBody>
        <w:p w:rsidR="005B2FC6" w:rsidRDefault="001F0A2D" w:rsidP="001F0A2D">
          <w:pPr>
            <w:pStyle w:val="768846B2D0E34650AFD45C9E9001F314"/>
          </w:pPr>
          <w:r w:rsidRPr="0035629E">
            <w:rPr>
              <w:color w:val="0070C0"/>
            </w:rPr>
            <w:t>Pulse aquí para escribir texto</w:t>
          </w:r>
          <w:r>
            <w:rPr>
              <w:color w:val="0070C0"/>
            </w:rPr>
            <w:t>.</w:t>
          </w:r>
        </w:p>
      </w:docPartBody>
    </w:docPart>
    <w:docPart>
      <w:docPartPr>
        <w:name w:val="E1AF8FD5F83B4ECE8F1D4E15B6D83904"/>
        <w:category>
          <w:name w:val="General"/>
          <w:gallery w:val="placeholder"/>
        </w:category>
        <w:types>
          <w:type w:val="bbPlcHdr"/>
        </w:types>
        <w:behaviors>
          <w:behavior w:val="content"/>
        </w:behaviors>
        <w:guid w:val="{F8876C2B-D7CE-4D50-820D-42A0D3B894EF}"/>
      </w:docPartPr>
      <w:docPartBody>
        <w:p w:rsidR="005B2FC6" w:rsidRDefault="001F0A2D" w:rsidP="001F0A2D">
          <w:pPr>
            <w:pStyle w:val="0507483169FF4F4BAE3BA52F465ABF42"/>
          </w:pPr>
          <w:r w:rsidRPr="0035629E">
            <w:rPr>
              <w:color w:val="0070C0"/>
            </w:rPr>
            <w:t>Pulse aquí para escribir texto</w:t>
          </w:r>
          <w:r>
            <w:rPr>
              <w:color w:val="0070C0"/>
            </w:rPr>
            <w:t>.</w:t>
          </w:r>
        </w:p>
      </w:docPartBody>
    </w:docPart>
    <w:docPart>
      <w:docPartPr>
        <w:name w:val="BC1D483D9A3E4D638681F9900855B0F9"/>
        <w:category>
          <w:name w:val="General"/>
          <w:gallery w:val="placeholder"/>
        </w:category>
        <w:types>
          <w:type w:val="bbPlcHdr"/>
        </w:types>
        <w:behaviors>
          <w:behavior w:val="content"/>
        </w:behaviors>
        <w:guid w:val="{29FF7B34-77A6-4228-8863-65A921FA2CC0}"/>
      </w:docPartPr>
      <w:docPartBody>
        <w:p w:rsidR="005B2FC6" w:rsidRDefault="001F0A2D" w:rsidP="001F0A2D">
          <w:pPr>
            <w:pStyle w:val="EAFC3994D16E4742A017F0BCDBF90DC4"/>
          </w:pPr>
          <w:r w:rsidRPr="0035629E">
            <w:rPr>
              <w:color w:val="0070C0"/>
            </w:rPr>
            <w:t>Pulse aquí para escribir texto</w:t>
          </w:r>
          <w:r>
            <w:rPr>
              <w:color w:val="0070C0"/>
            </w:rPr>
            <w:t>.</w:t>
          </w:r>
        </w:p>
      </w:docPartBody>
    </w:docPart>
    <w:docPart>
      <w:docPartPr>
        <w:name w:val="87D1014C0F2C425081CD54494A6BEE54"/>
        <w:category>
          <w:name w:val="General"/>
          <w:gallery w:val="placeholder"/>
        </w:category>
        <w:types>
          <w:type w:val="bbPlcHdr"/>
        </w:types>
        <w:behaviors>
          <w:behavior w:val="content"/>
        </w:behaviors>
        <w:guid w:val="{7F89A8EC-C3F0-447C-9C39-E9C080E20EB3}"/>
      </w:docPartPr>
      <w:docPartBody>
        <w:p w:rsidR="005B2FC6" w:rsidRDefault="001F0A2D" w:rsidP="001F0A2D">
          <w:pPr>
            <w:pStyle w:val="9A3CEBC18C194D7580284765F637AC69"/>
          </w:pPr>
          <w:r w:rsidRPr="0035629E">
            <w:rPr>
              <w:color w:val="0070C0"/>
            </w:rPr>
            <w:t>Pulse aquí para escribir texto</w:t>
          </w:r>
          <w:r>
            <w:rPr>
              <w:color w:val="0070C0"/>
            </w:rPr>
            <w:t>.</w:t>
          </w:r>
        </w:p>
      </w:docPartBody>
    </w:docPart>
    <w:docPart>
      <w:docPartPr>
        <w:name w:val="75CD0E3182D547E688EABA54256A00F7"/>
        <w:category>
          <w:name w:val="General"/>
          <w:gallery w:val="placeholder"/>
        </w:category>
        <w:types>
          <w:type w:val="bbPlcHdr"/>
        </w:types>
        <w:behaviors>
          <w:behavior w:val="content"/>
        </w:behaviors>
        <w:guid w:val="{23EDE6B0-5D2C-40AB-A1DE-D7AADD79BF3D}"/>
      </w:docPartPr>
      <w:docPartBody>
        <w:p w:rsidR="005B2FC6" w:rsidRDefault="001F0A2D" w:rsidP="001F0A2D">
          <w:pPr>
            <w:pStyle w:val="DC11E10BE6A0435F956D6CA2E486E235"/>
          </w:pPr>
          <w:r w:rsidRPr="0035629E">
            <w:rPr>
              <w:color w:val="0070C0"/>
            </w:rPr>
            <w:t>Pulse aquí para escribir texto</w:t>
          </w:r>
          <w:r>
            <w:rPr>
              <w:color w:val="0070C0"/>
            </w:rPr>
            <w:t>.</w:t>
          </w:r>
        </w:p>
      </w:docPartBody>
    </w:docPart>
    <w:docPart>
      <w:docPartPr>
        <w:name w:val="C9B972C125EB4D9084F0DD2FF403F9B8"/>
        <w:category>
          <w:name w:val="General"/>
          <w:gallery w:val="placeholder"/>
        </w:category>
        <w:types>
          <w:type w:val="bbPlcHdr"/>
        </w:types>
        <w:behaviors>
          <w:behavior w:val="content"/>
        </w:behaviors>
        <w:guid w:val="{A990DC52-0F77-434E-A333-30C1AF2F5DFE}"/>
      </w:docPartPr>
      <w:docPartBody>
        <w:p w:rsidR="005B2FC6" w:rsidRDefault="001F0A2D" w:rsidP="001F0A2D">
          <w:pPr>
            <w:pStyle w:val="5F471E193D6847EBACF5866880526CE7"/>
          </w:pPr>
          <w:r w:rsidRPr="0035629E">
            <w:rPr>
              <w:color w:val="0070C0"/>
            </w:rPr>
            <w:t>Pulse aquí para escribir texto</w:t>
          </w:r>
          <w:r>
            <w:rPr>
              <w:color w:val="0070C0"/>
            </w:rPr>
            <w:t>.</w:t>
          </w:r>
        </w:p>
      </w:docPartBody>
    </w:docPart>
    <w:docPart>
      <w:docPartPr>
        <w:name w:val="EFA28AE4DF3445EB887D8EDE3D66993A"/>
        <w:category>
          <w:name w:val="General"/>
          <w:gallery w:val="placeholder"/>
        </w:category>
        <w:types>
          <w:type w:val="bbPlcHdr"/>
        </w:types>
        <w:behaviors>
          <w:behavior w:val="content"/>
        </w:behaviors>
        <w:guid w:val="{B6C7B67A-23BD-43BC-887B-82BFCACD2E86}"/>
      </w:docPartPr>
      <w:docPartBody>
        <w:p w:rsidR="005B2FC6" w:rsidRDefault="001F0A2D" w:rsidP="001F0A2D">
          <w:pPr>
            <w:pStyle w:val="122321A2EF3D4D1B958151FC935370AC"/>
          </w:pPr>
          <w:r w:rsidRPr="0035629E">
            <w:rPr>
              <w:color w:val="0070C0"/>
            </w:rPr>
            <w:t>Pulse aquí para escribir texto</w:t>
          </w:r>
          <w:r>
            <w:rPr>
              <w:color w:val="0070C0"/>
            </w:rPr>
            <w:t>.</w:t>
          </w:r>
        </w:p>
      </w:docPartBody>
    </w:docPart>
    <w:docPart>
      <w:docPartPr>
        <w:name w:val="85FA7B464E1F4282BDB96A7C00CA7BF3"/>
        <w:category>
          <w:name w:val="General"/>
          <w:gallery w:val="placeholder"/>
        </w:category>
        <w:types>
          <w:type w:val="bbPlcHdr"/>
        </w:types>
        <w:behaviors>
          <w:behavior w:val="content"/>
        </w:behaviors>
        <w:guid w:val="{4EECF97E-0133-41D7-9086-DEB1BF360ECC}"/>
      </w:docPartPr>
      <w:docPartBody>
        <w:p w:rsidR="005B2FC6" w:rsidRDefault="001F0A2D" w:rsidP="001F0A2D">
          <w:pPr>
            <w:pStyle w:val="FF016C7AB8474F7296F4C5558155DAF4"/>
          </w:pPr>
          <w:r w:rsidRPr="0035629E">
            <w:rPr>
              <w:color w:val="0070C0"/>
            </w:rPr>
            <w:t>Pulse aquí para escribir texto</w:t>
          </w:r>
          <w:r>
            <w:rPr>
              <w:color w:val="0070C0"/>
            </w:rPr>
            <w:t>.</w:t>
          </w:r>
        </w:p>
      </w:docPartBody>
    </w:docPart>
    <w:docPart>
      <w:docPartPr>
        <w:name w:val="4EE2B895386C4AED99E830A093405E9E"/>
        <w:category>
          <w:name w:val="General"/>
          <w:gallery w:val="placeholder"/>
        </w:category>
        <w:types>
          <w:type w:val="bbPlcHdr"/>
        </w:types>
        <w:behaviors>
          <w:behavior w:val="content"/>
        </w:behaviors>
        <w:guid w:val="{579CDDCE-75F4-4888-AEEC-5CC0348EF159}"/>
      </w:docPartPr>
      <w:docPartBody>
        <w:p w:rsidR="005B2FC6" w:rsidRDefault="001F0A2D" w:rsidP="001F0A2D">
          <w:pPr>
            <w:pStyle w:val="59BE113A80CA45D494A78567009998CB"/>
          </w:pPr>
          <w:r w:rsidRPr="0035629E">
            <w:rPr>
              <w:color w:val="0070C0"/>
            </w:rPr>
            <w:t>Pulse aquí para escribir texto</w:t>
          </w:r>
          <w:r>
            <w:rPr>
              <w:color w:val="0070C0"/>
            </w:rPr>
            <w:t>.</w:t>
          </w:r>
        </w:p>
      </w:docPartBody>
    </w:docPart>
    <w:docPart>
      <w:docPartPr>
        <w:name w:val="66EC98F454F0437A82B9C48D2924489E"/>
        <w:category>
          <w:name w:val="General"/>
          <w:gallery w:val="placeholder"/>
        </w:category>
        <w:types>
          <w:type w:val="bbPlcHdr"/>
        </w:types>
        <w:behaviors>
          <w:behavior w:val="content"/>
        </w:behaviors>
        <w:guid w:val="{8313D019-E5A9-4C2B-91AF-EC8F6410DE46}"/>
      </w:docPartPr>
      <w:docPartBody>
        <w:p w:rsidR="005B2FC6" w:rsidRDefault="001F0A2D" w:rsidP="001F0A2D">
          <w:pPr>
            <w:pStyle w:val="1E870FAF49754738B78652242EC1187A"/>
          </w:pPr>
          <w:r w:rsidRPr="0035629E">
            <w:rPr>
              <w:color w:val="0070C0"/>
            </w:rPr>
            <w:t>Pulse aquí para escribir texto</w:t>
          </w:r>
          <w:r>
            <w:rPr>
              <w:color w:val="0070C0"/>
            </w:rPr>
            <w:t>.</w:t>
          </w:r>
        </w:p>
      </w:docPartBody>
    </w:docPart>
    <w:docPart>
      <w:docPartPr>
        <w:name w:val="B9F4CBC05CA948579EEB27E417DB3285"/>
        <w:category>
          <w:name w:val="General"/>
          <w:gallery w:val="placeholder"/>
        </w:category>
        <w:types>
          <w:type w:val="bbPlcHdr"/>
        </w:types>
        <w:behaviors>
          <w:behavior w:val="content"/>
        </w:behaviors>
        <w:guid w:val="{760DD787-1BDD-47BE-AD4B-4E3CE6DA94A4}"/>
      </w:docPartPr>
      <w:docPartBody>
        <w:p w:rsidR="005B2FC6" w:rsidRDefault="001F0A2D" w:rsidP="001F0A2D">
          <w:pPr>
            <w:pStyle w:val="4CA908B07E9C4050A37A34350F38EBD3"/>
          </w:pPr>
          <w:r w:rsidRPr="0035629E">
            <w:rPr>
              <w:color w:val="0070C0"/>
            </w:rPr>
            <w:t>Pulse aquí para escribir texto</w:t>
          </w:r>
          <w:r>
            <w:rPr>
              <w:color w:val="0070C0"/>
            </w:rPr>
            <w:t>.</w:t>
          </w:r>
        </w:p>
      </w:docPartBody>
    </w:docPart>
    <w:docPart>
      <w:docPartPr>
        <w:name w:val="E61D0D58BC2243808A85F763974D64F6"/>
        <w:category>
          <w:name w:val="General"/>
          <w:gallery w:val="placeholder"/>
        </w:category>
        <w:types>
          <w:type w:val="bbPlcHdr"/>
        </w:types>
        <w:behaviors>
          <w:behavior w:val="content"/>
        </w:behaviors>
        <w:guid w:val="{5E578168-437C-4FE5-8633-6BECFB2CAA90}"/>
      </w:docPartPr>
      <w:docPartBody>
        <w:p w:rsidR="005B2FC6" w:rsidRDefault="001F0A2D" w:rsidP="001F0A2D">
          <w:pPr>
            <w:pStyle w:val="564058079A23415C80FF1CDA7A925D2C"/>
          </w:pPr>
          <w:r w:rsidRPr="0035629E">
            <w:rPr>
              <w:color w:val="0070C0"/>
            </w:rPr>
            <w:t>Pulse aquí para escribir texto</w:t>
          </w:r>
          <w:r>
            <w:rPr>
              <w:color w:val="0070C0"/>
            </w:rPr>
            <w:t>.</w:t>
          </w:r>
        </w:p>
      </w:docPartBody>
    </w:docPart>
    <w:docPart>
      <w:docPartPr>
        <w:name w:val="2C21CF4D57304FDEA38A006425676D6A"/>
        <w:category>
          <w:name w:val="General"/>
          <w:gallery w:val="placeholder"/>
        </w:category>
        <w:types>
          <w:type w:val="bbPlcHdr"/>
        </w:types>
        <w:behaviors>
          <w:behavior w:val="content"/>
        </w:behaviors>
        <w:guid w:val="{FB9441FA-9629-407D-B160-F8D5A134DF77}"/>
      </w:docPartPr>
      <w:docPartBody>
        <w:p w:rsidR="005B2FC6" w:rsidRDefault="001F0A2D" w:rsidP="001F0A2D">
          <w:pPr>
            <w:pStyle w:val="AED9314E5B6B40E58340D122021E889C"/>
          </w:pPr>
          <w:r w:rsidRPr="0035629E">
            <w:rPr>
              <w:color w:val="0070C0"/>
            </w:rPr>
            <w:t>Pulse aquí para escribir texto</w:t>
          </w:r>
          <w:r>
            <w:rPr>
              <w:color w:val="0070C0"/>
            </w:rPr>
            <w:t>.</w:t>
          </w:r>
        </w:p>
      </w:docPartBody>
    </w:docPart>
    <w:docPart>
      <w:docPartPr>
        <w:name w:val="88D3903F116C45889B802913048E9A93"/>
        <w:category>
          <w:name w:val="General"/>
          <w:gallery w:val="placeholder"/>
        </w:category>
        <w:types>
          <w:type w:val="bbPlcHdr"/>
        </w:types>
        <w:behaviors>
          <w:behavior w:val="content"/>
        </w:behaviors>
        <w:guid w:val="{D635F965-B8AB-4667-81BE-2AC2341BF47B}"/>
      </w:docPartPr>
      <w:docPartBody>
        <w:p w:rsidR="005B2FC6" w:rsidRDefault="001F0A2D" w:rsidP="001F0A2D">
          <w:pPr>
            <w:pStyle w:val="3E50147925024BDAAAAF7790B8B0D456"/>
          </w:pPr>
          <w:r w:rsidRPr="0035629E">
            <w:rPr>
              <w:color w:val="0070C0"/>
            </w:rPr>
            <w:t>Pulse aquí para escribir texto</w:t>
          </w:r>
          <w:r>
            <w:rPr>
              <w:color w:val="0070C0"/>
            </w:rPr>
            <w:t>.</w:t>
          </w:r>
        </w:p>
      </w:docPartBody>
    </w:docPart>
    <w:docPart>
      <w:docPartPr>
        <w:name w:val="EFC636A0F542498AA998B58006525000"/>
        <w:category>
          <w:name w:val="General"/>
          <w:gallery w:val="placeholder"/>
        </w:category>
        <w:types>
          <w:type w:val="bbPlcHdr"/>
        </w:types>
        <w:behaviors>
          <w:behavior w:val="content"/>
        </w:behaviors>
        <w:guid w:val="{E21D4DFB-0D65-44E2-812E-3CEBF7540DD7}"/>
      </w:docPartPr>
      <w:docPartBody>
        <w:p w:rsidR="005B2FC6" w:rsidRDefault="001F0A2D" w:rsidP="001F0A2D">
          <w:pPr>
            <w:pStyle w:val="9A3745964DA24984812E1EBE90413642"/>
          </w:pPr>
          <w:r w:rsidRPr="0035629E">
            <w:rPr>
              <w:color w:val="0070C0"/>
            </w:rPr>
            <w:t>Pulse aquí para escribir texto</w:t>
          </w:r>
          <w:r>
            <w:rPr>
              <w:color w:val="0070C0"/>
            </w:rPr>
            <w:t>.</w:t>
          </w:r>
        </w:p>
      </w:docPartBody>
    </w:docPart>
    <w:docPart>
      <w:docPartPr>
        <w:name w:val="00BEB0DB36F54B4B8C8B218EA100F616"/>
        <w:category>
          <w:name w:val="General"/>
          <w:gallery w:val="placeholder"/>
        </w:category>
        <w:types>
          <w:type w:val="bbPlcHdr"/>
        </w:types>
        <w:behaviors>
          <w:behavior w:val="content"/>
        </w:behaviors>
        <w:guid w:val="{964E763B-1388-4CDB-8946-4519365DE142}"/>
      </w:docPartPr>
      <w:docPartBody>
        <w:p w:rsidR="005B2FC6" w:rsidRDefault="001F0A2D" w:rsidP="001F0A2D">
          <w:pPr>
            <w:pStyle w:val="4268081ACFBD400BBF0322D35419A341"/>
          </w:pPr>
          <w:r w:rsidRPr="0035629E">
            <w:rPr>
              <w:color w:val="0070C0"/>
            </w:rPr>
            <w:t>Pulse aquí para escribir texto</w:t>
          </w:r>
          <w:r>
            <w:rPr>
              <w:color w:val="0070C0"/>
            </w:rPr>
            <w:t>.</w:t>
          </w:r>
        </w:p>
      </w:docPartBody>
    </w:docPart>
    <w:docPart>
      <w:docPartPr>
        <w:name w:val="BAF8A848AE794BCB938ED8B23E0EB550"/>
        <w:category>
          <w:name w:val="General"/>
          <w:gallery w:val="placeholder"/>
        </w:category>
        <w:types>
          <w:type w:val="bbPlcHdr"/>
        </w:types>
        <w:behaviors>
          <w:behavior w:val="content"/>
        </w:behaviors>
        <w:guid w:val="{28294764-A568-4A06-A56B-166E450F1806}"/>
      </w:docPartPr>
      <w:docPartBody>
        <w:p w:rsidR="005B2FC6" w:rsidRDefault="001F0A2D" w:rsidP="001F0A2D">
          <w:pPr>
            <w:pStyle w:val="AE03208EA40544438AFB426D1CCB42B1"/>
          </w:pPr>
          <w:r w:rsidRPr="0035629E">
            <w:rPr>
              <w:color w:val="0070C0"/>
            </w:rPr>
            <w:t>Pulse aquí para escribir texto</w:t>
          </w:r>
          <w:r>
            <w:rPr>
              <w:color w:val="0070C0"/>
            </w:rPr>
            <w:t>.</w:t>
          </w:r>
        </w:p>
      </w:docPartBody>
    </w:docPart>
    <w:docPart>
      <w:docPartPr>
        <w:name w:val="768846B2D0E34650AFD45C9E9001F314"/>
        <w:category>
          <w:name w:val="General"/>
          <w:gallery w:val="placeholder"/>
        </w:category>
        <w:types>
          <w:type w:val="bbPlcHdr"/>
        </w:types>
        <w:behaviors>
          <w:behavior w:val="content"/>
        </w:behaviors>
        <w:guid w:val="{592B540A-A818-486F-BD55-1EFA67FD1199}"/>
      </w:docPartPr>
      <w:docPartBody>
        <w:p w:rsidR="005B2FC6" w:rsidRDefault="001F0A2D" w:rsidP="001F0A2D">
          <w:pPr>
            <w:pStyle w:val="094876D43BAA433E9C7B6749595273E8"/>
          </w:pPr>
          <w:r w:rsidRPr="0035629E">
            <w:rPr>
              <w:color w:val="0070C0"/>
            </w:rPr>
            <w:t>Pulse aquí para escribir texto</w:t>
          </w:r>
          <w:r>
            <w:rPr>
              <w:color w:val="0070C0"/>
            </w:rPr>
            <w:t>.</w:t>
          </w:r>
        </w:p>
      </w:docPartBody>
    </w:docPart>
    <w:docPart>
      <w:docPartPr>
        <w:name w:val="0507483169FF4F4BAE3BA52F465ABF42"/>
        <w:category>
          <w:name w:val="General"/>
          <w:gallery w:val="placeholder"/>
        </w:category>
        <w:types>
          <w:type w:val="bbPlcHdr"/>
        </w:types>
        <w:behaviors>
          <w:behavior w:val="content"/>
        </w:behaviors>
        <w:guid w:val="{74D9088E-0357-4B3C-8DA5-85FE72510302}"/>
      </w:docPartPr>
      <w:docPartBody>
        <w:p w:rsidR="005B2FC6" w:rsidRDefault="001F0A2D" w:rsidP="001F0A2D">
          <w:pPr>
            <w:pStyle w:val="2F76E35AC6EE4EBBB84C75C73246EC95"/>
          </w:pPr>
          <w:r w:rsidRPr="0035629E">
            <w:rPr>
              <w:color w:val="0070C0"/>
            </w:rPr>
            <w:t>Pulse aquí para escribir texto</w:t>
          </w:r>
          <w:r>
            <w:rPr>
              <w:color w:val="0070C0"/>
            </w:rPr>
            <w:t>.</w:t>
          </w:r>
        </w:p>
      </w:docPartBody>
    </w:docPart>
    <w:docPart>
      <w:docPartPr>
        <w:name w:val="EAFC3994D16E4742A017F0BCDBF90DC4"/>
        <w:category>
          <w:name w:val="General"/>
          <w:gallery w:val="placeholder"/>
        </w:category>
        <w:types>
          <w:type w:val="bbPlcHdr"/>
        </w:types>
        <w:behaviors>
          <w:behavior w:val="content"/>
        </w:behaviors>
        <w:guid w:val="{51D5E64F-BC24-41AD-956A-02EFA02907D5}"/>
      </w:docPartPr>
      <w:docPartBody>
        <w:p w:rsidR="005B2FC6" w:rsidRDefault="001F0A2D" w:rsidP="001F0A2D">
          <w:pPr>
            <w:pStyle w:val="2927BCB7CFDA417886BE751085949BCA"/>
          </w:pPr>
          <w:r w:rsidRPr="0035629E">
            <w:rPr>
              <w:color w:val="0070C0"/>
            </w:rPr>
            <w:t>Pulse aquí para escribir texto</w:t>
          </w:r>
          <w:r>
            <w:rPr>
              <w:color w:val="0070C0"/>
            </w:rPr>
            <w:t>.</w:t>
          </w:r>
        </w:p>
      </w:docPartBody>
    </w:docPart>
    <w:docPart>
      <w:docPartPr>
        <w:name w:val="9A3CEBC18C194D7580284765F637AC69"/>
        <w:category>
          <w:name w:val="General"/>
          <w:gallery w:val="placeholder"/>
        </w:category>
        <w:types>
          <w:type w:val="bbPlcHdr"/>
        </w:types>
        <w:behaviors>
          <w:behavior w:val="content"/>
        </w:behaviors>
        <w:guid w:val="{85DFD18E-8186-4B39-979C-A98121C586ED}"/>
      </w:docPartPr>
      <w:docPartBody>
        <w:p w:rsidR="005B2FC6" w:rsidRDefault="001F0A2D" w:rsidP="001F0A2D">
          <w:pPr>
            <w:pStyle w:val="A969823427B84E69826C6027D69EF4B0"/>
          </w:pPr>
          <w:r w:rsidRPr="0035629E">
            <w:rPr>
              <w:color w:val="0070C0"/>
            </w:rPr>
            <w:t>Pulse aquí para escribir texto</w:t>
          </w:r>
          <w:r>
            <w:rPr>
              <w:color w:val="0070C0"/>
            </w:rPr>
            <w:t>.</w:t>
          </w:r>
        </w:p>
      </w:docPartBody>
    </w:docPart>
    <w:docPart>
      <w:docPartPr>
        <w:name w:val="DC11E10BE6A0435F956D6CA2E486E235"/>
        <w:category>
          <w:name w:val="General"/>
          <w:gallery w:val="placeholder"/>
        </w:category>
        <w:types>
          <w:type w:val="bbPlcHdr"/>
        </w:types>
        <w:behaviors>
          <w:behavior w:val="content"/>
        </w:behaviors>
        <w:guid w:val="{98DFB6A4-13E9-43A6-85FE-C4B1B2F9F354}"/>
      </w:docPartPr>
      <w:docPartBody>
        <w:p w:rsidR="005B2FC6" w:rsidRDefault="001F0A2D" w:rsidP="001F0A2D">
          <w:pPr>
            <w:pStyle w:val="D232E52394E940F88ED271FD05C820C1"/>
          </w:pPr>
          <w:r w:rsidRPr="0035629E">
            <w:rPr>
              <w:color w:val="0070C0"/>
            </w:rPr>
            <w:t>Pulse aquí para escribir texto</w:t>
          </w:r>
          <w:r>
            <w:rPr>
              <w:color w:val="0070C0"/>
            </w:rPr>
            <w:t>.</w:t>
          </w:r>
        </w:p>
      </w:docPartBody>
    </w:docPart>
    <w:docPart>
      <w:docPartPr>
        <w:name w:val="5F471E193D6847EBACF5866880526CE7"/>
        <w:category>
          <w:name w:val="General"/>
          <w:gallery w:val="placeholder"/>
        </w:category>
        <w:types>
          <w:type w:val="bbPlcHdr"/>
        </w:types>
        <w:behaviors>
          <w:behavior w:val="content"/>
        </w:behaviors>
        <w:guid w:val="{4AD418EB-7471-413C-9891-9649D2B73F5B}"/>
      </w:docPartPr>
      <w:docPartBody>
        <w:p w:rsidR="005B2FC6" w:rsidRDefault="001F0A2D" w:rsidP="001F0A2D">
          <w:pPr>
            <w:pStyle w:val="4922F0ABF2E24D66B1F7909E2084CBC4"/>
          </w:pPr>
          <w:r w:rsidRPr="0035629E">
            <w:rPr>
              <w:color w:val="0070C0"/>
            </w:rPr>
            <w:t>Pulse aquí para escribir texto</w:t>
          </w:r>
          <w:r>
            <w:rPr>
              <w:color w:val="0070C0"/>
            </w:rPr>
            <w:t>.</w:t>
          </w:r>
        </w:p>
      </w:docPartBody>
    </w:docPart>
    <w:docPart>
      <w:docPartPr>
        <w:name w:val="122321A2EF3D4D1B958151FC935370AC"/>
        <w:category>
          <w:name w:val="General"/>
          <w:gallery w:val="placeholder"/>
        </w:category>
        <w:types>
          <w:type w:val="bbPlcHdr"/>
        </w:types>
        <w:behaviors>
          <w:behavior w:val="content"/>
        </w:behaviors>
        <w:guid w:val="{F1003DFD-FC59-4D86-8A0D-073E9161AECC}"/>
      </w:docPartPr>
      <w:docPartBody>
        <w:p w:rsidR="005B2FC6" w:rsidRDefault="001F0A2D" w:rsidP="001F0A2D">
          <w:pPr>
            <w:pStyle w:val="65B76F21EDDF4C19B4BBA2C49E90BFFA"/>
          </w:pPr>
          <w:r w:rsidRPr="0035629E">
            <w:rPr>
              <w:color w:val="0070C0"/>
            </w:rPr>
            <w:t>Pulse aquí para escribir texto</w:t>
          </w:r>
          <w:r>
            <w:rPr>
              <w:color w:val="0070C0"/>
            </w:rPr>
            <w:t>.</w:t>
          </w:r>
        </w:p>
      </w:docPartBody>
    </w:docPart>
    <w:docPart>
      <w:docPartPr>
        <w:name w:val="FF016C7AB8474F7296F4C5558155DAF4"/>
        <w:category>
          <w:name w:val="General"/>
          <w:gallery w:val="placeholder"/>
        </w:category>
        <w:types>
          <w:type w:val="bbPlcHdr"/>
        </w:types>
        <w:behaviors>
          <w:behavior w:val="content"/>
        </w:behaviors>
        <w:guid w:val="{01296C37-809F-4C5C-A27E-7229F5B5C09B}"/>
      </w:docPartPr>
      <w:docPartBody>
        <w:p w:rsidR="005B2FC6" w:rsidRDefault="001F0A2D" w:rsidP="001F0A2D">
          <w:pPr>
            <w:pStyle w:val="1B8969F01C034DEC941671EDC84F6492"/>
          </w:pPr>
          <w:r w:rsidRPr="0035629E">
            <w:rPr>
              <w:color w:val="0070C0"/>
            </w:rPr>
            <w:t>Pulse aquí para escribir texto</w:t>
          </w:r>
          <w:r>
            <w:rPr>
              <w:color w:val="0070C0"/>
            </w:rPr>
            <w:t>.</w:t>
          </w:r>
        </w:p>
      </w:docPartBody>
    </w:docPart>
    <w:docPart>
      <w:docPartPr>
        <w:name w:val="59BE113A80CA45D494A78567009998CB"/>
        <w:category>
          <w:name w:val="General"/>
          <w:gallery w:val="placeholder"/>
        </w:category>
        <w:types>
          <w:type w:val="bbPlcHdr"/>
        </w:types>
        <w:behaviors>
          <w:behavior w:val="content"/>
        </w:behaviors>
        <w:guid w:val="{6C182746-10B9-4B2A-9918-026729E6A43B}"/>
      </w:docPartPr>
      <w:docPartBody>
        <w:p w:rsidR="005B2FC6" w:rsidRDefault="001F0A2D" w:rsidP="001F0A2D">
          <w:pPr>
            <w:pStyle w:val="C359B7D785474293B84F281823D47EBA"/>
          </w:pPr>
          <w:r w:rsidRPr="0035629E">
            <w:rPr>
              <w:color w:val="0070C0"/>
            </w:rPr>
            <w:t>Pulse aquí para escribir texto</w:t>
          </w:r>
          <w:r>
            <w:rPr>
              <w:color w:val="0070C0"/>
            </w:rPr>
            <w:t>.</w:t>
          </w:r>
        </w:p>
      </w:docPartBody>
    </w:docPart>
    <w:docPart>
      <w:docPartPr>
        <w:name w:val="1E870FAF49754738B78652242EC1187A"/>
        <w:category>
          <w:name w:val="General"/>
          <w:gallery w:val="placeholder"/>
        </w:category>
        <w:types>
          <w:type w:val="bbPlcHdr"/>
        </w:types>
        <w:behaviors>
          <w:behavior w:val="content"/>
        </w:behaviors>
        <w:guid w:val="{E9BE2410-0E36-4770-9244-80C0F8ED2073}"/>
      </w:docPartPr>
      <w:docPartBody>
        <w:p w:rsidR="005B2FC6" w:rsidRDefault="001F0A2D" w:rsidP="001F0A2D">
          <w:pPr>
            <w:pStyle w:val="A09D09860FE54EA589F3F0C60ECD8A89"/>
          </w:pPr>
          <w:r w:rsidRPr="0035629E">
            <w:rPr>
              <w:color w:val="0070C0"/>
            </w:rPr>
            <w:t>Pulse aquí para escribir texto</w:t>
          </w:r>
        </w:p>
      </w:docPartBody>
    </w:docPart>
    <w:docPart>
      <w:docPartPr>
        <w:name w:val="4CA908B07E9C4050A37A34350F38EBD3"/>
        <w:category>
          <w:name w:val="General"/>
          <w:gallery w:val="placeholder"/>
        </w:category>
        <w:types>
          <w:type w:val="bbPlcHdr"/>
        </w:types>
        <w:behaviors>
          <w:behavior w:val="content"/>
        </w:behaviors>
        <w:guid w:val="{C2ACE89F-0E8C-4F6D-92C3-65D67666660B}"/>
      </w:docPartPr>
      <w:docPartBody>
        <w:p w:rsidR="005B2FC6" w:rsidRDefault="001F0A2D" w:rsidP="001F0A2D">
          <w:pPr>
            <w:pStyle w:val="4558D23A82034742A73E66D5ECEA3A0B"/>
          </w:pPr>
          <w:r w:rsidRPr="0035629E">
            <w:rPr>
              <w:color w:val="0070C0"/>
            </w:rPr>
            <w:t>Pulse aquí para escribir texto</w:t>
          </w:r>
          <w:r>
            <w:rPr>
              <w:color w:val="0070C0"/>
            </w:rPr>
            <w:t>.</w:t>
          </w:r>
        </w:p>
      </w:docPartBody>
    </w:docPart>
    <w:docPart>
      <w:docPartPr>
        <w:name w:val="564058079A23415C80FF1CDA7A925D2C"/>
        <w:category>
          <w:name w:val="General"/>
          <w:gallery w:val="placeholder"/>
        </w:category>
        <w:types>
          <w:type w:val="bbPlcHdr"/>
        </w:types>
        <w:behaviors>
          <w:behavior w:val="content"/>
        </w:behaviors>
        <w:guid w:val="{0D9F518D-FBF1-44F2-9229-4B71AABE324D}"/>
      </w:docPartPr>
      <w:docPartBody>
        <w:p w:rsidR="005B2FC6" w:rsidRDefault="001F0A2D" w:rsidP="001F0A2D">
          <w:pPr>
            <w:pStyle w:val="609C6CED64A14472887BA54D845965A3"/>
          </w:pPr>
          <w:r w:rsidRPr="0035629E">
            <w:rPr>
              <w:color w:val="0070C0"/>
            </w:rPr>
            <w:t>Pulse aquí para escribir texto</w:t>
          </w:r>
          <w:r>
            <w:rPr>
              <w:color w:val="0070C0"/>
            </w:rPr>
            <w:t>.</w:t>
          </w:r>
        </w:p>
      </w:docPartBody>
    </w:docPart>
    <w:docPart>
      <w:docPartPr>
        <w:name w:val="AED9314E5B6B40E58340D122021E889C"/>
        <w:category>
          <w:name w:val="General"/>
          <w:gallery w:val="placeholder"/>
        </w:category>
        <w:types>
          <w:type w:val="bbPlcHdr"/>
        </w:types>
        <w:behaviors>
          <w:behavior w:val="content"/>
        </w:behaviors>
        <w:guid w:val="{34CA82B4-7F8F-43FC-B312-9A6D5660058B}"/>
      </w:docPartPr>
      <w:docPartBody>
        <w:p w:rsidR="005B2FC6" w:rsidRDefault="001F0A2D" w:rsidP="001F0A2D">
          <w:pPr>
            <w:pStyle w:val="A8F9254061B249BC9C13BD3A63151345"/>
          </w:pPr>
          <w:r w:rsidRPr="0035629E">
            <w:rPr>
              <w:color w:val="0070C0"/>
            </w:rPr>
            <w:t>Pulse aquí para escribir texto</w:t>
          </w:r>
          <w:r>
            <w:rPr>
              <w:color w:val="0070C0"/>
            </w:rPr>
            <w:t>.</w:t>
          </w:r>
        </w:p>
      </w:docPartBody>
    </w:docPart>
    <w:docPart>
      <w:docPartPr>
        <w:name w:val="3E50147925024BDAAAAF7790B8B0D456"/>
        <w:category>
          <w:name w:val="General"/>
          <w:gallery w:val="placeholder"/>
        </w:category>
        <w:types>
          <w:type w:val="bbPlcHdr"/>
        </w:types>
        <w:behaviors>
          <w:behavior w:val="content"/>
        </w:behaviors>
        <w:guid w:val="{04265E7C-B5B1-4884-8DBA-4DF820A5D7E1}"/>
      </w:docPartPr>
      <w:docPartBody>
        <w:p w:rsidR="005B2FC6" w:rsidRDefault="001F0A2D" w:rsidP="001F0A2D">
          <w:pPr>
            <w:pStyle w:val="D0DBF4D3139B486394478D90167D676D"/>
          </w:pPr>
          <w:r w:rsidRPr="0035629E">
            <w:rPr>
              <w:color w:val="0070C0"/>
            </w:rPr>
            <w:t>Pulse aquí para escribir texto</w:t>
          </w:r>
          <w:r>
            <w:rPr>
              <w:color w:val="0070C0"/>
            </w:rPr>
            <w:t>.</w:t>
          </w:r>
        </w:p>
      </w:docPartBody>
    </w:docPart>
    <w:docPart>
      <w:docPartPr>
        <w:name w:val="9A3745964DA24984812E1EBE90413642"/>
        <w:category>
          <w:name w:val="General"/>
          <w:gallery w:val="placeholder"/>
        </w:category>
        <w:types>
          <w:type w:val="bbPlcHdr"/>
        </w:types>
        <w:behaviors>
          <w:behavior w:val="content"/>
        </w:behaviors>
        <w:guid w:val="{0546B69B-770F-4968-BA11-8525A671612D}"/>
      </w:docPartPr>
      <w:docPartBody>
        <w:p w:rsidR="005B2FC6" w:rsidRDefault="001F0A2D" w:rsidP="001F0A2D">
          <w:pPr>
            <w:pStyle w:val="B88348AD3429402BB30E553661CF1789"/>
          </w:pPr>
          <w:r w:rsidRPr="0035629E">
            <w:rPr>
              <w:color w:val="0070C0"/>
            </w:rPr>
            <w:t>Pulse aquí para escribir texto</w:t>
          </w:r>
          <w:r>
            <w:rPr>
              <w:color w:val="0070C0"/>
            </w:rPr>
            <w:t>.</w:t>
          </w:r>
        </w:p>
      </w:docPartBody>
    </w:docPart>
    <w:docPart>
      <w:docPartPr>
        <w:name w:val="4268081ACFBD400BBF0322D35419A341"/>
        <w:category>
          <w:name w:val="General"/>
          <w:gallery w:val="placeholder"/>
        </w:category>
        <w:types>
          <w:type w:val="bbPlcHdr"/>
        </w:types>
        <w:behaviors>
          <w:behavior w:val="content"/>
        </w:behaviors>
        <w:guid w:val="{75CC49D4-683C-44C2-9766-F2C55C1E074E}"/>
      </w:docPartPr>
      <w:docPartBody>
        <w:p w:rsidR="005B2FC6" w:rsidRDefault="001F0A2D" w:rsidP="001F0A2D">
          <w:pPr>
            <w:pStyle w:val="FDE5EEDD1B3F4F83AC951937E5A927EE"/>
          </w:pPr>
          <w:r w:rsidRPr="0035629E">
            <w:rPr>
              <w:color w:val="0070C0"/>
            </w:rPr>
            <w:t>Pulse aquí para escribir texto</w:t>
          </w:r>
          <w:r>
            <w:rPr>
              <w:color w:val="0070C0"/>
            </w:rPr>
            <w:t>.</w:t>
          </w:r>
        </w:p>
      </w:docPartBody>
    </w:docPart>
    <w:docPart>
      <w:docPartPr>
        <w:name w:val="AE03208EA40544438AFB426D1CCB42B1"/>
        <w:category>
          <w:name w:val="General"/>
          <w:gallery w:val="placeholder"/>
        </w:category>
        <w:types>
          <w:type w:val="bbPlcHdr"/>
        </w:types>
        <w:behaviors>
          <w:behavior w:val="content"/>
        </w:behaviors>
        <w:guid w:val="{F2A3BEDD-B4BA-49C8-AC33-C623EE7EC289}"/>
      </w:docPartPr>
      <w:docPartBody>
        <w:p w:rsidR="005B2FC6" w:rsidRDefault="001F0A2D" w:rsidP="001F0A2D">
          <w:pPr>
            <w:pStyle w:val="4B8F34F6886F4758BB862A368CB32532"/>
          </w:pPr>
          <w:r w:rsidRPr="0035629E">
            <w:rPr>
              <w:color w:val="0070C0"/>
            </w:rPr>
            <w:t>Pulse aquí para escribir texto</w:t>
          </w:r>
          <w:r>
            <w:rPr>
              <w:color w:val="0070C0"/>
            </w:rPr>
            <w:t>.</w:t>
          </w:r>
        </w:p>
      </w:docPartBody>
    </w:docPart>
    <w:docPart>
      <w:docPartPr>
        <w:name w:val="094876D43BAA433E9C7B6749595273E8"/>
        <w:category>
          <w:name w:val="General"/>
          <w:gallery w:val="placeholder"/>
        </w:category>
        <w:types>
          <w:type w:val="bbPlcHdr"/>
        </w:types>
        <w:behaviors>
          <w:behavior w:val="content"/>
        </w:behaviors>
        <w:guid w:val="{600DAFBF-FE68-4AD9-827C-A70FB0C78FE0}"/>
      </w:docPartPr>
      <w:docPartBody>
        <w:p w:rsidR="005B2FC6" w:rsidRDefault="001F0A2D" w:rsidP="001F0A2D">
          <w:pPr>
            <w:pStyle w:val="17F5A475B9134B98B9EC62D3C7539346"/>
          </w:pPr>
          <w:r w:rsidRPr="0035629E">
            <w:rPr>
              <w:color w:val="0070C0"/>
            </w:rPr>
            <w:t>Pulse aquí para escribir texto</w:t>
          </w:r>
          <w:r>
            <w:rPr>
              <w:color w:val="0070C0"/>
            </w:rPr>
            <w:t>.</w:t>
          </w:r>
        </w:p>
      </w:docPartBody>
    </w:docPart>
    <w:docPart>
      <w:docPartPr>
        <w:name w:val="2F76E35AC6EE4EBBB84C75C73246EC95"/>
        <w:category>
          <w:name w:val="General"/>
          <w:gallery w:val="placeholder"/>
        </w:category>
        <w:types>
          <w:type w:val="bbPlcHdr"/>
        </w:types>
        <w:behaviors>
          <w:behavior w:val="content"/>
        </w:behaviors>
        <w:guid w:val="{82FCD43B-1C0C-4338-B615-AAABE9F5DA77}"/>
      </w:docPartPr>
      <w:docPartBody>
        <w:p w:rsidR="005B2FC6" w:rsidRDefault="001F0A2D" w:rsidP="001F0A2D">
          <w:pPr>
            <w:pStyle w:val="9428863A8CD646E8B9047F9033031EA2"/>
          </w:pPr>
          <w:r w:rsidRPr="0035629E">
            <w:rPr>
              <w:color w:val="0070C0"/>
            </w:rPr>
            <w:t>Pulse aquí para escribir texto</w:t>
          </w:r>
          <w:r>
            <w:rPr>
              <w:color w:val="0070C0"/>
            </w:rPr>
            <w:t>.</w:t>
          </w:r>
        </w:p>
      </w:docPartBody>
    </w:docPart>
    <w:docPart>
      <w:docPartPr>
        <w:name w:val="2927BCB7CFDA417886BE751085949BCA"/>
        <w:category>
          <w:name w:val="General"/>
          <w:gallery w:val="placeholder"/>
        </w:category>
        <w:types>
          <w:type w:val="bbPlcHdr"/>
        </w:types>
        <w:behaviors>
          <w:behavior w:val="content"/>
        </w:behaviors>
        <w:guid w:val="{74F17074-5A32-4B88-817F-6C33F453B4F6}"/>
      </w:docPartPr>
      <w:docPartBody>
        <w:p w:rsidR="005B2FC6" w:rsidRDefault="001F0A2D" w:rsidP="001F0A2D">
          <w:pPr>
            <w:pStyle w:val="54BA535A047F4FE8BB2DC3118087C473"/>
          </w:pPr>
          <w:r w:rsidRPr="0035629E">
            <w:rPr>
              <w:color w:val="0070C0"/>
            </w:rPr>
            <w:t>Pulse aquí para escribir texto</w:t>
          </w:r>
          <w:r>
            <w:rPr>
              <w:color w:val="0070C0"/>
            </w:rPr>
            <w:t>.</w:t>
          </w:r>
        </w:p>
      </w:docPartBody>
    </w:docPart>
    <w:docPart>
      <w:docPartPr>
        <w:name w:val="A969823427B84E69826C6027D69EF4B0"/>
        <w:category>
          <w:name w:val="General"/>
          <w:gallery w:val="placeholder"/>
        </w:category>
        <w:types>
          <w:type w:val="bbPlcHdr"/>
        </w:types>
        <w:behaviors>
          <w:behavior w:val="content"/>
        </w:behaviors>
        <w:guid w:val="{DD8755DC-D9FE-4DB7-AAB6-A02E4C94AE2E}"/>
      </w:docPartPr>
      <w:docPartBody>
        <w:p w:rsidR="005B2FC6" w:rsidRDefault="001F0A2D" w:rsidP="001F0A2D">
          <w:pPr>
            <w:pStyle w:val="4585456DEFDA4FCFBE781FCC541EA6B5"/>
          </w:pPr>
          <w:r w:rsidRPr="0035629E">
            <w:rPr>
              <w:color w:val="0070C0"/>
            </w:rPr>
            <w:t>Pulse aquí para escribir texto</w:t>
          </w:r>
          <w:r>
            <w:rPr>
              <w:color w:val="0070C0"/>
            </w:rPr>
            <w:t>.</w:t>
          </w:r>
        </w:p>
      </w:docPartBody>
    </w:docPart>
    <w:docPart>
      <w:docPartPr>
        <w:name w:val="D232E52394E940F88ED271FD05C820C1"/>
        <w:category>
          <w:name w:val="General"/>
          <w:gallery w:val="placeholder"/>
        </w:category>
        <w:types>
          <w:type w:val="bbPlcHdr"/>
        </w:types>
        <w:behaviors>
          <w:behavior w:val="content"/>
        </w:behaviors>
        <w:guid w:val="{F08D47F1-26E3-4921-806A-E01A9972A4A8}"/>
      </w:docPartPr>
      <w:docPartBody>
        <w:p w:rsidR="005B2FC6" w:rsidRDefault="001F0A2D" w:rsidP="001F0A2D">
          <w:pPr>
            <w:pStyle w:val="B5D7737F15A74D048FF942AC02AAF19B"/>
          </w:pPr>
          <w:r w:rsidRPr="0035629E">
            <w:rPr>
              <w:color w:val="0070C0"/>
            </w:rPr>
            <w:t>Pulse aquí para escribir texto</w:t>
          </w:r>
          <w:r>
            <w:rPr>
              <w:color w:val="0070C0"/>
            </w:rPr>
            <w:t>.</w:t>
          </w:r>
        </w:p>
      </w:docPartBody>
    </w:docPart>
    <w:docPart>
      <w:docPartPr>
        <w:name w:val="4922F0ABF2E24D66B1F7909E2084CBC4"/>
        <w:category>
          <w:name w:val="General"/>
          <w:gallery w:val="placeholder"/>
        </w:category>
        <w:types>
          <w:type w:val="bbPlcHdr"/>
        </w:types>
        <w:behaviors>
          <w:behavior w:val="content"/>
        </w:behaviors>
        <w:guid w:val="{19B6A93B-8942-4E38-98AA-DC9688867981}"/>
      </w:docPartPr>
      <w:docPartBody>
        <w:p w:rsidR="005B2FC6" w:rsidRDefault="001F0A2D" w:rsidP="001F0A2D">
          <w:pPr>
            <w:pStyle w:val="EB5D911174A545ECB16BA74D4F2CB5D9"/>
          </w:pPr>
          <w:r w:rsidRPr="0035629E">
            <w:rPr>
              <w:color w:val="0070C0"/>
            </w:rPr>
            <w:t>Pulse aquí para escribir texto</w:t>
          </w:r>
          <w:r>
            <w:rPr>
              <w:color w:val="0070C0"/>
            </w:rPr>
            <w:t>.</w:t>
          </w:r>
        </w:p>
      </w:docPartBody>
    </w:docPart>
    <w:docPart>
      <w:docPartPr>
        <w:name w:val="65B76F21EDDF4C19B4BBA2C49E90BFFA"/>
        <w:category>
          <w:name w:val="General"/>
          <w:gallery w:val="placeholder"/>
        </w:category>
        <w:types>
          <w:type w:val="bbPlcHdr"/>
        </w:types>
        <w:behaviors>
          <w:behavior w:val="content"/>
        </w:behaviors>
        <w:guid w:val="{12DC2319-0BCF-4F6E-B85A-168FFBC74A20}"/>
      </w:docPartPr>
      <w:docPartBody>
        <w:p w:rsidR="005B2FC6" w:rsidRDefault="001F0A2D" w:rsidP="001F0A2D">
          <w:pPr>
            <w:pStyle w:val="7D5B3D40ADA94EC5995C093AD6AEA2B7"/>
          </w:pPr>
          <w:r w:rsidRPr="0035629E">
            <w:rPr>
              <w:color w:val="0070C0"/>
            </w:rPr>
            <w:t>Pulse aquí para escribir texto</w:t>
          </w:r>
          <w:r>
            <w:rPr>
              <w:color w:val="0070C0"/>
            </w:rPr>
            <w:t>.</w:t>
          </w:r>
        </w:p>
      </w:docPartBody>
    </w:docPart>
    <w:docPart>
      <w:docPartPr>
        <w:name w:val="1B8969F01C034DEC941671EDC84F6492"/>
        <w:category>
          <w:name w:val="General"/>
          <w:gallery w:val="placeholder"/>
        </w:category>
        <w:types>
          <w:type w:val="bbPlcHdr"/>
        </w:types>
        <w:behaviors>
          <w:behavior w:val="content"/>
        </w:behaviors>
        <w:guid w:val="{664C9C17-80CA-4BE6-8705-55640E362EB4}"/>
      </w:docPartPr>
      <w:docPartBody>
        <w:p w:rsidR="005B2FC6" w:rsidRDefault="001F0A2D" w:rsidP="001F0A2D">
          <w:pPr>
            <w:pStyle w:val="E6B990FEF9004974AF9132AF9DF1CA6B"/>
          </w:pPr>
          <w:r w:rsidRPr="0035629E">
            <w:rPr>
              <w:color w:val="0070C0"/>
            </w:rPr>
            <w:t>Pulse aquí para escribir texto</w:t>
          </w:r>
          <w:r>
            <w:rPr>
              <w:color w:val="0070C0"/>
            </w:rPr>
            <w:t>.</w:t>
          </w:r>
        </w:p>
      </w:docPartBody>
    </w:docPart>
    <w:docPart>
      <w:docPartPr>
        <w:name w:val="C359B7D785474293B84F281823D47EBA"/>
        <w:category>
          <w:name w:val="General"/>
          <w:gallery w:val="placeholder"/>
        </w:category>
        <w:types>
          <w:type w:val="bbPlcHdr"/>
        </w:types>
        <w:behaviors>
          <w:behavior w:val="content"/>
        </w:behaviors>
        <w:guid w:val="{C4B1B961-76C9-4AED-99A1-26FB0B97B6F2}"/>
      </w:docPartPr>
      <w:docPartBody>
        <w:p w:rsidR="005B2FC6" w:rsidRDefault="001F0A2D" w:rsidP="001F0A2D">
          <w:pPr>
            <w:pStyle w:val="11BCF652286E4F5DA61C88E714AF8B8E"/>
          </w:pPr>
          <w:r w:rsidRPr="0035629E">
            <w:rPr>
              <w:color w:val="0070C0"/>
            </w:rPr>
            <w:t>Pulse aquí para escribir texto</w:t>
          </w:r>
          <w:r>
            <w:rPr>
              <w:color w:val="0070C0"/>
            </w:rPr>
            <w:t>.</w:t>
          </w:r>
        </w:p>
      </w:docPartBody>
    </w:docPart>
    <w:docPart>
      <w:docPartPr>
        <w:name w:val="A09D09860FE54EA589F3F0C60ECD8A89"/>
        <w:category>
          <w:name w:val="General"/>
          <w:gallery w:val="placeholder"/>
        </w:category>
        <w:types>
          <w:type w:val="bbPlcHdr"/>
        </w:types>
        <w:behaviors>
          <w:behavior w:val="content"/>
        </w:behaviors>
        <w:guid w:val="{CBA26EBC-60DB-4A56-86AE-7BEF05755013}"/>
      </w:docPartPr>
      <w:docPartBody>
        <w:p w:rsidR="005B2FC6" w:rsidRDefault="001F0A2D" w:rsidP="001F0A2D">
          <w:pPr>
            <w:pStyle w:val="6081E4FA38DE421EB9856496956C40B7"/>
          </w:pPr>
          <w:r w:rsidRPr="0035629E">
            <w:rPr>
              <w:color w:val="0070C0"/>
            </w:rPr>
            <w:t>Pulse aquí para escribir texto</w:t>
          </w:r>
          <w:r>
            <w:rPr>
              <w:color w:val="0070C0"/>
            </w:rPr>
            <w:t>.</w:t>
          </w:r>
        </w:p>
      </w:docPartBody>
    </w:docPart>
    <w:docPart>
      <w:docPartPr>
        <w:name w:val="4558D23A82034742A73E66D5ECEA3A0B"/>
        <w:category>
          <w:name w:val="General"/>
          <w:gallery w:val="placeholder"/>
        </w:category>
        <w:types>
          <w:type w:val="bbPlcHdr"/>
        </w:types>
        <w:behaviors>
          <w:behavior w:val="content"/>
        </w:behaviors>
        <w:guid w:val="{38CBFB88-B700-4EE8-8EF6-4B6A667F0468}"/>
      </w:docPartPr>
      <w:docPartBody>
        <w:p w:rsidR="005B2FC6" w:rsidRDefault="001F0A2D" w:rsidP="001F0A2D">
          <w:pPr>
            <w:pStyle w:val="F0967C08BE714F2184983D11B382943F"/>
          </w:pPr>
          <w:r w:rsidRPr="0035629E">
            <w:rPr>
              <w:color w:val="0070C0"/>
            </w:rPr>
            <w:t>Pulse aquí para escribir texto</w:t>
          </w:r>
          <w:r>
            <w:rPr>
              <w:color w:val="0070C0"/>
            </w:rPr>
            <w:t>.</w:t>
          </w:r>
        </w:p>
      </w:docPartBody>
    </w:docPart>
    <w:docPart>
      <w:docPartPr>
        <w:name w:val="609C6CED64A14472887BA54D845965A3"/>
        <w:category>
          <w:name w:val="General"/>
          <w:gallery w:val="placeholder"/>
        </w:category>
        <w:types>
          <w:type w:val="bbPlcHdr"/>
        </w:types>
        <w:behaviors>
          <w:behavior w:val="content"/>
        </w:behaviors>
        <w:guid w:val="{E43EE59A-07AE-4E40-9349-45DAE5FDA2EB}"/>
      </w:docPartPr>
      <w:docPartBody>
        <w:p w:rsidR="005B2FC6" w:rsidRDefault="001F0A2D" w:rsidP="001F0A2D">
          <w:pPr>
            <w:pStyle w:val="D77B3FF136674A6FB5D80CB9D250F4A6"/>
          </w:pPr>
          <w:r w:rsidRPr="0035629E">
            <w:rPr>
              <w:color w:val="0070C0"/>
            </w:rPr>
            <w:t>Pulse aquí para escribir texto</w:t>
          </w:r>
          <w:r>
            <w:rPr>
              <w:color w:val="0070C0"/>
            </w:rPr>
            <w:t>.</w:t>
          </w:r>
        </w:p>
      </w:docPartBody>
    </w:docPart>
    <w:docPart>
      <w:docPartPr>
        <w:name w:val="A8F9254061B249BC9C13BD3A63151345"/>
        <w:category>
          <w:name w:val="General"/>
          <w:gallery w:val="placeholder"/>
        </w:category>
        <w:types>
          <w:type w:val="bbPlcHdr"/>
        </w:types>
        <w:behaviors>
          <w:behavior w:val="content"/>
        </w:behaviors>
        <w:guid w:val="{14550B36-857F-412B-837A-EBF66669CEC8}"/>
      </w:docPartPr>
      <w:docPartBody>
        <w:p w:rsidR="005B2FC6" w:rsidRDefault="001F0A2D" w:rsidP="001F0A2D">
          <w:pPr>
            <w:pStyle w:val="BAE8886F867245EDA016577FF36F48AF"/>
          </w:pPr>
          <w:r w:rsidRPr="0035629E">
            <w:rPr>
              <w:color w:val="0070C0"/>
            </w:rPr>
            <w:t>Pulse aquí para escribir texto</w:t>
          </w:r>
          <w:r>
            <w:rPr>
              <w:color w:val="0070C0"/>
            </w:rPr>
            <w:t>.</w:t>
          </w:r>
        </w:p>
      </w:docPartBody>
    </w:docPart>
    <w:docPart>
      <w:docPartPr>
        <w:name w:val="D0DBF4D3139B486394478D90167D676D"/>
        <w:category>
          <w:name w:val="General"/>
          <w:gallery w:val="placeholder"/>
        </w:category>
        <w:types>
          <w:type w:val="bbPlcHdr"/>
        </w:types>
        <w:behaviors>
          <w:behavior w:val="content"/>
        </w:behaviors>
        <w:guid w:val="{9B887836-4704-4063-85DC-C7930E8516CF}"/>
      </w:docPartPr>
      <w:docPartBody>
        <w:p w:rsidR="005B2FC6" w:rsidRDefault="001F0A2D" w:rsidP="001F0A2D">
          <w:pPr>
            <w:pStyle w:val="DDA83962937B47F18C94F167C9D8E181"/>
          </w:pPr>
          <w:r w:rsidRPr="0035629E">
            <w:rPr>
              <w:color w:val="0070C0"/>
            </w:rPr>
            <w:t>Pulse aquí para escribir texto</w:t>
          </w:r>
          <w:r>
            <w:rPr>
              <w:color w:val="0070C0"/>
            </w:rPr>
            <w:t>.</w:t>
          </w:r>
        </w:p>
      </w:docPartBody>
    </w:docPart>
    <w:docPart>
      <w:docPartPr>
        <w:name w:val="B88348AD3429402BB30E553661CF1789"/>
        <w:category>
          <w:name w:val="General"/>
          <w:gallery w:val="placeholder"/>
        </w:category>
        <w:types>
          <w:type w:val="bbPlcHdr"/>
        </w:types>
        <w:behaviors>
          <w:behavior w:val="content"/>
        </w:behaviors>
        <w:guid w:val="{84F4B519-7E3E-473C-856D-26D436376AF9}"/>
      </w:docPartPr>
      <w:docPartBody>
        <w:p w:rsidR="005B2FC6" w:rsidRDefault="001F0A2D" w:rsidP="001F0A2D">
          <w:pPr>
            <w:pStyle w:val="AB236526F22D4F88AE6482A2567CC185"/>
          </w:pPr>
          <w:r w:rsidRPr="0035629E">
            <w:rPr>
              <w:color w:val="0070C0"/>
            </w:rPr>
            <w:t>Pulse aquí para escribir texto</w:t>
          </w:r>
          <w:r>
            <w:rPr>
              <w:color w:val="0070C0"/>
            </w:rPr>
            <w:t>.</w:t>
          </w:r>
        </w:p>
      </w:docPartBody>
    </w:docPart>
    <w:docPart>
      <w:docPartPr>
        <w:name w:val="FDE5EEDD1B3F4F83AC951937E5A927EE"/>
        <w:category>
          <w:name w:val="General"/>
          <w:gallery w:val="placeholder"/>
        </w:category>
        <w:types>
          <w:type w:val="bbPlcHdr"/>
        </w:types>
        <w:behaviors>
          <w:behavior w:val="content"/>
        </w:behaviors>
        <w:guid w:val="{CA70AC48-BB30-4740-B671-097897D9DE20}"/>
      </w:docPartPr>
      <w:docPartBody>
        <w:p w:rsidR="005B2FC6" w:rsidRDefault="001F0A2D" w:rsidP="001F0A2D">
          <w:pPr>
            <w:pStyle w:val="A94C836627C2401EA754D131D690773D"/>
          </w:pPr>
          <w:r w:rsidRPr="0035629E">
            <w:rPr>
              <w:color w:val="0070C0"/>
            </w:rPr>
            <w:t>Pulse aquí para escribir texto</w:t>
          </w:r>
          <w:r>
            <w:rPr>
              <w:color w:val="0070C0"/>
            </w:rPr>
            <w:t>.</w:t>
          </w:r>
        </w:p>
      </w:docPartBody>
    </w:docPart>
    <w:docPart>
      <w:docPartPr>
        <w:name w:val="4B8F34F6886F4758BB862A368CB32532"/>
        <w:category>
          <w:name w:val="General"/>
          <w:gallery w:val="placeholder"/>
        </w:category>
        <w:types>
          <w:type w:val="bbPlcHdr"/>
        </w:types>
        <w:behaviors>
          <w:behavior w:val="content"/>
        </w:behaviors>
        <w:guid w:val="{0D249EE3-439D-4671-BAB5-5E11EE65A12A}"/>
      </w:docPartPr>
      <w:docPartBody>
        <w:p w:rsidR="005B2FC6" w:rsidRDefault="001F0A2D" w:rsidP="001F0A2D">
          <w:pPr>
            <w:pStyle w:val="4966F5C4D7BA4809BB2B477717DD7679"/>
          </w:pPr>
          <w:r w:rsidRPr="0035629E">
            <w:rPr>
              <w:color w:val="0070C0"/>
            </w:rPr>
            <w:t>Pulse aquí para escribir texto</w:t>
          </w:r>
          <w:r>
            <w:rPr>
              <w:color w:val="0070C0"/>
            </w:rPr>
            <w:t>.</w:t>
          </w:r>
        </w:p>
      </w:docPartBody>
    </w:docPart>
    <w:docPart>
      <w:docPartPr>
        <w:name w:val="17F5A475B9134B98B9EC62D3C7539346"/>
        <w:category>
          <w:name w:val="General"/>
          <w:gallery w:val="placeholder"/>
        </w:category>
        <w:types>
          <w:type w:val="bbPlcHdr"/>
        </w:types>
        <w:behaviors>
          <w:behavior w:val="content"/>
        </w:behaviors>
        <w:guid w:val="{147CAA3A-C26D-46F0-9012-43C13BA1B111}"/>
      </w:docPartPr>
      <w:docPartBody>
        <w:p w:rsidR="005B2FC6" w:rsidRDefault="001F0A2D" w:rsidP="001F0A2D">
          <w:pPr>
            <w:pStyle w:val="C92680DFFB1D47EAA831C9A4F2B54577"/>
          </w:pPr>
          <w:r w:rsidRPr="0035629E">
            <w:rPr>
              <w:color w:val="0070C0"/>
            </w:rPr>
            <w:t>Pulse aquí para escribir texto</w:t>
          </w:r>
          <w:r>
            <w:rPr>
              <w:color w:val="0070C0"/>
            </w:rPr>
            <w:t>.</w:t>
          </w:r>
        </w:p>
      </w:docPartBody>
    </w:docPart>
    <w:docPart>
      <w:docPartPr>
        <w:name w:val="9428863A8CD646E8B9047F9033031EA2"/>
        <w:category>
          <w:name w:val="General"/>
          <w:gallery w:val="placeholder"/>
        </w:category>
        <w:types>
          <w:type w:val="bbPlcHdr"/>
        </w:types>
        <w:behaviors>
          <w:behavior w:val="content"/>
        </w:behaviors>
        <w:guid w:val="{4343E095-AE17-4AB1-9065-3598682F5840}"/>
      </w:docPartPr>
      <w:docPartBody>
        <w:p w:rsidR="005B2FC6" w:rsidRDefault="001F0A2D" w:rsidP="001F0A2D">
          <w:pPr>
            <w:pStyle w:val="FC9BF69490F24F20B7DEDE3FF76BC085"/>
          </w:pPr>
          <w:r w:rsidRPr="0035629E">
            <w:rPr>
              <w:color w:val="0070C0"/>
            </w:rPr>
            <w:t>Pulse aquí para escribir texto</w:t>
          </w:r>
          <w:r>
            <w:rPr>
              <w:color w:val="0070C0"/>
            </w:rPr>
            <w:t>.</w:t>
          </w:r>
        </w:p>
      </w:docPartBody>
    </w:docPart>
    <w:docPart>
      <w:docPartPr>
        <w:name w:val="54BA535A047F4FE8BB2DC3118087C473"/>
        <w:category>
          <w:name w:val="General"/>
          <w:gallery w:val="placeholder"/>
        </w:category>
        <w:types>
          <w:type w:val="bbPlcHdr"/>
        </w:types>
        <w:behaviors>
          <w:behavior w:val="content"/>
        </w:behaviors>
        <w:guid w:val="{C9969F0A-CB21-481D-AF07-C291BB0E505E}"/>
      </w:docPartPr>
      <w:docPartBody>
        <w:p w:rsidR="005B2FC6" w:rsidRDefault="001F0A2D" w:rsidP="001F0A2D">
          <w:pPr>
            <w:pStyle w:val="878BC020398F4977982ECD7DD3094179"/>
          </w:pPr>
          <w:r w:rsidRPr="0035629E">
            <w:rPr>
              <w:color w:val="0070C0"/>
            </w:rPr>
            <w:t>Pulse aquí para escribir texto</w:t>
          </w:r>
          <w:r>
            <w:rPr>
              <w:color w:val="0070C0"/>
            </w:rPr>
            <w:t>.</w:t>
          </w:r>
        </w:p>
      </w:docPartBody>
    </w:docPart>
    <w:docPart>
      <w:docPartPr>
        <w:name w:val="4585456DEFDA4FCFBE781FCC541EA6B5"/>
        <w:category>
          <w:name w:val="General"/>
          <w:gallery w:val="placeholder"/>
        </w:category>
        <w:types>
          <w:type w:val="bbPlcHdr"/>
        </w:types>
        <w:behaviors>
          <w:behavior w:val="content"/>
        </w:behaviors>
        <w:guid w:val="{DCCA0BA5-341A-4623-8983-5C1CA6C3E4E0}"/>
      </w:docPartPr>
      <w:docPartBody>
        <w:p w:rsidR="005B2FC6" w:rsidRDefault="001F0A2D" w:rsidP="001F0A2D">
          <w:pPr>
            <w:pStyle w:val="0B42E737F4E24AE7913BC1C4386ABC00"/>
          </w:pPr>
          <w:r w:rsidRPr="0035629E">
            <w:rPr>
              <w:color w:val="0070C0"/>
            </w:rPr>
            <w:t>Pulse aquí para escribir texto</w:t>
          </w:r>
          <w:r>
            <w:rPr>
              <w:color w:val="0070C0"/>
            </w:rPr>
            <w:t>.</w:t>
          </w:r>
        </w:p>
      </w:docPartBody>
    </w:docPart>
    <w:docPart>
      <w:docPartPr>
        <w:name w:val="B5D7737F15A74D048FF942AC02AAF19B"/>
        <w:category>
          <w:name w:val="General"/>
          <w:gallery w:val="placeholder"/>
        </w:category>
        <w:types>
          <w:type w:val="bbPlcHdr"/>
        </w:types>
        <w:behaviors>
          <w:behavior w:val="content"/>
        </w:behaviors>
        <w:guid w:val="{95DCE7AD-0FDD-4991-B8A0-639881D926C3}"/>
      </w:docPartPr>
      <w:docPartBody>
        <w:p w:rsidR="005B2FC6" w:rsidRDefault="001F0A2D" w:rsidP="001F0A2D">
          <w:pPr>
            <w:pStyle w:val="7A4D657080D5469A9309D55FDFEAB32A"/>
          </w:pPr>
          <w:r w:rsidRPr="0035629E">
            <w:rPr>
              <w:color w:val="0070C0"/>
            </w:rPr>
            <w:t>Pulse aquí para escribir texto</w:t>
          </w:r>
          <w:r>
            <w:rPr>
              <w:color w:val="0070C0"/>
            </w:rPr>
            <w:t>.</w:t>
          </w:r>
        </w:p>
      </w:docPartBody>
    </w:docPart>
    <w:docPart>
      <w:docPartPr>
        <w:name w:val="EB5D911174A545ECB16BA74D4F2CB5D9"/>
        <w:category>
          <w:name w:val="General"/>
          <w:gallery w:val="placeholder"/>
        </w:category>
        <w:types>
          <w:type w:val="bbPlcHdr"/>
        </w:types>
        <w:behaviors>
          <w:behavior w:val="content"/>
        </w:behaviors>
        <w:guid w:val="{4C26A63C-CBFF-4EFA-BC47-5FB900874AF3}"/>
      </w:docPartPr>
      <w:docPartBody>
        <w:p w:rsidR="005B2FC6" w:rsidRDefault="001F0A2D" w:rsidP="001F0A2D">
          <w:pPr>
            <w:pStyle w:val="C8EA8C46E87843ACA9E623464B0C0C6B"/>
          </w:pPr>
          <w:r w:rsidRPr="0035629E">
            <w:rPr>
              <w:color w:val="0070C0"/>
            </w:rPr>
            <w:t>Pulse aquí para escribir texto</w:t>
          </w:r>
          <w:r>
            <w:rPr>
              <w:color w:val="0070C0"/>
            </w:rPr>
            <w:t>.</w:t>
          </w:r>
        </w:p>
      </w:docPartBody>
    </w:docPart>
    <w:docPart>
      <w:docPartPr>
        <w:name w:val="7D5B3D40ADA94EC5995C093AD6AEA2B7"/>
        <w:category>
          <w:name w:val="General"/>
          <w:gallery w:val="placeholder"/>
        </w:category>
        <w:types>
          <w:type w:val="bbPlcHdr"/>
        </w:types>
        <w:behaviors>
          <w:behavior w:val="content"/>
        </w:behaviors>
        <w:guid w:val="{849C97BF-3BE5-41B4-9376-B018C577FC86}"/>
      </w:docPartPr>
      <w:docPartBody>
        <w:p w:rsidR="005B2FC6" w:rsidRDefault="001F0A2D" w:rsidP="001F0A2D">
          <w:pPr>
            <w:pStyle w:val="4BDE7AE1736949E388BEC980A50C1F1B"/>
          </w:pPr>
          <w:r w:rsidRPr="0035629E">
            <w:rPr>
              <w:color w:val="0070C0"/>
            </w:rPr>
            <w:t>Pulse aquí para escribir texto</w:t>
          </w:r>
          <w:r>
            <w:rPr>
              <w:color w:val="0070C0"/>
            </w:rPr>
            <w:t>.</w:t>
          </w:r>
        </w:p>
      </w:docPartBody>
    </w:docPart>
    <w:docPart>
      <w:docPartPr>
        <w:name w:val="E6B990FEF9004974AF9132AF9DF1CA6B"/>
        <w:category>
          <w:name w:val="General"/>
          <w:gallery w:val="placeholder"/>
        </w:category>
        <w:types>
          <w:type w:val="bbPlcHdr"/>
        </w:types>
        <w:behaviors>
          <w:behavior w:val="content"/>
        </w:behaviors>
        <w:guid w:val="{3C730CB1-3458-40D3-AF5F-50F4FCFB5100}"/>
      </w:docPartPr>
      <w:docPartBody>
        <w:p w:rsidR="005B2FC6" w:rsidRDefault="001F0A2D" w:rsidP="001F0A2D">
          <w:pPr>
            <w:pStyle w:val="8662C07B6F194D2786794669C4564DF8"/>
          </w:pPr>
          <w:r w:rsidRPr="0035629E">
            <w:rPr>
              <w:color w:val="0070C0"/>
            </w:rPr>
            <w:t>Pulse aquí para escribir texto</w:t>
          </w:r>
          <w:r>
            <w:rPr>
              <w:color w:val="0070C0"/>
            </w:rPr>
            <w:t>.</w:t>
          </w:r>
        </w:p>
      </w:docPartBody>
    </w:docPart>
    <w:docPart>
      <w:docPartPr>
        <w:name w:val="11BCF652286E4F5DA61C88E714AF8B8E"/>
        <w:category>
          <w:name w:val="General"/>
          <w:gallery w:val="placeholder"/>
        </w:category>
        <w:types>
          <w:type w:val="bbPlcHdr"/>
        </w:types>
        <w:behaviors>
          <w:behavior w:val="content"/>
        </w:behaviors>
        <w:guid w:val="{74B825A4-1DBA-41CF-876D-CC0376AA6D00}"/>
      </w:docPartPr>
      <w:docPartBody>
        <w:p w:rsidR="005B2FC6" w:rsidRDefault="001F0A2D" w:rsidP="001F0A2D">
          <w:pPr>
            <w:pStyle w:val="9B0D1FB9F8D245959C1FED9085207B00"/>
          </w:pPr>
          <w:r w:rsidRPr="0035629E">
            <w:rPr>
              <w:color w:val="0070C0"/>
            </w:rPr>
            <w:t>Pulse aquí para escribir texto</w:t>
          </w:r>
          <w:r>
            <w:rPr>
              <w:color w:val="0070C0"/>
            </w:rPr>
            <w:t>.</w:t>
          </w:r>
        </w:p>
      </w:docPartBody>
    </w:docPart>
    <w:docPart>
      <w:docPartPr>
        <w:name w:val="6081E4FA38DE421EB9856496956C40B7"/>
        <w:category>
          <w:name w:val="General"/>
          <w:gallery w:val="placeholder"/>
        </w:category>
        <w:types>
          <w:type w:val="bbPlcHdr"/>
        </w:types>
        <w:behaviors>
          <w:behavior w:val="content"/>
        </w:behaviors>
        <w:guid w:val="{3447FB54-423C-4678-A3EC-8A0B82ED83AF}"/>
      </w:docPartPr>
      <w:docPartBody>
        <w:p w:rsidR="005B2FC6" w:rsidRDefault="001F0A2D" w:rsidP="001F0A2D">
          <w:pPr>
            <w:pStyle w:val="6BD390B2F095457388FEF3040FC56D7C"/>
          </w:pPr>
          <w:r w:rsidRPr="0035629E">
            <w:rPr>
              <w:color w:val="0070C0"/>
            </w:rPr>
            <w:t>Pulse aquí para escribir texto</w:t>
          </w:r>
          <w:r>
            <w:rPr>
              <w:color w:val="0070C0"/>
            </w:rPr>
            <w:t>.</w:t>
          </w:r>
        </w:p>
      </w:docPartBody>
    </w:docPart>
    <w:docPart>
      <w:docPartPr>
        <w:name w:val="F0967C08BE714F2184983D11B382943F"/>
        <w:category>
          <w:name w:val="General"/>
          <w:gallery w:val="placeholder"/>
        </w:category>
        <w:types>
          <w:type w:val="bbPlcHdr"/>
        </w:types>
        <w:behaviors>
          <w:behavior w:val="content"/>
        </w:behaviors>
        <w:guid w:val="{431A0FC4-7B84-4EFA-90E2-D3CF10E45216}"/>
      </w:docPartPr>
      <w:docPartBody>
        <w:p w:rsidR="005B2FC6" w:rsidRDefault="001F0A2D" w:rsidP="001F0A2D">
          <w:pPr>
            <w:pStyle w:val="9316612E56924C828DAA219E5C42B9A8"/>
          </w:pPr>
          <w:r w:rsidRPr="0035629E">
            <w:rPr>
              <w:color w:val="0070C0"/>
            </w:rPr>
            <w:t>Pulse aquí para escribir texto</w:t>
          </w:r>
          <w:r>
            <w:rPr>
              <w:color w:val="0070C0"/>
            </w:rPr>
            <w:t>.</w:t>
          </w:r>
        </w:p>
      </w:docPartBody>
    </w:docPart>
    <w:docPart>
      <w:docPartPr>
        <w:name w:val="D77B3FF136674A6FB5D80CB9D250F4A6"/>
        <w:category>
          <w:name w:val="General"/>
          <w:gallery w:val="placeholder"/>
        </w:category>
        <w:types>
          <w:type w:val="bbPlcHdr"/>
        </w:types>
        <w:behaviors>
          <w:behavior w:val="content"/>
        </w:behaviors>
        <w:guid w:val="{15C8D6E2-26A6-4810-A817-2526246B31CC}"/>
      </w:docPartPr>
      <w:docPartBody>
        <w:p w:rsidR="005B2FC6" w:rsidRDefault="001F0A2D" w:rsidP="001F0A2D">
          <w:pPr>
            <w:pStyle w:val="C30AFB64D9D64F46B560F9A8DE01B491"/>
          </w:pPr>
          <w:r w:rsidRPr="0035629E">
            <w:rPr>
              <w:color w:val="0070C0"/>
            </w:rPr>
            <w:t>Pulse aquí para escribir texto</w:t>
          </w:r>
          <w:r>
            <w:rPr>
              <w:color w:val="0070C0"/>
            </w:rPr>
            <w:t>.</w:t>
          </w:r>
        </w:p>
      </w:docPartBody>
    </w:docPart>
    <w:docPart>
      <w:docPartPr>
        <w:name w:val="BAE8886F867245EDA016577FF36F48AF"/>
        <w:category>
          <w:name w:val="General"/>
          <w:gallery w:val="placeholder"/>
        </w:category>
        <w:types>
          <w:type w:val="bbPlcHdr"/>
        </w:types>
        <w:behaviors>
          <w:behavior w:val="content"/>
        </w:behaviors>
        <w:guid w:val="{D5254187-210C-4A73-B929-26279EFBB108}"/>
      </w:docPartPr>
      <w:docPartBody>
        <w:p w:rsidR="005B2FC6" w:rsidRDefault="001F0A2D" w:rsidP="001F0A2D">
          <w:pPr>
            <w:pStyle w:val="CBAC68E49B1F431DAC549B0E3D415920"/>
          </w:pPr>
          <w:r w:rsidRPr="0035629E">
            <w:rPr>
              <w:color w:val="0070C0"/>
            </w:rPr>
            <w:t>Pulse aquí para escribir texto</w:t>
          </w:r>
          <w:r>
            <w:rPr>
              <w:color w:val="0070C0"/>
            </w:rPr>
            <w:t>.</w:t>
          </w:r>
        </w:p>
      </w:docPartBody>
    </w:docPart>
    <w:docPart>
      <w:docPartPr>
        <w:name w:val="DDA83962937B47F18C94F167C9D8E181"/>
        <w:category>
          <w:name w:val="General"/>
          <w:gallery w:val="placeholder"/>
        </w:category>
        <w:types>
          <w:type w:val="bbPlcHdr"/>
        </w:types>
        <w:behaviors>
          <w:behavior w:val="content"/>
        </w:behaviors>
        <w:guid w:val="{E422E85A-ABD7-42A0-A989-F7EAD78A3701}"/>
      </w:docPartPr>
      <w:docPartBody>
        <w:p w:rsidR="005B2FC6" w:rsidRDefault="001F0A2D" w:rsidP="001F0A2D">
          <w:pPr>
            <w:pStyle w:val="C44DD90E0623469F9FD990E8C16C9977"/>
          </w:pPr>
          <w:r w:rsidRPr="0035629E">
            <w:rPr>
              <w:color w:val="0070C0"/>
            </w:rPr>
            <w:t>Pulse aquí para escribir texto</w:t>
          </w:r>
          <w:r>
            <w:rPr>
              <w:color w:val="0070C0"/>
            </w:rPr>
            <w:t>.</w:t>
          </w:r>
        </w:p>
      </w:docPartBody>
    </w:docPart>
    <w:docPart>
      <w:docPartPr>
        <w:name w:val="AB236526F22D4F88AE6482A2567CC185"/>
        <w:category>
          <w:name w:val="General"/>
          <w:gallery w:val="placeholder"/>
        </w:category>
        <w:types>
          <w:type w:val="bbPlcHdr"/>
        </w:types>
        <w:behaviors>
          <w:behavior w:val="content"/>
        </w:behaviors>
        <w:guid w:val="{10026E22-7706-496D-94AD-0C53E25B0314}"/>
      </w:docPartPr>
      <w:docPartBody>
        <w:p w:rsidR="005B2FC6" w:rsidRDefault="001F0A2D" w:rsidP="001F0A2D">
          <w:pPr>
            <w:pStyle w:val="8F9E43F64C2443A98BBEB83BB519CD8D"/>
          </w:pPr>
          <w:r w:rsidRPr="0035629E">
            <w:rPr>
              <w:color w:val="0070C0"/>
            </w:rPr>
            <w:t>Pulse aquí para escribir texto</w:t>
          </w:r>
          <w:r>
            <w:rPr>
              <w:color w:val="0070C0"/>
            </w:rPr>
            <w:t>.</w:t>
          </w:r>
        </w:p>
      </w:docPartBody>
    </w:docPart>
    <w:docPart>
      <w:docPartPr>
        <w:name w:val="A94C836627C2401EA754D131D690773D"/>
        <w:category>
          <w:name w:val="General"/>
          <w:gallery w:val="placeholder"/>
        </w:category>
        <w:types>
          <w:type w:val="bbPlcHdr"/>
        </w:types>
        <w:behaviors>
          <w:behavior w:val="content"/>
        </w:behaviors>
        <w:guid w:val="{2F9204F8-DD4B-49F8-9BDA-6B6BBF070C6D}"/>
      </w:docPartPr>
      <w:docPartBody>
        <w:p w:rsidR="005B2FC6" w:rsidRDefault="001F0A2D" w:rsidP="001F0A2D">
          <w:pPr>
            <w:pStyle w:val="141C8678AA884B1FBA01084B672BD0FD"/>
          </w:pPr>
          <w:r w:rsidRPr="0035629E">
            <w:rPr>
              <w:color w:val="0070C0"/>
            </w:rPr>
            <w:t>Pulse aquí para escribir texto</w:t>
          </w:r>
          <w:r>
            <w:rPr>
              <w:color w:val="0070C0"/>
            </w:rPr>
            <w:t>.</w:t>
          </w:r>
        </w:p>
      </w:docPartBody>
    </w:docPart>
    <w:docPart>
      <w:docPartPr>
        <w:name w:val="4966F5C4D7BA4809BB2B477717DD7679"/>
        <w:category>
          <w:name w:val="General"/>
          <w:gallery w:val="placeholder"/>
        </w:category>
        <w:types>
          <w:type w:val="bbPlcHdr"/>
        </w:types>
        <w:behaviors>
          <w:behavior w:val="content"/>
        </w:behaviors>
        <w:guid w:val="{04E73368-32AC-4CC1-BECE-F074CA8EA01C}"/>
      </w:docPartPr>
      <w:docPartBody>
        <w:p w:rsidR="005B2FC6" w:rsidRDefault="001F0A2D" w:rsidP="001F0A2D">
          <w:pPr>
            <w:pStyle w:val="ABAD65BC5BDD45AFABF0370353242FD3"/>
          </w:pPr>
          <w:r w:rsidRPr="0035629E">
            <w:rPr>
              <w:color w:val="0070C0"/>
            </w:rPr>
            <w:t>Pulse aquí para escribir texto</w:t>
          </w:r>
          <w:r>
            <w:rPr>
              <w:color w:val="0070C0"/>
            </w:rPr>
            <w:t>.</w:t>
          </w:r>
        </w:p>
      </w:docPartBody>
    </w:docPart>
    <w:docPart>
      <w:docPartPr>
        <w:name w:val="C92680DFFB1D47EAA831C9A4F2B54577"/>
        <w:category>
          <w:name w:val="General"/>
          <w:gallery w:val="placeholder"/>
        </w:category>
        <w:types>
          <w:type w:val="bbPlcHdr"/>
        </w:types>
        <w:behaviors>
          <w:behavior w:val="content"/>
        </w:behaviors>
        <w:guid w:val="{1D3ED6A9-A6ED-40E9-81AD-716A85D4AB42}"/>
      </w:docPartPr>
      <w:docPartBody>
        <w:p w:rsidR="005B2FC6" w:rsidRDefault="001F0A2D" w:rsidP="001F0A2D">
          <w:pPr>
            <w:pStyle w:val="EBB4F64F9A4E457A8681D384ACCC1C8A"/>
          </w:pPr>
          <w:r w:rsidRPr="0035629E">
            <w:rPr>
              <w:color w:val="0070C0"/>
            </w:rPr>
            <w:t>Pulse aquí para escribir texto</w:t>
          </w:r>
          <w:r>
            <w:rPr>
              <w:color w:val="0070C0"/>
            </w:rPr>
            <w:t>.</w:t>
          </w:r>
        </w:p>
      </w:docPartBody>
    </w:docPart>
    <w:docPart>
      <w:docPartPr>
        <w:name w:val="FC9BF69490F24F20B7DEDE3FF76BC085"/>
        <w:category>
          <w:name w:val="General"/>
          <w:gallery w:val="placeholder"/>
        </w:category>
        <w:types>
          <w:type w:val="bbPlcHdr"/>
        </w:types>
        <w:behaviors>
          <w:behavior w:val="content"/>
        </w:behaviors>
        <w:guid w:val="{31F61815-6A82-48AD-91F4-A1585BF62ACA}"/>
      </w:docPartPr>
      <w:docPartBody>
        <w:p w:rsidR="005B2FC6" w:rsidRDefault="001F0A2D" w:rsidP="001F0A2D">
          <w:pPr>
            <w:pStyle w:val="F2E4257B31F2440E80001E675242043C"/>
          </w:pPr>
          <w:r w:rsidRPr="0035629E">
            <w:rPr>
              <w:color w:val="0070C0"/>
            </w:rPr>
            <w:t>Pulse aquí para escribir texto</w:t>
          </w:r>
          <w:r>
            <w:rPr>
              <w:color w:val="0070C0"/>
            </w:rPr>
            <w:t>.</w:t>
          </w:r>
        </w:p>
      </w:docPartBody>
    </w:docPart>
    <w:docPart>
      <w:docPartPr>
        <w:name w:val="878BC020398F4977982ECD7DD3094179"/>
        <w:category>
          <w:name w:val="General"/>
          <w:gallery w:val="placeholder"/>
        </w:category>
        <w:types>
          <w:type w:val="bbPlcHdr"/>
        </w:types>
        <w:behaviors>
          <w:behavior w:val="content"/>
        </w:behaviors>
        <w:guid w:val="{7354521F-4887-4B30-A486-1B0F3FF715FA}"/>
      </w:docPartPr>
      <w:docPartBody>
        <w:p w:rsidR="005B2FC6" w:rsidRDefault="001F0A2D" w:rsidP="001F0A2D">
          <w:pPr>
            <w:pStyle w:val="B4037A3C116E4B5AB488FDB920327BB1"/>
          </w:pPr>
          <w:r w:rsidRPr="0035629E">
            <w:rPr>
              <w:color w:val="0070C0"/>
            </w:rPr>
            <w:t>Pulse aquí para escribir texto</w:t>
          </w:r>
          <w:r>
            <w:rPr>
              <w:color w:val="0070C0"/>
            </w:rPr>
            <w:t>.</w:t>
          </w:r>
        </w:p>
      </w:docPartBody>
    </w:docPart>
    <w:docPart>
      <w:docPartPr>
        <w:name w:val="0B42E737F4E24AE7913BC1C4386ABC00"/>
        <w:category>
          <w:name w:val="General"/>
          <w:gallery w:val="placeholder"/>
        </w:category>
        <w:types>
          <w:type w:val="bbPlcHdr"/>
        </w:types>
        <w:behaviors>
          <w:behavior w:val="content"/>
        </w:behaviors>
        <w:guid w:val="{234ED83B-962B-4448-BEE2-EABCD0581C4B}"/>
      </w:docPartPr>
      <w:docPartBody>
        <w:p w:rsidR="005B2FC6" w:rsidRDefault="001F0A2D" w:rsidP="001F0A2D">
          <w:pPr>
            <w:pStyle w:val="35AB4366037E47078B95EBA222829EC9"/>
          </w:pPr>
          <w:r w:rsidRPr="0035629E">
            <w:rPr>
              <w:color w:val="0070C0"/>
            </w:rPr>
            <w:t>Pulse aquí para escribir texto</w:t>
          </w:r>
          <w:r>
            <w:rPr>
              <w:color w:val="0070C0"/>
            </w:rPr>
            <w:t>.</w:t>
          </w:r>
        </w:p>
      </w:docPartBody>
    </w:docPart>
    <w:docPart>
      <w:docPartPr>
        <w:name w:val="7A4D657080D5469A9309D55FDFEAB32A"/>
        <w:category>
          <w:name w:val="General"/>
          <w:gallery w:val="placeholder"/>
        </w:category>
        <w:types>
          <w:type w:val="bbPlcHdr"/>
        </w:types>
        <w:behaviors>
          <w:behavior w:val="content"/>
        </w:behaviors>
        <w:guid w:val="{A4FEA1D5-5B73-4E72-8EC6-2A84387A6201}"/>
      </w:docPartPr>
      <w:docPartBody>
        <w:p w:rsidR="005B2FC6" w:rsidRDefault="001F0A2D" w:rsidP="001F0A2D">
          <w:pPr>
            <w:pStyle w:val="195780D8AC6D40E99A0BAF892693078B"/>
          </w:pPr>
          <w:r w:rsidRPr="0035629E">
            <w:rPr>
              <w:color w:val="0070C0"/>
            </w:rPr>
            <w:t>Pulse aquí para escribir texto</w:t>
          </w:r>
          <w:r>
            <w:rPr>
              <w:color w:val="0070C0"/>
            </w:rPr>
            <w:t>.</w:t>
          </w:r>
        </w:p>
      </w:docPartBody>
    </w:docPart>
    <w:docPart>
      <w:docPartPr>
        <w:name w:val="C8EA8C46E87843ACA9E623464B0C0C6B"/>
        <w:category>
          <w:name w:val="General"/>
          <w:gallery w:val="placeholder"/>
        </w:category>
        <w:types>
          <w:type w:val="bbPlcHdr"/>
        </w:types>
        <w:behaviors>
          <w:behavior w:val="content"/>
        </w:behaviors>
        <w:guid w:val="{62038FB5-C3F7-42C9-9E8B-01D896B8CCAC}"/>
      </w:docPartPr>
      <w:docPartBody>
        <w:p w:rsidR="005B2FC6" w:rsidRDefault="001F0A2D" w:rsidP="001F0A2D">
          <w:pPr>
            <w:pStyle w:val="92C2C34A4F0C409D974BBDB03A869F3C"/>
          </w:pPr>
          <w:r w:rsidRPr="0035629E">
            <w:rPr>
              <w:color w:val="0070C0"/>
            </w:rPr>
            <w:t>Pulse aquí para escribir texto</w:t>
          </w:r>
          <w:r>
            <w:rPr>
              <w:color w:val="0070C0"/>
            </w:rPr>
            <w:t>.</w:t>
          </w:r>
        </w:p>
      </w:docPartBody>
    </w:docPart>
    <w:docPart>
      <w:docPartPr>
        <w:name w:val="4BDE7AE1736949E388BEC980A50C1F1B"/>
        <w:category>
          <w:name w:val="General"/>
          <w:gallery w:val="placeholder"/>
        </w:category>
        <w:types>
          <w:type w:val="bbPlcHdr"/>
        </w:types>
        <w:behaviors>
          <w:behavior w:val="content"/>
        </w:behaviors>
        <w:guid w:val="{D2832B74-1A16-4103-9508-32ACA49673AA}"/>
      </w:docPartPr>
      <w:docPartBody>
        <w:p w:rsidR="005B2FC6" w:rsidRDefault="001F0A2D" w:rsidP="001F0A2D">
          <w:pPr>
            <w:pStyle w:val="9285DF7215F54538A4C94112D1F779E7"/>
          </w:pPr>
          <w:r w:rsidRPr="0035629E">
            <w:rPr>
              <w:color w:val="0070C0"/>
            </w:rPr>
            <w:t>Pulse aquí para escribir texto</w:t>
          </w:r>
          <w:r>
            <w:rPr>
              <w:color w:val="0070C0"/>
            </w:rPr>
            <w:t>.</w:t>
          </w:r>
        </w:p>
      </w:docPartBody>
    </w:docPart>
    <w:docPart>
      <w:docPartPr>
        <w:name w:val="8662C07B6F194D2786794669C4564DF8"/>
        <w:category>
          <w:name w:val="General"/>
          <w:gallery w:val="placeholder"/>
        </w:category>
        <w:types>
          <w:type w:val="bbPlcHdr"/>
        </w:types>
        <w:behaviors>
          <w:behavior w:val="content"/>
        </w:behaviors>
        <w:guid w:val="{560A1C70-404D-4F72-899D-585BADB8AE16}"/>
      </w:docPartPr>
      <w:docPartBody>
        <w:p w:rsidR="005B2FC6" w:rsidRDefault="001F0A2D" w:rsidP="001F0A2D">
          <w:pPr>
            <w:pStyle w:val="47663CC7475A40FBBD5F06A3B14E27B9"/>
          </w:pPr>
          <w:r w:rsidRPr="0035629E">
            <w:rPr>
              <w:color w:val="0070C0"/>
            </w:rPr>
            <w:t>Pulse aquí para escribir texto</w:t>
          </w:r>
          <w:r>
            <w:rPr>
              <w:color w:val="0070C0"/>
            </w:rPr>
            <w:t>.</w:t>
          </w:r>
        </w:p>
      </w:docPartBody>
    </w:docPart>
    <w:docPart>
      <w:docPartPr>
        <w:name w:val="9B0D1FB9F8D245959C1FED9085207B00"/>
        <w:category>
          <w:name w:val="General"/>
          <w:gallery w:val="placeholder"/>
        </w:category>
        <w:types>
          <w:type w:val="bbPlcHdr"/>
        </w:types>
        <w:behaviors>
          <w:behavior w:val="content"/>
        </w:behaviors>
        <w:guid w:val="{5C782B50-A4AB-45C7-A08D-87471EA5F7B2}"/>
      </w:docPartPr>
      <w:docPartBody>
        <w:p w:rsidR="005B2FC6" w:rsidRDefault="001F0A2D" w:rsidP="001F0A2D">
          <w:pPr>
            <w:pStyle w:val="B7B8881F8B3242288D1942139D4BAC72"/>
          </w:pPr>
          <w:r w:rsidRPr="0035629E">
            <w:rPr>
              <w:color w:val="0070C0"/>
            </w:rPr>
            <w:t>Pulse aquí para escribir texto</w:t>
          </w:r>
          <w:r>
            <w:rPr>
              <w:color w:val="0070C0"/>
            </w:rPr>
            <w:t>.</w:t>
          </w:r>
        </w:p>
      </w:docPartBody>
    </w:docPart>
    <w:docPart>
      <w:docPartPr>
        <w:name w:val="6BD390B2F095457388FEF3040FC56D7C"/>
        <w:category>
          <w:name w:val="General"/>
          <w:gallery w:val="placeholder"/>
        </w:category>
        <w:types>
          <w:type w:val="bbPlcHdr"/>
        </w:types>
        <w:behaviors>
          <w:behavior w:val="content"/>
        </w:behaviors>
        <w:guid w:val="{F86505C3-9646-4AE1-9BFA-F8CDB4549A0B}"/>
      </w:docPartPr>
      <w:docPartBody>
        <w:p w:rsidR="005B2FC6" w:rsidRDefault="001F0A2D" w:rsidP="001F0A2D">
          <w:pPr>
            <w:pStyle w:val="13C1D3309BCC40F4A7A980F691510F1E"/>
          </w:pPr>
          <w:r w:rsidRPr="0035629E">
            <w:rPr>
              <w:color w:val="0070C0"/>
            </w:rPr>
            <w:t>Pulse aquí para escribir texto</w:t>
          </w:r>
          <w:r>
            <w:rPr>
              <w:color w:val="0070C0"/>
            </w:rPr>
            <w:t>.</w:t>
          </w:r>
        </w:p>
      </w:docPartBody>
    </w:docPart>
    <w:docPart>
      <w:docPartPr>
        <w:name w:val="9316612E56924C828DAA219E5C42B9A8"/>
        <w:category>
          <w:name w:val="General"/>
          <w:gallery w:val="placeholder"/>
        </w:category>
        <w:types>
          <w:type w:val="bbPlcHdr"/>
        </w:types>
        <w:behaviors>
          <w:behavior w:val="content"/>
        </w:behaviors>
        <w:guid w:val="{D3671101-6B40-46A9-AAC0-D22AA5FCAD61}"/>
      </w:docPartPr>
      <w:docPartBody>
        <w:p w:rsidR="005B2FC6" w:rsidRDefault="001F0A2D" w:rsidP="001F0A2D">
          <w:pPr>
            <w:pStyle w:val="711AD146D6904DB7898CC2C12074E643"/>
          </w:pPr>
          <w:r w:rsidRPr="0035629E">
            <w:rPr>
              <w:color w:val="0070C0"/>
            </w:rPr>
            <w:t>Pulse aquí para escribir texto</w:t>
          </w:r>
          <w:r>
            <w:rPr>
              <w:color w:val="0070C0"/>
            </w:rPr>
            <w:t>.</w:t>
          </w:r>
        </w:p>
      </w:docPartBody>
    </w:docPart>
    <w:docPart>
      <w:docPartPr>
        <w:name w:val="C30AFB64D9D64F46B560F9A8DE01B491"/>
        <w:category>
          <w:name w:val="General"/>
          <w:gallery w:val="placeholder"/>
        </w:category>
        <w:types>
          <w:type w:val="bbPlcHdr"/>
        </w:types>
        <w:behaviors>
          <w:behavior w:val="content"/>
        </w:behaviors>
        <w:guid w:val="{DCE7BF43-BE86-45E5-9301-491CFB1487F7}"/>
      </w:docPartPr>
      <w:docPartBody>
        <w:p w:rsidR="005B2FC6" w:rsidRDefault="001F0A2D" w:rsidP="001F0A2D">
          <w:pPr>
            <w:pStyle w:val="48EB1A79D0664736B1E742F0A359366D"/>
          </w:pPr>
          <w:r w:rsidRPr="0035629E">
            <w:rPr>
              <w:color w:val="0070C0"/>
            </w:rPr>
            <w:t>Pulse aquí para escribir texto</w:t>
          </w:r>
          <w:r>
            <w:rPr>
              <w:color w:val="0070C0"/>
            </w:rPr>
            <w:t>.</w:t>
          </w:r>
        </w:p>
      </w:docPartBody>
    </w:docPart>
    <w:docPart>
      <w:docPartPr>
        <w:name w:val="CBAC68E49B1F431DAC549B0E3D415920"/>
        <w:category>
          <w:name w:val="General"/>
          <w:gallery w:val="placeholder"/>
        </w:category>
        <w:types>
          <w:type w:val="bbPlcHdr"/>
        </w:types>
        <w:behaviors>
          <w:behavior w:val="content"/>
        </w:behaviors>
        <w:guid w:val="{149E4D49-9783-4AF6-A401-59071BE06095}"/>
      </w:docPartPr>
      <w:docPartBody>
        <w:p w:rsidR="005B2FC6" w:rsidRDefault="001F0A2D" w:rsidP="001F0A2D">
          <w:pPr>
            <w:pStyle w:val="7154FB57C2B644FB95CAC2AD6F1819F1"/>
          </w:pPr>
          <w:r w:rsidRPr="0035629E">
            <w:rPr>
              <w:color w:val="0070C0"/>
            </w:rPr>
            <w:t>Pulse aquí para escribir texto</w:t>
          </w:r>
          <w:r>
            <w:rPr>
              <w:color w:val="0070C0"/>
            </w:rPr>
            <w:t>.</w:t>
          </w:r>
        </w:p>
      </w:docPartBody>
    </w:docPart>
    <w:docPart>
      <w:docPartPr>
        <w:name w:val="C44DD90E0623469F9FD990E8C16C9977"/>
        <w:category>
          <w:name w:val="General"/>
          <w:gallery w:val="placeholder"/>
        </w:category>
        <w:types>
          <w:type w:val="bbPlcHdr"/>
        </w:types>
        <w:behaviors>
          <w:behavior w:val="content"/>
        </w:behaviors>
        <w:guid w:val="{8DA4F76A-77EB-4F23-8E2B-403924943EBD}"/>
      </w:docPartPr>
      <w:docPartBody>
        <w:p w:rsidR="005B2FC6" w:rsidRDefault="001F0A2D" w:rsidP="001F0A2D">
          <w:pPr>
            <w:pStyle w:val="C958565E9E804FF095B8F8493F121783"/>
          </w:pPr>
          <w:r w:rsidRPr="0035629E">
            <w:rPr>
              <w:color w:val="0070C0"/>
            </w:rPr>
            <w:t>Pulse aquí para escribir texto</w:t>
          </w:r>
          <w:r>
            <w:rPr>
              <w:color w:val="0070C0"/>
            </w:rPr>
            <w:t>.</w:t>
          </w:r>
        </w:p>
      </w:docPartBody>
    </w:docPart>
    <w:docPart>
      <w:docPartPr>
        <w:name w:val="8F9E43F64C2443A98BBEB83BB519CD8D"/>
        <w:category>
          <w:name w:val="General"/>
          <w:gallery w:val="placeholder"/>
        </w:category>
        <w:types>
          <w:type w:val="bbPlcHdr"/>
        </w:types>
        <w:behaviors>
          <w:behavior w:val="content"/>
        </w:behaviors>
        <w:guid w:val="{E0AB5865-68AB-4F4A-8CF5-034E4BBBFE85}"/>
      </w:docPartPr>
      <w:docPartBody>
        <w:p w:rsidR="005B2FC6" w:rsidRDefault="001F0A2D" w:rsidP="001F0A2D">
          <w:pPr>
            <w:pStyle w:val="6FA801A7C83343709D2C26AD40BFF190"/>
          </w:pPr>
          <w:r w:rsidRPr="0035629E">
            <w:rPr>
              <w:color w:val="0070C0"/>
            </w:rPr>
            <w:t>Pulse aquí para escribir texto</w:t>
          </w:r>
          <w:r>
            <w:rPr>
              <w:color w:val="0070C0"/>
            </w:rPr>
            <w:t>.</w:t>
          </w:r>
        </w:p>
      </w:docPartBody>
    </w:docPart>
    <w:docPart>
      <w:docPartPr>
        <w:name w:val="141C8678AA884B1FBA01084B672BD0FD"/>
        <w:category>
          <w:name w:val="General"/>
          <w:gallery w:val="placeholder"/>
        </w:category>
        <w:types>
          <w:type w:val="bbPlcHdr"/>
        </w:types>
        <w:behaviors>
          <w:behavior w:val="content"/>
        </w:behaviors>
        <w:guid w:val="{DB826690-691C-4916-BBF7-C9E4DC38F777}"/>
      </w:docPartPr>
      <w:docPartBody>
        <w:p w:rsidR="005B2FC6" w:rsidRDefault="001F0A2D" w:rsidP="001F0A2D">
          <w:pPr>
            <w:pStyle w:val="163442AF0C9841AFA95E800503FFF13D"/>
          </w:pPr>
          <w:r w:rsidRPr="0035629E">
            <w:rPr>
              <w:color w:val="0070C0"/>
            </w:rPr>
            <w:t>Pulse aquí para escribir texto</w:t>
          </w:r>
          <w:r>
            <w:rPr>
              <w:color w:val="0070C0"/>
            </w:rPr>
            <w:t>.</w:t>
          </w:r>
        </w:p>
      </w:docPartBody>
    </w:docPart>
    <w:docPart>
      <w:docPartPr>
        <w:name w:val="ABAD65BC5BDD45AFABF0370353242FD3"/>
        <w:category>
          <w:name w:val="General"/>
          <w:gallery w:val="placeholder"/>
        </w:category>
        <w:types>
          <w:type w:val="bbPlcHdr"/>
        </w:types>
        <w:behaviors>
          <w:behavior w:val="content"/>
        </w:behaviors>
        <w:guid w:val="{E0ABC6CB-6C35-4D31-BE4C-445CA60579C9}"/>
      </w:docPartPr>
      <w:docPartBody>
        <w:p w:rsidR="005B2FC6" w:rsidRDefault="001F0A2D" w:rsidP="001F0A2D">
          <w:pPr>
            <w:pStyle w:val="63067DBD69A2451DBFA7B3995A801FCF"/>
          </w:pPr>
          <w:r w:rsidRPr="0035629E">
            <w:rPr>
              <w:color w:val="0070C0"/>
            </w:rPr>
            <w:t>Pulse aquí para escribir texto</w:t>
          </w:r>
          <w:r>
            <w:rPr>
              <w:color w:val="0070C0"/>
            </w:rPr>
            <w:t>.</w:t>
          </w:r>
        </w:p>
      </w:docPartBody>
    </w:docPart>
    <w:docPart>
      <w:docPartPr>
        <w:name w:val="EBB4F64F9A4E457A8681D384ACCC1C8A"/>
        <w:category>
          <w:name w:val="General"/>
          <w:gallery w:val="placeholder"/>
        </w:category>
        <w:types>
          <w:type w:val="bbPlcHdr"/>
        </w:types>
        <w:behaviors>
          <w:behavior w:val="content"/>
        </w:behaviors>
        <w:guid w:val="{69C04E74-AE33-4A39-AFFE-41334AFC7483}"/>
      </w:docPartPr>
      <w:docPartBody>
        <w:p w:rsidR="005B2FC6" w:rsidRDefault="001F0A2D" w:rsidP="001F0A2D">
          <w:pPr>
            <w:pStyle w:val="640059B0DADA48BB96AED478EDC062D7"/>
          </w:pPr>
          <w:r w:rsidRPr="0035629E">
            <w:rPr>
              <w:color w:val="0070C0"/>
            </w:rPr>
            <w:t>Pulse aquí para escribir texto</w:t>
          </w:r>
          <w:r>
            <w:rPr>
              <w:color w:val="0070C0"/>
            </w:rPr>
            <w:t>.</w:t>
          </w:r>
        </w:p>
      </w:docPartBody>
    </w:docPart>
    <w:docPart>
      <w:docPartPr>
        <w:name w:val="F2E4257B31F2440E80001E675242043C"/>
        <w:category>
          <w:name w:val="General"/>
          <w:gallery w:val="placeholder"/>
        </w:category>
        <w:types>
          <w:type w:val="bbPlcHdr"/>
        </w:types>
        <w:behaviors>
          <w:behavior w:val="content"/>
        </w:behaviors>
        <w:guid w:val="{D7E95A24-31D3-43D5-9AD8-6BB306FCA972}"/>
      </w:docPartPr>
      <w:docPartBody>
        <w:p w:rsidR="005B2FC6" w:rsidRDefault="001F0A2D" w:rsidP="001F0A2D">
          <w:pPr>
            <w:pStyle w:val="2B09A9146D8C4EDF90BA982E1A918F6E"/>
          </w:pPr>
          <w:r w:rsidRPr="0035629E">
            <w:rPr>
              <w:color w:val="0070C0"/>
            </w:rPr>
            <w:t>Pulse aquí para escribir texto</w:t>
          </w:r>
          <w:r>
            <w:rPr>
              <w:color w:val="0070C0"/>
            </w:rPr>
            <w:t>.</w:t>
          </w:r>
        </w:p>
      </w:docPartBody>
    </w:docPart>
    <w:docPart>
      <w:docPartPr>
        <w:name w:val="B4037A3C116E4B5AB488FDB920327BB1"/>
        <w:category>
          <w:name w:val="General"/>
          <w:gallery w:val="placeholder"/>
        </w:category>
        <w:types>
          <w:type w:val="bbPlcHdr"/>
        </w:types>
        <w:behaviors>
          <w:behavior w:val="content"/>
        </w:behaviors>
        <w:guid w:val="{A4A7A35A-84D2-4575-87F0-312DBE9C1559}"/>
      </w:docPartPr>
      <w:docPartBody>
        <w:p w:rsidR="005B2FC6" w:rsidRDefault="001F0A2D" w:rsidP="001F0A2D">
          <w:pPr>
            <w:pStyle w:val="DFC8B714654E46D9835A6F8DAABB57D0"/>
          </w:pPr>
          <w:r w:rsidRPr="0035629E">
            <w:rPr>
              <w:color w:val="0070C0"/>
            </w:rPr>
            <w:t>Pulse aquí para escribir texto</w:t>
          </w:r>
          <w:r>
            <w:rPr>
              <w:color w:val="0070C0"/>
            </w:rPr>
            <w:t>.</w:t>
          </w:r>
        </w:p>
      </w:docPartBody>
    </w:docPart>
    <w:docPart>
      <w:docPartPr>
        <w:name w:val="35AB4366037E47078B95EBA222829EC9"/>
        <w:category>
          <w:name w:val="General"/>
          <w:gallery w:val="placeholder"/>
        </w:category>
        <w:types>
          <w:type w:val="bbPlcHdr"/>
        </w:types>
        <w:behaviors>
          <w:behavior w:val="content"/>
        </w:behaviors>
        <w:guid w:val="{0DD0DE3E-7841-4F77-A5EA-4248467E8094}"/>
      </w:docPartPr>
      <w:docPartBody>
        <w:p w:rsidR="005B2FC6" w:rsidRDefault="001F0A2D" w:rsidP="001F0A2D">
          <w:pPr>
            <w:pStyle w:val="DCAAA04F2CB349D599BB21986B2EBE33"/>
          </w:pPr>
          <w:r w:rsidRPr="0035629E">
            <w:rPr>
              <w:color w:val="0070C0"/>
            </w:rPr>
            <w:t>Pulse aquí para escribir texto</w:t>
          </w:r>
          <w:r>
            <w:rPr>
              <w:color w:val="0070C0"/>
            </w:rPr>
            <w:t>.</w:t>
          </w:r>
        </w:p>
      </w:docPartBody>
    </w:docPart>
    <w:docPart>
      <w:docPartPr>
        <w:name w:val="195780D8AC6D40E99A0BAF892693078B"/>
        <w:category>
          <w:name w:val="General"/>
          <w:gallery w:val="placeholder"/>
        </w:category>
        <w:types>
          <w:type w:val="bbPlcHdr"/>
        </w:types>
        <w:behaviors>
          <w:behavior w:val="content"/>
        </w:behaviors>
        <w:guid w:val="{A53A9591-A906-4A90-A1C4-4F777784D954}"/>
      </w:docPartPr>
      <w:docPartBody>
        <w:p w:rsidR="005B2FC6" w:rsidRDefault="001F0A2D" w:rsidP="001F0A2D">
          <w:pPr>
            <w:pStyle w:val="A2BA9994B0944D228D99DCD8AD41FF77"/>
          </w:pPr>
          <w:r w:rsidRPr="0035629E">
            <w:rPr>
              <w:color w:val="0070C0"/>
            </w:rPr>
            <w:t>Pulse aquí para escribir texto</w:t>
          </w:r>
          <w:r>
            <w:rPr>
              <w:color w:val="0070C0"/>
            </w:rPr>
            <w:t>.</w:t>
          </w:r>
        </w:p>
      </w:docPartBody>
    </w:docPart>
    <w:docPart>
      <w:docPartPr>
        <w:name w:val="92C2C34A4F0C409D974BBDB03A869F3C"/>
        <w:category>
          <w:name w:val="General"/>
          <w:gallery w:val="placeholder"/>
        </w:category>
        <w:types>
          <w:type w:val="bbPlcHdr"/>
        </w:types>
        <w:behaviors>
          <w:behavior w:val="content"/>
        </w:behaviors>
        <w:guid w:val="{70E49C81-C77D-4527-8C4F-89EE012E933D}"/>
      </w:docPartPr>
      <w:docPartBody>
        <w:p w:rsidR="005B2FC6" w:rsidRDefault="001F0A2D" w:rsidP="001F0A2D">
          <w:pPr>
            <w:pStyle w:val="DFB3D06824244708ABC67D75442E1D2F"/>
          </w:pPr>
          <w:r w:rsidRPr="0035629E">
            <w:rPr>
              <w:color w:val="0070C0"/>
            </w:rPr>
            <w:t>Pulse aquí para escribir texto</w:t>
          </w:r>
          <w:r>
            <w:rPr>
              <w:color w:val="0070C0"/>
            </w:rPr>
            <w:t>.</w:t>
          </w:r>
        </w:p>
      </w:docPartBody>
    </w:docPart>
    <w:docPart>
      <w:docPartPr>
        <w:name w:val="9285DF7215F54538A4C94112D1F779E7"/>
        <w:category>
          <w:name w:val="General"/>
          <w:gallery w:val="placeholder"/>
        </w:category>
        <w:types>
          <w:type w:val="bbPlcHdr"/>
        </w:types>
        <w:behaviors>
          <w:behavior w:val="content"/>
        </w:behaviors>
        <w:guid w:val="{7F8510A5-32CF-4924-A1D6-7757969476ED}"/>
      </w:docPartPr>
      <w:docPartBody>
        <w:p w:rsidR="005B2FC6" w:rsidRDefault="001F0A2D" w:rsidP="001F0A2D">
          <w:pPr>
            <w:pStyle w:val="2858FAD15A3F455EA9267A6A9019E6C1"/>
          </w:pPr>
          <w:r w:rsidRPr="0035629E">
            <w:rPr>
              <w:color w:val="0070C0"/>
            </w:rPr>
            <w:t>Pulse aquí para escribir texto</w:t>
          </w:r>
          <w:r>
            <w:rPr>
              <w:color w:val="0070C0"/>
            </w:rPr>
            <w:t>.</w:t>
          </w:r>
        </w:p>
      </w:docPartBody>
    </w:docPart>
    <w:docPart>
      <w:docPartPr>
        <w:name w:val="47663CC7475A40FBBD5F06A3B14E27B9"/>
        <w:category>
          <w:name w:val="General"/>
          <w:gallery w:val="placeholder"/>
        </w:category>
        <w:types>
          <w:type w:val="bbPlcHdr"/>
        </w:types>
        <w:behaviors>
          <w:behavior w:val="content"/>
        </w:behaviors>
        <w:guid w:val="{34E92897-9010-4D44-B5D4-6D1A01677A85}"/>
      </w:docPartPr>
      <w:docPartBody>
        <w:p w:rsidR="005B2FC6" w:rsidRDefault="001F0A2D" w:rsidP="001F0A2D">
          <w:pPr>
            <w:pStyle w:val="E7A60867595A42349F06F8E2DE067DE1"/>
          </w:pPr>
          <w:r w:rsidRPr="0035629E">
            <w:rPr>
              <w:color w:val="0070C0"/>
            </w:rPr>
            <w:t>Pulse aquí para escribir texto</w:t>
          </w:r>
          <w:r>
            <w:rPr>
              <w:color w:val="0070C0"/>
            </w:rPr>
            <w:t>.</w:t>
          </w:r>
        </w:p>
      </w:docPartBody>
    </w:docPart>
    <w:docPart>
      <w:docPartPr>
        <w:name w:val="B7B8881F8B3242288D1942139D4BAC72"/>
        <w:category>
          <w:name w:val="General"/>
          <w:gallery w:val="placeholder"/>
        </w:category>
        <w:types>
          <w:type w:val="bbPlcHdr"/>
        </w:types>
        <w:behaviors>
          <w:behavior w:val="content"/>
        </w:behaviors>
        <w:guid w:val="{41281718-AC27-46E4-A9AE-B7EC1F6F3E6E}"/>
      </w:docPartPr>
      <w:docPartBody>
        <w:p w:rsidR="005B2FC6" w:rsidRDefault="001F0A2D" w:rsidP="001F0A2D">
          <w:pPr>
            <w:pStyle w:val="25E268BF109F49969F1063B92F4D36A0"/>
          </w:pPr>
          <w:r w:rsidRPr="0035629E">
            <w:rPr>
              <w:color w:val="0070C0"/>
            </w:rPr>
            <w:t>Pulse aquí para escribir texto</w:t>
          </w:r>
          <w:r>
            <w:rPr>
              <w:color w:val="0070C0"/>
            </w:rPr>
            <w:t>.</w:t>
          </w:r>
        </w:p>
      </w:docPartBody>
    </w:docPart>
    <w:docPart>
      <w:docPartPr>
        <w:name w:val="13C1D3309BCC40F4A7A980F691510F1E"/>
        <w:category>
          <w:name w:val="General"/>
          <w:gallery w:val="placeholder"/>
        </w:category>
        <w:types>
          <w:type w:val="bbPlcHdr"/>
        </w:types>
        <w:behaviors>
          <w:behavior w:val="content"/>
        </w:behaviors>
        <w:guid w:val="{27FC72D9-39E3-47E8-862A-B336DEB1C13E}"/>
      </w:docPartPr>
      <w:docPartBody>
        <w:p w:rsidR="005B2FC6" w:rsidRDefault="001F0A2D" w:rsidP="001F0A2D">
          <w:pPr>
            <w:pStyle w:val="5DF213BD376246D3B8A7AB35E4F1F76B"/>
          </w:pPr>
          <w:r w:rsidRPr="0035629E">
            <w:rPr>
              <w:color w:val="0070C0"/>
            </w:rPr>
            <w:t>Pulse aquí para escribir texto</w:t>
          </w:r>
          <w:r>
            <w:rPr>
              <w:color w:val="0070C0"/>
            </w:rPr>
            <w:t>.</w:t>
          </w:r>
        </w:p>
      </w:docPartBody>
    </w:docPart>
    <w:docPart>
      <w:docPartPr>
        <w:name w:val="711AD146D6904DB7898CC2C12074E643"/>
        <w:category>
          <w:name w:val="General"/>
          <w:gallery w:val="placeholder"/>
        </w:category>
        <w:types>
          <w:type w:val="bbPlcHdr"/>
        </w:types>
        <w:behaviors>
          <w:behavior w:val="content"/>
        </w:behaviors>
        <w:guid w:val="{6F907966-847A-4371-8A6D-E437A9F9259F}"/>
      </w:docPartPr>
      <w:docPartBody>
        <w:p w:rsidR="005B2FC6" w:rsidRDefault="001F0A2D" w:rsidP="001F0A2D">
          <w:pPr>
            <w:pStyle w:val="33A9887B6E2749D5BAABD8E28390E49E"/>
          </w:pPr>
          <w:r w:rsidRPr="0035629E">
            <w:rPr>
              <w:color w:val="0070C0"/>
            </w:rPr>
            <w:t>Pulse aquí para escribir texto</w:t>
          </w:r>
          <w:r>
            <w:rPr>
              <w:color w:val="0070C0"/>
            </w:rPr>
            <w:t>.</w:t>
          </w:r>
        </w:p>
      </w:docPartBody>
    </w:docPart>
    <w:docPart>
      <w:docPartPr>
        <w:name w:val="48EB1A79D0664736B1E742F0A359366D"/>
        <w:category>
          <w:name w:val="General"/>
          <w:gallery w:val="placeholder"/>
        </w:category>
        <w:types>
          <w:type w:val="bbPlcHdr"/>
        </w:types>
        <w:behaviors>
          <w:behavior w:val="content"/>
        </w:behaviors>
        <w:guid w:val="{6F0CEBE3-46A4-42CF-9879-B959B67FDED9}"/>
      </w:docPartPr>
      <w:docPartBody>
        <w:p w:rsidR="005B2FC6" w:rsidRDefault="001F0A2D" w:rsidP="001F0A2D">
          <w:pPr>
            <w:pStyle w:val="1A0EDE5BC18C43D091E925B43473EC62"/>
          </w:pPr>
          <w:r w:rsidRPr="0035629E">
            <w:rPr>
              <w:color w:val="0070C0"/>
            </w:rPr>
            <w:t>Pulse aquí para escribir texto</w:t>
          </w:r>
          <w:r>
            <w:rPr>
              <w:color w:val="0070C0"/>
            </w:rPr>
            <w:t>.</w:t>
          </w:r>
        </w:p>
      </w:docPartBody>
    </w:docPart>
    <w:docPart>
      <w:docPartPr>
        <w:name w:val="7154FB57C2B644FB95CAC2AD6F1819F1"/>
        <w:category>
          <w:name w:val="General"/>
          <w:gallery w:val="placeholder"/>
        </w:category>
        <w:types>
          <w:type w:val="bbPlcHdr"/>
        </w:types>
        <w:behaviors>
          <w:behavior w:val="content"/>
        </w:behaviors>
        <w:guid w:val="{E2C75A90-FE63-43FB-8E17-F5C70FD23010}"/>
      </w:docPartPr>
      <w:docPartBody>
        <w:p w:rsidR="005B2FC6" w:rsidRDefault="001F0A2D" w:rsidP="001F0A2D">
          <w:pPr>
            <w:pStyle w:val="D94DD0F41CFB42E7B7D994CF3E87F7ED"/>
          </w:pPr>
          <w:r w:rsidRPr="0035629E">
            <w:rPr>
              <w:color w:val="0070C0"/>
            </w:rPr>
            <w:t>Pulse aquí para escribir texto</w:t>
          </w:r>
          <w:r>
            <w:rPr>
              <w:color w:val="0070C0"/>
            </w:rPr>
            <w:t>.</w:t>
          </w:r>
        </w:p>
      </w:docPartBody>
    </w:docPart>
    <w:docPart>
      <w:docPartPr>
        <w:name w:val="C958565E9E804FF095B8F8493F121783"/>
        <w:category>
          <w:name w:val="General"/>
          <w:gallery w:val="placeholder"/>
        </w:category>
        <w:types>
          <w:type w:val="bbPlcHdr"/>
        </w:types>
        <w:behaviors>
          <w:behavior w:val="content"/>
        </w:behaviors>
        <w:guid w:val="{360004E8-D5B0-4CBF-89A9-7434EB631BF9}"/>
      </w:docPartPr>
      <w:docPartBody>
        <w:p w:rsidR="005B2FC6" w:rsidRDefault="001F0A2D" w:rsidP="001F0A2D">
          <w:pPr>
            <w:pStyle w:val="D45F7EFA1D72413E9B4ABD318602219E"/>
          </w:pPr>
          <w:r w:rsidRPr="0035629E">
            <w:rPr>
              <w:color w:val="0070C0"/>
            </w:rPr>
            <w:t>Pulse aquí para escribir texto</w:t>
          </w:r>
          <w:r>
            <w:rPr>
              <w:color w:val="0070C0"/>
            </w:rPr>
            <w:t>.</w:t>
          </w:r>
        </w:p>
      </w:docPartBody>
    </w:docPart>
    <w:docPart>
      <w:docPartPr>
        <w:name w:val="6FA801A7C83343709D2C26AD40BFF190"/>
        <w:category>
          <w:name w:val="General"/>
          <w:gallery w:val="placeholder"/>
        </w:category>
        <w:types>
          <w:type w:val="bbPlcHdr"/>
        </w:types>
        <w:behaviors>
          <w:behavior w:val="content"/>
        </w:behaviors>
        <w:guid w:val="{33464F23-5513-4580-91A4-DD6D4F0F5624}"/>
      </w:docPartPr>
      <w:docPartBody>
        <w:p w:rsidR="005B2FC6" w:rsidRDefault="001F0A2D" w:rsidP="001F0A2D">
          <w:pPr>
            <w:pStyle w:val="EC4B6068A63E46718D4C834DCF1919DA"/>
          </w:pPr>
          <w:r w:rsidRPr="0035629E">
            <w:rPr>
              <w:color w:val="0070C0"/>
            </w:rPr>
            <w:t>Pulse aquí para escribir texto</w:t>
          </w:r>
          <w:r>
            <w:rPr>
              <w:color w:val="0070C0"/>
            </w:rPr>
            <w:t>.</w:t>
          </w:r>
        </w:p>
      </w:docPartBody>
    </w:docPart>
    <w:docPart>
      <w:docPartPr>
        <w:name w:val="163442AF0C9841AFA95E800503FFF13D"/>
        <w:category>
          <w:name w:val="General"/>
          <w:gallery w:val="placeholder"/>
        </w:category>
        <w:types>
          <w:type w:val="bbPlcHdr"/>
        </w:types>
        <w:behaviors>
          <w:behavior w:val="content"/>
        </w:behaviors>
        <w:guid w:val="{FB30EEF9-85F9-4770-BAB1-42B31932D7B7}"/>
      </w:docPartPr>
      <w:docPartBody>
        <w:p w:rsidR="005B2FC6" w:rsidRDefault="001F0A2D" w:rsidP="001F0A2D">
          <w:pPr>
            <w:pStyle w:val="7A87F9FA2422419AB9CF65CB27E0FA44"/>
          </w:pPr>
          <w:r w:rsidRPr="0035629E">
            <w:rPr>
              <w:color w:val="0070C0"/>
            </w:rPr>
            <w:t>Pulse aquí para escribir texto</w:t>
          </w:r>
          <w:r>
            <w:rPr>
              <w:color w:val="0070C0"/>
            </w:rPr>
            <w:t>.</w:t>
          </w:r>
        </w:p>
      </w:docPartBody>
    </w:docPart>
    <w:docPart>
      <w:docPartPr>
        <w:name w:val="63067DBD69A2451DBFA7B3995A801FCF"/>
        <w:category>
          <w:name w:val="General"/>
          <w:gallery w:val="placeholder"/>
        </w:category>
        <w:types>
          <w:type w:val="bbPlcHdr"/>
        </w:types>
        <w:behaviors>
          <w:behavior w:val="content"/>
        </w:behaviors>
        <w:guid w:val="{97F25A60-455A-4EF3-8B3F-4670DC19944B}"/>
      </w:docPartPr>
      <w:docPartBody>
        <w:p w:rsidR="005B2FC6" w:rsidRDefault="001F0A2D" w:rsidP="001F0A2D">
          <w:pPr>
            <w:pStyle w:val="CF63F60B5F4340858FD5FAC235ED1A55"/>
          </w:pPr>
          <w:r w:rsidRPr="0035629E">
            <w:rPr>
              <w:color w:val="0070C0"/>
            </w:rPr>
            <w:t>Pulse aquí para escribir texto</w:t>
          </w:r>
          <w:r>
            <w:rPr>
              <w:color w:val="0070C0"/>
            </w:rPr>
            <w:t>.</w:t>
          </w:r>
        </w:p>
      </w:docPartBody>
    </w:docPart>
    <w:docPart>
      <w:docPartPr>
        <w:name w:val="640059B0DADA48BB96AED478EDC062D7"/>
        <w:category>
          <w:name w:val="General"/>
          <w:gallery w:val="placeholder"/>
        </w:category>
        <w:types>
          <w:type w:val="bbPlcHdr"/>
        </w:types>
        <w:behaviors>
          <w:behavior w:val="content"/>
        </w:behaviors>
        <w:guid w:val="{965517C0-CE7E-42CA-8508-69EF2D8B97EC}"/>
      </w:docPartPr>
      <w:docPartBody>
        <w:p w:rsidR="005B2FC6" w:rsidRDefault="001F0A2D" w:rsidP="001F0A2D">
          <w:pPr>
            <w:pStyle w:val="854B6053157343B098C903D5E2BDFEC1"/>
          </w:pPr>
          <w:r w:rsidRPr="0035629E">
            <w:rPr>
              <w:color w:val="0070C0"/>
            </w:rPr>
            <w:t>Pulse aquí para escribir texto</w:t>
          </w:r>
          <w:r>
            <w:rPr>
              <w:color w:val="0070C0"/>
            </w:rPr>
            <w:t>.</w:t>
          </w:r>
        </w:p>
      </w:docPartBody>
    </w:docPart>
    <w:docPart>
      <w:docPartPr>
        <w:name w:val="2B09A9146D8C4EDF90BA982E1A918F6E"/>
        <w:category>
          <w:name w:val="General"/>
          <w:gallery w:val="placeholder"/>
        </w:category>
        <w:types>
          <w:type w:val="bbPlcHdr"/>
        </w:types>
        <w:behaviors>
          <w:behavior w:val="content"/>
        </w:behaviors>
        <w:guid w:val="{9641DB25-B3C7-4537-A6AD-5E582E07A470}"/>
      </w:docPartPr>
      <w:docPartBody>
        <w:p w:rsidR="005B2FC6" w:rsidRDefault="001F0A2D" w:rsidP="001F0A2D">
          <w:pPr>
            <w:pStyle w:val="0A00D1796BAF4DBEBF08518C244BE7B7"/>
          </w:pPr>
          <w:r w:rsidRPr="0035629E">
            <w:rPr>
              <w:color w:val="0070C0"/>
            </w:rPr>
            <w:t>Pulse aquí para escribir texto</w:t>
          </w:r>
          <w:r>
            <w:rPr>
              <w:color w:val="0070C0"/>
            </w:rPr>
            <w:t>.</w:t>
          </w:r>
        </w:p>
      </w:docPartBody>
    </w:docPart>
    <w:docPart>
      <w:docPartPr>
        <w:name w:val="DFC8B714654E46D9835A6F8DAABB57D0"/>
        <w:category>
          <w:name w:val="General"/>
          <w:gallery w:val="placeholder"/>
        </w:category>
        <w:types>
          <w:type w:val="bbPlcHdr"/>
        </w:types>
        <w:behaviors>
          <w:behavior w:val="content"/>
        </w:behaviors>
        <w:guid w:val="{09067EAA-ECCC-4DDD-B54B-C4161004C116}"/>
      </w:docPartPr>
      <w:docPartBody>
        <w:p w:rsidR="005B2FC6" w:rsidRDefault="001F0A2D" w:rsidP="001F0A2D">
          <w:pPr>
            <w:pStyle w:val="EB6C1669084C4F1090EBA733ACB59AED"/>
          </w:pPr>
          <w:r w:rsidRPr="0035629E">
            <w:rPr>
              <w:color w:val="0070C0"/>
            </w:rPr>
            <w:t>Pulse aquí para escribir texto</w:t>
          </w:r>
          <w:r>
            <w:rPr>
              <w:color w:val="0070C0"/>
            </w:rPr>
            <w:t>.</w:t>
          </w:r>
        </w:p>
      </w:docPartBody>
    </w:docPart>
    <w:docPart>
      <w:docPartPr>
        <w:name w:val="DCAAA04F2CB349D599BB21986B2EBE33"/>
        <w:category>
          <w:name w:val="General"/>
          <w:gallery w:val="placeholder"/>
        </w:category>
        <w:types>
          <w:type w:val="bbPlcHdr"/>
        </w:types>
        <w:behaviors>
          <w:behavior w:val="content"/>
        </w:behaviors>
        <w:guid w:val="{E78FBA8F-1397-4111-BE26-CC0DA9152C84}"/>
      </w:docPartPr>
      <w:docPartBody>
        <w:p w:rsidR="005B2FC6" w:rsidRDefault="001F0A2D" w:rsidP="001F0A2D">
          <w:pPr>
            <w:pStyle w:val="005DBF04455D47FF89709D77F3B99C45"/>
          </w:pPr>
          <w:r w:rsidRPr="0035629E">
            <w:rPr>
              <w:color w:val="0070C0"/>
            </w:rPr>
            <w:t>Pulse aquí para escribir texto</w:t>
          </w:r>
          <w:r>
            <w:rPr>
              <w:color w:val="0070C0"/>
            </w:rPr>
            <w:t>.</w:t>
          </w:r>
        </w:p>
      </w:docPartBody>
    </w:docPart>
    <w:docPart>
      <w:docPartPr>
        <w:name w:val="A2BA9994B0944D228D99DCD8AD41FF77"/>
        <w:category>
          <w:name w:val="General"/>
          <w:gallery w:val="placeholder"/>
        </w:category>
        <w:types>
          <w:type w:val="bbPlcHdr"/>
        </w:types>
        <w:behaviors>
          <w:behavior w:val="content"/>
        </w:behaviors>
        <w:guid w:val="{A1220741-E846-433B-8476-F42299D8C5E0}"/>
      </w:docPartPr>
      <w:docPartBody>
        <w:p w:rsidR="005B2FC6" w:rsidRDefault="001F0A2D" w:rsidP="001F0A2D">
          <w:pPr>
            <w:pStyle w:val="E0D3C16DEE3A4B9E8985F60CFB908893"/>
          </w:pPr>
          <w:r w:rsidRPr="0035629E">
            <w:rPr>
              <w:color w:val="0070C0"/>
            </w:rPr>
            <w:t>Pulse aquí para escribir texto</w:t>
          </w:r>
          <w:r>
            <w:rPr>
              <w:color w:val="0070C0"/>
            </w:rPr>
            <w:t>.</w:t>
          </w:r>
        </w:p>
      </w:docPartBody>
    </w:docPart>
    <w:docPart>
      <w:docPartPr>
        <w:name w:val="DFB3D06824244708ABC67D75442E1D2F"/>
        <w:category>
          <w:name w:val="General"/>
          <w:gallery w:val="placeholder"/>
        </w:category>
        <w:types>
          <w:type w:val="bbPlcHdr"/>
        </w:types>
        <w:behaviors>
          <w:behavior w:val="content"/>
        </w:behaviors>
        <w:guid w:val="{1547A95E-C4B9-4E4B-826B-D43EBD451936}"/>
      </w:docPartPr>
      <w:docPartBody>
        <w:p w:rsidR="005B2FC6" w:rsidRDefault="001F0A2D" w:rsidP="001F0A2D">
          <w:pPr>
            <w:pStyle w:val="8F446F8D33144B49B3ED584C1FE49993"/>
          </w:pPr>
          <w:r w:rsidRPr="0035629E">
            <w:rPr>
              <w:color w:val="0070C0"/>
            </w:rPr>
            <w:t>Pulse aquí para escribir texto</w:t>
          </w:r>
          <w:r>
            <w:rPr>
              <w:color w:val="0070C0"/>
            </w:rPr>
            <w:t>.</w:t>
          </w:r>
        </w:p>
      </w:docPartBody>
    </w:docPart>
    <w:docPart>
      <w:docPartPr>
        <w:name w:val="2858FAD15A3F455EA9267A6A9019E6C1"/>
        <w:category>
          <w:name w:val="General"/>
          <w:gallery w:val="placeholder"/>
        </w:category>
        <w:types>
          <w:type w:val="bbPlcHdr"/>
        </w:types>
        <w:behaviors>
          <w:behavior w:val="content"/>
        </w:behaviors>
        <w:guid w:val="{32B59E9F-6468-4824-8D65-533371E15107}"/>
      </w:docPartPr>
      <w:docPartBody>
        <w:p w:rsidR="005B2FC6" w:rsidRDefault="001F0A2D" w:rsidP="001F0A2D">
          <w:pPr>
            <w:pStyle w:val="465730A52B0F44D38786D85FBD2163F7"/>
          </w:pPr>
          <w:r w:rsidRPr="0035629E">
            <w:rPr>
              <w:color w:val="0070C0"/>
            </w:rPr>
            <w:t>Pulse aquí para escribir texto</w:t>
          </w:r>
          <w:r>
            <w:rPr>
              <w:color w:val="0070C0"/>
            </w:rPr>
            <w:t>.</w:t>
          </w:r>
        </w:p>
      </w:docPartBody>
    </w:docPart>
    <w:docPart>
      <w:docPartPr>
        <w:name w:val="E7A60867595A42349F06F8E2DE067DE1"/>
        <w:category>
          <w:name w:val="General"/>
          <w:gallery w:val="placeholder"/>
        </w:category>
        <w:types>
          <w:type w:val="bbPlcHdr"/>
        </w:types>
        <w:behaviors>
          <w:behavior w:val="content"/>
        </w:behaviors>
        <w:guid w:val="{1442AAA1-7735-40E4-A5B2-36E01503D962}"/>
      </w:docPartPr>
      <w:docPartBody>
        <w:p w:rsidR="005B2FC6" w:rsidRDefault="001F0A2D" w:rsidP="001F0A2D">
          <w:pPr>
            <w:pStyle w:val="42A2DD7A9BB445FAAEA578A0758AB3BF"/>
          </w:pPr>
          <w:r w:rsidRPr="0035629E">
            <w:rPr>
              <w:color w:val="0070C0"/>
            </w:rPr>
            <w:t>Pulse aquí para escribir texto</w:t>
          </w:r>
          <w:r>
            <w:rPr>
              <w:color w:val="0070C0"/>
            </w:rPr>
            <w:t>.</w:t>
          </w:r>
        </w:p>
      </w:docPartBody>
    </w:docPart>
    <w:docPart>
      <w:docPartPr>
        <w:name w:val="25E268BF109F49969F1063B92F4D36A0"/>
        <w:category>
          <w:name w:val="General"/>
          <w:gallery w:val="placeholder"/>
        </w:category>
        <w:types>
          <w:type w:val="bbPlcHdr"/>
        </w:types>
        <w:behaviors>
          <w:behavior w:val="content"/>
        </w:behaviors>
        <w:guid w:val="{DB1EA319-D190-409C-B79C-FACBEF2D0621}"/>
      </w:docPartPr>
      <w:docPartBody>
        <w:p w:rsidR="005B2FC6" w:rsidRDefault="001F0A2D" w:rsidP="001F0A2D">
          <w:pPr>
            <w:pStyle w:val="442DBEAE673146AE9467E324FBDA77F9"/>
          </w:pPr>
          <w:r w:rsidRPr="0035629E">
            <w:rPr>
              <w:color w:val="0070C0"/>
            </w:rPr>
            <w:t>Pulse aquí para escribir texto</w:t>
          </w:r>
          <w:r>
            <w:rPr>
              <w:color w:val="0070C0"/>
            </w:rPr>
            <w:t>.</w:t>
          </w:r>
        </w:p>
      </w:docPartBody>
    </w:docPart>
    <w:docPart>
      <w:docPartPr>
        <w:name w:val="5DF213BD376246D3B8A7AB35E4F1F76B"/>
        <w:category>
          <w:name w:val="General"/>
          <w:gallery w:val="placeholder"/>
        </w:category>
        <w:types>
          <w:type w:val="bbPlcHdr"/>
        </w:types>
        <w:behaviors>
          <w:behavior w:val="content"/>
        </w:behaviors>
        <w:guid w:val="{226E9DEF-4CB3-41BD-AC23-1164EB148FC0}"/>
      </w:docPartPr>
      <w:docPartBody>
        <w:p w:rsidR="005B2FC6" w:rsidRDefault="001F0A2D" w:rsidP="001F0A2D">
          <w:pPr>
            <w:pStyle w:val="FB46B46429714D6595BFC7D3D08BF212"/>
          </w:pPr>
          <w:r w:rsidRPr="0035629E">
            <w:rPr>
              <w:color w:val="0070C0"/>
            </w:rPr>
            <w:t>Pulse aquí para escribir texto</w:t>
          </w:r>
          <w:r>
            <w:rPr>
              <w:color w:val="0070C0"/>
            </w:rPr>
            <w:t>.</w:t>
          </w:r>
        </w:p>
      </w:docPartBody>
    </w:docPart>
    <w:docPart>
      <w:docPartPr>
        <w:name w:val="33A9887B6E2749D5BAABD8E28390E49E"/>
        <w:category>
          <w:name w:val="General"/>
          <w:gallery w:val="placeholder"/>
        </w:category>
        <w:types>
          <w:type w:val="bbPlcHdr"/>
        </w:types>
        <w:behaviors>
          <w:behavior w:val="content"/>
        </w:behaviors>
        <w:guid w:val="{EAA42B12-FD00-41C2-A7FE-D9F58E4FE84E}"/>
      </w:docPartPr>
      <w:docPartBody>
        <w:p w:rsidR="005B2FC6" w:rsidRDefault="001F0A2D" w:rsidP="001F0A2D">
          <w:pPr>
            <w:pStyle w:val="8846A4076C344924AA0E3597E60D5368"/>
          </w:pPr>
          <w:r w:rsidRPr="0035629E">
            <w:rPr>
              <w:color w:val="0070C0"/>
            </w:rPr>
            <w:t>Pulse aquí para escribir texto</w:t>
          </w:r>
          <w:r>
            <w:rPr>
              <w:color w:val="0070C0"/>
            </w:rPr>
            <w:t>.</w:t>
          </w:r>
        </w:p>
      </w:docPartBody>
    </w:docPart>
    <w:docPart>
      <w:docPartPr>
        <w:name w:val="1A0EDE5BC18C43D091E925B43473EC62"/>
        <w:category>
          <w:name w:val="General"/>
          <w:gallery w:val="placeholder"/>
        </w:category>
        <w:types>
          <w:type w:val="bbPlcHdr"/>
        </w:types>
        <w:behaviors>
          <w:behavior w:val="content"/>
        </w:behaviors>
        <w:guid w:val="{0768DB11-0AD2-4608-B8C1-6B8D66B20FD2}"/>
      </w:docPartPr>
      <w:docPartBody>
        <w:p w:rsidR="005B2FC6" w:rsidRDefault="001F0A2D" w:rsidP="001F0A2D">
          <w:pPr>
            <w:pStyle w:val="1EE7C3D37CA74C55B53F848A83B44AC3"/>
          </w:pPr>
          <w:r w:rsidRPr="0035629E">
            <w:rPr>
              <w:color w:val="0070C0"/>
            </w:rPr>
            <w:t>Pulse aquí para escribir texto</w:t>
          </w:r>
          <w:r>
            <w:rPr>
              <w:color w:val="0070C0"/>
            </w:rPr>
            <w:t>.</w:t>
          </w:r>
        </w:p>
      </w:docPartBody>
    </w:docPart>
    <w:docPart>
      <w:docPartPr>
        <w:name w:val="D94DD0F41CFB42E7B7D994CF3E87F7ED"/>
        <w:category>
          <w:name w:val="General"/>
          <w:gallery w:val="placeholder"/>
        </w:category>
        <w:types>
          <w:type w:val="bbPlcHdr"/>
        </w:types>
        <w:behaviors>
          <w:behavior w:val="content"/>
        </w:behaviors>
        <w:guid w:val="{33D44080-8C8B-4CC2-BA6F-1684B2F61F5C}"/>
      </w:docPartPr>
      <w:docPartBody>
        <w:p w:rsidR="005B2FC6" w:rsidRDefault="001F0A2D" w:rsidP="001F0A2D">
          <w:pPr>
            <w:pStyle w:val="78DD54385C6B4779AD0BF91722480CB6"/>
          </w:pPr>
          <w:r w:rsidRPr="0035629E">
            <w:rPr>
              <w:color w:val="0070C0"/>
            </w:rPr>
            <w:t>Pulse aquí para escribir texto</w:t>
          </w:r>
          <w:r>
            <w:rPr>
              <w:color w:val="0070C0"/>
            </w:rPr>
            <w:t>.</w:t>
          </w:r>
        </w:p>
      </w:docPartBody>
    </w:docPart>
    <w:docPart>
      <w:docPartPr>
        <w:name w:val="D45F7EFA1D72413E9B4ABD318602219E"/>
        <w:category>
          <w:name w:val="General"/>
          <w:gallery w:val="placeholder"/>
        </w:category>
        <w:types>
          <w:type w:val="bbPlcHdr"/>
        </w:types>
        <w:behaviors>
          <w:behavior w:val="content"/>
        </w:behaviors>
        <w:guid w:val="{771EB4D4-5D80-4B17-B031-A128CE5E8BAC}"/>
      </w:docPartPr>
      <w:docPartBody>
        <w:p w:rsidR="005B2FC6" w:rsidRDefault="001F0A2D" w:rsidP="001F0A2D">
          <w:pPr>
            <w:pStyle w:val="5AB82C19AC234BE3B09E26C4CD6227AE"/>
          </w:pPr>
          <w:r w:rsidRPr="0035629E">
            <w:rPr>
              <w:color w:val="0070C0"/>
            </w:rPr>
            <w:t>Pulse aquí para escribir texto</w:t>
          </w:r>
          <w:r>
            <w:rPr>
              <w:color w:val="0070C0"/>
            </w:rPr>
            <w:t>.</w:t>
          </w:r>
        </w:p>
      </w:docPartBody>
    </w:docPart>
    <w:docPart>
      <w:docPartPr>
        <w:name w:val="EC4B6068A63E46718D4C834DCF1919DA"/>
        <w:category>
          <w:name w:val="General"/>
          <w:gallery w:val="placeholder"/>
        </w:category>
        <w:types>
          <w:type w:val="bbPlcHdr"/>
        </w:types>
        <w:behaviors>
          <w:behavior w:val="content"/>
        </w:behaviors>
        <w:guid w:val="{1D290513-E9B0-4AB3-8620-753E06FF5D44}"/>
      </w:docPartPr>
      <w:docPartBody>
        <w:p w:rsidR="005B2FC6" w:rsidRDefault="001F0A2D" w:rsidP="001F0A2D">
          <w:pPr>
            <w:pStyle w:val="0489E310992F4333863C497AA3C99226"/>
          </w:pPr>
          <w:r w:rsidRPr="0035629E">
            <w:rPr>
              <w:color w:val="0070C0"/>
            </w:rPr>
            <w:t>Pulse aquí para escribir texto</w:t>
          </w:r>
          <w:r>
            <w:rPr>
              <w:color w:val="0070C0"/>
            </w:rPr>
            <w:t>.</w:t>
          </w:r>
        </w:p>
      </w:docPartBody>
    </w:docPart>
    <w:docPart>
      <w:docPartPr>
        <w:name w:val="7A87F9FA2422419AB9CF65CB27E0FA44"/>
        <w:category>
          <w:name w:val="General"/>
          <w:gallery w:val="placeholder"/>
        </w:category>
        <w:types>
          <w:type w:val="bbPlcHdr"/>
        </w:types>
        <w:behaviors>
          <w:behavior w:val="content"/>
        </w:behaviors>
        <w:guid w:val="{5848694B-9BE7-4ED4-A675-FE411DDB8E1D}"/>
      </w:docPartPr>
      <w:docPartBody>
        <w:p w:rsidR="005B2FC6" w:rsidRDefault="001F0A2D" w:rsidP="001F0A2D">
          <w:pPr>
            <w:pStyle w:val="6CCA436B745144939388C483939D9215"/>
          </w:pPr>
          <w:r w:rsidRPr="0035629E">
            <w:rPr>
              <w:color w:val="0070C0"/>
            </w:rPr>
            <w:t>Pulse aquí para escribir texto</w:t>
          </w:r>
          <w:r>
            <w:rPr>
              <w:color w:val="0070C0"/>
            </w:rPr>
            <w:t>.</w:t>
          </w:r>
        </w:p>
      </w:docPartBody>
    </w:docPart>
    <w:docPart>
      <w:docPartPr>
        <w:name w:val="CF63F60B5F4340858FD5FAC235ED1A55"/>
        <w:category>
          <w:name w:val="General"/>
          <w:gallery w:val="placeholder"/>
        </w:category>
        <w:types>
          <w:type w:val="bbPlcHdr"/>
        </w:types>
        <w:behaviors>
          <w:behavior w:val="content"/>
        </w:behaviors>
        <w:guid w:val="{2223A392-3EFB-4CCE-995E-4A4216C1031F}"/>
      </w:docPartPr>
      <w:docPartBody>
        <w:p w:rsidR="005B2FC6" w:rsidRDefault="001F0A2D" w:rsidP="001F0A2D">
          <w:pPr>
            <w:pStyle w:val="E5755C960ECA4D6B8A8BEC1101967B41"/>
          </w:pPr>
          <w:r w:rsidRPr="0035629E">
            <w:rPr>
              <w:color w:val="0070C0"/>
            </w:rPr>
            <w:t>Pulse aquí para escribir texto</w:t>
          </w:r>
          <w:r>
            <w:rPr>
              <w:color w:val="0070C0"/>
            </w:rPr>
            <w:t>.</w:t>
          </w:r>
        </w:p>
      </w:docPartBody>
    </w:docPart>
    <w:docPart>
      <w:docPartPr>
        <w:name w:val="854B6053157343B098C903D5E2BDFEC1"/>
        <w:category>
          <w:name w:val="General"/>
          <w:gallery w:val="placeholder"/>
        </w:category>
        <w:types>
          <w:type w:val="bbPlcHdr"/>
        </w:types>
        <w:behaviors>
          <w:behavior w:val="content"/>
        </w:behaviors>
        <w:guid w:val="{A6B0540D-D347-42EC-A6FE-783C153A5DE3}"/>
      </w:docPartPr>
      <w:docPartBody>
        <w:p w:rsidR="005B2FC6" w:rsidRDefault="001F0A2D" w:rsidP="001F0A2D">
          <w:pPr>
            <w:pStyle w:val="FE90004273FC45EA901DB546189D6BA3"/>
          </w:pPr>
          <w:r w:rsidRPr="0035629E">
            <w:rPr>
              <w:color w:val="0070C0"/>
            </w:rPr>
            <w:t>Pulse aquí para escribir texto</w:t>
          </w:r>
          <w:r>
            <w:rPr>
              <w:color w:val="0070C0"/>
            </w:rPr>
            <w:t>.</w:t>
          </w:r>
        </w:p>
      </w:docPartBody>
    </w:docPart>
    <w:docPart>
      <w:docPartPr>
        <w:name w:val="0A00D1796BAF4DBEBF08518C244BE7B7"/>
        <w:category>
          <w:name w:val="General"/>
          <w:gallery w:val="placeholder"/>
        </w:category>
        <w:types>
          <w:type w:val="bbPlcHdr"/>
        </w:types>
        <w:behaviors>
          <w:behavior w:val="content"/>
        </w:behaviors>
        <w:guid w:val="{E59EFF62-07C6-492E-8401-990BE6E74B6C}"/>
      </w:docPartPr>
      <w:docPartBody>
        <w:p w:rsidR="005B2FC6" w:rsidRDefault="001F0A2D" w:rsidP="001F0A2D">
          <w:pPr>
            <w:pStyle w:val="FCC20690538F4E7CBF03F91C06FC0513"/>
          </w:pPr>
          <w:r w:rsidRPr="0035629E">
            <w:rPr>
              <w:color w:val="0070C0"/>
            </w:rPr>
            <w:t>Pulse aquí para escribir texto</w:t>
          </w:r>
          <w:r>
            <w:rPr>
              <w:color w:val="0070C0"/>
            </w:rPr>
            <w:t>.</w:t>
          </w:r>
        </w:p>
      </w:docPartBody>
    </w:docPart>
    <w:docPart>
      <w:docPartPr>
        <w:name w:val="EB6C1669084C4F1090EBA733ACB59AED"/>
        <w:category>
          <w:name w:val="General"/>
          <w:gallery w:val="placeholder"/>
        </w:category>
        <w:types>
          <w:type w:val="bbPlcHdr"/>
        </w:types>
        <w:behaviors>
          <w:behavior w:val="content"/>
        </w:behaviors>
        <w:guid w:val="{03DB3A7C-E178-4CF2-BFE2-0F4CBD71C7CA}"/>
      </w:docPartPr>
      <w:docPartBody>
        <w:p w:rsidR="005B2FC6" w:rsidRDefault="001F0A2D" w:rsidP="001F0A2D">
          <w:pPr>
            <w:pStyle w:val="7E45298724C04DC0A4BC7DB1DAFF2526"/>
          </w:pPr>
          <w:r w:rsidRPr="0035629E">
            <w:rPr>
              <w:color w:val="0070C0"/>
            </w:rPr>
            <w:t>Pulse aquí para escribir texto</w:t>
          </w:r>
          <w:r>
            <w:rPr>
              <w:color w:val="0070C0"/>
            </w:rPr>
            <w:t>.</w:t>
          </w:r>
        </w:p>
      </w:docPartBody>
    </w:docPart>
    <w:docPart>
      <w:docPartPr>
        <w:name w:val="005DBF04455D47FF89709D77F3B99C45"/>
        <w:category>
          <w:name w:val="General"/>
          <w:gallery w:val="placeholder"/>
        </w:category>
        <w:types>
          <w:type w:val="bbPlcHdr"/>
        </w:types>
        <w:behaviors>
          <w:behavior w:val="content"/>
        </w:behaviors>
        <w:guid w:val="{27F2119C-526D-4B86-99E5-975BA644936D}"/>
      </w:docPartPr>
      <w:docPartBody>
        <w:p w:rsidR="005B2FC6" w:rsidRDefault="001F0A2D" w:rsidP="001F0A2D">
          <w:pPr>
            <w:pStyle w:val="478ECD6731654F8DA9DBD9922AA81C54"/>
          </w:pPr>
          <w:r w:rsidRPr="0035629E">
            <w:rPr>
              <w:color w:val="0070C0"/>
            </w:rPr>
            <w:t>Pulse aquí para escribir texto</w:t>
          </w:r>
          <w:r>
            <w:rPr>
              <w:color w:val="0070C0"/>
            </w:rPr>
            <w:t>.</w:t>
          </w:r>
        </w:p>
      </w:docPartBody>
    </w:docPart>
    <w:docPart>
      <w:docPartPr>
        <w:name w:val="E0D3C16DEE3A4B9E8985F60CFB908893"/>
        <w:category>
          <w:name w:val="General"/>
          <w:gallery w:val="placeholder"/>
        </w:category>
        <w:types>
          <w:type w:val="bbPlcHdr"/>
        </w:types>
        <w:behaviors>
          <w:behavior w:val="content"/>
        </w:behaviors>
        <w:guid w:val="{B5E173FA-B159-4B5F-B058-D1CD5123D651}"/>
      </w:docPartPr>
      <w:docPartBody>
        <w:p w:rsidR="005B2FC6" w:rsidRDefault="001F0A2D" w:rsidP="001F0A2D">
          <w:pPr>
            <w:pStyle w:val="1479F667529549BE8CEB3654208823E3"/>
          </w:pPr>
          <w:r w:rsidRPr="0035629E">
            <w:rPr>
              <w:color w:val="0070C0"/>
            </w:rPr>
            <w:t>Pulse aquí para escribir texto</w:t>
          </w:r>
          <w:r>
            <w:rPr>
              <w:color w:val="0070C0"/>
            </w:rPr>
            <w:t>.</w:t>
          </w:r>
        </w:p>
      </w:docPartBody>
    </w:docPart>
    <w:docPart>
      <w:docPartPr>
        <w:name w:val="8F446F8D33144B49B3ED584C1FE49993"/>
        <w:category>
          <w:name w:val="General"/>
          <w:gallery w:val="placeholder"/>
        </w:category>
        <w:types>
          <w:type w:val="bbPlcHdr"/>
        </w:types>
        <w:behaviors>
          <w:behavior w:val="content"/>
        </w:behaviors>
        <w:guid w:val="{AE4A2E55-3B98-4332-92FC-B43971CB26A5}"/>
      </w:docPartPr>
      <w:docPartBody>
        <w:p w:rsidR="005B2FC6" w:rsidRDefault="001F0A2D" w:rsidP="001F0A2D">
          <w:pPr>
            <w:pStyle w:val="83403F1AD30A47A6BA4F2884EF5FF8E3"/>
          </w:pPr>
          <w:r w:rsidRPr="0035629E">
            <w:rPr>
              <w:color w:val="0070C0"/>
            </w:rPr>
            <w:t>Pulse aquí para escribir texto</w:t>
          </w:r>
          <w:r>
            <w:rPr>
              <w:color w:val="0070C0"/>
            </w:rPr>
            <w:t>.</w:t>
          </w:r>
        </w:p>
      </w:docPartBody>
    </w:docPart>
    <w:docPart>
      <w:docPartPr>
        <w:name w:val="465730A52B0F44D38786D85FBD2163F7"/>
        <w:category>
          <w:name w:val="General"/>
          <w:gallery w:val="placeholder"/>
        </w:category>
        <w:types>
          <w:type w:val="bbPlcHdr"/>
        </w:types>
        <w:behaviors>
          <w:behavior w:val="content"/>
        </w:behaviors>
        <w:guid w:val="{AC46026C-391F-49AB-B7A4-4FF45BEB87E2}"/>
      </w:docPartPr>
      <w:docPartBody>
        <w:p w:rsidR="005B2FC6" w:rsidRDefault="001F0A2D" w:rsidP="001F0A2D">
          <w:pPr>
            <w:pStyle w:val="873D9657B32F45098E58E2A5F384A02E"/>
          </w:pPr>
          <w:r w:rsidRPr="0035629E">
            <w:rPr>
              <w:color w:val="0070C0"/>
            </w:rPr>
            <w:t>Pulse aquí para escribir texto</w:t>
          </w:r>
          <w:r>
            <w:rPr>
              <w:color w:val="0070C0"/>
            </w:rPr>
            <w:t>.</w:t>
          </w:r>
        </w:p>
      </w:docPartBody>
    </w:docPart>
    <w:docPart>
      <w:docPartPr>
        <w:name w:val="42A2DD7A9BB445FAAEA578A0758AB3BF"/>
        <w:category>
          <w:name w:val="General"/>
          <w:gallery w:val="placeholder"/>
        </w:category>
        <w:types>
          <w:type w:val="bbPlcHdr"/>
        </w:types>
        <w:behaviors>
          <w:behavior w:val="content"/>
        </w:behaviors>
        <w:guid w:val="{92995D60-ECA3-4C52-B064-836003DE72FD}"/>
      </w:docPartPr>
      <w:docPartBody>
        <w:p w:rsidR="005B2FC6" w:rsidRDefault="001F0A2D" w:rsidP="001F0A2D">
          <w:pPr>
            <w:pStyle w:val="B839CA313D8D40C38A5C0ED9857E2905"/>
          </w:pPr>
          <w:r w:rsidRPr="0035629E">
            <w:rPr>
              <w:color w:val="0070C0"/>
            </w:rPr>
            <w:t>Pulse aquí para escribir texto</w:t>
          </w:r>
          <w:r>
            <w:rPr>
              <w:color w:val="0070C0"/>
            </w:rPr>
            <w:t>.</w:t>
          </w:r>
        </w:p>
      </w:docPartBody>
    </w:docPart>
    <w:docPart>
      <w:docPartPr>
        <w:name w:val="442DBEAE673146AE9467E324FBDA77F9"/>
        <w:category>
          <w:name w:val="General"/>
          <w:gallery w:val="placeholder"/>
        </w:category>
        <w:types>
          <w:type w:val="bbPlcHdr"/>
        </w:types>
        <w:behaviors>
          <w:behavior w:val="content"/>
        </w:behaviors>
        <w:guid w:val="{8962B3BE-2C62-4726-ACA3-92ACE70D69A2}"/>
      </w:docPartPr>
      <w:docPartBody>
        <w:p w:rsidR="005B2FC6" w:rsidRDefault="001F0A2D" w:rsidP="001F0A2D">
          <w:pPr>
            <w:pStyle w:val="5CBF1908787A470DB3943653C239BC0C"/>
          </w:pPr>
          <w:r w:rsidRPr="0035629E">
            <w:rPr>
              <w:color w:val="0070C0"/>
            </w:rPr>
            <w:t>Pulse aquí para escribir texto</w:t>
          </w:r>
          <w:r>
            <w:rPr>
              <w:color w:val="0070C0"/>
            </w:rPr>
            <w:t>.</w:t>
          </w:r>
        </w:p>
      </w:docPartBody>
    </w:docPart>
    <w:docPart>
      <w:docPartPr>
        <w:name w:val="FB46B46429714D6595BFC7D3D08BF212"/>
        <w:category>
          <w:name w:val="General"/>
          <w:gallery w:val="placeholder"/>
        </w:category>
        <w:types>
          <w:type w:val="bbPlcHdr"/>
        </w:types>
        <w:behaviors>
          <w:behavior w:val="content"/>
        </w:behaviors>
        <w:guid w:val="{9BFDB723-1D1A-43C8-ACAD-FABD0531DFB2}"/>
      </w:docPartPr>
      <w:docPartBody>
        <w:p w:rsidR="005B2FC6" w:rsidRDefault="001F0A2D" w:rsidP="001F0A2D">
          <w:pPr>
            <w:pStyle w:val="889C7EFB57914BB09EB3112A0DC23D69"/>
          </w:pPr>
          <w:r w:rsidRPr="0035629E">
            <w:rPr>
              <w:color w:val="0070C0"/>
            </w:rPr>
            <w:t>Pulse aquí para escribir texto</w:t>
          </w:r>
          <w:r>
            <w:rPr>
              <w:color w:val="0070C0"/>
            </w:rPr>
            <w:t>.</w:t>
          </w:r>
        </w:p>
      </w:docPartBody>
    </w:docPart>
    <w:docPart>
      <w:docPartPr>
        <w:name w:val="8846A4076C344924AA0E3597E60D5368"/>
        <w:category>
          <w:name w:val="General"/>
          <w:gallery w:val="placeholder"/>
        </w:category>
        <w:types>
          <w:type w:val="bbPlcHdr"/>
        </w:types>
        <w:behaviors>
          <w:behavior w:val="content"/>
        </w:behaviors>
        <w:guid w:val="{9E2293EE-EDB3-456C-9212-E051C13BA8AC}"/>
      </w:docPartPr>
      <w:docPartBody>
        <w:p w:rsidR="005B2FC6" w:rsidRDefault="001F0A2D" w:rsidP="001F0A2D">
          <w:pPr>
            <w:pStyle w:val="FB69C0A5DE294532957EE95B60C6DFB2"/>
          </w:pPr>
          <w:r w:rsidRPr="0035629E">
            <w:rPr>
              <w:color w:val="0070C0"/>
            </w:rPr>
            <w:t>Pulse aquí para escribir texto</w:t>
          </w:r>
          <w:r>
            <w:rPr>
              <w:color w:val="0070C0"/>
            </w:rPr>
            <w:t>.</w:t>
          </w:r>
        </w:p>
      </w:docPartBody>
    </w:docPart>
    <w:docPart>
      <w:docPartPr>
        <w:name w:val="1EE7C3D37CA74C55B53F848A83B44AC3"/>
        <w:category>
          <w:name w:val="General"/>
          <w:gallery w:val="placeholder"/>
        </w:category>
        <w:types>
          <w:type w:val="bbPlcHdr"/>
        </w:types>
        <w:behaviors>
          <w:behavior w:val="content"/>
        </w:behaviors>
        <w:guid w:val="{BE96EA0B-42D5-4F96-A7D7-60D756B3ABFD}"/>
      </w:docPartPr>
      <w:docPartBody>
        <w:p w:rsidR="005B2FC6" w:rsidRDefault="001F0A2D" w:rsidP="001F0A2D">
          <w:pPr>
            <w:pStyle w:val="823226F0C77D42E4B07A82D680E3A033"/>
          </w:pPr>
          <w:r w:rsidRPr="0035629E">
            <w:rPr>
              <w:color w:val="0070C0"/>
            </w:rPr>
            <w:t>Pulse aquí para escribir texto</w:t>
          </w:r>
          <w:r>
            <w:rPr>
              <w:color w:val="0070C0"/>
            </w:rPr>
            <w:t>.</w:t>
          </w:r>
        </w:p>
      </w:docPartBody>
    </w:docPart>
    <w:docPart>
      <w:docPartPr>
        <w:name w:val="78DD54385C6B4779AD0BF91722480CB6"/>
        <w:category>
          <w:name w:val="General"/>
          <w:gallery w:val="placeholder"/>
        </w:category>
        <w:types>
          <w:type w:val="bbPlcHdr"/>
        </w:types>
        <w:behaviors>
          <w:behavior w:val="content"/>
        </w:behaviors>
        <w:guid w:val="{EC493C88-A8E0-4576-9EAB-EBBE99FCE4F4}"/>
      </w:docPartPr>
      <w:docPartBody>
        <w:p w:rsidR="005B2FC6" w:rsidRDefault="001F0A2D" w:rsidP="001F0A2D">
          <w:pPr>
            <w:pStyle w:val="89B35202E8794217B40518F5DA748B15"/>
          </w:pPr>
          <w:r w:rsidRPr="0035629E">
            <w:rPr>
              <w:color w:val="0070C0"/>
            </w:rPr>
            <w:t>Pulse aquí para escribir texto</w:t>
          </w:r>
          <w:r>
            <w:rPr>
              <w:color w:val="0070C0"/>
            </w:rPr>
            <w:t>.</w:t>
          </w:r>
        </w:p>
      </w:docPartBody>
    </w:docPart>
    <w:docPart>
      <w:docPartPr>
        <w:name w:val="5AB82C19AC234BE3B09E26C4CD6227AE"/>
        <w:category>
          <w:name w:val="General"/>
          <w:gallery w:val="placeholder"/>
        </w:category>
        <w:types>
          <w:type w:val="bbPlcHdr"/>
        </w:types>
        <w:behaviors>
          <w:behavior w:val="content"/>
        </w:behaviors>
        <w:guid w:val="{0A9409F3-6827-48C7-A868-C68294B6BDF4}"/>
      </w:docPartPr>
      <w:docPartBody>
        <w:p w:rsidR="005B2FC6" w:rsidRDefault="001F0A2D" w:rsidP="001F0A2D">
          <w:pPr>
            <w:pStyle w:val="4F483B5B96E94432B8EF362D46B2D2F3"/>
          </w:pPr>
          <w:r w:rsidRPr="0035629E">
            <w:rPr>
              <w:color w:val="0070C0"/>
            </w:rPr>
            <w:t>Pulse aquí para escribir texto</w:t>
          </w:r>
          <w:r>
            <w:rPr>
              <w:color w:val="0070C0"/>
            </w:rPr>
            <w:t>.</w:t>
          </w:r>
        </w:p>
      </w:docPartBody>
    </w:docPart>
    <w:docPart>
      <w:docPartPr>
        <w:name w:val="0489E310992F4333863C497AA3C99226"/>
        <w:category>
          <w:name w:val="General"/>
          <w:gallery w:val="placeholder"/>
        </w:category>
        <w:types>
          <w:type w:val="bbPlcHdr"/>
        </w:types>
        <w:behaviors>
          <w:behavior w:val="content"/>
        </w:behaviors>
        <w:guid w:val="{B1CF48F3-BB82-4037-8438-F5236AC0BA15}"/>
      </w:docPartPr>
      <w:docPartBody>
        <w:p w:rsidR="005B2FC6" w:rsidRDefault="001F0A2D" w:rsidP="001F0A2D">
          <w:pPr>
            <w:pStyle w:val="8D0A746E0C3E4E10B5CBB255E3C745E1"/>
          </w:pPr>
          <w:r w:rsidRPr="0035629E">
            <w:rPr>
              <w:color w:val="0070C0"/>
            </w:rPr>
            <w:t>Pulse aquí para escribir texto</w:t>
          </w:r>
          <w:r>
            <w:rPr>
              <w:color w:val="0070C0"/>
            </w:rPr>
            <w:t>.</w:t>
          </w:r>
        </w:p>
      </w:docPartBody>
    </w:docPart>
    <w:docPart>
      <w:docPartPr>
        <w:name w:val="6CCA436B745144939388C483939D9215"/>
        <w:category>
          <w:name w:val="General"/>
          <w:gallery w:val="placeholder"/>
        </w:category>
        <w:types>
          <w:type w:val="bbPlcHdr"/>
        </w:types>
        <w:behaviors>
          <w:behavior w:val="content"/>
        </w:behaviors>
        <w:guid w:val="{490A7486-F115-4440-9D89-E856F273FA93}"/>
      </w:docPartPr>
      <w:docPartBody>
        <w:p w:rsidR="005B2FC6" w:rsidRDefault="001F0A2D" w:rsidP="001F0A2D">
          <w:pPr>
            <w:pStyle w:val="90D8AD252CC44B9C86816F6D2D79E12D"/>
          </w:pPr>
          <w:r w:rsidRPr="0035629E">
            <w:rPr>
              <w:color w:val="0070C0"/>
            </w:rPr>
            <w:t>Pulse aquí para escribir texto</w:t>
          </w:r>
          <w:r>
            <w:rPr>
              <w:color w:val="0070C0"/>
            </w:rPr>
            <w:t>.</w:t>
          </w:r>
        </w:p>
      </w:docPartBody>
    </w:docPart>
    <w:docPart>
      <w:docPartPr>
        <w:name w:val="E5755C960ECA4D6B8A8BEC1101967B41"/>
        <w:category>
          <w:name w:val="General"/>
          <w:gallery w:val="placeholder"/>
        </w:category>
        <w:types>
          <w:type w:val="bbPlcHdr"/>
        </w:types>
        <w:behaviors>
          <w:behavior w:val="content"/>
        </w:behaviors>
        <w:guid w:val="{E5529A1E-9847-477F-9878-70BC732C113A}"/>
      </w:docPartPr>
      <w:docPartBody>
        <w:p w:rsidR="005B2FC6" w:rsidRDefault="001F0A2D" w:rsidP="001F0A2D">
          <w:pPr>
            <w:pStyle w:val="397F49DB27BC4DF0929866B5206A3E13"/>
          </w:pPr>
          <w:r w:rsidRPr="0035629E">
            <w:rPr>
              <w:color w:val="0070C0"/>
            </w:rPr>
            <w:t>Pulse aquí para escribir texto</w:t>
          </w:r>
          <w:r>
            <w:rPr>
              <w:color w:val="0070C0"/>
            </w:rPr>
            <w:t>.</w:t>
          </w:r>
        </w:p>
      </w:docPartBody>
    </w:docPart>
    <w:docPart>
      <w:docPartPr>
        <w:name w:val="FE90004273FC45EA901DB546189D6BA3"/>
        <w:category>
          <w:name w:val="General"/>
          <w:gallery w:val="placeholder"/>
        </w:category>
        <w:types>
          <w:type w:val="bbPlcHdr"/>
        </w:types>
        <w:behaviors>
          <w:behavior w:val="content"/>
        </w:behaviors>
        <w:guid w:val="{4116D104-B98B-4517-917C-154382A09D55}"/>
      </w:docPartPr>
      <w:docPartBody>
        <w:p w:rsidR="005B2FC6" w:rsidRDefault="001F0A2D" w:rsidP="001F0A2D">
          <w:pPr>
            <w:pStyle w:val="404EF5248E7748DAAD9B5A88F0A913ED"/>
          </w:pPr>
          <w:r w:rsidRPr="0035629E">
            <w:rPr>
              <w:color w:val="0070C0"/>
            </w:rPr>
            <w:t>Pulse aquí para escribir texto</w:t>
          </w:r>
          <w:r>
            <w:rPr>
              <w:color w:val="0070C0"/>
            </w:rPr>
            <w:t>.</w:t>
          </w:r>
        </w:p>
      </w:docPartBody>
    </w:docPart>
    <w:docPart>
      <w:docPartPr>
        <w:name w:val="FCC20690538F4E7CBF03F91C06FC0513"/>
        <w:category>
          <w:name w:val="General"/>
          <w:gallery w:val="placeholder"/>
        </w:category>
        <w:types>
          <w:type w:val="bbPlcHdr"/>
        </w:types>
        <w:behaviors>
          <w:behavior w:val="content"/>
        </w:behaviors>
        <w:guid w:val="{CFDD1EBC-525F-4021-A106-F054CA713722}"/>
      </w:docPartPr>
      <w:docPartBody>
        <w:p w:rsidR="005B2FC6" w:rsidRDefault="001F0A2D" w:rsidP="001F0A2D">
          <w:pPr>
            <w:pStyle w:val="081AEFF0A8BD4CD5BA05BE77467FD313"/>
          </w:pPr>
          <w:r w:rsidRPr="0035629E">
            <w:rPr>
              <w:color w:val="0070C0"/>
            </w:rPr>
            <w:t>Pulse aquí para escribir texto</w:t>
          </w:r>
          <w:r>
            <w:rPr>
              <w:color w:val="0070C0"/>
            </w:rPr>
            <w:t>.</w:t>
          </w:r>
        </w:p>
      </w:docPartBody>
    </w:docPart>
    <w:docPart>
      <w:docPartPr>
        <w:name w:val="7E45298724C04DC0A4BC7DB1DAFF2526"/>
        <w:category>
          <w:name w:val="General"/>
          <w:gallery w:val="placeholder"/>
        </w:category>
        <w:types>
          <w:type w:val="bbPlcHdr"/>
        </w:types>
        <w:behaviors>
          <w:behavior w:val="content"/>
        </w:behaviors>
        <w:guid w:val="{08C344E9-3BD3-43F1-86C0-B0264E008DDA}"/>
      </w:docPartPr>
      <w:docPartBody>
        <w:p w:rsidR="005B2FC6" w:rsidRDefault="001F0A2D" w:rsidP="001F0A2D">
          <w:pPr>
            <w:pStyle w:val="467E7C642B64483EA50651C0F7714FEB"/>
          </w:pPr>
          <w:r w:rsidRPr="0035629E">
            <w:rPr>
              <w:color w:val="0070C0"/>
            </w:rPr>
            <w:t>Pulse aquí para escribir texto</w:t>
          </w:r>
          <w:r>
            <w:rPr>
              <w:color w:val="0070C0"/>
            </w:rPr>
            <w:t>.</w:t>
          </w:r>
        </w:p>
      </w:docPartBody>
    </w:docPart>
    <w:docPart>
      <w:docPartPr>
        <w:name w:val="478ECD6731654F8DA9DBD9922AA81C54"/>
        <w:category>
          <w:name w:val="General"/>
          <w:gallery w:val="placeholder"/>
        </w:category>
        <w:types>
          <w:type w:val="bbPlcHdr"/>
        </w:types>
        <w:behaviors>
          <w:behavior w:val="content"/>
        </w:behaviors>
        <w:guid w:val="{B05F94E7-7D71-404C-8781-0F32C2825DF0}"/>
      </w:docPartPr>
      <w:docPartBody>
        <w:p w:rsidR="005B2FC6" w:rsidRDefault="001F0A2D" w:rsidP="001F0A2D">
          <w:pPr>
            <w:pStyle w:val="626CEB93991740F78AC1859EBC2467A5"/>
          </w:pPr>
          <w:r w:rsidRPr="0035629E">
            <w:rPr>
              <w:color w:val="0070C0"/>
            </w:rPr>
            <w:t>Pulse aquí para escribir texto</w:t>
          </w:r>
          <w:r>
            <w:rPr>
              <w:color w:val="0070C0"/>
            </w:rPr>
            <w:t>.</w:t>
          </w:r>
        </w:p>
      </w:docPartBody>
    </w:docPart>
    <w:docPart>
      <w:docPartPr>
        <w:name w:val="1479F667529549BE8CEB3654208823E3"/>
        <w:category>
          <w:name w:val="General"/>
          <w:gallery w:val="placeholder"/>
        </w:category>
        <w:types>
          <w:type w:val="bbPlcHdr"/>
        </w:types>
        <w:behaviors>
          <w:behavior w:val="content"/>
        </w:behaviors>
        <w:guid w:val="{81674EAD-E7F3-45FE-9CA1-3E31E7FC0675}"/>
      </w:docPartPr>
      <w:docPartBody>
        <w:p w:rsidR="005B2FC6" w:rsidRDefault="001F0A2D" w:rsidP="001F0A2D">
          <w:pPr>
            <w:pStyle w:val="3A1E9778163F46D7802A602551067CAE"/>
          </w:pPr>
          <w:r w:rsidRPr="0035629E">
            <w:rPr>
              <w:color w:val="0070C0"/>
            </w:rPr>
            <w:t>Pulse aquí para escribir texto</w:t>
          </w:r>
          <w:r>
            <w:rPr>
              <w:color w:val="0070C0"/>
            </w:rPr>
            <w:t>.</w:t>
          </w:r>
        </w:p>
      </w:docPartBody>
    </w:docPart>
    <w:docPart>
      <w:docPartPr>
        <w:name w:val="83403F1AD30A47A6BA4F2884EF5FF8E3"/>
        <w:category>
          <w:name w:val="General"/>
          <w:gallery w:val="placeholder"/>
        </w:category>
        <w:types>
          <w:type w:val="bbPlcHdr"/>
        </w:types>
        <w:behaviors>
          <w:behavior w:val="content"/>
        </w:behaviors>
        <w:guid w:val="{E10ADB34-4FED-422D-8024-5D417324107A}"/>
      </w:docPartPr>
      <w:docPartBody>
        <w:p w:rsidR="005B2FC6" w:rsidRDefault="001F0A2D" w:rsidP="001F0A2D">
          <w:pPr>
            <w:pStyle w:val="C187DD290A454297A7D6D2252F6CCE5A"/>
          </w:pPr>
          <w:r w:rsidRPr="0035629E">
            <w:rPr>
              <w:color w:val="0070C0"/>
            </w:rPr>
            <w:t>Pulse aquí para escribir texto</w:t>
          </w:r>
          <w:r>
            <w:rPr>
              <w:color w:val="0070C0"/>
            </w:rPr>
            <w:t>.</w:t>
          </w:r>
        </w:p>
      </w:docPartBody>
    </w:docPart>
    <w:docPart>
      <w:docPartPr>
        <w:name w:val="873D9657B32F45098E58E2A5F384A02E"/>
        <w:category>
          <w:name w:val="General"/>
          <w:gallery w:val="placeholder"/>
        </w:category>
        <w:types>
          <w:type w:val="bbPlcHdr"/>
        </w:types>
        <w:behaviors>
          <w:behavior w:val="content"/>
        </w:behaviors>
        <w:guid w:val="{126FCE35-14B3-4EC2-974C-3E97DC73A9FE}"/>
      </w:docPartPr>
      <w:docPartBody>
        <w:p w:rsidR="005B2FC6" w:rsidRDefault="001F0A2D" w:rsidP="001F0A2D">
          <w:pPr>
            <w:pStyle w:val="863AB8988D1A45DFA0CE722D940EB9AD"/>
          </w:pPr>
          <w:r w:rsidRPr="0035629E">
            <w:rPr>
              <w:color w:val="0070C0"/>
            </w:rPr>
            <w:t>Pulse aquí para escribir texto</w:t>
          </w:r>
          <w:r>
            <w:rPr>
              <w:color w:val="0070C0"/>
            </w:rPr>
            <w:t>.</w:t>
          </w:r>
        </w:p>
      </w:docPartBody>
    </w:docPart>
    <w:docPart>
      <w:docPartPr>
        <w:name w:val="B839CA313D8D40C38A5C0ED9857E2905"/>
        <w:category>
          <w:name w:val="General"/>
          <w:gallery w:val="placeholder"/>
        </w:category>
        <w:types>
          <w:type w:val="bbPlcHdr"/>
        </w:types>
        <w:behaviors>
          <w:behavior w:val="content"/>
        </w:behaviors>
        <w:guid w:val="{5BAD4785-97DA-4974-AE3E-22692DA03975}"/>
      </w:docPartPr>
      <w:docPartBody>
        <w:p w:rsidR="005B2FC6" w:rsidRDefault="001F0A2D" w:rsidP="001F0A2D">
          <w:pPr>
            <w:pStyle w:val="FB6EAF01CAD8462190EDF18C5488EDD9"/>
          </w:pPr>
          <w:r w:rsidRPr="0035629E">
            <w:rPr>
              <w:color w:val="0070C0"/>
            </w:rPr>
            <w:t>Pulse aquí para escribir texto</w:t>
          </w:r>
          <w:r>
            <w:rPr>
              <w:color w:val="0070C0"/>
            </w:rPr>
            <w:t>.</w:t>
          </w:r>
        </w:p>
      </w:docPartBody>
    </w:docPart>
    <w:docPart>
      <w:docPartPr>
        <w:name w:val="5CBF1908787A470DB3943653C239BC0C"/>
        <w:category>
          <w:name w:val="General"/>
          <w:gallery w:val="placeholder"/>
        </w:category>
        <w:types>
          <w:type w:val="bbPlcHdr"/>
        </w:types>
        <w:behaviors>
          <w:behavior w:val="content"/>
        </w:behaviors>
        <w:guid w:val="{C82CA742-D8EC-407D-B4B9-91CF38267EAA}"/>
      </w:docPartPr>
      <w:docPartBody>
        <w:p w:rsidR="005B2FC6" w:rsidRDefault="001F0A2D" w:rsidP="001F0A2D">
          <w:pPr>
            <w:pStyle w:val="FEFFC0D7DDB34ADDBAA17A19711BCCC0"/>
          </w:pPr>
          <w:r w:rsidRPr="0035629E">
            <w:rPr>
              <w:color w:val="0070C0"/>
            </w:rPr>
            <w:t>Pulse aquí para escribir texto</w:t>
          </w:r>
          <w:r>
            <w:rPr>
              <w:color w:val="0070C0"/>
            </w:rPr>
            <w:t>.</w:t>
          </w:r>
        </w:p>
      </w:docPartBody>
    </w:docPart>
    <w:docPart>
      <w:docPartPr>
        <w:name w:val="889C7EFB57914BB09EB3112A0DC23D69"/>
        <w:category>
          <w:name w:val="General"/>
          <w:gallery w:val="placeholder"/>
        </w:category>
        <w:types>
          <w:type w:val="bbPlcHdr"/>
        </w:types>
        <w:behaviors>
          <w:behavior w:val="content"/>
        </w:behaviors>
        <w:guid w:val="{85774567-1F9F-4843-97A7-4148DB11470F}"/>
      </w:docPartPr>
      <w:docPartBody>
        <w:p w:rsidR="005B2FC6" w:rsidRDefault="001F0A2D" w:rsidP="001F0A2D">
          <w:pPr>
            <w:pStyle w:val="5CA2D307E1D8469BBD5E6FA7AC531CD5"/>
          </w:pPr>
          <w:r w:rsidRPr="0035629E">
            <w:rPr>
              <w:color w:val="0070C0"/>
            </w:rPr>
            <w:t>Pulse aquí para escribir texto</w:t>
          </w:r>
          <w:r>
            <w:rPr>
              <w:color w:val="0070C0"/>
            </w:rPr>
            <w:t>.</w:t>
          </w:r>
        </w:p>
      </w:docPartBody>
    </w:docPart>
    <w:docPart>
      <w:docPartPr>
        <w:name w:val="FB69C0A5DE294532957EE95B60C6DFB2"/>
        <w:category>
          <w:name w:val="General"/>
          <w:gallery w:val="placeholder"/>
        </w:category>
        <w:types>
          <w:type w:val="bbPlcHdr"/>
        </w:types>
        <w:behaviors>
          <w:behavior w:val="content"/>
        </w:behaviors>
        <w:guid w:val="{C532157E-171F-495E-A100-0E3614754AF7}"/>
      </w:docPartPr>
      <w:docPartBody>
        <w:p w:rsidR="005B2FC6" w:rsidRDefault="001F0A2D" w:rsidP="001F0A2D">
          <w:pPr>
            <w:pStyle w:val="768172DDD5374F2B95538A7C088035A0"/>
          </w:pPr>
          <w:r w:rsidRPr="0035629E">
            <w:rPr>
              <w:color w:val="0070C0"/>
            </w:rPr>
            <w:t>Pulse aquí para escribir texto</w:t>
          </w:r>
          <w:r>
            <w:rPr>
              <w:color w:val="0070C0"/>
            </w:rPr>
            <w:t>.</w:t>
          </w:r>
        </w:p>
      </w:docPartBody>
    </w:docPart>
    <w:docPart>
      <w:docPartPr>
        <w:name w:val="823226F0C77D42E4B07A82D680E3A033"/>
        <w:category>
          <w:name w:val="General"/>
          <w:gallery w:val="placeholder"/>
        </w:category>
        <w:types>
          <w:type w:val="bbPlcHdr"/>
        </w:types>
        <w:behaviors>
          <w:behavior w:val="content"/>
        </w:behaviors>
        <w:guid w:val="{550CAF3F-51CD-4035-946E-B7427C9FC183}"/>
      </w:docPartPr>
      <w:docPartBody>
        <w:p w:rsidR="005B2FC6" w:rsidRDefault="001F0A2D" w:rsidP="001F0A2D">
          <w:pPr>
            <w:pStyle w:val="68BF903B025144A6B3FB1FBFD8BC74D8"/>
          </w:pPr>
          <w:r w:rsidRPr="0035629E">
            <w:rPr>
              <w:color w:val="0070C0"/>
            </w:rPr>
            <w:t>Pulse aquí para escribir texto</w:t>
          </w:r>
          <w:r>
            <w:rPr>
              <w:color w:val="0070C0"/>
            </w:rPr>
            <w:t>.</w:t>
          </w:r>
        </w:p>
      </w:docPartBody>
    </w:docPart>
    <w:docPart>
      <w:docPartPr>
        <w:name w:val="89B35202E8794217B40518F5DA748B15"/>
        <w:category>
          <w:name w:val="General"/>
          <w:gallery w:val="placeholder"/>
        </w:category>
        <w:types>
          <w:type w:val="bbPlcHdr"/>
        </w:types>
        <w:behaviors>
          <w:behavior w:val="content"/>
        </w:behaviors>
        <w:guid w:val="{0D1C0C79-CD62-4467-BBBD-FD016CBBABF7}"/>
      </w:docPartPr>
      <w:docPartBody>
        <w:p w:rsidR="005B2FC6" w:rsidRDefault="001F0A2D" w:rsidP="001F0A2D">
          <w:pPr>
            <w:pStyle w:val="D29075E026E04F24A90296EC25D2DA6D"/>
          </w:pPr>
          <w:r w:rsidRPr="0035629E">
            <w:rPr>
              <w:color w:val="0070C0"/>
            </w:rPr>
            <w:t>Pulse aquí para escribir texto</w:t>
          </w:r>
          <w:r>
            <w:rPr>
              <w:color w:val="0070C0"/>
            </w:rPr>
            <w:t>.</w:t>
          </w:r>
        </w:p>
      </w:docPartBody>
    </w:docPart>
    <w:docPart>
      <w:docPartPr>
        <w:name w:val="4F483B5B96E94432B8EF362D46B2D2F3"/>
        <w:category>
          <w:name w:val="General"/>
          <w:gallery w:val="placeholder"/>
        </w:category>
        <w:types>
          <w:type w:val="bbPlcHdr"/>
        </w:types>
        <w:behaviors>
          <w:behavior w:val="content"/>
        </w:behaviors>
        <w:guid w:val="{B27EED08-49C5-4F7E-8504-9C4D8824031F}"/>
      </w:docPartPr>
      <w:docPartBody>
        <w:p w:rsidR="005B2FC6" w:rsidRDefault="001F0A2D" w:rsidP="001F0A2D">
          <w:pPr>
            <w:pStyle w:val="EF202B2862BF406F92AD412684653294"/>
          </w:pPr>
          <w:r w:rsidRPr="0035629E">
            <w:rPr>
              <w:color w:val="0070C0"/>
            </w:rPr>
            <w:t>Pulse aquí para escribir texto</w:t>
          </w:r>
          <w:r>
            <w:rPr>
              <w:color w:val="0070C0"/>
            </w:rPr>
            <w:t>.</w:t>
          </w:r>
        </w:p>
      </w:docPartBody>
    </w:docPart>
    <w:docPart>
      <w:docPartPr>
        <w:name w:val="8D0A746E0C3E4E10B5CBB255E3C745E1"/>
        <w:category>
          <w:name w:val="General"/>
          <w:gallery w:val="placeholder"/>
        </w:category>
        <w:types>
          <w:type w:val="bbPlcHdr"/>
        </w:types>
        <w:behaviors>
          <w:behavior w:val="content"/>
        </w:behaviors>
        <w:guid w:val="{B2AFDD02-93B6-479B-BE35-35106C86187C}"/>
      </w:docPartPr>
      <w:docPartBody>
        <w:p w:rsidR="005B2FC6" w:rsidRDefault="001F0A2D" w:rsidP="001F0A2D">
          <w:pPr>
            <w:pStyle w:val="450DFC79BB9943E79FE0E5A3EA6CC3A4"/>
          </w:pPr>
          <w:r w:rsidRPr="0035629E">
            <w:rPr>
              <w:color w:val="0070C0"/>
            </w:rPr>
            <w:t>Pulse aquí para escribir texto</w:t>
          </w:r>
          <w:r>
            <w:rPr>
              <w:color w:val="0070C0"/>
            </w:rPr>
            <w:t>.</w:t>
          </w:r>
        </w:p>
      </w:docPartBody>
    </w:docPart>
    <w:docPart>
      <w:docPartPr>
        <w:name w:val="90D8AD252CC44B9C86816F6D2D79E12D"/>
        <w:category>
          <w:name w:val="General"/>
          <w:gallery w:val="placeholder"/>
        </w:category>
        <w:types>
          <w:type w:val="bbPlcHdr"/>
        </w:types>
        <w:behaviors>
          <w:behavior w:val="content"/>
        </w:behaviors>
        <w:guid w:val="{2FF09257-2FA4-4318-A45E-040FE7C7EC67}"/>
      </w:docPartPr>
      <w:docPartBody>
        <w:p w:rsidR="005B2FC6" w:rsidRDefault="001F0A2D" w:rsidP="001F0A2D">
          <w:pPr>
            <w:pStyle w:val="8375C1CA0634412FA5C6F0BC42A29197"/>
          </w:pPr>
          <w:r w:rsidRPr="0035629E">
            <w:rPr>
              <w:color w:val="0070C0"/>
            </w:rPr>
            <w:t>Pulse aquí para escribir texto</w:t>
          </w:r>
          <w:r>
            <w:rPr>
              <w:color w:val="0070C0"/>
            </w:rPr>
            <w:t>.</w:t>
          </w:r>
        </w:p>
      </w:docPartBody>
    </w:docPart>
    <w:docPart>
      <w:docPartPr>
        <w:name w:val="397F49DB27BC4DF0929866B5206A3E13"/>
        <w:category>
          <w:name w:val="General"/>
          <w:gallery w:val="placeholder"/>
        </w:category>
        <w:types>
          <w:type w:val="bbPlcHdr"/>
        </w:types>
        <w:behaviors>
          <w:behavior w:val="content"/>
        </w:behaviors>
        <w:guid w:val="{A7FEFC55-AA91-4C6A-9C9C-BA92356F99E9}"/>
      </w:docPartPr>
      <w:docPartBody>
        <w:p w:rsidR="005B2FC6" w:rsidRDefault="001F0A2D" w:rsidP="001F0A2D">
          <w:pPr>
            <w:pStyle w:val="666F7B0D2A8F4317AA93FD15FF5960C9"/>
          </w:pPr>
          <w:r w:rsidRPr="0035629E">
            <w:rPr>
              <w:color w:val="0070C0"/>
            </w:rPr>
            <w:t>Pulse aquí para escribir texto</w:t>
          </w:r>
          <w:r>
            <w:rPr>
              <w:color w:val="0070C0"/>
            </w:rPr>
            <w:t>.</w:t>
          </w:r>
        </w:p>
      </w:docPartBody>
    </w:docPart>
    <w:docPart>
      <w:docPartPr>
        <w:name w:val="404EF5248E7748DAAD9B5A88F0A913ED"/>
        <w:category>
          <w:name w:val="General"/>
          <w:gallery w:val="placeholder"/>
        </w:category>
        <w:types>
          <w:type w:val="bbPlcHdr"/>
        </w:types>
        <w:behaviors>
          <w:behavior w:val="content"/>
        </w:behaviors>
        <w:guid w:val="{51DED99C-74CB-459D-8D1B-037FCACAAE22}"/>
      </w:docPartPr>
      <w:docPartBody>
        <w:p w:rsidR="005B2FC6" w:rsidRDefault="001F0A2D" w:rsidP="001F0A2D">
          <w:pPr>
            <w:pStyle w:val="7AAFE4AF73BD4C109FBAC19C28F0406D"/>
          </w:pPr>
          <w:r w:rsidRPr="0035629E">
            <w:rPr>
              <w:color w:val="0070C0"/>
            </w:rPr>
            <w:t>Pulse aquí para escribir texto</w:t>
          </w:r>
          <w:r>
            <w:rPr>
              <w:color w:val="0070C0"/>
            </w:rPr>
            <w:t>.</w:t>
          </w:r>
        </w:p>
      </w:docPartBody>
    </w:docPart>
    <w:docPart>
      <w:docPartPr>
        <w:name w:val="081AEFF0A8BD4CD5BA05BE77467FD313"/>
        <w:category>
          <w:name w:val="General"/>
          <w:gallery w:val="placeholder"/>
        </w:category>
        <w:types>
          <w:type w:val="bbPlcHdr"/>
        </w:types>
        <w:behaviors>
          <w:behavior w:val="content"/>
        </w:behaviors>
        <w:guid w:val="{A2C3DB09-2CC8-4080-AD0E-3949B3AF4BA4}"/>
      </w:docPartPr>
      <w:docPartBody>
        <w:p w:rsidR="005B2FC6" w:rsidRDefault="001F0A2D" w:rsidP="001F0A2D">
          <w:pPr>
            <w:pStyle w:val="BDC3C8ED3DD54F70AE75B71010AE4855"/>
          </w:pPr>
          <w:r w:rsidRPr="0035629E">
            <w:rPr>
              <w:color w:val="0070C0"/>
            </w:rPr>
            <w:t>Pulse aquí para escribir texto</w:t>
          </w:r>
          <w:r>
            <w:rPr>
              <w:color w:val="0070C0"/>
            </w:rPr>
            <w:t>.</w:t>
          </w:r>
        </w:p>
      </w:docPartBody>
    </w:docPart>
    <w:docPart>
      <w:docPartPr>
        <w:name w:val="467E7C642B64483EA50651C0F7714FEB"/>
        <w:category>
          <w:name w:val="General"/>
          <w:gallery w:val="placeholder"/>
        </w:category>
        <w:types>
          <w:type w:val="bbPlcHdr"/>
        </w:types>
        <w:behaviors>
          <w:behavior w:val="content"/>
        </w:behaviors>
        <w:guid w:val="{E77FE090-FCEB-46B0-9029-C9F839954898}"/>
      </w:docPartPr>
      <w:docPartBody>
        <w:p w:rsidR="005B2FC6" w:rsidRDefault="001F0A2D" w:rsidP="001F0A2D">
          <w:pPr>
            <w:pStyle w:val="FF3DEC9E9DC440B886B817A0C3762DED"/>
          </w:pPr>
          <w:r w:rsidRPr="0035629E">
            <w:rPr>
              <w:color w:val="0070C0"/>
            </w:rPr>
            <w:t>Pulse aquí para escribir texto</w:t>
          </w:r>
          <w:r>
            <w:rPr>
              <w:color w:val="0070C0"/>
            </w:rPr>
            <w:t>.</w:t>
          </w:r>
        </w:p>
      </w:docPartBody>
    </w:docPart>
    <w:docPart>
      <w:docPartPr>
        <w:name w:val="626CEB93991740F78AC1859EBC2467A5"/>
        <w:category>
          <w:name w:val="General"/>
          <w:gallery w:val="placeholder"/>
        </w:category>
        <w:types>
          <w:type w:val="bbPlcHdr"/>
        </w:types>
        <w:behaviors>
          <w:behavior w:val="content"/>
        </w:behaviors>
        <w:guid w:val="{AE126126-BC2C-4182-A0F3-0BC0E726D11A}"/>
      </w:docPartPr>
      <w:docPartBody>
        <w:p w:rsidR="005B2FC6" w:rsidRDefault="001F0A2D" w:rsidP="001F0A2D">
          <w:pPr>
            <w:pStyle w:val="26C90B104791443FBB49CD59EFBC4349"/>
          </w:pPr>
          <w:r w:rsidRPr="0035629E">
            <w:rPr>
              <w:color w:val="0070C0"/>
            </w:rPr>
            <w:t>Pulse aquí para escribir texto</w:t>
          </w:r>
          <w:r>
            <w:rPr>
              <w:color w:val="0070C0"/>
            </w:rPr>
            <w:t>.</w:t>
          </w:r>
        </w:p>
      </w:docPartBody>
    </w:docPart>
    <w:docPart>
      <w:docPartPr>
        <w:name w:val="3A1E9778163F46D7802A602551067CAE"/>
        <w:category>
          <w:name w:val="General"/>
          <w:gallery w:val="placeholder"/>
        </w:category>
        <w:types>
          <w:type w:val="bbPlcHdr"/>
        </w:types>
        <w:behaviors>
          <w:behavior w:val="content"/>
        </w:behaviors>
        <w:guid w:val="{BBAC5DE3-1B1D-4927-AF39-141FB0E1E537}"/>
      </w:docPartPr>
      <w:docPartBody>
        <w:p w:rsidR="005B2FC6" w:rsidRDefault="001F0A2D" w:rsidP="001F0A2D">
          <w:pPr>
            <w:pStyle w:val="DF72F20AEAA444B3A8BF47E4D88AA3F0"/>
          </w:pPr>
          <w:r w:rsidRPr="0035629E">
            <w:rPr>
              <w:color w:val="0070C0"/>
            </w:rPr>
            <w:t>Pulse aquí para escribir texto</w:t>
          </w:r>
          <w:r>
            <w:rPr>
              <w:color w:val="0070C0"/>
            </w:rPr>
            <w:t>.</w:t>
          </w:r>
        </w:p>
      </w:docPartBody>
    </w:docPart>
    <w:docPart>
      <w:docPartPr>
        <w:name w:val="C187DD290A454297A7D6D2252F6CCE5A"/>
        <w:category>
          <w:name w:val="General"/>
          <w:gallery w:val="placeholder"/>
        </w:category>
        <w:types>
          <w:type w:val="bbPlcHdr"/>
        </w:types>
        <w:behaviors>
          <w:behavior w:val="content"/>
        </w:behaviors>
        <w:guid w:val="{BF610749-E168-4FD4-9310-CAAE5BB6F261}"/>
      </w:docPartPr>
      <w:docPartBody>
        <w:p w:rsidR="005B2FC6" w:rsidRDefault="001F0A2D" w:rsidP="001F0A2D">
          <w:pPr>
            <w:pStyle w:val="C5B61E57FA1C4323AE80542827327CB0"/>
          </w:pPr>
          <w:r w:rsidRPr="0035629E">
            <w:rPr>
              <w:color w:val="0070C0"/>
            </w:rPr>
            <w:t>Pulse aquí para escribir texto</w:t>
          </w:r>
          <w:r>
            <w:rPr>
              <w:color w:val="0070C0"/>
            </w:rPr>
            <w:t>.</w:t>
          </w:r>
        </w:p>
      </w:docPartBody>
    </w:docPart>
    <w:docPart>
      <w:docPartPr>
        <w:name w:val="863AB8988D1A45DFA0CE722D940EB9AD"/>
        <w:category>
          <w:name w:val="General"/>
          <w:gallery w:val="placeholder"/>
        </w:category>
        <w:types>
          <w:type w:val="bbPlcHdr"/>
        </w:types>
        <w:behaviors>
          <w:behavior w:val="content"/>
        </w:behaviors>
        <w:guid w:val="{6D8B9EBB-A3BF-4C6A-87DD-3D39982D396A}"/>
      </w:docPartPr>
      <w:docPartBody>
        <w:p w:rsidR="005B2FC6" w:rsidRDefault="001F0A2D" w:rsidP="001F0A2D">
          <w:pPr>
            <w:pStyle w:val="0EE6E217F2AE4B65AFC65884D6E27B42"/>
          </w:pPr>
          <w:r w:rsidRPr="0035629E">
            <w:rPr>
              <w:color w:val="0070C0"/>
            </w:rPr>
            <w:t>Pulse aquí para escribir texto</w:t>
          </w:r>
          <w:r>
            <w:rPr>
              <w:color w:val="0070C0"/>
            </w:rPr>
            <w:t>.</w:t>
          </w:r>
        </w:p>
      </w:docPartBody>
    </w:docPart>
    <w:docPart>
      <w:docPartPr>
        <w:name w:val="FB6EAF01CAD8462190EDF18C5488EDD9"/>
        <w:category>
          <w:name w:val="General"/>
          <w:gallery w:val="placeholder"/>
        </w:category>
        <w:types>
          <w:type w:val="bbPlcHdr"/>
        </w:types>
        <w:behaviors>
          <w:behavior w:val="content"/>
        </w:behaviors>
        <w:guid w:val="{C2C4580E-3584-4946-B3E8-915843AD31CD}"/>
      </w:docPartPr>
      <w:docPartBody>
        <w:p w:rsidR="005B2FC6" w:rsidRDefault="001F0A2D" w:rsidP="001F0A2D">
          <w:pPr>
            <w:pStyle w:val="178A130814BD4C93AB8ABC8AA2AFCA42"/>
          </w:pPr>
          <w:r w:rsidRPr="0035629E">
            <w:rPr>
              <w:color w:val="0070C0"/>
            </w:rPr>
            <w:t>Pulse aquí para escribir texto</w:t>
          </w:r>
          <w:r>
            <w:rPr>
              <w:color w:val="0070C0"/>
            </w:rPr>
            <w:t>.</w:t>
          </w:r>
        </w:p>
      </w:docPartBody>
    </w:docPart>
    <w:docPart>
      <w:docPartPr>
        <w:name w:val="FEFFC0D7DDB34ADDBAA17A19711BCCC0"/>
        <w:category>
          <w:name w:val="General"/>
          <w:gallery w:val="placeholder"/>
        </w:category>
        <w:types>
          <w:type w:val="bbPlcHdr"/>
        </w:types>
        <w:behaviors>
          <w:behavior w:val="content"/>
        </w:behaviors>
        <w:guid w:val="{C1486998-3ED9-4636-A68C-CEA9157427BA}"/>
      </w:docPartPr>
      <w:docPartBody>
        <w:p w:rsidR="005B2FC6" w:rsidRDefault="001F0A2D" w:rsidP="001F0A2D">
          <w:pPr>
            <w:pStyle w:val="959B07D356984190B9751CE5EB3FF467"/>
          </w:pPr>
          <w:r w:rsidRPr="0035629E">
            <w:rPr>
              <w:color w:val="0070C0"/>
            </w:rPr>
            <w:t>Pulse aquí para escribir texto</w:t>
          </w:r>
          <w:r>
            <w:rPr>
              <w:color w:val="0070C0"/>
            </w:rPr>
            <w:t>.</w:t>
          </w:r>
        </w:p>
      </w:docPartBody>
    </w:docPart>
    <w:docPart>
      <w:docPartPr>
        <w:name w:val="5CA2D307E1D8469BBD5E6FA7AC531CD5"/>
        <w:category>
          <w:name w:val="General"/>
          <w:gallery w:val="placeholder"/>
        </w:category>
        <w:types>
          <w:type w:val="bbPlcHdr"/>
        </w:types>
        <w:behaviors>
          <w:behavior w:val="content"/>
        </w:behaviors>
        <w:guid w:val="{2F84B12D-4B91-42B6-8764-A84EBD98141D}"/>
      </w:docPartPr>
      <w:docPartBody>
        <w:p w:rsidR="005B2FC6" w:rsidRDefault="001F0A2D" w:rsidP="001F0A2D">
          <w:pPr>
            <w:pStyle w:val="AAAD93243C704F49B6A0C9A9104BD69A"/>
          </w:pPr>
          <w:r w:rsidRPr="0035629E">
            <w:rPr>
              <w:color w:val="0070C0"/>
            </w:rPr>
            <w:t>Pulse aquí para escribir texto</w:t>
          </w:r>
          <w:r>
            <w:rPr>
              <w:color w:val="0070C0"/>
            </w:rPr>
            <w:t>.</w:t>
          </w:r>
        </w:p>
      </w:docPartBody>
    </w:docPart>
    <w:docPart>
      <w:docPartPr>
        <w:name w:val="768172DDD5374F2B95538A7C088035A0"/>
        <w:category>
          <w:name w:val="General"/>
          <w:gallery w:val="placeholder"/>
        </w:category>
        <w:types>
          <w:type w:val="bbPlcHdr"/>
        </w:types>
        <w:behaviors>
          <w:behavior w:val="content"/>
        </w:behaviors>
        <w:guid w:val="{99AE2E85-346D-4F25-A61D-697461FD7166}"/>
      </w:docPartPr>
      <w:docPartBody>
        <w:p w:rsidR="005B2FC6" w:rsidRDefault="001F0A2D" w:rsidP="001F0A2D">
          <w:pPr>
            <w:pStyle w:val="DE604D180B2D42109793CABD2540BF61"/>
          </w:pPr>
          <w:r w:rsidRPr="0035629E">
            <w:rPr>
              <w:color w:val="0070C0"/>
            </w:rPr>
            <w:t>Pulse aquí para escribir texto</w:t>
          </w:r>
          <w:r>
            <w:rPr>
              <w:color w:val="0070C0"/>
            </w:rPr>
            <w:t>.</w:t>
          </w:r>
        </w:p>
      </w:docPartBody>
    </w:docPart>
    <w:docPart>
      <w:docPartPr>
        <w:name w:val="68BF903B025144A6B3FB1FBFD8BC74D8"/>
        <w:category>
          <w:name w:val="General"/>
          <w:gallery w:val="placeholder"/>
        </w:category>
        <w:types>
          <w:type w:val="bbPlcHdr"/>
        </w:types>
        <w:behaviors>
          <w:behavior w:val="content"/>
        </w:behaviors>
        <w:guid w:val="{2C0ED5B0-2D9D-4590-90DE-E7FA7E7D7543}"/>
      </w:docPartPr>
      <w:docPartBody>
        <w:p w:rsidR="005B2FC6" w:rsidRDefault="001F0A2D" w:rsidP="001F0A2D">
          <w:pPr>
            <w:pStyle w:val="761247FC137749F59433C6DEE835FBCD"/>
          </w:pPr>
          <w:r w:rsidRPr="0035629E">
            <w:rPr>
              <w:color w:val="0070C0"/>
            </w:rPr>
            <w:t>Pulse aquí para escribir texto</w:t>
          </w:r>
          <w:r>
            <w:rPr>
              <w:color w:val="0070C0"/>
            </w:rPr>
            <w:t>.</w:t>
          </w:r>
        </w:p>
      </w:docPartBody>
    </w:docPart>
    <w:docPart>
      <w:docPartPr>
        <w:name w:val="D29075E026E04F24A90296EC25D2DA6D"/>
        <w:category>
          <w:name w:val="General"/>
          <w:gallery w:val="placeholder"/>
        </w:category>
        <w:types>
          <w:type w:val="bbPlcHdr"/>
        </w:types>
        <w:behaviors>
          <w:behavior w:val="content"/>
        </w:behaviors>
        <w:guid w:val="{5E3B6B8F-8948-486C-9638-3DA38FCA540E}"/>
      </w:docPartPr>
      <w:docPartBody>
        <w:p w:rsidR="005B2FC6" w:rsidRDefault="001F0A2D" w:rsidP="001F0A2D">
          <w:pPr>
            <w:pStyle w:val="9740460EBA2C4BB49FD26D15D9FF227C"/>
          </w:pPr>
          <w:r w:rsidRPr="0035629E">
            <w:rPr>
              <w:color w:val="0070C0"/>
            </w:rPr>
            <w:t>Pulse aquí para escribir texto</w:t>
          </w:r>
          <w:r>
            <w:rPr>
              <w:color w:val="0070C0"/>
            </w:rPr>
            <w:t>.</w:t>
          </w:r>
        </w:p>
      </w:docPartBody>
    </w:docPart>
    <w:docPart>
      <w:docPartPr>
        <w:name w:val="EF202B2862BF406F92AD412684653294"/>
        <w:category>
          <w:name w:val="General"/>
          <w:gallery w:val="placeholder"/>
        </w:category>
        <w:types>
          <w:type w:val="bbPlcHdr"/>
        </w:types>
        <w:behaviors>
          <w:behavior w:val="content"/>
        </w:behaviors>
        <w:guid w:val="{89F4A827-6D18-49CF-BCDC-B6BA9A09E2FE}"/>
      </w:docPartPr>
      <w:docPartBody>
        <w:p w:rsidR="005B2FC6" w:rsidRDefault="001F0A2D" w:rsidP="001F0A2D">
          <w:pPr>
            <w:pStyle w:val="1134F5F78EFA43A08763A26B4B22908D"/>
          </w:pPr>
          <w:r w:rsidRPr="0035629E">
            <w:rPr>
              <w:color w:val="0070C0"/>
            </w:rPr>
            <w:t>Pulse aquí para escribir texto</w:t>
          </w:r>
          <w:r>
            <w:rPr>
              <w:color w:val="0070C0"/>
            </w:rPr>
            <w:t>.</w:t>
          </w:r>
        </w:p>
      </w:docPartBody>
    </w:docPart>
    <w:docPart>
      <w:docPartPr>
        <w:name w:val="450DFC79BB9943E79FE0E5A3EA6CC3A4"/>
        <w:category>
          <w:name w:val="General"/>
          <w:gallery w:val="placeholder"/>
        </w:category>
        <w:types>
          <w:type w:val="bbPlcHdr"/>
        </w:types>
        <w:behaviors>
          <w:behavior w:val="content"/>
        </w:behaviors>
        <w:guid w:val="{AC5C6D41-D155-4096-8B0C-438ABB9B41F5}"/>
      </w:docPartPr>
      <w:docPartBody>
        <w:p w:rsidR="005B2FC6" w:rsidRDefault="001F0A2D" w:rsidP="001F0A2D">
          <w:pPr>
            <w:pStyle w:val="824E8BFF84794A4A89B3D1260050C0BB"/>
          </w:pPr>
          <w:r w:rsidRPr="0035629E">
            <w:rPr>
              <w:color w:val="0070C0"/>
            </w:rPr>
            <w:t>Pulse aquí para escribir texto</w:t>
          </w:r>
          <w:r>
            <w:rPr>
              <w:color w:val="0070C0"/>
            </w:rPr>
            <w:t>.</w:t>
          </w:r>
        </w:p>
      </w:docPartBody>
    </w:docPart>
    <w:docPart>
      <w:docPartPr>
        <w:name w:val="8375C1CA0634412FA5C6F0BC42A29197"/>
        <w:category>
          <w:name w:val="General"/>
          <w:gallery w:val="placeholder"/>
        </w:category>
        <w:types>
          <w:type w:val="bbPlcHdr"/>
        </w:types>
        <w:behaviors>
          <w:behavior w:val="content"/>
        </w:behaviors>
        <w:guid w:val="{926A1C8D-DC56-436A-BBD6-EE0EF0229CFD}"/>
      </w:docPartPr>
      <w:docPartBody>
        <w:p w:rsidR="005B2FC6" w:rsidRDefault="001F0A2D" w:rsidP="001F0A2D">
          <w:pPr>
            <w:pStyle w:val="AC205B91DFDA43528B2606DAEEBAC468"/>
          </w:pPr>
          <w:r w:rsidRPr="0035629E">
            <w:rPr>
              <w:color w:val="0070C0"/>
            </w:rPr>
            <w:t>Pulse aquí para escribir texto</w:t>
          </w:r>
          <w:r>
            <w:rPr>
              <w:color w:val="0070C0"/>
            </w:rPr>
            <w:t>.</w:t>
          </w:r>
        </w:p>
      </w:docPartBody>
    </w:docPart>
    <w:docPart>
      <w:docPartPr>
        <w:name w:val="666F7B0D2A8F4317AA93FD15FF5960C9"/>
        <w:category>
          <w:name w:val="General"/>
          <w:gallery w:val="placeholder"/>
        </w:category>
        <w:types>
          <w:type w:val="bbPlcHdr"/>
        </w:types>
        <w:behaviors>
          <w:behavior w:val="content"/>
        </w:behaviors>
        <w:guid w:val="{8B90C056-CDD9-4F40-BA27-EAB4A451B23E}"/>
      </w:docPartPr>
      <w:docPartBody>
        <w:p w:rsidR="005B2FC6" w:rsidRDefault="001F0A2D" w:rsidP="001F0A2D">
          <w:pPr>
            <w:pStyle w:val="290131836C044DE6ADFF274597CE4F00"/>
          </w:pPr>
          <w:r w:rsidRPr="0035629E">
            <w:rPr>
              <w:color w:val="0070C0"/>
            </w:rPr>
            <w:t>Pulse aquí para escribir texto</w:t>
          </w:r>
          <w:r>
            <w:rPr>
              <w:color w:val="0070C0"/>
            </w:rPr>
            <w:t>.</w:t>
          </w:r>
        </w:p>
      </w:docPartBody>
    </w:docPart>
    <w:docPart>
      <w:docPartPr>
        <w:name w:val="7AAFE4AF73BD4C109FBAC19C28F0406D"/>
        <w:category>
          <w:name w:val="General"/>
          <w:gallery w:val="placeholder"/>
        </w:category>
        <w:types>
          <w:type w:val="bbPlcHdr"/>
        </w:types>
        <w:behaviors>
          <w:behavior w:val="content"/>
        </w:behaviors>
        <w:guid w:val="{82C07B3C-5E2C-4607-838A-170C9B93AC4D}"/>
      </w:docPartPr>
      <w:docPartBody>
        <w:p w:rsidR="005B2FC6" w:rsidRDefault="001F0A2D" w:rsidP="001F0A2D">
          <w:pPr>
            <w:pStyle w:val="E24A0B7112E84EDE9A62C9CF7C97151B"/>
          </w:pPr>
          <w:r w:rsidRPr="0035629E">
            <w:rPr>
              <w:color w:val="0070C0"/>
            </w:rPr>
            <w:t>Pulse aquí para escribir texto</w:t>
          </w:r>
          <w:r>
            <w:rPr>
              <w:color w:val="0070C0"/>
            </w:rPr>
            <w:t>.</w:t>
          </w:r>
        </w:p>
      </w:docPartBody>
    </w:docPart>
    <w:docPart>
      <w:docPartPr>
        <w:name w:val="BDC3C8ED3DD54F70AE75B71010AE4855"/>
        <w:category>
          <w:name w:val="General"/>
          <w:gallery w:val="placeholder"/>
        </w:category>
        <w:types>
          <w:type w:val="bbPlcHdr"/>
        </w:types>
        <w:behaviors>
          <w:behavior w:val="content"/>
        </w:behaviors>
        <w:guid w:val="{2F58DDB9-2B00-4339-9A11-72150A1BE435}"/>
      </w:docPartPr>
      <w:docPartBody>
        <w:p w:rsidR="005B2FC6" w:rsidRDefault="001F0A2D" w:rsidP="001F0A2D">
          <w:pPr>
            <w:pStyle w:val="3CDCEC67F2FB43958B2C74A2EE497A7F"/>
          </w:pPr>
          <w:r w:rsidRPr="0035629E">
            <w:rPr>
              <w:color w:val="0070C0"/>
            </w:rPr>
            <w:t>Pulse aquí para escribir texto</w:t>
          </w:r>
          <w:r>
            <w:rPr>
              <w:color w:val="0070C0"/>
            </w:rPr>
            <w:t>.</w:t>
          </w:r>
        </w:p>
      </w:docPartBody>
    </w:docPart>
    <w:docPart>
      <w:docPartPr>
        <w:name w:val="FF3DEC9E9DC440B886B817A0C3762DED"/>
        <w:category>
          <w:name w:val="General"/>
          <w:gallery w:val="placeholder"/>
        </w:category>
        <w:types>
          <w:type w:val="bbPlcHdr"/>
        </w:types>
        <w:behaviors>
          <w:behavior w:val="content"/>
        </w:behaviors>
        <w:guid w:val="{077F0785-B161-44A5-AF7E-6C2945D5FAD7}"/>
      </w:docPartPr>
      <w:docPartBody>
        <w:p w:rsidR="005B2FC6" w:rsidRDefault="001F0A2D" w:rsidP="001F0A2D">
          <w:pPr>
            <w:pStyle w:val="B53C12ED77B94C1D931B8AE85E7D70E9"/>
          </w:pPr>
          <w:r w:rsidRPr="0035629E">
            <w:rPr>
              <w:color w:val="0070C0"/>
            </w:rPr>
            <w:t>Pulse aquí para escribir texto</w:t>
          </w:r>
          <w:r>
            <w:rPr>
              <w:color w:val="0070C0"/>
            </w:rPr>
            <w:t>.</w:t>
          </w:r>
        </w:p>
      </w:docPartBody>
    </w:docPart>
    <w:docPart>
      <w:docPartPr>
        <w:name w:val="26C90B104791443FBB49CD59EFBC4349"/>
        <w:category>
          <w:name w:val="General"/>
          <w:gallery w:val="placeholder"/>
        </w:category>
        <w:types>
          <w:type w:val="bbPlcHdr"/>
        </w:types>
        <w:behaviors>
          <w:behavior w:val="content"/>
        </w:behaviors>
        <w:guid w:val="{ACAB4D26-8245-456B-8E82-1CC027F2A0B7}"/>
      </w:docPartPr>
      <w:docPartBody>
        <w:p w:rsidR="005B2FC6" w:rsidRDefault="001F0A2D" w:rsidP="001F0A2D">
          <w:pPr>
            <w:pStyle w:val="DA43AA622324412FA782079CC8C15E4C"/>
          </w:pPr>
          <w:r w:rsidRPr="0035629E">
            <w:rPr>
              <w:color w:val="0070C0"/>
            </w:rPr>
            <w:t>Pulse aquí para escribir texto</w:t>
          </w:r>
          <w:r>
            <w:rPr>
              <w:color w:val="0070C0"/>
            </w:rPr>
            <w:t>.</w:t>
          </w:r>
        </w:p>
      </w:docPartBody>
    </w:docPart>
    <w:docPart>
      <w:docPartPr>
        <w:name w:val="DF72F20AEAA444B3A8BF47E4D88AA3F0"/>
        <w:category>
          <w:name w:val="General"/>
          <w:gallery w:val="placeholder"/>
        </w:category>
        <w:types>
          <w:type w:val="bbPlcHdr"/>
        </w:types>
        <w:behaviors>
          <w:behavior w:val="content"/>
        </w:behaviors>
        <w:guid w:val="{48B40300-0028-4056-8DEA-55A882D309B8}"/>
      </w:docPartPr>
      <w:docPartBody>
        <w:p w:rsidR="005B2FC6" w:rsidRDefault="001F0A2D" w:rsidP="001F0A2D">
          <w:pPr>
            <w:pStyle w:val="A575886D89604F63947DA758605D687E"/>
          </w:pPr>
          <w:r w:rsidRPr="0035629E">
            <w:rPr>
              <w:color w:val="0070C0"/>
            </w:rPr>
            <w:t>Pulse aquí para escribir texto</w:t>
          </w:r>
          <w:r>
            <w:rPr>
              <w:color w:val="0070C0"/>
            </w:rPr>
            <w:t>.</w:t>
          </w:r>
        </w:p>
      </w:docPartBody>
    </w:docPart>
    <w:docPart>
      <w:docPartPr>
        <w:name w:val="C5B61E57FA1C4323AE80542827327CB0"/>
        <w:category>
          <w:name w:val="General"/>
          <w:gallery w:val="placeholder"/>
        </w:category>
        <w:types>
          <w:type w:val="bbPlcHdr"/>
        </w:types>
        <w:behaviors>
          <w:behavior w:val="content"/>
        </w:behaviors>
        <w:guid w:val="{027EAE6F-75B4-411F-92EC-30812083EA93}"/>
      </w:docPartPr>
      <w:docPartBody>
        <w:p w:rsidR="005B2FC6" w:rsidRDefault="001F0A2D" w:rsidP="001F0A2D">
          <w:pPr>
            <w:pStyle w:val="F1A358A2192A42B2A63DE45ACDDCF0B0"/>
          </w:pPr>
          <w:r w:rsidRPr="0035629E">
            <w:rPr>
              <w:color w:val="0070C0"/>
            </w:rPr>
            <w:t>Pulse aquí para escribir texto</w:t>
          </w:r>
          <w:r>
            <w:rPr>
              <w:color w:val="0070C0"/>
            </w:rPr>
            <w:t>.</w:t>
          </w:r>
        </w:p>
      </w:docPartBody>
    </w:docPart>
    <w:docPart>
      <w:docPartPr>
        <w:name w:val="0EE6E217F2AE4B65AFC65884D6E27B42"/>
        <w:category>
          <w:name w:val="General"/>
          <w:gallery w:val="placeholder"/>
        </w:category>
        <w:types>
          <w:type w:val="bbPlcHdr"/>
        </w:types>
        <w:behaviors>
          <w:behavior w:val="content"/>
        </w:behaviors>
        <w:guid w:val="{E5C73C50-8833-4634-AA34-63082A6CFB96}"/>
      </w:docPartPr>
      <w:docPartBody>
        <w:p w:rsidR="005B2FC6" w:rsidRDefault="001F0A2D" w:rsidP="001F0A2D">
          <w:pPr>
            <w:pStyle w:val="57585AA7268D426A8072A0B8AD6C26C8"/>
          </w:pPr>
          <w:r w:rsidRPr="0035629E">
            <w:rPr>
              <w:color w:val="0070C0"/>
            </w:rPr>
            <w:t>Pulse aquí para escribir texto</w:t>
          </w:r>
          <w:r>
            <w:rPr>
              <w:color w:val="0070C0"/>
            </w:rPr>
            <w:t>.</w:t>
          </w:r>
        </w:p>
      </w:docPartBody>
    </w:docPart>
    <w:docPart>
      <w:docPartPr>
        <w:name w:val="178A130814BD4C93AB8ABC8AA2AFCA42"/>
        <w:category>
          <w:name w:val="General"/>
          <w:gallery w:val="placeholder"/>
        </w:category>
        <w:types>
          <w:type w:val="bbPlcHdr"/>
        </w:types>
        <w:behaviors>
          <w:behavior w:val="content"/>
        </w:behaviors>
        <w:guid w:val="{7277E3E3-A64F-4284-AA27-5EA2692301F7}"/>
      </w:docPartPr>
      <w:docPartBody>
        <w:p w:rsidR="005B2FC6" w:rsidRDefault="001F0A2D" w:rsidP="001F0A2D">
          <w:pPr>
            <w:pStyle w:val="6A4B8F6CC3114E969ADAEDCD1D67A7A2"/>
          </w:pPr>
          <w:r w:rsidRPr="0035629E">
            <w:rPr>
              <w:color w:val="0070C0"/>
            </w:rPr>
            <w:t>Pulse aquí para escribir texto</w:t>
          </w:r>
          <w:r>
            <w:rPr>
              <w:color w:val="0070C0"/>
            </w:rPr>
            <w:t>.</w:t>
          </w:r>
        </w:p>
      </w:docPartBody>
    </w:docPart>
    <w:docPart>
      <w:docPartPr>
        <w:name w:val="959B07D356984190B9751CE5EB3FF467"/>
        <w:category>
          <w:name w:val="General"/>
          <w:gallery w:val="placeholder"/>
        </w:category>
        <w:types>
          <w:type w:val="bbPlcHdr"/>
        </w:types>
        <w:behaviors>
          <w:behavior w:val="content"/>
        </w:behaviors>
        <w:guid w:val="{2CD8884D-B6D9-4679-9CAF-B338179926B1}"/>
      </w:docPartPr>
      <w:docPartBody>
        <w:p w:rsidR="005B2FC6" w:rsidRDefault="001F0A2D" w:rsidP="001F0A2D">
          <w:pPr>
            <w:pStyle w:val="C2C2541EA92A4D6FA85CA17D8BC54033"/>
          </w:pPr>
          <w:r w:rsidRPr="0035629E">
            <w:rPr>
              <w:color w:val="0070C0"/>
            </w:rPr>
            <w:t>Pulse aquí para escribir texto</w:t>
          </w:r>
          <w:r>
            <w:rPr>
              <w:color w:val="0070C0"/>
            </w:rPr>
            <w:t>.</w:t>
          </w:r>
        </w:p>
      </w:docPartBody>
    </w:docPart>
    <w:docPart>
      <w:docPartPr>
        <w:name w:val="AAAD93243C704F49B6A0C9A9104BD69A"/>
        <w:category>
          <w:name w:val="General"/>
          <w:gallery w:val="placeholder"/>
        </w:category>
        <w:types>
          <w:type w:val="bbPlcHdr"/>
        </w:types>
        <w:behaviors>
          <w:behavior w:val="content"/>
        </w:behaviors>
        <w:guid w:val="{302FF39C-B0F6-4A11-B38D-DD891627F4AB}"/>
      </w:docPartPr>
      <w:docPartBody>
        <w:p w:rsidR="005B2FC6" w:rsidRDefault="001F0A2D" w:rsidP="001F0A2D">
          <w:pPr>
            <w:pStyle w:val="DDD78235C2B64D7D9FAFB2BEEE9CE083"/>
          </w:pPr>
          <w:r w:rsidRPr="0035629E">
            <w:rPr>
              <w:color w:val="0070C0"/>
            </w:rPr>
            <w:t>Pulse aquí para escribir texto</w:t>
          </w:r>
          <w:r>
            <w:rPr>
              <w:color w:val="0070C0"/>
            </w:rPr>
            <w:t>.</w:t>
          </w:r>
        </w:p>
      </w:docPartBody>
    </w:docPart>
    <w:docPart>
      <w:docPartPr>
        <w:name w:val="DE604D180B2D42109793CABD2540BF61"/>
        <w:category>
          <w:name w:val="General"/>
          <w:gallery w:val="placeholder"/>
        </w:category>
        <w:types>
          <w:type w:val="bbPlcHdr"/>
        </w:types>
        <w:behaviors>
          <w:behavior w:val="content"/>
        </w:behaviors>
        <w:guid w:val="{FD82189C-2B50-40F6-9A69-6154C0058FEC}"/>
      </w:docPartPr>
      <w:docPartBody>
        <w:p w:rsidR="005B2FC6" w:rsidRDefault="001F0A2D" w:rsidP="001F0A2D">
          <w:pPr>
            <w:pStyle w:val="4970AB13E49945798C8443476F37D785"/>
          </w:pPr>
          <w:r w:rsidRPr="0035629E">
            <w:rPr>
              <w:color w:val="0070C0"/>
            </w:rPr>
            <w:t>Pulse aquí para escribir texto</w:t>
          </w:r>
          <w:r>
            <w:rPr>
              <w:color w:val="0070C0"/>
            </w:rPr>
            <w:t>.</w:t>
          </w:r>
        </w:p>
      </w:docPartBody>
    </w:docPart>
    <w:docPart>
      <w:docPartPr>
        <w:name w:val="761247FC137749F59433C6DEE835FBCD"/>
        <w:category>
          <w:name w:val="General"/>
          <w:gallery w:val="placeholder"/>
        </w:category>
        <w:types>
          <w:type w:val="bbPlcHdr"/>
        </w:types>
        <w:behaviors>
          <w:behavior w:val="content"/>
        </w:behaviors>
        <w:guid w:val="{C54D6AF0-442A-4314-99D7-E2599432EC09}"/>
      </w:docPartPr>
      <w:docPartBody>
        <w:p w:rsidR="005B2FC6" w:rsidRDefault="001F0A2D" w:rsidP="001F0A2D">
          <w:pPr>
            <w:pStyle w:val="90E4115B9F5F4A36847A8E476E57A49F"/>
          </w:pPr>
          <w:r w:rsidRPr="0035629E">
            <w:rPr>
              <w:color w:val="0070C0"/>
            </w:rPr>
            <w:t>Pulse aquí para escribir texto</w:t>
          </w:r>
          <w:r>
            <w:rPr>
              <w:color w:val="0070C0"/>
            </w:rPr>
            <w:t>.</w:t>
          </w:r>
        </w:p>
      </w:docPartBody>
    </w:docPart>
    <w:docPart>
      <w:docPartPr>
        <w:name w:val="9740460EBA2C4BB49FD26D15D9FF227C"/>
        <w:category>
          <w:name w:val="General"/>
          <w:gallery w:val="placeholder"/>
        </w:category>
        <w:types>
          <w:type w:val="bbPlcHdr"/>
        </w:types>
        <w:behaviors>
          <w:behavior w:val="content"/>
        </w:behaviors>
        <w:guid w:val="{6EDC0132-8079-4F6A-89A6-802B13FE110A}"/>
      </w:docPartPr>
      <w:docPartBody>
        <w:p w:rsidR="005B2FC6" w:rsidRDefault="001F0A2D" w:rsidP="001F0A2D">
          <w:pPr>
            <w:pStyle w:val="B3168445BB074F10A4EC2435E3257D06"/>
          </w:pPr>
          <w:r w:rsidRPr="0035629E">
            <w:rPr>
              <w:color w:val="0070C0"/>
            </w:rPr>
            <w:t>Pulse aquí para escribir texto</w:t>
          </w:r>
          <w:r>
            <w:rPr>
              <w:color w:val="0070C0"/>
            </w:rPr>
            <w:t>.</w:t>
          </w:r>
        </w:p>
      </w:docPartBody>
    </w:docPart>
    <w:docPart>
      <w:docPartPr>
        <w:name w:val="1134F5F78EFA43A08763A26B4B22908D"/>
        <w:category>
          <w:name w:val="General"/>
          <w:gallery w:val="placeholder"/>
        </w:category>
        <w:types>
          <w:type w:val="bbPlcHdr"/>
        </w:types>
        <w:behaviors>
          <w:behavior w:val="content"/>
        </w:behaviors>
        <w:guid w:val="{613A2FE8-19E2-483F-BC2D-BE573C4F1ED4}"/>
      </w:docPartPr>
      <w:docPartBody>
        <w:p w:rsidR="005B2FC6" w:rsidRDefault="001F0A2D" w:rsidP="001F0A2D">
          <w:pPr>
            <w:pStyle w:val="DD427F7295374E76A2BFEF7DD49CD01A"/>
          </w:pPr>
          <w:r w:rsidRPr="0035629E">
            <w:rPr>
              <w:color w:val="0070C0"/>
            </w:rPr>
            <w:t>Pulse aquí para escribir texto</w:t>
          </w:r>
          <w:r>
            <w:rPr>
              <w:color w:val="0070C0"/>
            </w:rPr>
            <w:t>.</w:t>
          </w:r>
        </w:p>
      </w:docPartBody>
    </w:docPart>
    <w:docPart>
      <w:docPartPr>
        <w:name w:val="824E8BFF84794A4A89B3D1260050C0BB"/>
        <w:category>
          <w:name w:val="General"/>
          <w:gallery w:val="placeholder"/>
        </w:category>
        <w:types>
          <w:type w:val="bbPlcHdr"/>
        </w:types>
        <w:behaviors>
          <w:behavior w:val="content"/>
        </w:behaviors>
        <w:guid w:val="{9CF9369E-90A5-46CC-A876-0A527BFD7091}"/>
      </w:docPartPr>
      <w:docPartBody>
        <w:p w:rsidR="005B2FC6" w:rsidRDefault="001F0A2D" w:rsidP="001F0A2D">
          <w:pPr>
            <w:pStyle w:val="745F8966F5C54B73807EF8B5D94EB225"/>
          </w:pPr>
          <w:r w:rsidRPr="0035629E">
            <w:rPr>
              <w:color w:val="0070C0"/>
            </w:rPr>
            <w:t>Pulse aquí para escribir texto</w:t>
          </w:r>
          <w:r>
            <w:rPr>
              <w:color w:val="0070C0"/>
            </w:rPr>
            <w:t>.</w:t>
          </w:r>
        </w:p>
      </w:docPartBody>
    </w:docPart>
    <w:docPart>
      <w:docPartPr>
        <w:name w:val="AC205B91DFDA43528B2606DAEEBAC468"/>
        <w:category>
          <w:name w:val="General"/>
          <w:gallery w:val="placeholder"/>
        </w:category>
        <w:types>
          <w:type w:val="bbPlcHdr"/>
        </w:types>
        <w:behaviors>
          <w:behavior w:val="content"/>
        </w:behaviors>
        <w:guid w:val="{6FDA51F9-F68E-4E39-AE14-FBBF0F9951D8}"/>
      </w:docPartPr>
      <w:docPartBody>
        <w:p w:rsidR="005B2FC6" w:rsidRDefault="001F0A2D" w:rsidP="001F0A2D">
          <w:pPr>
            <w:pStyle w:val="2D4D8F8875AD4599B0C8507BC3C55987"/>
          </w:pPr>
          <w:r w:rsidRPr="0035629E">
            <w:rPr>
              <w:color w:val="0070C0"/>
            </w:rPr>
            <w:t>Pulse aquí para escribir texto</w:t>
          </w:r>
          <w:r>
            <w:rPr>
              <w:color w:val="0070C0"/>
            </w:rPr>
            <w:t>.</w:t>
          </w:r>
        </w:p>
      </w:docPartBody>
    </w:docPart>
    <w:docPart>
      <w:docPartPr>
        <w:name w:val="290131836C044DE6ADFF274597CE4F00"/>
        <w:category>
          <w:name w:val="General"/>
          <w:gallery w:val="placeholder"/>
        </w:category>
        <w:types>
          <w:type w:val="bbPlcHdr"/>
        </w:types>
        <w:behaviors>
          <w:behavior w:val="content"/>
        </w:behaviors>
        <w:guid w:val="{AAD86885-17CA-41EA-9D8E-1E0FB87406FA}"/>
      </w:docPartPr>
      <w:docPartBody>
        <w:p w:rsidR="005B2FC6" w:rsidRDefault="001F0A2D" w:rsidP="001F0A2D">
          <w:pPr>
            <w:pStyle w:val="359DBD0C6A6C41D7BD38EAEB780EAF45"/>
          </w:pPr>
          <w:r w:rsidRPr="0035629E">
            <w:rPr>
              <w:color w:val="0070C0"/>
            </w:rPr>
            <w:t>Pulse aquí para escribir texto</w:t>
          </w:r>
          <w:r>
            <w:rPr>
              <w:color w:val="0070C0"/>
            </w:rPr>
            <w:t>.</w:t>
          </w:r>
        </w:p>
      </w:docPartBody>
    </w:docPart>
    <w:docPart>
      <w:docPartPr>
        <w:name w:val="E24A0B7112E84EDE9A62C9CF7C97151B"/>
        <w:category>
          <w:name w:val="General"/>
          <w:gallery w:val="placeholder"/>
        </w:category>
        <w:types>
          <w:type w:val="bbPlcHdr"/>
        </w:types>
        <w:behaviors>
          <w:behavior w:val="content"/>
        </w:behaviors>
        <w:guid w:val="{7978FFFF-F80F-4844-B46B-D80BD1877496}"/>
      </w:docPartPr>
      <w:docPartBody>
        <w:p w:rsidR="005B2FC6" w:rsidRDefault="001F0A2D" w:rsidP="001F0A2D">
          <w:pPr>
            <w:pStyle w:val="F78F35A089B046899BBEA517557CE080"/>
          </w:pPr>
          <w:r w:rsidRPr="0035629E">
            <w:rPr>
              <w:color w:val="0070C0"/>
            </w:rPr>
            <w:t>Pulse aquí para escribir texto</w:t>
          </w:r>
          <w:r>
            <w:rPr>
              <w:color w:val="0070C0"/>
            </w:rPr>
            <w:t>.</w:t>
          </w:r>
        </w:p>
      </w:docPartBody>
    </w:docPart>
    <w:docPart>
      <w:docPartPr>
        <w:name w:val="3CDCEC67F2FB43958B2C74A2EE497A7F"/>
        <w:category>
          <w:name w:val="General"/>
          <w:gallery w:val="placeholder"/>
        </w:category>
        <w:types>
          <w:type w:val="bbPlcHdr"/>
        </w:types>
        <w:behaviors>
          <w:behavior w:val="content"/>
        </w:behaviors>
        <w:guid w:val="{BEB8226C-BC54-415D-B6E9-2EBEE6012183}"/>
      </w:docPartPr>
      <w:docPartBody>
        <w:p w:rsidR="005B2FC6" w:rsidRDefault="001F0A2D" w:rsidP="001F0A2D">
          <w:pPr>
            <w:pStyle w:val="CF1728F2C11641F8BDA9B5144A3FDFBC"/>
          </w:pPr>
          <w:r w:rsidRPr="0035629E">
            <w:rPr>
              <w:color w:val="0070C0"/>
            </w:rPr>
            <w:t>Pulse aquí para escribir texto</w:t>
          </w:r>
          <w:r>
            <w:rPr>
              <w:color w:val="0070C0"/>
            </w:rPr>
            <w:t>.</w:t>
          </w:r>
        </w:p>
      </w:docPartBody>
    </w:docPart>
    <w:docPart>
      <w:docPartPr>
        <w:name w:val="B53C12ED77B94C1D931B8AE85E7D70E9"/>
        <w:category>
          <w:name w:val="General"/>
          <w:gallery w:val="placeholder"/>
        </w:category>
        <w:types>
          <w:type w:val="bbPlcHdr"/>
        </w:types>
        <w:behaviors>
          <w:behavior w:val="content"/>
        </w:behaviors>
        <w:guid w:val="{95244C06-AB55-48AE-9336-83C4997000CC}"/>
      </w:docPartPr>
      <w:docPartBody>
        <w:p w:rsidR="005B2FC6" w:rsidRDefault="001F0A2D" w:rsidP="001F0A2D">
          <w:pPr>
            <w:pStyle w:val="C929D06FBB2647D89B348933F4A7432A"/>
          </w:pPr>
          <w:r w:rsidRPr="0035629E">
            <w:rPr>
              <w:color w:val="0070C0"/>
            </w:rPr>
            <w:t>Pulse aquí para escribir texto</w:t>
          </w:r>
          <w:r>
            <w:rPr>
              <w:color w:val="0070C0"/>
            </w:rPr>
            <w:t>.</w:t>
          </w:r>
        </w:p>
      </w:docPartBody>
    </w:docPart>
    <w:docPart>
      <w:docPartPr>
        <w:name w:val="DA43AA622324412FA782079CC8C15E4C"/>
        <w:category>
          <w:name w:val="General"/>
          <w:gallery w:val="placeholder"/>
        </w:category>
        <w:types>
          <w:type w:val="bbPlcHdr"/>
        </w:types>
        <w:behaviors>
          <w:behavior w:val="content"/>
        </w:behaviors>
        <w:guid w:val="{69884EFB-95BB-4F8F-A46C-A8AD88E28C2E}"/>
      </w:docPartPr>
      <w:docPartBody>
        <w:p w:rsidR="005B2FC6" w:rsidRDefault="001F0A2D" w:rsidP="001F0A2D">
          <w:pPr>
            <w:pStyle w:val="ED2C19A21ECF4F8CA53D180C2F4F1668"/>
          </w:pPr>
          <w:r w:rsidRPr="0035629E">
            <w:rPr>
              <w:color w:val="0070C0"/>
            </w:rPr>
            <w:t>Pulse aquí para escribir texto</w:t>
          </w:r>
          <w:r>
            <w:rPr>
              <w:color w:val="0070C0"/>
            </w:rPr>
            <w:t>.</w:t>
          </w:r>
        </w:p>
      </w:docPartBody>
    </w:docPart>
    <w:docPart>
      <w:docPartPr>
        <w:name w:val="A575886D89604F63947DA758605D687E"/>
        <w:category>
          <w:name w:val="General"/>
          <w:gallery w:val="placeholder"/>
        </w:category>
        <w:types>
          <w:type w:val="bbPlcHdr"/>
        </w:types>
        <w:behaviors>
          <w:behavior w:val="content"/>
        </w:behaviors>
        <w:guid w:val="{9BAC6C77-317A-4AB6-BB95-8AD028F966A8}"/>
      </w:docPartPr>
      <w:docPartBody>
        <w:p w:rsidR="005B2FC6" w:rsidRDefault="001F0A2D" w:rsidP="001F0A2D">
          <w:pPr>
            <w:pStyle w:val="72DDA04B68704508A06D49C4744A3060"/>
          </w:pPr>
          <w:r w:rsidRPr="0035629E">
            <w:rPr>
              <w:color w:val="0070C0"/>
            </w:rPr>
            <w:t>Pulse aquí para escribir texto</w:t>
          </w:r>
          <w:r>
            <w:rPr>
              <w:color w:val="0070C0"/>
            </w:rPr>
            <w:t>.</w:t>
          </w:r>
        </w:p>
      </w:docPartBody>
    </w:docPart>
    <w:docPart>
      <w:docPartPr>
        <w:name w:val="F1A358A2192A42B2A63DE45ACDDCF0B0"/>
        <w:category>
          <w:name w:val="General"/>
          <w:gallery w:val="placeholder"/>
        </w:category>
        <w:types>
          <w:type w:val="bbPlcHdr"/>
        </w:types>
        <w:behaviors>
          <w:behavior w:val="content"/>
        </w:behaviors>
        <w:guid w:val="{A7803423-5763-4C57-BE93-D47D9AE3B2B4}"/>
      </w:docPartPr>
      <w:docPartBody>
        <w:p w:rsidR="005B2FC6" w:rsidRDefault="001F0A2D" w:rsidP="001F0A2D">
          <w:pPr>
            <w:pStyle w:val="43E80F569A4C46779479A429904AE67C"/>
          </w:pPr>
          <w:r w:rsidRPr="0035629E">
            <w:rPr>
              <w:color w:val="0070C0"/>
            </w:rPr>
            <w:t>Pulse aquí para escribir texto</w:t>
          </w:r>
          <w:r>
            <w:rPr>
              <w:color w:val="0070C0"/>
            </w:rPr>
            <w:t>.</w:t>
          </w:r>
        </w:p>
      </w:docPartBody>
    </w:docPart>
    <w:docPart>
      <w:docPartPr>
        <w:name w:val="57585AA7268D426A8072A0B8AD6C26C8"/>
        <w:category>
          <w:name w:val="General"/>
          <w:gallery w:val="placeholder"/>
        </w:category>
        <w:types>
          <w:type w:val="bbPlcHdr"/>
        </w:types>
        <w:behaviors>
          <w:behavior w:val="content"/>
        </w:behaviors>
        <w:guid w:val="{9312D184-B520-440A-90C2-CB277F810F57}"/>
      </w:docPartPr>
      <w:docPartBody>
        <w:p w:rsidR="005B2FC6" w:rsidRDefault="001F0A2D" w:rsidP="001F0A2D">
          <w:pPr>
            <w:pStyle w:val="EAFAEE3D275A425899C5E5A970F67733"/>
          </w:pPr>
          <w:r w:rsidRPr="0035629E">
            <w:rPr>
              <w:color w:val="0070C0"/>
            </w:rPr>
            <w:t>Pulse aquí para escribir texto</w:t>
          </w:r>
          <w:r>
            <w:rPr>
              <w:color w:val="0070C0"/>
            </w:rPr>
            <w:t>.</w:t>
          </w:r>
        </w:p>
      </w:docPartBody>
    </w:docPart>
    <w:docPart>
      <w:docPartPr>
        <w:name w:val="6A4B8F6CC3114E969ADAEDCD1D67A7A2"/>
        <w:category>
          <w:name w:val="General"/>
          <w:gallery w:val="placeholder"/>
        </w:category>
        <w:types>
          <w:type w:val="bbPlcHdr"/>
        </w:types>
        <w:behaviors>
          <w:behavior w:val="content"/>
        </w:behaviors>
        <w:guid w:val="{93ACE370-0541-4B87-9C3A-D8A1D86E91E2}"/>
      </w:docPartPr>
      <w:docPartBody>
        <w:p w:rsidR="005B2FC6" w:rsidRDefault="001F0A2D" w:rsidP="001F0A2D">
          <w:pPr>
            <w:pStyle w:val="EBE02647CAF74F868BC49C2AE7388D17"/>
          </w:pPr>
          <w:r w:rsidRPr="0035629E">
            <w:rPr>
              <w:color w:val="0070C0"/>
            </w:rPr>
            <w:t>Pulse aquí para escribir texto</w:t>
          </w:r>
          <w:r>
            <w:rPr>
              <w:color w:val="0070C0"/>
            </w:rPr>
            <w:t>.</w:t>
          </w:r>
        </w:p>
      </w:docPartBody>
    </w:docPart>
    <w:docPart>
      <w:docPartPr>
        <w:name w:val="C2C2541EA92A4D6FA85CA17D8BC54033"/>
        <w:category>
          <w:name w:val="General"/>
          <w:gallery w:val="placeholder"/>
        </w:category>
        <w:types>
          <w:type w:val="bbPlcHdr"/>
        </w:types>
        <w:behaviors>
          <w:behavior w:val="content"/>
        </w:behaviors>
        <w:guid w:val="{B09EEAD9-D50A-4879-B99E-F0C83B5CBC31}"/>
      </w:docPartPr>
      <w:docPartBody>
        <w:p w:rsidR="005B2FC6" w:rsidRDefault="001F0A2D" w:rsidP="001F0A2D">
          <w:pPr>
            <w:pStyle w:val="5401FDD75DD44771B3A1758844AC9401"/>
          </w:pPr>
          <w:r w:rsidRPr="0035629E">
            <w:rPr>
              <w:color w:val="0070C0"/>
            </w:rPr>
            <w:t>Pulse aquí para escribir texto</w:t>
          </w:r>
          <w:r>
            <w:rPr>
              <w:color w:val="0070C0"/>
            </w:rPr>
            <w:t>.</w:t>
          </w:r>
        </w:p>
      </w:docPartBody>
    </w:docPart>
    <w:docPart>
      <w:docPartPr>
        <w:name w:val="DDD78235C2B64D7D9FAFB2BEEE9CE083"/>
        <w:category>
          <w:name w:val="General"/>
          <w:gallery w:val="placeholder"/>
        </w:category>
        <w:types>
          <w:type w:val="bbPlcHdr"/>
        </w:types>
        <w:behaviors>
          <w:behavior w:val="content"/>
        </w:behaviors>
        <w:guid w:val="{033EFEFE-EBC2-4E08-9D73-F8482B2F1A84}"/>
      </w:docPartPr>
      <w:docPartBody>
        <w:p w:rsidR="005B2FC6" w:rsidRDefault="001F0A2D" w:rsidP="001F0A2D">
          <w:pPr>
            <w:pStyle w:val="89C1D9FB9A4E43569337FF74B226ECD7"/>
          </w:pPr>
          <w:r w:rsidRPr="0035629E">
            <w:rPr>
              <w:color w:val="0070C0"/>
            </w:rPr>
            <w:t>Pulse aquí para escribir texto</w:t>
          </w:r>
          <w:r>
            <w:rPr>
              <w:color w:val="0070C0"/>
            </w:rPr>
            <w:t>.</w:t>
          </w:r>
        </w:p>
      </w:docPartBody>
    </w:docPart>
    <w:docPart>
      <w:docPartPr>
        <w:name w:val="4970AB13E49945798C8443476F37D785"/>
        <w:category>
          <w:name w:val="General"/>
          <w:gallery w:val="placeholder"/>
        </w:category>
        <w:types>
          <w:type w:val="bbPlcHdr"/>
        </w:types>
        <w:behaviors>
          <w:behavior w:val="content"/>
        </w:behaviors>
        <w:guid w:val="{BEE043E2-34C8-4AA9-A241-429A4B1A75F2}"/>
      </w:docPartPr>
      <w:docPartBody>
        <w:p w:rsidR="005B2FC6" w:rsidRDefault="001F0A2D" w:rsidP="001F0A2D">
          <w:pPr>
            <w:pStyle w:val="6C51B1108F5046389F8F253B338F85AF"/>
          </w:pPr>
          <w:r w:rsidRPr="0035629E">
            <w:rPr>
              <w:color w:val="0070C0"/>
            </w:rPr>
            <w:t>Pulse aquí para escribir texto</w:t>
          </w:r>
          <w:r>
            <w:rPr>
              <w:color w:val="0070C0"/>
            </w:rPr>
            <w:t>.</w:t>
          </w:r>
        </w:p>
      </w:docPartBody>
    </w:docPart>
    <w:docPart>
      <w:docPartPr>
        <w:name w:val="90E4115B9F5F4A36847A8E476E57A49F"/>
        <w:category>
          <w:name w:val="General"/>
          <w:gallery w:val="placeholder"/>
        </w:category>
        <w:types>
          <w:type w:val="bbPlcHdr"/>
        </w:types>
        <w:behaviors>
          <w:behavior w:val="content"/>
        </w:behaviors>
        <w:guid w:val="{09E3EAD8-DD2C-4AC2-A61F-1B0C1E4CE6AD}"/>
      </w:docPartPr>
      <w:docPartBody>
        <w:p w:rsidR="005B2FC6" w:rsidRDefault="001F0A2D" w:rsidP="001F0A2D">
          <w:pPr>
            <w:pStyle w:val="BF031760E7864E5AA882019E7DD6EB4A"/>
          </w:pPr>
          <w:r w:rsidRPr="0035629E">
            <w:rPr>
              <w:color w:val="0070C0"/>
            </w:rPr>
            <w:t>Pulse aquí para escribir texto</w:t>
          </w:r>
          <w:r>
            <w:rPr>
              <w:color w:val="0070C0"/>
            </w:rPr>
            <w:t>.</w:t>
          </w:r>
        </w:p>
      </w:docPartBody>
    </w:docPart>
    <w:docPart>
      <w:docPartPr>
        <w:name w:val="B3168445BB074F10A4EC2435E3257D06"/>
        <w:category>
          <w:name w:val="General"/>
          <w:gallery w:val="placeholder"/>
        </w:category>
        <w:types>
          <w:type w:val="bbPlcHdr"/>
        </w:types>
        <w:behaviors>
          <w:behavior w:val="content"/>
        </w:behaviors>
        <w:guid w:val="{F1F21204-C82A-4E3E-A3F4-5F07FFB901F1}"/>
      </w:docPartPr>
      <w:docPartBody>
        <w:p w:rsidR="005B2FC6" w:rsidRDefault="001F0A2D" w:rsidP="001F0A2D">
          <w:pPr>
            <w:pStyle w:val="C1066DFAF62449049999C6AD36EB24CE"/>
          </w:pPr>
          <w:r w:rsidRPr="0035629E">
            <w:rPr>
              <w:color w:val="0070C0"/>
            </w:rPr>
            <w:t>Pulse aquí para escribir texto</w:t>
          </w:r>
          <w:r>
            <w:rPr>
              <w:color w:val="0070C0"/>
            </w:rPr>
            <w:t>.</w:t>
          </w:r>
        </w:p>
      </w:docPartBody>
    </w:docPart>
    <w:docPart>
      <w:docPartPr>
        <w:name w:val="DD427F7295374E76A2BFEF7DD49CD01A"/>
        <w:category>
          <w:name w:val="General"/>
          <w:gallery w:val="placeholder"/>
        </w:category>
        <w:types>
          <w:type w:val="bbPlcHdr"/>
        </w:types>
        <w:behaviors>
          <w:behavior w:val="content"/>
        </w:behaviors>
        <w:guid w:val="{945A5679-86FE-4CC4-997E-3B19791B571A}"/>
      </w:docPartPr>
      <w:docPartBody>
        <w:p w:rsidR="005B2FC6" w:rsidRDefault="001F0A2D" w:rsidP="001F0A2D">
          <w:pPr>
            <w:pStyle w:val="6403C5761D2B450CA75C29630BB3B0D1"/>
          </w:pPr>
          <w:r w:rsidRPr="0035629E">
            <w:rPr>
              <w:color w:val="0070C0"/>
            </w:rPr>
            <w:t>Pulse aquí para escribir texto</w:t>
          </w:r>
          <w:r>
            <w:rPr>
              <w:color w:val="0070C0"/>
            </w:rPr>
            <w:t>.</w:t>
          </w:r>
        </w:p>
      </w:docPartBody>
    </w:docPart>
    <w:docPart>
      <w:docPartPr>
        <w:name w:val="745F8966F5C54B73807EF8B5D94EB225"/>
        <w:category>
          <w:name w:val="General"/>
          <w:gallery w:val="placeholder"/>
        </w:category>
        <w:types>
          <w:type w:val="bbPlcHdr"/>
        </w:types>
        <w:behaviors>
          <w:behavior w:val="content"/>
        </w:behaviors>
        <w:guid w:val="{1F9D283A-30BF-4A16-B246-49C25A6314B7}"/>
      </w:docPartPr>
      <w:docPartBody>
        <w:p w:rsidR="005B2FC6" w:rsidRDefault="001F0A2D" w:rsidP="001F0A2D">
          <w:pPr>
            <w:pStyle w:val="9CF7FF862B6949FAA23624A98CD258FB"/>
          </w:pPr>
          <w:r w:rsidRPr="0035629E">
            <w:rPr>
              <w:color w:val="0070C0"/>
            </w:rPr>
            <w:t>Pulse aquí para escribir texto</w:t>
          </w:r>
          <w:r>
            <w:rPr>
              <w:color w:val="0070C0"/>
            </w:rPr>
            <w:t>.</w:t>
          </w:r>
        </w:p>
      </w:docPartBody>
    </w:docPart>
    <w:docPart>
      <w:docPartPr>
        <w:name w:val="2D4D8F8875AD4599B0C8507BC3C55987"/>
        <w:category>
          <w:name w:val="General"/>
          <w:gallery w:val="placeholder"/>
        </w:category>
        <w:types>
          <w:type w:val="bbPlcHdr"/>
        </w:types>
        <w:behaviors>
          <w:behavior w:val="content"/>
        </w:behaviors>
        <w:guid w:val="{C7251023-DA1D-4EF0-BC81-203756EAB0BF}"/>
      </w:docPartPr>
      <w:docPartBody>
        <w:p w:rsidR="005B2FC6" w:rsidRDefault="001F0A2D" w:rsidP="001F0A2D">
          <w:pPr>
            <w:pStyle w:val="D1733D6598234877959FB37219086054"/>
          </w:pPr>
          <w:r w:rsidRPr="0035629E">
            <w:rPr>
              <w:color w:val="0070C0"/>
            </w:rPr>
            <w:t>Pulse aquí para escribir texto</w:t>
          </w:r>
          <w:r>
            <w:rPr>
              <w:color w:val="0070C0"/>
            </w:rPr>
            <w:t>.</w:t>
          </w:r>
        </w:p>
      </w:docPartBody>
    </w:docPart>
    <w:docPart>
      <w:docPartPr>
        <w:name w:val="359DBD0C6A6C41D7BD38EAEB780EAF45"/>
        <w:category>
          <w:name w:val="General"/>
          <w:gallery w:val="placeholder"/>
        </w:category>
        <w:types>
          <w:type w:val="bbPlcHdr"/>
        </w:types>
        <w:behaviors>
          <w:behavior w:val="content"/>
        </w:behaviors>
        <w:guid w:val="{BAD93B1B-A9E1-42F0-9550-8A4EF4ECC9F6}"/>
      </w:docPartPr>
      <w:docPartBody>
        <w:p w:rsidR="005B2FC6" w:rsidRDefault="001F0A2D" w:rsidP="001F0A2D">
          <w:pPr>
            <w:pStyle w:val="73CC68D1CEF0467DBE39C269B9AF4954"/>
          </w:pPr>
          <w:r w:rsidRPr="0035629E">
            <w:rPr>
              <w:color w:val="0070C0"/>
            </w:rPr>
            <w:t>Pulse aquí para escribir texto</w:t>
          </w:r>
          <w:r>
            <w:rPr>
              <w:color w:val="0070C0"/>
            </w:rPr>
            <w:t>.</w:t>
          </w:r>
        </w:p>
      </w:docPartBody>
    </w:docPart>
    <w:docPart>
      <w:docPartPr>
        <w:name w:val="F78F35A089B046899BBEA517557CE080"/>
        <w:category>
          <w:name w:val="General"/>
          <w:gallery w:val="placeholder"/>
        </w:category>
        <w:types>
          <w:type w:val="bbPlcHdr"/>
        </w:types>
        <w:behaviors>
          <w:behavior w:val="content"/>
        </w:behaviors>
        <w:guid w:val="{FFC97803-F65E-441E-8405-C1BC4E45DC86}"/>
      </w:docPartPr>
      <w:docPartBody>
        <w:p w:rsidR="005B2FC6" w:rsidRDefault="001F0A2D" w:rsidP="001F0A2D">
          <w:pPr>
            <w:pStyle w:val="142E1E943F2E42099AEA148FEC890BFE"/>
          </w:pPr>
          <w:r w:rsidRPr="0035629E">
            <w:rPr>
              <w:color w:val="0070C0"/>
            </w:rPr>
            <w:t>Pulse aquí para escribir texto</w:t>
          </w:r>
          <w:r>
            <w:rPr>
              <w:color w:val="0070C0"/>
            </w:rPr>
            <w:t>.</w:t>
          </w:r>
        </w:p>
      </w:docPartBody>
    </w:docPart>
    <w:docPart>
      <w:docPartPr>
        <w:name w:val="CF1728F2C11641F8BDA9B5144A3FDFBC"/>
        <w:category>
          <w:name w:val="General"/>
          <w:gallery w:val="placeholder"/>
        </w:category>
        <w:types>
          <w:type w:val="bbPlcHdr"/>
        </w:types>
        <w:behaviors>
          <w:behavior w:val="content"/>
        </w:behaviors>
        <w:guid w:val="{6D73A022-4FF5-4C62-A066-9163EA9388EC}"/>
      </w:docPartPr>
      <w:docPartBody>
        <w:p w:rsidR="005B2FC6" w:rsidRDefault="001F0A2D" w:rsidP="001F0A2D">
          <w:pPr>
            <w:pStyle w:val="A73555D30FB64AE9A248B0A2D2BA8D2C"/>
          </w:pPr>
          <w:r w:rsidRPr="0035629E">
            <w:rPr>
              <w:color w:val="0070C0"/>
            </w:rPr>
            <w:t>Pulse aquí para escribir texto</w:t>
          </w:r>
          <w:r>
            <w:rPr>
              <w:color w:val="0070C0"/>
            </w:rPr>
            <w:t>.</w:t>
          </w:r>
        </w:p>
      </w:docPartBody>
    </w:docPart>
    <w:docPart>
      <w:docPartPr>
        <w:name w:val="C929D06FBB2647D89B348933F4A7432A"/>
        <w:category>
          <w:name w:val="General"/>
          <w:gallery w:val="placeholder"/>
        </w:category>
        <w:types>
          <w:type w:val="bbPlcHdr"/>
        </w:types>
        <w:behaviors>
          <w:behavior w:val="content"/>
        </w:behaviors>
        <w:guid w:val="{BEB7DD03-4982-40EE-A646-4D24CA07E7A1}"/>
      </w:docPartPr>
      <w:docPartBody>
        <w:p w:rsidR="005B2FC6" w:rsidRDefault="001F0A2D" w:rsidP="001F0A2D">
          <w:pPr>
            <w:pStyle w:val="B46567D174FC40C6ADC4E94D4970DE84"/>
          </w:pPr>
          <w:r w:rsidRPr="0035629E">
            <w:rPr>
              <w:color w:val="0070C0"/>
            </w:rPr>
            <w:t>Pulse aquí para escribir texto</w:t>
          </w:r>
          <w:r>
            <w:rPr>
              <w:color w:val="0070C0"/>
            </w:rPr>
            <w:t>.</w:t>
          </w:r>
        </w:p>
      </w:docPartBody>
    </w:docPart>
    <w:docPart>
      <w:docPartPr>
        <w:name w:val="ED2C19A21ECF4F8CA53D180C2F4F1668"/>
        <w:category>
          <w:name w:val="General"/>
          <w:gallery w:val="placeholder"/>
        </w:category>
        <w:types>
          <w:type w:val="bbPlcHdr"/>
        </w:types>
        <w:behaviors>
          <w:behavior w:val="content"/>
        </w:behaviors>
        <w:guid w:val="{4B04DD14-CDB3-4B80-AF86-C4BAEC9597AC}"/>
      </w:docPartPr>
      <w:docPartBody>
        <w:p w:rsidR="005B2FC6" w:rsidRDefault="001F0A2D" w:rsidP="001F0A2D">
          <w:pPr>
            <w:pStyle w:val="41299992215C4686B95D6CC9EFF1FD70"/>
          </w:pPr>
          <w:r w:rsidRPr="0035629E">
            <w:rPr>
              <w:color w:val="0070C0"/>
            </w:rPr>
            <w:t>Pulse aquí para escribir texto</w:t>
          </w:r>
          <w:r>
            <w:rPr>
              <w:color w:val="0070C0"/>
            </w:rPr>
            <w:t>.</w:t>
          </w:r>
        </w:p>
      </w:docPartBody>
    </w:docPart>
    <w:docPart>
      <w:docPartPr>
        <w:name w:val="72DDA04B68704508A06D49C4744A3060"/>
        <w:category>
          <w:name w:val="General"/>
          <w:gallery w:val="placeholder"/>
        </w:category>
        <w:types>
          <w:type w:val="bbPlcHdr"/>
        </w:types>
        <w:behaviors>
          <w:behavior w:val="content"/>
        </w:behaviors>
        <w:guid w:val="{49E38C75-ED03-4D00-B160-676323E1265F}"/>
      </w:docPartPr>
      <w:docPartBody>
        <w:p w:rsidR="005B2FC6" w:rsidRDefault="001F0A2D" w:rsidP="001F0A2D">
          <w:pPr>
            <w:pStyle w:val="5005BC5AB38946E1BF1959704774C858"/>
          </w:pPr>
          <w:r w:rsidRPr="0035629E">
            <w:rPr>
              <w:color w:val="0070C0"/>
            </w:rPr>
            <w:t>Pulse aquí para escribir texto</w:t>
          </w:r>
          <w:r>
            <w:rPr>
              <w:color w:val="0070C0"/>
            </w:rPr>
            <w:t>.</w:t>
          </w:r>
        </w:p>
      </w:docPartBody>
    </w:docPart>
    <w:docPart>
      <w:docPartPr>
        <w:name w:val="43E80F569A4C46779479A429904AE67C"/>
        <w:category>
          <w:name w:val="General"/>
          <w:gallery w:val="placeholder"/>
        </w:category>
        <w:types>
          <w:type w:val="bbPlcHdr"/>
        </w:types>
        <w:behaviors>
          <w:behavior w:val="content"/>
        </w:behaviors>
        <w:guid w:val="{8684DEE1-D00C-4E6E-9E41-E4CFC7C2F0CA}"/>
      </w:docPartPr>
      <w:docPartBody>
        <w:p w:rsidR="005B2FC6" w:rsidRDefault="001F0A2D" w:rsidP="001F0A2D">
          <w:pPr>
            <w:pStyle w:val="A15B201978C74576983A9DB5B940F499"/>
          </w:pPr>
          <w:r w:rsidRPr="0035629E">
            <w:rPr>
              <w:color w:val="0070C0"/>
            </w:rPr>
            <w:t>Pulse aquí para escribir texto</w:t>
          </w:r>
          <w:r>
            <w:rPr>
              <w:color w:val="0070C0"/>
            </w:rPr>
            <w:t>.</w:t>
          </w:r>
        </w:p>
      </w:docPartBody>
    </w:docPart>
    <w:docPart>
      <w:docPartPr>
        <w:name w:val="EAFAEE3D275A425899C5E5A970F67733"/>
        <w:category>
          <w:name w:val="General"/>
          <w:gallery w:val="placeholder"/>
        </w:category>
        <w:types>
          <w:type w:val="bbPlcHdr"/>
        </w:types>
        <w:behaviors>
          <w:behavior w:val="content"/>
        </w:behaviors>
        <w:guid w:val="{C57DCE19-09A4-4C3A-B6AD-B35A45EEE1BF}"/>
      </w:docPartPr>
      <w:docPartBody>
        <w:p w:rsidR="005B2FC6" w:rsidRDefault="001F0A2D" w:rsidP="001F0A2D">
          <w:pPr>
            <w:pStyle w:val="2980EA3851B045EF87EEFEF5052A6966"/>
          </w:pPr>
          <w:r w:rsidRPr="0035629E">
            <w:rPr>
              <w:color w:val="0070C0"/>
            </w:rPr>
            <w:t>Pulse aquí para escribir texto</w:t>
          </w:r>
          <w:r>
            <w:rPr>
              <w:color w:val="0070C0"/>
            </w:rPr>
            <w:t>.</w:t>
          </w:r>
        </w:p>
      </w:docPartBody>
    </w:docPart>
    <w:docPart>
      <w:docPartPr>
        <w:name w:val="EBE02647CAF74F868BC49C2AE7388D17"/>
        <w:category>
          <w:name w:val="General"/>
          <w:gallery w:val="placeholder"/>
        </w:category>
        <w:types>
          <w:type w:val="bbPlcHdr"/>
        </w:types>
        <w:behaviors>
          <w:behavior w:val="content"/>
        </w:behaviors>
        <w:guid w:val="{FCB995C1-B0F9-4E0D-BF27-064AF65A539B}"/>
      </w:docPartPr>
      <w:docPartBody>
        <w:p w:rsidR="005B2FC6" w:rsidRDefault="001F0A2D" w:rsidP="001F0A2D">
          <w:pPr>
            <w:pStyle w:val="2E3005EA5A434E05B6A84B3A5B90B68A"/>
          </w:pPr>
          <w:r w:rsidRPr="0035629E">
            <w:rPr>
              <w:color w:val="0070C0"/>
            </w:rPr>
            <w:t>Pulse aquí para escribir texto</w:t>
          </w:r>
          <w:r>
            <w:rPr>
              <w:color w:val="0070C0"/>
            </w:rPr>
            <w:t>.</w:t>
          </w:r>
        </w:p>
      </w:docPartBody>
    </w:docPart>
    <w:docPart>
      <w:docPartPr>
        <w:name w:val="5401FDD75DD44771B3A1758844AC9401"/>
        <w:category>
          <w:name w:val="General"/>
          <w:gallery w:val="placeholder"/>
        </w:category>
        <w:types>
          <w:type w:val="bbPlcHdr"/>
        </w:types>
        <w:behaviors>
          <w:behavior w:val="content"/>
        </w:behaviors>
        <w:guid w:val="{6A7C085D-3612-41C3-9F64-5193049B19BC}"/>
      </w:docPartPr>
      <w:docPartBody>
        <w:p w:rsidR="005B2FC6" w:rsidRDefault="001F0A2D" w:rsidP="001F0A2D">
          <w:pPr>
            <w:pStyle w:val="D42E77F38C824071A2265FF42E1870A6"/>
          </w:pPr>
          <w:r w:rsidRPr="0035629E">
            <w:rPr>
              <w:color w:val="0070C0"/>
            </w:rPr>
            <w:t>Pulse aquí para escribir texto</w:t>
          </w:r>
          <w:r>
            <w:rPr>
              <w:color w:val="0070C0"/>
            </w:rPr>
            <w:t>.</w:t>
          </w:r>
        </w:p>
      </w:docPartBody>
    </w:docPart>
    <w:docPart>
      <w:docPartPr>
        <w:name w:val="89C1D9FB9A4E43569337FF74B226ECD7"/>
        <w:category>
          <w:name w:val="General"/>
          <w:gallery w:val="placeholder"/>
        </w:category>
        <w:types>
          <w:type w:val="bbPlcHdr"/>
        </w:types>
        <w:behaviors>
          <w:behavior w:val="content"/>
        </w:behaviors>
        <w:guid w:val="{98E6CCA5-3979-4488-B0B6-2777237E072D}"/>
      </w:docPartPr>
      <w:docPartBody>
        <w:p w:rsidR="005B2FC6" w:rsidRDefault="001F0A2D" w:rsidP="001F0A2D">
          <w:pPr>
            <w:pStyle w:val="D22DA1E11E1A47E99F42BE4E3A40EFEA"/>
          </w:pPr>
          <w:r w:rsidRPr="0035629E">
            <w:rPr>
              <w:color w:val="0070C0"/>
            </w:rPr>
            <w:t>Pulse aquí para escribir texto</w:t>
          </w:r>
          <w:r>
            <w:rPr>
              <w:color w:val="0070C0"/>
            </w:rPr>
            <w:t>.</w:t>
          </w:r>
        </w:p>
      </w:docPartBody>
    </w:docPart>
    <w:docPart>
      <w:docPartPr>
        <w:name w:val="6C51B1108F5046389F8F253B338F85AF"/>
        <w:category>
          <w:name w:val="General"/>
          <w:gallery w:val="placeholder"/>
        </w:category>
        <w:types>
          <w:type w:val="bbPlcHdr"/>
        </w:types>
        <w:behaviors>
          <w:behavior w:val="content"/>
        </w:behaviors>
        <w:guid w:val="{61FCA966-C101-4799-831D-832686B00BD8}"/>
      </w:docPartPr>
      <w:docPartBody>
        <w:p w:rsidR="005B2FC6" w:rsidRDefault="001F0A2D" w:rsidP="001F0A2D">
          <w:pPr>
            <w:pStyle w:val="49FB2779CD974B7BB2060E3D9F8ED883"/>
          </w:pPr>
          <w:r w:rsidRPr="0035629E">
            <w:rPr>
              <w:color w:val="0070C0"/>
            </w:rPr>
            <w:t>Pulse aquí para escribir texto</w:t>
          </w:r>
          <w:r>
            <w:rPr>
              <w:color w:val="0070C0"/>
            </w:rPr>
            <w:t>.</w:t>
          </w:r>
        </w:p>
      </w:docPartBody>
    </w:docPart>
    <w:docPart>
      <w:docPartPr>
        <w:name w:val="BF031760E7864E5AA882019E7DD6EB4A"/>
        <w:category>
          <w:name w:val="General"/>
          <w:gallery w:val="placeholder"/>
        </w:category>
        <w:types>
          <w:type w:val="bbPlcHdr"/>
        </w:types>
        <w:behaviors>
          <w:behavior w:val="content"/>
        </w:behaviors>
        <w:guid w:val="{218DA9CC-B5B9-4C90-9D29-D69DBE4C62F8}"/>
      </w:docPartPr>
      <w:docPartBody>
        <w:p w:rsidR="005B2FC6" w:rsidRDefault="001F0A2D" w:rsidP="001F0A2D">
          <w:pPr>
            <w:pStyle w:val="2E5C336A80A54A44989EF57CDCFBC064"/>
          </w:pPr>
          <w:r w:rsidRPr="0035629E">
            <w:rPr>
              <w:color w:val="0070C0"/>
            </w:rPr>
            <w:t>Pulse aquí para escribir texto</w:t>
          </w:r>
          <w:r>
            <w:rPr>
              <w:color w:val="0070C0"/>
            </w:rPr>
            <w:t>.</w:t>
          </w:r>
        </w:p>
      </w:docPartBody>
    </w:docPart>
    <w:docPart>
      <w:docPartPr>
        <w:name w:val="C1066DFAF62449049999C6AD36EB24CE"/>
        <w:category>
          <w:name w:val="General"/>
          <w:gallery w:val="placeholder"/>
        </w:category>
        <w:types>
          <w:type w:val="bbPlcHdr"/>
        </w:types>
        <w:behaviors>
          <w:behavior w:val="content"/>
        </w:behaviors>
        <w:guid w:val="{F3ED93E4-CB43-4600-B26C-2778BA66F311}"/>
      </w:docPartPr>
      <w:docPartBody>
        <w:p w:rsidR="005B2FC6" w:rsidRDefault="001F0A2D" w:rsidP="001F0A2D">
          <w:pPr>
            <w:pStyle w:val="0E34BF3247EE4F2D91CEC3AF1D618522"/>
          </w:pPr>
          <w:r w:rsidRPr="0035629E">
            <w:rPr>
              <w:color w:val="0070C0"/>
            </w:rPr>
            <w:t>Pulse aquí para escribir texto</w:t>
          </w:r>
          <w:r>
            <w:rPr>
              <w:color w:val="0070C0"/>
            </w:rPr>
            <w:t>.</w:t>
          </w:r>
        </w:p>
      </w:docPartBody>
    </w:docPart>
    <w:docPart>
      <w:docPartPr>
        <w:name w:val="6403C5761D2B450CA75C29630BB3B0D1"/>
        <w:category>
          <w:name w:val="General"/>
          <w:gallery w:val="placeholder"/>
        </w:category>
        <w:types>
          <w:type w:val="bbPlcHdr"/>
        </w:types>
        <w:behaviors>
          <w:behavior w:val="content"/>
        </w:behaviors>
        <w:guid w:val="{9FD907A4-E627-4CED-8630-6B478C31FBAE}"/>
      </w:docPartPr>
      <w:docPartBody>
        <w:p w:rsidR="005B2FC6" w:rsidRDefault="001F0A2D" w:rsidP="001F0A2D">
          <w:pPr>
            <w:pStyle w:val="F2276F2827634738B8D5EA5708F9C40F"/>
          </w:pPr>
          <w:r w:rsidRPr="0035629E">
            <w:rPr>
              <w:color w:val="0070C0"/>
            </w:rPr>
            <w:t>Pulse aquí para escribir texto</w:t>
          </w:r>
          <w:r>
            <w:rPr>
              <w:color w:val="0070C0"/>
            </w:rPr>
            <w:t>.</w:t>
          </w:r>
        </w:p>
      </w:docPartBody>
    </w:docPart>
    <w:docPart>
      <w:docPartPr>
        <w:name w:val="9CF7FF862B6949FAA23624A98CD258FB"/>
        <w:category>
          <w:name w:val="General"/>
          <w:gallery w:val="placeholder"/>
        </w:category>
        <w:types>
          <w:type w:val="bbPlcHdr"/>
        </w:types>
        <w:behaviors>
          <w:behavior w:val="content"/>
        </w:behaviors>
        <w:guid w:val="{EEE19524-FC19-4EDA-BAB3-AEAF3F398C7F}"/>
      </w:docPartPr>
      <w:docPartBody>
        <w:p w:rsidR="005B2FC6" w:rsidRDefault="001F0A2D" w:rsidP="001F0A2D">
          <w:pPr>
            <w:pStyle w:val="CD6A69CB4F4F492C88061A44823ABBE0"/>
          </w:pPr>
          <w:r w:rsidRPr="0035629E">
            <w:rPr>
              <w:color w:val="0070C0"/>
            </w:rPr>
            <w:t>Pulse aquí para escribir texto</w:t>
          </w:r>
          <w:r>
            <w:rPr>
              <w:color w:val="0070C0"/>
            </w:rPr>
            <w:t>.</w:t>
          </w:r>
        </w:p>
      </w:docPartBody>
    </w:docPart>
    <w:docPart>
      <w:docPartPr>
        <w:name w:val="D1733D6598234877959FB37219086054"/>
        <w:category>
          <w:name w:val="General"/>
          <w:gallery w:val="placeholder"/>
        </w:category>
        <w:types>
          <w:type w:val="bbPlcHdr"/>
        </w:types>
        <w:behaviors>
          <w:behavior w:val="content"/>
        </w:behaviors>
        <w:guid w:val="{EB54E859-5886-4B22-9F51-D3E50EE2D7F9}"/>
      </w:docPartPr>
      <w:docPartBody>
        <w:p w:rsidR="005B2FC6" w:rsidRDefault="001F0A2D" w:rsidP="001F0A2D">
          <w:pPr>
            <w:pStyle w:val="147BC24774E94FC3908B1384E563603D"/>
          </w:pPr>
          <w:r w:rsidRPr="0035629E">
            <w:rPr>
              <w:color w:val="0070C0"/>
            </w:rPr>
            <w:t>Pulse aquí para escribir texto</w:t>
          </w:r>
          <w:r>
            <w:rPr>
              <w:color w:val="0070C0"/>
            </w:rPr>
            <w:t>.</w:t>
          </w:r>
        </w:p>
      </w:docPartBody>
    </w:docPart>
    <w:docPart>
      <w:docPartPr>
        <w:name w:val="73CC68D1CEF0467DBE39C269B9AF4954"/>
        <w:category>
          <w:name w:val="General"/>
          <w:gallery w:val="placeholder"/>
        </w:category>
        <w:types>
          <w:type w:val="bbPlcHdr"/>
        </w:types>
        <w:behaviors>
          <w:behavior w:val="content"/>
        </w:behaviors>
        <w:guid w:val="{C28A07D6-C18A-42E7-927F-00BB7F145A60}"/>
      </w:docPartPr>
      <w:docPartBody>
        <w:p w:rsidR="005B2FC6" w:rsidRDefault="001F0A2D" w:rsidP="001F0A2D">
          <w:pPr>
            <w:pStyle w:val="800D44F4A0574F5C88FF48C8F920F7F7"/>
          </w:pPr>
          <w:r w:rsidRPr="0035629E">
            <w:rPr>
              <w:color w:val="0070C0"/>
            </w:rPr>
            <w:t>Pulse aquí para escribir texto</w:t>
          </w:r>
          <w:r>
            <w:rPr>
              <w:color w:val="0070C0"/>
            </w:rPr>
            <w:t>.</w:t>
          </w:r>
        </w:p>
      </w:docPartBody>
    </w:docPart>
    <w:docPart>
      <w:docPartPr>
        <w:name w:val="142E1E943F2E42099AEA148FEC890BFE"/>
        <w:category>
          <w:name w:val="General"/>
          <w:gallery w:val="placeholder"/>
        </w:category>
        <w:types>
          <w:type w:val="bbPlcHdr"/>
        </w:types>
        <w:behaviors>
          <w:behavior w:val="content"/>
        </w:behaviors>
        <w:guid w:val="{0A374517-C551-4A0C-81EE-45B2BE7F4406}"/>
      </w:docPartPr>
      <w:docPartBody>
        <w:p w:rsidR="005B2FC6" w:rsidRDefault="001F0A2D" w:rsidP="001F0A2D">
          <w:pPr>
            <w:pStyle w:val="E03BD2A7709348AEA6BA8B8CC1F16C56"/>
          </w:pPr>
          <w:r w:rsidRPr="0035629E">
            <w:rPr>
              <w:color w:val="0070C0"/>
            </w:rPr>
            <w:t>Pulse aquí para escribir texto</w:t>
          </w:r>
          <w:r>
            <w:rPr>
              <w:color w:val="0070C0"/>
            </w:rPr>
            <w:t>.</w:t>
          </w:r>
        </w:p>
      </w:docPartBody>
    </w:docPart>
    <w:docPart>
      <w:docPartPr>
        <w:name w:val="A73555D30FB64AE9A248B0A2D2BA8D2C"/>
        <w:category>
          <w:name w:val="General"/>
          <w:gallery w:val="placeholder"/>
        </w:category>
        <w:types>
          <w:type w:val="bbPlcHdr"/>
        </w:types>
        <w:behaviors>
          <w:behavior w:val="content"/>
        </w:behaviors>
        <w:guid w:val="{F87C4F0C-3FA9-43CC-A5BA-B7FFFF1AB549}"/>
      </w:docPartPr>
      <w:docPartBody>
        <w:p w:rsidR="005B2FC6" w:rsidRDefault="001F0A2D" w:rsidP="001F0A2D">
          <w:pPr>
            <w:pStyle w:val="AD6F7762559A45A4BC3813E40FFCED6E"/>
          </w:pPr>
          <w:r w:rsidRPr="0035629E">
            <w:rPr>
              <w:color w:val="0070C0"/>
            </w:rPr>
            <w:t>Pulse aquí para escribir texto</w:t>
          </w:r>
          <w:r>
            <w:rPr>
              <w:color w:val="0070C0"/>
            </w:rPr>
            <w:t>.</w:t>
          </w:r>
        </w:p>
      </w:docPartBody>
    </w:docPart>
    <w:docPart>
      <w:docPartPr>
        <w:name w:val="B46567D174FC40C6ADC4E94D4970DE84"/>
        <w:category>
          <w:name w:val="General"/>
          <w:gallery w:val="placeholder"/>
        </w:category>
        <w:types>
          <w:type w:val="bbPlcHdr"/>
        </w:types>
        <w:behaviors>
          <w:behavior w:val="content"/>
        </w:behaviors>
        <w:guid w:val="{1813BB30-0A02-42F3-B1D7-E12718B90D13}"/>
      </w:docPartPr>
      <w:docPartBody>
        <w:p w:rsidR="005B2FC6" w:rsidRDefault="001F0A2D" w:rsidP="001F0A2D">
          <w:pPr>
            <w:pStyle w:val="B9F47BFCE2554DC4A8E4FCE52EAA4A72"/>
          </w:pPr>
          <w:r w:rsidRPr="0035629E">
            <w:rPr>
              <w:color w:val="0070C0"/>
            </w:rPr>
            <w:t>Pulse aquí para escribir texto</w:t>
          </w:r>
          <w:r>
            <w:rPr>
              <w:color w:val="0070C0"/>
            </w:rPr>
            <w:t>.</w:t>
          </w:r>
        </w:p>
      </w:docPartBody>
    </w:docPart>
    <w:docPart>
      <w:docPartPr>
        <w:name w:val="41299992215C4686B95D6CC9EFF1FD70"/>
        <w:category>
          <w:name w:val="General"/>
          <w:gallery w:val="placeholder"/>
        </w:category>
        <w:types>
          <w:type w:val="bbPlcHdr"/>
        </w:types>
        <w:behaviors>
          <w:behavior w:val="content"/>
        </w:behaviors>
        <w:guid w:val="{737EB3CC-7C8D-4719-B605-D0639B4460D5}"/>
      </w:docPartPr>
      <w:docPartBody>
        <w:p w:rsidR="005B2FC6" w:rsidRDefault="001F0A2D" w:rsidP="001F0A2D">
          <w:pPr>
            <w:pStyle w:val="CDE22017A00648E382A45012A32D2489"/>
          </w:pPr>
          <w:r w:rsidRPr="0035629E">
            <w:rPr>
              <w:color w:val="0070C0"/>
            </w:rPr>
            <w:t>Pulse aquí para escribir texto</w:t>
          </w:r>
          <w:r>
            <w:rPr>
              <w:color w:val="0070C0"/>
            </w:rPr>
            <w:t>.</w:t>
          </w:r>
        </w:p>
      </w:docPartBody>
    </w:docPart>
    <w:docPart>
      <w:docPartPr>
        <w:name w:val="5005BC5AB38946E1BF1959704774C858"/>
        <w:category>
          <w:name w:val="General"/>
          <w:gallery w:val="placeholder"/>
        </w:category>
        <w:types>
          <w:type w:val="bbPlcHdr"/>
        </w:types>
        <w:behaviors>
          <w:behavior w:val="content"/>
        </w:behaviors>
        <w:guid w:val="{76F368F2-270B-4E0F-8326-667A3C3A0EF4}"/>
      </w:docPartPr>
      <w:docPartBody>
        <w:p w:rsidR="005B2FC6" w:rsidRDefault="001F0A2D" w:rsidP="001F0A2D">
          <w:pPr>
            <w:pStyle w:val="03FC172E9A984730BFD106FA16CA032A"/>
          </w:pPr>
          <w:r w:rsidRPr="0035629E">
            <w:rPr>
              <w:color w:val="0070C0"/>
            </w:rPr>
            <w:t>Pulse aquí para escribir texto</w:t>
          </w:r>
          <w:r>
            <w:rPr>
              <w:color w:val="0070C0"/>
            </w:rPr>
            <w:t>.</w:t>
          </w:r>
        </w:p>
      </w:docPartBody>
    </w:docPart>
    <w:docPart>
      <w:docPartPr>
        <w:name w:val="A15B201978C74576983A9DB5B940F499"/>
        <w:category>
          <w:name w:val="General"/>
          <w:gallery w:val="placeholder"/>
        </w:category>
        <w:types>
          <w:type w:val="bbPlcHdr"/>
        </w:types>
        <w:behaviors>
          <w:behavior w:val="content"/>
        </w:behaviors>
        <w:guid w:val="{104239DC-F651-4D9D-A62B-806D4323B0FF}"/>
      </w:docPartPr>
      <w:docPartBody>
        <w:p w:rsidR="005B2FC6" w:rsidRDefault="001F0A2D" w:rsidP="001F0A2D">
          <w:pPr>
            <w:pStyle w:val="9C89AF30F7AD40358690ACB3C4CABCDC"/>
          </w:pPr>
          <w:r w:rsidRPr="0035629E">
            <w:rPr>
              <w:color w:val="0070C0"/>
            </w:rPr>
            <w:t>Pulse aquí para escribir texto</w:t>
          </w:r>
          <w:r>
            <w:rPr>
              <w:color w:val="0070C0"/>
            </w:rPr>
            <w:t>.</w:t>
          </w:r>
        </w:p>
      </w:docPartBody>
    </w:docPart>
    <w:docPart>
      <w:docPartPr>
        <w:name w:val="2980EA3851B045EF87EEFEF5052A6966"/>
        <w:category>
          <w:name w:val="General"/>
          <w:gallery w:val="placeholder"/>
        </w:category>
        <w:types>
          <w:type w:val="bbPlcHdr"/>
        </w:types>
        <w:behaviors>
          <w:behavior w:val="content"/>
        </w:behaviors>
        <w:guid w:val="{114AE1EA-A516-4CEA-82D3-711C705032B0}"/>
      </w:docPartPr>
      <w:docPartBody>
        <w:p w:rsidR="005B2FC6" w:rsidRDefault="001F0A2D" w:rsidP="001F0A2D">
          <w:pPr>
            <w:pStyle w:val="3D29047421574F82A956C9DB7DE7AA85"/>
          </w:pPr>
          <w:r w:rsidRPr="0035629E">
            <w:rPr>
              <w:color w:val="0070C0"/>
            </w:rPr>
            <w:t>Pulse aquí para escribir texto</w:t>
          </w:r>
          <w:r>
            <w:rPr>
              <w:color w:val="0070C0"/>
            </w:rPr>
            <w:t>.</w:t>
          </w:r>
        </w:p>
      </w:docPartBody>
    </w:docPart>
    <w:docPart>
      <w:docPartPr>
        <w:name w:val="2E3005EA5A434E05B6A84B3A5B90B68A"/>
        <w:category>
          <w:name w:val="General"/>
          <w:gallery w:val="placeholder"/>
        </w:category>
        <w:types>
          <w:type w:val="bbPlcHdr"/>
        </w:types>
        <w:behaviors>
          <w:behavior w:val="content"/>
        </w:behaviors>
        <w:guid w:val="{84CF8472-0709-41A1-97F4-78D994A30FC8}"/>
      </w:docPartPr>
      <w:docPartBody>
        <w:p w:rsidR="005B2FC6" w:rsidRDefault="001F0A2D" w:rsidP="001F0A2D">
          <w:pPr>
            <w:pStyle w:val="2673A3BE57BB4D4484E096C0A69346BE"/>
          </w:pPr>
          <w:r w:rsidRPr="0035629E">
            <w:rPr>
              <w:color w:val="0070C0"/>
            </w:rPr>
            <w:t>Pulse aquí para escribir texto</w:t>
          </w:r>
          <w:r>
            <w:rPr>
              <w:color w:val="0070C0"/>
            </w:rPr>
            <w:t>.</w:t>
          </w:r>
        </w:p>
      </w:docPartBody>
    </w:docPart>
    <w:docPart>
      <w:docPartPr>
        <w:name w:val="D42E77F38C824071A2265FF42E1870A6"/>
        <w:category>
          <w:name w:val="General"/>
          <w:gallery w:val="placeholder"/>
        </w:category>
        <w:types>
          <w:type w:val="bbPlcHdr"/>
        </w:types>
        <w:behaviors>
          <w:behavior w:val="content"/>
        </w:behaviors>
        <w:guid w:val="{7795368B-E9E7-4BBA-BC89-98410F611530}"/>
      </w:docPartPr>
      <w:docPartBody>
        <w:p w:rsidR="005B2FC6" w:rsidRDefault="001F0A2D" w:rsidP="001F0A2D">
          <w:pPr>
            <w:pStyle w:val="F99C39B6D6F643CC82E3D2B1F1C030C1"/>
          </w:pPr>
          <w:r w:rsidRPr="0035629E">
            <w:rPr>
              <w:color w:val="0070C0"/>
            </w:rPr>
            <w:t>Pulse aquí para escribir texto</w:t>
          </w:r>
          <w:r>
            <w:rPr>
              <w:color w:val="0070C0"/>
            </w:rPr>
            <w:t>.</w:t>
          </w:r>
        </w:p>
      </w:docPartBody>
    </w:docPart>
    <w:docPart>
      <w:docPartPr>
        <w:name w:val="D22DA1E11E1A47E99F42BE4E3A40EFEA"/>
        <w:category>
          <w:name w:val="General"/>
          <w:gallery w:val="placeholder"/>
        </w:category>
        <w:types>
          <w:type w:val="bbPlcHdr"/>
        </w:types>
        <w:behaviors>
          <w:behavior w:val="content"/>
        </w:behaviors>
        <w:guid w:val="{D25EECF2-4E51-41C1-A978-33C0336BC86A}"/>
      </w:docPartPr>
      <w:docPartBody>
        <w:p w:rsidR="005B2FC6" w:rsidRDefault="001F0A2D" w:rsidP="001F0A2D">
          <w:pPr>
            <w:pStyle w:val="BCE46786E0D541CEA1DA87E3F86C6869"/>
          </w:pPr>
          <w:r w:rsidRPr="0035629E">
            <w:rPr>
              <w:color w:val="0070C0"/>
            </w:rPr>
            <w:t>Pulse aquí para escribir texto</w:t>
          </w:r>
          <w:r>
            <w:rPr>
              <w:color w:val="0070C0"/>
            </w:rPr>
            <w:t>.</w:t>
          </w:r>
        </w:p>
      </w:docPartBody>
    </w:docPart>
    <w:docPart>
      <w:docPartPr>
        <w:name w:val="49FB2779CD974B7BB2060E3D9F8ED883"/>
        <w:category>
          <w:name w:val="General"/>
          <w:gallery w:val="placeholder"/>
        </w:category>
        <w:types>
          <w:type w:val="bbPlcHdr"/>
        </w:types>
        <w:behaviors>
          <w:behavior w:val="content"/>
        </w:behaviors>
        <w:guid w:val="{893C1AA6-8C84-4B55-8522-6B10189FCD66}"/>
      </w:docPartPr>
      <w:docPartBody>
        <w:p w:rsidR="005B2FC6" w:rsidRDefault="001F0A2D" w:rsidP="001F0A2D">
          <w:pPr>
            <w:pStyle w:val="DB46C8A2FB404DA1B95EEF5D34553093"/>
          </w:pPr>
          <w:r w:rsidRPr="0035629E">
            <w:rPr>
              <w:color w:val="0070C0"/>
            </w:rPr>
            <w:t>Pulse aquí para escribir texto</w:t>
          </w:r>
          <w:r>
            <w:rPr>
              <w:color w:val="0070C0"/>
            </w:rPr>
            <w:t>.</w:t>
          </w:r>
        </w:p>
      </w:docPartBody>
    </w:docPart>
    <w:docPart>
      <w:docPartPr>
        <w:name w:val="2E5C336A80A54A44989EF57CDCFBC064"/>
        <w:category>
          <w:name w:val="General"/>
          <w:gallery w:val="placeholder"/>
        </w:category>
        <w:types>
          <w:type w:val="bbPlcHdr"/>
        </w:types>
        <w:behaviors>
          <w:behavior w:val="content"/>
        </w:behaviors>
        <w:guid w:val="{FB147AE0-BC69-4F4C-BE1E-6EEFC0286EDD}"/>
      </w:docPartPr>
      <w:docPartBody>
        <w:p w:rsidR="005B2FC6" w:rsidRDefault="001F0A2D" w:rsidP="001F0A2D">
          <w:pPr>
            <w:pStyle w:val="23AC99610FD0499E8D26223C80049E62"/>
          </w:pPr>
          <w:r w:rsidRPr="0035629E">
            <w:rPr>
              <w:color w:val="0070C0"/>
            </w:rPr>
            <w:t>Pulse aquí para escribir texto</w:t>
          </w:r>
          <w:r>
            <w:rPr>
              <w:color w:val="0070C0"/>
            </w:rPr>
            <w:t>.</w:t>
          </w:r>
        </w:p>
      </w:docPartBody>
    </w:docPart>
    <w:docPart>
      <w:docPartPr>
        <w:name w:val="0E34BF3247EE4F2D91CEC3AF1D618522"/>
        <w:category>
          <w:name w:val="General"/>
          <w:gallery w:val="placeholder"/>
        </w:category>
        <w:types>
          <w:type w:val="bbPlcHdr"/>
        </w:types>
        <w:behaviors>
          <w:behavior w:val="content"/>
        </w:behaviors>
        <w:guid w:val="{76D1202E-7E32-4982-BCCC-67CA90736C2B}"/>
      </w:docPartPr>
      <w:docPartBody>
        <w:p w:rsidR="005B2FC6" w:rsidRDefault="001F0A2D" w:rsidP="001F0A2D">
          <w:pPr>
            <w:pStyle w:val="F2A6A217EED841D79800C61FD7F68220"/>
          </w:pPr>
          <w:r w:rsidRPr="0035629E">
            <w:rPr>
              <w:color w:val="0070C0"/>
            </w:rPr>
            <w:t>Pulse aquí para escribir texto</w:t>
          </w:r>
          <w:r>
            <w:rPr>
              <w:color w:val="0070C0"/>
            </w:rPr>
            <w:t>.</w:t>
          </w:r>
        </w:p>
      </w:docPartBody>
    </w:docPart>
    <w:docPart>
      <w:docPartPr>
        <w:name w:val="F2276F2827634738B8D5EA5708F9C40F"/>
        <w:category>
          <w:name w:val="General"/>
          <w:gallery w:val="placeholder"/>
        </w:category>
        <w:types>
          <w:type w:val="bbPlcHdr"/>
        </w:types>
        <w:behaviors>
          <w:behavior w:val="content"/>
        </w:behaviors>
        <w:guid w:val="{698314C5-36FE-4B7A-BD51-E27D70BDF54D}"/>
      </w:docPartPr>
      <w:docPartBody>
        <w:p w:rsidR="005B2FC6" w:rsidRDefault="001F0A2D" w:rsidP="001F0A2D">
          <w:pPr>
            <w:pStyle w:val="EB1A189C79D7465E9A8F64C6B4891942"/>
          </w:pPr>
          <w:r w:rsidRPr="0035629E">
            <w:rPr>
              <w:color w:val="0070C0"/>
            </w:rPr>
            <w:t>Pulse aquí para escribir texto</w:t>
          </w:r>
          <w:r>
            <w:rPr>
              <w:color w:val="0070C0"/>
            </w:rPr>
            <w:t>.</w:t>
          </w:r>
        </w:p>
      </w:docPartBody>
    </w:docPart>
    <w:docPart>
      <w:docPartPr>
        <w:name w:val="CD6A69CB4F4F492C88061A44823ABBE0"/>
        <w:category>
          <w:name w:val="General"/>
          <w:gallery w:val="placeholder"/>
        </w:category>
        <w:types>
          <w:type w:val="bbPlcHdr"/>
        </w:types>
        <w:behaviors>
          <w:behavior w:val="content"/>
        </w:behaviors>
        <w:guid w:val="{393ED187-33D1-49C1-A253-1EF8242E9F24}"/>
      </w:docPartPr>
      <w:docPartBody>
        <w:p w:rsidR="005B2FC6" w:rsidRDefault="001F0A2D" w:rsidP="001F0A2D">
          <w:pPr>
            <w:pStyle w:val="46248F5F7B5B4664A091E68EFFFA77CA"/>
          </w:pPr>
          <w:r w:rsidRPr="0035629E">
            <w:rPr>
              <w:color w:val="0070C0"/>
            </w:rPr>
            <w:t>Pulse aquí para escribir texto</w:t>
          </w:r>
          <w:r>
            <w:rPr>
              <w:color w:val="0070C0"/>
            </w:rPr>
            <w:t>.</w:t>
          </w:r>
        </w:p>
      </w:docPartBody>
    </w:docPart>
    <w:docPart>
      <w:docPartPr>
        <w:name w:val="147BC24774E94FC3908B1384E563603D"/>
        <w:category>
          <w:name w:val="General"/>
          <w:gallery w:val="placeholder"/>
        </w:category>
        <w:types>
          <w:type w:val="bbPlcHdr"/>
        </w:types>
        <w:behaviors>
          <w:behavior w:val="content"/>
        </w:behaviors>
        <w:guid w:val="{CEFFA971-78E3-4A8C-B88C-379AE92F11BC}"/>
      </w:docPartPr>
      <w:docPartBody>
        <w:p w:rsidR="005B2FC6" w:rsidRDefault="001F0A2D" w:rsidP="001F0A2D">
          <w:pPr>
            <w:pStyle w:val="957633758773429C923396D2905163DD"/>
          </w:pPr>
          <w:r w:rsidRPr="0035629E">
            <w:rPr>
              <w:color w:val="0070C0"/>
            </w:rPr>
            <w:t>Pulse aquí para escribir texto</w:t>
          </w:r>
          <w:r>
            <w:rPr>
              <w:color w:val="0070C0"/>
            </w:rPr>
            <w:t>.</w:t>
          </w:r>
        </w:p>
      </w:docPartBody>
    </w:docPart>
    <w:docPart>
      <w:docPartPr>
        <w:name w:val="800D44F4A0574F5C88FF48C8F920F7F7"/>
        <w:category>
          <w:name w:val="General"/>
          <w:gallery w:val="placeholder"/>
        </w:category>
        <w:types>
          <w:type w:val="bbPlcHdr"/>
        </w:types>
        <w:behaviors>
          <w:behavior w:val="content"/>
        </w:behaviors>
        <w:guid w:val="{43F603F8-801F-4746-AEAF-DBC07B35EEDF}"/>
      </w:docPartPr>
      <w:docPartBody>
        <w:p w:rsidR="005B2FC6" w:rsidRDefault="001F0A2D" w:rsidP="001F0A2D">
          <w:pPr>
            <w:pStyle w:val="FA202B82F1E442FC9BEBC553CAD1EE30"/>
          </w:pPr>
          <w:r w:rsidRPr="0035629E">
            <w:rPr>
              <w:color w:val="0070C0"/>
            </w:rPr>
            <w:t>Pulse aquí para escribir texto</w:t>
          </w:r>
          <w:r>
            <w:rPr>
              <w:color w:val="0070C0"/>
            </w:rPr>
            <w:t>.</w:t>
          </w:r>
        </w:p>
      </w:docPartBody>
    </w:docPart>
    <w:docPart>
      <w:docPartPr>
        <w:name w:val="E03BD2A7709348AEA6BA8B8CC1F16C56"/>
        <w:category>
          <w:name w:val="General"/>
          <w:gallery w:val="placeholder"/>
        </w:category>
        <w:types>
          <w:type w:val="bbPlcHdr"/>
        </w:types>
        <w:behaviors>
          <w:behavior w:val="content"/>
        </w:behaviors>
        <w:guid w:val="{00B91547-F407-4DD6-9D46-52B5C4FEF530}"/>
      </w:docPartPr>
      <w:docPartBody>
        <w:p w:rsidR="005B2FC6" w:rsidRDefault="001F0A2D" w:rsidP="001F0A2D">
          <w:pPr>
            <w:pStyle w:val="3EF4C6D78B50477BA3CAB2DDC1613C81"/>
          </w:pPr>
          <w:r w:rsidRPr="0035629E">
            <w:rPr>
              <w:color w:val="0070C0"/>
            </w:rPr>
            <w:t>Pulse aquí para escribir texto</w:t>
          </w:r>
          <w:r>
            <w:rPr>
              <w:color w:val="0070C0"/>
            </w:rPr>
            <w:t>.</w:t>
          </w:r>
        </w:p>
      </w:docPartBody>
    </w:docPart>
    <w:docPart>
      <w:docPartPr>
        <w:name w:val="AD6F7762559A45A4BC3813E40FFCED6E"/>
        <w:category>
          <w:name w:val="General"/>
          <w:gallery w:val="placeholder"/>
        </w:category>
        <w:types>
          <w:type w:val="bbPlcHdr"/>
        </w:types>
        <w:behaviors>
          <w:behavior w:val="content"/>
        </w:behaviors>
        <w:guid w:val="{DCD7320B-5451-4E16-A6D9-CA64ECF25A56}"/>
      </w:docPartPr>
      <w:docPartBody>
        <w:p w:rsidR="005B2FC6" w:rsidRDefault="001F0A2D" w:rsidP="001F0A2D">
          <w:pPr>
            <w:pStyle w:val="781A6A27F5D54C87A7D2BFDC0D2B9144"/>
          </w:pPr>
          <w:r w:rsidRPr="0035629E">
            <w:rPr>
              <w:color w:val="0070C0"/>
            </w:rPr>
            <w:t>Pulse aquí para escribir texto</w:t>
          </w:r>
          <w:r>
            <w:rPr>
              <w:color w:val="0070C0"/>
            </w:rPr>
            <w:t>.</w:t>
          </w:r>
        </w:p>
      </w:docPartBody>
    </w:docPart>
    <w:docPart>
      <w:docPartPr>
        <w:name w:val="B9F47BFCE2554DC4A8E4FCE52EAA4A72"/>
        <w:category>
          <w:name w:val="General"/>
          <w:gallery w:val="placeholder"/>
        </w:category>
        <w:types>
          <w:type w:val="bbPlcHdr"/>
        </w:types>
        <w:behaviors>
          <w:behavior w:val="content"/>
        </w:behaviors>
        <w:guid w:val="{93683AC2-AC67-44F8-9909-A5CD689A5F98}"/>
      </w:docPartPr>
      <w:docPartBody>
        <w:p w:rsidR="005B2FC6" w:rsidRDefault="001F0A2D" w:rsidP="001F0A2D">
          <w:pPr>
            <w:pStyle w:val="1120329C4FAA47D08FF6C8469D1EDA5D"/>
          </w:pPr>
          <w:r w:rsidRPr="0035629E">
            <w:rPr>
              <w:color w:val="0070C0"/>
            </w:rPr>
            <w:t>Pulse aquí para escribir texto</w:t>
          </w:r>
          <w:r>
            <w:rPr>
              <w:color w:val="0070C0"/>
            </w:rPr>
            <w:t>.</w:t>
          </w:r>
        </w:p>
      </w:docPartBody>
    </w:docPart>
    <w:docPart>
      <w:docPartPr>
        <w:name w:val="CDE22017A00648E382A45012A32D2489"/>
        <w:category>
          <w:name w:val="General"/>
          <w:gallery w:val="placeholder"/>
        </w:category>
        <w:types>
          <w:type w:val="bbPlcHdr"/>
        </w:types>
        <w:behaviors>
          <w:behavior w:val="content"/>
        </w:behaviors>
        <w:guid w:val="{21B653DC-29F7-4B40-8B28-14DE11B03787}"/>
      </w:docPartPr>
      <w:docPartBody>
        <w:p w:rsidR="005B2FC6" w:rsidRDefault="001F0A2D" w:rsidP="001F0A2D">
          <w:pPr>
            <w:pStyle w:val="071FBDC2A88E44B9AA3516BD3D178200"/>
          </w:pPr>
          <w:r w:rsidRPr="0035629E">
            <w:rPr>
              <w:color w:val="0070C0"/>
            </w:rPr>
            <w:t>Pulse aquí para escribir texto</w:t>
          </w:r>
          <w:r>
            <w:rPr>
              <w:color w:val="0070C0"/>
            </w:rPr>
            <w:t>.</w:t>
          </w:r>
        </w:p>
      </w:docPartBody>
    </w:docPart>
    <w:docPart>
      <w:docPartPr>
        <w:name w:val="03FC172E9A984730BFD106FA16CA032A"/>
        <w:category>
          <w:name w:val="General"/>
          <w:gallery w:val="placeholder"/>
        </w:category>
        <w:types>
          <w:type w:val="bbPlcHdr"/>
        </w:types>
        <w:behaviors>
          <w:behavior w:val="content"/>
        </w:behaviors>
        <w:guid w:val="{5A9D61EB-2E2D-4FEB-BD5F-643CC7D37066}"/>
      </w:docPartPr>
      <w:docPartBody>
        <w:p w:rsidR="005B2FC6" w:rsidRDefault="001F0A2D" w:rsidP="001F0A2D">
          <w:pPr>
            <w:pStyle w:val="E1D023A1B31D47F68B27C66DA2C8D68F"/>
          </w:pPr>
          <w:r w:rsidRPr="0035629E">
            <w:rPr>
              <w:color w:val="0070C0"/>
            </w:rPr>
            <w:t>Pulse aquí para escribir texto</w:t>
          </w:r>
          <w:r>
            <w:rPr>
              <w:color w:val="0070C0"/>
            </w:rPr>
            <w:t>.</w:t>
          </w:r>
        </w:p>
      </w:docPartBody>
    </w:docPart>
    <w:docPart>
      <w:docPartPr>
        <w:name w:val="9C89AF30F7AD40358690ACB3C4CABCDC"/>
        <w:category>
          <w:name w:val="General"/>
          <w:gallery w:val="placeholder"/>
        </w:category>
        <w:types>
          <w:type w:val="bbPlcHdr"/>
        </w:types>
        <w:behaviors>
          <w:behavior w:val="content"/>
        </w:behaviors>
        <w:guid w:val="{F98C8CE2-F0BD-4518-AE2E-46BFC88B433C}"/>
      </w:docPartPr>
      <w:docPartBody>
        <w:p w:rsidR="005B2FC6" w:rsidRDefault="001F0A2D" w:rsidP="001F0A2D">
          <w:pPr>
            <w:pStyle w:val="25EFE4BA625D43F2977C51ACD1FAFA3D"/>
          </w:pPr>
          <w:r w:rsidRPr="0035629E">
            <w:rPr>
              <w:color w:val="0070C0"/>
            </w:rPr>
            <w:t>Pulse aquí para escribir texto</w:t>
          </w:r>
          <w:r>
            <w:rPr>
              <w:color w:val="0070C0"/>
            </w:rPr>
            <w:t>.</w:t>
          </w:r>
        </w:p>
      </w:docPartBody>
    </w:docPart>
    <w:docPart>
      <w:docPartPr>
        <w:name w:val="3D29047421574F82A956C9DB7DE7AA85"/>
        <w:category>
          <w:name w:val="General"/>
          <w:gallery w:val="placeholder"/>
        </w:category>
        <w:types>
          <w:type w:val="bbPlcHdr"/>
        </w:types>
        <w:behaviors>
          <w:behavior w:val="content"/>
        </w:behaviors>
        <w:guid w:val="{D4AD6043-0CDE-43FE-8F2E-15017003E984}"/>
      </w:docPartPr>
      <w:docPartBody>
        <w:p w:rsidR="005B2FC6" w:rsidRDefault="001F0A2D" w:rsidP="001F0A2D">
          <w:pPr>
            <w:pStyle w:val="6494D24AAE9146919538B026197D2C24"/>
          </w:pPr>
          <w:r w:rsidRPr="0035629E">
            <w:rPr>
              <w:color w:val="0070C0"/>
            </w:rPr>
            <w:t>Pulse aquí para escribir texto</w:t>
          </w:r>
          <w:r>
            <w:rPr>
              <w:color w:val="0070C0"/>
            </w:rPr>
            <w:t>.</w:t>
          </w:r>
        </w:p>
      </w:docPartBody>
    </w:docPart>
    <w:docPart>
      <w:docPartPr>
        <w:name w:val="2673A3BE57BB4D4484E096C0A69346BE"/>
        <w:category>
          <w:name w:val="General"/>
          <w:gallery w:val="placeholder"/>
        </w:category>
        <w:types>
          <w:type w:val="bbPlcHdr"/>
        </w:types>
        <w:behaviors>
          <w:behavior w:val="content"/>
        </w:behaviors>
        <w:guid w:val="{355B2DF0-6446-4B68-AA33-E2A4A2164F2B}"/>
      </w:docPartPr>
      <w:docPartBody>
        <w:p w:rsidR="005B2FC6" w:rsidRDefault="001F0A2D" w:rsidP="001F0A2D">
          <w:pPr>
            <w:pStyle w:val="346E1E88A9AD46F4BE272F63278E0758"/>
          </w:pPr>
          <w:r w:rsidRPr="0035629E">
            <w:rPr>
              <w:color w:val="0070C0"/>
            </w:rPr>
            <w:t>Pulse aquí para escribir texto</w:t>
          </w:r>
          <w:r>
            <w:rPr>
              <w:color w:val="0070C0"/>
            </w:rPr>
            <w:t>.</w:t>
          </w:r>
        </w:p>
      </w:docPartBody>
    </w:docPart>
    <w:docPart>
      <w:docPartPr>
        <w:name w:val="F99C39B6D6F643CC82E3D2B1F1C030C1"/>
        <w:category>
          <w:name w:val="General"/>
          <w:gallery w:val="placeholder"/>
        </w:category>
        <w:types>
          <w:type w:val="bbPlcHdr"/>
        </w:types>
        <w:behaviors>
          <w:behavior w:val="content"/>
        </w:behaviors>
        <w:guid w:val="{C0443868-1B51-48E8-B711-276EFECE69D7}"/>
      </w:docPartPr>
      <w:docPartBody>
        <w:p w:rsidR="005B2FC6" w:rsidRDefault="001F0A2D" w:rsidP="001F0A2D">
          <w:pPr>
            <w:pStyle w:val="4776EFA37A5B419AA5B8EC1B9FB5A3E6"/>
          </w:pPr>
          <w:r w:rsidRPr="0035629E">
            <w:rPr>
              <w:color w:val="0070C0"/>
            </w:rPr>
            <w:t>Pulse aquí para escribir texto</w:t>
          </w:r>
          <w:r>
            <w:rPr>
              <w:color w:val="0070C0"/>
            </w:rPr>
            <w:t>.</w:t>
          </w:r>
        </w:p>
      </w:docPartBody>
    </w:docPart>
    <w:docPart>
      <w:docPartPr>
        <w:name w:val="BCE46786E0D541CEA1DA87E3F86C6869"/>
        <w:category>
          <w:name w:val="General"/>
          <w:gallery w:val="placeholder"/>
        </w:category>
        <w:types>
          <w:type w:val="bbPlcHdr"/>
        </w:types>
        <w:behaviors>
          <w:behavior w:val="content"/>
        </w:behaviors>
        <w:guid w:val="{DFFB48EA-C1A1-4CCD-BEBE-525F5F1304C3}"/>
      </w:docPartPr>
      <w:docPartBody>
        <w:p w:rsidR="005B2FC6" w:rsidRDefault="001F0A2D" w:rsidP="001F0A2D">
          <w:pPr>
            <w:pStyle w:val="0A007A3851364F35B93EFE8AB85CB5B4"/>
          </w:pPr>
          <w:r w:rsidRPr="0035629E">
            <w:rPr>
              <w:color w:val="0070C0"/>
            </w:rPr>
            <w:t>Pulse aquí para escribir texto</w:t>
          </w:r>
          <w:r>
            <w:rPr>
              <w:color w:val="0070C0"/>
            </w:rPr>
            <w:t>.</w:t>
          </w:r>
        </w:p>
      </w:docPartBody>
    </w:docPart>
    <w:docPart>
      <w:docPartPr>
        <w:name w:val="DB46C8A2FB404DA1B95EEF5D34553093"/>
        <w:category>
          <w:name w:val="General"/>
          <w:gallery w:val="placeholder"/>
        </w:category>
        <w:types>
          <w:type w:val="bbPlcHdr"/>
        </w:types>
        <w:behaviors>
          <w:behavior w:val="content"/>
        </w:behaviors>
        <w:guid w:val="{BE5CFD85-04B1-4553-8A0B-CEEE246CC065}"/>
      </w:docPartPr>
      <w:docPartBody>
        <w:p w:rsidR="005B2FC6" w:rsidRDefault="001F0A2D" w:rsidP="001F0A2D">
          <w:pPr>
            <w:pStyle w:val="DA2CE7608CD949EAB4D494F822B434C4"/>
          </w:pPr>
          <w:r w:rsidRPr="0035629E">
            <w:rPr>
              <w:color w:val="0070C0"/>
            </w:rPr>
            <w:t>Pulse aquí para escribir texto</w:t>
          </w:r>
          <w:r>
            <w:rPr>
              <w:color w:val="0070C0"/>
            </w:rPr>
            <w:t>.</w:t>
          </w:r>
        </w:p>
      </w:docPartBody>
    </w:docPart>
    <w:docPart>
      <w:docPartPr>
        <w:name w:val="23AC99610FD0499E8D26223C80049E62"/>
        <w:category>
          <w:name w:val="General"/>
          <w:gallery w:val="placeholder"/>
        </w:category>
        <w:types>
          <w:type w:val="bbPlcHdr"/>
        </w:types>
        <w:behaviors>
          <w:behavior w:val="content"/>
        </w:behaviors>
        <w:guid w:val="{7451F21E-2F05-4D77-A698-79D1F9B30BBC}"/>
      </w:docPartPr>
      <w:docPartBody>
        <w:p w:rsidR="005B2FC6" w:rsidRDefault="001F0A2D" w:rsidP="001F0A2D">
          <w:pPr>
            <w:pStyle w:val="613DBB9749F34099962C6B0E54E8811A"/>
          </w:pPr>
          <w:r w:rsidRPr="0035629E">
            <w:rPr>
              <w:color w:val="0070C0"/>
            </w:rPr>
            <w:t>Pulse aquí para escribir texto</w:t>
          </w:r>
          <w:r>
            <w:rPr>
              <w:color w:val="0070C0"/>
            </w:rPr>
            <w:t>.</w:t>
          </w:r>
        </w:p>
      </w:docPartBody>
    </w:docPart>
    <w:docPart>
      <w:docPartPr>
        <w:name w:val="F2A6A217EED841D79800C61FD7F68220"/>
        <w:category>
          <w:name w:val="General"/>
          <w:gallery w:val="placeholder"/>
        </w:category>
        <w:types>
          <w:type w:val="bbPlcHdr"/>
        </w:types>
        <w:behaviors>
          <w:behavior w:val="content"/>
        </w:behaviors>
        <w:guid w:val="{466F91E5-2273-4D7C-BABB-73E6ADF19CA7}"/>
      </w:docPartPr>
      <w:docPartBody>
        <w:p w:rsidR="005B2FC6" w:rsidRDefault="001F0A2D" w:rsidP="001F0A2D">
          <w:pPr>
            <w:pStyle w:val="534F820B9F114D44963211B5EA47AAA6"/>
          </w:pPr>
          <w:r w:rsidRPr="0035629E">
            <w:rPr>
              <w:color w:val="0070C0"/>
            </w:rPr>
            <w:t>Pulse aquí para escribir texto</w:t>
          </w:r>
          <w:r>
            <w:rPr>
              <w:color w:val="0070C0"/>
            </w:rPr>
            <w:t>.</w:t>
          </w:r>
        </w:p>
      </w:docPartBody>
    </w:docPart>
    <w:docPart>
      <w:docPartPr>
        <w:name w:val="EB1A189C79D7465E9A8F64C6B4891942"/>
        <w:category>
          <w:name w:val="General"/>
          <w:gallery w:val="placeholder"/>
        </w:category>
        <w:types>
          <w:type w:val="bbPlcHdr"/>
        </w:types>
        <w:behaviors>
          <w:behavior w:val="content"/>
        </w:behaviors>
        <w:guid w:val="{259D08BD-6BA6-427E-9B9B-83BBEF0281A7}"/>
      </w:docPartPr>
      <w:docPartBody>
        <w:p w:rsidR="005B2FC6" w:rsidRDefault="001F0A2D" w:rsidP="001F0A2D">
          <w:pPr>
            <w:pStyle w:val="147629BE7AFB4D7EB0AE197945E71C3C"/>
          </w:pPr>
          <w:r w:rsidRPr="0035629E">
            <w:rPr>
              <w:color w:val="0070C0"/>
            </w:rPr>
            <w:t>Pulse aquí para escribir texto</w:t>
          </w:r>
          <w:r>
            <w:rPr>
              <w:color w:val="0070C0"/>
            </w:rPr>
            <w:t>.</w:t>
          </w:r>
        </w:p>
      </w:docPartBody>
    </w:docPart>
    <w:docPart>
      <w:docPartPr>
        <w:name w:val="46248F5F7B5B4664A091E68EFFFA77CA"/>
        <w:category>
          <w:name w:val="General"/>
          <w:gallery w:val="placeholder"/>
        </w:category>
        <w:types>
          <w:type w:val="bbPlcHdr"/>
        </w:types>
        <w:behaviors>
          <w:behavior w:val="content"/>
        </w:behaviors>
        <w:guid w:val="{E8F9767D-00CC-4E80-A0CB-13ADD1DB6482}"/>
      </w:docPartPr>
      <w:docPartBody>
        <w:p w:rsidR="005B2FC6" w:rsidRDefault="001F0A2D" w:rsidP="001F0A2D">
          <w:pPr>
            <w:pStyle w:val="B670B85911184B7BAA1322FD430624A8"/>
          </w:pPr>
          <w:r w:rsidRPr="0035629E">
            <w:rPr>
              <w:color w:val="0070C0"/>
            </w:rPr>
            <w:t>Pulse aquí para escribir texto</w:t>
          </w:r>
          <w:r>
            <w:rPr>
              <w:color w:val="0070C0"/>
            </w:rPr>
            <w:t>.</w:t>
          </w:r>
        </w:p>
      </w:docPartBody>
    </w:docPart>
    <w:docPart>
      <w:docPartPr>
        <w:name w:val="957633758773429C923396D2905163DD"/>
        <w:category>
          <w:name w:val="General"/>
          <w:gallery w:val="placeholder"/>
        </w:category>
        <w:types>
          <w:type w:val="bbPlcHdr"/>
        </w:types>
        <w:behaviors>
          <w:behavior w:val="content"/>
        </w:behaviors>
        <w:guid w:val="{52CD590C-01E5-4AF5-8DB9-71CC5822312C}"/>
      </w:docPartPr>
      <w:docPartBody>
        <w:p w:rsidR="005B2FC6" w:rsidRDefault="001F0A2D" w:rsidP="001F0A2D">
          <w:pPr>
            <w:pStyle w:val="D373A31DEEFA4D438BAC747BC4731294"/>
          </w:pPr>
          <w:r w:rsidRPr="0035629E">
            <w:rPr>
              <w:color w:val="0070C0"/>
            </w:rPr>
            <w:t>Pulse aquí para escribir texto</w:t>
          </w:r>
          <w:r>
            <w:rPr>
              <w:color w:val="0070C0"/>
            </w:rPr>
            <w:t>.</w:t>
          </w:r>
        </w:p>
      </w:docPartBody>
    </w:docPart>
    <w:docPart>
      <w:docPartPr>
        <w:name w:val="FA202B82F1E442FC9BEBC553CAD1EE30"/>
        <w:category>
          <w:name w:val="General"/>
          <w:gallery w:val="placeholder"/>
        </w:category>
        <w:types>
          <w:type w:val="bbPlcHdr"/>
        </w:types>
        <w:behaviors>
          <w:behavior w:val="content"/>
        </w:behaviors>
        <w:guid w:val="{514CB896-6E70-48A6-9FF5-D7B72E2880B7}"/>
      </w:docPartPr>
      <w:docPartBody>
        <w:p w:rsidR="005B2FC6" w:rsidRDefault="001F0A2D" w:rsidP="001F0A2D">
          <w:pPr>
            <w:pStyle w:val="E6759FCADCAB4163BA0317A58FDC3765"/>
          </w:pPr>
          <w:r w:rsidRPr="0035629E">
            <w:rPr>
              <w:color w:val="0070C0"/>
            </w:rPr>
            <w:t>Pulse aquí para escribir texto</w:t>
          </w:r>
          <w:r>
            <w:rPr>
              <w:color w:val="0070C0"/>
            </w:rPr>
            <w:t>.</w:t>
          </w:r>
        </w:p>
      </w:docPartBody>
    </w:docPart>
    <w:docPart>
      <w:docPartPr>
        <w:name w:val="3EF4C6D78B50477BA3CAB2DDC1613C81"/>
        <w:category>
          <w:name w:val="General"/>
          <w:gallery w:val="placeholder"/>
        </w:category>
        <w:types>
          <w:type w:val="bbPlcHdr"/>
        </w:types>
        <w:behaviors>
          <w:behavior w:val="content"/>
        </w:behaviors>
        <w:guid w:val="{3F10510C-9E00-4455-B1ED-90ED8C062CF7}"/>
      </w:docPartPr>
      <w:docPartBody>
        <w:p w:rsidR="005B2FC6" w:rsidRDefault="001F0A2D" w:rsidP="001F0A2D">
          <w:pPr>
            <w:pStyle w:val="88256E55055E46CA83F00EC438853BB5"/>
          </w:pPr>
          <w:r w:rsidRPr="0035629E">
            <w:rPr>
              <w:color w:val="0070C0"/>
            </w:rPr>
            <w:t>Pulse aquí para escribir texto</w:t>
          </w:r>
          <w:r>
            <w:rPr>
              <w:color w:val="0070C0"/>
            </w:rPr>
            <w:t>.</w:t>
          </w:r>
        </w:p>
      </w:docPartBody>
    </w:docPart>
    <w:docPart>
      <w:docPartPr>
        <w:name w:val="781A6A27F5D54C87A7D2BFDC0D2B9144"/>
        <w:category>
          <w:name w:val="General"/>
          <w:gallery w:val="placeholder"/>
        </w:category>
        <w:types>
          <w:type w:val="bbPlcHdr"/>
        </w:types>
        <w:behaviors>
          <w:behavior w:val="content"/>
        </w:behaviors>
        <w:guid w:val="{A844B138-8B63-4A38-B275-5C0C720482BD}"/>
      </w:docPartPr>
      <w:docPartBody>
        <w:p w:rsidR="005B2FC6" w:rsidRDefault="001F0A2D" w:rsidP="001F0A2D">
          <w:pPr>
            <w:pStyle w:val="4E92F02B657041F8A406A2B0CF4ECB52"/>
          </w:pPr>
          <w:r w:rsidRPr="0035629E">
            <w:rPr>
              <w:color w:val="0070C0"/>
            </w:rPr>
            <w:t>Pulse aquí para escribir texto</w:t>
          </w:r>
          <w:r>
            <w:rPr>
              <w:color w:val="0070C0"/>
            </w:rPr>
            <w:t>.</w:t>
          </w:r>
        </w:p>
      </w:docPartBody>
    </w:docPart>
    <w:docPart>
      <w:docPartPr>
        <w:name w:val="1120329C4FAA47D08FF6C8469D1EDA5D"/>
        <w:category>
          <w:name w:val="General"/>
          <w:gallery w:val="placeholder"/>
        </w:category>
        <w:types>
          <w:type w:val="bbPlcHdr"/>
        </w:types>
        <w:behaviors>
          <w:behavior w:val="content"/>
        </w:behaviors>
        <w:guid w:val="{0AD7DE7B-27FB-4702-99A0-0D04008BF46C}"/>
      </w:docPartPr>
      <w:docPartBody>
        <w:p w:rsidR="005B2FC6" w:rsidRDefault="001F0A2D" w:rsidP="001F0A2D">
          <w:pPr>
            <w:pStyle w:val="C6E2F96BCEC44FA99BB927274426B52D"/>
          </w:pPr>
          <w:r w:rsidRPr="0035629E">
            <w:rPr>
              <w:color w:val="0070C0"/>
            </w:rPr>
            <w:t>Pulse aquí para escribir texto</w:t>
          </w:r>
          <w:r>
            <w:rPr>
              <w:color w:val="0070C0"/>
            </w:rPr>
            <w:t>.</w:t>
          </w:r>
        </w:p>
      </w:docPartBody>
    </w:docPart>
    <w:docPart>
      <w:docPartPr>
        <w:name w:val="071FBDC2A88E44B9AA3516BD3D178200"/>
        <w:category>
          <w:name w:val="General"/>
          <w:gallery w:val="placeholder"/>
        </w:category>
        <w:types>
          <w:type w:val="bbPlcHdr"/>
        </w:types>
        <w:behaviors>
          <w:behavior w:val="content"/>
        </w:behaviors>
        <w:guid w:val="{6F815CE1-A1F3-4520-AE6A-1F559FA53236}"/>
      </w:docPartPr>
      <w:docPartBody>
        <w:p w:rsidR="005B2FC6" w:rsidRDefault="001F0A2D" w:rsidP="001F0A2D">
          <w:pPr>
            <w:pStyle w:val="2A3673394B1B4948B68B08D06EF55567"/>
          </w:pPr>
          <w:r w:rsidRPr="0035629E">
            <w:rPr>
              <w:color w:val="0070C0"/>
            </w:rPr>
            <w:t>Pulse aquí para escribir texto</w:t>
          </w:r>
          <w:r>
            <w:rPr>
              <w:color w:val="0070C0"/>
            </w:rPr>
            <w:t>.</w:t>
          </w:r>
        </w:p>
      </w:docPartBody>
    </w:docPart>
    <w:docPart>
      <w:docPartPr>
        <w:name w:val="E1D023A1B31D47F68B27C66DA2C8D68F"/>
        <w:category>
          <w:name w:val="General"/>
          <w:gallery w:val="placeholder"/>
        </w:category>
        <w:types>
          <w:type w:val="bbPlcHdr"/>
        </w:types>
        <w:behaviors>
          <w:behavior w:val="content"/>
        </w:behaviors>
        <w:guid w:val="{E7662B0E-559B-4530-9AC4-9A15312999E9}"/>
      </w:docPartPr>
      <w:docPartBody>
        <w:p w:rsidR="005B2FC6" w:rsidRDefault="001F0A2D" w:rsidP="001F0A2D">
          <w:pPr>
            <w:pStyle w:val="9F6E342AFF4044A984047E01D904CA24"/>
          </w:pPr>
          <w:r w:rsidRPr="0035629E">
            <w:rPr>
              <w:color w:val="0070C0"/>
            </w:rPr>
            <w:t>Pulse aquí para escribir texto</w:t>
          </w:r>
          <w:r>
            <w:rPr>
              <w:color w:val="0070C0"/>
            </w:rPr>
            <w:t>.</w:t>
          </w:r>
        </w:p>
      </w:docPartBody>
    </w:docPart>
    <w:docPart>
      <w:docPartPr>
        <w:name w:val="25EFE4BA625D43F2977C51ACD1FAFA3D"/>
        <w:category>
          <w:name w:val="General"/>
          <w:gallery w:val="placeholder"/>
        </w:category>
        <w:types>
          <w:type w:val="bbPlcHdr"/>
        </w:types>
        <w:behaviors>
          <w:behavior w:val="content"/>
        </w:behaviors>
        <w:guid w:val="{4173C6EF-847C-4DCF-A164-CDEBCA197AE1}"/>
      </w:docPartPr>
      <w:docPartBody>
        <w:p w:rsidR="005B2FC6" w:rsidRDefault="001F0A2D" w:rsidP="001F0A2D">
          <w:pPr>
            <w:pStyle w:val="44FEB4CF341F4B35A773049C839BCF06"/>
          </w:pPr>
          <w:r w:rsidRPr="0035629E">
            <w:rPr>
              <w:color w:val="0070C0"/>
            </w:rPr>
            <w:t>Pulse aquí para escribir texto</w:t>
          </w:r>
          <w:r>
            <w:rPr>
              <w:color w:val="0070C0"/>
            </w:rPr>
            <w:t>.</w:t>
          </w:r>
        </w:p>
      </w:docPartBody>
    </w:docPart>
    <w:docPart>
      <w:docPartPr>
        <w:name w:val="6494D24AAE9146919538B026197D2C24"/>
        <w:category>
          <w:name w:val="General"/>
          <w:gallery w:val="placeholder"/>
        </w:category>
        <w:types>
          <w:type w:val="bbPlcHdr"/>
        </w:types>
        <w:behaviors>
          <w:behavior w:val="content"/>
        </w:behaviors>
        <w:guid w:val="{CC7D3518-FDB8-4176-9B9F-4CDF909F5278}"/>
      </w:docPartPr>
      <w:docPartBody>
        <w:p w:rsidR="005B2FC6" w:rsidRDefault="001F0A2D" w:rsidP="001F0A2D">
          <w:pPr>
            <w:pStyle w:val="6BFB96677F7A4C2AAE11A7345950B742"/>
          </w:pPr>
          <w:r w:rsidRPr="0035629E">
            <w:rPr>
              <w:color w:val="0070C0"/>
            </w:rPr>
            <w:t>Pulse aquí para escribir texto</w:t>
          </w:r>
          <w:r>
            <w:rPr>
              <w:color w:val="0070C0"/>
            </w:rPr>
            <w:t>.</w:t>
          </w:r>
        </w:p>
      </w:docPartBody>
    </w:docPart>
    <w:docPart>
      <w:docPartPr>
        <w:name w:val="346E1E88A9AD46F4BE272F63278E0758"/>
        <w:category>
          <w:name w:val="General"/>
          <w:gallery w:val="placeholder"/>
        </w:category>
        <w:types>
          <w:type w:val="bbPlcHdr"/>
        </w:types>
        <w:behaviors>
          <w:behavior w:val="content"/>
        </w:behaviors>
        <w:guid w:val="{8C89DC1F-B241-408B-8A28-D1B224BFDCC5}"/>
      </w:docPartPr>
      <w:docPartBody>
        <w:p w:rsidR="005B2FC6" w:rsidRDefault="001F0A2D" w:rsidP="001F0A2D">
          <w:pPr>
            <w:pStyle w:val="0FF2541109DA40AD83CB4E14AE2D592C"/>
          </w:pPr>
          <w:r w:rsidRPr="0035629E">
            <w:rPr>
              <w:color w:val="0070C0"/>
            </w:rPr>
            <w:t>Pulse aquí para escribir texto</w:t>
          </w:r>
          <w:r>
            <w:rPr>
              <w:color w:val="0070C0"/>
            </w:rPr>
            <w:t>.</w:t>
          </w:r>
        </w:p>
      </w:docPartBody>
    </w:docPart>
    <w:docPart>
      <w:docPartPr>
        <w:name w:val="4776EFA37A5B419AA5B8EC1B9FB5A3E6"/>
        <w:category>
          <w:name w:val="General"/>
          <w:gallery w:val="placeholder"/>
        </w:category>
        <w:types>
          <w:type w:val="bbPlcHdr"/>
        </w:types>
        <w:behaviors>
          <w:behavior w:val="content"/>
        </w:behaviors>
        <w:guid w:val="{B4D46949-0DC7-4A03-A894-F1481AAD52A6}"/>
      </w:docPartPr>
      <w:docPartBody>
        <w:p w:rsidR="005B2FC6" w:rsidRDefault="001F0A2D" w:rsidP="001F0A2D">
          <w:pPr>
            <w:pStyle w:val="D5D9AB80A59C49D08596A2D99D4E7962"/>
          </w:pPr>
          <w:r w:rsidRPr="0035629E">
            <w:rPr>
              <w:color w:val="0070C0"/>
            </w:rPr>
            <w:t>Pulse aquí para escribir texto</w:t>
          </w:r>
          <w:r>
            <w:rPr>
              <w:color w:val="0070C0"/>
            </w:rPr>
            <w:t>.</w:t>
          </w:r>
        </w:p>
      </w:docPartBody>
    </w:docPart>
    <w:docPart>
      <w:docPartPr>
        <w:name w:val="0A007A3851364F35B93EFE8AB85CB5B4"/>
        <w:category>
          <w:name w:val="General"/>
          <w:gallery w:val="placeholder"/>
        </w:category>
        <w:types>
          <w:type w:val="bbPlcHdr"/>
        </w:types>
        <w:behaviors>
          <w:behavior w:val="content"/>
        </w:behaviors>
        <w:guid w:val="{2FB9B2F3-7F05-48DF-A921-2AF29FD628C7}"/>
      </w:docPartPr>
      <w:docPartBody>
        <w:p w:rsidR="005B2FC6" w:rsidRDefault="001F0A2D" w:rsidP="001F0A2D">
          <w:pPr>
            <w:pStyle w:val="7E3A281CE99448EB8BA65B56D403000C"/>
          </w:pPr>
          <w:r w:rsidRPr="0035629E">
            <w:rPr>
              <w:color w:val="0070C0"/>
            </w:rPr>
            <w:t>Pulse aquí para escribir texto</w:t>
          </w:r>
          <w:r>
            <w:rPr>
              <w:color w:val="0070C0"/>
            </w:rPr>
            <w:t>.</w:t>
          </w:r>
        </w:p>
      </w:docPartBody>
    </w:docPart>
    <w:docPart>
      <w:docPartPr>
        <w:name w:val="DA2CE7608CD949EAB4D494F822B434C4"/>
        <w:category>
          <w:name w:val="General"/>
          <w:gallery w:val="placeholder"/>
        </w:category>
        <w:types>
          <w:type w:val="bbPlcHdr"/>
        </w:types>
        <w:behaviors>
          <w:behavior w:val="content"/>
        </w:behaviors>
        <w:guid w:val="{6A13B0C2-033C-4CBE-98FA-B101DB477018}"/>
      </w:docPartPr>
      <w:docPartBody>
        <w:p w:rsidR="005B2FC6" w:rsidRDefault="001F0A2D" w:rsidP="001F0A2D">
          <w:pPr>
            <w:pStyle w:val="1F20A2A2D613446F84A0D7F3FB0A979E"/>
          </w:pPr>
          <w:r w:rsidRPr="0035629E">
            <w:rPr>
              <w:color w:val="0070C0"/>
            </w:rPr>
            <w:t>Pulse aquí para escribir texto</w:t>
          </w:r>
          <w:r>
            <w:rPr>
              <w:color w:val="0070C0"/>
            </w:rPr>
            <w:t>.</w:t>
          </w:r>
        </w:p>
      </w:docPartBody>
    </w:docPart>
    <w:docPart>
      <w:docPartPr>
        <w:name w:val="613DBB9749F34099962C6B0E54E8811A"/>
        <w:category>
          <w:name w:val="General"/>
          <w:gallery w:val="placeholder"/>
        </w:category>
        <w:types>
          <w:type w:val="bbPlcHdr"/>
        </w:types>
        <w:behaviors>
          <w:behavior w:val="content"/>
        </w:behaviors>
        <w:guid w:val="{4062B67A-7391-495B-91DB-B0B454FCD9E8}"/>
      </w:docPartPr>
      <w:docPartBody>
        <w:p w:rsidR="005B2FC6" w:rsidRDefault="001F0A2D" w:rsidP="001F0A2D">
          <w:pPr>
            <w:pStyle w:val="5C6F21CE094D446F95D9A84FBB1C5CAD"/>
          </w:pPr>
          <w:r w:rsidRPr="0035629E">
            <w:rPr>
              <w:color w:val="0070C0"/>
            </w:rPr>
            <w:t>Pulse aquí para escribir texto</w:t>
          </w:r>
          <w:r>
            <w:rPr>
              <w:color w:val="0070C0"/>
            </w:rPr>
            <w:t>.</w:t>
          </w:r>
        </w:p>
      </w:docPartBody>
    </w:docPart>
    <w:docPart>
      <w:docPartPr>
        <w:name w:val="534F820B9F114D44963211B5EA47AAA6"/>
        <w:category>
          <w:name w:val="General"/>
          <w:gallery w:val="placeholder"/>
        </w:category>
        <w:types>
          <w:type w:val="bbPlcHdr"/>
        </w:types>
        <w:behaviors>
          <w:behavior w:val="content"/>
        </w:behaviors>
        <w:guid w:val="{123E26CA-6BCD-44EF-AC83-1F560D486000}"/>
      </w:docPartPr>
      <w:docPartBody>
        <w:p w:rsidR="005B2FC6" w:rsidRDefault="001F0A2D" w:rsidP="001F0A2D">
          <w:pPr>
            <w:pStyle w:val="3123680F183D404DADEB81F6D28B0FA0"/>
          </w:pPr>
          <w:r w:rsidRPr="0035629E">
            <w:rPr>
              <w:color w:val="0070C0"/>
            </w:rPr>
            <w:t>Pulse aquí para escribir texto</w:t>
          </w:r>
          <w:r>
            <w:rPr>
              <w:color w:val="0070C0"/>
            </w:rPr>
            <w:t>.</w:t>
          </w:r>
        </w:p>
      </w:docPartBody>
    </w:docPart>
    <w:docPart>
      <w:docPartPr>
        <w:name w:val="147629BE7AFB4D7EB0AE197945E71C3C"/>
        <w:category>
          <w:name w:val="General"/>
          <w:gallery w:val="placeholder"/>
        </w:category>
        <w:types>
          <w:type w:val="bbPlcHdr"/>
        </w:types>
        <w:behaviors>
          <w:behavior w:val="content"/>
        </w:behaviors>
        <w:guid w:val="{7FF78AAE-328F-4C4A-BFC5-33CDEDF7E136}"/>
      </w:docPartPr>
      <w:docPartBody>
        <w:p w:rsidR="005B2FC6" w:rsidRDefault="001F0A2D" w:rsidP="001F0A2D">
          <w:pPr>
            <w:pStyle w:val="ACA484542686497A9CCAB186D1B544AB"/>
          </w:pPr>
          <w:r w:rsidRPr="0035629E">
            <w:rPr>
              <w:color w:val="0070C0"/>
            </w:rPr>
            <w:t>Pulse aquí para escribir texto</w:t>
          </w:r>
          <w:r>
            <w:rPr>
              <w:color w:val="0070C0"/>
            </w:rPr>
            <w:t>.</w:t>
          </w:r>
        </w:p>
      </w:docPartBody>
    </w:docPart>
    <w:docPart>
      <w:docPartPr>
        <w:name w:val="B670B85911184B7BAA1322FD430624A8"/>
        <w:category>
          <w:name w:val="General"/>
          <w:gallery w:val="placeholder"/>
        </w:category>
        <w:types>
          <w:type w:val="bbPlcHdr"/>
        </w:types>
        <w:behaviors>
          <w:behavior w:val="content"/>
        </w:behaviors>
        <w:guid w:val="{C3D23847-2B35-4865-8E31-2F39D266328A}"/>
      </w:docPartPr>
      <w:docPartBody>
        <w:p w:rsidR="005B2FC6" w:rsidRDefault="001F0A2D" w:rsidP="001F0A2D">
          <w:pPr>
            <w:pStyle w:val="2ED070DCB5CF49BCB19CD271DED57D3C"/>
          </w:pPr>
          <w:r w:rsidRPr="0035629E">
            <w:rPr>
              <w:color w:val="0070C0"/>
            </w:rPr>
            <w:t>Pulse aquí para escribir texto</w:t>
          </w:r>
          <w:r>
            <w:rPr>
              <w:color w:val="0070C0"/>
            </w:rPr>
            <w:t>.</w:t>
          </w:r>
        </w:p>
      </w:docPartBody>
    </w:docPart>
    <w:docPart>
      <w:docPartPr>
        <w:name w:val="D373A31DEEFA4D438BAC747BC4731294"/>
        <w:category>
          <w:name w:val="General"/>
          <w:gallery w:val="placeholder"/>
        </w:category>
        <w:types>
          <w:type w:val="bbPlcHdr"/>
        </w:types>
        <w:behaviors>
          <w:behavior w:val="content"/>
        </w:behaviors>
        <w:guid w:val="{12AFF6AD-1A28-4398-B650-FB3A3F169EBF}"/>
      </w:docPartPr>
      <w:docPartBody>
        <w:p w:rsidR="005B2FC6" w:rsidRDefault="001F0A2D" w:rsidP="001F0A2D">
          <w:pPr>
            <w:pStyle w:val="04830374EFAF470D9F1CB018DAFB4874"/>
          </w:pPr>
          <w:r w:rsidRPr="0035629E">
            <w:rPr>
              <w:color w:val="0070C0"/>
            </w:rPr>
            <w:t>Pulse aquí para escribir texto</w:t>
          </w:r>
          <w:r>
            <w:rPr>
              <w:color w:val="0070C0"/>
            </w:rPr>
            <w:t>.</w:t>
          </w:r>
        </w:p>
      </w:docPartBody>
    </w:docPart>
    <w:docPart>
      <w:docPartPr>
        <w:name w:val="E6759FCADCAB4163BA0317A58FDC3765"/>
        <w:category>
          <w:name w:val="General"/>
          <w:gallery w:val="placeholder"/>
        </w:category>
        <w:types>
          <w:type w:val="bbPlcHdr"/>
        </w:types>
        <w:behaviors>
          <w:behavior w:val="content"/>
        </w:behaviors>
        <w:guid w:val="{D5714989-2FD6-490E-83E4-B47EAEF66773}"/>
      </w:docPartPr>
      <w:docPartBody>
        <w:p w:rsidR="005B2FC6" w:rsidRDefault="001F0A2D" w:rsidP="001F0A2D">
          <w:pPr>
            <w:pStyle w:val="8F7C7978E4FD402BA58876D04F6443BC"/>
          </w:pPr>
          <w:r w:rsidRPr="0035629E">
            <w:rPr>
              <w:color w:val="0070C0"/>
            </w:rPr>
            <w:t>Pulse aquí para escribir texto</w:t>
          </w:r>
          <w:r>
            <w:rPr>
              <w:color w:val="0070C0"/>
            </w:rPr>
            <w:t>.</w:t>
          </w:r>
        </w:p>
      </w:docPartBody>
    </w:docPart>
    <w:docPart>
      <w:docPartPr>
        <w:name w:val="88256E55055E46CA83F00EC438853BB5"/>
        <w:category>
          <w:name w:val="General"/>
          <w:gallery w:val="placeholder"/>
        </w:category>
        <w:types>
          <w:type w:val="bbPlcHdr"/>
        </w:types>
        <w:behaviors>
          <w:behavior w:val="content"/>
        </w:behaviors>
        <w:guid w:val="{02850518-1B06-4768-B126-F39B454192FC}"/>
      </w:docPartPr>
      <w:docPartBody>
        <w:p w:rsidR="005B2FC6" w:rsidRDefault="001F0A2D" w:rsidP="001F0A2D">
          <w:pPr>
            <w:pStyle w:val="F71F8DC514E74B4DBD57CEF3EF9E5B85"/>
          </w:pPr>
          <w:r w:rsidRPr="0035629E">
            <w:rPr>
              <w:color w:val="0070C0"/>
            </w:rPr>
            <w:t>Pulse aquí para escribir texto</w:t>
          </w:r>
          <w:r>
            <w:rPr>
              <w:color w:val="0070C0"/>
            </w:rPr>
            <w:t>.</w:t>
          </w:r>
        </w:p>
      </w:docPartBody>
    </w:docPart>
    <w:docPart>
      <w:docPartPr>
        <w:name w:val="4E92F02B657041F8A406A2B0CF4ECB52"/>
        <w:category>
          <w:name w:val="General"/>
          <w:gallery w:val="placeholder"/>
        </w:category>
        <w:types>
          <w:type w:val="bbPlcHdr"/>
        </w:types>
        <w:behaviors>
          <w:behavior w:val="content"/>
        </w:behaviors>
        <w:guid w:val="{58BFB789-DB19-4319-8A9A-95576E1FEBD5}"/>
      </w:docPartPr>
      <w:docPartBody>
        <w:p w:rsidR="005B2FC6" w:rsidRDefault="001F0A2D" w:rsidP="001F0A2D">
          <w:pPr>
            <w:pStyle w:val="2C25E3FFE1EF401E84EA143CE78E862E"/>
          </w:pPr>
          <w:r w:rsidRPr="0035629E">
            <w:rPr>
              <w:color w:val="0070C0"/>
            </w:rPr>
            <w:t>Pulse aquí para escribir texto</w:t>
          </w:r>
          <w:r>
            <w:rPr>
              <w:color w:val="0070C0"/>
            </w:rPr>
            <w:t>.</w:t>
          </w:r>
        </w:p>
      </w:docPartBody>
    </w:docPart>
    <w:docPart>
      <w:docPartPr>
        <w:name w:val="C6E2F96BCEC44FA99BB927274426B52D"/>
        <w:category>
          <w:name w:val="General"/>
          <w:gallery w:val="placeholder"/>
        </w:category>
        <w:types>
          <w:type w:val="bbPlcHdr"/>
        </w:types>
        <w:behaviors>
          <w:behavior w:val="content"/>
        </w:behaviors>
        <w:guid w:val="{BF3AAB50-5370-4150-8F4C-5FA719B0EB8A}"/>
      </w:docPartPr>
      <w:docPartBody>
        <w:p w:rsidR="005B2FC6" w:rsidRDefault="001F0A2D" w:rsidP="001F0A2D">
          <w:pPr>
            <w:pStyle w:val="EA2E1492966E41079C5F5651CC321959"/>
          </w:pPr>
          <w:r w:rsidRPr="0035629E">
            <w:rPr>
              <w:color w:val="0070C0"/>
            </w:rPr>
            <w:t>Pulse aquí para escribir texto</w:t>
          </w:r>
          <w:r>
            <w:rPr>
              <w:color w:val="0070C0"/>
            </w:rPr>
            <w:t>.</w:t>
          </w:r>
        </w:p>
      </w:docPartBody>
    </w:docPart>
    <w:docPart>
      <w:docPartPr>
        <w:name w:val="2A3673394B1B4948B68B08D06EF55567"/>
        <w:category>
          <w:name w:val="General"/>
          <w:gallery w:val="placeholder"/>
        </w:category>
        <w:types>
          <w:type w:val="bbPlcHdr"/>
        </w:types>
        <w:behaviors>
          <w:behavior w:val="content"/>
        </w:behaviors>
        <w:guid w:val="{DE2E8408-4B79-4D99-B2DD-940C7D2AF942}"/>
      </w:docPartPr>
      <w:docPartBody>
        <w:p w:rsidR="005B2FC6" w:rsidRDefault="001F0A2D" w:rsidP="001F0A2D">
          <w:pPr>
            <w:pStyle w:val="2794DDF0B2284E2A847C29639B1C42D1"/>
          </w:pPr>
          <w:r w:rsidRPr="0035629E">
            <w:rPr>
              <w:color w:val="0070C0"/>
            </w:rPr>
            <w:t>Pulse aquí para escribir texto</w:t>
          </w:r>
          <w:r>
            <w:rPr>
              <w:color w:val="0070C0"/>
            </w:rPr>
            <w:t>.</w:t>
          </w:r>
        </w:p>
      </w:docPartBody>
    </w:docPart>
    <w:docPart>
      <w:docPartPr>
        <w:name w:val="9F6E342AFF4044A984047E01D904CA24"/>
        <w:category>
          <w:name w:val="General"/>
          <w:gallery w:val="placeholder"/>
        </w:category>
        <w:types>
          <w:type w:val="bbPlcHdr"/>
        </w:types>
        <w:behaviors>
          <w:behavior w:val="content"/>
        </w:behaviors>
        <w:guid w:val="{01137578-5B35-4097-81F8-DD5F12EA65F2}"/>
      </w:docPartPr>
      <w:docPartBody>
        <w:p w:rsidR="005B2FC6" w:rsidRDefault="001F0A2D" w:rsidP="001F0A2D">
          <w:pPr>
            <w:pStyle w:val="CD09334094664B49BAE70DFDBEC345CF"/>
          </w:pPr>
          <w:r w:rsidRPr="0035629E">
            <w:rPr>
              <w:color w:val="0070C0"/>
            </w:rPr>
            <w:t>Pulse aquí para escribir texto</w:t>
          </w:r>
          <w:r>
            <w:rPr>
              <w:color w:val="0070C0"/>
            </w:rPr>
            <w:t>.</w:t>
          </w:r>
        </w:p>
      </w:docPartBody>
    </w:docPart>
    <w:docPart>
      <w:docPartPr>
        <w:name w:val="44FEB4CF341F4B35A773049C839BCF06"/>
        <w:category>
          <w:name w:val="General"/>
          <w:gallery w:val="placeholder"/>
        </w:category>
        <w:types>
          <w:type w:val="bbPlcHdr"/>
        </w:types>
        <w:behaviors>
          <w:behavior w:val="content"/>
        </w:behaviors>
        <w:guid w:val="{11CA869B-15EF-407B-A74A-B8F17A6F06FA}"/>
      </w:docPartPr>
      <w:docPartBody>
        <w:p w:rsidR="005B2FC6" w:rsidRDefault="001F0A2D" w:rsidP="001F0A2D">
          <w:pPr>
            <w:pStyle w:val="75A978CB977B41118687420AE8803BFD"/>
          </w:pPr>
          <w:r w:rsidRPr="0035629E">
            <w:rPr>
              <w:color w:val="0070C0"/>
            </w:rPr>
            <w:t>Pulse aquí para escribir texto</w:t>
          </w:r>
          <w:r>
            <w:rPr>
              <w:color w:val="0070C0"/>
            </w:rPr>
            <w:t>.</w:t>
          </w:r>
        </w:p>
      </w:docPartBody>
    </w:docPart>
    <w:docPart>
      <w:docPartPr>
        <w:name w:val="6BFB96677F7A4C2AAE11A7345950B742"/>
        <w:category>
          <w:name w:val="General"/>
          <w:gallery w:val="placeholder"/>
        </w:category>
        <w:types>
          <w:type w:val="bbPlcHdr"/>
        </w:types>
        <w:behaviors>
          <w:behavior w:val="content"/>
        </w:behaviors>
        <w:guid w:val="{26AF76EE-E7B4-45E7-B0A5-FEC2066A4060}"/>
      </w:docPartPr>
      <w:docPartBody>
        <w:p w:rsidR="005B2FC6" w:rsidRDefault="001F0A2D" w:rsidP="001F0A2D">
          <w:pPr>
            <w:pStyle w:val="D5C91CBC3EEE4EE8B90AD6B7D5AF04BF"/>
          </w:pPr>
          <w:r w:rsidRPr="0035629E">
            <w:rPr>
              <w:color w:val="0070C0"/>
            </w:rPr>
            <w:t>Pulse aquí para escribir texto</w:t>
          </w:r>
          <w:r>
            <w:rPr>
              <w:color w:val="0070C0"/>
            </w:rPr>
            <w:t>.</w:t>
          </w:r>
        </w:p>
      </w:docPartBody>
    </w:docPart>
    <w:docPart>
      <w:docPartPr>
        <w:name w:val="0FF2541109DA40AD83CB4E14AE2D592C"/>
        <w:category>
          <w:name w:val="General"/>
          <w:gallery w:val="placeholder"/>
        </w:category>
        <w:types>
          <w:type w:val="bbPlcHdr"/>
        </w:types>
        <w:behaviors>
          <w:behavior w:val="content"/>
        </w:behaviors>
        <w:guid w:val="{17828F9F-8055-45D0-A942-9DC033F70DAD}"/>
      </w:docPartPr>
      <w:docPartBody>
        <w:p w:rsidR="005B2FC6" w:rsidRDefault="001F0A2D" w:rsidP="001F0A2D">
          <w:pPr>
            <w:pStyle w:val="A6A3455E43FE4707B72F25F595EDEBFD"/>
          </w:pPr>
          <w:r w:rsidRPr="0035629E">
            <w:rPr>
              <w:color w:val="0070C0"/>
            </w:rPr>
            <w:t>Pulse aquí para escribir texto</w:t>
          </w:r>
          <w:r>
            <w:rPr>
              <w:color w:val="0070C0"/>
            </w:rPr>
            <w:t>.</w:t>
          </w:r>
        </w:p>
      </w:docPartBody>
    </w:docPart>
    <w:docPart>
      <w:docPartPr>
        <w:name w:val="D5D9AB80A59C49D08596A2D99D4E7962"/>
        <w:category>
          <w:name w:val="General"/>
          <w:gallery w:val="placeholder"/>
        </w:category>
        <w:types>
          <w:type w:val="bbPlcHdr"/>
        </w:types>
        <w:behaviors>
          <w:behavior w:val="content"/>
        </w:behaviors>
        <w:guid w:val="{6F6F858F-2112-46A0-861B-AD052367B547}"/>
      </w:docPartPr>
      <w:docPartBody>
        <w:p w:rsidR="005B2FC6" w:rsidRDefault="001F0A2D" w:rsidP="001F0A2D">
          <w:pPr>
            <w:pStyle w:val="08E03AE03CED44228DFF7814D6EC5EF3"/>
          </w:pPr>
          <w:r w:rsidRPr="0035629E">
            <w:rPr>
              <w:color w:val="0070C0"/>
            </w:rPr>
            <w:t>Pulse aquí para escribir texto</w:t>
          </w:r>
          <w:r>
            <w:rPr>
              <w:color w:val="0070C0"/>
            </w:rPr>
            <w:t>.</w:t>
          </w:r>
        </w:p>
      </w:docPartBody>
    </w:docPart>
    <w:docPart>
      <w:docPartPr>
        <w:name w:val="7E3A281CE99448EB8BA65B56D403000C"/>
        <w:category>
          <w:name w:val="General"/>
          <w:gallery w:val="placeholder"/>
        </w:category>
        <w:types>
          <w:type w:val="bbPlcHdr"/>
        </w:types>
        <w:behaviors>
          <w:behavior w:val="content"/>
        </w:behaviors>
        <w:guid w:val="{9352D6F5-3E33-49CC-8EC0-FC3C610798F5}"/>
      </w:docPartPr>
      <w:docPartBody>
        <w:p w:rsidR="005B2FC6" w:rsidRDefault="001F0A2D" w:rsidP="001F0A2D">
          <w:pPr>
            <w:pStyle w:val="63ECC6721EC543ADB75DA3B7C63A31D1"/>
          </w:pPr>
          <w:r w:rsidRPr="0035629E">
            <w:rPr>
              <w:color w:val="0070C0"/>
            </w:rPr>
            <w:t>Pulse aquí para escribir texto</w:t>
          </w:r>
          <w:r>
            <w:rPr>
              <w:color w:val="0070C0"/>
            </w:rPr>
            <w:t>.</w:t>
          </w:r>
        </w:p>
      </w:docPartBody>
    </w:docPart>
    <w:docPart>
      <w:docPartPr>
        <w:name w:val="1F20A2A2D613446F84A0D7F3FB0A979E"/>
        <w:category>
          <w:name w:val="General"/>
          <w:gallery w:val="placeholder"/>
        </w:category>
        <w:types>
          <w:type w:val="bbPlcHdr"/>
        </w:types>
        <w:behaviors>
          <w:behavior w:val="content"/>
        </w:behaviors>
        <w:guid w:val="{24D833EB-9F5F-469C-AE73-E613934B6E5D}"/>
      </w:docPartPr>
      <w:docPartBody>
        <w:p w:rsidR="005B2FC6" w:rsidRDefault="001F0A2D" w:rsidP="001F0A2D">
          <w:pPr>
            <w:pStyle w:val="65FF5FCD8182417A81C66C287801FDC7"/>
          </w:pPr>
          <w:r w:rsidRPr="0035629E">
            <w:rPr>
              <w:color w:val="0070C0"/>
            </w:rPr>
            <w:t>Pulse aquí para escribir texto</w:t>
          </w:r>
          <w:r>
            <w:rPr>
              <w:color w:val="0070C0"/>
            </w:rPr>
            <w:t>.</w:t>
          </w:r>
        </w:p>
      </w:docPartBody>
    </w:docPart>
    <w:docPart>
      <w:docPartPr>
        <w:name w:val="5C6F21CE094D446F95D9A84FBB1C5CAD"/>
        <w:category>
          <w:name w:val="General"/>
          <w:gallery w:val="placeholder"/>
        </w:category>
        <w:types>
          <w:type w:val="bbPlcHdr"/>
        </w:types>
        <w:behaviors>
          <w:behavior w:val="content"/>
        </w:behaviors>
        <w:guid w:val="{5924C118-BEAF-47B1-AF5F-95FD3E0F48AA}"/>
      </w:docPartPr>
      <w:docPartBody>
        <w:p w:rsidR="005B2FC6" w:rsidRDefault="001F0A2D" w:rsidP="001F0A2D">
          <w:pPr>
            <w:pStyle w:val="0C2CA3D30AB04876A9D592B71F86A0E6"/>
          </w:pPr>
          <w:r w:rsidRPr="0035629E">
            <w:rPr>
              <w:color w:val="0070C0"/>
            </w:rPr>
            <w:t>Pulse aquí para escribir texto</w:t>
          </w:r>
          <w:r>
            <w:rPr>
              <w:color w:val="0070C0"/>
            </w:rPr>
            <w:t>.</w:t>
          </w:r>
        </w:p>
      </w:docPartBody>
    </w:docPart>
    <w:docPart>
      <w:docPartPr>
        <w:name w:val="3123680F183D404DADEB81F6D28B0FA0"/>
        <w:category>
          <w:name w:val="General"/>
          <w:gallery w:val="placeholder"/>
        </w:category>
        <w:types>
          <w:type w:val="bbPlcHdr"/>
        </w:types>
        <w:behaviors>
          <w:behavior w:val="content"/>
        </w:behaviors>
        <w:guid w:val="{4DA923A5-2A8E-4D8C-B31B-7C7D23BDF77E}"/>
      </w:docPartPr>
      <w:docPartBody>
        <w:p w:rsidR="005B2FC6" w:rsidRDefault="001F0A2D" w:rsidP="001F0A2D">
          <w:pPr>
            <w:pStyle w:val="CF0D23CC914F4F02BD89AA58778EC741"/>
          </w:pPr>
          <w:r w:rsidRPr="0035629E">
            <w:rPr>
              <w:color w:val="0070C0"/>
            </w:rPr>
            <w:t>Pulse aquí para escribir texto</w:t>
          </w:r>
          <w:r>
            <w:rPr>
              <w:color w:val="0070C0"/>
            </w:rPr>
            <w:t>.</w:t>
          </w:r>
        </w:p>
      </w:docPartBody>
    </w:docPart>
    <w:docPart>
      <w:docPartPr>
        <w:name w:val="ACA484542686497A9CCAB186D1B544AB"/>
        <w:category>
          <w:name w:val="General"/>
          <w:gallery w:val="placeholder"/>
        </w:category>
        <w:types>
          <w:type w:val="bbPlcHdr"/>
        </w:types>
        <w:behaviors>
          <w:behavior w:val="content"/>
        </w:behaviors>
        <w:guid w:val="{8F6B0EF0-19BB-4744-B951-8D134CA70F68}"/>
      </w:docPartPr>
      <w:docPartBody>
        <w:p w:rsidR="005B2FC6" w:rsidRDefault="001F0A2D" w:rsidP="001F0A2D">
          <w:pPr>
            <w:pStyle w:val="4CDEF571076D494CB682D594CAC4C65E"/>
          </w:pPr>
          <w:r w:rsidRPr="0035629E">
            <w:rPr>
              <w:color w:val="0070C0"/>
            </w:rPr>
            <w:t>Pulse aquí para escribir texto</w:t>
          </w:r>
          <w:r>
            <w:rPr>
              <w:color w:val="0070C0"/>
            </w:rPr>
            <w:t>.</w:t>
          </w:r>
        </w:p>
      </w:docPartBody>
    </w:docPart>
    <w:docPart>
      <w:docPartPr>
        <w:name w:val="2ED070DCB5CF49BCB19CD271DED57D3C"/>
        <w:category>
          <w:name w:val="General"/>
          <w:gallery w:val="placeholder"/>
        </w:category>
        <w:types>
          <w:type w:val="bbPlcHdr"/>
        </w:types>
        <w:behaviors>
          <w:behavior w:val="content"/>
        </w:behaviors>
        <w:guid w:val="{D6CC106B-4799-4DC4-9391-C82409A4CA08}"/>
      </w:docPartPr>
      <w:docPartBody>
        <w:p w:rsidR="005B2FC6" w:rsidRDefault="001F0A2D" w:rsidP="001F0A2D">
          <w:pPr>
            <w:pStyle w:val="14C0E0A2C73442B1AE09DAA495CC3204"/>
          </w:pPr>
          <w:r w:rsidRPr="0035629E">
            <w:rPr>
              <w:color w:val="0070C0"/>
            </w:rPr>
            <w:t>Pulse aquí para escribir texto</w:t>
          </w:r>
          <w:r>
            <w:rPr>
              <w:color w:val="0070C0"/>
            </w:rPr>
            <w:t>.</w:t>
          </w:r>
        </w:p>
      </w:docPartBody>
    </w:docPart>
    <w:docPart>
      <w:docPartPr>
        <w:name w:val="04830374EFAF470D9F1CB018DAFB4874"/>
        <w:category>
          <w:name w:val="General"/>
          <w:gallery w:val="placeholder"/>
        </w:category>
        <w:types>
          <w:type w:val="bbPlcHdr"/>
        </w:types>
        <w:behaviors>
          <w:behavior w:val="content"/>
        </w:behaviors>
        <w:guid w:val="{1A51B4FB-BAC0-4382-A443-551780DD851D}"/>
      </w:docPartPr>
      <w:docPartBody>
        <w:p w:rsidR="005B2FC6" w:rsidRDefault="001F0A2D" w:rsidP="001F0A2D">
          <w:pPr>
            <w:pStyle w:val="6FC3234BA7A2472C85F72B2841750538"/>
          </w:pPr>
          <w:r w:rsidRPr="0035629E">
            <w:rPr>
              <w:color w:val="0070C0"/>
            </w:rPr>
            <w:t>Pulse aquí para escribir texto</w:t>
          </w:r>
          <w:r>
            <w:rPr>
              <w:color w:val="0070C0"/>
            </w:rPr>
            <w:t>.</w:t>
          </w:r>
        </w:p>
      </w:docPartBody>
    </w:docPart>
    <w:docPart>
      <w:docPartPr>
        <w:name w:val="8F7C7978E4FD402BA58876D04F6443BC"/>
        <w:category>
          <w:name w:val="General"/>
          <w:gallery w:val="placeholder"/>
        </w:category>
        <w:types>
          <w:type w:val="bbPlcHdr"/>
        </w:types>
        <w:behaviors>
          <w:behavior w:val="content"/>
        </w:behaviors>
        <w:guid w:val="{A23A7D3C-39C6-489C-861F-FA9E86CE05A3}"/>
      </w:docPartPr>
      <w:docPartBody>
        <w:p w:rsidR="005B2FC6" w:rsidRDefault="001F0A2D" w:rsidP="001F0A2D">
          <w:pPr>
            <w:pStyle w:val="EA8E3F5FD837436DB72A8012507FD5CF"/>
          </w:pPr>
          <w:r w:rsidRPr="0035629E">
            <w:rPr>
              <w:color w:val="0070C0"/>
            </w:rPr>
            <w:t>Pulse aquí para escribir texto</w:t>
          </w:r>
          <w:r>
            <w:rPr>
              <w:color w:val="0070C0"/>
            </w:rPr>
            <w:t>.</w:t>
          </w:r>
        </w:p>
      </w:docPartBody>
    </w:docPart>
    <w:docPart>
      <w:docPartPr>
        <w:name w:val="F71F8DC514E74B4DBD57CEF3EF9E5B85"/>
        <w:category>
          <w:name w:val="General"/>
          <w:gallery w:val="placeholder"/>
        </w:category>
        <w:types>
          <w:type w:val="bbPlcHdr"/>
        </w:types>
        <w:behaviors>
          <w:behavior w:val="content"/>
        </w:behaviors>
        <w:guid w:val="{DD34FA27-F3D5-48D8-A567-5A9F0CCFCE27}"/>
      </w:docPartPr>
      <w:docPartBody>
        <w:p w:rsidR="005B2FC6" w:rsidRDefault="001F0A2D" w:rsidP="001F0A2D">
          <w:pPr>
            <w:pStyle w:val="564F52A065D444C2AE7509CA222AF91E"/>
          </w:pPr>
          <w:r w:rsidRPr="0035629E">
            <w:rPr>
              <w:color w:val="0070C0"/>
            </w:rPr>
            <w:t>Pulse aquí para escribir texto</w:t>
          </w:r>
          <w:r>
            <w:rPr>
              <w:color w:val="0070C0"/>
            </w:rPr>
            <w:t>.</w:t>
          </w:r>
        </w:p>
      </w:docPartBody>
    </w:docPart>
    <w:docPart>
      <w:docPartPr>
        <w:name w:val="2C25E3FFE1EF401E84EA143CE78E862E"/>
        <w:category>
          <w:name w:val="General"/>
          <w:gallery w:val="placeholder"/>
        </w:category>
        <w:types>
          <w:type w:val="bbPlcHdr"/>
        </w:types>
        <w:behaviors>
          <w:behavior w:val="content"/>
        </w:behaviors>
        <w:guid w:val="{0CA79EFA-90B8-4030-B1F3-EAF7873F793B}"/>
      </w:docPartPr>
      <w:docPartBody>
        <w:p w:rsidR="005B2FC6" w:rsidRDefault="001F0A2D" w:rsidP="001F0A2D">
          <w:pPr>
            <w:pStyle w:val="335E937863194674B44331E677F08066"/>
          </w:pPr>
          <w:r w:rsidRPr="0035629E">
            <w:rPr>
              <w:color w:val="0070C0"/>
            </w:rPr>
            <w:t>Pulse aquí para escribir texto</w:t>
          </w:r>
          <w:r>
            <w:rPr>
              <w:color w:val="0070C0"/>
            </w:rPr>
            <w:t>.</w:t>
          </w:r>
        </w:p>
      </w:docPartBody>
    </w:docPart>
    <w:docPart>
      <w:docPartPr>
        <w:name w:val="EA2E1492966E41079C5F5651CC321959"/>
        <w:category>
          <w:name w:val="General"/>
          <w:gallery w:val="placeholder"/>
        </w:category>
        <w:types>
          <w:type w:val="bbPlcHdr"/>
        </w:types>
        <w:behaviors>
          <w:behavior w:val="content"/>
        </w:behaviors>
        <w:guid w:val="{81BA94CD-0117-4992-8396-3EE756B317BA}"/>
      </w:docPartPr>
      <w:docPartBody>
        <w:p w:rsidR="005B2FC6" w:rsidRDefault="001F0A2D" w:rsidP="001F0A2D">
          <w:pPr>
            <w:pStyle w:val="3D871343D6C543A6B8F72E6A10EE02E4"/>
          </w:pPr>
          <w:r w:rsidRPr="0035629E">
            <w:rPr>
              <w:color w:val="0070C0"/>
            </w:rPr>
            <w:t>Pulse aquí para escribir texto</w:t>
          </w:r>
          <w:r>
            <w:rPr>
              <w:color w:val="0070C0"/>
            </w:rPr>
            <w:t>.</w:t>
          </w:r>
        </w:p>
      </w:docPartBody>
    </w:docPart>
    <w:docPart>
      <w:docPartPr>
        <w:name w:val="2794DDF0B2284E2A847C29639B1C42D1"/>
        <w:category>
          <w:name w:val="General"/>
          <w:gallery w:val="placeholder"/>
        </w:category>
        <w:types>
          <w:type w:val="bbPlcHdr"/>
        </w:types>
        <w:behaviors>
          <w:behavior w:val="content"/>
        </w:behaviors>
        <w:guid w:val="{6E841E5D-1A68-4A58-ACA6-F274AE93F85D}"/>
      </w:docPartPr>
      <w:docPartBody>
        <w:p w:rsidR="005B2FC6" w:rsidRDefault="001F0A2D" w:rsidP="001F0A2D">
          <w:pPr>
            <w:pStyle w:val="98E6AA76E4484588AD238C5D1D60D2FA"/>
          </w:pPr>
          <w:r w:rsidRPr="0035629E">
            <w:rPr>
              <w:color w:val="0070C0"/>
            </w:rPr>
            <w:t>Pulse aquí para escribir texto</w:t>
          </w:r>
          <w:r>
            <w:rPr>
              <w:color w:val="0070C0"/>
            </w:rPr>
            <w:t>.</w:t>
          </w:r>
        </w:p>
      </w:docPartBody>
    </w:docPart>
    <w:docPart>
      <w:docPartPr>
        <w:name w:val="CD09334094664B49BAE70DFDBEC345CF"/>
        <w:category>
          <w:name w:val="General"/>
          <w:gallery w:val="placeholder"/>
        </w:category>
        <w:types>
          <w:type w:val="bbPlcHdr"/>
        </w:types>
        <w:behaviors>
          <w:behavior w:val="content"/>
        </w:behaviors>
        <w:guid w:val="{BC0ECC88-6457-4933-B399-CC7E976945D7}"/>
      </w:docPartPr>
      <w:docPartBody>
        <w:p w:rsidR="005B2FC6" w:rsidRDefault="001F0A2D" w:rsidP="001F0A2D">
          <w:pPr>
            <w:pStyle w:val="8DBEDEEF383846C78B8DD7894DB72049"/>
          </w:pPr>
          <w:r w:rsidRPr="0035629E">
            <w:rPr>
              <w:color w:val="0070C0"/>
            </w:rPr>
            <w:t>Pulse aquí para escribir texto</w:t>
          </w:r>
          <w:r>
            <w:rPr>
              <w:color w:val="0070C0"/>
            </w:rPr>
            <w:t>.</w:t>
          </w:r>
        </w:p>
      </w:docPartBody>
    </w:docPart>
    <w:docPart>
      <w:docPartPr>
        <w:name w:val="75A978CB977B41118687420AE8803BFD"/>
        <w:category>
          <w:name w:val="General"/>
          <w:gallery w:val="placeholder"/>
        </w:category>
        <w:types>
          <w:type w:val="bbPlcHdr"/>
        </w:types>
        <w:behaviors>
          <w:behavior w:val="content"/>
        </w:behaviors>
        <w:guid w:val="{8DEC4966-B7EA-439B-BA36-DA737D1E622C}"/>
      </w:docPartPr>
      <w:docPartBody>
        <w:p w:rsidR="005B2FC6" w:rsidRDefault="001F0A2D" w:rsidP="001F0A2D">
          <w:pPr>
            <w:pStyle w:val="139FB63DC0E3497D9F35E55C421B3B42"/>
          </w:pPr>
          <w:r w:rsidRPr="0035629E">
            <w:rPr>
              <w:color w:val="0070C0"/>
            </w:rPr>
            <w:t>Pulse aquí para escribir texto</w:t>
          </w:r>
          <w:r>
            <w:rPr>
              <w:color w:val="0070C0"/>
            </w:rPr>
            <w:t>.</w:t>
          </w:r>
        </w:p>
      </w:docPartBody>
    </w:docPart>
    <w:docPart>
      <w:docPartPr>
        <w:name w:val="D5C91CBC3EEE4EE8B90AD6B7D5AF04BF"/>
        <w:category>
          <w:name w:val="General"/>
          <w:gallery w:val="placeholder"/>
        </w:category>
        <w:types>
          <w:type w:val="bbPlcHdr"/>
        </w:types>
        <w:behaviors>
          <w:behavior w:val="content"/>
        </w:behaviors>
        <w:guid w:val="{A0B852DE-90C2-48EC-B9ED-1F70E23B834C}"/>
      </w:docPartPr>
      <w:docPartBody>
        <w:p w:rsidR="005B2FC6" w:rsidRDefault="001F0A2D" w:rsidP="001F0A2D">
          <w:pPr>
            <w:pStyle w:val="A2D603B93FC44B0B89FD0CFEDEAFF121"/>
          </w:pPr>
          <w:r w:rsidRPr="0035629E">
            <w:rPr>
              <w:color w:val="0070C0"/>
            </w:rPr>
            <w:t>Pulse aquí para escribir texto</w:t>
          </w:r>
          <w:r>
            <w:rPr>
              <w:color w:val="0070C0"/>
            </w:rPr>
            <w:t>.</w:t>
          </w:r>
        </w:p>
      </w:docPartBody>
    </w:docPart>
    <w:docPart>
      <w:docPartPr>
        <w:name w:val="A6A3455E43FE4707B72F25F595EDEBFD"/>
        <w:category>
          <w:name w:val="General"/>
          <w:gallery w:val="placeholder"/>
        </w:category>
        <w:types>
          <w:type w:val="bbPlcHdr"/>
        </w:types>
        <w:behaviors>
          <w:behavior w:val="content"/>
        </w:behaviors>
        <w:guid w:val="{D1C5E9D2-0CAC-4B07-8C7B-25A476223DCA}"/>
      </w:docPartPr>
      <w:docPartBody>
        <w:p w:rsidR="005B2FC6" w:rsidRDefault="001F0A2D" w:rsidP="001F0A2D">
          <w:pPr>
            <w:pStyle w:val="59414A2AF8DA49B490DFAA450991D465"/>
          </w:pPr>
          <w:r w:rsidRPr="0035629E">
            <w:rPr>
              <w:color w:val="0070C0"/>
            </w:rPr>
            <w:t>Pulse aquí para escribir texto</w:t>
          </w:r>
          <w:r>
            <w:rPr>
              <w:color w:val="0070C0"/>
            </w:rPr>
            <w:t>.</w:t>
          </w:r>
        </w:p>
      </w:docPartBody>
    </w:docPart>
    <w:docPart>
      <w:docPartPr>
        <w:name w:val="08E03AE03CED44228DFF7814D6EC5EF3"/>
        <w:category>
          <w:name w:val="General"/>
          <w:gallery w:val="placeholder"/>
        </w:category>
        <w:types>
          <w:type w:val="bbPlcHdr"/>
        </w:types>
        <w:behaviors>
          <w:behavior w:val="content"/>
        </w:behaviors>
        <w:guid w:val="{FD48F896-F833-4E1E-A40C-07FFE24AFE48}"/>
      </w:docPartPr>
      <w:docPartBody>
        <w:p w:rsidR="005B2FC6" w:rsidRDefault="001F0A2D" w:rsidP="001F0A2D">
          <w:pPr>
            <w:pStyle w:val="3A7CCF4A1CCF4AF0BE99BF7071AED09D"/>
          </w:pPr>
          <w:r w:rsidRPr="0035629E">
            <w:rPr>
              <w:color w:val="0070C0"/>
            </w:rPr>
            <w:t>Pulse aquí para escribir texto</w:t>
          </w:r>
          <w:r>
            <w:rPr>
              <w:color w:val="0070C0"/>
            </w:rPr>
            <w:t>.</w:t>
          </w:r>
        </w:p>
      </w:docPartBody>
    </w:docPart>
    <w:docPart>
      <w:docPartPr>
        <w:name w:val="63ECC6721EC543ADB75DA3B7C63A31D1"/>
        <w:category>
          <w:name w:val="General"/>
          <w:gallery w:val="placeholder"/>
        </w:category>
        <w:types>
          <w:type w:val="bbPlcHdr"/>
        </w:types>
        <w:behaviors>
          <w:behavior w:val="content"/>
        </w:behaviors>
        <w:guid w:val="{E2895199-A836-4F57-8AE9-8802CA70BB66}"/>
      </w:docPartPr>
      <w:docPartBody>
        <w:p w:rsidR="005B2FC6" w:rsidRDefault="001F0A2D" w:rsidP="001F0A2D">
          <w:pPr>
            <w:pStyle w:val="D19052EF30B240478F99824468C3BB89"/>
          </w:pPr>
          <w:r w:rsidRPr="0035629E">
            <w:rPr>
              <w:color w:val="0070C0"/>
            </w:rPr>
            <w:t>Pulse aquí para escribir texto</w:t>
          </w:r>
          <w:r>
            <w:rPr>
              <w:color w:val="0070C0"/>
            </w:rPr>
            <w:t>.</w:t>
          </w:r>
        </w:p>
      </w:docPartBody>
    </w:docPart>
    <w:docPart>
      <w:docPartPr>
        <w:name w:val="65FF5FCD8182417A81C66C287801FDC7"/>
        <w:category>
          <w:name w:val="General"/>
          <w:gallery w:val="placeholder"/>
        </w:category>
        <w:types>
          <w:type w:val="bbPlcHdr"/>
        </w:types>
        <w:behaviors>
          <w:behavior w:val="content"/>
        </w:behaviors>
        <w:guid w:val="{796C3578-A9D8-4805-97BC-BA0248379D9A}"/>
      </w:docPartPr>
      <w:docPartBody>
        <w:p w:rsidR="005B2FC6" w:rsidRDefault="001F0A2D" w:rsidP="001F0A2D">
          <w:pPr>
            <w:pStyle w:val="C1EB864B672D405C9BED2EC59E66C4AF"/>
          </w:pPr>
          <w:r w:rsidRPr="0035629E">
            <w:rPr>
              <w:color w:val="0070C0"/>
            </w:rPr>
            <w:t>Pulse aquí para escribir texto</w:t>
          </w:r>
          <w:r>
            <w:rPr>
              <w:color w:val="0070C0"/>
            </w:rPr>
            <w:t>.</w:t>
          </w:r>
        </w:p>
      </w:docPartBody>
    </w:docPart>
    <w:docPart>
      <w:docPartPr>
        <w:name w:val="0C2CA3D30AB04876A9D592B71F86A0E6"/>
        <w:category>
          <w:name w:val="General"/>
          <w:gallery w:val="placeholder"/>
        </w:category>
        <w:types>
          <w:type w:val="bbPlcHdr"/>
        </w:types>
        <w:behaviors>
          <w:behavior w:val="content"/>
        </w:behaviors>
        <w:guid w:val="{FC120355-2512-46E2-9B37-2973AFF6BC0D}"/>
      </w:docPartPr>
      <w:docPartBody>
        <w:p w:rsidR="005B2FC6" w:rsidRDefault="001F0A2D" w:rsidP="001F0A2D">
          <w:pPr>
            <w:pStyle w:val="D65E4D86AFB444149BCB60DFC61EA9D6"/>
          </w:pPr>
          <w:r w:rsidRPr="0035629E">
            <w:rPr>
              <w:color w:val="0070C0"/>
            </w:rPr>
            <w:t>Pulse aquí para escribir texto</w:t>
          </w:r>
          <w:r>
            <w:rPr>
              <w:color w:val="0070C0"/>
            </w:rPr>
            <w:t>.</w:t>
          </w:r>
        </w:p>
      </w:docPartBody>
    </w:docPart>
    <w:docPart>
      <w:docPartPr>
        <w:name w:val="CF0D23CC914F4F02BD89AA58778EC741"/>
        <w:category>
          <w:name w:val="General"/>
          <w:gallery w:val="placeholder"/>
        </w:category>
        <w:types>
          <w:type w:val="bbPlcHdr"/>
        </w:types>
        <w:behaviors>
          <w:behavior w:val="content"/>
        </w:behaviors>
        <w:guid w:val="{9C8EC5E4-249A-40C1-9234-6585E37C8A9C}"/>
      </w:docPartPr>
      <w:docPartBody>
        <w:p w:rsidR="005B2FC6" w:rsidRDefault="001F0A2D" w:rsidP="001F0A2D">
          <w:pPr>
            <w:pStyle w:val="8DB61EEAFD4D4D13A83D2E0D8E031781"/>
          </w:pPr>
          <w:r w:rsidRPr="0035629E">
            <w:rPr>
              <w:color w:val="0070C0"/>
            </w:rPr>
            <w:t>Pulse aquí para escribir texto</w:t>
          </w:r>
          <w:r>
            <w:rPr>
              <w:color w:val="0070C0"/>
            </w:rPr>
            <w:t>.</w:t>
          </w:r>
        </w:p>
      </w:docPartBody>
    </w:docPart>
    <w:docPart>
      <w:docPartPr>
        <w:name w:val="4CDEF571076D494CB682D594CAC4C65E"/>
        <w:category>
          <w:name w:val="General"/>
          <w:gallery w:val="placeholder"/>
        </w:category>
        <w:types>
          <w:type w:val="bbPlcHdr"/>
        </w:types>
        <w:behaviors>
          <w:behavior w:val="content"/>
        </w:behaviors>
        <w:guid w:val="{ED8E3AC8-8D02-4D79-884B-422A77809854}"/>
      </w:docPartPr>
      <w:docPartBody>
        <w:p w:rsidR="005B2FC6" w:rsidRDefault="001F0A2D" w:rsidP="001F0A2D">
          <w:pPr>
            <w:pStyle w:val="B7C29DBD67BB435999AF557F9760C3E0"/>
          </w:pPr>
          <w:r w:rsidRPr="0035629E">
            <w:rPr>
              <w:color w:val="0070C0"/>
            </w:rPr>
            <w:t>Pulse aquí para escribir texto</w:t>
          </w:r>
          <w:r>
            <w:rPr>
              <w:color w:val="0070C0"/>
            </w:rPr>
            <w:t>.</w:t>
          </w:r>
        </w:p>
      </w:docPartBody>
    </w:docPart>
    <w:docPart>
      <w:docPartPr>
        <w:name w:val="14C0E0A2C73442B1AE09DAA495CC3204"/>
        <w:category>
          <w:name w:val="General"/>
          <w:gallery w:val="placeholder"/>
        </w:category>
        <w:types>
          <w:type w:val="bbPlcHdr"/>
        </w:types>
        <w:behaviors>
          <w:behavior w:val="content"/>
        </w:behaviors>
        <w:guid w:val="{2D744AF4-8424-4DDF-9D15-1A03716392A5}"/>
      </w:docPartPr>
      <w:docPartBody>
        <w:p w:rsidR="005B2FC6" w:rsidRDefault="001F0A2D" w:rsidP="001F0A2D">
          <w:pPr>
            <w:pStyle w:val="6063B36C401A4408A4F484DF6135D283"/>
          </w:pPr>
          <w:r w:rsidRPr="0035629E">
            <w:rPr>
              <w:color w:val="0070C0"/>
            </w:rPr>
            <w:t>Pulse aquí para escribir texto</w:t>
          </w:r>
          <w:r>
            <w:rPr>
              <w:color w:val="0070C0"/>
            </w:rPr>
            <w:t>.</w:t>
          </w:r>
        </w:p>
      </w:docPartBody>
    </w:docPart>
    <w:docPart>
      <w:docPartPr>
        <w:name w:val="6FC3234BA7A2472C85F72B2841750538"/>
        <w:category>
          <w:name w:val="General"/>
          <w:gallery w:val="placeholder"/>
        </w:category>
        <w:types>
          <w:type w:val="bbPlcHdr"/>
        </w:types>
        <w:behaviors>
          <w:behavior w:val="content"/>
        </w:behaviors>
        <w:guid w:val="{92FBE445-CECD-4F32-8D82-1ED433DD1B92}"/>
      </w:docPartPr>
      <w:docPartBody>
        <w:p w:rsidR="005B2FC6" w:rsidRDefault="001F0A2D" w:rsidP="001F0A2D">
          <w:pPr>
            <w:pStyle w:val="B404179E93854640A57B2E4861C5E2A0"/>
          </w:pPr>
          <w:r w:rsidRPr="0035629E">
            <w:rPr>
              <w:color w:val="0070C0"/>
            </w:rPr>
            <w:t>Pulse aquí para escribir texto</w:t>
          </w:r>
          <w:r>
            <w:rPr>
              <w:color w:val="0070C0"/>
            </w:rPr>
            <w:t>.</w:t>
          </w:r>
        </w:p>
      </w:docPartBody>
    </w:docPart>
    <w:docPart>
      <w:docPartPr>
        <w:name w:val="EA8E3F5FD837436DB72A8012507FD5CF"/>
        <w:category>
          <w:name w:val="General"/>
          <w:gallery w:val="placeholder"/>
        </w:category>
        <w:types>
          <w:type w:val="bbPlcHdr"/>
        </w:types>
        <w:behaviors>
          <w:behavior w:val="content"/>
        </w:behaviors>
        <w:guid w:val="{5A4C5FD2-DEAA-428F-B0E1-CD97973F83B9}"/>
      </w:docPartPr>
      <w:docPartBody>
        <w:p w:rsidR="005B2FC6" w:rsidRDefault="001F0A2D" w:rsidP="001F0A2D">
          <w:pPr>
            <w:pStyle w:val="4C09CABF71E94520808F5E55D239E804"/>
          </w:pPr>
          <w:r w:rsidRPr="0035629E">
            <w:rPr>
              <w:color w:val="0070C0"/>
            </w:rPr>
            <w:t>Pulse aquí para escribir texto</w:t>
          </w:r>
          <w:r>
            <w:rPr>
              <w:color w:val="0070C0"/>
            </w:rPr>
            <w:t>.</w:t>
          </w:r>
        </w:p>
      </w:docPartBody>
    </w:docPart>
    <w:docPart>
      <w:docPartPr>
        <w:name w:val="564F52A065D444C2AE7509CA222AF91E"/>
        <w:category>
          <w:name w:val="General"/>
          <w:gallery w:val="placeholder"/>
        </w:category>
        <w:types>
          <w:type w:val="bbPlcHdr"/>
        </w:types>
        <w:behaviors>
          <w:behavior w:val="content"/>
        </w:behaviors>
        <w:guid w:val="{CC20BBF2-00E4-4FDB-9E69-819B33F2ED79}"/>
      </w:docPartPr>
      <w:docPartBody>
        <w:p w:rsidR="005B2FC6" w:rsidRDefault="001F0A2D" w:rsidP="001F0A2D">
          <w:pPr>
            <w:pStyle w:val="A83CFB328121458FAF1F4B487B25E1FB"/>
          </w:pPr>
          <w:r w:rsidRPr="0035629E">
            <w:rPr>
              <w:color w:val="0070C0"/>
            </w:rPr>
            <w:t>Pulse aquí para escribir texto</w:t>
          </w:r>
          <w:r>
            <w:rPr>
              <w:color w:val="0070C0"/>
            </w:rPr>
            <w:t>.</w:t>
          </w:r>
        </w:p>
      </w:docPartBody>
    </w:docPart>
    <w:docPart>
      <w:docPartPr>
        <w:name w:val="335E937863194674B44331E677F08066"/>
        <w:category>
          <w:name w:val="General"/>
          <w:gallery w:val="placeholder"/>
        </w:category>
        <w:types>
          <w:type w:val="bbPlcHdr"/>
        </w:types>
        <w:behaviors>
          <w:behavior w:val="content"/>
        </w:behaviors>
        <w:guid w:val="{BDE29B19-BA93-4F1E-9CEA-CBCBC1EA86E4}"/>
      </w:docPartPr>
      <w:docPartBody>
        <w:p w:rsidR="005B2FC6" w:rsidRDefault="001F0A2D" w:rsidP="001F0A2D">
          <w:pPr>
            <w:pStyle w:val="A9CC3AADC8C14BA493FB27EB8856C448"/>
          </w:pPr>
          <w:r w:rsidRPr="0035629E">
            <w:rPr>
              <w:color w:val="0070C0"/>
            </w:rPr>
            <w:t>Pulse aquí para escribir texto</w:t>
          </w:r>
          <w:r>
            <w:rPr>
              <w:color w:val="0070C0"/>
            </w:rPr>
            <w:t>.</w:t>
          </w:r>
        </w:p>
      </w:docPartBody>
    </w:docPart>
    <w:docPart>
      <w:docPartPr>
        <w:name w:val="3D871343D6C543A6B8F72E6A10EE02E4"/>
        <w:category>
          <w:name w:val="General"/>
          <w:gallery w:val="placeholder"/>
        </w:category>
        <w:types>
          <w:type w:val="bbPlcHdr"/>
        </w:types>
        <w:behaviors>
          <w:behavior w:val="content"/>
        </w:behaviors>
        <w:guid w:val="{A1164050-8552-4F39-B88A-B3E899C632CC}"/>
      </w:docPartPr>
      <w:docPartBody>
        <w:p w:rsidR="005B2FC6" w:rsidRDefault="001F0A2D" w:rsidP="001F0A2D">
          <w:pPr>
            <w:pStyle w:val="4AE824BF3EA34BD6B842A0F2EE8DAB0A"/>
          </w:pPr>
          <w:r w:rsidRPr="0035629E">
            <w:rPr>
              <w:color w:val="0070C0"/>
            </w:rPr>
            <w:t>Pulse aquí para escribir texto</w:t>
          </w:r>
          <w:r>
            <w:rPr>
              <w:color w:val="0070C0"/>
            </w:rPr>
            <w:t>.</w:t>
          </w:r>
        </w:p>
      </w:docPartBody>
    </w:docPart>
    <w:docPart>
      <w:docPartPr>
        <w:name w:val="98E6AA76E4484588AD238C5D1D60D2FA"/>
        <w:category>
          <w:name w:val="General"/>
          <w:gallery w:val="placeholder"/>
        </w:category>
        <w:types>
          <w:type w:val="bbPlcHdr"/>
        </w:types>
        <w:behaviors>
          <w:behavior w:val="content"/>
        </w:behaviors>
        <w:guid w:val="{7D864E5D-B3CC-4F3A-A55F-C3DEC8A59C6C}"/>
      </w:docPartPr>
      <w:docPartBody>
        <w:p w:rsidR="005B2FC6" w:rsidRDefault="001F0A2D" w:rsidP="001F0A2D">
          <w:pPr>
            <w:pStyle w:val="A1F0F50A34DF4DBEB467F8F5F6E6EC88"/>
          </w:pPr>
          <w:r w:rsidRPr="0035629E">
            <w:rPr>
              <w:color w:val="0070C0"/>
            </w:rPr>
            <w:t>Pulse aquí para escribir texto</w:t>
          </w:r>
          <w:r>
            <w:rPr>
              <w:color w:val="0070C0"/>
            </w:rPr>
            <w:t>.</w:t>
          </w:r>
        </w:p>
      </w:docPartBody>
    </w:docPart>
    <w:docPart>
      <w:docPartPr>
        <w:name w:val="8DBEDEEF383846C78B8DD7894DB72049"/>
        <w:category>
          <w:name w:val="General"/>
          <w:gallery w:val="placeholder"/>
        </w:category>
        <w:types>
          <w:type w:val="bbPlcHdr"/>
        </w:types>
        <w:behaviors>
          <w:behavior w:val="content"/>
        </w:behaviors>
        <w:guid w:val="{180AC6BD-3640-42D2-952A-1022B399A1DA}"/>
      </w:docPartPr>
      <w:docPartBody>
        <w:p w:rsidR="005B2FC6" w:rsidRDefault="001F0A2D" w:rsidP="001F0A2D">
          <w:pPr>
            <w:pStyle w:val="125FD88DA75748648C8D02A0724AB006"/>
          </w:pPr>
          <w:r w:rsidRPr="0035629E">
            <w:rPr>
              <w:color w:val="0070C0"/>
            </w:rPr>
            <w:t>Pulse aquí para escribir texto</w:t>
          </w:r>
          <w:r>
            <w:rPr>
              <w:color w:val="0070C0"/>
            </w:rPr>
            <w:t>.</w:t>
          </w:r>
        </w:p>
      </w:docPartBody>
    </w:docPart>
    <w:docPart>
      <w:docPartPr>
        <w:name w:val="139FB63DC0E3497D9F35E55C421B3B42"/>
        <w:category>
          <w:name w:val="General"/>
          <w:gallery w:val="placeholder"/>
        </w:category>
        <w:types>
          <w:type w:val="bbPlcHdr"/>
        </w:types>
        <w:behaviors>
          <w:behavior w:val="content"/>
        </w:behaviors>
        <w:guid w:val="{48E7DAA8-36C5-4BDE-89AE-7CC436C4D5C1}"/>
      </w:docPartPr>
      <w:docPartBody>
        <w:p w:rsidR="005B2FC6" w:rsidRDefault="001F0A2D" w:rsidP="001F0A2D">
          <w:pPr>
            <w:pStyle w:val="3733F2668AAA4BC1A84C5F636506D4D6"/>
          </w:pPr>
          <w:r w:rsidRPr="0035629E">
            <w:rPr>
              <w:color w:val="0070C0"/>
            </w:rPr>
            <w:t>Pulse aquí para escribir texto</w:t>
          </w:r>
          <w:r>
            <w:rPr>
              <w:color w:val="0070C0"/>
            </w:rPr>
            <w:t>.</w:t>
          </w:r>
        </w:p>
      </w:docPartBody>
    </w:docPart>
    <w:docPart>
      <w:docPartPr>
        <w:name w:val="A2D603B93FC44B0B89FD0CFEDEAFF121"/>
        <w:category>
          <w:name w:val="General"/>
          <w:gallery w:val="placeholder"/>
        </w:category>
        <w:types>
          <w:type w:val="bbPlcHdr"/>
        </w:types>
        <w:behaviors>
          <w:behavior w:val="content"/>
        </w:behaviors>
        <w:guid w:val="{424D3188-1E90-4450-AA74-566A10E74C4B}"/>
      </w:docPartPr>
      <w:docPartBody>
        <w:p w:rsidR="005B2FC6" w:rsidRDefault="001F0A2D" w:rsidP="001F0A2D">
          <w:pPr>
            <w:pStyle w:val="759B0D7DA38F4CE4979F77A9D287867F"/>
          </w:pPr>
          <w:r w:rsidRPr="0035629E">
            <w:rPr>
              <w:color w:val="0070C0"/>
            </w:rPr>
            <w:t>Pulse aquí para escribir texto</w:t>
          </w:r>
          <w:r>
            <w:rPr>
              <w:color w:val="0070C0"/>
            </w:rPr>
            <w:t>.</w:t>
          </w:r>
        </w:p>
      </w:docPartBody>
    </w:docPart>
    <w:docPart>
      <w:docPartPr>
        <w:name w:val="59414A2AF8DA49B490DFAA450991D465"/>
        <w:category>
          <w:name w:val="General"/>
          <w:gallery w:val="placeholder"/>
        </w:category>
        <w:types>
          <w:type w:val="bbPlcHdr"/>
        </w:types>
        <w:behaviors>
          <w:behavior w:val="content"/>
        </w:behaviors>
        <w:guid w:val="{E1A7E5DC-31FA-4D0A-A919-2EC17238E7F0}"/>
      </w:docPartPr>
      <w:docPartBody>
        <w:p w:rsidR="005B2FC6" w:rsidRDefault="001F0A2D" w:rsidP="001F0A2D">
          <w:pPr>
            <w:pStyle w:val="13141FF109994671A2C83CAEFBEB758F"/>
          </w:pPr>
          <w:r w:rsidRPr="0035629E">
            <w:rPr>
              <w:color w:val="0070C0"/>
            </w:rPr>
            <w:t>Pulse aquí para escribir texto</w:t>
          </w:r>
          <w:r>
            <w:rPr>
              <w:color w:val="0070C0"/>
            </w:rPr>
            <w:t>.</w:t>
          </w:r>
        </w:p>
      </w:docPartBody>
    </w:docPart>
    <w:docPart>
      <w:docPartPr>
        <w:name w:val="3A7CCF4A1CCF4AF0BE99BF7071AED09D"/>
        <w:category>
          <w:name w:val="General"/>
          <w:gallery w:val="placeholder"/>
        </w:category>
        <w:types>
          <w:type w:val="bbPlcHdr"/>
        </w:types>
        <w:behaviors>
          <w:behavior w:val="content"/>
        </w:behaviors>
        <w:guid w:val="{5A7C1F02-5962-4F9C-98F3-301057E99EB8}"/>
      </w:docPartPr>
      <w:docPartBody>
        <w:p w:rsidR="005B2FC6" w:rsidRDefault="001F0A2D" w:rsidP="001F0A2D">
          <w:pPr>
            <w:pStyle w:val="03359C6FDF0D43C8BE73DF4A46770ED6"/>
          </w:pPr>
          <w:r w:rsidRPr="0035629E">
            <w:rPr>
              <w:color w:val="0070C0"/>
            </w:rPr>
            <w:t>Pulse aquí para escribir texto</w:t>
          </w:r>
          <w:r>
            <w:rPr>
              <w:color w:val="0070C0"/>
            </w:rPr>
            <w:t>.</w:t>
          </w:r>
        </w:p>
      </w:docPartBody>
    </w:docPart>
    <w:docPart>
      <w:docPartPr>
        <w:name w:val="D19052EF30B240478F99824468C3BB89"/>
        <w:category>
          <w:name w:val="General"/>
          <w:gallery w:val="placeholder"/>
        </w:category>
        <w:types>
          <w:type w:val="bbPlcHdr"/>
        </w:types>
        <w:behaviors>
          <w:behavior w:val="content"/>
        </w:behaviors>
        <w:guid w:val="{72A00B22-5DC3-40CD-8DD9-BE39B3838C35}"/>
      </w:docPartPr>
      <w:docPartBody>
        <w:p w:rsidR="005B2FC6" w:rsidRDefault="001F0A2D" w:rsidP="001F0A2D">
          <w:pPr>
            <w:pStyle w:val="7A3C27FC5F07446EAD9A63ADDC64AF42"/>
          </w:pPr>
          <w:r w:rsidRPr="0035629E">
            <w:rPr>
              <w:color w:val="0070C0"/>
            </w:rPr>
            <w:t>Pulse aquí para escribir texto</w:t>
          </w:r>
          <w:r>
            <w:rPr>
              <w:color w:val="0070C0"/>
            </w:rPr>
            <w:t>.</w:t>
          </w:r>
        </w:p>
      </w:docPartBody>
    </w:docPart>
    <w:docPart>
      <w:docPartPr>
        <w:name w:val="C1EB864B672D405C9BED2EC59E66C4AF"/>
        <w:category>
          <w:name w:val="General"/>
          <w:gallery w:val="placeholder"/>
        </w:category>
        <w:types>
          <w:type w:val="bbPlcHdr"/>
        </w:types>
        <w:behaviors>
          <w:behavior w:val="content"/>
        </w:behaviors>
        <w:guid w:val="{01600547-5782-4C86-9CC4-53789DDEF857}"/>
      </w:docPartPr>
      <w:docPartBody>
        <w:p w:rsidR="005B2FC6" w:rsidRDefault="001F0A2D" w:rsidP="001F0A2D">
          <w:pPr>
            <w:pStyle w:val="340D6E2B039A4EDBA3E225B1F75E59E0"/>
          </w:pPr>
          <w:r w:rsidRPr="0035629E">
            <w:rPr>
              <w:color w:val="0070C0"/>
            </w:rPr>
            <w:t>Pulse aquí para escribir texto</w:t>
          </w:r>
          <w:r>
            <w:rPr>
              <w:color w:val="0070C0"/>
            </w:rPr>
            <w:t>.</w:t>
          </w:r>
        </w:p>
      </w:docPartBody>
    </w:docPart>
    <w:docPart>
      <w:docPartPr>
        <w:name w:val="D65E4D86AFB444149BCB60DFC61EA9D6"/>
        <w:category>
          <w:name w:val="General"/>
          <w:gallery w:val="placeholder"/>
        </w:category>
        <w:types>
          <w:type w:val="bbPlcHdr"/>
        </w:types>
        <w:behaviors>
          <w:behavior w:val="content"/>
        </w:behaviors>
        <w:guid w:val="{6391A18E-05C9-491D-8440-366EEE7073BC}"/>
      </w:docPartPr>
      <w:docPartBody>
        <w:p w:rsidR="005B2FC6" w:rsidRDefault="001F0A2D" w:rsidP="001F0A2D">
          <w:pPr>
            <w:pStyle w:val="D988E584F53B424AAC6B6FB3013868AD"/>
          </w:pPr>
          <w:r w:rsidRPr="0035629E">
            <w:rPr>
              <w:color w:val="0070C0"/>
            </w:rPr>
            <w:t>Pulse aquí para escribir texto</w:t>
          </w:r>
          <w:r>
            <w:rPr>
              <w:color w:val="0070C0"/>
            </w:rPr>
            <w:t>.</w:t>
          </w:r>
        </w:p>
      </w:docPartBody>
    </w:docPart>
    <w:docPart>
      <w:docPartPr>
        <w:name w:val="8DB61EEAFD4D4D13A83D2E0D8E031781"/>
        <w:category>
          <w:name w:val="General"/>
          <w:gallery w:val="placeholder"/>
        </w:category>
        <w:types>
          <w:type w:val="bbPlcHdr"/>
        </w:types>
        <w:behaviors>
          <w:behavior w:val="content"/>
        </w:behaviors>
        <w:guid w:val="{949B2299-F8D2-48F7-8B12-28330A6B056E}"/>
      </w:docPartPr>
      <w:docPartBody>
        <w:p w:rsidR="005B2FC6" w:rsidRDefault="001F0A2D" w:rsidP="001F0A2D">
          <w:pPr>
            <w:pStyle w:val="7207051C717C4F1599F7810EAEA227F8"/>
          </w:pPr>
          <w:r w:rsidRPr="0035629E">
            <w:rPr>
              <w:color w:val="0070C0"/>
            </w:rPr>
            <w:t>Pulse aquí para escribir texto</w:t>
          </w:r>
          <w:r>
            <w:rPr>
              <w:color w:val="0070C0"/>
            </w:rPr>
            <w:t>.</w:t>
          </w:r>
        </w:p>
      </w:docPartBody>
    </w:docPart>
    <w:docPart>
      <w:docPartPr>
        <w:name w:val="B7C29DBD67BB435999AF557F9760C3E0"/>
        <w:category>
          <w:name w:val="General"/>
          <w:gallery w:val="placeholder"/>
        </w:category>
        <w:types>
          <w:type w:val="bbPlcHdr"/>
        </w:types>
        <w:behaviors>
          <w:behavior w:val="content"/>
        </w:behaviors>
        <w:guid w:val="{AF8E2FD9-84B3-4CDC-9BE6-39EFAB496640}"/>
      </w:docPartPr>
      <w:docPartBody>
        <w:p w:rsidR="005B2FC6" w:rsidRDefault="001F0A2D" w:rsidP="001F0A2D">
          <w:pPr>
            <w:pStyle w:val="DF83A04E5B8E499CB4AF20AC77569435"/>
          </w:pPr>
          <w:r w:rsidRPr="0035629E">
            <w:rPr>
              <w:color w:val="0070C0"/>
            </w:rPr>
            <w:t>Pulse aquí para escribir texto</w:t>
          </w:r>
          <w:r>
            <w:rPr>
              <w:color w:val="0070C0"/>
            </w:rPr>
            <w:t>.</w:t>
          </w:r>
        </w:p>
      </w:docPartBody>
    </w:docPart>
    <w:docPart>
      <w:docPartPr>
        <w:name w:val="6063B36C401A4408A4F484DF6135D283"/>
        <w:category>
          <w:name w:val="General"/>
          <w:gallery w:val="placeholder"/>
        </w:category>
        <w:types>
          <w:type w:val="bbPlcHdr"/>
        </w:types>
        <w:behaviors>
          <w:behavior w:val="content"/>
        </w:behaviors>
        <w:guid w:val="{CBBD3285-D7DE-4976-BF03-F6DD6819E95D}"/>
      </w:docPartPr>
      <w:docPartBody>
        <w:p w:rsidR="005B2FC6" w:rsidRDefault="001F0A2D" w:rsidP="001F0A2D">
          <w:pPr>
            <w:pStyle w:val="99255733D1234D1AB88FC9B7D58E2436"/>
          </w:pPr>
          <w:r w:rsidRPr="0035629E">
            <w:rPr>
              <w:color w:val="0070C0"/>
            </w:rPr>
            <w:t>Pulse aquí para escribir texto</w:t>
          </w:r>
          <w:r>
            <w:rPr>
              <w:color w:val="0070C0"/>
            </w:rPr>
            <w:t>.</w:t>
          </w:r>
        </w:p>
      </w:docPartBody>
    </w:docPart>
    <w:docPart>
      <w:docPartPr>
        <w:name w:val="B404179E93854640A57B2E4861C5E2A0"/>
        <w:category>
          <w:name w:val="General"/>
          <w:gallery w:val="placeholder"/>
        </w:category>
        <w:types>
          <w:type w:val="bbPlcHdr"/>
        </w:types>
        <w:behaviors>
          <w:behavior w:val="content"/>
        </w:behaviors>
        <w:guid w:val="{88086B0C-5852-40E9-B6A7-D1EE9F8AB625}"/>
      </w:docPartPr>
      <w:docPartBody>
        <w:p w:rsidR="005B2FC6" w:rsidRDefault="001F0A2D" w:rsidP="001F0A2D">
          <w:pPr>
            <w:pStyle w:val="E8C193D2268C4DA2A4C16F46A5439125"/>
          </w:pPr>
          <w:r w:rsidRPr="0035629E">
            <w:rPr>
              <w:color w:val="0070C0"/>
            </w:rPr>
            <w:t>Pulse aquí para escribir texto</w:t>
          </w:r>
          <w:r>
            <w:rPr>
              <w:color w:val="0070C0"/>
            </w:rPr>
            <w:t>.</w:t>
          </w:r>
        </w:p>
      </w:docPartBody>
    </w:docPart>
    <w:docPart>
      <w:docPartPr>
        <w:name w:val="4C09CABF71E94520808F5E55D239E804"/>
        <w:category>
          <w:name w:val="General"/>
          <w:gallery w:val="placeholder"/>
        </w:category>
        <w:types>
          <w:type w:val="bbPlcHdr"/>
        </w:types>
        <w:behaviors>
          <w:behavior w:val="content"/>
        </w:behaviors>
        <w:guid w:val="{F5723330-0FCF-4FB3-ACF6-0D4E5DE7C733}"/>
      </w:docPartPr>
      <w:docPartBody>
        <w:p w:rsidR="005B2FC6" w:rsidRDefault="001F0A2D" w:rsidP="001F0A2D">
          <w:pPr>
            <w:pStyle w:val="4BB76496609C41B7836BF3AEA3CF3EB4"/>
          </w:pPr>
          <w:r w:rsidRPr="0035629E">
            <w:rPr>
              <w:color w:val="0070C0"/>
            </w:rPr>
            <w:t>Pulse aquí para escribir texto</w:t>
          </w:r>
          <w:r>
            <w:rPr>
              <w:color w:val="0070C0"/>
            </w:rPr>
            <w:t>.</w:t>
          </w:r>
        </w:p>
      </w:docPartBody>
    </w:docPart>
    <w:docPart>
      <w:docPartPr>
        <w:name w:val="A83CFB328121458FAF1F4B487B25E1FB"/>
        <w:category>
          <w:name w:val="General"/>
          <w:gallery w:val="placeholder"/>
        </w:category>
        <w:types>
          <w:type w:val="bbPlcHdr"/>
        </w:types>
        <w:behaviors>
          <w:behavior w:val="content"/>
        </w:behaviors>
        <w:guid w:val="{EB8B5A17-A7B9-445F-B919-2067126C66C4}"/>
      </w:docPartPr>
      <w:docPartBody>
        <w:p w:rsidR="005B2FC6" w:rsidRDefault="001F0A2D" w:rsidP="001F0A2D">
          <w:pPr>
            <w:pStyle w:val="EF17E1FB20BB447EAE09A73F39DB8CD2"/>
          </w:pPr>
          <w:r w:rsidRPr="0035629E">
            <w:rPr>
              <w:color w:val="0070C0"/>
            </w:rPr>
            <w:t>Pulse aquí para escribir texto</w:t>
          </w:r>
          <w:r>
            <w:rPr>
              <w:color w:val="0070C0"/>
            </w:rPr>
            <w:t>.</w:t>
          </w:r>
        </w:p>
      </w:docPartBody>
    </w:docPart>
    <w:docPart>
      <w:docPartPr>
        <w:name w:val="A9CC3AADC8C14BA493FB27EB8856C448"/>
        <w:category>
          <w:name w:val="General"/>
          <w:gallery w:val="placeholder"/>
        </w:category>
        <w:types>
          <w:type w:val="bbPlcHdr"/>
        </w:types>
        <w:behaviors>
          <w:behavior w:val="content"/>
        </w:behaviors>
        <w:guid w:val="{A091299D-D4B7-406D-8371-E9EABF55BB5C}"/>
      </w:docPartPr>
      <w:docPartBody>
        <w:p w:rsidR="005B2FC6" w:rsidRDefault="001F0A2D" w:rsidP="001F0A2D">
          <w:pPr>
            <w:pStyle w:val="AE78F118614745BFBE338E27C3874B13"/>
          </w:pPr>
          <w:r w:rsidRPr="0035629E">
            <w:rPr>
              <w:color w:val="0070C0"/>
            </w:rPr>
            <w:t>Pulse aquí para escribir texto</w:t>
          </w:r>
          <w:r>
            <w:rPr>
              <w:color w:val="0070C0"/>
            </w:rPr>
            <w:t>.</w:t>
          </w:r>
        </w:p>
      </w:docPartBody>
    </w:docPart>
    <w:docPart>
      <w:docPartPr>
        <w:name w:val="4AE824BF3EA34BD6B842A0F2EE8DAB0A"/>
        <w:category>
          <w:name w:val="General"/>
          <w:gallery w:val="placeholder"/>
        </w:category>
        <w:types>
          <w:type w:val="bbPlcHdr"/>
        </w:types>
        <w:behaviors>
          <w:behavior w:val="content"/>
        </w:behaviors>
        <w:guid w:val="{68BBCC5C-E5FE-43E3-9DA2-2BC4AEFBED59}"/>
      </w:docPartPr>
      <w:docPartBody>
        <w:p w:rsidR="005B2FC6" w:rsidRDefault="001F0A2D" w:rsidP="001F0A2D">
          <w:pPr>
            <w:pStyle w:val="BE3369D5CB47433BB13CA235564F4F6D"/>
          </w:pPr>
          <w:r w:rsidRPr="0035629E">
            <w:rPr>
              <w:color w:val="0070C0"/>
            </w:rPr>
            <w:t>Pulse aquí para escribir texto</w:t>
          </w:r>
          <w:r>
            <w:rPr>
              <w:color w:val="0070C0"/>
            </w:rPr>
            <w:t>.</w:t>
          </w:r>
        </w:p>
      </w:docPartBody>
    </w:docPart>
    <w:docPart>
      <w:docPartPr>
        <w:name w:val="A1F0F50A34DF4DBEB467F8F5F6E6EC88"/>
        <w:category>
          <w:name w:val="General"/>
          <w:gallery w:val="placeholder"/>
        </w:category>
        <w:types>
          <w:type w:val="bbPlcHdr"/>
        </w:types>
        <w:behaviors>
          <w:behavior w:val="content"/>
        </w:behaviors>
        <w:guid w:val="{3CA5A1B1-7D49-469B-84C1-5579188BFAA7}"/>
      </w:docPartPr>
      <w:docPartBody>
        <w:p w:rsidR="005B2FC6" w:rsidRDefault="001F0A2D" w:rsidP="001F0A2D">
          <w:pPr>
            <w:pStyle w:val="C0F91B969DDA4738BB2971B5A68B39EF"/>
          </w:pPr>
          <w:r w:rsidRPr="0035629E">
            <w:rPr>
              <w:color w:val="0070C0"/>
            </w:rPr>
            <w:t>Pulse aquí para escribir texto</w:t>
          </w:r>
          <w:r>
            <w:rPr>
              <w:color w:val="0070C0"/>
            </w:rPr>
            <w:t>.</w:t>
          </w:r>
        </w:p>
      </w:docPartBody>
    </w:docPart>
    <w:docPart>
      <w:docPartPr>
        <w:name w:val="125FD88DA75748648C8D02A0724AB006"/>
        <w:category>
          <w:name w:val="General"/>
          <w:gallery w:val="placeholder"/>
        </w:category>
        <w:types>
          <w:type w:val="bbPlcHdr"/>
        </w:types>
        <w:behaviors>
          <w:behavior w:val="content"/>
        </w:behaviors>
        <w:guid w:val="{6B68C150-BBE4-427E-97C2-B81DC6E7AC3A}"/>
      </w:docPartPr>
      <w:docPartBody>
        <w:p w:rsidR="005B2FC6" w:rsidRDefault="001F0A2D" w:rsidP="001F0A2D">
          <w:pPr>
            <w:pStyle w:val="8A096A8454FD4DF997A042AFF6009C1D"/>
          </w:pPr>
          <w:r w:rsidRPr="0035629E">
            <w:rPr>
              <w:color w:val="0070C0"/>
            </w:rPr>
            <w:t>Pulse aquí para escribir texto</w:t>
          </w:r>
          <w:r>
            <w:rPr>
              <w:color w:val="0070C0"/>
            </w:rPr>
            <w:t>.</w:t>
          </w:r>
        </w:p>
      </w:docPartBody>
    </w:docPart>
    <w:docPart>
      <w:docPartPr>
        <w:name w:val="3733F2668AAA4BC1A84C5F636506D4D6"/>
        <w:category>
          <w:name w:val="General"/>
          <w:gallery w:val="placeholder"/>
        </w:category>
        <w:types>
          <w:type w:val="bbPlcHdr"/>
        </w:types>
        <w:behaviors>
          <w:behavior w:val="content"/>
        </w:behaviors>
        <w:guid w:val="{7DF68AE9-319D-4DB2-BD73-D7ECF8024967}"/>
      </w:docPartPr>
      <w:docPartBody>
        <w:p w:rsidR="005B2FC6" w:rsidRDefault="001F0A2D" w:rsidP="001F0A2D">
          <w:pPr>
            <w:pStyle w:val="9831AF0E133742F2B2D3C5C939946D5A"/>
          </w:pPr>
          <w:r w:rsidRPr="0035629E">
            <w:rPr>
              <w:color w:val="0070C0"/>
            </w:rPr>
            <w:t>Pulse aquí para escribir texto</w:t>
          </w:r>
          <w:r>
            <w:rPr>
              <w:color w:val="0070C0"/>
            </w:rPr>
            <w:t>.</w:t>
          </w:r>
        </w:p>
      </w:docPartBody>
    </w:docPart>
    <w:docPart>
      <w:docPartPr>
        <w:name w:val="759B0D7DA38F4CE4979F77A9D287867F"/>
        <w:category>
          <w:name w:val="General"/>
          <w:gallery w:val="placeholder"/>
        </w:category>
        <w:types>
          <w:type w:val="bbPlcHdr"/>
        </w:types>
        <w:behaviors>
          <w:behavior w:val="content"/>
        </w:behaviors>
        <w:guid w:val="{C912FA2E-37CA-41B0-A16B-4C94EDE1E905}"/>
      </w:docPartPr>
      <w:docPartBody>
        <w:p w:rsidR="005B2FC6" w:rsidRDefault="001F0A2D" w:rsidP="001F0A2D">
          <w:pPr>
            <w:pStyle w:val="F153BC9B095648E8A5955A5266DFB6FD"/>
          </w:pPr>
          <w:r w:rsidRPr="0035629E">
            <w:rPr>
              <w:color w:val="0070C0"/>
            </w:rPr>
            <w:t>Pulse aquí para escribir texto</w:t>
          </w:r>
          <w:r>
            <w:rPr>
              <w:color w:val="0070C0"/>
            </w:rPr>
            <w:t>.</w:t>
          </w:r>
        </w:p>
      </w:docPartBody>
    </w:docPart>
    <w:docPart>
      <w:docPartPr>
        <w:name w:val="13141FF109994671A2C83CAEFBEB758F"/>
        <w:category>
          <w:name w:val="General"/>
          <w:gallery w:val="placeholder"/>
        </w:category>
        <w:types>
          <w:type w:val="bbPlcHdr"/>
        </w:types>
        <w:behaviors>
          <w:behavior w:val="content"/>
        </w:behaviors>
        <w:guid w:val="{A06E4ECB-17E5-428C-A63F-8F957898F1A3}"/>
      </w:docPartPr>
      <w:docPartBody>
        <w:p w:rsidR="005B2FC6" w:rsidRDefault="001F0A2D" w:rsidP="001F0A2D">
          <w:pPr>
            <w:pStyle w:val="402D578CB20D42B89F38F2AD46A26E10"/>
          </w:pPr>
          <w:r w:rsidRPr="0035629E">
            <w:rPr>
              <w:color w:val="0070C0"/>
            </w:rPr>
            <w:t>Pulse aquí para escribir texto</w:t>
          </w:r>
          <w:r>
            <w:rPr>
              <w:color w:val="0070C0"/>
            </w:rPr>
            <w:t>.</w:t>
          </w:r>
        </w:p>
      </w:docPartBody>
    </w:docPart>
    <w:docPart>
      <w:docPartPr>
        <w:name w:val="03359C6FDF0D43C8BE73DF4A46770ED6"/>
        <w:category>
          <w:name w:val="General"/>
          <w:gallery w:val="placeholder"/>
        </w:category>
        <w:types>
          <w:type w:val="bbPlcHdr"/>
        </w:types>
        <w:behaviors>
          <w:behavior w:val="content"/>
        </w:behaviors>
        <w:guid w:val="{B79361A0-5DE4-4928-B1A0-336D7AF1BA3A}"/>
      </w:docPartPr>
      <w:docPartBody>
        <w:p w:rsidR="005B2FC6" w:rsidRDefault="001F0A2D" w:rsidP="001F0A2D">
          <w:pPr>
            <w:pStyle w:val="27A4DEBDEE0C4CFA9EDBF0730F2BB530"/>
          </w:pPr>
          <w:r w:rsidRPr="0035629E">
            <w:rPr>
              <w:color w:val="0070C0"/>
            </w:rPr>
            <w:t>Pulse aquí para escribir texto</w:t>
          </w:r>
          <w:r>
            <w:rPr>
              <w:color w:val="0070C0"/>
            </w:rPr>
            <w:t>.</w:t>
          </w:r>
        </w:p>
      </w:docPartBody>
    </w:docPart>
    <w:docPart>
      <w:docPartPr>
        <w:name w:val="7A3C27FC5F07446EAD9A63ADDC64AF42"/>
        <w:category>
          <w:name w:val="General"/>
          <w:gallery w:val="placeholder"/>
        </w:category>
        <w:types>
          <w:type w:val="bbPlcHdr"/>
        </w:types>
        <w:behaviors>
          <w:behavior w:val="content"/>
        </w:behaviors>
        <w:guid w:val="{F908D305-8EBB-4C3D-9951-38D464D1F710}"/>
      </w:docPartPr>
      <w:docPartBody>
        <w:p w:rsidR="005B2FC6" w:rsidRDefault="001F0A2D" w:rsidP="001F0A2D">
          <w:pPr>
            <w:pStyle w:val="DF3060BBDCF7430490F59EE046F51C3D"/>
          </w:pPr>
          <w:r w:rsidRPr="0035629E">
            <w:rPr>
              <w:color w:val="0070C0"/>
            </w:rPr>
            <w:t>Pulse aquí para escribir texto</w:t>
          </w:r>
          <w:r>
            <w:rPr>
              <w:color w:val="0070C0"/>
            </w:rPr>
            <w:t>.</w:t>
          </w:r>
        </w:p>
      </w:docPartBody>
    </w:docPart>
    <w:docPart>
      <w:docPartPr>
        <w:name w:val="340D6E2B039A4EDBA3E225B1F75E59E0"/>
        <w:category>
          <w:name w:val="General"/>
          <w:gallery w:val="placeholder"/>
        </w:category>
        <w:types>
          <w:type w:val="bbPlcHdr"/>
        </w:types>
        <w:behaviors>
          <w:behavior w:val="content"/>
        </w:behaviors>
        <w:guid w:val="{B9D218B6-3460-4D87-8AEE-323F08DA43C4}"/>
      </w:docPartPr>
      <w:docPartBody>
        <w:p w:rsidR="005B2FC6" w:rsidRDefault="001F0A2D" w:rsidP="001F0A2D">
          <w:pPr>
            <w:pStyle w:val="6EB0B2B7579948CDB540E3E749237905"/>
          </w:pPr>
          <w:r w:rsidRPr="0035629E">
            <w:rPr>
              <w:color w:val="0070C0"/>
            </w:rPr>
            <w:t>Pulse aquí para escribir texto</w:t>
          </w:r>
          <w:r>
            <w:rPr>
              <w:color w:val="0070C0"/>
            </w:rPr>
            <w:t>.</w:t>
          </w:r>
        </w:p>
      </w:docPartBody>
    </w:docPart>
    <w:docPart>
      <w:docPartPr>
        <w:name w:val="D988E584F53B424AAC6B6FB3013868AD"/>
        <w:category>
          <w:name w:val="General"/>
          <w:gallery w:val="placeholder"/>
        </w:category>
        <w:types>
          <w:type w:val="bbPlcHdr"/>
        </w:types>
        <w:behaviors>
          <w:behavior w:val="content"/>
        </w:behaviors>
        <w:guid w:val="{15502CCE-8E69-42C3-BF54-2CD7374FA920}"/>
      </w:docPartPr>
      <w:docPartBody>
        <w:p w:rsidR="005B2FC6" w:rsidRDefault="001F0A2D" w:rsidP="001F0A2D">
          <w:pPr>
            <w:pStyle w:val="FF717B503DBF47FC88432941FFE24C9C"/>
          </w:pPr>
          <w:r w:rsidRPr="0035629E">
            <w:rPr>
              <w:color w:val="0070C0"/>
            </w:rPr>
            <w:t>Pulse aquí para escribir texto</w:t>
          </w:r>
          <w:r>
            <w:rPr>
              <w:color w:val="0070C0"/>
            </w:rPr>
            <w:t>.</w:t>
          </w:r>
        </w:p>
      </w:docPartBody>
    </w:docPart>
    <w:docPart>
      <w:docPartPr>
        <w:name w:val="7207051C717C4F1599F7810EAEA227F8"/>
        <w:category>
          <w:name w:val="General"/>
          <w:gallery w:val="placeholder"/>
        </w:category>
        <w:types>
          <w:type w:val="bbPlcHdr"/>
        </w:types>
        <w:behaviors>
          <w:behavior w:val="content"/>
        </w:behaviors>
        <w:guid w:val="{3546939C-6449-44BC-AA47-D825FD35F728}"/>
      </w:docPartPr>
      <w:docPartBody>
        <w:p w:rsidR="005B2FC6" w:rsidRDefault="001F0A2D" w:rsidP="001F0A2D">
          <w:pPr>
            <w:pStyle w:val="A1F0ADA0FD354DDEB54C6DA2891F86AF"/>
          </w:pPr>
          <w:r w:rsidRPr="0035629E">
            <w:rPr>
              <w:color w:val="0070C0"/>
            </w:rPr>
            <w:t>Pulse aquí para escribir texto</w:t>
          </w:r>
          <w:r>
            <w:rPr>
              <w:color w:val="0070C0"/>
            </w:rPr>
            <w:t>.</w:t>
          </w:r>
        </w:p>
      </w:docPartBody>
    </w:docPart>
    <w:docPart>
      <w:docPartPr>
        <w:name w:val="DF83A04E5B8E499CB4AF20AC77569435"/>
        <w:category>
          <w:name w:val="General"/>
          <w:gallery w:val="placeholder"/>
        </w:category>
        <w:types>
          <w:type w:val="bbPlcHdr"/>
        </w:types>
        <w:behaviors>
          <w:behavior w:val="content"/>
        </w:behaviors>
        <w:guid w:val="{14E60338-9B7A-4763-ACEC-C49E947728DC}"/>
      </w:docPartPr>
      <w:docPartBody>
        <w:p w:rsidR="005B2FC6" w:rsidRDefault="001F0A2D" w:rsidP="001F0A2D">
          <w:pPr>
            <w:pStyle w:val="B1202E222F9E4413A1DE91E92940720D"/>
          </w:pPr>
          <w:r w:rsidRPr="0035629E">
            <w:rPr>
              <w:color w:val="0070C0"/>
            </w:rPr>
            <w:t>Pulse aquí para escribir texto</w:t>
          </w:r>
          <w:r>
            <w:rPr>
              <w:color w:val="0070C0"/>
            </w:rPr>
            <w:t>.</w:t>
          </w:r>
        </w:p>
      </w:docPartBody>
    </w:docPart>
    <w:docPart>
      <w:docPartPr>
        <w:name w:val="99255733D1234D1AB88FC9B7D58E2436"/>
        <w:category>
          <w:name w:val="General"/>
          <w:gallery w:val="placeholder"/>
        </w:category>
        <w:types>
          <w:type w:val="bbPlcHdr"/>
        </w:types>
        <w:behaviors>
          <w:behavior w:val="content"/>
        </w:behaviors>
        <w:guid w:val="{822CB520-3D1E-45F2-ABF7-90616626D5D9}"/>
      </w:docPartPr>
      <w:docPartBody>
        <w:p w:rsidR="005B2FC6" w:rsidRDefault="001F0A2D" w:rsidP="001F0A2D">
          <w:pPr>
            <w:pStyle w:val="0BE672EDD9984E6292C9A1822B3ED8E7"/>
          </w:pPr>
          <w:r w:rsidRPr="0035629E">
            <w:rPr>
              <w:color w:val="0070C0"/>
            </w:rPr>
            <w:t>Pulse aquí para escribir texto</w:t>
          </w:r>
          <w:r>
            <w:rPr>
              <w:color w:val="0070C0"/>
            </w:rPr>
            <w:t>.</w:t>
          </w:r>
        </w:p>
      </w:docPartBody>
    </w:docPart>
    <w:docPart>
      <w:docPartPr>
        <w:name w:val="E8C193D2268C4DA2A4C16F46A5439125"/>
        <w:category>
          <w:name w:val="General"/>
          <w:gallery w:val="placeholder"/>
        </w:category>
        <w:types>
          <w:type w:val="bbPlcHdr"/>
        </w:types>
        <w:behaviors>
          <w:behavior w:val="content"/>
        </w:behaviors>
        <w:guid w:val="{7621606C-CA13-4124-967C-D9E40713131B}"/>
      </w:docPartPr>
      <w:docPartBody>
        <w:p w:rsidR="005B2FC6" w:rsidRDefault="001F0A2D" w:rsidP="001F0A2D">
          <w:pPr>
            <w:pStyle w:val="8F2B30071BD04AFC899B533283C0C5E7"/>
          </w:pPr>
          <w:r w:rsidRPr="0035629E">
            <w:rPr>
              <w:color w:val="0070C0"/>
            </w:rPr>
            <w:t>Pulse aquí para escribir texto</w:t>
          </w:r>
          <w:r>
            <w:rPr>
              <w:color w:val="0070C0"/>
            </w:rPr>
            <w:t>.</w:t>
          </w:r>
        </w:p>
      </w:docPartBody>
    </w:docPart>
    <w:docPart>
      <w:docPartPr>
        <w:name w:val="4BB76496609C41B7836BF3AEA3CF3EB4"/>
        <w:category>
          <w:name w:val="General"/>
          <w:gallery w:val="placeholder"/>
        </w:category>
        <w:types>
          <w:type w:val="bbPlcHdr"/>
        </w:types>
        <w:behaviors>
          <w:behavior w:val="content"/>
        </w:behaviors>
        <w:guid w:val="{C9A96B08-55E6-4332-8DDF-A35A0D0E4958}"/>
      </w:docPartPr>
      <w:docPartBody>
        <w:p w:rsidR="005B2FC6" w:rsidRDefault="001F0A2D" w:rsidP="001F0A2D">
          <w:pPr>
            <w:pStyle w:val="17796523815842068ECCCF07CB430D65"/>
          </w:pPr>
          <w:r w:rsidRPr="0035629E">
            <w:rPr>
              <w:color w:val="0070C0"/>
            </w:rPr>
            <w:t>Pulse aquí para escribir texto</w:t>
          </w:r>
          <w:r>
            <w:rPr>
              <w:color w:val="0070C0"/>
            </w:rPr>
            <w:t>.</w:t>
          </w:r>
        </w:p>
      </w:docPartBody>
    </w:docPart>
    <w:docPart>
      <w:docPartPr>
        <w:name w:val="EF17E1FB20BB447EAE09A73F39DB8CD2"/>
        <w:category>
          <w:name w:val="General"/>
          <w:gallery w:val="placeholder"/>
        </w:category>
        <w:types>
          <w:type w:val="bbPlcHdr"/>
        </w:types>
        <w:behaviors>
          <w:behavior w:val="content"/>
        </w:behaviors>
        <w:guid w:val="{BF473A0E-319C-43B3-A99C-F36C98B83D06}"/>
      </w:docPartPr>
      <w:docPartBody>
        <w:p w:rsidR="005B2FC6" w:rsidRDefault="001F0A2D" w:rsidP="001F0A2D">
          <w:pPr>
            <w:pStyle w:val="43E47A608C5C4561B4FBBC1977C5063A"/>
          </w:pPr>
          <w:r w:rsidRPr="0035629E">
            <w:rPr>
              <w:color w:val="0070C0"/>
            </w:rPr>
            <w:t>Pulse aquí para escribir texto</w:t>
          </w:r>
          <w:r>
            <w:rPr>
              <w:color w:val="0070C0"/>
            </w:rPr>
            <w:t>.</w:t>
          </w:r>
        </w:p>
      </w:docPartBody>
    </w:docPart>
    <w:docPart>
      <w:docPartPr>
        <w:name w:val="AE78F118614745BFBE338E27C3874B13"/>
        <w:category>
          <w:name w:val="General"/>
          <w:gallery w:val="placeholder"/>
        </w:category>
        <w:types>
          <w:type w:val="bbPlcHdr"/>
        </w:types>
        <w:behaviors>
          <w:behavior w:val="content"/>
        </w:behaviors>
        <w:guid w:val="{758E4FBF-85E2-4A6E-A8F7-839259B952A6}"/>
      </w:docPartPr>
      <w:docPartBody>
        <w:p w:rsidR="005B2FC6" w:rsidRDefault="001F0A2D" w:rsidP="001F0A2D">
          <w:pPr>
            <w:pStyle w:val="CA79BB9D04334D7C98E26E92CFF05DEB"/>
          </w:pPr>
          <w:r w:rsidRPr="0035629E">
            <w:rPr>
              <w:color w:val="0070C0"/>
            </w:rPr>
            <w:t>Pulse aquí para escribir texto</w:t>
          </w:r>
          <w:r>
            <w:rPr>
              <w:color w:val="0070C0"/>
            </w:rPr>
            <w:t>.</w:t>
          </w:r>
        </w:p>
      </w:docPartBody>
    </w:docPart>
    <w:docPart>
      <w:docPartPr>
        <w:name w:val="BE3369D5CB47433BB13CA235564F4F6D"/>
        <w:category>
          <w:name w:val="General"/>
          <w:gallery w:val="placeholder"/>
        </w:category>
        <w:types>
          <w:type w:val="bbPlcHdr"/>
        </w:types>
        <w:behaviors>
          <w:behavior w:val="content"/>
        </w:behaviors>
        <w:guid w:val="{3CB79A41-8862-43F8-ACF1-CA12C31E73FC}"/>
      </w:docPartPr>
      <w:docPartBody>
        <w:p w:rsidR="005B2FC6" w:rsidRDefault="001F0A2D" w:rsidP="001F0A2D">
          <w:pPr>
            <w:pStyle w:val="53D1E7716CC94053A790C1726C642499"/>
          </w:pPr>
          <w:r w:rsidRPr="0035629E">
            <w:rPr>
              <w:color w:val="0070C0"/>
            </w:rPr>
            <w:t>Pulse aquí para escribir texto</w:t>
          </w:r>
          <w:r>
            <w:rPr>
              <w:color w:val="0070C0"/>
            </w:rPr>
            <w:t>.</w:t>
          </w:r>
        </w:p>
      </w:docPartBody>
    </w:docPart>
    <w:docPart>
      <w:docPartPr>
        <w:name w:val="C0F91B969DDA4738BB2971B5A68B39EF"/>
        <w:category>
          <w:name w:val="General"/>
          <w:gallery w:val="placeholder"/>
        </w:category>
        <w:types>
          <w:type w:val="bbPlcHdr"/>
        </w:types>
        <w:behaviors>
          <w:behavior w:val="content"/>
        </w:behaviors>
        <w:guid w:val="{D02852BA-7182-4399-9A8A-9E07E2EA9B2F}"/>
      </w:docPartPr>
      <w:docPartBody>
        <w:p w:rsidR="005B2FC6" w:rsidRDefault="001F0A2D" w:rsidP="001F0A2D">
          <w:pPr>
            <w:pStyle w:val="7A6DE634E0DF472589B4DEED139BD3D4"/>
          </w:pPr>
          <w:r w:rsidRPr="0035629E">
            <w:rPr>
              <w:color w:val="0070C0"/>
            </w:rPr>
            <w:t>Pulse aquí para escribir texto</w:t>
          </w:r>
          <w:r>
            <w:rPr>
              <w:color w:val="0070C0"/>
            </w:rPr>
            <w:t>.</w:t>
          </w:r>
        </w:p>
      </w:docPartBody>
    </w:docPart>
    <w:docPart>
      <w:docPartPr>
        <w:name w:val="8A096A8454FD4DF997A042AFF6009C1D"/>
        <w:category>
          <w:name w:val="General"/>
          <w:gallery w:val="placeholder"/>
        </w:category>
        <w:types>
          <w:type w:val="bbPlcHdr"/>
        </w:types>
        <w:behaviors>
          <w:behavior w:val="content"/>
        </w:behaviors>
        <w:guid w:val="{2F47BBC6-F251-44F6-9859-7CCB8FA67F64}"/>
      </w:docPartPr>
      <w:docPartBody>
        <w:p w:rsidR="005B2FC6" w:rsidRDefault="001F0A2D" w:rsidP="001F0A2D">
          <w:pPr>
            <w:pStyle w:val="2744227188304E3680D9ADAC813976A0"/>
          </w:pPr>
          <w:r w:rsidRPr="0035629E">
            <w:rPr>
              <w:color w:val="0070C0"/>
            </w:rPr>
            <w:t>Pulse aquí para escribir texto</w:t>
          </w:r>
          <w:r>
            <w:rPr>
              <w:color w:val="0070C0"/>
            </w:rPr>
            <w:t>.</w:t>
          </w:r>
        </w:p>
      </w:docPartBody>
    </w:docPart>
    <w:docPart>
      <w:docPartPr>
        <w:name w:val="9831AF0E133742F2B2D3C5C939946D5A"/>
        <w:category>
          <w:name w:val="General"/>
          <w:gallery w:val="placeholder"/>
        </w:category>
        <w:types>
          <w:type w:val="bbPlcHdr"/>
        </w:types>
        <w:behaviors>
          <w:behavior w:val="content"/>
        </w:behaviors>
        <w:guid w:val="{5890462D-B2E9-49C8-A22C-9E5A1ADE5AF6}"/>
      </w:docPartPr>
      <w:docPartBody>
        <w:p w:rsidR="005B2FC6" w:rsidRDefault="001F0A2D" w:rsidP="001F0A2D">
          <w:pPr>
            <w:pStyle w:val="280613F150A84526887EE7A782A0483F"/>
          </w:pPr>
          <w:r w:rsidRPr="0035629E">
            <w:rPr>
              <w:color w:val="0070C0"/>
            </w:rPr>
            <w:t>Pulse aquí para escribir texto</w:t>
          </w:r>
          <w:r>
            <w:rPr>
              <w:color w:val="0070C0"/>
            </w:rPr>
            <w:t>.</w:t>
          </w:r>
        </w:p>
      </w:docPartBody>
    </w:docPart>
    <w:docPart>
      <w:docPartPr>
        <w:name w:val="F153BC9B095648E8A5955A5266DFB6FD"/>
        <w:category>
          <w:name w:val="General"/>
          <w:gallery w:val="placeholder"/>
        </w:category>
        <w:types>
          <w:type w:val="bbPlcHdr"/>
        </w:types>
        <w:behaviors>
          <w:behavior w:val="content"/>
        </w:behaviors>
        <w:guid w:val="{EFB292BC-D98A-4DF9-A63B-0DFAFE158635}"/>
      </w:docPartPr>
      <w:docPartBody>
        <w:p w:rsidR="005B2FC6" w:rsidRDefault="001F0A2D" w:rsidP="001F0A2D">
          <w:pPr>
            <w:pStyle w:val="C742C60ACE3840589519BB3433935895"/>
          </w:pPr>
          <w:r w:rsidRPr="0035629E">
            <w:rPr>
              <w:color w:val="0070C0"/>
            </w:rPr>
            <w:t>Pulse aquí para escribir texto</w:t>
          </w:r>
          <w:r>
            <w:rPr>
              <w:color w:val="0070C0"/>
            </w:rPr>
            <w:t>.</w:t>
          </w:r>
        </w:p>
      </w:docPartBody>
    </w:docPart>
    <w:docPart>
      <w:docPartPr>
        <w:name w:val="402D578CB20D42B89F38F2AD46A26E10"/>
        <w:category>
          <w:name w:val="General"/>
          <w:gallery w:val="placeholder"/>
        </w:category>
        <w:types>
          <w:type w:val="bbPlcHdr"/>
        </w:types>
        <w:behaviors>
          <w:behavior w:val="content"/>
        </w:behaviors>
        <w:guid w:val="{8D633A0E-81DD-4352-B386-38FAAFEFC00E}"/>
      </w:docPartPr>
      <w:docPartBody>
        <w:p w:rsidR="005B2FC6" w:rsidRDefault="001F0A2D" w:rsidP="001F0A2D">
          <w:pPr>
            <w:pStyle w:val="A71C053A9AA24B888B95A878A46FB730"/>
          </w:pPr>
          <w:r w:rsidRPr="0035629E">
            <w:rPr>
              <w:color w:val="0070C0"/>
            </w:rPr>
            <w:t>Pulse aquí para escribir texto</w:t>
          </w:r>
          <w:r>
            <w:rPr>
              <w:color w:val="0070C0"/>
            </w:rPr>
            <w:t>.</w:t>
          </w:r>
        </w:p>
      </w:docPartBody>
    </w:docPart>
    <w:docPart>
      <w:docPartPr>
        <w:name w:val="27A4DEBDEE0C4CFA9EDBF0730F2BB530"/>
        <w:category>
          <w:name w:val="General"/>
          <w:gallery w:val="placeholder"/>
        </w:category>
        <w:types>
          <w:type w:val="bbPlcHdr"/>
        </w:types>
        <w:behaviors>
          <w:behavior w:val="content"/>
        </w:behaviors>
        <w:guid w:val="{6B452138-D780-46D8-8FC6-13DA497BB14D}"/>
      </w:docPartPr>
      <w:docPartBody>
        <w:p w:rsidR="005B2FC6" w:rsidRDefault="001F0A2D" w:rsidP="001F0A2D">
          <w:pPr>
            <w:pStyle w:val="34B6C15198D049C6A28278254C5FC94D"/>
          </w:pPr>
          <w:r w:rsidRPr="0035629E">
            <w:rPr>
              <w:color w:val="0070C0"/>
            </w:rPr>
            <w:t>Pulse aquí para escribir texto</w:t>
          </w:r>
          <w:r>
            <w:rPr>
              <w:color w:val="0070C0"/>
            </w:rPr>
            <w:t>.</w:t>
          </w:r>
        </w:p>
      </w:docPartBody>
    </w:docPart>
    <w:docPart>
      <w:docPartPr>
        <w:name w:val="DF3060BBDCF7430490F59EE046F51C3D"/>
        <w:category>
          <w:name w:val="General"/>
          <w:gallery w:val="placeholder"/>
        </w:category>
        <w:types>
          <w:type w:val="bbPlcHdr"/>
        </w:types>
        <w:behaviors>
          <w:behavior w:val="content"/>
        </w:behaviors>
        <w:guid w:val="{291BB6CD-DC97-4642-90F9-94A7CF584B80}"/>
      </w:docPartPr>
      <w:docPartBody>
        <w:p w:rsidR="005B2FC6" w:rsidRDefault="001F0A2D" w:rsidP="001F0A2D">
          <w:pPr>
            <w:pStyle w:val="85859BA9F2C04B248F573F4F0D432A56"/>
          </w:pPr>
          <w:r w:rsidRPr="0035629E">
            <w:rPr>
              <w:color w:val="0070C0"/>
            </w:rPr>
            <w:t>Pulse aquí para escribir texto</w:t>
          </w:r>
          <w:r>
            <w:rPr>
              <w:color w:val="0070C0"/>
            </w:rPr>
            <w:t>.</w:t>
          </w:r>
        </w:p>
      </w:docPartBody>
    </w:docPart>
    <w:docPart>
      <w:docPartPr>
        <w:name w:val="6EB0B2B7579948CDB540E3E749237905"/>
        <w:category>
          <w:name w:val="General"/>
          <w:gallery w:val="placeholder"/>
        </w:category>
        <w:types>
          <w:type w:val="bbPlcHdr"/>
        </w:types>
        <w:behaviors>
          <w:behavior w:val="content"/>
        </w:behaviors>
        <w:guid w:val="{A8B88454-FD83-4D36-BF8A-85D78CCE252B}"/>
      </w:docPartPr>
      <w:docPartBody>
        <w:p w:rsidR="005B2FC6" w:rsidRDefault="001F0A2D" w:rsidP="001F0A2D">
          <w:pPr>
            <w:pStyle w:val="26C59090277744FEBA77EBBFF50B7225"/>
          </w:pPr>
          <w:r w:rsidRPr="0035629E">
            <w:rPr>
              <w:color w:val="0070C0"/>
            </w:rPr>
            <w:t>Pulse aquí para escribir texto</w:t>
          </w:r>
          <w:r>
            <w:rPr>
              <w:color w:val="0070C0"/>
            </w:rPr>
            <w:t>.</w:t>
          </w:r>
        </w:p>
      </w:docPartBody>
    </w:docPart>
    <w:docPart>
      <w:docPartPr>
        <w:name w:val="FF717B503DBF47FC88432941FFE24C9C"/>
        <w:category>
          <w:name w:val="General"/>
          <w:gallery w:val="placeholder"/>
        </w:category>
        <w:types>
          <w:type w:val="bbPlcHdr"/>
        </w:types>
        <w:behaviors>
          <w:behavior w:val="content"/>
        </w:behaviors>
        <w:guid w:val="{D5C2E0E9-1D33-4C5B-A4D6-DDD2118F51AD}"/>
      </w:docPartPr>
      <w:docPartBody>
        <w:p w:rsidR="005B2FC6" w:rsidRDefault="001F0A2D" w:rsidP="001F0A2D">
          <w:pPr>
            <w:pStyle w:val="1FD96673023344C582B6EEBD858050C6"/>
          </w:pPr>
          <w:r w:rsidRPr="0035629E">
            <w:rPr>
              <w:color w:val="0070C0"/>
            </w:rPr>
            <w:t>Pulse aquí para escribir texto</w:t>
          </w:r>
          <w:r>
            <w:rPr>
              <w:color w:val="0070C0"/>
            </w:rPr>
            <w:t>.</w:t>
          </w:r>
        </w:p>
      </w:docPartBody>
    </w:docPart>
    <w:docPart>
      <w:docPartPr>
        <w:name w:val="A1F0ADA0FD354DDEB54C6DA2891F86AF"/>
        <w:category>
          <w:name w:val="General"/>
          <w:gallery w:val="placeholder"/>
        </w:category>
        <w:types>
          <w:type w:val="bbPlcHdr"/>
        </w:types>
        <w:behaviors>
          <w:behavior w:val="content"/>
        </w:behaviors>
        <w:guid w:val="{9ACD1919-7A8F-43B9-84B5-B47547AF59F1}"/>
      </w:docPartPr>
      <w:docPartBody>
        <w:p w:rsidR="005B2FC6" w:rsidRDefault="001F0A2D" w:rsidP="001F0A2D">
          <w:pPr>
            <w:pStyle w:val="22C8D365B4D04E81868296692E6E395B"/>
          </w:pPr>
          <w:r w:rsidRPr="0035629E">
            <w:rPr>
              <w:color w:val="0070C0"/>
            </w:rPr>
            <w:t>Pulse aquí para escribir texto</w:t>
          </w:r>
          <w:r>
            <w:rPr>
              <w:color w:val="0070C0"/>
            </w:rPr>
            <w:t>.</w:t>
          </w:r>
        </w:p>
      </w:docPartBody>
    </w:docPart>
    <w:docPart>
      <w:docPartPr>
        <w:name w:val="B1202E222F9E4413A1DE91E92940720D"/>
        <w:category>
          <w:name w:val="General"/>
          <w:gallery w:val="placeholder"/>
        </w:category>
        <w:types>
          <w:type w:val="bbPlcHdr"/>
        </w:types>
        <w:behaviors>
          <w:behavior w:val="content"/>
        </w:behaviors>
        <w:guid w:val="{C088174D-20DB-472C-8564-C08FF4721D5C}"/>
      </w:docPartPr>
      <w:docPartBody>
        <w:p w:rsidR="005B2FC6" w:rsidRDefault="001F0A2D" w:rsidP="001F0A2D">
          <w:pPr>
            <w:pStyle w:val="AB16DCF75F774AACB7348149A085DAC6"/>
          </w:pPr>
          <w:r w:rsidRPr="0035629E">
            <w:rPr>
              <w:color w:val="0070C0"/>
            </w:rPr>
            <w:t>Pulse aquí para escribir texto</w:t>
          </w:r>
          <w:r>
            <w:rPr>
              <w:color w:val="0070C0"/>
            </w:rPr>
            <w:t>.</w:t>
          </w:r>
        </w:p>
      </w:docPartBody>
    </w:docPart>
    <w:docPart>
      <w:docPartPr>
        <w:name w:val="0BE672EDD9984E6292C9A1822B3ED8E7"/>
        <w:category>
          <w:name w:val="General"/>
          <w:gallery w:val="placeholder"/>
        </w:category>
        <w:types>
          <w:type w:val="bbPlcHdr"/>
        </w:types>
        <w:behaviors>
          <w:behavior w:val="content"/>
        </w:behaviors>
        <w:guid w:val="{CFD7DD80-CD69-483A-9414-0D073F1C43EE}"/>
      </w:docPartPr>
      <w:docPartBody>
        <w:p w:rsidR="005B2FC6" w:rsidRDefault="001F0A2D" w:rsidP="001F0A2D">
          <w:pPr>
            <w:pStyle w:val="3CD321B4E82141388845F6ACE8402BA7"/>
          </w:pPr>
          <w:r w:rsidRPr="0035629E">
            <w:rPr>
              <w:color w:val="0070C0"/>
            </w:rPr>
            <w:t>Pulse aquí para escribir texto</w:t>
          </w:r>
          <w:r>
            <w:rPr>
              <w:color w:val="0070C0"/>
            </w:rPr>
            <w:t>.</w:t>
          </w:r>
        </w:p>
      </w:docPartBody>
    </w:docPart>
    <w:docPart>
      <w:docPartPr>
        <w:name w:val="8F2B30071BD04AFC899B533283C0C5E7"/>
        <w:category>
          <w:name w:val="General"/>
          <w:gallery w:val="placeholder"/>
        </w:category>
        <w:types>
          <w:type w:val="bbPlcHdr"/>
        </w:types>
        <w:behaviors>
          <w:behavior w:val="content"/>
        </w:behaviors>
        <w:guid w:val="{43B58541-9005-4C90-9E04-9F69F816A6AF}"/>
      </w:docPartPr>
      <w:docPartBody>
        <w:p w:rsidR="005B2FC6" w:rsidRDefault="001F0A2D" w:rsidP="001F0A2D">
          <w:pPr>
            <w:pStyle w:val="4D1157AA754845FC95220AE5C812FD89"/>
          </w:pPr>
          <w:r w:rsidRPr="0035629E">
            <w:rPr>
              <w:color w:val="0070C0"/>
            </w:rPr>
            <w:t>Pulse aquí para escribir texto</w:t>
          </w:r>
          <w:r>
            <w:rPr>
              <w:color w:val="0070C0"/>
            </w:rPr>
            <w:t>.</w:t>
          </w:r>
        </w:p>
      </w:docPartBody>
    </w:docPart>
    <w:docPart>
      <w:docPartPr>
        <w:name w:val="17796523815842068ECCCF07CB430D65"/>
        <w:category>
          <w:name w:val="General"/>
          <w:gallery w:val="placeholder"/>
        </w:category>
        <w:types>
          <w:type w:val="bbPlcHdr"/>
        </w:types>
        <w:behaviors>
          <w:behavior w:val="content"/>
        </w:behaviors>
        <w:guid w:val="{D8D3416E-DA9D-4537-8EE5-F15F410CDF86}"/>
      </w:docPartPr>
      <w:docPartBody>
        <w:p w:rsidR="005B2FC6" w:rsidRDefault="001F0A2D" w:rsidP="001F0A2D">
          <w:pPr>
            <w:pStyle w:val="249A0814D0524601A5E1B989AAEB2833"/>
          </w:pPr>
          <w:r w:rsidRPr="0035629E">
            <w:rPr>
              <w:color w:val="0070C0"/>
            </w:rPr>
            <w:t>Pulse aquí para escribir texto</w:t>
          </w:r>
          <w:r>
            <w:rPr>
              <w:color w:val="0070C0"/>
            </w:rPr>
            <w:t>.</w:t>
          </w:r>
        </w:p>
      </w:docPartBody>
    </w:docPart>
    <w:docPart>
      <w:docPartPr>
        <w:name w:val="43E47A608C5C4561B4FBBC1977C5063A"/>
        <w:category>
          <w:name w:val="General"/>
          <w:gallery w:val="placeholder"/>
        </w:category>
        <w:types>
          <w:type w:val="bbPlcHdr"/>
        </w:types>
        <w:behaviors>
          <w:behavior w:val="content"/>
        </w:behaviors>
        <w:guid w:val="{C0C68017-42FF-4187-B437-4C0153BA4235}"/>
      </w:docPartPr>
      <w:docPartBody>
        <w:p w:rsidR="005B2FC6" w:rsidRDefault="001F0A2D" w:rsidP="001F0A2D">
          <w:pPr>
            <w:pStyle w:val="24FEFCB15A854D8FB6E7CBACFC65805B"/>
          </w:pPr>
          <w:r w:rsidRPr="0035629E">
            <w:rPr>
              <w:color w:val="0070C0"/>
            </w:rPr>
            <w:t>Pulse aquí para escribir texto</w:t>
          </w:r>
          <w:r>
            <w:rPr>
              <w:color w:val="0070C0"/>
            </w:rPr>
            <w:t>.</w:t>
          </w:r>
        </w:p>
      </w:docPartBody>
    </w:docPart>
    <w:docPart>
      <w:docPartPr>
        <w:name w:val="CA79BB9D04334D7C98E26E92CFF05DEB"/>
        <w:category>
          <w:name w:val="General"/>
          <w:gallery w:val="placeholder"/>
        </w:category>
        <w:types>
          <w:type w:val="bbPlcHdr"/>
        </w:types>
        <w:behaviors>
          <w:behavior w:val="content"/>
        </w:behaviors>
        <w:guid w:val="{600AA2B8-D802-4041-9446-3621F95FE426}"/>
      </w:docPartPr>
      <w:docPartBody>
        <w:p w:rsidR="005B2FC6" w:rsidRDefault="001F0A2D" w:rsidP="001F0A2D">
          <w:pPr>
            <w:pStyle w:val="687C979F587C4051B77ACD4D0691DE40"/>
          </w:pPr>
          <w:r w:rsidRPr="0035629E">
            <w:rPr>
              <w:color w:val="0070C0"/>
            </w:rPr>
            <w:t>Pulse aquí para escribir texto</w:t>
          </w:r>
          <w:r>
            <w:rPr>
              <w:color w:val="0070C0"/>
            </w:rPr>
            <w:t>.</w:t>
          </w:r>
        </w:p>
      </w:docPartBody>
    </w:docPart>
    <w:docPart>
      <w:docPartPr>
        <w:name w:val="53D1E7716CC94053A790C1726C642499"/>
        <w:category>
          <w:name w:val="General"/>
          <w:gallery w:val="placeholder"/>
        </w:category>
        <w:types>
          <w:type w:val="bbPlcHdr"/>
        </w:types>
        <w:behaviors>
          <w:behavior w:val="content"/>
        </w:behaviors>
        <w:guid w:val="{29B765BA-84DD-403B-8294-E7EA44111C15}"/>
      </w:docPartPr>
      <w:docPartBody>
        <w:p w:rsidR="005B2FC6" w:rsidRDefault="001F0A2D" w:rsidP="001F0A2D">
          <w:pPr>
            <w:pStyle w:val="CC32F0B031CE4FE6A6907D4EECCB0C97"/>
          </w:pPr>
          <w:r w:rsidRPr="0035629E">
            <w:rPr>
              <w:color w:val="0070C0"/>
            </w:rPr>
            <w:t>Pulse aquí para escribir texto</w:t>
          </w:r>
          <w:r>
            <w:rPr>
              <w:color w:val="0070C0"/>
            </w:rPr>
            <w:t>.</w:t>
          </w:r>
        </w:p>
      </w:docPartBody>
    </w:docPart>
    <w:docPart>
      <w:docPartPr>
        <w:name w:val="7A6DE634E0DF472589B4DEED139BD3D4"/>
        <w:category>
          <w:name w:val="General"/>
          <w:gallery w:val="placeholder"/>
        </w:category>
        <w:types>
          <w:type w:val="bbPlcHdr"/>
        </w:types>
        <w:behaviors>
          <w:behavior w:val="content"/>
        </w:behaviors>
        <w:guid w:val="{EACE43DE-9654-455B-B920-E4FCCCC8B389}"/>
      </w:docPartPr>
      <w:docPartBody>
        <w:p w:rsidR="005B2FC6" w:rsidRDefault="001F0A2D" w:rsidP="001F0A2D">
          <w:pPr>
            <w:pStyle w:val="4921E38C6809449FA3CCEE725B17E302"/>
          </w:pPr>
          <w:r w:rsidRPr="0035629E">
            <w:rPr>
              <w:color w:val="0070C0"/>
            </w:rPr>
            <w:t>Pulse aquí para escribir texto</w:t>
          </w:r>
          <w:r>
            <w:rPr>
              <w:color w:val="0070C0"/>
            </w:rPr>
            <w:t>.</w:t>
          </w:r>
        </w:p>
      </w:docPartBody>
    </w:docPart>
    <w:docPart>
      <w:docPartPr>
        <w:name w:val="2744227188304E3680D9ADAC813976A0"/>
        <w:category>
          <w:name w:val="General"/>
          <w:gallery w:val="placeholder"/>
        </w:category>
        <w:types>
          <w:type w:val="bbPlcHdr"/>
        </w:types>
        <w:behaviors>
          <w:behavior w:val="content"/>
        </w:behaviors>
        <w:guid w:val="{93DC1344-3055-4866-AB16-A2585C79D79D}"/>
      </w:docPartPr>
      <w:docPartBody>
        <w:p w:rsidR="005B2FC6" w:rsidRDefault="001F0A2D" w:rsidP="001F0A2D">
          <w:pPr>
            <w:pStyle w:val="71E473BCA26E48BC96C244A07660F07E"/>
          </w:pPr>
          <w:r w:rsidRPr="0035629E">
            <w:rPr>
              <w:color w:val="0070C0"/>
            </w:rPr>
            <w:t>Pulse aquí para escribir texto</w:t>
          </w:r>
          <w:r>
            <w:rPr>
              <w:color w:val="0070C0"/>
            </w:rPr>
            <w:t>.</w:t>
          </w:r>
        </w:p>
      </w:docPartBody>
    </w:docPart>
    <w:docPart>
      <w:docPartPr>
        <w:name w:val="280613F150A84526887EE7A782A0483F"/>
        <w:category>
          <w:name w:val="General"/>
          <w:gallery w:val="placeholder"/>
        </w:category>
        <w:types>
          <w:type w:val="bbPlcHdr"/>
        </w:types>
        <w:behaviors>
          <w:behavior w:val="content"/>
        </w:behaviors>
        <w:guid w:val="{D1DA346A-64F3-4276-909F-4C30FC39FA91}"/>
      </w:docPartPr>
      <w:docPartBody>
        <w:p w:rsidR="005B2FC6" w:rsidRDefault="001F0A2D" w:rsidP="001F0A2D">
          <w:pPr>
            <w:pStyle w:val="3B26B123C37346E88EFEEA056EA5D37A"/>
          </w:pPr>
          <w:r w:rsidRPr="0035629E">
            <w:rPr>
              <w:color w:val="0070C0"/>
            </w:rPr>
            <w:t>Pulse aquí para escribir texto</w:t>
          </w:r>
          <w:r>
            <w:rPr>
              <w:color w:val="0070C0"/>
            </w:rPr>
            <w:t>.</w:t>
          </w:r>
        </w:p>
      </w:docPartBody>
    </w:docPart>
    <w:docPart>
      <w:docPartPr>
        <w:name w:val="C742C60ACE3840589519BB3433935895"/>
        <w:category>
          <w:name w:val="General"/>
          <w:gallery w:val="placeholder"/>
        </w:category>
        <w:types>
          <w:type w:val="bbPlcHdr"/>
        </w:types>
        <w:behaviors>
          <w:behavior w:val="content"/>
        </w:behaviors>
        <w:guid w:val="{7C8D4C54-62A5-4119-9869-7DA130975772}"/>
      </w:docPartPr>
      <w:docPartBody>
        <w:p w:rsidR="005B2FC6" w:rsidRDefault="001F0A2D" w:rsidP="001F0A2D">
          <w:pPr>
            <w:pStyle w:val="FA45A62D64864A9BBA4BBB13D185D8EF"/>
          </w:pPr>
          <w:r w:rsidRPr="0035629E">
            <w:rPr>
              <w:color w:val="0070C0"/>
            </w:rPr>
            <w:t>Pulse aquí para escribir texto</w:t>
          </w:r>
          <w:r>
            <w:rPr>
              <w:color w:val="0070C0"/>
            </w:rPr>
            <w:t>.</w:t>
          </w:r>
        </w:p>
      </w:docPartBody>
    </w:docPart>
    <w:docPart>
      <w:docPartPr>
        <w:name w:val="A71C053A9AA24B888B95A878A46FB730"/>
        <w:category>
          <w:name w:val="General"/>
          <w:gallery w:val="placeholder"/>
        </w:category>
        <w:types>
          <w:type w:val="bbPlcHdr"/>
        </w:types>
        <w:behaviors>
          <w:behavior w:val="content"/>
        </w:behaviors>
        <w:guid w:val="{9D805012-AB8C-4320-AFE4-B1D7722229FF}"/>
      </w:docPartPr>
      <w:docPartBody>
        <w:p w:rsidR="005B2FC6" w:rsidRDefault="001F0A2D" w:rsidP="001F0A2D">
          <w:pPr>
            <w:pStyle w:val="8F7A6EEC891249CFB35D2CD57740196C"/>
          </w:pPr>
          <w:r w:rsidRPr="0035629E">
            <w:rPr>
              <w:color w:val="0070C0"/>
            </w:rPr>
            <w:t>Pulse aquí para escribir texto</w:t>
          </w:r>
          <w:r>
            <w:rPr>
              <w:color w:val="0070C0"/>
            </w:rPr>
            <w:t>.</w:t>
          </w:r>
        </w:p>
      </w:docPartBody>
    </w:docPart>
    <w:docPart>
      <w:docPartPr>
        <w:name w:val="34B6C15198D049C6A28278254C5FC94D"/>
        <w:category>
          <w:name w:val="General"/>
          <w:gallery w:val="placeholder"/>
        </w:category>
        <w:types>
          <w:type w:val="bbPlcHdr"/>
        </w:types>
        <w:behaviors>
          <w:behavior w:val="content"/>
        </w:behaviors>
        <w:guid w:val="{40B06723-F011-41F6-8781-16C9AE44657F}"/>
      </w:docPartPr>
      <w:docPartBody>
        <w:p w:rsidR="005B2FC6" w:rsidRDefault="001F0A2D" w:rsidP="001F0A2D">
          <w:pPr>
            <w:pStyle w:val="6D82484196F44C86AE8F79BF37C3F638"/>
          </w:pPr>
          <w:r w:rsidRPr="0035629E">
            <w:rPr>
              <w:color w:val="0070C0"/>
            </w:rPr>
            <w:t>Pulse aquí para escribir texto</w:t>
          </w:r>
          <w:r>
            <w:rPr>
              <w:color w:val="0070C0"/>
            </w:rPr>
            <w:t>.</w:t>
          </w:r>
        </w:p>
      </w:docPartBody>
    </w:docPart>
    <w:docPart>
      <w:docPartPr>
        <w:name w:val="85859BA9F2C04B248F573F4F0D432A56"/>
        <w:category>
          <w:name w:val="General"/>
          <w:gallery w:val="placeholder"/>
        </w:category>
        <w:types>
          <w:type w:val="bbPlcHdr"/>
        </w:types>
        <w:behaviors>
          <w:behavior w:val="content"/>
        </w:behaviors>
        <w:guid w:val="{8D7A270B-9FDF-49F8-8023-B518F4ABADD8}"/>
      </w:docPartPr>
      <w:docPartBody>
        <w:p w:rsidR="005B2FC6" w:rsidRDefault="001F0A2D" w:rsidP="001F0A2D">
          <w:pPr>
            <w:pStyle w:val="8E2A060D1FB5494FBCD53B8A99ADF933"/>
          </w:pPr>
          <w:r w:rsidRPr="0035629E">
            <w:rPr>
              <w:color w:val="0070C0"/>
            </w:rPr>
            <w:t>Pulse aquí para escribir texto</w:t>
          </w:r>
          <w:r>
            <w:rPr>
              <w:color w:val="0070C0"/>
            </w:rPr>
            <w:t>.</w:t>
          </w:r>
        </w:p>
      </w:docPartBody>
    </w:docPart>
    <w:docPart>
      <w:docPartPr>
        <w:name w:val="26C59090277744FEBA77EBBFF50B7225"/>
        <w:category>
          <w:name w:val="General"/>
          <w:gallery w:val="placeholder"/>
        </w:category>
        <w:types>
          <w:type w:val="bbPlcHdr"/>
        </w:types>
        <w:behaviors>
          <w:behavior w:val="content"/>
        </w:behaviors>
        <w:guid w:val="{6F6AB95E-0546-4D94-9955-F939FF6973E2}"/>
      </w:docPartPr>
      <w:docPartBody>
        <w:p w:rsidR="005B2FC6" w:rsidRDefault="001F0A2D" w:rsidP="001F0A2D">
          <w:pPr>
            <w:pStyle w:val="66B77D935B6F4173B7035E7B0244E883"/>
          </w:pPr>
          <w:r w:rsidRPr="0035629E">
            <w:rPr>
              <w:color w:val="0070C0"/>
            </w:rPr>
            <w:t>Pulse aquí para escribir texto</w:t>
          </w:r>
          <w:r>
            <w:rPr>
              <w:color w:val="0070C0"/>
            </w:rPr>
            <w:t>.</w:t>
          </w:r>
        </w:p>
      </w:docPartBody>
    </w:docPart>
    <w:docPart>
      <w:docPartPr>
        <w:name w:val="1FD96673023344C582B6EEBD858050C6"/>
        <w:category>
          <w:name w:val="General"/>
          <w:gallery w:val="placeholder"/>
        </w:category>
        <w:types>
          <w:type w:val="bbPlcHdr"/>
        </w:types>
        <w:behaviors>
          <w:behavior w:val="content"/>
        </w:behaviors>
        <w:guid w:val="{EC56A389-5FD8-4E37-883D-0909EE818820}"/>
      </w:docPartPr>
      <w:docPartBody>
        <w:p w:rsidR="005B2FC6" w:rsidRDefault="001F0A2D" w:rsidP="001F0A2D">
          <w:pPr>
            <w:pStyle w:val="DB322E55F83B4F14B05FD29CA049DD54"/>
          </w:pPr>
          <w:r w:rsidRPr="0035629E">
            <w:rPr>
              <w:color w:val="0070C0"/>
            </w:rPr>
            <w:t>Pulse aquí para escribir texto</w:t>
          </w:r>
          <w:r>
            <w:rPr>
              <w:color w:val="0070C0"/>
            </w:rPr>
            <w:t>.</w:t>
          </w:r>
        </w:p>
      </w:docPartBody>
    </w:docPart>
    <w:docPart>
      <w:docPartPr>
        <w:name w:val="22C8D365B4D04E81868296692E6E395B"/>
        <w:category>
          <w:name w:val="General"/>
          <w:gallery w:val="placeholder"/>
        </w:category>
        <w:types>
          <w:type w:val="bbPlcHdr"/>
        </w:types>
        <w:behaviors>
          <w:behavior w:val="content"/>
        </w:behaviors>
        <w:guid w:val="{82E5BEAD-5A8C-41EA-9F88-DEA3D67149F7}"/>
      </w:docPartPr>
      <w:docPartBody>
        <w:p w:rsidR="005B2FC6" w:rsidRDefault="001F0A2D" w:rsidP="001F0A2D">
          <w:pPr>
            <w:pStyle w:val="A8B26CEA164F48BBAD3AD8DDD6F26657"/>
          </w:pPr>
          <w:r w:rsidRPr="0035629E">
            <w:rPr>
              <w:color w:val="0070C0"/>
            </w:rPr>
            <w:t>Pulse aquí para escribir texto</w:t>
          </w:r>
          <w:r>
            <w:rPr>
              <w:color w:val="0070C0"/>
            </w:rPr>
            <w:t>.</w:t>
          </w:r>
        </w:p>
      </w:docPartBody>
    </w:docPart>
    <w:docPart>
      <w:docPartPr>
        <w:name w:val="AB16DCF75F774AACB7348149A085DAC6"/>
        <w:category>
          <w:name w:val="General"/>
          <w:gallery w:val="placeholder"/>
        </w:category>
        <w:types>
          <w:type w:val="bbPlcHdr"/>
        </w:types>
        <w:behaviors>
          <w:behavior w:val="content"/>
        </w:behaviors>
        <w:guid w:val="{52E63EC6-65A1-4CD4-B8A4-054BC086372E}"/>
      </w:docPartPr>
      <w:docPartBody>
        <w:p w:rsidR="005B2FC6" w:rsidRDefault="001F0A2D" w:rsidP="001F0A2D">
          <w:pPr>
            <w:pStyle w:val="271718F05EA549C0814F701F6EE1E6FA"/>
          </w:pPr>
          <w:r w:rsidRPr="0035629E">
            <w:rPr>
              <w:color w:val="0070C0"/>
            </w:rPr>
            <w:t>Pulse aquí para escribir texto</w:t>
          </w:r>
          <w:r>
            <w:rPr>
              <w:color w:val="0070C0"/>
            </w:rPr>
            <w:t>.</w:t>
          </w:r>
        </w:p>
      </w:docPartBody>
    </w:docPart>
    <w:docPart>
      <w:docPartPr>
        <w:name w:val="3CD321B4E82141388845F6ACE8402BA7"/>
        <w:category>
          <w:name w:val="General"/>
          <w:gallery w:val="placeholder"/>
        </w:category>
        <w:types>
          <w:type w:val="bbPlcHdr"/>
        </w:types>
        <w:behaviors>
          <w:behavior w:val="content"/>
        </w:behaviors>
        <w:guid w:val="{041EA398-2564-423F-8AEB-D820411425FE}"/>
      </w:docPartPr>
      <w:docPartBody>
        <w:p w:rsidR="005B2FC6" w:rsidRDefault="001F0A2D" w:rsidP="001F0A2D">
          <w:pPr>
            <w:pStyle w:val="74C7709A6DE6488F8E64E1344007BD9E"/>
          </w:pPr>
          <w:r w:rsidRPr="0035629E">
            <w:rPr>
              <w:color w:val="0070C0"/>
            </w:rPr>
            <w:t>Pulse aquí para escribir texto</w:t>
          </w:r>
          <w:r>
            <w:rPr>
              <w:color w:val="0070C0"/>
            </w:rPr>
            <w:t>.</w:t>
          </w:r>
        </w:p>
      </w:docPartBody>
    </w:docPart>
    <w:docPart>
      <w:docPartPr>
        <w:name w:val="4D1157AA754845FC95220AE5C812FD89"/>
        <w:category>
          <w:name w:val="General"/>
          <w:gallery w:val="placeholder"/>
        </w:category>
        <w:types>
          <w:type w:val="bbPlcHdr"/>
        </w:types>
        <w:behaviors>
          <w:behavior w:val="content"/>
        </w:behaviors>
        <w:guid w:val="{6AAD45A7-272F-4803-BEA9-7C64CE2CCEE6}"/>
      </w:docPartPr>
      <w:docPartBody>
        <w:p w:rsidR="005B2FC6" w:rsidRDefault="001F0A2D" w:rsidP="001F0A2D">
          <w:pPr>
            <w:pStyle w:val="8EE38C22C08542C2BE9E06B4E4BA8202"/>
          </w:pPr>
          <w:r w:rsidRPr="0035629E">
            <w:rPr>
              <w:color w:val="0070C0"/>
            </w:rPr>
            <w:t>Pulse aquí para escribir texto</w:t>
          </w:r>
          <w:r>
            <w:rPr>
              <w:color w:val="0070C0"/>
            </w:rPr>
            <w:t>.</w:t>
          </w:r>
        </w:p>
      </w:docPartBody>
    </w:docPart>
    <w:docPart>
      <w:docPartPr>
        <w:name w:val="249A0814D0524601A5E1B989AAEB2833"/>
        <w:category>
          <w:name w:val="General"/>
          <w:gallery w:val="placeholder"/>
        </w:category>
        <w:types>
          <w:type w:val="bbPlcHdr"/>
        </w:types>
        <w:behaviors>
          <w:behavior w:val="content"/>
        </w:behaviors>
        <w:guid w:val="{C0623CFD-CEA6-4FD0-A15F-75AE3FE52872}"/>
      </w:docPartPr>
      <w:docPartBody>
        <w:p w:rsidR="005B2FC6" w:rsidRDefault="001F0A2D" w:rsidP="001F0A2D">
          <w:pPr>
            <w:pStyle w:val="8F1DEEE6289E419D8396E3DB8B6A6533"/>
          </w:pPr>
          <w:r w:rsidRPr="0035629E">
            <w:rPr>
              <w:color w:val="0070C0"/>
            </w:rPr>
            <w:t>Pulse aquí para escribir texto</w:t>
          </w:r>
          <w:r>
            <w:rPr>
              <w:color w:val="0070C0"/>
            </w:rPr>
            <w:t>.</w:t>
          </w:r>
        </w:p>
      </w:docPartBody>
    </w:docPart>
    <w:docPart>
      <w:docPartPr>
        <w:name w:val="24FEFCB15A854D8FB6E7CBACFC65805B"/>
        <w:category>
          <w:name w:val="General"/>
          <w:gallery w:val="placeholder"/>
        </w:category>
        <w:types>
          <w:type w:val="bbPlcHdr"/>
        </w:types>
        <w:behaviors>
          <w:behavior w:val="content"/>
        </w:behaviors>
        <w:guid w:val="{9425D257-414A-41E4-811E-B6C9A06D7A8F}"/>
      </w:docPartPr>
      <w:docPartBody>
        <w:p w:rsidR="005B2FC6" w:rsidRDefault="001F0A2D" w:rsidP="001F0A2D">
          <w:pPr>
            <w:pStyle w:val="C3C14FFBAF0E42589FCEA7BEC5912FA5"/>
          </w:pPr>
          <w:r w:rsidRPr="0035629E">
            <w:rPr>
              <w:color w:val="0070C0"/>
            </w:rPr>
            <w:t>Pulse aquí para escribir texto</w:t>
          </w:r>
          <w:r>
            <w:rPr>
              <w:color w:val="0070C0"/>
            </w:rPr>
            <w:t>.</w:t>
          </w:r>
        </w:p>
      </w:docPartBody>
    </w:docPart>
    <w:docPart>
      <w:docPartPr>
        <w:name w:val="687C979F587C4051B77ACD4D0691DE40"/>
        <w:category>
          <w:name w:val="General"/>
          <w:gallery w:val="placeholder"/>
        </w:category>
        <w:types>
          <w:type w:val="bbPlcHdr"/>
        </w:types>
        <w:behaviors>
          <w:behavior w:val="content"/>
        </w:behaviors>
        <w:guid w:val="{53E39C4A-3F95-4ADD-B6A2-47D98EB16A56}"/>
      </w:docPartPr>
      <w:docPartBody>
        <w:p w:rsidR="005B2FC6" w:rsidRDefault="001F0A2D" w:rsidP="001F0A2D">
          <w:pPr>
            <w:pStyle w:val="35E9C805CFB746CDA384085B3595031F"/>
          </w:pPr>
          <w:r w:rsidRPr="0035629E">
            <w:rPr>
              <w:color w:val="0070C0"/>
            </w:rPr>
            <w:t>Pulse aquí para escribir texto</w:t>
          </w:r>
          <w:r>
            <w:rPr>
              <w:color w:val="0070C0"/>
            </w:rPr>
            <w:t>.</w:t>
          </w:r>
        </w:p>
      </w:docPartBody>
    </w:docPart>
    <w:docPart>
      <w:docPartPr>
        <w:name w:val="CC32F0B031CE4FE6A6907D4EECCB0C97"/>
        <w:category>
          <w:name w:val="General"/>
          <w:gallery w:val="placeholder"/>
        </w:category>
        <w:types>
          <w:type w:val="bbPlcHdr"/>
        </w:types>
        <w:behaviors>
          <w:behavior w:val="content"/>
        </w:behaviors>
        <w:guid w:val="{10A4B9D4-5F95-4CE4-B827-E0E5840826A7}"/>
      </w:docPartPr>
      <w:docPartBody>
        <w:p w:rsidR="005B2FC6" w:rsidRDefault="001F0A2D" w:rsidP="001F0A2D">
          <w:pPr>
            <w:pStyle w:val="114F1C3EFDF049C4A977945F80F1790A"/>
          </w:pPr>
          <w:r w:rsidRPr="0035629E">
            <w:rPr>
              <w:color w:val="0070C0"/>
            </w:rPr>
            <w:t>Pulse aquí para escribir texto</w:t>
          </w:r>
          <w:r>
            <w:rPr>
              <w:color w:val="0070C0"/>
            </w:rPr>
            <w:t>.</w:t>
          </w:r>
        </w:p>
      </w:docPartBody>
    </w:docPart>
    <w:docPart>
      <w:docPartPr>
        <w:name w:val="4921E38C6809449FA3CCEE725B17E302"/>
        <w:category>
          <w:name w:val="General"/>
          <w:gallery w:val="placeholder"/>
        </w:category>
        <w:types>
          <w:type w:val="bbPlcHdr"/>
        </w:types>
        <w:behaviors>
          <w:behavior w:val="content"/>
        </w:behaviors>
        <w:guid w:val="{9C2BB0AF-1FC4-4F4E-9D46-6D4A87686B52}"/>
      </w:docPartPr>
      <w:docPartBody>
        <w:p w:rsidR="005B2FC6" w:rsidRDefault="001F0A2D" w:rsidP="001F0A2D">
          <w:pPr>
            <w:pStyle w:val="F277CD2AB5164D48B4B933B9DA10645C"/>
          </w:pPr>
          <w:r w:rsidRPr="0035629E">
            <w:rPr>
              <w:color w:val="0070C0"/>
            </w:rPr>
            <w:t>Pulse aquí para escribir texto</w:t>
          </w:r>
          <w:r>
            <w:rPr>
              <w:color w:val="0070C0"/>
            </w:rPr>
            <w:t>.</w:t>
          </w:r>
        </w:p>
      </w:docPartBody>
    </w:docPart>
    <w:docPart>
      <w:docPartPr>
        <w:name w:val="71E473BCA26E48BC96C244A07660F07E"/>
        <w:category>
          <w:name w:val="General"/>
          <w:gallery w:val="placeholder"/>
        </w:category>
        <w:types>
          <w:type w:val="bbPlcHdr"/>
        </w:types>
        <w:behaviors>
          <w:behavior w:val="content"/>
        </w:behaviors>
        <w:guid w:val="{716F993F-0F39-4C77-9ABE-E7FB76500322}"/>
      </w:docPartPr>
      <w:docPartBody>
        <w:p w:rsidR="005B2FC6" w:rsidRDefault="001F0A2D" w:rsidP="001F0A2D">
          <w:pPr>
            <w:pStyle w:val="C902178AC8004BD88633F4FA1D8B18C8"/>
          </w:pPr>
          <w:r w:rsidRPr="0035629E">
            <w:rPr>
              <w:color w:val="0070C0"/>
            </w:rPr>
            <w:t>Pulse aquí para escribir texto</w:t>
          </w:r>
          <w:r>
            <w:rPr>
              <w:color w:val="0070C0"/>
            </w:rPr>
            <w:t>.</w:t>
          </w:r>
        </w:p>
      </w:docPartBody>
    </w:docPart>
    <w:docPart>
      <w:docPartPr>
        <w:name w:val="3B26B123C37346E88EFEEA056EA5D37A"/>
        <w:category>
          <w:name w:val="General"/>
          <w:gallery w:val="placeholder"/>
        </w:category>
        <w:types>
          <w:type w:val="bbPlcHdr"/>
        </w:types>
        <w:behaviors>
          <w:behavior w:val="content"/>
        </w:behaviors>
        <w:guid w:val="{4C727FD3-7F39-4FBC-8934-EA8CF76A57EF}"/>
      </w:docPartPr>
      <w:docPartBody>
        <w:p w:rsidR="005B2FC6" w:rsidRDefault="001F0A2D" w:rsidP="001F0A2D">
          <w:pPr>
            <w:pStyle w:val="8746FB67D36A46F496EDF0995078666C"/>
          </w:pPr>
          <w:r w:rsidRPr="0035629E">
            <w:rPr>
              <w:color w:val="0070C0"/>
            </w:rPr>
            <w:t>Pulse aquí para escribir texto</w:t>
          </w:r>
          <w:r>
            <w:rPr>
              <w:color w:val="0070C0"/>
            </w:rPr>
            <w:t>.</w:t>
          </w:r>
        </w:p>
      </w:docPartBody>
    </w:docPart>
    <w:docPart>
      <w:docPartPr>
        <w:name w:val="FA45A62D64864A9BBA4BBB13D185D8EF"/>
        <w:category>
          <w:name w:val="General"/>
          <w:gallery w:val="placeholder"/>
        </w:category>
        <w:types>
          <w:type w:val="bbPlcHdr"/>
        </w:types>
        <w:behaviors>
          <w:behavior w:val="content"/>
        </w:behaviors>
        <w:guid w:val="{78262F0A-0F69-4D56-9CB2-173BDF09029A}"/>
      </w:docPartPr>
      <w:docPartBody>
        <w:p w:rsidR="005B2FC6" w:rsidRDefault="001F0A2D" w:rsidP="001F0A2D">
          <w:pPr>
            <w:pStyle w:val="9CAB8CD66CEC40CE96A8886E8B5E9AB1"/>
          </w:pPr>
          <w:r w:rsidRPr="0035629E">
            <w:rPr>
              <w:color w:val="0070C0"/>
            </w:rPr>
            <w:t>Pulse aquí para escribir texto</w:t>
          </w:r>
          <w:r>
            <w:rPr>
              <w:color w:val="0070C0"/>
            </w:rPr>
            <w:t>.</w:t>
          </w:r>
        </w:p>
      </w:docPartBody>
    </w:docPart>
    <w:docPart>
      <w:docPartPr>
        <w:name w:val="8F7A6EEC891249CFB35D2CD57740196C"/>
        <w:category>
          <w:name w:val="General"/>
          <w:gallery w:val="placeholder"/>
        </w:category>
        <w:types>
          <w:type w:val="bbPlcHdr"/>
        </w:types>
        <w:behaviors>
          <w:behavior w:val="content"/>
        </w:behaviors>
        <w:guid w:val="{7F53C2C4-8E95-49EC-976B-3225F07A94E7}"/>
      </w:docPartPr>
      <w:docPartBody>
        <w:p w:rsidR="005B2FC6" w:rsidRDefault="001F0A2D" w:rsidP="001F0A2D">
          <w:pPr>
            <w:pStyle w:val="2C8CBCA4A36C4EA986E3810F0D9B468F"/>
          </w:pPr>
          <w:r w:rsidRPr="0035629E">
            <w:rPr>
              <w:color w:val="0070C0"/>
            </w:rPr>
            <w:t>Pulse aquí para escribir texto</w:t>
          </w:r>
          <w:r>
            <w:rPr>
              <w:color w:val="0070C0"/>
            </w:rPr>
            <w:t>.</w:t>
          </w:r>
        </w:p>
      </w:docPartBody>
    </w:docPart>
    <w:docPart>
      <w:docPartPr>
        <w:name w:val="6D82484196F44C86AE8F79BF37C3F638"/>
        <w:category>
          <w:name w:val="General"/>
          <w:gallery w:val="placeholder"/>
        </w:category>
        <w:types>
          <w:type w:val="bbPlcHdr"/>
        </w:types>
        <w:behaviors>
          <w:behavior w:val="content"/>
        </w:behaviors>
        <w:guid w:val="{3377B182-CFF5-44A0-8BAD-6F3136D5D4BD}"/>
      </w:docPartPr>
      <w:docPartBody>
        <w:p w:rsidR="005B2FC6" w:rsidRDefault="001F0A2D" w:rsidP="001F0A2D">
          <w:pPr>
            <w:pStyle w:val="9D0F71D9A13D4A91BA5A21334C268120"/>
          </w:pPr>
          <w:r w:rsidRPr="0035629E">
            <w:rPr>
              <w:color w:val="0070C0"/>
            </w:rPr>
            <w:t>Pulse aquí para escribir texto</w:t>
          </w:r>
          <w:r>
            <w:rPr>
              <w:color w:val="0070C0"/>
            </w:rPr>
            <w:t>.</w:t>
          </w:r>
        </w:p>
      </w:docPartBody>
    </w:docPart>
    <w:docPart>
      <w:docPartPr>
        <w:name w:val="8E2A060D1FB5494FBCD53B8A99ADF933"/>
        <w:category>
          <w:name w:val="General"/>
          <w:gallery w:val="placeholder"/>
        </w:category>
        <w:types>
          <w:type w:val="bbPlcHdr"/>
        </w:types>
        <w:behaviors>
          <w:behavior w:val="content"/>
        </w:behaviors>
        <w:guid w:val="{5794965F-6363-4CF0-85C9-4C39F071F831}"/>
      </w:docPartPr>
      <w:docPartBody>
        <w:p w:rsidR="005B2FC6" w:rsidRDefault="001F0A2D" w:rsidP="001F0A2D">
          <w:pPr>
            <w:pStyle w:val="EE25AA97749D459C8F2D85650EF05F1A"/>
          </w:pPr>
          <w:r w:rsidRPr="0035629E">
            <w:rPr>
              <w:color w:val="0070C0"/>
            </w:rPr>
            <w:t>Pulse aquí para escribir texto</w:t>
          </w:r>
          <w:r>
            <w:rPr>
              <w:color w:val="0070C0"/>
            </w:rPr>
            <w:t>.</w:t>
          </w:r>
        </w:p>
      </w:docPartBody>
    </w:docPart>
    <w:docPart>
      <w:docPartPr>
        <w:name w:val="66B77D935B6F4173B7035E7B0244E883"/>
        <w:category>
          <w:name w:val="General"/>
          <w:gallery w:val="placeholder"/>
        </w:category>
        <w:types>
          <w:type w:val="bbPlcHdr"/>
        </w:types>
        <w:behaviors>
          <w:behavior w:val="content"/>
        </w:behaviors>
        <w:guid w:val="{4AF9BA63-40C1-4533-88EF-B7618507B7D8}"/>
      </w:docPartPr>
      <w:docPartBody>
        <w:p w:rsidR="005B2FC6" w:rsidRDefault="001F0A2D" w:rsidP="001F0A2D">
          <w:pPr>
            <w:pStyle w:val="A00D6DFED6894DD4B60D83A68B487F6D"/>
          </w:pPr>
          <w:r w:rsidRPr="0035629E">
            <w:rPr>
              <w:color w:val="0070C0"/>
            </w:rPr>
            <w:t>Pulse aquí para escribir texto</w:t>
          </w:r>
          <w:r>
            <w:rPr>
              <w:color w:val="0070C0"/>
            </w:rPr>
            <w:t>.</w:t>
          </w:r>
        </w:p>
      </w:docPartBody>
    </w:docPart>
    <w:docPart>
      <w:docPartPr>
        <w:name w:val="DB322E55F83B4F14B05FD29CA049DD54"/>
        <w:category>
          <w:name w:val="General"/>
          <w:gallery w:val="placeholder"/>
        </w:category>
        <w:types>
          <w:type w:val="bbPlcHdr"/>
        </w:types>
        <w:behaviors>
          <w:behavior w:val="content"/>
        </w:behaviors>
        <w:guid w:val="{606A291B-3658-4906-98EF-EAC548BF97E6}"/>
      </w:docPartPr>
      <w:docPartBody>
        <w:p w:rsidR="005B2FC6" w:rsidRDefault="001F0A2D" w:rsidP="001F0A2D">
          <w:pPr>
            <w:pStyle w:val="19A4830D278A444CA56D9E4F16DAE508"/>
          </w:pPr>
          <w:r w:rsidRPr="0035629E">
            <w:rPr>
              <w:color w:val="0070C0"/>
            </w:rPr>
            <w:t>Pulse aquí para escribir texto</w:t>
          </w:r>
          <w:r>
            <w:rPr>
              <w:color w:val="0070C0"/>
            </w:rPr>
            <w:t>.</w:t>
          </w:r>
        </w:p>
      </w:docPartBody>
    </w:docPart>
    <w:docPart>
      <w:docPartPr>
        <w:name w:val="A8B26CEA164F48BBAD3AD8DDD6F26657"/>
        <w:category>
          <w:name w:val="General"/>
          <w:gallery w:val="placeholder"/>
        </w:category>
        <w:types>
          <w:type w:val="bbPlcHdr"/>
        </w:types>
        <w:behaviors>
          <w:behavior w:val="content"/>
        </w:behaviors>
        <w:guid w:val="{F1964467-697A-478F-AB95-A717549DD3C4}"/>
      </w:docPartPr>
      <w:docPartBody>
        <w:p w:rsidR="005B2FC6" w:rsidRDefault="001F0A2D" w:rsidP="001F0A2D">
          <w:pPr>
            <w:pStyle w:val="FCEAB2AC5D74401CB89AC30A3CD667D5"/>
          </w:pPr>
          <w:r w:rsidRPr="0035629E">
            <w:rPr>
              <w:color w:val="0070C0"/>
            </w:rPr>
            <w:t>Pulse aquí para escribir texto</w:t>
          </w:r>
          <w:r>
            <w:rPr>
              <w:color w:val="0070C0"/>
            </w:rPr>
            <w:t>.</w:t>
          </w:r>
        </w:p>
      </w:docPartBody>
    </w:docPart>
    <w:docPart>
      <w:docPartPr>
        <w:name w:val="271718F05EA549C0814F701F6EE1E6FA"/>
        <w:category>
          <w:name w:val="General"/>
          <w:gallery w:val="placeholder"/>
        </w:category>
        <w:types>
          <w:type w:val="bbPlcHdr"/>
        </w:types>
        <w:behaviors>
          <w:behavior w:val="content"/>
        </w:behaviors>
        <w:guid w:val="{8DB76F18-C47B-4B3F-BE68-C5E41DF81D59}"/>
      </w:docPartPr>
      <w:docPartBody>
        <w:p w:rsidR="005B2FC6" w:rsidRDefault="001F0A2D" w:rsidP="001F0A2D">
          <w:pPr>
            <w:pStyle w:val="E471164B1B3147A38BA6BD600AA5616E"/>
          </w:pPr>
          <w:r w:rsidRPr="0035629E">
            <w:rPr>
              <w:color w:val="0070C0"/>
            </w:rPr>
            <w:t>Pulse aquí para escribir texto</w:t>
          </w:r>
          <w:r>
            <w:rPr>
              <w:color w:val="0070C0"/>
            </w:rPr>
            <w:t>.</w:t>
          </w:r>
        </w:p>
      </w:docPartBody>
    </w:docPart>
    <w:docPart>
      <w:docPartPr>
        <w:name w:val="74C7709A6DE6488F8E64E1344007BD9E"/>
        <w:category>
          <w:name w:val="General"/>
          <w:gallery w:val="placeholder"/>
        </w:category>
        <w:types>
          <w:type w:val="bbPlcHdr"/>
        </w:types>
        <w:behaviors>
          <w:behavior w:val="content"/>
        </w:behaviors>
        <w:guid w:val="{F353352F-1A0E-468F-A3B0-21826E8AF632}"/>
      </w:docPartPr>
      <w:docPartBody>
        <w:p w:rsidR="005B2FC6" w:rsidRDefault="001F0A2D" w:rsidP="001F0A2D">
          <w:pPr>
            <w:pStyle w:val="C01812C99E0F4E6E8F718F1A002714A6"/>
          </w:pPr>
          <w:r w:rsidRPr="0035629E">
            <w:rPr>
              <w:color w:val="0070C0"/>
            </w:rPr>
            <w:t>Pulse aquí para escribir texto</w:t>
          </w:r>
          <w:r>
            <w:rPr>
              <w:color w:val="0070C0"/>
            </w:rPr>
            <w:t>.</w:t>
          </w:r>
        </w:p>
      </w:docPartBody>
    </w:docPart>
    <w:docPart>
      <w:docPartPr>
        <w:name w:val="8EE38C22C08542C2BE9E06B4E4BA8202"/>
        <w:category>
          <w:name w:val="General"/>
          <w:gallery w:val="placeholder"/>
        </w:category>
        <w:types>
          <w:type w:val="bbPlcHdr"/>
        </w:types>
        <w:behaviors>
          <w:behavior w:val="content"/>
        </w:behaviors>
        <w:guid w:val="{980ADACA-4972-48A5-91CF-FD87E5ED2571}"/>
      </w:docPartPr>
      <w:docPartBody>
        <w:p w:rsidR="005B2FC6" w:rsidRDefault="001F0A2D" w:rsidP="001F0A2D">
          <w:pPr>
            <w:pStyle w:val="AB54EF5703E748E59D96AB1A6F33FB4A"/>
          </w:pPr>
          <w:r w:rsidRPr="0035629E">
            <w:rPr>
              <w:color w:val="0070C0"/>
            </w:rPr>
            <w:t>Pulse aquí para escribir texto</w:t>
          </w:r>
          <w:r>
            <w:rPr>
              <w:color w:val="0070C0"/>
            </w:rPr>
            <w:t>.</w:t>
          </w:r>
        </w:p>
      </w:docPartBody>
    </w:docPart>
    <w:docPart>
      <w:docPartPr>
        <w:name w:val="8F1DEEE6289E419D8396E3DB8B6A6533"/>
        <w:category>
          <w:name w:val="General"/>
          <w:gallery w:val="placeholder"/>
        </w:category>
        <w:types>
          <w:type w:val="bbPlcHdr"/>
        </w:types>
        <w:behaviors>
          <w:behavior w:val="content"/>
        </w:behaviors>
        <w:guid w:val="{A252FD0A-72C5-4451-A52C-57FC5961BED9}"/>
      </w:docPartPr>
      <w:docPartBody>
        <w:p w:rsidR="005B2FC6" w:rsidRDefault="001F0A2D" w:rsidP="001F0A2D">
          <w:pPr>
            <w:pStyle w:val="D33953A1007C4CAA9D1CCA3D03F9C084"/>
          </w:pPr>
          <w:r w:rsidRPr="0035629E">
            <w:rPr>
              <w:color w:val="0070C0"/>
            </w:rPr>
            <w:t>Pulse aquí para escribir texto</w:t>
          </w:r>
          <w:r>
            <w:rPr>
              <w:color w:val="0070C0"/>
            </w:rPr>
            <w:t>.</w:t>
          </w:r>
        </w:p>
      </w:docPartBody>
    </w:docPart>
    <w:docPart>
      <w:docPartPr>
        <w:name w:val="C3C14FFBAF0E42589FCEA7BEC5912FA5"/>
        <w:category>
          <w:name w:val="General"/>
          <w:gallery w:val="placeholder"/>
        </w:category>
        <w:types>
          <w:type w:val="bbPlcHdr"/>
        </w:types>
        <w:behaviors>
          <w:behavior w:val="content"/>
        </w:behaviors>
        <w:guid w:val="{59EE8A31-34DB-4ADE-8A24-A580282CD315}"/>
      </w:docPartPr>
      <w:docPartBody>
        <w:p w:rsidR="005B2FC6" w:rsidRDefault="001F0A2D" w:rsidP="001F0A2D">
          <w:pPr>
            <w:pStyle w:val="47B072BEDA874D21A46D14E0567FD166"/>
          </w:pPr>
          <w:r w:rsidRPr="0035629E">
            <w:rPr>
              <w:color w:val="0070C0"/>
            </w:rPr>
            <w:t>Pulse aquí para escribir texto</w:t>
          </w:r>
          <w:r>
            <w:rPr>
              <w:color w:val="0070C0"/>
            </w:rPr>
            <w:t>.</w:t>
          </w:r>
        </w:p>
      </w:docPartBody>
    </w:docPart>
    <w:docPart>
      <w:docPartPr>
        <w:name w:val="35E9C805CFB746CDA384085B3595031F"/>
        <w:category>
          <w:name w:val="General"/>
          <w:gallery w:val="placeholder"/>
        </w:category>
        <w:types>
          <w:type w:val="bbPlcHdr"/>
        </w:types>
        <w:behaviors>
          <w:behavior w:val="content"/>
        </w:behaviors>
        <w:guid w:val="{1DC17F7A-1A99-453B-9E5E-704A5ADD10C7}"/>
      </w:docPartPr>
      <w:docPartBody>
        <w:p w:rsidR="005B2FC6" w:rsidRDefault="001F0A2D" w:rsidP="001F0A2D">
          <w:pPr>
            <w:pStyle w:val="E8F7E3F201AA407C9026A91CF78D51FC"/>
          </w:pPr>
          <w:r w:rsidRPr="0035629E">
            <w:rPr>
              <w:color w:val="0070C0"/>
            </w:rPr>
            <w:t>Pulse aquí para escribir texto</w:t>
          </w:r>
          <w:r>
            <w:rPr>
              <w:color w:val="0070C0"/>
            </w:rPr>
            <w:t>.</w:t>
          </w:r>
        </w:p>
      </w:docPartBody>
    </w:docPart>
    <w:docPart>
      <w:docPartPr>
        <w:name w:val="114F1C3EFDF049C4A977945F80F1790A"/>
        <w:category>
          <w:name w:val="General"/>
          <w:gallery w:val="placeholder"/>
        </w:category>
        <w:types>
          <w:type w:val="bbPlcHdr"/>
        </w:types>
        <w:behaviors>
          <w:behavior w:val="content"/>
        </w:behaviors>
        <w:guid w:val="{D86C1BEC-3074-4ECE-B5C4-170E63836C2D}"/>
      </w:docPartPr>
      <w:docPartBody>
        <w:p w:rsidR="005B2FC6" w:rsidRDefault="001F0A2D" w:rsidP="001F0A2D">
          <w:pPr>
            <w:pStyle w:val="A613D0C8790A4353A44D9F7EBCE9B08F"/>
          </w:pPr>
          <w:r w:rsidRPr="0035629E">
            <w:rPr>
              <w:color w:val="0070C0"/>
            </w:rPr>
            <w:t>Pulse aquí para escribir texto</w:t>
          </w:r>
          <w:r>
            <w:rPr>
              <w:color w:val="0070C0"/>
            </w:rPr>
            <w:t>.</w:t>
          </w:r>
        </w:p>
      </w:docPartBody>
    </w:docPart>
    <w:docPart>
      <w:docPartPr>
        <w:name w:val="F277CD2AB5164D48B4B933B9DA10645C"/>
        <w:category>
          <w:name w:val="General"/>
          <w:gallery w:val="placeholder"/>
        </w:category>
        <w:types>
          <w:type w:val="bbPlcHdr"/>
        </w:types>
        <w:behaviors>
          <w:behavior w:val="content"/>
        </w:behaviors>
        <w:guid w:val="{74B594F6-4910-4035-A805-4035AD34666C}"/>
      </w:docPartPr>
      <w:docPartBody>
        <w:p w:rsidR="005B2FC6" w:rsidRDefault="001F0A2D" w:rsidP="001F0A2D">
          <w:pPr>
            <w:pStyle w:val="338A5E2B1B304A0EB958D9AE97974FDF"/>
          </w:pPr>
          <w:r w:rsidRPr="0035629E">
            <w:rPr>
              <w:color w:val="0070C0"/>
            </w:rPr>
            <w:t>Pulse aquí para escribir texto</w:t>
          </w:r>
          <w:r>
            <w:rPr>
              <w:color w:val="0070C0"/>
            </w:rPr>
            <w:t>.</w:t>
          </w:r>
        </w:p>
      </w:docPartBody>
    </w:docPart>
    <w:docPart>
      <w:docPartPr>
        <w:name w:val="C902178AC8004BD88633F4FA1D8B18C8"/>
        <w:category>
          <w:name w:val="General"/>
          <w:gallery w:val="placeholder"/>
        </w:category>
        <w:types>
          <w:type w:val="bbPlcHdr"/>
        </w:types>
        <w:behaviors>
          <w:behavior w:val="content"/>
        </w:behaviors>
        <w:guid w:val="{6D56DD56-A7F6-4AF9-B523-2B3B382F3D9E}"/>
      </w:docPartPr>
      <w:docPartBody>
        <w:p w:rsidR="005B2FC6" w:rsidRDefault="001F0A2D" w:rsidP="001F0A2D">
          <w:pPr>
            <w:pStyle w:val="4BE6DB90CC9A4829A631EDA4FB905C4E"/>
          </w:pPr>
          <w:r w:rsidRPr="0035629E">
            <w:rPr>
              <w:color w:val="0070C0"/>
            </w:rPr>
            <w:t>Pulse aquí para escribir texto</w:t>
          </w:r>
          <w:r>
            <w:rPr>
              <w:color w:val="0070C0"/>
            </w:rPr>
            <w:t>.</w:t>
          </w:r>
        </w:p>
      </w:docPartBody>
    </w:docPart>
    <w:docPart>
      <w:docPartPr>
        <w:name w:val="8746FB67D36A46F496EDF0995078666C"/>
        <w:category>
          <w:name w:val="General"/>
          <w:gallery w:val="placeholder"/>
        </w:category>
        <w:types>
          <w:type w:val="bbPlcHdr"/>
        </w:types>
        <w:behaviors>
          <w:behavior w:val="content"/>
        </w:behaviors>
        <w:guid w:val="{6E9A1DF1-F7B1-4108-93F2-0AE4EBE5C123}"/>
      </w:docPartPr>
      <w:docPartBody>
        <w:p w:rsidR="005B2FC6" w:rsidRDefault="001F0A2D" w:rsidP="001F0A2D">
          <w:pPr>
            <w:pStyle w:val="978682E8FAE54DBE85E13496CB87AF9D"/>
          </w:pPr>
          <w:r w:rsidRPr="0035629E">
            <w:rPr>
              <w:color w:val="0070C0"/>
            </w:rPr>
            <w:t>Pulse aquí para escribir texto</w:t>
          </w:r>
          <w:r>
            <w:rPr>
              <w:color w:val="0070C0"/>
            </w:rPr>
            <w:t>.</w:t>
          </w:r>
        </w:p>
      </w:docPartBody>
    </w:docPart>
    <w:docPart>
      <w:docPartPr>
        <w:name w:val="9CAB8CD66CEC40CE96A8886E8B5E9AB1"/>
        <w:category>
          <w:name w:val="General"/>
          <w:gallery w:val="placeholder"/>
        </w:category>
        <w:types>
          <w:type w:val="bbPlcHdr"/>
        </w:types>
        <w:behaviors>
          <w:behavior w:val="content"/>
        </w:behaviors>
        <w:guid w:val="{8DDED0EE-4D81-4489-B6D7-4E7F79D3A6BA}"/>
      </w:docPartPr>
      <w:docPartBody>
        <w:p w:rsidR="005B2FC6" w:rsidRDefault="001F0A2D" w:rsidP="001F0A2D">
          <w:pPr>
            <w:pStyle w:val="F2CC7EA3DA20453A82063DD4A6449769"/>
          </w:pPr>
          <w:r w:rsidRPr="0035629E">
            <w:rPr>
              <w:color w:val="0070C0"/>
            </w:rPr>
            <w:t>Pulse aquí para escribir texto</w:t>
          </w:r>
          <w:r>
            <w:rPr>
              <w:color w:val="0070C0"/>
            </w:rPr>
            <w:t>.</w:t>
          </w:r>
        </w:p>
      </w:docPartBody>
    </w:docPart>
    <w:docPart>
      <w:docPartPr>
        <w:name w:val="2C8CBCA4A36C4EA986E3810F0D9B468F"/>
        <w:category>
          <w:name w:val="General"/>
          <w:gallery w:val="placeholder"/>
        </w:category>
        <w:types>
          <w:type w:val="bbPlcHdr"/>
        </w:types>
        <w:behaviors>
          <w:behavior w:val="content"/>
        </w:behaviors>
        <w:guid w:val="{E2555CAE-F2F6-46F4-A16C-4AEE9F3A8943}"/>
      </w:docPartPr>
      <w:docPartBody>
        <w:p w:rsidR="005B2FC6" w:rsidRDefault="001F0A2D" w:rsidP="001F0A2D">
          <w:pPr>
            <w:pStyle w:val="7330E369F27F4DC6B004B2D6D2D3C28A"/>
          </w:pPr>
          <w:r w:rsidRPr="0035629E">
            <w:rPr>
              <w:color w:val="0070C0"/>
            </w:rPr>
            <w:t>Pulse aquí para escribir texto</w:t>
          </w:r>
          <w:r>
            <w:rPr>
              <w:color w:val="0070C0"/>
            </w:rPr>
            <w:t>.</w:t>
          </w:r>
        </w:p>
      </w:docPartBody>
    </w:docPart>
    <w:docPart>
      <w:docPartPr>
        <w:name w:val="9D0F71D9A13D4A91BA5A21334C268120"/>
        <w:category>
          <w:name w:val="General"/>
          <w:gallery w:val="placeholder"/>
        </w:category>
        <w:types>
          <w:type w:val="bbPlcHdr"/>
        </w:types>
        <w:behaviors>
          <w:behavior w:val="content"/>
        </w:behaviors>
        <w:guid w:val="{262B9F29-DC42-4FCD-8771-401DF2420B73}"/>
      </w:docPartPr>
      <w:docPartBody>
        <w:p w:rsidR="005B2FC6" w:rsidRDefault="001F0A2D" w:rsidP="001F0A2D">
          <w:pPr>
            <w:pStyle w:val="702EE2FB57204A2B9ECDA28BC082D164"/>
          </w:pPr>
          <w:r w:rsidRPr="0035629E">
            <w:rPr>
              <w:color w:val="0070C0"/>
            </w:rPr>
            <w:t>Pulse aquí para escribir texto</w:t>
          </w:r>
          <w:r>
            <w:rPr>
              <w:color w:val="0070C0"/>
            </w:rPr>
            <w:t>.</w:t>
          </w:r>
        </w:p>
      </w:docPartBody>
    </w:docPart>
    <w:docPart>
      <w:docPartPr>
        <w:name w:val="EE25AA97749D459C8F2D85650EF05F1A"/>
        <w:category>
          <w:name w:val="General"/>
          <w:gallery w:val="placeholder"/>
        </w:category>
        <w:types>
          <w:type w:val="bbPlcHdr"/>
        </w:types>
        <w:behaviors>
          <w:behavior w:val="content"/>
        </w:behaviors>
        <w:guid w:val="{9ADC4D65-54D6-4BFB-B4E1-7862414060DF}"/>
      </w:docPartPr>
      <w:docPartBody>
        <w:p w:rsidR="005B2FC6" w:rsidRDefault="001F0A2D" w:rsidP="001F0A2D">
          <w:pPr>
            <w:pStyle w:val="5C68B65D9CB847A6B50D9E7DEF11276B"/>
          </w:pPr>
          <w:r w:rsidRPr="0035629E">
            <w:rPr>
              <w:color w:val="0070C0"/>
            </w:rPr>
            <w:t>Pulse aquí para escribir texto</w:t>
          </w:r>
          <w:r>
            <w:rPr>
              <w:color w:val="0070C0"/>
            </w:rPr>
            <w:t>.</w:t>
          </w:r>
        </w:p>
      </w:docPartBody>
    </w:docPart>
    <w:docPart>
      <w:docPartPr>
        <w:name w:val="A00D6DFED6894DD4B60D83A68B487F6D"/>
        <w:category>
          <w:name w:val="General"/>
          <w:gallery w:val="placeholder"/>
        </w:category>
        <w:types>
          <w:type w:val="bbPlcHdr"/>
        </w:types>
        <w:behaviors>
          <w:behavior w:val="content"/>
        </w:behaviors>
        <w:guid w:val="{726FF843-D0F5-4EAD-9DCD-9F94205F02A7}"/>
      </w:docPartPr>
      <w:docPartBody>
        <w:p w:rsidR="005B2FC6" w:rsidRDefault="001F0A2D" w:rsidP="001F0A2D">
          <w:pPr>
            <w:pStyle w:val="5BB73B5F1D104504BC1D624355004A8B"/>
          </w:pPr>
          <w:r w:rsidRPr="0035629E">
            <w:rPr>
              <w:color w:val="0070C0"/>
            </w:rPr>
            <w:t>Pulse aquí para escribir texto</w:t>
          </w:r>
          <w:r>
            <w:rPr>
              <w:color w:val="0070C0"/>
            </w:rPr>
            <w:t>.</w:t>
          </w:r>
        </w:p>
      </w:docPartBody>
    </w:docPart>
    <w:docPart>
      <w:docPartPr>
        <w:name w:val="19A4830D278A444CA56D9E4F16DAE508"/>
        <w:category>
          <w:name w:val="General"/>
          <w:gallery w:val="placeholder"/>
        </w:category>
        <w:types>
          <w:type w:val="bbPlcHdr"/>
        </w:types>
        <w:behaviors>
          <w:behavior w:val="content"/>
        </w:behaviors>
        <w:guid w:val="{C9457CDC-26A2-41BB-8371-06BA395BF1C0}"/>
      </w:docPartPr>
      <w:docPartBody>
        <w:p w:rsidR="005B2FC6" w:rsidRDefault="001F0A2D" w:rsidP="001F0A2D">
          <w:pPr>
            <w:pStyle w:val="D3C89BCA9F604B0CA9BFA42000253343"/>
          </w:pPr>
          <w:r w:rsidRPr="0035629E">
            <w:rPr>
              <w:color w:val="0070C0"/>
            </w:rPr>
            <w:t>Pulse aquí para escribir texto</w:t>
          </w:r>
          <w:r>
            <w:rPr>
              <w:color w:val="0070C0"/>
            </w:rPr>
            <w:t>.</w:t>
          </w:r>
        </w:p>
      </w:docPartBody>
    </w:docPart>
    <w:docPart>
      <w:docPartPr>
        <w:name w:val="FCEAB2AC5D74401CB89AC30A3CD667D5"/>
        <w:category>
          <w:name w:val="General"/>
          <w:gallery w:val="placeholder"/>
        </w:category>
        <w:types>
          <w:type w:val="bbPlcHdr"/>
        </w:types>
        <w:behaviors>
          <w:behavior w:val="content"/>
        </w:behaviors>
        <w:guid w:val="{A60C9BEC-C720-4576-94B0-AC1FE223459F}"/>
      </w:docPartPr>
      <w:docPartBody>
        <w:p w:rsidR="005B2FC6" w:rsidRDefault="001F0A2D" w:rsidP="001F0A2D">
          <w:pPr>
            <w:pStyle w:val="134E19D6F44F4BBD94B0FE19F979E92A"/>
          </w:pPr>
          <w:r w:rsidRPr="0035629E">
            <w:rPr>
              <w:color w:val="0070C0"/>
            </w:rPr>
            <w:t>Pulse aquí para escribir texto</w:t>
          </w:r>
          <w:r>
            <w:rPr>
              <w:color w:val="0070C0"/>
            </w:rPr>
            <w:t>.</w:t>
          </w:r>
        </w:p>
      </w:docPartBody>
    </w:docPart>
    <w:docPart>
      <w:docPartPr>
        <w:name w:val="E471164B1B3147A38BA6BD600AA5616E"/>
        <w:category>
          <w:name w:val="General"/>
          <w:gallery w:val="placeholder"/>
        </w:category>
        <w:types>
          <w:type w:val="bbPlcHdr"/>
        </w:types>
        <w:behaviors>
          <w:behavior w:val="content"/>
        </w:behaviors>
        <w:guid w:val="{D5FAB29C-104C-4A9D-A7CE-7D918C1FD346}"/>
      </w:docPartPr>
      <w:docPartBody>
        <w:p w:rsidR="005B2FC6" w:rsidRDefault="001F0A2D" w:rsidP="001F0A2D">
          <w:pPr>
            <w:pStyle w:val="253938F3BBEF4835B6BE2EA8F4AEACA2"/>
          </w:pPr>
          <w:r w:rsidRPr="0035629E">
            <w:rPr>
              <w:color w:val="0070C0"/>
            </w:rPr>
            <w:t>Pulse aquí para escribir texto</w:t>
          </w:r>
          <w:r>
            <w:rPr>
              <w:color w:val="0070C0"/>
            </w:rPr>
            <w:t>.</w:t>
          </w:r>
        </w:p>
      </w:docPartBody>
    </w:docPart>
    <w:docPart>
      <w:docPartPr>
        <w:name w:val="C01812C99E0F4E6E8F718F1A002714A6"/>
        <w:category>
          <w:name w:val="General"/>
          <w:gallery w:val="placeholder"/>
        </w:category>
        <w:types>
          <w:type w:val="bbPlcHdr"/>
        </w:types>
        <w:behaviors>
          <w:behavior w:val="content"/>
        </w:behaviors>
        <w:guid w:val="{B33C2E47-3A05-4CF7-96FA-1729CD656C07}"/>
      </w:docPartPr>
      <w:docPartBody>
        <w:p w:rsidR="005B2FC6" w:rsidRDefault="001F0A2D" w:rsidP="001F0A2D">
          <w:pPr>
            <w:pStyle w:val="4FBFED8462C04EC08E86ECF60AB0E7D0"/>
          </w:pPr>
          <w:r w:rsidRPr="0035629E">
            <w:rPr>
              <w:color w:val="0070C0"/>
            </w:rPr>
            <w:t>Pulse aquí para escribir texto</w:t>
          </w:r>
          <w:r>
            <w:rPr>
              <w:color w:val="0070C0"/>
            </w:rPr>
            <w:t>.</w:t>
          </w:r>
        </w:p>
      </w:docPartBody>
    </w:docPart>
    <w:docPart>
      <w:docPartPr>
        <w:name w:val="AB54EF5703E748E59D96AB1A6F33FB4A"/>
        <w:category>
          <w:name w:val="General"/>
          <w:gallery w:val="placeholder"/>
        </w:category>
        <w:types>
          <w:type w:val="bbPlcHdr"/>
        </w:types>
        <w:behaviors>
          <w:behavior w:val="content"/>
        </w:behaviors>
        <w:guid w:val="{B14F95D0-22AF-4ADC-B083-C92BF3CBD22E}"/>
      </w:docPartPr>
      <w:docPartBody>
        <w:p w:rsidR="005B2FC6" w:rsidRDefault="001F0A2D" w:rsidP="001F0A2D">
          <w:pPr>
            <w:pStyle w:val="CA3845EE0B7B41F28E3E0EA0510622F2"/>
          </w:pPr>
          <w:r w:rsidRPr="0035629E">
            <w:rPr>
              <w:color w:val="0070C0"/>
            </w:rPr>
            <w:t>Pulse aquí para escribir texto</w:t>
          </w:r>
          <w:r>
            <w:rPr>
              <w:color w:val="0070C0"/>
            </w:rPr>
            <w:t>.</w:t>
          </w:r>
        </w:p>
      </w:docPartBody>
    </w:docPart>
    <w:docPart>
      <w:docPartPr>
        <w:name w:val="D33953A1007C4CAA9D1CCA3D03F9C084"/>
        <w:category>
          <w:name w:val="General"/>
          <w:gallery w:val="placeholder"/>
        </w:category>
        <w:types>
          <w:type w:val="bbPlcHdr"/>
        </w:types>
        <w:behaviors>
          <w:behavior w:val="content"/>
        </w:behaviors>
        <w:guid w:val="{3987FF6B-9065-4C27-8D31-700B33DC4978}"/>
      </w:docPartPr>
      <w:docPartBody>
        <w:p w:rsidR="005B2FC6" w:rsidRDefault="001F0A2D" w:rsidP="001F0A2D">
          <w:pPr>
            <w:pStyle w:val="C2DDAF47C7BE437BB0577A01656B9CDC"/>
          </w:pPr>
          <w:r w:rsidRPr="0035629E">
            <w:rPr>
              <w:color w:val="0070C0"/>
            </w:rPr>
            <w:t>Pulse aquí para escribir texto</w:t>
          </w:r>
          <w:r>
            <w:rPr>
              <w:color w:val="0070C0"/>
            </w:rPr>
            <w:t>.</w:t>
          </w:r>
        </w:p>
      </w:docPartBody>
    </w:docPart>
    <w:docPart>
      <w:docPartPr>
        <w:name w:val="47B072BEDA874D21A46D14E0567FD166"/>
        <w:category>
          <w:name w:val="General"/>
          <w:gallery w:val="placeholder"/>
        </w:category>
        <w:types>
          <w:type w:val="bbPlcHdr"/>
        </w:types>
        <w:behaviors>
          <w:behavior w:val="content"/>
        </w:behaviors>
        <w:guid w:val="{1FC4A7A5-9A8C-4CA3-9414-3285174F8DEE}"/>
      </w:docPartPr>
      <w:docPartBody>
        <w:p w:rsidR="005B2FC6" w:rsidRDefault="001F0A2D" w:rsidP="001F0A2D">
          <w:pPr>
            <w:pStyle w:val="E302FBC7E7E54F3A998197346C80224B"/>
          </w:pPr>
          <w:r w:rsidRPr="0035629E">
            <w:rPr>
              <w:color w:val="0070C0"/>
            </w:rPr>
            <w:t>Pulse aquí para escribir texto</w:t>
          </w:r>
          <w:r>
            <w:rPr>
              <w:color w:val="0070C0"/>
            </w:rPr>
            <w:t>.</w:t>
          </w:r>
        </w:p>
      </w:docPartBody>
    </w:docPart>
    <w:docPart>
      <w:docPartPr>
        <w:name w:val="E8F7E3F201AA407C9026A91CF78D51FC"/>
        <w:category>
          <w:name w:val="General"/>
          <w:gallery w:val="placeholder"/>
        </w:category>
        <w:types>
          <w:type w:val="bbPlcHdr"/>
        </w:types>
        <w:behaviors>
          <w:behavior w:val="content"/>
        </w:behaviors>
        <w:guid w:val="{A83B0FCE-E2B2-49F6-9006-A41CA73F61CE}"/>
      </w:docPartPr>
      <w:docPartBody>
        <w:p w:rsidR="005B2FC6" w:rsidRDefault="001F0A2D" w:rsidP="001F0A2D">
          <w:pPr>
            <w:pStyle w:val="9588E5B4A6C34B60900A2A9F1A2913E6"/>
          </w:pPr>
          <w:r w:rsidRPr="0035629E">
            <w:rPr>
              <w:color w:val="0070C0"/>
            </w:rPr>
            <w:t>Pulse aquí para escribir texto</w:t>
          </w:r>
          <w:r>
            <w:rPr>
              <w:color w:val="0070C0"/>
            </w:rPr>
            <w:t>.</w:t>
          </w:r>
        </w:p>
      </w:docPartBody>
    </w:docPart>
    <w:docPart>
      <w:docPartPr>
        <w:name w:val="A613D0C8790A4353A44D9F7EBCE9B08F"/>
        <w:category>
          <w:name w:val="General"/>
          <w:gallery w:val="placeholder"/>
        </w:category>
        <w:types>
          <w:type w:val="bbPlcHdr"/>
        </w:types>
        <w:behaviors>
          <w:behavior w:val="content"/>
        </w:behaviors>
        <w:guid w:val="{86DC1723-463E-4DD4-8673-4DCDBA336971}"/>
      </w:docPartPr>
      <w:docPartBody>
        <w:p w:rsidR="005B2FC6" w:rsidRDefault="001F0A2D" w:rsidP="001F0A2D">
          <w:pPr>
            <w:pStyle w:val="BA987803B43A49A0B44315CDD15E4FCC"/>
          </w:pPr>
          <w:r w:rsidRPr="0035629E">
            <w:rPr>
              <w:color w:val="0070C0"/>
            </w:rPr>
            <w:t>Pulse aquí para escribir texto</w:t>
          </w:r>
          <w:r>
            <w:rPr>
              <w:color w:val="0070C0"/>
            </w:rPr>
            <w:t>.</w:t>
          </w:r>
        </w:p>
      </w:docPartBody>
    </w:docPart>
    <w:docPart>
      <w:docPartPr>
        <w:name w:val="338A5E2B1B304A0EB958D9AE97974FDF"/>
        <w:category>
          <w:name w:val="General"/>
          <w:gallery w:val="placeholder"/>
        </w:category>
        <w:types>
          <w:type w:val="bbPlcHdr"/>
        </w:types>
        <w:behaviors>
          <w:behavior w:val="content"/>
        </w:behaviors>
        <w:guid w:val="{E893C483-1630-41E8-BC1D-3B6FFF0EF9B2}"/>
      </w:docPartPr>
      <w:docPartBody>
        <w:p w:rsidR="005B2FC6" w:rsidRDefault="001F0A2D" w:rsidP="001F0A2D">
          <w:pPr>
            <w:pStyle w:val="36D0D83EEA274B83850720A18A1237E8"/>
          </w:pPr>
          <w:r w:rsidRPr="0035629E">
            <w:rPr>
              <w:color w:val="0070C0"/>
            </w:rPr>
            <w:t>Pulse aquí para escribir texto</w:t>
          </w:r>
          <w:r>
            <w:rPr>
              <w:color w:val="0070C0"/>
            </w:rPr>
            <w:t>.</w:t>
          </w:r>
        </w:p>
      </w:docPartBody>
    </w:docPart>
    <w:docPart>
      <w:docPartPr>
        <w:name w:val="4BE6DB90CC9A4829A631EDA4FB905C4E"/>
        <w:category>
          <w:name w:val="General"/>
          <w:gallery w:val="placeholder"/>
        </w:category>
        <w:types>
          <w:type w:val="bbPlcHdr"/>
        </w:types>
        <w:behaviors>
          <w:behavior w:val="content"/>
        </w:behaviors>
        <w:guid w:val="{E2B021AB-50F8-44C1-B5F6-811AC12E9045}"/>
      </w:docPartPr>
      <w:docPartBody>
        <w:p w:rsidR="005B2FC6" w:rsidRDefault="001F0A2D" w:rsidP="001F0A2D">
          <w:pPr>
            <w:pStyle w:val="F9C61F4C7AE54A54AB032A503A95D7F4"/>
          </w:pPr>
          <w:r w:rsidRPr="0035629E">
            <w:rPr>
              <w:color w:val="0070C0"/>
            </w:rPr>
            <w:t>Pulse aquí para escribir texto</w:t>
          </w:r>
          <w:r>
            <w:rPr>
              <w:color w:val="0070C0"/>
            </w:rPr>
            <w:t>.</w:t>
          </w:r>
        </w:p>
      </w:docPartBody>
    </w:docPart>
    <w:docPart>
      <w:docPartPr>
        <w:name w:val="978682E8FAE54DBE85E13496CB87AF9D"/>
        <w:category>
          <w:name w:val="General"/>
          <w:gallery w:val="placeholder"/>
        </w:category>
        <w:types>
          <w:type w:val="bbPlcHdr"/>
        </w:types>
        <w:behaviors>
          <w:behavior w:val="content"/>
        </w:behaviors>
        <w:guid w:val="{BB62CE15-A6F7-4161-9202-6D25F0D71CBE}"/>
      </w:docPartPr>
      <w:docPartBody>
        <w:p w:rsidR="005B2FC6" w:rsidRDefault="001F0A2D" w:rsidP="001F0A2D">
          <w:pPr>
            <w:pStyle w:val="7D01077F051D47DDBECB7837A04F3B06"/>
          </w:pPr>
          <w:r w:rsidRPr="0035629E">
            <w:rPr>
              <w:color w:val="0070C0"/>
            </w:rPr>
            <w:t>Pulse aquí para escribir texto</w:t>
          </w:r>
          <w:r>
            <w:rPr>
              <w:color w:val="0070C0"/>
            </w:rPr>
            <w:t>.</w:t>
          </w:r>
        </w:p>
      </w:docPartBody>
    </w:docPart>
    <w:docPart>
      <w:docPartPr>
        <w:name w:val="F2CC7EA3DA20453A82063DD4A6449769"/>
        <w:category>
          <w:name w:val="General"/>
          <w:gallery w:val="placeholder"/>
        </w:category>
        <w:types>
          <w:type w:val="bbPlcHdr"/>
        </w:types>
        <w:behaviors>
          <w:behavior w:val="content"/>
        </w:behaviors>
        <w:guid w:val="{E4BDDDE0-32AB-4CCC-81E7-BC8A6DC7C2D5}"/>
      </w:docPartPr>
      <w:docPartBody>
        <w:p w:rsidR="005B2FC6" w:rsidRDefault="001F0A2D" w:rsidP="001F0A2D">
          <w:pPr>
            <w:pStyle w:val="CB8B1941C20843EEA6AF7C8F13B24C19"/>
          </w:pPr>
          <w:r w:rsidRPr="0035629E">
            <w:rPr>
              <w:color w:val="0070C0"/>
            </w:rPr>
            <w:t>Pulse aquí para escribir texto</w:t>
          </w:r>
          <w:r>
            <w:rPr>
              <w:color w:val="0070C0"/>
            </w:rPr>
            <w:t>.</w:t>
          </w:r>
        </w:p>
      </w:docPartBody>
    </w:docPart>
    <w:docPart>
      <w:docPartPr>
        <w:name w:val="7330E369F27F4DC6B004B2D6D2D3C28A"/>
        <w:category>
          <w:name w:val="General"/>
          <w:gallery w:val="placeholder"/>
        </w:category>
        <w:types>
          <w:type w:val="bbPlcHdr"/>
        </w:types>
        <w:behaviors>
          <w:behavior w:val="content"/>
        </w:behaviors>
        <w:guid w:val="{47D00EA6-5E54-490D-8CCE-E2CE4C54561B}"/>
      </w:docPartPr>
      <w:docPartBody>
        <w:p w:rsidR="005B2FC6" w:rsidRDefault="001F0A2D" w:rsidP="001F0A2D">
          <w:pPr>
            <w:pStyle w:val="C6B76C79FF65451AAEBA83839F2705EA"/>
          </w:pPr>
          <w:r w:rsidRPr="0035629E">
            <w:rPr>
              <w:color w:val="0070C0"/>
            </w:rPr>
            <w:t>Pulse aquí para escribir texto</w:t>
          </w:r>
          <w:r>
            <w:rPr>
              <w:color w:val="0070C0"/>
            </w:rPr>
            <w:t>.</w:t>
          </w:r>
        </w:p>
      </w:docPartBody>
    </w:docPart>
    <w:docPart>
      <w:docPartPr>
        <w:name w:val="702EE2FB57204A2B9ECDA28BC082D164"/>
        <w:category>
          <w:name w:val="General"/>
          <w:gallery w:val="placeholder"/>
        </w:category>
        <w:types>
          <w:type w:val="bbPlcHdr"/>
        </w:types>
        <w:behaviors>
          <w:behavior w:val="content"/>
        </w:behaviors>
        <w:guid w:val="{863E19A3-6B59-4335-92AB-DC134085D7D1}"/>
      </w:docPartPr>
      <w:docPartBody>
        <w:p w:rsidR="005B2FC6" w:rsidRDefault="001F0A2D" w:rsidP="001F0A2D">
          <w:pPr>
            <w:pStyle w:val="299C551BCEF54058AAABC8EC18388471"/>
          </w:pPr>
          <w:r w:rsidRPr="0035629E">
            <w:rPr>
              <w:color w:val="0070C0"/>
            </w:rPr>
            <w:t>Pulse aquí para escribir texto</w:t>
          </w:r>
          <w:r>
            <w:rPr>
              <w:color w:val="0070C0"/>
            </w:rPr>
            <w:t>.</w:t>
          </w:r>
        </w:p>
      </w:docPartBody>
    </w:docPart>
    <w:docPart>
      <w:docPartPr>
        <w:name w:val="5C68B65D9CB847A6B50D9E7DEF11276B"/>
        <w:category>
          <w:name w:val="General"/>
          <w:gallery w:val="placeholder"/>
        </w:category>
        <w:types>
          <w:type w:val="bbPlcHdr"/>
        </w:types>
        <w:behaviors>
          <w:behavior w:val="content"/>
        </w:behaviors>
        <w:guid w:val="{21DEDFC1-07ED-4D9C-8A77-4835B73C8813}"/>
      </w:docPartPr>
      <w:docPartBody>
        <w:p w:rsidR="005B2FC6" w:rsidRDefault="001F0A2D" w:rsidP="001F0A2D">
          <w:pPr>
            <w:pStyle w:val="16941C58CE304D51AE1835A58F421C34"/>
          </w:pPr>
          <w:r w:rsidRPr="0035629E">
            <w:rPr>
              <w:color w:val="0070C0"/>
            </w:rPr>
            <w:t>Pulse aquí para escribir texto</w:t>
          </w:r>
          <w:r>
            <w:rPr>
              <w:color w:val="0070C0"/>
            </w:rPr>
            <w:t>.</w:t>
          </w:r>
        </w:p>
      </w:docPartBody>
    </w:docPart>
    <w:docPart>
      <w:docPartPr>
        <w:name w:val="5BB73B5F1D104504BC1D624355004A8B"/>
        <w:category>
          <w:name w:val="General"/>
          <w:gallery w:val="placeholder"/>
        </w:category>
        <w:types>
          <w:type w:val="bbPlcHdr"/>
        </w:types>
        <w:behaviors>
          <w:behavior w:val="content"/>
        </w:behaviors>
        <w:guid w:val="{8FF8CD13-8D50-4DBE-A63E-E6A8B74E5762}"/>
      </w:docPartPr>
      <w:docPartBody>
        <w:p w:rsidR="005B2FC6" w:rsidRDefault="001F0A2D" w:rsidP="001F0A2D">
          <w:pPr>
            <w:pStyle w:val="83D8DEAB3558483AA2613D7EB933A83A"/>
          </w:pPr>
          <w:r w:rsidRPr="0035629E">
            <w:rPr>
              <w:color w:val="0070C0"/>
            </w:rPr>
            <w:t>Pulse aquí para escribir texto</w:t>
          </w:r>
          <w:r>
            <w:rPr>
              <w:color w:val="0070C0"/>
            </w:rPr>
            <w:t>.</w:t>
          </w:r>
        </w:p>
      </w:docPartBody>
    </w:docPart>
    <w:docPart>
      <w:docPartPr>
        <w:name w:val="D3C89BCA9F604B0CA9BFA42000253343"/>
        <w:category>
          <w:name w:val="General"/>
          <w:gallery w:val="placeholder"/>
        </w:category>
        <w:types>
          <w:type w:val="bbPlcHdr"/>
        </w:types>
        <w:behaviors>
          <w:behavior w:val="content"/>
        </w:behaviors>
        <w:guid w:val="{77B98352-DD9B-44E2-B11C-533166666A33}"/>
      </w:docPartPr>
      <w:docPartBody>
        <w:p w:rsidR="005B2FC6" w:rsidRDefault="001F0A2D" w:rsidP="001F0A2D">
          <w:pPr>
            <w:pStyle w:val="621DBB121DDE4D27A1B04AF93EE8FF5D"/>
          </w:pPr>
          <w:r w:rsidRPr="0035629E">
            <w:rPr>
              <w:color w:val="0070C0"/>
            </w:rPr>
            <w:t>Pulse aquí para escribir texto</w:t>
          </w:r>
          <w:r>
            <w:rPr>
              <w:color w:val="0070C0"/>
            </w:rPr>
            <w:t>.</w:t>
          </w:r>
        </w:p>
      </w:docPartBody>
    </w:docPart>
    <w:docPart>
      <w:docPartPr>
        <w:name w:val="134E19D6F44F4BBD94B0FE19F979E92A"/>
        <w:category>
          <w:name w:val="General"/>
          <w:gallery w:val="placeholder"/>
        </w:category>
        <w:types>
          <w:type w:val="bbPlcHdr"/>
        </w:types>
        <w:behaviors>
          <w:behavior w:val="content"/>
        </w:behaviors>
        <w:guid w:val="{E5E7AA5C-EC94-4834-BD64-FF5E806448F1}"/>
      </w:docPartPr>
      <w:docPartBody>
        <w:p w:rsidR="005B2FC6" w:rsidRDefault="001F0A2D" w:rsidP="001F0A2D">
          <w:pPr>
            <w:pStyle w:val="20002FC308704F2D98CA3F6703891D4F"/>
          </w:pPr>
          <w:r w:rsidRPr="0035629E">
            <w:rPr>
              <w:color w:val="0070C0"/>
            </w:rPr>
            <w:t>Pulse aquí para escribir texto</w:t>
          </w:r>
          <w:r>
            <w:rPr>
              <w:color w:val="0070C0"/>
            </w:rPr>
            <w:t>.</w:t>
          </w:r>
        </w:p>
      </w:docPartBody>
    </w:docPart>
    <w:docPart>
      <w:docPartPr>
        <w:name w:val="253938F3BBEF4835B6BE2EA8F4AEACA2"/>
        <w:category>
          <w:name w:val="General"/>
          <w:gallery w:val="placeholder"/>
        </w:category>
        <w:types>
          <w:type w:val="bbPlcHdr"/>
        </w:types>
        <w:behaviors>
          <w:behavior w:val="content"/>
        </w:behaviors>
        <w:guid w:val="{89FC555A-F3F4-4DDD-8E9E-3CF97C851B57}"/>
      </w:docPartPr>
      <w:docPartBody>
        <w:p w:rsidR="005B2FC6" w:rsidRDefault="001F0A2D" w:rsidP="001F0A2D">
          <w:pPr>
            <w:pStyle w:val="AD8EF860C8EA4A52A1082B3ED89120FE"/>
          </w:pPr>
          <w:r w:rsidRPr="0035629E">
            <w:rPr>
              <w:color w:val="0070C0"/>
            </w:rPr>
            <w:t>Pulse aquí para escribir texto</w:t>
          </w:r>
          <w:r>
            <w:rPr>
              <w:color w:val="0070C0"/>
            </w:rPr>
            <w:t>.</w:t>
          </w:r>
        </w:p>
      </w:docPartBody>
    </w:docPart>
    <w:docPart>
      <w:docPartPr>
        <w:name w:val="4FBFED8462C04EC08E86ECF60AB0E7D0"/>
        <w:category>
          <w:name w:val="General"/>
          <w:gallery w:val="placeholder"/>
        </w:category>
        <w:types>
          <w:type w:val="bbPlcHdr"/>
        </w:types>
        <w:behaviors>
          <w:behavior w:val="content"/>
        </w:behaviors>
        <w:guid w:val="{6C6E3675-BF4C-4744-B232-B1DB112F9B96}"/>
      </w:docPartPr>
      <w:docPartBody>
        <w:p w:rsidR="005B2FC6" w:rsidRDefault="001F0A2D" w:rsidP="001F0A2D">
          <w:pPr>
            <w:pStyle w:val="4DF44C0C1B584320B0C80663273CAF37"/>
          </w:pPr>
          <w:r w:rsidRPr="0035629E">
            <w:rPr>
              <w:color w:val="0070C0"/>
            </w:rPr>
            <w:t>Pulse aquí para escribir texto</w:t>
          </w:r>
          <w:r>
            <w:rPr>
              <w:color w:val="0070C0"/>
            </w:rPr>
            <w:t>.</w:t>
          </w:r>
        </w:p>
      </w:docPartBody>
    </w:docPart>
    <w:docPart>
      <w:docPartPr>
        <w:name w:val="CA3845EE0B7B41F28E3E0EA0510622F2"/>
        <w:category>
          <w:name w:val="General"/>
          <w:gallery w:val="placeholder"/>
        </w:category>
        <w:types>
          <w:type w:val="bbPlcHdr"/>
        </w:types>
        <w:behaviors>
          <w:behavior w:val="content"/>
        </w:behaviors>
        <w:guid w:val="{DF62E4CE-1BDD-4313-BE93-9D6196C681C5}"/>
      </w:docPartPr>
      <w:docPartBody>
        <w:p w:rsidR="005B2FC6" w:rsidRDefault="001F0A2D" w:rsidP="001F0A2D">
          <w:pPr>
            <w:pStyle w:val="BF922C8486A742FD82CFDCD0995E410F"/>
          </w:pPr>
          <w:r w:rsidRPr="0035629E">
            <w:rPr>
              <w:color w:val="0070C0"/>
            </w:rPr>
            <w:t>Pulse aquí para escribir texto</w:t>
          </w:r>
          <w:r>
            <w:rPr>
              <w:color w:val="0070C0"/>
            </w:rPr>
            <w:t>.</w:t>
          </w:r>
        </w:p>
      </w:docPartBody>
    </w:docPart>
    <w:docPart>
      <w:docPartPr>
        <w:name w:val="C2DDAF47C7BE437BB0577A01656B9CDC"/>
        <w:category>
          <w:name w:val="General"/>
          <w:gallery w:val="placeholder"/>
        </w:category>
        <w:types>
          <w:type w:val="bbPlcHdr"/>
        </w:types>
        <w:behaviors>
          <w:behavior w:val="content"/>
        </w:behaviors>
        <w:guid w:val="{5172A77C-6FDA-4548-B99D-0EC2414B0139}"/>
      </w:docPartPr>
      <w:docPartBody>
        <w:p w:rsidR="005B2FC6" w:rsidRDefault="001F0A2D" w:rsidP="001F0A2D">
          <w:pPr>
            <w:pStyle w:val="B7F451292DB3456AADC0D01F0D261AAF"/>
          </w:pPr>
          <w:r w:rsidRPr="0035629E">
            <w:rPr>
              <w:color w:val="0070C0"/>
            </w:rPr>
            <w:t>Pulse aquí para escribir texto</w:t>
          </w:r>
          <w:r>
            <w:rPr>
              <w:color w:val="0070C0"/>
            </w:rPr>
            <w:t>.</w:t>
          </w:r>
        </w:p>
      </w:docPartBody>
    </w:docPart>
    <w:docPart>
      <w:docPartPr>
        <w:name w:val="E302FBC7E7E54F3A998197346C80224B"/>
        <w:category>
          <w:name w:val="General"/>
          <w:gallery w:val="placeholder"/>
        </w:category>
        <w:types>
          <w:type w:val="bbPlcHdr"/>
        </w:types>
        <w:behaviors>
          <w:behavior w:val="content"/>
        </w:behaviors>
        <w:guid w:val="{33DEA479-5A6D-41E9-89AB-7C4A6BEFD109}"/>
      </w:docPartPr>
      <w:docPartBody>
        <w:p w:rsidR="005B2FC6" w:rsidRDefault="001F0A2D" w:rsidP="001F0A2D">
          <w:pPr>
            <w:pStyle w:val="33D2459B695F4C3581DEA378506C74DA"/>
          </w:pPr>
          <w:r w:rsidRPr="0035629E">
            <w:rPr>
              <w:color w:val="0070C0"/>
            </w:rPr>
            <w:t>Pulse aquí para escribir texto</w:t>
          </w:r>
          <w:r>
            <w:rPr>
              <w:color w:val="0070C0"/>
            </w:rPr>
            <w:t>.</w:t>
          </w:r>
        </w:p>
      </w:docPartBody>
    </w:docPart>
    <w:docPart>
      <w:docPartPr>
        <w:name w:val="9588E5B4A6C34B60900A2A9F1A2913E6"/>
        <w:category>
          <w:name w:val="General"/>
          <w:gallery w:val="placeholder"/>
        </w:category>
        <w:types>
          <w:type w:val="bbPlcHdr"/>
        </w:types>
        <w:behaviors>
          <w:behavior w:val="content"/>
        </w:behaviors>
        <w:guid w:val="{7382BB84-A747-4615-BC4E-DDD4EA86C72B}"/>
      </w:docPartPr>
      <w:docPartBody>
        <w:p w:rsidR="005B2FC6" w:rsidRDefault="001F0A2D" w:rsidP="001F0A2D">
          <w:pPr>
            <w:pStyle w:val="87B4DCB3E8694558A9A36411A84D5B82"/>
          </w:pPr>
          <w:r w:rsidRPr="0035629E">
            <w:rPr>
              <w:color w:val="0070C0"/>
            </w:rPr>
            <w:t>Pulse aquí para escribir texto</w:t>
          </w:r>
          <w:r>
            <w:rPr>
              <w:color w:val="0070C0"/>
            </w:rPr>
            <w:t>.</w:t>
          </w:r>
        </w:p>
      </w:docPartBody>
    </w:docPart>
    <w:docPart>
      <w:docPartPr>
        <w:name w:val="BA987803B43A49A0B44315CDD15E4FCC"/>
        <w:category>
          <w:name w:val="General"/>
          <w:gallery w:val="placeholder"/>
        </w:category>
        <w:types>
          <w:type w:val="bbPlcHdr"/>
        </w:types>
        <w:behaviors>
          <w:behavior w:val="content"/>
        </w:behaviors>
        <w:guid w:val="{333C72EE-4C18-4549-A023-66BBEFAD5D23}"/>
      </w:docPartPr>
      <w:docPartBody>
        <w:p w:rsidR="005B2FC6" w:rsidRDefault="001F0A2D" w:rsidP="001F0A2D">
          <w:pPr>
            <w:pStyle w:val="81198C8D8B9B4FF1B2E05DD223B4B43F"/>
          </w:pPr>
          <w:r w:rsidRPr="0035629E">
            <w:rPr>
              <w:color w:val="0070C0"/>
            </w:rPr>
            <w:t>Pulse aquí para escribir texto</w:t>
          </w:r>
          <w:r>
            <w:rPr>
              <w:color w:val="0070C0"/>
            </w:rPr>
            <w:t>.</w:t>
          </w:r>
        </w:p>
      </w:docPartBody>
    </w:docPart>
    <w:docPart>
      <w:docPartPr>
        <w:name w:val="36D0D83EEA274B83850720A18A1237E8"/>
        <w:category>
          <w:name w:val="General"/>
          <w:gallery w:val="placeholder"/>
        </w:category>
        <w:types>
          <w:type w:val="bbPlcHdr"/>
        </w:types>
        <w:behaviors>
          <w:behavior w:val="content"/>
        </w:behaviors>
        <w:guid w:val="{39CD2EDD-CD0B-4A47-97FE-FDFB66A8C93F}"/>
      </w:docPartPr>
      <w:docPartBody>
        <w:p w:rsidR="005B2FC6" w:rsidRDefault="001F0A2D" w:rsidP="001F0A2D">
          <w:pPr>
            <w:pStyle w:val="E764B16EEFF34C758E017DE022FBC35E"/>
          </w:pPr>
          <w:r w:rsidRPr="0035629E">
            <w:rPr>
              <w:color w:val="0070C0"/>
            </w:rPr>
            <w:t>Pulse aquí para escribir texto</w:t>
          </w:r>
          <w:r>
            <w:rPr>
              <w:color w:val="0070C0"/>
            </w:rPr>
            <w:t>.</w:t>
          </w:r>
        </w:p>
      </w:docPartBody>
    </w:docPart>
    <w:docPart>
      <w:docPartPr>
        <w:name w:val="F9C61F4C7AE54A54AB032A503A95D7F4"/>
        <w:category>
          <w:name w:val="General"/>
          <w:gallery w:val="placeholder"/>
        </w:category>
        <w:types>
          <w:type w:val="bbPlcHdr"/>
        </w:types>
        <w:behaviors>
          <w:behavior w:val="content"/>
        </w:behaviors>
        <w:guid w:val="{032F55DF-2776-41AA-B944-34D7CDA33D03}"/>
      </w:docPartPr>
      <w:docPartBody>
        <w:p w:rsidR="005B2FC6" w:rsidRDefault="001F0A2D" w:rsidP="001F0A2D">
          <w:pPr>
            <w:pStyle w:val="9F0B0B4636B64777B6089CDE4B296F74"/>
          </w:pPr>
          <w:r w:rsidRPr="0035629E">
            <w:rPr>
              <w:color w:val="0070C0"/>
            </w:rPr>
            <w:t>Pulse aquí para escribir texto</w:t>
          </w:r>
          <w:r>
            <w:rPr>
              <w:color w:val="0070C0"/>
            </w:rPr>
            <w:t>.</w:t>
          </w:r>
        </w:p>
      </w:docPartBody>
    </w:docPart>
    <w:docPart>
      <w:docPartPr>
        <w:name w:val="7D01077F051D47DDBECB7837A04F3B06"/>
        <w:category>
          <w:name w:val="General"/>
          <w:gallery w:val="placeholder"/>
        </w:category>
        <w:types>
          <w:type w:val="bbPlcHdr"/>
        </w:types>
        <w:behaviors>
          <w:behavior w:val="content"/>
        </w:behaviors>
        <w:guid w:val="{929E79D1-F2EF-48C8-B722-560C2ACDD5A3}"/>
      </w:docPartPr>
      <w:docPartBody>
        <w:p w:rsidR="005B2FC6" w:rsidRDefault="001F0A2D" w:rsidP="001F0A2D">
          <w:pPr>
            <w:pStyle w:val="7300F6FEF67E4A7084BB56804FDF86B9"/>
          </w:pPr>
          <w:r w:rsidRPr="0035629E">
            <w:rPr>
              <w:color w:val="0070C0"/>
            </w:rPr>
            <w:t>Pulse aquí para escribir texto</w:t>
          </w:r>
          <w:r>
            <w:rPr>
              <w:color w:val="0070C0"/>
            </w:rPr>
            <w:t>.</w:t>
          </w:r>
        </w:p>
      </w:docPartBody>
    </w:docPart>
    <w:docPart>
      <w:docPartPr>
        <w:name w:val="CB8B1941C20843EEA6AF7C8F13B24C19"/>
        <w:category>
          <w:name w:val="General"/>
          <w:gallery w:val="placeholder"/>
        </w:category>
        <w:types>
          <w:type w:val="bbPlcHdr"/>
        </w:types>
        <w:behaviors>
          <w:behavior w:val="content"/>
        </w:behaviors>
        <w:guid w:val="{1C45C628-48B7-4089-8BCD-5813F12812D8}"/>
      </w:docPartPr>
      <w:docPartBody>
        <w:p w:rsidR="005B2FC6" w:rsidRDefault="001F0A2D" w:rsidP="001F0A2D">
          <w:pPr>
            <w:pStyle w:val="4D9A0B9791734F4AA58E347E9D8C79CE"/>
          </w:pPr>
          <w:r w:rsidRPr="0035629E">
            <w:rPr>
              <w:color w:val="0070C0"/>
            </w:rPr>
            <w:t>Pulse aquí para escribir texto</w:t>
          </w:r>
          <w:r>
            <w:rPr>
              <w:color w:val="0070C0"/>
            </w:rPr>
            <w:t>.</w:t>
          </w:r>
        </w:p>
      </w:docPartBody>
    </w:docPart>
    <w:docPart>
      <w:docPartPr>
        <w:name w:val="C6B76C79FF65451AAEBA83839F2705EA"/>
        <w:category>
          <w:name w:val="General"/>
          <w:gallery w:val="placeholder"/>
        </w:category>
        <w:types>
          <w:type w:val="bbPlcHdr"/>
        </w:types>
        <w:behaviors>
          <w:behavior w:val="content"/>
        </w:behaviors>
        <w:guid w:val="{DE24AB5B-8690-48E6-BF6A-EF0EC0771AB4}"/>
      </w:docPartPr>
      <w:docPartBody>
        <w:p w:rsidR="005B2FC6" w:rsidRDefault="001F0A2D" w:rsidP="001F0A2D">
          <w:pPr>
            <w:pStyle w:val="8DE42A297CF64CCFBF7AD70447884A6B"/>
          </w:pPr>
          <w:r w:rsidRPr="0035629E">
            <w:rPr>
              <w:color w:val="0070C0"/>
            </w:rPr>
            <w:t>Pulse aquí para escribir texto</w:t>
          </w:r>
          <w:r>
            <w:rPr>
              <w:color w:val="0070C0"/>
            </w:rPr>
            <w:t>.</w:t>
          </w:r>
        </w:p>
      </w:docPartBody>
    </w:docPart>
    <w:docPart>
      <w:docPartPr>
        <w:name w:val="299C551BCEF54058AAABC8EC18388471"/>
        <w:category>
          <w:name w:val="General"/>
          <w:gallery w:val="placeholder"/>
        </w:category>
        <w:types>
          <w:type w:val="bbPlcHdr"/>
        </w:types>
        <w:behaviors>
          <w:behavior w:val="content"/>
        </w:behaviors>
        <w:guid w:val="{F34279ED-EC6D-4803-AFF8-B9BC2291D7FD}"/>
      </w:docPartPr>
      <w:docPartBody>
        <w:p w:rsidR="005B2FC6" w:rsidRDefault="001F0A2D" w:rsidP="001F0A2D">
          <w:pPr>
            <w:pStyle w:val="0E45230D4D9F475CA3C51B859F36A4D8"/>
          </w:pPr>
          <w:r w:rsidRPr="0035629E">
            <w:rPr>
              <w:color w:val="0070C0"/>
            </w:rPr>
            <w:t>Pulse aquí para escribir texto</w:t>
          </w:r>
          <w:r>
            <w:rPr>
              <w:color w:val="0070C0"/>
            </w:rPr>
            <w:t>.</w:t>
          </w:r>
        </w:p>
      </w:docPartBody>
    </w:docPart>
    <w:docPart>
      <w:docPartPr>
        <w:name w:val="16941C58CE304D51AE1835A58F421C34"/>
        <w:category>
          <w:name w:val="General"/>
          <w:gallery w:val="placeholder"/>
        </w:category>
        <w:types>
          <w:type w:val="bbPlcHdr"/>
        </w:types>
        <w:behaviors>
          <w:behavior w:val="content"/>
        </w:behaviors>
        <w:guid w:val="{3407E77A-0C47-4308-8381-1B8B4E14F89D}"/>
      </w:docPartPr>
      <w:docPartBody>
        <w:p w:rsidR="005B2FC6" w:rsidRDefault="001F0A2D" w:rsidP="001F0A2D">
          <w:pPr>
            <w:pStyle w:val="6E579E7937F34200A8DF45B2CF1F1F1A"/>
          </w:pPr>
          <w:r w:rsidRPr="0035629E">
            <w:rPr>
              <w:color w:val="0070C0"/>
            </w:rPr>
            <w:t>Pulse aquí para escribir texto</w:t>
          </w:r>
          <w:r>
            <w:rPr>
              <w:color w:val="0070C0"/>
            </w:rPr>
            <w:t>.</w:t>
          </w:r>
        </w:p>
      </w:docPartBody>
    </w:docPart>
    <w:docPart>
      <w:docPartPr>
        <w:name w:val="83D8DEAB3558483AA2613D7EB933A83A"/>
        <w:category>
          <w:name w:val="General"/>
          <w:gallery w:val="placeholder"/>
        </w:category>
        <w:types>
          <w:type w:val="bbPlcHdr"/>
        </w:types>
        <w:behaviors>
          <w:behavior w:val="content"/>
        </w:behaviors>
        <w:guid w:val="{DFC41ACB-B53C-4C73-B38D-08FEFFD7F898}"/>
      </w:docPartPr>
      <w:docPartBody>
        <w:p w:rsidR="005B2FC6" w:rsidRDefault="001F0A2D" w:rsidP="001F0A2D">
          <w:pPr>
            <w:pStyle w:val="7C063966B6B746C498B84ADE1DDA9289"/>
          </w:pPr>
          <w:r w:rsidRPr="0035629E">
            <w:rPr>
              <w:color w:val="0070C0"/>
            </w:rPr>
            <w:t>Pulse aquí para escribir texto</w:t>
          </w:r>
          <w:r>
            <w:rPr>
              <w:color w:val="0070C0"/>
            </w:rPr>
            <w:t>.</w:t>
          </w:r>
        </w:p>
      </w:docPartBody>
    </w:docPart>
    <w:docPart>
      <w:docPartPr>
        <w:name w:val="621DBB121DDE4D27A1B04AF93EE8FF5D"/>
        <w:category>
          <w:name w:val="General"/>
          <w:gallery w:val="placeholder"/>
        </w:category>
        <w:types>
          <w:type w:val="bbPlcHdr"/>
        </w:types>
        <w:behaviors>
          <w:behavior w:val="content"/>
        </w:behaviors>
        <w:guid w:val="{84CB8002-16F9-4748-BCED-AB9E7BA5138E}"/>
      </w:docPartPr>
      <w:docPartBody>
        <w:p w:rsidR="005B2FC6" w:rsidRDefault="001F0A2D" w:rsidP="001F0A2D">
          <w:pPr>
            <w:pStyle w:val="123FBEE112084A4090B02D83992AF32D"/>
          </w:pPr>
          <w:r w:rsidRPr="0035629E">
            <w:rPr>
              <w:color w:val="0070C0"/>
            </w:rPr>
            <w:t>Pulse aquí para escribir texto</w:t>
          </w:r>
          <w:r>
            <w:rPr>
              <w:color w:val="0070C0"/>
            </w:rPr>
            <w:t>.</w:t>
          </w:r>
        </w:p>
      </w:docPartBody>
    </w:docPart>
    <w:docPart>
      <w:docPartPr>
        <w:name w:val="20002FC308704F2D98CA3F6703891D4F"/>
        <w:category>
          <w:name w:val="General"/>
          <w:gallery w:val="placeholder"/>
        </w:category>
        <w:types>
          <w:type w:val="bbPlcHdr"/>
        </w:types>
        <w:behaviors>
          <w:behavior w:val="content"/>
        </w:behaviors>
        <w:guid w:val="{8D74B911-0824-41CC-89E0-EE9975A54D27}"/>
      </w:docPartPr>
      <w:docPartBody>
        <w:p w:rsidR="005B2FC6" w:rsidRDefault="001F0A2D" w:rsidP="001F0A2D">
          <w:pPr>
            <w:pStyle w:val="68ACA4295DD74F139A3B9704DF6239BC"/>
          </w:pPr>
          <w:r w:rsidRPr="0035629E">
            <w:rPr>
              <w:color w:val="0070C0"/>
            </w:rPr>
            <w:t>Pulse aquí para escribir texto</w:t>
          </w:r>
          <w:r>
            <w:rPr>
              <w:color w:val="0070C0"/>
            </w:rPr>
            <w:t>.</w:t>
          </w:r>
        </w:p>
      </w:docPartBody>
    </w:docPart>
    <w:docPart>
      <w:docPartPr>
        <w:name w:val="AD8EF860C8EA4A52A1082B3ED89120FE"/>
        <w:category>
          <w:name w:val="General"/>
          <w:gallery w:val="placeholder"/>
        </w:category>
        <w:types>
          <w:type w:val="bbPlcHdr"/>
        </w:types>
        <w:behaviors>
          <w:behavior w:val="content"/>
        </w:behaviors>
        <w:guid w:val="{14A71300-6101-4958-BFC4-E1C25A77571E}"/>
      </w:docPartPr>
      <w:docPartBody>
        <w:p w:rsidR="005B2FC6" w:rsidRDefault="001F0A2D" w:rsidP="001F0A2D">
          <w:pPr>
            <w:pStyle w:val="80A595665D3B4B8C98EACAA0CB7B66D8"/>
          </w:pPr>
          <w:r w:rsidRPr="0035629E">
            <w:rPr>
              <w:color w:val="0070C0"/>
            </w:rPr>
            <w:t>Pulse aquí para escribir texto</w:t>
          </w:r>
          <w:r>
            <w:rPr>
              <w:color w:val="0070C0"/>
            </w:rPr>
            <w:t>.</w:t>
          </w:r>
        </w:p>
      </w:docPartBody>
    </w:docPart>
    <w:docPart>
      <w:docPartPr>
        <w:name w:val="4DF44C0C1B584320B0C80663273CAF37"/>
        <w:category>
          <w:name w:val="General"/>
          <w:gallery w:val="placeholder"/>
        </w:category>
        <w:types>
          <w:type w:val="bbPlcHdr"/>
        </w:types>
        <w:behaviors>
          <w:behavior w:val="content"/>
        </w:behaviors>
        <w:guid w:val="{B6A6B3FC-392D-4455-A5EA-68DC0A8EC983}"/>
      </w:docPartPr>
      <w:docPartBody>
        <w:p w:rsidR="005B2FC6" w:rsidRDefault="001F0A2D" w:rsidP="001F0A2D">
          <w:pPr>
            <w:pStyle w:val="7521A88270724E02BC8F5BFC69A1D8BC"/>
          </w:pPr>
          <w:r w:rsidRPr="0035629E">
            <w:rPr>
              <w:color w:val="0070C0"/>
            </w:rPr>
            <w:t>Pulse aquí para escribir texto</w:t>
          </w:r>
          <w:r>
            <w:rPr>
              <w:color w:val="0070C0"/>
            </w:rPr>
            <w:t>.</w:t>
          </w:r>
        </w:p>
      </w:docPartBody>
    </w:docPart>
    <w:docPart>
      <w:docPartPr>
        <w:name w:val="BF922C8486A742FD82CFDCD0995E410F"/>
        <w:category>
          <w:name w:val="General"/>
          <w:gallery w:val="placeholder"/>
        </w:category>
        <w:types>
          <w:type w:val="bbPlcHdr"/>
        </w:types>
        <w:behaviors>
          <w:behavior w:val="content"/>
        </w:behaviors>
        <w:guid w:val="{FA5EAE9A-05F1-4A08-A5F5-474E30917A76}"/>
      </w:docPartPr>
      <w:docPartBody>
        <w:p w:rsidR="005B2FC6" w:rsidRDefault="001F0A2D" w:rsidP="001F0A2D">
          <w:pPr>
            <w:pStyle w:val="364C7950A1B7418A929D31753A29F5AB"/>
          </w:pPr>
          <w:r w:rsidRPr="0035629E">
            <w:rPr>
              <w:color w:val="0070C0"/>
            </w:rPr>
            <w:t>Pulse aquí para escribir texto</w:t>
          </w:r>
          <w:r>
            <w:rPr>
              <w:color w:val="0070C0"/>
            </w:rPr>
            <w:t>.</w:t>
          </w:r>
        </w:p>
      </w:docPartBody>
    </w:docPart>
    <w:docPart>
      <w:docPartPr>
        <w:name w:val="B7F451292DB3456AADC0D01F0D261AAF"/>
        <w:category>
          <w:name w:val="General"/>
          <w:gallery w:val="placeholder"/>
        </w:category>
        <w:types>
          <w:type w:val="bbPlcHdr"/>
        </w:types>
        <w:behaviors>
          <w:behavior w:val="content"/>
        </w:behaviors>
        <w:guid w:val="{A14DCED6-0961-48E6-8640-45627D07CB2E}"/>
      </w:docPartPr>
      <w:docPartBody>
        <w:p w:rsidR="005B2FC6" w:rsidRDefault="001F0A2D" w:rsidP="001F0A2D">
          <w:pPr>
            <w:pStyle w:val="21BFA3ADD1D94514A1C68FAD44A79113"/>
          </w:pPr>
          <w:r w:rsidRPr="0035629E">
            <w:rPr>
              <w:color w:val="0070C0"/>
            </w:rPr>
            <w:t>Pulse aquí para escribir texto</w:t>
          </w:r>
          <w:r>
            <w:rPr>
              <w:color w:val="0070C0"/>
            </w:rPr>
            <w:t>.</w:t>
          </w:r>
        </w:p>
      </w:docPartBody>
    </w:docPart>
    <w:docPart>
      <w:docPartPr>
        <w:name w:val="33D2459B695F4C3581DEA378506C74DA"/>
        <w:category>
          <w:name w:val="General"/>
          <w:gallery w:val="placeholder"/>
        </w:category>
        <w:types>
          <w:type w:val="bbPlcHdr"/>
        </w:types>
        <w:behaviors>
          <w:behavior w:val="content"/>
        </w:behaviors>
        <w:guid w:val="{9CA84C3B-CC92-42DC-A84D-72AE35F5B136}"/>
      </w:docPartPr>
      <w:docPartBody>
        <w:p w:rsidR="005B2FC6" w:rsidRDefault="001F0A2D" w:rsidP="001F0A2D">
          <w:pPr>
            <w:pStyle w:val="5AB8252853CB475595218F12E0790A08"/>
          </w:pPr>
          <w:r w:rsidRPr="0035629E">
            <w:rPr>
              <w:color w:val="0070C0"/>
            </w:rPr>
            <w:t>Pulse aquí para escribir texto</w:t>
          </w:r>
          <w:r>
            <w:rPr>
              <w:color w:val="0070C0"/>
            </w:rPr>
            <w:t>.</w:t>
          </w:r>
        </w:p>
      </w:docPartBody>
    </w:docPart>
    <w:docPart>
      <w:docPartPr>
        <w:name w:val="87B4DCB3E8694558A9A36411A84D5B82"/>
        <w:category>
          <w:name w:val="General"/>
          <w:gallery w:val="placeholder"/>
        </w:category>
        <w:types>
          <w:type w:val="bbPlcHdr"/>
        </w:types>
        <w:behaviors>
          <w:behavior w:val="content"/>
        </w:behaviors>
        <w:guid w:val="{A0C738EC-7CEC-4FA9-83C3-A102E9CABBF8}"/>
      </w:docPartPr>
      <w:docPartBody>
        <w:p w:rsidR="005B2FC6" w:rsidRDefault="001F0A2D" w:rsidP="001F0A2D">
          <w:pPr>
            <w:pStyle w:val="5812A112983345DEA9721E0616B50196"/>
          </w:pPr>
          <w:r w:rsidRPr="0035629E">
            <w:rPr>
              <w:color w:val="0070C0"/>
            </w:rPr>
            <w:t>Pulse aquí para escribir texto</w:t>
          </w:r>
          <w:r>
            <w:rPr>
              <w:color w:val="0070C0"/>
            </w:rPr>
            <w:t>.</w:t>
          </w:r>
        </w:p>
      </w:docPartBody>
    </w:docPart>
    <w:docPart>
      <w:docPartPr>
        <w:name w:val="81198C8D8B9B4FF1B2E05DD223B4B43F"/>
        <w:category>
          <w:name w:val="General"/>
          <w:gallery w:val="placeholder"/>
        </w:category>
        <w:types>
          <w:type w:val="bbPlcHdr"/>
        </w:types>
        <w:behaviors>
          <w:behavior w:val="content"/>
        </w:behaviors>
        <w:guid w:val="{A070DAA5-7645-4983-A28D-47FBF4F3FFAD}"/>
      </w:docPartPr>
      <w:docPartBody>
        <w:p w:rsidR="005B2FC6" w:rsidRDefault="001F0A2D" w:rsidP="001F0A2D">
          <w:pPr>
            <w:pStyle w:val="8AB60DB2FE794D54BE57C08B83178D31"/>
          </w:pPr>
          <w:r w:rsidRPr="0035629E">
            <w:rPr>
              <w:color w:val="0070C0"/>
            </w:rPr>
            <w:t>Pulse aquí para escribir texto</w:t>
          </w:r>
          <w:r>
            <w:rPr>
              <w:color w:val="0070C0"/>
            </w:rPr>
            <w:t>.</w:t>
          </w:r>
        </w:p>
      </w:docPartBody>
    </w:docPart>
    <w:docPart>
      <w:docPartPr>
        <w:name w:val="E764B16EEFF34C758E017DE022FBC35E"/>
        <w:category>
          <w:name w:val="General"/>
          <w:gallery w:val="placeholder"/>
        </w:category>
        <w:types>
          <w:type w:val="bbPlcHdr"/>
        </w:types>
        <w:behaviors>
          <w:behavior w:val="content"/>
        </w:behaviors>
        <w:guid w:val="{31B2E46B-C73C-4D95-B15B-BC951F6D6D4D}"/>
      </w:docPartPr>
      <w:docPartBody>
        <w:p w:rsidR="005B2FC6" w:rsidRDefault="001F0A2D" w:rsidP="001F0A2D">
          <w:pPr>
            <w:pStyle w:val="7D7EBA12A33D4ABCA2F4D692E7E25921"/>
          </w:pPr>
          <w:r w:rsidRPr="0035629E">
            <w:rPr>
              <w:color w:val="0070C0"/>
            </w:rPr>
            <w:t>Pulse aquí para escribir texto</w:t>
          </w:r>
          <w:r>
            <w:rPr>
              <w:color w:val="0070C0"/>
            </w:rPr>
            <w:t>.</w:t>
          </w:r>
        </w:p>
      </w:docPartBody>
    </w:docPart>
    <w:docPart>
      <w:docPartPr>
        <w:name w:val="9F0B0B4636B64777B6089CDE4B296F74"/>
        <w:category>
          <w:name w:val="General"/>
          <w:gallery w:val="placeholder"/>
        </w:category>
        <w:types>
          <w:type w:val="bbPlcHdr"/>
        </w:types>
        <w:behaviors>
          <w:behavior w:val="content"/>
        </w:behaviors>
        <w:guid w:val="{8749969B-A108-4F44-9B5E-E92652F4F797}"/>
      </w:docPartPr>
      <w:docPartBody>
        <w:p w:rsidR="005B2FC6" w:rsidRDefault="001F0A2D" w:rsidP="001F0A2D">
          <w:pPr>
            <w:pStyle w:val="F6232120D57340829257D1C4686BA97E"/>
          </w:pPr>
          <w:r w:rsidRPr="0035629E">
            <w:rPr>
              <w:color w:val="0070C0"/>
            </w:rPr>
            <w:t>Pulse aquí para escribir texto</w:t>
          </w:r>
          <w:r>
            <w:rPr>
              <w:color w:val="0070C0"/>
            </w:rPr>
            <w:t>.</w:t>
          </w:r>
        </w:p>
      </w:docPartBody>
    </w:docPart>
    <w:docPart>
      <w:docPartPr>
        <w:name w:val="7300F6FEF67E4A7084BB56804FDF86B9"/>
        <w:category>
          <w:name w:val="General"/>
          <w:gallery w:val="placeholder"/>
        </w:category>
        <w:types>
          <w:type w:val="bbPlcHdr"/>
        </w:types>
        <w:behaviors>
          <w:behavior w:val="content"/>
        </w:behaviors>
        <w:guid w:val="{75BA2723-1776-4038-8000-1C125B2929C4}"/>
      </w:docPartPr>
      <w:docPartBody>
        <w:p w:rsidR="005B2FC6" w:rsidRDefault="001F0A2D" w:rsidP="001F0A2D">
          <w:pPr>
            <w:pStyle w:val="79EE7A765F6040C0A2041BCE29770DEC"/>
          </w:pPr>
          <w:r w:rsidRPr="0035629E">
            <w:rPr>
              <w:color w:val="0070C0"/>
            </w:rPr>
            <w:t>Pulse aquí para escribir texto</w:t>
          </w:r>
          <w:r>
            <w:rPr>
              <w:color w:val="0070C0"/>
            </w:rPr>
            <w:t>.</w:t>
          </w:r>
        </w:p>
      </w:docPartBody>
    </w:docPart>
    <w:docPart>
      <w:docPartPr>
        <w:name w:val="4D9A0B9791734F4AA58E347E9D8C79CE"/>
        <w:category>
          <w:name w:val="General"/>
          <w:gallery w:val="placeholder"/>
        </w:category>
        <w:types>
          <w:type w:val="bbPlcHdr"/>
        </w:types>
        <w:behaviors>
          <w:behavior w:val="content"/>
        </w:behaviors>
        <w:guid w:val="{735BD944-E803-406B-9A9F-E06A833499BF}"/>
      </w:docPartPr>
      <w:docPartBody>
        <w:p w:rsidR="005B2FC6" w:rsidRDefault="001F0A2D" w:rsidP="001F0A2D">
          <w:pPr>
            <w:pStyle w:val="3F8DE9175EF84343BC683D0B67B25594"/>
          </w:pPr>
          <w:r w:rsidRPr="0035629E">
            <w:rPr>
              <w:color w:val="0070C0"/>
            </w:rPr>
            <w:t>Pulse aquí para escribir texto</w:t>
          </w:r>
          <w:r>
            <w:rPr>
              <w:color w:val="0070C0"/>
            </w:rPr>
            <w:t>.</w:t>
          </w:r>
        </w:p>
      </w:docPartBody>
    </w:docPart>
    <w:docPart>
      <w:docPartPr>
        <w:name w:val="8DE42A297CF64CCFBF7AD70447884A6B"/>
        <w:category>
          <w:name w:val="General"/>
          <w:gallery w:val="placeholder"/>
        </w:category>
        <w:types>
          <w:type w:val="bbPlcHdr"/>
        </w:types>
        <w:behaviors>
          <w:behavior w:val="content"/>
        </w:behaviors>
        <w:guid w:val="{C23C611E-F082-4EF8-B379-AC3709A64BE8}"/>
      </w:docPartPr>
      <w:docPartBody>
        <w:p w:rsidR="005B2FC6" w:rsidRDefault="001F0A2D" w:rsidP="001F0A2D">
          <w:pPr>
            <w:pStyle w:val="75CE46DA7FB7456D9BB0E6A8DE06FFAE"/>
          </w:pPr>
          <w:r w:rsidRPr="0035629E">
            <w:rPr>
              <w:color w:val="0070C0"/>
            </w:rPr>
            <w:t>Pulse aquí para escribir texto</w:t>
          </w:r>
          <w:r>
            <w:rPr>
              <w:color w:val="0070C0"/>
            </w:rPr>
            <w:t>.</w:t>
          </w:r>
        </w:p>
      </w:docPartBody>
    </w:docPart>
    <w:docPart>
      <w:docPartPr>
        <w:name w:val="0E45230D4D9F475CA3C51B859F36A4D8"/>
        <w:category>
          <w:name w:val="General"/>
          <w:gallery w:val="placeholder"/>
        </w:category>
        <w:types>
          <w:type w:val="bbPlcHdr"/>
        </w:types>
        <w:behaviors>
          <w:behavior w:val="content"/>
        </w:behaviors>
        <w:guid w:val="{7DBCBA9B-1A37-4680-9B32-92E862941F56}"/>
      </w:docPartPr>
      <w:docPartBody>
        <w:p w:rsidR="005B2FC6" w:rsidRDefault="001F0A2D" w:rsidP="001F0A2D">
          <w:pPr>
            <w:pStyle w:val="613C66DC63EA4B06AA7FA8E4E20B0DFD"/>
          </w:pPr>
          <w:r w:rsidRPr="0035629E">
            <w:rPr>
              <w:color w:val="0070C0"/>
            </w:rPr>
            <w:t>Pulse aquí para escribir texto</w:t>
          </w:r>
          <w:r>
            <w:rPr>
              <w:color w:val="0070C0"/>
            </w:rPr>
            <w:t>.</w:t>
          </w:r>
        </w:p>
      </w:docPartBody>
    </w:docPart>
    <w:docPart>
      <w:docPartPr>
        <w:name w:val="6E579E7937F34200A8DF45B2CF1F1F1A"/>
        <w:category>
          <w:name w:val="General"/>
          <w:gallery w:val="placeholder"/>
        </w:category>
        <w:types>
          <w:type w:val="bbPlcHdr"/>
        </w:types>
        <w:behaviors>
          <w:behavior w:val="content"/>
        </w:behaviors>
        <w:guid w:val="{014451E2-F060-4802-BA92-1BB84CB367B3}"/>
      </w:docPartPr>
      <w:docPartBody>
        <w:p w:rsidR="005B2FC6" w:rsidRDefault="001F0A2D" w:rsidP="001F0A2D">
          <w:pPr>
            <w:pStyle w:val="70A98E925EBD4E18AB54099E01FF5060"/>
          </w:pPr>
          <w:r w:rsidRPr="0035629E">
            <w:rPr>
              <w:color w:val="0070C0"/>
            </w:rPr>
            <w:t>Pulse aquí para escribir texto</w:t>
          </w:r>
          <w:r>
            <w:rPr>
              <w:color w:val="0070C0"/>
            </w:rPr>
            <w:t>.</w:t>
          </w:r>
        </w:p>
      </w:docPartBody>
    </w:docPart>
    <w:docPart>
      <w:docPartPr>
        <w:name w:val="7C063966B6B746C498B84ADE1DDA9289"/>
        <w:category>
          <w:name w:val="General"/>
          <w:gallery w:val="placeholder"/>
        </w:category>
        <w:types>
          <w:type w:val="bbPlcHdr"/>
        </w:types>
        <w:behaviors>
          <w:behavior w:val="content"/>
        </w:behaviors>
        <w:guid w:val="{F4808394-2876-47AA-80D6-59B01C55B8B3}"/>
      </w:docPartPr>
      <w:docPartBody>
        <w:p w:rsidR="005B2FC6" w:rsidRDefault="001F0A2D" w:rsidP="001F0A2D">
          <w:pPr>
            <w:pStyle w:val="3BDB0D75741A46439D56679D8122E4A1"/>
          </w:pPr>
          <w:r w:rsidRPr="0035629E">
            <w:rPr>
              <w:color w:val="0070C0"/>
            </w:rPr>
            <w:t>Pulse aquí para escribir texto</w:t>
          </w:r>
          <w:r>
            <w:rPr>
              <w:color w:val="0070C0"/>
            </w:rPr>
            <w:t>.</w:t>
          </w:r>
        </w:p>
      </w:docPartBody>
    </w:docPart>
    <w:docPart>
      <w:docPartPr>
        <w:name w:val="123FBEE112084A4090B02D83992AF32D"/>
        <w:category>
          <w:name w:val="General"/>
          <w:gallery w:val="placeholder"/>
        </w:category>
        <w:types>
          <w:type w:val="bbPlcHdr"/>
        </w:types>
        <w:behaviors>
          <w:behavior w:val="content"/>
        </w:behaviors>
        <w:guid w:val="{87F826A5-644D-445E-B3D6-2A68F88DF33E}"/>
      </w:docPartPr>
      <w:docPartBody>
        <w:p w:rsidR="005B2FC6" w:rsidRDefault="001F0A2D" w:rsidP="001F0A2D">
          <w:pPr>
            <w:pStyle w:val="3269F51153A647B1AB2F50541ED32234"/>
          </w:pPr>
          <w:r w:rsidRPr="0035629E">
            <w:rPr>
              <w:color w:val="0070C0"/>
            </w:rPr>
            <w:t>Pulse aquí para escribir texto</w:t>
          </w:r>
          <w:r>
            <w:rPr>
              <w:color w:val="0070C0"/>
            </w:rPr>
            <w:t>.</w:t>
          </w:r>
        </w:p>
      </w:docPartBody>
    </w:docPart>
    <w:docPart>
      <w:docPartPr>
        <w:name w:val="68ACA4295DD74F139A3B9704DF6239BC"/>
        <w:category>
          <w:name w:val="General"/>
          <w:gallery w:val="placeholder"/>
        </w:category>
        <w:types>
          <w:type w:val="bbPlcHdr"/>
        </w:types>
        <w:behaviors>
          <w:behavior w:val="content"/>
        </w:behaviors>
        <w:guid w:val="{6AB3635F-D041-47C9-A013-40B7A90B5054}"/>
      </w:docPartPr>
      <w:docPartBody>
        <w:p w:rsidR="005B2FC6" w:rsidRDefault="001F0A2D" w:rsidP="001F0A2D">
          <w:pPr>
            <w:pStyle w:val="635CE30D23FD4D3BA9F18C7AE2FA95A8"/>
          </w:pPr>
          <w:r w:rsidRPr="0035629E">
            <w:rPr>
              <w:color w:val="0070C0"/>
            </w:rPr>
            <w:t>Pulse aquí para escribir texto</w:t>
          </w:r>
          <w:r>
            <w:rPr>
              <w:color w:val="0070C0"/>
            </w:rPr>
            <w:t>.</w:t>
          </w:r>
        </w:p>
      </w:docPartBody>
    </w:docPart>
    <w:docPart>
      <w:docPartPr>
        <w:name w:val="80A595665D3B4B8C98EACAA0CB7B66D8"/>
        <w:category>
          <w:name w:val="General"/>
          <w:gallery w:val="placeholder"/>
        </w:category>
        <w:types>
          <w:type w:val="bbPlcHdr"/>
        </w:types>
        <w:behaviors>
          <w:behavior w:val="content"/>
        </w:behaviors>
        <w:guid w:val="{D420B9FD-F314-465C-AC1E-1835D4D4C67D}"/>
      </w:docPartPr>
      <w:docPartBody>
        <w:p w:rsidR="005B2FC6" w:rsidRDefault="001F0A2D" w:rsidP="001F0A2D">
          <w:pPr>
            <w:pStyle w:val="695B7AF65D2C46EEBA0962B39A22E969"/>
          </w:pPr>
          <w:r w:rsidRPr="0035629E">
            <w:rPr>
              <w:color w:val="0070C0"/>
            </w:rPr>
            <w:t>Pulse aquí para escribir texto</w:t>
          </w:r>
          <w:r>
            <w:rPr>
              <w:color w:val="0070C0"/>
            </w:rPr>
            <w:t>.</w:t>
          </w:r>
        </w:p>
      </w:docPartBody>
    </w:docPart>
    <w:docPart>
      <w:docPartPr>
        <w:name w:val="7521A88270724E02BC8F5BFC69A1D8BC"/>
        <w:category>
          <w:name w:val="General"/>
          <w:gallery w:val="placeholder"/>
        </w:category>
        <w:types>
          <w:type w:val="bbPlcHdr"/>
        </w:types>
        <w:behaviors>
          <w:behavior w:val="content"/>
        </w:behaviors>
        <w:guid w:val="{3682A0E3-22A6-47B2-9248-ED2BDD56AD87}"/>
      </w:docPartPr>
      <w:docPartBody>
        <w:p w:rsidR="005B2FC6" w:rsidRDefault="001F0A2D" w:rsidP="001F0A2D">
          <w:pPr>
            <w:pStyle w:val="6F60D15A8FC94A1C9B4E218BA2D8E3D9"/>
          </w:pPr>
          <w:r w:rsidRPr="0035629E">
            <w:rPr>
              <w:color w:val="0070C0"/>
            </w:rPr>
            <w:t>Pulse aquí para escribir texto</w:t>
          </w:r>
          <w:r>
            <w:rPr>
              <w:color w:val="0070C0"/>
            </w:rPr>
            <w:t>.</w:t>
          </w:r>
        </w:p>
      </w:docPartBody>
    </w:docPart>
    <w:docPart>
      <w:docPartPr>
        <w:name w:val="364C7950A1B7418A929D31753A29F5AB"/>
        <w:category>
          <w:name w:val="General"/>
          <w:gallery w:val="placeholder"/>
        </w:category>
        <w:types>
          <w:type w:val="bbPlcHdr"/>
        </w:types>
        <w:behaviors>
          <w:behavior w:val="content"/>
        </w:behaviors>
        <w:guid w:val="{36201FBE-253D-4EC9-823C-FECBC1FEC919}"/>
      </w:docPartPr>
      <w:docPartBody>
        <w:p w:rsidR="005B2FC6" w:rsidRDefault="001F0A2D" w:rsidP="001F0A2D">
          <w:pPr>
            <w:pStyle w:val="1FE7F4A7703E4225ACBBC51A4A45D2CE"/>
          </w:pPr>
          <w:r w:rsidRPr="0035629E">
            <w:rPr>
              <w:color w:val="0070C0"/>
            </w:rPr>
            <w:t>Pulse aquí para escribir texto</w:t>
          </w:r>
          <w:r>
            <w:rPr>
              <w:color w:val="0070C0"/>
            </w:rPr>
            <w:t>.</w:t>
          </w:r>
        </w:p>
      </w:docPartBody>
    </w:docPart>
    <w:docPart>
      <w:docPartPr>
        <w:name w:val="21BFA3ADD1D94514A1C68FAD44A79113"/>
        <w:category>
          <w:name w:val="General"/>
          <w:gallery w:val="placeholder"/>
        </w:category>
        <w:types>
          <w:type w:val="bbPlcHdr"/>
        </w:types>
        <w:behaviors>
          <w:behavior w:val="content"/>
        </w:behaviors>
        <w:guid w:val="{1FDA3934-27D0-4EAA-9CD9-01DC450ED58E}"/>
      </w:docPartPr>
      <w:docPartBody>
        <w:p w:rsidR="005B2FC6" w:rsidRDefault="001F0A2D" w:rsidP="001F0A2D">
          <w:pPr>
            <w:pStyle w:val="A096C801B9024884AE01EC1A0D097087"/>
          </w:pPr>
          <w:r w:rsidRPr="0035629E">
            <w:rPr>
              <w:color w:val="0070C0"/>
            </w:rPr>
            <w:t>Pulse aquí para escribir texto</w:t>
          </w:r>
          <w:r>
            <w:rPr>
              <w:color w:val="0070C0"/>
            </w:rPr>
            <w:t>.</w:t>
          </w:r>
        </w:p>
      </w:docPartBody>
    </w:docPart>
    <w:docPart>
      <w:docPartPr>
        <w:name w:val="5AB8252853CB475595218F12E0790A08"/>
        <w:category>
          <w:name w:val="General"/>
          <w:gallery w:val="placeholder"/>
        </w:category>
        <w:types>
          <w:type w:val="bbPlcHdr"/>
        </w:types>
        <w:behaviors>
          <w:behavior w:val="content"/>
        </w:behaviors>
        <w:guid w:val="{7FD5AC73-081C-4C33-AF45-85BCCD305BD0}"/>
      </w:docPartPr>
      <w:docPartBody>
        <w:p w:rsidR="005B2FC6" w:rsidRDefault="001F0A2D" w:rsidP="001F0A2D">
          <w:pPr>
            <w:pStyle w:val="635A0EC039EF4028AC832CC62299F317"/>
          </w:pPr>
          <w:r w:rsidRPr="0035629E">
            <w:rPr>
              <w:color w:val="0070C0"/>
            </w:rPr>
            <w:t>Pulse aquí para escribir texto</w:t>
          </w:r>
          <w:r>
            <w:rPr>
              <w:color w:val="0070C0"/>
            </w:rPr>
            <w:t>.</w:t>
          </w:r>
        </w:p>
      </w:docPartBody>
    </w:docPart>
    <w:docPart>
      <w:docPartPr>
        <w:name w:val="5812A112983345DEA9721E0616B50196"/>
        <w:category>
          <w:name w:val="General"/>
          <w:gallery w:val="placeholder"/>
        </w:category>
        <w:types>
          <w:type w:val="bbPlcHdr"/>
        </w:types>
        <w:behaviors>
          <w:behavior w:val="content"/>
        </w:behaviors>
        <w:guid w:val="{C2FD0603-36D3-4098-B74C-6011702EF2BB}"/>
      </w:docPartPr>
      <w:docPartBody>
        <w:p w:rsidR="005B2FC6" w:rsidRDefault="001F0A2D" w:rsidP="001F0A2D">
          <w:pPr>
            <w:pStyle w:val="C3A3310843DA4EA08E660370767F8F01"/>
          </w:pPr>
          <w:r w:rsidRPr="0035629E">
            <w:rPr>
              <w:color w:val="0070C0"/>
            </w:rPr>
            <w:t>Pulse aquí para escribir texto</w:t>
          </w:r>
          <w:r>
            <w:rPr>
              <w:color w:val="0070C0"/>
            </w:rPr>
            <w:t>.</w:t>
          </w:r>
        </w:p>
      </w:docPartBody>
    </w:docPart>
    <w:docPart>
      <w:docPartPr>
        <w:name w:val="8AB60DB2FE794D54BE57C08B83178D31"/>
        <w:category>
          <w:name w:val="General"/>
          <w:gallery w:val="placeholder"/>
        </w:category>
        <w:types>
          <w:type w:val="bbPlcHdr"/>
        </w:types>
        <w:behaviors>
          <w:behavior w:val="content"/>
        </w:behaviors>
        <w:guid w:val="{E55A74E5-F0BF-478D-9FDC-C186EDF046B1}"/>
      </w:docPartPr>
      <w:docPartBody>
        <w:p w:rsidR="005B2FC6" w:rsidRDefault="001F0A2D" w:rsidP="001F0A2D">
          <w:pPr>
            <w:pStyle w:val="FC5DB34EB2FF49CBAD52FF2407D597D9"/>
          </w:pPr>
          <w:r w:rsidRPr="0035629E">
            <w:rPr>
              <w:color w:val="0070C0"/>
            </w:rPr>
            <w:t>Pulse aquí para escribir texto</w:t>
          </w:r>
          <w:r>
            <w:rPr>
              <w:color w:val="0070C0"/>
            </w:rPr>
            <w:t>.</w:t>
          </w:r>
        </w:p>
      </w:docPartBody>
    </w:docPart>
    <w:docPart>
      <w:docPartPr>
        <w:name w:val="7D7EBA12A33D4ABCA2F4D692E7E25921"/>
        <w:category>
          <w:name w:val="General"/>
          <w:gallery w:val="placeholder"/>
        </w:category>
        <w:types>
          <w:type w:val="bbPlcHdr"/>
        </w:types>
        <w:behaviors>
          <w:behavior w:val="content"/>
        </w:behaviors>
        <w:guid w:val="{FBBFDEFC-CEB7-448D-A7D2-E3D305F02B4A}"/>
      </w:docPartPr>
      <w:docPartBody>
        <w:p w:rsidR="005B2FC6" w:rsidRDefault="001F0A2D" w:rsidP="001F0A2D">
          <w:pPr>
            <w:pStyle w:val="F68EEE4B30D44CF58D472331092D72CF"/>
          </w:pPr>
          <w:r w:rsidRPr="0035629E">
            <w:rPr>
              <w:color w:val="0070C0"/>
            </w:rPr>
            <w:t>Pulse aquí para escribir texto</w:t>
          </w:r>
          <w:r>
            <w:rPr>
              <w:color w:val="0070C0"/>
            </w:rPr>
            <w:t>.</w:t>
          </w:r>
        </w:p>
      </w:docPartBody>
    </w:docPart>
    <w:docPart>
      <w:docPartPr>
        <w:name w:val="F6232120D57340829257D1C4686BA97E"/>
        <w:category>
          <w:name w:val="General"/>
          <w:gallery w:val="placeholder"/>
        </w:category>
        <w:types>
          <w:type w:val="bbPlcHdr"/>
        </w:types>
        <w:behaviors>
          <w:behavior w:val="content"/>
        </w:behaviors>
        <w:guid w:val="{EE172567-E4CC-4741-BD3D-ABBD2F0B3075}"/>
      </w:docPartPr>
      <w:docPartBody>
        <w:p w:rsidR="005B2FC6" w:rsidRDefault="001F0A2D" w:rsidP="001F0A2D">
          <w:pPr>
            <w:pStyle w:val="5868597A2B6C4A79AD041270DE7CA4F2"/>
          </w:pPr>
          <w:r w:rsidRPr="0035629E">
            <w:rPr>
              <w:color w:val="0070C0"/>
            </w:rPr>
            <w:t>Pulse aquí para escribir texto</w:t>
          </w:r>
          <w:r>
            <w:rPr>
              <w:color w:val="0070C0"/>
            </w:rPr>
            <w:t>.</w:t>
          </w:r>
        </w:p>
      </w:docPartBody>
    </w:docPart>
    <w:docPart>
      <w:docPartPr>
        <w:name w:val="79EE7A765F6040C0A2041BCE29770DEC"/>
        <w:category>
          <w:name w:val="General"/>
          <w:gallery w:val="placeholder"/>
        </w:category>
        <w:types>
          <w:type w:val="bbPlcHdr"/>
        </w:types>
        <w:behaviors>
          <w:behavior w:val="content"/>
        </w:behaviors>
        <w:guid w:val="{E953944F-79C5-4CEC-9D66-47652C178168}"/>
      </w:docPartPr>
      <w:docPartBody>
        <w:p w:rsidR="005B2FC6" w:rsidRDefault="001F0A2D" w:rsidP="001F0A2D">
          <w:pPr>
            <w:pStyle w:val="6738014FE0DF4ABDB7B6D639085A5A3D"/>
          </w:pPr>
          <w:r w:rsidRPr="0035629E">
            <w:rPr>
              <w:color w:val="0070C0"/>
            </w:rPr>
            <w:t>Pulse aquí para escribir texto</w:t>
          </w:r>
          <w:r>
            <w:rPr>
              <w:color w:val="0070C0"/>
            </w:rPr>
            <w:t>.</w:t>
          </w:r>
        </w:p>
      </w:docPartBody>
    </w:docPart>
    <w:docPart>
      <w:docPartPr>
        <w:name w:val="3F8DE9175EF84343BC683D0B67B25594"/>
        <w:category>
          <w:name w:val="General"/>
          <w:gallery w:val="placeholder"/>
        </w:category>
        <w:types>
          <w:type w:val="bbPlcHdr"/>
        </w:types>
        <w:behaviors>
          <w:behavior w:val="content"/>
        </w:behaviors>
        <w:guid w:val="{992FD4F8-C38A-4CE5-B31B-E9FCF19C9D79}"/>
      </w:docPartPr>
      <w:docPartBody>
        <w:p w:rsidR="005B2FC6" w:rsidRDefault="001F0A2D" w:rsidP="001F0A2D">
          <w:pPr>
            <w:pStyle w:val="6E8C100EBC3B471DBBEBBD5354375257"/>
          </w:pPr>
          <w:r w:rsidRPr="0035629E">
            <w:rPr>
              <w:color w:val="0070C0"/>
            </w:rPr>
            <w:t>Pulse aquí para escribir texto</w:t>
          </w:r>
          <w:r>
            <w:rPr>
              <w:color w:val="0070C0"/>
            </w:rPr>
            <w:t>.</w:t>
          </w:r>
        </w:p>
      </w:docPartBody>
    </w:docPart>
    <w:docPart>
      <w:docPartPr>
        <w:name w:val="75CE46DA7FB7456D9BB0E6A8DE06FFAE"/>
        <w:category>
          <w:name w:val="General"/>
          <w:gallery w:val="placeholder"/>
        </w:category>
        <w:types>
          <w:type w:val="bbPlcHdr"/>
        </w:types>
        <w:behaviors>
          <w:behavior w:val="content"/>
        </w:behaviors>
        <w:guid w:val="{CE0501CE-F68C-42DC-9589-44B1BCD6F445}"/>
      </w:docPartPr>
      <w:docPartBody>
        <w:p w:rsidR="005B2FC6" w:rsidRDefault="001F0A2D" w:rsidP="001F0A2D">
          <w:pPr>
            <w:pStyle w:val="DBABB17D7FEA45C4A05907222F827D8B"/>
          </w:pPr>
          <w:r w:rsidRPr="0035629E">
            <w:rPr>
              <w:color w:val="0070C0"/>
            </w:rPr>
            <w:t>Pulse aquí para escribir texto</w:t>
          </w:r>
          <w:r>
            <w:rPr>
              <w:color w:val="0070C0"/>
            </w:rPr>
            <w:t>.</w:t>
          </w:r>
        </w:p>
      </w:docPartBody>
    </w:docPart>
    <w:docPart>
      <w:docPartPr>
        <w:name w:val="613C66DC63EA4B06AA7FA8E4E20B0DFD"/>
        <w:category>
          <w:name w:val="General"/>
          <w:gallery w:val="placeholder"/>
        </w:category>
        <w:types>
          <w:type w:val="bbPlcHdr"/>
        </w:types>
        <w:behaviors>
          <w:behavior w:val="content"/>
        </w:behaviors>
        <w:guid w:val="{52923A64-80CC-40B1-B6C0-7D96FECF6C1F}"/>
      </w:docPartPr>
      <w:docPartBody>
        <w:p w:rsidR="005B2FC6" w:rsidRDefault="001F0A2D" w:rsidP="001F0A2D">
          <w:pPr>
            <w:pStyle w:val="20BA38F43C544A71BF4D717876C4DDFD"/>
          </w:pPr>
          <w:r w:rsidRPr="0035629E">
            <w:rPr>
              <w:color w:val="0070C0"/>
            </w:rPr>
            <w:t>Pulse aquí para escribir texto</w:t>
          </w:r>
          <w:r>
            <w:rPr>
              <w:color w:val="0070C0"/>
            </w:rPr>
            <w:t>.</w:t>
          </w:r>
        </w:p>
      </w:docPartBody>
    </w:docPart>
    <w:docPart>
      <w:docPartPr>
        <w:name w:val="70A98E925EBD4E18AB54099E01FF5060"/>
        <w:category>
          <w:name w:val="General"/>
          <w:gallery w:val="placeholder"/>
        </w:category>
        <w:types>
          <w:type w:val="bbPlcHdr"/>
        </w:types>
        <w:behaviors>
          <w:behavior w:val="content"/>
        </w:behaviors>
        <w:guid w:val="{5F22998C-6B04-497C-9026-1252577595BF}"/>
      </w:docPartPr>
      <w:docPartBody>
        <w:p w:rsidR="005B2FC6" w:rsidRDefault="001F0A2D" w:rsidP="001F0A2D">
          <w:pPr>
            <w:pStyle w:val="0B79FE684CAB40219F0AC1967794A415"/>
          </w:pPr>
          <w:r w:rsidRPr="0035629E">
            <w:rPr>
              <w:color w:val="0070C0"/>
            </w:rPr>
            <w:t>Pulse aquí para escribir texto</w:t>
          </w:r>
          <w:r>
            <w:rPr>
              <w:color w:val="0070C0"/>
            </w:rPr>
            <w:t>.</w:t>
          </w:r>
        </w:p>
      </w:docPartBody>
    </w:docPart>
    <w:docPart>
      <w:docPartPr>
        <w:name w:val="3BDB0D75741A46439D56679D8122E4A1"/>
        <w:category>
          <w:name w:val="General"/>
          <w:gallery w:val="placeholder"/>
        </w:category>
        <w:types>
          <w:type w:val="bbPlcHdr"/>
        </w:types>
        <w:behaviors>
          <w:behavior w:val="content"/>
        </w:behaviors>
        <w:guid w:val="{B25A51DE-9BCD-415F-861A-38E3A01DF970}"/>
      </w:docPartPr>
      <w:docPartBody>
        <w:p w:rsidR="005B2FC6" w:rsidRDefault="001F0A2D" w:rsidP="001F0A2D">
          <w:pPr>
            <w:pStyle w:val="ADB139F2C0944EBAA0866B03486392CD"/>
          </w:pPr>
          <w:r w:rsidRPr="0035629E">
            <w:rPr>
              <w:color w:val="0070C0"/>
            </w:rPr>
            <w:t>Pulse aquí para escribir texto</w:t>
          </w:r>
          <w:r>
            <w:rPr>
              <w:color w:val="0070C0"/>
            </w:rPr>
            <w:t>.</w:t>
          </w:r>
        </w:p>
      </w:docPartBody>
    </w:docPart>
    <w:docPart>
      <w:docPartPr>
        <w:name w:val="3269F51153A647B1AB2F50541ED32234"/>
        <w:category>
          <w:name w:val="General"/>
          <w:gallery w:val="placeholder"/>
        </w:category>
        <w:types>
          <w:type w:val="bbPlcHdr"/>
        </w:types>
        <w:behaviors>
          <w:behavior w:val="content"/>
        </w:behaviors>
        <w:guid w:val="{7DC8B4CD-EC55-4FDF-8DC9-BA5560CC989A}"/>
      </w:docPartPr>
      <w:docPartBody>
        <w:p w:rsidR="005B2FC6" w:rsidRDefault="001F0A2D" w:rsidP="001F0A2D">
          <w:pPr>
            <w:pStyle w:val="A0E96441424B40A3BFD3ADA183A27941"/>
          </w:pPr>
          <w:r w:rsidRPr="0035629E">
            <w:rPr>
              <w:color w:val="0070C0"/>
            </w:rPr>
            <w:t>Pulse aquí para escribir texto</w:t>
          </w:r>
          <w:r>
            <w:rPr>
              <w:color w:val="0070C0"/>
            </w:rPr>
            <w:t>.</w:t>
          </w:r>
        </w:p>
      </w:docPartBody>
    </w:docPart>
    <w:docPart>
      <w:docPartPr>
        <w:name w:val="635CE30D23FD4D3BA9F18C7AE2FA95A8"/>
        <w:category>
          <w:name w:val="General"/>
          <w:gallery w:val="placeholder"/>
        </w:category>
        <w:types>
          <w:type w:val="bbPlcHdr"/>
        </w:types>
        <w:behaviors>
          <w:behavior w:val="content"/>
        </w:behaviors>
        <w:guid w:val="{41C8A0E3-55DB-4548-A2F6-8E13E6836B81}"/>
      </w:docPartPr>
      <w:docPartBody>
        <w:p w:rsidR="005B2FC6" w:rsidRDefault="001F0A2D" w:rsidP="001F0A2D">
          <w:pPr>
            <w:pStyle w:val="8103555D35364A3EB05071FEADFA53E3"/>
          </w:pPr>
          <w:r w:rsidRPr="0035629E">
            <w:rPr>
              <w:color w:val="0070C0"/>
            </w:rPr>
            <w:t>Pulse aquí para escribir texto</w:t>
          </w:r>
          <w:r>
            <w:rPr>
              <w:color w:val="0070C0"/>
            </w:rPr>
            <w:t>.</w:t>
          </w:r>
        </w:p>
      </w:docPartBody>
    </w:docPart>
    <w:docPart>
      <w:docPartPr>
        <w:name w:val="695B7AF65D2C46EEBA0962B39A22E969"/>
        <w:category>
          <w:name w:val="General"/>
          <w:gallery w:val="placeholder"/>
        </w:category>
        <w:types>
          <w:type w:val="bbPlcHdr"/>
        </w:types>
        <w:behaviors>
          <w:behavior w:val="content"/>
        </w:behaviors>
        <w:guid w:val="{90C86765-CE2C-4EF0-A27A-0D1BF830423A}"/>
      </w:docPartPr>
      <w:docPartBody>
        <w:p w:rsidR="005B2FC6" w:rsidRDefault="001F0A2D" w:rsidP="001F0A2D">
          <w:pPr>
            <w:pStyle w:val="34EE5BDB6AC242D4A80D81A89EB8E6AD"/>
          </w:pPr>
          <w:r w:rsidRPr="0035629E">
            <w:rPr>
              <w:color w:val="0070C0"/>
            </w:rPr>
            <w:t>Pulse aquí para escribir texto</w:t>
          </w:r>
          <w:r>
            <w:rPr>
              <w:color w:val="0070C0"/>
            </w:rPr>
            <w:t>.</w:t>
          </w:r>
        </w:p>
      </w:docPartBody>
    </w:docPart>
    <w:docPart>
      <w:docPartPr>
        <w:name w:val="6F60D15A8FC94A1C9B4E218BA2D8E3D9"/>
        <w:category>
          <w:name w:val="General"/>
          <w:gallery w:val="placeholder"/>
        </w:category>
        <w:types>
          <w:type w:val="bbPlcHdr"/>
        </w:types>
        <w:behaviors>
          <w:behavior w:val="content"/>
        </w:behaviors>
        <w:guid w:val="{40A7AAF3-6FC1-4247-A39A-4AA5792926E9}"/>
      </w:docPartPr>
      <w:docPartBody>
        <w:p w:rsidR="005B2FC6" w:rsidRDefault="001F0A2D" w:rsidP="001F0A2D">
          <w:pPr>
            <w:pStyle w:val="AB3C28DBF71F4166BDA90899D127BF26"/>
          </w:pPr>
          <w:r w:rsidRPr="0035629E">
            <w:rPr>
              <w:color w:val="0070C0"/>
            </w:rPr>
            <w:t>Pulse aquí para escribir texto</w:t>
          </w:r>
          <w:r>
            <w:rPr>
              <w:color w:val="0070C0"/>
            </w:rPr>
            <w:t>.</w:t>
          </w:r>
        </w:p>
      </w:docPartBody>
    </w:docPart>
    <w:docPart>
      <w:docPartPr>
        <w:name w:val="1FE7F4A7703E4225ACBBC51A4A45D2CE"/>
        <w:category>
          <w:name w:val="General"/>
          <w:gallery w:val="placeholder"/>
        </w:category>
        <w:types>
          <w:type w:val="bbPlcHdr"/>
        </w:types>
        <w:behaviors>
          <w:behavior w:val="content"/>
        </w:behaviors>
        <w:guid w:val="{446CC328-C038-4119-AE7F-72EAD52D0B6A}"/>
      </w:docPartPr>
      <w:docPartBody>
        <w:p w:rsidR="005B2FC6" w:rsidRDefault="001F0A2D" w:rsidP="001F0A2D">
          <w:pPr>
            <w:pStyle w:val="A7A1EFABA65B4B17ABC5FDF82BCC9E7A"/>
          </w:pPr>
          <w:r w:rsidRPr="0035629E">
            <w:rPr>
              <w:color w:val="0070C0"/>
            </w:rPr>
            <w:t>Pulse aquí para escribir texto</w:t>
          </w:r>
          <w:r>
            <w:rPr>
              <w:color w:val="0070C0"/>
            </w:rPr>
            <w:t>.</w:t>
          </w:r>
        </w:p>
      </w:docPartBody>
    </w:docPart>
    <w:docPart>
      <w:docPartPr>
        <w:name w:val="A096C801B9024884AE01EC1A0D097087"/>
        <w:category>
          <w:name w:val="General"/>
          <w:gallery w:val="placeholder"/>
        </w:category>
        <w:types>
          <w:type w:val="bbPlcHdr"/>
        </w:types>
        <w:behaviors>
          <w:behavior w:val="content"/>
        </w:behaviors>
        <w:guid w:val="{1AF6C747-A8E5-438A-A015-5B7F10681977}"/>
      </w:docPartPr>
      <w:docPartBody>
        <w:p w:rsidR="005B2FC6" w:rsidRDefault="001F0A2D" w:rsidP="001F0A2D">
          <w:pPr>
            <w:pStyle w:val="B582C2CB00004A3E9CA77C73F0A622FC"/>
          </w:pPr>
          <w:r w:rsidRPr="0035629E">
            <w:rPr>
              <w:color w:val="0070C0"/>
            </w:rPr>
            <w:t>Pulse aquí para escribir texto</w:t>
          </w:r>
          <w:r>
            <w:rPr>
              <w:color w:val="0070C0"/>
            </w:rPr>
            <w:t>.</w:t>
          </w:r>
        </w:p>
      </w:docPartBody>
    </w:docPart>
    <w:docPart>
      <w:docPartPr>
        <w:name w:val="635A0EC039EF4028AC832CC62299F317"/>
        <w:category>
          <w:name w:val="General"/>
          <w:gallery w:val="placeholder"/>
        </w:category>
        <w:types>
          <w:type w:val="bbPlcHdr"/>
        </w:types>
        <w:behaviors>
          <w:behavior w:val="content"/>
        </w:behaviors>
        <w:guid w:val="{BA1E4CDD-E98B-4A71-9D69-8C23F99D7F75}"/>
      </w:docPartPr>
      <w:docPartBody>
        <w:p w:rsidR="005B2FC6" w:rsidRDefault="001F0A2D" w:rsidP="001F0A2D">
          <w:pPr>
            <w:pStyle w:val="0020E5EBB3CF4BF0AC9722A455C516BE"/>
          </w:pPr>
          <w:r w:rsidRPr="0035629E">
            <w:rPr>
              <w:color w:val="0070C0"/>
            </w:rPr>
            <w:t>Pulse aquí para escribir texto</w:t>
          </w:r>
          <w:r>
            <w:rPr>
              <w:color w:val="0070C0"/>
            </w:rPr>
            <w:t>.</w:t>
          </w:r>
        </w:p>
      </w:docPartBody>
    </w:docPart>
    <w:docPart>
      <w:docPartPr>
        <w:name w:val="C3A3310843DA4EA08E660370767F8F01"/>
        <w:category>
          <w:name w:val="General"/>
          <w:gallery w:val="placeholder"/>
        </w:category>
        <w:types>
          <w:type w:val="bbPlcHdr"/>
        </w:types>
        <w:behaviors>
          <w:behavior w:val="content"/>
        </w:behaviors>
        <w:guid w:val="{3F6B896A-46AD-463E-B0BC-916F8302E060}"/>
      </w:docPartPr>
      <w:docPartBody>
        <w:p w:rsidR="005B2FC6" w:rsidRDefault="001F0A2D" w:rsidP="001F0A2D">
          <w:pPr>
            <w:pStyle w:val="6CDD70FD150B4E3985F8FDEAADFEE560"/>
          </w:pPr>
          <w:r w:rsidRPr="0035629E">
            <w:rPr>
              <w:color w:val="0070C0"/>
            </w:rPr>
            <w:t>Pulse aquí para escribir texto</w:t>
          </w:r>
          <w:r>
            <w:rPr>
              <w:color w:val="0070C0"/>
            </w:rPr>
            <w:t>.</w:t>
          </w:r>
        </w:p>
      </w:docPartBody>
    </w:docPart>
    <w:docPart>
      <w:docPartPr>
        <w:name w:val="FC5DB34EB2FF49CBAD52FF2407D597D9"/>
        <w:category>
          <w:name w:val="General"/>
          <w:gallery w:val="placeholder"/>
        </w:category>
        <w:types>
          <w:type w:val="bbPlcHdr"/>
        </w:types>
        <w:behaviors>
          <w:behavior w:val="content"/>
        </w:behaviors>
        <w:guid w:val="{B5DAAC24-FD62-43A0-B64B-26242C7A5503}"/>
      </w:docPartPr>
      <w:docPartBody>
        <w:p w:rsidR="005B2FC6" w:rsidRDefault="001F0A2D" w:rsidP="001F0A2D">
          <w:pPr>
            <w:pStyle w:val="806DE0FC9739401F918DD9934D9AC0AD"/>
          </w:pPr>
          <w:r w:rsidRPr="0035629E">
            <w:rPr>
              <w:color w:val="0070C0"/>
            </w:rPr>
            <w:t>Pulse aquí para escribir texto</w:t>
          </w:r>
          <w:r>
            <w:rPr>
              <w:color w:val="0070C0"/>
            </w:rPr>
            <w:t>.</w:t>
          </w:r>
        </w:p>
      </w:docPartBody>
    </w:docPart>
    <w:docPart>
      <w:docPartPr>
        <w:name w:val="F68EEE4B30D44CF58D472331092D72CF"/>
        <w:category>
          <w:name w:val="General"/>
          <w:gallery w:val="placeholder"/>
        </w:category>
        <w:types>
          <w:type w:val="bbPlcHdr"/>
        </w:types>
        <w:behaviors>
          <w:behavior w:val="content"/>
        </w:behaviors>
        <w:guid w:val="{863D5FA3-F8F0-4562-B91A-69C63E61F580}"/>
      </w:docPartPr>
      <w:docPartBody>
        <w:p w:rsidR="005B2FC6" w:rsidRDefault="001F0A2D" w:rsidP="001F0A2D">
          <w:pPr>
            <w:pStyle w:val="CD4A0EAB50274C4FA2B80022EFB6CB7C"/>
          </w:pPr>
          <w:r w:rsidRPr="0035629E">
            <w:rPr>
              <w:color w:val="0070C0"/>
            </w:rPr>
            <w:t>Pulse aquí para escribir texto</w:t>
          </w:r>
          <w:r>
            <w:rPr>
              <w:color w:val="0070C0"/>
            </w:rPr>
            <w:t>.</w:t>
          </w:r>
        </w:p>
      </w:docPartBody>
    </w:docPart>
    <w:docPart>
      <w:docPartPr>
        <w:name w:val="5868597A2B6C4A79AD041270DE7CA4F2"/>
        <w:category>
          <w:name w:val="General"/>
          <w:gallery w:val="placeholder"/>
        </w:category>
        <w:types>
          <w:type w:val="bbPlcHdr"/>
        </w:types>
        <w:behaviors>
          <w:behavior w:val="content"/>
        </w:behaviors>
        <w:guid w:val="{ED0A1369-5984-44A5-86A1-05DC1CF674DB}"/>
      </w:docPartPr>
      <w:docPartBody>
        <w:p w:rsidR="005B2FC6" w:rsidRDefault="001F0A2D" w:rsidP="001F0A2D">
          <w:pPr>
            <w:pStyle w:val="F8942F5830FC4749B676770E92F18D7C"/>
          </w:pPr>
          <w:r w:rsidRPr="0035629E">
            <w:rPr>
              <w:color w:val="0070C0"/>
            </w:rPr>
            <w:t>Pulse aquí para escribir texto</w:t>
          </w:r>
          <w:r>
            <w:rPr>
              <w:color w:val="0070C0"/>
            </w:rPr>
            <w:t>.</w:t>
          </w:r>
        </w:p>
      </w:docPartBody>
    </w:docPart>
    <w:docPart>
      <w:docPartPr>
        <w:name w:val="6738014FE0DF4ABDB7B6D639085A5A3D"/>
        <w:category>
          <w:name w:val="General"/>
          <w:gallery w:val="placeholder"/>
        </w:category>
        <w:types>
          <w:type w:val="bbPlcHdr"/>
        </w:types>
        <w:behaviors>
          <w:behavior w:val="content"/>
        </w:behaviors>
        <w:guid w:val="{4A6CEEF3-BED1-41AF-8FF2-E8C279FC455A}"/>
      </w:docPartPr>
      <w:docPartBody>
        <w:p w:rsidR="005B2FC6" w:rsidRDefault="001F0A2D" w:rsidP="001F0A2D">
          <w:pPr>
            <w:pStyle w:val="13DAD2EF511F4A52B06F09392CD9403B"/>
          </w:pPr>
          <w:r w:rsidRPr="0035629E">
            <w:rPr>
              <w:color w:val="0070C0"/>
            </w:rPr>
            <w:t>Pulse aquí para escribir texto</w:t>
          </w:r>
          <w:r>
            <w:rPr>
              <w:color w:val="0070C0"/>
            </w:rPr>
            <w:t>.</w:t>
          </w:r>
        </w:p>
      </w:docPartBody>
    </w:docPart>
    <w:docPart>
      <w:docPartPr>
        <w:name w:val="6E8C100EBC3B471DBBEBBD5354375257"/>
        <w:category>
          <w:name w:val="General"/>
          <w:gallery w:val="placeholder"/>
        </w:category>
        <w:types>
          <w:type w:val="bbPlcHdr"/>
        </w:types>
        <w:behaviors>
          <w:behavior w:val="content"/>
        </w:behaviors>
        <w:guid w:val="{ADA945C0-035E-4DFE-9E44-9748E7FD72F2}"/>
      </w:docPartPr>
      <w:docPartBody>
        <w:p w:rsidR="005B2FC6" w:rsidRDefault="001F0A2D" w:rsidP="001F0A2D">
          <w:pPr>
            <w:pStyle w:val="9FE5F11D008D45B6B5477F0ABD9334CD"/>
          </w:pPr>
          <w:r w:rsidRPr="0035629E">
            <w:rPr>
              <w:color w:val="0070C0"/>
            </w:rPr>
            <w:t>Pulse aquí para escribir texto</w:t>
          </w:r>
          <w:r>
            <w:rPr>
              <w:color w:val="0070C0"/>
            </w:rPr>
            <w:t>.</w:t>
          </w:r>
        </w:p>
      </w:docPartBody>
    </w:docPart>
    <w:docPart>
      <w:docPartPr>
        <w:name w:val="DBABB17D7FEA45C4A05907222F827D8B"/>
        <w:category>
          <w:name w:val="General"/>
          <w:gallery w:val="placeholder"/>
        </w:category>
        <w:types>
          <w:type w:val="bbPlcHdr"/>
        </w:types>
        <w:behaviors>
          <w:behavior w:val="content"/>
        </w:behaviors>
        <w:guid w:val="{F48CF3E3-D1F1-42A4-A71A-96026B9736BD}"/>
      </w:docPartPr>
      <w:docPartBody>
        <w:p w:rsidR="005B2FC6" w:rsidRDefault="001F0A2D" w:rsidP="001F0A2D">
          <w:pPr>
            <w:pStyle w:val="1D86D02D9AEF49558BFC8451DEAC9E4F"/>
          </w:pPr>
          <w:r w:rsidRPr="0035629E">
            <w:rPr>
              <w:color w:val="0070C0"/>
            </w:rPr>
            <w:t>Pulse aquí para escribir texto</w:t>
          </w:r>
          <w:r>
            <w:rPr>
              <w:color w:val="0070C0"/>
            </w:rPr>
            <w:t>.</w:t>
          </w:r>
        </w:p>
      </w:docPartBody>
    </w:docPart>
    <w:docPart>
      <w:docPartPr>
        <w:name w:val="20BA38F43C544A71BF4D717876C4DDFD"/>
        <w:category>
          <w:name w:val="General"/>
          <w:gallery w:val="placeholder"/>
        </w:category>
        <w:types>
          <w:type w:val="bbPlcHdr"/>
        </w:types>
        <w:behaviors>
          <w:behavior w:val="content"/>
        </w:behaviors>
        <w:guid w:val="{15C1FABE-637C-4A52-8612-9365A0A4EAA2}"/>
      </w:docPartPr>
      <w:docPartBody>
        <w:p w:rsidR="005B2FC6" w:rsidRDefault="001F0A2D" w:rsidP="001F0A2D">
          <w:pPr>
            <w:pStyle w:val="3BF6C8F418AE4307AA7D8232DDB7A120"/>
          </w:pPr>
          <w:r w:rsidRPr="0035629E">
            <w:rPr>
              <w:color w:val="0070C0"/>
            </w:rPr>
            <w:t>Pulse aquí para escribir texto</w:t>
          </w:r>
          <w:r>
            <w:rPr>
              <w:color w:val="0070C0"/>
            </w:rPr>
            <w:t>.</w:t>
          </w:r>
        </w:p>
      </w:docPartBody>
    </w:docPart>
    <w:docPart>
      <w:docPartPr>
        <w:name w:val="0B79FE684CAB40219F0AC1967794A415"/>
        <w:category>
          <w:name w:val="General"/>
          <w:gallery w:val="placeholder"/>
        </w:category>
        <w:types>
          <w:type w:val="bbPlcHdr"/>
        </w:types>
        <w:behaviors>
          <w:behavior w:val="content"/>
        </w:behaviors>
        <w:guid w:val="{39191A48-4F65-4546-8837-2F7EC20B25C0}"/>
      </w:docPartPr>
      <w:docPartBody>
        <w:p w:rsidR="005B2FC6" w:rsidRDefault="001F0A2D" w:rsidP="001F0A2D">
          <w:pPr>
            <w:pStyle w:val="05D3E6A27C2C4AE9B290FA410B5EC0AF"/>
          </w:pPr>
          <w:r w:rsidRPr="0035629E">
            <w:rPr>
              <w:color w:val="0070C0"/>
            </w:rPr>
            <w:t>Pulse aquí para escribir texto</w:t>
          </w:r>
          <w:r>
            <w:rPr>
              <w:color w:val="0070C0"/>
            </w:rPr>
            <w:t>.</w:t>
          </w:r>
        </w:p>
      </w:docPartBody>
    </w:docPart>
    <w:docPart>
      <w:docPartPr>
        <w:name w:val="ADB139F2C0944EBAA0866B03486392CD"/>
        <w:category>
          <w:name w:val="General"/>
          <w:gallery w:val="placeholder"/>
        </w:category>
        <w:types>
          <w:type w:val="bbPlcHdr"/>
        </w:types>
        <w:behaviors>
          <w:behavior w:val="content"/>
        </w:behaviors>
        <w:guid w:val="{2DE32539-DD06-497A-A4CF-2C991E4CDDED}"/>
      </w:docPartPr>
      <w:docPartBody>
        <w:p w:rsidR="005B2FC6" w:rsidRDefault="001F0A2D" w:rsidP="001F0A2D">
          <w:pPr>
            <w:pStyle w:val="FD6C36B92C4945529146C436D76A5A14"/>
          </w:pPr>
          <w:r w:rsidRPr="0035629E">
            <w:rPr>
              <w:color w:val="0070C0"/>
            </w:rPr>
            <w:t>Pulse aquí para escribir texto</w:t>
          </w:r>
          <w:r>
            <w:rPr>
              <w:color w:val="0070C0"/>
            </w:rPr>
            <w:t>.</w:t>
          </w:r>
        </w:p>
      </w:docPartBody>
    </w:docPart>
    <w:docPart>
      <w:docPartPr>
        <w:name w:val="A0E96441424B40A3BFD3ADA183A27941"/>
        <w:category>
          <w:name w:val="General"/>
          <w:gallery w:val="placeholder"/>
        </w:category>
        <w:types>
          <w:type w:val="bbPlcHdr"/>
        </w:types>
        <w:behaviors>
          <w:behavior w:val="content"/>
        </w:behaviors>
        <w:guid w:val="{6E10CD93-3146-4CD0-BEF4-AE85ACADEC0A}"/>
      </w:docPartPr>
      <w:docPartBody>
        <w:p w:rsidR="005B2FC6" w:rsidRDefault="001F0A2D" w:rsidP="001F0A2D">
          <w:pPr>
            <w:pStyle w:val="568C87E1DD8548EFA35480855D3EED2F"/>
          </w:pPr>
          <w:r w:rsidRPr="0035629E">
            <w:rPr>
              <w:color w:val="0070C0"/>
            </w:rPr>
            <w:t>Pulse aquí para escribir texto</w:t>
          </w:r>
          <w:r>
            <w:rPr>
              <w:color w:val="0070C0"/>
            </w:rPr>
            <w:t>.</w:t>
          </w:r>
        </w:p>
      </w:docPartBody>
    </w:docPart>
    <w:docPart>
      <w:docPartPr>
        <w:name w:val="8103555D35364A3EB05071FEADFA53E3"/>
        <w:category>
          <w:name w:val="General"/>
          <w:gallery w:val="placeholder"/>
        </w:category>
        <w:types>
          <w:type w:val="bbPlcHdr"/>
        </w:types>
        <w:behaviors>
          <w:behavior w:val="content"/>
        </w:behaviors>
        <w:guid w:val="{CA9D204E-FEF3-4316-8A34-3345D6BE046C}"/>
      </w:docPartPr>
      <w:docPartBody>
        <w:p w:rsidR="005B2FC6" w:rsidRDefault="001F0A2D" w:rsidP="001F0A2D">
          <w:pPr>
            <w:pStyle w:val="43F0E6F7E43146C9BDEADE365623861B"/>
          </w:pPr>
          <w:r w:rsidRPr="0035629E">
            <w:rPr>
              <w:color w:val="0070C0"/>
            </w:rPr>
            <w:t>Pulse aquí para escribir texto</w:t>
          </w:r>
          <w:r>
            <w:rPr>
              <w:color w:val="0070C0"/>
            </w:rPr>
            <w:t>.</w:t>
          </w:r>
        </w:p>
      </w:docPartBody>
    </w:docPart>
    <w:docPart>
      <w:docPartPr>
        <w:name w:val="34EE5BDB6AC242D4A80D81A89EB8E6AD"/>
        <w:category>
          <w:name w:val="General"/>
          <w:gallery w:val="placeholder"/>
        </w:category>
        <w:types>
          <w:type w:val="bbPlcHdr"/>
        </w:types>
        <w:behaviors>
          <w:behavior w:val="content"/>
        </w:behaviors>
        <w:guid w:val="{F103D157-E459-4751-B204-642F8108EBAF}"/>
      </w:docPartPr>
      <w:docPartBody>
        <w:p w:rsidR="005B2FC6" w:rsidRDefault="001F0A2D" w:rsidP="001F0A2D">
          <w:pPr>
            <w:pStyle w:val="3505ABF0FBE34C97A7155608E469196E"/>
          </w:pPr>
          <w:r w:rsidRPr="0035629E">
            <w:rPr>
              <w:color w:val="0070C0"/>
            </w:rPr>
            <w:t>Pulse aquí para escribir texto</w:t>
          </w:r>
          <w:r>
            <w:rPr>
              <w:color w:val="0070C0"/>
            </w:rPr>
            <w:t>.</w:t>
          </w:r>
        </w:p>
      </w:docPartBody>
    </w:docPart>
    <w:docPart>
      <w:docPartPr>
        <w:name w:val="AB3C28DBF71F4166BDA90899D127BF26"/>
        <w:category>
          <w:name w:val="General"/>
          <w:gallery w:val="placeholder"/>
        </w:category>
        <w:types>
          <w:type w:val="bbPlcHdr"/>
        </w:types>
        <w:behaviors>
          <w:behavior w:val="content"/>
        </w:behaviors>
        <w:guid w:val="{C352FB5A-7DA9-482B-B679-FC4BA86815D5}"/>
      </w:docPartPr>
      <w:docPartBody>
        <w:p w:rsidR="005B2FC6" w:rsidRDefault="001F0A2D" w:rsidP="001F0A2D">
          <w:pPr>
            <w:pStyle w:val="2747490304424AEA8712032F3EA14ADB"/>
          </w:pPr>
          <w:r w:rsidRPr="0035629E">
            <w:rPr>
              <w:color w:val="0070C0"/>
            </w:rPr>
            <w:t>Pulse aquí para escribir texto</w:t>
          </w:r>
          <w:r>
            <w:rPr>
              <w:color w:val="0070C0"/>
            </w:rPr>
            <w:t>.</w:t>
          </w:r>
        </w:p>
      </w:docPartBody>
    </w:docPart>
    <w:docPart>
      <w:docPartPr>
        <w:name w:val="A7A1EFABA65B4B17ABC5FDF82BCC9E7A"/>
        <w:category>
          <w:name w:val="General"/>
          <w:gallery w:val="placeholder"/>
        </w:category>
        <w:types>
          <w:type w:val="bbPlcHdr"/>
        </w:types>
        <w:behaviors>
          <w:behavior w:val="content"/>
        </w:behaviors>
        <w:guid w:val="{F59352D8-5613-4252-A488-6B593CCEAEB8}"/>
      </w:docPartPr>
      <w:docPartBody>
        <w:p w:rsidR="005B2FC6" w:rsidRDefault="001F0A2D" w:rsidP="001F0A2D">
          <w:pPr>
            <w:pStyle w:val="C1C88E0BD651467284B2182E47386186"/>
          </w:pPr>
          <w:r w:rsidRPr="0035629E">
            <w:rPr>
              <w:color w:val="0070C0"/>
            </w:rPr>
            <w:t>Pulse aquí para escribir texto</w:t>
          </w:r>
          <w:r>
            <w:rPr>
              <w:color w:val="0070C0"/>
            </w:rPr>
            <w:t>.</w:t>
          </w:r>
        </w:p>
      </w:docPartBody>
    </w:docPart>
    <w:docPart>
      <w:docPartPr>
        <w:name w:val="B582C2CB00004A3E9CA77C73F0A622FC"/>
        <w:category>
          <w:name w:val="General"/>
          <w:gallery w:val="placeholder"/>
        </w:category>
        <w:types>
          <w:type w:val="bbPlcHdr"/>
        </w:types>
        <w:behaviors>
          <w:behavior w:val="content"/>
        </w:behaviors>
        <w:guid w:val="{AF479374-617A-403B-A937-B578D68B15C1}"/>
      </w:docPartPr>
      <w:docPartBody>
        <w:p w:rsidR="005B2FC6" w:rsidRDefault="001F0A2D" w:rsidP="001F0A2D">
          <w:pPr>
            <w:pStyle w:val="AA786A914C0D406D84E0BFCD0CC9A3EA"/>
          </w:pPr>
          <w:r w:rsidRPr="0035629E">
            <w:rPr>
              <w:color w:val="0070C0"/>
            </w:rPr>
            <w:t>Pulse aquí para escribir texto</w:t>
          </w:r>
          <w:r>
            <w:rPr>
              <w:color w:val="0070C0"/>
            </w:rPr>
            <w:t>.</w:t>
          </w:r>
        </w:p>
      </w:docPartBody>
    </w:docPart>
    <w:docPart>
      <w:docPartPr>
        <w:name w:val="0020E5EBB3CF4BF0AC9722A455C516BE"/>
        <w:category>
          <w:name w:val="General"/>
          <w:gallery w:val="placeholder"/>
        </w:category>
        <w:types>
          <w:type w:val="bbPlcHdr"/>
        </w:types>
        <w:behaviors>
          <w:behavior w:val="content"/>
        </w:behaviors>
        <w:guid w:val="{FCB50C9E-F36E-47F0-81C2-7EA475AD7085}"/>
      </w:docPartPr>
      <w:docPartBody>
        <w:p w:rsidR="005B2FC6" w:rsidRDefault="001F0A2D" w:rsidP="001F0A2D">
          <w:pPr>
            <w:pStyle w:val="059D28ED7FF14096B2533619F3B5D9F2"/>
          </w:pPr>
          <w:r w:rsidRPr="0035629E">
            <w:rPr>
              <w:color w:val="0070C0"/>
            </w:rPr>
            <w:t>Pulse aquí para escribir texto</w:t>
          </w:r>
          <w:r>
            <w:rPr>
              <w:color w:val="0070C0"/>
            </w:rPr>
            <w:t>.</w:t>
          </w:r>
        </w:p>
      </w:docPartBody>
    </w:docPart>
    <w:docPart>
      <w:docPartPr>
        <w:name w:val="6CDD70FD150B4E3985F8FDEAADFEE560"/>
        <w:category>
          <w:name w:val="General"/>
          <w:gallery w:val="placeholder"/>
        </w:category>
        <w:types>
          <w:type w:val="bbPlcHdr"/>
        </w:types>
        <w:behaviors>
          <w:behavior w:val="content"/>
        </w:behaviors>
        <w:guid w:val="{6C8A19C1-32F6-475B-9A14-A061F19CCE3E}"/>
      </w:docPartPr>
      <w:docPartBody>
        <w:p w:rsidR="005B2FC6" w:rsidRDefault="001F0A2D" w:rsidP="001F0A2D">
          <w:pPr>
            <w:pStyle w:val="8F9A559F8FF64B86B3EB37843EA1BAFE"/>
          </w:pPr>
          <w:r w:rsidRPr="0035629E">
            <w:rPr>
              <w:color w:val="0070C0"/>
            </w:rPr>
            <w:t>Pulse aquí para escribir texto</w:t>
          </w:r>
          <w:r>
            <w:rPr>
              <w:color w:val="0070C0"/>
            </w:rPr>
            <w:t>.</w:t>
          </w:r>
        </w:p>
      </w:docPartBody>
    </w:docPart>
    <w:docPart>
      <w:docPartPr>
        <w:name w:val="806DE0FC9739401F918DD9934D9AC0AD"/>
        <w:category>
          <w:name w:val="General"/>
          <w:gallery w:val="placeholder"/>
        </w:category>
        <w:types>
          <w:type w:val="bbPlcHdr"/>
        </w:types>
        <w:behaviors>
          <w:behavior w:val="content"/>
        </w:behaviors>
        <w:guid w:val="{08C72FCD-184A-435E-AA33-BE8146D19DD6}"/>
      </w:docPartPr>
      <w:docPartBody>
        <w:p w:rsidR="005B2FC6" w:rsidRDefault="001F0A2D" w:rsidP="001F0A2D">
          <w:pPr>
            <w:pStyle w:val="D58C779B8E8941718C011C4AA2EE4EAB"/>
          </w:pPr>
          <w:r w:rsidRPr="0035629E">
            <w:rPr>
              <w:color w:val="0070C0"/>
            </w:rPr>
            <w:t>Pulse aquí para escribir texto</w:t>
          </w:r>
          <w:r>
            <w:rPr>
              <w:color w:val="0070C0"/>
            </w:rPr>
            <w:t>.</w:t>
          </w:r>
        </w:p>
      </w:docPartBody>
    </w:docPart>
    <w:docPart>
      <w:docPartPr>
        <w:name w:val="CD4A0EAB50274C4FA2B80022EFB6CB7C"/>
        <w:category>
          <w:name w:val="General"/>
          <w:gallery w:val="placeholder"/>
        </w:category>
        <w:types>
          <w:type w:val="bbPlcHdr"/>
        </w:types>
        <w:behaviors>
          <w:behavior w:val="content"/>
        </w:behaviors>
        <w:guid w:val="{75FD6DC6-9CE1-489A-8698-FD92AEE82E11}"/>
      </w:docPartPr>
      <w:docPartBody>
        <w:p w:rsidR="005B2FC6" w:rsidRDefault="001F0A2D" w:rsidP="001F0A2D">
          <w:pPr>
            <w:pStyle w:val="76431CC67DE940C2A25D29E80C18A5FA"/>
          </w:pPr>
          <w:r w:rsidRPr="0035629E">
            <w:rPr>
              <w:color w:val="0070C0"/>
            </w:rPr>
            <w:t>Pulse aquí para escribir texto</w:t>
          </w:r>
          <w:r>
            <w:rPr>
              <w:color w:val="0070C0"/>
            </w:rPr>
            <w:t>.</w:t>
          </w:r>
        </w:p>
      </w:docPartBody>
    </w:docPart>
    <w:docPart>
      <w:docPartPr>
        <w:name w:val="F8942F5830FC4749B676770E92F18D7C"/>
        <w:category>
          <w:name w:val="General"/>
          <w:gallery w:val="placeholder"/>
        </w:category>
        <w:types>
          <w:type w:val="bbPlcHdr"/>
        </w:types>
        <w:behaviors>
          <w:behavior w:val="content"/>
        </w:behaviors>
        <w:guid w:val="{9CED9140-0BD8-4A3C-83E9-EB3F2314C29B}"/>
      </w:docPartPr>
      <w:docPartBody>
        <w:p w:rsidR="005B2FC6" w:rsidRDefault="001F0A2D" w:rsidP="001F0A2D">
          <w:pPr>
            <w:pStyle w:val="1CB7C4F0194B4F658BA953015FEDB2CE"/>
          </w:pPr>
          <w:r w:rsidRPr="0035629E">
            <w:rPr>
              <w:color w:val="0070C0"/>
            </w:rPr>
            <w:t>Pulse aquí para escribir texto</w:t>
          </w:r>
          <w:r>
            <w:rPr>
              <w:color w:val="0070C0"/>
            </w:rPr>
            <w:t>.</w:t>
          </w:r>
        </w:p>
      </w:docPartBody>
    </w:docPart>
    <w:docPart>
      <w:docPartPr>
        <w:name w:val="13DAD2EF511F4A52B06F09392CD9403B"/>
        <w:category>
          <w:name w:val="General"/>
          <w:gallery w:val="placeholder"/>
        </w:category>
        <w:types>
          <w:type w:val="bbPlcHdr"/>
        </w:types>
        <w:behaviors>
          <w:behavior w:val="content"/>
        </w:behaviors>
        <w:guid w:val="{2CAB9490-F3A5-44F5-ADE1-978C66E78B1A}"/>
      </w:docPartPr>
      <w:docPartBody>
        <w:p w:rsidR="005B2FC6" w:rsidRDefault="001F0A2D" w:rsidP="001F0A2D">
          <w:pPr>
            <w:pStyle w:val="AE8AF50465A04A75A4B6925DDDE1A964"/>
          </w:pPr>
          <w:r w:rsidRPr="0035629E">
            <w:rPr>
              <w:color w:val="0070C0"/>
            </w:rPr>
            <w:t>Pulse aquí para escribir texto</w:t>
          </w:r>
          <w:r>
            <w:rPr>
              <w:color w:val="0070C0"/>
            </w:rPr>
            <w:t>.</w:t>
          </w:r>
        </w:p>
      </w:docPartBody>
    </w:docPart>
    <w:docPart>
      <w:docPartPr>
        <w:name w:val="9FE5F11D008D45B6B5477F0ABD9334CD"/>
        <w:category>
          <w:name w:val="General"/>
          <w:gallery w:val="placeholder"/>
        </w:category>
        <w:types>
          <w:type w:val="bbPlcHdr"/>
        </w:types>
        <w:behaviors>
          <w:behavior w:val="content"/>
        </w:behaviors>
        <w:guid w:val="{2B88DE76-7C4D-47E5-993F-7B820C4EDF9F}"/>
      </w:docPartPr>
      <w:docPartBody>
        <w:p w:rsidR="005B2FC6" w:rsidRDefault="001F0A2D" w:rsidP="001F0A2D">
          <w:pPr>
            <w:pStyle w:val="0D6741609BDD47429593D64F5FB76E44"/>
          </w:pPr>
          <w:r w:rsidRPr="0035629E">
            <w:rPr>
              <w:color w:val="0070C0"/>
            </w:rPr>
            <w:t>Pulse aquí para escribir texto</w:t>
          </w:r>
          <w:r>
            <w:rPr>
              <w:color w:val="0070C0"/>
            </w:rPr>
            <w:t>.</w:t>
          </w:r>
        </w:p>
      </w:docPartBody>
    </w:docPart>
    <w:docPart>
      <w:docPartPr>
        <w:name w:val="1D86D02D9AEF49558BFC8451DEAC9E4F"/>
        <w:category>
          <w:name w:val="General"/>
          <w:gallery w:val="placeholder"/>
        </w:category>
        <w:types>
          <w:type w:val="bbPlcHdr"/>
        </w:types>
        <w:behaviors>
          <w:behavior w:val="content"/>
        </w:behaviors>
        <w:guid w:val="{8A1B47B7-3D1E-40C7-B474-0A920B97117E}"/>
      </w:docPartPr>
      <w:docPartBody>
        <w:p w:rsidR="005B2FC6" w:rsidRDefault="001F0A2D" w:rsidP="001F0A2D">
          <w:pPr>
            <w:pStyle w:val="76A6CF8B967342C191C0345D23FA6C6D"/>
          </w:pPr>
          <w:r w:rsidRPr="0035629E">
            <w:rPr>
              <w:color w:val="0070C0"/>
            </w:rPr>
            <w:t>Pulse aquí para escribir texto</w:t>
          </w:r>
          <w:r>
            <w:rPr>
              <w:color w:val="0070C0"/>
            </w:rPr>
            <w:t>.</w:t>
          </w:r>
        </w:p>
      </w:docPartBody>
    </w:docPart>
    <w:docPart>
      <w:docPartPr>
        <w:name w:val="3BF6C8F418AE4307AA7D8232DDB7A120"/>
        <w:category>
          <w:name w:val="General"/>
          <w:gallery w:val="placeholder"/>
        </w:category>
        <w:types>
          <w:type w:val="bbPlcHdr"/>
        </w:types>
        <w:behaviors>
          <w:behavior w:val="content"/>
        </w:behaviors>
        <w:guid w:val="{83101BAA-B0D5-4BFB-9E42-C969F9E17B66}"/>
      </w:docPartPr>
      <w:docPartBody>
        <w:p w:rsidR="005B2FC6" w:rsidRDefault="001F0A2D" w:rsidP="001F0A2D">
          <w:pPr>
            <w:pStyle w:val="FCF18C2BFC7B4D9E828B3AC3EEF59279"/>
          </w:pPr>
          <w:r w:rsidRPr="0035629E">
            <w:rPr>
              <w:color w:val="0070C0"/>
            </w:rPr>
            <w:t>Pulse aquí para escribir texto</w:t>
          </w:r>
          <w:r>
            <w:rPr>
              <w:color w:val="0070C0"/>
            </w:rPr>
            <w:t>.</w:t>
          </w:r>
        </w:p>
      </w:docPartBody>
    </w:docPart>
    <w:docPart>
      <w:docPartPr>
        <w:name w:val="05D3E6A27C2C4AE9B290FA410B5EC0AF"/>
        <w:category>
          <w:name w:val="General"/>
          <w:gallery w:val="placeholder"/>
        </w:category>
        <w:types>
          <w:type w:val="bbPlcHdr"/>
        </w:types>
        <w:behaviors>
          <w:behavior w:val="content"/>
        </w:behaviors>
        <w:guid w:val="{4A58EA0D-9D9F-48CF-A199-62CAACD040CA}"/>
      </w:docPartPr>
      <w:docPartBody>
        <w:p w:rsidR="005B2FC6" w:rsidRDefault="001F0A2D" w:rsidP="001F0A2D">
          <w:pPr>
            <w:pStyle w:val="7C6ECC20EDFC48339BEBF6EFC8C16741"/>
          </w:pPr>
          <w:r w:rsidRPr="0035629E">
            <w:rPr>
              <w:color w:val="0070C0"/>
            </w:rPr>
            <w:t>Pulse aquí para escribir texto</w:t>
          </w:r>
          <w:r>
            <w:rPr>
              <w:color w:val="0070C0"/>
            </w:rPr>
            <w:t>.</w:t>
          </w:r>
        </w:p>
      </w:docPartBody>
    </w:docPart>
    <w:docPart>
      <w:docPartPr>
        <w:name w:val="FD6C36B92C4945529146C436D76A5A14"/>
        <w:category>
          <w:name w:val="General"/>
          <w:gallery w:val="placeholder"/>
        </w:category>
        <w:types>
          <w:type w:val="bbPlcHdr"/>
        </w:types>
        <w:behaviors>
          <w:behavior w:val="content"/>
        </w:behaviors>
        <w:guid w:val="{490831A4-E1E2-4DC0-B217-3CDE7F7ED5CE}"/>
      </w:docPartPr>
      <w:docPartBody>
        <w:p w:rsidR="005B2FC6" w:rsidRDefault="001F0A2D" w:rsidP="001F0A2D">
          <w:pPr>
            <w:pStyle w:val="66F7130EFC724263A9DD46DD3267372B"/>
          </w:pPr>
          <w:r w:rsidRPr="0035629E">
            <w:rPr>
              <w:color w:val="0070C0"/>
            </w:rPr>
            <w:t>Pulse aquí para escribir texto</w:t>
          </w:r>
          <w:r>
            <w:rPr>
              <w:color w:val="0070C0"/>
            </w:rPr>
            <w:t>.</w:t>
          </w:r>
        </w:p>
      </w:docPartBody>
    </w:docPart>
    <w:docPart>
      <w:docPartPr>
        <w:name w:val="568C87E1DD8548EFA35480855D3EED2F"/>
        <w:category>
          <w:name w:val="General"/>
          <w:gallery w:val="placeholder"/>
        </w:category>
        <w:types>
          <w:type w:val="bbPlcHdr"/>
        </w:types>
        <w:behaviors>
          <w:behavior w:val="content"/>
        </w:behaviors>
        <w:guid w:val="{9F06949F-0E14-401E-B6F9-9C64417295CE}"/>
      </w:docPartPr>
      <w:docPartBody>
        <w:p w:rsidR="005B2FC6" w:rsidRDefault="001F0A2D" w:rsidP="001F0A2D">
          <w:pPr>
            <w:pStyle w:val="DDDF960F76994C3196E5E8CD5BB63FB5"/>
          </w:pPr>
          <w:r w:rsidRPr="0035629E">
            <w:rPr>
              <w:color w:val="0070C0"/>
            </w:rPr>
            <w:t>Pulse aquí para escribir texto</w:t>
          </w:r>
          <w:r>
            <w:rPr>
              <w:color w:val="0070C0"/>
            </w:rPr>
            <w:t>.</w:t>
          </w:r>
        </w:p>
      </w:docPartBody>
    </w:docPart>
    <w:docPart>
      <w:docPartPr>
        <w:name w:val="43F0E6F7E43146C9BDEADE365623861B"/>
        <w:category>
          <w:name w:val="General"/>
          <w:gallery w:val="placeholder"/>
        </w:category>
        <w:types>
          <w:type w:val="bbPlcHdr"/>
        </w:types>
        <w:behaviors>
          <w:behavior w:val="content"/>
        </w:behaviors>
        <w:guid w:val="{679FF706-B77C-4709-969D-1B5E4A7B96DF}"/>
      </w:docPartPr>
      <w:docPartBody>
        <w:p w:rsidR="005B2FC6" w:rsidRDefault="001F0A2D" w:rsidP="001F0A2D">
          <w:pPr>
            <w:pStyle w:val="C33C04B6391D43898D3520770C491A19"/>
          </w:pPr>
          <w:r w:rsidRPr="0035629E">
            <w:rPr>
              <w:color w:val="0070C0"/>
            </w:rPr>
            <w:t>Pulse aquí para escribir texto</w:t>
          </w:r>
          <w:r>
            <w:rPr>
              <w:color w:val="0070C0"/>
            </w:rPr>
            <w:t>.</w:t>
          </w:r>
        </w:p>
      </w:docPartBody>
    </w:docPart>
    <w:docPart>
      <w:docPartPr>
        <w:name w:val="3505ABF0FBE34C97A7155608E469196E"/>
        <w:category>
          <w:name w:val="General"/>
          <w:gallery w:val="placeholder"/>
        </w:category>
        <w:types>
          <w:type w:val="bbPlcHdr"/>
        </w:types>
        <w:behaviors>
          <w:behavior w:val="content"/>
        </w:behaviors>
        <w:guid w:val="{32FA5279-3A98-4A33-B789-BB892F5F60B0}"/>
      </w:docPartPr>
      <w:docPartBody>
        <w:p w:rsidR="005B2FC6" w:rsidRDefault="001F0A2D" w:rsidP="001F0A2D">
          <w:pPr>
            <w:pStyle w:val="D4062C22D5754B6C8BE68672FEDF058D"/>
          </w:pPr>
          <w:r w:rsidRPr="0035629E">
            <w:rPr>
              <w:color w:val="0070C0"/>
            </w:rPr>
            <w:t>Pulse aquí para escribir texto</w:t>
          </w:r>
          <w:r>
            <w:rPr>
              <w:color w:val="0070C0"/>
            </w:rPr>
            <w:t>.</w:t>
          </w:r>
        </w:p>
      </w:docPartBody>
    </w:docPart>
    <w:docPart>
      <w:docPartPr>
        <w:name w:val="2747490304424AEA8712032F3EA14ADB"/>
        <w:category>
          <w:name w:val="General"/>
          <w:gallery w:val="placeholder"/>
        </w:category>
        <w:types>
          <w:type w:val="bbPlcHdr"/>
        </w:types>
        <w:behaviors>
          <w:behavior w:val="content"/>
        </w:behaviors>
        <w:guid w:val="{5DB12F97-BCD3-4608-800A-C27BA59445B4}"/>
      </w:docPartPr>
      <w:docPartBody>
        <w:p w:rsidR="005B2FC6" w:rsidRDefault="001F0A2D" w:rsidP="001F0A2D">
          <w:pPr>
            <w:pStyle w:val="6A376BF4EA6843C290062A2359552BF7"/>
          </w:pPr>
          <w:r w:rsidRPr="0035629E">
            <w:rPr>
              <w:color w:val="0070C0"/>
            </w:rPr>
            <w:t>Pulse aquí para escribir texto</w:t>
          </w:r>
          <w:r>
            <w:rPr>
              <w:color w:val="0070C0"/>
            </w:rPr>
            <w:t>.</w:t>
          </w:r>
        </w:p>
      </w:docPartBody>
    </w:docPart>
    <w:docPart>
      <w:docPartPr>
        <w:name w:val="C1C88E0BD651467284B2182E47386186"/>
        <w:category>
          <w:name w:val="General"/>
          <w:gallery w:val="placeholder"/>
        </w:category>
        <w:types>
          <w:type w:val="bbPlcHdr"/>
        </w:types>
        <w:behaviors>
          <w:behavior w:val="content"/>
        </w:behaviors>
        <w:guid w:val="{9C2D8281-D82B-4E9B-9202-E56A87331B70}"/>
      </w:docPartPr>
      <w:docPartBody>
        <w:p w:rsidR="005B2FC6" w:rsidRDefault="001F0A2D" w:rsidP="001F0A2D">
          <w:pPr>
            <w:pStyle w:val="521E490B327345A790FCFC6547452497"/>
          </w:pPr>
          <w:r w:rsidRPr="0035629E">
            <w:rPr>
              <w:color w:val="0070C0"/>
            </w:rPr>
            <w:t>Pulse aquí para escribir texto</w:t>
          </w:r>
          <w:r>
            <w:rPr>
              <w:color w:val="0070C0"/>
            </w:rPr>
            <w:t>.</w:t>
          </w:r>
        </w:p>
      </w:docPartBody>
    </w:docPart>
    <w:docPart>
      <w:docPartPr>
        <w:name w:val="AA786A914C0D406D84E0BFCD0CC9A3EA"/>
        <w:category>
          <w:name w:val="General"/>
          <w:gallery w:val="placeholder"/>
        </w:category>
        <w:types>
          <w:type w:val="bbPlcHdr"/>
        </w:types>
        <w:behaviors>
          <w:behavior w:val="content"/>
        </w:behaviors>
        <w:guid w:val="{66024A74-3DE2-4EBD-A487-7DE5356B334B}"/>
      </w:docPartPr>
      <w:docPartBody>
        <w:p w:rsidR="005B2FC6" w:rsidRDefault="001F0A2D" w:rsidP="001F0A2D">
          <w:pPr>
            <w:pStyle w:val="9F5E0D1990DE4638A43F2712FFB727C0"/>
          </w:pPr>
          <w:r w:rsidRPr="0035629E">
            <w:rPr>
              <w:color w:val="0070C0"/>
            </w:rPr>
            <w:t>Pulse aquí para escribir texto</w:t>
          </w:r>
          <w:r>
            <w:rPr>
              <w:color w:val="0070C0"/>
            </w:rPr>
            <w:t>.</w:t>
          </w:r>
        </w:p>
      </w:docPartBody>
    </w:docPart>
    <w:docPart>
      <w:docPartPr>
        <w:name w:val="059D28ED7FF14096B2533619F3B5D9F2"/>
        <w:category>
          <w:name w:val="General"/>
          <w:gallery w:val="placeholder"/>
        </w:category>
        <w:types>
          <w:type w:val="bbPlcHdr"/>
        </w:types>
        <w:behaviors>
          <w:behavior w:val="content"/>
        </w:behaviors>
        <w:guid w:val="{981035C3-2CB7-4A9A-A11A-4D9C0473266B}"/>
      </w:docPartPr>
      <w:docPartBody>
        <w:p w:rsidR="005B2FC6" w:rsidRDefault="001F0A2D" w:rsidP="001F0A2D">
          <w:pPr>
            <w:pStyle w:val="E11BD24A0A8E47C494517C885876E622"/>
          </w:pPr>
          <w:r w:rsidRPr="0035629E">
            <w:rPr>
              <w:color w:val="0070C0"/>
            </w:rPr>
            <w:t>Pulse aquí para escribir texto</w:t>
          </w:r>
          <w:r>
            <w:rPr>
              <w:color w:val="0070C0"/>
            </w:rPr>
            <w:t>.</w:t>
          </w:r>
        </w:p>
      </w:docPartBody>
    </w:docPart>
    <w:docPart>
      <w:docPartPr>
        <w:name w:val="8F9A559F8FF64B86B3EB37843EA1BAFE"/>
        <w:category>
          <w:name w:val="General"/>
          <w:gallery w:val="placeholder"/>
        </w:category>
        <w:types>
          <w:type w:val="bbPlcHdr"/>
        </w:types>
        <w:behaviors>
          <w:behavior w:val="content"/>
        </w:behaviors>
        <w:guid w:val="{F19FA1FC-C29C-45EC-B38F-49DEF1B1B106}"/>
      </w:docPartPr>
      <w:docPartBody>
        <w:p w:rsidR="005B2FC6" w:rsidRDefault="001F0A2D" w:rsidP="001F0A2D">
          <w:pPr>
            <w:pStyle w:val="9E8F03F64C2546FA88CFE0F84280E72F"/>
          </w:pPr>
          <w:r w:rsidRPr="0035629E">
            <w:rPr>
              <w:color w:val="0070C0"/>
            </w:rPr>
            <w:t>Pulse aquí para escribir texto</w:t>
          </w:r>
          <w:r>
            <w:rPr>
              <w:color w:val="0070C0"/>
            </w:rPr>
            <w:t>.</w:t>
          </w:r>
        </w:p>
      </w:docPartBody>
    </w:docPart>
    <w:docPart>
      <w:docPartPr>
        <w:name w:val="D58C779B8E8941718C011C4AA2EE4EAB"/>
        <w:category>
          <w:name w:val="General"/>
          <w:gallery w:val="placeholder"/>
        </w:category>
        <w:types>
          <w:type w:val="bbPlcHdr"/>
        </w:types>
        <w:behaviors>
          <w:behavior w:val="content"/>
        </w:behaviors>
        <w:guid w:val="{F6AE9F70-3106-480C-9752-034737DDBBD8}"/>
      </w:docPartPr>
      <w:docPartBody>
        <w:p w:rsidR="005B2FC6" w:rsidRDefault="001F0A2D" w:rsidP="001F0A2D">
          <w:pPr>
            <w:pStyle w:val="1A5DD97BB35243F39A3CBF7B3B56ACFE"/>
          </w:pPr>
          <w:r w:rsidRPr="0035629E">
            <w:rPr>
              <w:color w:val="0070C0"/>
            </w:rPr>
            <w:t>Pulse aquí para escribir texto</w:t>
          </w:r>
          <w:r>
            <w:rPr>
              <w:color w:val="0070C0"/>
            </w:rPr>
            <w:t>.</w:t>
          </w:r>
        </w:p>
      </w:docPartBody>
    </w:docPart>
    <w:docPart>
      <w:docPartPr>
        <w:name w:val="76431CC67DE940C2A25D29E80C18A5FA"/>
        <w:category>
          <w:name w:val="General"/>
          <w:gallery w:val="placeholder"/>
        </w:category>
        <w:types>
          <w:type w:val="bbPlcHdr"/>
        </w:types>
        <w:behaviors>
          <w:behavior w:val="content"/>
        </w:behaviors>
        <w:guid w:val="{2D54CE3A-4736-4630-8E15-FA0D392357CD}"/>
      </w:docPartPr>
      <w:docPartBody>
        <w:p w:rsidR="005B2FC6" w:rsidRDefault="001F0A2D" w:rsidP="001F0A2D">
          <w:pPr>
            <w:pStyle w:val="C0E6141565AD4349882943FA9A804F1E"/>
          </w:pPr>
          <w:r w:rsidRPr="0035629E">
            <w:rPr>
              <w:color w:val="0070C0"/>
            </w:rPr>
            <w:t>Pulse aquí para escribir texto</w:t>
          </w:r>
          <w:r>
            <w:rPr>
              <w:color w:val="0070C0"/>
            </w:rPr>
            <w:t>.</w:t>
          </w:r>
        </w:p>
      </w:docPartBody>
    </w:docPart>
    <w:docPart>
      <w:docPartPr>
        <w:name w:val="1CB7C4F0194B4F658BA953015FEDB2CE"/>
        <w:category>
          <w:name w:val="General"/>
          <w:gallery w:val="placeholder"/>
        </w:category>
        <w:types>
          <w:type w:val="bbPlcHdr"/>
        </w:types>
        <w:behaviors>
          <w:behavior w:val="content"/>
        </w:behaviors>
        <w:guid w:val="{A062DEFD-F252-47F0-A325-35E157BEA362}"/>
      </w:docPartPr>
      <w:docPartBody>
        <w:p w:rsidR="005B2FC6" w:rsidRDefault="001F0A2D" w:rsidP="001F0A2D">
          <w:pPr>
            <w:pStyle w:val="35FC1A9FA16541BABC15DDE8BB878029"/>
          </w:pPr>
          <w:r w:rsidRPr="0035629E">
            <w:rPr>
              <w:color w:val="0070C0"/>
            </w:rPr>
            <w:t>Pulse aquí para escribir texto</w:t>
          </w:r>
          <w:r>
            <w:rPr>
              <w:color w:val="0070C0"/>
            </w:rPr>
            <w:t>.</w:t>
          </w:r>
        </w:p>
      </w:docPartBody>
    </w:docPart>
    <w:docPart>
      <w:docPartPr>
        <w:name w:val="AE8AF50465A04A75A4B6925DDDE1A964"/>
        <w:category>
          <w:name w:val="General"/>
          <w:gallery w:val="placeholder"/>
        </w:category>
        <w:types>
          <w:type w:val="bbPlcHdr"/>
        </w:types>
        <w:behaviors>
          <w:behavior w:val="content"/>
        </w:behaviors>
        <w:guid w:val="{BEFC61BE-8AF7-43FD-94D6-3278DA8FF5E8}"/>
      </w:docPartPr>
      <w:docPartBody>
        <w:p w:rsidR="005B2FC6" w:rsidRDefault="001F0A2D" w:rsidP="001F0A2D">
          <w:pPr>
            <w:pStyle w:val="DFE72C2DEB72456599071D3EB3553AFC"/>
          </w:pPr>
          <w:r w:rsidRPr="0035629E">
            <w:rPr>
              <w:color w:val="0070C0"/>
            </w:rPr>
            <w:t>Pulse aquí para escribir texto</w:t>
          </w:r>
          <w:r>
            <w:rPr>
              <w:color w:val="0070C0"/>
            </w:rPr>
            <w:t>.</w:t>
          </w:r>
        </w:p>
      </w:docPartBody>
    </w:docPart>
    <w:docPart>
      <w:docPartPr>
        <w:name w:val="0D6741609BDD47429593D64F5FB76E44"/>
        <w:category>
          <w:name w:val="General"/>
          <w:gallery w:val="placeholder"/>
        </w:category>
        <w:types>
          <w:type w:val="bbPlcHdr"/>
        </w:types>
        <w:behaviors>
          <w:behavior w:val="content"/>
        </w:behaviors>
        <w:guid w:val="{F151B465-F08C-418E-89D2-F16F16007BF5}"/>
      </w:docPartPr>
      <w:docPartBody>
        <w:p w:rsidR="005B2FC6" w:rsidRDefault="001F0A2D" w:rsidP="001F0A2D">
          <w:pPr>
            <w:pStyle w:val="17D728FE78C14934A14BAD2C69E1D26F"/>
          </w:pPr>
          <w:r w:rsidRPr="0035629E">
            <w:rPr>
              <w:color w:val="0070C0"/>
            </w:rPr>
            <w:t>Pulse aquí para escribir texto</w:t>
          </w:r>
          <w:r>
            <w:rPr>
              <w:color w:val="0070C0"/>
            </w:rPr>
            <w:t>.</w:t>
          </w:r>
        </w:p>
      </w:docPartBody>
    </w:docPart>
    <w:docPart>
      <w:docPartPr>
        <w:name w:val="76A6CF8B967342C191C0345D23FA6C6D"/>
        <w:category>
          <w:name w:val="General"/>
          <w:gallery w:val="placeholder"/>
        </w:category>
        <w:types>
          <w:type w:val="bbPlcHdr"/>
        </w:types>
        <w:behaviors>
          <w:behavior w:val="content"/>
        </w:behaviors>
        <w:guid w:val="{52ABD91B-941E-4080-A7F6-CCEA5121B374}"/>
      </w:docPartPr>
      <w:docPartBody>
        <w:p w:rsidR="005B2FC6" w:rsidRDefault="001F0A2D" w:rsidP="001F0A2D">
          <w:pPr>
            <w:pStyle w:val="466D0E0934AC4698805C42CE47BF135E"/>
          </w:pPr>
          <w:r w:rsidRPr="0035629E">
            <w:rPr>
              <w:color w:val="0070C0"/>
            </w:rPr>
            <w:t>Pulse aquí para escribir texto</w:t>
          </w:r>
          <w:r>
            <w:rPr>
              <w:color w:val="0070C0"/>
            </w:rPr>
            <w:t>.</w:t>
          </w:r>
        </w:p>
      </w:docPartBody>
    </w:docPart>
    <w:docPart>
      <w:docPartPr>
        <w:name w:val="FCF18C2BFC7B4D9E828B3AC3EEF59279"/>
        <w:category>
          <w:name w:val="General"/>
          <w:gallery w:val="placeholder"/>
        </w:category>
        <w:types>
          <w:type w:val="bbPlcHdr"/>
        </w:types>
        <w:behaviors>
          <w:behavior w:val="content"/>
        </w:behaviors>
        <w:guid w:val="{C5B699D8-65E5-439A-946C-D4AC38CB633E}"/>
      </w:docPartPr>
      <w:docPartBody>
        <w:p w:rsidR="005B2FC6" w:rsidRDefault="001F0A2D" w:rsidP="001F0A2D">
          <w:pPr>
            <w:pStyle w:val="A9878B6616AC4CCEB4A36E62DAF6BFBC"/>
          </w:pPr>
          <w:r w:rsidRPr="0035629E">
            <w:rPr>
              <w:color w:val="0070C0"/>
            </w:rPr>
            <w:t>Pulse aquí para escribir texto</w:t>
          </w:r>
          <w:r>
            <w:rPr>
              <w:color w:val="0070C0"/>
            </w:rPr>
            <w:t>.</w:t>
          </w:r>
        </w:p>
      </w:docPartBody>
    </w:docPart>
    <w:docPart>
      <w:docPartPr>
        <w:name w:val="7C6ECC20EDFC48339BEBF6EFC8C16741"/>
        <w:category>
          <w:name w:val="General"/>
          <w:gallery w:val="placeholder"/>
        </w:category>
        <w:types>
          <w:type w:val="bbPlcHdr"/>
        </w:types>
        <w:behaviors>
          <w:behavior w:val="content"/>
        </w:behaviors>
        <w:guid w:val="{228329BD-63C6-4679-8887-28E992137476}"/>
      </w:docPartPr>
      <w:docPartBody>
        <w:p w:rsidR="005B2FC6" w:rsidRDefault="001F0A2D" w:rsidP="001F0A2D">
          <w:pPr>
            <w:pStyle w:val="1C52A007AE704057920249459FC71AA0"/>
          </w:pPr>
          <w:r w:rsidRPr="0035629E">
            <w:rPr>
              <w:color w:val="0070C0"/>
            </w:rPr>
            <w:t>Pulse aquí para escribir texto</w:t>
          </w:r>
          <w:r>
            <w:rPr>
              <w:color w:val="0070C0"/>
            </w:rPr>
            <w:t>.</w:t>
          </w:r>
        </w:p>
      </w:docPartBody>
    </w:docPart>
    <w:docPart>
      <w:docPartPr>
        <w:name w:val="66F7130EFC724263A9DD46DD3267372B"/>
        <w:category>
          <w:name w:val="General"/>
          <w:gallery w:val="placeholder"/>
        </w:category>
        <w:types>
          <w:type w:val="bbPlcHdr"/>
        </w:types>
        <w:behaviors>
          <w:behavior w:val="content"/>
        </w:behaviors>
        <w:guid w:val="{1605FD35-732A-4B25-91F7-7BCBAE4A260E}"/>
      </w:docPartPr>
      <w:docPartBody>
        <w:p w:rsidR="005B2FC6" w:rsidRDefault="001F0A2D" w:rsidP="001F0A2D">
          <w:pPr>
            <w:pStyle w:val="428AA94D224E46E4B6BAFBF9392AB9B0"/>
          </w:pPr>
          <w:r w:rsidRPr="0035629E">
            <w:rPr>
              <w:color w:val="0070C0"/>
            </w:rPr>
            <w:t>Pulse aquí para escribir texto</w:t>
          </w:r>
          <w:r>
            <w:rPr>
              <w:color w:val="0070C0"/>
            </w:rPr>
            <w:t>.</w:t>
          </w:r>
        </w:p>
      </w:docPartBody>
    </w:docPart>
    <w:docPart>
      <w:docPartPr>
        <w:name w:val="DDDF960F76994C3196E5E8CD5BB63FB5"/>
        <w:category>
          <w:name w:val="General"/>
          <w:gallery w:val="placeholder"/>
        </w:category>
        <w:types>
          <w:type w:val="bbPlcHdr"/>
        </w:types>
        <w:behaviors>
          <w:behavior w:val="content"/>
        </w:behaviors>
        <w:guid w:val="{4ACF7E1B-D4B2-40A9-BC1B-198DD17BFA8F}"/>
      </w:docPartPr>
      <w:docPartBody>
        <w:p w:rsidR="005B2FC6" w:rsidRDefault="001F0A2D" w:rsidP="001F0A2D">
          <w:pPr>
            <w:pStyle w:val="51B99ECDACF1434EAF26A3DB81DDBE1D"/>
          </w:pPr>
          <w:r w:rsidRPr="0035629E">
            <w:rPr>
              <w:color w:val="0070C0"/>
            </w:rPr>
            <w:t>Pulse aquí para escribir texto</w:t>
          </w:r>
          <w:r>
            <w:rPr>
              <w:color w:val="0070C0"/>
            </w:rPr>
            <w:t>.</w:t>
          </w:r>
        </w:p>
      </w:docPartBody>
    </w:docPart>
    <w:docPart>
      <w:docPartPr>
        <w:name w:val="C33C04B6391D43898D3520770C491A19"/>
        <w:category>
          <w:name w:val="General"/>
          <w:gallery w:val="placeholder"/>
        </w:category>
        <w:types>
          <w:type w:val="bbPlcHdr"/>
        </w:types>
        <w:behaviors>
          <w:behavior w:val="content"/>
        </w:behaviors>
        <w:guid w:val="{97F531D0-90E4-4730-9D25-7CAC3B0B8B1A}"/>
      </w:docPartPr>
      <w:docPartBody>
        <w:p w:rsidR="005B2FC6" w:rsidRDefault="001F0A2D" w:rsidP="001F0A2D">
          <w:pPr>
            <w:pStyle w:val="1FE2D81031704FE5A3D63DD739E4026F"/>
          </w:pPr>
          <w:r w:rsidRPr="0035629E">
            <w:rPr>
              <w:color w:val="0070C0"/>
            </w:rPr>
            <w:t>Pulse aquí para escribir texto</w:t>
          </w:r>
          <w:r>
            <w:rPr>
              <w:color w:val="0070C0"/>
            </w:rPr>
            <w:t>.</w:t>
          </w:r>
        </w:p>
      </w:docPartBody>
    </w:docPart>
    <w:docPart>
      <w:docPartPr>
        <w:name w:val="D4062C22D5754B6C8BE68672FEDF058D"/>
        <w:category>
          <w:name w:val="General"/>
          <w:gallery w:val="placeholder"/>
        </w:category>
        <w:types>
          <w:type w:val="bbPlcHdr"/>
        </w:types>
        <w:behaviors>
          <w:behavior w:val="content"/>
        </w:behaviors>
        <w:guid w:val="{A92A7AEF-F5B6-4DCF-8306-5F7C09697959}"/>
      </w:docPartPr>
      <w:docPartBody>
        <w:p w:rsidR="005B2FC6" w:rsidRDefault="001F0A2D" w:rsidP="001F0A2D">
          <w:pPr>
            <w:pStyle w:val="D070EAD3ACFA4B7E874E61DA1F6F89DA"/>
          </w:pPr>
          <w:r w:rsidRPr="0035629E">
            <w:rPr>
              <w:color w:val="0070C0"/>
            </w:rPr>
            <w:t>Pulse aquí para escribir texto</w:t>
          </w:r>
          <w:r>
            <w:rPr>
              <w:color w:val="0070C0"/>
            </w:rPr>
            <w:t>.</w:t>
          </w:r>
        </w:p>
      </w:docPartBody>
    </w:docPart>
    <w:docPart>
      <w:docPartPr>
        <w:name w:val="6A376BF4EA6843C290062A2359552BF7"/>
        <w:category>
          <w:name w:val="General"/>
          <w:gallery w:val="placeholder"/>
        </w:category>
        <w:types>
          <w:type w:val="bbPlcHdr"/>
        </w:types>
        <w:behaviors>
          <w:behavior w:val="content"/>
        </w:behaviors>
        <w:guid w:val="{79915E99-3AFF-4092-8C80-454F45F5B4CE}"/>
      </w:docPartPr>
      <w:docPartBody>
        <w:p w:rsidR="005B2FC6" w:rsidRDefault="001F0A2D" w:rsidP="001F0A2D">
          <w:pPr>
            <w:pStyle w:val="3E2E7AAD18F64BE0A120783284F39472"/>
          </w:pPr>
          <w:r w:rsidRPr="0035629E">
            <w:rPr>
              <w:color w:val="0070C0"/>
            </w:rPr>
            <w:t>Pulse aquí para escribir texto</w:t>
          </w:r>
          <w:r>
            <w:rPr>
              <w:color w:val="0070C0"/>
            </w:rPr>
            <w:t>.</w:t>
          </w:r>
        </w:p>
      </w:docPartBody>
    </w:docPart>
    <w:docPart>
      <w:docPartPr>
        <w:name w:val="521E490B327345A790FCFC6547452497"/>
        <w:category>
          <w:name w:val="General"/>
          <w:gallery w:val="placeholder"/>
        </w:category>
        <w:types>
          <w:type w:val="bbPlcHdr"/>
        </w:types>
        <w:behaviors>
          <w:behavior w:val="content"/>
        </w:behaviors>
        <w:guid w:val="{9B463AAC-396C-4278-BEEC-8977D1FF0507}"/>
      </w:docPartPr>
      <w:docPartBody>
        <w:p w:rsidR="005B2FC6" w:rsidRDefault="001F0A2D" w:rsidP="001F0A2D">
          <w:pPr>
            <w:pStyle w:val="3B462A9A63BB4A51A180E6C1C2513BBF"/>
          </w:pPr>
          <w:r w:rsidRPr="0035629E">
            <w:rPr>
              <w:color w:val="0070C0"/>
            </w:rPr>
            <w:t>Pulse aquí para escribir texto</w:t>
          </w:r>
          <w:r>
            <w:rPr>
              <w:color w:val="0070C0"/>
            </w:rPr>
            <w:t>.</w:t>
          </w:r>
        </w:p>
      </w:docPartBody>
    </w:docPart>
    <w:docPart>
      <w:docPartPr>
        <w:name w:val="9F5E0D1990DE4638A43F2712FFB727C0"/>
        <w:category>
          <w:name w:val="General"/>
          <w:gallery w:val="placeholder"/>
        </w:category>
        <w:types>
          <w:type w:val="bbPlcHdr"/>
        </w:types>
        <w:behaviors>
          <w:behavior w:val="content"/>
        </w:behaviors>
        <w:guid w:val="{54954CBA-EDF9-4D92-BC96-BEF275C99557}"/>
      </w:docPartPr>
      <w:docPartBody>
        <w:p w:rsidR="005B2FC6" w:rsidRDefault="001F0A2D" w:rsidP="001F0A2D">
          <w:pPr>
            <w:pStyle w:val="13FC59DA993544EF99923BE98AED2DC7"/>
          </w:pPr>
          <w:r w:rsidRPr="0035629E">
            <w:rPr>
              <w:color w:val="0070C0"/>
            </w:rPr>
            <w:t>Pulse aquí para escribir texto</w:t>
          </w:r>
          <w:r>
            <w:rPr>
              <w:color w:val="0070C0"/>
            </w:rPr>
            <w:t>.</w:t>
          </w:r>
        </w:p>
      </w:docPartBody>
    </w:docPart>
    <w:docPart>
      <w:docPartPr>
        <w:name w:val="E11BD24A0A8E47C494517C885876E622"/>
        <w:category>
          <w:name w:val="General"/>
          <w:gallery w:val="placeholder"/>
        </w:category>
        <w:types>
          <w:type w:val="bbPlcHdr"/>
        </w:types>
        <w:behaviors>
          <w:behavior w:val="content"/>
        </w:behaviors>
        <w:guid w:val="{42EC2B57-8C21-4338-9873-D78BA5EB5C9C}"/>
      </w:docPartPr>
      <w:docPartBody>
        <w:p w:rsidR="005B2FC6" w:rsidRDefault="001F0A2D" w:rsidP="001F0A2D">
          <w:pPr>
            <w:pStyle w:val="DC6D6199D2FB4A28A37DCCF6F065C1D5"/>
          </w:pPr>
          <w:r w:rsidRPr="0035629E">
            <w:rPr>
              <w:color w:val="0070C0"/>
            </w:rPr>
            <w:t>Pulse aquí para escribir texto</w:t>
          </w:r>
          <w:r>
            <w:rPr>
              <w:color w:val="0070C0"/>
            </w:rPr>
            <w:t>.</w:t>
          </w:r>
        </w:p>
      </w:docPartBody>
    </w:docPart>
    <w:docPart>
      <w:docPartPr>
        <w:name w:val="9E8F03F64C2546FA88CFE0F84280E72F"/>
        <w:category>
          <w:name w:val="General"/>
          <w:gallery w:val="placeholder"/>
        </w:category>
        <w:types>
          <w:type w:val="bbPlcHdr"/>
        </w:types>
        <w:behaviors>
          <w:behavior w:val="content"/>
        </w:behaviors>
        <w:guid w:val="{55D99B6A-D545-41D8-A27E-D6A2C1066349}"/>
      </w:docPartPr>
      <w:docPartBody>
        <w:p w:rsidR="005B2FC6" w:rsidRDefault="001F0A2D" w:rsidP="001F0A2D">
          <w:pPr>
            <w:pStyle w:val="BE8DEA6858B04431950190BAAC976EF9"/>
          </w:pPr>
          <w:r w:rsidRPr="0035629E">
            <w:rPr>
              <w:color w:val="0070C0"/>
            </w:rPr>
            <w:t>Pulse aquí para escribir texto</w:t>
          </w:r>
          <w:r>
            <w:rPr>
              <w:color w:val="0070C0"/>
            </w:rPr>
            <w:t>.</w:t>
          </w:r>
        </w:p>
      </w:docPartBody>
    </w:docPart>
    <w:docPart>
      <w:docPartPr>
        <w:name w:val="1A5DD97BB35243F39A3CBF7B3B56ACFE"/>
        <w:category>
          <w:name w:val="General"/>
          <w:gallery w:val="placeholder"/>
        </w:category>
        <w:types>
          <w:type w:val="bbPlcHdr"/>
        </w:types>
        <w:behaviors>
          <w:behavior w:val="content"/>
        </w:behaviors>
        <w:guid w:val="{AC19268A-F142-486F-BE4A-7FFA41DE0AB9}"/>
      </w:docPartPr>
      <w:docPartBody>
        <w:p w:rsidR="005B2FC6" w:rsidRDefault="001F0A2D" w:rsidP="001F0A2D">
          <w:pPr>
            <w:pStyle w:val="D05F80B9EC61413DBF14861968EC2406"/>
          </w:pPr>
          <w:r w:rsidRPr="0035629E">
            <w:rPr>
              <w:color w:val="0070C0"/>
            </w:rPr>
            <w:t>Pulse aquí para escribir texto</w:t>
          </w:r>
          <w:r>
            <w:rPr>
              <w:color w:val="0070C0"/>
            </w:rPr>
            <w:t>.</w:t>
          </w:r>
        </w:p>
      </w:docPartBody>
    </w:docPart>
    <w:docPart>
      <w:docPartPr>
        <w:name w:val="C0E6141565AD4349882943FA9A804F1E"/>
        <w:category>
          <w:name w:val="General"/>
          <w:gallery w:val="placeholder"/>
        </w:category>
        <w:types>
          <w:type w:val="bbPlcHdr"/>
        </w:types>
        <w:behaviors>
          <w:behavior w:val="content"/>
        </w:behaviors>
        <w:guid w:val="{E57DC23B-C935-4E73-B53C-A8B02CA3EFF7}"/>
      </w:docPartPr>
      <w:docPartBody>
        <w:p w:rsidR="005B2FC6" w:rsidRDefault="001F0A2D" w:rsidP="001F0A2D">
          <w:pPr>
            <w:pStyle w:val="EDE2B8AC8EC3471780B221CCC08AB745"/>
          </w:pPr>
          <w:r w:rsidRPr="0035629E">
            <w:rPr>
              <w:color w:val="0070C0"/>
            </w:rPr>
            <w:t>Pulse aquí para escribir texto</w:t>
          </w:r>
          <w:r>
            <w:rPr>
              <w:color w:val="0070C0"/>
            </w:rPr>
            <w:t>.</w:t>
          </w:r>
        </w:p>
      </w:docPartBody>
    </w:docPart>
    <w:docPart>
      <w:docPartPr>
        <w:name w:val="35FC1A9FA16541BABC15DDE8BB878029"/>
        <w:category>
          <w:name w:val="General"/>
          <w:gallery w:val="placeholder"/>
        </w:category>
        <w:types>
          <w:type w:val="bbPlcHdr"/>
        </w:types>
        <w:behaviors>
          <w:behavior w:val="content"/>
        </w:behaviors>
        <w:guid w:val="{54FD9041-65A9-44C8-88D0-CBF5CD363302}"/>
      </w:docPartPr>
      <w:docPartBody>
        <w:p w:rsidR="005B2FC6" w:rsidRDefault="001F0A2D" w:rsidP="001F0A2D">
          <w:pPr>
            <w:pStyle w:val="32911B206B9D45EF977BE8F5B113257A"/>
          </w:pPr>
          <w:r w:rsidRPr="0035629E">
            <w:rPr>
              <w:color w:val="0070C0"/>
            </w:rPr>
            <w:t>Pulse aquí para escribir texto</w:t>
          </w:r>
          <w:r>
            <w:rPr>
              <w:color w:val="0070C0"/>
            </w:rPr>
            <w:t>.</w:t>
          </w:r>
        </w:p>
      </w:docPartBody>
    </w:docPart>
    <w:docPart>
      <w:docPartPr>
        <w:name w:val="DFE72C2DEB72456599071D3EB3553AFC"/>
        <w:category>
          <w:name w:val="General"/>
          <w:gallery w:val="placeholder"/>
        </w:category>
        <w:types>
          <w:type w:val="bbPlcHdr"/>
        </w:types>
        <w:behaviors>
          <w:behavior w:val="content"/>
        </w:behaviors>
        <w:guid w:val="{6658D812-9BEC-4494-9DAD-2CF8769BF667}"/>
      </w:docPartPr>
      <w:docPartBody>
        <w:p w:rsidR="005B2FC6" w:rsidRDefault="001F0A2D" w:rsidP="001F0A2D">
          <w:pPr>
            <w:pStyle w:val="EEBCE56ECB1B4E1D9A411134AD369A9C"/>
          </w:pPr>
          <w:r w:rsidRPr="0035629E">
            <w:rPr>
              <w:color w:val="0070C0"/>
            </w:rPr>
            <w:t>Pulse aquí para escribir texto</w:t>
          </w:r>
          <w:r>
            <w:rPr>
              <w:color w:val="0070C0"/>
            </w:rPr>
            <w:t>.</w:t>
          </w:r>
        </w:p>
      </w:docPartBody>
    </w:docPart>
    <w:docPart>
      <w:docPartPr>
        <w:name w:val="17D728FE78C14934A14BAD2C69E1D26F"/>
        <w:category>
          <w:name w:val="General"/>
          <w:gallery w:val="placeholder"/>
        </w:category>
        <w:types>
          <w:type w:val="bbPlcHdr"/>
        </w:types>
        <w:behaviors>
          <w:behavior w:val="content"/>
        </w:behaviors>
        <w:guid w:val="{6A38406B-404D-4988-AB3E-FF9B3601B914}"/>
      </w:docPartPr>
      <w:docPartBody>
        <w:p w:rsidR="005B2FC6" w:rsidRDefault="001F0A2D" w:rsidP="001F0A2D">
          <w:pPr>
            <w:pStyle w:val="6E9AA1E0837D4D0688C6792D9F537DA2"/>
          </w:pPr>
          <w:r w:rsidRPr="0035629E">
            <w:rPr>
              <w:color w:val="0070C0"/>
            </w:rPr>
            <w:t>Pulse aquí para escribir texto</w:t>
          </w:r>
          <w:r>
            <w:rPr>
              <w:color w:val="0070C0"/>
            </w:rPr>
            <w:t>.</w:t>
          </w:r>
        </w:p>
      </w:docPartBody>
    </w:docPart>
    <w:docPart>
      <w:docPartPr>
        <w:name w:val="466D0E0934AC4698805C42CE47BF135E"/>
        <w:category>
          <w:name w:val="General"/>
          <w:gallery w:val="placeholder"/>
        </w:category>
        <w:types>
          <w:type w:val="bbPlcHdr"/>
        </w:types>
        <w:behaviors>
          <w:behavior w:val="content"/>
        </w:behaviors>
        <w:guid w:val="{4BB7EDE1-E89F-41D7-829A-C1B22B5F31F5}"/>
      </w:docPartPr>
      <w:docPartBody>
        <w:p w:rsidR="005B2FC6" w:rsidRDefault="001F0A2D" w:rsidP="001F0A2D">
          <w:pPr>
            <w:pStyle w:val="C871E4682525417F80C49F1F7517D975"/>
          </w:pPr>
          <w:r w:rsidRPr="0035629E">
            <w:rPr>
              <w:color w:val="0070C0"/>
            </w:rPr>
            <w:t>Pulse aquí para escribir texto</w:t>
          </w:r>
          <w:r>
            <w:rPr>
              <w:color w:val="0070C0"/>
            </w:rPr>
            <w:t>.</w:t>
          </w:r>
        </w:p>
      </w:docPartBody>
    </w:docPart>
    <w:docPart>
      <w:docPartPr>
        <w:name w:val="A9878B6616AC4CCEB4A36E62DAF6BFBC"/>
        <w:category>
          <w:name w:val="General"/>
          <w:gallery w:val="placeholder"/>
        </w:category>
        <w:types>
          <w:type w:val="bbPlcHdr"/>
        </w:types>
        <w:behaviors>
          <w:behavior w:val="content"/>
        </w:behaviors>
        <w:guid w:val="{F83565F1-7DD1-40DA-BA42-CCB3D8ECBD18}"/>
      </w:docPartPr>
      <w:docPartBody>
        <w:p w:rsidR="005B2FC6" w:rsidRDefault="001F0A2D" w:rsidP="001F0A2D">
          <w:pPr>
            <w:pStyle w:val="A72A337772CC4DC793220D95D9891FA1"/>
          </w:pPr>
          <w:r w:rsidRPr="0035629E">
            <w:rPr>
              <w:color w:val="0070C0"/>
            </w:rPr>
            <w:t>Pulse aquí para escribir texto</w:t>
          </w:r>
          <w:r>
            <w:rPr>
              <w:color w:val="0070C0"/>
            </w:rPr>
            <w:t>.</w:t>
          </w:r>
        </w:p>
      </w:docPartBody>
    </w:docPart>
    <w:docPart>
      <w:docPartPr>
        <w:name w:val="1C52A007AE704057920249459FC71AA0"/>
        <w:category>
          <w:name w:val="General"/>
          <w:gallery w:val="placeholder"/>
        </w:category>
        <w:types>
          <w:type w:val="bbPlcHdr"/>
        </w:types>
        <w:behaviors>
          <w:behavior w:val="content"/>
        </w:behaviors>
        <w:guid w:val="{887037C6-6454-4C02-A5DA-9D47E2A96BCE}"/>
      </w:docPartPr>
      <w:docPartBody>
        <w:p w:rsidR="005B2FC6" w:rsidRDefault="001F0A2D" w:rsidP="001F0A2D">
          <w:pPr>
            <w:pStyle w:val="915CC60E3EB5443A875F084E9FC9FD8A"/>
          </w:pPr>
          <w:r w:rsidRPr="0035629E">
            <w:rPr>
              <w:color w:val="0070C0"/>
            </w:rPr>
            <w:t>Pulse aquí para escribir texto</w:t>
          </w:r>
          <w:r>
            <w:rPr>
              <w:color w:val="0070C0"/>
            </w:rPr>
            <w:t>.</w:t>
          </w:r>
        </w:p>
      </w:docPartBody>
    </w:docPart>
    <w:docPart>
      <w:docPartPr>
        <w:name w:val="428AA94D224E46E4B6BAFBF9392AB9B0"/>
        <w:category>
          <w:name w:val="General"/>
          <w:gallery w:val="placeholder"/>
        </w:category>
        <w:types>
          <w:type w:val="bbPlcHdr"/>
        </w:types>
        <w:behaviors>
          <w:behavior w:val="content"/>
        </w:behaviors>
        <w:guid w:val="{1DFE8505-43AA-49F1-B347-1C911E0317EB}"/>
      </w:docPartPr>
      <w:docPartBody>
        <w:p w:rsidR="005B2FC6" w:rsidRDefault="001F0A2D" w:rsidP="001F0A2D">
          <w:pPr>
            <w:pStyle w:val="D860555EDA7741DBBFADF05DD661B4FA"/>
          </w:pPr>
          <w:r w:rsidRPr="0035629E">
            <w:rPr>
              <w:color w:val="0070C0"/>
            </w:rPr>
            <w:t>Pulse aquí para escribir texto</w:t>
          </w:r>
          <w:r>
            <w:rPr>
              <w:color w:val="0070C0"/>
            </w:rPr>
            <w:t>.</w:t>
          </w:r>
        </w:p>
      </w:docPartBody>
    </w:docPart>
    <w:docPart>
      <w:docPartPr>
        <w:name w:val="51B99ECDACF1434EAF26A3DB81DDBE1D"/>
        <w:category>
          <w:name w:val="General"/>
          <w:gallery w:val="placeholder"/>
        </w:category>
        <w:types>
          <w:type w:val="bbPlcHdr"/>
        </w:types>
        <w:behaviors>
          <w:behavior w:val="content"/>
        </w:behaviors>
        <w:guid w:val="{7F5D1E72-2648-40A0-B0E7-9316D30DBF9F}"/>
      </w:docPartPr>
      <w:docPartBody>
        <w:p w:rsidR="005B2FC6" w:rsidRDefault="001F0A2D" w:rsidP="001F0A2D">
          <w:pPr>
            <w:pStyle w:val="922DB3A261664218A81B06EBA6CE4E13"/>
          </w:pPr>
          <w:r w:rsidRPr="0035629E">
            <w:rPr>
              <w:color w:val="0070C0"/>
            </w:rPr>
            <w:t>Pulse aquí para escribir texto</w:t>
          </w:r>
          <w:r>
            <w:rPr>
              <w:color w:val="0070C0"/>
            </w:rPr>
            <w:t>.</w:t>
          </w:r>
        </w:p>
      </w:docPartBody>
    </w:docPart>
    <w:docPart>
      <w:docPartPr>
        <w:name w:val="1FE2D81031704FE5A3D63DD739E4026F"/>
        <w:category>
          <w:name w:val="General"/>
          <w:gallery w:val="placeholder"/>
        </w:category>
        <w:types>
          <w:type w:val="bbPlcHdr"/>
        </w:types>
        <w:behaviors>
          <w:behavior w:val="content"/>
        </w:behaviors>
        <w:guid w:val="{0ECADAA8-5939-4111-9252-51D4F38BD668}"/>
      </w:docPartPr>
      <w:docPartBody>
        <w:p w:rsidR="005B2FC6" w:rsidRDefault="001F0A2D" w:rsidP="001F0A2D">
          <w:pPr>
            <w:pStyle w:val="BD90F6E3791B4978B1DB27C0C8AAC1CB"/>
          </w:pPr>
          <w:r w:rsidRPr="0035629E">
            <w:rPr>
              <w:color w:val="0070C0"/>
            </w:rPr>
            <w:t>Pulse aquí para escribir texto</w:t>
          </w:r>
          <w:r>
            <w:rPr>
              <w:color w:val="0070C0"/>
            </w:rPr>
            <w:t>.</w:t>
          </w:r>
        </w:p>
      </w:docPartBody>
    </w:docPart>
    <w:docPart>
      <w:docPartPr>
        <w:name w:val="D070EAD3ACFA4B7E874E61DA1F6F89DA"/>
        <w:category>
          <w:name w:val="General"/>
          <w:gallery w:val="placeholder"/>
        </w:category>
        <w:types>
          <w:type w:val="bbPlcHdr"/>
        </w:types>
        <w:behaviors>
          <w:behavior w:val="content"/>
        </w:behaviors>
        <w:guid w:val="{2FA1D48B-B66F-4A31-92AE-6D7738B848C8}"/>
      </w:docPartPr>
      <w:docPartBody>
        <w:p w:rsidR="005B2FC6" w:rsidRDefault="001F0A2D" w:rsidP="001F0A2D">
          <w:pPr>
            <w:pStyle w:val="49E34D7DBD254C648AFA05D68559D8FE"/>
          </w:pPr>
          <w:r w:rsidRPr="0035629E">
            <w:rPr>
              <w:color w:val="0070C0"/>
            </w:rPr>
            <w:t>Pulse aquí para escribir texto</w:t>
          </w:r>
          <w:r>
            <w:rPr>
              <w:color w:val="0070C0"/>
            </w:rPr>
            <w:t>.</w:t>
          </w:r>
        </w:p>
      </w:docPartBody>
    </w:docPart>
    <w:docPart>
      <w:docPartPr>
        <w:name w:val="3E2E7AAD18F64BE0A120783284F39472"/>
        <w:category>
          <w:name w:val="General"/>
          <w:gallery w:val="placeholder"/>
        </w:category>
        <w:types>
          <w:type w:val="bbPlcHdr"/>
        </w:types>
        <w:behaviors>
          <w:behavior w:val="content"/>
        </w:behaviors>
        <w:guid w:val="{711EB6BC-4524-42D3-8F62-77DC1C10CBB7}"/>
      </w:docPartPr>
      <w:docPartBody>
        <w:p w:rsidR="005B2FC6" w:rsidRDefault="001F0A2D" w:rsidP="001F0A2D">
          <w:pPr>
            <w:pStyle w:val="0F2CCDB542AA47CB91FDCE6E55CBCBB6"/>
          </w:pPr>
          <w:r w:rsidRPr="0035629E">
            <w:rPr>
              <w:color w:val="0070C0"/>
            </w:rPr>
            <w:t>Pulse aquí para escribir texto</w:t>
          </w:r>
          <w:r>
            <w:rPr>
              <w:color w:val="0070C0"/>
            </w:rPr>
            <w:t>.</w:t>
          </w:r>
        </w:p>
      </w:docPartBody>
    </w:docPart>
    <w:docPart>
      <w:docPartPr>
        <w:name w:val="3B462A9A63BB4A51A180E6C1C2513BBF"/>
        <w:category>
          <w:name w:val="General"/>
          <w:gallery w:val="placeholder"/>
        </w:category>
        <w:types>
          <w:type w:val="bbPlcHdr"/>
        </w:types>
        <w:behaviors>
          <w:behavior w:val="content"/>
        </w:behaviors>
        <w:guid w:val="{6A6239E9-8445-4299-8DE8-5FDC240302B7}"/>
      </w:docPartPr>
      <w:docPartBody>
        <w:p w:rsidR="005B2FC6" w:rsidRDefault="001F0A2D" w:rsidP="001F0A2D">
          <w:pPr>
            <w:pStyle w:val="1A561320F5204D5F980058D38E1D1BB8"/>
          </w:pPr>
          <w:r w:rsidRPr="0035629E">
            <w:rPr>
              <w:color w:val="0070C0"/>
            </w:rPr>
            <w:t>Pulse aquí para escribir texto</w:t>
          </w:r>
          <w:r>
            <w:rPr>
              <w:color w:val="0070C0"/>
            </w:rPr>
            <w:t>.</w:t>
          </w:r>
        </w:p>
      </w:docPartBody>
    </w:docPart>
    <w:docPart>
      <w:docPartPr>
        <w:name w:val="13FC59DA993544EF99923BE98AED2DC7"/>
        <w:category>
          <w:name w:val="General"/>
          <w:gallery w:val="placeholder"/>
        </w:category>
        <w:types>
          <w:type w:val="bbPlcHdr"/>
        </w:types>
        <w:behaviors>
          <w:behavior w:val="content"/>
        </w:behaviors>
        <w:guid w:val="{5C641764-2A9E-492F-8573-0AC32FE12413}"/>
      </w:docPartPr>
      <w:docPartBody>
        <w:p w:rsidR="005B2FC6" w:rsidRDefault="001F0A2D" w:rsidP="001F0A2D">
          <w:pPr>
            <w:pStyle w:val="CC7246378B51432FB60D176E32E8E9F3"/>
          </w:pPr>
          <w:r w:rsidRPr="0035629E">
            <w:rPr>
              <w:color w:val="0070C0"/>
            </w:rPr>
            <w:t>Pulse aquí para escribir texto</w:t>
          </w:r>
          <w:r>
            <w:rPr>
              <w:color w:val="0070C0"/>
            </w:rPr>
            <w:t>.</w:t>
          </w:r>
        </w:p>
      </w:docPartBody>
    </w:docPart>
    <w:docPart>
      <w:docPartPr>
        <w:name w:val="DC6D6199D2FB4A28A37DCCF6F065C1D5"/>
        <w:category>
          <w:name w:val="General"/>
          <w:gallery w:val="placeholder"/>
        </w:category>
        <w:types>
          <w:type w:val="bbPlcHdr"/>
        </w:types>
        <w:behaviors>
          <w:behavior w:val="content"/>
        </w:behaviors>
        <w:guid w:val="{B74AFA74-5C96-4185-9F60-0FCAA463ABDF}"/>
      </w:docPartPr>
      <w:docPartBody>
        <w:p w:rsidR="005B2FC6" w:rsidRDefault="001F0A2D" w:rsidP="001F0A2D">
          <w:pPr>
            <w:pStyle w:val="4AC9E54AD38946FD8A8C6A9A507B0D56"/>
          </w:pPr>
          <w:r w:rsidRPr="0035629E">
            <w:rPr>
              <w:color w:val="0070C0"/>
            </w:rPr>
            <w:t>Pulse aquí para escribir texto</w:t>
          </w:r>
          <w:r>
            <w:rPr>
              <w:color w:val="0070C0"/>
            </w:rPr>
            <w:t>.</w:t>
          </w:r>
        </w:p>
      </w:docPartBody>
    </w:docPart>
    <w:docPart>
      <w:docPartPr>
        <w:name w:val="BE8DEA6858B04431950190BAAC976EF9"/>
        <w:category>
          <w:name w:val="General"/>
          <w:gallery w:val="placeholder"/>
        </w:category>
        <w:types>
          <w:type w:val="bbPlcHdr"/>
        </w:types>
        <w:behaviors>
          <w:behavior w:val="content"/>
        </w:behaviors>
        <w:guid w:val="{F0CD33E3-D939-4AE9-9AC5-9D450FEE2068}"/>
      </w:docPartPr>
      <w:docPartBody>
        <w:p w:rsidR="005B2FC6" w:rsidRDefault="001F0A2D" w:rsidP="001F0A2D">
          <w:pPr>
            <w:pStyle w:val="284EEBAAAEA34EE18C3E3042129218A1"/>
          </w:pPr>
          <w:r w:rsidRPr="0035629E">
            <w:rPr>
              <w:color w:val="0070C0"/>
            </w:rPr>
            <w:t>Pulse aquí para escribir texto</w:t>
          </w:r>
          <w:r>
            <w:rPr>
              <w:color w:val="0070C0"/>
            </w:rPr>
            <w:t>.</w:t>
          </w:r>
        </w:p>
      </w:docPartBody>
    </w:docPart>
    <w:docPart>
      <w:docPartPr>
        <w:name w:val="D05F80B9EC61413DBF14861968EC2406"/>
        <w:category>
          <w:name w:val="General"/>
          <w:gallery w:val="placeholder"/>
        </w:category>
        <w:types>
          <w:type w:val="bbPlcHdr"/>
        </w:types>
        <w:behaviors>
          <w:behavior w:val="content"/>
        </w:behaviors>
        <w:guid w:val="{001ADEC2-54C3-4156-A1D1-F27D872139AF}"/>
      </w:docPartPr>
      <w:docPartBody>
        <w:p w:rsidR="005B2FC6" w:rsidRDefault="001F0A2D" w:rsidP="001F0A2D">
          <w:pPr>
            <w:pStyle w:val="958D329B65004ECC9C92EB00DFF17DD7"/>
          </w:pPr>
          <w:r w:rsidRPr="0035629E">
            <w:rPr>
              <w:color w:val="0070C0"/>
            </w:rPr>
            <w:t>Pulse aquí para escribir texto</w:t>
          </w:r>
          <w:r>
            <w:rPr>
              <w:color w:val="0070C0"/>
            </w:rPr>
            <w:t>.</w:t>
          </w:r>
        </w:p>
      </w:docPartBody>
    </w:docPart>
    <w:docPart>
      <w:docPartPr>
        <w:name w:val="EDE2B8AC8EC3471780B221CCC08AB745"/>
        <w:category>
          <w:name w:val="General"/>
          <w:gallery w:val="placeholder"/>
        </w:category>
        <w:types>
          <w:type w:val="bbPlcHdr"/>
        </w:types>
        <w:behaviors>
          <w:behavior w:val="content"/>
        </w:behaviors>
        <w:guid w:val="{81A8617A-EE89-4201-B1B8-41CE102EB230}"/>
      </w:docPartPr>
      <w:docPartBody>
        <w:p w:rsidR="005B2FC6" w:rsidRDefault="001F0A2D" w:rsidP="001F0A2D">
          <w:pPr>
            <w:pStyle w:val="A3EEACBCAAEF4A26B0FDA4AC6526F792"/>
          </w:pPr>
          <w:r w:rsidRPr="0035629E">
            <w:rPr>
              <w:color w:val="0070C0"/>
            </w:rPr>
            <w:t>Pulse aquí para escribir texto</w:t>
          </w:r>
          <w:r>
            <w:rPr>
              <w:color w:val="0070C0"/>
            </w:rPr>
            <w:t>.</w:t>
          </w:r>
        </w:p>
      </w:docPartBody>
    </w:docPart>
    <w:docPart>
      <w:docPartPr>
        <w:name w:val="32911B206B9D45EF977BE8F5B113257A"/>
        <w:category>
          <w:name w:val="General"/>
          <w:gallery w:val="placeholder"/>
        </w:category>
        <w:types>
          <w:type w:val="bbPlcHdr"/>
        </w:types>
        <w:behaviors>
          <w:behavior w:val="content"/>
        </w:behaviors>
        <w:guid w:val="{944E47DA-184D-44CE-80FB-5F4734287625}"/>
      </w:docPartPr>
      <w:docPartBody>
        <w:p w:rsidR="005B2FC6" w:rsidRDefault="001F0A2D" w:rsidP="001F0A2D">
          <w:pPr>
            <w:pStyle w:val="7A3A6A351ACE4AC2979005E787940508"/>
          </w:pPr>
          <w:r w:rsidRPr="0035629E">
            <w:rPr>
              <w:color w:val="0070C0"/>
            </w:rPr>
            <w:t>Pulse aquí para escribir texto</w:t>
          </w:r>
          <w:r>
            <w:rPr>
              <w:color w:val="0070C0"/>
            </w:rPr>
            <w:t>.</w:t>
          </w:r>
        </w:p>
      </w:docPartBody>
    </w:docPart>
    <w:docPart>
      <w:docPartPr>
        <w:name w:val="EEBCE56ECB1B4E1D9A411134AD369A9C"/>
        <w:category>
          <w:name w:val="General"/>
          <w:gallery w:val="placeholder"/>
        </w:category>
        <w:types>
          <w:type w:val="bbPlcHdr"/>
        </w:types>
        <w:behaviors>
          <w:behavior w:val="content"/>
        </w:behaviors>
        <w:guid w:val="{8A65F928-9DDD-494A-88DE-73251CF1900D}"/>
      </w:docPartPr>
      <w:docPartBody>
        <w:p w:rsidR="005B2FC6" w:rsidRDefault="001F0A2D" w:rsidP="001F0A2D">
          <w:pPr>
            <w:pStyle w:val="C9FDBF0DDE604922B691D962D70862D9"/>
          </w:pPr>
          <w:r w:rsidRPr="0035629E">
            <w:rPr>
              <w:color w:val="0070C0"/>
            </w:rPr>
            <w:t>Pulse aquí para escribir texto</w:t>
          </w:r>
          <w:r>
            <w:rPr>
              <w:color w:val="0070C0"/>
            </w:rPr>
            <w:t>.</w:t>
          </w:r>
        </w:p>
      </w:docPartBody>
    </w:docPart>
    <w:docPart>
      <w:docPartPr>
        <w:name w:val="6E9AA1E0837D4D0688C6792D9F537DA2"/>
        <w:category>
          <w:name w:val="General"/>
          <w:gallery w:val="placeholder"/>
        </w:category>
        <w:types>
          <w:type w:val="bbPlcHdr"/>
        </w:types>
        <w:behaviors>
          <w:behavior w:val="content"/>
        </w:behaviors>
        <w:guid w:val="{F9155531-6632-44CA-82FE-BF455A6E88DD}"/>
      </w:docPartPr>
      <w:docPartBody>
        <w:p w:rsidR="005B2FC6" w:rsidRDefault="001F0A2D" w:rsidP="001F0A2D">
          <w:pPr>
            <w:pStyle w:val="E1EE40926CED47D4894D7DECA0C1BF6C"/>
          </w:pPr>
          <w:r w:rsidRPr="0035629E">
            <w:rPr>
              <w:color w:val="0070C0"/>
            </w:rPr>
            <w:t>Pulse aquí para escribir texto</w:t>
          </w:r>
          <w:r>
            <w:rPr>
              <w:color w:val="0070C0"/>
            </w:rPr>
            <w:t>.</w:t>
          </w:r>
        </w:p>
      </w:docPartBody>
    </w:docPart>
    <w:docPart>
      <w:docPartPr>
        <w:name w:val="C871E4682525417F80C49F1F7517D975"/>
        <w:category>
          <w:name w:val="General"/>
          <w:gallery w:val="placeholder"/>
        </w:category>
        <w:types>
          <w:type w:val="bbPlcHdr"/>
        </w:types>
        <w:behaviors>
          <w:behavior w:val="content"/>
        </w:behaviors>
        <w:guid w:val="{49503162-9BD9-41E8-9308-0BCB811A343F}"/>
      </w:docPartPr>
      <w:docPartBody>
        <w:p w:rsidR="005B2FC6" w:rsidRDefault="001F0A2D" w:rsidP="001F0A2D">
          <w:pPr>
            <w:pStyle w:val="1E22B89C8F30485A950A75A5DD190B86"/>
          </w:pPr>
          <w:r w:rsidRPr="0035629E">
            <w:rPr>
              <w:color w:val="0070C0"/>
            </w:rPr>
            <w:t>Pulse aquí para escribir texto</w:t>
          </w:r>
          <w:r>
            <w:rPr>
              <w:color w:val="0070C0"/>
            </w:rPr>
            <w:t>.</w:t>
          </w:r>
        </w:p>
      </w:docPartBody>
    </w:docPart>
    <w:docPart>
      <w:docPartPr>
        <w:name w:val="A72A337772CC4DC793220D95D9891FA1"/>
        <w:category>
          <w:name w:val="General"/>
          <w:gallery w:val="placeholder"/>
        </w:category>
        <w:types>
          <w:type w:val="bbPlcHdr"/>
        </w:types>
        <w:behaviors>
          <w:behavior w:val="content"/>
        </w:behaviors>
        <w:guid w:val="{2F769BB8-B708-4EFC-82C7-E7134B4AD443}"/>
      </w:docPartPr>
      <w:docPartBody>
        <w:p w:rsidR="005B2FC6" w:rsidRDefault="001F0A2D" w:rsidP="001F0A2D">
          <w:pPr>
            <w:pStyle w:val="1B7ADB38BABA45E38052B4FD2808A2A1"/>
          </w:pPr>
          <w:r w:rsidRPr="0035629E">
            <w:rPr>
              <w:color w:val="0070C0"/>
            </w:rPr>
            <w:t>Pulse aquí para escribir texto</w:t>
          </w:r>
          <w:r>
            <w:rPr>
              <w:color w:val="0070C0"/>
            </w:rPr>
            <w:t>.</w:t>
          </w:r>
        </w:p>
      </w:docPartBody>
    </w:docPart>
    <w:docPart>
      <w:docPartPr>
        <w:name w:val="915CC60E3EB5443A875F084E9FC9FD8A"/>
        <w:category>
          <w:name w:val="General"/>
          <w:gallery w:val="placeholder"/>
        </w:category>
        <w:types>
          <w:type w:val="bbPlcHdr"/>
        </w:types>
        <w:behaviors>
          <w:behavior w:val="content"/>
        </w:behaviors>
        <w:guid w:val="{C9264BED-26EB-4296-88B5-B190496BD9CF}"/>
      </w:docPartPr>
      <w:docPartBody>
        <w:p w:rsidR="005B2FC6" w:rsidRDefault="001F0A2D" w:rsidP="001F0A2D">
          <w:pPr>
            <w:pStyle w:val="3877A6661A054C7A9A7E1FFC5365C00D"/>
          </w:pPr>
          <w:r w:rsidRPr="0035629E">
            <w:rPr>
              <w:color w:val="0070C0"/>
            </w:rPr>
            <w:t>Pulse aquí para escribir texto</w:t>
          </w:r>
          <w:r>
            <w:rPr>
              <w:color w:val="0070C0"/>
            </w:rPr>
            <w:t>.</w:t>
          </w:r>
        </w:p>
      </w:docPartBody>
    </w:docPart>
    <w:docPart>
      <w:docPartPr>
        <w:name w:val="D860555EDA7741DBBFADF05DD661B4FA"/>
        <w:category>
          <w:name w:val="General"/>
          <w:gallery w:val="placeholder"/>
        </w:category>
        <w:types>
          <w:type w:val="bbPlcHdr"/>
        </w:types>
        <w:behaviors>
          <w:behavior w:val="content"/>
        </w:behaviors>
        <w:guid w:val="{DF34775F-2FD1-46CC-85AD-03ED6F2EC5D9}"/>
      </w:docPartPr>
      <w:docPartBody>
        <w:p w:rsidR="005B2FC6" w:rsidRDefault="001F0A2D" w:rsidP="001F0A2D">
          <w:pPr>
            <w:pStyle w:val="9E5FD6BB111E427CB171C3FDB4B210A3"/>
          </w:pPr>
          <w:r w:rsidRPr="0035629E">
            <w:rPr>
              <w:color w:val="0070C0"/>
            </w:rPr>
            <w:t>Pulse aquí para escribir texto</w:t>
          </w:r>
          <w:r>
            <w:rPr>
              <w:color w:val="0070C0"/>
            </w:rPr>
            <w:t>.</w:t>
          </w:r>
        </w:p>
      </w:docPartBody>
    </w:docPart>
    <w:docPart>
      <w:docPartPr>
        <w:name w:val="922DB3A261664218A81B06EBA6CE4E13"/>
        <w:category>
          <w:name w:val="General"/>
          <w:gallery w:val="placeholder"/>
        </w:category>
        <w:types>
          <w:type w:val="bbPlcHdr"/>
        </w:types>
        <w:behaviors>
          <w:behavior w:val="content"/>
        </w:behaviors>
        <w:guid w:val="{70D58206-8EF5-4215-92E7-AE48B609B55C}"/>
      </w:docPartPr>
      <w:docPartBody>
        <w:p w:rsidR="005B2FC6" w:rsidRDefault="001F0A2D" w:rsidP="001F0A2D">
          <w:pPr>
            <w:pStyle w:val="611D93FCB95341209738BE1EE1A4242B"/>
          </w:pPr>
          <w:r w:rsidRPr="0035629E">
            <w:rPr>
              <w:color w:val="0070C0"/>
            </w:rPr>
            <w:t>Pulse aquí para escribir texto</w:t>
          </w:r>
          <w:r>
            <w:rPr>
              <w:color w:val="0070C0"/>
            </w:rPr>
            <w:t>.</w:t>
          </w:r>
        </w:p>
      </w:docPartBody>
    </w:docPart>
    <w:docPart>
      <w:docPartPr>
        <w:name w:val="BD90F6E3791B4978B1DB27C0C8AAC1CB"/>
        <w:category>
          <w:name w:val="General"/>
          <w:gallery w:val="placeholder"/>
        </w:category>
        <w:types>
          <w:type w:val="bbPlcHdr"/>
        </w:types>
        <w:behaviors>
          <w:behavior w:val="content"/>
        </w:behaviors>
        <w:guid w:val="{C69839C7-BBA2-46E1-A9A7-8E16F0DA0BE2}"/>
      </w:docPartPr>
      <w:docPartBody>
        <w:p w:rsidR="005B2FC6" w:rsidRDefault="001F0A2D" w:rsidP="001F0A2D">
          <w:pPr>
            <w:pStyle w:val="89E62FCCEB2F4E26888159AD003AC1B5"/>
          </w:pPr>
          <w:r w:rsidRPr="0035629E">
            <w:rPr>
              <w:color w:val="0070C0"/>
            </w:rPr>
            <w:t>Pulse aquí para escribir texto</w:t>
          </w:r>
          <w:r>
            <w:rPr>
              <w:color w:val="0070C0"/>
            </w:rPr>
            <w:t>.</w:t>
          </w:r>
        </w:p>
      </w:docPartBody>
    </w:docPart>
    <w:docPart>
      <w:docPartPr>
        <w:name w:val="49E34D7DBD254C648AFA05D68559D8FE"/>
        <w:category>
          <w:name w:val="General"/>
          <w:gallery w:val="placeholder"/>
        </w:category>
        <w:types>
          <w:type w:val="bbPlcHdr"/>
        </w:types>
        <w:behaviors>
          <w:behavior w:val="content"/>
        </w:behaviors>
        <w:guid w:val="{56D405D9-56CF-4E3E-AF94-410DADAB7372}"/>
      </w:docPartPr>
      <w:docPartBody>
        <w:p w:rsidR="005B2FC6" w:rsidRDefault="001F0A2D" w:rsidP="001F0A2D">
          <w:pPr>
            <w:pStyle w:val="CB90F292F2FE49CAB2218E32B1671762"/>
          </w:pPr>
          <w:r w:rsidRPr="0035629E">
            <w:rPr>
              <w:color w:val="0070C0"/>
            </w:rPr>
            <w:t>Pulse aquí para escribir texto</w:t>
          </w:r>
          <w:r>
            <w:rPr>
              <w:color w:val="0070C0"/>
            </w:rPr>
            <w:t>.</w:t>
          </w:r>
        </w:p>
      </w:docPartBody>
    </w:docPart>
    <w:docPart>
      <w:docPartPr>
        <w:name w:val="0F2CCDB542AA47CB91FDCE6E55CBCBB6"/>
        <w:category>
          <w:name w:val="General"/>
          <w:gallery w:val="placeholder"/>
        </w:category>
        <w:types>
          <w:type w:val="bbPlcHdr"/>
        </w:types>
        <w:behaviors>
          <w:behavior w:val="content"/>
        </w:behaviors>
        <w:guid w:val="{4D5FD28D-7D5A-4FF2-A5E3-464067664533}"/>
      </w:docPartPr>
      <w:docPartBody>
        <w:p w:rsidR="005B2FC6" w:rsidRDefault="001F0A2D" w:rsidP="001F0A2D">
          <w:pPr>
            <w:pStyle w:val="F09697FCA19B4ABFB7B12F7F9458032B"/>
          </w:pPr>
          <w:r w:rsidRPr="0035629E">
            <w:rPr>
              <w:color w:val="0070C0"/>
            </w:rPr>
            <w:t>Pulse aquí para escribir texto</w:t>
          </w:r>
          <w:r>
            <w:rPr>
              <w:color w:val="0070C0"/>
            </w:rPr>
            <w:t>.</w:t>
          </w:r>
        </w:p>
      </w:docPartBody>
    </w:docPart>
    <w:docPart>
      <w:docPartPr>
        <w:name w:val="1A561320F5204D5F980058D38E1D1BB8"/>
        <w:category>
          <w:name w:val="General"/>
          <w:gallery w:val="placeholder"/>
        </w:category>
        <w:types>
          <w:type w:val="bbPlcHdr"/>
        </w:types>
        <w:behaviors>
          <w:behavior w:val="content"/>
        </w:behaviors>
        <w:guid w:val="{416E9180-291F-4BC2-B9A7-11AC4604C9D5}"/>
      </w:docPartPr>
      <w:docPartBody>
        <w:p w:rsidR="005B2FC6" w:rsidRDefault="001F0A2D" w:rsidP="001F0A2D">
          <w:pPr>
            <w:pStyle w:val="6A1A7C6225AE4D1185A187DC2165BA69"/>
          </w:pPr>
          <w:r w:rsidRPr="0035629E">
            <w:rPr>
              <w:color w:val="0070C0"/>
            </w:rPr>
            <w:t>Pulse aquí para escribir texto</w:t>
          </w:r>
          <w:r>
            <w:rPr>
              <w:color w:val="0070C0"/>
            </w:rPr>
            <w:t>.</w:t>
          </w:r>
        </w:p>
      </w:docPartBody>
    </w:docPart>
    <w:docPart>
      <w:docPartPr>
        <w:name w:val="CC7246378B51432FB60D176E32E8E9F3"/>
        <w:category>
          <w:name w:val="General"/>
          <w:gallery w:val="placeholder"/>
        </w:category>
        <w:types>
          <w:type w:val="bbPlcHdr"/>
        </w:types>
        <w:behaviors>
          <w:behavior w:val="content"/>
        </w:behaviors>
        <w:guid w:val="{7CD878DD-6988-4A86-A98B-94A8AE3894DF}"/>
      </w:docPartPr>
      <w:docPartBody>
        <w:p w:rsidR="005B2FC6" w:rsidRDefault="001F0A2D" w:rsidP="001F0A2D">
          <w:pPr>
            <w:pStyle w:val="ED2E197450F34278A1B02A8183EFB356"/>
          </w:pPr>
          <w:r w:rsidRPr="0035629E">
            <w:rPr>
              <w:color w:val="0070C0"/>
            </w:rPr>
            <w:t>Pulse aquí para escribir texto</w:t>
          </w:r>
          <w:r>
            <w:rPr>
              <w:color w:val="0070C0"/>
            </w:rPr>
            <w:t>.</w:t>
          </w:r>
        </w:p>
      </w:docPartBody>
    </w:docPart>
    <w:docPart>
      <w:docPartPr>
        <w:name w:val="4AC9E54AD38946FD8A8C6A9A507B0D56"/>
        <w:category>
          <w:name w:val="General"/>
          <w:gallery w:val="placeholder"/>
        </w:category>
        <w:types>
          <w:type w:val="bbPlcHdr"/>
        </w:types>
        <w:behaviors>
          <w:behavior w:val="content"/>
        </w:behaviors>
        <w:guid w:val="{277548CF-9D84-47AE-AC21-467FF0531A92}"/>
      </w:docPartPr>
      <w:docPartBody>
        <w:p w:rsidR="005B2FC6" w:rsidRDefault="001F0A2D" w:rsidP="001F0A2D">
          <w:pPr>
            <w:pStyle w:val="34D02BCBC6594B9E94FB9560ADEDEF2C"/>
          </w:pPr>
          <w:r w:rsidRPr="0035629E">
            <w:rPr>
              <w:color w:val="0070C0"/>
            </w:rPr>
            <w:t>Pulse aquí para escribir texto</w:t>
          </w:r>
          <w:r>
            <w:rPr>
              <w:color w:val="0070C0"/>
            </w:rPr>
            <w:t>.</w:t>
          </w:r>
        </w:p>
      </w:docPartBody>
    </w:docPart>
    <w:docPart>
      <w:docPartPr>
        <w:name w:val="284EEBAAAEA34EE18C3E3042129218A1"/>
        <w:category>
          <w:name w:val="General"/>
          <w:gallery w:val="placeholder"/>
        </w:category>
        <w:types>
          <w:type w:val="bbPlcHdr"/>
        </w:types>
        <w:behaviors>
          <w:behavior w:val="content"/>
        </w:behaviors>
        <w:guid w:val="{D24FC786-0826-484E-BEE2-DC1F979623AB}"/>
      </w:docPartPr>
      <w:docPartBody>
        <w:p w:rsidR="005B2FC6" w:rsidRDefault="001F0A2D" w:rsidP="001F0A2D">
          <w:pPr>
            <w:pStyle w:val="5F97007617B94B289924C081B6B50648"/>
          </w:pPr>
          <w:r w:rsidRPr="0035629E">
            <w:rPr>
              <w:color w:val="0070C0"/>
            </w:rPr>
            <w:t>Pulse aquí para escribir texto</w:t>
          </w:r>
          <w:r>
            <w:rPr>
              <w:color w:val="0070C0"/>
            </w:rPr>
            <w:t>.</w:t>
          </w:r>
        </w:p>
      </w:docPartBody>
    </w:docPart>
    <w:docPart>
      <w:docPartPr>
        <w:name w:val="958D329B65004ECC9C92EB00DFF17DD7"/>
        <w:category>
          <w:name w:val="General"/>
          <w:gallery w:val="placeholder"/>
        </w:category>
        <w:types>
          <w:type w:val="bbPlcHdr"/>
        </w:types>
        <w:behaviors>
          <w:behavior w:val="content"/>
        </w:behaviors>
        <w:guid w:val="{66FA7F5F-D045-48D1-97BD-7980901530C6}"/>
      </w:docPartPr>
      <w:docPartBody>
        <w:p w:rsidR="005B2FC6" w:rsidRDefault="001F0A2D" w:rsidP="001F0A2D">
          <w:pPr>
            <w:pStyle w:val="04178CF8455043A38277DC56AA605F8D"/>
          </w:pPr>
          <w:r w:rsidRPr="0035629E">
            <w:rPr>
              <w:color w:val="0070C0"/>
            </w:rPr>
            <w:t>Pulse aquí para escribir texto</w:t>
          </w:r>
          <w:r>
            <w:rPr>
              <w:color w:val="0070C0"/>
            </w:rPr>
            <w:t>.</w:t>
          </w:r>
        </w:p>
      </w:docPartBody>
    </w:docPart>
    <w:docPart>
      <w:docPartPr>
        <w:name w:val="A3EEACBCAAEF4A26B0FDA4AC6526F792"/>
        <w:category>
          <w:name w:val="General"/>
          <w:gallery w:val="placeholder"/>
        </w:category>
        <w:types>
          <w:type w:val="bbPlcHdr"/>
        </w:types>
        <w:behaviors>
          <w:behavior w:val="content"/>
        </w:behaviors>
        <w:guid w:val="{6EF93970-2183-4508-8A7B-D5845BF249C3}"/>
      </w:docPartPr>
      <w:docPartBody>
        <w:p w:rsidR="005B2FC6" w:rsidRDefault="001F0A2D" w:rsidP="001F0A2D">
          <w:pPr>
            <w:pStyle w:val="66C98EFA10714619B5FF65CAEB969FE6"/>
          </w:pPr>
          <w:r w:rsidRPr="0035629E">
            <w:rPr>
              <w:color w:val="0070C0"/>
            </w:rPr>
            <w:t>Pulse aquí para escribir texto</w:t>
          </w:r>
          <w:r>
            <w:rPr>
              <w:color w:val="0070C0"/>
            </w:rPr>
            <w:t>.</w:t>
          </w:r>
        </w:p>
      </w:docPartBody>
    </w:docPart>
    <w:docPart>
      <w:docPartPr>
        <w:name w:val="7A3A6A351ACE4AC2979005E787940508"/>
        <w:category>
          <w:name w:val="General"/>
          <w:gallery w:val="placeholder"/>
        </w:category>
        <w:types>
          <w:type w:val="bbPlcHdr"/>
        </w:types>
        <w:behaviors>
          <w:behavior w:val="content"/>
        </w:behaviors>
        <w:guid w:val="{765F70BE-71E9-4B32-9CA3-B3BDE48F7939}"/>
      </w:docPartPr>
      <w:docPartBody>
        <w:p w:rsidR="005B2FC6" w:rsidRDefault="001F0A2D" w:rsidP="001F0A2D">
          <w:pPr>
            <w:pStyle w:val="AC6E23C5ABF84BC2BE5053AE4164CE0E"/>
          </w:pPr>
          <w:r w:rsidRPr="0035629E">
            <w:rPr>
              <w:color w:val="0070C0"/>
            </w:rPr>
            <w:t>Pulse aquí para escribir texto</w:t>
          </w:r>
          <w:r>
            <w:rPr>
              <w:color w:val="0070C0"/>
            </w:rPr>
            <w:t>.</w:t>
          </w:r>
        </w:p>
      </w:docPartBody>
    </w:docPart>
    <w:docPart>
      <w:docPartPr>
        <w:name w:val="C9FDBF0DDE604922B691D962D70862D9"/>
        <w:category>
          <w:name w:val="General"/>
          <w:gallery w:val="placeholder"/>
        </w:category>
        <w:types>
          <w:type w:val="bbPlcHdr"/>
        </w:types>
        <w:behaviors>
          <w:behavior w:val="content"/>
        </w:behaviors>
        <w:guid w:val="{41D5249E-70B8-4D05-8939-DDB17FE7BE65}"/>
      </w:docPartPr>
      <w:docPartBody>
        <w:p w:rsidR="005B2FC6" w:rsidRDefault="001F0A2D" w:rsidP="001F0A2D">
          <w:pPr>
            <w:pStyle w:val="5C40814984C2446D8D7C8B8F75C2A6E9"/>
          </w:pPr>
          <w:r w:rsidRPr="0035629E">
            <w:rPr>
              <w:color w:val="0070C0"/>
            </w:rPr>
            <w:t>Pulse aquí para escribir texto</w:t>
          </w:r>
          <w:r>
            <w:rPr>
              <w:color w:val="0070C0"/>
            </w:rPr>
            <w:t>.</w:t>
          </w:r>
        </w:p>
      </w:docPartBody>
    </w:docPart>
    <w:docPart>
      <w:docPartPr>
        <w:name w:val="E1EE40926CED47D4894D7DECA0C1BF6C"/>
        <w:category>
          <w:name w:val="General"/>
          <w:gallery w:val="placeholder"/>
        </w:category>
        <w:types>
          <w:type w:val="bbPlcHdr"/>
        </w:types>
        <w:behaviors>
          <w:behavior w:val="content"/>
        </w:behaviors>
        <w:guid w:val="{BF9F9BF1-2583-45AE-A1DB-57A497EE679A}"/>
      </w:docPartPr>
      <w:docPartBody>
        <w:p w:rsidR="005B2FC6" w:rsidRDefault="001F0A2D" w:rsidP="001F0A2D">
          <w:pPr>
            <w:pStyle w:val="1960F03CF3204C4DA7637387DD37BD37"/>
          </w:pPr>
          <w:r w:rsidRPr="0035629E">
            <w:rPr>
              <w:color w:val="0070C0"/>
            </w:rPr>
            <w:t>Pulse aquí para escribir texto</w:t>
          </w:r>
          <w:r>
            <w:rPr>
              <w:color w:val="0070C0"/>
            </w:rPr>
            <w:t>.</w:t>
          </w:r>
        </w:p>
      </w:docPartBody>
    </w:docPart>
    <w:docPart>
      <w:docPartPr>
        <w:name w:val="1E22B89C8F30485A950A75A5DD190B86"/>
        <w:category>
          <w:name w:val="General"/>
          <w:gallery w:val="placeholder"/>
        </w:category>
        <w:types>
          <w:type w:val="bbPlcHdr"/>
        </w:types>
        <w:behaviors>
          <w:behavior w:val="content"/>
        </w:behaviors>
        <w:guid w:val="{A471E192-924F-48B1-B515-DCA1E48EF154}"/>
      </w:docPartPr>
      <w:docPartBody>
        <w:p w:rsidR="005B2FC6" w:rsidRDefault="001F0A2D" w:rsidP="001F0A2D">
          <w:pPr>
            <w:pStyle w:val="80FACBACD6C64A32959230F12656B08D"/>
          </w:pPr>
          <w:r w:rsidRPr="0035629E">
            <w:rPr>
              <w:color w:val="0070C0"/>
            </w:rPr>
            <w:t>Pulse aquí para escribir texto</w:t>
          </w:r>
          <w:r>
            <w:rPr>
              <w:color w:val="0070C0"/>
            </w:rPr>
            <w:t>.</w:t>
          </w:r>
        </w:p>
      </w:docPartBody>
    </w:docPart>
    <w:docPart>
      <w:docPartPr>
        <w:name w:val="1B7ADB38BABA45E38052B4FD2808A2A1"/>
        <w:category>
          <w:name w:val="General"/>
          <w:gallery w:val="placeholder"/>
        </w:category>
        <w:types>
          <w:type w:val="bbPlcHdr"/>
        </w:types>
        <w:behaviors>
          <w:behavior w:val="content"/>
        </w:behaviors>
        <w:guid w:val="{2C014AF6-161D-40AB-9C5D-58AD7A45454B}"/>
      </w:docPartPr>
      <w:docPartBody>
        <w:p w:rsidR="005B2FC6" w:rsidRDefault="001F0A2D" w:rsidP="001F0A2D">
          <w:pPr>
            <w:pStyle w:val="8CFC185A94BB41D599D16CE927F84B05"/>
          </w:pPr>
          <w:r w:rsidRPr="0035629E">
            <w:rPr>
              <w:color w:val="0070C0"/>
            </w:rPr>
            <w:t>Pulse aquí para escribir texto</w:t>
          </w:r>
          <w:r>
            <w:rPr>
              <w:color w:val="0070C0"/>
            </w:rPr>
            <w:t>.</w:t>
          </w:r>
        </w:p>
      </w:docPartBody>
    </w:docPart>
    <w:docPart>
      <w:docPartPr>
        <w:name w:val="3877A6661A054C7A9A7E1FFC5365C00D"/>
        <w:category>
          <w:name w:val="General"/>
          <w:gallery w:val="placeholder"/>
        </w:category>
        <w:types>
          <w:type w:val="bbPlcHdr"/>
        </w:types>
        <w:behaviors>
          <w:behavior w:val="content"/>
        </w:behaviors>
        <w:guid w:val="{F0D1A509-2346-49B3-B702-7A48E75CB0E6}"/>
      </w:docPartPr>
      <w:docPartBody>
        <w:p w:rsidR="005B2FC6" w:rsidRDefault="001F0A2D" w:rsidP="001F0A2D">
          <w:pPr>
            <w:pStyle w:val="DDCBEBEAD2DE4D3A8347BEDDFBBFEFC4"/>
          </w:pPr>
          <w:r w:rsidRPr="0035629E">
            <w:rPr>
              <w:color w:val="0070C0"/>
            </w:rPr>
            <w:t>Pulse aquí para escribir texto</w:t>
          </w:r>
          <w:r>
            <w:rPr>
              <w:color w:val="0070C0"/>
            </w:rPr>
            <w:t>.</w:t>
          </w:r>
        </w:p>
      </w:docPartBody>
    </w:docPart>
    <w:docPart>
      <w:docPartPr>
        <w:name w:val="9E5FD6BB111E427CB171C3FDB4B210A3"/>
        <w:category>
          <w:name w:val="General"/>
          <w:gallery w:val="placeholder"/>
        </w:category>
        <w:types>
          <w:type w:val="bbPlcHdr"/>
        </w:types>
        <w:behaviors>
          <w:behavior w:val="content"/>
        </w:behaviors>
        <w:guid w:val="{0F74BD00-05B7-4820-BEA3-3CC101CCABB8}"/>
      </w:docPartPr>
      <w:docPartBody>
        <w:p w:rsidR="005B2FC6" w:rsidRDefault="001F0A2D" w:rsidP="001F0A2D">
          <w:pPr>
            <w:pStyle w:val="8186D40CD88642089F5171DCE2B58F87"/>
          </w:pPr>
          <w:r w:rsidRPr="0035629E">
            <w:rPr>
              <w:color w:val="0070C0"/>
            </w:rPr>
            <w:t>Pulse aquí para escribir texto</w:t>
          </w:r>
          <w:r>
            <w:rPr>
              <w:color w:val="0070C0"/>
            </w:rPr>
            <w:t>.</w:t>
          </w:r>
        </w:p>
      </w:docPartBody>
    </w:docPart>
    <w:docPart>
      <w:docPartPr>
        <w:name w:val="611D93FCB95341209738BE1EE1A4242B"/>
        <w:category>
          <w:name w:val="General"/>
          <w:gallery w:val="placeholder"/>
        </w:category>
        <w:types>
          <w:type w:val="bbPlcHdr"/>
        </w:types>
        <w:behaviors>
          <w:behavior w:val="content"/>
        </w:behaviors>
        <w:guid w:val="{9119A64E-588A-407F-A7DE-12D49B914671}"/>
      </w:docPartPr>
      <w:docPartBody>
        <w:p w:rsidR="005B2FC6" w:rsidRDefault="001F0A2D" w:rsidP="001F0A2D">
          <w:pPr>
            <w:pStyle w:val="00C6503212624454BCD9791CD81A29EE"/>
          </w:pPr>
          <w:r w:rsidRPr="0035629E">
            <w:rPr>
              <w:color w:val="0070C0"/>
            </w:rPr>
            <w:t>Pulse aquí para escribir texto</w:t>
          </w:r>
          <w:r>
            <w:rPr>
              <w:color w:val="0070C0"/>
            </w:rPr>
            <w:t>.</w:t>
          </w:r>
        </w:p>
      </w:docPartBody>
    </w:docPart>
    <w:docPart>
      <w:docPartPr>
        <w:name w:val="89E62FCCEB2F4E26888159AD003AC1B5"/>
        <w:category>
          <w:name w:val="General"/>
          <w:gallery w:val="placeholder"/>
        </w:category>
        <w:types>
          <w:type w:val="bbPlcHdr"/>
        </w:types>
        <w:behaviors>
          <w:behavior w:val="content"/>
        </w:behaviors>
        <w:guid w:val="{F582E90A-8459-40DA-B022-D83F2EF24889}"/>
      </w:docPartPr>
      <w:docPartBody>
        <w:p w:rsidR="005B2FC6" w:rsidRDefault="001F0A2D" w:rsidP="001F0A2D">
          <w:pPr>
            <w:pStyle w:val="9E7D0BDDD1AB4D9FBB820344CE4D22D3"/>
          </w:pPr>
          <w:r w:rsidRPr="0035629E">
            <w:rPr>
              <w:color w:val="0070C0"/>
            </w:rPr>
            <w:t>Pulse aquí para escribir texto</w:t>
          </w:r>
          <w:r>
            <w:rPr>
              <w:color w:val="0070C0"/>
            </w:rPr>
            <w:t>.</w:t>
          </w:r>
        </w:p>
      </w:docPartBody>
    </w:docPart>
    <w:docPart>
      <w:docPartPr>
        <w:name w:val="CB90F292F2FE49CAB2218E32B1671762"/>
        <w:category>
          <w:name w:val="General"/>
          <w:gallery w:val="placeholder"/>
        </w:category>
        <w:types>
          <w:type w:val="bbPlcHdr"/>
        </w:types>
        <w:behaviors>
          <w:behavior w:val="content"/>
        </w:behaviors>
        <w:guid w:val="{0F52068A-4D88-4CFA-982F-AFB2B2935185}"/>
      </w:docPartPr>
      <w:docPartBody>
        <w:p w:rsidR="005B2FC6" w:rsidRDefault="001F0A2D" w:rsidP="001F0A2D">
          <w:pPr>
            <w:pStyle w:val="FFBF2213606F47CBA264DB5573136DD2"/>
          </w:pPr>
          <w:r w:rsidRPr="0035629E">
            <w:rPr>
              <w:color w:val="0070C0"/>
            </w:rPr>
            <w:t>Pulse aquí para escribir texto</w:t>
          </w:r>
          <w:r>
            <w:rPr>
              <w:color w:val="0070C0"/>
            </w:rPr>
            <w:t>.</w:t>
          </w:r>
        </w:p>
      </w:docPartBody>
    </w:docPart>
    <w:docPart>
      <w:docPartPr>
        <w:name w:val="F09697FCA19B4ABFB7B12F7F9458032B"/>
        <w:category>
          <w:name w:val="General"/>
          <w:gallery w:val="placeholder"/>
        </w:category>
        <w:types>
          <w:type w:val="bbPlcHdr"/>
        </w:types>
        <w:behaviors>
          <w:behavior w:val="content"/>
        </w:behaviors>
        <w:guid w:val="{A7084CB3-4DAC-4CEB-875A-CB0316CB53C7}"/>
      </w:docPartPr>
      <w:docPartBody>
        <w:p w:rsidR="005B2FC6" w:rsidRDefault="001F0A2D" w:rsidP="001F0A2D">
          <w:pPr>
            <w:pStyle w:val="389855A94E174B7FAFAD083E8D887006"/>
          </w:pPr>
          <w:r w:rsidRPr="0035629E">
            <w:rPr>
              <w:color w:val="0070C0"/>
            </w:rPr>
            <w:t>Pulse aquí para escribir texto</w:t>
          </w:r>
          <w:r>
            <w:rPr>
              <w:color w:val="0070C0"/>
            </w:rPr>
            <w:t>.</w:t>
          </w:r>
        </w:p>
      </w:docPartBody>
    </w:docPart>
    <w:docPart>
      <w:docPartPr>
        <w:name w:val="6A1A7C6225AE4D1185A187DC2165BA69"/>
        <w:category>
          <w:name w:val="General"/>
          <w:gallery w:val="placeholder"/>
        </w:category>
        <w:types>
          <w:type w:val="bbPlcHdr"/>
        </w:types>
        <w:behaviors>
          <w:behavior w:val="content"/>
        </w:behaviors>
        <w:guid w:val="{B41C8A27-D41A-4169-99AF-652A1FAC896F}"/>
      </w:docPartPr>
      <w:docPartBody>
        <w:p w:rsidR="005B2FC6" w:rsidRDefault="001F0A2D" w:rsidP="001F0A2D">
          <w:pPr>
            <w:pStyle w:val="18E009DBF0194963832E597240AAAFB0"/>
          </w:pPr>
          <w:r w:rsidRPr="0035629E">
            <w:rPr>
              <w:color w:val="0070C0"/>
            </w:rPr>
            <w:t>Pulse aquí para escribir texto</w:t>
          </w:r>
          <w:r>
            <w:rPr>
              <w:color w:val="0070C0"/>
            </w:rPr>
            <w:t>.</w:t>
          </w:r>
        </w:p>
      </w:docPartBody>
    </w:docPart>
    <w:docPart>
      <w:docPartPr>
        <w:name w:val="ED2E197450F34278A1B02A8183EFB356"/>
        <w:category>
          <w:name w:val="General"/>
          <w:gallery w:val="placeholder"/>
        </w:category>
        <w:types>
          <w:type w:val="bbPlcHdr"/>
        </w:types>
        <w:behaviors>
          <w:behavior w:val="content"/>
        </w:behaviors>
        <w:guid w:val="{D6CCE9D1-D86B-4A28-A3E5-7E583A3CB544}"/>
      </w:docPartPr>
      <w:docPartBody>
        <w:p w:rsidR="005B2FC6" w:rsidRDefault="001F0A2D" w:rsidP="001F0A2D">
          <w:pPr>
            <w:pStyle w:val="4C7708A3F0F047D2ABC26C73CC250547"/>
          </w:pPr>
          <w:r w:rsidRPr="0035629E">
            <w:rPr>
              <w:color w:val="0070C0"/>
            </w:rPr>
            <w:t>Pulse aquí para escribir texto</w:t>
          </w:r>
          <w:r>
            <w:rPr>
              <w:color w:val="0070C0"/>
            </w:rPr>
            <w:t>.</w:t>
          </w:r>
        </w:p>
      </w:docPartBody>
    </w:docPart>
    <w:docPart>
      <w:docPartPr>
        <w:name w:val="34D02BCBC6594B9E94FB9560ADEDEF2C"/>
        <w:category>
          <w:name w:val="General"/>
          <w:gallery w:val="placeholder"/>
        </w:category>
        <w:types>
          <w:type w:val="bbPlcHdr"/>
        </w:types>
        <w:behaviors>
          <w:behavior w:val="content"/>
        </w:behaviors>
        <w:guid w:val="{4AC3CF75-AFBF-4EA8-9C7B-00D207FB7509}"/>
      </w:docPartPr>
      <w:docPartBody>
        <w:p w:rsidR="005B2FC6" w:rsidRDefault="001F0A2D" w:rsidP="001F0A2D">
          <w:pPr>
            <w:pStyle w:val="004C9AB3C46E4A33986D83314B62976D"/>
          </w:pPr>
          <w:r w:rsidRPr="0035629E">
            <w:rPr>
              <w:color w:val="0070C0"/>
            </w:rPr>
            <w:t>Pulse aquí para escribir texto</w:t>
          </w:r>
          <w:r>
            <w:rPr>
              <w:color w:val="0070C0"/>
            </w:rPr>
            <w:t>.</w:t>
          </w:r>
        </w:p>
      </w:docPartBody>
    </w:docPart>
    <w:docPart>
      <w:docPartPr>
        <w:name w:val="5F97007617B94B289924C081B6B50648"/>
        <w:category>
          <w:name w:val="General"/>
          <w:gallery w:val="placeholder"/>
        </w:category>
        <w:types>
          <w:type w:val="bbPlcHdr"/>
        </w:types>
        <w:behaviors>
          <w:behavior w:val="content"/>
        </w:behaviors>
        <w:guid w:val="{2173154E-3090-4354-924D-C7FCCC55D78B}"/>
      </w:docPartPr>
      <w:docPartBody>
        <w:p w:rsidR="005B2FC6" w:rsidRDefault="001F0A2D" w:rsidP="001F0A2D">
          <w:pPr>
            <w:pStyle w:val="FDD8D07F6C1042569AC4ADB3606C6239"/>
          </w:pPr>
          <w:r w:rsidRPr="0035629E">
            <w:rPr>
              <w:color w:val="0070C0"/>
            </w:rPr>
            <w:t>Pulse aquí para escribir texto</w:t>
          </w:r>
          <w:r>
            <w:rPr>
              <w:color w:val="0070C0"/>
            </w:rPr>
            <w:t>.</w:t>
          </w:r>
        </w:p>
      </w:docPartBody>
    </w:docPart>
    <w:docPart>
      <w:docPartPr>
        <w:name w:val="04178CF8455043A38277DC56AA605F8D"/>
        <w:category>
          <w:name w:val="General"/>
          <w:gallery w:val="placeholder"/>
        </w:category>
        <w:types>
          <w:type w:val="bbPlcHdr"/>
        </w:types>
        <w:behaviors>
          <w:behavior w:val="content"/>
        </w:behaviors>
        <w:guid w:val="{215014B9-2584-48DF-A086-D9F467006D39}"/>
      </w:docPartPr>
      <w:docPartBody>
        <w:p w:rsidR="005B2FC6" w:rsidRDefault="001F0A2D" w:rsidP="001F0A2D">
          <w:pPr>
            <w:pStyle w:val="41FECFBF598B47929D3B1A2093E4F063"/>
          </w:pPr>
          <w:r w:rsidRPr="0035629E">
            <w:rPr>
              <w:color w:val="0070C0"/>
            </w:rPr>
            <w:t>Pulse aquí para escribir texto</w:t>
          </w:r>
          <w:r>
            <w:rPr>
              <w:color w:val="0070C0"/>
            </w:rPr>
            <w:t>.</w:t>
          </w:r>
        </w:p>
      </w:docPartBody>
    </w:docPart>
    <w:docPart>
      <w:docPartPr>
        <w:name w:val="66C98EFA10714619B5FF65CAEB969FE6"/>
        <w:category>
          <w:name w:val="General"/>
          <w:gallery w:val="placeholder"/>
        </w:category>
        <w:types>
          <w:type w:val="bbPlcHdr"/>
        </w:types>
        <w:behaviors>
          <w:behavior w:val="content"/>
        </w:behaviors>
        <w:guid w:val="{80E09F22-EC48-42BF-B08F-022128DF9F5D}"/>
      </w:docPartPr>
      <w:docPartBody>
        <w:p w:rsidR="005B2FC6" w:rsidRDefault="001F0A2D" w:rsidP="001F0A2D">
          <w:pPr>
            <w:pStyle w:val="FAB8A1E317DD41A6AF3E6F8051F40EA8"/>
          </w:pPr>
          <w:r w:rsidRPr="0035629E">
            <w:rPr>
              <w:color w:val="0070C0"/>
            </w:rPr>
            <w:t>Pulse aquí para escribir texto</w:t>
          </w:r>
          <w:r>
            <w:rPr>
              <w:color w:val="0070C0"/>
            </w:rPr>
            <w:t>.</w:t>
          </w:r>
        </w:p>
      </w:docPartBody>
    </w:docPart>
    <w:docPart>
      <w:docPartPr>
        <w:name w:val="AC6E23C5ABF84BC2BE5053AE4164CE0E"/>
        <w:category>
          <w:name w:val="General"/>
          <w:gallery w:val="placeholder"/>
        </w:category>
        <w:types>
          <w:type w:val="bbPlcHdr"/>
        </w:types>
        <w:behaviors>
          <w:behavior w:val="content"/>
        </w:behaviors>
        <w:guid w:val="{67892A55-1DB3-496B-B02D-0DE4E7F811AB}"/>
      </w:docPartPr>
      <w:docPartBody>
        <w:p w:rsidR="005B2FC6" w:rsidRDefault="001F0A2D" w:rsidP="001F0A2D">
          <w:pPr>
            <w:pStyle w:val="182A2DA157984FA4A3CB6948FA2F70FF"/>
          </w:pPr>
          <w:r w:rsidRPr="0035629E">
            <w:rPr>
              <w:color w:val="0070C0"/>
            </w:rPr>
            <w:t>Pulse aquí para escribir texto</w:t>
          </w:r>
          <w:r>
            <w:rPr>
              <w:color w:val="0070C0"/>
            </w:rPr>
            <w:t>.</w:t>
          </w:r>
        </w:p>
      </w:docPartBody>
    </w:docPart>
    <w:docPart>
      <w:docPartPr>
        <w:name w:val="5C40814984C2446D8D7C8B8F75C2A6E9"/>
        <w:category>
          <w:name w:val="General"/>
          <w:gallery w:val="placeholder"/>
        </w:category>
        <w:types>
          <w:type w:val="bbPlcHdr"/>
        </w:types>
        <w:behaviors>
          <w:behavior w:val="content"/>
        </w:behaviors>
        <w:guid w:val="{F5FD98FC-EFD7-4563-A655-B7FCD4C4C145}"/>
      </w:docPartPr>
      <w:docPartBody>
        <w:p w:rsidR="005B2FC6" w:rsidRDefault="001F0A2D" w:rsidP="001F0A2D">
          <w:pPr>
            <w:pStyle w:val="1B65B2A7319E48488521C17C9B34DE84"/>
          </w:pPr>
          <w:r w:rsidRPr="0035629E">
            <w:rPr>
              <w:color w:val="0070C0"/>
            </w:rPr>
            <w:t>Pulse aquí para escribir texto</w:t>
          </w:r>
          <w:r>
            <w:rPr>
              <w:color w:val="0070C0"/>
            </w:rPr>
            <w:t>.</w:t>
          </w:r>
        </w:p>
      </w:docPartBody>
    </w:docPart>
    <w:docPart>
      <w:docPartPr>
        <w:name w:val="1960F03CF3204C4DA7637387DD37BD37"/>
        <w:category>
          <w:name w:val="General"/>
          <w:gallery w:val="placeholder"/>
        </w:category>
        <w:types>
          <w:type w:val="bbPlcHdr"/>
        </w:types>
        <w:behaviors>
          <w:behavior w:val="content"/>
        </w:behaviors>
        <w:guid w:val="{D917DCF1-29C6-4504-B472-79C938034FB3}"/>
      </w:docPartPr>
      <w:docPartBody>
        <w:p w:rsidR="005B2FC6" w:rsidRDefault="001F0A2D" w:rsidP="001F0A2D">
          <w:pPr>
            <w:pStyle w:val="0899A30EB951453BAA5742216389D637"/>
          </w:pPr>
          <w:r w:rsidRPr="0035629E">
            <w:rPr>
              <w:color w:val="0070C0"/>
            </w:rPr>
            <w:t>Pulse aquí para escribir texto</w:t>
          </w:r>
          <w:r>
            <w:rPr>
              <w:color w:val="0070C0"/>
            </w:rPr>
            <w:t>.</w:t>
          </w:r>
        </w:p>
      </w:docPartBody>
    </w:docPart>
    <w:docPart>
      <w:docPartPr>
        <w:name w:val="80FACBACD6C64A32959230F12656B08D"/>
        <w:category>
          <w:name w:val="General"/>
          <w:gallery w:val="placeholder"/>
        </w:category>
        <w:types>
          <w:type w:val="bbPlcHdr"/>
        </w:types>
        <w:behaviors>
          <w:behavior w:val="content"/>
        </w:behaviors>
        <w:guid w:val="{77576D0B-271C-4A04-87B5-2EB290BBDFCD}"/>
      </w:docPartPr>
      <w:docPartBody>
        <w:p w:rsidR="005B2FC6" w:rsidRDefault="001F0A2D" w:rsidP="001F0A2D">
          <w:pPr>
            <w:pStyle w:val="8C30ED4A3A9B4EAABE55256D408AD42B"/>
          </w:pPr>
          <w:r w:rsidRPr="0035629E">
            <w:rPr>
              <w:color w:val="0070C0"/>
            </w:rPr>
            <w:t>Pulse aquí para escribir texto</w:t>
          </w:r>
          <w:r>
            <w:rPr>
              <w:color w:val="0070C0"/>
            </w:rPr>
            <w:t>.</w:t>
          </w:r>
        </w:p>
      </w:docPartBody>
    </w:docPart>
    <w:docPart>
      <w:docPartPr>
        <w:name w:val="8CFC185A94BB41D599D16CE927F84B05"/>
        <w:category>
          <w:name w:val="General"/>
          <w:gallery w:val="placeholder"/>
        </w:category>
        <w:types>
          <w:type w:val="bbPlcHdr"/>
        </w:types>
        <w:behaviors>
          <w:behavior w:val="content"/>
        </w:behaviors>
        <w:guid w:val="{49CF3568-E6FA-4683-AB16-B1A1E34708AF}"/>
      </w:docPartPr>
      <w:docPartBody>
        <w:p w:rsidR="005B2FC6" w:rsidRDefault="001F0A2D" w:rsidP="001F0A2D">
          <w:pPr>
            <w:pStyle w:val="343F684D035D44F7A451BCFDA48E6EB4"/>
          </w:pPr>
          <w:r w:rsidRPr="0035629E">
            <w:rPr>
              <w:color w:val="0070C0"/>
            </w:rPr>
            <w:t>Pulse aquí para escribir texto</w:t>
          </w:r>
          <w:r>
            <w:rPr>
              <w:color w:val="0070C0"/>
            </w:rPr>
            <w:t>.</w:t>
          </w:r>
        </w:p>
      </w:docPartBody>
    </w:docPart>
    <w:docPart>
      <w:docPartPr>
        <w:name w:val="DDCBEBEAD2DE4D3A8347BEDDFBBFEFC4"/>
        <w:category>
          <w:name w:val="General"/>
          <w:gallery w:val="placeholder"/>
        </w:category>
        <w:types>
          <w:type w:val="bbPlcHdr"/>
        </w:types>
        <w:behaviors>
          <w:behavior w:val="content"/>
        </w:behaviors>
        <w:guid w:val="{7FD2545B-1C60-4BE5-9042-1D3C2EE29369}"/>
      </w:docPartPr>
      <w:docPartBody>
        <w:p w:rsidR="005B2FC6" w:rsidRDefault="001F0A2D" w:rsidP="001F0A2D">
          <w:pPr>
            <w:pStyle w:val="0C1904A2B1C3421C93A911193ED9E792"/>
          </w:pPr>
          <w:r w:rsidRPr="0035629E">
            <w:rPr>
              <w:color w:val="0070C0"/>
            </w:rPr>
            <w:t>Pulse aquí para escribir texto</w:t>
          </w:r>
          <w:r>
            <w:rPr>
              <w:color w:val="0070C0"/>
            </w:rPr>
            <w:t>.</w:t>
          </w:r>
        </w:p>
      </w:docPartBody>
    </w:docPart>
    <w:docPart>
      <w:docPartPr>
        <w:name w:val="8186D40CD88642089F5171DCE2B58F87"/>
        <w:category>
          <w:name w:val="General"/>
          <w:gallery w:val="placeholder"/>
        </w:category>
        <w:types>
          <w:type w:val="bbPlcHdr"/>
        </w:types>
        <w:behaviors>
          <w:behavior w:val="content"/>
        </w:behaviors>
        <w:guid w:val="{D12356E3-7456-4EE9-9AD2-47A4AE0458A4}"/>
      </w:docPartPr>
      <w:docPartBody>
        <w:p w:rsidR="005B2FC6" w:rsidRDefault="001F0A2D" w:rsidP="001F0A2D">
          <w:pPr>
            <w:pStyle w:val="4F0259F46D374E3F9BE5BFE8014A6680"/>
          </w:pPr>
          <w:r w:rsidRPr="0035629E">
            <w:rPr>
              <w:color w:val="0070C0"/>
            </w:rPr>
            <w:t>Pulse aquí para escribir texto</w:t>
          </w:r>
          <w:r>
            <w:rPr>
              <w:color w:val="0070C0"/>
            </w:rPr>
            <w:t>.</w:t>
          </w:r>
        </w:p>
      </w:docPartBody>
    </w:docPart>
    <w:docPart>
      <w:docPartPr>
        <w:name w:val="00C6503212624454BCD9791CD81A29EE"/>
        <w:category>
          <w:name w:val="General"/>
          <w:gallery w:val="placeholder"/>
        </w:category>
        <w:types>
          <w:type w:val="bbPlcHdr"/>
        </w:types>
        <w:behaviors>
          <w:behavior w:val="content"/>
        </w:behaviors>
        <w:guid w:val="{B5D16B55-51D3-4B4E-AEB5-E9A63029978E}"/>
      </w:docPartPr>
      <w:docPartBody>
        <w:p w:rsidR="005B2FC6" w:rsidRDefault="001F0A2D" w:rsidP="001F0A2D">
          <w:pPr>
            <w:pStyle w:val="9EFD75084094438D87B0E7BEF74ED877"/>
          </w:pPr>
          <w:r w:rsidRPr="0035629E">
            <w:rPr>
              <w:color w:val="0070C0"/>
            </w:rPr>
            <w:t>Pulse aquí para escribir texto</w:t>
          </w:r>
          <w:r>
            <w:rPr>
              <w:color w:val="0070C0"/>
            </w:rPr>
            <w:t>.</w:t>
          </w:r>
        </w:p>
      </w:docPartBody>
    </w:docPart>
    <w:docPart>
      <w:docPartPr>
        <w:name w:val="9E7D0BDDD1AB4D9FBB820344CE4D22D3"/>
        <w:category>
          <w:name w:val="General"/>
          <w:gallery w:val="placeholder"/>
        </w:category>
        <w:types>
          <w:type w:val="bbPlcHdr"/>
        </w:types>
        <w:behaviors>
          <w:behavior w:val="content"/>
        </w:behaviors>
        <w:guid w:val="{1444B90E-B23A-4186-8B2E-1F37E0CC0588}"/>
      </w:docPartPr>
      <w:docPartBody>
        <w:p w:rsidR="005B2FC6" w:rsidRDefault="001F0A2D" w:rsidP="001F0A2D">
          <w:pPr>
            <w:pStyle w:val="3D5B947D31B84266B7CCF34808B0DCD3"/>
          </w:pPr>
          <w:r w:rsidRPr="0035629E">
            <w:rPr>
              <w:color w:val="0070C0"/>
            </w:rPr>
            <w:t>Pulse aquí para escribir texto</w:t>
          </w:r>
          <w:r>
            <w:rPr>
              <w:color w:val="0070C0"/>
            </w:rPr>
            <w:t>.</w:t>
          </w:r>
        </w:p>
      </w:docPartBody>
    </w:docPart>
    <w:docPart>
      <w:docPartPr>
        <w:name w:val="FFBF2213606F47CBA264DB5573136DD2"/>
        <w:category>
          <w:name w:val="General"/>
          <w:gallery w:val="placeholder"/>
        </w:category>
        <w:types>
          <w:type w:val="bbPlcHdr"/>
        </w:types>
        <w:behaviors>
          <w:behavior w:val="content"/>
        </w:behaviors>
        <w:guid w:val="{8B61CD81-88B5-46A6-907B-04E9551FD16B}"/>
      </w:docPartPr>
      <w:docPartBody>
        <w:p w:rsidR="005B2FC6" w:rsidRDefault="001F0A2D" w:rsidP="001F0A2D">
          <w:pPr>
            <w:pStyle w:val="C745E0D1EF644F19BACF3BC4EB43EB3A"/>
          </w:pPr>
          <w:r w:rsidRPr="0035629E">
            <w:rPr>
              <w:color w:val="0070C0"/>
            </w:rPr>
            <w:t>Pulse aquí para escribir texto</w:t>
          </w:r>
          <w:r>
            <w:rPr>
              <w:color w:val="0070C0"/>
            </w:rPr>
            <w:t>.</w:t>
          </w:r>
        </w:p>
      </w:docPartBody>
    </w:docPart>
    <w:docPart>
      <w:docPartPr>
        <w:name w:val="389855A94E174B7FAFAD083E8D887006"/>
        <w:category>
          <w:name w:val="General"/>
          <w:gallery w:val="placeholder"/>
        </w:category>
        <w:types>
          <w:type w:val="bbPlcHdr"/>
        </w:types>
        <w:behaviors>
          <w:behavior w:val="content"/>
        </w:behaviors>
        <w:guid w:val="{A03B855A-7E53-4B7B-8995-ED57B28CA8EC}"/>
      </w:docPartPr>
      <w:docPartBody>
        <w:p w:rsidR="005B2FC6" w:rsidRDefault="001F0A2D" w:rsidP="001F0A2D">
          <w:pPr>
            <w:pStyle w:val="1D3EC2F17773435A8C66B4D176FB9960"/>
          </w:pPr>
          <w:r w:rsidRPr="0035629E">
            <w:rPr>
              <w:color w:val="0070C0"/>
            </w:rPr>
            <w:t>Pulse aquí para escribir texto</w:t>
          </w:r>
          <w:r>
            <w:rPr>
              <w:color w:val="0070C0"/>
            </w:rPr>
            <w:t>.</w:t>
          </w:r>
        </w:p>
      </w:docPartBody>
    </w:docPart>
    <w:docPart>
      <w:docPartPr>
        <w:name w:val="18E009DBF0194963832E597240AAAFB0"/>
        <w:category>
          <w:name w:val="General"/>
          <w:gallery w:val="placeholder"/>
        </w:category>
        <w:types>
          <w:type w:val="bbPlcHdr"/>
        </w:types>
        <w:behaviors>
          <w:behavior w:val="content"/>
        </w:behaviors>
        <w:guid w:val="{29C89884-9665-4B65-AE6C-0C7874852919}"/>
      </w:docPartPr>
      <w:docPartBody>
        <w:p w:rsidR="005B2FC6" w:rsidRDefault="001F0A2D" w:rsidP="001F0A2D">
          <w:pPr>
            <w:pStyle w:val="168CC0EB6491405D82E768AA25E8DFF5"/>
          </w:pPr>
          <w:r w:rsidRPr="0035629E">
            <w:rPr>
              <w:color w:val="0070C0"/>
            </w:rPr>
            <w:t>Pulse aquí para escribir texto</w:t>
          </w:r>
          <w:r>
            <w:rPr>
              <w:color w:val="0070C0"/>
            </w:rPr>
            <w:t>.</w:t>
          </w:r>
        </w:p>
      </w:docPartBody>
    </w:docPart>
    <w:docPart>
      <w:docPartPr>
        <w:name w:val="4C7708A3F0F047D2ABC26C73CC250547"/>
        <w:category>
          <w:name w:val="General"/>
          <w:gallery w:val="placeholder"/>
        </w:category>
        <w:types>
          <w:type w:val="bbPlcHdr"/>
        </w:types>
        <w:behaviors>
          <w:behavior w:val="content"/>
        </w:behaviors>
        <w:guid w:val="{6613B40D-1F09-4C20-BFFD-0784EC311660}"/>
      </w:docPartPr>
      <w:docPartBody>
        <w:p w:rsidR="005B2FC6" w:rsidRDefault="001F0A2D" w:rsidP="001F0A2D">
          <w:pPr>
            <w:pStyle w:val="E1009697AE0D41BCA30F6DD7EA2D99D4"/>
          </w:pPr>
          <w:r w:rsidRPr="0035629E">
            <w:rPr>
              <w:color w:val="0070C0"/>
            </w:rPr>
            <w:t>Pulse aquí para escribir texto</w:t>
          </w:r>
          <w:r>
            <w:rPr>
              <w:color w:val="0070C0"/>
            </w:rPr>
            <w:t>.</w:t>
          </w:r>
        </w:p>
      </w:docPartBody>
    </w:docPart>
    <w:docPart>
      <w:docPartPr>
        <w:name w:val="004C9AB3C46E4A33986D83314B62976D"/>
        <w:category>
          <w:name w:val="General"/>
          <w:gallery w:val="placeholder"/>
        </w:category>
        <w:types>
          <w:type w:val="bbPlcHdr"/>
        </w:types>
        <w:behaviors>
          <w:behavior w:val="content"/>
        </w:behaviors>
        <w:guid w:val="{090F1FF9-9862-4A34-8E22-BE7C31504F49}"/>
      </w:docPartPr>
      <w:docPartBody>
        <w:p w:rsidR="005B2FC6" w:rsidRDefault="001F0A2D" w:rsidP="001F0A2D">
          <w:pPr>
            <w:pStyle w:val="4CF33FA10C1549938AD857863932CF50"/>
          </w:pPr>
          <w:r w:rsidRPr="0035629E">
            <w:rPr>
              <w:color w:val="0070C0"/>
            </w:rPr>
            <w:t>Pulse aquí para escribir texto</w:t>
          </w:r>
          <w:r>
            <w:rPr>
              <w:color w:val="0070C0"/>
            </w:rPr>
            <w:t>.</w:t>
          </w:r>
        </w:p>
      </w:docPartBody>
    </w:docPart>
    <w:docPart>
      <w:docPartPr>
        <w:name w:val="FDD8D07F6C1042569AC4ADB3606C6239"/>
        <w:category>
          <w:name w:val="General"/>
          <w:gallery w:val="placeholder"/>
        </w:category>
        <w:types>
          <w:type w:val="bbPlcHdr"/>
        </w:types>
        <w:behaviors>
          <w:behavior w:val="content"/>
        </w:behaviors>
        <w:guid w:val="{DEA87C32-87AE-4B36-8BB4-6573796B7FF3}"/>
      </w:docPartPr>
      <w:docPartBody>
        <w:p w:rsidR="005B2FC6" w:rsidRDefault="001F0A2D" w:rsidP="001F0A2D">
          <w:pPr>
            <w:pStyle w:val="036F3F51AC4043EBB274759A15C8C995"/>
          </w:pPr>
          <w:r w:rsidRPr="0035629E">
            <w:rPr>
              <w:color w:val="0070C0"/>
            </w:rPr>
            <w:t>Pulse aquí para escribir texto</w:t>
          </w:r>
          <w:r>
            <w:rPr>
              <w:color w:val="0070C0"/>
            </w:rPr>
            <w:t>.</w:t>
          </w:r>
        </w:p>
      </w:docPartBody>
    </w:docPart>
    <w:docPart>
      <w:docPartPr>
        <w:name w:val="41FECFBF598B47929D3B1A2093E4F063"/>
        <w:category>
          <w:name w:val="General"/>
          <w:gallery w:val="placeholder"/>
        </w:category>
        <w:types>
          <w:type w:val="bbPlcHdr"/>
        </w:types>
        <w:behaviors>
          <w:behavior w:val="content"/>
        </w:behaviors>
        <w:guid w:val="{4BBAE59D-9BA0-403D-944D-6AE88110FDFA}"/>
      </w:docPartPr>
      <w:docPartBody>
        <w:p w:rsidR="005B2FC6" w:rsidRDefault="001F0A2D" w:rsidP="001F0A2D">
          <w:pPr>
            <w:pStyle w:val="C4FBE34C4F134666A8A2B13E47504199"/>
          </w:pPr>
          <w:r w:rsidRPr="0035629E">
            <w:rPr>
              <w:color w:val="0070C0"/>
            </w:rPr>
            <w:t>Pulse aquí para escribir texto</w:t>
          </w:r>
          <w:r>
            <w:rPr>
              <w:color w:val="0070C0"/>
            </w:rPr>
            <w:t>.</w:t>
          </w:r>
        </w:p>
      </w:docPartBody>
    </w:docPart>
    <w:docPart>
      <w:docPartPr>
        <w:name w:val="FAB8A1E317DD41A6AF3E6F8051F40EA8"/>
        <w:category>
          <w:name w:val="General"/>
          <w:gallery w:val="placeholder"/>
        </w:category>
        <w:types>
          <w:type w:val="bbPlcHdr"/>
        </w:types>
        <w:behaviors>
          <w:behavior w:val="content"/>
        </w:behaviors>
        <w:guid w:val="{F05A2519-46B2-47D4-B478-7F1D362C9813}"/>
      </w:docPartPr>
      <w:docPartBody>
        <w:p w:rsidR="005B2FC6" w:rsidRDefault="001F0A2D" w:rsidP="001F0A2D">
          <w:pPr>
            <w:pStyle w:val="147CAC21DFC24F8C99BCEBD2B384717C"/>
          </w:pPr>
          <w:r w:rsidRPr="0035629E">
            <w:rPr>
              <w:color w:val="0070C0"/>
            </w:rPr>
            <w:t>Pulse aquí para escribir texto</w:t>
          </w:r>
          <w:r>
            <w:rPr>
              <w:color w:val="0070C0"/>
            </w:rPr>
            <w:t>.</w:t>
          </w:r>
        </w:p>
      </w:docPartBody>
    </w:docPart>
    <w:docPart>
      <w:docPartPr>
        <w:name w:val="182A2DA157984FA4A3CB6948FA2F70FF"/>
        <w:category>
          <w:name w:val="General"/>
          <w:gallery w:val="placeholder"/>
        </w:category>
        <w:types>
          <w:type w:val="bbPlcHdr"/>
        </w:types>
        <w:behaviors>
          <w:behavior w:val="content"/>
        </w:behaviors>
        <w:guid w:val="{A64EB584-0701-4F80-9166-EFEA70EF482E}"/>
      </w:docPartPr>
      <w:docPartBody>
        <w:p w:rsidR="005B2FC6" w:rsidRDefault="001F0A2D" w:rsidP="001F0A2D">
          <w:pPr>
            <w:pStyle w:val="A61FB014C38D41FCB6C876F019524BEE"/>
          </w:pPr>
          <w:r w:rsidRPr="0035629E">
            <w:rPr>
              <w:color w:val="0070C0"/>
            </w:rPr>
            <w:t>Pulse aquí para escribir texto</w:t>
          </w:r>
          <w:r>
            <w:rPr>
              <w:color w:val="0070C0"/>
            </w:rPr>
            <w:t>.</w:t>
          </w:r>
        </w:p>
      </w:docPartBody>
    </w:docPart>
    <w:docPart>
      <w:docPartPr>
        <w:name w:val="1B65B2A7319E48488521C17C9B34DE84"/>
        <w:category>
          <w:name w:val="General"/>
          <w:gallery w:val="placeholder"/>
        </w:category>
        <w:types>
          <w:type w:val="bbPlcHdr"/>
        </w:types>
        <w:behaviors>
          <w:behavior w:val="content"/>
        </w:behaviors>
        <w:guid w:val="{00042A50-C0C0-4C69-B1FB-DA124F5B7FF4}"/>
      </w:docPartPr>
      <w:docPartBody>
        <w:p w:rsidR="005B2FC6" w:rsidRDefault="001F0A2D" w:rsidP="001F0A2D">
          <w:pPr>
            <w:pStyle w:val="A050017AAA5A475999EC504E2C1617F5"/>
          </w:pPr>
          <w:r w:rsidRPr="0035629E">
            <w:rPr>
              <w:color w:val="0070C0"/>
            </w:rPr>
            <w:t>Pulse aquí para escribir texto</w:t>
          </w:r>
          <w:r>
            <w:rPr>
              <w:color w:val="0070C0"/>
            </w:rPr>
            <w:t>.</w:t>
          </w:r>
        </w:p>
      </w:docPartBody>
    </w:docPart>
    <w:docPart>
      <w:docPartPr>
        <w:name w:val="0899A30EB951453BAA5742216389D637"/>
        <w:category>
          <w:name w:val="General"/>
          <w:gallery w:val="placeholder"/>
        </w:category>
        <w:types>
          <w:type w:val="bbPlcHdr"/>
        </w:types>
        <w:behaviors>
          <w:behavior w:val="content"/>
        </w:behaviors>
        <w:guid w:val="{27707DE0-9164-4AC4-88D8-BC7DD2C4BDE6}"/>
      </w:docPartPr>
      <w:docPartBody>
        <w:p w:rsidR="005B2FC6" w:rsidRDefault="001F0A2D" w:rsidP="001F0A2D">
          <w:pPr>
            <w:pStyle w:val="2ED2666257EA437DA9109BBA6261979F"/>
          </w:pPr>
          <w:r w:rsidRPr="0035629E">
            <w:rPr>
              <w:color w:val="0070C0"/>
            </w:rPr>
            <w:t>Pulse aquí para escribir texto</w:t>
          </w:r>
          <w:r>
            <w:rPr>
              <w:color w:val="0070C0"/>
            </w:rPr>
            <w:t>.</w:t>
          </w:r>
        </w:p>
      </w:docPartBody>
    </w:docPart>
    <w:docPart>
      <w:docPartPr>
        <w:name w:val="8C30ED4A3A9B4EAABE55256D408AD42B"/>
        <w:category>
          <w:name w:val="General"/>
          <w:gallery w:val="placeholder"/>
        </w:category>
        <w:types>
          <w:type w:val="bbPlcHdr"/>
        </w:types>
        <w:behaviors>
          <w:behavior w:val="content"/>
        </w:behaviors>
        <w:guid w:val="{003E9426-881D-48F6-9B1A-2001CF49FA36}"/>
      </w:docPartPr>
      <w:docPartBody>
        <w:p w:rsidR="005B2FC6" w:rsidRDefault="001F0A2D" w:rsidP="001F0A2D">
          <w:pPr>
            <w:pStyle w:val="04C87750ED6043D1B8FA0E019BAD0555"/>
          </w:pPr>
          <w:r w:rsidRPr="0035629E">
            <w:rPr>
              <w:color w:val="0070C0"/>
            </w:rPr>
            <w:t>Pulse aquí para escribir texto</w:t>
          </w:r>
          <w:r>
            <w:rPr>
              <w:color w:val="0070C0"/>
            </w:rPr>
            <w:t>.</w:t>
          </w:r>
        </w:p>
      </w:docPartBody>
    </w:docPart>
    <w:docPart>
      <w:docPartPr>
        <w:name w:val="343F684D035D44F7A451BCFDA48E6EB4"/>
        <w:category>
          <w:name w:val="General"/>
          <w:gallery w:val="placeholder"/>
        </w:category>
        <w:types>
          <w:type w:val="bbPlcHdr"/>
        </w:types>
        <w:behaviors>
          <w:behavior w:val="content"/>
        </w:behaviors>
        <w:guid w:val="{5BA2793D-C359-4B02-947D-AA9D3BE4AA57}"/>
      </w:docPartPr>
      <w:docPartBody>
        <w:p w:rsidR="005B2FC6" w:rsidRDefault="001F0A2D" w:rsidP="001F0A2D">
          <w:pPr>
            <w:pStyle w:val="0626A0D800544317B9F797287EF36EBE"/>
          </w:pPr>
          <w:r w:rsidRPr="0035629E">
            <w:rPr>
              <w:color w:val="0070C0"/>
            </w:rPr>
            <w:t>Pulse aquí para escribir texto</w:t>
          </w:r>
          <w:r>
            <w:rPr>
              <w:color w:val="0070C0"/>
            </w:rPr>
            <w:t>.</w:t>
          </w:r>
        </w:p>
      </w:docPartBody>
    </w:docPart>
    <w:docPart>
      <w:docPartPr>
        <w:name w:val="0C1904A2B1C3421C93A911193ED9E792"/>
        <w:category>
          <w:name w:val="General"/>
          <w:gallery w:val="placeholder"/>
        </w:category>
        <w:types>
          <w:type w:val="bbPlcHdr"/>
        </w:types>
        <w:behaviors>
          <w:behavior w:val="content"/>
        </w:behaviors>
        <w:guid w:val="{29B0CD6D-1671-408C-BF59-383D8A88CFF1}"/>
      </w:docPartPr>
      <w:docPartBody>
        <w:p w:rsidR="005B2FC6" w:rsidRDefault="001F0A2D" w:rsidP="001F0A2D">
          <w:pPr>
            <w:pStyle w:val="D46B87BE4A3A4E16B276CA06028805AD"/>
          </w:pPr>
          <w:r w:rsidRPr="0035629E">
            <w:rPr>
              <w:color w:val="0070C0"/>
            </w:rPr>
            <w:t>Pulse aquí para escribir texto</w:t>
          </w:r>
          <w:r>
            <w:rPr>
              <w:color w:val="0070C0"/>
            </w:rPr>
            <w:t>.</w:t>
          </w:r>
        </w:p>
      </w:docPartBody>
    </w:docPart>
    <w:docPart>
      <w:docPartPr>
        <w:name w:val="4F0259F46D374E3F9BE5BFE8014A6680"/>
        <w:category>
          <w:name w:val="General"/>
          <w:gallery w:val="placeholder"/>
        </w:category>
        <w:types>
          <w:type w:val="bbPlcHdr"/>
        </w:types>
        <w:behaviors>
          <w:behavior w:val="content"/>
        </w:behaviors>
        <w:guid w:val="{F611BC17-5F7C-41E2-9E3F-A1B8AA9BC179}"/>
      </w:docPartPr>
      <w:docPartBody>
        <w:p w:rsidR="005B2FC6" w:rsidRDefault="001F0A2D" w:rsidP="001F0A2D">
          <w:pPr>
            <w:pStyle w:val="D512834911264BBE87BCF2B8B20CA1B3"/>
          </w:pPr>
          <w:r w:rsidRPr="0035629E">
            <w:rPr>
              <w:color w:val="0070C0"/>
            </w:rPr>
            <w:t>Pulse aquí para escribir texto</w:t>
          </w:r>
          <w:r>
            <w:rPr>
              <w:color w:val="0070C0"/>
            </w:rPr>
            <w:t>.</w:t>
          </w:r>
        </w:p>
      </w:docPartBody>
    </w:docPart>
    <w:docPart>
      <w:docPartPr>
        <w:name w:val="9EFD75084094438D87B0E7BEF74ED877"/>
        <w:category>
          <w:name w:val="General"/>
          <w:gallery w:val="placeholder"/>
        </w:category>
        <w:types>
          <w:type w:val="bbPlcHdr"/>
        </w:types>
        <w:behaviors>
          <w:behavior w:val="content"/>
        </w:behaviors>
        <w:guid w:val="{C62AD46C-DCB8-4A3F-97F3-3EEA9ED008A6}"/>
      </w:docPartPr>
      <w:docPartBody>
        <w:p w:rsidR="005B2FC6" w:rsidRDefault="001F0A2D" w:rsidP="001F0A2D">
          <w:pPr>
            <w:pStyle w:val="6F00707E863444948A62C87593E3FE5E"/>
          </w:pPr>
          <w:r w:rsidRPr="0035629E">
            <w:rPr>
              <w:color w:val="0070C0"/>
            </w:rPr>
            <w:t>Pulse aquí para escribir texto</w:t>
          </w:r>
          <w:r>
            <w:rPr>
              <w:color w:val="0070C0"/>
            </w:rPr>
            <w:t>.</w:t>
          </w:r>
        </w:p>
      </w:docPartBody>
    </w:docPart>
    <w:docPart>
      <w:docPartPr>
        <w:name w:val="3D5B947D31B84266B7CCF34808B0DCD3"/>
        <w:category>
          <w:name w:val="General"/>
          <w:gallery w:val="placeholder"/>
        </w:category>
        <w:types>
          <w:type w:val="bbPlcHdr"/>
        </w:types>
        <w:behaviors>
          <w:behavior w:val="content"/>
        </w:behaviors>
        <w:guid w:val="{CA9CA4F0-316F-477B-B562-A0147915EA17}"/>
      </w:docPartPr>
      <w:docPartBody>
        <w:p w:rsidR="005B2FC6" w:rsidRDefault="001F0A2D" w:rsidP="001F0A2D">
          <w:pPr>
            <w:pStyle w:val="F9939A26BDD04D44B352306BDE2447D3"/>
          </w:pPr>
          <w:r w:rsidRPr="0035629E">
            <w:rPr>
              <w:color w:val="0070C0"/>
            </w:rPr>
            <w:t>Pulse aquí para escribir texto</w:t>
          </w:r>
          <w:r>
            <w:rPr>
              <w:color w:val="0070C0"/>
            </w:rPr>
            <w:t>.</w:t>
          </w:r>
        </w:p>
      </w:docPartBody>
    </w:docPart>
    <w:docPart>
      <w:docPartPr>
        <w:name w:val="C745E0D1EF644F19BACF3BC4EB43EB3A"/>
        <w:category>
          <w:name w:val="General"/>
          <w:gallery w:val="placeholder"/>
        </w:category>
        <w:types>
          <w:type w:val="bbPlcHdr"/>
        </w:types>
        <w:behaviors>
          <w:behavior w:val="content"/>
        </w:behaviors>
        <w:guid w:val="{99E0741D-B52B-4526-837E-5EE7A340AE97}"/>
      </w:docPartPr>
      <w:docPartBody>
        <w:p w:rsidR="005B2FC6" w:rsidRDefault="001F0A2D" w:rsidP="001F0A2D">
          <w:pPr>
            <w:pStyle w:val="9ADA9D378871456C94F597BDEC50E657"/>
          </w:pPr>
          <w:r w:rsidRPr="0035629E">
            <w:rPr>
              <w:color w:val="0070C0"/>
            </w:rPr>
            <w:t>Pulse aquí para escribir texto</w:t>
          </w:r>
          <w:r>
            <w:rPr>
              <w:color w:val="0070C0"/>
            </w:rPr>
            <w:t>.</w:t>
          </w:r>
        </w:p>
      </w:docPartBody>
    </w:docPart>
    <w:docPart>
      <w:docPartPr>
        <w:name w:val="1D3EC2F17773435A8C66B4D176FB9960"/>
        <w:category>
          <w:name w:val="General"/>
          <w:gallery w:val="placeholder"/>
        </w:category>
        <w:types>
          <w:type w:val="bbPlcHdr"/>
        </w:types>
        <w:behaviors>
          <w:behavior w:val="content"/>
        </w:behaviors>
        <w:guid w:val="{009D2220-C2FB-47E7-A855-40E3E2BE102F}"/>
      </w:docPartPr>
      <w:docPartBody>
        <w:p w:rsidR="005B2FC6" w:rsidRDefault="001F0A2D" w:rsidP="001F0A2D">
          <w:pPr>
            <w:pStyle w:val="882FD5A40A194531AF2AE1AD3AC07834"/>
          </w:pPr>
          <w:r w:rsidRPr="0035629E">
            <w:rPr>
              <w:color w:val="0070C0"/>
            </w:rPr>
            <w:t>Pulse aquí para escribir texto</w:t>
          </w:r>
          <w:r>
            <w:rPr>
              <w:color w:val="0070C0"/>
            </w:rPr>
            <w:t>.</w:t>
          </w:r>
        </w:p>
      </w:docPartBody>
    </w:docPart>
    <w:docPart>
      <w:docPartPr>
        <w:name w:val="168CC0EB6491405D82E768AA25E8DFF5"/>
        <w:category>
          <w:name w:val="General"/>
          <w:gallery w:val="placeholder"/>
        </w:category>
        <w:types>
          <w:type w:val="bbPlcHdr"/>
        </w:types>
        <w:behaviors>
          <w:behavior w:val="content"/>
        </w:behaviors>
        <w:guid w:val="{DAF02362-CFCA-4993-82A9-47A3AD6E46FC}"/>
      </w:docPartPr>
      <w:docPartBody>
        <w:p w:rsidR="005B2FC6" w:rsidRDefault="001F0A2D" w:rsidP="001F0A2D">
          <w:pPr>
            <w:pStyle w:val="3C4FAC35303F4755A21F801FD16D6163"/>
          </w:pPr>
          <w:r w:rsidRPr="0035629E">
            <w:rPr>
              <w:color w:val="0070C0"/>
            </w:rPr>
            <w:t>Pulse aquí para escribir texto</w:t>
          </w:r>
          <w:r>
            <w:rPr>
              <w:color w:val="0070C0"/>
            </w:rPr>
            <w:t>.</w:t>
          </w:r>
        </w:p>
      </w:docPartBody>
    </w:docPart>
    <w:docPart>
      <w:docPartPr>
        <w:name w:val="E1009697AE0D41BCA30F6DD7EA2D99D4"/>
        <w:category>
          <w:name w:val="General"/>
          <w:gallery w:val="placeholder"/>
        </w:category>
        <w:types>
          <w:type w:val="bbPlcHdr"/>
        </w:types>
        <w:behaviors>
          <w:behavior w:val="content"/>
        </w:behaviors>
        <w:guid w:val="{A4BC93AC-22E3-407C-B8F5-3F9C30ABBBAF}"/>
      </w:docPartPr>
      <w:docPartBody>
        <w:p w:rsidR="005B2FC6" w:rsidRDefault="001F0A2D" w:rsidP="001F0A2D">
          <w:pPr>
            <w:pStyle w:val="95B348DC9E48456A8C36B49A3F07D334"/>
          </w:pPr>
          <w:r w:rsidRPr="0035629E">
            <w:rPr>
              <w:color w:val="0070C0"/>
            </w:rPr>
            <w:t>Pulse aquí para escribir texto</w:t>
          </w:r>
          <w:r>
            <w:rPr>
              <w:color w:val="0070C0"/>
            </w:rPr>
            <w:t>.</w:t>
          </w:r>
        </w:p>
      </w:docPartBody>
    </w:docPart>
    <w:docPart>
      <w:docPartPr>
        <w:name w:val="4CF33FA10C1549938AD857863932CF50"/>
        <w:category>
          <w:name w:val="General"/>
          <w:gallery w:val="placeholder"/>
        </w:category>
        <w:types>
          <w:type w:val="bbPlcHdr"/>
        </w:types>
        <w:behaviors>
          <w:behavior w:val="content"/>
        </w:behaviors>
        <w:guid w:val="{9009662E-9699-4C0D-ACEB-02993A313E6B}"/>
      </w:docPartPr>
      <w:docPartBody>
        <w:p w:rsidR="005B2FC6" w:rsidRDefault="001F0A2D" w:rsidP="001F0A2D">
          <w:pPr>
            <w:pStyle w:val="19343892BCE945AB80B937C265CC130A"/>
          </w:pPr>
          <w:r w:rsidRPr="0035629E">
            <w:rPr>
              <w:color w:val="0070C0"/>
            </w:rPr>
            <w:t>Pulse aquí para escribir texto</w:t>
          </w:r>
          <w:r>
            <w:rPr>
              <w:color w:val="0070C0"/>
            </w:rPr>
            <w:t>.</w:t>
          </w:r>
        </w:p>
      </w:docPartBody>
    </w:docPart>
    <w:docPart>
      <w:docPartPr>
        <w:name w:val="036F3F51AC4043EBB274759A15C8C995"/>
        <w:category>
          <w:name w:val="General"/>
          <w:gallery w:val="placeholder"/>
        </w:category>
        <w:types>
          <w:type w:val="bbPlcHdr"/>
        </w:types>
        <w:behaviors>
          <w:behavior w:val="content"/>
        </w:behaviors>
        <w:guid w:val="{0D149BD9-5417-4C76-8CB8-978620645748}"/>
      </w:docPartPr>
      <w:docPartBody>
        <w:p w:rsidR="005B2FC6" w:rsidRDefault="001F0A2D" w:rsidP="001F0A2D">
          <w:pPr>
            <w:pStyle w:val="21BC315764D14702BBF7C16F0CA6457B"/>
          </w:pPr>
          <w:r w:rsidRPr="0035629E">
            <w:rPr>
              <w:color w:val="0070C0"/>
            </w:rPr>
            <w:t>Pulse aquí para escribir texto</w:t>
          </w:r>
          <w:r>
            <w:rPr>
              <w:color w:val="0070C0"/>
            </w:rPr>
            <w:t>.</w:t>
          </w:r>
        </w:p>
      </w:docPartBody>
    </w:docPart>
    <w:docPart>
      <w:docPartPr>
        <w:name w:val="C4FBE34C4F134666A8A2B13E47504199"/>
        <w:category>
          <w:name w:val="General"/>
          <w:gallery w:val="placeholder"/>
        </w:category>
        <w:types>
          <w:type w:val="bbPlcHdr"/>
        </w:types>
        <w:behaviors>
          <w:behavior w:val="content"/>
        </w:behaviors>
        <w:guid w:val="{3A086FE8-AE8B-4202-8313-3BF26C11F1EB}"/>
      </w:docPartPr>
      <w:docPartBody>
        <w:p w:rsidR="005B2FC6" w:rsidRDefault="001F0A2D" w:rsidP="001F0A2D">
          <w:pPr>
            <w:pStyle w:val="F3F865829028443F9B5349A3C7B026DE"/>
          </w:pPr>
          <w:r w:rsidRPr="0035629E">
            <w:rPr>
              <w:color w:val="0070C0"/>
            </w:rPr>
            <w:t>Pulse aquí para escribir texto</w:t>
          </w:r>
          <w:r>
            <w:rPr>
              <w:color w:val="0070C0"/>
            </w:rPr>
            <w:t>.</w:t>
          </w:r>
        </w:p>
      </w:docPartBody>
    </w:docPart>
    <w:docPart>
      <w:docPartPr>
        <w:name w:val="147CAC21DFC24F8C99BCEBD2B384717C"/>
        <w:category>
          <w:name w:val="General"/>
          <w:gallery w:val="placeholder"/>
        </w:category>
        <w:types>
          <w:type w:val="bbPlcHdr"/>
        </w:types>
        <w:behaviors>
          <w:behavior w:val="content"/>
        </w:behaviors>
        <w:guid w:val="{44AA8A9B-3375-4F95-B369-137F82B7032B}"/>
      </w:docPartPr>
      <w:docPartBody>
        <w:p w:rsidR="005B2FC6" w:rsidRDefault="001F0A2D" w:rsidP="001F0A2D">
          <w:pPr>
            <w:pStyle w:val="5B73AC53B1B84C14AA25E1C6207FBE4B"/>
          </w:pPr>
          <w:r w:rsidRPr="0035629E">
            <w:rPr>
              <w:color w:val="0070C0"/>
            </w:rPr>
            <w:t>Pulse aquí para escribir texto</w:t>
          </w:r>
          <w:r>
            <w:rPr>
              <w:color w:val="0070C0"/>
            </w:rPr>
            <w:t>.</w:t>
          </w:r>
        </w:p>
      </w:docPartBody>
    </w:docPart>
    <w:docPart>
      <w:docPartPr>
        <w:name w:val="A61FB014C38D41FCB6C876F019524BEE"/>
        <w:category>
          <w:name w:val="General"/>
          <w:gallery w:val="placeholder"/>
        </w:category>
        <w:types>
          <w:type w:val="bbPlcHdr"/>
        </w:types>
        <w:behaviors>
          <w:behavior w:val="content"/>
        </w:behaviors>
        <w:guid w:val="{AFFFEB4B-2353-49D6-9286-684EC99A9368}"/>
      </w:docPartPr>
      <w:docPartBody>
        <w:p w:rsidR="005B2FC6" w:rsidRDefault="001F0A2D" w:rsidP="001F0A2D">
          <w:pPr>
            <w:pStyle w:val="00743A3BE2914774804EB5C1C2C3A1B2"/>
          </w:pPr>
          <w:r w:rsidRPr="0035629E">
            <w:rPr>
              <w:color w:val="0070C0"/>
            </w:rPr>
            <w:t>Pulse aquí para escribir texto</w:t>
          </w:r>
          <w:r>
            <w:rPr>
              <w:color w:val="0070C0"/>
            </w:rPr>
            <w:t>.</w:t>
          </w:r>
        </w:p>
      </w:docPartBody>
    </w:docPart>
    <w:docPart>
      <w:docPartPr>
        <w:name w:val="A050017AAA5A475999EC504E2C1617F5"/>
        <w:category>
          <w:name w:val="General"/>
          <w:gallery w:val="placeholder"/>
        </w:category>
        <w:types>
          <w:type w:val="bbPlcHdr"/>
        </w:types>
        <w:behaviors>
          <w:behavior w:val="content"/>
        </w:behaviors>
        <w:guid w:val="{90B9A601-3401-4910-A671-EA1457DA7E3E}"/>
      </w:docPartPr>
      <w:docPartBody>
        <w:p w:rsidR="005B2FC6" w:rsidRDefault="001F0A2D" w:rsidP="001F0A2D">
          <w:pPr>
            <w:pStyle w:val="661B4468133A4971BEF093308D1ADC5D"/>
          </w:pPr>
          <w:r w:rsidRPr="0035629E">
            <w:rPr>
              <w:color w:val="0070C0"/>
            </w:rPr>
            <w:t>Pulse aquí para escribir texto</w:t>
          </w:r>
          <w:r>
            <w:rPr>
              <w:color w:val="0070C0"/>
            </w:rPr>
            <w:t>.</w:t>
          </w:r>
        </w:p>
      </w:docPartBody>
    </w:docPart>
    <w:docPart>
      <w:docPartPr>
        <w:name w:val="2ED2666257EA437DA9109BBA6261979F"/>
        <w:category>
          <w:name w:val="General"/>
          <w:gallery w:val="placeholder"/>
        </w:category>
        <w:types>
          <w:type w:val="bbPlcHdr"/>
        </w:types>
        <w:behaviors>
          <w:behavior w:val="content"/>
        </w:behaviors>
        <w:guid w:val="{DB9A5600-E5A4-433A-AB18-C6E0BE3C01CB}"/>
      </w:docPartPr>
      <w:docPartBody>
        <w:p w:rsidR="005B2FC6" w:rsidRDefault="001F0A2D" w:rsidP="001F0A2D">
          <w:pPr>
            <w:pStyle w:val="795C402A5719457FB3B825E18838F938"/>
          </w:pPr>
          <w:r w:rsidRPr="0035629E">
            <w:rPr>
              <w:color w:val="0070C0"/>
            </w:rPr>
            <w:t>Pulse aquí para escribir texto</w:t>
          </w:r>
          <w:r>
            <w:rPr>
              <w:color w:val="0070C0"/>
            </w:rPr>
            <w:t>.</w:t>
          </w:r>
        </w:p>
      </w:docPartBody>
    </w:docPart>
    <w:docPart>
      <w:docPartPr>
        <w:name w:val="04C87750ED6043D1B8FA0E019BAD0555"/>
        <w:category>
          <w:name w:val="General"/>
          <w:gallery w:val="placeholder"/>
        </w:category>
        <w:types>
          <w:type w:val="bbPlcHdr"/>
        </w:types>
        <w:behaviors>
          <w:behavior w:val="content"/>
        </w:behaviors>
        <w:guid w:val="{F6C62B80-745F-43C7-B807-7A49AB484D9A}"/>
      </w:docPartPr>
      <w:docPartBody>
        <w:p w:rsidR="005B2FC6" w:rsidRDefault="001F0A2D" w:rsidP="001F0A2D">
          <w:pPr>
            <w:pStyle w:val="09A4210F745C4CAAA8B07DA2D313B95C"/>
          </w:pPr>
          <w:r w:rsidRPr="0035629E">
            <w:rPr>
              <w:color w:val="0070C0"/>
            </w:rPr>
            <w:t>Pulse aquí para escribir texto</w:t>
          </w:r>
          <w:r>
            <w:rPr>
              <w:color w:val="0070C0"/>
            </w:rPr>
            <w:t>.</w:t>
          </w:r>
        </w:p>
      </w:docPartBody>
    </w:docPart>
    <w:docPart>
      <w:docPartPr>
        <w:name w:val="0626A0D800544317B9F797287EF36EBE"/>
        <w:category>
          <w:name w:val="General"/>
          <w:gallery w:val="placeholder"/>
        </w:category>
        <w:types>
          <w:type w:val="bbPlcHdr"/>
        </w:types>
        <w:behaviors>
          <w:behavior w:val="content"/>
        </w:behaviors>
        <w:guid w:val="{9009F5CD-F223-4956-8BE0-1CCB6F0AD923}"/>
      </w:docPartPr>
      <w:docPartBody>
        <w:p w:rsidR="005B2FC6" w:rsidRDefault="001F0A2D" w:rsidP="001F0A2D">
          <w:pPr>
            <w:pStyle w:val="530A6BD7A359487FBA21AD3A87C920D8"/>
          </w:pPr>
          <w:r w:rsidRPr="0035629E">
            <w:rPr>
              <w:color w:val="0070C0"/>
            </w:rPr>
            <w:t>Pulse aquí para escribir texto</w:t>
          </w:r>
          <w:r>
            <w:rPr>
              <w:color w:val="0070C0"/>
            </w:rPr>
            <w:t>.</w:t>
          </w:r>
        </w:p>
      </w:docPartBody>
    </w:docPart>
    <w:docPart>
      <w:docPartPr>
        <w:name w:val="D46B87BE4A3A4E16B276CA06028805AD"/>
        <w:category>
          <w:name w:val="General"/>
          <w:gallery w:val="placeholder"/>
        </w:category>
        <w:types>
          <w:type w:val="bbPlcHdr"/>
        </w:types>
        <w:behaviors>
          <w:behavior w:val="content"/>
        </w:behaviors>
        <w:guid w:val="{82CC2311-27F2-4E85-9B40-94F125D30108}"/>
      </w:docPartPr>
      <w:docPartBody>
        <w:p w:rsidR="005B2FC6" w:rsidRDefault="001F0A2D" w:rsidP="001F0A2D">
          <w:pPr>
            <w:pStyle w:val="CD76420C5019458896271ABFE1CB1185"/>
          </w:pPr>
          <w:r w:rsidRPr="0035629E">
            <w:rPr>
              <w:color w:val="0070C0"/>
            </w:rPr>
            <w:t>Pulse aquí para escribir texto</w:t>
          </w:r>
          <w:r>
            <w:rPr>
              <w:color w:val="0070C0"/>
            </w:rPr>
            <w:t>.</w:t>
          </w:r>
        </w:p>
      </w:docPartBody>
    </w:docPart>
    <w:docPart>
      <w:docPartPr>
        <w:name w:val="D512834911264BBE87BCF2B8B20CA1B3"/>
        <w:category>
          <w:name w:val="General"/>
          <w:gallery w:val="placeholder"/>
        </w:category>
        <w:types>
          <w:type w:val="bbPlcHdr"/>
        </w:types>
        <w:behaviors>
          <w:behavior w:val="content"/>
        </w:behaviors>
        <w:guid w:val="{79F00ACA-5FF5-4A58-A292-405D09E05752}"/>
      </w:docPartPr>
      <w:docPartBody>
        <w:p w:rsidR="005B2FC6" w:rsidRDefault="001F0A2D" w:rsidP="001F0A2D">
          <w:pPr>
            <w:pStyle w:val="8282970D744C495E9097BBE5F23B5CC0"/>
          </w:pPr>
          <w:r w:rsidRPr="0035629E">
            <w:rPr>
              <w:color w:val="0070C0"/>
            </w:rPr>
            <w:t>Pulse aquí para escribir texto</w:t>
          </w:r>
          <w:r>
            <w:rPr>
              <w:color w:val="0070C0"/>
            </w:rPr>
            <w:t>.</w:t>
          </w:r>
        </w:p>
      </w:docPartBody>
    </w:docPart>
    <w:docPart>
      <w:docPartPr>
        <w:name w:val="6F00707E863444948A62C87593E3FE5E"/>
        <w:category>
          <w:name w:val="General"/>
          <w:gallery w:val="placeholder"/>
        </w:category>
        <w:types>
          <w:type w:val="bbPlcHdr"/>
        </w:types>
        <w:behaviors>
          <w:behavior w:val="content"/>
        </w:behaviors>
        <w:guid w:val="{CB034316-B6FE-4C6C-85B1-3EA68A262894}"/>
      </w:docPartPr>
      <w:docPartBody>
        <w:p w:rsidR="005B2FC6" w:rsidRDefault="001F0A2D" w:rsidP="001F0A2D">
          <w:pPr>
            <w:pStyle w:val="EAC4167DC3B948C6938B7A2ED1B52DFA"/>
          </w:pPr>
          <w:r w:rsidRPr="0035629E">
            <w:rPr>
              <w:color w:val="0070C0"/>
            </w:rPr>
            <w:t>Pulse aquí para escribir texto</w:t>
          </w:r>
          <w:r>
            <w:rPr>
              <w:color w:val="0070C0"/>
            </w:rPr>
            <w:t>.</w:t>
          </w:r>
        </w:p>
      </w:docPartBody>
    </w:docPart>
    <w:docPart>
      <w:docPartPr>
        <w:name w:val="F9939A26BDD04D44B352306BDE2447D3"/>
        <w:category>
          <w:name w:val="General"/>
          <w:gallery w:val="placeholder"/>
        </w:category>
        <w:types>
          <w:type w:val="bbPlcHdr"/>
        </w:types>
        <w:behaviors>
          <w:behavior w:val="content"/>
        </w:behaviors>
        <w:guid w:val="{B83EFBFF-C72B-484E-9F07-3D23B888F770}"/>
      </w:docPartPr>
      <w:docPartBody>
        <w:p w:rsidR="005B2FC6" w:rsidRDefault="001F0A2D" w:rsidP="001F0A2D">
          <w:pPr>
            <w:pStyle w:val="A414B33BC41945BC9C74F1CE9D8B53E0"/>
          </w:pPr>
          <w:r w:rsidRPr="0035629E">
            <w:rPr>
              <w:color w:val="0070C0"/>
            </w:rPr>
            <w:t>Pulse aquí para escribir texto</w:t>
          </w:r>
          <w:r>
            <w:rPr>
              <w:color w:val="0070C0"/>
            </w:rPr>
            <w:t>.</w:t>
          </w:r>
        </w:p>
      </w:docPartBody>
    </w:docPart>
    <w:docPart>
      <w:docPartPr>
        <w:name w:val="9ADA9D378871456C94F597BDEC50E657"/>
        <w:category>
          <w:name w:val="General"/>
          <w:gallery w:val="placeholder"/>
        </w:category>
        <w:types>
          <w:type w:val="bbPlcHdr"/>
        </w:types>
        <w:behaviors>
          <w:behavior w:val="content"/>
        </w:behaviors>
        <w:guid w:val="{AE3B43C3-C0DA-4D66-8017-57E8E44FFB78}"/>
      </w:docPartPr>
      <w:docPartBody>
        <w:p w:rsidR="005B2FC6" w:rsidRDefault="001F0A2D" w:rsidP="001F0A2D">
          <w:pPr>
            <w:pStyle w:val="F817F6EB3E1A4D42A55EF038FB2DCC72"/>
          </w:pPr>
          <w:r w:rsidRPr="0035629E">
            <w:rPr>
              <w:color w:val="0070C0"/>
            </w:rPr>
            <w:t>Pulse aquí para escribir texto</w:t>
          </w:r>
          <w:r>
            <w:rPr>
              <w:color w:val="0070C0"/>
            </w:rPr>
            <w:t>.</w:t>
          </w:r>
        </w:p>
      </w:docPartBody>
    </w:docPart>
    <w:docPart>
      <w:docPartPr>
        <w:name w:val="882FD5A40A194531AF2AE1AD3AC07834"/>
        <w:category>
          <w:name w:val="General"/>
          <w:gallery w:val="placeholder"/>
        </w:category>
        <w:types>
          <w:type w:val="bbPlcHdr"/>
        </w:types>
        <w:behaviors>
          <w:behavior w:val="content"/>
        </w:behaviors>
        <w:guid w:val="{043C7568-8A3B-4668-AB5C-29F0D7E67FFC}"/>
      </w:docPartPr>
      <w:docPartBody>
        <w:p w:rsidR="005B2FC6" w:rsidRDefault="001F0A2D" w:rsidP="001F0A2D">
          <w:pPr>
            <w:pStyle w:val="B81F0291972D4DB2BD9DF994AE81E364"/>
          </w:pPr>
          <w:r w:rsidRPr="0035629E">
            <w:rPr>
              <w:color w:val="0070C0"/>
            </w:rPr>
            <w:t>Pulse aquí para escribir texto</w:t>
          </w:r>
          <w:r>
            <w:rPr>
              <w:color w:val="0070C0"/>
            </w:rPr>
            <w:t>.</w:t>
          </w:r>
        </w:p>
      </w:docPartBody>
    </w:docPart>
    <w:docPart>
      <w:docPartPr>
        <w:name w:val="3C4FAC35303F4755A21F801FD16D6163"/>
        <w:category>
          <w:name w:val="General"/>
          <w:gallery w:val="placeholder"/>
        </w:category>
        <w:types>
          <w:type w:val="bbPlcHdr"/>
        </w:types>
        <w:behaviors>
          <w:behavior w:val="content"/>
        </w:behaviors>
        <w:guid w:val="{FBFA95B4-44A1-47F4-B51C-6D65C1651CD9}"/>
      </w:docPartPr>
      <w:docPartBody>
        <w:p w:rsidR="005B2FC6" w:rsidRDefault="001F0A2D" w:rsidP="001F0A2D">
          <w:pPr>
            <w:pStyle w:val="A4DD5129F21347D0B637386CE40F4F7F"/>
          </w:pPr>
          <w:r w:rsidRPr="0035629E">
            <w:rPr>
              <w:color w:val="0070C0"/>
            </w:rPr>
            <w:t>Pulse aquí para escribir texto</w:t>
          </w:r>
          <w:r>
            <w:rPr>
              <w:color w:val="0070C0"/>
            </w:rPr>
            <w:t>.</w:t>
          </w:r>
        </w:p>
      </w:docPartBody>
    </w:docPart>
    <w:docPart>
      <w:docPartPr>
        <w:name w:val="95B348DC9E48456A8C36B49A3F07D334"/>
        <w:category>
          <w:name w:val="General"/>
          <w:gallery w:val="placeholder"/>
        </w:category>
        <w:types>
          <w:type w:val="bbPlcHdr"/>
        </w:types>
        <w:behaviors>
          <w:behavior w:val="content"/>
        </w:behaviors>
        <w:guid w:val="{7EEF3151-207D-4666-B23F-9B17ACAB3293}"/>
      </w:docPartPr>
      <w:docPartBody>
        <w:p w:rsidR="005B2FC6" w:rsidRDefault="001F0A2D" w:rsidP="001F0A2D">
          <w:pPr>
            <w:pStyle w:val="471135D43AC84D069253873DAFA4D54D"/>
          </w:pPr>
          <w:r w:rsidRPr="0035629E">
            <w:rPr>
              <w:color w:val="0070C0"/>
            </w:rPr>
            <w:t>Pulse aquí para escribir texto</w:t>
          </w:r>
          <w:r>
            <w:rPr>
              <w:color w:val="0070C0"/>
            </w:rPr>
            <w:t>.</w:t>
          </w:r>
        </w:p>
      </w:docPartBody>
    </w:docPart>
    <w:docPart>
      <w:docPartPr>
        <w:name w:val="19343892BCE945AB80B937C265CC130A"/>
        <w:category>
          <w:name w:val="General"/>
          <w:gallery w:val="placeholder"/>
        </w:category>
        <w:types>
          <w:type w:val="bbPlcHdr"/>
        </w:types>
        <w:behaviors>
          <w:behavior w:val="content"/>
        </w:behaviors>
        <w:guid w:val="{A40DF83B-8BFE-4616-858C-C48DBDF6CEBE}"/>
      </w:docPartPr>
      <w:docPartBody>
        <w:p w:rsidR="005B2FC6" w:rsidRDefault="001F0A2D" w:rsidP="001F0A2D">
          <w:pPr>
            <w:pStyle w:val="8F40F09870CC4E7197524981B451429B"/>
          </w:pPr>
          <w:r w:rsidRPr="0035629E">
            <w:rPr>
              <w:color w:val="0070C0"/>
            </w:rPr>
            <w:t>Pulse aquí para escribir texto</w:t>
          </w:r>
          <w:r>
            <w:rPr>
              <w:color w:val="0070C0"/>
            </w:rPr>
            <w:t>.</w:t>
          </w:r>
        </w:p>
      </w:docPartBody>
    </w:docPart>
    <w:docPart>
      <w:docPartPr>
        <w:name w:val="21BC315764D14702BBF7C16F0CA6457B"/>
        <w:category>
          <w:name w:val="General"/>
          <w:gallery w:val="placeholder"/>
        </w:category>
        <w:types>
          <w:type w:val="bbPlcHdr"/>
        </w:types>
        <w:behaviors>
          <w:behavior w:val="content"/>
        </w:behaviors>
        <w:guid w:val="{B851A403-35D9-4CAB-87EA-8190C4859616}"/>
      </w:docPartPr>
      <w:docPartBody>
        <w:p w:rsidR="005B2FC6" w:rsidRDefault="001F0A2D" w:rsidP="001F0A2D">
          <w:pPr>
            <w:pStyle w:val="0EB44013B0CB401A88140D5B875607EC"/>
          </w:pPr>
          <w:r w:rsidRPr="0035629E">
            <w:rPr>
              <w:color w:val="0070C0"/>
            </w:rPr>
            <w:t>Pulse aquí para escribir texto</w:t>
          </w:r>
          <w:r>
            <w:rPr>
              <w:color w:val="0070C0"/>
            </w:rPr>
            <w:t>.</w:t>
          </w:r>
        </w:p>
      </w:docPartBody>
    </w:docPart>
    <w:docPart>
      <w:docPartPr>
        <w:name w:val="F3F865829028443F9B5349A3C7B026DE"/>
        <w:category>
          <w:name w:val="General"/>
          <w:gallery w:val="placeholder"/>
        </w:category>
        <w:types>
          <w:type w:val="bbPlcHdr"/>
        </w:types>
        <w:behaviors>
          <w:behavior w:val="content"/>
        </w:behaviors>
        <w:guid w:val="{0D7FD48A-9216-42D9-BE70-376A10385721}"/>
      </w:docPartPr>
      <w:docPartBody>
        <w:p w:rsidR="005B2FC6" w:rsidRDefault="001F0A2D" w:rsidP="001F0A2D">
          <w:pPr>
            <w:pStyle w:val="D92BA2968D924E94B9906D15166D4842"/>
          </w:pPr>
          <w:r w:rsidRPr="0035629E">
            <w:rPr>
              <w:color w:val="0070C0"/>
            </w:rPr>
            <w:t>Pulse aquí para escribir texto</w:t>
          </w:r>
          <w:r>
            <w:rPr>
              <w:color w:val="0070C0"/>
            </w:rPr>
            <w:t>.</w:t>
          </w:r>
        </w:p>
      </w:docPartBody>
    </w:docPart>
    <w:docPart>
      <w:docPartPr>
        <w:name w:val="5B73AC53B1B84C14AA25E1C6207FBE4B"/>
        <w:category>
          <w:name w:val="General"/>
          <w:gallery w:val="placeholder"/>
        </w:category>
        <w:types>
          <w:type w:val="bbPlcHdr"/>
        </w:types>
        <w:behaviors>
          <w:behavior w:val="content"/>
        </w:behaviors>
        <w:guid w:val="{6AB9BC02-8F9B-4C8F-B1DF-C6FE2EAE0A99}"/>
      </w:docPartPr>
      <w:docPartBody>
        <w:p w:rsidR="005B2FC6" w:rsidRDefault="001F0A2D" w:rsidP="001F0A2D">
          <w:pPr>
            <w:pStyle w:val="E3DCAC45C1C74266AE021EC7116B469B"/>
          </w:pPr>
          <w:r w:rsidRPr="0035629E">
            <w:rPr>
              <w:color w:val="0070C0"/>
            </w:rPr>
            <w:t>Pulse aquí para escribir texto</w:t>
          </w:r>
          <w:r>
            <w:rPr>
              <w:color w:val="0070C0"/>
            </w:rPr>
            <w:t>.</w:t>
          </w:r>
        </w:p>
      </w:docPartBody>
    </w:docPart>
    <w:docPart>
      <w:docPartPr>
        <w:name w:val="00743A3BE2914774804EB5C1C2C3A1B2"/>
        <w:category>
          <w:name w:val="General"/>
          <w:gallery w:val="placeholder"/>
        </w:category>
        <w:types>
          <w:type w:val="bbPlcHdr"/>
        </w:types>
        <w:behaviors>
          <w:behavior w:val="content"/>
        </w:behaviors>
        <w:guid w:val="{7673EF6B-DB30-48A3-93F3-0EBEFAD49FED}"/>
      </w:docPartPr>
      <w:docPartBody>
        <w:p w:rsidR="005B2FC6" w:rsidRDefault="001F0A2D" w:rsidP="001F0A2D">
          <w:pPr>
            <w:pStyle w:val="6A2496580D164E73877FA0B1C382F1CE"/>
          </w:pPr>
          <w:r w:rsidRPr="0035629E">
            <w:rPr>
              <w:color w:val="0070C0"/>
            </w:rPr>
            <w:t>Pulse aquí para escribir texto</w:t>
          </w:r>
          <w:r>
            <w:rPr>
              <w:color w:val="0070C0"/>
            </w:rPr>
            <w:t>.</w:t>
          </w:r>
        </w:p>
      </w:docPartBody>
    </w:docPart>
    <w:docPart>
      <w:docPartPr>
        <w:name w:val="661B4468133A4971BEF093308D1ADC5D"/>
        <w:category>
          <w:name w:val="General"/>
          <w:gallery w:val="placeholder"/>
        </w:category>
        <w:types>
          <w:type w:val="bbPlcHdr"/>
        </w:types>
        <w:behaviors>
          <w:behavior w:val="content"/>
        </w:behaviors>
        <w:guid w:val="{6F100AFB-BFB8-4512-B74D-0D29C85C651A}"/>
      </w:docPartPr>
      <w:docPartBody>
        <w:p w:rsidR="005B2FC6" w:rsidRDefault="001F0A2D" w:rsidP="001F0A2D">
          <w:pPr>
            <w:pStyle w:val="B39BCC0CB5E34640837670786A906444"/>
          </w:pPr>
          <w:r w:rsidRPr="0035629E">
            <w:rPr>
              <w:color w:val="0070C0"/>
            </w:rPr>
            <w:t>Pulse aquí para escribir texto</w:t>
          </w:r>
          <w:r>
            <w:rPr>
              <w:color w:val="0070C0"/>
            </w:rPr>
            <w:t>.</w:t>
          </w:r>
        </w:p>
      </w:docPartBody>
    </w:docPart>
    <w:docPart>
      <w:docPartPr>
        <w:name w:val="EAC4167DC3B948C6938B7A2ED1B52DFA"/>
        <w:category>
          <w:name w:val="General"/>
          <w:gallery w:val="placeholder"/>
        </w:category>
        <w:types>
          <w:type w:val="bbPlcHdr"/>
        </w:types>
        <w:behaviors>
          <w:behavior w:val="content"/>
        </w:behaviors>
        <w:guid w:val="{099252F6-79FF-417B-8FC2-A5BF90D87565}"/>
      </w:docPartPr>
      <w:docPartBody>
        <w:p w:rsidR="005B2FC6" w:rsidRDefault="001F0A2D" w:rsidP="001F0A2D">
          <w:pPr>
            <w:pStyle w:val="BF973FCAEB334FE1B900B32A4D1EC621"/>
          </w:pPr>
          <w:r w:rsidRPr="0035629E">
            <w:rPr>
              <w:color w:val="0070C0"/>
            </w:rPr>
            <w:t>Pulse aquí para escribir texto</w:t>
          </w:r>
          <w:r>
            <w:rPr>
              <w:color w:val="0070C0"/>
            </w:rPr>
            <w:t>.</w:t>
          </w:r>
        </w:p>
      </w:docPartBody>
    </w:docPart>
    <w:docPart>
      <w:docPartPr>
        <w:name w:val="A414B33BC41945BC9C74F1CE9D8B53E0"/>
        <w:category>
          <w:name w:val="General"/>
          <w:gallery w:val="placeholder"/>
        </w:category>
        <w:types>
          <w:type w:val="bbPlcHdr"/>
        </w:types>
        <w:behaviors>
          <w:behavior w:val="content"/>
        </w:behaviors>
        <w:guid w:val="{6D7FDE4F-C7E8-488A-9717-45384320F00F}"/>
      </w:docPartPr>
      <w:docPartBody>
        <w:p w:rsidR="005B2FC6" w:rsidRDefault="001F0A2D" w:rsidP="001F0A2D">
          <w:pPr>
            <w:pStyle w:val="FD2906AB9FF94962A808D627C039892F"/>
          </w:pPr>
          <w:r w:rsidRPr="0035629E">
            <w:rPr>
              <w:color w:val="0070C0"/>
            </w:rPr>
            <w:t>Pulse aquí para escribir texto</w:t>
          </w:r>
          <w:r>
            <w:rPr>
              <w:color w:val="0070C0"/>
            </w:rPr>
            <w:t>.</w:t>
          </w:r>
        </w:p>
      </w:docPartBody>
    </w:docPart>
    <w:docPart>
      <w:docPartPr>
        <w:name w:val="F817F6EB3E1A4D42A55EF038FB2DCC72"/>
        <w:category>
          <w:name w:val="General"/>
          <w:gallery w:val="placeholder"/>
        </w:category>
        <w:types>
          <w:type w:val="bbPlcHdr"/>
        </w:types>
        <w:behaviors>
          <w:behavior w:val="content"/>
        </w:behaviors>
        <w:guid w:val="{43D4AF5F-622A-42B6-9EC2-12F1C49D3639}"/>
      </w:docPartPr>
      <w:docPartBody>
        <w:p w:rsidR="005B2FC6" w:rsidRDefault="001F0A2D" w:rsidP="001F0A2D">
          <w:pPr>
            <w:pStyle w:val="19F66AA063474B97A6DC9178B0437E6F"/>
          </w:pPr>
          <w:r w:rsidRPr="0035629E">
            <w:rPr>
              <w:color w:val="0070C0"/>
            </w:rPr>
            <w:t>Pulse aquí para escribir texto</w:t>
          </w:r>
          <w:r>
            <w:rPr>
              <w:color w:val="0070C0"/>
            </w:rPr>
            <w:t>.</w:t>
          </w:r>
        </w:p>
      </w:docPartBody>
    </w:docPart>
    <w:docPart>
      <w:docPartPr>
        <w:name w:val="B81F0291972D4DB2BD9DF994AE81E364"/>
        <w:category>
          <w:name w:val="General"/>
          <w:gallery w:val="placeholder"/>
        </w:category>
        <w:types>
          <w:type w:val="bbPlcHdr"/>
        </w:types>
        <w:behaviors>
          <w:behavior w:val="content"/>
        </w:behaviors>
        <w:guid w:val="{37852AC7-3A57-413A-BA84-B28C241E6CB2}"/>
      </w:docPartPr>
      <w:docPartBody>
        <w:p w:rsidR="005B2FC6" w:rsidRDefault="001F0A2D" w:rsidP="001F0A2D">
          <w:pPr>
            <w:pStyle w:val="923CF78B938443B5A7BFACAA581EF0B2"/>
          </w:pPr>
          <w:r w:rsidRPr="0035629E">
            <w:rPr>
              <w:color w:val="0070C0"/>
            </w:rPr>
            <w:t>Pulse aquí para escribir texto</w:t>
          </w:r>
          <w:r>
            <w:rPr>
              <w:color w:val="0070C0"/>
            </w:rPr>
            <w:t>.</w:t>
          </w:r>
        </w:p>
      </w:docPartBody>
    </w:docPart>
    <w:docPart>
      <w:docPartPr>
        <w:name w:val="A4DD5129F21347D0B637386CE40F4F7F"/>
        <w:category>
          <w:name w:val="General"/>
          <w:gallery w:val="placeholder"/>
        </w:category>
        <w:types>
          <w:type w:val="bbPlcHdr"/>
        </w:types>
        <w:behaviors>
          <w:behavior w:val="content"/>
        </w:behaviors>
        <w:guid w:val="{2E569B49-1B4C-4132-861A-C760B6CA884B}"/>
      </w:docPartPr>
      <w:docPartBody>
        <w:p w:rsidR="005B2FC6" w:rsidRDefault="001F0A2D" w:rsidP="001F0A2D">
          <w:pPr>
            <w:pStyle w:val="40BF0202550445D18490924C309E7BDF"/>
          </w:pPr>
          <w:r w:rsidRPr="0035629E">
            <w:rPr>
              <w:color w:val="0070C0"/>
            </w:rPr>
            <w:t>Pulse aquí para escribir texto</w:t>
          </w:r>
          <w:r>
            <w:rPr>
              <w:color w:val="0070C0"/>
            </w:rPr>
            <w:t>.</w:t>
          </w:r>
        </w:p>
      </w:docPartBody>
    </w:docPart>
    <w:docPart>
      <w:docPartPr>
        <w:name w:val="471135D43AC84D069253873DAFA4D54D"/>
        <w:category>
          <w:name w:val="General"/>
          <w:gallery w:val="placeholder"/>
        </w:category>
        <w:types>
          <w:type w:val="bbPlcHdr"/>
        </w:types>
        <w:behaviors>
          <w:behavior w:val="content"/>
        </w:behaviors>
        <w:guid w:val="{EB22DF21-6AF1-42D9-9522-01B0D6A8F52F}"/>
      </w:docPartPr>
      <w:docPartBody>
        <w:p w:rsidR="005B2FC6" w:rsidRDefault="001F0A2D" w:rsidP="001F0A2D">
          <w:pPr>
            <w:pStyle w:val="F85F2A493C7B499BB0B2F09A5DBAFA7F"/>
          </w:pPr>
          <w:r w:rsidRPr="0035629E">
            <w:rPr>
              <w:color w:val="0070C0"/>
            </w:rPr>
            <w:t>Pulse aquí para escribir texto</w:t>
          </w:r>
          <w:r>
            <w:rPr>
              <w:color w:val="0070C0"/>
            </w:rPr>
            <w:t>.</w:t>
          </w:r>
        </w:p>
      </w:docPartBody>
    </w:docPart>
    <w:docPart>
      <w:docPartPr>
        <w:name w:val="8F40F09870CC4E7197524981B451429B"/>
        <w:category>
          <w:name w:val="General"/>
          <w:gallery w:val="placeholder"/>
        </w:category>
        <w:types>
          <w:type w:val="bbPlcHdr"/>
        </w:types>
        <w:behaviors>
          <w:behavior w:val="content"/>
        </w:behaviors>
        <w:guid w:val="{3C43AACD-34B5-4F4D-81A7-E4DD7C278BA6}"/>
      </w:docPartPr>
      <w:docPartBody>
        <w:p w:rsidR="005B2FC6" w:rsidRDefault="001F0A2D" w:rsidP="001F0A2D">
          <w:pPr>
            <w:pStyle w:val="C3F3F8BB3C774231A7452DCE3F326301"/>
          </w:pPr>
          <w:r w:rsidRPr="0035629E">
            <w:rPr>
              <w:color w:val="0070C0"/>
            </w:rPr>
            <w:t>Pulse aquí para escribir texto</w:t>
          </w:r>
          <w:r>
            <w:rPr>
              <w:color w:val="0070C0"/>
            </w:rPr>
            <w:t>.</w:t>
          </w:r>
        </w:p>
      </w:docPartBody>
    </w:docPart>
    <w:docPart>
      <w:docPartPr>
        <w:name w:val="0EB44013B0CB401A88140D5B875607EC"/>
        <w:category>
          <w:name w:val="General"/>
          <w:gallery w:val="placeholder"/>
        </w:category>
        <w:types>
          <w:type w:val="bbPlcHdr"/>
        </w:types>
        <w:behaviors>
          <w:behavior w:val="content"/>
        </w:behaviors>
        <w:guid w:val="{ACE40D3F-8A55-4A8D-A1E0-D53FB2FCBF56}"/>
      </w:docPartPr>
      <w:docPartBody>
        <w:p w:rsidR="005B2FC6" w:rsidRDefault="001F0A2D" w:rsidP="001F0A2D">
          <w:pPr>
            <w:pStyle w:val="660848013AD5405887FC08381EBCFF3C"/>
          </w:pPr>
          <w:r w:rsidRPr="0035629E">
            <w:rPr>
              <w:color w:val="0070C0"/>
            </w:rPr>
            <w:t>Pulse aquí para escribir texto</w:t>
          </w:r>
          <w:r>
            <w:rPr>
              <w:color w:val="0070C0"/>
            </w:rPr>
            <w:t>.</w:t>
          </w:r>
        </w:p>
      </w:docPartBody>
    </w:docPart>
    <w:docPart>
      <w:docPartPr>
        <w:name w:val="D92BA2968D924E94B9906D15166D4842"/>
        <w:category>
          <w:name w:val="General"/>
          <w:gallery w:val="placeholder"/>
        </w:category>
        <w:types>
          <w:type w:val="bbPlcHdr"/>
        </w:types>
        <w:behaviors>
          <w:behavior w:val="content"/>
        </w:behaviors>
        <w:guid w:val="{1DE8FE74-9DB5-4DBB-9E26-146A2D43FD5A}"/>
      </w:docPartPr>
      <w:docPartBody>
        <w:p w:rsidR="005B2FC6" w:rsidRDefault="001F0A2D" w:rsidP="001F0A2D">
          <w:pPr>
            <w:pStyle w:val="0EE004F655814731957887937C4E962A"/>
          </w:pPr>
          <w:r w:rsidRPr="0035629E">
            <w:rPr>
              <w:color w:val="0070C0"/>
            </w:rPr>
            <w:t>Pulse aquí para escribir texto</w:t>
          </w:r>
          <w:r>
            <w:rPr>
              <w:color w:val="0070C0"/>
            </w:rPr>
            <w:t>.</w:t>
          </w:r>
        </w:p>
      </w:docPartBody>
    </w:docPart>
    <w:docPart>
      <w:docPartPr>
        <w:name w:val="E3DCAC45C1C74266AE021EC7116B469B"/>
        <w:category>
          <w:name w:val="General"/>
          <w:gallery w:val="placeholder"/>
        </w:category>
        <w:types>
          <w:type w:val="bbPlcHdr"/>
        </w:types>
        <w:behaviors>
          <w:behavior w:val="content"/>
        </w:behaviors>
        <w:guid w:val="{A67CA63F-0EE4-4840-A176-CB031158ADFA}"/>
      </w:docPartPr>
      <w:docPartBody>
        <w:p w:rsidR="005B2FC6" w:rsidRDefault="001F0A2D" w:rsidP="001F0A2D">
          <w:pPr>
            <w:pStyle w:val="B13DF4707AF64D3E864BE0299B6CA0C7"/>
          </w:pPr>
          <w:r w:rsidRPr="0035629E">
            <w:rPr>
              <w:color w:val="0070C0"/>
            </w:rPr>
            <w:t>Pulse aquí para escribir texto</w:t>
          </w:r>
          <w:r>
            <w:rPr>
              <w:color w:val="0070C0"/>
            </w:rPr>
            <w:t>.</w:t>
          </w:r>
        </w:p>
      </w:docPartBody>
    </w:docPart>
    <w:docPart>
      <w:docPartPr>
        <w:name w:val="6A2496580D164E73877FA0B1C382F1CE"/>
        <w:category>
          <w:name w:val="General"/>
          <w:gallery w:val="placeholder"/>
        </w:category>
        <w:types>
          <w:type w:val="bbPlcHdr"/>
        </w:types>
        <w:behaviors>
          <w:behavior w:val="content"/>
        </w:behaviors>
        <w:guid w:val="{720595A8-5428-4D2B-A850-980B292C0FBD}"/>
      </w:docPartPr>
      <w:docPartBody>
        <w:p w:rsidR="005B2FC6" w:rsidRDefault="001F0A2D" w:rsidP="001F0A2D">
          <w:pPr>
            <w:pStyle w:val="AA8253244B7F4B1EA687A9E1D53604C9"/>
          </w:pPr>
          <w:r w:rsidRPr="0035629E">
            <w:rPr>
              <w:color w:val="0070C0"/>
            </w:rPr>
            <w:t>Pulse aquí para escribir texto</w:t>
          </w:r>
          <w:r>
            <w:rPr>
              <w:color w:val="0070C0"/>
            </w:rPr>
            <w:t>.</w:t>
          </w:r>
        </w:p>
      </w:docPartBody>
    </w:docPart>
    <w:docPart>
      <w:docPartPr>
        <w:name w:val="B39BCC0CB5E34640837670786A906444"/>
        <w:category>
          <w:name w:val="General"/>
          <w:gallery w:val="placeholder"/>
        </w:category>
        <w:types>
          <w:type w:val="bbPlcHdr"/>
        </w:types>
        <w:behaviors>
          <w:behavior w:val="content"/>
        </w:behaviors>
        <w:guid w:val="{B8A6D4EF-8650-43D5-9015-5606E211BC51}"/>
      </w:docPartPr>
      <w:docPartBody>
        <w:p w:rsidR="005B2FC6" w:rsidRDefault="001F0A2D" w:rsidP="001F0A2D">
          <w:pPr>
            <w:pStyle w:val="13AE0A58B43C48009EAD6F3DCA3F3A81"/>
          </w:pPr>
          <w:r w:rsidRPr="0035629E">
            <w:rPr>
              <w:color w:val="0070C0"/>
            </w:rPr>
            <w:t>Pulse aquí para escribir texto</w:t>
          </w:r>
          <w:r>
            <w:rPr>
              <w:color w:val="0070C0"/>
            </w:rPr>
            <w:t>.</w:t>
          </w:r>
        </w:p>
      </w:docPartBody>
    </w:docPart>
    <w:docPart>
      <w:docPartPr>
        <w:name w:val="933C064262A045DE97D44140E3787D94"/>
        <w:category>
          <w:name w:val="General"/>
          <w:gallery w:val="placeholder"/>
        </w:category>
        <w:types>
          <w:type w:val="bbPlcHdr"/>
        </w:types>
        <w:behaviors>
          <w:behavior w:val="content"/>
        </w:behaviors>
        <w:guid w:val="{C0A94F0E-CD6F-40A9-A411-2813F2FBC4A3}"/>
      </w:docPartPr>
      <w:docPartBody>
        <w:p w:rsidR="005B2FC6" w:rsidRDefault="001F0A2D" w:rsidP="001F0A2D">
          <w:pPr>
            <w:pStyle w:val="2EBF49F6FA7C4B2EB17416640A9E266E"/>
          </w:pPr>
          <w:r w:rsidRPr="0035629E">
            <w:rPr>
              <w:color w:val="0070C0"/>
            </w:rPr>
            <w:t>Pulse aquí para escribir texto</w:t>
          </w:r>
          <w:r>
            <w:rPr>
              <w:color w:val="0070C0"/>
            </w:rPr>
            <w:t>.</w:t>
          </w:r>
        </w:p>
      </w:docPartBody>
    </w:docPart>
    <w:docPart>
      <w:docPartPr>
        <w:name w:val="B78E2771478E49B9BF154AD695D00CE6"/>
        <w:category>
          <w:name w:val="General"/>
          <w:gallery w:val="placeholder"/>
        </w:category>
        <w:types>
          <w:type w:val="bbPlcHdr"/>
        </w:types>
        <w:behaviors>
          <w:behavior w:val="content"/>
        </w:behaviors>
        <w:guid w:val="{EC20FBDA-6D80-4356-AF79-40CC61F271C4}"/>
      </w:docPartPr>
      <w:docPartBody>
        <w:p w:rsidR="005B2FC6" w:rsidRDefault="001F0A2D" w:rsidP="001F0A2D">
          <w:pPr>
            <w:pStyle w:val="9880C68900BF4F258960AD1483B7A785"/>
          </w:pPr>
          <w:r w:rsidRPr="0035629E">
            <w:rPr>
              <w:color w:val="0070C0"/>
            </w:rPr>
            <w:t>Pulse aquí para escribir texto</w:t>
          </w:r>
          <w:r>
            <w:rPr>
              <w:color w:val="0070C0"/>
            </w:rPr>
            <w:t>.</w:t>
          </w:r>
        </w:p>
      </w:docPartBody>
    </w:docPart>
    <w:docPart>
      <w:docPartPr>
        <w:name w:val="620C869783594068855C12C28671A4E7"/>
        <w:category>
          <w:name w:val="General"/>
          <w:gallery w:val="placeholder"/>
        </w:category>
        <w:types>
          <w:type w:val="bbPlcHdr"/>
        </w:types>
        <w:behaviors>
          <w:behavior w:val="content"/>
        </w:behaviors>
        <w:guid w:val="{E7C034E1-3CA4-45BD-A052-821E2664CE15}"/>
      </w:docPartPr>
      <w:docPartBody>
        <w:p w:rsidR="005B2FC6" w:rsidRDefault="001F0A2D" w:rsidP="001F0A2D">
          <w:pPr>
            <w:pStyle w:val="B386EA433FEF422FB2D2D983C7EBBD8F"/>
          </w:pPr>
          <w:r w:rsidRPr="0035629E">
            <w:rPr>
              <w:color w:val="0070C0"/>
            </w:rPr>
            <w:t>Pulse aquí para escribir texto</w:t>
          </w:r>
          <w:r>
            <w:rPr>
              <w:color w:val="0070C0"/>
            </w:rPr>
            <w:t>.</w:t>
          </w:r>
        </w:p>
      </w:docPartBody>
    </w:docPart>
    <w:docPart>
      <w:docPartPr>
        <w:name w:val="41D8F8EFC94E4B1C948FB535F2101BE2"/>
        <w:category>
          <w:name w:val="General"/>
          <w:gallery w:val="placeholder"/>
        </w:category>
        <w:types>
          <w:type w:val="bbPlcHdr"/>
        </w:types>
        <w:behaviors>
          <w:behavior w:val="content"/>
        </w:behaviors>
        <w:guid w:val="{ECC5FC7E-1D25-49EA-B7BB-EE2B4B14CE7C}"/>
      </w:docPartPr>
      <w:docPartBody>
        <w:p w:rsidR="005B2FC6" w:rsidRDefault="001F0A2D" w:rsidP="001F0A2D">
          <w:pPr>
            <w:pStyle w:val="035B1172DFD94314AEB5075A623193B4"/>
          </w:pPr>
          <w:r w:rsidRPr="0035629E">
            <w:rPr>
              <w:color w:val="0070C0"/>
            </w:rPr>
            <w:t>Pulse aquí para escribir texto</w:t>
          </w:r>
          <w:r>
            <w:rPr>
              <w:color w:val="0070C0"/>
            </w:rPr>
            <w:t>.</w:t>
          </w:r>
        </w:p>
      </w:docPartBody>
    </w:docPart>
    <w:docPart>
      <w:docPartPr>
        <w:name w:val="A9A77A7112CF48BDB69B0FFCE9BB18A8"/>
        <w:category>
          <w:name w:val="General"/>
          <w:gallery w:val="placeholder"/>
        </w:category>
        <w:types>
          <w:type w:val="bbPlcHdr"/>
        </w:types>
        <w:behaviors>
          <w:behavior w:val="content"/>
        </w:behaviors>
        <w:guid w:val="{5162C3BE-27A5-4457-A1A6-8F01D91EE8DB}"/>
      </w:docPartPr>
      <w:docPartBody>
        <w:p w:rsidR="005B2FC6" w:rsidRDefault="001F0A2D" w:rsidP="001F0A2D">
          <w:pPr>
            <w:pStyle w:val="7EDC35B0EAC5449C9142D762D20845A2"/>
          </w:pPr>
          <w:r w:rsidRPr="0035629E">
            <w:rPr>
              <w:color w:val="0070C0"/>
            </w:rPr>
            <w:t>Pulse aquí para escribir texto</w:t>
          </w:r>
          <w:r>
            <w:rPr>
              <w:color w:val="0070C0"/>
            </w:rPr>
            <w:t>.</w:t>
          </w:r>
        </w:p>
      </w:docPartBody>
    </w:docPart>
    <w:docPart>
      <w:docPartPr>
        <w:name w:val="BF973FCAEB334FE1B900B32A4D1EC621"/>
        <w:category>
          <w:name w:val="General"/>
          <w:gallery w:val="placeholder"/>
        </w:category>
        <w:types>
          <w:type w:val="bbPlcHdr"/>
        </w:types>
        <w:behaviors>
          <w:behavior w:val="content"/>
        </w:behaviors>
        <w:guid w:val="{C630E972-A47C-48C8-B7E1-66596EC4E5EF}"/>
      </w:docPartPr>
      <w:docPartBody>
        <w:p w:rsidR="005B2FC6" w:rsidRDefault="001F0A2D" w:rsidP="001F0A2D">
          <w:pPr>
            <w:pStyle w:val="FF77EB47CD624D4AAFEB7911DE43239E"/>
          </w:pPr>
          <w:r w:rsidRPr="0035629E">
            <w:rPr>
              <w:color w:val="0070C0"/>
            </w:rPr>
            <w:t>Pulse aquí para escribir texto</w:t>
          </w:r>
          <w:r>
            <w:rPr>
              <w:color w:val="0070C0"/>
            </w:rPr>
            <w:t>.</w:t>
          </w:r>
        </w:p>
      </w:docPartBody>
    </w:docPart>
    <w:docPart>
      <w:docPartPr>
        <w:name w:val="FD2906AB9FF94962A808D627C039892F"/>
        <w:category>
          <w:name w:val="General"/>
          <w:gallery w:val="placeholder"/>
        </w:category>
        <w:types>
          <w:type w:val="bbPlcHdr"/>
        </w:types>
        <w:behaviors>
          <w:behavior w:val="content"/>
        </w:behaviors>
        <w:guid w:val="{9A39679A-962C-4368-9171-92AB11D4E435}"/>
      </w:docPartPr>
      <w:docPartBody>
        <w:p w:rsidR="005B2FC6" w:rsidRDefault="001F0A2D" w:rsidP="001F0A2D">
          <w:pPr>
            <w:pStyle w:val="AC80200F5A074BD388F5224C7839F7C8"/>
          </w:pPr>
          <w:r w:rsidRPr="0035629E">
            <w:rPr>
              <w:color w:val="0070C0"/>
            </w:rPr>
            <w:t>Pulse aquí para escribir texto</w:t>
          </w:r>
          <w:r>
            <w:rPr>
              <w:color w:val="0070C0"/>
            </w:rPr>
            <w:t>.</w:t>
          </w:r>
        </w:p>
      </w:docPartBody>
    </w:docPart>
    <w:docPart>
      <w:docPartPr>
        <w:name w:val="19F66AA063474B97A6DC9178B0437E6F"/>
        <w:category>
          <w:name w:val="General"/>
          <w:gallery w:val="placeholder"/>
        </w:category>
        <w:types>
          <w:type w:val="bbPlcHdr"/>
        </w:types>
        <w:behaviors>
          <w:behavior w:val="content"/>
        </w:behaviors>
        <w:guid w:val="{84CA29BB-9578-4027-AD45-421C93B16407}"/>
      </w:docPartPr>
      <w:docPartBody>
        <w:p w:rsidR="005B2FC6" w:rsidRDefault="001F0A2D" w:rsidP="001F0A2D">
          <w:pPr>
            <w:pStyle w:val="35D3EFF4D8C54AE09C53A7BB9E9590D7"/>
          </w:pPr>
          <w:r w:rsidRPr="0035629E">
            <w:rPr>
              <w:color w:val="0070C0"/>
            </w:rPr>
            <w:t>Pulse aquí para escribir texto</w:t>
          </w:r>
          <w:r>
            <w:rPr>
              <w:color w:val="0070C0"/>
            </w:rPr>
            <w:t>.</w:t>
          </w:r>
        </w:p>
      </w:docPartBody>
    </w:docPart>
    <w:docPart>
      <w:docPartPr>
        <w:name w:val="923CF78B938443B5A7BFACAA581EF0B2"/>
        <w:category>
          <w:name w:val="General"/>
          <w:gallery w:val="placeholder"/>
        </w:category>
        <w:types>
          <w:type w:val="bbPlcHdr"/>
        </w:types>
        <w:behaviors>
          <w:behavior w:val="content"/>
        </w:behaviors>
        <w:guid w:val="{AC766899-301F-43EB-98C8-1DD140CFFC9E}"/>
      </w:docPartPr>
      <w:docPartBody>
        <w:p w:rsidR="005B2FC6" w:rsidRDefault="001F0A2D" w:rsidP="001F0A2D">
          <w:pPr>
            <w:pStyle w:val="38AD8AB91DB24794A4127C274F1956B1"/>
          </w:pPr>
          <w:r w:rsidRPr="0035629E">
            <w:rPr>
              <w:color w:val="0070C0"/>
            </w:rPr>
            <w:t>Pulse aquí para escribir texto</w:t>
          </w:r>
          <w:r>
            <w:rPr>
              <w:color w:val="0070C0"/>
            </w:rPr>
            <w:t>.</w:t>
          </w:r>
        </w:p>
      </w:docPartBody>
    </w:docPart>
    <w:docPart>
      <w:docPartPr>
        <w:name w:val="40BF0202550445D18490924C309E7BDF"/>
        <w:category>
          <w:name w:val="General"/>
          <w:gallery w:val="placeholder"/>
        </w:category>
        <w:types>
          <w:type w:val="bbPlcHdr"/>
        </w:types>
        <w:behaviors>
          <w:behavior w:val="content"/>
        </w:behaviors>
        <w:guid w:val="{23310BA3-0C68-43DF-A2B4-03AFD09479C1}"/>
      </w:docPartPr>
      <w:docPartBody>
        <w:p w:rsidR="005B2FC6" w:rsidRDefault="001F0A2D" w:rsidP="001F0A2D">
          <w:pPr>
            <w:pStyle w:val="48CD88B24A434BFCB338BD047712054D"/>
          </w:pPr>
          <w:r w:rsidRPr="0035629E">
            <w:rPr>
              <w:color w:val="0070C0"/>
            </w:rPr>
            <w:t>Pulse aquí para escribir texto</w:t>
          </w:r>
          <w:r>
            <w:rPr>
              <w:color w:val="0070C0"/>
            </w:rPr>
            <w:t>.</w:t>
          </w:r>
        </w:p>
      </w:docPartBody>
    </w:docPart>
    <w:docPart>
      <w:docPartPr>
        <w:name w:val="F85F2A493C7B499BB0B2F09A5DBAFA7F"/>
        <w:category>
          <w:name w:val="General"/>
          <w:gallery w:val="placeholder"/>
        </w:category>
        <w:types>
          <w:type w:val="bbPlcHdr"/>
        </w:types>
        <w:behaviors>
          <w:behavior w:val="content"/>
        </w:behaviors>
        <w:guid w:val="{408FECC2-89C0-4387-9078-033D9A33A9E1}"/>
      </w:docPartPr>
      <w:docPartBody>
        <w:p w:rsidR="005B2FC6" w:rsidRDefault="001F0A2D" w:rsidP="001F0A2D">
          <w:pPr>
            <w:pStyle w:val="33870B319D52462CA9605F72FE03B580"/>
          </w:pPr>
          <w:r w:rsidRPr="0035629E">
            <w:rPr>
              <w:color w:val="0070C0"/>
            </w:rPr>
            <w:t>Pulse aquí para escribir texto</w:t>
          </w:r>
          <w:r>
            <w:rPr>
              <w:color w:val="0070C0"/>
            </w:rPr>
            <w:t>.</w:t>
          </w:r>
        </w:p>
      </w:docPartBody>
    </w:docPart>
    <w:docPart>
      <w:docPartPr>
        <w:name w:val="C3F3F8BB3C774231A7452DCE3F326301"/>
        <w:category>
          <w:name w:val="General"/>
          <w:gallery w:val="placeholder"/>
        </w:category>
        <w:types>
          <w:type w:val="bbPlcHdr"/>
        </w:types>
        <w:behaviors>
          <w:behavior w:val="content"/>
        </w:behaviors>
        <w:guid w:val="{72BC8171-BF0A-49A1-B842-28C6353D04AC}"/>
      </w:docPartPr>
      <w:docPartBody>
        <w:p w:rsidR="005B2FC6" w:rsidRDefault="001F0A2D" w:rsidP="001F0A2D">
          <w:pPr>
            <w:pStyle w:val="70A2BF85098441A8A8710F74B4464043"/>
          </w:pPr>
          <w:r w:rsidRPr="0035629E">
            <w:rPr>
              <w:color w:val="0070C0"/>
            </w:rPr>
            <w:t>Pulse aquí para escribir texto</w:t>
          </w:r>
          <w:r>
            <w:rPr>
              <w:color w:val="0070C0"/>
            </w:rPr>
            <w:t>.</w:t>
          </w:r>
        </w:p>
      </w:docPartBody>
    </w:docPart>
    <w:docPart>
      <w:docPartPr>
        <w:name w:val="660848013AD5405887FC08381EBCFF3C"/>
        <w:category>
          <w:name w:val="General"/>
          <w:gallery w:val="placeholder"/>
        </w:category>
        <w:types>
          <w:type w:val="bbPlcHdr"/>
        </w:types>
        <w:behaviors>
          <w:behavior w:val="content"/>
        </w:behaviors>
        <w:guid w:val="{03E18035-651F-493D-B7E3-29CB97B088B1}"/>
      </w:docPartPr>
      <w:docPartBody>
        <w:p w:rsidR="005B2FC6" w:rsidRDefault="001F0A2D" w:rsidP="001F0A2D">
          <w:pPr>
            <w:pStyle w:val="C6906C358186426BB8114F16BCFB537E"/>
          </w:pPr>
          <w:r w:rsidRPr="0035629E">
            <w:rPr>
              <w:color w:val="0070C0"/>
            </w:rPr>
            <w:t>Pulse aquí para escribir texto</w:t>
          </w:r>
          <w:r>
            <w:rPr>
              <w:color w:val="0070C0"/>
            </w:rPr>
            <w:t>.</w:t>
          </w:r>
        </w:p>
      </w:docPartBody>
    </w:docPart>
    <w:docPart>
      <w:docPartPr>
        <w:name w:val="CAEB4654F7C940E094CED8AEE6EBAF14"/>
        <w:category>
          <w:name w:val="General"/>
          <w:gallery w:val="placeholder"/>
        </w:category>
        <w:types>
          <w:type w:val="bbPlcHdr"/>
        </w:types>
        <w:behaviors>
          <w:behavior w:val="content"/>
        </w:behaviors>
        <w:guid w:val="{F27809F8-ED7C-49D0-87B4-458252210001}"/>
      </w:docPartPr>
      <w:docPartBody>
        <w:p w:rsidR="00341AA4" w:rsidRDefault="005B2FC6" w:rsidP="005B2FC6">
          <w:pPr>
            <w:pStyle w:val="A6DB2C2EE5B648F6A1B3921EF3F44DC7"/>
          </w:pPr>
          <w:r w:rsidRPr="0035629E">
            <w:rPr>
              <w:color w:val="0070C0"/>
            </w:rPr>
            <w:t>Pulse aquí para escribir texto</w:t>
          </w:r>
          <w:r>
            <w:rPr>
              <w:color w:val="0070C0"/>
            </w:rPr>
            <w:t>.</w:t>
          </w:r>
        </w:p>
      </w:docPartBody>
    </w:docPart>
    <w:docPart>
      <w:docPartPr>
        <w:name w:val="A6DB2C2EE5B648F6A1B3921EF3F44DC7"/>
        <w:category>
          <w:name w:val="General"/>
          <w:gallery w:val="placeholder"/>
        </w:category>
        <w:types>
          <w:type w:val="bbPlcHdr"/>
        </w:types>
        <w:behaviors>
          <w:behavior w:val="content"/>
        </w:behaviors>
        <w:guid w:val="{66F1A2B6-8E8F-472D-B416-F84EB6B190E5}"/>
      </w:docPartPr>
      <w:docPartBody>
        <w:p w:rsidR="00341AA4" w:rsidRDefault="005B2FC6" w:rsidP="005B2FC6">
          <w:pPr>
            <w:pStyle w:val="3FF3959F27F04BE782294EEE4F680174"/>
          </w:pPr>
          <w:r w:rsidRPr="0035629E">
            <w:rPr>
              <w:color w:val="0070C0"/>
            </w:rPr>
            <w:t>Pulse aquí para escribir texto</w:t>
          </w:r>
          <w:r>
            <w:rPr>
              <w:color w:val="0070C0"/>
            </w:rPr>
            <w:t>.</w:t>
          </w:r>
        </w:p>
      </w:docPartBody>
    </w:docPart>
    <w:docPart>
      <w:docPartPr>
        <w:name w:val="3FF3959F27F04BE782294EEE4F680174"/>
        <w:category>
          <w:name w:val="General"/>
          <w:gallery w:val="placeholder"/>
        </w:category>
        <w:types>
          <w:type w:val="bbPlcHdr"/>
        </w:types>
        <w:behaviors>
          <w:behavior w:val="content"/>
        </w:behaviors>
        <w:guid w:val="{3BC4AD73-0128-49AA-A79D-0FA122DDEA82}"/>
      </w:docPartPr>
      <w:docPartBody>
        <w:p w:rsidR="00341AA4" w:rsidRDefault="005B2FC6" w:rsidP="005B2FC6">
          <w:pPr>
            <w:pStyle w:val="D5EC359BE1BC4B7C9A54747C59917273"/>
          </w:pPr>
          <w:r w:rsidRPr="0035629E">
            <w:rPr>
              <w:color w:val="0070C0"/>
            </w:rPr>
            <w:t>Pulse aquí para escribir texto</w:t>
          </w:r>
          <w:r>
            <w:rPr>
              <w:color w:val="0070C0"/>
            </w:rPr>
            <w:t>.</w:t>
          </w:r>
        </w:p>
      </w:docPartBody>
    </w:docPart>
    <w:docPart>
      <w:docPartPr>
        <w:name w:val="D5EC359BE1BC4B7C9A54747C59917273"/>
        <w:category>
          <w:name w:val="General"/>
          <w:gallery w:val="placeholder"/>
        </w:category>
        <w:types>
          <w:type w:val="bbPlcHdr"/>
        </w:types>
        <w:behaviors>
          <w:behavior w:val="content"/>
        </w:behaviors>
        <w:guid w:val="{8E929AAD-934B-47C5-B4BC-F213CB122955}"/>
      </w:docPartPr>
      <w:docPartBody>
        <w:p w:rsidR="00341AA4" w:rsidRDefault="005B2FC6" w:rsidP="005B2FC6">
          <w:pPr>
            <w:pStyle w:val="F51484202AEC45FC92DE97EE556D48A4"/>
          </w:pPr>
          <w:r w:rsidRPr="0035629E">
            <w:rPr>
              <w:color w:val="0070C0"/>
            </w:rPr>
            <w:t>Pulse aquí para escribir texto</w:t>
          </w:r>
          <w:r>
            <w:rPr>
              <w:color w:val="0070C0"/>
            </w:rPr>
            <w:t>.</w:t>
          </w:r>
        </w:p>
      </w:docPartBody>
    </w:docPart>
    <w:docPart>
      <w:docPartPr>
        <w:name w:val="F51484202AEC45FC92DE97EE556D48A4"/>
        <w:category>
          <w:name w:val="General"/>
          <w:gallery w:val="placeholder"/>
        </w:category>
        <w:types>
          <w:type w:val="bbPlcHdr"/>
        </w:types>
        <w:behaviors>
          <w:behavior w:val="content"/>
        </w:behaviors>
        <w:guid w:val="{1B480C04-7AB1-4868-B15A-7030830BDDFD}"/>
      </w:docPartPr>
      <w:docPartBody>
        <w:p w:rsidR="00341AA4" w:rsidRDefault="005B2FC6" w:rsidP="005B2FC6">
          <w:pPr>
            <w:pStyle w:val="0922A7D2DF49486895BC9688AB758120"/>
          </w:pPr>
          <w:r w:rsidRPr="0035629E">
            <w:rPr>
              <w:color w:val="0070C0"/>
            </w:rPr>
            <w:t>Pulse aquí para escribir texto</w:t>
          </w:r>
          <w:r>
            <w:rPr>
              <w:color w:val="0070C0"/>
            </w:rPr>
            <w:t>.</w:t>
          </w:r>
        </w:p>
      </w:docPartBody>
    </w:docPart>
    <w:docPart>
      <w:docPartPr>
        <w:name w:val="0922A7D2DF49486895BC9688AB758120"/>
        <w:category>
          <w:name w:val="General"/>
          <w:gallery w:val="placeholder"/>
        </w:category>
        <w:types>
          <w:type w:val="bbPlcHdr"/>
        </w:types>
        <w:behaviors>
          <w:behavior w:val="content"/>
        </w:behaviors>
        <w:guid w:val="{2F1DE639-7AF7-431B-90F5-229CB6A796E0}"/>
      </w:docPartPr>
      <w:docPartBody>
        <w:p w:rsidR="00341AA4" w:rsidRDefault="005B2FC6" w:rsidP="005B2FC6">
          <w:pPr>
            <w:pStyle w:val="8CB55E41B01647CC862F97154B9B6CA5"/>
          </w:pPr>
          <w:r w:rsidRPr="0035629E">
            <w:rPr>
              <w:color w:val="0070C0"/>
            </w:rPr>
            <w:t>Pulse aquí para escribir texto</w:t>
          </w:r>
          <w:r>
            <w:rPr>
              <w:color w:val="0070C0"/>
            </w:rPr>
            <w:t>.</w:t>
          </w:r>
        </w:p>
      </w:docPartBody>
    </w:docPart>
    <w:docPart>
      <w:docPartPr>
        <w:name w:val="8CB55E41B01647CC862F97154B9B6CA5"/>
        <w:category>
          <w:name w:val="General"/>
          <w:gallery w:val="placeholder"/>
        </w:category>
        <w:types>
          <w:type w:val="bbPlcHdr"/>
        </w:types>
        <w:behaviors>
          <w:behavior w:val="content"/>
        </w:behaviors>
        <w:guid w:val="{CD9FEFAD-44DC-4148-82DC-8C7EF1B1487D}"/>
      </w:docPartPr>
      <w:docPartBody>
        <w:p w:rsidR="00341AA4" w:rsidRDefault="005B2FC6" w:rsidP="005B2FC6">
          <w:pPr>
            <w:pStyle w:val="858D41428C8B4DEB9283757B9EF02A2E"/>
          </w:pPr>
          <w:r w:rsidRPr="0035629E">
            <w:rPr>
              <w:color w:val="0070C0"/>
            </w:rPr>
            <w:t>Pulse aquí para escribir texto</w:t>
          </w:r>
          <w:r>
            <w:rPr>
              <w:color w:val="0070C0"/>
            </w:rPr>
            <w:t>.</w:t>
          </w:r>
        </w:p>
      </w:docPartBody>
    </w:docPart>
    <w:docPart>
      <w:docPartPr>
        <w:name w:val="858D41428C8B4DEB9283757B9EF02A2E"/>
        <w:category>
          <w:name w:val="General"/>
          <w:gallery w:val="placeholder"/>
        </w:category>
        <w:types>
          <w:type w:val="bbPlcHdr"/>
        </w:types>
        <w:behaviors>
          <w:behavior w:val="content"/>
        </w:behaviors>
        <w:guid w:val="{B929504B-A646-4DC8-ADF2-30F82F1F609D}"/>
      </w:docPartPr>
      <w:docPartBody>
        <w:p w:rsidR="00341AA4" w:rsidRDefault="005B2FC6" w:rsidP="005B2FC6">
          <w:pPr>
            <w:pStyle w:val="27B73354AEFA4A93B7F0A162A35CED5F"/>
          </w:pPr>
          <w:r w:rsidRPr="0035629E">
            <w:rPr>
              <w:color w:val="0070C0"/>
            </w:rPr>
            <w:t>Pulse aquí para escribir texto</w:t>
          </w:r>
          <w:r>
            <w:rPr>
              <w:color w:val="0070C0"/>
            </w:rPr>
            <w:t>.</w:t>
          </w:r>
        </w:p>
      </w:docPartBody>
    </w:docPart>
    <w:docPart>
      <w:docPartPr>
        <w:name w:val="27B73354AEFA4A93B7F0A162A35CED5F"/>
        <w:category>
          <w:name w:val="General"/>
          <w:gallery w:val="placeholder"/>
        </w:category>
        <w:types>
          <w:type w:val="bbPlcHdr"/>
        </w:types>
        <w:behaviors>
          <w:behavior w:val="content"/>
        </w:behaviors>
        <w:guid w:val="{B005531D-B173-45AF-A9DA-BACF248F7E66}"/>
      </w:docPartPr>
      <w:docPartBody>
        <w:p w:rsidR="00341AA4" w:rsidRDefault="005B2FC6" w:rsidP="005B2FC6">
          <w:pPr>
            <w:pStyle w:val="377014849766419B8D7E01302FA49F73"/>
          </w:pPr>
          <w:r w:rsidRPr="0035629E">
            <w:rPr>
              <w:color w:val="0070C0"/>
            </w:rPr>
            <w:t>Pulse aquí para escribir texto</w:t>
          </w:r>
          <w:r>
            <w:rPr>
              <w:color w:val="0070C0"/>
            </w:rPr>
            <w:t>.</w:t>
          </w:r>
        </w:p>
      </w:docPartBody>
    </w:docPart>
    <w:docPart>
      <w:docPartPr>
        <w:name w:val="377014849766419B8D7E01302FA49F73"/>
        <w:category>
          <w:name w:val="General"/>
          <w:gallery w:val="placeholder"/>
        </w:category>
        <w:types>
          <w:type w:val="bbPlcHdr"/>
        </w:types>
        <w:behaviors>
          <w:behavior w:val="content"/>
        </w:behaviors>
        <w:guid w:val="{7C782F1C-130A-4894-B0EB-E88B9B9B3E4A}"/>
      </w:docPartPr>
      <w:docPartBody>
        <w:p w:rsidR="00341AA4" w:rsidRDefault="005B2FC6" w:rsidP="005B2FC6">
          <w:pPr>
            <w:pStyle w:val="EA85856B040B4C1D96971BD146773939"/>
          </w:pPr>
          <w:r w:rsidRPr="0035629E">
            <w:rPr>
              <w:color w:val="0070C0"/>
            </w:rPr>
            <w:t>Pulse aquí para escribir texto</w:t>
          </w:r>
          <w:r>
            <w:rPr>
              <w:color w:val="0070C0"/>
            </w:rPr>
            <w:t>.</w:t>
          </w:r>
        </w:p>
      </w:docPartBody>
    </w:docPart>
    <w:docPart>
      <w:docPartPr>
        <w:name w:val="EA85856B040B4C1D96971BD146773939"/>
        <w:category>
          <w:name w:val="General"/>
          <w:gallery w:val="placeholder"/>
        </w:category>
        <w:types>
          <w:type w:val="bbPlcHdr"/>
        </w:types>
        <w:behaviors>
          <w:behavior w:val="content"/>
        </w:behaviors>
        <w:guid w:val="{EEF18EF0-DE6C-45C0-9EE2-971832E017C1}"/>
      </w:docPartPr>
      <w:docPartBody>
        <w:p w:rsidR="00341AA4" w:rsidRDefault="005B2FC6" w:rsidP="005B2FC6">
          <w:pPr>
            <w:pStyle w:val="8111062BAC054608B81B490C5AD770B3"/>
          </w:pPr>
          <w:r w:rsidRPr="0035629E">
            <w:rPr>
              <w:color w:val="0070C0"/>
            </w:rPr>
            <w:t>Pulse aquí para escribir texto</w:t>
          </w:r>
          <w:r>
            <w:rPr>
              <w:color w:val="0070C0"/>
            </w:rPr>
            <w:t>.</w:t>
          </w:r>
        </w:p>
      </w:docPartBody>
    </w:docPart>
    <w:docPart>
      <w:docPartPr>
        <w:name w:val="8111062BAC054608B81B490C5AD770B3"/>
        <w:category>
          <w:name w:val="General"/>
          <w:gallery w:val="placeholder"/>
        </w:category>
        <w:types>
          <w:type w:val="bbPlcHdr"/>
        </w:types>
        <w:behaviors>
          <w:behavior w:val="content"/>
        </w:behaviors>
        <w:guid w:val="{B6EF229E-2E41-47C8-9624-A8985878D4CA}"/>
      </w:docPartPr>
      <w:docPartBody>
        <w:p w:rsidR="00341AA4" w:rsidRDefault="005B2FC6" w:rsidP="005B2FC6">
          <w:pPr>
            <w:pStyle w:val="C70FE1584AD04387B5651701379059C7"/>
          </w:pPr>
          <w:r w:rsidRPr="0035629E">
            <w:rPr>
              <w:color w:val="0070C0"/>
            </w:rPr>
            <w:t>Pulse aquí para escribir texto</w:t>
          </w:r>
          <w:r>
            <w:rPr>
              <w:color w:val="0070C0"/>
            </w:rPr>
            <w:t>.</w:t>
          </w:r>
        </w:p>
      </w:docPartBody>
    </w:docPart>
    <w:docPart>
      <w:docPartPr>
        <w:name w:val="C70FE1584AD04387B5651701379059C7"/>
        <w:category>
          <w:name w:val="General"/>
          <w:gallery w:val="placeholder"/>
        </w:category>
        <w:types>
          <w:type w:val="bbPlcHdr"/>
        </w:types>
        <w:behaviors>
          <w:behavior w:val="content"/>
        </w:behaviors>
        <w:guid w:val="{31AB587D-9343-4B8D-AC33-9E0B5B81973B}"/>
      </w:docPartPr>
      <w:docPartBody>
        <w:p w:rsidR="00341AA4" w:rsidRDefault="005B2FC6" w:rsidP="005B2FC6">
          <w:pPr>
            <w:pStyle w:val="60345A69FD6045ED88B76F361A4C0557"/>
          </w:pPr>
          <w:r w:rsidRPr="0035629E">
            <w:rPr>
              <w:color w:val="0070C0"/>
            </w:rPr>
            <w:t>Pulse aquí para escribir texto</w:t>
          </w:r>
          <w:r>
            <w:rPr>
              <w:color w:val="0070C0"/>
            </w:rPr>
            <w:t>.</w:t>
          </w:r>
        </w:p>
      </w:docPartBody>
    </w:docPart>
    <w:docPart>
      <w:docPartPr>
        <w:name w:val="60345A69FD6045ED88B76F361A4C0557"/>
        <w:category>
          <w:name w:val="General"/>
          <w:gallery w:val="placeholder"/>
        </w:category>
        <w:types>
          <w:type w:val="bbPlcHdr"/>
        </w:types>
        <w:behaviors>
          <w:behavior w:val="content"/>
        </w:behaviors>
        <w:guid w:val="{367698A1-C66C-4B67-ADE4-CA5FC9455C40}"/>
      </w:docPartPr>
      <w:docPartBody>
        <w:p w:rsidR="00341AA4" w:rsidRDefault="005B2FC6" w:rsidP="005B2FC6">
          <w:pPr>
            <w:pStyle w:val="87A72FD1E4CD4A52A573B8DFC131746E"/>
          </w:pPr>
          <w:r w:rsidRPr="0035629E">
            <w:rPr>
              <w:color w:val="0070C0"/>
            </w:rPr>
            <w:t>Pulse aquí para escribir texto</w:t>
          </w:r>
          <w:r>
            <w:rPr>
              <w:color w:val="0070C0"/>
            </w:rPr>
            <w:t>.</w:t>
          </w:r>
        </w:p>
      </w:docPartBody>
    </w:docPart>
    <w:docPart>
      <w:docPartPr>
        <w:name w:val="0CAC04D6890F494691AF57A53A2892EC"/>
        <w:category>
          <w:name w:val="General"/>
          <w:gallery w:val="placeholder"/>
        </w:category>
        <w:types>
          <w:type w:val="bbPlcHdr"/>
        </w:types>
        <w:behaviors>
          <w:behavior w:val="content"/>
        </w:behaviors>
        <w:guid w:val="{C3064AB8-8154-4B77-9180-8312E42430F2}"/>
      </w:docPartPr>
      <w:docPartBody>
        <w:p w:rsidR="00341AA4" w:rsidRDefault="005B2FC6" w:rsidP="005B2FC6">
          <w:pPr>
            <w:pStyle w:val="4A71B4BE69C349CA921B8C2597F9A7E0"/>
          </w:pPr>
          <w:r w:rsidRPr="0035629E">
            <w:rPr>
              <w:color w:val="0070C0"/>
            </w:rPr>
            <w:t>Pulse aquí para escribir texto</w:t>
          </w:r>
          <w:r>
            <w:rPr>
              <w:color w:val="0070C0"/>
            </w:rPr>
            <w:t>.</w:t>
          </w:r>
        </w:p>
      </w:docPartBody>
    </w:docPart>
    <w:docPart>
      <w:docPartPr>
        <w:name w:val="4A71B4BE69C349CA921B8C2597F9A7E0"/>
        <w:category>
          <w:name w:val="General"/>
          <w:gallery w:val="placeholder"/>
        </w:category>
        <w:types>
          <w:type w:val="bbPlcHdr"/>
        </w:types>
        <w:behaviors>
          <w:behavior w:val="content"/>
        </w:behaviors>
        <w:guid w:val="{6B0258BE-C98B-4E8B-8AE3-7C25AE4B2DA6}"/>
      </w:docPartPr>
      <w:docPartBody>
        <w:p w:rsidR="00341AA4" w:rsidRDefault="005B2FC6" w:rsidP="005B2FC6">
          <w:pPr>
            <w:pStyle w:val="91ABEEBD7BE746BCA03C8CCCD9308E77"/>
          </w:pPr>
          <w:r w:rsidRPr="0035629E">
            <w:rPr>
              <w:color w:val="0070C0"/>
            </w:rPr>
            <w:t>Pulse aquí para escribir texto</w:t>
          </w:r>
          <w:r>
            <w:rPr>
              <w:color w:val="0070C0"/>
            </w:rPr>
            <w:t>.</w:t>
          </w:r>
        </w:p>
      </w:docPartBody>
    </w:docPart>
    <w:docPart>
      <w:docPartPr>
        <w:name w:val="91ABEEBD7BE746BCA03C8CCCD9308E77"/>
        <w:category>
          <w:name w:val="General"/>
          <w:gallery w:val="placeholder"/>
        </w:category>
        <w:types>
          <w:type w:val="bbPlcHdr"/>
        </w:types>
        <w:behaviors>
          <w:behavior w:val="content"/>
        </w:behaviors>
        <w:guid w:val="{B5795DA5-F7FB-463E-8E2F-5DB88FDC5E06}"/>
      </w:docPartPr>
      <w:docPartBody>
        <w:p w:rsidR="00341AA4" w:rsidRDefault="005B2FC6" w:rsidP="005B2FC6">
          <w:pPr>
            <w:pStyle w:val="57E9FD260026470E9EB5ACF92DA4DADE"/>
          </w:pPr>
          <w:r w:rsidRPr="0035629E">
            <w:rPr>
              <w:color w:val="0070C0"/>
            </w:rPr>
            <w:t>Pulse aquí para escribir texto</w:t>
          </w:r>
          <w:r>
            <w:rPr>
              <w:color w:val="0070C0"/>
            </w:rPr>
            <w:t>.</w:t>
          </w:r>
        </w:p>
      </w:docPartBody>
    </w:docPart>
    <w:docPart>
      <w:docPartPr>
        <w:name w:val="57E9FD260026470E9EB5ACF92DA4DADE"/>
        <w:category>
          <w:name w:val="General"/>
          <w:gallery w:val="placeholder"/>
        </w:category>
        <w:types>
          <w:type w:val="bbPlcHdr"/>
        </w:types>
        <w:behaviors>
          <w:behavior w:val="content"/>
        </w:behaviors>
        <w:guid w:val="{F12F58AD-3C5C-4307-AC8C-21DC79B6C0F5}"/>
      </w:docPartPr>
      <w:docPartBody>
        <w:p w:rsidR="00341AA4" w:rsidRDefault="005B2FC6" w:rsidP="005B2FC6">
          <w:pPr>
            <w:pStyle w:val="2B048BE9F83B429888B8C8532625B9D1"/>
          </w:pPr>
          <w:r w:rsidRPr="0035629E">
            <w:rPr>
              <w:color w:val="0070C0"/>
            </w:rPr>
            <w:t>Pulse aquí para escribir texto</w:t>
          </w:r>
          <w:r>
            <w:rPr>
              <w:color w:val="0070C0"/>
            </w:rPr>
            <w:t>.</w:t>
          </w:r>
        </w:p>
      </w:docPartBody>
    </w:docPart>
    <w:docPart>
      <w:docPartPr>
        <w:name w:val="2B048BE9F83B429888B8C8532625B9D1"/>
        <w:category>
          <w:name w:val="General"/>
          <w:gallery w:val="placeholder"/>
        </w:category>
        <w:types>
          <w:type w:val="bbPlcHdr"/>
        </w:types>
        <w:behaviors>
          <w:behavior w:val="content"/>
        </w:behaviors>
        <w:guid w:val="{0B5D6433-3D1F-44AC-A2E9-740396B76D49}"/>
      </w:docPartPr>
      <w:docPartBody>
        <w:p w:rsidR="00341AA4" w:rsidRDefault="005B2FC6" w:rsidP="005B2FC6">
          <w:pPr>
            <w:pStyle w:val="82FA78C6FDAD4074BEE4A7ACBACA86E4"/>
          </w:pPr>
          <w:r w:rsidRPr="0035629E">
            <w:rPr>
              <w:color w:val="0070C0"/>
            </w:rPr>
            <w:t>Pulse aquí para escribir texto</w:t>
          </w:r>
          <w:r>
            <w:rPr>
              <w:color w:val="0070C0"/>
            </w:rPr>
            <w:t>.</w:t>
          </w:r>
        </w:p>
      </w:docPartBody>
    </w:docPart>
    <w:docPart>
      <w:docPartPr>
        <w:name w:val="82FA78C6FDAD4074BEE4A7ACBACA86E4"/>
        <w:category>
          <w:name w:val="General"/>
          <w:gallery w:val="placeholder"/>
        </w:category>
        <w:types>
          <w:type w:val="bbPlcHdr"/>
        </w:types>
        <w:behaviors>
          <w:behavior w:val="content"/>
        </w:behaviors>
        <w:guid w:val="{273223E8-1984-49D1-93B6-47B2982FE265}"/>
      </w:docPartPr>
      <w:docPartBody>
        <w:p w:rsidR="00341AA4" w:rsidRDefault="005B2FC6" w:rsidP="005B2FC6">
          <w:pPr>
            <w:pStyle w:val="4785237ED54C41289F2E5BD65DC0A491"/>
          </w:pPr>
          <w:r w:rsidRPr="0035629E">
            <w:rPr>
              <w:color w:val="0070C0"/>
            </w:rPr>
            <w:t>Pulse aquí para escribir texto</w:t>
          </w:r>
          <w:r>
            <w:rPr>
              <w:color w:val="0070C0"/>
            </w:rPr>
            <w:t>.</w:t>
          </w:r>
        </w:p>
      </w:docPartBody>
    </w:docPart>
    <w:docPart>
      <w:docPartPr>
        <w:name w:val="4785237ED54C41289F2E5BD65DC0A491"/>
        <w:category>
          <w:name w:val="General"/>
          <w:gallery w:val="placeholder"/>
        </w:category>
        <w:types>
          <w:type w:val="bbPlcHdr"/>
        </w:types>
        <w:behaviors>
          <w:behavior w:val="content"/>
        </w:behaviors>
        <w:guid w:val="{960EBF83-6301-46F3-BC1E-7456AB68DBD8}"/>
      </w:docPartPr>
      <w:docPartBody>
        <w:p w:rsidR="00341AA4" w:rsidRDefault="005B2FC6" w:rsidP="005B2FC6">
          <w:pPr>
            <w:pStyle w:val="9A0BF54E9F1A4225B23C7ED02C1DA1E5"/>
          </w:pPr>
          <w:r w:rsidRPr="0035629E">
            <w:rPr>
              <w:color w:val="0070C0"/>
            </w:rPr>
            <w:t>Pulse aquí para escribir texto</w:t>
          </w:r>
          <w:r>
            <w:rPr>
              <w:color w:val="0070C0"/>
            </w:rPr>
            <w:t>.</w:t>
          </w:r>
        </w:p>
      </w:docPartBody>
    </w:docPart>
    <w:docPart>
      <w:docPartPr>
        <w:name w:val="9A0BF54E9F1A4225B23C7ED02C1DA1E5"/>
        <w:category>
          <w:name w:val="General"/>
          <w:gallery w:val="placeholder"/>
        </w:category>
        <w:types>
          <w:type w:val="bbPlcHdr"/>
        </w:types>
        <w:behaviors>
          <w:behavior w:val="content"/>
        </w:behaviors>
        <w:guid w:val="{8878E97F-11DF-4C5D-B77B-4BF3A89EE948}"/>
      </w:docPartPr>
      <w:docPartBody>
        <w:p w:rsidR="00341AA4" w:rsidRDefault="005B2FC6" w:rsidP="005B2FC6">
          <w:pPr>
            <w:pStyle w:val="A0CCE50008A14C3787EE57D921517771"/>
          </w:pPr>
          <w:r w:rsidRPr="0035629E">
            <w:rPr>
              <w:color w:val="0070C0"/>
            </w:rPr>
            <w:t>Pulse aquí para escribir texto</w:t>
          </w:r>
          <w:r>
            <w:rPr>
              <w:color w:val="0070C0"/>
            </w:rPr>
            <w:t>.</w:t>
          </w:r>
        </w:p>
      </w:docPartBody>
    </w:docPart>
    <w:docPart>
      <w:docPartPr>
        <w:name w:val="15546EBF03C34998BE9A08E3CEC299E6"/>
        <w:category>
          <w:name w:val="General"/>
          <w:gallery w:val="placeholder"/>
        </w:category>
        <w:types>
          <w:type w:val="bbPlcHdr"/>
        </w:types>
        <w:behaviors>
          <w:behavior w:val="content"/>
        </w:behaviors>
        <w:guid w:val="{0D69A4B2-BD4B-4901-A71A-1DB1B765C9E4}"/>
      </w:docPartPr>
      <w:docPartBody>
        <w:p w:rsidR="00341AA4" w:rsidRDefault="005B2FC6" w:rsidP="005B2FC6">
          <w:pPr>
            <w:pStyle w:val="7F788AAE0FB04BAB81552D1E0858D547"/>
          </w:pPr>
          <w:r w:rsidRPr="0035629E">
            <w:rPr>
              <w:color w:val="0070C0"/>
            </w:rPr>
            <w:t>Pulse aquí para escribir texto</w:t>
          </w:r>
          <w:r>
            <w:rPr>
              <w:color w:val="0070C0"/>
            </w:rPr>
            <w:t>.</w:t>
          </w:r>
        </w:p>
      </w:docPartBody>
    </w:docPart>
    <w:docPart>
      <w:docPartPr>
        <w:name w:val="7F788AAE0FB04BAB81552D1E0858D547"/>
        <w:category>
          <w:name w:val="General"/>
          <w:gallery w:val="placeholder"/>
        </w:category>
        <w:types>
          <w:type w:val="bbPlcHdr"/>
        </w:types>
        <w:behaviors>
          <w:behavior w:val="content"/>
        </w:behaviors>
        <w:guid w:val="{4DE2FB12-3F01-4164-8EF9-DB0DF5593A52}"/>
      </w:docPartPr>
      <w:docPartBody>
        <w:p w:rsidR="00341AA4" w:rsidRDefault="005B2FC6" w:rsidP="005B2FC6">
          <w:pPr>
            <w:pStyle w:val="2D263BEE0AC34EDFACB1AC1D4EA1A6FC"/>
          </w:pPr>
          <w:r w:rsidRPr="0035629E">
            <w:rPr>
              <w:color w:val="0070C0"/>
            </w:rPr>
            <w:t>Pulse aquí para escribir texto</w:t>
          </w:r>
          <w:r>
            <w:rPr>
              <w:color w:val="0070C0"/>
            </w:rPr>
            <w:t>.</w:t>
          </w:r>
        </w:p>
      </w:docPartBody>
    </w:docPart>
    <w:docPart>
      <w:docPartPr>
        <w:name w:val="2D263BEE0AC34EDFACB1AC1D4EA1A6FC"/>
        <w:category>
          <w:name w:val="General"/>
          <w:gallery w:val="placeholder"/>
        </w:category>
        <w:types>
          <w:type w:val="bbPlcHdr"/>
        </w:types>
        <w:behaviors>
          <w:behavior w:val="content"/>
        </w:behaviors>
        <w:guid w:val="{F7F7E5C7-1D44-4A5C-AE4F-7299E209B9E2}"/>
      </w:docPartPr>
      <w:docPartBody>
        <w:p w:rsidR="00341AA4" w:rsidRDefault="005B2FC6" w:rsidP="005B2FC6">
          <w:pPr>
            <w:pStyle w:val="CBF249C924A24FC5BBBA47C216701F02"/>
          </w:pPr>
          <w:r w:rsidRPr="0035629E">
            <w:rPr>
              <w:color w:val="0070C0"/>
            </w:rPr>
            <w:t>Pulse aquí para escribir texto</w:t>
          </w:r>
          <w:r>
            <w:rPr>
              <w:color w:val="0070C0"/>
            </w:rPr>
            <w:t>.</w:t>
          </w:r>
        </w:p>
      </w:docPartBody>
    </w:docPart>
    <w:docPart>
      <w:docPartPr>
        <w:name w:val="DB30E7DABCBC48D7B6DB231CE4953327"/>
        <w:category>
          <w:name w:val="General"/>
          <w:gallery w:val="placeholder"/>
        </w:category>
        <w:types>
          <w:type w:val="bbPlcHdr"/>
        </w:types>
        <w:behaviors>
          <w:behavior w:val="content"/>
        </w:behaviors>
        <w:guid w:val="{F2D07178-E3D0-446C-BAE2-F5BA9CE7E343}"/>
      </w:docPartPr>
      <w:docPartBody>
        <w:p w:rsidR="00341AA4" w:rsidRDefault="005B2FC6" w:rsidP="005B2FC6">
          <w:pPr>
            <w:pStyle w:val="3E3B2E5A769B40268A06F8786D4ED8D3"/>
          </w:pPr>
          <w:r w:rsidRPr="0035629E">
            <w:rPr>
              <w:color w:val="0070C0"/>
            </w:rPr>
            <w:t>Pulse aquí para escribir texto</w:t>
          </w:r>
          <w:r>
            <w:rPr>
              <w:color w:val="0070C0"/>
            </w:rPr>
            <w:t>.</w:t>
          </w:r>
        </w:p>
      </w:docPartBody>
    </w:docPart>
    <w:docPart>
      <w:docPartPr>
        <w:name w:val="3E3B2E5A769B40268A06F8786D4ED8D3"/>
        <w:category>
          <w:name w:val="General"/>
          <w:gallery w:val="placeholder"/>
        </w:category>
        <w:types>
          <w:type w:val="bbPlcHdr"/>
        </w:types>
        <w:behaviors>
          <w:behavior w:val="content"/>
        </w:behaviors>
        <w:guid w:val="{986BF535-DB59-410D-BAE7-E908B1BA9736}"/>
      </w:docPartPr>
      <w:docPartBody>
        <w:p w:rsidR="00341AA4" w:rsidRDefault="005B2FC6" w:rsidP="005B2FC6">
          <w:pPr>
            <w:pStyle w:val="6E117447B8BA40FBAF47D7DCE69249B2"/>
          </w:pPr>
          <w:r w:rsidRPr="0035629E">
            <w:rPr>
              <w:color w:val="0070C0"/>
            </w:rPr>
            <w:t>Pulse aquí para escribir texto</w:t>
          </w:r>
          <w:r>
            <w:rPr>
              <w:color w:val="0070C0"/>
            </w:rPr>
            <w:t>.</w:t>
          </w:r>
        </w:p>
      </w:docPartBody>
    </w:docPart>
    <w:docPart>
      <w:docPartPr>
        <w:name w:val="2AD41AABBDBD446AA9562FF8B4DC30AF"/>
        <w:category>
          <w:name w:val="General"/>
          <w:gallery w:val="placeholder"/>
        </w:category>
        <w:types>
          <w:type w:val="bbPlcHdr"/>
        </w:types>
        <w:behaviors>
          <w:behavior w:val="content"/>
        </w:behaviors>
        <w:guid w:val="{1F6A76FE-5145-4C06-AB2E-4D92C601ADAC}"/>
      </w:docPartPr>
      <w:docPartBody>
        <w:p w:rsidR="00341AA4" w:rsidRDefault="005B2FC6" w:rsidP="005B2FC6">
          <w:pPr>
            <w:pStyle w:val="E2DA839179E443A3B2E6005106BC4E30"/>
          </w:pPr>
          <w:r w:rsidRPr="0035629E">
            <w:rPr>
              <w:color w:val="0070C0"/>
            </w:rPr>
            <w:t>Pulse aquí para escribir texto</w:t>
          </w:r>
          <w:r>
            <w:rPr>
              <w:color w:val="0070C0"/>
            </w:rPr>
            <w:t>.</w:t>
          </w:r>
        </w:p>
      </w:docPartBody>
    </w:docPart>
    <w:docPart>
      <w:docPartPr>
        <w:name w:val="E2DA839179E443A3B2E6005106BC4E30"/>
        <w:category>
          <w:name w:val="General"/>
          <w:gallery w:val="placeholder"/>
        </w:category>
        <w:types>
          <w:type w:val="bbPlcHdr"/>
        </w:types>
        <w:behaviors>
          <w:behavior w:val="content"/>
        </w:behaviors>
        <w:guid w:val="{CDA44669-2FF6-4EA2-BE1B-A0E5EFCE558C}"/>
      </w:docPartPr>
      <w:docPartBody>
        <w:p w:rsidR="00341AA4" w:rsidRDefault="005B2FC6" w:rsidP="005B2FC6">
          <w:pPr>
            <w:pStyle w:val="7FF7CC0E0E8548299237A365B1A2248D"/>
          </w:pPr>
          <w:r w:rsidRPr="0035629E">
            <w:rPr>
              <w:color w:val="0070C0"/>
            </w:rPr>
            <w:t>Pulse aquí para escribir texto</w:t>
          </w:r>
          <w:r>
            <w:rPr>
              <w:color w:val="0070C0"/>
            </w:rPr>
            <w:t>.</w:t>
          </w:r>
        </w:p>
      </w:docPartBody>
    </w:docPart>
    <w:docPart>
      <w:docPartPr>
        <w:name w:val="7FF7CC0E0E8548299237A365B1A2248D"/>
        <w:category>
          <w:name w:val="General"/>
          <w:gallery w:val="placeholder"/>
        </w:category>
        <w:types>
          <w:type w:val="bbPlcHdr"/>
        </w:types>
        <w:behaviors>
          <w:behavior w:val="content"/>
        </w:behaviors>
        <w:guid w:val="{FBC07F56-BDCE-47E7-B11E-C6AF02C0CF3F}"/>
      </w:docPartPr>
      <w:docPartBody>
        <w:p w:rsidR="00341AA4" w:rsidRDefault="005B2FC6" w:rsidP="005B2FC6">
          <w:pPr>
            <w:pStyle w:val="3935DC3C9E99490B9AC91E3D7424901E"/>
          </w:pPr>
          <w:r w:rsidRPr="0035629E">
            <w:rPr>
              <w:color w:val="0070C0"/>
            </w:rPr>
            <w:t>Pulse aquí para escribir texto</w:t>
          </w:r>
          <w:r>
            <w:rPr>
              <w:color w:val="0070C0"/>
            </w:rPr>
            <w:t>.</w:t>
          </w:r>
        </w:p>
      </w:docPartBody>
    </w:docPart>
    <w:docPart>
      <w:docPartPr>
        <w:name w:val="3935DC3C9E99490B9AC91E3D7424901E"/>
        <w:category>
          <w:name w:val="General"/>
          <w:gallery w:val="placeholder"/>
        </w:category>
        <w:types>
          <w:type w:val="bbPlcHdr"/>
        </w:types>
        <w:behaviors>
          <w:behavior w:val="content"/>
        </w:behaviors>
        <w:guid w:val="{C4B6ACD4-DD3A-4E60-BE01-6E1D9EF946D3}"/>
      </w:docPartPr>
      <w:docPartBody>
        <w:p w:rsidR="00341AA4" w:rsidRDefault="005B2FC6" w:rsidP="005B2FC6">
          <w:pPr>
            <w:pStyle w:val="B61214CFDEAD4EE29DDC42DE4F4BBAF4"/>
          </w:pPr>
          <w:r w:rsidRPr="0035629E">
            <w:rPr>
              <w:color w:val="0070C0"/>
            </w:rPr>
            <w:t>Pulse aquí para escribir texto</w:t>
          </w:r>
          <w:r>
            <w:rPr>
              <w:color w:val="0070C0"/>
            </w:rPr>
            <w:t>.</w:t>
          </w:r>
        </w:p>
      </w:docPartBody>
    </w:docPart>
    <w:docPart>
      <w:docPartPr>
        <w:name w:val="7DBE5A3A16EC4C18AA8E67EFA267394C"/>
        <w:category>
          <w:name w:val="General"/>
          <w:gallery w:val="placeholder"/>
        </w:category>
        <w:types>
          <w:type w:val="bbPlcHdr"/>
        </w:types>
        <w:behaviors>
          <w:behavior w:val="content"/>
        </w:behaviors>
        <w:guid w:val="{F39181CD-6ABC-4C6E-BC26-787C4993E867}"/>
      </w:docPartPr>
      <w:docPartBody>
        <w:p w:rsidR="00341AA4" w:rsidRDefault="005B2FC6" w:rsidP="005B2FC6">
          <w:pPr>
            <w:pStyle w:val="36BCD3EF73D8402A988EC36B88D531EF"/>
          </w:pPr>
          <w:r w:rsidRPr="0035629E">
            <w:rPr>
              <w:color w:val="0070C0"/>
            </w:rPr>
            <w:t>Pulse aquí para escribir texto</w:t>
          </w:r>
          <w:r>
            <w:rPr>
              <w:color w:val="0070C0"/>
            </w:rPr>
            <w:t>.</w:t>
          </w:r>
        </w:p>
      </w:docPartBody>
    </w:docPart>
    <w:docPart>
      <w:docPartPr>
        <w:name w:val="EA8338AAEDCB4B689D6D5C003753EAA3"/>
        <w:category>
          <w:name w:val="General"/>
          <w:gallery w:val="placeholder"/>
        </w:category>
        <w:types>
          <w:type w:val="bbPlcHdr"/>
        </w:types>
        <w:behaviors>
          <w:behavior w:val="content"/>
        </w:behaviors>
        <w:guid w:val="{F2CB6A68-EDC7-44CC-8A2E-6A06B7D55DF5}"/>
      </w:docPartPr>
      <w:docPartBody>
        <w:p w:rsidR="00341AA4" w:rsidRDefault="005B2FC6" w:rsidP="005B2FC6">
          <w:pPr>
            <w:pStyle w:val="331F8A4A06244F588774BF4D34FE1AB8"/>
          </w:pPr>
          <w:r w:rsidRPr="0035629E">
            <w:rPr>
              <w:color w:val="0070C0"/>
            </w:rPr>
            <w:t>Pulse aquí para escribir texto</w:t>
          </w:r>
          <w:r>
            <w:rPr>
              <w:color w:val="0070C0"/>
            </w:rPr>
            <w:t>.</w:t>
          </w:r>
        </w:p>
      </w:docPartBody>
    </w:docPart>
    <w:docPart>
      <w:docPartPr>
        <w:name w:val="0FCF1BA770AC45408C7F7C90D1FFFE41"/>
        <w:category>
          <w:name w:val="General"/>
          <w:gallery w:val="placeholder"/>
        </w:category>
        <w:types>
          <w:type w:val="bbPlcHdr"/>
        </w:types>
        <w:behaviors>
          <w:behavior w:val="content"/>
        </w:behaviors>
        <w:guid w:val="{7DE17500-7CAD-4D4B-B9B3-32F3BF00332C}"/>
      </w:docPartPr>
      <w:docPartBody>
        <w:p w:rsidR="00341AA4" w:rsidRDefault="005B2FC6" w:rsidP="005B2FC6">
          <w:pPr>
            <w:pStyle w:val="C2131A57CC524747B5BA2E0D8412C495"/>
          </w:pPr>
          <w:r w:rsidRPr="0035629E">
            <w:rPr>
              <w:color w:val="0070C0"/>
            </w:rPr>
            <w:t>Pulse aquí para escribir texto</w:t>
          </w:r>
          <w:r>
            <w:rPr>
              <w:color w:val="0070C0"/>
            </w:rPr>
            <w:t>.</w:t>
          </w:r>
        </w:p>
      </w:docPartBody>
    </w:docPart>
    <w:docPart>
      <w:docPartPr>
        <w:name w:val="8D2C9E56889848A3B0F5062D7E2C7094"/>
        <w:category>
          <w:name w:val="General"/>
          <w:gallery w:val="placeholder"/>
        </w:category>
        <w:types>
          <w:type w:val="bbPlcHdr"/>
        </w:types>
        <w:behaviors>
          <w:behavior w:val="content"/>
        </w:behaviors>
        <w:guid w:val="{0124FBC7-3519-440A-82DA-5F3460EDAF44}"/>
      </w:docPartPr>
      <w:docPartBody>
        <w:p w:rsidR="00341AA4" w:rsidRDefault="005B2FC6" w:rsidP="005B2FC6">
          <w:pPr>
            <w:pStyle w:val="EC093345F5CF4F5084247352F2D54E94"/>
          </w:pPr>
          <w:r w:rsidRPr="0035629E">
            <w:rPr>
              <w:color w:val="0070C0"/>
            </w:rPr>
            <w:t>Pulse aquí para escribir texto</w:t>
          </w:r>
          <w:r>
            <w:rPr>
              <w:color w:val="0070C0"/>
            </w:rPr>
            <w:t>.</w:t>
          </w:r>
        </w:p>
      </w:docPartBody>
    </w:docPart>
    <w:docPart>
      <w:docPartPr>
        <w:name w:val="0CF403D8971345E3A461B339645BD041"/>
        <w:category>
          <w:name w:val="General"/>
          <w:gallery w:val="placeholder"/>
        </w:category>
        <w:types>
          <w:type w:val="bbPlcHdr"/>
        </w:types>
        <w:behaviors>
          <w:behavior w:val="content"/>
        </w:behaviors>
        <w:guid w:val="{20CD0851-1308-4130-B8F9-67BCA825ADC2}"/>
      </w:docPartPr>
      <w:docPartBody>
        <w:p w:rsidR="00341AA4" w:rsidRDefault="005B2FC6" w:rsidP="005B2FC6">
          <w:pPr>
            <w:pStyle w:val="8EF23BE1B597407A951AE002B7717581"/>
          </w:pPr>
          <w:r w:rsidRPr="0035629E">
            <w:rPr>
              <w:color w:val="0070C0"/>
            </w:rPr>
            <w:t>Pulse aquí para escribir texto</w:t>
          </w:r>
          <w:r>
            <w:rPr>
              <w:color w:val="0070C0"/>
            </w:rPr>
            <w:t>.</w:t>
          </w:r>
        </w:p>
      </w:docPartBody>
    </w:docPart>
    <w:docPart>
      <w:docPartPr>
        <w:name w:val="3564424DE3264F21B4BAC799764D2810"/>
        <w:category>
          <w:name w:val="General"/>
          <w:gallery w:val="placeholder"/>
        </w:category>
        <w:types>
          <w:type w:val="bbPlcHdr"/>
        </w:types>
        <w:behaviors>
          <w:behavior w:val="content"/>
        </w:behaviors>
        <w:guid w:val="{16B3F756-5878-412B-BC08-CFBED0D9CA09}"/>
      </w:docPartPr>
      <w:docPartBody>
        <w:p w:rsidR="00341AA4" w:rsidRDefault="005B2FC6" w:rsidP="005B2FC6">
          <w:pPr>
            <w:pStyle w:val="BFFD8E4406DE4F7F8A39B3A5EC735E84"/>
          </w:pPr>
          <w:r w:rsidRPr="0035629E">
            <w:rPr>
              <w:color w:val="0070C0"/>
            </w:rPr>
            <w:t>Pulse aquí para escribir texto</w:t>
          </w:r>
          <w:r>
            <w:rPr>
              <w:color w:val="0070C0"/>
            </w:rPr>
            <w:t>.</w:t>
          </w:r>
        </w:p>
      </w:docPartBody>
    </w:docPart>
    <w:docPart>
      <w:docPartPr>
        <w:name w:val="15C825F6782C463987DCE63AA3BAC497"/>
        <w:category>
          <w:name w:val="General"/>
          <w:gallery w:val="placeholder"/>
        </w:category>
        <w:types>
          <w:type w:val="bbPlcHdr"/>
        </w:types>
        <w:behaviors>
          <w:behavior w:val="content"/>
        </w:behaviors>
        <w:guid w:val="{FED922A0-18E8-4F69-A739-FCD106387820}"/>
      </w:docPartPr>
      <w:docPartBody>
        <w:p w:rsidR="00341AA4" w:rsidRDefault="005B2FC6" w:rsidP="005B2FC6">
          <w:pPr>
            <w:pStyle w:val="4B35812E8841401E97972B1EDB9B4ACC"/>
          </w:pPr>
          <w:r w:rsidRPr="0035629E">
            <w:rPr>
              <w:color w:val="0070C0"/>
            </w:rPr>
            <w:t>Pulse aquí para escribir texto</w:t>
          </w:r>
          <w:r>
            <w:rPr>
              <w:color w:val="0070C0"/>
            </w:rPr>
            <w:t>.</w:t>
          </w:r>
        </w:p>
      </w:docPartBody>
    </w:docPart>
    <w:docPart>
      <w:docPartPr>
        <w:name w:val="A460F261C30B41AB9728DDA973A8C0A2"/>
        <w:category>
          <w:name w:val="General"/>
          <w:gallery w:val="placeholder"/>
        </w:category>
        <w:types>
          <w:type w:val="bbPlcHdr"/>
        </w:types>
        <w:behaviors>
          <w:behavior w:val="content"/>
        </w:behaviors>
        <w:guid w:val="{A6B8FFBB-0EA7-45A7-AAB0-98263CA0A3BE}"/>
      </w:docPartPr>
      <w:docPartBody>
        <w:p w:rsidR="00341AA4" w:rsidRDefault="005B2FC6" w:rsidP="005B2FC6">
          <w:pPr>
            <w:pStyle w:val="E04BF014649A4B519998BB66850B8E38"/>
          </w:pPr>
          <w:r w:rsidRPr="0035629E">
            <w:rPr>
              <w:color w:val="0070C0"/>
            </w:rPr>
            <w:t>Pulse aquí para escribir texto</w:t>
          </w:r>
          <w:r>
            <w:rPr>
              <w:color w:val="0070C0"/>
            </w:rPr>
            <w:t>.</w:t>
          </w:r>
        </w:p>
      </w:docPartBody>
    </w:docPart>
    <w:docPart>
      <w:docPartPr>
        <w:name w:val="4FB71988EE624BB5B097D8B055F2F4B0"/>
        <w:category>
          <w:name w:val="General"/>
          <w:gallery w:val="placeholder"/>
        </w:category>
        <w:types>
          <w:type w:val="bbPlcHdr"/>
        </w:types>
        <w:behaviors>
          <w:behavior w:val="content"/>
        </w:behaviors>
        <w:guid w:val="{3A8A59ED-6488-4006-B306-7A9B61875965}"/>
      </w:docPartPr>
      <w:docPartBody>
        <w:p w:rsidR="00341AA4" w:rsidRDefault="005B2FC6" w:rsidP="005B2FC6">
          <w:pPr>
            <w:pStyle w:val="E97B5849B9D64F2AADF805D8B9950C13"/>
          </w:pPr>
          <w:r w:rsidRPr="0035629E">
            <w:rPr>
              <w:color w:val="0070C0"/>
            </w:rPr>
            <w:t>Pulse aquí para escribir texto</w:t>
          </w:r>
          <w:r>
            <w:rPr>
              <w:color w:val="0070C0"/>
            </w:rPr>
            <w:t>.</w:t>
          </w:r>
        </w:p>
      </w:docPartBody>
    </w:docPart>
    <w:docPart>
      <w:docPartPr>
        <w:name w:val="D16DBE7BDEBD45E894EFD0D29905D580"/>
        <w:category>
          <w:name w:val="General"/>
          <w:gallery w:val="placeholder"/>
        </w:category>
        <w:types>
          <w:type w:val="bbPlcHdr"/>
        </w:types>
        <w:behaviors>
          <w:behavior w:val="content"/>
        </w:behaviors>
        <w:guid w:val="{0684F0B1-DF51-40FB-9AF9-4F60CCC60046}"/>
      </w:docPartPr>
      <w:docPartBody>
        <w:p w:rsidR="00341AA4" w:rsidRDefault="005B2FC6" w:rsidP="005B2FC6">
          <w:pPr>
            <w:pStyle w:val="70057BF534AB4E5DAB3E591E4FC566A3"/>
          </w:pPr>
          <w:r w:rsidRPr="0035629E">
            <w:rPr>
              <w:color w:val="0070C0"/>
            </w:rPr>
            <w:t>Pulse aquí para escribir texto</w:t>
          </w:r>
          <w:r>
            <w:rPr>
              <w:color w:val="0070C0"/>
            </w:rPr>
            <w:t>.</w:t>
          </w:r>
        </w:p>
      </w:docPartBody>
    </w:docPart>
    <w:docPart>
      <w:docPartPr>
        <w:name w:val="A333555B46064CAD8418E7DD9ABF10BC"/>
        <w:category>
          <w:name w:val="General"/>
          <w:gallery w:val="placeholder"/>
        </w:category>
        <w:types>
          <w:type w:val="bbPlcHdr"/>
        </w:types>
        <w:behaviors>
          <w:behavior w:val="content"/>
        </w:behaviors>
        <w:guid w:val="{7FB5245C-E2BB-46EE-AD52-8DB8A0AEC57D}"/>
      </w:docPartPr>
      <w:docPartBody>
        <w:p w:rsidR="00341AA4" w:rsidRDefault="005B2FC6" w:rsidP="005B2FC6">
          <w:pPr>
            <w:pStyle w:val="755AB81BE52041EEAA5773672A644E44"/>
          </w:pPr>
          <w:r w:rsidRPr="0035629E">
            <w:rPr>
              <w:color w:val="0070C0"/>
            </w:rPr>
            <w:t>Pulse aquí para escribir texto</w:t>
          </w:r>
          <w:r>
            <w:rPr>
              <w:color w:val="0070C0"/>
            </w:rPr>
            <w:t>.</w:t>
          </w:r>
        </w:p>
      </w:docPartBody>
    </w:docPart>
    <w:docPart>
      <w:docPartPr>
        <w:name w:val="882B63B6077A4747946E83AD4D84959A"/>
        <w:category>
          <w:name w:val="General"/>
          <w:gallery w:val="placeholder"/>
        </w:category>
        <w:types>
          <w:type w:val="bbPlcHdr"/>
        </w:types>
        <w:behaviors>
          <w:behavior w:val="content"/>
        </w:behaviors>
        <w:guid w:val="{21842D66-F9FC-4779-A917-426A6E8AC624}"/>
      </w:docPartPr>
      <w:docPartBody>
        <w:p w:rsidR="00341AA4" w:rsidRDefault="005B2FC6" w:rsidP="005B2FC6">
          <w:pPr>
            <w:pStyle w:val="D66515AB22E34DBA84473D9F0B55E601"/>
          </w:pPr>
          <w:r w:rsidRPr="0035629E">
            <w:rPr>
              <w:color w:val="0070C0"/>
            </w:rPr>
            <w:t>Pulse aquí para escribir texto</w:t>
          </w:r>
          <w:r>
            <w:rPr>
              <w:color w:val="0070C0"/>
            </w:rPr>
            <w:t>.</w:t>
          </w:r>
        </w:p>
      </w:docPartBody>
    </w:docPart>
    <w:docPart>
      <w:docPartPr>
        <w:name w:val="A5FD6515569B4AD5A509B4E5C1AB85D4"/>
        <w:category>
          <w:name w:val="General"/>
          <w:gallery w:val="placeholder"/>
        </w:category>
        <w:types>
          <w:type w:val="bbPlcHdr"/>
        </w:types>
        <w:behaviors>
          <w:behavior w:val="content"/>
        </w:behaviors>
        <w:guid w:val="{28707690-F121-4F1D-8444-C6863106D5EC}"/>
      </w:docPartPr>
      <w:docPartBody>
        <w:p w:rsidR="00341AA4" w:rsidRDefault="005B2FC6" w:rsidP="005B2FC6">
          <w:pPr>
            <w:pStyle w:val="0A7B168B8DA14CB299F8589AD2275B522"/>
          </w:pPr>
          <w:r w:rsidRPr="0035629E">
            <w:rPr>
              <w:color w:val="0070C0"/>
            </w:rPr>
            <w:t>Pulse aquí para escribir texto</w:t>
          </w:r>
          <w:r>
            <w:rPr>
              <w:color w:val="0070C0"/>
            </w:rPr>
            <w:t>.</w:t>
          </w:r>
        </w:p>
      </w:docPartBody>
    </w:docPart>
    <w:docPart>
      <w:docPartPr>
        <w:name w:val="36BCD3EF73D8402A988EC36B88D531EF"/>
        <w:category>
          <w:name w:val="General"/>
          <w:gallery w:val="placeholder"/>
        </w:category>
        <w:types>
          <w:type w:val="bbPlcHdr"/>
        </w:types>
        <w:behaviors>
          <w:behavior w:val="content"/>
        </w:behaviors>
        <w:guid w:val="{648E91F5-006A-4404-9938-F46AD61F9FA9}"/>
      </w:docPartPr>
      <w:docPartBody>
        <w:p w:rsidR="00341AA4" w:rsidRDefault="005B2FC6" w:rsidP="005B2FC6">
          <w:pPr>
            <w:pStyle w:val="403D0AB8A16C4BA9B38B1FAC445DE9591"/>
          </w:pPr>
          <w:r w:rsidRPr="0035629E">
            <w:rPr>
              <w:color w:val="0070C0"/>
            </w:rPr>
            <w:t>Pulse aquí para escribir texto</w:t>
          </w:r>
          <w:r>
            <w:rPr>
              <w:color w:val="0070C0"/>
            </w:rPr>
            <w:t>.</w:t>
          </w:r>
        </w:p>
      </w:docPartBody>
    </w:docPart>
    <w:docPart>
      <w:docPartPr>
        <w:name w:val="3DB7558D7E104DB08253326FFFB740DF"/>
        <w:category>
          <w:name w:val="General"/>
          <w:gallery w:val="placeholder"/>
        </w:category>
        <w:types>
          <w:type w:val="bbPlcHdr"/>
        </w:types>
        <w:behaviors>
          <w:behavior w:val="content"/>
        </w:behaviors>
        <w:guid w:val="{9B9DD9A2-B4C3-4B05-B8D0-59C36DEB82B2}"/>
      </w:docPartPr>
      <w:docPartBody>
        <w:p w:rsidR="00341AA4" w:rsidRDefault="005B2FC6" w:rsidP="005B2FC6">
          <w:pPr>
            <w:pStyle w:val="46C8EC15543941D3B579A4781ACDA4F21"/>
          </w:pPr>
          <w:r w:rsidRPr="0035629E">
            <w:rPr>
              <w:color w:val="0070C0"/>
            </w:rPr>
            <w:t>Pulse aquí para escribir texto</w:t>
          </w:r>
          <w:r>
            <w:rPr>
              <w:color w:val="0070C0"/>
            </w:rPr>
            <w:t>.</w:t>
          </w:r>
        </w:p>
      </w:docPartBody>
    </w:docPart>
    <w:docPart>
      <w:docPartPr>
        <w:name w:val="C2131A57CC524747B5BA2E0D8412C495"/>
        <w:category>
          <w:name w:val="General"/>
          <w:gallery w:val="placeholder"/>
        </w:category>
        <w:types>
          <w:type w:val="bbPlcHdr"/>
        </w:types>
        <w:behaviors>
          <w:behavior w:val="content"/>
        </w:behaviors>
        <w:guid w:val="{5C71E52E-024F-4DAB-97FB-4EDE3A7CA706}"/>
      </w:docPartPr>
      <w:docPartBody>
        <w:p w:rsidR="00341AA4" w:rsidRDefault="005B2FC6" w:rsidP="005B2FC6">
          <w:pPr>
            <w:pStyle w:val="E0D221A5D34944BF99A3C76BE92DB6051"/>
          </w:pPr>
          <w:r w:rsidRPr="0035629E">
            <w:rPr>
              <w:color w:val="0070C0"/>
            </w:rPr>
            <w:t>Pulse aquí para escribir texto</w:t>
          </w:r>
          <w:r>
            <w:rPr>
              <w:color w:val="0070C0"/>
            </w:rPr>
            <w:t>.</w:t>
          </w:r>
        </w:p>
      </w:docPartBody>
    </w:docPart>
    <w:docPart>
      <w:docPartPr>
        <w:name w:val="EC093345F5CF4F5084247352F2D54E94"/>
        <w:category>
          <w:name w:val="General"/>
          <w:gallery w:val="placeholder"/>
        </w:category>
        <w:types>
          <w:type w:val="bbPlcHdr"/>
        </w:types>
        <w:behaviors>
          <w:behavior w:val="content"/>
        </w:behaviors>
        <w:guid w:val="{57F96AC5-D5D6-49BD-BF44-42B4416E8C58}"/>
      </w:docPartPr>
      <w:docPartBody>
        <w:p w:rsidR="00341AA4" w:rsidRDefault="005B2FC6" w:rsidP="005B2FC6">
          <w:pPr>
            <w:pStyle w:val="3775EF83F82442E19FA5081F4958D37D1"/>
          </w:pPr>
          <w:r w:rsidRPr="0035629E">
            <w:rPr>
              <w:color w:val="0070C0"/>
            </w:rPr>
            <w:t>Pulse aquí para escribir texto</w:t>
          </w:r>
          <w:r>
            <w:rPr>
              <w:color w:val="0070C0"/>
            </w:rPr>
            <w:t>.</w:t>
          </w:r>
        </w:p>
      </w:docPartBody>
    </w:docPart>
    <w:docPart>
      <w:docPartPr>
        <w:name w:val="8EF23BE1B597407A951AE002B7717581"/>
        <w:category>
          <w:name w:val="General"/>
          <w:gallery w:val="placeholder"/>
        </w:category>
        <w:types>
          <w:type w:val="bbPlcHdr"/>
        </w:types>
        <w:behaviors>
          <w:behavior w:val="content"/>
        </w:behaviors>
        <w:guid w:val="{BF5C26E4-1C05-4569-AC75-CDEF9D7665FD}"/>
      </w:docPartPr>
      <w:docPartBody>
        <w:p w:rsidR="00341AA4" w:rsidRDefault="005B2FC6" w:rsidP="005B2FC6">
          <w:pPr>
            <w:pStyle w:val="3AA911F618584D6D8BEB9DC41B43E18C1"/>
          </w:pPr>
          <w:r w:rsidRPr="0035629E">
            <w:rPr>
              <w:color w:val="0070C0"/>
            </w:rPr>
            <w:t>Pulse aquí para escribir texto</w:t>
          </w:r>
          <w:r>
            <w:rPr>
              <w:color w:val="0070C0"/>
            </w:rPr>
            <w:t>.</w:t>
          </w:r>
        </w:p>
      </w:docPartBody>
    </w:docPart>
    <w:docPart>
      <w:docPartPr>
        <w:name w:val="BFFD8E4406DE4F7F8A39B3A5EC735E84"/>
        <w:category>
          <w:name w:val="General"/>
          <w:gallery w:val="placeholder"/>
        </w:category>
        <w:types>
          <w:type w:val="bbPlcHdr"/>
        </w:types>
        <w:behaviors>
          <w:behavior w:val="content"/>
        </w:behaviors>
        <w:guid w:val="{BAF83876-6271-4C4E-BCE3-83C575173FD4}"/>
      </w:docPartPr>
      <w:docPartBody>
        <w:p w:rsidR="00341AA4" w:rsidRDefault="005B2FC6" w:rsidP="005B2FC6">
          <w:pPr>
            <w:pStyle w:val="78511C649E164408BE5875E9E34A73A21"/>
          </w:pPr>
          <w:r w:rsidRPr="0035629E">
            <w:rPr>
              <w:color w:val="0070C0"/>
            </w:rPr>
            <w:t>Pulse aquí para escribir texto</w:t>
          </w:r>
          <w:r>
            <w:rPr>
              <w:color w:val="0070C0"/>
            </w:rPr>
            <w:t>.</w:t>
          </w:r>
        </w:p>
      </w:docPartBody>
    </w:docPart>
    <w:docPart>
      <w:docPartPr>
        <w:name w:val="4B35812E8841401E97972B1EDB9B4ACC"/>
        <w:category>
          <w:name w:val="General"/>
          <w:gallery w:val="placeholder"/>
        </w:category>
        <w:types>
          <w:type w:val="bbPlcHdr"/>
        </w:types>
        <w:behaviors>
          <w:behavior w:val="content"/>
        </w:behaviors>
        <w:guid w:val="{B1D70F6A-9E6F-473D-A426-9E07146E7452}"/>
      </w:docPartPr>
      <w:docPartBody>
        <w:p w:rsidR="00341AA4" w:rsidRDefault="005B2FC6" w:rsidP="005B2FC6">
          <w:pPr>
            <w:pStyle w:val="8584297611B64849859C9649502A8AA81"/>
          </w:pPr>
          <w:r w:rsidRPr="0035629E">
            <w:rPr>
              <w:color w:val="0070C0"/>
            </w:rPr>
            <w:t>Pulse aquí para escribir texto</w:t>
          </w:r>
          <w:r>
            <w:rPr>
              <w:color w:val="0070C0"/>
            </w:rPr>
            <w:t>.</w:t>
          </w:r>
        </w:p>
      </w:docPartBody>
    </w:docPart>
    <w:docPart>
      <w:docPartPr>
        <w:name w:val="E04BF014649A4B519998BB66850B8E38"/>
        <w:category>
          <w:name w:val="General"/>
          <w:gallery w:val="placeholder"/>
        </w:category>
        <w:types>
          <w:type w:val="bbPlcHdr"/>
        </w:types>
        <w:behaviors>
          <w:behavior w:val="content"/>
        </w:behaviors>
        <w:guid w:val="{DD983B28-8FC4-42D2-934E-474C676F7041}"/>
      </w:docPartPr>
      <w:docPartBody>
        <w:p w:rsidR="00341AA4" w:rsidRDefault="005B2FC6" w:rsidP="005B2FC6">
          <w:pPr>
            <w:pStyle w:val="E9BCFDBE1E634B06856B8039084B32D71"/>
          </w:pPr>
          <w:r w:rsidRPr="0035629E">
            <w:rPr>
              <w:color w:val="0070C0"/>
            </w:rPr>
            <w:t>Pulse aquí para escribir texto</w:t>
          </w:r>
          <w:r>
            <w:rPr>
              <w:color w:val="0070C0"/>
            </w:rPr>
            <w:t>.</w:t>
          </w:r>
        </w:p>
      </w:docPartBody>
    </w:docPart>
    <w:docPart>
      <w:docPartPr>
        <w:name w:val="E97B5849B9D64F2AADF805D8B9950C13"/>
        <w:category>
          <w:name w:val="General"/>
          <w:gallery w:val="placeholder"/>
        </w:category>
        <w:types>
          <w:type w:val="bbPlcHdr"/>
        </w:types>
        <w:behaviors>
          <w:behavior w:val="content"/>
        </w:behaviors>
        <w:guid w:val="{5419E465-4C88-4E96-B359-B91237723443}"/>
      </w:docPartPr>
      <w:docPartBody>
        <w:p w:rsidR="00341AA4" w:rsidRDefault="005B2FC6" w:rsidP="005B2FC6">
          <w:pPr>
            <w:pStyle w:val="0D920291EA334A6EA9835A3B21B875181"/>
          </w:pPr>
          <w:r w:rsidRPr="0035629E">
            <w:rPr>
              <w:color w:val="0070C0"/>
            </w:rPr>
            <w:t>Pulse aquí para escribir texto</w:t>
          </w:r>
          <w:r>
            <w:rPr>
              <w:color w:val="0070C0"/>
            </w:rPr>
            <w:t>.</w:t>
          </w:r>
        </w:p>
      </w:docPartBody>
    </w:docPart>
    <w:docPart>
      <w:docPartPr>
        <w:name w:val="70057BF534AB4E5DAB3E591E4FC566A3"/>
        <w:category>
          <w:name w:val="General"/>
          <w:gallery w:val="placeholder"/>
        </w:category>
        <w:types>
          <w:type w:val="bbPlcHdr"/>
        </w:types>
        <w:behaviors>
          <w:behavior w:val="content"/>
        </w:behaviors>
        <w:guid w:val="{C4FEF726-5E53-4321-9495-88B90BD8F90B}"/>
      </w:docPartPr>
      <w:docPartBody>
        <w:p w:rsidR="00341AA4" w:rsidRDefault="005B2FC6" w:rsidP="005B2FC6">
          <w:pPr>
            <w:pStyle w:val="745B7AFD9EE9440D8850E436615E60FE1"/>
          </w:pPr>
          <w:r w:rsidRPr="0035629E">
            <w:rPr>
              <w:color w:val="0070C0"/>
            </w:rPr>
            <w:t>Pulse aquí para escribir texto</w:t>
          </w:r>
          <w:r>
            <w:rPr>
              <w:color w:val="0070C0"/>
            </w:rPr>
            <w:t>.</w:t>
          </w:r>
        </w:p>
      </w:docPartBody>
    </w:docPart>
    <w:docPart>
      <w:docPartPr>
        <w:name w:val="755AB81BE52041EEAA5773672A644E44"/>
        <w:category>
          <w:name w:val="General"/>
          <w:gallery w:val="placeholder"/>
        </w:category>
        <w:types>
          <w:type w:val="bbPlcHdr"/>
        </w:types>
        <w:behaviors>
          <w:behavior w:val="content"/>
        </w:behaviors>
        <w:guid w:val="{82B4F3EE-DD84-4A23-9C02-011E90A2DEBE}"/>
      </w:docPartPr>
      <w:docPartBody>
        <w:p w:rsidR="00341AA4" w:rsidRDefault="005B2FC6" w:rsidP="005B2FC6">
          <w:pPr>
            <w:pStyle w:val="2A1A9E0B0BAF41909974D1236A4C03CF1"/>
          </w:pPr>
          <w:r w:rsidRPr="0035629E">
            <w:rPr>
              <w:color w:val="0070C0"/>
            </w:rPr>
            <w:t>Pulse aquí para escribir texto</w:t>
          </w:r>
          <w:r>
            <w:rPr>
              <w:color w:val="0070C0"/>
            </w:rPr>
            <w:t>.</w:t>
          </w:r>
        </w:p>
      </w:docPartBody>
    </w:docPart>
    <w:docPart>
      <w:docPartPr>
        <w:name w:val="D66515AB22E34DBA84473D9F0B55E601"/>
        <w:category>
          <w:name w:val="General"/>
          <w:gallery w:val="placeholder"/>
        </w:category>
        <w:types>
          <w:type w:val="bbPlcHdr"/>
        </w:types>
        <w:behaviors>
          <w:behavior w:val="content"/>
        </w:behaviors>
        <w:guid w:val="{31F655B0-A279-4D38-8BFE-DF310F3B41A1}"/>
      </w:docPartPr>
      <w:docPartBody>
        <w:p w:rsidR="00341AA4" w:rsidRDefault="005B2FC6" w:rsidP="005B2FC6">
          <w:pPr>
            <w:pStyle w:val="F9784ADD03014001A4152EA136722FFC1"/>
          </w:pPr>
          <w:r w:rsidRPr="0035629E">
            <w:rPr>
              <w:color w:val="0070C0"/>
            </w:rPr>
            <w:t>Pulse aquí para escribir texto</w:t>
          </w:r>
          <w:r>
            <w:rPr>
              <w:color w:val="0070C0"/>
            </w:rPr>
            <w:t>.</w:t>
          </w:r>
        </w:p>
      </w:docPartBody>
    </w:docPart>
    <w:docPart>
      <w:docPartPr>
        <w:name w:val="5C3AE181618E45D9AD2C08400EC2FBCA"/>
        <w:category>
          <w:name w:val="General"/>
          <w:gallery w:val="placeholder"/>
        </w:category>
        <w:types>
          <w:type w:val="bbPlcHdr"/>
        </w:types>
        <w:behaviors>
          <w:behavior w:val="content"/>
        </w:behaviors>
        <w:guid w:val="{28856DB8-2D67-418C-BA6B-5C7DEB8676B2}"/>
      </w:docPartPr>
      <w:docPartBody>
        <w:p w:rsidR="005F3FE6" w:rsidRDefault="00341AA4" w:rsidP="00341AA4">
          <w:pPr>
            <w:pStyle w:val="9AE6CC9DD1D04B21B5F7BFF9F2AF3213"/>
          </w:pPr>
          <w:r w:rsidRPr="0035629E">
            <w:rPr>
              <w:color w:val="0070C0"/>
            </w:rPr>
            <w:t>Pulse aquí para escribir texto</w:t>
          </w:r>
          <w:r>
            <w:rPr>
              <w:color w:val="0070C0"/>
            </w:rPr>
            <w:t>.</w:t>
          </w:r>
        </w:p>
      </w:docPartBody>
    </w:docPart>
    <w:docPart>
      <w:docPartPr>
        <w:name w:val="9AE6CC9DD1D04B21B5F7BFF9F2AF3213"/>
        <w:category>
          <w:name w:val="General"/>
          <w:gallery w:val="placeholder"/>
        </w:category>
        <w:types>
          <w:type w:val="bbPlcHdr"/>
        </w:types>
        <w:behaviors>
          <w:behavior w:val="content"/>
        </w:behaviors>
        <w:guid w:val="{2ADD8055-12F8-4B0A-8A20-6A809AEE3486}"/>
      </w:docPartPr>
      <w:docPartBody>
        <w:p w:rsidR="005F3FE6" w:rsidRDefault="00341AA4" w:rsidP="00341AA4">
          <w:pPr>
            <w:pStyle w:val="4C28C6B906EB4BDBA16AD8B589A2789F"/>
          </w:pPr>
          <w:r w:rsidRPr="0035629E">
            <w:rPr>
              <w:color w:val="0070C0"/>
            </w:rPr>
            <w:t>Pulse aquí para escribir texto</w:t>
          </w:r>
          <w:r>
            <w:rPr>
              <w:color w:val="0070C0"/>
            </w:rPr>
            <w:t>.</w:t>
          </w:r>
        </w:p>
      </w:docPartBody>
    </w:docPart>
    <w:docPart>
      <w:docPartPr>
        <w:name w:val="4C28C6B906EB4BDBA16AD8B589A2789F"/>
        <w:category>
          <w:name w:val="General"/>
          <w:gallery w:val="placeholder"/>
        </w:category>
        <w:types>
          <w:type w:val="bbPlcHdr"/>
        </w:types>
        <w:behaviors>
          <w:behavior w:val="content"/>
        </w:behaviors>
        <w:guid w:val="{E8B2BC02-AB35-4A41-BE1E-D3FAFCDC774C}"/>
      </w:docPartPr>
      <w:docPartBody>
        <w:p w:rsidR="005F3FE6" w:rsidRDefault="00341AA4" w:rsidP="00341AA4">
          <w:pPr>
            <w:pStyle w:val="A860154D32834B0383E61ABFB875E93A"/>
          </w:pPr>
          <w:r w:rsidRPr="0035629E">
            <w:rPr>
              <w:color w:val="0070C0"/>
            </w:rPr>
            <w:t>Pulse aquí para escribir texto</w:t>
          </w:r>
          <w:r>
            <w:rPr>
              <w:color w:val="0070C0"/>
            </w:rPr>
            <w:t>.</w:t>
          </w:r>
        </w:p>
      </w:docPartBody>
    </w:docPart>
    <w:docPart>
      <w:docPartPr>
        <w:name w:val="A860154D32834B0383E61ABFB875E93A"/>
        <w:category>
          <w:name w:val="General"/>
          <w:gallery w:val="placeholder"/>
        </w:category>
        <w:types>
          <w:type w:val="bbPlcHdr"/>
        </w:types>
        <w:behaviors>
          <w:behavior w:val="content"/>
        </w:behaviors>
        <w:guid w:val="{C5757FBB-90EC-41C8-8CD3-C49EE71F93EE}"/>
      </w:docPartPr>
      <w:docPartBody>
        <w:p w:rsidR="005F3FE6" w:rsidRDefault="00341AA4" w:rsidP="00341AA4">
          <w:pPr>
            <w:pStyle w:val="9ABD50887D8E44EA8462DC0DB3CFFAC5"/>
          </w:pPr>
          <w:r w:rsidRPr="0035629E">
            <w:rPr>
              <w:color w:val="0070C0"/>
            </w:rPr>
            <w:t>Pulse aquí para escribir texto</w:t>
          </w:r>
          <w:r>
            <w:rPr>
              <w:color w:val="0070C0"/>
            </w:rPr>
            <w:t>.</w:t>
          </w:r>
        </w:p>
      </w:docPartBody>
    </w:docPart>
    <w:docPart>
      <w:docPartPr>
        <w:name w:val="9ABD50887D8E44EA8462DC0DB3CFFAC5"/>
        <w:category>
          <w:name w:val="General"/>
          <w:gallery w:val="placeholder"/>
        </w:category>
        <w:types>
          <w:type w:val="bbPlcHdr"/>
        </w:types>
        <w:behaviors>
          <w:behavior w:val="content"/>
        </w:behaviors>
        <w:guid w:val="{7C2E5523-AF4C-4460-80C1-7849B97BE55A}"/>
      </w:docPartPr>
      <w:docPartBody>
        <w:p w:rsidR="005F3FE6" w:rsidRDefault="00341AA4" w:rsidP="00341AA4">
          <w:pPr>
            <w:pStyle w:val="010730CB44E2430B836523AED7BE16C7"/>
          </w:pPr>
          <w:r w:rsidRPr="0035629E">
            <w:rPr>
              <w:color w:val="0070C0"/>
            </w:rPr>
            <w:t>Pulse aquí para escribir texto</w:t>
          </w:r>
          <w:r>
            <w:rPr>
              <w:color w:val="0070C0"/>
            </w:rPr>
            <w:t>.</w:t>
          </w:r>
        </w:p>
      </w:docPartBody>
    </w:docPart>
    <w:docPart>
      <w:docPartPr>
        <w:name w:val="010730CB44E2430B836523AED7BE16C7"/>
        <w:category>
          <w:name w:val="General"/>
          <w:gallery w:val="placeholder"/>
        </w:category>
        <w:types>
          <w:type w:val="bbPlcHdr"/>
        </w:types>
        <w:behaviors>
          <w:behavior w:val="content"/>
        </w:behaviors>
        <w:guid w:val="{902DFEC1-D296-4C29-81A5-3C78B1B44F0B}"/>
      </w:docPartPr>
      <w:docPartBody>
        <w:p w:rsidR="005F3FE6" w:rsidRDefault="00341AA4" w:rsidP="00341AA4">
          <w:pPr>
            <w:pStyle w:val="D14AB6D3306243E5BAA2F8FA7B652EDC"/>
          </w:pPr>
          <w:r w:rsidRPr="0035629E">
            <w:rPr>
              <w:color w:val="0070C0"/>
            </w:rPr>
            <w:t>Pulse aquí para escribir texto</w:t>
          </w:r>
          <w:r>
            <w:rPr>
              <w:color w:val="0070C0"/>
            </w:rPr>
            <w:t>.</w:t>
          </w:r>
        </w:p>
      </w:docPartBody>
    </w:docPart>
    <w:docPart>
      <w:docPartPr>
        <w:name w:val="D14AB6D3306243E5BAA2F8FA7B652EDC"/>
        <w:category>
          <w:name w:val="General"/>
          <w:gallery w:val="placeholder"/>
        </w:category>
        <w:types>
          <w:type w:val="bbPlcHdr"/>
        </w:types>
        <w:behaviors>
          <w:behavior w:val="content"/>
        </w:behaviors>
        <w:guid w:val="{15FFF537-451D-4623-B6D3-A9B9BC2F174D}"/>
      </w:docPartPr>
      <w:docPartBody>
        <w:p w:rsidR="005F3FE6" w:rsidRDefault="00341AA4" w:rsidP="00341AA4">
          <w:r w:rsidRPr="0035629E">
            <w:rPr>
              <w:color w:val="0070C0"/>
            </w:rPr>
            <w:t>Pulse aquí para escribir texto</w:t>
          </w:r>
          <w:r>
            <w:rPr>
              <w:color w:val="0070C0"/>
            </w:rPr>
            <w:t>.</w:t>
          </w:r>
        </w:p>
      </w:docPartBody>
    </w:docPart>
    <w:docPart>
      <w:docPartPr>
        <w:name w:val="87A72FD1E4CD4A52A573B8DFC131746E"/>
        <w:category>
          <w:name w:val="General"/>
          <w:gallery w:val="placeholder"/>
        </w:category>
        <w:types>
          <w:type w:val="bbPlcHdr"/>
        </w:types>
        <w:behaviors>
          <w:behavior w:val="content"/>
        </w:behaviors>
        <w:guid w:val="{332F96BF-D5DC-4A87-9C90-B0F7DC04FEA0}"/>
      </w:docPartPr>
      <w:docPartBody>
        <w:p w:rsidR="005F3FE6" w:rsidRDefault="00341AA4" w:rsidP="00341AA4">
          <w:pPr>
            <w:pStyle w:val="180C515C633A4BDE8AB3B4002E42976E"/>
          </w:pPr>
          <w:r w:rsidRPr="0035629E">
            <w:rPr>
              <w:color w:val="0070C0"/>
            </w:rPr>
            <w:t>Pulse aquí para escribir texto</w:t>
          </w:r>
          <w:r>
            <w:rPr>
              <w:color w:val="0070C0"/>
            </w:rPr>
            <w:t>.</w:t>
          </w:r>
        </w:p>
      </w:docPartBody>
    </w:docPart>
    <w:docPart>
      <w:docPartPr>
        <w:name w:val="180C515C633A4BDE8AB3B4002E42976E"/>
        <w:category>
          <w:name w:val="General"/>
          <w:gallery w:val="placeholder"/>
        </w:category>
        <w:types>
          <w:type w:val="bbPlcHdr"/>
        </w:types>
        <w:behaviors>
          <w:behavior w:val="content"/>
        </w:behaviors>
        <w:guid w:val="{142A16EA-261F-4021-9C7E-CF52F9F4B21B}"/>
      </w:docPartPr>
      <w:docPartBody>
        <w:p w:rsidR="005F3FE6" w:rsidRDefault="00341AA4" w:rsidP="00341AA4">
          <w:pPr>
            <w:pStyle w:val="0CAC04D6890F494691AF57A53A2892EC"/>
          </w:pPr>
          <w:r w:rsidRPr="0035629E">
            <w:rPr>
              <w:color w:val="0070C0"/>
            </w:rPr>
            <w:t>Pulse aquí para escribir texto</w:t>
          </w:r>
          <w:r>
            <w:rPr>
              <w:color w:val="0070C0"/>
            </w:rPr>
            <w:t>.</w:t>
          </w:r>
        </w:p>
      </w:docPartBody>
    </w:docPart>
    <w:docPart>
      <w:docPartPr>
        <w:name w:val="A0CCE50008A14C3787EE57D921517771"/>
        <w:category>
          <w:name w:val="General"/>
          <w:gallery w:val="placeholder"/>
        </w:category>
        <w:types>
          <w:type w:val="bbPlcHdr"/>
        </w:types>
        <w:behaviors>
          <w:behavior w:val="content"/>
        </w:behaviors>
        <w:guid w:val="{81DC2EC3-939A-4FB9-BACA-EFD14B54F861}"/>
      </w:docPartPr>
      <w:docPartBody>
        <w:p w:rsidR="005F3FE6" w:rsidRDefault="00341AA4" w:rsidP="00341AA4">
          <w:pPr>
            <w:pStyle w:val="BEB547AF087048159999356BA01744D4"/>
          </w:pPr>
          <w:r w:rsidRPr="0035629E">
            <w:rPr>
              <w:color w:val="0070C0"/>
            </w:rPr>
            <w:t>Pulse aquí para escribir texto</w:t>
          </w:r>
          <w:r>
            <w:rPr>
              <w:color w:val="0070C0"/>
            </w:rPr>
            <w:t>.</w:t>
          </w:r>
        </w:p>
      </w:docPartBody>
    </w:docPart>
    <w:docPart>
      <w:docPartPr>
        <w:name w:val="BEB547AF087048159999356BA01744D4"/>
        <w:category>
          <w:name w:val="General"/>
          <w:gallery w:val="placeholder"/>
        </w:category>
        <w:types>
          <w:type w:val="bbPlcHdr"/>
        </w:types>
        <w:behaviors>
          <w:behavior w:val="content"/>
        </w:behaviors>
        <w:guid w:val="{9CC96CE0-0DEC-4B71-96E7-BD5B9C6CFD24}"/>
      </w:docPartPr>
      <w:docPartBody>
        <w:p w:rsidR="005F3FE6" w:rsidRDefault="00341AA4" w:rsidP="00341AA4">
          <w:pPr>
            <w:pStyle w:val="91363934575448E6BD43B7815CC7DADE"/>
          </w:pPr>
          <w:r w:rsidRPr="0035629E">
            <w:rPr>
              <w:color w:val="0070C0"/>
            </w:rPr>
            <w:t>Pulse aquí para escribir texto</w:t>
          </w:r>
          <w:r>
            <w:rPr>
              <w:color w:val="0070C0"/>
            </w:rPr>
            <w:t>.</w:t>
          </w:r>
        </w:p>
      </w:docPartBody>
    </w:docPart>
    <w:docPart>
      <w:docPartPr>
        <w:name w:val="91363934575448E6BD43B7815CC7DADE"/>
        <w:category>
          <w:name w:val="General"/>
          <w:gallery w:val="placeholder"/>
        </w:category>
        <w:types>
          <w:type w:val="bbPlcHdr"/>
        </w:types>
        <w:behaviors>
          <w:behavior w:val="content"/>
        </w:behaviors>
        <w:guid w:val="{2AE96016-BFF2-40D8-BE9A-1C25EE795A23}"/>
      </w:docPartPr>
      <w:docPartBody>
        <w:p w:rsidR="005F3FE6" w:rsidRDefault="00341AA4" w:rsidP="00341AA4">
          <w:pPr>
            <w:pStyle w:val="15546EBF03C34998BE9A08E3CEC299E6"/>
          </w:pPr>
          <w:r w:rsidRPr="0035629E">
            <w:rPr>
              <w:color w:val="0070C0"/>
            </w:rPr>
            <w:t>Pulse aquí para escribir texto</w:t>
          </w:r>
          <w:r>
            <w:rPr>
              <w:color w:val="0070C0"/>
            </w:rPr>
            <w:t>.</w:t>
          </w:r>
        </w:p>
      </w:docPartBody>
    </w:docPart>
    <w:docPart>
      <w:docPartPr>
        <w:name w:val="CBF249C924A24FC5BBBA47C216701F02"/>
        <w:category>
          <w:name w:val="General"/>
          <w:gallery w:val="placeholder"/>
        </w:category>
        <w:types>
          <w:type w:val="bbPlcHdr"/>
        </w:types>
        <w:behaviors>
          <w:behavior w:val="content"/>
        </w:behaviors>
        <w:guid w:val="{F4CE99F2-149C-4EFC-BD1C-DC47F24B6341}"/>
      </w:docPartPr>
      <w:docPartBody>
        <w:p w:rsidR="005F3FE6" w:rsidRDefault="00341AA4" w:rsidP="00341AA4">
          <w:pPr>
            <w:pStyle w:val="DB30E7DABCBC48D7B6DB231CE4953327"/>
          </w:pPr>
          <w:r w:rsidRPr="0035629E">
            <w:rPr>
              <w:color w:val="0070C0"/>
            </w:rPr>
            <w:t>Pulse aquí para escribir texto</w:t>
          </w:r>
          <w:r>
            <w:rPr>
              <w:color w:val="0070C0"/>
            </w:rPr>
            <w:t>.</w:t>
          </w:r>
        </w:p>
      </w:docPartBody>
    </w:docPart>
    <w:docPart>
      <w:docPartPr>
        <w:name w:val="6E117447B8BA40FBAF47D7DCE69249B2"/>
        <w:category>
          <w:name w:val="General"/>
          <w:gallery w:val="placeholder"/>
        </w:category>
        <w:types>
          <w:type w:val="bbPlcHdr"/>
        </w:types>
        <w:behaviors>
          <w:behavior w:val="content"/>
        </w:behaviors>
        <w:guid w:val="{79F5C5C5-8286-4BC1-A07F-7D6C92F0B60B}"/>
      </w:docPartPr>
      <w:docPartBody>
        <w:p w:rsidR="005F3FE6" w:rsidRDefault="00341AA4" w:rsidP="00341AA4">
          <w:pPr>
            <w:pStyle w:val="836BA5C8C05D44798BA2AC9C16E68A50"/>
          </w:pPr>
          <w:r w:rsidRPr="0035629E">
            <w:rPr>
              <w:color w:val="0070C0"/>
            </w:rPr>
            <w:t>Pulse aquí para escribir texto</w:t>
          </w:r>
          <w:r>
            <w:rPr>
              <w:color w:val="0070C0"/>
            </w:rPr>
            <w:t>.</w:t>
          </w:r>
        </w:p>
      </w:docPartBody>
    </w:docPart>
    <w:docPart>
      <w:docPartPr>
        <w:name w:val="836BA5C8C05D44798BA2AC9C16E68A50"/>
        <w:category>
          <w:name w:val="General"/>
          <w:gallery w:val="placeholder"/>
        </w:category>
        <w:types>
          <w:type w:val="bbPlcHdr"/>
        </w:types>
        <w:behaviors>
          <w:behavior w:val="content"/>
        </w:behaviors>
        <w:guid w:val="{58C5F89B-C223-4939-AEAC-D3EA35502E34}"/>
      </w:docPartPr>
      <w:docPartBody>
        <w:p w:rsidR="005F3FE6" w:rsidRDefault="00341AA4" w:rsidP="00341AA4">
          <w:pPr>
            <w:pStyle w:val="39E2131B7EB740048FDC398EBEB9B4D7"/>
          </w:pPr>
          <w:r w:rsidRPr="0035629E">
            <w:rPr>
              <w:color w:val="0070C0"/>
            </w:rPr>
            <w:t>Pulse aquí para escribir texto</w:t>
          </w:r>
          <w:r>
            <w:rPr>
              <w:color w:val="0070C0"/>
            </w:rPr>
            <w:t>.</w:t>
          </w:r>
        </w:p>
      </w:docPartBody>
    </w:docPart>
    <w:docPart>
      <w:docPartPr>
        <w:name w:val="39E2131B7EB740048FDC398EBEB9B4D7"/>
        <w:category>
          <w:name w:val="General"/>
          <w:gallery w:val="placeholder"/>
        </w:category>
        <w:types>
          <w:type w:val="bbPlcHdr"/>
        </w:types>
        <w:behaviors>
          <w:behavior w:val="content"/>
        </w:behaviors>
        <w:guid w:val="{3554F64A-6A69-4C3E-AB39-4E4F78113DC2}"/>
      </w:docPartPr>
      <w:docPartBody>
        <w:p w:rsidR="005F3FE6" w:rsidRDefault="00341AA4" w:rsidP="00341AA4">
          <w:pPr>
            <w:pStyle w:val="2AD41AABBDBD446AA9562FF8B4DC30AF"/>
          </w:pPr>
          <w:r w:rsidRPr="0035629E">
            <w:rPr>
              <w:color w:val="0070C0"/>
            </w:rPr>
            <w:t>Pulse aquí para escribir texto</w:t>
          </w:r>
          <w:r>
            <w:rPr>
              <w:color w:val="0070C0"/>
            </w:rPr>
            <w:t>.</w:t>
          </w:r>
        </w:p>
      </w:docPartBody>
    </w:docPart>
    <w:docPart>
      <w:docPartPr>
        <w:name w:val="B61214CFDEAD4EE29DDC42DE4F4BBAF4"/>
        <w:category>
          <w:name w:val="General"/>
          <w:gallery w:val="placeholder"/>
        </w:category>
        <w:types>
          <w:type w:val="bbPlcHdr"/>
        </w:types>
        <w:behaviors>
          <w:behavior w:val="content"/>
        </w:behaviors>
        <w:guid w:val="{7FDA42E3-1027-462F-BD67-19197C697E41}"/>
      </w:docPartPr>
      <w:docPartBody>
        <w:p w:rsidR="005F3FE6" w:rsidRDefault="00341AA4" w:rsidP="00341AA4">
          <w:pPr>
            <w:pStyle w:val="00365071474B4BF08FE1EBB99ECD41EF"/>
          </w:pPr>
          <w:r w:rsidRPr="0035629E">
            <w:rPr>
              <w:color w:val="0070C0"/>
            </w:rPr>
            <w:t>Pulse aquí para escribir texto</w:t>
          </w:r>
          <w:r>
            <w:rPr>
              <w:color w:val="0070C0"/>
            </w:rPr>
            <w:t>.</w:t>
          </w:r>
        </w:p>
      </w:docPartBody>
    </w:docPart>
    <w:docPart>
      <w:docPartPr>
        <w:name w:val="00365071474B4BF08FE1EBB99ECD41EF"/>
        <w:category>
          <w:name w:val="General"/>
          <w:gallery w:val="placeholder"/>
        </w:category>
        <w:types>
          <w:type w:val="bbPlcHdr"/>
        </w:types>
        <w:behaviors>
          <w:behavior w:val="content"/>
        </w:behaviors>
        <w:guid w:val="{41A3801B-33E8-428A-A0A5-DB47DF261D46}"/>
      </w:docPartPr>
      <w:docPartBody>
        <w:p w:rsidR="005F3FE6" w:rsidRDefault="00341AA4" w:rsidP="00341AA4">
          <w:pPr>
            <w:pStyle w:val="15C825F6782C463987DCE63AA3BAC497"/>
          </w:pPr>
          <w:r w:rsidRPr="0035629E">
            <w:rPr>
              <w:color w:val="0070C0"/>
            </w:rPr>
            <w:t>Pulse aquí para escribir texto</w:t>
          </w:r>
          <w:r>
            <w:rPr>
              <w:color w:val="0070C0"/>
            </w:rPr>
            <w:t>.</w:t>
          </w:r>
        </w:p>
      </w:docPartBody>
    </w:docPart>
    <w:docPart>
      <w:docPartPr>
        <w:name w:val="1BA1403DA55E4F3CBB2467832843AE82"/>
        <w:category>
          <w:name w:val="General"/>
          <w:gallery w:val="placeholder"/>
        </w:category>
        <w:types>
          <w:type w:val="bbPlcHdr"/>
        </w:types>
        <w:behaviors>
          <w:behavior w:val="content"/>
        </w:behaviors>
        <w:guid w:val="{E0C93504-051B-424C-9DF6-FF3226152E91}"/>
      </w:docPartPr>
      <w:docPartBody>
        <w:p w:rsidR="005F3FE6" w:rsidRDefault="00341AA4" w:rsidP="00341AA4">
          <w:pPr>
            <w:pStyle w:val="D7CCF728715C4E1C9A4FCEB8B268BD17"/>
          </w:pPr>
          <w:r w:rsidRPr="0035629E">
            <w:rPr>
              <w:color w:val="0070C0"/>
            </w:rPr>
            <w:t>Pulse aquí para escribir texto</w:t>
          </w:r>
          <w:r>
            <w:rPr>
              <w:color w:val="0070C0"/>
            </w:rPr>
            <w:t>.</w:t>
          </w:r>
        </w:p>
      </w:docPartBody>
    </w:docPart>
    <w:docPart>
      <w:docPartPr>
        <w:name w:val="5B20A2B4DACC46B7B7D2F4A17C557A85"/>
        <w:category>
          <w:name w:val="General"/>
          <w:gallery w:val="placeholder"/>
        </w:category>
        <w:types>
          <w:type w:val="bbPlcHdr"/>
        </w:types>
        <w:behaviors>
          <w:behavior w:val="content"/>
        </w:behaviors>
        <w:guid w:val="{E0154B9A-C5DF-4B47-B4DF-74F266A4AADC}"/>
      </w:docPartPr>
      <w:docPartBody>
        <w:p w:rsidR="005F3FE6" w:rsidRDefault="00341AA4" w:rsidP="00341AA4">
          <w:pPr>
            <w:pStyle w:val="8698442DA6C44E0AB36C9C9192A9D37F"/>
          </w:pPr>
          <w:r w:rsidRPr="0035629E">
            <w:rPr>
              <w:color w:val="0070C0"/>
            </w:rPr>
            <w:t>Pulse aquí para escribir texto</w:t>
          </w:r>
          <w:r>
            <w:rPr>
              <w:color w:val="0070C0"/>
            </w:rPr>
            <w:t>.</w:t>
          </w:r>
        </w:p>
      </w:docPartBody>
    </w:docPart>
    <w:docPart>
      <w:docPartPr>
        <w:name w:val="B9D1FBAC62804C0BA1FF02B303D70C00"/>
        <w:category>
          <w:name w:val="General"/>
          <w:gallery w:val="placeholder"/>
        </w:category>
        <w:types>
          <w:type w:val="bbPlcHdr"/>
        </w:types>
        <w:behaviors>
          <w:behavior w:val="content"/>
        </w:behaviors>
        <w:guid w:val="{64717A23-FBB2-4D0A-B669-016888ED18A8}"/>
      </w:docPartPr>
      <w:docPartBody>
        <w:p w:rsidR="005F3FE6" w:rsidRDefault="00341AA4" w:rsidP="00341AA4">
          <w:pPr>
            <w:pStyle w:val="CF698938260241EA90D9120D4182E3D6"/>
          </w:pPr>
          <w:r w:rsidRPr="0035629E">
            <w:rPr>
              <w:color w:val="0070C0"/>
            </w:rPr>
            <w:t>Pulse aquí para escribir texto</w:t>
          </w:r>
          <w:r>
            <w:rPr>
              <w:color w:val="0070C0"/>
            </w:rPr>
            <w:t>.</w:t>
          </w:r>
        </w:p>
      </w:docPartBody>
    </w:docPart>
    <w:docPart>
      <w:docPartPr>
        <w:name w:val="EDA80D85BD384E1A86C010CBAFF1577B"/>
        <w:category>
          <w:name w:val="General"/>
          <w:gallery w:val="placeholder"/>
        </w:category>
        <w:types>
          <w:type w:val="bbPlcHdr"/>
        </w:types>
        <w:behaviors>
          <w:behavior w:val="content"/>
        </w:behaviors>
        <w:guid w:val="{32EC232A-80F6-4D6B-A524-26903E8A8163}"/>
      </w:docPartPr>
      <w:docPartBody>
        <w:p w:rsidR="005F3FE6" w:rsidRDefault="00341AA4" w:rsidP="00341AA4">
          <w:pPr>
            <w:pStyle w:val="3DB7558D7E104DB08253326FFFB740DF"/>
          </w:pPr>
          <w:r w:rsidRPr="0035629E">
            <w:rPr>
              <w:color w:val="0070C0"/>
            </w:rPr>
            <w:t>Pulse aquí para escribir texto</w:t>
          </w:r>
          <w:r>
            <w:rPr>
              <w:color w:val="0070C0"/>
            </w:rPr>
            <w:t>.</w:t>
          </w:r>
        </w:p>
      </w:docPartBody>
    </w:docPart>
    <w:docPart>
      <w:docPartPr>
        <w:name w:val="331F8A4A06244F588774BF4D34FE1AB8"/>
        <w:category>
          <w:name w:val="General"/>
          <w:gallery w:val="placeholder"/>
        </w:category>
        <w:types>
          <w:type w:val="bbPlcHdr"/>
        </w:types>
        <w:behaviors>
          <w:behavior w:val="content"/>
        </w:behaviors>
        <w:guid w:val="{5F45C592-210D-4791-9B70-97C3CF5EB716}"/>
      </w:docPartPr>
      <w:docPartBody>
        <w:p w:rsidR="005F3FE6" w:rsidRDefault="00341AA4" w:rsidP="00341AA4">
          <w:pPr>
            <w:pStyle w:val="F00691A56DF344F3B332CC8DCC7499511"/>
          </w:pPr>
          <w:r w:rsidRPr="0035629E">
            <w:rPr>
              <w:color w:val="0070C0"/>
            </w:rPr>
            <w:t>Pulse aquí para escribir texto</w:t>
          </w:r>
          <w:r>
            <w:rPr>
              <w:color w:val="0070C0"/>
            </w:rPr>
            <w:t>.</w:t>
          </w:r>
        </w:p>
      </w:docPartBody>
    </w:docPart>
    <w:docPart>
      <w:docPartPr>
        <w:name w:val="D7CCF728715C4E1C9A4FCEB8B268BD17"/>
        <w:category>
          <w:name w:val="General"/>
          <w:gallery w:val="placeholder"/>
        </w:category>
        <w:types>
          <w:type w:val="bbPlcHdr"/>
        </w:types>
        <w:behaviors>
          <w:behavior w:val="content"/>
        </w:behaviors>
        <w:guid w:val="{1D6569A7-BC1B-4EA3-94EB-180685B8C507}"/>
      </w:docPartPr>
      <w:docPartBody>
        <w:p w:rsidR="005F3FE6" w:rsidRDefault="00341AA4" w:rsidP="00341AA4">
          <w:pPr>
            <w:pStyle w:val="2556CB5D22A14B3990EE34B27B9C43701"/>
          </w:pPr>
          <w:r w:rsidRPr="0035629E">
            <w:rPr>
              <w:color w:val="0070C0"/>
            </w:rPr>
            <w:t>Pulse aquí para escribir texto</w:t>
          </w:r>
          <w:r>
            <w:rPr>
              <w:color w:val="0070C0"/>
            </w:rPr>
            <w:t>.</w:t>
          </w:r>
        </w:p>
      </w:docPartBody>
    </w:docPart>
    <w:docPart>
      <w:docPartPr>
        <w:name w:val="8698442DA6C44E0AB36C9C9192A9D37F"/>
        <w:category>
          <w:name w:val="General"/>
          <w:gallery w:val="placeholder"/>
        </w:category>
        <w:types>
          <w:type w:val="bbPlcHdr"/>
        </w:types>
        <w:behaviors>
          <w:behavior w:val="content"/>
        </w:behaviors>
        <w:guid w:val="{04D388A6-DFEA-4628-A1DB-367960933945}"/>
      </w:docPartPr>
      <w:docPartBody>
        <w:p w:rsidR="005F3FE6" w:rsidRDefault="00341AA4" w:rsidP="00341AA4">
          <w:pPr>
            <w:pStyle w:val="90969262652249F180E2752760A482A31"/>
          </w:pPr>
          <w:r w:rsidRPr="0035629E">
            <w:rPr>
              <w:color w:val="0070C0"/>
            </w:rPr>
            <w:t>Pulse aquí para escribir texto</w:t>
          </w:r>
          <w:r>
            <w:rPr>
              <w:color w:val="0070C0"/>
            </w:rPr>
            <w:t>.</w:t>
          </w:r>
        </w:p>
      </w:docPartBody>
    </w:docPart>
    <w:docPart>
      <w:docPartPr>
        <w:name w:val="CF698938260241EA90D9120D4182E3D6"/>
        <w:category>
          <w:name w:val="General"/>
          <w:gallery w:val="placeholder"/>
        </w:category>
        <w:types>
          <w:type w:val="bbPlcHdr"/>
        </w:types>
        <w:behaviors>
          <w:behavior w:val="content"/>
        </w:behaviors>
        <w:guid w:val="{A991273C-636D-4C77-B6AD-A9A4FE91F734}"/>
      </w:docPartPr>
      <w:docPartBody>
        <w:p w:rsidR="005F3FE6" w:rsidRDefault="00341AA4" w:rsidP="00341AA4">
          <w:pPr>
            <w:pStyle w:val="05DE0E205F994051B2B362CE8126F9171"/>
          </w:pPr>
          <w:r w:rsidRPr="0035629E">
            <w:rPr>
              <w:color w:val="0070C0"/>
            </w:rPr>
            <w:t>Pulse aquí para escribir texto</w:t>
          </w:r>
          <w:r>
            <w:rPr>
              <w:color w:val="0070C0"/>
            </w:rPr>
            <w:t>.</w:t>
          </w:r>
        </w:p>
      </w:docPartBody>
    </w:docPart>
    <w:docPart>
      <w:docPartPr>
        <w:name w:val="C514AF3AE5754B9E8B75CAC81F312288"/>
        <w:category>
          <w:name w:val="General"/>
          <w:gallery w:val="placeholder"/>
        </w:category>
        <w:types>
          <w:type w:val="bbPlcHdr"/>
        </w:types>
        <w:behaviors>
          <w:behavior w:val="content"/>
        </w:behaviors>
        <w:guid w:val="{4121217C-359A-4FBD-81F9-43B65B8E6C3D}"/>
      </w:docPartPr>
      <w:docPartBody>
        <w:p w:rsidR="005F3FE6" w:rsidRDefault="00341AA4" w:rsidP="00341AA4">
          <w:pPr>
            <w:pStyle w:val="8A21E770EF464696A3E4A1E5CF3C05EA"/>
          </w:pPr>
          <w:r w:rsidRPr="0035629E">
            <w:rPr>
              <w:color w:val="0070C0"/>
            </w:rPr>
            <w:t>Pulse aquí para escribir texto</w:t>
          </w:r>
          <w:r>
            <w:rPr>
              <w:color w:val="0070C0"/>
            </w:rPr>
            <w:t>.</w:t>
          </w:r>
        </w:p>
      </w:docPartBody>
    </w:docPart>
    <w:docPart>
      <w:docPartPr>
        <w:name w:val="0EE004F655814731957887937C4E962A"/>
        <w:category>
          <w:name w:val="General"/>
          <w:gallery w:val="placeholder"/>
        </w:category>
        <w:types>
          <w:type w:val="bbPlcHdr"/>
        </w:types>
        <w:behaviors>
          <w:behavior w:val="content"/>
        </w:behaviors>
        <w:guid w:val="{6D469212-CAD2-493E-9547-88446DD74905}"/>
      </w:docPartPr>
      <w:docPartBody>
        <w:p w:rsidR="005F3FE6" w:rsidRDefault="00341AA4" w:rsidP="00341AA4">
          <w:pPr>
            <w:pStyle w:val="7B40BF8C255D49F0AC8EC8455A76149D"/>
          </w:pPr>
          <w:r w:rsidRPr="0035629E">
            <w:rPr>
              <w:color w:val="0070C0"/>
            </w:rPr>
            <w:t>Pulse aquí para escribir texto</w:t>
          </w:r>
          <w:r>
            <w:rPr>
              <w:color w:val="0070C0"/>
            </w:rPr>
            <w:t>.</w:t>
          </w:r>
        </w:p>
      </w:docPartBody>
    </w:docPart>
    <w:docPart>
      <w:docPartPr>
        <w:name w:val="B13DF4707AF64D3E864BE0299B6CA0C7"/>
        <w:category>
          <w:name w:val="General"/>
          <w:gallery w:val="placeholder"/>
        </w:category>
        <w:types>
          <w:type w:val="bbPlcHdr"/>
        </w:types>
        <w:behaviors>
          <w:behavior w:val="content"/>
        </w:behaviors>
        <w:guid w:val="{C125B164-97EA-42D9-B924-3C9CC1EF9148}"/>
      </w:docPartPr>
      <w:docPartBody>
        <w:p w:rsidR="005F3FE6" w:rsidRDefault="00341AA4" w:rsidP="00341AA4">
          <w:pPr>
            <w:pStyle w:val="D3F2CE39C5094887811771F57C9C166F"/>
          </w:pPr>
          <w:r w:rsidRPr="0035629E">
            <w:rPr>
              <w:color w:val="0070C0"/>
            </w:rPr>
            <w:t>Pulse aquí para escribir texto</w:t>
          </w:r>
          <w:r>
            <w:rPr>
              <w:color w:val="0070C0"/>
            </w:rPr>
            <w:t>.</w:t>
          </w:r>
        </w:p>
      </w:docPartBody>
    </w:docPart>
    <w:docPart>
      <w:docPartPr>
        <w:name w:val="31CA7A4E441A44A9811B7FB5AF99395F"/>
        <w:category>
          <w:name w:val="General"/>
          <w:gallery w:val="placeholder"/>
        </w:category>
        <w:types>
          <w:type w:val="bbPlcHdr"/>
        </w:types>
        <w:behaviors>
          <w:behavior w:val="content"/>
        </w:behaviors>
        <w:guid w:val="{9B293551-29A4-4B1F-85F4-8B6544396451}"/>
      </w:docPartPr>
      <w:docPartBody>
        <w:p w:rsidR="00A22C3D" w:rsidRDefault="005F3FE6" w:rsidP="005F3FE6">
          <w:pPr>
            <w:pStyle w:val="A333555B46064CAD8418E7DD9ABF10BC"/>
          </w:pPr>
          <w:r>
            <w:rPr>
              <w:color w:val="0070C0"/>
            </w:rPr>
            <w:t>Indique el número</w:t>
          </w:r>
        </w:p>
      </w:docPartBody>
    </w:docPart>
    <w:docPart>
      <w:docPartPr>
        <w:name w:val="BF20337B4B0F445C8C0F4CEDDF4A8A0D"/>
        <w:category>
          <w:name w:val="General"/>
          <w:gallery w:val="placeholder"/>
        </w:category>
        <w:types>
          <w:type w:val="bbPlcHdr"/>
        </w:types>
        <w:behaviors>
          <w:behavior w:val="content"/>
        </w:behaviors>
        <w:guid w:val="{5D73A25C-3E9F-4CCB-B203-5F02BF9C190E}"/>
      </w:docPartPr>
      <w:docPartBody>
        <w:p w:rsidR="00A22C3D" w:rsidRDefault="005F3FE6" w:rsidP="005F3FE6">
          <w:pPr>
            <w:pStyle w:val="882B63B6077A4747946E83AD4D84959A"/>
          </w:pPr>
          <w:r>
            <w:rPr>
              <w:color w:val="0070C0"/>
            </w:rPr>
            <w:t>Indique el número</w:t>
          </w:r>
        </w:p>
      </w:docPartBody>
    </w:docPart>
    <w:docPart>
      <w:docPartPr>
        <w:name w:val="AA8253244B7F4B1EA687A9E1D53604C9"/>
        <w:category>
          <w:name w:val="General"/>
          <w:gallery w:val="placeholder"/>
        </w:category>
        <w:types>
          <w:type w:val="bbPlcHdr"/>
        </w:types>
        <w:behaviors>
          <w:behavior w:val="content"/>
        </w:behaviors>
        <w:guid w:val="{2E5E491D-03BE-4191-84DE-73201A38CE43}"/>
      </w:docPartPr>
      <w:docPartBody>
        <w:p w:rsidR="00A22C3D" w:rsidRDefault="005F3FE6" w:rsidP="005F3FE6">
          <w:pPr>
            <w:pStyle w:val="11D38C8185E744B8A725C1BCB34960F4"/>
          </w:pPr>
          <w:r>
            <w:rPr>
              <w:color w:val="0070C0"/>
            </w:rPr>
            <w:t>Indique el número</w:t>
          </w:r>
        </w:p>
      </w:docPartBody>
    </w:docPart>
    <w:docPart>
      <w:docPartPr>
        <w:name w:val="13AE0A58B43C48009EAD6F3DCA3F3A81"/>
        <w:category>
          <w:name w:val="General"/>
          <w:gallery w:val="placeholder"/>
        </w:category>
        <w:types>
          <w:type w:val="bbPlcHdr"/>
        </w:types>
        <w:behaviors>
          <w:behavior w:val="content"/>
        </w:behaviors>
        <w:guid w:val="{4E7DF980-A7D1-458D-B563-3A621E819456}"/>
      </w:docPartPr>
      <w:docPartBody>
        <w:p w:rsidR="00A22C3D" w:rsidRDefault="005F3FE6" w:rsidP="005F3FE6">
          <w:pPr>
            <w:pStyle w:val="722AEADF75ED44319BF1EB0966ABCA35"/>
          </w:pPr>
          <w:r>
            <w:rPr>
              <w:color w:val="0070C0"/>
            </w:rPr>
            <w:t>Indique el número</w:t>
          </w:r>
        </w:p>
      </w:docPartBody>
    </w:docPart>
    <w:docPart>
      <w:docPartPr>
        <w:name w:val="2EBF49F6FA7C4B2EB17416640A9E266E"/>
        <w:category>
          <w:name w:val="General"/>
          <w:gallery w:val="placeholder"/>
        </w:category>
        <w:types>
          <w:type w:val="bbPlcHdr"/>
        </w:types>
        <w:behaviors>
          <w:behavior w:val="content"/>
        </w:behaviors>
        <w:guid w:val="{F44EF735-F4A2-401B-84D2-D7C807D1D8E5}"/>
      </w:docPartPr>
      <w:docPartBody>
        <w:p w:rsidR="00A22C3D" w:rsidRDefault="005F3FE6" w:rsidP="005F3FE6">
          <w:pPr>
            <w:pStyle w:val="8585E2E703C74083BE8FE603FDC93CD7"/>
          </w:pPr>
          <w:r>
            <w:rPr>
              <w:color w:val="0070C0"/>
            </w:rPr>
            <w:t>Indique el número</w:t>
          </w:r>
        </w:p>
      </w:docPartBody>
    </w:docPart>
    <w:docPart>
      <w:docPartPr>
        <w:name w:val="9880C68900BF4F258960AD1483B7A785"/>
        <w:category>
          <w:name w:val="General"/>
          <w:gallery w:val="placeholder"/>
        </w:category>
        <w:types>
          <w:type w:val="bbPlcHdr"/>
        </w:types>
        <w:behaviors>
          <w:behavior w:val="content"/>
        </w:behaviors>
        <w:guid w:val="{5847A112-473E-4445-AC6F-B68383126BC9}"/>
      </w:docPartPr>
      <w:docPartBody>
        <w:p w:rsidR="00A22C3D" w:rsidRDefault="005F3FE6" w:rsidP="005F3FE6">
          <w:pPr>
            <w:pStyle w:val="7AA008DDEBC14203AEA8B86751ACCFF2"/>
          </w:pPr>
          <w:r w:rsidRPr="0035629E">
            <w:rPr>
              <w:color w:val="0070C0"/>
            </w:rPr>
            <w:t>Pulse aquí para escribir texto</w:t>
          </w:r>
          <w:r>
            <w:rPr>
              <w:color w:val="0070C0"/>
            </w:rPr>
            <w:t>.</w:t>
          </w:r>
        </w:p>
      </w:docPartBody>
    </w:docPart>
    <w:docPart>
      <w:docPartPr>
        <w:name w:val="B386EA433FEF422FB2D2D983C7EBBD8F"/>
        <w:category>
          <w:name w:val="General"/>
          <w:gallery w:val="placeholder"/>
        </w:category>
        <w:types>
          <w:type w:val="bbPlcHdr"/>
        </w:types>
        <w:behaviors>
          <w:behavior w:val="content"/>
        </w:behaviors>
        <w:guid w:val="{50615F59-098C-420D-8223-6023286B3CB8}"/>
      </w:docPartPr>
      <w:docPartBody>
        <w:p w:rsidR="00A22C3D" w:rsidRDefault="005F3FE6" w:rsidP="005F3FE6">
          <w:pPr>
            <w:pStyle w:val="0CFC18CB47734468824F8F8163963F4F"/>
          </w:pPr>
          <w:r w:rsidRPr="0035629E">
            <w:rPr>
              <w:color w:val="0070C0"/>
            </w:rPr>
            <w:t>Pulse aquí para escribir texto</w:t>
          </w:r>
          <w:r>
            <w:rPr>
              <w:color w:val="0070C0"/>
            </w:rPr>
            <w:t>.</w:t>
          </w:r>
        </w:p>
      </w:docPartBody>
    </w:docPart>
    <w:docPart>
      <w:docPartPr>
        <w:name w:val="7EDC35B0EAC5449C9142D762D20845A2"/>
        <w:category>
          <w:name w:val="General"/>
          <w:gallery w:val="placeholder"/>
        </w:category>
        <w:types>
          <w:type w:val="bbPlcHdr"/>
        </w:types>
        <w:behaviors>
          <w:behavior w:val="content"/>
        </w:behaviors>
        <w:guid w:val="{D7A1809A-82C5-4845-AD02-E5A9BE1FA6DA}"/>
      </w:docPartPr>
      <w:docPartBody>
        <w:p w:rsidR="00A22C3D" w:rsidRDefault="005F3FE6" w:rsidP="005F3FE6">
          <w:pPr>
            <w:pStyle w:val="AFF7921B21F246F285A1AE310E10D508"/>
          </w:pPr>
          <w:r w:rsidRPr="0035629E">
            <w:rPr>
              <w:color w:val="0070C0"/>
            </w:rPr>
            <w:t>Pulse aquí para escribir texto</w:t>
          </w:r>
          <w:r>
            <w:rPr>
              <w:color w:val="0070C0"/>
            </w:rPr>
            <w:t>.</w:t>
          </w:r>
        </w:p>
      </w:docPartBody>
    </w:docPart>
    <w:docPart>
      <w:docPartPr>
        <w:name w:val="FF77EB47CD624D4AAFEB7911DE43239E"/>
        <w:category>
          <w:name w:val="General"/>
          <w:gallery w:val="placeholder"/>
        </w:category>
        <w:types>
          <w:type w:val="bbPlcHdr"/>
        </w:types>
        <w:behaviors>
          <w:behavior w:val="content"/>
        </w:behaviors>
        <w:guid w:val="{AEDFEEEA-E449-4D08-9831-313C4538875B}"/>
      </w:docPartPr>
      <w:docPartBody>
        <w:p w:rsidR="00A22C3D" w:rsidRDefault="005F3FE6" w:rsidP="005F3FE6">
          <w:pPr>
            <w:pStyle w:val="AF0A6ABD45BA48A69711C92D0EA3C545"/>
          </w:pPr>
          <w:r w:rsidRPr="0035629E">
            <w:rPr>
              <w:color w:val="0070C0"/>
            </w:rPr>
            <w:t>Pulse aquí para escribir texto</w:t>
          </w:r>
          <w:r>
            <w:rPr>
              <w:color w:val="0070C0"/>
            </w:rPr>
            <w:t>.</w:t>
          </w:r>
        </w:p>
      </w:docPartBody>
    </w:docPart>
    <w:docPart>
      <w:docPartPr>
        <w:name w:val="AC80200F5A074BD388F5224C7839F7C8"/>
        <w:category>
          <w:name w:val="General"/>
          <w:gallery w:val="placeholder"/>
        </w:category>
        <w:types>
          <w:type w:val="bbPlcHdr"/>
        </w:types>
        <w:behaviors>
          <w:behavior w:val="content"/>
        </w:behaviors>
        <w:guid w:val="{D2B9242D-5692-4B79-81B8-BA03EEA0CA96}"/>
      </w:docPartPr>
      <w:docPartBody>
        <w:p w:rsidR="00A22C3D" w:rsidRDefault="005F3FE6" w:rsidP="005F3FE6">
          <w:pPr>
            <w:pStyle w:val="F18D1E99E6CE4481ADB906AB881DD651"/>
          </w:pPr>
          <w:r w:rsidRPr="0035629E">
            <w:rPr>
              <w:color w:val="0070C0"/>
            </w:rPr>
            <w:t>Pulse aquí para escribir texto</w:t>
          </w:r>
          <w:r>
            <w:rPr>
              <w:color w:val="0070C0"/>
            </w:rPr>
            <w:t>.</w:t>
          </w:r>
        </w:p>
      </w:docPartBody>
    </w:docPart>
    <w:docPart>
      <w:docPartPr>
        <w:name w:val="35D3EFF4D8C54AE09C53A7BB9E9590D7"/>
        <w:category>
          <w:name w:val="General"/>
          <w:gallery w:val="placeholder"/>
        </w:category>
        <w:types>
          <w:type w:val="bbPlcHdr"/>
        </w:types>
        <w:behaviors>
          <w:behavior w:val="content"/>
        </w:behaviors>
        <w:guid w:val="{719D78F2-3E20-45F3-9B83-EA3F2E70AAB7}"/>
      </w:docPartPr>
      <w:docPartBody>
        <w:p w:rsidR="00A22C3D" w:rsidRDefault="005F3FE6" w:rsidP="005F3FE6">
          <w:pPr>
            <w:pStyle w:val="AE3161339C5B4191A21958FEBDEA58B0"/>
          </w:pPr>
          <w:r w:rsidRPr="0035629E">
            <w:rPr>
              <w:color w:val="0070C0"/>
            </w:rPr>
            <w:t>Pulse aquí para escribir texto</w:t>
          </w:r>
          <w:r>
            <w:rPr>
              <w:color w:val="0070C0"/>
            </w:rPr>
            <w:t>.</w:t>
          </w:r>
        </w:p>
      </w:docPartBody>
    </w:docPart>
    <w:docPart>
      <w:docPartPr>
        <w:name w:val="38AD8AB91DB24794A4127C274F1956B1"/>
        <w:category>
          <w:name w:val="General"/>
          <w:gallery w:val="placeholder"/>
        </w:category>
        <w:types>
          <w:type w:val="bbPlcHdr"/>
        </w:types>
        <w:behaviors>
          <w:behavior w:val="content"/>
        </w:behaviors>
        <w:guid w:val="{48C93014-0740-4922-8FFD-577E92E59AFA}"/>
      </w:docPartPr>
      <w:docPartBody>
        <w:p w:rsidR="00A22C3D" w:rsidRDefault="005F3FE6" w:rsidP="005F3FE6">
          <w:pPr>
            <w:pStyle w:val="6C89FC1E46BF4C27A2F490D3E7455082"/>
          </w:pPr>
          <w:r w:rsidRPr="0035629E">
            <w:rPr>
              <w:color w:val="0070C0"/>
            </w:rPr>
            <w:t>Pulse aquí para escribir texto</w:t>
          </w:r>
          <w:r>
            <w:rPr>
              <w:color w:val="0070C0"/>
            </w:rPr>
            <w:t>.</w:t>
          </w:r>
        </w:p>
      </w:docPartBody>
    </w:docPart>
    <w:docPart>
      <w:docPartPr>
        <w:name w:val="48CD88B24A434BFCB338BD047712054D"/>
        <w:category>
          <w:name w:val="General"/>
          <w:gallery w:val="placeholder"/>
        </w:category>
        <w:types>
          <w:type w:val="bbPlcHdr"/>
        </w:types>
        <w:behaviors>
          <w:behavior w:val="content"/>
        </w:behaviors>
        <w:guid w:val="{393AA270-B7AF-48DF-A0F3-C11F94603F3D}"/>
      </w:docPartPr>
      <w:docPartBody>
        <w:p w:rsidR="00A22C3D" w:rsidRDefault="005F3FE6" w:rsidP="005F3FE6">
          <w:pPr>
            <w:pStyle w:val="19174193051F48FD9B253EF1D9D47CF1"/>
          </w:pPr>
          <w:r w:rsidRPr="0035629E">
            <w:rPr>
              <w:color w:val="0070C0"/>
            </w:rPr>
            <w:t>Pulse aquí para escribir texto</w:t>
          </w:r>
          <w:r>
            <w:rPr>
              <w:color w:val="0070C0"/>
            </w:rPr>
            <w:t>.</w:t>
          </w:r>
        </w:p>
      </w:docPartBody>
    </w:docPart>
    <w:docPart>
      <w:docPartPr>
        <w:name w:val="33870B319D52462CA9605F72FE03B580"/>
        <w:category>
          <w:name w:val="General"/>
          <w:gallery w:val="placeholder"/>
        </w:category>
        <w:types>
          <w:type w:val="bbPlcHdr"/>
        </w:types>
        <w:behaviors>
          <w:behavior w:val="content"/>
        </w:behaviors>
        <w:guid w:val="{EEDEA907-7BC7-411B-A48B-0F7E5C1C3E8B}"/>
      </w:docPartPr>
      <w:docPartBody>
        <w:p w:rsidR="00A22C3D" w:rsidRDefault="005F3FE6" w:rsidP="005F3FE6">
          <w:pPr>
            <w:pStyle w:val="06FFDA47C3DE4A2BB97210AD386480BC"/>
          </w:pPr>
          <w:r w:rsidRPr="0035629E">
            <w:rPr>
              <w:color w:val="0070C0"/>
            </w:rPr>
            <w:t>Pulse aquí para escribir texto</w:t>
          </w:r>
          <w:r>
            <w:rPr>
              <w:color w:val="0070C0"/>
            </w:rPr>
            <w:t>.</w:t>
          </w:r>
        </w:p>
      </w:docPartBody>
    </w:docPart>
    <w:docPart>
      <w:docPartPr>
        <w:name w:val="70A2BF85098441A8A8710F74B4464043"/>
        <w:category>
          <w:name w:val="General"/>
          <w:gallery w:val="placeholder"/>
        </w:category>
        <w:types>
          <w:type w:val="bbPlcHdr"/>
        </w:types>
        <w:behaviors>
          <w:behavior w:val="content"/>
        </w:behaviors>
        <w:guid w:val="{3096FE18-63CE-459F-90C8-0849DBA6E75D}"/>
      </w:docPartPr>
      <w:docPartBody>
        <w:p w:rsidR="00A22C3D" w:rsidRDefault="005F3FE6" w:rsidP="005F3FE6">
          <w:pPr>
            <w:pStyle w:val="FAC480B8C6C547B78E8F95118266DCAC"/>
          </w:pPr>
          <w:r w:rsidRPr="0035629E">
            <w:rPr>
              <w:color w:val="0070C0"/>
            </w:rPr>
            <w:t>Pulse aquí para escribir texto</w:t>
          </w:r>
          <w:r>
            <w:rPr>
              <w:color w:val="0070C0"/>
            </w:rPr>
            <w:t>.</w:t>
          </w:r>
        </w:p>
      </w:docPartBody>
    </w:docPart>
    <w:docPart>
      <w:docPartPr>
        <w:name w:val="C6906C358186426BB8114F16BCFB537E"/>
        <w:category>
          <w:name w:val="General"/>
          <w:gallery w:val="placeholder"/>
        </w:category>
        <w:types>
          <w:type w:val="bbPlcHdr"/>
        </w:types>
        <w:behaviors>
          <w:behavior w:val="content"/>
        </w:behaviors>
        <w:guid w:val="{EEBF7CD9-1CA7-4A6D-A68F-26148580D22B}"/>
      </w:docPartPr>
      <w:docPartBody>
        <w:p w:rsidR="00A22C3D" w:rsidRDefault="005F3FE6" w:rsidP="005F3FE6">
          <w:pPr>
            <w:pStyle w:val="FA9EF4D7CB1C43EC989998E1CF14A8F3"/>
          </w:pPr>
          <w:r w:rsidRPr="0035629E">
            <w:rPr>
              <w:color w:val="0070C0"/>
            </w:rPr>
            <w:t>Pulse aquí para escribir texto</w:t>
          </w:r>
          <w:r>
            <w:rPr>
              <w:color w:val="0070C0"/>
            </w:rPr>
            <w:t>.</w:t>
          </w:r>
        </w:p>
      </w:docPartBody>
    </w:docPart>
    <w:docPart>
      <w:docPartPr>
        <w:name w:val="7B40BF8C255D49F0AC8EC8455A76149D"/>
        <w:category>
          <w:name w:val="General"/>
          <w:gallery w:val="placeholder"/>
        </w:category>
        <w:types>
          <w:type w:val="bbPlcHdr"/>
        </w:types>
        <w:behaviors>
          <w:behavior w:val="content"/>
        </w:behaviors>
        <w:guid w:val="{FFFE95DB-FF40-4549-8887-3DC1279EEB27}"/>
      </w:docPartPr>
      <w:docPartBody>
        <w:p w:rsidR="00A22C3D" w:rsidRDefault="005F3FE6" w:rsidP="005F3FE6">
          <w:pPr>
            <w:pStyle w:val="678CD0F5CEC2490B8D9083C35AE8C87A"/>
          </w:pPr>
          <w:r w:rsidRPr="0035629E">
            <w:rPr>
              <w:color w:val="0070C0"/>
            </w:rPr>
            <w:t>Pulse aquí para escribir texto</w:t>
          </w:r>
          <w:r>
            <w:rPr>
              <w:color w:val="0070C0"/>
            </w:rPr>
            <w:t>.</w:t>
          </w:r>
        </w:p>
      </w:docPartBody>
    </w:docPart>
    <w:docPart>
      <w:docPartPr>
        <w:name w:val="D3F2CE39C5094887811771F57C9C166F"/>
        <w:category>
          <w:name w:val="General"/>
          <w:gallery w:val="placeholder"/>
        </w:category>
        <w:types>
          <w:type w:val="bbPlcHdr"/>
        </w:types>
        <w:behaviors>
          <w:behavior w:val="content"/>
        </w:behaviors>
        <w:guid w:val="{B65CC1C7-BF24-479F-91B0-E902756F7D5B}"/>
      </w:docPartPr>
      <w:docPartBody>
        <w:p w:rsidR="00A22C3D" w:rsidRDefault="005F3FE6" w:rsidP="005F3FE6">
          <w:pPr>
            <w:pStyle w:val="DBC36535BAE040FBA1435D3C41D44D02"/>
          </w:pPr>
          <w:r w:rsidRPr="0035629E">
            <w:rPr>
              <w:color w:val="0070C0"/>
            </w:rPr>
            <w:t>Pulse aquí para escribir texto</w:t>
          </w:r>
          <w:r>
            <w:rPr>
              <w:color w:val="0070C0"/>
            </w:rPr>
            <w:t>.</w:t>
          </w:r>
        </w:p>
      </w:docPartBody>
    </w:docPart>
    <w:docPart>
      <w:docPartPr>
        <w:name w:val="11D38C8185E744B8A725C1BCB34960F4"/>
        <w:category>
          <w:name w:val="General"/>
          <w:gallery w:val="placeholder"/>
        </w:category>
        <w:types>
          <w:type w:val="bbPlcHdr"/>
        </w:types>
        <w:behaviors>
          <w:behavior w:val="content"/>
        </w:behaviors>
        <w:guid w:val="{110C1BDF-2006-47C3-BE92-EC72325308A0}"/>
      </w:docPartPr>
      <w:docPartBody>
        <w:p w:rsidR="00A22C3D" w:rsidRDefault="005F3FE6" w:rsidP="005F3FE6">
          <w:pPr>
            <w:pStyle w:val="18B61F7967174863AFE250465DCBE95F"/>
          </w:pPr>
          <w:r w:rsidRPr="0035629E">
            <w:rPr>
              <w:color w:val="0070C0"/>
            </w:rPr>
            <w:t>Pulse aquí para escribir texto</w:t>
          </w:r>
          <w:r>
            <w:rPr>
              <w:color w:val="0070C0"/>
            </w:rPr>
            <w:t>.</w:t>
          </w:r>
        </w:p>
      </w:docPartBody>
    </w:docPart>
    <w:docPart>
      <w:docPartPr>
        <w:name w:val="722AEADF75ED44319BF1EB0966ABCA35"/>
        <w:category>
          <w:name w:val="General"/>
          <w:gallery w:val="placeholder"/>
        </w:category>
        <w:types>
          <w:type w:val="bbPlcHdr"/>
        </w:types>
        <w:behaviors>
          <w:behavior w:val="content"/>
        </w:behaviors>
        <w:guid w:val="{815C2F26-4AFE-4FED-9728-A495F41AF7DF}"/>
      </w:docPartPr>
      <w:docPartBody>
        <w:p w:rsidR="00A22C3D" w:rsidRDefault="005F3FE6" w:rsidP="005F3FE6">
          <w:pPr>
            <w:pStyle w:val="8CC90F9F63F94C9DBEE9696CBC8BA9B1"/>
          </w:pPr>
          <w:r w:rsidRPr="0035629E">
            <w:rPr>
              <w:color w:val="0070C0"/>
            </w:rPr>
            <w:t>Pulse aquí para escribir texto</w:t>
          </w:r>
          <w:r>
            <w:rPr>
              <w:color w:val="0070C0"/>
            </w:rPr>
            <w:t>.</w:t>
          </w:r>
        </w:p>
      </w:docPartBody>
    </w:docPart>
    <w:docPart>
      <w:docPartPr>
        <w:name w:val="8585E2E703C74083BE8FE603FDC93CD7"/>
        <w:category>
          <w:name w:val="General"/>
          <w:gallery w:val="placeholder"/>
        </w:category>
        <w:types>
          <w:type w:val="bbPlcHdr"/>
        </w:types>
        <w:behaviors>
          <w:behavior w:val="content"/>
        </w:behaviors>
        <w:guid w:val="{E5840D8A-ED84-4489-9F41-31D67671C296}"/>
      </w:docPartPr>
      <w:docPartBody>
        <w:p w:rsidR="00A22C3D" w:rsidRDefault="005F3FE6" w:rsidP="005F3FE6">
          <w:pPr>
            <w:pStyle w:val="ACD0ED105F6C4E8E954777A1D774B742"/>
          </w:pPr>
          <w:r w:rsidRPr="0035629E">
            <w:rPr>
              <w:color w:val="0070C0"/>
            </w:rPr>
            <w:t>Pulse aquí para escribir texto</w:t>
          </w:r>
          <w:r>
            <w:rPr>
              <w:color w:val="0070C0"/>
            </w:rPr>
            <w:t>.</w:t>
          </w:r>
        </w:p>
      </w:docPartBody>
    </w:docPart>
    <w:docPart>
      <w:docPartPr>
        <w:name w:val="7AA008DDEBC14203AEA8B86751ACCFF2"/>
        <w:category>
          <w:name w:val="General"/>
          <w:gallery w:val="placeholder"/>
        </w:category>
        <w:types>
          <w:type w:val="bbPlcHdr"/>
        </w:types>
        <w:behaviors>
          <w:behavior w:val="content"/>
        </w:behaviors>
        <w:guid w:val="{A2C01336-6D6E-4C6E-B628-B006D8DCDFE4}"/>
      </w:docPartPr>
      <w:docPartBody>
        <w:p w:rsidR="00A22C3D" w:rsidRDefault="005F3FE6" w:rsidP="005F3FE6">
          <w:pPr>
            <w:pStyle w:val="A7382A0225AF41319831B79729B01EC3"/>
          </w:pPr>
          <w:r w:rsidRPr="0035629E">
            <w:rPr>
              <w:color w:val="0070C0"/>
            </w:rPr>
            <w:t>Pulse aquí para escribir texto</w:t>
          </w:r>
          <w:r>
            <w:rPr>
              <w:color w:val="0070C0"/>
            </w:rPr>
            <w:t>.</w:t>
          </w:r>
        </w:p>
      </w:docPartBody>
    </w:docPart>
    <w:docPart>
      <w:docPartPr>
        <w:name w:val="0CFC18CB47734468824F8F8163963F4F"/>
        <w:category>
          <w:name w:val="General"/>
          <w:gallery w:val="placeholder"/>
        </w:category>
        <w:types>
          <w:type w:val="bbPlcHdr"/>
        </w:types>
        <w:behaviors>
          <w:behavior w:val="content"/>
        </w:behaviors>
        <w:guid w:val="{56F1476E-016F-4789-9192-F3E934B1D36D}"/>
      </w:docPartPr>
      <w:docPartBody>
        <w:p w:rsidR="00A22C3D" w:rsidRDefault="005F3FE6" w:rsidP="005F3FE6">
          <w:pPr>
            <w:pStyle w:val="9A9CD85707364F1C9FDEEBE3655505C7"/>
          </w:pPr>
          <w:r w:rsidRPr="0035629E">
            <w:rPr>
              <w:color w:val="0070C0"/>
            </w:rPr>
            <w:t>Pulse aquí para escribir texto</w:t>
          </w:r>
          <w:r>
            <w:rPr>
              <w:color w:val="0070C0"/>
            </w:rPr>
            <w:t>.</w:t>
          </w:r>
        </w:p>
      </w:docPartBody>
    </w:docPart>
    <w:docPart>
      <w:docPartPr>
        <w:name w:val="187D99C89ADE4F4D99EB77C519CE35DE"/>
        <w:category>
          <w:name w:val="General"/>
          <w:gallery w:val="placeholder"/>
        </w:category>
        <w:types>
          <w:type w:val="bbPlcHdr"/>
        </w:types>
        <w:behaviors>
          <w:behavior w:val="content"/>
        </w:behaviors>
        <w:guid w:val="{E8A88A6F-771C-4E45-A497-B6B95703840D}"/>
      </w:docPartPr>
      <w:docPartBody>
        <w:p w:rsidR="00A22C3D" w:rsidRDefault="005F3FE6" w:rsidP="005F3FE6">
          <w:pPr>
            <w:pStyle w:val="14683AC4A56E45CD9439F8C15E3EB0F9"/>
          </w:pPr>
          <w:r w:rsidRPr="0035629E">
            <w:rPr>
              <w:color w:val="0070C0"/>
            </w:rPr>
            <w:t>Pulse aquí para escribir texto</w:t>
          </w:r>
          <w:r>
            <w:rPr>
              <w:color w:val="0070C0"/>
            </w:rPr>
            <w:t>.</w:t>
          </w:r>
        </w:p>
      </w:docPartBody>
    </w:docPart>
    <w:docPart>
      <w:docPartPr>
        <w:name w:val="AFF7921B21F246F285A1AE310E10D508"/>
        <w:category>
          <w:name w:val="General"/>
          <w:gallery w:val="placeholder"/>
        </w:category>
        <w:types>
          <w:type w:val="bbPlcHdr"/>
        </w:types>
        <w:behaviors>
          <w:behavior w:val="content"/>
        </w:behaviors>
        <w:guid w:val="{12D5B771-2FD1-4ACE-ADB5-D4226B832A7C}"/>
      </w:docPartPr>
      <w:docPartBody>
        <w:p w:rsidR="00A22C3D" w:rsidRDefault="005F3FE6" w:rsidP="005F3FE6">
          <w:pPr>
            <w:pStyle w:val="1E940B09C138434387A1201D7AA350DA"/>
          </w:pPr>
          <w:r w:rsidRPr="0035629E">
            <w:rPr>
              <w:color w:val="0070C0"/>
            </w:rPr>
            <w:t>Pulse aquí para escribir texto</w:t>
          </w:r>
          <w:r>
            <w:rPr>
              <w:color w:val="0070C0"/>
            </w:rPr>
            <w:t>.</w:t>
          </w:r>
        </w:p>
      </w:docPartBody>
    </w:docPart>
    <w:docPart>
      <w:docPartPr>
        <w:name w:val="AF0A6ABD45BA48A69711C92D0EA3C545"/>
        <w:category>
          <w:name w:val="General"/>
          <w:gallery w:val="placeholder"/>
        </w:category>
        <w:types>
          <w:type w:val="bbPlcHdr"/>
        </w:types>
        <w:behaviors>
          <w:behavior w:val="content"/>
        </w:behaviors>
        <w:guid w:val="{2E731361-E853-4218-9C6B-CAD130EA0D21}"/>
      </w:docPartPr>
      <w:docPartBody>
        <w:p w:rsidR="00A22C3D" w:rsidRDefault="005F3FE6" w:rsidP="005F3FE6">
          <w:pPr>
            <w:pStyle w:val="6797439B7E334CD399A7D0B6B23BBC55"/>
          </w:pPr>
          <w:r w:rsidRPr="0035629E">
            <w:rPr>
              <w:color w:val="0070C0"/>
            </w:rPr>
            <w:t>Pulse aquí para escribir texto</w:t>
          </w:r>
          <w:r>
            <w:rPr>
              <w:color w:val="0070C0"/>
            </w:rPr>
            <w:t>.</w:t>
          </w:r>
        </w:p>
      </w:docPartBody>
    </w:docPart>
    <w:docPart>
      <w:docPartPr>
        <w:name w:val="F18D1E99E6CE4481ADB906AB881DD651"/>
        <w:category>
          <w:name w:val="General"/>
          <w:gallery w:val="placeholder"/>
        </w:category>
        <w:types>
          <w:type w:val="bbPlcHdr"/>
        </w:types>
        <w:behaviors>
          <w:behavior w:val="content"/>
        </w:behaviors>
        <w:guid w:val="{F1601E64-4680-4D70-8854-914CC10E5165}"/>
      </w:docPartPr>
      <w:docPartBody>
        <w:p w:rsidR="00A22C3D" w:rsidRDefault="005F3FE6" w:rsidP="005F3FE6">
          <w:pPr>
            <w:pStyle w:val="C7CC71E65FBA4E4CA20263706D70C4B1"/>
          </w:pPr>
          <w:r w:rsidRPr="0035629E">
            <w:rPr>
              <w:color w:val="0070C0"/>
            </w:rPr>
            <w:t>Pulse aquí para escribir texto</w:t>
          </w:r>
          <w:r>
            <w:rPr>
              <w:color w:val="0070C0"/>
            </w:rPr>
            <w:t>.</w:t>
          </w:r>
        </w:p>
      </w:docPartBody>
    </w:docPart>
    <w:docPart>
      <w:docPartPr>
        <w:name w:val="AE3161339C5B4191A21958FEBDEA58B0"/>
        <w:category>
          <w:name w:val="General"/>
          <w:gallery w:val="placeholder"/>
        </w:category>
        <w:types>
          <w:type w:val="bbPlcHdr"/>
        </w:types>
        <w:behaviors>
          <w:behavior w:val="content"/>
        </w:behaviors>
        <w:guid w:val="{C49EE5E3-9053-4A54-8366-DA25747E85CF}"/>
      </w:docPartPr>
      <w:docPartBody>
        <w:p w:rsidR="00A22C3D" w:rsidRDefault="005F3FE6" w:rsidP="005F3FE6">
          <w:pPr>
            <w:pStyle w:val="27923015A74942A6BA595C6C3F109142"/>
          </w:pPr>
          <w:r w:rsidRPr="0035629E">
            <w:rPr>
              <w:color w:val="0070C0"/>
            </w:rPr>
            <w:t>Pulse aquí para escribir texto</w:t>
          </w:r>
          <w:r>
            <w:rPr>
              <w:color w:val="0070C0"/>
            </w:rPr>
            <w:t>.</w:t>
          </w:r>
        </w:p>
      </w:docPartBody>
    </w:docPart>
    <w:docPart>
      <w:docPartPr>
        <w:name w:val="6C89FC1E46BF4C27A2F490D3E7455082"/>
        <w:category>
          <w:name w:val="General"/>
          <w:gallery w:val="placeholder"/>
        </w:category>
        <w:types>
          <w:type w:val="bbPlcHdr"/>
        </w:types>
        <w:behaviors>
          <w:behavior w:val="content"/>
        </w:behaviors>
        <w:guid w:val="{477C4844-AA9A-454F-9866-D45077A1E9AC}"/>
      </w:docPartPr>
      <w:docPartBody>
        <w:p w:rsidR="00A22C3D" w:rsidRDefault="005F3FE6" w:rsidP="005F3FE6">
          <w:pPr>
            <w:pStyle w:val="1176144FF3984AED9F1ED9EFCEC5BD3F"/>
          </w:pPr>
          <w:r w:rsidRPr="0035629E">
            <w:rPr>
              <w:color w:val="0070C0"/>
            </w:rPr>
            <w:t>Pulse aquí para escribir texto</w:t>
          </w:r>
          <w:r>
            <w:rPr>
              <w:color w:val="0070C0"/>
            </w:rPr>
            <w:t>.</w:t>
          </w:r>
        </w:p>
      </w:docPartBody>
    </w:docPart>
    <w:docPart>
      <w:docPartPr>
        <w:name w:val="19174193051F48FD9B253EF1D9D47CF1"/>
        <w:category>
          <w:name w:val="General"/>
          <w:gallery w:val="placeholder"/>
        </w:category>
        <w:types>
          <w:type w:val="bbPlcHdr"/>
        </w:types>
        <w:behaviors>
          <w:behavior w:val="content"/>
        </w:behaviors>
        <w:guid w:val="{C29E77A4-5C76-4DF3-9137-1CF883B9B6FE}"/>
      </w:docPartPr>
      <w:docPartBody>
        <w:p w:rsidR="00A22C3D" w:rsidRDefault="005F3FE6" w:rsidP="005F3FE6">
          <w:pPr>
            <w:pStyle w:val="FAD099B01EEB4786945A140BBDDE1F92"/>
          </w:pPr>
          <w:r w:rsidRPr="0035629E">
            <w:rPr>
              <w:color w:val="0070C0"/>
            </w:rPr>
            <w:t>Pulse aquí para escribir texto</w:t>
          </w:r>
          <w:r>
            <w:rPr>
              <w:color w:val="0070C0"/>
            </w:rPr>
            <w:t>.</w:t>
          </w:r>
        </w:p>
      </w:docPartBody>
    </w:docPart>
    <w:docPart>
      <w:docPartPr>
        <w:name w:val="06FFDA47C3DE4A2BB97210AD386480BC"/>
        <w:category>
          <w:name w:val="General"/>
          <w:gallery w:val="placeholder"/>
        </w:category>
        <w:types>
          <w:type w:val="bbPlcHdr"/>
        </w:types>
        <w:behaviors>
          <w:behavior w:val="content"/>
        </w:behaviors>
        <w:guid w:val="{26D50A9C-953D-4F54-A40E-B6EA32FECD64}"/>
      </w:docPartPr>
      <w:docPartBody>
        <w:p w:rsidR="00A22C3D" w:rsidRDefault="005F3FE6" w:rsidP="005F3FE6">
          <w:pPr>
            <w:pStyle w:val="4C850257E46A45E19C85AF7350897095"/>
          </w:pPr>
          <w:r w:rsidRPr="0035629E">
            <w:rPr>
              <w:color w:val="0070C0"/>
            </w:rPr>
            <w:t>Pulse aquí para escribir texto</w:t>
          </w:r>
          <w:r>
            <w:rPr>
              <w:color w:val="0070C0"/>
            </w:rPr>
            <w:t>.</w:t>
          </w:r>
        </w:p>
      </w:docPartBody>
    </w:docPart>
    <w:docPart>
      <w:docPartPr>
        <w:name w:val="FAC480B8C6C547B78E8F95118266DCAC"/>
        <w:category>
          <w:name w:val="General"/>
          <w:gallery w:val="placeholder"/>
        </w:category>
        <w:types>
          <w:type w:val="bbPlcHdr"/>
        </w:types>
        <w:behaviors>
          <w:behavior w:val="content"/>
        </w:behaviors>
        <w:guid w:val="{F1BCBC9E-85D6-4074-BC5B-78FCAB351B80}"/>
      </w:docPartPr>
      <w:docPartBody>
        <w:p w:rsidR="00A22C3D" w:rsidRDefault="005F3FE6" w:rsidP="005F3FE6">
          <w:pPr>
            <w:pStyle w:val="649DA1B838F643A3B1D95B3DC74853C8"/>
          </w:pPr>
          <w:r w:rsidRPr="0035629E">
            <w:rPr>
              <w:color w:val="0070C0"/>
            </w:rPr>
            <w:t>Pulse aquí para escribir texto</w:t>
          </w:r>
          <w:r>
            <w:rPr>
              <w:color w:val="0070C0"/>
            </w:rPr>
            <w:t>.</w:t>
          </w:r>
        </w:p>
      </w:docPartBody>
    </w:docPart>
    <w:docPart>
      <w:docPartPr>
        <w:name w:val="FA9EF4D7CB1C43EC989998E1CF14A8F3"/>
        <w:category>
          <w:name w:val="General"/>
          <w:gallery w:val="placeholder"/>
        </w:category>
        <w:types>
          <w:type w:val="bbPlcHdr"/>
        </w:types>
        <w:behaviors>
          <w:behavior w:val="content"/>
        </w:behaviors>
        <w:guid w:val="{14FB4C2B-82C4-4331-9519-2457B7D04EDC}"/>
      </w:docPartPr>
      <w:docPartBody>
        <w:p w:rsidR="00A22C3D" w:rsidRDefault="005F3FE6" w:rsidP="005F3FE6">
          <w:pPr>
            <w:pStyle w:val="49AA3C0A3EEC450D847F097FD9AC3979"/>
          </w:pPr>
          <w:r w:rsidRPr="0035629E">
            <w:rPr>
              <w:color w:val="0070C0"/>
            </w:rPr>
            <w:t>Pulse aquí para escribir texto</w:t>
          </w:r>
          <w:r>
            <w:rPr>
              <w:color w:val="0070C0"/>
            </w:rPr>
            <w:t>.</w:t>
          </w:r>
        </w:p>
      </w:docPartBody>
    </w:docPart>
    <w:docPart>
      <w:docPartPr>
        <w:name w:val="678CD0F5CEC2490B8D9083C35AE8C87A"/>
        <w:category>
          <w:name w:val="General"/>
          <w:gallery w:val="placeholder"/>
        </w:category>
        <w:types>
          <w:type w:val="bbPlcHdr"/>
        </w:types>
        <w:behaviors>
          <w:behavior w:val="content"/>
        </w:behaviors>
        <w:guid w:val="{E46DFAD9-F535-4FDC-98CC-76C5010DF1FE}"/>
      </w:docPartPr>
      <w:docPartBody>
        <w:p w:rsidR="00A22C3D" w:rsidRDefault="005F3FE6" w:rsidP="005F3FE6">
          <w:pPr>
            <w:pStyle w:val="F565FD39DDC14802B1ADB5DE5F05291E"/>
          </w:pPr>
          <w:r w:rsidRPr="0035629E">
            <w:rPr>
              <w:color w:val="0070C0"/>
            </w:rPr>
            <w:t>Pulse aquí para escribir texto</w:t>
          </w:r>
          <w:r>
            <w:rPr>
              <w:color w:val="0070C0"/>
            </w:rPr>
            <w:t>.</w:t>
          </w:r>
        </w:p>
      </w:docPartBody>
    </w:docPart>
    <w:docPart>
      <w:docPartPr>
        <w:name w:val="DBC36535BAE040FBA1435D3C41D44D02"/>
        <w:category>
          <w:name w:val="General"/>
          <w:gallery w:val="placeholder"/>
        </w:category>
        <w:types>
          <w:type w:val="bbPlcHdr"/>
        </w:types>
        <w:behaviors>
          <w:behavior w:val="content"/>
        </w:behaviors>
        <w:guid w:val="{F8648A79-EF62-4B77-BA99-2C4EF4392B83}"/>
      </w:docPartPr>
      <w:docPartBody>
        <w:p w:rsidR="00A22C3D" w:rsidRDefault="005F3FE6" w:rsidP="005F3FE6">
          <w:pPr>
            <w:pStyle w:val="60561A856022409EACE1FFF592D07DFF"/>
          </w:pPr>
          <w:r w:rsidRPr="0035629E">
            <w:rPr>
              <w:color w:val="0070C0"/>
            </w:rPr>
            <w:t>Pulse aquí para escribir texto</w:t>
          </w:r>
          <w:r>
            <w:rPr>
              <w:color w:val="0070C0"/>
            </w:rPr>
            <w:t>.</w:t>
          </w:r>
        </w:p>
      </w:docPartBody>
    </w:docPart>
    <w:docPart>
      <w:docPartPr>
        <w:name w:val="18B61F7967174863AFE250465DCBE95F"/>
        <w:category>
          <w:name w:val="General"/>
          <w:gallery w:val="placeholder"/>
        </w:category>
        <w:types>
          <w:type w:val="bbPlcHdr"/>
        </w:types>
        <w:behaviors>
          <w:behavior w:val="content"/>
        </w:behaviors>
        <w:guid w:val="{F4E6EC64-6698-4309-979D-D01502F1FE74}"/>
      </w:docPartPr>
      <w:docPartBody>
        <w:p w:rsidR="00A22C3D" w:rsidRDefault="005F3FE6" w:rsidP="005F3FE6">
          <w:pPr>
            <w:pStyle w:val="8DBFC5CDD4884D19BAFDAEE166A205FE"/>
          </w:pPr>
          <w:r w:rsidRPr="0035629E">
            <w:rPr>
              <w:color w:val="0070C0"/>
            </w:rPr>
            <w:t>Pulse aquí para escribir texto</w:t>
          </w:r>
          <w:r>
            <w:rPr>
              <w:color w:val="0070C0"/>
            </w:rPr>
            <w:t>.</w:t>
          </w:r>
        </w:p>
      </w:docPartBody>
    </w:docPart>
    <w:docPart>
      <w:docPartPr>
        <w:name w:val="8CC90F9F63F94C9DBEE9696CBC8BA9B1"/>
        <w:category>
          <w:name w:val="General"/>
          <w:gallery w:val="placeholder"/>
        </w:category>
        <w:types>
          <w:type w:val="bbPlcHdr"/>
        </w:types>
        <w:behaviors>
          <w:behavior w:val="content"/>
        </w:behaviors>
        <w:guid w:val="{E664B0B4-3FDC-4BBE-B714-BB98E7807A40}"/>
      </w:docPartPr>
      <w:docPartBody>
        <w:p w:rsidR="00A22C3D" w:rsidRDefault="005F3FE6" w:rsidP="005F3FE6">
          <w:pPr>
            <w:pStyle w:val="D68A56FC049D4E59ADD3CFA4C6C971A0"/>
          </w:pPr>
          <w:r w:rsidRPr="0035629E">
            <w:rPr>
              <w:color w:val="0070C0"/>
            </w:rPr>
            <w:t>Pulse aquí para escribir texto</w:t>
          </w:r>
          <w:r>
            <w:rPr>
              <w:color w:val="0070C0"/>
            </w:rPr>
            <w:t>.</w:t>
          </w:r>
        </w:p>
      </w:docPartBody>
    </w:docPart>
    <w:docPart>
      <w:docPartPr>
        <w:name w:val="ACD0ED105F6C4E8E954777A1D774B742"/>
        <w:category>
          <w:name w:val="General"/>
          <w:gallery w:val="placeholder"/>
        </w:category>
        <w:types>
          <w:type w:val="bbPlcHdr"/>
        </w:types>
        <w:behaviors>
          <w:behavior w:val="content"/>
        </w:behaviors>
        <w:guid w:val="{A0D6B285-7AF1-4090-A25C-FE1D9BB68FEB}"/>
      </w:docPartPr>
      <w:docPartBody>
        <w:p w:rsidR="00A22C3D" w:rsidRDefault="005F3FE6" w:rsidP="005F3FE6">
          <w:pPr>
            <w:pStyle w:val="9B12977E37BD45129408B524D7F74E64"/>
          </w:pPr>
          <w:r w:rsidRPr="0035629E">
            <w:rPr>
              <w:color w:val="0070C0"/>
            </w:rPr>
            <w:t>Pulse aquí para escribir texto</w:t>
          </w:r>
          <w:r>
            <w:rPr>
              <w:color w:val="0070C0"/>
            </w:rPr>
            <w:t>.</w:t>
          </w:r>
        </w:p>
      </w:docPartBody>
    </w:docPart>
    <w:docPart>
      <w:docPartPr>
        <w:name w:val="A7382A0225AF41319831B79729B01EC3"/>
        <w:category>
          <w:name w:val="General"/>
          <w:gallery w:val="placeholder"/>
        </w:category>
        <w:types>
          <w:type w:val="bbPlcHdr"/>
        </w:types>
        <w:behaviors>
          <w:behavior w:val="content"/>
        </w:behaviors>
        <w:guid w:val="{58FD53DE-B0DB-44E4-9EFB-216CE6A053EF}"/>
      </w:docPartPr>
      <w:docPartBody>
        <w:p w:rsidR="00A22C3D" w:rsidRDefault="005F3FE6" w:rsidP="005F3FE6">
          <w:pPr>
            <w:pStyle w:val="0479E5B5D5884E26B5B32191D87C4657"/>
          </w:pPr>
          <w:r w:rsidRPr="0035629E">
            <w:rPr>
              <w:color w:val="0070C0"/>
            </w:rPr>
            <w:t>Pulse aquí para escribir texto</w:t>
          </w:r>
          <w:r>
            <w:rPr>
              <w:color w:val="0070C0"/>
            </w:rPr>
            <w:t>.</w:t>
          </w:r>
        </w:p>
      </w:docPartBody>
    </w:docPart>
    <w:docPart>
      <w:docPartPr>
        <w:name w:val="9A9CD85707364F1C9FDEEBE3655505C7"/>
        <w:category>
          <w:name w:val="General"/>
          <w:gallery w:val="placeholder"/>
        </w:category>
        <w:types>
          <w:type w:val="bbPlcHdr"/>
        </w:types>
        <w:behaviors>
          <w:behavior w:val="content"/>
        </w:behaviors>
        <w:guid w:val="{AA850787-6105-401C-AAB8-F9356437467A}"/>
      </w:docPartPr>
      <w:docPartBody>
        <w:p w:rsidR="00A22C3D" w:rsidRDefault="005F3FE6" w:rsidP="005F3FE6">
          <w:pPr>
            <w:pStyle w:val="957B69736B204DA0A90738A0999F04B0"/>
          </w:pPr>
          <w:r w:rsidRPr="0035629E">
            <w:rPr>
              <w:color w:val="0070C0"/>
            </w:rPr>
            <w:t>Pulse aquí para escribir texto</w:t>
          </w:r>
          <w:r>
            <w:rPr>
              <w:color w:val="0070C0"/>
            </w:rPr>
            <w:t>.</w:t>
          </w:r>
        </w:p>
      </w:docPartBody>
    </w:docPart>
    <w:docPart>
      <w:docPartPr>
        <w:name w:val="14683AC4A56E45CD9439F8C15E3EB0F9"/>
        <w:category>
          <w:name w:val="General"/>
          <w:gallery w:val="placeholder"/>
        </w:category>
        <w:types>
          <w:type w:val="bbPlcHdr"/>
        </w:types>
        <w:behaviors>
          <w:behavior w:val="content"/>
        </w:behaviors>
        <w:guid w:val="{60827691-036C-4A73-B7FD-2260D61293C7}"/>
      </w:docPartPr>
      <w:docPartBody>
        <w:p w:rsidR="00A22C3D" w:rsidRDefault="005F3FE6" w:rsidP="005F3FE6">
          <w:pPr>
            <w:pStyle w:val="C91339D3732D4A3FB0B5EFF4467CCCEA"/>
          </w:pPr>
          <w:r w:rsidRPr="0035629E">
            <w:rPr>
              <w:color w:val="0070C0"/>
            </w:rPr>
            <w:t>Pulse aquí para escribir texto</w:t>
          </w:r>
          <w:r>
            <w:rPr>
              <w:color w:val="0070C0"/>
            </w:rPr>
            <w:t>.</w:t>
          </w:r>
        </w:p>
      </w:docPartBody>
    </w:docPart>
    <w:docPart>
      <w:docPartPr>
        <w:name w:val="1E940B09C138434387A1201D7AA350DA"/>
        <w:category>
          <w:name w:val="General"/>
          <w:gallery w:val="placeholder"/>
        </w:category>
        <w:types>
          <w:type w:val="bbPlcHdr"/>
        </w:types>
        <w:behaviors>
          <w:behavior w:val="content"/>
        </w:behaviors>
        <w:guid w:val="{C295F3FD-86B6-4D79-8B55-85CEDE4F2A9F}"/>
      </w:docPartPr>
      <w:docPartBody>
        <w:p w:rsidR="00A22C3D" w:rsidRDefault="005F3FE6" w:rsidP="005F3FE6">
          <w:pPr>
            <w:pStyle w:val="1AD86F1620724F72BD81E4437A92F40A"/>
          </w:pPr>
          <w:r w:rsidRPr="0035629E">
            <w:rPr>
              <w:color w:val="0070C0"/>
            </w:rPr>
            <w:t>Pulse aquí para escribir texto</w:t>
          </w:r>
          <w:r>
            <w:rPr>
              <w:color w:val="0070C0"/>
            </w:rPr>
            <w:t>.</w:t>
          </w:r>
        </w:p>
      </w:docPartBody>
    </w:docPart>
    <w:docPart>
      <w:docPartPr>
        <w:name w:val="6797439B7E334CD399A7D0B6B23BBC55"/>
        <w:category>
          <w:name w:val="General"/>
          <w:gallery w:val="placeholder"/>
        </w:category>
        <w:types>
          <w:type w:val="bbPlcHdr"/>
        </w:types>
        <w:behaviors>
          <w:behavior w:val="content"/>
        </w:behaviors>
        <w:guid w:val="{63F53569-4379-4A9A-B53A-07E8EF45B7C4}"/>
      </w:docPartPr>
      <w:docPartBody>
        <w:p w:rsidR="00A22C3D" w:rsidRDefault="005F3FE6" w:rsidP="005F3FE6">
          <w:pPr>
            <w:pStyle w:val="3473B2049B52403894E2CDBB6AF71F43"/>
          </w:pPr>
          <w:r w:rsidRPr="0035629E">
            <w:rPr>
              <w:color w:val="0070C0"/>
            </w:rPr>
            <w:t>Pulse aquí para escribir texto</w:t>
          </w:r>
          <w:r>
            <w:rPr>
              <w:color w:val="0070C0"/>
            </w:rPr>
            <w:t>.</w:t>
          </w:r>
        </w:p>
      </w:docPartBody>
    </w:docPart>
    <w:docPart>
      <w:docPartPr>
        <w:name w:val="C7CC71E65FBA4E4CA20263706D70C4B1"/>
        <w:category>
          <w:name w:val="General"/>
          <w:gallery w:val="placeholder"/>
        </w:category>
        <w:types>
          <w:type w:val="bbPlcHdr"/>
        </w:types>
        <w:behaviors>
          <w:behavior w:val="content"/>
        </w:behaviors>
        <w:guid w:val="{7A45B80E-ADAC-475E-9F38-E7318435333C}"/>
      </w:docPartPr>
      <w:docPartBody>
        <w:p w:rsidR="00A22C3D" w:rsidRDefault="005F3FE6" w:rsidP="005F3FE6">
          <w:pPr>
            <w:pStyle w:val="35F7AB03F6D84D19B3BF3F9CCEB300D1"/>
          </w:pPr>
          <w:r w:rsidRPr="0035629E">
            <w:rPr>
              <w:color w:val="0070C0"/>
            </w:rPr>
            <w:t>Pulse aquí para escribir texto</w:t>
          </w:r>
          <w:r>
            <w:rPr>
              <w:color w:val="0070C0"/>
            </w:rPr>
            <w:t>.</w:t>
          </w:r>
        </w:p>
      </w:docPartBody>
    </w:docPart>
    <w:docPart>
      <w:docPartPr>
        <w:name w:val="27923015A74942A6BA595C6C3F109142"/>
        <w:category>
          <w:name w:val="General"/>
          <w:gallery w:val="placeholder"/>
        </w:category>
        <w:types>
          <w:type w:val="bbPlcHdr"/>
        </w:types>
        <w:behaviors>
          <w:behavior w:val="content"/>
        </w:behaviors>
        <w:guid w:val="{26323346-1C6D-4F90-9C58-57A66EC31A77}"/>
      </w:docPartPr>
      <w:docPartBody>
        <w:p w:rsidR="00A22C3D" w:rsidRDefault="005F3FE6" w:rsidP="005F3FE6">
          <w:pPr>
            <w:pStyle w:val="E8AF2CEE884B444EB009D0EA3AB6EF4C"/>
          </w:pPr>
          <w:r w:rsidRPr="0035629E">
            <w:rPr>
              <w:color w:val="0070C0"/>
            </w:rPr>
            <w:t>Pulse aquí para escribir texto</w:t>
          </w:r>
          <w:r>
            <w:rPr>
              <w:color w:val="0070C0"/>
            </w:rPr>
            <w:t>.</w:t>
          </w:r>
        </w:p>
      </w:docPartBody>
    </w:docPart>
    <w:docPart>
      <w:docPartPr>
        <w:name w:val="1176144FF3984AED9F1ED9EFCEC5BD3F"/>
        <w:category>
          <w:name w:val="General"/>
          <w:gallery w:val="placeholder"/>
        </w:category>
        <w:types>
          <w:type w:val="bbPlcHdr"/>
        </w:types>
        <w:behaviors>
          <w:behavior w:val="content"/>
        </w:behaviors>
        <w:guid w:val="{ACB48FDD-EBE6-42F4-BA22-BA27D149C80F}"/>
      </w:docPartPr>
      <w:docPartBody>
        <w:p w:rsidR="00A22C3D" w:rsidRDefault="005F3FE6" w:rsidP="005F3FE6">
          <w:pPr>
            <w:pStyle w:val="DE0BC4ADD7B84A058D643AB78CEE3FA1"/>
          </w:pPr>
          <w:r w:rsidRPr="0035629E">
            <w:rPr>
              <w:color w:val="0070C0"/>
            </w:rPr>
            <w:t>Pulse aquí para escribir texto</w:t>
          </w:r>
          <w:r>
            <w:rPr>
              <w:color w:val="0070C0"/>
            </w:rPr>
            <w:t>.</w:t>
          </w:r>
        </w:p>
      </w:docPartBody>
    </w:docPart>
    <w:docPart>
      <w:docPartPr>
        <w:name w:val="FAD099B01EEB4786945A140BBDDE1F92"/>
        <w:category>
          <w:name w:val="General"/>
          <w:gallery w:val="placeholder"/>
        </w:category>
        <w:types>
          <w:type w:val="bbPlcHdr"/>
        </w:types>
        <w:behaviors>
          <w:behavior w:val="content"/>
        </w:behaviors>
        <w:guid w:val="{0AA359F1-761B-4375-8049-51A120E9C29C}"/>
      </w:docPartPr>
      <w:docPartBody>
        <w:p w:rsidR="00A22C3D" w:rsidRDefault="005F3FE6" w:rsidP="005F3FE6">
          <w:pPr>
            <w:pStyle w:val="7E4AE8B8017946228C280A4A8D4D9811"/>
          </w:pPr>
          <w:r w:rsidRPr="0035629E">
            <w:rPr>
              <w:color w:val="0070C0"/>
            </w:rPr>
            <w:t>Pulse aquí para escribir texto</w:t>
          </w:r>
          <w:r>
            <w:rPr>
              <w:color w:val="0070C0"/>
            </w:rPr>
            <w:t>.</w:t>
          </w:r>
        </w:p>
      </w:docPartBody>
    </w:docPart>
    <w:docPart>
      <w:docPartPr>
        <w:name w:val="4C850257E46A45E19C85AF7350897095"/>
        <w:category>
          <w:name w:val="General"/>
          <w:gallery w:val="placeholder"/>
        </w:category>
        <w:types>
          <w:type w:val="bbPlcHdr"/>
        </w:types>
        <w:behaviors>
          <w:behavior w:val="content"/>
        </w:behaviors>
        <w:guid w:val="{BA08FEB4-571E-4319-8C47-29AAADA887F9}"/>
      </w:docPartPr>
      <w:docPartBody>
        <w:p w:rsidR="00A22C3D" w:rsidRDefault="005F3FE6" w:rsidP="005F3FE6">
          <w:pPr>
            <w:pStyle w:val="D4B519C501114791B56E535E2210B8E0"/>
          </w:pPr>
          <w:r w:rsidRPr="0035629E">
            <w:rPr>
              <w:color w:val="0070C0"/>
            </w:rPr>
            <w:t>Pulse aquí para escribir texto</w:t>
          </w:r>
          <w:r>
            <w:rPr>
              <w:color w:val="0070C0"/>
            </w:rPr>
            <w:t>.</w:t>
          </w:r>
        </w:p>
      </w:docPartBody>
    </w:docPart>
    <w:docPart>
      <w:docPartPr>
        <w:name w:val="649DA1B838F643A3B1D95B3DC74853C8"/>
        <w:category>
          <w:name w:val="General"/>
          <w:gallery w:val="placeholder"/>
        </w:category>
        <w:types>
          <w:type w:val="bbPlcHdr"/>
        </w:types>
        <w:behaviors>
          <w:behavior w:val="content"/>
        </w:behaviors>
        <w:guid w:val="{CCD411D4-2829-47BF-8C4C-DB0D3C65FBD2}"/>
      </w:docPartPr>
      <w:docPartBody>
        <w:p w:rsidR="00A22C3D" w:rsidRDefault="005F3FE6" w:rsidP="005F3FE6">
          <w:pPr>
            <w:pStyle w:val="C8F56373AD7A46BB8CCED6C172C47AFE"/>
          </w:pPr>
          <w:r w:rsidRPr="0035629E">
            <w:rPr>
              <w:color w:val="0070C0"/>
            </w:rPr>
            <w:t>Pulse aquí para escribir texto</w:t>
          </w:r>
          <w:r>
            <w:rPr>
              <w:color w:val="0070C0"/>
            </w:rPr>
            <w:t>.</w:t>
          </w:r>
        </w:p>
      </w:docPartBody>
    </w:docPart>
    <w:docPart>
      <w:docPartPr>
        <w:name w:val="49AA3C0A3EEC450D847F097FD9AC3979"/>
        <w:category>
          <w:name w:val="General"/>
          <w:gallery w:val="placeholder"/>
        </w:category>
        <w:types>
          <w:type w:val="bbPlcHdr"/>
        </w:types>
        <w:behaviors>
          <w:behavior w:val="content"/>
        </w:behaviors>
        <w:guid w:val="{1761F63E-4383-45AB-A58D-90FB7F237513}"/>
      </w:docPartPr>
      <w:docPartBody>
        <w:p w:rsidR="00A22C3D" w:rsidRDefault="005F3FE6" w:rsidP="005F3FE6">
          <w:pPr>
            <w:pStyle w:val="49DEE3B9B38146F48FF79142CB4B56CD"/>
          </w:pPr>
          <w:r w:rsidRPr="0035629E">
            <w:rPr>
              <w:color w:val="0070C0"/>
            </w:rPr>
            <w:t>Pulse aquí para escribir texto</w:t>
          </w:r>
          <w:r>
            <w:rPr>
              <w:color w:val="0070C0"/>
            </w:rPr>
            <w:t>.</w:t>
          </w:r>
        </w:p>
      </w:docPartBody>
    </w:docPart>
    <w:docPart>
      <w:docPartPr>
        <w:name w:val="F565FD39DDC14802B1ADB5DE5F05291E"/>
        <w:category>
          <w:name w:val="General"/>
          <w:gallery w:val="placeholder"/>
        </w:category>
        <w:types>
          <w:type w:val="bbPlcHdr"/>
        </w:types>
        <w:behaviors>
          <w:behavior w:val="content"/>
        </w:behaviors>
        <w:guid w:val="{C40B54DE-3CB2-4F39-A39B-6C71895750DA}"/>
      </w:docPartPr>
      <w:docPartBody>
        <w:p w:rsidR="00A22C3D" w:rsidRDefault="005F3FE6" w:rsidP="005F3FE6">
          <w:pPr>
            <w:pStyle w:val="E73788E465BF4DC5A20E7329D014B0AF"/>
          </w:pPr>
          <w:r w:rsidRPr="0035629E">
            <w:rPr>
              <w:color w:val="0070C0"/>
            </w:rPr>
            <w:t>Pulse aquí para escribir texto</w:t>
          </w:r>
          <w:r>
            <w:rPr>
              <w:color w:val="0070C0"/>
            </w:rPr>
            <w:t>.</w:t>
          </w:r>
        </w:p>
      </w:docPartBody>
    </w:docPart>
    <w:docPart>
      <w:docPartPr>
        <w:name w:val="60561A856022409EACE1FFF592D07DFF"/>
        <w:category>
          <w:name w:val="General"/>
          <w:gallery w:val="placeholder"/>
        </w:category>
        <w:types>
          <w:type w:val="bbPlcHdr"/>
        </w:types>
        <w:behaviors>
          <w:behavior w:val="content"/>
        </w:behaviors>
        <w:guid w:val="{582014F3-192C-40EE-9251-0F34BAFAAE00}"/>
      </w:docPartPr>
      <w:docPartBody>
        <w:p w:rsidR="00A22C3D" w:rsidRDefault="005F3FE6" w:rsidP="005F3FE6">
          <w:pPr>
            <w:pStyle w:val="0040356D39ED4F68A34522116BAE93C7"/>
          </w:pPr>
          <w:r w:rsidRPr="0035629E">
            <w:rPr>
              <w:color w:val="0070C0"/>
            </w:rPr>
            <w:t>Pulse aquí para escribir texto</w:t>
          </w:r>
          <w:r>
            <w:rPr>
              <w:color w:val="0070C0"/>
            </w:rPr>
            <w:t>.</w:t>
          </w:r>
        </w:p>
      </w:docPartBody>
    </w:docPart>
    <w:docPart>
      <w:docPartPr>
        <w:name w:val="8DBFC5CDD4884D19BAFDAEE166A205FE"/>
        <w:category>
          <w:name w:val="General"/>
          <w:gallery w:val="placeholder"/>
        </w:category>
        <w:types>
          <w:type w:val="bbPlcHdr"/>
        </w:types>
        <w:behaviors>
          <w:behavior w:val="content"/>
        </w:behaviors>
        <w:guid w:val="{1697D743-9C7A-4028-8F23-6CCFF7F3AB0A}"/>
      </w:docPartPr>
      <w:docPartBody>
        <w:p w:rsidR="00A22C3D" w:rsidRDefault="005F3FE6" w:rsidP="005F3FE6">
          <w:pPr>
            <w:pStyle w:val="B44758029AD4486B89E1E952DCDA64AC"/>
          </w:pPr>
          <w:r w:rsidRPr="0035629E">
            <w:rPr>
              <w:color w:val="0070C0"/>
            </w:rPr>
            <w:t>Pulse aquí para escribir texto</w:t>
          </w:r>
          <w:r>
            <w:rPr>
              <w:color w:val="0070C0"/>
            </w:rPr>
            <w:t>.</w:t>
          </w:r>
        </w:p>
      </w:docPartBody>
    </w:docPart>
    <w:docPart>
      <w:docPartPr>
        <w:name w:val="D68A56FC049D4E59ADD3CFA4C6C971A0"/>
        <w:category>
          <w:name w:val="General"/>
          <w:gallery w:val="placeholder"/>
        </w:category>
        <w:types>
          <w:type w:val="bbPlcHdr"/>
        </w:types>
        <w:behaviors>
          <w:behavior w:val="content"/>
        </w:behaviors>
        <w:guid w:val="{06EA4558-D0EF-4885-B02D-19BFBA0D0507}"/>
      </w:docPartPr>
      <w:docPartBody>
        <w:p w:rsidR="00A22C3D" w:rsidRDefault="005F3FE6" w:rsidP="005F3FE6">
          <w:pPr>
            <w:pStyle w:val="94AD4A77D43E46B798FEBA6E9578BEA8"/>
          </w:pPr>
          <w:r w:rsidRPr="0035629E">
            <w:rPr>
              <w:color w:val="0070C0"/>
            </w:rPr>
            <w:t>Pulse aquí para escribir texto</w:t>
          </w:r>
          <w:r>
            <w:rPr>
              <w:color w:val="0070C0"/>
            </w:rPr>
            <w:t>.</w:t>
          </w:r>
        </w:p>
      </w:docPartBody>
    </w:docPart>
    <w:docPart>
      <w:docPartPr>
        <w:name w:val="9B12977E37BD45129408B524D7F74E64"/>
        <w:category>
          <w:name w:val="General"/>
          <w:gallery w:val="placeholder"/>
        </w:category>
        <w:types>
          <w:type w:val="bbPlcHdr"/>
        </w:types>
        <w:behaviors>
          <w:behavior w:val="content"/>
        </w:behaviors>
        <w:guid w:val="{C9758B1A-8B47-4FED-95F1-99DB093FB0A3}"/>
      </w:docPartPr>
      <w:docPartBody>
        <w:p w:rsidR="00A22C3D" w:rsidRDefault="005F3FE6" w:rsidP="005F3FE6">
          <w:pPr>
            <w:pStyle w:val="358B0AEEF0EE4C66BF16010E1189F5BC"/>
          </w:pPr>
          <w:r w:rsidRPr="0035629E">
            <w:rPr>
              <w:color w:val="0070C0"/>
            </w:rPr>
            <w:t>Pulse aquí para escribir texto</w:t>
          </w:r>
          <w:r>
            <w:rPr>
              <w:color w:val="0070C0"/>
            </w:rPr>
            <w:t>.</w:t>
          </w:r>
        </w:p>
      </w:docPartBody>
    </w:docPart>
    <w:docPart>
      <w:docPartPr>
        <w:name w:val="0479E5B5D5884E26B5B32191D87C4657"/>
        <w:category>
          <w:name w:val="General"/>
          <w:gallery w:val="placeholder"/>
        </w:category>
        <w:types>
          <w:type w:val="bbPlcHdr"/>
        </w:types>
        <w:behaviors>
          <w:behavior w:val="content"/>
        </w:behaviors>
        <w:guid w:val="{3C4759BF-9F54-4A47-B5C8-26313B0EE585}"/>
      </w:docPartPr>
      <w:docPartBody>
        <w:p w:rsidR="00A22C3D" w:rsidRDefault="005F3FE6" w:rsidP="005F3FE6">
          <w:pPr>
            <w:pStyle w:val="7CF010DF118140AFAE616D5DCCC4A4CC"/>
          </w:pPr>
          <w:r w:rsidRPr="0035629E">
            <w:rPr>
              <w:color w:val="0070C0"/>
            </w:rPr>
            <w:t>Pulse aquí para escribir texto</w:t>
          </w:r>
          <w:r>
            <w:rPr>
              <w:color w:val="0070C0"/>
            </w:rPr>
            <w:t>.</w:t>
          </w:r>
        </w:p>
      </w:docPartBody>
    </w:docPart>
    <w:docPart>
      <w:docPartPr>
        <w:name w:val="957B69736B204DA0A90738A0999F04B0"/>
        <w:category>
          <w:name w:val="General"/>
          <w:gallery w:val="placeholder"/>
        </w:category>
        <w:types>
          <w:type w:val="bbPlcHdr"/>
        </w:types>
        <w:behaviors>
          <w:behavior w:val="content"/>
        </w:behaviors>
        <w:guid w:val="{9A46DD86-68F6-4E63-8124-FE9E2799C5AC}"/>
      </w:docPartPr>
      <w:docPartBody>
        <w:p w:rsidR="00A22C3D" w:rsidRDefault="005F3FE6" w:rsidP="005F3FE6">
          <w:pPr>
            <w:pStyle w:val="A467DAD095AE4D119BCEBAC6F7047C16"/>
          </w:pPr>
          <w:r w:rsidRPr="0035629E">
            <w:rPr>
              <w:color w:val="0070C0"/>
            </w:rPr>
            <w:t>Pulse aquí para escribir texto</w:t>
          </w:r>
          <w:r>
            <w:rPr>
              <w:color w:val="0070C0"/>
            </w:rPr>
            <w:t>.</w:t>
          </w:r>
        </w:p>
      </w:docPartBody>
    </w:docPart>
    <w:docPart>
      <w:docPartPr>
        <w:name w:val="C91339D3732D4A3FB0B5EFF4467CCCEA"/>
        <w:category>
          <w:name w:val="General"/>
          <w:gallery w:val="placeholder"/>
        </w:category>
        <w:types>
          <w:type w:val="bbPlcHdr"/>
        </w:types>
        <w:behaviors>
          <w:behavior w:val="content"/>
        </w:behaviors>
        <w:guid w:val="{9A1EFAF7-E779-4540-8FD0-0A9D037FC4F0}"/>
      </w:docPartPr>
      <w:docPartBody>
        <w:p w:rsidR="00A22C3D" w:rsidRDefault="005F3FE6" w:rsidP="005F3FE6">
          <w:pPr>
            <w:pStyle w:val="28E6E786D1774767B10D0007B5C8195C"/>
          </w:pPr>
          <w:r w:rsidRPr="0035629E">
            <w:rPr>
              <w:color w:val="0070C0"/>
            </w:rPr>
            <w:t>Pulse aquí para escribir texto</w:t>
          </w:r>
          <w:r>
            <w:rPr>
              <w:color w:val="0070C0"/>
            </w:rPr>
            <w:t>.</w:t>
          </w:r>
        </w:p>
      </w:docPartBody>
    </w:docPart>
    <w:docPart>
      <w:docPartPr>
        <w:name w:val="1AD86F1620724F72BD81E4437A92F40A"/>
        <w:category>
          <w:name w:val="General"/>
          <w:gallery w:val="placeholder"/>
        </w:category>
        <w:types>
          <w:type w:val="bbPlcHdr"/>
        </w:types>
        <w:behaviors>
          <w:behavior w:val="content"/>
        </w:behaviors>
        <w:guid w:val="{13613209-DB28-496B-8F49-F3FB1BEE2857}"/>
      </w:docPartPr>
      <w:docPartBody>
        <w:p w:rsidR="00A22C3D" w:rsidRDefault="005F3FE6" w:rsidP="005F3FE6">
          <w:pPr>
            <w:pStyle w:val="C568240A15434C6B9987CDA4179881A7"/>
          </w:pPr>
          <w:r w:rsidRPr="0035629E">
            <w:rPr>
              <w:color w:val="0070C0"/>
            </w:rPr>
            <w:t>Pulse aquí para escribir texto</w:t>
          </w:r>
          <w:r>
            <w:rPr>
              <w:color w:val="0070C0"/>
            </w:rPr>
            <w:t>.</w:t>
          </w:r>
        </w:p>
      </w:docPartBody>
    </w:docPart>
    <w:docPart>
      <w:docPartPr>
        <w:name w:val="3473B2049B52403894E2CDBB6AF71F43"/>
        <w:category>
          <w:name w:val="General"/>
          <w:gallery w:val="placeholder"/>
        </w:category>
        <w:types>
          <w:type w:val="bbPlcHdr"/>
        </w:types>
        <w:behaviors>
          <w:behavior w:val="content"/>
        </w:behaviors>
        <w:guid w:val="{91328BAE-7426-4387-8DB3-7CF4036E734B}"/>
      </w:docPartPr>
      <w:docPartBody>
        <w:p w:rsidR="00A22C3D" w:rsidRDefault="005F3FE6" w:rsidP="005F3FE6">
          <w:pPr>
            <w:pStyle w:val="9120F1B9401E400997D63B8ECAE130C1"/>
          </w:pPr>
          <w:r w:rsidRPr="0035629E">
            <w:rPr>
              <w:color w:val="0070C0"/>
            </w:rPr>
            <w:t>Pulse aquí para escribir texto</w:t>
          </w:r>
          <w:r>
            <w:rPr>
              <w:color w:val="0070C0"/>
            </w:rPr>
            <w:t>.</w:t>
          </w:r>
        </w:p>
      </w:docPartBody>
    </w:docPart>
    <w:docPart>
      <w:docPartPr>
        <w:name w:val="35F7AB03F6D84D19B3BF3F9CCEB300D1"/>
        <w:category>
          <w:name w:val="General"/>
          <w:gallery w:val="placeholder"/>
        </w:category>
        <w:types>
          <w:type w:val="bbPlcHdr"/>
        </w:types>
        <w:behaviors>
          <w:behavior w:val="content"/>
        </w:behaviors>
        <w:guid w:val="{3DBF9840-3314-4BA6-9C39-1E8259A03B3B}"/>
      </w:docPartPr>
      <w:docPartBody>
        <w:p w:rsidR="00A22C3D" w:rsidRDefault="005F3FE6" w:rsidP="005F3FE6">
          <w:pPr>
            <w:pStyle w:val="D1D033BC3E9A491191CA77D739475C3F"/>
          </w:pPr>
          <w:r w:rsidRPr="0035629E">
            <w:rPr>
              <w:color w:val="0070C0"/>
            </w:rPr>
            <w:t>Pulse aquí para escribir texto</w:t>
          </w:r>
          <w:r>
            <w:rPr>
              <w:color w:val="0070C0"/>
            </w:rPr>
            <w:t>.</w:t>
          </w:r>
        </w:p>
      </w:docPartBody>
    </w:docPart>
    <w:docPart>
      <w:docPartPr>
        <w:name w:val="E8AF2CEE884B444EB009D0EA3AB6EF4C"/>
        <w:category>
          <w:name w:val="General"/>
          <w:gallery w:val="placeholder"/>
        </w:category>
        <w:types>
          <w:type w:val="bbPlcHdr"/>
        </w:types>
        <w:behaviors>
          <w:behavior w:val="content"/>
        </w:behaviors>
        <w:guid w:val="{6C9ECE88-5BE7-4DA2-80EF-E4EF065FCFD5}"/>
      </w:docPartPr>
      <w:docPartBody>
        <w:p w:rsidR="00A22C3D" w:rsidRDefault="005F3FE6" w:rsidP="005F3FE6">
          <w:pPr>
            <w:pStyle w:val="E83742988AFC4A21B790F6FA53E2A90D"/>
          </w:pPr>
          <w:r w:rsidRPr="0035629E">
            <w:rPr>
              <w:color w:val="0070C0"/>
            </w:rPr>
            <w:t>Pulse aquí para escribir texto</w:t>
          </w:r>
          <w:r>
            <w:rPr>
              <w:color w:val="0070C0"/>
            </w:rPr>
            <w:t>.</w:t>
          </w:r>
        </w:p>
      </w:docPartBody>
    </w:docPart>
    <w:docPart>
      <w:docPartPr>
        <w:name w:val="DE0BC4ADD7B84A058D643AB78CEE3FA1"/>
        <w:category>
          <w:name w:val="General"/>
          <w:gallery w:val="placeholder"/>
        </w:category>
        <w:types>
          <w:type w:val="bbPlcHdr"/>
        </w:types>
        <w:behaviors>
          <w:behavior w:val="content"/>
        </w:behaviors>
        <w:guid w:val="{56BDA52C-79A9-45EC-A4F7-13C225F2AF14}"/>
      </w:docPartPr>
      <w:docPartBody>
        <w:p w:rsidR="00A22C3D" w:rsidRDefault="005F3FE6" w:rsidP="005F3FE6">
          <w:pPr>
            <w:pStyle w:val="85A8BC7877F3400DBA058E6005D27C9F"/>
          </w:pPr>
          <w:r w:rsidRPr="0035629E">
            <w:rPr>
              <w:color w:val="0070C0"/>
            </w:rPr>
            <w:t>Pulse aquí para escribir texto</w:t>
          </w:r>
          <w:r>
            <w:rPr>
              <w:color w:val="0070C0"/>
            </w:rPr>
            <w:t>.</w:t>
          </w:r>
        </w:p>
      </w:docPartBody>
    </w:docPart>
    <w:docPart>
      <w:docPartPr>
        <w:name w:val="7E4AE8B8017946228C280A4A8D4D9811"/>
        <w:category>
          <w:name w:val="General"/>
          <w:gallery w:val="placeholder"/>
        </w:category>
        <w:types>
          <w:type w:val="bbPlcHdr"/>
        </w:types>
        <w:behaviors>
          <w:behavior w:val="content"/>
        </w:behaviors>
        <w:guid w:val="{2F9FD9AB-FD0B-4269-9043-57A67F7CA30D}"/>
      </w:docPartPr>
      <w:docPartBody>
        <w:p w:rsidR="00A22C3D" w:rsidRDefault="005F3FE6" w:rsidP="005F3FE6">
          <w:pPr>
            <w:pStyle w:val="61B29407B24E4184B310C2EDAC63B4DC"/>
          </w:pPr>
          <w:r w:rsidRPr="0035629E">
            <w:rPr>
              <w:color w:val="0070C0"/>
            </w:rPr>
            <w:t>Pulse aquí para escribir texto</w:t>
          </w:r>
          <w:r>
            <w:rPr>
              <w:color w:val="0070C0"/>
            </w:rPr>
            <w:t>.</w:t>
          </w:r>
        </w:p>
      </w:docPartBody>
    </w:docPart>
    <w:docPart>
      <w:docPartPr>
        <w:name w:val="D4B519C501114791B56E535E2210B8E0"/>
        <w:category>
          <w:name w:val="General"/>
          <w:gallery w:val="placeholder"/>
        </w:category>
        <w:types>
          <w:type w:val="bbPlcHdr"/>
        </w:types>
        <w:behaviors>
          <w:behavior w:val="content"/>
        </w:behaviors>
        <w:guid w:val="{1C5A2C89-D5A8-4B6F-9113-E66738BD8181}"/>
      </w:docPartPr>
      <w:docPartBody>
        <w:p w:rsidR="00A22C3D" w:rsidRDefault="005F3FE6" w:rsidP="005F3FE6">
          <w:pPr>
            <w:pStyle w:val="B55960B42ACA4309BB8D5D8D2E36C47F"/>
          </w:pPr>
          <w:r w:rsidRPr="0035629E">
            <w:rPr>
              <w:color w:val="0070C0"/>
            </w:rPr>
            <w:t>Pulse aquí para escribir texto</w:t>
          </w:r>
          <w:r>
            <w:rPr>
              <w:color w:val="0070C0"/>
            </w:rPr>
            <w:t>.</w:t>
          </w:r>
        </w:p>
      </w:docPartBody>
    </w:docPart>
    <w:docPart>
      <w:docPartPr>
        <w:name w:val="C8F56373AD7A46BB8CCED6C172C47AFE"/>
        <w:category>
          <w:name w:val="General"/>
          <w:gallery w:val="placeholder"/>
        </w:category>
        <w:types>
          <w:type w:val="bbPlcHdr"/>
        </w:types>
        <w:behaviors>
          <w:behavior w:val="content"/>
        </w:behaviors>
        <w:guid w:val="{FC2E8787-F4DB-4057-93BC-13F119AC711C}"/>
      </w:docPartPr>
      <w:docPartBody>
        <w:p w:rsidR="00A22C3D" w:rsidRDefault="005F3FE6" w:rsidP="005F3FE6">
          <w:pPr>
            <w:pStyle w:val="57BF5A2B3D994E8A9985CACFF2FF6774"/>
          </w:pPr>
          <w:r w:rsidRPr="0035629E">
            <w:rPr>
              <w:color w:val="0070C0"/>
            </w:rPr>
            <w:t>Pulse aquí para escribir texto</w:t>
          </w:r>
          <w:r>
            <w:rPr>
              <w:color w:val="0070C0"/>
            </w:rPr>
            <w:t>.</w:t>
          </w:r>
        </w:p>
      </w:docPartBody>
    </w:docPart>
    <w:docPart>
      <w:docPartPr>
        <w:name w:val="49DEE3B9B38146F48FF79142CB4B56CD"/>
        <w:category>
          <w:name w:val="General"/>
          <w:gallery w:val="placeholder"/>
        </w:category>
        <w:types>
          <w:type w:val="bbPlcHdr"/>
        </w:types>
        <w:behaviors>
          <w:behavior w:val="content"/>
        </w:behaviors>
        <w:guid w:val="{8EA3E0C1-1E7D-4369-851A-8997F0901284}"/>
      </w:docPartPr>
      <w:docPartBody>
        <w:p w:rsidR="00A22C3D" w:rsidRDefault="005F3FE6" w:rsidP="005F3FE6">
          <w:pPr>
            <w:pStyle w:val="68D7FCA03A1E4CFE855A791A3ACEB6E2"/>
          </w:pPr>
          <w:r w:rsidRPr="0035629E">
            <w:rPr>
              <w:color w:val="0070C0"/>
            </w:rPr>
            <w:t>Pulse aquí para escribir texto</w:t>
          </w:r>
          <w:r>
            <w:rPr>
              <w:color w:val="0070C0"/>
            </w:rPr>
            <w:t>.</w:t>
          </w:r>
        </w:p>
      </w:docPartBody>
    </w:docPart>
    <w:docPart>
      <w:docPartPr>
        <w:name w:val="E73788E465BF4DC5A20E7329D014B0AF"/>
        <w:category>
          <w:name w:val="General"/>
          <w:gallery w:val="placeholder"/>
        </w:category>
        <w:types>
          <w:type w:val="bbPlcHdr"/>
        </w:types>
        <w:behaviors>
          <w:behavior w:val="content"/>
        </w:behaviors>
        <w:guid w:val="{1482B234-D961-4716-975A-7A42239477B6}"/>
      </w:docPartPr>
      <w:docPartBody>
        <w:p w:rsidR="00A22C3D" w:rsidRDefault="005F3FE6" w:rsidP="005F3FE6">
          <w:pPr>
            <w:pStyle w:val="5C041D6D146645CE8748D7067639B0FE"/>
          </w:pPr>
          <w:r w:rsidRPr="0035629E">
            <w:rPr>
              <w:color w:val="0070C0"/>
            </w:rPr>
            <w:t>Pulse aquí para escribir texto</w:t>
          </w:r>
          <w:r>
            <w:rPr>
              <w:color w:val="0070C0"/>
            </w:rPr>
            <w:t>.</w:t>
          </w:r>
        </w:p>
      </w:docPartBody>
    </w:docPart>
    <w:docPart>
      <w:docPartPr>
        <w:name w:val="0040356D39ED4F68A34522116BAE93C7"/>
        <w:category>
          <w:name w:val="General"/>
          <w:gallery w:val="placeholder"/>
        </w:category>
        <w:types>
          <w:type w:val="bbPlcHdr"/>
        </w:types>
        <w:behaviors>
          <w:behavior w:val="content"/>
        </w:behaviors>
        <w:guid w:val="{B918A749-211A-49B4-A8D8-F30D3592A074}"/>
      </w:docPartPr>
      <w:docPartBody>
        <w:p w:rsidR="00A22C3D" w:rsidRDefault="005F3FE6" w:rsidP="005F3FE6">
          <w:pPr>
            <w:pStyle w:val="C46056C24FD64CB098CECD341D80AEB9"/>
          </w:pPr>
          <w:r w:rsidRPr="0035629E">
            <w:rPr>
              <w:color w:val="0070C0"/>
            </w:rPr>
            <w:t>Pulse aquí para escribir texto</w:t>
          </w:r>
          <w:r>
            <w:rPr>
              <w:color w:val="0070C0"/>
            </w:rPr>
            <w:t>.</w:t>
          </w:r>
        </w:p>
      </w:docPartBody>
    </w:docPart>
    <w:docPart>
      <w:docPartPr>
        <w:name w:val="B44758029AD4486B89E1E952DCDA64AC"/>
        <w:category>
          <w:name w:val="General"/>
          <w:gallery w:val="placeholder"/>
        </w:category>
        <w:types>
          <w:type w:val="bbPlcHdr"/>
        </w:types>
        <w:behaviors>
          <w:behavior w:val="content"/>
        </w:behaviors>
        <w:guid w:val="{70B19049-B770-44BB-B536-66AA360351BE}"/>
      </w:docPartPr>
      <w:docPartBody>
        <w:p w:rsidR="00A22C3D" w:rsidRDefault="005F3FE6" w:rsidP="005F3FE6">
          <w:pPr>
            <w:pStyle w:val="ADF6374F041847A3B438F452F584CBBF"/>
          </w:pPr>
          <w:r w:rsidRPr="0035629E">
            <w:rPr>
              <w:color w:val="0070C0"/>
            </w:rPr>
            <w:t>Pulse aquí para escribir texto</w:t>
          </w:r>
          <w:r>
            <w:rPr>
              <w:color w:val="0070C0"/>
            </w:rPr>
            <w:t>.</w:t>
          </w:r>
        </w:p>
      </w:docPartBody>
    </w:docPart>
    <w:docPart>
      <w:docPartPr>
        <w:name w:val="94AD4A77D43E46B798FEBA6E9578BEA8"/>
        <w:category>
          <w:name w:val="General"/>
          <w:gallery w:val="placeholder"/>
        </w:category>
        <w:types>
          <w:type w:val="bbPlcHdr"/>
        </w:types>
        <w:behaviors>
          <w:behavior w:val="content"/>
        </w:behaviors>
        <w:guid w:val="{4FE49AD1-C104-4D8F-A488-08DCFA736C82}"/>
      </w:docPartPr>
      <w:docPartBody>
        <w:p w:rsidR="00A22C3D" w:rsidRDefault="005F3FE6" w:rsidP="005F3FE6">
          <w:pPr>
            <w:pStyle w:val="600EC4D6B46B46DBB89A83A980EFD37B"/>
          </w:pPr>
          <w:r w:rsidRPr="0035629E">
            <w:rPr>
              <w:color w:val="0070C0"/>
            </w:rPr>
            <w:t>Pulse aquí para escribir texto</w:t>
          </w:r>
          <w:r>
            <w:rPr>
              <w:color w:val="0070C0"/>
            </w:rPr>
            <w:t>.</w:t>
          </w:r>
        </w:p>
      </w:docPartBody>
    </w:docPart>
    <w:docPart>
      <w:docPartPr>
        <w:name w:val="358B0AEEF0EE4C66BF16010E1189F5BC"/>
        <w:category>
          <w:name w:val="General"/>
          <w:gallery w:val="placeholder"/>
        </w:category>
        <w:types>
          <w:type w:val="bbPlcHdr"/>
        </w:types>
        <w:behaviors>
          <w:behavior w:val="content"/>
        </w:behaviors>
        <w:guid w:val="{11CFD513-F7A3-47B2-BAF2-02F0A563629D}"/>
      </w:docPartPr>
      <w:docPartBody>
        <w:p w:rsidR="00A22C3D" w:rsidRDefault="005F3FE6" w:rsidP="005F3FE6">
          <w:pPr>
            <w:pStyle w:val="CE7FD9C4982E485DA58A6C708D63FE67"/>
          </w:pPr>
          <w:r w:rsidRPr="0035629E">
            <w:rPr>
              <w:color w:val="0070C0"/>
            </w:rPr>
            <w:t>Pulse aquí para escribir texto</w:t>
          </w:r>
          <w:r>
            <w:rPr>
              <w:color w:val="0070C0"/>
            </w:rPr>
            <w:t>.</w:t>
          </w:r>
        </w:p>
      </w:docPartBody>
    </w:docPart>
    <w:docPart>
      <w:docPartPr>
        <w:name w:val="7CF010DF118140AFAE616D5DCCC4A4CC"/>
        <w:category>
          <w:name w:val="General"/>
          <w:gallery w:val="placeholder"/>
        </w:category>
        <w:types>
          <w:type w:val="bbPlcHdr"/>
        </w:types>
        <w:behaviors>
          <w:behavior w:val="content"/>
        </w:behaviors>
        <w:guid w:val="{1F1FF6D2-DE05-427F-9426-C28C39167B83}"/>
      </w:docPartPr>
      <w:docPartBody>
        <w:p w:rsidR="00A22C3D" w:rsidRDefault="005F3FE6" w:rsidP="005F3FE6">
          <w:pPr>
            <w:pStyle w:val="1A5EE99D5A2540368B769332E900B20C"/>
          </w:pPr>
          <w:r w:rsidRPr="0035629E">
            <w:rPr>
              <w:color w:val="0070C0"/>
            </w:rPr>
            <w:t>Pulse aquí para escribir texto</w:t>
          </w:r>
          <w:r>
            <w:rPr>
              <w:color w:val="0070C0"/>
            </w:rPr>
            <w:t>.</w:t>
          </w:r>
        </w:p>
      </w:docPartBody>
    </w:docPart>
    <w:docPart>
      <w:docPartPr>
        <w:name w:val="A467DAD095AE4D119BCEBAC6F7047C16"/>
        <w:category>
          <w:name w:val="General"/>
          <w:gallery w:val="placeholder"/>
        </w:category>
        <w:types>
          <w:type w:val="bbPlcHdr"/>
        </w:types>
        <w:behaviors>
          <w:behavior w:val="content"/>
        </w:behaviors>
        <w:guid w:val="{BB8F4542-6430-4A00-BB9D-BE8E89C0837D}"/>
      </w:docPartPr>
      <w:docPartBody>
        <w:p w:rsidR="00A22C3D" w:rsidRDefault="005F3FE6" w:rsidP="005F3FE6">
          <w:pPr>
            <w:pStyle w:val="CA1830D391F546608954876E7ACEF23D"/>
          </w:pPr>
          <w:r w:rsidRPr="0035629E">
            <w:rPr>
              <w:color w:val="0070C0"/>
            </w:rPr>
            <w:t>Pulse aquí para escribir texto</w:t>
          </w:r>
          <w:r>
            <w:rPr>
              <w:color w:val="0070C0"/>
            </w:rPr>
            <w:t>.</w:t>
          </w:r>
        </w:p>
      </w:docPartBody>
    </w:docPart>
    <w:docPart>
      <w:docPartPr>
        <w:name w:val="28E6E786D1774767B10D0007B5C8195C"/>
        <w:category>
          <w:name w:val="General"/>
          <w:gallery w:val="placeholder"/>
        </w:category>
        <w:types>
          <w:type w:val="bbPlcHdr"/>
        </w:types>
        <w:behaviors>
          <w:behavior w:val="content"/>
        </w:behaviors>
        <w:guid w:val="{3996AF48-580E-4B7A-8FD1-17C15C72DCB7}"/>
      </w:docPartPr>
      <w:docPartBody>
        <w:p w:rsidR="00A22C3D" w:rsidRDefault="005F3FE6" w:rsidP="005F3FE6">
          <w:pPr>
            <w:pStyle w:val="F49D3BA5AA4942E9ADE692BEB918FE99"/>
          </w:pPr>
          <w:r w:rsidRPr="0035629E">
            <w:rPr>
              <w:color w:val="0070C0"/>
            </w:rPr>
            <w:t>Pulse aquí para escribir texto</w:t>
          </w:r>
          <w:r>
            <w:rPr>
              <w:color w:val="0070C0"/>
            </w:rPr>
            <w:t>.</w:t>
          </w:r>
        </w:p>
      </w:docPartBody>
    </w:docPart>
    <w:docPart>
      <w:docPartPr>
        <w:name w:val="C568240A15434C6B9987CDA4179881A7"/>
        <w:category>
          <w:name w:val="General"/>
          <w:gallery w:val="placeholder"/>
        </w:category>
        <w:types>
          <w:type w:val="bbPlcHdr"/>
        </w:types>
        <w:behaviors>
          <w:behavior w:val="content"/>
        </w:behaviors>
        <w:guid w:val="{A9F77C6A-B106-4F2B-9C1C-8FEA2A09B551}"/>
      </w:docPartPr>
      <w:docPartBody>
        <w:p w:rsidR="00A22C3D" w:rsidRDefault="005F3FE6" w:rsidP="005F3FE6">
          <w:pPr>
            <w:pStyle w:val="EFBAB8C5A0DB4E17AB43DA521630A5D9"/>
          </w:pPr>
          <w:r w:rsidRPr="0035629E">
            <w:rPr>
              <w:color w:val="0070C0"/>
            </w:rPr>
            <w:t>Pulse aquí para escribir texto</w:t>
          </w:r>
          <w:r>
            <w:rPr>
              <w:color w:val="0070C0"/>
            </w:rPr>
            <w:t>.</w:t>
          </w:r>
        </w:p>
      </w:docPartBody>
    </w:docPart>
    <w:docPart>
      <w:docPartPr>
        <w:name w:val="9120F1B9401E400997D63B8ECAE130C1"/>
        <w:category>
          <w:name w:val="General"/>
          <w:gallery w:val="placeholder"/>
        </w:category>
        <w:types>
          <w:type w:val="bbPlcHdr"/>
        </w:types>
        <w:behaviors>
          <w:behavior w:val="content"/>
        </w:behaviors>
        <w:guid w:val="{8744CD1B-7CD2-4FE3-8153-D21FEFC2DC4D}"/>
      </w:docPartPr>
      <w:docPartBody>
        <w:p w:rsidR="00A22C3D" w:rsidRDefault="005F3FE6" w:rsidP="005F3FE6">
          <w:pPr>
            <w:pStyle w:val="4DC9875E23EC43CCA091AC41AC8C7091"/>
          </w:pPr>
          <w:r w:rsidRPr="0035629E">
            <w:rPr>
              <w:color w:val="0070C0"/>
            </w:rPr>
            <w:t>Pulse aquí para escribir texto</w:t>
          </w:r>
          <w:r>
            <w:rPr>
              <w:color w:val="0070C0"/>
            </w:rPr>
            <w:t>.</w:t>
          </w:r>
        </w:p>
      </w:docPartBody>
    </w:docPart>
    <w:docPart>
      <w:docPartPr>
        <w:name w:val="D1D033BC3E9A491191CA77D739475C3F"/>
        <w:category>
          <w:name w:val="General"/>
          <w:gallery w:val="placeholder"/>
        </w:category>
        <w:types>
          <w:type w:val="bbPlcHdr"/>
        </w:types>
        <w:behaviors>
          <w:behavior w:val="content"/>
        </w:behaviors>
        <w:guid w:val="{70B4812D-EB66-41E2-89C2-1EA9D354A366}"/>
      </w:docPartPr>
      <w:docPartBody>
        <w:p w:rsidR="00A22C3D" w:rsidRDefault="005F3FE6" w:rsidP="005F3FE6">
          <w:pPr>
            <w:pStyle w:val="A7875818EAB34E00AF2271312307596F"/>
          </w:pPr>
          <w:r w:rsidRPr="0035629E">
            <w:rPr>
              <w:color w:val="0070C0"/>
            </w:rPr>
            <w:t>Pulse aquí para escribir texto</w:t>
          </w:r>
          <w:r>
            <w:rPr>
              <w:color w:val="0070C0"/>
            </w:rPr>
            <w:t>.</w:t>
          </w:r>
        </w:p>
      </w:docPartBody>
    </w:docPart>
    <w:docPart>
      <w:docPartPr>
        <w:name w:val="E83742988AFC4A21B790F6FA53E2A90D"/>
        <w:category>
          <w:name w:val="General"/>
          <w:gallery w:val="placeholder"/>
        </w:category>
        <w:types>
          <w:type w:val="bbPlcHdr"/>
        </w:types>
        <w:behaviors>
          <w:behavior w:val="content"/>
        </w:behaviors>
        <w:guid w:val="{18BDF379-F6EE-44BF-BF11-3FA2D867684F}"/>
      </w:docPartPr>
      <w:docPartBody>
        <w:p w:rsidR="00A22C3D" w:rsidRDefault="005F3FE6" w:rsidP="005F3FE6">
          <w:pPr>
            <w:pStyle w:val="B9A389579DC54D81ABD79BACAE902A46"/>
          </w:pPr>
          <w:r w:rsidRPr="0035629E">
            <w:rPr>
              <w:color w:val="0070C0"/>
            </w:rPr>
            <w:t>Pulse aquí para escribir texto</w:t>
          </w:r>
          <w:r>
            <w:rPr>
              <w:color w:val="0070C0"/>
            </w:rPr>
            <w:t>.</w:t>
          </w:r>
        </w:p>
      </w:docPartBody>
    </w:docPart>
    <w:docPart>
      <w:docPartPr>
        <w:name w:val="85A8BC7877F3400DBA058E6005D27C9F"/>
        <w:category>
          <w:name w:val="General"/>
          <w:gallery w:val="placeholder"/>
        </w:category>
        <w:types>
          <w:type w:val="bbPlcHdr"/>
        </w:types>
        <w:behaviors>
          <w:behavior w:val="content"/>
        </w:behaviors>
        <w:guid w:val="{D0C34E68-F006-4A5E-89D7-1DCA8B7A7731}"/>
      </w:docPartPr>
      <w:docPartBody>
        <w:p w:rsidR="00A22C3D" w:rsidRDefault="005F3FE6" w:rsidP="005F3FE6">
          <w:pPr>
            <w:pStyle w:val="F15905FBC4D94E67B812A5B96074A09E"/>
          </w:pPr>
          <w:r w:rsidRPr="0035629E">
            <w:rPr>
              <w:color w:val="0070C0"/>
            </w:rPr>
            <w:t>Pulse aquí para escribir texto</w:t>
          </w:r>
          <w:r>
            <w:rPr>
              <w:color w:val="0070C0"/>
            </w:rPr>
            <w:t>.</w:t>
          </w:r>
        </w:p>
      </w:docPartBody>
    </w:docPart>
    <w:docPart>
      <w:docPartPr>
        <w:name w:val="61B29407B24E4184B310C2EDAC63B4DC"/>
        <w:category>
          <w:name w:val="General"/>
          <w:gallery w:val="placeholder"/>
        </w:category>
        <w:types>
          <w:type w:val="bbPlcHdr"/>
        </w:types>
        <w:behaviors>
          <w:behavior w:val="content"/>
        </w:behaviors>
        <w:guid w:val="{369EB94F-980C-42CC-88C8-52D135A5C1EE}"/>
      </w:docPartPr>
      <w:docPartBody>
        <w:p w:rsidR="00A22C3D" w:rsidRDefault="005F3FE6" w:rsidP="005F3FE6">
          <w:pPr>
            <w:pStyle w:val="F3680F26A843421D80CCD14E573E741E"/>
          </w:pPr>
          <w:r w:rsidRPr="0035629E">
            <w:rPr>
              <w:color w:val="0070C0"/>
            </w:rPr>
            <w:t>Pulse aquí para escribir texto</w:t>
          </w:r>
          <w:r>
            <w:rPr>
              <w:color w:val="0070C0"/>
            </w:rPr>
            <w:t>.</w:t>
          </w:r>
        </w:p>
      </w:docPartBody>
    </w:docPart>
    <w:docPart>
      <w:docPartPr>
        <w:name w:val="B55960B42ACA4309BB8D5D8D2E36C47F"/>
        <w:category>
          <w:name w:val="General"/>
          <w:gallery w:val="placeholder"/>
        </w:category>
        <w:types>
          <w:type w:val="bbPlcHdr"/>
        </w:types>
        <w:behaviors>
          <w:behavior w:val="content"/>
        </w:behaviors>
        <w:guid w:val="{AF3E305E-06FD-4574-A168-3C8EE8DB020E}"/>
      </w:docPartPr>
      <w:docPartBody>
        <w:p w:rsidR="00A22C3D" w:rsidRDefault="005F3FE6" w:rsidP="005F3FE6">
          <w:pPr>
            <w:pStyle w:val="206F2B53E6844550AC714F64C06F4A6B"/>
          </w:pPr>
          <w:r w:rsidRPr="0035629E">
            <w:rPr>
              <w:color w:val="0070C0"/>
            </w:rPr>
            <w:t>Pulse aquí para escribir texto</w:t>
          </w:r>
          <w:r>
            <w:rPr>
              <w:color w:val="0070C0"/>
            </w:rPr>
            <w:t>.</w:t>
          </w:r>
        </w:p>
      </w:docPartBody>
    </w:docPart>
    <w:docPart>
      <w:docPartPr>
        <w:name w:val="57BF5A2B3D994E8A9985CACFF2FF6774"/>
        <w:category>
          <w:name w:val="General"/>
          <w:gallery w:val="placeholder"/>
        </w:category>
        <w:types>
          <w:type w:val="bbPlcHdr"/>
        </w:types>
        <w:behaviors>
          <w:behavior w:val="content"/>
        </w:behaviors>
        <w:guid w:val="{79D9EACD-CB13-4103-BF27-9F99B7E4326D}"/>
      </w:docPartPr>
      <w:docPartBody>
        <w:p w:rsidR="00A22C3D" w:rsidRDefault="005F3FE6" w:rsidP="005F3FE6">
          <w:pPr>
            <w:pStyle w:val="DEFA7E836EB24601ADC3FDD0B6851DA0"/>
          </w:pPr>
          <w:r w:rsidRPr="0035629E">
            <w:rPr>
              <w:color w:val="0070C0"/>
            </w:rPr>
            <w:t>Pulse aquí para escribir texto</w:t>
          </w:r>
          <w:r>
            <w:rPr>
              <w:color w:val="0070C0"/>
            </w:rPr>
            <w:t>.</w:t>
          </w:r>
        </w:p>
      </w:docPartBody>
    </w:docPart>
    <w:docPart>
      <w:docPartPr>
        <w:name w:val="68D7FCA03A1E4CFE855A791A3ACEB6E2"/>
        <w:category>
          <w:name w:val="General"/>
          <w:gallery w:val="placeholder"/>
        </w:category>
        <w:types>
          <w:type w:val="bbPlcHdr"/>
        </w:types>
        <w:behaviors>
          <w:behavior w:val="content"/>
        </w:behaviors>
        <w:guid w:val="{6661340A-BE7D-41F0-8035-4938469178D5}"/>
      </w:docPartPr>
      <w:docPartBody>
        <w:p w:rsidR="00A22C3D" w:rsidRDefault="005F3FE6" w:rsidP="005F3FE6">
          <w:pPr>
            <w:pStyle w:val="15B42EA62B354E9FB9D34D62F0781C7B"/>
          </w:pPr>
          <w:r w:rsidRPr="0035629E">
            <w:rPr>
              <w:color w:val="0070C0"/>
            </w:rPr>
            <w:t>Pulse aquí para escribir texto</w:t>
          </w:r>
          <w:r>
            <w:rPr>
              <w:color w:val="0070C0"/>
            </w:rPr>
            <w:t>.</w:t>
          </w:r>
        </w:p>
      </w:docPartBody>
    </w:docPart>
    <w:docPart>
      <w:docPartPr>
        <w:name w:val="5C041D6D146645CE8748D7067639B0FE"/>
        <w:category>
          <w:name w:val="General"/>
          <w:gallery w:val="placeholder"/>
        </w:category>
        <w:types>
          <w:type w:val="bbPlcHdr"/>
        </w:types>
        <w:behaviors>
          <w:behavior w:val="content"/>
        </w:behaviors>
        <w:guid w:val="{F50C79F3-7142-4D63-AEF9-791139EA2AA5}"/>
      </w:docPartPr>
      <w:docPartBody>
        <w:p w:rsidR="00A22C3D" w:rsidRDefault="005F3FE6" w:rsidP="005F3FE6">
          <w:pPr>
            <w:pStyle w:val="797A5D6695B444A9ADD5E75370FE8EB3"/>
          </w:pPr>
          <w:r w:rsidRPr="0035629E">
            <w:rPr>
              <w:color w:val="0070C0"/>
            </w:rPr>
            <w:t>Pulse aquí para escribir texto</w:t>
          </w:r>
          <w:r>
            <w:rPr>
              <w:color w:val="0070C0"/>
            </w:rPr>
            <w:t>.</w:t>
          </w:r>
        </w:p>
      </w:docPartBody>
    </w:docPart>
    <w:docPart>
      <w:docPartPr>
        <w:name w:val="C46056C24FD64CB098CECD341D80AEB9"/>
        <w:category>
          <w:name w:val="General"/>
          <w:gallery w:val="placeholder"/>
        </w:category>
        <w:types>
          <w:type w:val="bbPlcHdr"/>
        </w:types>
        <w:behaviors>
          <w:behavior w:val="content"/>
        </w:behaviors>
        <w:guid w:val="{9BFD8703-6B6A-4441-9A0C-50CA7D513C70}"/>
      </w:docPartPr>
      <w:docPartBody>
        <w:p w:rsidR="00A22C3D" w:rsidRDefault="005F3FE6" w:rsidP="005F3FE6">
          <w:pPr>
            <w:pStyle w:val="73846F5122804C43A9C72D02375714FE"/>
          </w:pPr>
          <w:r w:rsidRPr="0035629E">
            <w:rPr>
              <w:color w:val="0070C0"/>
            </w:rPr>
            <w:t>Pulse aquí para escribir texto</w:t>
          </w:r>
          <w:r>
            <w:rPr>
              <w:color w:val="0070C0"/>
            </w:rPr>
            <w:t>.</w:t>
          </w:r>
        </w:p>
      </w:docPartBody>
    </w:docPart>
    <w:docPart>
      <w:docPartPr>
        <w:name w:val="ADF6374F041847A3B438F452F584CBBF"/>
        <w:category>
          <w:name w:val="General"/>
          <w:gallery w:val="placeholder"/>
        </w:category>
        <w:types>
          <w:type w:val="bbPlcHdr"/>
        </w:types>
        <w:behaviors>
          <w:behavior w:val="content"/>
        </w:behaviors>
        <w:guid w:val="{F3F30F3D-22C1-4DAE-A937-90BA5A4F7DD8}"/>
      </w:docPartPr>
      <w:docPartBody>
        <w:p w:rsidR="00A22C3D" w:rsidRDefault="005F3FE6" w:rsidP="005F3FE6">
          <w:pPr>
            <w:pStyle w:val="9B975BA2BEF044B7A3ECB9D51C935701"/>
          </w:pPr>
          <w:r w:rsidRPr="0035629E">
            <w:rPr>
              <w:color w:val="0070C0"/>
            </w:rPr>
            <w:t>Pulse aquí para escribir texto</w:t>
          </w:r>
          <w:r>
            <w:rPr>
              <w:color w:val="0070C0"/>
            </w:rPr>
            <w:t>.</w:t>
          </w:r>
        </w:p>
      </w:docPartBody>
    </w:docPart>
    <w:docPart>
      <w:docPartPr>
        <w:name w:val="600EC4D6B46B46DBB89A83A980EFD37B"/>
        <w:category>
          <w:name w:val="General"/>
          <w:gallery w:val="placeholder"/>
        </w:category>
        <w:types>
          <w:type w:val="bbPlcHdr"/>
        </w:types>
        <w:behaviors>
          <w:behavior w:val="content"/>
        </w:behaviors>
        <w:guid w:val="{49815D20-0689-48E9-904F-DF679FB117AE}"/>
      </w:docPartPr>
      <w:docPartBody>
        <w:p w:rsidR="00A22C3D" w:rsidRDefault="005F3FE6" w:rsidP="005F3FE6">
          <w:pPr>
            <w:pStyle w:val="6DDB5F771A9048749C5781C661B19050"/>
          </w:pPr>
          <w:r w:rsidRPr="0035629E">
            <w:rPr>
              <w:color w:val="0070C0"/>
            </w:rPr>
            <w:t>Pulse aquí para escribir texto</w:t>
          </w:r>
          <w:r>
            <w:rPr>
              <w:color w:val="0070C0"/>
            </w:rPr>
            <w:t>.</w:t>
          </w:r>
        </w:p>
      </w:docPartBody>
    </w:docPart>
    <w:docPart>
      <w:docPartPr>
        <w:name w:val="CE7FD9C4982E485DA58A6C708D63FE67"/>
        <w:category>
          <w:name w:val="General"/>
          <w:gallery w:val="placeholder"/>
        </w:category>
        <w:types>
          <w:type w:val="bbPlcHdr"/>
        </w:types>
        <w:behaviors>
          <w:behavior w:val="content"/>
        </w:behaviors>
        <w:guid w:val="{16D61065-FBB8-42B6-8B40-F121D4D8FDFE}"/>
      </w:docPartPr>
      <w:docPartBody>
        <w:p w:rsidR="00A22C3D" w:rsidRDefault="005F3FE6" w:rsidP="005F3FE6">
          <w:pPr>
            <w:pStyle w:val="CE5AE8C512B7485F8BBE3A124066ED43"/>
          </w:pPr>
          <w:r w:rsidRPr="0035629E">
            <w:rPr>
              <w:color w:val="0070C0"/>
            </w:rPr>
            <w:t>Pulse aquí para escribir texto</w:t>
          </w:r>
          <w:r>
            <w:rPr>
              <w:color w:val="0070C0"/>
            </w:rPr>
            <w:t>.</w:t>
          </w:r>
        </w:p>
      </w:docPartBody>
    </w:docPart>
    <w:docPart>
      <w:docPartPr>
        <w:name w:val="1A5EE99D5A2540368B769332E900B20C"/>
        <w:category>
          <w:name w:val="General"/>
          <w:gallery w:val="placeholder"/>
        </w:category>
        <w:types>
          <w:type w:val="bbPlcHdr"/>
        </w:types>
        <w:behaviors>
          <w:behavior w:val="content"/>
        </w:behaviors>
        <w:guid w:val="{D7415D6A-049D-4DAC-9F18-FA02534B364E}"/>
      </w:docPartPr>
      <w:docPartBody>
        <w:p w:rsidR="00A22C3D" w:rsidRDefault="005F3FE6" w:rsidP="005F3FE6">
          <w:pPr>
            <w:pStyle w:val="7ED7B5FB524B4C978788F976FE6AABD8"/>
          </w:pPr>
          <w:r w:rsidRPr="0035629E">
            <w:rPr>
              <w:color w:val="0070C0"/>
            </w:rPr>
            <w:t>Pulse aquí para escribir texto</w:t>
          </w:r>
          <w:r>
            <w:rPr>
              <w:color w:val="0070C0"/>
            </w:rPr>
            <w:t>.</w:t>
          </w:r>
        </w:p>
      </w:docPartBody>
    </w:docPart>
    <w:docPart>
      <w:docPartPr>
        <w:name w:val="CA1830D391F546608954876E7ACEF23D"/>
        <w:category>
          <w:name w:val="General"/>
          <w:gallery w:val="placeholder"/>
        </w:category>
        <w:types>
          <w:type w:val="bbPlcHdr"/>
        </w:types>
        <w:behaviors>
          <w:behavior w:val="content"/>
        </w:behaviors>
        <w:guid w:val="{1ECEE6F1-394D-4C88-88D1-DCFE7D0EBEDD}"/>
      </w:docPartPr>
      <w:docPartBody>
        <w:p w:rsidR="00A22C3D" w:rsidRDefault="005F3FE6" w:rsidP="005F3FE6">
          <w:pPr>
            <w:pStyle w:val="73D6CB344FD04F03AC5917A6832CADE1"/>
          </w:pPr>
          <w:r w:rsidRPr="0035629E">
            <w:rPr>
              <w:color w:val="0070C0"/>
            </w:rPr>
            <w:t>Pulse aquí para escribir texto</w:t>
          </w:r>
          <w:r>
            <w:rPr>
              <w:color w:val="0070C0"/>
            </w:rPr>
            <w:t>.</w:t>
          </w:r>
        </w:p>
      </w:docPartBody>
    </w:docPart>
    <w:docPart>
      <w:docPartPr>
        <w:name w:val="F49D3BA5AA4942E9ADE692BEB918FE99"/>
        <w:category>
          <w:name w:val="General"/>
          <w:gallery w:val="placeholder"/>
        </w:category>
        <w:types>
          <w:type w:val="bbPlcHdr"/>
        </w:types>
        <w:behaviors>
          <w:behavior w:val="content"/>
        </w:behaviors>
        <w:guid w:val="{8AB3A2B5-E91E-460C-8ECD-225B27909823}"/>
      </w:docPartPr>
      <w:docPartBody>
        <w:p w:rsidR="00A22C3D" w:rsidRDefault="005F3FE6" w:rsidP="005F3FE6">
          <w:pPr>
            <w:pStyle w:val="01299B77199B44988CBFBBFDA66FEE9D"/>
          </w:pPr>
          <w:r w:rsidRPr="0035629E">
            <w:rPr>
              <w:color w:val="0070C0"/>
            </w:rPr>
            <w:t>Pulse aquí para escribir texto</w:t>
          </w:r>
          <w:r>
            <w:rPr>
              <w:color w:val="0070C0"/>
            </w:rPr>
            <w:t>.</w:t>
          </w:r>
        </w:p>
      </w:docPartBody>
    </w:docPart>
    <w:docPart>
      <w:docPartPr>
        <w:name w:val="EFBAB8C5A0DB4E17AB43DA521630A5D9"/>
        <w:category>
          <w:name w:val="General"/>
          <w:gallery w:val="placeholder"/>
        </w:category>
        <w:types>
          <w:type w:val="bbPlcHdr"/>
        </w:types>
        <w:behaviors>
          <w:behavior w:val="content"/>
        </w:behaviors>
        <w:guid w:val="{8109FFEE-9453-4F85-AAED-0995C726D48E}"/>
      </w:docPartPr>
      <w:docPartBody>
        <w:p w:rsidR="00A22C3D" w:rsidRDefault="005F3FE6" w:rsidP="005F3FE6">
          <w:pPr>
            <w:pStyle w:val="7422849C99F54C23963D1D469791FBC7"/>
          </w:pPr>
          <w:r w:rsidRPr="0035629E">
            <w:rPr>
              <w:color w:val="0070C0"/>
            </w:rPr>
            <w:t>Pulse aquí para escribir texto</w:t>
          </w:r>
          <w:r>
            <w:rPr>
              <w:color w:val="0070C0"/>
            </w:rPr>
            <w:t>.</w:t>
          </w:r>
        </w:p>
      </w:docPartBody>
    </w:docPart>
    <w:docPart>
      <w:docPartPr>
        <w:name w:val="4DC9875E23EC43CCA091AC41AC8C7091"/>
        <w:category>
          <w:name w:val="General"/>
          <w:gallery w:val="placeholder"/>
        </w:category>
        <w:types>
          <w:type w:val="bbPlcHdr"/>
        </w:types>
        <w:behaviors>
          <w:behavior w:val="content"/>
        </w:behaviors>
        <w:guid w:val="{DF85F9E0-4DB1-48B2-848B-051551639923}"/>
      </w:docPartPr>
      <w:docPartBody>
        <w:p w:rsidR="00A22C3D" w:rsidRDefault="005F3FE6" w:rsidP="005F3FE6">
          <w:pPr>
            <w:pStyle w:val="1A2432F555924F7D92D81DDDB00FE04F"/>
          </w:pPr>
          <w:r w:rsidRPr="0035629E">
            <w:rPr>
              <w:color w:val="0070C0"/>
            </w:rPr>
            <w:t>Pulse aquí para escribir texto</w:t>
          </w:r>
          <w:r>
            <w:rPr>
              <w:color w:val="0070C0"/>
            </w:rPr>
            <w:t>.</w:t>
          </w:r>
        </w:p>
      </w:docPartBody>
    </w:docPart>
    <w:docPart>
      <w:docPartPr>
        <w:name w:val="A7875818EAB34E00AF2271312307596F"/>
        <w:category>
          <w:name w:val="General"/>
          <w:gallery w:val="placeholder"/>
        </w:category>
        <w:types>
          <w:type w:val="bbPlcHdr"/>
        </w:types>
        <w:behaviors>
          <w:behavior w:val="content"/>
        </w:behaviors>
        <w:guid w:val="{CB284804-96B6-4332-A0BD-1097DD6A6F77}"/>
      </w:docPartPr>
      <w:docPartBody>
        <w:p w:rsidR="00A22C3D" w:rsidRDefault="005F3FE6" w:rsidP="005F3FE6">
          <w:pPr>
            <w:pStyle w:val="B7D77C3D48E54A5C94D0F28473F24CCC"/>
          </w:pPr>
          <w:r w:rsidRPr="0035629E">
            <w:rPr>
              <w:color w:val="0070C0"/>
            </w:rPr>
            <w:t>Pulse aquí para escribir texto</w:t>
          </w:r>
          <w:r>
            <w:rPr>
              <w:color w:val="0070C0"/>
            </w:rPr>
            <w:t>.</w:t>
          </w:r>
        </w:p>
      </w:docPartBody>
    </w:docPart>
    <w:docPart>
      <w:docPartPr>
        <w:name w:val="B9A389579DC54D81ABD79BACAE902A46"/>
        <w:category>
          <w:name w:val="General"/>
          <w:gallery w:val="placeholder"/>
        </w:category>
        <w:types>
          <w:type w:val="bbPlcHdr"/>
        </w:types>
        <w:behaviors>
          <w:behavior w:val="content"/>
        </w:behaviors>
        <w:guid w:val="{3359E575-3448-4222-90FC-3C06938BA356}"/>
      </w:docPartPr>
      <w:docPartBody>
        <w:p w:rsidR="00A22C3D" w:rsidRDefault="005F3FE6" w:rsidP="005F3FE6">
          <w:pPr>
            <w:pStyle w:val="13590D6B65C14D19A8BBEDE2168A35FB"/>
          </w:pPr>
          <w:r w:rsidRPr="0035629E">
            <w:rPr>
              <w:color w:val="0070C0"/>
            </w:rPr>
            <w:t>Pulse aquí para escribir texto</w:t>
          </w:r>
          <w:r>
            <w:rPr>
              <w:color w:val="0070C0"/>
            </w:rPr>
            <w:t>.</w:t>
          </w:r>
        </w:p>
      </w:docPartBody>
    </w:docPart>
    <w:docPart>
      <w:docPartPr>
        <w:name w:val="F15905FBC4D94E67B812A5B96074A09E"/>
        <w:category>
          <w:name w:val="General"/>
          <w:gallery w:val="placeholder"/>
        </w:category>
        <w:types>
          <w:type w:val="bbPlcHdr"/>
        </w:types>
        <w:behaviors>
          <w:behavior w:val="content"/>
        </w:behaviors>
        <w:guid w:val="{47A66ED6-68A6-48CF-912B-E0E6F9C346D1}"/>
      </w:docPartPr>
      <w:docPartBody>
        <w:p w:rsidR="00A22C3D" w:rsidRDefault="005F3FE6" w:rsidP="005F3FE6">
          <w:pPr>
            <w:pStyle w:val="248388498CAF4E679ADD932BF1510CF0"/>
          </w:pPr>
          <w:r w:rsidRPr="0035629E">
            <w:rPr>
              <w:color w:val="0070C0"/>
            </w:rPr>
            <w:t>Pulse aquí para escribir texto</w:t>
          </w:r>
          <w:r>
            <w:rPr>
              <w:color w:val="0070C0"/>
            </w:rPr>
            <w:t>.</w:t>
          </w:r>
        </w:p>
      </w:docPartBody>
    </w:docPart>
    <w:docPart>
      <w:docPartPr>
        <w:name w:val="F3680F26A843421D80CCD14E573E741E"/>
        <w:category>
          <w:name w:val="General"/>
          <w:gallery w:val="placeholder"/>
        </w:category>
        <w:types>
          <w:type w:val="bbPlcHdr"/>
        </w:types>
        <w:behaviors>
          <w:behavior w:val="content"/>
        </w:behaviors>
        <w:guid w:val="{F58B1D6C-47F8-4E14-B70A-4EA0B186AFCA}"/>
      </w:docPartPr>
      <w:docPartBody>
        <w:p w:rsidR="00A22C3D" w:rsidRDefault="005F3FE6" w:rsidP="005F3FE6">
          <w:pPr>
            <w:pStyle w:val="B48496B1570A44B19966837803094736"/>
          </w:pPr>
          <w:r w:rsidRPr="0035629E">
            <w:rPr>
              <w:color w:val="0070C0"/>
            </w:rPr>
            <w:t>Pulse aquí para escribir texto</w:t>
          </w:r>
          <w:r>
            <w:rPr>
              <w:color w:val="0070C0"/>
            </w:rPr>
            <w:t>.</w:t>
          </w:r>
        </w:p>
      </w:docPartBody>
    </w:docPart>
    <w:docPart>
      <w:docPartPr>
        <w:name w:val="206F2B53E6844550AC714F64C06F4A6B"/>
        <w:category>
          <w:name w:val="General"/>
          <w:gallery w:val="placeholder"/>
        </w:category>
        <w:types>
          <w:type w:val="bbPlcHdr"/>
        </w:types>
        <w:behaviors>
          <w:behavior w:val="content"/>
        </w:behaviors>
        <w:guid w:val="{F0A40292-6A00-4630-AB4E-70FF2965C87B}"/>
      </w:docPartPr>
      <w:docPartBody>
        <w:p w:rsidR="00A22C3D" w:rsidRDefault="005F3FE6" w:rsidP="005F3FE6">
          <w:pPr>
            <w:pStyle w:val="F2FF1151F1E84B78BBC5E76A9C562275"/>
          </w:pPr>
          <w:r w:rsidRPr="0035629E">
            <w:rPr>
              <w:color w:val="0070C0"/>
            </w:rPr>
            <w:t>Pulse aquí para escribir texto</w:t>
          </w:r>
          <w:r>
            <w:rPr>
              <w:color w:val="0070C0"/>
            </w:rPr>
            <w:t>.</w:t>
          </w:r>
        </w:p>
      </w:docPartBody>
    </w:docPart>
    <w:docPart>
      <w:docPartPr>
        <w:name w:val="DEFA7E836EB24601ADC3FDD0B6851DA0"/>
        <w:category>
          <w:name w:val="General"/>
          <w:gallery w:val="placeholder"/>
        </w:category>
        <w:types>
          <w:type w:val="bbPlcHdr"/>
        </w:types>
        <w:behaviors>
          <w:behavior w:val="content"/>
        </w:behaviors>
        <w:guid w:val="{6CBE7FB6-D15F-4001-8C59-F2C3B2FBC85C}"/>
      </w:docPartPr>
      <w:docPartBody>
        <w:p w:rsidR="00A22C3D" w:rsidRDefault="005F3FE6" w:rsidP="005F3FE6">
          <w:pPr>
            <w:pStyle w:val="644192BA61D44A93AD0448D519C01A98"/>
          </w:pPr>
          <w:r w:rsidRPr="0035629E">
            <w:rPr>
              <w:color w:val="0070C0"/>
            </w:rPr>
            <w:t>Pulse aquí para escribir texto</w:t>
          </w:r>
          <w:r>
            <w:rPr>
              <w:color w:val="0070C0"/>
            </w:rPr>
            <w:t>.</w:t>
          </w:r>
        </w:p>
      </w:docPartBody>
    </w:docPart>
    <w:docPart>
      <w:docPartPr>
        <w:name w:val="15B42EA62B354E9FB9D34D62F0781C7B"/>
        <w:category>
          <w:name w:val="General"/>
          <w:gallery w:val="placeholder"/>
        </w:category>
        <w:types>
          <w:type w:val="bbPlcHdr"/>
        </w:types>
        <w:behaviors>
          <w:behavior w:val="content"/>
        </w:behaviors>
        <w:guid w:val="{865238BE-B10F-4587-A26E-7F3E04C1F16F}"/>
      </w:docPartPr>
      <w:docPartBody>
        <w:p w:rsidR="00A22C3D" w:rsidRDefault="005F3FE6" w:rsidP="005F3FE6">
          <w:pPr>
            <w:pStyle w:val="5D2C9F2E8FC54760911BED4807D11E08"/>
          </w:pPr>
          <w:r w:rsidRPr="0035629E">
            <w:rPr>
              <w:color w:val="0070C0"/>
            </w:rPr>
            <w:t>Pulse aquí para escribir texto</w:t>
          </w:r>
          <w:r>
            <w:rPr>
              <w:color w:val="0070C0"/>
            </w:rPr>
            <w:t>.</w:t>
          </w:r>
        </w:p>
      </w:docPartBody>
    </w:docPart>
    <w:docPart>
      <w:docPartPr>
        <w:name w:val="797A5D6695B444A9ADD5E75370FE8EB3"/>
        <w:category>
          <w:name w:val="General"/>
          <w:gallery w:val="placeholder"/>
        </w:category>
        <w:types>
          <w:type w:val="bbPlcHdr"/>
        </w:types>
        <w:behaviors>
          <w:behavior w:val="content"/>
        </w:behaviors>
        <w:guid w:val="{F3B3F678-316B-4A95-9800-824632332405}"/>
      </w:docPartPr>
      <w:docPartBody>
        <w:p w:rsidR="00A22C3D" w:rsidRDefault="005F3FE6" w:rsidP="005F3FE6">
          <w:pPr>
            <w:pStyle w:val="D99EB21690A549C798267AE3A32ED819"/>
          </w:pPr>
          <w:r w:rsidRPr="0035629E">
            <w:rPr>
              <w:color w:val="0070C0"/>
            </w:rPr>
            <w:t>Pulse aquí para escribir texto</w:t>
          </w:r>
          <w:r>
            <w:rPr>
              <w:color w:val="0070C0"/>
            </w:rPr>
            <w:t>.</w:t>
          </w:r>
        </w:p>
      </w:docPartBody>
    </w:docPart>
    <w:docPart>
      <w:docPartPr>
        <w:name w:val="73846F5122804C43A9C72D02375714FE"/>
        <w:category>
          <w:name w:val="General"/>
          <w:gallery w:val="placeholder"/>
        </w:category>
        <w:types>
          <w:type w:val="bbPlcHdr"/>
        </w:types>
        <w:behaviors>
          <w:behavior w:val="content"/>
        </w:behaviors>
        <w:guid w:val="{AFB47507-88D5-440D-A8BC-3E2401BBE874}"/>
      </w:docPartPr>
      <w:docPartBody>
        <w:p w:rsidR="00A22C3D" w:rsidRDefault="005F3FE6" w:rsidP="005F3FE6">
          <w:pPr>
            <w:pStyle w:val="DB99A9CA33B54734BC3BE9ED027CA09C"/>
          </w:pPr>
          <w:r w:rsidRPr="0035629E">
            <w:rPr>
              <w:color w:val="0070C0"/>
            </w:rPr>
            <w:t>Pulse aquí para escribir texto</w:t>
          </w:r>
          <w:r>
            <w:rPr>
              <w:color w:val="0070C0"/>
            </w:rPr>
            <w:t>.</w:t>
          </w:r>
        </w:p>
      </w:docPartBody>
    </w:docPart>
    <w:docPart>
      <w:docPartPr>
        <w:name w:val="9B975BA2BEF044B7A3ECB9D51C935701"/>
        <w:category>
          <w:name w:val="General"/>
          <w:gallery w:val="placeholder"/>
        </w:category>
        <w:types>
          <w:type w:val="bbPlcHdr"/>
        </w:types>
        <w:behaviors>
          <w:behavior w:val="content"/>
        </w:behaviors>
        <w:guid w:val="{43DD4DE9-EAA4-4FCB-B1A2-BFBDD16F33BF}"/>
      </w:docPartPr>
      <w:docPartBody>
        <w:p w:rsidR="00A22C3D" w:rsidRDefault="005F3FE6" w:rsidP="005F3FE6">
          <w:pPr>
            <w:pStyle w:val="FC9E1F812B794B3F99C95539272A4C83"/>
          </w:pPr>
          <w:r w:rsidRPr="0035629E">
            <w:rPr>
              <w:color w:val="0070C0"/>
            </w:rPr>
            <w:t>Pulse aquí para escribir texto</w:t>
          </w:r>
          <w:r>
            <w:rPr>
              <w:color w:val="0070C0"/>
            </w:rPr>
            <w:t>.</w:t>
          </w:r>
        </w:p>
      </w:docPartBody>
    </w:docPart>
    <w:docPart>
      <w:docPartPr>
        <w:name w:val="6DDB5F771A9048749C5781C661B19050"/>
        <w:category>
          <w:name w:val="General"/>
          <w:gallery w:val="placeholder"/>
        </w:category>
        <w:types>
          <w:type w:val="bbPlcHdr"/>
        </w:types>
        <w:behaviors>
          <w:behavior w:val="content"/>
        </w:behaviors>
        <w:guid w:val="{298929B1-EAF2-4B0B-9866-0BAF4189B5D7}"/>
      </w:docPartPr>
      <w:docPartBody>
        <w:p w:rsidR="00A22C3D" w:rsidRDefault="005F3FE6" w:rsidP="005F3FE6">
          <w:pPr>
            <w:pStyle w:val="AFE5E6E3E0B84976932795DB9AA1D3C0"/>
          </w:pPr>
          <w:r w:rsidRPr="0035629E">
            <w:rPr>
              <w:color w:val="0070C0"/>
            </w:rPr>
            <w:t>Pulse aquí para escribir texto</w:t>
          </w:r>
          <w:r>
            <w:rPr>
              <w:color w:val="0070C0"/>
            </w:rPr>
            <w:t>.</w:t>
          </w:r>
        </w:p>
      </w:docPartBody>
    </w:docPart>
    <w:docPart>
      <w:docPartPr>
        <w:name w:val="CE5AE8C512B7485F8BBE3A124066ED43"/>
        <w:category>
          <w:name w:val="General"/>
          <w:gallery w:val="placeholder"/>
        </w:category>
        <w:types>
          <w:type w:val="bbPlcHdr"/>
        </w:types>
        <w:behaviors>
          <w:behavior w:val="content"/>
        </w:behaviors>
        <w:guid w:val="{201F1F79-DCA5-4115-B0E8-B406DC7E5DDB}"/>
      </w:docPartPr>
      <w:docPartBody>
        <w:p w:rsidR="00A22C3D" w:rsidRDefault="005F3FE6" w:rsidP="005F3FE6">
          <w:pPr>
            <w:pStyle w:val="D4FD609584054736BB4C54308AB54DE9"/>
          </w:pPr>
          <w:r w:rsidRPr="0035629E">
            <w:rPr>
              <w:color w:val="0070C0"/>
            </w:rPr>
            <w:t>Pulse aquí para escribir texto</w:t>
          </w:r>
          <w:r>
            <w:rPr>
              <w:color w:val="0070C0"/>
            </w:rPr>
            <w:t>.</w:t>
          </w:r>
        </w:p>
      </w:docPartBody>
    </w:docPart>
    <w:docPart>
      <w:docPartPr>
        <w:name w:val="7ED7B5FB524B4C978788F976FE6AABD8"/>
        <w:category>
          <w:name w:val="General"/>
          <w:gallery w:val="placeholder"/>
        </w:category>
        <w:types>
          <w:type w:val="bbPlcHdr"/>
        </w:types>
        <w:behaviors>
          <w:behavior w:val="content"/>
        </w:behaviors>
        <w:guid w:val="{E5FE6016-B40D-4180-8734-BE2AF205D46B}"/>
      </w:docPartPr>
      <w:docPartBody>
        <w:p w:rsidR="00A22C3D" w:rsidRDefault="005F3FE6" w:rsidP="005F3FE6">
          <w:pPr>
            <w:pStyle w:val="8D993BB09EBD49E98F192F1A2CB4A9DC"/>
          </w:pPr>
          <w:r w:rsidRPr="0035629E">
            <w:rPr>
              <w:color w:val="0070C0"/>
            </w:rPr>
            <w:t>Pulse aquí para escribir texto</w:t>
          </w:r>
          <w:r>
            <w:rPr>
              <w:color w:val="0070C0"/>
            </w:rPr>
            <w:t>.</w:t>
          </w:r>
        </w:p>
      </w:docPartBody>
    </w:docPart>
    <w:docPart>
      <w:docPartPr>
        <w:name w:val="73D6CB344FD04F03AC5917A6832CADE1"/>
        <w:category>
          <w:name w:val="General"/>
          <w:gallery w:val="placeholder"/>
        </w:category>
        <w:types>
          <w:type w:val="bbPlcHdr"/>
        </w:types>
        <w:behaviors>
          <w:behavior w:val="content"/>
        </w:behaviors>
        <w:guid w:val="{AF98B71D-1AEA-45DE-97EA-6F91ECB5ADCA}"/>
      </w:docPartPr>
      <w:docPartBody>
        <w:p w:rsidR="00A22C3D" w:rsidRDefault="005F3FE6" w:rsidP="005F3FE6">
          <w:pPr>
            <w:pStyle w:val="B52882DECA8B480C8B9807207B391BAC"/>
          </w:pPr>
          <w:r w:rsidRPr="0035629E">
            <w:rPr>
              <w:color w:val="0070C0"/>
            </w:rPr>
            <w:t>Pulse aquí para escribir texto</w:t>
          </w:r>
          <w:r>
            <w:rPr>
              <w:color w:val="0070C0"/>
            </w:rPr>
            <w:t>.</w:t>
          </w:r>
        </w:p>
      </w:docPartBody>
    </w:docPart>
    <w:docPart>
      <w:docPartPr>
        <w:name w:val="01299B77199B44988CBFBBFDA66FEE9D"/>
        <w:category>
          <w:name w:val="General"/>
          <w:gallery w:val="placeholder"/>
        </w:category>
        <w:types>
          <w:type w:val="bbPlcHdr"/>
        </w:types>
        <w:behaviors>
          <w:behavior w:val="content"/>
        </w:behaviors>
        <w:guid w:val="{DC1B3710-88B0-4C02-A74E-914300781C43}"/>
      </w:docPartPr>
      <w:docPartBody>
        <w:p w:rsidR="00A22C3D" w:rsidRDefault="005F3FE6" w:rsidP="005F3FE6">
          <w:pPr>
            <w:pStyle w:val="E964EFF321E24D13A5E525F3C484A840"/>
          </w:pPr>
          <w:r w:rsidRPr="0035629E">
            <w:rPr>
              <w:color w:val="0070C0"/>
            </w:rPr>
            <w:t>Pulse aquí para escribir texto</w:t>
          </w:r>
          <w:r>
            <w:rPr>
              <w:color w:val="0070C0"/>
            </w:rPr>
            <w:t>.</w:t>
          </w:r>
        </w:p>
      </w:docPartBody>
    </w:docPart>
    <w:docPart>
      <w:docPartPr>
        <w:name w:val="7422849C99F54C23963D1D469791FBC7"/>
        <w:category>
          <w:name w:val="General"/>
          <w:gallery w:val="placeholder"/>
        </w:category>
        <w:types>
          <w:type w:val="bbPlcHdr"/>
        </w:types>
        <w:behaviors>
          <w:behavior w:val="content"/>
        </w:behaviors>
        <w:guid w:val="{67DED9C4-CB10-4CFF-9324-3C6623E98587}"/>
      </w:docPartPr>
      <w:docPartBody>
        <w:p w:rsidR="00A22C3D" w:rsidRDefault="005F3FE6" w:rsidP="005F3FE6">
          <w:pPr>
            <w:pStyle w:val="8A1B19DB86704C40BC5BEFD9FB25010C"/>
          </w:pPr>
          <w:r w:rsidRPr="0035629E">
            <w:rPr>
              <w:color w:val="0070C0"/>
            </w:rPr>
            <w:t>Pulse aquí para escribir texto</w:t>
          </w:r>
          <w:r>
            <w:rPr>
              <w:color w:val="0070C0"/>
            </w:rPr>
            <w:t>.</w:t>
          </w:r>
        </w:p>
      </w:docPartBody>
    </w:docPart>
    <w:docPart>
      <w:docPartPr>
        <w:name w:val="1A2432F555924F7D92D81DDDB00FE04F"/>
        <w:category>
          <w:name w:val="General"/>
          <w:gallery w:val="placeholder"/>
        </w:category>
        <w:types>
          <w:type w:val="bbPlcHdr"/>
        </w:types>
        <w:behaviors>
          <w:behavior w:val="content"/>
        </w:behaviors>
        <w:guid w:val="{52B06066-2776-4BF4-B031-8D6DF61698A8}"/>
      </w:docPartPr>
      <w:docPartBody>
        <w:p w:rsidR="00A22C3D" w:rsidRDefault="005F3FE6" w:rsidP="005F3FE6">
          <w:pPr>
            <w:pStyle w:val="06FD64CCB33F4AF49E348D37412EC239"/>
          </w:pPr>
          <w:r w:rsidRPr="0035629E">
            <w:rPr>
              <w:color w:val="0070C0"/>
            </w:rPr>
            <w:t>Pulse aquí para escribir texto</w:t>
          </w:r>
          <w:r>
            <w:rPr>
              <w:color w:val="0070C0"/>
            </w:rPr>
            <w:t>.</w:t>
          </w:r>
        </w:p>
      </w:docPartBody>
    </w:docPart>
    <w:docPart>
      <w:docPartPr>
        <w:name w:val="B7D77C3D48E54A5C94D0F28473F24CCC"/>
        <w:category>
          <w:name w:val="General"/>
          <w:gallery w:val="placeholder"/>
        </w:category>
        <w:types>
          <w:type w:val="bbPlcHdr"/>
        </w:types>
        <w:behaviors>
          <w:behavior w:val="content"/>
        </w:behaviors>
        <w:guid w:val="{1DB58215-AD8F-4FA2-B50E-9EB35F177938}"/>
      </w:docPartPr>
      <w:docPartBody>
        <w:p w:rsidR="00A22C3D" w:rsidRDefault="005F3FE6" w:rsidP="005F3FE6">
          <w:pPr>
            <w:pStyle w:val="832C100AB7604E44801803F280A23ABE"/>
          </w:pPr>
          <w:r w:rsidRPr="0035629E">
            <w:rPr>
              <w:color w:val="0070C0"/>
            </w:rPr>
            <w:t>Pulse aquí para escribir texto</w:t>
          </w:r>
          <w:r>
            <w:rPr>
              <w:color w:val="0070C0"/>
            </w:rPr>
            <w:t>.</w:t>
          </w:r>
        </w:p>
      </w:docPartBody>
    </w:docPart>
    <w:docPart>
      <w:docPartPr>
        <w:name w:val="13590D6B65C14D19A8BBEDE2168A35FB"/>
        <w:category>
          <w:name w:val="General"/>
          <w:gallery w:val="placeholder"/>
        </w:category>
        <w:types>
          <w:type w:val="bbPlcHdr"/>
        </w:types>
        <w:behaviors>
          <w:behavior w:val="content"/>
        </w:behaviors>
        <w:guid w:val="{98DF3FEC-5990-4B55-94CB-D4057E57A908}"/>
      </w:docPartPr>
      <w:docPartBody>
        <w:p w:rsidR="00A22C3D" w:rsidRDefault="005F3FE6" w:rsidP="005F3FE6">
          <w:pPr>
            <w:pStyle w:val="71630608AEBC424F893415EB8733A7F8"/>
          </w:pPr>
          <w:r w:rsidRPr="0035629E">
            <w:rPr>
              <w:color w:val="0070C0"/>
            </w:rPr>
            <w:t>Pulse aquí para escribir texto</w:t>
          </w:r>
          <w:r>
            <w:rPr>
              <w:color w:val="0070C0"/>
            </w:rPr>
            <w:t>.</w:t>
          </w:r>
        </w:p>
      </w:docPartBody>
    </w:docPart>
    <w:docPart>
      <w:docPartPr>
        <w:name w:val="248388498CAF4E679ADD932BF1510CF0"/>
        <w:category>
          <w:name w:val="General"/>
          <w:gallery w:val="placeholder"/>
        </w:category>
        <w:types>
          <w:type w:val="bbPlcHdr"/>
        </w:types>
        <w:behaviors>
          <w:behavior w:val="content"/>
        </w:behaviors>
        <w:guid w:val="{3F1D5D22-E2AE-4C20-B18C-BDBC2E90BAA3}"/>
      </w:docPartPr>
      <w:docPartBody>
        <w:p w:rsidR="00A22C3D" w:rsidRDefault="005F3FE6" w:rsidP="005F3FE6">
          <w:pPr>
            <w:pStyle w:val="9E5B64DE37B14D0A936AF4F326207294"/>
          </w:pPr>
          <w:r w:rsidRPr="0035629E">
            <w:rPr>
              <w:color w:val="0070C0"/>
            </w:rPr>
            <w:t>Pulse aquí para escribir texto</w:t>
          </w:r>
          <w:r>
            <w:rPr>
              <w:color w:val="0070C0"/>
            </w:rPr>
            <w:t>.</w:t>
          </w:r>
        </w:p>
      </w:docPartBody>
    </w:docPart>
    <w:docPart>
      <w:docPartPr>
        <w:name w:val="B48496B1570A44B19966837803094736"/>
        <w:category>
          <w:name w:val="General"/>
          <w:gallery w:val="placeholder"/>
        </w:category>
        <w:types>
          <w:type w:val="bbPlcHdr"/>
        </w:types>
        <w:behaviors>
          <w:behavior w:val="content"/>
        </w:behaviors>
        <w:guid w:val="{5BEE3C00-50FF-43A3-A7D4-2537707364BF}"/>
      </w:docPartPr>
      <w:docPartBody>
        <w:p w:rsidR="00A22C3D" w:rsidRDefault="005F3FE6" w:rsidP="005F3FE6">
          <w:pPr>
            <w:pStyle w:val="36A56620C0B0483CBB826F62C1E532B7"/>
          </w:pPr>
          <w:r w:rsidRPr="0035629E">
            <w:rPr>
              <w:color w:val="0070C0"/>
            </w:rPr>
            <w:t>Pulse aquí para escribir texto</w:t>
          </w:r>
          <w:r>
            <w:rPr>
              <w:color w:val="0070C0"/>
            </w:rPr>
            <w:t>.</w:t>
          </w:r>
        </w:p>
      </w:docPartBody>
    </w:docPart>
    <w:docPart>
      <w:docPartPr>
        <w:name w:val="F2FF1151F1E84B78BBC5E76A9C562275"/>
        <w:category>
          <w:name w:val="General"/>
          <w:gallery w:val="placeholder"/>
        </w:category>
        <w:types>
          <w:type w:val="bbPlcHdr"/>
        </w:types>
        <w:behaviors>
          <w:behavior w:val="content"/>
        </w:behaviors>
        <w:guid w:val="{54848ED3-FD65-4124-B8DD-97545243EE05}"/>
      </w:docPartPr>
      <w:docPartBody>
        <w:p w:rsidR="00A22C3D" w:rsidRDefault="005F3FE6" w:rsidP="005F3FE6">
          <w:pPr>
            <w:pStyle w:val="77C0C9C6F0524393B8B8B6E38A741F83"/>
          </w:pPr>
          <w:r w:rsidRPr="0035629E">
            <w:rPr>
              <w:color w:val="0070C0"/>
            </w:rPr>
            <w:t>Pulse aquí para escribir texto</w:t>
          </w:r>
          <w:r>
            <w:rPr>
              <w:color w:val="0070C0"/>
            </w:rPr>
            <w:t>.</w:t>
          </w:r>
        </w:p>
      </w:docPartBody>
    </w:docPart>
    <w:docPart>
      <w:docPartPr>
        <w:name w:val="644192BA61D44A93AD0448D519C01A98"/>
        <w:category>
          <w:name w:val="General"/>
          <w:gallery w:val="placeholder"/>
        </w:category>
        <w:types>
          <w:type w:val="bbPlcHdr"/>
        </w:types>
        <w:behaviors>
          <w:behavior w:val="content"/>
        </w:behaviors>
        <w:guid w:val="{0ECC72DB-0FA5-4799-9C66-5C491122CAFC}"/>
      </w:docPartPr>
      <w:docPartBody>
        <w:p w:rsidR="00A22C3D" w:rsidRDefault="005F3FE6" w:rsidP="005F3FE6">
          <w:pPr>
            <w:pStyle w:val="22069A54EEEA492B97DA8920FE70BB55"/>
          </w:pPr>
          <w:r w:rsidRPr="0035629E">
            <w:rPr>
              <w:color w:val="0070C0"/>
            </w:rPr>
            <w:t>Pulse aquí para escribir texto</w:t>
          </w:r>
          <w:r>
            <w:rPr>
              <w:color w:val="0070C0"/>
            </w:rPr>
            <w:t>.</w:t>
          </w:r>
        </w:p>
      </w:docPartBody>
    </w:docPart>
    <w:docPart>
      <w:docPartPr>
        <w:name w:val="5D2C9F2E8FC54760911BED4807D11E08"/>
        <w:category>
          <w:name w:val="General"/>
          <w:gallery w:val="placeholder"/>
        </w:category>
        <w:types>
          <w:type w:val="bbPlcHdr"/>
        </w:types>
        <w:behaviors>
          <w:behavior w:val="content"/>
        </w:behaviors>
        <w:guid w:val="{63185E49-2142-4888-8CB4-BFF9E704C6D2}"/>
      </w:docPartPr>
      <w:docPartBody>
        <w:p w:rsidR="00A22C3D" w:rsidRDefault="005F3FE6" w:rsidP="005F3FE6">
          <w:pPr>
            <w:pStyle w:val="10F141440F1F4BFC8DDE0AF884126567"/>
          </w:pPr>
          <w:r w:rsidRPr="0035629E">
            <w:rPr>
              <w:color w:val="0070C0"/>
            </w:rPr>
            <w:t>Pulse aquí para escribir texto</w:t>
          </w:r>
          <w:r>
            <w:rPr>
              <w:color w:val="0070C0"/>
            </w:rPr>
            <w:t>.</w:t>
          </w:r>
        </w:p>
      </w:docPartBody>
    </w:docPart>
    <w:docPart>
      <w:docPartPr>
        <w:name w:val="D99EB21690A549C798267AE3A32ED819"/>
        <w:category>
          <w:name w:val="General"/>
          <w:gallery w:val="placeholder"/>
        </w:category>
        <w:types>
          <w:type w:val="bbPlcHdr"/>
        </w:types>
        <w:behaviors>
          <w:behavior w:val="content"/>
        </w:behaviors>
        <w:guid w:val="{78177428-568C-4EA0-9008-D7E4A1BCD997}"/>
      </w:docPartPr>
      <w:docPartBody>
        <w:p w:rsidR="00A22C3D" w:rsidRDefault="005F3FE6" w:rsidP="005F3FE6">
          <w:pPr>
            <w:pStyle w:val="15DC094007EA44A0A20574E8000C6F04"/>
          </w:pPr>
          <w:r w:rsidRPr="0035629E">
            <w:rPr>
              <w:color w:val="0070C0"/>
            </w:rPr>
            <w:t>Pulse aquí para escribir texto</w:t>
          </w:r>
          <w:r>
            <w:rPr>
              <w:color w:val="0070C0"/>
            </w:rPr>
            <w:t>.</w:t>
          </w:r>
        </w:p>
      </w:docPartBody>
    </w:docPart>
    <w:docPart>
      <w:docPartPr>
        <w:name w:val="DB99A9CA33B54734BC3BE9ED027CA09C"/>
        <w:category>
          <w:name w:val="General"/>
          <w:gallery w:val="placeholder"/>
        </w:category>
        <w:types>
          <w:type w:val="bbPlcHdr"/>
        </w:types>
        <w:behaviors>
          <w:behavior w:val="content"/>
        </w:behaviors>
        <w:guid w:val="{0C41B9A6-54B7-4BAE-BC9C-96D110C49665}"/>
      </w:docPartPr>
      <w:docPartBody>
        <w:p w:rsidR="00A22C3D" w:rsidRDefault="005F3FE6" w:rsidP="005F3FE6">
          <w:pPr>
            <w:pStyle w:val="A4C17CCE0FD2478B90B7A520AD3BB538"/>
          </w:pPr>
          <w:r w:rsidRPr="0035629E">
            <w:rPr>
              <w:color w:val="0070C0"/>
            </w:rPr>
            <w:t>Pulse aquí para escribir texto</w:t>
          </w:r>
          <w:r>
            <w:rPr>
              <w:color w:val="0070C0"/>
            </w:rPr>
            <w:t>.</w:t>
          </w:r>
        </w:p>
      </w:docPartBody>
    </w:docPart>
    <w:docPart>
      <w:docPartPr>
        <w:name w:val="FC9E1F812B794B3F99C95539272A4C83"/>
        <w:category>
          <w:name w:val="General"/>
          <w:gallery w:val="placeholder"/>
        </w:category>
        <w:types>
          <w:type w:val="bbPlcHdr"/>
        </w:types>
        <w:behaviors>
          <w:behavior w:val="content"/>
        </w:behaviors>
        <w:guid w:val="{352DA800-E04F-4F64-BD54-8D4ABA89EB10}"/>
      </w:docPartPr>
      <w:docPartBody>
        <w:p w:rsidR="00A22C3D" w:rsidRDefault="005F3FE6" w:rsidP="005F3FE6">
          <w:pPr>
            <w:pStyle w:val="824A72F74EDC43D49DEB3A7A38CA66C7"/>
          </w:pPr>
          <w:r w:rsidRPr="0035629E">
            <w:rPr>
              <w:color w:val="0070C0"/>
            </w:rPr>
            <w:t>Pulse aquí para escribir texto</w:t>
          </w:r>
          <w:r>
            <w:rPr>
              <w:color w:val="0070C0"/>
            </w:rPr>
            <w:t>.</w:t>
          </w:r>
        </w:p>
      </w:docPartBody>
    </w:docPart>
    <w:docPart>
      <w:docPartPr>
        <w:name w:val="AFE5E6E3E0B84976932795DB9AA1D3C0"/>
        <w:category>
          <w:name w:val="General"/>
          <w:gallery w:val="placeholder"/>
        </w:category>
        <w:types>
          <w:type w:val="bbPlcHdr"/>
        </w:types>
        <w:behaviors>
          <w:behavior w:val="content"/>
        </w:behaviors>
        <w:guid w:val="{81E656D5-A040-4BAE-A056-035E8A3D4799}"/>
      </w:docPartPr>
      <w:docPartBody>
        <w:p w:rsidR="00A22C3D" w:rsidRDefault="005F3FE6" w:rsidP="005F3FE6">
          <w:pPr>
            <w:pStyle w:val="15836927A7D34AC8B74F816E15B52C1C"/>
          </w:pPr>
          <w:r w:rsidRPr="0035629E">
            <w:rPr>
              <w:color w:val="0070C0"/>
            </w:rPr>
            <w:t>Pulse aquí para escribir texto</w:t>
          </w:r>
          <w:r>
            <w:rPr>
              <w:color w:val="0070C0"/>
            </w:rPr>
            <w:t>.</w:t>
          </w:r>
        </w:p>
      </w:docPartBody>
    </w:docPart>
    <w:docPart>
      <w:docPartPr>
        <w:name w:val="D4FD609584054736BB4C54308AB54DE9"/>
        <w:category>
          <w:name w:val="General"/>
          <w:gallery w:val="placeholder"/>
        </w:category>
        <w:types>
          <w:type w:val="bbPlcHdr"/>
        </w:types>
        <w:behaviors>
          <w:behavior w:val="content"/>
        </w:behaviors>
        <w:guid w:val="{9DC245C9-19D2-4953-AED2-163F83FA303D}"/>
      </w:docPartPr>
      <w:docPartBody>
        <w:p w:rsidR="00A22C3D" w:rsidRDefault="005F3FE6" w:rsidP="005F3FE6">
          <w:pPr>
            <w:pStyle w:val="6B6B9B43DC6B4E3D9DFB3F1A3ACC4A55"/>
          </w:pPr>
          <w:r w:rsidRPr="0035629E">
            <w:rPr>
              <w:color w:val="0070C0"/>
            </w:rPr>
            <w:t>Pulse aquí para escribir texto</w:t>
          </w:r>
          <w:r>
            <w:rPr>
              <w:color w:val="0070C0"/>
            </w:rPr>
            <w:t>.</w:t>
          </w:r>
        </w:p>
      </w:docPartBody>
    </w:docPart>
    <w:docPart>
      <w:docPartPr>
        <w:name w:val="8D993BB09EBD49E98F192F1A2CB4A9DC"/>
        <w:category>
          <w:name w:val="General"/>
          <w:gallery w:val="placeholder"/>
        </w:category>
        <w:types>
          <w:type w:val="bbPlcHdr"/>
        </w:types>
        <w:behaviors>
          <w:behavior w:val="content"/>
        </w:behaviors>
        <w:guid w:val="{15D3C1D1-D513-4182-85C9-1A7A58135104}"/>
      </w:docPartPr>
      <w:docPartBody>
        <w:p w:rsidR="00A22C3D" w:rsidRDefault="005F3FE6" w:rsidP="005F3FE6">
          <w:pPr>
            <w:pStyle w:val="F7CA6C1EF44B4A8E844C9F2ABA2AF236"/>
          </w:pPr>
          <w:r w:rsidRPr="0035629E">
            <w:rPr>
              <w:color w:val="0070C0"/>
            </w:rPr>
            <w:t>Pulse aquí para escribir texto</w:t>
          </w:r>
          <w:r>
            <w:rPr>
              <w:color w:val="0070C0"/>
            </w:rPr>
            <w:t>.</w:t>
          </w:r>
        </w:p>
      </w:docPartBody>
    </w:docPart>
    <w:docPart>
      <w:docPartPr>
        <w:name w:val="B52882DECA8B480C8B9807207B391BAC"/>
        <w:category>
          <w:name w:val="General"/>
          <w:gallery w:val="placeholder"/>
        </w:category>
        <w:types>
          <w:type w:val="bbPlcHdr"/>
        </w:types>
        <w:behaviors>
          <w:behavior w:val="content"/>
        </w:behaviors>
        <w:guid w:val="{77208037-F47C-4BBB-BAF2-6B9E6DD6DEB2}"/>
      </w:docPartPr>
      <w:docPartBody>
        <w:p w:rsidR="00A22C3D" w:rsidRDefault="005F3FE6" w:rsidP="005F3FE6">
          <w:pPr>
            <w:pStyle w:val="331A62BCAB0F48DAA678372BFB6F0714"/>
          </w:pPr>
          <w:r w:rsidRPr="0035629E">
            <w:rPr>
              <w:color w:val="0070C0"/>
            </w:rPr>
            <w:t>Pulse aquí para escribir texto</w:t>
          </w:r>
          <w:r>
            <w:rPr>
              <w:color w:val="0070C0"/>
            </w:rPr>
            <w:t>.</w:t>
          </w:r>
        </w:p>
      </w:docPartBody>
    </w:docPart>
    <w:docPart>
      <w:docPartPr>
        <w:name w:val="E964EFF321E24D13A5E525F3C484A840"/>
        <w:category>
          <w:name w:val="General"/>
          <w:gallery w:val="placeholder"/>
        </w:category>
        <w:types>
          <w:type w:val="bbPlcHdr"/>
        </w:types>
        <w:behaviors>
          <w:behavior w:val="content"/>
        </w:behaviors>
        <w:guid w:val="{FAB742A1-0023-49C2-9A16-6AB8D633F042}"/>
      </w:docPartPr>
      <w:docPartBody>
        <w:p w:rsidR="00A22C3D" w:rsidRDefault="005F3FE6" w:rsidP="005F3FE6">
          <w:pPr>
            <w:pStyle w:val="AAF55B71090647A6AB750F798666B3EB"/>
          </w:pPr>
          <w:r w:rsidRPr="0035629E">
            <w:rPr>
              <w:color w:val="0070C0"/>
            </w:rPr>
            <w:t>Pulse aquí para escribir texto</w:t>
          </w:r>
          <w:r>
            <w:rPr>
              <w:color w:val="0070C0"/>
            </w:rPr>
            <w:t>.</w:t>
          </w:r>
        </w:p>
      </w:docPartBody>
    </w:docPart>
    <w:docPart>
      <w:docPartPr>
        <w:name w:val="8A1B19DB86704C40BC5BEFD9FB25010C"/>
        <w:category>
          <w:name w:val="General"/>
          <w:gallery w:val="placeholder"/>
        </w:category>
        <w:types>
          <w:type w:val="bbPlcHdr"/>
        </w:types>
        <w:behaviors>
          <w:behavior w:val="content"/>
        </w:behaviors>
        <w:guid w:val="{68FE983C-A537-424C-9D83-F12A446D8B30}"/>
      </w:docPartPr>
      <w:docPartBody>
        <w:p w:rsidR="00A22C3D" w:rsidRDefault="005F3FE6" w:rsidP="005F3FE6">
          <w:pPr>
            <w:pStyle w:val="1061B8B921834C778EBFC9F94DDFCFCB"/>
          </w:pPr>
          <w:r w:rsidRPr="0035629E">
            <w:rPr>
              <w:color w:val="0070C0"/>
            </w:rPr>
            <w:t>Pulse aquí para escribir texto</w:t>
          </w:r>
          <w:r>
            <w:rPr>
              <w:color w:val="0070C0"/>
            </w:rPr>
            <w:t>.</w:t>
          </w:r>
        </w:p>
      </w:docPartBody>
    </w:docPart>
    <w:docPart>
      <w:docPartPr>
        <w:name w:val="06FD64CCB33F4AF49E348D37412EC239"/>
        <w:category>
          <w:name w:val="General"/>
          <w:gallery w:val="placeholder"/>
        </w:category>
        <w:types>
          <w:type w:val="bbPlcHdr"/>
        </w:types>
        <w:behaviors>
          <w:behavior w:val="content"/>
        </w:behaviors>
        <w:guid w:val="{83AA4634-2791-494C-B3A9-92F0384DBB5F}"/>
      </w:docPartPr>
      <w:docPartBody>
        <w:p w:rsidR="00A22C3D" w:rsidRDefault="005F3FE6" w:rsidP="005F3FE6">
          <w:pPr>
            <w:pStyle w:val="9DAD689E2A754FB4B5E8175A815B9812"/>
          </w:pPr>
          <w:r w:rsidRPr="0035629E">
            <w:rPr>
              <w:color w:val="0070C0"/>
            </w:rPr>
            <w:t>Pulse aquí para escribir texto</w:t>
          </w:r>
          <w:r>
            <w:rPr>
              <w:color w:val="0070C0"/>
            </w:rPr>
            <w:t>.</w:t>
          </w:r>
        </w:p>
      </w:docPartBody>
    </w:docPart>
    <w:docPart>
      <w:docPartPr>
        <w:name w:val="832C100AB7604E44801803F280A23ABE"/>
        <w:category>
          <w:name w:val="General"/>
          <w:gallery w:val="placeholder"/>
        </w:category>
        <w:types>
          <w:type w:val="bbPlcHdr"/>
        </w:types>
        <w:behaviors>
          <w:behavior w:val="content"/>
        </w:behaviors>
        <w:guid w:val="{09D69DB2-8C85-4A13-BDA2-51C943408AC1}"/>
      </w:docPartPr>
      <w:docPartBody>
        <w:p w:rsidR="00A22C3D" w:rsidRDefault="005F3FE6" w:rsidP="005F3FE6">
          <w:pPr>
            <w:pStyle w:val="4D4A6DA36A71410C8079F15BC9C9D172"/>
          </w:pPr>
          <w:r w:rsidRPr="0035629E">
            <w:rPr>
              <w:color w:val="0070C0"/>
            </w:rPr>
            <w:t>Pulse aquí para escribir texto</w:t>
          </w:r>
          <w:r>
            <w:rPr>
              <w:color w:val="0070C0"/>
            </w:rPr>
            <w:t>.</w:t>
          </w:r>
        </w:p>
      </w:docPartBody>
    </w:docPart>
    <w:docPart>
      <w:docPartPr>
        <w:name w:val="71630608AEBC424F893415EB8733A7F8"/>
        <w:category>
          <w:name w:val="General"/>
          <w:gallery w:val="placeholder"/>
        </w:category>
        <w:types>
          <w:type w:val="bbPlcHdr"/>
        </w:types>
        <w:behaviors>
          <w:behavior w:val="content"/>
        </w:behaviors>
        <w:guid w:val="{1EDE6CC7-AEBC-477C-9098-A7EFC345649D}"/>
      </w:docPartPr>
      <w:docPartBody>
        <w:p w:rsidR="00A22C3D" w:rsidRDefault="005F3FE6" w:rsidP="005F3FE6">
          <w:pPr>
            <w:pStyle w:val="C034AA231C3241129A534ADBF305F532"/>
          </w:pPr>
          <w:r w:rsidRPr="0035629E">
            <w:rPr>
              <w:color w:val="0070C0"/>
            </w:rPr>
            <w:t>Pulse aquí para escribir texto</w:t>
          </w:r>
          <w:r>
            <w:rPr>
              <w:color w:val="0070C0"/>
            </w:rPr>
            <w:t>.</w:t>
          </w:r>
        </w:p>
      </w:docPartBody>
    </w:docPart>
    <w:docPart>
      <w:docPartPr>
        <w:name w:val="9E5B64DE37B14D0A936AF4F326207294"/>
        <w:category>
          <w:name w:val="General"/>
          <w:gallery w:val="placeholder"/>
        </w:category>
        <w:types>
          <w:type w:val="bbPlcHdr"/>
        </w:types>
        <w:behaviors>
          <w:behavior w:val="content"/>
        </w:behaviors>
        <w:guid w:val="{311B0BDD-D6A5-4C33-B8AF-3DEDD3E6FCC9}"/>
      </w:docPartPr>
      <w:docPartBody>
        <w:p w:rsidR="00A22C3D" w:rsidRDefault="005F3FE6" w:rsidP="005F3FE6">
          <w:pPr>
            <w:pStyle w:val="D8811303CDEA4CDD980579C51A831A24"/>
          </w:pPr>
          <w:r w:rsidRPr="0035629E">
            <w:rPr>
              <w:color w:val="0070C0"/>
            </w:rPr>
            <w:t>Pulse aquí para escribir texto</w:t>
          </w:r>
          <w:r>
            <w:rPr>
              <w:color w:val="0070C0"/>
            </w:rPr>
            <w:t>.</w:t>
          </w:r>
        </w:p>
      </w:docPartBody>
    </w:docPart>
    <w:docPart>
      <w:docPartPr>
        <w:name w:val="36A56620C0B0483CBB826F62C1E532B7"/>
        <w:category>
          <w:name w:val="General"/>
          <w:gallery w:val="placeholder"/>
        </w:category>
        <w:types>
          <w:type w:val="bbPlcHdr"/>
        </w:types>
        <w:behaviors>
          <w:behavior w:val="content"/>
        </w:behaviors>
        <w:guid w:val="{F13CCF2B-86CC-40BB-9A15-D66C8EF7AB5F}"/>
      </w:docPartPr>
      <w:docPartBody>
        <w:p w:rsidR="00A22C3D" w:rsidRDefault="005F3FE6" w:rsidP="005F3FE6">
          <w:pPr>
            <w:pStyle w:val="FA09F1769CDE476E9D52D8A2AB8B779C"/>
          </w:pPr>
          <w:r w:rsidRPr="0035629E">
            <w:rPr>
              <w:color w:val="0070C0"/>
            </w:rPr>
            <w:t>Pulse aquí para escribir texto</w:t>
          </w:r>
          <w:r>
            <w:rPr>
              <w:color w:val="0070C0"/>
            </w:rPr>
            <w:t>.</w:t>
          </w:r>
        </w:p>
      </w:docPartBody>
    </w:docPart>
    <w:docPart>
      <w:docPartPr>
        <w:name w:val="77C0C9C6F0524393B8B8B6E38A741F83"/>
        <w:category>
          <w:name w:val="General"/>
          <w:gallery w:val="placeholder"/>
        </w:category>
        <w:types>
          <w:type w:val="bbPlcHdr"/>
        </w:types>
        <w:behaviors>
          <w:behavior w:val="content"/>
        </w:behaviors>
        <w:guid w:val="{A6CFB305-1966-4582-8E98-CEA62B71D416}"/>
      </w:docPartPr>
      <w:docPartBody>
        <w:p w:rsidR="00A22C3D" w:rsidRDefault="005F3FE6" w:rsidP="005F3FE6">
          <w:pPr>
            <w:pStyle w:val="DDF5C825562E41BC80A0F39628950CE8"/>
          </w:pPr>
          <w:r w:rsidRPr="0035629E">
            <w:rPr>
              <w:color w:val="0070C0"/>
            </w:rPr>
            <w:t>Pulse aquí para escribir texto</w:t>
          </w:r>
          <w:r>
            <w:rPr>
              <w:color w:val="0070C0"/>
            </w:rPr>
            <w:t>.</w:t>
          </w:r>
        </w:p>
      </w:docPartBody>
    </w:docPart>
    <w:docPart>
      <w:docPartPr>
        <w:name w:val="22069A54EEEA492B97DA8920FE70BB55"/>
        <w:category>
          <w:name w:val="General"/>
          <w:gallery w:val="placeholder"/>
        </w:category>
        <w:types>
          <w:type w:val="bbPlcHdr"/>
        </w:types>
        <w:behaviors>
          <w:behavior w:val="content"/>
        </w:behaviors>
        <w:guid w:val="{CF9DA9CB-F80B-4586-86A6-7AE9FD74C14F}"/>
      </w:docPartPr>
      <w:docPartBody>
        <w:p w:rsidR="00A22C3D" w:rsidRDefault="005F3FE6" w:rsidP="005F3FE6">
          <w:pPr>
            <w:pStyle w:val="C5A366675C6C459E835177ADB0763A03"/>
          </w:pPr>
          <w:r w:rsidRPr="0035629E">
            <w:rPr>
              <w:color w:val="0070C0"/>
            </w:rPr>
            <w:t>Pulse aquí para escribir texto</w:t>
          </w:r>
          <w:r>
            <w:rPr>
              <w:color w:val="0070C0"/>
            </w:rPr>
            <w:t>.</w:t>
          </w:r>
        </w:p>
      </w:docPartBody>
    </w:docPart>
    <w:docPart>
      <w:docPartPr>
        <w:name w:val="10F141440F1F4BFC8DDE0AF884126567"/>
        <w:category>
          <w:name w:val="General"/>
          <w:gallery w:val="placeholder"/>
        </w:category>
        <w:types>
          <w:type w:val="bbPlcHdr"/>
        </w:types>
        <w:behaviors>
          <w:behavior w:val="content"/>
        </w:behaviors>
        <w:guid w:val="{9A4CBE73-1709-44C4-818B-3A5B25828027}"/>
      </w:docPartPr>
      <w:docPartBody>
        <w:p w:rsidR="00A22C3D" w:rsidRDefault="005F3FE6" w:rsidP="005F3FE6">
          <w:pPr>
            <w:pStyle w:val="922CAFF8289045F4AA575A1F1F597EA6"/>
          </w:pPr>
          <w:r w:rsidRPr="0035629E">
            <w:rPr>
              <w:color w:val="0070C0"/>
            </w:rPr>
            <w:t>Pulse aquí para escribir texto</w:t>
          </w:r>
          <w:r>
            <w:rPr>
              <w:color w:val="0070C0"/>
            </w:rPr>
            <w:t>.</w:t>
          </w:r>
        </w:p>
      </w:docPartBody>
    </w:docPart>
    <w:docPart>
      <w:docPartPr>
        <w:name w:val="15DC094007EA44A0A20574E8000C6F04"/>
        <w:category>
          <w:name w:val="General"/>
          <w:gallery w:val="placeholder"/>
        </w:category>
        <w:types>
          <w:type w:val="bbPlcHdr"/>
        </w:types>
        <w:behaviors>
          <w:behavior w:val="content"/>
        </w:behaviors>
        <w:guid w:val="{FD4599D2-C92B-4B93-B32B-3C8626BF9740}"/>
      </w:docPartPr>
      <w:docPartBody>
        <w:p w:rsidR="00A22C3D" w:rsidRDefault="005F3FE6" w:rsidP="005F3FE6">
          <w:pPr>
            <w:pStyle w:val="705E291187604FCE9DCF1EDFC3F8A909"/>
          </w:pPr>
          <w:r w:rsidRPr="0035629E">
            <w:rPr>
              <w:color w:val="0070C0"/>
            </w:rPr>
            <w:t>Pulse aquí para escribir texto</w:t>
          </w:r>
          <w:r>
            <w:rPr>
              <w:color w:val="0070C0"/>
            </w:rPr>
            <w:t>.</w:t>
          </w:r>
        </w:p>
      </w:docPartBody>
    </w:docPart>
    <w:docPart>
      <w:docPartPr>
        <w:name w:val="A4C17CCE0FD2478B90B7A520AD3BB538"/>
        <w:category>
          <w:name w:val="General"/>
          <w:gallery w:val="placeholder"/>
        </w:category>
        <w:types>
          <w:type w:val="bbPlcHdr"/>
        </w:types>
        <w:behaviors>
          <w:behavior w:val="content"/>
        </w:behaviors>
        <w:guid w:val="{B3965612-73D7-4AD0-A6BF-9C12836A0192}"/>
      </w:docPartPr>
      <w:docPartBody>
        <w:p w:rsidR="00A22C3D" w:rsidRDefault="005F3FE6" w:rsidP="005F3FE6">
          <w:pPr>
            <w:pStyle w:val="DBC3CC9744D94722A92D8D976B7612EE"/>
          </w:pPr>
          <w:r w:rsidRPr="0035629E">
            <w:rPr>
              <w:color w:val="0070C0"/>
            </w:rPr>
            <w:t>Pulse aquí para escribir texto</w:t>
          </w:r>
          <w:r>
            <w:rPr>
              <w:color w:val="0070C0"/>
            </w:rPr>
            <w:t>.</w:t>
          </w:r>
        </w:p>
      </w:docPartBody>
    </w:docPart>
    <w:docPart>
      <w:docPartPr>
        <w:name w:val="824A72F74EDC43D49DEB3A7A38CA66C7"/>
        <w:category>
          <w:name w:val="General"/>
          <w:gallery w:val="placeholder"/>
        </w:category>
        <w:types>
          <w:type w:val="bbPlcHdr"/>
        </w:types>
        <w:behaviors>
          <w:behavior w:val="content"/>
        </w:behaviors>
        <w:guid w:val="{C9BD4C0B-F99C-412E-93DD-878255289F98}"/>
      </w:docPartPr>
      <w:docPartBody>
        <w:p w:rsidR="00A22C3D" w:rsidRDefault="005F3FE6" w:rsidP="005F3FE6">
          <w:pPr>
            <w:pStyle w:val="CCA27A4E1A624E1B80BDA0A0F8501736"/>
          </w:pPr>
          <w:r w:rsidRPr="0035629E">
            <w:rPr>
              <w:color w:val="0070C0"/>
            </w:rPr>
            <w:t>Pulse aquí para escribir texto</w:t>
          </w:r>
          <w:r>
            <w:rPr>
              <w:color w:val="0070C0"/>
            </w:rPr>
            <w:t>.</w:t>
          </w:r>
        </w:p>
      </w:docPartBody>
    </w:docPart>
    <w:docPart>
      <w:docPartPr>
        <w:name w:val="15836927A7D34AC8B74F816E15B52C1C"/>
        <w:category>
          <w:name w:val="General"/>
          <w:gallery w:val="placeholder"/>
        </w:category>
        <w:types>
          <w:type w:val="bbPlcHdr"/>
        </w:types>
        <w:behaviors>
          <w:behavior w:val="content"/>
        </w:behaviors>
        <w:guid w:val="{6F44BD28-B452-4D2F-BBAE-E91B04CC5F65}"/>
      </w:docPartPr>
      <w:docPartBody>
        <w:p w:rsidR="00A22C3D" w:rsidRDefault="005F3FE6" w:rsidP="005F3FE6">
          <w:pPr>
            <w:pStyle w:val="09084AF5346F493D9C3920C884759596"/>
          </w:pPr>
          <w:r w:rsidRPr="0035629E">
            <w:rPr>
              <w:color w:val="0070C0"/>
            </w:rPr>
            <w:t>Pulse aquí para escribir texto</w:t>
          </w:r>
          <w:r>
            <w:rPr>
              <w:color w:val="0070C0"/>
            </w:rPr>
            <w:t>.</w:t>
          </w:r>
        </w:p>
      </w:docPartBody>
    </w:docPart>
    <w:docPart>
      <w:docPartPr>
        <w:name w:val="6B6B9B43DC6B4E3D9DFB3F1A3ACC4A55"/>
        <w:category>
          <w:name w:val="General"/>
          <w:gallery w:val="placeholder"/>
        </w:category>
        <w:types>
          <w:type w:val="bbPlcHdr"/>
        </w:types>
        <w:behaviors>
          <w:behavior w:val="content"/>
        </w:behaviors>
        <w:guid w:val="{5E7041DF-610A-40FE-A42B-3820243C84B1}"/>
      </w:docPartPr>
      <w:docPartBody>
        <w:p w:rsidR="00A22C3D" w:rsidRDefault="005F3FE6" w:rsidP="005F3FE6">
          <w:pPr>
            <w:pStyle w:val="AABD98E80D2045F7A8192C1C944CB9E9"/>
          </w:pPr>
          <w:r w:rsidRPr="0035629E">
            <w:rPr>
              <w:color w:val="0070C0"/>
            </w:rPr>
            <w:t>Pulse aquí para escribir texto</w:t>
          </w:r>
          <w:r>
            <w:rPr>
              <w:color w:val="0070C0"/>
            </w:rPr>
            <w:t>.</w:t>
          </w:r>
        </w:p>
      </w:docPartBody>
    </w:docPart>
    <w:docPart>
      <w:docPartPr>
        <w:name w:val="F7CA6C1EF44B4A8E844C9F2ABA2AF236"/>
        <w:category>
          <w:name w:val="General"/>
          <w:gallery w:val="placeholder"/>
        </w:category>
        <w:types>
          <w:type w:val="bbPlcHdr"/>
        </w:types>
        <w:behaviors>
          <w:behavior w:val="content"/>
        </w:behaviors>
        <w:guid w:val="{99325578-7D88-460B-98BE-61C1EBCAC9E6}"/>
      </w:docPartPr>
      <w:docPartBody>
        <w:p w:rsidR="00A22C3D" w:rsidRDefault="005F3FE6" w:rsidP="005F3FE6">
          <w:pPr>
            <w:pStyle w:val="7CE88E6B32904E418619C7D287D8FC35"/>
          </w:pPr>
          <w:r w:rsidRPr="0035629E">
            <w:rPr>
              <w:color w:val="0070C0"/>
            </w:rPr>
            <w:t>Pulse aquí para escribir texto</w:t>
          </w:r>
          <w:r>
            <w:rPr>
              <w:color w:val="0070C0"/>
            </w:rPr>
            <w:t>.</w:t>
          </w:r>
        </w:p>
      </w:docPartBody>
    </w:docPart>
    <w:docPart>
      <w:docPartPr>
        <w:name w:val="331A62BCAB0F48DAA678372BFB6F0714"/>
        <w:category>
          <w:name w:val="General"/>
          <w:gallery w:val="placeholder"/>
        </w:category>
        <w:types>
          <w:type w:val="bbPlcHdr"/>
        </w:types>
        <w:behaviors>
          <w:behavior w:val="content"/>
        </w:behaviors>
        <w:guid w:val="{8FAED93A-7A4C-43FC-8282-984E08FC7CA9}"/>
      </w:docPartPr>
      <w:docPartBody>
        <w:p w:rsidR="00A22C3D" w:rsidRDefault="005F3FE6" w:rsidP="005F3FE6">
          <w:pPr>
            <w:pStyle w:val="8E3E355B31DB46DA88271A800ADBD4DC"/>
          </w:pPr>
          <w:r w:rsidRPr="0035629E">
            <w:rPr>
              <w:color w:val="0070C0"/>
            </w:rPr>
            <w:t>Pulse aquí para escribir texto</w:t>
          </w:r>
          <w:r>
            <w:rPr>
              <w:color w:val="0070C0"/>
            </w:rPr>
            <w:t>.</w:t>
          </w:r>
        </w:p>
      </w:docPartBody>
    </w:docPart>
    <w:docPart>
      <w:docPartPr>
        <w:name w:val="AAF55B71090647A6AB750F798666B3EB"/>
        <w:category>
          <w:name w:val="General"/>
          <w:gallery w:val="placeholder"/>
        </w:category>
        <w:types>
          <w:type w:val="bbPlcHdr"/>
        </w:types>
        <w:behaviors>
          <w:behavior w:val="content"/>
        </w:behaviors>
        <w:guid w:val="{835E5445-E0DB-4334-A9F0-D788CAB5AA7A}"/>
      </w:docPartPr>
      <w:docPartBody>
        <w:p w:rsidR="00A22C3D" w:rsidRDefault="005F3FE6" w:rsidP="005F3FE6">
          <w:pPr>
            <w:pStyle w:val="32AF87DB7909403F930763F27712C5BD"/>
          </w:pPr>
          <w:r w:rsidRPr="0035629E">
            <w:rPr>
              <w:color w:val="0070C0"/>
            </w:rPr>
            <w:t>Pulse aquí para escribir texto</w:t>
          </w:r>
          <w:r>
            <w:rPr>
              <w:color w:val="0070C0"/>
            </w:rPr>
            <w:t>.</w:t>
          </w:r>
        </w:p>
      </w:docPartBody>
    </w:docPart>
    <w:docPart>
      <w:docPartPr>
        <w:name w:val="1061B8B921834C778EBFC9F94DDFCFCB"/>
        <w:category>
          <w:name w:val="General"/>
          <w:gallery w:val="placeholder"/>
        </w:category>
        <w:types>
          <w:type w:val="bbPlcHdr"/>
        </w:types>
        <w:behaviors>
          <w:behavior w:val="content"/>
        </w:behaviors>
        <w:guid w:val="{9D29494C-F568-4DDA-8DD1-1912999E567F}"/>
      </w:docPartPr>
      <w:docPartBody>
        <w:p w:rsidR="00A22C3D" w:rsidRDefault="005F3FE6" w:rsidP="005F3FE6">
          <w:pPr>
            <w:pStyle w:val="F3EDB28DD2604341835F04910A8CE808"/>
          </w:pPr>
          <w:r w:rsidRPr="0035629E">
            <w:rPr>
              <w:color w:val="0070C0"/>
            </w:rPr>
            <w:t>Pulse aquí para escribir texto</w:t>
          </w:r>
          <w:r>
            <w:rPr>
              <w:color w:val="0070C0"/>
            </w:rPr>
            <w:t>.</w:t>
          </w:r>
        </w:p>
      </w:docPartBody>
    </w:docPart>
    <w:docPart>
      <w:docPartPr>
        <w:name w:val="9DAD689E2A754FB4B5E8175A815B9812"/>
        <w:category>
          <w:name w:val="General"/>
          <w:gallery w:val="placeholder"/>
        </w:category>
        <w:types>
          <w:type w:val="bbPlcHdr"/>
        </w:types>
        <w:behaviors>
          <w:behavior w:val="content"/>
        </w:behaviors>
        <w:guid w:val="{4E9C6AA9-A3A0-43E7-86D6-C70D5D1008ED}"/>
      </w:docPartPr>
      <w:docPartBody>
        <w:p w:rsidR="00A22C3D" w:rsidRDefault="005F3FE6" w:rsidP="005F3FE6">
          <w:pPr>
            <w:pStyle w:val="1811DA51817143BCBC7B3202DFD550B7"/>
          </w:pPr>
          <w:r w:rsidRPr="0035629E">
            <w:rPr>
              <w:color w:val="0070C0"/>
            </w:rPr>
            <w:t>Pulse aquí para escribir texto</w:t>
          </w:r>
          <w:r>
            <w:rPr>
              <w:color w:val="0070C0"/>
            </w:rPr>
            <w:t>.</w:t>
          </w:r>
        </w:p>
      </w:docPartBody>
    </w:docPart>
    <w:docPart>
      <w:docPartPr>
        <w:name w:val="4D4A6DA36A71410C8079F15BC9C9D172"/>
        <w:category>
          <w:name w:val="General"/>
          <w:gallery w:val="placeholder"/>
        </w:category>
        <w:types>
          <w:type w:val="bbPlcHdr"/>
        </w:types>
        <w:behaviors>
          <w:behavior w:val="content"/>
        </w:behaviors>
        <w:guid w:val="{A8EB6ED5-6F59-4B76-AD7A-F27CFBFB70F9}"/>
      </w:docPartPr>
      <w:docPartBody>
        <w:p w:rsidR="00A22C3D" w:rsidRDefault="005F3FE6" w:rsidP="005F3FE6">
          <w:pPr>
            <w:pStyle w:val="B2D8AAF95F5B489390D2B8CBD697B355"/>
          </w:pPr>
          <w:r w:rsidRPr="0035629E">
            <w:rPr>
              <w:color w:val="0070C0"/>
            </w:rPr>
            <w:t>Pulse aquí para escribir texto</w:t>
          </w:r>
          <w:r>
            <w:rPr>
              <w:color w:val="0070C0"/>
            </w:rPr>
            <w:t>.</w:t>
          </w:r>
        </w:p>
      </w:docPartBody>
    </w:docPart>
    <w:docPart>
      <w:docPartPr>
        <w:name w:val="C034AA231C3241129A534ADBF305F532"/>
        <w:category>
          <w:name w:val="General"/>
          <w:gallery w:val="placeholder"/>
        </w:category>
        <w:types>
          <w:type w:val="bbPlcHdr"/>
        </w:types>
        <w:behaviors>
          <w:behavior w:val="content"/>
        </w:behaviors>
        <w:guid w:val="{5DA638C2-2D2C-4491-A578-6AD21E61EC4E}"/>
      </w:docPartPr>
      <w:docPartBody>
        <w:p w:rsidR="00A22C3D" w:rsidRDefault="005F3FE6" w:rsidP="005F3FE6">
          <w:pPr>
            <w:pStyle w:val="2B843094649E4DA391CEAD76E61FE299"/>
          </w:pPr>
          <w:r w:rsidRPr="0035629E">
            <w:rPr>
              <w:color w:val="0070C0"/>
            </w:rPr>
            <w:t>Pulse aquí para escribir texto</w:t>
          </w:r>
          <w:r>
            <w:rPr>
              <w:color w:val="0070C0"/>
            </w:rPr>
            <w:t>.</w:t>
          </w:r>
        </w:p>
      </w:docPartBody>
    </w:docPart>
    <w:docPart>
      <w:docPartPr>
        <w:name w:val="D8811303CDEA4CDD980579C51A831A24"/>
        <w:category>
          <w:name w:val="General"/>
          <w:gallery w:val="placeholder"/>
        </w:category>
        <w:types>
          <w:type w:val="bbPlcHdr"/>
        </w:types>
        <w:behaviors>
          <w:behavior w:val="content"/>
        </w:behaviors>
        <w:guid w:val="{B1CCCAE7-1A71-4612-8BE0-D82B8C35300A}"/>
      </w:docPartPr>
      <w:docPartBody>
        <w:p w:rsidR="00A22C3D" w:rsidRDefault="005F3FE6" w:rsidP="005F3FE6">
          <w:pPr>
            <w:pStyle w:val="9C1E0262BD1146D8AA2989CCB4D019B3"/>
          </w:pPr>
          <w:r w:rsidRPr="0035629E">
            <w:rPr>
              <w:color w:val="0070C0"/>
            </w:rPr>
            <w:t>Pulse aquí para escribir texto</w:t>
          </w:r>
          <w:r>
            <w:rPr>
              <w:color w:val="0070C0"/>
            </w:rPr>
            <w:t>.</w:t>
          </w:r>
        </w:p>
      </w:docPartBody>
    </w:docPart>
    <w:docPart>
      <w:docPartPr>
        <w:name w:val="FA09F1769CDE476E9D52D8A2AB8B779C"/>
        <w:category>
          <w:name w:val="General"/>
          <w:gallery w:val="placeholder"/>
        </w:category>
        <w:types>
          <w:type w:val="bbPlcHdr"/>
        </w:types>
        <w:behaviors>
          <w:behavior w:val="content"/>
        </w:behaviors>
        <w:guid w:val="{1C81509E-8F01-4B6F-A5DD-69B37B26B166}"/>
      </w:docPartPr>
      <w:docPartBody>
        <w:p w:rsidR="00A22C3D" w:rsidRDefault="005F3FE6" w:rsidP="005F3FE6">
          <w:pPr>
            <w:pStyle w:val="FB8D8507691C44EAA12A600F95F917F6"/>
          </w:pPr>
          <w:r w:rsidRPr="0035629E">
            <w:rPr>
              <w:color w:val="0070C0"/>
            </w:rPr>
            <w:t>Pulse aquí para escribir texto</w:t>
          </w:r>
          <w:r>
            <w:rPr>
              <w:color w:val="0070C0"/>
            </w:rPr>
            <w:t>.</w:t>
          </w:r>
        </w:p>
      </w:docPartBody>
    </w:docPart>
    <w:docPart>
      <w:docPartPr>
        <w:name w:val="DDF5C825562E41BC80A0F39628950CE8"/>
        <w:category>
          <w:name w:val="General"/>
          <w:gallery w:val="placeholder"/>
        </w:category>
        <w:types>
          <w:type w:val="bbPlcHdr"/>
        </w:types>
        <w:behaviors>
          <w:behavior w:val="content"/>
        </w:behaviors>
        <w:guid w:val="{918A9645-A78B-4634-9CB0-363189843272}"/>
      </w:docPartPr>
      <w:docPartBody>
        <w:p w:rsidR="00A22C3D" w:rsidRDefault="005F3FE6" w:rsidP="005F3FE6">
          <w:pPr>
            <w:pStyle w:val="9AD9B64CE08A418A9C8A26CADFBF7DB2"/>
          </w:pPr>
          <w:r w:rsidRPr="0035629E">
            <w:rPr>
              <w:color w:val="0070C0"/>
            </w:rPr>
            <w:t>Pulse aquí para escribir texto</w:t>
          </w:r>
          <w:r>
            <w:rPr>
              <w:color w:val="0070C0"/>
            </w:rPr>
            <w:t>.</w:t>
          </w:r>
        </w:p>
      </w:docPartBody>
    </w:docPart>
    <w:docPart>
      <w:docPartPr>
        <w:name w:val="C5A366675C6C459E835177ADB0763A03"/>
        <w:category>
          <w:name w:val="General"/>
          <w:gallery w:val="placeholder"/>
        </w:category>
        <w:types>
          <w:type w:val="bbPlcHdr"/>
        </w:types>
        <w:behaviors>
          <w:behavior w:val="content"/>
        </w:behaviors>
        <w:guid w:val="{D2984092-8588-491F-B8F3-9D88C0C99A7E}"/>
      </w:docPartPr>
      <w:docPartBody>
        <w:p w:rsidR="00A22C3D" w:rsidRDefault="005F3FE6" w:rsidP="005F3FE6">
          <w:pPr>
            <w:pStyle w:val="D327199352DE4AFDBD00D5C21E959E91"/>
          </w:pPr>
          <w:r w:rsidRPr="0035629E">
            <w:rPr>
              <w:color w:val="0070C0"/>
            </w:rPr>
            <w:t>Pulse aquí para escribir texto</w:t>
          </w:r>
          <w:r>
            <w:rPr>
              <w:color w:val="0070C0"/>
            </w:rPr>
            <w:t>.</w:t>
          </w:r>
        </w:p>
      </w:docPartBody>
    </w:docPart>
    <w:docPart>
      <w:docPartPr>
        <w:name w:val="922CAFF8289045F4AA575A1F1F597EA6"/>
        <w:category>
          <w:name w:val="General"/>
          <w:gallery w:val="placeholder"/>
        </w:category>
        <w:types>
          <w:type w:val="bbPlcHdr"/>
        </w:types>
        <w:behaviors>
          <w:behavior w:val="content"/>
        </w:behaviors>
        <w:guid w:val="{38FB965E-AF15-4832-BA81-669A4B76027A}"/>
      </w:docPartPr>
      <w:docPartBody>
        <w:p w:rsidR="00A22C3D" w:rsidRDefault="005F3FE6" w:rsidP="005F3FE6">
          <w:pPr>
            <w:pStyle w:val="DDC16906E97243C5B9C252B1828ACFE4"/>
          </w:pPr>
          <w:r w:rsidRPr="0035629E">
            <w:rPr>
              <w:color w:val="0070C0"/>
            </w:rPr>
            <w:t>Pulse aquí para escribir texto</w:t>
          </w:r>
          <w:r>
            <w:rPr>
              <w:color w:val="0070C0"/>
            </w:rPr>
            <w:t>.</w:t>
          </w:r>
        </w:p>
      </w:docPartBody>
    </w:docPart>
    <w:docPart>
      <w:docPartPr>
        <w:name w:val="705E291187604FCE9DCF1EDFC3F8A909"/>
        <w:category>
          <w:name w:val="General"/>
          <w:gallery w:val="placeholder"/>
        </w:category>
        <w:types>
          <w:type w:val="bbPlcHdr"/>
        </w:types>
        <w:behaviors>
          <w:behavior w:val="content"/>
        </w:behaviors>
        <w:guid w:val="{0D8B423A-A631-4B27-9226-28D4340AA6D6}"/>
      </w:docPartPr>
      <w:docPartBody>
        <w:p w:rsidR="00A22C3D" w:rsidRDefault="005F3FE6" w:rsidP="005F3FE6">
          <w:pPr>
            <w:pStyle w:val="06CA9A783F594CE8A46F46D8CD99F686"/>
          </w:pPr>
          <w:r w:rsidRPr="0035629E">
            <w:rPr>
              <w:color w:val="0070C0"/>
            </w:rPr>
            <w:t>Pulse aquí para escribir texto</w:t>
          </w:r>
          <w:r>
            <w:rPr>
              <w:color w:val="0070C0"/>
            </w:rPr>
            <w:t>.</w:t>
          </w:r>
        </w:p>
      </w:docPartBody>
    </w:docPart>
    <w:docPart>
      <w:docPartPr>
        <w:name w:val="DBC3CC9744D94722A92D8D976B7612EE"/>
        <w:category>
          <w:name w:val="General"/>
          <w:gallery w:val="placeholder"/>
        </w:category>
        <w:types>
          <w:type w:val="bbPlcHdr"/>
        </w:types>
        <w:behaviors>
          <w:behavior w:val="content"/>
        </w:behaviors>
        <w:guid w:val="{C22BC720-AA52-449E-963F-A69611E50F36}"/>
      </w:docPartPr>
      <w:docPartBody>
        <w:p w:rsidR="00A22C3D" w:rsidRDefault="005F3FE6" w:rsidP="005F3FE6">
          <w:pPr>
            <w:pStyle w:val="1C71049AC9094180A337655A46517018"/>
          </w:pPr>
          <w:r w:rsidRPr="0035629E">
            <w:rPr>
              <w:color w:val="0070C0"/>
            </w:rPr>
            <w:t>Pulse aquí para escribir texto</w:t>
          </w:r>
          <w:r>
            <w:rPr>
              <w:color w:val="0070C0"/>
            </w:rPr>
            <w:t>.</w:t>
          </w:r>
        </w:p>
      </w:docPartBody>
    </w:docPart>
    <w:docPart>
      <w:docPartPr>
        <w:name w:val="CCA27A4E1A624E1B80BDA0A0F8501736"/>
        <w:category>
          <w:name w:val="General"/>
          <w:gallery w:val="placeholder"/>
        </w:category>
        <w:types>
          <w:type w:val="bbPlcHdr"/>
        </w:types>
        <w:behaviors>
          <w:behavior w:val="content"/>
        </w:behaviors>
        <w:guid w:val="{151DBBF2-CAC6-4106-906C-77E120112417}"/>
      </w:docPartPr>
      <w:docPartBody>
        <w:p w:rsidR="00A22C3D" w:rsidRDefault="005F3FE6" w:rsidP="005F3FE6">
          <w:pPr>
            <w:pStyle w:val="9CCC685AFB0C4759ADF67048BCF904FA"/>
          </w:pPr>
          <w:r w:rsidRPr="0035629E">
            <w:rPr>
              <w:color w:val="0070C0"/>
            </w:rPr>
            <w:t>Pulse aquí para escribir texto</w:t>
          </w:r>
          <w:r>
            <w:rPr>
              <w:color w:val="0070C0"/>
            </w:rPr>
            <w:t>.</w:t>
          </w:r>
        </w:p>
      </w:docPartBody>
    </w:docPart>
    <w:docPart>
      <w:docPartPr>
        <w:name w:val="09084AF5346F493D9C3920C884759596"/>
        <w:category>
          <w:name w:val="General"/>
          <w:gallery w:val="placeholder"/>
        </w:category>
        <w:types>
          <w:type w:val="bbPlcHdr"/>
        </w:types>
        <w:behaviors>
          <w:behavior w:val="content"/>
        </w:behaviors>
        <w:guid w:val="{8C55E3A9-8769-4EFD-B597-4D6AF070D911}"/>
      </w:docPartPr>
      <w:docPartBody>
        <w:p w:rsidR="00A22C3D" w:rsidRDefault="005F3FE6" w:rsidP="005F3FE6">
          <w:pPr>
            <w:pStyle w:val="1B564F222F01499ABFEB31A889E7E0F5"/>
          </w:pPr>
          <w:r w:rsidRPr="0035629E">
            <w:rPr>
              <w:color w:val="0070C0"/>
            </w:rPr>
            <w:t>Pulse aquí para escribir texto</w:t>
          </w:r>
          <w:r>
            <w:rPr>
              <w:color w:val="0070C0"/>
            </w:rPr>
            <w:t>.</w:t>
          </w:r>
        </w:p>
      </w:docPartBody>
    </w:docPart>
    <w:docPart>
      <w:docPartPr>
        <w:name w:val="AABD98E80D2045F7A8192C1C944CB9E9"/>
        <w:category>
          <w:name w:val="General"/>
          <w:gallery w:val="placeholder"/>
        </w:category>
        <w:types>
          <w:type w:val="bbPlcHdr"/>
        </w:types>
        <w:behaviors>
          <w:behavior w:val="content"/>
        </w:behaviors>
        <w:guid w:val="{B37FCEB9-32B7-47CF-B886-E3347C76866F}"/>
      </w:docPartPr>
      <w:docPartBody>
        <w:p w:rsidR="00A22C3D" w:rsidRDefault="005F3FE6" w:rsidP="005F3FE6">
          <w:pPr>
            <w:pStyle w:val="39683EF19C734C58937FC87812CFD236"/>
          </w:pPr>
          <w:r w:rsidRPr="0035629E">
            <w:rPr>
              <w:color w:val="0070C0"/>
            </w:rPr>
            <w:t>Pulse aquí para escribir texto</w:t>
          </w:r>
          <w:r>
            <w:rPr>
              <w:color w:val="0070C0"/>
            </w:rPr>
            <w:t>.</w:t>
          </w:r>
        </w:p>
      </w:docPartBody>
    </w:docPart>
    <w:docPart>
      <w:docPartPr>
        <w:name w:val="7CE88E6B32904E418619C7D287D8FC35"/>
        <w:category>
          <w:name w:val="General"/>
          <w:gallery w:val="placeholder"/>
        </w:category>
        <w:types>
          <w:type w:val="bbPlcHdr"/>
        </w:types>
        <w:behaviors>
          <w:behavior w:val="content"/>
        </w:behaviors>
        <w:guid w:val="{8BAB02C4-6300-4E2A-9832-018026A29519}"/>
      </w:docPartPr>
      <w:docPartBody>
        <w:p w:rsidR="00A22C3D" w:rsidRDefault="005F3FE6" w:rsidP="005F3FE6">
          <w:pPr>
            <w:pStyle w:val="0FDC499FF36B4FD385C27BB0598127FB"/>
          </w:pPr>
          <w:r w:rsidRPr="0035629E">
            <w:rPr>
              <w:color w:val="0070C0"/>
            </w:rPr>
            <w:t>Pulse aquí para escribir texto</w:t>
          </w:r>
          <w:r>
            <w:rPr>
              <w:color w:val="0070C0"/>
            </w:rPr>
            <w:t>.</w:t>
          </w:r>
        </w:p>
      </w:docPartBody>
    </w:docPart>
    <w:docPart>
      <w:docPartPr>
        <w:name w:val="8E3E355B31DB46DA88271A800ADBD4DC"/>
        <w:category>
          <w:name w:val="General"/>
          <w:gallery w:val="placeholder"/>
        </w:category>
        <w:types>
          <w:type w:val="bbPlcHdr"/>
        </w:types>
        <w:behaviors>
          <w:behavior w:val="content"/>
        </w:behaviors>
        <w:guid w:val="{1607B5D9-7756-4A9B-A56F-3FD284B69813}"/>
      </w:docPartPr>
      <w:docPartBody>
        <w:p w:rsidR="00A22C3D" w:rsidRDefault="005F3FE6" w:rsidP="005F3FE6">
          <w:pPr>
            <w:pStyle w:val="0730ACD1091444E0B82CBDEB2B2BD69F"/>
          </w:pPr>
          <w:r w:rsidRPr="0035629E">
            <w:rPr>
              <w:color w:val="0070C0"/>
            </w:rPr>
            <w:t>Pulse aquí para escribir texto</w:t>
          </w:r>
          <w:r>
            <w:rPr>
              <w:color w:val="0070C0"/>
            </w:rPr>
            <w:t>.</w:t>
          </w:r>
        </w:p>
      </w:docPartBody>
    </w:docPart>
    <w:docPart>
      <w:docPartPr>
        <w:name w:val="32AF87DB7909403F930763F27712C5BD"/>
        <w:category>
          <w:name w:val="General"/>
          <w:gallery w:val="placeholder"/>
        </w:category>
        <w:types>
          <w:type w:val="bbPlcHdr"/>
        </w:types>
        <w:behaviors>
          <w:behavior w:val="content"/>
        </w:behaviors>
        <w:guid w:val="{D55B6244-046D-4303-9138-BE9C9089723C}"/>
      </w:docPartPr>
      <w:docPartBody>
        <w:p w:rsidR="00A22C3D" w:rsidRDefault="005F3FE6" w:rsidP="005F3FE6">
          <w:pPr>
            <w:pStyle w:val="56676A26B8E848C79D0E69060DD64191"/>
          </w:pPr>
          <w:r w:rsidRPr="0035629E">
            <w:rPr>
              <w:color w:val="0070C0"/>
            </w:rPr>
            <w:t>Pulse aquí para escribir texto</w:t>
          </w:r>
          <w:r>
            <w:rPr>
              <w:color w:val="0070C0"/>
            </w:rPr>
            <w:t>.</w:t>
          </w:r>
        </w:p>
      </w:docPartBody>
    </w:docPart>
    <w:docPart>
      <w:docPartPr>
        <w:name w:val="F3EDB28DD2604341835F04910A8CE808"/>
        <w:category>
          <w:name w:val="General"/>
          <w:gallery w:val="placeholder"/>
        </w:category>
        <w:types>
          <w:type w:val="bbPlcHdr"/>
        </w:types>
        <w:behaviors>
          <w:behavior w:val="content"/>
        </w:behaviors>
        <w:guid w:val="{9099BA1B-F66C-4EC5-A684-94B2E462380A}"/>
      </w:docPartPr>
      <w:docPartBody>
        <w:p w:rsidR="00A22C3D" w:rsidRDefault="005F3FE6" w:rsidP="005F3FE6">
          <w:pPr>
            <w:pStyle w:val="0282C980C6FD4E378E558E868335248F"/>
          </w:pPr>
          <w:r w:rsidRPr="0035629E">
            <w:rPr>
              <w:color w:val="0070C0"/>
            </w:rPr>
            <w:t>Pulse aquí para escribir texto</w:t>
          </w:r>
          <w:r>
            <w:rPr>
              <w:color w:val="0070C0"/>
            </w:rPr>
            <w:t>.</w:t>
          </w:r>
        </w:p>
      </w:docPartBody>
    </w:docPart>
    <w:docPart>
      <w:docPartPr>
        <w:name w:val="1811DA51817143BCBC7B3202DFD550B7"/>
        <w:category>
          <w:name w:val="General"/>
          <w:gallery w:val="placeholder"/>
        </w:category>
        <w:types>
          <w:type w:val="bbPlcHdr"/>
        </w:types>
        <w:behaviors>
          <w:behavior w:val="content"/>
        </w:behaviors>
        <w:guid w:val="{A3F0263F-8C3F-43F8-A671-491EFC40D823}"/>
      </w:docPartPr>
      <w:docPartBody>
        <w:p w:rsidR="00A22C3D" w:rsidRDefault="005F3FE6" w:rsidP="005F3FE6">
          <w:pPr>
            <w:pStyle w:val="6520DBC8097F467C8BFB2D16CE7F12AF"/>
          </w:pPr>
          <w:r w:rsidRPr="0035629E">
            <w:rPr>
              <w:color w:val="0070C0"/>
            </w:rPr>
            <w:t>Pulse aquí para escribir texto</w:t>
          </w:r>
          <w:r>
            <w:rPr>
              <w:color w:val="0070C0"/>
            </w:rPr>
            <w:t>.</w:t>
          </w:r>
        </w:p>
      </w:docPartBody>
    </w:docPart>
    <w:docPart>
      <w:docPartPr>
        <w:name w:val="B2D8AAF95F5B489390D2B8CBD697B355"/>
        <w:category>
          <w:name w:val="General"/>
          <w:gallery w:val="placeholder"/>
        </w:category>
        <w:types>
          <w:type w:val="bbPlcHdr"/>
        </w:types>
        <w:behaviors>
          <w:behavior w:val="content"/>
        </w:behaviors>
        <w:guid w:val="{87863C96-2FA2-4FED-A7FD-D837AD2642D6}"/>
      </w:docPartPr>
      <w:docPartBody>
        <w:p w:rsidR="00A22C3D" w:rsidRDefault="005F3FE6" w:rsidP="005F3FE6">
          <w:pPr>
            <w:pStyle w:val="FF37CAA3BC32428799294FF0DF7838DA"/>
          </w:pPr>
          <w:r w:rsidRPr="0035629E">
            <w:rPr>
              <w:color w:val="0070C0"/>
            </w:rPr>
            <w:t>Pulse aquí para escribir texto</w:t>
          </w:r>
          <w:r>
            <w:rPr>
              <w:color w:val="0070C0"/>
            </w:rPr>
            <w:t>.</w:t>
          </w:r>
        </w:p>
      </w:docPartBody>
    </w:docPart>
    <w:docPart>
      <w:docPartPr>
        <w:name w:val="2B843094649E4DA391CEAD76E61FE299"/>
        <w:category>
          <w:name w:val="General"/>
          <w:gallery w:val="placeholder"/>
        </w:category>
        <w:types>
          <w:type w:val="bbPlcHdr"/>
        </w:types>
        <w:behaviors>
          <w:behavior w:val="content"/>
        </w:behaviors>
        <w:guid w:val="{1908E1AC-78F5-4530-B01C-1E71A06A7464}"/>
      </w:docPartPr>
      <w:docPartBody>
        <w:p w:rsidR="00A22C3D" w:rsidRDefault="005F3FE6" w:rsidP="005F3FE6">
          <w:pPr>
            <w:pStyle w:val="9B44CF87B0C44B30991D7381C3DD1B9B"/>
          </w:pPr>
          <w:r w:rsidRPr="0035629E">
            <w:rPr>
              <w:color w:val="0070C0"/>
            </w:rPr>
            <w:t>Pulse aquí para escribir texto</w:t>
          </w:r>
          <w:r>
            <w:rPr>
              <w:color w:val="0070C0"/>
            </w:rPr>
            <w:t>.</w:t>
          </w:r>
        </w:p>
      </w:docPartBody>
    </w:docPart>
    <w:docPart>
      <w:docPartPr>
        <w:name w:val="9C1E0262BD1146D8AA2989CCB4D019B3"/>
        <w:category>
          <w:name w:val="General"/>
          <w:gallery w:val="placeholder"/>
        </w:category>
        <w:types>
          <w:type w:val="bbPlcHdr"/>
        </w:types>
        <w:behaviors>
          <w:behavior w:val="content"/>
        </w:behaviors>
        <w:guid w:val="{CA720C40-4FEA-4227-931A-1D1819D5F9A6}"/>
      </w:docPartPr>
      <w:docPartBody>
        <w:p w:rsidR="00A22C3D" w:rsidRDefault="005F3FE6" w:rsidP="005F3FE6">
          <w:pPr>
            <w:pStyle w:val="639A7CEE11ED4C508CC2B8727EF6D9FE"/>
          </w:pPr>
          <w:r w:rsidRPr="0035629E">
            <w:rPr>
              <w:color w:val="0070C0"/>
            </w:rPr>
            <w:t>Pulse aquí para escribir texto</w:t>
          </w:r>
          <w:r>
            <w:rPr>
              <w:color w:val="0070C0"/>
            </w:rPr>
            <w:t>.</w:t>
          </w:r>
        </w:p>
      </w:docPartBody>
    </w:docPart>
    <w:docPart>
      <w:docPartPr>
        <w:name w:val="FB8D8507691C44EAA12A600F95F917F6"/>
        <w:category>
          <w:name w:val="General"/>
          <w:gallery w:val="placeholder"/>
        </w:category>
        <w:types>
          <w:type w:val="bbPlcHdr"/>
        </w:types>
        <w:behaviors>
          <w:behavior w:val="content"/>
        </w:behaviors>
        <w:guid w:val="{A1F8329A-2B33-41FE-ADAD-FA8F66602924}"/>
      </w:docPartPr>
      <w:docPartBody>
        <w:p w:rsidR="00A22C3D" w:rsidRDefault="005F3FE6" w:rsidP="005F3FE6">
          <w:pPr>
            <w:pStyle w:val="8D1519409DA042569EDBFC2503345197"/>
          </w:pPr>
          <w:r w:rsidRPr="0035629E">
            <w:rPr>
              <w:color w:val="0070C0"/>
            </w:rPr>
            <w:t>Pulse aquí para escribir texto</w:t>
          </w:r>
          <w:r>
            <w:rPr>
              <w:color w:val="0070C0"/>
            </w:rPr>
            <w:t>.</w:t>
          </w:r>
        </w:p>
      </w:docPartBody>
    </w:docPart>
    <w:docPart>
      <w:docPartPr>
        <w:name w:val="9AD9B64CE08A418A9C8A26CADFBF7DB2"/>
        <w:category>
          <w:name w:val="General"/>
          <w:gallery w:val="placeholder"/>
        </w:category>
        <w:types>
          <w:type w:val="bbPlcHdr"/>
        </w:types>
        <w:behaviors>
          <w:behavior w:val="content"/>
        </w:behaviors>
        <w:guid w:val="{3F78FD53-AD1C-4492-93EA-9187AE697C3D}"/>
      </w:docPartPr>
      <w:docPartBody>
        <w:p w:rsidR="00A22C3D" w:rsidRDefault="005F3FE6" w:rsidP="005F3FE6">
          <w:pPr>
            <w:pStyle w:val="53D56117B1C34E7384CCC2CBF9C56BC9"/>
          </w:pPr>
          <w:r w:rsidRPr="0035629E">
            <w:rPr>
              <w:color w:val="0070C0"/>
            </w:rPr>
            <w:t>Pulse aquí para escribir texto</w:t>
          </w:r>
          <w:r>
            <w:rPr>
              <w:color w:val="0070C0"/>
            </w:rPr>
            <w:t>.</w:t>
          </w:r>
        </w:p>
      </w:docPartBody>
    </w:docPart>
    <w:docPart>
      <w:docPartPr>
        <w:name w:val="D327199352DE4AFDBD00D5C21E959E91"/>
        <w:category>
          <w:name w:val="General"/>
          <w:gallery w:val="placeholder"/>
        </w:category>
        <w:types>
          <w:type w:val="bbPlcHdr"/>
        </w:types>
        <w:behaviors>
          <w:behavior w:val="content"/>
        </w:behaviors>
        <w:guid w:val="{C8A2D7E5-9D06-45E2-A6E6-DA93317159A5}"/>
      </w:docPartPr>
      <w:docPartBody>
        <w:p w:rsidR="00A22C3D" w:rsidRDefault="005F3FE6" w:rsidP="005F3FE6">
          <w:pPr>
            <w:pStyle w:val="C5D63A036C394414A79976D7A615903E"/>
          </w:pPr>
          <w:r w:rsidRPr="0035629E">
            <w:rPr>
              <w:color w:val="0070C0"/>
            </w:rPr>
            <w:t>Pulse aquí para escribir texto</w:t>
          </w:r>
          <w:r>
            <w:rPr>
              <w:color w:val="0070C0"/>
            </w:rPr>
            <w:t>.</w:t>
          </w:r>
        </w:p>
      </w:docPartBody>
    </w:docPart>
    <w:docPart>
      <w:docPartPr>
        <w:name w:val="DDC16906E97243C5B9C252B1828ACFE4"/>
        <w:category>
          <w:name w:val="General"/>
          <w:gallery w:val="placeholder"/>
        </w:category>
        <w:types>
          <w:type w:val="bbPlcHdr"/>
        </w:types>
        <w:behaviors>
          <w:behavior w:val="content"/>
        </w:behaviors>
        <w:guid w:val="{31B4D89D-2ECB-4401-A5C8-7370AE5F6B25}"/>
      </w:docPartPr>
      <w:docPartBody>
        <w:p w:rsidR="00A22C3D" w:rsidRDefault="005F3FE6" w:rsidP="005F3FE6">
          <w:pPr>
            <w:pStyle w:val="773E2D9E476240D288B4C27304DC2480"/>
          </w:pPr>
          <w:r w:rsidRPr="0035629E">
            <w:rPr>
              <w:color w:val="0070C0"/>
            </w:rPr>
            <w:t>Pulse aquí para escribir texto</w:t>
          </w:r>
          <w:r>
            <w:rPr>
              <w:color w:val="0070C0"/>
            </w:rPr>
            <w:t>.</w:t>
          </w:r>
        </w:p>
      </w:docPartBody>
    </w:docPart>
    <w:docPart>
      <w:docPartPr>
        <w:name w:val="06CA9A783F594CE8A46F46D8CD99F686"/>
        <w:category>
          <w:name w:val="General"/>
          <w:gallery w:val="placeholder"/>
        </w:category>
        <w:types>
          <w:type w:val="bbPlcHdr"/>
        </w:types>
        <w:behaviors>
          <w:behavior w:val="content"/>
        </w:behaviors>
        <w:guid w:val="{26879E0A-7E3B-4F1A-84AB-123450744468}"/>
      </w:docPartPr>
      <w:docPartBody>
        <w:p w:rsidR="00A22C3D" w:rsidRDefault="005F3FE6" w:rsidP="005F3FE6">
          <w:pPr>
            <w:pStyle w:val="FAACB8F44E3D468B94D50CB5191ADB9F"/>
          </w:pPr>
          <w:r w:rsidRPr="0035629E">
            <w:rPr>
              <w:color w:val="0070C0"/>
            </w:rPr>
            <w:t>Pulse aquí para escribir texto</w:t>
          </w:r>
          <w:r>
            <w:rPr>
              <w:color w:val="0070C0"/>
            </w:rPr>
            <w:t>.</w:t>
          </w:r>
        </w:p>
      </w:docPartBody>
    </w:docPart>
    <w:docPart>
      <w:docPartPr>
        <w:name w:val="1C71049AC9094180A337655A46517018"/>
        <w:category>
          <w:name w:val="General"/>
          <w:gallery w:val="placeholder"/>
        </w:category>
        <w:types>
          <w:type w:val="bbPlcHdr"/>
        </w:types>
        <w:behaviors>
          <w:behavior w:val="content"/>
        </w:behaviors>
        <w:guid w:val="{B8B92FAC-20B4-4E93-81F5-09EE7771EB32}"/>
      </w:docPartPr>
      <w:docPartBody>
        <w:p w:rsidR="00A22C3D" w:rsidRDefault="005F3FE6" w:rsidP="005F3FE6">
          <w:pPr>
            <w:pStyle w:val="6EC016134CD94DFF9A32D003F2C16E53"/>
          </w:pPr>
          <w:r w:rsidRPr="0035629E">
            <w:rPr>
              <w:color w:val="0070C0"/>
            </w:rPr>
            <w:t>Pulse aquí para escribir texto</w:t>
          </w:r>
          <w:r>
            <w:rPr>
              <w:color w:val="0070C0"/>
            </w:rPr>
            <w:t>.</w:t>
          </w:r>
        </w:p>
      </w:docPartBody>
    </w:docPart>
    <w:docPart>
      <w:docPartPr>
        <w:name w:val="9CCC685AFB0C4759ADF67048BCF904FA"/>
        <w:category>
          <w:name w:val="General"/>
          <w:gallery w:val="placeholder"/>
        </w:category>
        <w:types>
          <w:type w:val="bbPlcHdr"/>
        </w:types>
        <w:behaviors>
          <w:behavior w:val="content"/>
        </w:behaviors>
        <w:guid w:val="{DB032C10-732B-429E-B17A-4C59F843A0B0}"/>
      </w:docPartPr>
      <w:docPartBody>
        <w:p w:rsidR="00A22C3D" w:rsidRDefault="005F3FE6" w:rsidP="005F3FE6">
          <w:pPr>
            <w:pStyle w:val="8E3D8573F05547CA92CFCFED5146FC29"/>
          </w:pPr>
          <w:r w:rsidRPr="0035629E">
            <w:rPr>
              <w:color w:val="0070C0"/>
            </w:rPr>
            <w:t>Pulse aquí para escribir texto</w:t>
          </w:r>
          <w:r>
            <w:rPr>
              <w:color w:val="0070C0"/>
            </w:rPr>
            <w:t>.</w:t>
          </w:r>
        </w:p>
      </w:docPartBody>
    </w:docPart>
    <w:docPart>
      <w:docPartPr>
        <w:name w:val="1B564F222F01499ABFEB31A889E7E0F5"/>
        <w:category>
          <w:name w:val="General"/>
          <w:gallery w:val="placeholder"/>
        </w:category>
        <w:types>
          <w:type w:val="bbPlcHdr"/>
        </w:types>
        <w:behaviors>
          <w:behavior w:val="content"/>
        </w:behaviors>
        <w:guid w:val="{EDA5C679-B2F5-44D8-8766-98A7708B02CC}"/>
      </w:docPartPr>
      <w:docPartBody>
        <w:p w:rsidR="00A22C3D" w:rsidRDefault="005F3FE6" w:rsidP="005F3FE6">
          <w:pPr>
            <w:pStyle w:val="B54C1F5E05BB4373998015CF129A438E"/>
          </w:pPr>
          <w:r w:rsidRPr="0035629E">
            <w:rPr>
              <w:color w:val="0070C0"/>
            </w:rPr>
            <w:t>Pulse aquí para escribir texto</w:t>
          </w:r>
          <w:r>
            <w:rPr>
              <w:color w:val="0070C0"/>
            </w:rPr>
            <w:t>.</w:t>
          </w:r>
        </w:p>
      </w:docPartBody>
    </w:docPart>
    <w:docPart>
      <w:docPartPr>
        <w:name w:val="39683EF19C734C58937FC87812CFD236"/>
        <w:category>
          <w:name w:val="General"/>
          <w:gallery w:val="placeholder"/>
        </w:category>
        <w:types>
          <w:type w:val="bbPlcHdr"/>
        </w:types>
        <w:behaviors>
          <w:behavior w:val="content"/>
        </w:behaviors>
        <w:guid w:val="{4F55BBE6-3C71-4176-82A7-900018D63E6E}"/>
      </w:docPartPr>
      <w:docPartBody>
        <w:p w:rsidR="00A22C3D" w:rsidRDefault="005F3FE6" w:rsidP="005F3FE6">
          <w:pPr>
            <w:pStyle w:val="703CE5D5FC8D4F81858604101DBBF20E"/>
          </w:pPr>
          <w:r w:rsidRPr="0035629E">
            <w:rPr>
              <w:color w:val="0070C0"/>
            </w:rPr>
            <w:t>Pulse aquí para escribir texto</w:t>
          </w:r>
          <w:r>
            <w:rPr>
              <w:color w:val="0070C0"/>
            </w:rPr>
            <w:t>.</w:t>
          </w:r>
        </w:p>
      </w:docPartBody>
    </w:docPart>
    <w:docPart>
      <w:docPartPr>
        <w:name w:val="0FDC499FF36B4FD385C27BB0598127FB"/>
        <w:category>
          <w:name w:val="General"/>
          <w:gallery w:val="placeholder"/>
        </w:category>
        <w:types>
          <w:type w:val="bbPlcHdr"/>
        </w:types>
        <w:behaviors>
          <w:behavior w:val="content"/>
        </w:behaviors>
        <w:guid w:val="{57935D28-B64D-4610-97A4-EA59C6D4CEB1}"/>
      </w:docPartPr>
      <w:docPartBody>
        <w:p w:rsidR="00A22C3D" w:rsidRDefault="005F3FE6" w:rsidP="005F3FE6">
          <w:pPr>
            <w:pStyle w:val="BFE547112A7846F5977368F1039EDD11"/>
          </w:pPr>
          <w:r w:rsidRPr="0035629E">
            <w:rPr>
              <w:color w:val="0070C0"/>
            </w:rPr>
            <w:t>Pulse aquí para escribir texto</w:t>
          </w:r>
          <w:r>
            <w:rPr>
              <w:color w:val="0070C0"/>
            </w:rPr>
            <w:t>.</w:t>
          </w:r>
        </w:p>
      </w:docPartBody>
    </w:docPart>
    <w:docPart>
      <w:docPartPr>
        <w:name w:val="0730ACD1091444E0B82CBDEB2B2BD69F"/>
        <w:category>
          <w:name w:val="General"/>
          <w:gallery w:val="placeholder"/>
        </w:category>
        <w:types>
          <w:type w:val="bbPlcHdr"/>
        </w:types>
        <w:behaviors>
          <w:behavior w:val="content"/>
        </w:behaviors>
        <w:guid w:val="{526291E4-4244-4EB5-A0B8-48458DC2639B}"/>
      </w:docPartPr>
      <w:docPartBody>
        <w:p w:rsidR="00A22C3D" w:rsidRDefault="005F3FE6" w:rsidP="005F3FE6">
          <w:pPr>
            <w:pStyle w:val="65A1E410FD7040488FA9C198CD8BB4DA"/>
          </w:pPr>
          <w:r w:rsidRPr="0035629E">
            <w:rPr>
              <w:color w:val="0070C0"/>
            </w:rPr>
            <w:t>Pulse aquí para escribir texto</w:t>
          </w:r>
          <w:r>
            <w:rPr>
              <w:color w:val="0070C0"/>
            </w:rPr>
            <w:t>.</w:t>
          </w:r>
        </w:p>
      </w:docPartBody>
    </w:docPart>
    <w:docPart>
      <w:docPartPr>
        <w:name w:val="56676A26B8E848C79D0E69060DD64191"/>
        <w:category>
          <w:name w:val="General"/>
          <w:gallery w:val="placeholder"/>
        </w:category>
        <w:types>
          <w:type w:val="bbPlcHdr"/>
        </w:types>
        <w:behaviors>
          <w:behavior w:val="content"/>
        </w:behaviors>
        <w:guid w:val="{0FF93365-0075-43E2-9A96-EC8BBB5FE25E}"/>
      </w:docPartPr>
      <w:docPartBody>
        <w:p w:rsidR="00A22C3D" w:rsidRDefault="005F3FE6" w:rsidP="005F3FE6">
          <w:pPr>
            <w:pStyle w:val="B9EAFF903EEA4D6CBC2D0122DE3EA95A"/>
          </w:pPr>
          <w:r w:rsidRPr="0035629E">
            <w:rPr>
              <w:color w:val="0070C0"/>
            </w:rPr>
            <w:t>Pulse aquí para escribir texto</w:t>
          </w:r>
          <w:r>
            <w:rPr>
              <w:color w:val="0070C0"/>
            </w:rPr>
            <w:t>.</w:t>
          </w:r>
        </w:p>
      </w:docPartBody>
    </w:docPart>
    <w:docPart>
      <w:docPartPr>
        <w:name w:val="0282C980C6FD4E378E558E868335248F"/>
        <w:category>
          <w:name w:val="General"/>
          <w:gallery w:val="placeholder"/>
        </w:category>
        <w:types>
          <w:type w:val="bbPlcHdr"/>
        </w:types>
        <w:behaviors>
          <w:behavior w:val="content"/>
        </w:behaviors>
        <w:guid w:val="{E510B946-74EF-4408-B8FB-65B42BD9F275}"/>
      </w:docPartPr>
      <w:docPartBody>
        <w:p w:rsidR="00A22C3D" w:rsidRDefault="005F3FE6" w:rsidP="005F3FE6">
          <w:pPr>
            <w:pStyle w:val="80A2CE6D3E7A4977AFF01FBC23CDC793"/>
          </w:pPr>
          <w:r w:rsidRPr="0035629E">
            <w:rPr>
              <w:color w:val="0070C0"/>
            </w:rPr>
            <w:t>Pulse aquí para escribir texto</w:t>
          </w:r>
          <w:r>
            <w:rPr>
              <w:color w:val="0070C0"/>
            </w:rPr>
            <w:t>.</w:t>
          </w:r>
        </w:p>
      </w:docPartBody>
    </w:docPart>
    <w:docPart>
      <w:docPartPr>
        <w:name w:val="6520DBC8097F467C8BFB2D16CE7F12AF"/>
        <w:category>
          <w:name w:val="General"/>
          <w:gallery w:val="placeholder"/>
        </w:category>
        <w:types>
          <w:type w:val="bbPlcHdr"/>
        </w:types>
        <w:behaviors>
          <w:behavior w:val="content"/>
        </w:behaviors>
        <w:guid w:val="{0F46671A-396B-49DF-9D15-D8A1F163EEF8}"/>
      </w:docPartPr>
      <w:docPartBody>
        <w:p w:rsidR="00A22C3D" w:rsidRDefault="005F3FE6" w:rsidP="005F3FE6">
          <w:pPr>
            <w:pStyle w:val="C2B5DE1922344CE8BB9712E5ECE93EBE"/>
          </w:pPr>
          <w:r w:rsidRPr="0035629E">
            <w:rPr>
              <w:color w:val="0070C0"/>
            </w:rPr>
            <w:t>Pulse aquí para escribir texto</w:t>
          </w:r>
          <w:r>
            <w:rPr>
              <w:color w:val="0070C0"/>
            </w:rPr>
            <w:t>.</w:t>
          </w:r>
        </w:p>
      </w:docPartBody>
    </w:docPart>
    <w:docPart>
      <w:docPartPr>
        <w:name w:val="FF37CAA3BC32428799294FF0DF7838DA"/>
        <w:category>
          <w:name w:val="General"/>
          <w:gallery w:val="placeholder"/>
        </w:category>
        <w:types>
          <w:type w:val="bbPlcHdr"/>
        </w:types>
        <w:behaviors>
          <w:behavior w:val="content"/>
        </w:behaviors>
        <w:guid w:val="{4F71469F-D2AD-4637-841D-1EAD12D51238}"/>
      </w:docPartPr>
      <w:docPartBody>
        <w:p w:rsidR="00A22C3D" w:rsidRDefault="005F3FE6" w:rsidP="005F3FE6">
          <w:pPr>
            <w:pStyle w:val="F3F507645EC648F689DB7DD14E2CC1AD"/>
          </w:pPr>
          <w:r w:rsidRPr="0035629E">
            <w:rPr>
              <w:color w:val="0070C0"/>
            </w:rPr>
            <w:t>Pulse aquí para escribir texto</w:t>
          </w:r>
          <w:r>
            <w:rPr>
              <w:color w:val="0070C0"/>
            </w:rPr>
            <w:t>.</w:t>
          </w:r>
        </w:p>
      </w:docPartBody>
    </w:docPart>
    <w:docPart>
      <w:docPartPr>
        <w:name w:val="9B44CF87B0C44B30991D7381C3DD1B9B"/>
        <w:category>
          <w:name w:val="General"/>
          <w:gallery w:val="placeholder"/>
        </w:category>
        <w:types>
          <w:type w:val="bbPlcHdr"/>
        </w:types>
        <w:behaviors>
          <w:behavior w:val="content"/>
        </w:behaviors>
        <w:guid w:val="{36D7F0E8-1E91-43FC-B0C8-13B6C2EAE8A3}"/>
      </w:docPartPr>
      <w:docPartBody>
        <w:p w:rsidR="00A22C3D" w:rsidRDefault="005F3FE6" w:rsidP="005F3FE6">
          <w:pPr>
            <w:pStyle w:val="ECB312BC0F9148F884202C403B8A2E2C"/>
          </w:pPr>
          <w:r w:rsidRPr="0035629E">
            <w:rPr>
              <w:color w:val="0070C0"/>
            </w:rPr>
            <w:t>Pulse aquí para escribir texto</w:t>
          </w:r>
          <w:r>
            <w:rPr>
              <w:color w:val="0070C0"/>
            </w:rPr>
            <w:t>.</w:t>
          </w:r>
        </w:p>
      </w:docPartBody>
    </w:docPart>
    <w:docPart>
      <w:docPartPr>
        <w:name w:val="639A7CEE11ED4C508CC2B8727EF6D9FE"/>
        <w:category>
          <w:name w:val="General"/>
          <w:gallery w:val="placeholder"/>
        </w:category>
        <w:types>
          <w:type w:val="bbPlcHdr"/>
        </w:types>
        <w:behaviors>
          <w:behavior w:val="content"/>
        </w:behaviors>
        <w:guid w:val="{38B67A2C-5F35-472F-9F83-6609D4DA3FAD}"/>
      </w:docPartPr>
      <w:docPartBody>
        <w:p w:rsidR="00A22C3D" w:rsidRDefault="005F3FE6" w:rsidP="005F3FE6">
          <w:pPr>
            <w:pStyle w:val="77E88E38F6CF4DAE82E61363DD285F01"/>
          </w:pPr>
          <w:r w:rsidRPr="0035629E">
            <w:rPr>
              <w:color w:val="0070C0"/>
            </w:rPr>
            <w:t>Pulse aquí para escribir texto</w:t>
          </w:r>
          <w:r>
            <w:rPr>
              <w:color w:val="0070C0"/>
            </w:rPr>
            <w:t>.</w:t>
          </w:r>
        </w:p>
      </w:docPartBody>
    </w:docPart>
    <w:docPart>
      <w:docPartPr>
        <w:name w:val="8D1519409DA042569EDBFC2503345197"/>
        <w:category>
          <w:name w:val="General"/>
          <w:gallery w:val="placeholder"/>
        </w:category>
        <w:types>
          <w:type w:val="bbPlcHdr"/>
        </w:types>
        <w:behaviors>
          <w:behavior w:val="content"/>
        </w:behaviors>
        <w:guid w:val="{A41971C3-726C-4BC6-B351-CE60CC22B3AE}"/>
      </w:docPartPr>
      <w:docPartBody>
        <w:p w:rsidR="00A22C3D" w:rsidRDefault="005F3FE6" w:rsidP="005F3FE6">
          <w:pPr>
            <w:pStyle w:val="09EF405C6B8A4D3B88B9011E79333830"/>
          </w:pPr>
          <w:r w:rsidRPr="0035629E">
            <w:rPr>
              <w:color w:val="0070C0"/>
            </w:rPr>
            <w:t>Pulse aquí para escribir texto</w:t>
          </w:r>
          <w:r>
            <w:rPr>
              <w:color w:val="0070C0"/>
            </w:rPr>
            <w:t>.</w:t>
          </w:r>
        </w:p>
      </w:docPartBody>
    </w:docPart>
    <w:docPart>
      <w:docPartPr>
        <w:name w:val="53D56117B1C34E7384CCC2CBF9C56BC9"/>
        <w:category>
          <w:name w:val="General"/>
          <w:gallery w:val="placeholder"/>
        </w:category>
        <w:types>
          <w:type w:val="bbPlcHdr"/>
        </w:types>
        <w:behaviors>
          <w:behavior w:val="content"/>
        </w:behaviors>
        <w:guid w:val="{36F4ABF0-3BA4-482D-9E56-A156EA4BAB91}"/>
      </w:docPartPr>
      <w:docPartBody>
        <w:p w:rsidR="00A22C3D" w:rsidRDefault="005F3FE6" w:rsidP="005F3FE6">
          <w:pPr>
            <w:pStyle w:val="D0CCBFEF114B4772A18E6AB73CBCEE99"/>
          </w:pPr>
          <w:r w:rsidRPr="0035629E">
            <w:rPr>
              <w:color w:val="0070C0"/>
            </w:rPr>
            <w:t>Pulse aquí para escribir texto</w:t>
          </w:r>
          <w:r>
            <w:rPr>
              <w:color w:val="0070C0"/>
            </w:rPr>
            <w:t>.</w:t>
          </w:r>
        </w:p>
      </w:docPartBody>
    </w:docPart>
    <w:docPart>
      <w:docPartPr>
        <w:name w:val="C5D63A036C394414A79976D7A615903E"/>
        <w:category>
          <w:name w:val="General"/>
          <w:gallery w:val="placeholder"/>
        </w:category>
        <w:types>
          <w:type w:val="bbPlcHdr"/>
        </w:types>
        <w:behaviors>
          <w:behavior w:val="content"/>
        </w:behaviors>
        <w:guid w:val="{4173AB37-2FA3-45E4-9199-47EC523260FE}"/>
      </w:docPartPr>
      <w:docPartBody>
        <w:p w:rsidR="00A22C3D" w:rsidRDefault="005F3FE6" w:rsidP="005F3FE6">
          <w:pPr>
            <w:pStyle w:val="EA7EA3907CA94103A483ABA4733285FF"/>
          </w:pPr>
          <w:r w:rsidRPr="0035629E">
            <w:rPr>
              <w:color w:val="0070C0"/>
            </w:rPr>
            <w:t>Pulse aquí para escribir texto</w:t>
          </w:r>
          <w:r>
            <w:rPr>
              <w:color w:val="0070C0"/>
            </w:rPr>
            <w:t>.</w:t>
          </w:r>
        </w:p>
      </w:docPartBody>
    </w:docPart>
    <w:docPart>
      <w:docPartPr>
        <w:name w:val="773E2D9E476240D288B4C27304DC2480"/>
        <w:category>
          <w:name w:val="General"/>
          <w:gallery w:val="placeholder"/>
        </w:category>
        <w:types>
          <w:type w:val="bbPlcHdr"/>
        </w:types>
        <w:behaviors>
          <w:behavior w:val="content"/>
        </w:behaviors>
        <w:guid w:val="{B3D0C62E-B983-44FE-AD10-D283B9CE2442}"/>
      </w:docPartPr>
      <w:docPartBody>
        <w:p w:rsidR="00A22C3D" w:rsidRDefault="005F3FE6" w:rsidP="005F3FE6">
          <w:pPr>
            <w:pStyle w:val="552C8C3DFCB746F4A53A42D3596DD30D"/>
          </w:pPr>
          <w:r w:rsidRPr="0035629E">
            <w:rPr>
              <w:color w:val="0070C0"/>
            </w:rPr>
            <w:t>Pulse aquí para escribir texto</w:t>
          </w:r>
          <w:r>
            <w:rPr>
              <w:color w:val="0070C0"/>
            </w:rPr>
            <w:t>.</w:t>
          </w:r>
        </w:p>
      </w:docPartBody>
    </w:docPart>
    <w:docPart>
      <w:docPartPr>
        <w:name w:val="FAACB8F44E3D468B94D50CB5191ADB9F"/>
        <w:category>
          <w:name w:val="General"/>
          <w:gallery w:val="placeholder"/>
        </w:category>
        <w:types>
          <w:type w:val="bbPlcHdr"/>
        </w:types>
        <w:behaviors>
          <w:behavior w:val="content"/>
        </w:behaviors>
        <w:guid w:val="{07319937-A62B-41B2-A44D-2328669F7DC9}"/>
      </w:docPartPr>
      <w:docPartBody>
        <w:p w:rsidR="00A22C3D" w:rsidRDefault="005F3FE6" w:rsidP="005F3FE6">
          <w:pPr>
            <w:pStyle w:val="4A6231D344D441B0A3ED16AC378B2A3A"/>
          </w:pPr>
          <w:r w:rsidRPr="0035629E">
            <w:rPr>
              <w:color w:val="0070C0"/>
            </w:rPr>
            <w:t>Pulse aquí para escribir texto</w:t>
          </w:r>
          <w:r>
            <w:rPr>
              <w:color w:val="0070C0"/>
            </w:rPr>
            <w:t>.</w:t>
          </w:r>
        </w:p>
      </w:docPartBody>
    </w:docPart>
    <w:docPart>
      <w:docPartPr>
        <w:name w:val="6EC016134CD94DFF9A32D003F2C16E53"/>
        <w:category>
          <w:name w:val="General"/>
          <w:gallery w:val="placeholder"/>
        </w:category>
        <w:types>
          <w:type w:val="bbPlcHdr"/>
        </w:types>
        <w:behaviors>
          <w:behavior w:val="content"/>
        </w:behaviors>
        <w:guid w:val="{E9690E65-E302-4C5D-B284-BB0BFA5C68A6}"/>
      </w:docPartPr>
      <w:docPartBody>
        <w:p w:rsidR="00A22C3D" w:rsidRDefault="005F3FE6" w:rsidP="005F3FE6">
          <w:pPr>
            <w:pStyle w:val="5376151AFCE34D2089146CD542AF8AB9"/>
          </w:pPr>
          <w:r w:rsidRPr="0035629E">
            <w:rPr>
              <w:color w:val="0070C0"/>
            </w:rPr>
            <w:t>Pulse aquí para escribir texto</w:t>
          </w:r>
          <w:r>
            <w:rPr>
              <w:color w:val="0070C0"/>
            </w:rPr>
            <w:t>.</w:t>
          </w:r>
        </w:p>
      </w:docPartBody>
    </w:docPart>
    <w:docPart>
      <w:docPartPr>
        <w:name w:val="8E3D8573F05547CA92CFCFED5146FC29"/>
        <w:category>
          <w:name w:val="General"/>
          <w:gallery w:val="placeholder"/>
        </w:category>
        <w:types>
          <w:type w:val="bbPlcHdr"/>
        </w:types>
        <w:behaviors>
          <w:behavior w:val="content"/>
        </w:behaviors>
        <w:guid w:val="{EE7134EF-D440-4048-AFBA-1B2D114C7421}"/>
      </w:docPartPr>
      <w:docPartBody>
        <w:p w:rsidR="00A22C3D" w:rsidRDefault="005F3FE6" w:rsidP="005F3FE6">
          <w:pPr>
            <w:pStyle w:val="36C2855FAC8943318667933CE4E99E27"/>
          </w:pPr>
          <w:r w:rsidRPr="0035629E">
            <w:rPr>
              <w:color w:val="0070C0"/>
            </w:rPr>
            <w:t>Pulse aquí para escribir texto</w:t>
          </w:r>
          <w:r>
            <w:rPr>
              <w:color w:val="0070C0"/>
            </w:rPr>
            <w:t>.</w:t>
          </w:r>
        </w:p>
      </w:docPartBody>
    </w:docPart>
    <w:docPart>
      <w:docPartPr>
        <w:name w:val="B54C1F5E05BB4373998015CF129A438E"/>
        <w:category>
          <w:name w:val="General"/>
          <w:gallery w:val="placeholder"/>
        </w:category>
        <w:types>
          <w:type w:val="bbPlcHdr"/>
        </w:types>
        <w:behaviors>
          <w:behavior w:val="content"/>
        </w:behaviors>
        <w:guid w:val="{970E080C-51BD-4405-A7AA-F83FDDE122C9}"/>
      </w:docPartPr>
      <w:docPartBody>
        <w:p w:rsidR="00A22C3D" w:rsidRDefault="005F3FE6" w:rsidP="005F3FE6">
          <w:pPr>
            <w:pStyle w:val="5498DAB463614C0289EB97EDAA8E4814"/>
          </w:pPr>
          <w:r w:rsidRPr="0035629E">
            <w:rPr>
              <w:color w:val="0070C0"/>
            </w:rPr>
            <w:t>Pulse aquí para escribir texto</w:t>
          </w:r>
          <w:r>
            <w:rPr>
              <w:color w:val="0070C0"/>
            </w:rPr>
            <w:t>.</w:t>
          </w:r>
        </w:p>
      </w:docPartBody>
    </w:docPart>
    <w:docPart>
      <w:docPartPr>
        <w:name w:val="703CE5D5FC8D4F81858604101DBBF20E"/>
        <w:category>
          <w:name w:val="General"/>
          <w:gallery w:val="placeholder"/>
        </w:category>
        <w:types>
          <w:type w:val="bbPlcHdr"/>
        </w:types>
        <w:behaviors>
          <w:behavior w:val="content"/>
        </w:behaviors>
        <w:guid w:val="{9A7BD465-20DE-4D4C-A761-A3F98B3DCCFE}"/>
      </w:docPartPr>
      <w:docPartBody>
        <w:p w:rsidR="00A22C3D" w:rsidRDefault="005F3FE6" w:rsidP="005F3FE6">
          <w:pPr>
            <w:pStyle w:val="96A934FDF2AD4417A0802CAE04C6B753"/>
          </w:pPr>
          <w:r w:rsidRPr="0035629E">
            <w:rPr>
              <w:color w:val="0070C0"/>
            </w:rPr>
            <w:t>Pulse aquí para escribir texto</w:t>
          </w:r>
          <w:r>
            <w:rPr>
              <w:color w:val="0070C0"/>
            </w:rPr>
            <w:t>.</w:t>
          </w:r>
        </w:p>
      </w:docPartBody>
    </w:docPart>
    <w:docPart>
      <w:docPartPr>
        <w:name w:val="BFE547112A7846F5977368F1039EDD11"/>
        <w:category>
          <w:name w:val="General"/>
          <w:gallery w:val="placeholder"/>
        </w:category>
        <w:types>
          <w:type w:val="bbPlcHdr"/>
        </w:types>
        <w:behaviors>
          <w:behavior w:val="content"/>
        </w:behaviors>
        <w:guid w:val="{063EB3FF-5C57-42E2-9226-0B04F2C0EEB0}"/>
      </w:docPartPr>
      <w:docPartBody>
        <w:p w:rsidR="00A22C3D" w:rsidRDefault="005F3FE6" w:rsidP="005F3FE6">
          <w:pPr>
            <w:pStyle w:val="9BCC39FD0A204396AD08D236FD36A00C"/>
          </w:pPr>
          <w:r w:rsidRPr="0035629E">
            <w:rPr>
              <w:color w:val="0070C0"/>
            </w:rPr>
            <w:t>Pulse aquí para escribir texto</w:t>
          </w:r>
          <w:r>
            <w:rPr>
              <w:color w:val="0070C0"/>
            </w:rPr>
            <w:t>.</w:t>
          </w:r>
        </w:p>
      </w:docPartBody>
    </w:docPart>
    <w:docPart>
      <w:docPartPr>
        <w:name w:val="65A1E410FD7040488FA9C198CD8BB4DA"/>
        <w:category>
          <w:name w:val="General"/>
          <w:gallery w:val="placeholder"/>
        </w:category>
        <w:types>
          <w:type w:val="bbPlcHdr"/>
        </w:types>
        <w:behaviors>
          <w:behavior w:val="content"/>
        </w:behaviors>
        <w:guid w:val="{AC157BF2-9DBB-415E-8564-45CD8317A978}"/>
      </w:docPartPr>
      <w:docPartBody>
        <w:p w:rsidR="00A22C3D" w:rsidRDefault="005F3FE6" w:rsidP="005F3FE6">
          <w:pPr>
            <w:pStyle w:val="D82403A9738F48C1BCE94F39DD54F4C4"/>
          </w:pPr>
          <w:r w:rsidRPr="0035629E">
            <w:rPr>
              <w:color w:val="0070C0"/>
            </w:rPr>
            <w:t>Pulse aquí para escribir texto</w:t>
          </w:r>
          <w:r>
            <w:rPr>
              <w:color w:val="0070C0"/>
            </w:rPr>
            <w:t>.</w:t>
          </w:r>
        </w:p>
      </w:docPartBody>
    </w:docPart>
    <w:docPart>
      <w:docPartPr>
        <w:name w:val="B9EAFF903EEA4D6CBC2D0122DE3EA95A"/>
        <w:category>
          <w:name w:val="General"/>
          <w:gallery w:val="placeholder"/>
        </w:category>
        <w:types>
          <w:type w:val="bbPlcHdr"/>
        </w:types>
        <w:behaviors>
          <w:behavior w:val="content"/>
        </w:behaviors>
        <w:guid w:val="{E6AB525E-965E-49BB-904E-D2D4E2022949}"/>
      </w:docPartPr>
      <w:docPartBody>
        <w:p w:rsidR="00A22C3D" w:rsidRDefault="005F3FE6" w:rsidP="005F3FE6">
          <w:pPr>
            <w:pStyle w:val="C8CBE56289754948AB6C5E9D03C1333B"/>
          </w:pPr>
          <w:r w:rsidRPr="0035629E">
            <w:rPr>
              <w:color w:val="0070C0"/>
            </w:rPr>
            <w:t>Pulse aquí para escribir texto</w:t>
          </w:r>
          <w:r>
            <w:rPr>
              <w:color w:val="0070C0"/>
            </w:rPr>
            <w:t>.</w:t>
          </w:r>
        </w:p>
      </w:docPartBody>
    </w:docPart>
    <w:docPart>
      <w:docPartPr>
        <w:name w:val="80A2CE6D3E7A4977AFF01FBC23CDC793"/>
        <w:category>
          <w:name w:val="General"/>
          <w:gallery w:val="placeholder"/>
        </w:category>
        <w:types>
          <w:type w:val="bbPlcHdr"/>
        </w:types>
        <w:behaviors>
          <w:behavior w:val="content"/>
        </w:behaviors>
        <w:guid w:val="{E624E73D-9D01-4133-90D1-F91C464A0384}"/>
      </w:docPartPr>
      <w:docPartBody>
        <w:p w:rsidR="00A22C3D" w:rsidRDefault="005F3FE6" w:rsidP="005F3FE6">
          <w:pPr>
            <w:pStyle w:val="803B43C36A6B40C9B5C829E145E171B0"/>
          </w:pPr>
          <w:r w:rsidRPr="0035629E">
            <w:rPr>
              <w:color w:val="0070C0"/>
            </w:rPr>
            <w:t>Pulse aquí para escribir texto</w:t>
          </w:r>
          <w:r>
            <w:rPr>
              <w:color w:val="0070C0"/>
            </w:rPr>
            <w:t>.</w:t>
          </w:r>
        </w:p>
      </w:docPartBody>
    </w:docPart>
    <w:docPart>
      <w:docPartPr>
        <w:name w:val="C2B5DE1922344CE8BB9712E5ECE93EBE"/>
        <w:category>
          <w:name w:val="General"/>
          <w:gallery w:val="placeholder"/>
        </w:category>
        <w:types>
          <w:type w:val="bbPlcHdr"/>
        </w:types>
        <w:behaviors>
          <w:behavior w:val="content"/>
        </w:behaviors>
        <w:guid w:val="{C6FE7333-9DD6-486A-B04E-80D2F6B4B6A1}"/>
      </w:docPartPr>
      <w:docPartBody>
        <w:p w:rsidR="00A22C3D" w:rsidRDefault="005F3FE6" w:rsidP="005F3FE6">
          <w:pPr>
            <w:pStyle w:val="E82E335BC8D44CF281D9025B242E8F10"/>
          </w:pPr>
          <w:r w:rsidRPr="0035629E">
            <w:rPr>
              <w:color w:val="0070C0"/>
            </w:rPr>
            <w:t>Pulse aquí para escribir texto</w:t>
          </w:r>
          <w:r>
            <w:rPr>
              <w:color w:val="0070C0"/>
            </w:rPr>
            <w:t>.</w:t>
          </w:r>
        </w:p>
      </w:docPartBody>
    </w:docPart>
    <w:docPart>
      <w:docPartPr>
        <w:name w:val="F3F507645EC648F689DB7DD14E2CC1AD"/>
        <w:category>
          <w:name w:val="General"/>
          <w:gallery w:val="placeholder"/>
        </w:category>
        <w:types>
          <w:type w:val="bbPlcHdr"/>
        </w:types>
        <w:behaviors>
          <w:behavior w:val="content"/>
        </w:behaviors>
        <w:guid w:val="{AB2D5D8B-61C2-4CFB-8007-DD1C4911F792}"/>
      </w:docPartPr>
      <w:docPartBody>
        <w:p w:rsidR="00A22C3D" w:rsidRDefault="005F3FE6" w:rsidP="005F3FE6">
          <w:pPr>
            <w:pStyle w:val="A1AF8526FFFF42E8B8D33C308CF3CE47"/>
          </w:pPr>
          <w:r w:rsidRPr="0035629E">
            <w:rPr>
              <w:color w:val="0070C0"/>
            </w:rPr>
            <w:t>Pulse aquí para escribir texto</w:t>
          </w:r>
          <w:r>
            <w:rPr>
              <w:color w:val="0070C0"/>
            </w:rPr>
            <w:t>.</w:t>
          </w:r>
        </w:p>
      </w:docPartBody>
    </w:docPart>
    <w:docPart>
      <w:docPartPr>
        <w:name w:val="ECB312BC0F9148F884202C403B8A2E2C"/>
        <w:category>
          <w:name w:val="General"/>
          <w:gallery w:val="placeholder"/>
        </w:category>
        <w:types>
          <w:type w:val="bbPlcHdr"/>
        </w:types>
        <w:behaviors>
          <w:behavior w:val="content"/>
        </w:behaviors>
        <w:guid w:val="{B5246A4B-3BAB-4846-B016-932765F1B495}"/>
      </w:docPartPr>
      <w:docPartBody>
        <w:p w:rsidR="00A22C3D" w:rsidRDefault="005F3FE6" w:rsidP="005F3FE6">
          <w:pPr>
            <w:pStyle w:val="2364AD42F4424806A1CA9B11B0EA8704"/>
          </w:pPr>
          <w:r w:rsidRPr="0035629E">
            <w:rPr>
              <w:color w:val="0070C0"/>
            </w:rPr>
            <w:t>Pulse aquí para escribir texto</w:t>
          </w:r>
          <w:r>
            <w:rPr>
              <w:color w:val="0070C0"/>
            </w:rPr>
            <w:t>.</w:t>
          </w:r>
        </w:p>
      </w:docPartBody>
    </w:docPart>
    <w:docPart>
      <w:docPartPr>
        <w:name w:val="77E88E38F6CF4DAE82E61363DD285F01"/>
        <w:category>
          <w:name w:val="General"/>
          <w:gallery w:val="placeholder"/>
        </w:category>
        <w:types>
          <w:type w:val="bbPlcHdr"/>
        </w:types>
        <w:behaviors>
          <w:behavior w:val="content"/>
        </w:behaviors>
        <w:guid w:val="{D3A9684C-95B3-4DB2-930A-CE877F42AA73}"/>
      </w:docPartPr>
      <w:docPartBody>
        <w:p w:rsidR="00A22C3D" w:rsidRDefault="005F3FE6" w:rsidP="005F3FE6">
          <w:pPr>
            <w:pStyle w:val="D5380C5A2A1143F69AEFEB147CDD3A55"/>
          </w:pPr>
          <w:r w:rsidRPr="0035629E">
            <w:rPr>
              <w:color w:val="0070C0"/>
            </w:rPr>
            <w:t>Pulse aquí para escribir texto</w:t>
          </w:r>
          <w:r>
            <w:rPr>
              <w:color w:val="0070C0"/>
            </w:rPr>
            <w:t>.</w:t>
          </w:r>
        </w:p>
      </w:docPartBody>
    </w:docPart>
    <w:docPart>
      <w:docPartPr>
        <w:name w:val="09EF405C6B8A4D3B88B9011E79333830"/>
        <w:category>
          <w:name w:val="General"/>
          <w:gallery w:val="placeholder"/>
        </w:category>
        <w:types>
          <w:type w:val="bbPlcHdr"/>
        </w:types>
        <w:behaviors>
          <w:behavior w:val="content"/>
        </w:behaviors>
        <w:guid w:val="{535EC484-290E-4DD0-AA77-DBA55B3756AB}"/>
      </w:docPartPr>
      <w:docPartBody>
        <w:p w:rsidR="00A22C3D" w:rsidRDefault="005F3FE6" w:rsidP="005F3FE6">
          <w:pPr>
            <w:pStyle w:val="7C3CC07D8C3F48E1B4944B0A5A62E216"/>
          </w:pPr>
          <w:r w:rsidRPr="0035629E">
            <w:rPr>
              <w:color w:val="0070C0"/>
            </w:rPr>
            <w:t>Pulse aquí para escribir texto</w:t>
          </w:r>
          <w:r>
            <w:rPr>
              <w:color w:val="0070C0"/>
            </w:rPr>
            <w:t>.</w:t>
          </w:r>
        </w:p>
      </w:docPartBody>
    </w:docPart>
    <w:docPart>
      <w:docPartPr>
        <w:name w:val="D0CCBFEF114B4772A18E6AB73CBCEE99"/>
        <w:category>
          <w:name w:val="General"/>
          <w:gallery w:val="placeholder"/>
        </w:category>
        <w:types>
          <w:type w:val="bbPlcHdr"/>
        </w:types>
        <w:behaviors>
          <w:behavior w:val="content"/>
        </w:behaviors>
        <w:guid w:val="{F1A2C4D7-183A-4469-8E60-F36F16F7173D}"/>
      </w:docPartPr>
      <w:docPartBody>
        <w:p w:rsidR="00A22C3D" w:rsidRDefault="005F3FE6" w:rsidP="005F3FE6">
          <w:pPr>
            <w:pStyle w:val="9B9D649F47E94CFFAB02F49AC9DECA82"/>
          </w:pPr>
          <w:r w:rsidRPr="0035629E">
            <w:rPr>
              <w:color w:val="0070C0"/>
            </w:rPr>
            <w:t>Pulse aquí para escribir texto</w:t>
          </w:r>
          <w:r>
            <w:rPr>
              <w:color w:val="0070C0"/>
            </w:rPr>
            <w:t>.</w:t>
          </w:r>
        </w:p>
      </w:docPartBody>
    </w:docPart>
    <w:docPart>
      <w:docPartPr>
        <w:name w:val="EA7EA3907CA94103A483ABA4733285FF"/>
        <w:category>
          <w:name w:val="General"/>
          <w:gallery w:val="placeholder"/>
        </w:category>
        <w:types>
          <w:type w:val="bbPlcHdr"/>
        </w:types>
        <w:behaviors>
          <w:behavior w:val="content"/>
        </w:behaviors>
        <w:guid w:val="{921939A9-5C8D-4674-A48C-C15399673DF3}"/>
      </w:docPartPr>
      <w:docPartBody>
        <w:p w:rsidR="00A22C3D" w:rsidRDefault="005F3FE6" w:rsidP="005F3FE6">
          <w:pPr>
            <w:pStyle w:val="6F5352F28D004456B535ED5AAAA16DA8"/>
          </w:pPr>
          <w:r w:rsidRPr="0035629E">
            <w:rPr>
              <w:color w:val="0070C0"/>
            </w:rPr>
            <w:t>Pulse aquí para escribir texto</w:t>
          </w:r>
          <w:r>
            <w:rPr>
              <w:color w:val="0070C0"/>
            </w:rPr>
            <w:t>.</w:t>
          </w:r>
        </w:p>
      </w:docPartBody>
    </w:docPart>
    <w:docPart>
      <w:docPartPr>
        <w:name w:val="552C8C3DFCB746F4A53A42D3596DD30D"/>
        <w:category>
          <w:name w:val="General"/>
          <w:gallery w:val="placeholder"/>
        </w:category>
        <w:types>
          <w:type w:val="bbPlcHdr"/>
        </w:types>
        <w:behaviors>
          <w:behavior w:val="content"/>
        </w:behaviors>
        <w:guid w:val="{925384B2-51CD-4A5B-81A2-28DA75AECD9A}"/>
      </w:docPartPr>
      <w:docPartBody>
        <w:p w:rsidR="00A22C3D" w:rsidRDefault="005F3FE6" w:rsidP="005F3FE6">
          <w:pPr>
            <w:pStyle w:val="B7AADFA11B204346AFCD3E7024D546FC"/>
          </w:pPr>
          <w:r w:rsidRPr="0035629E">
            <w:rPr>
              <w:color w:val="0070C0"/>
            </w:rPr>
            <w:t>Pulse aquí para escribir texto</w:t>
          </w:r>
          <w:r>
            <w:rPr>
              <w:color w:val="0070C0"/>
            </w:rPr>
            <w:t>.</w:t>
          </w:r>
        </w:p>
      </w:docPartBody>
    </w:docPart>
    <w:docPart>
      <w:docPartPr>
        <w:name w:val="4A6231D344D441B0A3ED16AC378B2A3A"/>
        <w:category>
          <w:name w:val="General"/>
          <w:gallery w:val="placeholder"/>
        </w:category>
        <w:types>
          <w:type w:val="bbPlcHdr"/>
        </w:types>
        <w:behaviors>
          <w:behavior w:val="content"/>
        </w:behaviors>
        <w:guid w:val="{C975290D-E486-4C89-8DCE-046E81C844E1}"/>
      </w:docPartPr>
      <w:docPartBody>
        <w:p w:rsidR="00A22C3D" w:rsidRDefault="005F3FE6" w:rsidP="005F3FE6">
          <w:pPr>
            <w:pStyle w:val="B84D0C68982B41B2AF8FDCA65C915D93"/>
          </w:pPr>
          <w:r w:rsidRPr="0035629E">
            <w:rPr>
              <w:color w:val="0070C0"/>
            </w:rPr>
            <w:t>Pulse aquí para escribir texto</w:t>
          </w:r>
          <w:r>
            <w:rPr>
              <w:color w:val="0070C0"/>
            </w:rPr>
            <w:t>.</w:t>
          </w:r>
        </w:p>
      </w:docPartBody>
    </w:docPart>
    <w:docPart>
      <w:docPartPr>
        <w:name w:val="5376151AFCE34D2089146CD542AF8AB9"/>
        <w:category>
          <w:name w:val="General"/>
          <w:gallery w:val="placeholder"/>
        </w:category>
        <w:types>
          <w:type w:val="bbPlcHdr"/>
        </w:types>
        <w:behaviors>
          <w:behavior w:val="content"/>
        </w:behaviors>
        <w:guid w:val="{44E39D51-C8B7-4154-BB1B-0FCEDB7159DB}"/>
      </w:docPartPr>
      <w:docPartBody>
        <w:p w:rsidR="00A22C3D" w:rsidRDefault="005F3FE6" w:rsidP="005F3FE6">
          <w:pPr>
            <w:pStyle w:val="73F3833CC36D42038FB205E528C0231C"/>
          </w:pPr>
          <w:r w:rsidRPr="0035629E">
            <w:rPr>
              <w:color w:val="0070C0"/>
            </w:rPr>
            <w:t>Pulse aquí para escribir texto</w:t>
          </w:r>
          <w:r>
            <w:rPr>
              <w:color w:val="0070C0"/>
            </w:rPr>
            <w:t>.</w:t>
          </w:r>
        </w:p>
      </w:docPartBody>
    </w:docPart>
    <w:docPart>
      <w:docPartPr>
        <w:name w:val="36C2855FAC8943318667933CE4E99E27"/>
        <w:category>
          <w:name w:val="General"/>
          <w:gallery w:val="placeholder"/>
        </w:category>
        <w:types>
          <w:type w:val="bbPlcHdr"/>
        </w:types>
        <w:behaviors>
          <w:behavior w:val="content"/>
        </w:behaviors>
        <w:guid w:val="{C94EBA25-5A6D-4B6F-B55B-9E38CD44FFC5}"/>
      </w:docPartPr>
      <w:docPartBody>
        <w:p w:rsidR="00A22C3D" w:rsidRDefault="005F3FE6" w:rsidP="005F3FE6">
          <w:pPr>
            <w:pStyle w:val="CBC4942C743F46F39DE3400E38B9158B"/>
          </w:pPr>
          <w:r w:rsidRPr="0035629E">
            <w:rPr>
              <w:color w:val="0070C0"/>
            </w:rPr>
            <w:t>Pulse aquí para escribir texto</w:t>
          </w:r>
          <w:r>
            <w:rPr>
              <w:color w:val="0070C0"/>
            </w:rPr>
            <w:t>.</w:t>
          </w:r>
        </w:p>
      </w:docPartBody>
    </w:docPart>
    <w:docPart>
      <w:docPartPr>
        <w:name w:val="5498DAB463614C0289EB97EDAA8E4814"/>
        <w:category>
          <w:name w:val="General"/>
          <w:gallery w:val="placeholder"/>
        </w:category>
        <w:types>
          <w:type w:val="bbPlcHdr"/>
        </w:types>
        <w:behaviors>
          <w:behavior w:val="content"/>
        </w:behaviors>
        <w:guid w:val="{6B0E03F2-BB84-420C-9347-8626DF98F4B7}"/>
      </w:docPartPr>
      <w:docPartBody>
        <w:p w:rsidR="00A22C3D" w:rsidRDefault="005F3FE6" w:rsidP="005F3FE6">
          <w:pPr>
            <w:pStyle w:val="65F9886C4DA84FA8AEA76B80D25283DB"/>
          </w:pPr>
          <w:r w:rsidRPr="0035629E">
            <w:rPr>
              <w:color w:val="0070C0"/>
            </w:rPr>
            <w:t>Pulse aquí para escribir texto</w:t>
          </w:r>
          <w:r>
            <w:rPr>
              <w:color w:val="0070C0"/>
            </w:rPr>
            <w:t>.</w:t>
          </w:r>
        </w:p>
      </w:docPartBody>
    </w:docPart>
    <w:docPart>
      <w:docPartPr>
        <w:name w:val="96A934FDF2AD4417A0802CAE04C6B753"/>
        <w:category>
          <w:name w:val="General"/>
          <w:gallery w:val="placeholder"/>
        </w:category>
        <w:types>
          <w:type w:val="bbPlcHdr"/>
        </w:types>
        <w:behaviors>
          <w:behavior w:val="content"/>
        </w:behaviors>
        <w:guid w:val="{81ED8D97-3E81-43E2-A653-93B30E245B4F}"/>
      </w:docPartPr>
      <w:docPartBody>
        <w:p w:rsidR="00A22C3D" w:rsidRDefault="005F3FE6" w:rsidP="005F3FE6">
          <w:pPr>
            <w:pStyle w:val="CBE591AE7F9C4FEF946D4D5AAB7C5F72"/>
          </w:pPr>
          <w:r w:rsidRPr="0035629E">
            <w:rPr>
              <w:color w:val="0070C0"/>
            </w:rPr>
            <w:t>Pulse aquí para escribir texto</w:t>
          </w:r>
          <w:r>
            <w:rPr>
              <w:color w:val="0070C0"/>
            </w:rPr>
            <w:t>.</w:t>
          </w:r>
        </w:p>
      </w:docPartBody>
    </w:docPart>
    <w:docPart>
      <w:docPartPr>
        <w:name w:val="9BCC39FD0A204396AD08D236FD36A00C"/>
        <w:category>
          <w:name w:val="General"/>
          <w:gallery w:val="placeholder"/>
        </w:category>
        <w:types>
          <w:type w:val="bbPlcHdr"/>
        </w:types>
        <w:behaviors>
          <w:behavior w:val="content"/>
        </w:behaviors>
        <w:guid w:val="{2150F370-9B1C-46A0-BB37-58300E2CAB43}"/>
      </w:docPartPr>
      <w:docPartBody>
        <w:p w:rsidR="00A22C3D" w:rsidRDefault="005F3FE6" w:rsidP="005F3FE6">
          <w:pPr>
            <w:pStyle w:val="8E7EE11C0CFC43E8A3DE4FF984570848"/>
          </w:pPr>
          <w:r w:rsidRPr="0035629E">
            <w:rPr>
              <w:color w:val="0070C0"/>
            </w:rPr>
            <w:t>Pulse aquí para escribir texto</w:t>
          </w:r>
          <w:r>
            <w:rPr>
              <w:color w:val="0070C0"/>
            </w:rPr>
            <w:t>.</w:t>
          </w:r>
        </w:p>
      </w:docPartBody>
    </w:docPart>
    <w:docPart>
      <w:docPartPr>
        <w:name w:val="D82403A9738F48C1BCE94F39DD54F4C4"/>
        <w:category>
          <w:name w:val="General"/>
          <w:gallery w:val="placeholder"/>
        </w:category>
        <w:types>
          <w:type w:val="bbPlcHdr"/>
        </w:types>
        <w:behaviors>
          <w:behavior w:val="content"/>
        </w:behaviors>
        <w:guid w:val="{3CCA2E15-E9C4-49DC-958E-B0D35DCA5E47}"/>
      </w:docPartPr>
      <w:docPartBody>
        <w:p w:rsidR="00A22C3D" w:rsidRDefault="005F3FE6" w:rsidP="005F3FE6">
          <w:pPr>
            <w:pStyle w:val="1E9033EA37D04F348073E3153FBEC97F"/>
          </w:pPr>
          <w:r w:rsidRPr="0035629E">
            <w:rPr>
              <w:color w:val="0070C0"/>
            </w:rPr>
            <w:t>Pulse aquí para escribir texto</w:t>
          </w:r>
          <w:r>
            <w:rPr>
              <w:color w:val="0070C0"/>
            </w:rPr>
            <w:t>.</w:t>
          </w:r>
        </w:p>
      </w:docPartBody>
    </w:docPart>
    <w:docPart>
      <w:docPartPr>
        <w:name w:val="C8CBE56289754948AB6C5E9D03C1333B"/>
        <w:category>
          <w:name w:val="General"/>
          <w:gallery w:val="placeholder"/>
        </w:category>
        <w:types>
          <w:type w:val="bbPlcHdr"/>
        </w:types>
        <w:behaviors>
          <w:behavior w:val="content"/>
        </w:behaviors>
        <w:guid w:val="{F742764F-A6D9-4DEA-B934-97535B60BC35}"/>
      </w:docPartPr>
      <w:docPartBody>
        <w:p w:rsidR="00A22C3D" w:rsidRDefault="005F3FE6" w:rsidP="005F3FE6">
          <w:pPr>
            <w:pStyle w:val="4340223C0FEA4D69B64367DC01E1D0E6"/>
          </w:pPr>
          <w:r w:rsidRPr="0035629E">
            <w:rPr>
              <w:color w:val="0070C0"/>
            </w:rPr>
            <w:t>Pulse aquí para escribir texto</w:t>
          </w:r>
          <w:r>
            <w:rPr>
              <w:color w:val="0070C0"/>
            </w:rPr>
            <w:t>.</w:t>
          </w:r>
        </w:p>
      </w:docPartBody>
    </w:docPart>
    <w:docPart>
      <w:docPartPr>
        <w:name w:val="803B43C36A6B40C9B5C829E145E171B0"/>
        <w:category>
          <w:name w:val="General"/>
          <w:gallery w:val="placeholder"/>
        </w:category>
        <w:types>
          <w:type w:val="bbPlcHdr"/>
        </w:types>
        <w:behaviors>
          <w:behavior w:val="content"/>
        </w:behaviors>
        <w:guid w:val="{0978049F-B43E-4BFB-803D-B1C669CC6E24}"/>
      </w:docPartPr>
      <w:docPartBody>
        <w:p w:rsidR="00A22C3D" w:rsidRDefault="005F3FE6" w:rsidP="005F3FE6">
          <w:pPr>
            <w:pStyle w:val="9D14C81778674A3F95BF8370F7F71EBB"/>
          </w:pPr>
          <w:r w:rsidRPr="0035629E">
            <w:rPr>
              <w:color w:val="0070C0"/>
            </w:rPr>
            <w:t>Pulse aquí para escribir texto</w:t>
          </w:r>
          <w:r>
            <w:rPr>
              <w:color w:val="0070C0"/>
            </w:rPr>
            <w:t>.</w:t>
          </w:r>
        </w:p>
      </w:docPartBody>
    </w:docPart>
    <w:docPart>
      <w:docPartPr>
        <w:name w:val="E82E335BC8D44CF281D9025B242E8F10"/>
        <w:category>
          <w:name w:val="General"/>
          <w:gallery w:val="placeholder"/>
        </w:category>
        <w:types>
          <w:type w:val="bbPlcHdr"/>
        </w:types>
        <w:behaviors>
          <w:behavior w:val="content"/>
        </w:behaviors>
        <w:guid w:val="{2F164B34-C354-4DEC-BA86-DF8C0380BE43}"/>
      </w:docPartPr>
      <w:docPartBody>
        <w:p w:rsidR="00A22C3D" w:rsidRDefault="005F3FE6" w:rsidP="005F3FE6">
          <w:pPr>
            <w:pStyle w:val="D7C7D2AA0AD04F0493FF833EC945F62E"/>
          </w:pPr>
          <w:r w:rsidRPr="0035629E">
            <w:rPr>
              <w:color w:val="0070C0"/>
            </w:rPr>
            <w:t>Pulse aquí para escribir texto</w:t>
          </w:r>
          <w:r>
            <w:rPr>
              <w:color w:val="0070C0"/>
            </w:rPr>
            <w:t>.</w:t>
          </w:r>
        </w:p>
      </w:docPartBody>
    </w:docPart>
    <w:docPart>
      <w:docPartPr>
        <w:name w:val="A1AF8526FFFF42E8B8D33C308CF3CE47"/>
        <w:category>
          <w:name w:val="General"/>
          <w:gallery w:val="placeholder"/>
        </w:category>
        <w:types>
          <w:type w:val="bbPlcHdr"/>
        </w:types>
        <w:behaviors>
          <w:behavior w:val="content"/>
        </w:behaviors>
        <w:guid w:val="{BDB43F9D-529A-426D-8515-51838B4A8E36}"/>
      </w:docPartPr>
      <w:docPartBody>
        <w:p w:rsidR="00A22C3D" w:rsidRDefault="005F3FE6" w:rsidP="005F3FE6">
          <w:pPr>
            <w:pStyle w:val="A620020BF7A34AF380365B8973E9F27F"/>
          </w:pPr>
          <w:r w:rsidRPr="0035629E">
            <w:rPr>
              <w:color w:val="0070C0"/>
            </w:rPr>
            <w:t>Pulse aquí para escribir texto</w:t>
          </w:r>
          <w:r>
            <w:rPr>
              <w:color w:val="0070C0"/>
            </w:rPr>
            <w:t>.</w:t>
          </w:r>
        </w:p>
      </w:docPartBody>
    </w:docPart>
    <w:docPart>
      <w:docPartPr>
        <w:name w:val="2364AD42F4424806A1CA9B11B0EA8704"/>
        <w:category>
          <w:name w:val="General"/>
          <w:gallery w:val="placeholder"/>
        </w:category>
        <w:types>
          <w:type w:val="bbPlcHdr"/>
        </w:types>
        <w:behaviors>
          <w:behavior w:val="content"/>
        </w:behaviors>
        <w:guid w:val="{A3985F5A-C5E8-4439-80A4-EE7548924E60}"/>
      </w:docPartPr>
      <w:docPartBody>
        <w:p w:rsidR="00A22C3D" w:rsidRDefault="005F3FE6" w:rsidP="005F3FE6">
          <w:pPr>
            <w:pStyle w:val="E1B08D0D782F4F88AF07B662C3376039"/>
          </w:pPr>
          <w:r w:rsidRPr="0035629E">
            <w:rPr>
              <w:color w:val="0070C0"/>
            </w:rPr>
            <w:t>Pulse aquí para escribir texto</w:t>
          </w:r>
          <w:r>
            <w:rPr>
              <w:color w:val="0070C0"/>
            </w:rPr>
            <w:t>.</w:t>
          </w:r>
        </w:p>
      </w:docPartBody>
    </w:docPart>
    <w:docPart>
      <w:docPartPr>
        <w:name w:val="D5380C5A2A1143F69AEFEB147CDD3A55"/>
        <w:category>
          <w:name w:val="General"/>
          <w:gallery w:val="placeholder"/>
        </w:category>
        <w:types>
          <w:type w:val="bbPlcHdr"/>
        </w:types>
        <w:behaviors>
          <w:behavior w:val="content"/>
        </w:behaviors>
        <w:guid w:val="{C6FE5F7C-5481-4F22-B55F-6117EBA04E62}"/>
      </w:docPartPr>
      <w:docPartBody>
        <w:p w:rsidR="00A22C3D" w:rsidRDefault="005F3FE6" w:rsidP="005F3FE6">
          <w:pPr>
            <w:pStyle w:val="81F63161CF284487A1E9217E356ED14D"/>
          </w:pPr>
          <w:r w:rsidRPr="0035629E">
            <w:rPr>
              <w:color w:val="0070C0"/>
            </w:rPr>
            <w:t>Pulse aquí para escribir texto</w:t>
          </w:r>
          <w:r>
            <w:rPr>
              <w:color w:val="0070C0"/>
            </w:rPr>
            <w:t>.</w:t>
          </w:r>
        </w:p>
      </w:docPartBody>
    </w:docPart>
    <w:docPart>
      <w:docPartPr>
        <w:name w:val="7C3CC07D8C3F48E1B4944B0A5A62E216"/>
        <w:category>
          <w:name w:val="General"/>
          <w:gallery w:val="placeholder"/>
        </w:category>
        <w:types>
          <w:type w:val="bbPlcHdr"/>
        </w:types>
        <w:behaviors>
          <w:behavior w:val="content"/>
        </w:behaviors>
        <w:guid w:val="{00F88FAF-EA49-440E-ABFD-9872A3BC32A9}"/>
      </w:docPartPr>
      <w:docPartBody>
        <w:p w:rsidR="00A22C3D" w:rsidRDefault="005F3FE6" w:rsidP="005F3FE6">
          <w:pPr>
            <w:pStyle w:val="6E9604AB4F8F489584BE340A1EB114B4"/>
          </w:pPr>
          <w:r w:rsidRPr="0035629E">
            <w:rPr>
              <w:color w:val="0070C0"/>
            </w:rPr>
            <w:t>Pulse aquí para escribir texto</w:t>
          </w:r>
          <w:r>
            <w:rPr>
              <w:color w:val="0070C0"/>
            </w:rPr>
            <w:t>.</w:t>
          </w:r>
        </w:p>
      </w:docPartBody>
    </w:docPart>
    <w:docPart>
      <w:docPartPr>
        <w:name w:val="9B9D649F47E94CFFAB02F49AC9DECA82"/>
        <w:category>
          <w:name w:val="General"/>
          <w:gallery w:val="placeholder"/>
        </w:category>
        <w:types>
          <w:type w:val="bbPlcHdr"/>
        </w:types>
        <w:behaviors>
          <w:behavior w:val="content"/>
        </w:behaviors>
        <w:guid w:val="{AAB0B1FA-E615-4C99-86FA-81E7746F935F}"/>
      </w:docPartPr>
      <w:docPartBody>
        <w:p w:rsidR="00A22C3D" w:rsidRDefault="005F3FE6" w:rsidP="005F3FE6">
          <w:pPr>
            <w:pStyle w:val="D9E844252FE94F51A703CDF30561FAD7"/>
          </w:pPr>
          <w:r w:rsidRPr="0035629E">
            <w:rPr>
              <w:color w:val="0070C0"/>
            </w:rPr>
            <w:t>Pulse aquí para escribir texto</w:t>
          </w:r>
          <w:r>
            <w:rPr>
              <w:color w:val="0070C0"/>
            </w:rPr>
            <w:t>.</w:t>
          </w:r>
        </w:p>
      </w:docPartBody>
    </w:docPart>
    <w:docPart>
      <w:docPartPr>
        <w:name w:val="6F5352F28D004456B535ED5AAAA16DA8"/>
        <w:category>
          <w:name w:val="General"/>
          <w:gallery w:val="placeholder"/>
        </w:category>
        <w:types>
          <w:type w:val="bbPlcHdr"/>
        </w:types>
        <w:behaviors>
          <w:behavior w:val="content"/>
        </w:behaviors>
        <w:guid w:val="{A055AE41-C6AB-401D-82B8-01DEE734CF7B}"/>
      </w:docPartPr>
      <w:docPartBody>
        <w:p w:rsidR="00A22C3D" w:rsidRDefault="005F3FE6" w:rsidP="005F3FE6">
          <w:pPr>
            <w:pStyle w:val="5941FD0CE9344F0BB1EA0DCA00FA1EFC"/>
          </w:pPr>
          <w:r w:rsidRPr="0035629E">
            <w:rPr>
              <w:color w:val="0070C0"/>
            </w:rPr>
            <w:t>Pulse aquí para escribir texto</w:t>
          </w:r>
          <w:r>
            <w:rPr>
              <w:color w:val="0070C0"/>
            </w:rPr>
            <w:t>.</w:t>
          </w:r>
        </w:p>
      </w:docPartBody>
    </w:docPart>
    <w:docPart>
      <w:docPartPr>
        <w:name w:val="B7AADFA11B204346AFCD3E7024D546FC"/>
        <w:category>
          <w:name w:val="General"/>
          <w:gallery w:val="placeholder"/>
        </w:category>
        <w:types>
          <w:type w:val="bbPlcHdr"/>
        </w:types>
        <w:behaviors>
          <w:behavior w:val="content"/>
        </w:behaviors>
        <w:guid w:val="{9C34FD87-E5C6-4224-9C07-DAEE595DB867}"/>
      </w:docPartPr>
      <w:docPartBody>
        <w:p w:rsidR="00A22C3D" w:rsidRDefault="005F3FE6" w:rsidP="005F3FE6">
          <w:pPr>
            <w:pStyle w:val="80CAC1DC943B4E54ACAD7F1740922B38"/>
          </w:pPr>
          <w:r w:rsidRPr="0035629E">
            <w:rPr>
              <w:color w:val="0070C0"/>
            </w:rPr>
            <w:t>Pulse aquí para escribir texto</w:t>
          </w:r>
          <w:r>
            <w:rPr>
              <w:color w:val="0070C0"/>
            </w:rPr>
            <w:t>.</w:t>
          </w:r>
        </w:p>
      </w:docPartBody>
    </w:docPart>
    <w:docPart>
      <w:docPartPr>
        <w:name w:val="B84D0C68982B41B2AF8FDCA65C915D93"/>
        <w:category>
          <w:name w:val="General"/>
          <w:gallery w:val="placeholder"/>
        </w:category>
        <w:types>
          <w:type w:val="bbPlcHdr"/>
        </w:types>
        <w:behaviors>
          <w:behavior w:val="content"/>
        </w:behaviors>
        <w:guid w:val="{9E0750E7-76B8-48CF-AFCB-FEEDC1714D21}"/>
      </w:docPartPr>
      <w:docPartBody>
        <w:p w:rsidR="00A22C3D" w:rsidRDefault="005F3FE6" w:rsidP="005F3FE6">
          <w:pPr>
            <w:pStyle w:val="2568A12654E445F9A62EE3219ABCEA93"/>
          </w:pPr>
          <w:r w:rsidRPr="0035629E">
            <w:rPr>
              <w:color w:val="0070C0"/>
            </w:rPr>
            <w:t>Pulse aquí para escribir texto</w:t>
          </w:r>
          <w:r>
            <w:rPr>
              <w:color w:val="0070C0"/>
            </w:rPr>
            <w:t>.</w:t>
          </w:r>
        </w:p>
      </w:docPartBody>
    </w:docPart>
    <w:docPart>
      <w:docPartPr>
        <w:name w:val="73F3833CC36D42038FB205E528C0231C"/>
        <w:category>
          <w:name w:val="General"/>
          <w:gallery w:val="placeholder"/>
        </w:category>
        <w:types>
          <w:type w:val="bbPlcHdr"/>
        </w:types>
        <w:behaviors>
          <w:behavior w:val="content"/>
        </w:behaviors>
        <w:guid w:val="{C2F92B62-EED6-4DC1-A810-52D22C5C8969}"/>
      </w:docPartPr>
      <w:docPartBody>
        <w:p w:rsidR="00A22C3D" w:rsidRDefault="005F3FE6" w:rsidP="005F3FE6">
          <w:pPr>
            <w:pStyle w:val="54277940FA7647CF85397D8534802522"/>
          </w:pPr>
          <w:r w:rsidRPr="0035629E">
            <w:rPr>
              <w:color w:val="0070C0"/>
            </w:rPr>
            <w:t>Pulse aquí para escribir texto</w:t>
          </w:r>
          <w:r>
            <w:rPr>
              <w:color w:val="0070C0"/>
            </w:rPr>
            <w:t>.</w:t>
          </w:r>
        </w:p>
      </w:docPartBody>
    </w:docPart>
    <w:docPart>
      <w:docPartPr>
        <w:name w:val="CBC4942C743F46F39DE3400E38B9158B"/>
        <w:category>
          <w:name w:val="General"/>
          <w:gallery w:val="placeholder"/>
        </w:category>
        <w:types>
          <w:type w:val="bbPlcHdr"/>
        </w:types>
        <w:behaviors>
          <w:behavior w:val="content"/>
        </w:behaviors>
        <w:guid w:val="{8EC1B7FE-5400-412B-AE53-0B0A0C581577}"/>
      </w:docPartPr>
      <w:docPartBody>
        <w:p w:rsidR="00A22C3D" w:rsidRDefault="005F3FE6" w:rsidP="005F3FE6">
          <w:pPr>
            <w:pStyle w:val="0E390E7C1B174870B969E8A66CA65555"/>
          </w:pPr>
          <w:r w:rsidRPr="0035629E">
            <w:rPr>
              <w:color w:val="0070C0"/>
            </w:rPr>
            <w:t>Pulse aquí para escribir texto</w:t>
          </w:r>
          <w:r>
            <w:rPr>
              <w:color w:val="0070C0"/>
            </w:rPr>
            <w:t>.</w:t>
          </w:r>
        </w:p>
      </w:docPartBody>
    </w:docPart>
    <w:docPart>
      <w:docPartPr>
        <w:name w:val="65F9886C4DA84FA8AEA76B80D25283DB"/>
        <w:category>
          <w:name w:val="General"/>
          <w:gallery w:val="placeholder"/>
        </w:category>
        <w:types>
          <w:type w:val="bbPlcHdr"/>
        </w:types>
        <w:behaviors>
          <w:behavior w:val="content"/>
        </w:behaviors>
        <w:guid w:val="{3911B6B5-23D5-4E18-B644-C903C2FEF74F}"/>
      </w:docPartPr>
      <w:docPartBody>
        <w:p w:rsidR="00A22C3D" w:rsidRDefault="005F3FE6" w:rsidP="005F3FE6">
          <w:pPr>
            <w:pStyle w:val="A945B6E665134ED9915C2AA14D2B2F86"/>
          </w:pPr>
          <w:r w:rsidRPr="0035629E">
            <w:rPr>
              <w:color w:val="0070C0"/>
            </w:rPr>
            <w:t>Pulse aquí para escribir texto</w:t>
          </w:r>
          <w:r>
            <w:rPr>
              <w:color w:val="0070C0"/>
            </w:rPr>
            <w:t>.</w:t>
          </w:r>
        </w:p>
      </w:docPartBody>
    </w:docPart>
    <w:docPart>
      <w:docPartPr>
        <w:name w:val="CBE591AE7F9C4FEF946D4D5AAB7C5F72"/>
        <w:category>
          <w:name w:val="General"/>
          <w:gallery w:val="placeholder"/>
        </w:category>
        <w:types>
          <w:type w:val="bbPlcHdr"/>
        </w:types>
        <w:behaviors>
          <w:behavior w:val="content"/>
        </w:behaviors>
        <w:guid w:val="{746A54FC-5A90-4939-8718-2199D1CC307D}"/>
      </w:docPartPr>
      <w:docPartBody>
        <w:p w:rsidR="00A22C3D" w:rsidRDefault="005F3FE6" w:rsidP="005F3FE6">
          <w:pPr>
            <w:pStyle w:val="3FB7D793FF0E4E28A56597A5E8CAF158"/>
          </w:pPr>
          <w:r w:rsidRPr="0035629E">
            <w:rPr>
              <w:color w:val="0070C0"/>
            </w:rPr>
            <w:t>Pulse aquí para escribir texto</w:t>
          </w:r>
          <w:r>
            <w:rPr>
              <w:color w:val="0070C0"/>
            </w:rPr>
            <w:t>.</w:t>
          </w:r>
        </w:p>
      </w:docPartBody>
    </w:docPart>
    <w:docPart>
      <w:docPartPr>
        <w:name w:val="8E7EE11C0CFC43E8A3DE4FF984570848"/>
        <w:category>
          <w:name w:val="General"/>
          <w:gallery w:val="placeholder"/>
        </w:category>
        <w:types>
          <w:type w:val="bbPlcHdr"/>
        </w:types>
        <w:behaviors>
          <w:behavior w:val="content"/>
        </w:behaviors>
        <w:guid w:val="{B302DB78-792A-4D66-AD95-803022B219CC}"/>
      </w:docPartPr>
      <w:docPartBody>
        <w:p w:rsidR="00A22C3D" w:rsidRDefault="005F3FE6" w:rsidP="005F3FE6">
          <w:pPr>
            <w:pStyle w:val="18C4ACCE4CD042EB989BD246A9AA3396"/>
          </w:pPr>
          <w:r w:rsidRPr="0035629E">
            <w:rPr>
              <w:color w:val="0070C0"/>
            </w:rPr>
            <w:t>Pulse aquí para escribir texto</w:t>
          </w:r>
          <w:r>
            <w:rPr>
              <w:color w:val="0070C0"/>
            </w:rPr>
            <w:t>.</w:t>
          </w:r>
        </w:p>
      </w:docPartBody>
    </w:docPart>
    <w:docPart>
      <w:docPartPr>
        <w:name w:val="1E9033EA37D04F348073E3153FBEC97F"/>
        <w:category>
          <w:name w:val="General"/>
          <w:gallery w:val="placeholder"/>
        </w:category>
        <w:types>
          <w:type w:val="bbPlcHdr"/>
        </w:types>
        <w:behaviors>
          <w:behavior w:val="content"/>
        </w:behaviors>
        <w:guid w:val="{53E7C9AC-53D0-4548-A4DF-6E4589EEB6C9}"/>
      </w:docPartPr>
      <w:docPartBody>
        <w:p w:rsidR="00A22C3D" w:rsidRDefault="005F3FE6" w:rsidP="005F3FE6">
          <w:pPr>
            <w:pStyle w:val="72C85BE448C745B8A7096F7DEB578CA2"/>
          </w:pPr>
          <w:r w:rsidRPr="0035629E">
            <w:rPr>
              <w:color w:val="0070C0"/>
            </w:rPr>
            <w:t>Pulse aquí para escribir texto</w:t>
          </w:r>
          <w:r>
            <w:rPr>
              <w:color w:val="0070C0"/>
            </w:rPr>
            <w:t>.</w:t>
          </w:r>
        </w:p>
      </w:docPartBody>
    </w:docPart>
    <w:docPart>
      <w:docPartPr>
        <w:name w:val="4340223C0FEA4D69B64367DC01E1D0E6"/>
        <w:category>
          <w:name w:val="General"/>
          <w:gallery w:val="placeholder"/>
        </w:category>
        <w:types>
          <w:type w:val="bbPlcHdr"/>
        </w:types>
        <w:behaviors>
          <w:behavior w:val="content"/>
        </w:behaviors>
        <w:guid w:val="{5BE43EF5-DA98-4401-A5C6-7F7D7E1AFC03}"/>
      </w:docPartPr>
      <w:docPartBody>
        <w:p w:rsidR="00A22C3D" w:rsidRDefault="005F3FE6" w:rsidP="005F3FE6">
          <w:pPr>
            <w:pStyle w:val="C608F13C37814F0B9DED26D7286E3E25"/>
          </w:pPr>
          <w:r w:rsidRPr="0035629E">
            <w:rPr>
              <w:color w:val="0070C0"/>
            </w:rPr>
            <w:t>Pulse aquí para escribir texto</w:t>
          </w:r>
          <w:r>
            <w:rPr>
              <w:color w:val="0070C0"/>
            </w:rPr>
            <w:t>.</w:t>
          </w:r>
        </w:p>
      </w:docPartBody>
    </w:docPart>
    <w:docPart>
      <w:docPartPr>
        <w:name w:val="9D14C81778674A3F95BF8370F7F71EBB"/>
        <w:category>
          <w:name w:val="General"/>
          <w:gallery w:val="placeholder"/>
        </w:category>
        <w:types>
          <w:type w:val="bbPlcHdr"/>
        </w:types>
        <w:behaviors>
          <w:behavior w:val="content"/>
        </w:behaviors>
        <w:guid w:val="{96876D93-369C-4107-AC0B-E026C48849DD}"/>
      </w:docPartPr>
      <w:docPartBody>
        <w:p w:rsidR="00A22C3D" w:rsidRDefault="005F3FE6" w:rsidP="005F3FE6">
          <w:pPr>
            <w:pStyle w:val="04A1E298B4AE42E5BFFACD7F1D3C6691"/>
          </w:pPr>
          <w:r w:rsidRPr="0035629E">
            <w:rPr>
              <w:color w:val="0070C0"/>
            </w:rPr>
            <w:t>Pulse aquí para escribir texto</w:t>
          </w:r>
          <w:r>
            <w:rPr>
              <w:color w:val="0070C0"/>
            </w:rPr>
            <w:t>.</w:t>
          </w:r>
        </w:p>
      </w:docPartBody>
    </w:docPart>
    <w:docPart>
      <w:docPartPr>
        <w:name w:val="D7C7D2AA0AD04F0493FF833EC945F62E"/>
        <w:category>
          <w:name w:val="General"/>
          <w:gallery w:val="placeholder"/>
        </w:category>
        <w:types>
          <w:type w:val="bbPlcHdr"/>
        </w:types>
        <w:behaviors>
          <w:behavior w:val="content"/>
        </w:behaviors>
        <w:guid w:val="{5A90205A-80E2-4076-8AD0-AA36A4078177}"/>
      </w:docPartPr>
      <w:docPartBody>
        <w:p w:rsidR="00A22C3D" w:rsidRDefault="005F3FE6" w:rsidP="005F3FE6">
          <w:pPr>
            <w:pStyle w:val="AFAD6502FC9E41B8824A02654187642F"/>
          </w:pPr>
          <w:r w:rsidRPr="0035629E">
            <w:rPr>
              <w:color w:val="0070C0"/>
            </w:rPr>
            <w:t>Pulse aquí para escribir texto</w:t>
          </w:r>
          <w:r>
            <w:rPr>
              <w:color w:val="0070C0"/>
            </w:rPr>
            <w:t>.</w:t>
          </w:r>
        </w:p>
      </w:docPartBody>
    </w:docPart>
    <w:docPart>
      <w:docPartPr>
        <w:name w:val="A620020BF7A34AF380365B8973E9F27F"/>
        <w:category>
          <w:name w:val="General"/>
          <w:gallery w:val="placeholder"/>
        </w:category>
        <w:types>
          <w:type w:val="bbPlcHdr"/>
        </w:types>
        <w:behaviors>
          <w:behavior w:val="content"/>
        </w:behaviors>
        <w:guid w:val="{E40BBDBD-F381-4581-859B-DA98FB1ED21C}"/>
      </w:docPartPr>
      <w:docPartBody>
        <w:p w:rsidR="00A22C3D" w:rsidRDefault="005F3FE6" w:rsidP="005F3FE6">
          <w:pPr>
            <w:pStyle w:val="5FD533A0F5544213BE747C1A33E4D378"/>
          </w:pPr>
          <w:r w:rsidRPr="0035629E">
            <w:rPr>
              <w:color w:val="0070C0"/>
            </w:rPr>
            <w:t>Pulse aquí para escribir texto</w:t>
          </w:r>
          <w:r>
            <w:rPr>
              <w:color w:val="0070C0"/>
            </w:rPr>
            <w:t>.</w:t>
          </w:r>
        </w:p>
      </w:docPartBody>
    </w:docPart>
    <w:docPart>
      <w:docPartPr>
        <w:name w:val="E1B08D0D782F4F88AF07B662C3376039"/>
        <w:category>
          <w:name w:val="General"/>
          <w:gallery w:val="placeholder"/>
        </w:category>
        <w:types>
          <w:type w:val="bbPlcHdr"/>
        </w:types>
        <w:behaviors>
          <w:behavior w:val="content"/>
        </w:behaviors>
        <w:guid w:val="{DEE3C377-DBE1-421D-8109-FF36CFB3161A}"/>
      </w:docPartPr>
      <w:docPartBody>
        <w:p w:rsidR="00A22C3D" w:rsidRDefault="005F3FE6" w:rsidP="005F3FE6">
          <w:pPr>
            <w:pStyle w:val="AC9606585983440D9CCA1349EC047776"/>
          </w:pPr>
          <w:r w:rsidRPr="0035629E">
            <w:rPr>
              <w:color w:val="0070C0"/>
            </w:rPr>
            <w:t>Pulse aquí para escribir texto</w:t>
          </w:r>
          <w:r>
            <w:rPr>
              <w:color w:val="0070C0"/>
            </w:rPr>
            <w:t>.</w:t>
          </w:r>
        </w:p>
      </w:docPartBody>
    </w:docPart>
    <w:docPart>
      <w:docPartPr>
        <w:name w:val="81F63161CF284487A1E9217E356ED14D"/>
        <w:category>
          <w:name w:val="General"/>
          <w:gallery w:val="placeholder"/>
        </w:category>
        <w:types>
          <w:type w:val="bbPlcHdr"/>
        </w:types>
        <w:behaviors>
          <w:behavior w:val="content"/>
        </w:behaviors>
        <w:guid w:val="{2388CFE6-F25D-4ED8-875D-1597766516A5}"/>
      </w:docPartPr>
      <w:docPartBody>
        <w:p w:rsidR="00A22C3D" w:rsidRDefault="005F3FE6" w:rsidP="005F3FE6">
          <w:pPr>
            <w:pStyle w:val="969A5B547A8D4FDA8E8FD5AFA0AA86BB"/>
          </w:pPr>
          <w:r w:rsidRPr="0035629E">
            <w:rPr>
              <w:color w:val="0070C0"/>
            </w:rPr>
            <w:t>Pulse aquí para escribir texto</w:t>
          </w:r>
          <w:r>
            <w:rPr>
              <w:color w:val="0070C0"/>
            </w:rPr>
            <w:t>.</w:t>
          </w:r>
        </w:p>
      </w:docPartBody>
    </w:docPart>
    <w:docPart>
      <w:docPartPr>
        <w:name w:val="6E9604AB4F8F489584BE340A1EB114B4"/>
        <w:category>
          <w:name w:val="General"/>
          <w:gallery w:val="placeholder"/>
        </w:category>
        <w:types>
          <w:type w:val="bbPlcHdr"/>
        </w:types>
        <w:behaviors>
          <w:behavior w:val="content"/>
        </w:behaviors>
        <w:guid w:val="{42351D1C-36D9-4E56-8641-754DF1A0EE7D}"/>
      </w:docPartPr>
      <w:docPartBody>
        <w:p w:rsidR="00A22C3D" w:rsidRDefault="005F3FE6" w:rsidP="005F3FE6">
          <w:pPr>
            <w:pStyle w:val="9E4219D595C0478CB4FB96C6B99CFA92"/>
          </w:pPr>
          <w:r w:rsidRPr="0035629E">
            <w:rPr>
              <w:color w:val="0070C0"/>
            </w:rPr>
            <w:t>Pulse aquí para escribir texto</w:t>
          </w:r>
          <w:r>
            <w:rPr>
              <w:color w:val="0070C0"/>
            </w:rPr>
            <w:t>.</w:t>
          </w:r>
        </w:p>
      </w:docPartBody>
    </w:docPart>
    <w:docPart>
      <w:docPartPr>
        <w:name w:val="D9E844252FE94F51A703CDF30561FAD7"/>
        <w:category>
          <w:name w:val="General"/>
          <w:gallery w:val="placeholder"/>
        </w:category>
        <w:types>
          <w:type w:val="bbPlcHdr"/>
        </w:types>
        <w:behaviors>
          <w:behavior w:val="content"/>
        </w:behaviors>
        <w:guid w:val="{BA8ABC0A-6F02-49B3-BA17-32F0B14DDE6E}"/>
      </w:docPartPr>
      <w:docPartBody>
        <w:p w:rsidR="00A22C3D" w:rsidRDefault="005F3FE6" w:rsidP="005F3FE6">
          <w:pPr>
            <w:pStyle w:val="D978B3A69E9549E4A02EAE78FF7F4FF9"/>
          </w:pPr>
          <w:r w:rsidRPr="0035629E">
            <w:rPr>
              <w:color w:val="0070C0"/>
            </w:rPr>
            <w:t>Pulse aquí para escribir texto</w:t>
          </w:r>
          <w:r>
            <w:rPr>
              <w:color w:val="0070C0"/>
            </w:rPr>
            <w:t>.</w:t>
          </w:r>
        </w:p>
      </w:docPartBody>
    </w:docPart>
    <w:docPart>
      <w:docPartPr>
        <w:name w:val="5941FD0CE9344F0BB1EA0DCA00FA1EFC"/>
        <w:category>
          <w:name w:val="General"/>
          <w:gallery w:val="placeholder"/>
        </w:category>
        <w:types>
          <w:type w:val="bbPlcHdr"/>
        </w:types>
        <w:behaviors>
          <w:behavior w:val="content"/>
        </w:behaviors>
        <w:guid w:val="{AC4910B7-FC8C-478E-9124-BFE124AC7990}"/>
      </w:docPartPr>
      <w:docPartBody>
        <w:p w:rsidR="00A22C3D" w:rsidRDefault="005F3FE6" w:rsidP="005F3FE6">
          <w:pPr>
            <w:pStyle w:val="3B14EB5DBD254992B2DD0A37DE42E9B4"/>
          </w:pPr>
          <w:r w:rsidRPr="0035629E">
            <w:rPr>
              <w:color w:val="0070C0"/>
            </w:rPr>
            <w:t>Pulse aquí para escribir texto</w:t>
          </w:r>
          <w:r>
            <w:rPr>
              <w:color w:val="0070C0"/>
            </w:rPr>
            <w:t>.</w:t>
          </w:r>
        </w:p>
      </w:docPartBody>
    </w:docPart>
    <w:docPart>
      <w:docPartPr>
        <w:name w:val="80CAC1DC943B4E54ACAD7F1740922B38"/>
        <w:category>
          <w:name w:val="General"/>
          <w:gallery w:val="placeholder"/>
        </w:category>
        <w:types>
          <w:type w:val="bbPlcHdr"/>
        </w:types>
        <w:behaviors>
          <w:behavior w:val="content"/>
        </w:behaviors>
        <w:guid w:val="{B6251B45-8992-400D-9892-10E2B3A6E379}"/>
      </w:docPartPr>
      <w:docPartBody>
        <w:p w:rsidR="00A22C3D" w:rsidRDefault="005F3FE6" w:rsidP="005F3FE6">
          <w:pPr>
            <w:pStyle w:val="5F8A2DA9B4A1484DB8D9504E8AD6D1D9"/>
          </w:pPr>
          <w:r w:rsidRPr="0035629E">
            <w:rPr>
              <w:color w:val="0070C0"/>
            </w:rPr>
            <w:t>Pulse aquí para escribir texto</w:t>
          </w:r>
          <w:r>
            <w:rPr>
              <w:color w:val="0070C0"/>
            </w:rPr>
            <w:t>.</w:t>
          </w:r>
        </w:p>
      </w:docPartBody>
    </w:docPart>
    <w:docPart>
      <w:docPartPr>
        <w:name w:val="2568A12654E445F9A62EE3219ABCEA93"/>
        <w:category>
          <w:name w:val="General"/>
          <w:gallery w:val="placeholder"/>
        </w:category>
        <w:types>
          <w:type w:val="bbPlcHdr"/>
        </w:types>
        <w:behaviors>
          <w:behavior w:val="content"/>
        </w:behaviors>
        <w:guid w:val="{3512700A-A0D8-445F-9F6E-7D72928D1E03}"/>
      </w:docPartPr>
      <w:docPartBody>
        <w:p w:rsidR="00A22C3D" w:rsidRDefault="005F3FE6" w:rsidP="005F3FE6">
          <w:pPr>
            <w:pStyle w:val="A83E47C7006941E1A38B0BA8051B0D5D"/>
          </w:pPr>
          <w:r w:rsidRPr="0035629E">
            <w:rPr>
              <w:color w:val="0070C0"/>
            </w:rPr>
            <w:t>Pulse aquí para escribir texto</w:t>
          </w:r>
          <w:r>
            <w:rPr>
              <w:color w:val="0070C0"/>
            </w:rPr>
            <w:t>.</w:t>
          </w:r>
        </w:p>
      </w:docPartBody>
    </w:docPart>
    <w:docPart>
      <w:docPartPr>
        <w:name w:val="54277940FA7647CF85397D8534802522"/>
        <w:category>
          <w:name w:val="General"/>
          <w:gallery w:val="placeholder"/>
        </w:category>
        <w:types>
          <w:type w:val="bbPlcHdr"/>
        </w:types>
        <w:behaviors>
          <w:behavior w:val="content"/>
        </w:behaviors>
        <w:guid w:val="{18949268-4292-4931-91FD-BCCA92058F88}"/>
      </w:docPartPr>
      <w:docPartBody>
        <w:p w:rsidR="00A22C3D" w:rsidRDefault="005F3FE6" w:rsidP="005F3FE6">
          <w:pPr>
            <w:pStyle w:val="A436708E17F845E68D09F2700F0AC946"/>
          </w:pPr>
          <w:r w:rsidRPr="0035629E">
            <w:rPr>
              <w:color w:val="0070C0"/>
            </w:rPr>
            <w:t>Pulse aquí para escribir texto</w:t>
          </w:r>
          <w:r>
            <w:rPr>
              <w:color w:val="0070C0"/>
            </w:rPr>
            <w:t>.</w:t>
          </w:r>
        </w:p>
      </w:docPartBody>
    </w:docPart>
    <w:docPart>
      <w:docPartPr>
        <w:name w:val="0E390E7C1B174870B969E8A66CA65555"/>
        <w:category>
          <w:name w:val="General"/>
          <w:gallery w:val="placeholder"/>
        </w:category>
        <w:types>
          <w:type w:val="bbPlcHdr"/>
        </w:types>
        <w:behaviors>
          <w:behavior w:val="content"/>
        </w:behaviors>
        <w:guid w:val="{50803AA3-9E53-4B5B-88BA-054EE056E88B}"/>
      </w:docPartPr>
      <w:docPartBody>
        <w:p w:rsidR="00A22C3D" w:rsidRDefault="005F3FE6" w:rsidP="005F3FE6">
          <w:pPr>
            <w:pStyle w:val="153D7BAA6DE0425C9FDDB5A66F64E2D9"/>
          </w:pPr>
          <w:r w:rsidRPr="0035629E">
            <w:rPr>
              <w:color w:val="0070C0"/>
            </w:rPr>
            <w:t>Pulse aquí para escribir texto</w:t>
          </w:r>
          <w:r>
            <w:rPr>
              <w:color w:val="0070C0"/>
            </w:rPr>
            <w:t>.</w:t>
          </w:r>
        </w:p>
      </w:docPartBody>
    </w:docPart>
    <w:docPart>
      <w:docPartPr>
        <w:name w:val="A945B6E665134ED9915C2AA14D2B2F86"/>
        <w:category>
          <w:name w:val="General"/>
          <w:gallery w:val="placeholder"/>
        </w:category>
        <w:types>
          <w:type w:val="bbPlcHdr"/>
        </w:types>
        <w:behaviors>
          <w:behavior w:val="content"/>
        </w:behaviors>
        <w:guid w:val="{807072F4-CD12-4B63-8787-228C54DE47A3}"/>
      </w:docPartPr>
      <w:docPartBody>
        <w:p w:rsidR="00A22C3D" w:rsidRDefault="005F3FE6" w:rsidP="005F3FE6">
          <w:pPr>
            <w:pStyle w:val="089727AD5C0A4AD78DFE39C7173E7CC0"/>
          </w:pPr>
          <w:r w:rsidRPr="0035629E">
            <w:rPr>
              <w:color w:val="0070C0"/>
            </w:rPr>
            <w:t>Pulse aquí para escribir texto</w:t>
          </w:r>
          <w:r>
            <w:rPr>
              <w:color w:val="0070C0"/>
            </w:rPr>
            <w:t>.</w:t>
          </w:r>
        </w:p>
      </w:docPartBody>
    </w:docPart>
    <w:docPart>
      <w:docPartPr>
        <w:name w:val="3FB7D793FF0E4E28A56597A5E8CAF158"/>
        <w:category>
          <w:name w:val="General"/>
          <w:gallery w:val="placeholder"/>
        </w:category>
        <w:types>
          <w:type w:val="bbPlcHdr"/>
        </w:types>
        <w:behaviors>
          <w:behavior w:val="content"/>
        </w:behaviors>
        <w:guid w:val="{FCC1F1AC-14D2-46F6-85D0-1DAE47BBE200}"/>
      </w:docPartPr>
      <w:docPartBody>
        <w:p w:rsidR="00A22C3D" w:rsidRDefault="005F3FE6" w:rsidP="005F3FE6">
          <w:pPr>
            <w:pStyle w:val="D8A3F1C330AF457CAB2738538819086D"/>
          </w:pPr>
          <w:r w:rsidRPr="0035629E">
            <w:rPr>
              <w:color w:val="0070C0"/>
            </w:rPr>
            <w:t>Pulse aquí para escribir texto</w:t>
          </w:r>
          <w:r>
            <w:rPr>
              <w:color w:val="0070C0"/>
            </w:rPr>
            <w:t>.</w:t>
          </w:r>
        </w:p>
      </w:docPartBody>
    </w:docPart>
    <w:docPart>
      <w:docPartPr>
        <w:name w:val="18C4ACCE4CD042EB989BD246A9AA3396"/>
        <w:category>
          <w:name w:val="General"/>
          <w:gallery w:val="placeholder"/>
        </w:category>
        <w:types>
          <w:type w:val="bbPlcHdr"/>
        </w:types>
        <w:behaviors>
          <w:behavior w:val="content"/>
        </w:behaviors>
        <w:guid w:val="{75542901-C1FF-4243-B2B3-03B08821A4DE}"/>
      </w:docPartPr>
      <w:docPartBody>
        <w:p w:rsidR="00A22C3D" w:rsidRDefault="005F3FE6" w:rsidP="005F3FE6">
          <w:pPr>
            <w:pStyle w:val="62A4034240AD451E883EFCAF0FAB6429"/>
          </w:pPr>
          <w:r w:rsidRPr="0035629E">
            <w:rPr>
              <w:color w:val="0070C0"/>
            </w:rPr>
            <w:t>Pulse aquí para escribir texto</w:t>
          </w:r>
          <w:r>
            <w:rPr>
              <w:color w:val="0070C0"/>
            </w:rPr>
            <w:t>.</w:t>
          </w:r>
        </w:p>
      </w:docPartBody>
    </w:docPart>
    <w:docPart>
      <w:docPartPr>
        <w:name w:val="AFAD6502FC9E41B8824A02654187642F"/>
        <w:category>
          <w:name w:val="General"/>
          <w:gallery w:val="placeholder"/>
        </w:category>
        <w:types>
          <w:type w:val="bbPlcHdr"/>
        </w:types>
        <w:behaviors>
          <w:behavior w:val="content"/>
        </w:behaviors>
        <w:guid w:val="{5CFCE3BE-DF23-47AB-BDDE-8904D2210E36}"/>
      </w:docPartPr>
      <w:docPartBody>
        <w:p w:rsidR="00A22C3D" w:rsidRDefault="005F3FE6" w:rsidP="005F3FE6">
          <w:pPr>
            <w:pStyle w:val="D3D09F77FFCE4D01B1700A089DEB5A7F"/>
          </w:pPr>
          <w:r w:rsidRPr="0035629E">
            <w:rPr>
              <w:color w:val="0070C0"/>
            </w:rPr>
            <w:t>Pulse aquí para escribir texto</w:t>
          </w:r>
          <w:r>
            <w:rPr>
              <w:color w:val="0070C0"/>
            </w:rPr>
            <w:t>.</w:t>
          </w:r>
        </w:p>
      </w:docPartBody>
    </w:docPart>
    <w:docPart>
      <w:docPartPr>
        <w:name w:val="5FD533A0F5544213BE747C1A33E4D378"/>
        <w:category>
          <w:name w:val="General"/>
          <w:gallery w:val="placeholder"/>
        </w:category>
        <w:types>
          <w:type w:val="bbPlcHdr"/>
        </w:types>
        <w:behaviors>
          <w:behavior w:val="content"/>
        </w:behaviors>
        <w:guid w:val="{AC1D517B-F4FD-41F7-89C6-B5461143F372}"/>
      </w:docPartPr>
      <w:docPartBody>
        <w:p w:rsidR="00A22C3D" w:rsidRDefault="005F3FE6" w:rsidP="005F3FE6">
          <w:pPr>
            <w:pStyle w:val="C19441517D1C43DC91FEFA06DA3CCA2D"/>
          </w:pPr>
          <w:r w:rsidRPr="0035629E">
            <w:rPr>
              <w:color w:val="0070C0"/>
            </w:rPr>
            <w:t>Pulse aquí para escribir texto</w:t>
          </w:r>
          <w:r>
            <w:rPr>
              <w:color w:val="0070C0"/>
            </w:rPr>
            <w:t>.</w:t>
          </w:r>
        </w:p>
      </w:docPartBody>
    </w:docPart>
    <w:docPart>
      <w:docPartPr>
        <w:name w:val="AC9606585983440D9CCA1349EC047776"/>
        <w:category>
          <w:name w:val="General"/>
          <w:gallery w:val="placeholder"/>
        </w:category>
        <w:types>
          <w:type w:val="bbPlcHdr"/>
        </w:types>
        <w:behaviors>
          <w:behavior w:val="content"/>
        </w:behaviors>
        <w:guid w:val="{2131FC55-55CF-435D-9CBB-8CBCDA196C0D}"/>
      </w:docPartPr>
      <w:docPartBody>
        <w:p w:rsidR="00A22C3D" w:rsidRDefault="005F3FE6" w:rsidP="005F3FE6">
          <w:pPr>
            <w:pStyle w:val="2BB0E74A8F9D4069AFD3947CD2CB854B"/>
          </w:pPr>
          <w:r w:rsidRPr="0035629E">
            <w:rPr>
              <w:color w:val="0070C0"/>
            </w:rPr>
            <w:t>Pulse aquí para escribir texto</w:t>
          </w:r>
          <w:r>
            <w:rPr>
              <w:color w:val="0070C0"/>
            </w:rPr>
            <w:t>.</w:t>
          </w:r>
        </w:p>
      </w:docPartBody>
    </w:docPart>
    <w:docPart>
      <w:docPartPr>
        <w:name w:val="969A5B547A8D4FDA8E8FD5AFA0AA86BB"/>
        <w:category>
          <w:name w:val="General"/>
          <w:gallery w:val="placeholder"/>
        </w:category>
        <w:types>
          <w:type w:val="bbPlcHdr"/>
        </w:types>
        <w:behaviors>
          <w:behavior w:val="content"/>
        </w:behaviors>
        <w:guid w:val="{91CA37BE-96D7-4B96-9FE7-CC1EA0B21C14}"/>
      </w:docPartPr>
      <w:docPartBody>
        <w:p w:rsidR="00A22C3D" w:rsidRDefault="005F3FE6" w:rsidP="005F3FE6">
          <w:pPr>
            <w:pStyle w:val="69F5A7AD007B483D8ADCCA996CD8B372"/>
          </w:pPr>
          <w:r w:rsidRPr="0035629E">
            <w:rPr>
              <w:color w:val="0070C0"/>
            </w:rPr>
            <w:t>Pulse aquí para escribir texto</w:t>
          </w:r>
          <w:r>
            <w:rPr>
              <w:color w:val="0070C0"/>
            </w:rPr>
            <w:t>.</w:t>
          </w:r>
        </w:p>
      </w:docPartBody>
    </w:docPart>
    <w:docPart>
      <w:docPartPr>
        <w:name w:val="9E4219D595C0478CB4FB96C6B99CFA92"/>
        <w:category>
          <w:name w:val="General"/>
          <w:gallery w:val="placeholder"/>
        </w:category>
        <w:types>
          <w:type w:val="bbPlcHdr"/>
        </w:types>
        <w:behaviors>
          <w:behavior w:val="content"/>
        </w:behaviors>
        <w:guid w:val="{281843A0-4C82-4A9D-9E9D-B38AF8FCE498}"/>
      </w:docPartPr>
      <w:docPartBody>
        <w:p w:rsidR="00A22C3D" w:rsidRDefault="005F3FE6" w:rsidP="005F3FE6">
          <w:pPr>
            <w:pStyle w:val="714079273A68443CA8BB3B2C9A1BBEEE"/>
          </w:pPr>
          <w:r w:rsidRPr="0035629E">
            <w:rPr>
              <w:color w:val="0070C0"/>
            </w:rPr>
            <w:t>Pulse aquí para escribir texto</w:t>
          </w:r>
          <w:r>
            <w:rPr>
              <w:color w:val="0070C0"/>
            </w:rPr>
            <w:t>.</w:t>
          </w:r>
        </w:p>
      </w:docPartBody>
    </w:docPart>
    <w:docPart>
      <w:docPartPr>
        <w:name w:val="D978B3A69E9549E4A02EAE78FF7F4FF9"/>
        <w:category>
          <w:name w:val="General"/>
          <w:gallery w:val="placeholder"/>
        </w:category>
        <w:types>
          <w:type w:val="bbPlcHdr"/>
        </w:types>
        <w:behaviors>
          <w:behavior w:val="content"/>
        </w:behaviors>
        <w:guid w:val="{441B4D5E-F326-4875-AF3B-14A4706A82EC}"/>
      </w:docPartPr>
      <w:docPartBody>
        <w:p w:rsidR="00A22C3D" w:rsidRDefault="005F3FE6" w:rsidP="005F3FE6">
          <w:pPr>
            <w:pStyle w:val="AB84A813C7DA48B780CA7D510C2D317B"/>
          </w:pPr>
          <w:r w:rsidRPr="0035629E">
            <w:rPr>
              <w:color w:val="0070C0"/>
            </w:rPr>
            <w:t>Pulse aquí para escribir texto</w:t>
          </w:r>
          <w:r>
            <w:rPr>
              <w:color w:val="0070C0"/>
            </w:rPr>
            <w:t>.</w:t>
          </w:r>
        </w:p>
      </w:docPartBody>
    </w:docPart>
    <w:docPart>
      <w:docPartPr>
        <w:name w:val="3B14EB5DBD254992B2DD0A37DE42E9B4"/>
        <w:category>
          <w:name w:val="General"/>
          <w:gallery w:val="placeholder"/>
        </w:category>
        <w:types>
          <w:type w:val="bbPlcHdr"/>
        </w:types>
        <w:behaviors>
          <w:behavior w:val="content"/>
        </w:behaviors>
        <w:guid w:val="{8CB54DBB-8695-45FF-B510-556C47D4EB2B}"/>
      </w:docPartPr>
      <w:docPartBody>
        <w:p w:rsidR="00A22C3D" w:rsidRDefault="005F3FE6" w:rsidP="005F3FE6">
          <w:pPr>
            <w:pStyle w:val="6ABED6E848D74D208F39525C2DA857D1"/>
          </w:pPr>
          <w:r w:rsidRPr="0035629E">
            <w:rPr>
              <w:color w:val="0070C0"/>
            </w:rPr>
            <w:t>Pulse aquí para escribir texto</w:t>
          </w:r>
          <w:r>
            <w:rPr>
              <w:color w:val="0070C0"/>
            </w:rPr>
            <w:t>.</w:t>
          </w:r>
        </w:p>
      </w:docPartBody>
    </w:docPart>
    <w:docPart>
      <w:docPartPr>
        <w:name w:val="5F8A2DA9B4A1484DB8D9504E8AD6D1D9"/>
        <w:category>
          <w:name w:val="General"/>
          <w:gallery w:val="placeholder"/>
        </w:category>
        <w:types>
          <w:type w:val="bbPlcHdr"/>
        </w:types>
        <w:behaviors>
          <w:behavior w:val="content"/>
        </w:behaviors>
        <w:guid w:val="{489A0726-2B6E-4040-B0D0-6D2B8CFFC9A2}"/>
      </w:docPartPr>
      <w:docPartBody>
        <w:p w:rsidR="00A22C3D" w:rsidRDefault="005F3FE6" w:rsidP="005F3FE6">
          <w:pPr>
            <w:pStyle w:val="3E8DAADDE4504E9282D23F4471E8A339"/>
          </w:pPr>
          <w:r w:rsidRPr="0035629E">
            <w:rPr>
              <w:color w:val="0070C0"/>
            </w:rPr>
            <w:t>Pulse aquí para escribir texto</w:t>
          </w:r>
          <w:r>
            <w:rPr>
              <w:color w:val="0070C0"/>
            </w:rPr>
            <w:t>.</w:t>
          </w:r>
        </w:p>
      </w:docPartBody>
    </w:docPart>
    <w:docPart>
      <w:docPartPr>
        <w:name w:val="A83E47C7006941E1A38B0BA8051B0D5D"/>
        <w:category>
          <w:name w:val="General"/>
          <w:gallery w:val="placeholder"/>
        </w:category>
        <w:types>
          <w:type w:val="bbPlcHdr"/>
        </w:types>
        <w:behaviors>
          <w:behavior w:val="content"/>
        </w:behaviors>
        <w:guid w:val="{C00B6994-EAA1-4B73-BE9D-4875AC0C00B3}"/>
      </w:docPartPr>
      <w:docPartBody>
        <w:p w:rsidR="00A22C3D" w:rsidRDefault="005F3FE6" w:rsidP="005F3FE6">
          <w:pPr>
            <w:pStyle w:val="8253F1FDF6CD46A3B3D0086A427B04D8"/>
          </w:pPr>
          <w:r w:rsidRPr="0035629E">
            <w:rPr>
              <w:color w:val="0070C0"/>
            </w:rPr>
            <w:t>Pulse aquí para escribir texto</w:t>
          </w:r>
          <w:r>
            <w:rPr>
              <w:color w:val="0070C0"/>
            </w:rPr>
            <w:t>.</w:t>
          </w:r>
        </w:p>
      </w:docPartBody>
    </w:docPart>
    <w:docPart>
      <w:docPartPr>
        <w:name w:val="A436708E17F845E68D09F2700F0AC946"/>
        <w:category>
          <w:name w:val="General"/>
          <w:gallery w:val="placeholder"/>
        </w:category>
        <w:types>
          <w:type w:val="bbPlcHdr"/>
        </w:types>
        <w:behaviors>
          <w:behavior w:val="content"/>
        </w:behaviors>
        <w:guid w:val="{E1B11934-4413-48C6-AC1A-B3DB03429264}"/>
      </w:docPartPr>
      <w:docPartBody>
        <w:p w:rsidR="00A22C3D" w:rsidRDefault="005F3FE6" w:rsidP="005F3FE6">
          <w:pPr>
            <w:pStyle w:val="9A58DA267BDD4387B5ED71B66BE1735D"/>
          </w:pPr>
          <w:r w:rsidRPr="0035629E">
            <w:rPr>
              <w:color w:val="0070C0"/>
            </w:rPr>
            <w:t>Pulse aquí para escribir texto</w:t>
          </w:r>
          <w:r>
            <w:rPr>
              <w:color w:val="0070C0"/>
            </w:rPr>
            <w:t>.</w:t>
          </w:r>
        </w:p>
      </w:docPartBody>
    </w:docPart>
    <w:docPart>
      <w:docPartPr>
        <w:name w:val="153D7BAA6DE0425C9FDDB5A66F64E2D9"/>
        <w:category>
          <w:name w:val="General"/>
          <w:gallery w:val="placeholder"/>
        </w:category>
        <w:types>
          <w:type w:val="bbPlcHdr"/>
        </w:types>
        <w:behaviors>
          <w:behavior w:val="content"/>
        </w:behaviors>
        <w:guid w:val="{A1985EEB-173D-4B4A-89E0-970342D935B1}"/>
      </w:docPartPr>
      <w:docPartBody>
        <w:p w:rsidR="00A22C3D" w:rsidRDefault="005F3FE6" w:rsidP="005F3FE6">
          <w:pPr>
            <w:pStyle w:val="479589F26D2F4D89B71A3EA07A3F6113"/>
          </w:pPr>
          <w:r w:rsidRPr="0035629E">
            <w:rPr>
              <w:color w:val="0070C0"/>
            </w:rPr>
            <w:t>Pulse aquí para escribir texto</w:t>
          </w:r>
          <w:r>
            <w:rPr>
              <w:color w:val="0070C0"/>
            </w:rPr>
            <w:t>.</w:t>
          </w:r>
        </w:p>
      </w:docPartBody>
    </w:docPart>
    <w:docPart>
      <w:docPartPr>
        <w:name w:val="089727AD5C0A4AD78DFE39C7173E7CC0"/>
        <w:category>
          <w:name w:val="General"/>
          <w:gallery w:val="placeholder"/>
        </w:category>
        <w:types>
          <w:type w:val="bbPlcHdr"/>
        </w:types>
        <w:behaviors>
          <w:behavior w:val="content"/>
        </w:behaviors>
        <w:guid w:val="{983A5B85-D469-4435-90FC-63C416F70DBB}"/>
      </w:docPartPr>
      <w:docPartBody>
        <w:p w:rsidR="00A22C3D" w:rsidRDefault="005F3FE6" w:rsidP="005F3FE6">
          <w:pPr>
            <w:pStyle w:val="A1CCD1EC97274424B2F02047740B3224"/>
          </w:pPr>
          <w:r w:rsidRPr="0035629E">
            <w:rPr>
              <w:color w:val="0070C0"/>
            </w:rPr>
            <w:t>Pulse aquí para escribir texto</w:t>
          </w:r>
          <w:r>
            <w:rPr>
              <w:color w:val="0070C0"/>
            </w:rPr>
            <w:t>.</w:t>
          </w:r>
        </w:p>
      </w:docPartBody>
    </w:docPart>
    <w:docPart>
      <w:docPartPr>
        <w:name w:val="D8A3F1C330AF457CAB2738538819086D"/>
        <w:category>
          <w:name w:val="General"/>
          <w:gallery w:val="placeholder"/>
        </w:category>
        <w:types>
          <w:type w:val="bbPlcHdr"/>
        </w:types>
        <w:behaviors>
          <w:behavior w:val="content"/>
        </w:behaviors>
        <w:guid w:val="{7F159E73-FAC4-4747-B23B-E1453E8F5368}"/>
      </w:docPartPr>
      <w:docPartBody>
        <w:p w:rsidR="00A22C3D" w:rsidRDefault="005F3FE6" w:rsidP="005F3FE6">
          <w:pPr>
            <w:pStyle w:val="F1D8A59DC51E4D088A0663AAC707593F"/>
          </w:pPr>
          <w:r w:rsidRPr="0035629E">
            <w:rPr>
              <w:color w:val="0070C0"/>
            </w:rPr>
            <w:t>Pulse aquí para escribir texto</w:t>
          </w:r>
          <w:r>
            <w:rPr>
              <w:color w:val="0070C0"/>
            </w:rPr>
            <w:t>.</w:t>
          </w:r>
        </w:p>
      </w:docPartBody>
    </w:docPart>
    <w:docPart>
      <w:docPartPr>
        <w:name w:val="62A4034240AD451E883EFCAF0FAB6429"/>
        <w:category>
          <w:name w:val="General"/>
          <w:gallery w:val="placeholder"/>
        </w:category>
        <w:types>
          <w:type w:val="bbPlcHdr"/>
        </w:types>
        <w:behaviors>
          <w:behavior w:val="content"/>
        </w:behaviors>
        <w:guid w:val="{E25F03B2-7FF4-4BC7-AE00-D77E992EDAB1}"/>
      </w:docPartPr>
      <w:docPartBody>
        <w:p w:rsidR="00A22C3D" w:rsidRDefault="005F3FE6" w:rsidP="005F3FE6">
          <w:pPr>
            <w:pStyle w:val="63040794FCB54908BD19C4857A82C6DB"/>
          </w:pPr>
          <w:r w:rsidRPr="0035629E">
            <w:rPr>
              <w:color w:val="0070C0"/>
            </w:rPr>
            <w:t>Pulse aquí para escribir texto</w:t>
          </w:r>
          <w:r>
            <w:rPr>
              <w:color w:val="0070C0"/>
            </w:rPr>
            <w:t>.</w:t>
          </w:r>
        </w:p>
      </w:docPartBody>
    </w:docPart>
    <w:docPart>
      <w:docPartPr>
        <w:name w:val="934060BB418643998FF49C413204D132"/>
        <w:category>
          <w:name w:val="General"/>
          <w:gallery w:val="placeholder"/>
        </w:category>
        <w:types>
          <w:type w:val="bbPlcHdr"/>
        </w:types>
        <w:behaviors>
          <w:behavior w:val="content"/>
        </w:behaviors>
        <w:guid w:val="{E0B70364-900A-48AE-A585-9BBB847EF566}"/>
      </w:docPartPr>
      <w:docPartBody>
        <w:p w:rsidR="00A22C3D" w:rsidRDefault="005F3FE6" w:rsidP="005F3FE6">
          <w:pPr>
            <w:pStyle w:val="F81316EF80B2425C953DC5CEDD03E1CA"/>
          </w:pPr>
          <w:r w:rsidRPr="0035629E">
            <w:rPr>
              <w:color w:val="0070C0"/>
            </w:rPr>
            <w:t>Pulse aquí para escribir texto</w:t>
          </w:r>
          <w:r>
            <w:rPr>
              <w:color w:val="0070C0"/>
            </w:rPr>
            <w:t>.</w:t>
          </w:r>
        </w:p>
      </w:docPartBody>
    </w:docPart>
    <w:docPart>
      <w:docPartPr>
        <w:name w:val="849769439D12439CB071CE0A741A1087"/>
        <w:category>
          <w:name w:val="General"/>
          <w:gallery w:val="placeholder"/>
        </w:category>
        <w:types>
          <w:type w:val="bbPlcHdr"/>
        </w:types>
        <w:behaviors>
          <w:behavior w:val="content"/>
        </w:behaviors>
        <w:guid w:val="{C41B8BF6-7B48-43FE-8F4D-D9B6348E0BE5}"/>
      </w:docPartPr>
      <w:docPartBody>
        <w:p w:rsidR="00A22C3D" w:rsidRDefault="005F3FE6" w:rsidP="005F3FE6">
          <w:pPr>
            <w:pStyle w:val="ADA137804CF1401E8702174616FAE9C2"/>
          </w:pPr>
          <w:r w:rsidRPr="0035629E">
            <w:rPr>
              <w:color w:val="0070C0"/>
            </w:rPr>
            <w:t>Pulse aquí para escribir texto</w:t>
          </w:r>
          <w:r>
            <w:rPr>
              <w:color w:val="0070C0"/>
            </w:rPr>
            <w:t>.</w:t>
          </w:r>
        </w:p>
      </w:docPartBody>
    </w:docPart>
    <w:docPart>
      <w:docPartPr>
        <w:name w:val="BED86F71A2134D439995C45746BE99B6"/>
        <w:category>
          <w:name w:val="General"/>
          <w:gallery w:val="placeholder"/>
        </w:category>
        <w:types>
          <w:type w:val="bbPlcHdr"/>
        </w:types>
        <w:behaviors>
          <w:behavior w:val="content"/>
        </w:behaviors>
        <w:guid w:val="{FF3DB213-BC64-4FE5-9EDB-ADCFB011BCE6}"/>
      </w:docPartPr>
      <w:docPartBody>
        <w:p w:rsidR="00A22C3D" w:rsidRDefault="005F3FE6" w:rsidP="005F3FE6">
          <w:pPr>
            <w:pStyle w:val="12470453A462403B9BFC5867990CBD95"/>
          </w:pPr>
          <w:r w:rsidRPr="0035629E">
            <w:rPr>
              <w:color w:val="0070C0"/>
            </w:rPr>
            <w:t>Pulse aquí para escribir texto</w:t>
          </w:r>
          <w:r>
            <w:rPr>
              <w:color w:val="0070C0"/>
            </w:rPr>
            <w:t>.</w:t>
          </w:r>
        </w:p>
      </w:docPartBody>
    </w:docPart>
    <w:docPart>
      <w:docPartPr>
        <w:name w:val="D3D09F77FFCE4D01B1700A089DEB5A7F"/>
        <w:category>
          <w:name w:val="General"/>
          <w:gallery w:val="placeholder"/>
        </w:category>
        <w:types>
          <w:type w:val="bbPlcHdr"/>
        </w:types>
        <w:behaviors>
          <w:behavior w:val="content"/>
        </w:behaviors>
        <w:guid w:val="{E6CE4F4B-2997-4A30-8D73-8A4E4C137AF2}"/>
      </w:docPartPr>
      <w:docPartBody>
        <w:p w:rsidR="00A22C3D" w:rsidRDefault="005F3FE6" w:rsidP="005F3FE6">
          <w:pPr>
            <w:pStyle w:val="124BDFC82C7A4832B737C964B5948466"/>
          </w:pPr>
          <w:r w:rsidRPr="0035629E">
            <w:rPr>
              <w:color w:val="0070C0"/>
            </w:rPr>
            <w:t>Pulse aquí para escribir texto</w:t>
          </w:r>
          <w:r>
            <w:rPr>
              <w:color w:val="0070C0"/>
            </w:rPr>
            <w:t>.</w:t>
          </w:r>
        </w:p>
      </w:docPartBody>
    </w:docPart>
    <w:docPart>
      <w:docPartPr>
        <w:name w:val="C19441517D1C43DC91FEFA06DA3CCA2D"/>
        <w:category>
          <w:name w:val="General"/>
          <w:gallery w:val="placeholder"/>
        </w:category>
        <w:types>
          <w:type w:val="bbPlcHdr"/>
        </w:types>
        <w:behaviors>
          <w:behavior w:val="content"/>
        </w:behaviors>
        <w:guid w:val="{8897C0CD-F016-4CC0-9F9B-D99D783822D0}"/>
      </w:docPartPr>
      <w:docPartBody>
        <w:p w:rsidR="00A22C3D" w:rsidRDefault="005F3FE6" w:rsidP="005F3FE6">
          <w:pPr>
            <w:pStyle w:val="A76F5F244103462F828D8E7E5257BE93"/>
          </w:pPr>
          <w:r w:rsidRPr="0035629E">
            <w:rPr>
              <w:color w:val="0070C0"/>
            </w:rPr>
            <w:t>Pulse aquí para escribir texto</w:t>
          </w:r>
          <w:r>
            <w:rPr>
              <w:color w:val="0070C0"/>
            </w:rPr>
            <w:t>.</w:t>
          </w:r>
        </w:p>
      </w:docPartBody>
    </w:docPart>
    <w:docPart>
      <w:docPartPr>
        <w:name w:val="2BB0E74A8F9D4069AFD3947CD2CB854B"/>
        <w:category>
          <w:name w:val="General"/>
          <w:gallery w:val="placeholder"/>
        </w:category>
        <w:types>
          <w:type w:val="bbPlcHdr"/>
        </w:types>
        <w:behaviors>
          <w:behavior w:val="content"/>
        </w:behaviors>
        <w:guid w:val="{DF0F8D17-0F56-450A-B613-B6D2E085FEB7}"/>
      </w:docPartPr>
      <w:docPartBody>
        <w:p w:rsidR="00A22C3D" w:rsidRDefault="005F3FE6" w:rsidP="005F3FE6">
          <w:pPr>
            <w:pStyle w:val="11213A7A69524E6696A8A22D92B9F296"/>
          </w:pPr>
          <w:r w:rsidRPr="0035629E">
            <w:rPr>
              <w:color w:val="0070C0"/>
            </w:rPr>
            <w:t>Pulse aquí para escribir texto</w:t>
          </w:r>
          <w:r>
            <w:rPr>
              <w:color w:val="0070C0"/>
            </w:rPr>
            <w:t>.</w:t>
          </w:r>
        </w:p>
      </w:docPartBody>
    </w:docPart>
    <w:docPart>
      <w:docPartPr>
        <w:name w:val="69F5A7AD007B483D8ADCCA996CD8B372"/>
        <w:category>
          <w:name w:val="General"/>
          <w:gallery w:val="placeholder"/>
        </w:category>
        <w:types>
          <w:type w:val="bbPlcHdr"/>
        </w:types>
        <w:behaviors>
          <w:behavior w:val="content"/>
        </w:behaviors>
        <w:guid w:val="{7A8619A7-7E90-4047-90B5-9D61B57F2316}"/>
      </w:docPartPr>
      <w:docPartBody>
        <w:p w:rsidR="00A22C3D" w:rsidRDefault="005F3FE6" w:rsidP="005F3FE6">
          <w:pPr>
            <w:pStyle w:val="3205546DF9FD40898DBFABBF44EE2ED8"/>
          </w:pPr>
          <w:r w:rsidRPr="0035629E">
            <w:rPr>
              <w:color w:val="0070C0"/>
            </w:rPr>
            <w:t>Pulse aquí para escribir texto</w:t>
          </w:r>
          <w:r>
            <w:rPr>
              <w:color w:val="0070C0"/>
            </w:rPr>
            <w:t>.</w:t>
          </w:r>
        </w:p>
      </w:docPartBody>
    </w:docPart>
    <w:docPart>
      <w:docPartPr>
        <w:name w:val="714079273A68443CA8BB3B2C9A1BBEEE"/>
        <w:category>
          <w:name w:val="General"/>
          <w:gallery w:val="placeholder"/>
        </w:category>
        <w:types>
          <w:type w:val="bbPlcHdr"/>
        </w:types>
        <w:behaviors>
          <w:behavior w:val="content"/>
        </w:behaviors>
        <w:guid w:val="{8466800D-3E5E-4712-B8C7-D88887A55CF0}"/>
      </w:docPartPr>
      <w:docPartBody>
        <w:p w:rsidR="00A22C3D" w:rsidRDefault="005F3FE6" w:rsidP="005F3FE6">
          <w:pPr>
            <w:pStyle w:val="1C16E99058B544E8A459B181CCEAC4B4"/>
          </w:pPr>
          <w:r w:rsidRPr="0035629E">
            <w:rPr>
              <w:color w:val="0070C0"/>
            </w:rPr>
            <w:t>Pulse aquí para escribir texto</w:t>
          </w:r>
          <w:r>
            <w:rPr>
              <w:color w:val="0070C0"/>
            </w:rPr>
            <w:t>.</w:t>
          </w:r>
        </w:p>
      </w:docPartBody>
    </w:docPart>
    <w:docPart>
      <w:docPartPr>
        <w:name w:val="AB84A813C7DA48B780CA7D510C2D317B"/>
        <w:category>
          <w:name w:val="General"/>
          <w:gallery w:val="placeholder"/>
        </w:category>
        <w:types>
          <w:type w:val="bbPlcHdr"/>
        </w:types>
        <w:behaviors>
          <w:behavior w:val="content"/>
        </w:behaviors>
        <w:guid w:val="{68FE4298-A426-4DDA-8F23-3123B0F540B2}"/>
      </w:docPartPr>
      <w:docPartBody>
        <w:p w:rsidR="00A22C3D" w:rsidRDefault="005F3FE6" w:rsidP="005F3FE6">
          <w:pPr>
            <w:pStyle w:val="F6DFB84738CA40AE866E98590542D202"/>
          </w:pPr>
          <w:r w:rsidRPr="0035629E">
            <w:rPr>
              <w:color w:val="0070C0"/>
            </w:rPr>
            <w:t>Pulse aquí para escribir texto</w:t>
          </w:r>
          <w:r>
            <w:rPr>
              <w:color w:val="0070C0"/>
            </w:rPr>
            <w:t>.</w:t>
          </w:r>
        </w:p>
      </w:docPartBody>
    </w:docPart>
    <w:docPart>
      <w:docPartPr>
        <w:name w:val="6ABED6E848D74D208F39525C2DA857D1"/>
        <w:category>
          <w:name w:val="General"/>
          <w:gallery w:val="placeholder"/>
        </w:category>
        <w:types>
          <w:type w:val="bbPlcHdr"/>
        </w:types>
        <w:behaviors>
          <w:behavior w:val="content"/>
        </w:behaviors>
        <w:guid w:val="{9D420ABE-F5CF-452F-AB2A-E1861CA8F76B}"/>
      </w:docPartPr>
      <w:docPartBody>
        <w:p w:rsidR="00A22C3D" w:rsidRDefault="005F3FE6" w:rsidP="005F3FE6">
          <w:pPr>
            <w:pStyle w:val="24D4D92CC2BA475197D05BBCF0CCCBB5"/>
          </w:pPr>
          <w:r w:rsidRPr="0035629E">
            <w:rPr>
              <w:color w:val="0070C0"/>
            </w:rPr>
            <w:t>Pulse aquí para escribir texto</w:t>
          </w:r>
          <w:r>
            <w:rPr>
              <w:color w:val="0070C0"/>
            </w:rPr>
            <w:t>.</w:t>
          </w:r>
        </w:p>
      </w:docPartBody>
    </w:docPart>
    <w:docPart>
      <w:docPartPr>
        <w:name w:val="8253F1FDF6CD46A3B3D0086A427B04D8"/>
        <w:category>
          <w:name w:val="General"/>
          <w:gallery w:val="placeholder"/>
        </w:category>
        <w:types>
          <w:type w:val="bbPlcHdr"/>
        </w:types>
        <w:behaviors>
          <w:behavior w:val="content"/>
        </w:behaviors>
        <w:guid w:val="{145C16F9-1B4A-4C13-9D72-3941D8739D14}"/>
      </w:docPartPr>
      <w:docPartBody>
        <w:p w:rsidR="00A22C3D" w:rsidRDefault="005F3FE6" w:rsidP="005F3FE6">
          <w:pPr>
            <w:pStyle w:val="19673B9512534CA59DFB952A6BED451E"/>
          </w:pPr>
          <w:r w:rsidRPr="0035629E">
            <w:rPr>
              <w:color w:val="0070C0"/>
            </w:rPr>
            <w:t>Pulse aquí para escribir texto</w:t>
          </w:r>
          <w:r>
            <w:rPr>
              <w:color w:val="0070C0"/>
            </w:rPr>
            <w:t>.</w:t>
          </w:r>
        </w:p>
      </w:docPartBody>
    </w:docPart>
    <w:docPart>
      <w:docPartPr>
        <w:name w:val="9A58DA267BDD4387B5ED71B66BE1735D"/>
        <w:category>
          <w:name w:val="General"/>
          <w:gallery w:val="placeholder"/>
        </w:category>
        <w:types>
          <w:type w:val="bbPlcHdr"/>
        </w:types>
        <w:behaviors>
          <w:behavior w:val="content"/>
        </w:behaviors>
        <w:guid w:val="{84FD7E29-8102-4FDD-9399-31D260387DEE}"/>
      </w:docPartPr>
      <w:docPartBody>
        <w:p w:rsidR="00A22C3D" w:rsidRDefault="005F3FE6" w:rsidP="005F3FE6">
          <w:pPr>
            <w:pStyle w:val="EE10EB75088C4EC6ACFC89E11D6A5150"/>
          </w:pPr>
          <w:r w:rsidRPr="0035629E">
            <w:rPr>
              <w:color w:val="0070C0"/>
            </w:rPr>
            <w:t>Pulse aquí para escribir texto</w:t>
          </w:r>
          <w:r>
            <w:rPr>
              <w:color w:val="0070C0"/>
            </w:rPr>
            <w:t>.</w:t>
          </w:r>
        </w:p>
      </w:docPartBody>
    </w:docPart>
    <w:docPart>
      <w:docPartPr>
        <w:name w:val="479589F26D2F4D89B71A3EA07A3F6113"/>
        <w:category>
          <w:name w:val="General"/>
          <w:gallery w:val="placeholder"/>
        </w:category>
        <w:types>
          <w:type w:val="bbPlcHdr"/>
        </w:types>
        <w:behaviors>
          <w:behavior w:val="content"/>
        </w:behaviors>
        <w:guid w:val="{30409D3D-939C-4E76-94ED-3811EAEB53B2}"/>
      </w:docPartPr>
      <w:docPartBody>
        <w:p w:rsidR="00A22C3D" w:rsidRDefault="005F3FE6" w:rsidP="005F3FE6">
          <w:pPr>
            <w:pStyle w:val="2C0D4D4A9FD04C55B6F2B36BCB9277F1"/>
          </w:pPr>
          <w:r w:rsidRPr="0035629E">
            <w:rPr>
              <w:color w:val="0070C0"/>
            </w:rPr>
            <w:t>Pulse aquí para escribir texto</w:t>
          </w:r>
          <w:r>
            <w:rPr>
              <w:color w:val="0070C0"/>
            </w:rPr>
            <w:t>.</w:t>
          </w:r>
        </w:p>
      </w:docPartBody>
    </w:docPart>
    <w:docPart>
      <w:docPartPr>
        <w:name w:val="A1CCD1EC97274424B2F02047740B3224"/>
        <w:category>
          <w:name w:val="General"/>
          <w:gallery w:val="placeholder"/>
        </w:category>
        <w:types>
          <w:type w:val="bbPlcHdr"/>
        </w:types>
        <w:behaviors>
          <w:behavior w:val="content"/>
        </w:behaviors>
        <w:guid w:val="{31E43369-6B47-4ADE-8CF9-6623EE488241}"/>
      </w:docPartPr>
      <w:docPartBody>
        <w:p w:rsidR="00A22C3D" w:rsidRDefault="005F3FE6" w:rsidP="005F3FE6">
          <w:pPr>
            <w:pStyle w:val="C77B718307C64805A7A6F741E0EA2B4C"/>
          </w:pPr>
          <w:r w:rsidRPr="0035629E">
            <w:rPr>
              <w:color w:val="0070C0"/>
            </w:rPr>
            <w:t>Pulse aquí para escribir texto</w:t>
          </w:r>
          <w:r>
            <w:rPr>
              <w:color w:val="0070C0"/>
            </w:rPr>
            <w:t>.</w:t>
          </w:r>
        </w:p>
      </w:docPartBody>
    </w:docPart>
    <w:docPart>
      <w:docPartPr>
        <w:name w:val="F1D8A59DC51E4D088A0663AAC707593F"/>
        <w:category>
          <w:name w:val="General"/>
          <w:gallery w:val="placeholder"/>
        </w:category>
        <w:types>
          <w:type w:val="bbPlcHdr"/>
        </w:types>
        <w:behaviors>
          <w:behavior w:val="content"/>
        </w:behaviors>
        <w:guid w:val="{298DDDEB-93EC-4996-815A-22C5558FB150}"/>
      </w:docPartPr>
      <w:docPartBody>
        <w:p w:rsidR="00A22C3D" w:rsidRDefault="005F3FE6" w:rsidP="005F3FE6">
          <w:pPr>
            <w:pStyle w:val="0EA5C3FD5BAD4250A3C7E9165C85433E"/>
          </w:pPr>
          <w:r w:rsidRPr="0035629E">
            <w:rPr>
              <w:color w:val="0070C0"/>
            </w:rPr>
            <w:t>Pulse aquí para escribir texto</w:t>
          </w:r>
          <w:r>
            <w:rPr>
              <w:color w:val="0070C0"/>
            </w:rPr>
            <w:t>.</w:t>
          </w:r>
        </w:p>
      </w:docPartBody>
    </w:docPart>
    <w:docPart>
      <w:docPartPr>
        <w:name w:val="63040794FCB54908BD19C4857A82C6DB"/>
        <w:category>
          <w:name w:val="General"/>
          <w:gallery w:val="placeholder"/>
        </w:category>
        <w:types>
          <w:type w:val="bbPlcHdr"/>
        </w:types>
        <w:behaviors>
          <w:behavior w:val="content"/>
        </w:behaviors>
        <w:guid w:val="{5A1CD6A0-4FC9-4594-86CB-EE7B91995BFD}"/>
      </w:docPartPr>
      <w:docPartBody>
        <w:p w:rsidR="00A22C3D" w:rsidRDefault="005F3FE6" w:rsidP="005F3FE6">
          <w:pPr>
            <w:pStyle w:val="03A333B3C1A34187B7D89B571E097E81"/>
          </w:pPr>
          <w:r w:rsidRPr="0035629E">
            <w:rPr>
              <w:color w:val="0070C0"/>
            </w:rPr>
            <w:t>Pulse aquí para escribir texto</w:t>
          </w:r>
          <w:r>
            <w:rPr>
              <w:color w:val="0070C0"/>
            </w:rPr>
            <w:t>.</w:t>
          </w:r>
        </w:p>
      </w:docPartBody>
    </w:docPart>
    <w:docPart>
      <w:docPartPr>
        <w:name w:val="F81316EF80B2425C953DC5CEDD03E1CA"/>
        <w:category>
          <w:name w:val="General"/>
          <w:gallery w:val="placeholder"/>
        </w:category>
        <w:types>
          <w:type w:val="bbPlcHdr"/>
        </w:types>
        <w:behaviors>
          <w:behavior w:val="content"/>
        </w:behaviors>
        <w:guid w:val="{8044E6B3-6793-4184-88EF-7323D7DB7D82}"/>
      </w:docPartPr>
      <w:docPartBody>
        <w:p w:rsidR="00A22C3D" w:rsidRDefault="005F3FE6" w:rsidP="005F3FE6">
          <w:pPr>
            <w:pStyle w:val="BB010EC60D77474BBA12B1FEE99DC0AD"/>
          </w:pPr>
          <w:r w:rsidRPr="0035629E">
            <w:rPr>
              <w:color w:val="0070C0"/>
            </w:rPr>
            <w:t>Pulse aquí para escribir texto</w:t>
          </w:r>
          <w:r>
            <w:rPr>
              <w:color w:val="0070C0"/>
            </w:rPr>
            <w:t>.</w:t>
          </w:r>
        </w:p>
      </w:docPartBody>
    </w:docPart>
    <w:docPart>
      <w:docPartPr>
        <w:name w:val="ADA137804CF1401E8702174616FAE9C2"/>
        <w:category>
          <w:name w:val="General"/>
          <w:gallery w:val="placeholder"/>
        </w:category>
        <w:types>
          <w:type w:val="bbPlcHdr"/>
        </w:types>
        <w:behaviors>
          <w:behavior w:val="content"/>
        </w:behaviors>
        <w:guid w:val="{3E0A87DC-9257-4A40-B177-3BF84FE421DD}"/>
      </w:docPartPr>
      <w:docPartBody>
        <w:p w:rsidR="00A22C3D" w:rsidRDefault="005F3FE6" w:rsidP="005F3FE6">
          <w:pPr>
            <w:pStyle w:val="97DB8EEAB1ED4606B8FCA3B02D996F9F"/>
          </w:pPr>
          <w:r w:rsidRPr="0035629E">
            <w:rPr>
              <w:color w:val="0070C0"/>
            </w:rPr>
            <w:t>Pulse aquí para escribir texto</w:t>
          </w:r>
          <w:r>
            <w:rPr>
              <w:color w:val="0070C0"/>
            </w:rPr>
            <w:t>.</w:t>
          </w:r>
        </w:p>
      </w:docPartBody>
    </w:docPart>
    <w:docPart>
      <w:docPartPr>
        <w:name w:val="12470453A462403B9BFC5867990CBD95"/>
        <w:category>
          <w:name w:val="General"/>
          <w:gallery w:val="placeholder"/>
        </w:category>
        <w:types>
          <w:type w:val="bbPlcHdr"/>
        </w:types>
        <w:behaviors>
          <w:behavior w:val="content"/>
        </w:behaviors>
        <w:guid w:val="{92021370-F286-4899-9BC6-9402163D221F}"/>
      </w:docPartPr>
      <w:docPartBody>
        <w:p w:rsidR="00A22C3D" w:rsidRDefault="005F3FE6" w:rsidP="005F3FE6">
          <w:pPr>
            <w:pStyle w:val="6C8B3EFAAB6A4A79B350E06E7C5CFBD7"/>
          </w:pPr>
          <w:r w:rsidRPr="0035629E">
            <w:rPr>
              <w:color w:val="0070C0"/>
            </w:rPr>
            <w:t>Pulse aquí para escribir texto</w:t>
          </w:r>
          <w:r>
            <w:rPr>
              <w:color w:val="0070C0"/>
            </w:rPr>
            <w:t>.</w:t>
          </w:r>
        </w:p>
      </w:docPartBody>
    </w:docPart>
    <w:docPart>
      <w:docPartPr>
        <w:name w:val="124BDFC82C7A4832B737C964B5948466"/>
        <w:category>
          <w:name w:val="General"/>
          <w:gallery w:val="placeholder"/>
        </w:category>
        <w:types>
          <w:type w:val="bbPlcHdr"/>
        </w:types>
        <w:behaviors>
          <w:behavior w:val="content"/>
        </w:behaviors>
        <w:guid w:val="{B6DD8104-74FF-44A3-B468-447A27468118}"/>
      </w:docPartPr>
      <w:docPartBody>
        <w:p w:rsidR="00A22C3D" w:rsidRDefault="005F3FE6" w:rsidP="005F3FE6">
          <w:pPr>
            <w:pStyle w:val="473DA5A4FEC44E2C9540D45DCE3D7C9F"/>
          </w:pPr>
          <w:r w:rsidRPr="0035629E">
            <w:rPr>
              <w:color w:val="0070C0"/>
            </w:rPr>
            <w:t>Pulse aquí para escribir texto</w:t>
          </w:r>
          <w:r>
            <w:rPr>
              <w:color w:val="0070C0"/>
            </w:rPr>
            <w:t>.</w:t>
          </w:r>
        </w:p>
      </w:docPartBody>
    </w:docPart>
    <w:docPart>
      <w:docPartPr>
        <w:name w:val="A76F5F244103462F828D8E7E5257BE93"/>
        <w:category>
          <w:name w:val="General"/>
          <w:gallery w:val="placeholder"/>
        </w:category>
        <w:types>
          <w:type w:val="bbPlcHdr"/>
        </w:types>
        <w:behaviors>
          <w:behavior w:val="content"/>
        </w:behaviors>
        <w:guid w:val="{1A91B036-01E0-490B-A752-99DDDD785CD2}"/>
      </w:docPartPr>
      <w:docPartBody>
        <w:p w:rsidR="00A22C3D" w:rsidRDefault="005F3FE6" w:rsidP="005F3FE6">
          <w:pPr>
            <w:pStyle w:val="D91FB269F30148D8BD6E183A33AF8C8D"/>
          </w:pPr>
          <w:r w:rsidRPr="0035629E">
            <w:rPr>
              <w:color w:val="0070C0"/>
            </w:rPr>
            <w:t>Pulse aquí para escribir texto</w:t>
          </w:r>
          <w:r>
            <w:rPr>
              <w:color w:val="0070C0"/>
            </w:rPr>
            <w:t>.</w:t>
          </w:r>
        </w:p>
      </w:docPartBody>
    </w:docPart>
    <w:docPart>
      <w:docPartPr>
        <w:name w:val="11213A7A69524E6696A8A22D92B9F296"/>
        <w:category>
          <w:name w:val="General"/>
          <w:gallery w:val="placeholder"/>
        </w:category>
        <w:types>
          <w:type w:val="bbPlcHdr"/>
        </w:types>
        <w:behaviors>
          <w:behavior w:val="content"/>
        </w:behaviors>
        <w:guid w:val="{0EFED346-618A-47AC-9190-6DDAA7FA9401}"/>
      </w:docPartPr>
      <w:docPartBody>
        <w:p w:rsidR="00A22C3D" w:rsidRDefault="005F3FE6" w:rsidP="005F3FE6">
          <w:pPr>
            <w:pStyle w:val="3A256ECEDF504D76A962DBD7DBE871F9"/>
          </w:pPr>
          <w:r w:rsidRPr="0035629E">
            <w:rPr>
              <w:color w:val="0070C0"/>
            </w:rPr>
            <w:t>Pulse aquí para escribir texto</w:t>
          </w:r>
          <w:r>
            <w:rPr>
              <w:color w:val="0070C0"/>
            </w:rPr>
            <w:t>.</w:t>
          </w:r>
        </w:p>
      </w:docPartBody>
    </w:docPart>
    <w:docPart>
      <w:docPartPr>
        <w:name w:val="3205546DF9FD40898DBFABBF44EE2ED8"/>
        <w:category>
          <w:name w:val="General"/>
          <w:gallery w:val="placeholder"/>
        </w:category>
        <w:types>
          <w:type w:val="bbPlcHdr"/>
        </w:types>
        <w:behaviors>
          <w:behavior w:val="content"/>
        </w:behaviors>
        <w:guid w:val="{9A47D1E7-967C-4C21-B68E-18DB44F2FCD9}"/>
      </w:docPartPr>
      <w:docPartBody>
        <w:p w:rsidR="00A22C3D" w:rsidRDefault="005F3FE6" w:rsidP="005F3FE6">
          <w:pPr>
            <w:pStyle w:val="C9AB46B6A0584906B83E6AA9533ECB1B"/>
          </w:pPr>
          <w:r w:rsidRPr="0035629E">
            <w:rPr>
              <w:color w:val="0070C0"/>
            </w:rPr>
            <w:t>Pulse aquí para escribir texto</w:t>
          </w:r>
          <w:r>
            <w:rPr>
              <w:color w:val="0070C0"/>
            </w:rPr>
            <w:t>.</w:t>
          </w:r>
        </w:p>
      </w:docPartBody>
    </w:docPart>
    <w:docPart>
      <w:docPartPr>
        <w:name w:val="1C16E99058B544E8A459B181CCEAC4B4"/>
        <w:category>
          <w:name w:val="General"/>
          <w:gallery w:val="placeholder"/>
        </w:category>
        <w:types>
          <w:type w:val="bbPlcHdr"/>
        </w:types>
        <w:behaviors>
          <w:behavior w:val="content"/>
        </w:behaviors>
        <w:guid w:val="{4E74E330-9A96-4AA6-94AE-1D82465B0E8E}"/>
      </w:docPartPr>
      <w:docPartBody>
        <w:p w:rsidR="00A22C3D" w:rsidRDefault="005F3FE6" w:rsidP="005F3FE6">
          <w:pPr>
            <w:pStyle w:val="AD4F08C7916E4B68BFD9E587F91B65B8"/>
          </w:pPr>
          <w:r w:rsidRPr="0035629E">
            <w:rPr>
              <w:color w:val="0070C0"/>
            </w:rPr>
            <w:t>Pulse aquí para escribir texto</w:t>
          </w:r>
          <w:r>
            <w:rPr>
              <w:color w:val="0070C0"/>
            </w:rPr>
            <w:t>.</w:t>
          </w:r>
        </w:p>
      </w:docPartBody>
    </w:docPart>
    <w:docPart>
      <w:docPartPr>
        <w:name w:val="F6DFB84738CA40AE866E98590542D202"/>
        <w:category>
          <w:name w:val="General"/>
          <w:gallery w:val="placeholder"/>
        </w:category>
        <w:types>
          <w:type w:val="bbPlcHdr"/>
        </w:types>
        <w:behaviors>
          <w:behavior w:val="content"/>
        </w:behaviors>
        <w:guid w:val="{B365DFBC-67E8-41BC-8F81-C4DF544104CE}"/>
      </w:docPartPr>
      <w:docPartBody>
        <w:p w:rsidR="00A22C3D" w:rsidRDefault="005F3FE6" w:rsidP="005F3FE6">
          <w:pPr>
            <w:pStyle w:val="06E40DD83ECD47A89FE19815AAA9D63A"/>
          </w:pPr>
          <w:r w:rsidRPr="0035629E">
            <w:rPr>
              <w:color w:val="0070C0"/>
            </w:rPr>
            <w:t>Pulse aquí para escribir texto</w:t>
          </w:r>
          <w:r>
            <w:rPr>
              <w:color w:val="0070C0"/>
            </w:rPr>
            <w:t>.</w:t>
          </w:r>
        </w:p>
      </w:docPartBody>
    </w:docPart>
    <w:docPart>
      <w:docPartPr>
        <w:name w:val="24D4D92CC2BA475197D05BBCF0CCCBB5"/>
        <w:category>
          <w:name w:val="General"/>
          <w:gallery w:val="placeholder"/>
        </w:category>
        <w:types>
          <w:type w:val="bbPlcHdr"/>
        </w:types>
        <w:behaviors>
          <w:behavior w:val="content"/>
        </w:behaviors>
        <w:guid w:val="{491712AF-EEA4-45E5-AA08-B9EAEC834022}"/>
      </w:docPartPr>
      <w:docPartBody>
        <w:p w:rsidR="00A22C3D" w:rsidRDefault="005F3FE6" w:rsidP="005F3FE6">
          <w:pPr>
            <w:pStyle w:val="186C4C38209A49369BE58B43C4B5884F"/>
          </w:pPr>
          <w:r w:rsidRPr="0035629E">
            <w:rPr>
              <w:color w:val="0070C0"/>
            </w:rPr>
            <w:t>Pulse aquí para escribir texto</w:t>
          </w:r>
          <w:r>
            <w:rPr>
              <w:color w:val="0070C0"/>
            </w:rPr>
            <w:t>.</w:t>
          </w:r>
        </w:p>
      </w:docPartBody>
    </w:docPart>
    <w:docPart>
      <w:docPartPr>
        <w:name w:val="DEBDD85A92D843EB856FC2E3BC4C5F89"/>
        <w:category>
          <w:name w:val="General"/>
          <w:gallery w:val="placeholder"/>
        </w:category>
        <w:types>
          <w:type w:val="bbPlcHdr"/>
        </w:types>
        <w:behaviors>
          <w:behavior w:val="content"/>
        </w:behaviors>
        <w:guid w:val="{DB9295B7-EF89-4CCE-9B97-8A61D9103945}"/>
      </w:docPartPr>
      <w:docPartBody>
        <w:p w:rsidR="00A22C3D" w:rsidRDefault="005F3FE6" w:rsidP="005F3FE6">
          <w:pPr>
            <w:pStyle w:val="BDD01EAF0CE74C9CB9C0CB6E1D1C479B"/>
          </w:pPr>
          <w:r w:rsidRPr="0035629E">
            <w:rPr>
              <w:color w:val="0070C0"/>
            </w:rPr>
            <w:t>Pulse aquí para escribir texto</w:t>
          </w:r>
          <w:r>
            <w:rPr>
              <w:color w:val="0070C0"/>
            </w:rPr>
            <w:t>.</w:t>
          </w:r>
        </w:p>
      </w:docPartBody>
    </w:docPart>
    <w:docPart>
      <w:docPartPr>
        <w:name w:val="19673B9512534CA59DFB952A6BED451E"/>
        <w:category>
          <w:name w:val="General"/>
          <w:gallery w:val="placeholder"/>
        </w:category>
        <w:types>
          <w:type w:val="bbPlcHdr"/>
        </w:types>
        <w:behaviors>
          <w:behavior w:val="content"/>
        </w:behaviors>
        <w:guid w:val="{B8CCC54B-767F-40DE-80AF-856F5FF2885F}"/>
      </w:docPartPr>
      <w:docPartBody>
        <w:p w:rsidR="00A22C3D" w:rsidRDefault="005F3FE6" w:rsidP="005F3FE6">
          <w:pPr>
            <w:pStyle w:val="3912AE7940AF4F689DB35EAF279DC159"/>
          </w:pPr>
          <w:r w:rsidRPr="0035629E">
            <w:rPr>
              <w:color w:val="0070C0"/>
            </w:rPr>
            <w:t>Pulse aquí para escribir texto</w:t>
          </w:r>
          <w:r>
            <w:rPr>
              <w:color w:val="0070C0"/>
            </w:rPr>
            <w:t>.</w:t>
          </w:r>
        </w:p>
      </w:docPartBody>
    </w:docPart>
    <w:docPart>
      <w:docPartPr>
        <w:name w:val="EE10EB75088C4EC6ACFC89E11D6A5150"/>
        <w:category>
          <w:name w:val="General"/>
          <w:gallery w:val="placeholder"/>
        </w:category>
        <w:types>
          <w:type w:val="bbPlcHdr"/>
        </w:types>
        <w:behaviors>
          <w:behavior w:val="content"/>
        </w:behaviors>
        <w:guid w:val="{AAB7D9DE-2E50-405A-97D9-D925B80EF903}"/>
      </w:docPartPr>
      <w:docPartBody>
        <w:p w:rsidR="00A22C3D" w:rsidRDefault="005F3FE6" w:rsidP="005F3FE6">
          <w:pPr>
            <w:pStyle w:val="9E776BCE3BD04575992E60B69532723F"/>
          </w:pPr>
          <w:r w:rsidRPr="0035629E">
            <w:rPr>
              <w:color w:val="0070C0"/>
            </w:rPr>
            <w:t>Pulse aquí para escribir texto</w:t>
          </w:r>
          <w:r>
            <w:rPr>
              <w:color w:val="0070C0"/>
            </w:rPr>
            <w:t>.</w:t>
          </w:r>
        </w:p>
      </w:docPartBody>
    </w:docPart>
    <w:docPart>
      <w:docPartPr>
        <w:name w:val="2C0D4D4A9FD04C55B6F2B36BCB9277F1"/>
        <w:category>
          <w:name w:val="General"/>
          <w:gallery w:val="placeholder"/>
        </w:category>
        <w:types>
          <w:type w:val="bbPlcHdr"/>
        </w:types>
        <w:behaviors>
          <w:behavior w:val="content"/>
        </w:behaviors>
        <w:guid w:val="{B1548C70-5F93-4B77-93CD-2B9B8F805993}"/>
      </w:docPartPr>
      <w:docPartBody>
        <w:p w:rsidR="00A22C3D" w:rsidRDefault="005F3FE6" w:rsidP="005F3FE6">
          <w:pPr>
            <w:pStyle w:val="D98BAF2F1C5145FA927C6ECF484E0DAB"/>
          </w:pPr>
          <w:r w:rsidRPr="0035629E">
            <w:rPr>
              <w:color w:val="0070C0"/>
            </w:rPr>
            <w:t>Pulse aquí para escribir texto</w:t>
          </w:r>
          <w:r>
            <w:rPr>
              <w:color w:val="0070C0"/>
            </w:rPr>
            <w:t>.</w:t>
          </w:r>
        </w:p>
      </w:docPartBody>
    </w:docPart>
    <w:docPart>
      <w:docPartPr>
        <w:name w:val="C77B718307C64805A7A6F741E0EA2B4C"/>
        <w:category>
          <w:name w:val="General"/>
          <w:gallery w:val="placeholder"/>
        </w:category>
        <w:types>
          <w:type w:val="bbPlcHdr"/>
        </w:types>
        <w:behaviors>
          <w:behavior w:val="content"/>
        </w:behaviors>
        <w:guid w:val="{98B73A9F-2A80-4414-8200-4D38FB51B688}"/>
      </w:docPartPr>
      <w:docPartBody>
        <w:p w:rsidR="00A22C3D" w:rsidRDefault="005F3FE6" w:rsidP="005F3FE6">
          <w:pPr>
            <w:pStyle w:val="73B719BDDDD549FEBDC46C0348ACF05F"/>
          </w:pPr>
          <w:r w:rsidRPr="0035629E">
            <w:rPr>
              <w:color w:val="0070C0"/>
            </w:rPr>
            <w:t>Pulse aquí para escribir texto</w:t>
          </w:r>
          <w:r>
            <w:rPr>
              <w:color w:val="0070C0"/>
            </w:rPr>
            <w:t>.</w:t>
          </w:r>
        </w:p>
      </w:docPartBody>
    </w:docPart>
    <w:docPart>
      <w:docPartPr>
        <w:name w:val="0EA5C3FD5BAD4250A3C7E9165C85433E"/>
        <w:category>
          <w:name w:val="General"/>
          <w:gallery w:val="placeholder"/>
        </w:category>
        <w:types>
          <w:type w:val="bbPlcHdr"/>
        </w:types>
        <w:behaviors>
          <w:behavior w:val="content"/>
        </w:behaviors>
        <w:guid w:val="{1919E7A4-8B11-4529-8A95-222B2E3D0DF1}"/>
      </w:docPartPr>
      <w:docPartBody>
        <w:p w:rsidR="00A22C3D" w:rsidRDefault="005F3FE6" w:rsidP="005F3FE6">
          <w:pPr>
            <w:pStyle w:val="FEECF99293BE4BCDAEA12FBFD06F3EE2"/>
          </w:pPr>
          <w:r w:rsidRPr="0035629E">
            <w:rPr>
              <w:color w:val="0070C0"/>
            </w:rPr>
            <w:t>Pulse aquí para escribir texto</w:t>
          </w:r>
          <w:r>
            <w:rPr>
              <w:color w:val="0070C0"/>
            </w:rPr>
            <w:t>.</w:t>
          </w:r>
        </w:p>
      </w:docPartBody>
    </w:docPart>
    <w:docPart>
      <w:docPartPr>
        <w:name w:val="03A333B3C1A34187B7D89B571E097E81"/>
        <w:category>
          <w:name w:val="General"/>
          <w:gallery w:val="placeholder"/>
        </w:category>
        <w:types>
          <w:type w:val="bbPlcHdr"/>
        </w:types>
        <w:behaviors>
          <w:behavior w:val="content"/>
        </w:behaviors>
        <w:guid w:val="{09AAB9C1-DE83-48C3-ACA3-C95211C8AE14}"/>
      </w:docPartPr>
      <w:docPartBody>
        <w:p w:rsidR="00A22C3D" w:rsidRDefault="005F3FE6" w:rsidP="005F3FE6">
          <w:pPr>
            <w:pStyle w:val="2A4317FCDBBC48EA905137AF36400585"/>
          </w:pPr>
          <w:r w:rsidRPr="0035629E">
            <w:rPr>
              <w:color w:val="0070C0"/>
            </w:rPr>
            <w:t>Pulse aquí para escribir texto</w:t>
          </w:r>
          <w:r>
            <w:rPr>
              <w:color w:val="0070C0"/>
            </w:rPr>
            <w:t>.</w:t>
          </w:r>
        </w:p>
      </w:docPartBody>
    </w:docPart>
    <w:docPart>
      <w:docPartPr>
        <w:name w:val="BB010EC60D77474BBA12B1FEE99DC0AD"/>
        <w:category>
          <w:name w:val="General"/>
          <w:gallery w:val="placeholder"/>
        </w:category>
        <w:types>
          <w:type w:val="bbPlcHdr"/>
        </w:types>
        <w:behaviors>
          <w:behavior w:val="content"/>
        </w:behaviors>
        <w:guid w:val="{DEEB65D1-589F-442C-B52F-968CA7EE895B}"/>
      </w:docPartPr>
      <w:docPartBody>
        <w:p w:rsidR="00A22C3D" w:rsidRDefault="005F3FE6" w:rsidP="005F3FE6">
          <w:pPr>
            <w:pStyle w:val="91F5845C5C194411AC52873A768CAD18"/>
          </w:pPr>
          <w:r w:rsidRPr="0035629E">
            <w:rPr>
              <w:color w:val="0070C0"/>
            </w:rPr>
            <w:t>Pulse aquí para escribir texto</w:t>
          </w:r>
          <w:r>
            <w:rPr>
              <w:color w:val="0070C0"/>
            </w:rPr>
            <w:t>.</w:t>
          </w:r>
        </w:p>
      </w:docPartBody>
    </w:docPart>
    <w:docPart>
      <w:docPartPr>
        <w:name w:val="97DB8EEAB1ED4606B8FCA3B02D996F9F"/>
        <w:category>
          <w:name w:val="General"/>
          <w:gallery w:val="placeholder"/>
        </w:category>
        <w:types>
          <w:type w:val="bbPlcHdr"/>
        </w:types>
        <w:behaviors>
          <w:behavior w:val="content"/>
        </w:behaviors>
        <w:guid w:val="{3B27F43D-3565-4C06-8C2D-DE42CB2D8B33}"/>
      </w:docPartPr>
      <w:docPartBody>
        <w:p w:rsidR="00A22C3D" w:rsidRDefault="005F3FE6" w:rsidP="005F3FE6">
          <w:pPr>
            <w:pStyle w:val="44B33DD0A4CD4E3788747F2D52220DB1"/>
          </w:pPr>
          <w:r w:rsidRPr="0035629E">
            <w:rPr>
              <w:color w:val="0070C0"/>
            </w:rPr>
            <w:t>Pulse aquí para escribir texto</w:t>
          </w:r>
          <w:r>
            <w:rPr>
              <w:color w:val="0070C0"/>
            </w:rPr>
            <w:t>.</w:t>
          </w:r>
        </w:p>
      </w:docPartBody>
    </w:docPart>
    <w:docPart>
      <w:docPartPr>
        <w:name w:val="6C8B3EFAAB6A4A79B350E06E7C5CFBD7"/>
        <w:category>
          <w:name w:val="General"/>
          <w:gallery w:val="placeholder"/>
        </w:category>
        <w:types>
          <w:type w:val="bbPlcHdr"/>
        </w:types>
        <w:behaviors>
          <w:behavior w:val="content"/>
        </w:behaviors>
        <w:guid w:val="{1E573DE7-F77D-4A6C-9F89-BE4ADDEAF327}"/>
      </w:docPartPr>
      <w:docPartBody>
        <w:p w:rsidR="00A22C3D" w:rsidRDefault="005F3FE6" w:rsidP="005F3FE6">
          <w:pPr>
            <w:pStyle w:val="9692F4FE93204A77A65CE8195AFD9434"/>
          </w:pPr>
          <w:r w:rsidRPr="0035629E">
            <w:rPr>
              <w:color w:val="0070C0"/>
            </w:rPr>
            <w:t>Pulse aquí para escribir texto</w:t>
          </w:r>
          <w:r>
            <w:rPr>
              <w:color w:val="0070C0"/>
            </w:rPr>
            <w:t>.</w:t>
          </w:r>
        </w:p>
      </w:docPartBody>
    </w:docPart>
    <w:docPart>
      <w:docPartPr>
        <w:name w:val="473DA5A4FEC44E2C9540D45DCE3D7C9F"/>
        <w:category>
          <w:name w:val="General"/>
          <w:gallery w:val="placeholder"/>
        </w:category>
        <w:types>
          <w:type w:val="bbPlcHdr"/>
        </w:types>
        <w:behaviors>
          <w:behavior w:val="content"/>
        </w:behaviors>
        <w:guid w:val="{71110B2D-9CFE-4697-AE6A-9B8414A13889}"/>
      </w:docPartPr>
      <w:docPartBody>
        <w:p w:rsidR="00A22C3D" w:rsidRDefault="005F3FE6" w:rsidP="005F3FE6">
          <w:pPr>
            <w:pStyle w:val="69CA18DC0BF64C12BF92CFF87D51E859"/>
          </w:pPr>
          <w:r w:rsidRPr="0035629E">
            <w:rPr>
              <w:color w:val="0070C0"/>
            </w:rPr>
            <w:t>Pulse aquí para escribir texto</w:t>
          </w:r>
          <w:r>
            <w:rPr>
              <w:color w:val="0070C0"/>
            </w:rPr>
            <w:t>.</w:t>
          </w:r>
        </w:p>
      </w:docPartBody>
    </w:docPart>
    <w:docPart>
      <w:docPartPr>
        <w:name w:val="D91FB269F30148D8BD6E183A33AF8C8D"/>
        <w:category>
          <w:name w:val="General"/>
          <w:gallery w:val="placeholder"/>
        </w:category>
        <w:types>
          <w:type w:val="bbPlcHdr"/>
        </w:types>
        <w:behaviors>
          <w:behavior w:val="content"/>
        </w:behaviors>
        <w:guid w:val="{7C08D96B-747C-4812-8881-C2EDB78F344B}"/>
      </w:docPartPr>
      <w:docPartBody>
        <w:p w:rsidR="00A22C3D" w:rsidRDefault="005F3FE6" w:rsidP="005F3FE6">
          <w:pPr>
            <w:pStyle w:val="70A63CFA3E984508B2D128052A5B26A8"/>
          </w:pPr>
          <w:r w:rsidRPr="0035629E">
            <w:rPr>
              <w:color w:val="0070C0"/>
            </w:rPr>
            <w:t>Pulse aquí para escribir texto</w:t>
          </w:r>
          <w:r>
            <w:rPr>
              <w:color w:val="0070C0"/>
            </w:rPr>
            <w:t>.</w:t>
          </w:r>
        </w:p>
      </w:docPartBody>
    </w:docPart>
    <w:docPart>
      <w:docPartPr>
        <w:name w:val="3A256ECEDF504D76A962DBD7DBE871F9"/>
        <w:category>
          <w:name w:val="General"/>
          <w:gallery w:val="placeholder"/>
        </w:category>
        <w:types>
          <w:type w:val="bbPlcHdr"/>
        </w:types>
        <w:behaviors>
          <w:behavior w:val="content"/>
        </w:behaviors>
        <w:guid w:val="{0A5650EA-9777-4A97-BCB6-D89CBF0021A1}"/>
      </w:docPartPr>
      <w:docPartBody>
        <w:p w:rsidR="00A22C3D" w:rsidRDefault="005F3FE6" w:rsidP="005F3FE6">
          <w:pPr>
            <w:pStyle w:val="A4CD0861ED50468EB6ED39239A4645C3"/>
          </w:pPr>
          <w:r w:rsidRPr="0035629E">
            <w:rPr>
              <w:color w:val="0070C0"/>
            </w:rPr>
            <w:t>Pulse aquí para escribir texto</w:t>
          </w:r>
          <w:r>
            <w:rPr>
              <w:color w:val="0070C0"/>
            </w:rPr>
            <w:t>.</w:t>
          </w:r>
        </w:p>
      </w:docPartBody>
    </w:docPart>
    <w:docPart>
      <w:docPartPr>
        <w:name w:val="C9AB46B6A0584906B83E6AA9533ECB1B"/>
        <w:category>
          <w:name w:val="General"/>
          <w:gallery w:val="placeholder"/>
        </w:category>
        <w:types>
          <w:type w:val="bbPlcHdr"/>
        </w:types>
        <w:behaviors>
          <w:behavior w:val="content"/>
        </w:behaviors>
        <w:guid w:val="{86E005FF-D97A-460E-B9B6-2DDC6A49126A}"/>
      </w:docPartPr>
      <w:docPartBody>
        <w:p w:rsidR="00A22C3D" w:rsidRDefault="005F3FE6" w:rsidP="005F3FE6">
          <w:pPr>
            <w:pStyle w:val="474818D33C9849F595E11B228A607D95"/>
          </w:pPr>
          <w:r w:rsidRPr="0035629E">
            <w:rPr>
              <w:color w:val="0070C0"/>
            </w:rPr>
            <w:t>Pulse aquí para escribir texto</w:t>
          </w:r>
          <w:r>
            <w:rPr>
              <w:color w:val="0070C0"/>
            </w:rPr>
            <w:t>.</w:t>
          </w:r>
        </w:p>
      </w:docPartBody>
    </w:docPart>
    <w:docPart>
      <w:docPartPr>
        <w:name w:val="AD4F08C7916E4B68BFD9E587F91B65B8"/>
        <w:category>
          <w:name w:val="General"/>
          <w:gallery w:val="placeholder"/>
        </w:category>
        <w:types>
          <w:type w:val="bbPlcHdr"/>
        </w:types>
        <w:behaviors>
          <w:behavior w:val="content"/>
        </w:behaviors>
        <w:guid w:val="{655737A7-8BA3-4BFA-BE7B-724A0127DAB7}"/>
      </w:docPartPr>
      <w:docPartBody>
        <w:p w:rsidR="00A22C3D" w:rsidRDefault="005F3FE6" w:rsidP="005F3FE6">
          <w:pPr>
            <w:pStyle w:val="6EA143B313ED4D50BE49EAE76D50BE50"/>
          </w:pPr>
          <w:r w:rsidRPr="0035629E">
            <w:rPr>
              <w:color w:val="0070C0"/>
            </w:rPr>
            <w:t>Pulse aquí para escribir texto</w:t>
          </w:r>
          <w:r>
            <w:rPr>
              <w:color w:val="0070C0"/>
            </w:rPr>
            <w:t>.</w:t>
          </w:r>
        </w:p>
      </w:docPartBody>
    </w:docPart>
    <w:docPart>
      <w:docPartPr>
        <w:name w:val="06E40DD83ECD47A89FE19815AAA9D63A"/>
        <w:category>
          <w:name w:val="General"/>
          <w:gallery w:val="placeholder"/>
        </w:category>
        <w:types>
          <w:type w:val="bbPlcHdr"/>
        </w:types>
        <w:behaviors>
          <w:behavior w:val="content"/>
        </w:behaviors>
        <w:guid w:val="{3811A89B-7D0C-4232-A812-4699EDFAEE82}"/>
      </w:docPartPr>
      <w:docPartBody>
        <w:p w:rsidR="00A22C3D" w:rsidRDefault="005F3FE6" w:rsidP="005F3FE6">
          <w:pPr>
            <w:pStyle w:val="36C8FB3EEE5E4995B96B7069AE5AED6E"/>
          </w:pPr>
          <w:r w:rsidRPr="0035629E">
            <w:rPr>
              <w:color w:val="0070C0"/>
            </w:rPr>
            <w:t>Pulse aquí para escribir texto</w:t>
          </w:r>
          <w:r>
            <w:rPr>
              <w:color w:val="0070C0"/>
            </w:rPr>
            <w:t>.</w:t>
          </w:r>
        </w:p>
      </w:docPartBody>
    </w:docPart>
    <w:docPart>
      <w:docPartPr>
        <w:name w:val="186C4C38209A49369BE58B43C4B5884F"/>
        <w:category>
          <w:name w:val="General"/>
          <w:gallery w:val="placeholder"/>
        </w:category>
        <w:types>
          <w:type w:val="bbPlcHdr"/>
        </w:types>
        <w:behaviors>
          <w:behavior w:val="content"/>
        </w:behaviors>
        <w:guid w:val="{817C7C92-BDAF-4F3F-8A82-CCF512CEF5C8}"/>
      </w:docPartPr>
      <w:docPartBody>
        <w:p w:rsidR="00A22C3D" w:rsidRDefault="005F3FE6" w:rsidP="005F3FE6">
          <w:pPr>
            <w:pStyle w:val="AD36D87D93FF4023B5ECD9266C041966"/>
          </w:pPr>
          <w:r w:rsidRPr="0035629E">
            <w:rPr>
              <w:color w:val="0070C0"/>
            </w:rPr>
            <w:t>Pulse aquí para escribir texto</w:t>
          </w:r>
          <w:r>
            <w:rPr>
              <w:color w:val="0070C0"/>
            </w:rPr>
            <w:t>.</w:t>
          </w:r>
        </w:p>
      </w:docPartBody>
    </w:docPart>
    <w:docPart>
      <w:docPartPr>
        <w:name w:val="BDD01EAF0CE74C9CB9C0CB6E1D1C479B"/>
        <w:category>
          <w:name w:val="General"/>
          <w:gallery w:val="placeholder"/>
        </w:category>
        <w:types>
          <w:type w:val="bbPlcHdr"/>
        </w:types>
        <w:behaviors>
          <w:behavior w:val="content"/>
        </w:behaviors>
        <w:guid w:val="{D30BB273-F7E3-40CC-8D40-71407A04D605}"/>
      </w:docPartPr>
      <w:docPartBody>
        <w:p w:rsidR="00A22C3D" w:rsidRDefault="005F3FE6" w:rsidP="005F3FE6">
          <w:pPr>
            <w:pStyle w:val="451C16E867C14881B9D7515A0640DD76"/>
          </w:pPr>
          <w:r w:rsidRPr="0035629E">
            <w:rPr>
              <w:color w:val="0070C0"/>
            </w:rPr>
            <w:t>Pulse aquí para escribir texto</w:t>
          </w:r>
          <w:r>
            <w:rPr>
              <w:color w:val="0070C0"/>
            </w:rPr>
            <w:t>.</w:t>
          </w:r>
        </w:p>
      </w:docPartBody>
    </w:docPart>
    <w:docPart>
      <w:docPartPr>
        <w:name w:val="3912AE7940AF4F689DB35EAF279DC159"/>
        <w:category>
          <w:name w:val="General"/>
          <w:gallery w:val="placeholder"/>
        </w:category>
        <w:types>
          <w:type w:val="bbPlcHdr"/>
        </w:types>
        <w:behaviors>
          <w:behavior w:val="content"/>
        </w:behaviors>
        <w:guid w:val="{A372A46A-9643-49A2-AC93-3A57F7A6BFA1}"/>
      </w:docPartPr>
      <w:docPartBody>
        <w:p w:rsidR="00A22C3D" w:rsidRDefault="005F3FE6" w:rsidP="005F3FE6">
          <w:pPr>
            <w:pStyle w:val="CB66C8183CCA4625A5C1012F358C6DB6"/>
          </w:pPr>
          <w:r w:rsidRPr="0035629E">
            <w:rPr>
              <w:color w:val="0070C0"/>
            </w:rPr>
            <w:t>Pulse aquí para escribir texto</w:t>
          </w:r>
          <w:r>
            <w:rPr>
              <w:color w:val="0070C0"/>
            </w:rPr>
            <w:t>.</w:t>
          </w:r>
        </w:p>
      </w:docPartBody>
    </w:docPart>
    <w:docPart>
      <w:docPartPr>
        <w:name w:val="9E776BCE3BD04575992E60B69532723F"/>
        <w:category>
          <w:name w:val="General"/>
          <w:gallery w:val="placeholder"/>
        </w:category>
        <w:types>
          <w:type w:val="bbPlcHdr"/>
        </w:types>
        <w:behaviors>
          <w:behavior w:val="content"/>
        </w:behaviors>
        <w:guid w:val="{6BF62FA3-6F33-47B6-9DA8-3452BC2EB314}"/>
      </w:docPartPr>
      <w:docPartBody>
        <w:p w:rsidR="00A22C3D" w:rsidRDefault="005F3FE6" w:rsidP="005F3FE6">
          <w:pPr>
            <w:pStyle w:val="04E0529EE4D849CAB84E7E8DB925931C"/>
          </w:pPr>
          <w:r w:rsidRPr="0035629E">
            <w:rPr>
              <w:color w:val="0070C0"/>
            </w:rPr>
            <w:t>Pulse aquí para escribir texto</w:t>
          </w:r>
          <w:r>
            <w:rPr>
              <w:color w:val="0070C0"/>
            </w:rPr>
            <w:t>.</w:t>
          </w:r>
        </w:p>
      </w:docPartBody>
    </w:docPart>
    <w:docPart>
      <w:docPartPr>
        <w:name w:val="D98BAF2F1C5145FA927C6ECF484E0DAB"/>
        <w:category>
          <w:name w:val="General"/>
          <w:gallery w:val="placeholder"/>
        </w:category>
        <w:types>
          <w:type w:val="bbPlcHdr"/>
        </w:types>
        <w:behaviors>
          <w:behavior w:val="content"/>
        </w:behaviors>
        <w:guid w:val="{F81AFAA8-4F8D-4060-B1BB-A57C242D4BC6}"/>
      </w:docPartPr>
      <w:docPartBody>
        <w:p w:rsidR="00A22C3D" w:rsidRDefault="005F3FE6" w:rsidP="005F3FE6">
          <w:pPr>
            <w:pStyle w:val="63EB6012D7974D03A24AE8F0B2366160"/>
          </w:pPr>
          <w:r w:rsidRPr="0035629E">
            <w:rPr>
              <w:color w:val="0070C0"/>
            </w:rPr>
            <w:t>Pulse aquí para escribir texto</w:t>
          </w:r>
          <w:r>
            <w:rPr>
              <w:color w:val="0070C0"/>
            </w:rPr>
            <w:t>.</w:t>
          </w:r>
        </w:p>
      </w:docPartBody>
    </w:docPart>
    <w:docPart>
      <w:docPartPr>
        <w:name w:val="73B719BDDDD549FEBDC46C0348ACF05F"/>
        <w:category>
          <w:name w:val="General"/>
          <w:gallery w:val="placeholder"/>
        </w:category>
        <w:types>
          <w:type w:val="bbPlcHdr"/>
        </w:types>
        <w:behaviors>
          <w:behavior w:val="content"/>
        </w:behaviors>
        <w:guid w:val="{CDA5F995-E05A-4F50-B51D-AC496BFFB3F5}"/>
      </w:docPartPr>
      <w:docPartBody>
        <w:p w:rsidR="00A22C3D" w:rsidRDefault="005F3FE6" w:rsidP="005F3FE6">
          <w:pPr>
            <w:pStyle w:val="2A99D3799C98457B8D1749B0ADF12CAE"/>
          </w:pPr>
          <w:r w:rsidRPr="0035629E">
            <w:rPr>
              <w:color w:val="0070C0"/>
            </w:rPr>
            <w:t>Pulse aquí para escribir texto</w:t>
          </w:r>
          <w:r>
            <w:rPr>
              <w:color w:val="0070C0"/>
            </w:rPr>
            <w:t>.</w:t>
          </w:r>
        </w:p>
      </w:docPartBody>
    </w:docPart>
    <w:docPart>
      <w:docPartPr>
        <w:name w:val="FEECF99293BE4BCDAEA12FBFD06F3EE2"/>
        <w:category>
          <w:name w:val="General"/>
          <w:gallery w:val="placeholder"/>
        </w:category>
        <w:types>
          <w:type w:val="bbPlcHdr"/>
        </w:types>
        <w:behaviors>
          <w:behavior w:val="content"/>
        </w:behaviors>
        <w:guid w:val="{31E1E88C-B7EE-4888-AE41-B5699B554E86}"/>
      </w:docPartPr>
      <w:docPartBody>
        <w:p w:rsidR="00A22C3D" w:rsidRDefault="005F3FE6" w:rsidP="005F3FE6">
          <w:pPr>
            <w:pStyle w:val="DFAC396643354CB4A7B1E84A1F0C1765"/>
          </w:pPr>
          <w:r w:rsidRPr="0035629E">
            <w:rPr>
              <w:color w:val="0070C0"/>
            </w:rPr>
            <w:t>Pulse aquí para escribir texto</w:t>
          </w:r>
          <w:r>
            <w:rPr>
              <w:color w:val="0070C0"/>
            </w:rPr>
            <w:t>.</w:t>
          </w:r>
        </w:p>
      </w:docPartBody>
    </w:docPart>
    <w:docPart>
      <w:docPartPr>
        <w:name w:val="2A4317FCDBBC48EA905137AF36400585"/>
        <w:category>
          <w:name w:val="General"/>
          <w:gallery w:val="placeholder"/>
        </w:category>
        <w:types>
          <w:type w:val="bbPlcHdr"/>
        </w:types>
        <w:behaviors>
          <w:behavior w:val="content"/>
        </w:behaviors>
        <w:guid w:val="{EE818822-0597-4BE7-9E54-0EF085DE195B}"/>
      </w:docPartPr>
      <w:docPartBody>
        <w:p w:rsidR="00A22C3D" w:rsidRDefault="005F3FE6" w:rsidP="005F3FE6">
          <w:pPr>
            <w:pStyle w:val="8801BCA835EE48758489800B202DE876"/>
          </w:pPr>
          <w:r w:rsidRPr="0035629E">
            <w:rPr>
              <w:color w:val="0070C0"/>
            </w:rPr>
            <w:t>Pulse aquí para escribir texto</w:t>
          </w:r>
          <w:r>
            <w:rPr>
              <w:color w:val="0070C0"/>
            </w:rPr>
            <w:t>.</w:t>
          </w:r>
        </w:p>
      </w:docPartBody>
    </w:docPart>
    <w:docPart>
      <w:docPartPr>
        <w:name w:val="91F5845C5C194411AC52873A768CAD18"/>
        <w:category>
          <w:name w:val="General"/>
          <w:gallery w:val="placeholder"/>
        </w:category>
        <w:types>
          <w:type w:val="bbPlcHdr"/>
        </w:types>
        <w:behaviors>
          <w:behavior w:val="content"/>
        </w:behaviors>
        <w:guid w:val="{FFB56385-D74A-4AFE-A531-FA785DEA5919}"/>
      </w:docPartPr>
      <w:docPartBody>
        <w:p w:rsidR="00A22C3D" w:rsidRDefault="005F3FE6" w:rsidP="005F3FE6">
          <w:pPr>
            <w:pStyle w:val="E4862CF517EA4F44A466A67EAABED04C"/>
          </w:pPr>
          <w:r w:rsidRPr="0035629E">
            <w:rPr>
              <w:color w:val="0070C0"/>
            </w:rPr>
            <w:t>Pulse aquí para escribir texto</w:t>
          </w:r>
          <w:r>
            <w:rPr>
              <w:color w:val="0070C0"/>
            </w:rPr>
            <w:t>.</w:t>
          </w:r>
        </w:p>
      </w:docPartBody>
    </w:docPart>
    <w:docPart>
      <w:docPartPr>
        <w:name w:val="44B33DD0A4CD4E3788747F2D52220DB1"/>
        <w:category>
          <w:name w:val="General"/>
          <w:gallery w:val="placeholder"/>
        </w:category>
        <w:types>
          <w:type w:val="bbPlcHdr"/>
        </w:types>
        <w:behaviors>
          <w:behavior w:val="content"/>
        </w:behaviors>
        <w:guid w:val="{C7D76228-4624-4A66-8D53-CC5287984A9C}"/>
      </w:docPartPr>
      <w:docPartBody>
        <w:p w:rsidR="00A22C3D" w:rsidRDefault="005F3FE6" w:rsidP="005F3FE6">
          <w:pPr>
            <w:pStyle w:val="BC5A2C466F46426B80F5F2F095BD8236"/>
          </w:pPr>
          <w:r w:rsidRPr="0035629E">
            <w:rPr>
              <w:color w:val="0070C0"/>
            </w:rPr>
            <w:t>Pulse aquí para escribir texto</w:t>
          </w:r>
          <w:r>
            <w:rPr>
              <w:color w:val="0070C0"/>
            </w:rPr>
            <w:t>.</w:t>
          </w:r>
        </w:p>
      </w:docPartBody>
    </w:docPart>
    <w:docPart>
      <w:docPartPr>
        <w:name w:val="9692F4FE93204A77A65CE8195AFD9434"/>
        <w:category>
          <w:name w:val="General"/>
          <w:gallery w:val="placeholder"/>
        </w:category>
        <w:types>
          <w:type w:val="bbPlcHdr"/>
        </w:types>
        <w:behaviors>
          <w:behavior w:val="content"/>
        </w:behaviors>
        <w:guid w:val="{30BE7FE8-1BA3-437E-B1B4-BCDCAB604923}"/>
      </w:docPartPr>
      <w:docPartBody>
        <w:p w:rsidR="00A22C3D" w:rsidRDefault="005F3FE6" w:rsidP="005F3FE6">
          <w:pPr>
            <w:pStyle w:val="6F777E84AA1C4AF09FCFA15C857BB4D4"/>
          </w:pPr>
          <w:r w:rsidRPr="0035629E">
            <w:rPr>
              <w:color w:val="0070C0"/>
            </w:rPr>
            <w:t>Pulse aquí para escribir texto</w:t>
          </w:r>
          <w:r>
            <w:rPr>
              <w:color w:val="0070C0"/>
            </w:rPr>
            <w:t>.</w:t>
          </w:r>
        </w:p>
      </w:docPartBody>
    </w:docPart>
    <w:docPart>
      <w:docPartPr>
        <w:name w:val="69CA18DC0BF64C12BF92CFF87D51E859"/>
        <w:category>
          <w:name w:val="General"/>
          <w:gallery w:val="placeholder"/>
        </w:category>
        <w:types>
          <w:type w:val="bbPlcHdr"/>
        </w:types>
        <w:behaviors>
          <w:behavior w:val="content"/>
        </w:behaviors>
        <w:guid w:val="{A9FC09CB-0B08-494E-B286-E6370FF806C3}"/>
      </w:docPartPr>
      <w:docPartBody>
        <w:p w:rsidR="00A22C3D" w:rsidRDefault="005F3FE6" w:rsidP="005F3FE6">
          <w:pPr>
            <w:pStyle w:val="85B7314866DE4258A5D6B04EB8FFB64A"/>
          </w:pPr>
          <w:r w:rsidRPr="0035629E">
            <w:rPr>
              <w:color w:val="0070C0"/>
            </w:rPr>
            <w:t>Pulse aquí para escribir texto</w:t>
          </w:r>
          <w:r>
            <w:rPr>
              <w:color w:val="0070C0"/>
            </w:rPr>
            <w:t>.</w:t>
          </w:r>
        </w:p>
      </w:docPartBody>
    </w:docPart>
    <w:docPart>
      <w:docPartPr>
        <w:name w:val="70A63CFA3E984508B2D128052A5B26A8"/>
        <w:category>
          <w:name w:val="General"/>
          <w:gallery w:val="placeholder"/>
        </w:category>
        <w:types>
          <w:type w:val="bbPlcHdr"/>
        </w:types>
        <w:behaviors>
          <w:behavior w:val="content"/>
        </w:behaviors>
        <w:guid w:val="{AEDEBC19-B4DD-4F59-89ED-78767E1C411B}"/>
      </w:docPartPr>
      <w:docPartBody>
        <w:p w:rsidR="00A22C3D" w:rsidRDefault="005F3FE6" w:rsidP="005F3FE6">
          <w:pPr>
            <w:pStyle w:val="136061721D784DC59ECCB0A2F67C40FD"/>
          </w:pPr>
          <w:r w:rsidRPr="0035629E">
            <w:rPr>
              <w:color w:val="0070C0"/>
            </w:rPr>
            <w:t>Pulse aquí para escribir texto</w:t>
          </w:r>
          <w:r>
            <w:rPr>
              <w:color w:val="0070C0"/>
            </w:rPr>
            <w:t>.</w:t>
          </w:r>
        </w:p>
      </w:docPartBody>
    </w:docPart>
    <w:docPart>
      <w:docPartPr>
        <w:name w:val="A4CD0861ED50468EB6ED39239A4645C3"/>
        <w:category>
          <w:name w:val="General"/>
          <w:gallery w:val="placeholder"/>
        </w:category>
        <w:types>
          <w:type w:val="bbPlcHdr"/>
        </w:types>
        <w:behaviors>
          <w:behavior w:val="content"/>
        </w:behaviors>
        <w:guid w:val="{8F275A11-9AB5-4976-A48A-F08A978071B8}"/>
      </w:docPartPr>
      <w:docPartBody>
        <w:p w:rsidR="00A22C3D" w:rsidRDefault="005F3FE6" w:rsidP="005F3FE6">
          <w:pPr>
            <w:pStyle w:val="F01B17176B8D443582382C6C549C61BA"/>
          </w:pPr>
          <w:r w:rsidRPr="0035629E">
            <w:rPr>
              <w:color w:val="0070C0"/>
            </w:rPr>
            <w:t>Pulse aquí para escribir texto</w:t>
          </w:r>
          <w:r>
            <w:rPr>
              <w:color w:val="0070C0"/>
            </w:rPr>
            <w:t>.</w:t>
          </w:r>
        </w:p>
      </w:docPartBody>
    </w:docPart>
    <w:docPart>
      <w:docPartPr>
        <w:name w:val="474818D33C9849F595E11B228A607D95"/>
        <w:category>
          <w:name w:val="General"/>
          <w:gallery w:val="placeholder"/>
        </w:category>
        <w:types>
          <w:type w:val="bbPlcHdr"/>
        </w:types>
        <w:behaviors>
          <w:behavior w:val="content"/>
        </w:behaviors>
        <w:guid w:val="{024EA364-4CB2-444F-BCB8-E717FAB73B5C}"/>
      </w:docPartPr>
      <w:docPartBody>
        <w:p w:rsidR="00A22C3D" w:rsidRDefault="005F3FE6" w:rsidP="005F3FE6">
          <w:pPr>
            <w:pStyle w:val="A22A17CEA28947DDA5775A3D2A5667B5"/>
          </w:pPr>
          <w:r w:rsidRPr="0035629E">
            <w:rPr>
              <w:color w:val="0070C0"/>
            </w:rPr>
            <w:t>Pulse aquí para escribir texto</w:t>
          </w:r>
          <w:r>
            <w:rPr>
              <w:color w:val="0070C0"/>
            </w:rPr>
            <w:t>.</w:t>
          </w:r>
        </w:p>
      </w:docPartBody>
    </w:docPart>
    <w:docPart>
      <w:docPartPr>
        <w:name w:val="6EA143B313ED4D50BE49EAE76D50BE50"/>
        <w:category>
          <w:name w:val="General"/>
          <w:gallery w:val="placeholder"/>
        </w:category>
        <w:types>
          <w:type w:val="bbPlcHdr"/>
        </w:types>
        <w:behaviors>
          <w:behavior w:val="content"/>
        </w:behaviors>
        <w:guid w:val="{162AE2A5-D631-4682-8C58-A5870BE30B89}"/>
      </w:docPartPr>
      <w:docPartBody>
        <w:p w:rsidR="00A22C3D" w:rsidRDefault="005F3FE6" w:rsidP="005F3FE6">
          <w:pPr>
            <w:pStyle w:val="4E805EECCDB7491CA14F6678D1C8410A"/>
          </w:pPr>
          <w:r w:rsidRPr="0035629E">
            <w:rPr>
              <w:color w:val="0070C0"/>
            </w:rPr>
            <w:t>Pulse aquí para escribir texto</w:t>
          </w:r>
          <w:r>
            <w:rPr>
              <w:color w:val="0070C0"/>
            </w:rPr>
            <w:t>.</w:t>
          </w:r>
        </w:p>
      </w:docPartBody>
    </w:docPart>
    <w:docPart>
      <w:docPartPr>
        <w:name w:val="36C8FB3EEE5E4995B96B7069AE5AED6E"/>
        <w:category>
          <w:name w:val="General"/>
          <w:gallery w:val="placeholder"/>
        </w:category>
        <w:types>
          <w:type w:val="bbPlcHdr"/>
        </w:types>
        <w:behaviors>
          <w:behavior w:val="content"/>
        </w:behaviors>
        <w:guid w:val="{E43EBA4C-BCA9-43DA-823E-21F1430D9D18}"/>
      </w:docPartPr>
      <w:docPartBody>
        <w:p w:rsidR="00A22C3D" w:rsidRDefault="005F3FE6" w:rsidP="005F3FE6">
          <w:pPr>
            <w:pStyle w:val="0C84041400234DB29747FFD42F400BE4"/>
          </w:pPr>
          <w:r w:rsidRPr="0035629E">
            <w:rPr>
              <w:color w:val="0070C0"/>
            </w:rPr>
            <w:t>Pulse aquí para escribir texto</w:t>
          </w:r>
          <w:r>
            <w:rPr>
              <w:color w:val="0070C0"/>
            </w:rPr>
            <w:t>.</w:t>
          </w:r>
        </w:p>
      </w:docPartBody>
    </w:docPart>
    <w:docPart>
      <w:docPartPr>
        <w:name w:val="AD36D87D93FF4023B5ECD9266C041966"/>
        <w:category>
          <w:name w:val="General"/>
          <w:gallery w:val="placeholder"/>
        </w:category>
        <w:types>
          <w:type w:val="bbPlcHdr"/>
        </w:types>
        <w:behaviors>
          <w:behavior w:val="content"/>
        </w:behaviors>
        <w:guid w:val="{82BD2BD8-7161-41C8-8623-43F658B8598D}"/>
      </w:docPartPr>
      <w:docPartBody>
        <w:p w:rsidR="00A22C3D" w:rsidRDefault="005F3FE6" w:rsidP="005F3FE6">
          <w:pPr>
            <w:pStyle w:val="A1AF096EDDCC4673B2FC2B810FCFBBC1"/>
          </w:pPr>
          <w:r w:rsidRPr="0035629E">
            <w:rPr>
              <w:color w:val="0070C0"/>
            </w:rPr>
            <w:t>Pulse aquí para escribir texto</w:t>
          </w:r>
          <w:r>
            <w:rPr>
              <w:color w:val="0070C0"/>
            </w:rPr>
            <w:t>.</w:t>
          </w:r>
        </w:p>
      </w:docPartBody>
    </w:docPart>
    <w:docPart>
      <w:docPartPr>
        <w:name w:val="451C16E867C14881B9D7515A0640DD76"/>
        <w:category>
          <w:name w:val="General"/>
          <w:gallery w:val="placeholder"/>
        </w:category>
        <w:types>
          <w:type w:val="bbPlcHdr"/>
        </w:types>
        <w:behaviors>
          <w:behavior w:val="content"/>
        </w:behaviors>
        <w:guid w:val="{31D1C2C9-B346-4DDA-91DC-96B5BB4C9AF3}"/>
      </w:docPartPr>
      <w:docPartBody>
        <w:p w:rsidR="00A22C3D" w:rsidRDefault="005F3FE6" w:rsidP="005F3FE6">
          <w:pPr>
            <w:pStyle w:val="E139887F31C748689A0306ECA3F7DBB4"/>
          </w:pPr>
          <w:r w:rsidRPr="0035629E">
            <w:rPr>
              <w:color w:val="0070C0"/>
            </w:rPr>
            <w:t>Pulse aquí para escribir texto</w:t>
          </w:r>
          <w:r>
            <w:rPr>
              <w:color w:val="0070C0"/>
            </w:rPr>
            <w:t>.</w:t>
          </w:r>
        </w:p>
      </w:docPartBody>
    </w:docPart>
    <w:docPart>
      <w:docPartPr>
        <w:name w:val="CB66C8183CCA4625A5C1012F358C6DB6"/>
        <w:category>
          <w:name w:val="General"/>
          <w:gallery w:val="placeholder"/>
        </w:category>
        <w:types>
          <w:type w:val="bbPlcHdr"/>
        </w:types>
        <w:behaviors>
          <w:behavior w:val="content"/>
        </w:behaviors>
        <w:guid w:val="{DB0F7D4B-8AE1-4181-A54D-5F5BF937D755}"/>
      </w:docPartPr>
      <w:docPartBody>
        <w:p w:rsidR="00A22C3D" w:rsidRDefault="005F3FE6" w:rsidP="005F3FE6">
          <w:pPr>
            <w:pStyle w:val="4B4E76BA57DD4CDAAA13DE9C77623339"/>
          </w:pPr>
          <w:r w:rsidRPr="0035629E">
            <w:rPr>
              <w:color w:val="0070C0"/>
            </w:rPr>
            <w:t>Pulse aquí para escribir texto</w:t>
          </w:r>
          <w:r>
            <w:rPr>
              <w:color w:val="0070C0"/>
            </w:rPr>
            <w:t>.</w:t>
          </w:r>
        </w:p>
      </w:docPartBody>
    </w:docPart>
    <w:docPart>
      <w:docPartPr>
        <w:name w:val="04E0529EE4D849CAB84E7E8DB925931C"/>
        <w:category>
          <w:name w:val="General"/>
          <w:gallery w:val="placeholder"/>
        </w:category>
        <w:types>
          <w:type w:val="bbPlcHdr"/>
        </w:types>
        <w:behaviors>
          <w:behavior w:val="content"/>
        </w:behaviors>
        <w:guid w:val="{7350DCC3-457E-4CF4-96A0-9DC8F2FDB5CE}"/>
      </w:docPartPr>
      <w:docPartBody>
        <w:p w:rsidR="00A22C3D" w:rsidRDefault="005F3FE6" w:rsidP="005F3FE6">
          <w:pPr>
            <w:pStyle w:val="AA0C3918BFBA46F4A82BB067E43307F3"/>
          </w:pPr>
          <w:r w:rsidRPr="0035629E">
            <w:rPr>
              <w:color w:val="0070C0"/>
            </w:rPr>
            <w:t>Pulse aquí para escribir texto</w:t>
          </w:r>
          <w:r>
            <w:rPr>
              <w:color w:val="0070C0"/>
            </w:rPr>
            <w:t>.</w:t>
          </w:r>
        </w:p>
      </w:docPartBody>
    </w:docPart>
    <w:docPart>
      <w:docPartPr>
        <w:name w:val="63EB6012D7974D03A24AE8F0B2366160"/>
        <w:category>
          <w:name w:val="General"/>
          <w:gallery w:val="placeholder"/>
        </w:category>
        <w:types>
          <w:type w:val="bbPlcHdr"/>
        </w:types>
        <w:behaviors>
          <w:behavior w:val="content"/>
        </w:behaviors>
        <w:guid w:val="{F1C7B0C7-D217-48FA-8A8C-7EB98DA12911}"/>
      </w:docPartPr>
      <w:docPartBody>
        <w:p w:rsidR="00A22C3D" w:rsidRDefault="005F3FE6" w:rsidP="005F3FE6">
          <w:pPr>
            <w:pStyle w:val="E65BAC892023416D912E0E0AE3FDBFB7"/>
          </w:pPr>
          <w:r w:rsidRPr="0035629E">
            <w:rPr>
              <w:color w:val="0070C0"/>
            </w:rPr>
            <w:t>Pulse aquí para escribir texto</w:t>
          </w:r>
          <w:r>
            <w:rPr>
              <w:color w:val="0070C0"/>
            </w:rPr>
            <w:t>.</w:t>
          </w:r>
        </w:p>
      </w:docPartBody>
    </w:docPart>
    <w:docPart>
      <w:docPartPr>
        <w:name w:val="2A99D3799C98457B8D1749B0ADF12CAE"/>
        <w:category>
          <w:name w:val="General"/>
          <w:gallery w:val="placeholder"/>
        </w:category>
        <w:types>
          <w:type w:val="bbPlcHdr"/>
        </w:types>
        <w:behaviors>
          <w:behavior w:val="content"/>
        </w:behaviors>
        <w:guid w:val="{57EAF1EA-E86A-480B-A920-DC47F98EFEB0}"/>
      </w:docPartPr>
      <w:docPartBody>
        <w:p w:rsidR="00A22C3D" w:rsidRDefault="005F3FE6" w:rsidP="005F3FE6">
          <w:pPr>
            <w:pStyle w:val="B6E3C570072E4BADA48CFBBE01A99710"/>
          </w:pPr>
          <w:r w:rsidRPr="0035629E">
            <w:rPr>
              <w:color w:val="0070C0"/>
            </w:rPr>
            <w:t>Pulse aquí para escribir texto</w:t>
          </w:r>
          <w:r>
            <w:rPr>
              <w:color w:val="0070C0"/>
            </w:rPr>
            <w:t>.</w:t>
          </w:r>
        </w:p>
      </w:docPartBody>
    </w:docPart>
    <w:docPart>
      <w:docPartPr>
        <w:name w:val="DFAC396643354CB4A7B1E84A1F0C1765"/>
        <w:category>
          <w:name w:val="General"/>
          <w:gallery w:val="placeholder"/>
        </w:category>
        <w:types>
          <w:type w:val="bbPlcHdr"/>
        </w:types>
        <w:behaviors>
          <w:behavior w:val="content"/>
        </w:behaviors>
        <w:guid w:val="{B45DCBA3-1859-46C7-BFA7-AA16643E98A8}"/>
      </w:docPartPr>
      <w:docPartBody>
        <w:p w:rsidR="00A22C3D" w:rsidRDefault="005F3FE6" w:rsidP="005F3FE6">
          <w:pPr>
            <w:pStyle w:val="3C746C07AB0F43FD9C4BE53D85A00F6B"/>
          </w:pPr>
          <w:r w:rsidRPr="0035629E">
            <w:rPr>
              <w:color w:val="0070C0"/>
            </w:rPr>
            <w:t>Pulse aquí para escribir texto</w:t>
          </w:r>
          <w:r>
            <w:rPr>
              <w:color w:val="0070C0"/>
            </w:rPr>
            <w:t>.</w:t>
          </w:r>
        </w:p>
      </w:docPartBody>
    </w:docPart>
    <w:docPart>
      <w:docPartPr>
        <w:name w:val="8801BCA835EE48758489800B202DE876"/>
        <w:category>
          <w:name w:val="General"/>
          <w:gallery w:val="placeholder"/>
        </w:category>
        <w:types>
          <w:type w:val="bbPlcHdr"/>
        </w:types>
        <w:behaviors>
          <w:behavior w:val="content"/>
        </w:behaviors>
        <w:guid w:val="{642B0EE1-6193-42A1-B1B1-F81FD8973727}"/>
      </w:docPartPr>
      <w:docPartBody>
        <w:p w:rsidR="00A22C3D" w:rsidRDefault="005F3FE6" w:rsidP="005F3FE6">
          <w:pPr>
            <w:pStyle w:val="3DD77F5BEE1E4320A084934AC1398418"/>
          </w:pPr>
          <w:r w:rsidRPr="0035629E">
            <w:rPr>
              <w:color w:val="0070C0"/>
            </w:rPr>
            <w:t>Pulse aquí para escribir texto</w:t>
          </w:r>
          <w:r>
            <w:rPr>
              <w:color w:val="0070C0"/>
            </w:rPr>
            <w:t>.</w:t>
          </w:r>
        </w:p>
      </w:docPartBody>
    </w:docPart>
    <w:docPart>
      <w:docPartPr>
        <w:name w:val="E4862CF517EA4F44A466A67EAABED04C"/>
        <w:category>
          <w:name w:val="General"/>
          <w:gallery w:val="placeholder"/>
        </w:category>
        <w:types>
          <w:type w:val="bbPlcHdr"/>
        </w:types>
        <w:behaviors>
          <w:behavior w:val="content"/>
        </w:behaviors>
        <w:guid w:val="{E845E44A-6D17-4006-999B-6EAB5238D135}"/>
      </w:docPartPr>
      <w:docPartBody>
        <w:p w:rsidR="00A22C3D" w:rsidRDefault="005F3FE6" w:rsidP="005F3FE6">
          <w:pPr>
            <w:pStyle w:val="5C14604B0E3F4257ACCE4AF7FA3B5CEF"/>
          </w:pPr>
          <w:r w:rsidRPr="0035629E">
            <w:rPr>
              <w:color w:val="0070C0"/>
            </w:rPr>
            <w:t>Pulse aquí para escribir texto</w:t>
          </w:r>
          <w:r>
            <w:rPr>
              <w:color w:val="0070C0"/>
            </w:rPr>
            <w:t>.</w:t>
          </w:r>
        </w:p>
      </w:docPartBody>
    </w:docPart>
    <w:docPart>
      <w:docPartPr>
        <w:name w:val="BC5A2C466F46426B80F5F2F095BD8236"/>
        <w:category>
          <w:name w:val="General"/>
          <w:gallery w:val="placeholder"/>
        </w:category>
        <w:types>
          <w:type w:val="bbPlcHdr"/>
        </w:types>
        <w:behaviors>
          <w:behavior w:val="content"/>
        </w:behaviors>
        <w:guid w:val="{E6F444C8-1E68-4644-B421-8727444D6CDD}"/>
      </w:docPartPr>
      <w:docPartBody>
        <w:p w:rsidR="00A22C3D" w:rsidRDefault="005F3FE6" w:rsidP="005F3FE6">
          <w:pPr>
            <w:pStyle w:val="522FD99CD9334E8F90DDA35E9508CB13"/>
          </w:pPr>
          <w:r w:rsidRPr="0035629E">
            <w:rPr>
              <w:color w:val="0070C0"/>
            </w:rPr>
            <w:t>Pulse aquí para escribir texto</w:t>
          </w:r>
          <w:r>
            <w:rPr>
              <w:color w:val="0070C0"/>
            </w:rPr>
            <w:t>.</w:t>
          </w:r>
        </w:p>
      </w:docPartBody>
    </w:docPart>
    <w:docPart>
      <w:docPartPr>
        <w:name w:val="6F777E84AA1C4AF09FCFA15C857BB4D4"/>
        <w:category>
          <w:name w:val="General"/>
          <w:gallery w:val="placeholder"/>
        </w:category>
        <w:types>
          <w:type w:val="bbPlcHdr"/>
        </w:types>
        <w:behaviors>
          <w:behavior w:val="content"/>
        </w:behaviors>
        <w:guid w:val="{9AA999DE-47AD-4211-A05B-FC7659A2C732}"/>
      </w:docPartPr>
      <w:docPartBody>
        <w:p w:rsidR="00A22C3D" w:rsidRDefault="005F3FE6" w:rsidP="005F3FE6">
          <w:pPr>
            <w:pStyle w:val="5EFC4A67C68241649243073CF5798DC1"/>
          </w:pPr>
          <w:r w:rsidRPr="0035629E">
            <w:rPr>
              <w:color w:val="0070C0"/>
            </w:rPr>
            <w:t>Pulse aquí para escribir texto</w:t>
          </w:r>
          <w:r>
            <w:rPr>
              <w:color w:val="0070C0"/>
            </w:rPr>
            <w:t>.</w:t>
          </w:r>
        </w:p>
      </w:docPartBody>
    </w:docPart>
    <w:docPart>
      <w:docPartPr>
        <w:name w:val="85B7314866DE4258A5D6B04EB8FFB64A"/>
        <w:category>
          <w:name w:val="General"/>
          <w:gallery w:val="placeholder"/>
        </w:category>
        <w:types>
          <w:type w:val="bbPlcHdr"/>
        </w:types>
        <w:behaviors>
          <w:behavior w:val="content"/>
        </w:behaviors>
        <w:guid w:val="{D777DB78-1BC3-4E5B-8982-34180C023FC1}"/>
      </w:docPartPr>
      <w:docPartBody>
        <w:p w:rsidR="00A22C3D" w:rsidRDefault="005F3FE6" w:rsidP="005F3FE6">
          <w:pPr>
            <w:pStyle w:val="C8EC5A6CBE7E4AF18B5AB84A59D991E2"/>
          </w:pPr>
          <w:r w:rsidRPr="0035629E">
            <w:rPr>
              <w:color w:val="0070C0"/>
            </w:rPr>
            <w:t>Pulse aquí para escribir texto</w:t>
          </w:r>
          <w:r>
            <w:rPr>
              <w:color w:val="0070C0"/>
            </w:rPr>
            <w:t>.</w:t>
          </w:r>
        </w:p>
      </w:docPartBody>
    </w:docPart>
    <w:docPart>
      <w:docPartPr>
        <w:name w:val="16AD9D53E3974F47993082E219073FC7"/>
        <w:category>
          <w:name w:val="General"/>
          <w:gallery w:val="placeholder"/>
        </w:category>
        <w:types>
          <w:type w:val="bbPlcHdr"/>
        </w:types>
        <w:behaviors>
          <w:behavior w:val="content"/>
        </w:behaviors>
        <w:guid w:val="{B58C137E-9DBE-4872-8E8E-D94F8A460827}"/>
      </w:docPartPr>
      <w:docPartBody>
        <w:p w:rsidR="00D779B9" w:rsidRDefault="00A22C3D" w:rsidP="00A22C3D">
          <w:pPr>
            <w:pStyle w:val="468779EEEAAD47548A87047129E68661"/>
          </w:pPr>
          <w:r w:rsidRPr="0035629E">
            <w:rPr>
              <w:color w:val="0070C0"/>
            </w:rPr>
            <w:t>Pulse aquí para escribir texto</w:t>
          </w:r>
          <w:r>
            <w:rPr>
              <w:color w:val="0070C0"/>
            </w:rPr>
            <w:t>.</w:t>
          </w:r>
        </w:p>
      </w:docPartBody>
    </w:docPart>
    <w:docPart>
      <w:docPartPr>
        <w:name w:val="5A41A0B9A9144CE1A4D08445BF2E512D"/>
        <w:category>
          <w:name w:val="General"/>
          <w:gallery w:val="placeholder"/>
        </w:category>
        <w:types>
          <w:type w:val="bbPlcHdr"/>
        </w:types>
        <w:behaviors>
          <w:behavior w:val="content"/>
        </w:behaviors>
        <w:guid w:val="{0C4E8500-BD41-4E7B-887B-4DC0785E2E1D}"/>
      </w:docPartPr>
      <w:docPartBody>
        <w:p w:rsidR="00D779B9" w:rsidRDefault="00A22C3D" w:rsidP="00A22C3D">
          <w:pPr>
            <w:pStyle w:val="E72FF8F9088C4755AEFF043917EF3669"/>
          </w:pPr>
          <w:r w:rsidRPr="0035629E">
            <w:rPr>
              <w:color w:val="0070C0"/>
            </w:rPr>
            <w:t>Pulse aquí para escribir texto</w:t>
          </w:r>
          <w:r>
            <w:rPr>
              <w:color w:val="0070C0"/>
            </w:rPr>
            <w:t>.</w:t>
          </w:r>
        </w:p>
      </w:docPartBody>
    </w:docPart>
    <w:docPart>
      <w:docPartPr>
        <w:name w:val="25D0DE49F6AC450CB5E4C33E731CA4B5"/>
        <w:category>
          <w:name w:val="General"/>
          <w:gallery w:val="placeholder"/>
        </w:category>
        <w:types>
          <w:type w:val="bbPlcHdr"/>
        </w:types>
        <w:behaviors>
          <w:behavior w:val="content"/>
        </w:behaviors>
        <w:guid w:val="{68989E2D-25A1-45EF-8A95-079075CAC278}"/>
      </w:docPartPr>
      <w:docPartBody>
        <w:p w:rsidR="00D779B9" w:rsidRDefault="00A22C3D" w:rsidP="00A22C3D">
          <w:pPr>
            <w:pStyle w:val="DBD50D05CBE248899273ED9C39294945"/>
          </w:pPr>
          <w:r w:rsidRPr="0035629E">
            <w:rPr>
              <w:color w:val="0070C0"/>
            </w:rPr>
            <w:t>Pulse aquí para escribir texto</w:t>
          </w:r>
          <w:r>
            <w:rPr>
              <w:color w:val="0070C0"/>
            </w:rPr>
            <w:t>.</w:t>
          </w:r>
        </w:p>
      </w:docPartBody>
    </w:docPart>
    <w:docPart>
      <w:docPartPr>
        <w:name w:val="D96284AC3548474D82B0CC9BB3B49018"/>
        <w:category>
          <w:name w:val="General"/>
          <w:gallery w:val="placeholder"/>
        </w:category>
        <w:types>
          <w:type w:val="bbPlcHdr"/>
        </w:types>
        <w:behaviors>
          <w:behavior w:val="content"/>
        </w:behaviors>
        <w:guid w:val="{ED6BFCC5-25B5-4708-9BDE-019A3C1F85D0}"/>
      </w:docPartPr>
      <w:docPartBody>
        <w:p w:rsidR="00D779B9" w:rsidRDefault="00A22C3D" w:rsidP="00A22C3D">
          <w:pPr>
            <w:pStyle w:val="8ED8A506DACB451391D182F50FE51454"/>
          </w:pPr>
          <w:r w:rsidRPr="0035629E">
            <w:rPr>
              <w:color w:val="0070C0"/>
            </w:rPr>
            <w:t>Pulse aquí para escribir texto</w:t>
          </w:r>
          <w:r>
            <w:rPr>
              <w:color w:val="0070C0"/>
            </w:rPr>
            <w:t>.</w:t>
          </w:r>
        </w:p>
      </w:docPartBody>
    </w:docPart>
    <w:docPart>
      <w:docPartPr>
        <w:name w:val="4DC8E421EE054323989CA70FF921D410"/>
        <w:category>
          <w:name w:val="General"/>
          <w:gallery w:val="placeholder"/>
        </w:category>
        <w:types>
          <w:type w:val="bbPlcHdr"/>
        </w:types>
        <w:behaviors>
          <w:behavior w:val="content"/>
        </w:behaviors>
        <w:guid w:val="{3162EB80-E73B-48DF-A4C6-4FB4103FD3EB}"/>
      </w:docPartPr>
      <w:docPartBody>
        <w:p w:rsidR="00D779B9" w:rsidRDefault="00A22C3D" w:rsidP="00A22C3D">
          <w:pPr>
            <w:pStyle w:val="711731F0D744470985AE31C6165C3AD3"/>
          </w:pPr>
          <w:r w:rsidRPr="0035629E">
            <w:rPr>
              <w:color w:val="0070C0"/>
            </w:rPr>
            <w:t>Pulse aquí para escribir texto</w:t>
          </w:r>
          <w:r>
            <w:rPr>
              <w:color w:val="0070C0"/>
            </w:rPr>
            <w:t>.</w:t>
          </w:r>
        </w:p>
      </w:docPartBody>
    </w:docPart>
    <w:docPart>
      <w:docPartPr>
        <w:name w:val="C50971E9D5634E7E9D269BF317106FC7"/>
        <w:category>
          <w:name w:val="General"/>
          <w:gallery w:val="placeholder"/>
        </w:category>
        <w:types>
          <w:type w:val="bbPlcHdr"/>
        </w:types>
        <w:behaviors>
          <w:behavior w:val="content"/>
        </w:behaviors>
        <w:guid w:val="{C53D8558-D231-473A-ACD3-565746C4EDC0}"/>
      </w:docPartPr>
      <w:docPartBody>
        <w:p w:rsidR="00D779B9" w:rsidRDefault="00A22C3D" w:rsidP="00A22C3D">
          <w:pPr>
            <w:pStyle w:val="112D2498F7054AA29FFE7B5196EEC3D9"/>
          </w:pPr>
          <w:r w:rsidRPr="0035629E">
            <w:rPr>
              <w:color w:val="0070C0"/>
            </w:rPr>
            <w:t>Pulse aquí para escribir texto</w:t>
          </w:r>
          <w:r>
            <w:rPr>
              <w:color w:val="0070C0"/>
            </w:rPr>
            <w:t>.</w:t>
          </w:r>
        </w:p>
      </w:docPartBody>
    </w:docPart>
    <w:docPart>
      <w:docPartPr>
        <w:name w:val="6734559E0B4F4D728E58291F94F50409"/>
        <w:category>
          <w:name w:val="General"/>
          <w:gallery w:val="placeholder"/>
        </w:category>
        <w:types>
          <w:type w:val="bbPlcHdr"/>
        </w:types>
        <w:behaviors>
          <w:behavior w:val="content"/>
        </w:behaviors>
        <w:guid w:val="{6BBD2742-0B9B-4361-82D0-7A236B3B85AF}"/>
      </w:docPartPr>
      <w:docPartBody>
        <w:p w:rsidR="00D779B9" w:rsidRDefault="00A22C3D" w:rsidP="00A22C3D">
          <w:pPr>
            <w:pStyle w:val="E8B7E2EAFBD945EAA96D45AF641F870B"/>
          </w:pPr>
          <w:r w:rsidRPr="0035629E">
            <w:rPr>
              <w:color w:val="0070C0"/>
            </w:rPr>
            <w:t>Pulse aquí para escribir texto</w:t>
          </w:r>
          <w:r>
            <w:rPr>
              <w:color w:val="0070C0"/>
            </w:rPr>
            <w:t>.</w:t>
          </w:r>
        </w:p>
      </w:docPartBody>
    </w:docPart>
    <w:docPart>
      <w:docPartPr>
        <w:name w:val="9C7C2FE65E8E40D48E5320814786F269"/>
        <w:category>
          <w:name w:val="General"/>
          <w:gallery w:val="placeholder"/>
        </w:category>
        <w:types>
          <w:type w:val="bbPlcHdr"/>
        </w:types>
        <w:behaviors>
          <w:behavior w:val="content"/>
        </w:behaviors>
        <w:guid w:val="{6C243142-38F2-4E43-BC6B-AE2E88200A97}"/>
      </w:docPartPr>
      <w:docPartBody>
        <w:p w:rsidR="00D779B9" w:rsidRDefault="00A22C3D" w:rsidP="00A22C3D">
          <w:pPr>
            <w:pStyle w:val="B5E25B345725443F8BDC86984969EB95"/>
          </w:pPr>
          <w:r w:rsidRPr="0035629E">
            <w:rPr>
              <w:color w:val="0070C0"/>
            </w:rPr>
            <w:t>Pulse aquí para escribir texto</w:t>
          </w:r>
          <w:r>
            <w:rPr>
              <w:color w:val="0070C0"/>
            </w:rPr>
            <w:t>.</w:t>
          </w:r>
        </w:p>
      </w:docPartBody>
    </w:docPart>
    <w:docPart>
      <w:docPartPr>
        <w:name w:val="13AC3D7246534AC6A688654870B3B750"/>
        <w:category>
          <w:name w:val="General"/>
          <w:gallery w:val="placeholder"/>
        </w:category>
        <w:types>
          <w:type w:val="bbPlcHdr"/>
        </w:types>
        <w:behaviors>
          <w:behavior w:val="content"/>
        </w:behaviors>
        <w:guid w:val="{D55183A8-4BED-4019-A92C-A1B08BDA07E8}"/>
      </w:docPartPr>
      <w:docPartBody>
        <w:p w:rsidR="00D779B9" w:rsidRDefault="00A22C3D" w:rsidP="00A22C3D">
          <w:pPr>
            <w:pStyle w:val="87635224DA154840AD8D5968EA3D3A3B"/>
          </w:pPr>
          <w:r w:rsidRPr="0035629E">
            <w:rPr>
              <w:color w:val="0070C0"/>
            </w:rPr>
            <w:t>Pulse aquí para escribir texto</w:t>
          </w:r>
          <w:r>
            <w:rPr>
              <w:color w:val="0070C0"/>
            </w:rPr>
            <w:t>.</w:t>
          </w:r>
        </w:p>
      </w:docPartBody>
    </w:docPart>
    <w:docPart>
      <w:docPartPr>
        <w:name w:val="D10FED25259248AEAE7B72F4294529AE"/>
        <w:category>
          <w:name w:val="General"/>
          <w:gallery w:val="placeholder"/>
        </w:category>
        <w:types>
          <w:type w:val="bbPlcHdr"/>
        </w:types>
        <w:behaviors>
          <w:behavior w:val="content"/>
        </w:behaviors>
        <w:guid w:val="{8969AB96-F1DE-4D27-926F-445F2AA20291}"/>
      </w:docPartPr>
      <w:docPartBody>
        <w:p w:rsidR="00D779B9" w:rsidRDefault="00A22C3D" w:rsidP="00A22C3D">
          <w:pPr>
            <w:pStyle w:val="8763F99B8B6641D1B28554269486C0E8"/>
          </w:pPr>
          <w:r w:rsidRPr="0035629E">
            <w:rPr>
              <w:color w:val="0070C0"/>
            </w:rPr>
            <w:t>Pulse aquí para escribir texto</w:t>
          </w:r>
          <w:r>
            <w:rPr>
              <w:color w:val="0070C0"/>
            </w:rPr>
            <w:t>.</w:t>
          </w:r>
        </w:p>
      </w:docPartBody>
    </w:docPart>
    <w:docPart>
      <w:docPartPr>
        <w:name w:val="9031FC80BC014C6A84EE813118949F28"/>
        <w:category>
          <w:name w:val="General"/>
          <w:gallery w:val="placeholder"/>
        </w:category>
        <w:types>
          <w:type w:val="bbPlcHdr"/>
        </w:types>
        <w:behaviors>
          <w:behavior w:val="content"/>
        </w:behaviors>
        <w:guid w:val="{410BD3E7-6D05-4496-BA27-6E8925A428CA}"/>
      </w:docPartPr>
      <w:docPartBody>
        <w:p w:rsidR="00D779B9" w:rsidRDefault="00A22C3D" w:rsidP="00A22C3D">
          <w:pPr>
            <w:pStyle w:val="A176EC93542A4479AE279C71FFC98F98"/>
          </w:pPr>
          <w:r w:rsidRPr="0035629E">
            <w:rPr>
              <w:color w:val="0070C0"/>
            </w:rPr>
            <w:t>Pulse aquí para escribir texto</w:t>
          </w:r>
          <w:r>
            <w:rPr>
              <w:color w:val="0070C0"/>
            </w:rPr>
            <w:t>.</w:t>
          </w:r>
        </w:p>
      </w:docPartBody>
    </w:docPart>
    <w:docPart>
      <w:docPartPr>
        <w:name w:val="637B5751584F421A96773E9BC9BB8C2B"/>
        <w:category>
          <w:name w:val="General"/>
          <w:gallery w:val="placeholder"/>
        </w:category>
        <w:types>
          <w:type w:val="bbPlcHdr"/>
        </w:types>
        <w:behaviors>
          <w:behavior w:val="content"/>
        </w:behaviors>
        <w:guid w:val="{D06A146D-EF88-401F-9842-3F4DCF75ED9D}"/>
      </w:docPartPr>
      <w:docPartBody>
        <w:p w:rsidR="00D779B9" w:rsidRDefault="00A22C3D" w:rsidP="00A22C3D">
          <w:pPr>
            <w:pStyle w:val="2F0DDD8EBA854CE7A3F947228DBC61C1"/>
          </w:pPr>
          <w:r w:rsidRPr="0035629E">
            <w:rPr>
              <w:color w:val="0070C0"/>
            </w:rPr>
            <w:t>Pulse aquí para escribir texto</w:t>
          </w:r>
          <w:r>
            <w:rPr>
              <w:color w:val="0070C0"/>
            </w:rPr>
            <w:t>.</w:t>
          </w:r>
        </w:p>
      </w:docPartBody>
    </w:docPart>
    <w:docPart>
      <w:docPartPr>
        <w:name w:val="1902F26765ED4CAAA6785886776C2286"/>
        <w:category>
          <w:name w:val="General"/>
          <w:gallery w:val="placeholder"/>
        </w:category>
        <w:types>
          <w:type w:val="bbPlcHdr"/>
        </w:types>
        <w:behaviors>
          <w:behavior w:val="content"/>
        </w:behaviors>
        <w:guid w:val="{D9CBDE9B-DFDC-4934-8222-2F1F8D41A3EC}"/>
      </w:docPartPr>
      <w:docPartBody>
        <w:p w:rsidR="00D779B9" w:rsidRDefault="00A22C3D" w:rsidP="00A22C3D">
          <w:pPr>
            <w:pStyle w:val="4AF29445BF0E457CBC0DCA796EFF6A3A"/>
          </w:pPr>
          <w:r w:rsidRPr="0035629E">
            <w:rPr>
              <w:color w:val="0070C0"/>
            </w:rPr>
            <w:t>Pulse aquí para escribir texto</w:t>
          </w:r>
          <w:r>
            <w:rPr>
              <w:color w:val="0070C0"/>
            </w:rPr>
            <w:t>.</w:t>
          </w:r>
        </w:p>
      </w:docPartBody>
    </w:docPart>
    <w:docPart>
      <w:docPartPr>
        <w:name w:val="D617937316EF4223A1203481E3C451A1"/>
        <w:category>
          <w:name w:val="General"/>
          <w:gallery w:val="placeholder"/>
        </w:category>
        <w:types>
          <w:type w:val="bbPlcHdr"/>
        </w:types>
        <w:behaviors>
          <w:behavior w:val="content"/>
        </w:behaviors>
        <w:guid w:val="{FC988A95-93CD-4878-B2E9-AF5DA957B60E}"/>
      </w:docPartPr>
      <w:docPartBody>
        <w:p w:rsidR="00D779B9" w:rsidRDefault="00A22C3D" w:rsidP="00A22C3D">
          <w:pPr>
            <w:pStyle w:val="B5771336228A473DB58CDC7C3AB86767"/>
          </w:pPr>
          <w:r w:rsidRPr="0035629E">
            <w:rPr>
              <w:color w:val="0070C0"/>
            </w:rPr>
            <w:t>Pulse aquí para escribir texto</w:t>
          </w:r>
          <w:r>
            <w:rPr>
              <w:color w:val="0070C0"/>
            </w:rPr>
            <w:t>.</w:t>
          </w:r>
        </w:p>
      </w:docPartBody>
    </w:docPart>
    <w:docPart>
      <w:docPartPr>
        <w:name w:val="83AF63CC30024EE1820F919E1751A7BE"/>
        <w:category>
          <w:name w:val="General"/>
          <w:gallery w:val="placeholder"/>
        </w:category>
        <w:types>
          <w:type w:val="bbPlcHdr"/>
        </w:types>
        <w:behaviors>
          <w:behavior w:val="content"/>
        </w:behaviors>
        <w:guid w:val="{A812E09E-6247-42EB-AA97-682EB01F639F}"/>
      </w:docPartPr>
      <w:docPartBody>
        <w:p w:rsidR="00D779B9" w:rsidRDefault="00A22C3D" w:rsidP="00A22C3D">
          <w:pPr>
            <w:pStyle w:val="F5D07E258EFE48B7A563ED0A7ACFFF8E"/>
          </w:pPr>
          <w:r w:rsidRPr="0035629E">
            <w:rPr>
              <w:color w:val="0070C0"/>
            </w:rPr>
            <w:t>Pulse aquí para escribir texto</w:t>
          </w:r>
          <w:r>
            <w:rPr>
              <w:color w:val="0070C0"/>
            </w:rPr>
            <w:t>.</w:t>
          </w:r>
        </w:p>
      </w:docPartBody>
    </w:docPart>
    <w:docPart>
      <w:docPartPr>
        <w:name w:val="4D7B47D4813C4D03B3793421D9012677"/>
        <w:category>
          <w:name w:val="General"/>
          <w:gallery w:val="placeholder"/>
        </w:category>
        <w:types>
          <w:type w:val="bbPlcHdr"/>
        </w:types>
        <w:behaviors>
          <w:behavior w:val="content"/>
        </w:behaviors>
        <w:guid w:val="{3E19F7CE-1533-4159-A376-83987986B38D}"/>
      </w:docPartPr>
      <w:docPartBody>
        <w:p w:rsidR="00D779B9" w:rsidRDefault="00A22C3D" w:rsidP="00A22C3D">
          <w:pPr>
            <w:pStyle w:val="A8788BEE6B02498BB401F3079028E640"/>
          </w:pPr>
          <w:r w:rsidRPr="0035629E">
            <w:rPr>
              <w:color w:val="0070C0"/>
            </w:rPr>
            <w:t>Pulse aquí para escribir texto</w:t>
          </w:r>
          <w:r>
            <w:rPr>
              <w:color w:val="0070C0"/>
            </w:rPr>
            <w:t>.</w:t>
          </w:r>
        </w:p>
      </w:docPartBody>
    </w:docPart>
    <w:docPart>
      <w:docPartPr>
        <w:name w:val="468779EEEAAD47548A87047129E68661"/>
        <w:category>
          <w:name w:val="General"/>
          <w:gallery w:val="placeholder"/>
        </w:category>
        <w:types>
          <w:type w:val="bbPlcHdr"/>
        </w:types>
        <w:behaviors>
          <w:behavior w:val="content"/>
        </w:behaviors>
        <w:guid w:val="{782F1A58-24E6-4CC7-A26E-F39A70CC5AEC}"/>
      </w:docPartPr>
      <w:docPartBody>
        <w:p w:rsidR="00D779B9" w:rsidRDefault="00A22C3D" w:rsidP="00A22C3D">
          <w:pPr>
            <w:pStyle w:val="2545B24FE7824A0BB07945023B065C0E"/>
          </w:pPr>
          <w:r w:rsidRPr="0035629E">
            <w:rPr>
              <w:color w:val="0070C0"/>
            </w:rPr>
            <w:t>Pulse aquí para escribir texto</w:t>
          </w:r>
          <w:r>
            <w:rPr>
              <w:color w:val="0070C0"/>
            </w:rPr>
            <w:t>.</w:t>
          </w:r>
        </w:p>
      </w:docPartBody>
    </w:docPart>
    <w:docPart>
      <w:docPartPr>
        <w:name w:val="E72FF8F9088C4755AEFF043917EF3669"/>
        <w:category>
          <w:name w:val="General"/>
          <w:gallery w:val="placeholder"/>
        </w:category>
        <w:types>
          <w:type w:val="bbPlcHdr"/>
        </w:types>
        <w:behaviors>
          <w:behavior w:val="content"/>
        </w:behaviors>
        <w:guid w:val="{DD15EBEA-A98F-4B14-93B5-EF555C26C76E}"/>
      </w:docPartPr>
      <w:docPartBody>
        <w:p w:rsidR="00D779B9" w:rsidRDefault="00A22C3D" w:rsidP="00A22C3D">
          <w:pPr>
            <w:pStyle w:val="C7B0D37A62DD484CA5A553542B0DD53A"/>
          </w:pPr>
          <w:r w:rsidRPr="0035629E">
            <w:rPr>
              <w:color w:val="0070C0"/>
            </w:rPr>
            <w:t>Pulse aquí para escribir texto</w:t>
          </w:r>
          <w:r>
            <w:rPr>
              <w:color w:val="0070C0"/>
            </w:rPr>
            <w:t>.</w:t>
          </w:r>
        </w:p>
      </w:docPartBody>
    </w:docPart>
    <w:docPart>
      <w:docPartPr>
        <w:name w:val="DBD50D05CBE248899273ED9C39294945"/>
        <w:category>
          <w:name w:val="General"/>
          <w:gallery w:val="placeholder"/>
        </w:category>
        <w:types>
          <w:type w:val="bbPlcHdr"/>
        </w:types>
        <w:behaviors>
          <w:behavior w:val="content"/>
        </w:behaviors>
        <w:guid w:val="{9E55EFBB-12E3-421D-9EDC-F6518B9E1510}"/>
      </w:docPartPr>
      <w:docPartBody>
        <w:p w:rsidR="00D779B9" w:rsidRDefault="00A22C3D" w:rsidP="00A22C3D">
          <w:pPr>
            <w:pStyle w:val="A10CBF82EC08473D98D70B0E4701B735"/>
          </w:pPr>
          <w:r w:rsidRPr="0035629E">
            <w:rPr>
              <w:color w:val="0070C0"/>
            </w:rPr>
            <w:t>Pulse aquí para escribir texto</w:t>
          </w:r>
          <w:r>
            <w:rPr>
              <w:color w:val="0070C0"/>
            </w:rPr>
            <w:t>.</w:t>
          </w:r>
        </w:p>
      </w:docPartBody>
    </w:docPart>
    <w:docPart>
      <w:docPartPr>
        <w:name w:val="8ED8A506DACB451391D182F50FE51454"/>
        <w:category>
          <w:name w:val="General"/>
          <w:gallery w:val="placeholder"/>
        </w:category>
        <w:types>
          <w:type w:val="bbPlcHdr"/>
        </w:types>
        <w:behaviors>
          <w:behavior w:val="content"/>
        </w:behaviors>
        <w:guid w:val="{15BF2B0D-8904-4A53-930B-6C94EB530F56}"/>
      </w:docPartPr>
      <w:docPartBody>
        <w:p w:rsidR="00D779B9" w:rsidRDefault="00A22C3D" w:rsidP="00A22C3D">
          <w:pPr>
            <w:pStyle w:val="375EA69B4ED4416DA935A863288A8953"/>
          </w:pPr>
          <w:r w:rsidRPr="0035629E">
            <w:rPr>
              <w:color w:val="0070C0"/>
            </w:rPr>
            <w:t>Pulse aquí para escribir texto</w:t>
          </w:r>
          <w:r>
            <w:rPr>
              <w:color w:val="0070C0"/>
            </w:rPr>
            <w:t>.</w:t>
          </w:r>
        </w:p>
      </w:docPartBody>
    </w:docPart>
    <w:docPart>
      <w:docPartPr>
        <w:name w:val="711731F0D744470985AE31C6165C3AD3"/>
        <w:category>
          <w:name w:val="General"/>
          <w:gallery w:val="placeholder"/>
        </w:category>
        <w:types>
          <w:type w:val="bbPlcHdr"/>
        </w:types>
        <w:behaviors>
          <w:behavior w:val="content"/>
        </w:behaviors>
        <w:guid w:val="{25D55BD1-9BAD-4C4F-B255-CED294573B13}"/>
      </w:docPartPr>
      <w:docPartBody>
        <w:p w:rsidR="00D779B9" w:rsidRDefault="00A22C3D" w:rsidP="00A22C3D">
          <w:pPr>
            <w:pStyle w:val="60F4ADD2CB0642B4B3E42E61D4E8235C"/>
          </w:pPr>
          <w:r w:rsidRPr="0035629E">
            <w:rPr>
              <w:color w:val="0070C0"/>
            </w:rPr>
            <w:t>Pulse aquí para escribir texto</w:t>
          </w:r>
          <w:r>
            <w:rPr>
              <w:color w:val="0070C0"/>
            </w:rPr>
            <w:t>.</w:t>
          </w:r>
        </w:p>
      </w:docPartBody>
    </w:docPart>
    <w:docPart>
      <w:docPartPr>
        <w:name w:val="112D2498F7054AA29FFE7B5196EEC3D9"/>
        <w:category>
          <w:name w:val="General"/>
          <w:gallery w:val="placeholder"/>
        </w:category>
        <w:types>
          <w:type w:val="bbPlcHdr"/>
        </w:types>
        <w:behaviors>
          <w:behavior w:val="content"/>
        </w:behaviors>
        <w:guid w:val="{DC2C903E-EA99-47F3-80FC-68DCB87F58FF}"/>
      </w:docPartPr>
      <w:docPartBody>
        <w:p w:rsidR="00D779B9" w:rsidRDefault="00A22C3D" w:rsidP="00A22C3D">
          <w:pPr>
            <w:pStyle w:val="0665E350AE114AFFB1146020822298C3"/>
          </w:pPr>
          <w:r w:rsidRPr="0035629E">
            <w:rPr>
              <w:color w:val="0070C0"/>
            </w:rPr>
            <w:t>Pulse aquí para escribir texto</w:t>
          </w:r>
          <w:r>
            <w:rPr>
              <w:color w:val="0070C0"/>
            </w:rPr>
            <w:t>.</w:t>
          </w:r>
        </w:p>
      </w:docPartBody>
    </w:docPart>
    <w:docPart>
      <w:docPartPr>
        <w:name w:val="136061721D784DC59ECCB0A2F67C40FD"/>
        <w:category>
          <w:name w:val="General"/>
          <w:gallery w:val="placeholder"/>
        </w:category>
        <w:types>
          <w:type w:val="bbPlcHdr"/>
        </w:types>
        <w:behaviors>
          <w:behavior w:val="content"/>
        </w:behaviors>
        <w:guid w:val="{A1F77DA9-124D-4162-BD81-0E508F9F584E}"/>
      </w:docPartPr>
      <w:docPartBody>
        <w:p w:rsidR="0010281C" w:rsidRDefault="00D779B9" w:rsidP="00D779B9">
          <w:pPr>
            <w:pStyle w:val="AA0C3918BFBA46F4A82BB067E43307F3"/>
          </w:pPr>
          <w:r w:rsidRPr="0035629E">
            <w:rPr>
              <w:color w:val="0070C0"/>
            </w:rPr>
            <w:t>Pulse aquí para escribir texto</w:t>
          </w:r>
          <w:r>
            <w:rPr>
              <w:color w:val="0070C0"/>
            </w:rPr>
            <w:t>.</w:t>
          </w:r>
        </w:p>
      </w:docPartBody>
    </w:docPart>
    <w:docPart>
      <w:docPartPr>
        <w:name w:val="A22A17CEA28947DDA5775A3D2A5667B5"/>
        <w:category>
          <w:name w:val="General"/>
          <w:gallery w:val="placeholder"/>
        </w:category>
        <w:types>
          <w:type w:val="bbPlcHdr"/>
        </w:types>
        <w:behaviors>
          <w:behavior w:val="content"/>
        </w:behaviors>
        <w:guid w:val="{79F697EC-283B-4193-AC88-1F11ADBBBE45}"/>
      </w:docPartPr>
      <w:docPartBody>
        <w:p w:rsidR="0010281C" w:rsidRDefault="00D779B9" w:rsidP="00D779B9">
          <w:pPr>
            <w:pStyle w:val="B6E3C570072E4BADA48CFBBE01A99710"/>
          </w:pPr>
          <w:r w:rsidRPr="0035629E">
            <w:rPr>
              <w:color w:val="0070C0"/>
            </w:rPr>
            <w:t>Pulse aquí para escribir texto</w:t>
          </w:r>
          <w:r>
            <w:rPr>
              <w:color w:val="0070C0"/>
            </w:rPr>
            <w:t>.</w:t>
          </w:r>
        </w:p>
      </w:docPartBody>
    </w:docPart>
    <w:docPart>
      <w:docPartPr>
        <w:name w:val="4E805EECCDB7491CA14F6678D1C8410A"/>
        <w:category>
          <w:name w:val="General"/>
          <w:gallery w:val="placeholder"/>
        </w:category>
        <w:types>
          <w:type w:val="bbPlcHdr"/>
        </w:types>
        <w:behaviors>
          <w:behavior w:val="content"/>
        </w:behaviors>
        <w:guid w:val="{3AA03FEF-D30E-4AA2-9C3D-2A07992BEEB0}"/>
      </w:docPartPr>
      <w:docPartBody>
        <w:p w:rsidR="0010281C" w:rsidRDefault="00D779B9" w:rsidP="00D779B9">
          <w:pPr>
            <w:pStyle w:val="3C746C07AB0F43FD9C4BE53D85A00F6B"/>
          </w:pPr>
          <w:r w:rsidRPr="0035629E">
            <w:rPr>
              <w:color w:val="0070C0"/>
            </w:rPr>
            <w:t>Pulse aquí para escribir texto</w:t>
          </w:r>
          <w:r>
            <w:rPr>
              <w:color w:val="0070C0"/>
            </w:rPr>
            <w:t>.</w:t>
          </w:r>
        </w:p>
      </w:docPartBody>
    </w:docPart>
    <w:docPart>
      <w:docPartPr>
        <w:name w:val="0C84041400234DB29747FFD42F400BE4"/>
        <w:category>
          <w:name w:val="General"/>
          <w:gallery w:val="placeholder"/>
        </w:category>
        <w:types>
          <w:type w:val="bbPlcHdr"/>
        </w:types>
        <w:behaviors>
          <w:behavior w:val="content"/>
        </w:behaviors>
        <w:guid w:val="{2B39EC9A-794D-46BC-A220-29FC0CCC314E}"/>
      </w:docPartPr>
      <w:docPartBody>
        <w:p w:rsidR="0010281C" w:rsidRDefault="00D779B9" w:rsidP="00D779B9">
          <w:pPr>
            <w:pStyle w:val="3DD77F5BEE1E4320A084934AC1398418"/>
          </w:pPr>
          <w:r w:rsidRPr="0035629E">
            <w:rPr>
              <w:color w:val="0070C0"/>
            </w:rPr>
            <w:t>Pulse aquí para escribir texto</w:t>
          </w:r>
          <w:r>
            <w:rPr>
              <w:color w:val="0070C0"/>
            </w:rPr>
            <w:t>.</w:t>
          </w:r>
        </w:p>
      </w:docPartBody>
    </w:docPart>
    <w:docPart>
      <w:docPartPr>
        <w:name w:val="E139887F31C748689A0306ECA3F7DBB4"/>
        <w:category>
          <w:name w:val="General"/>
          <w:gallery w:val="placeholder"/>
        </w:category>
        <w:types>
          <w:type w:val="bbPlcHdr"/>
        </w:types>
        <w:behaviors>
          <w:behavior w:val="content"/>
        </w:behaviors>
        <w:guid w:val="{CD72ECCF-6579-4987-96D3-569AA820EFCE}"/>
      </w:docPartPr>
      <w:docPartBody>
        <w:p w:rsidR="0010281C" w:rsidRDefault="00D779B9" w:rsidP="00D779B9">
          <w:pPr>
            <w:pStyle w:val="522FD99CD9334E8F90DDA35E9508CB13"/>
          </w:pPr>
          <w:r w:rsidRPr="0035629E">
            <w:rPr>
              <w:color w:val="0070C0"/>
            </w:rPr>
            <w:t>Pulse aquí para escribir texto</w:t>
          </w:r>
          <w:r>
            <w:rPr>
              <w:color w:val="0070C0"/>
            </w:rPr>
            <w:t>.</w:t>
          </w:r>
        </w:p>
      </w:docPartBody>
    </w:docPart>
    <w:docPart>
      <w:docPartPr>
        <w:name w:val="E65BAC892023416D912E0E0AE3FDBFB7"/>
        <w:category>
          <w:name w:val="General"/>
          <w:gallery w:val="placeholder"/>
        </w:category>
        <w:types>
          <w:type w:val="bbPlcHdr"/>
        </w:types>
        <w:behaviors>
          <w:behavior w:val="content"/>
        </w:behaviors>
        <w:guid w:val="{D79EBE79-DADC-45A5-BA71-64FEF0B7305D}"/>
      </w:docPartPr>
      <w:docPartBody>
        <w:p w:rsidR="0010281C" w:rsidRDefault="00D779B9" w:rsidP="00D779B9">
          <w:pPr>
            <w:pStyle w:val="1080522CE3FD4AD99064E07A1B4FC52C"/>
          </w:pPr>
          <w:r w:rsidRPr="0035629E">
            <w:rPr>
              <w:color w:val="0070C0"/>
            </w:rPr>
            <w:t>Pulse aquí para escribir texto</w:t>
          </w:r>
          <w:r>
            <w:rPr>
              <w:color w:val="0070C0"/>
            </w:rPr>
            <w:t>.</w:t>
          </w:r>
        </w:p>
      </w:docPartBody>
    </w:docPart>
    <w:docPart>
      <w:docPartPr>
        <w:name w:val="B6E3C570072E4BADA48CFBBE01A99710"/>
        <w:category>
          <w:name w:val="General"/>
          <w:gallery w:val="placeholder"/>
        </w:category>
        <w:types>
          <w:type w:val="bbPlcHdr"/>
        </w:types>
        <w:behaviors>
          <w:behavior w:val="content"/>
        </w:behaviors>
        <w:guid w:val="{E48CEDCD-1DA4-4A81-8060-156970330EEA}"/>
      </w:docPartPr>
      <w:docPartBody>
        <w:p w:rsidR="0010281C" w:rsidRDefault="00D779B9" w:rsidP="00D779B9">
          <w:pPr>
            <w:pStyle w:val="D8CCE1F6CEEA4238A5B37B433E6D971E"/>
          </w:pPr>
          <w:r w:rsidRPr="0035629E">
            <w:rPr>
              <w:color w:val="0070C0"/>
            </w:rPr>
            <w:t>Pulse aquí para escribir texto</w:t>
          </w:r>
          <w:r>
            <w:rPr>
              <w:color w:val="0070C0"/>
            </w:rPr>
            <w:t>.</w:t>
          </w:r>
        </w:p>
      </w:docPartBody>
    </w:docPart>
    <w:docPart>
      <w:docPartPr>
        <w:name w:val="3C746C07AB0F43FD9C4BE53D85A00F6B"/>
        <w:category>
          <w:name w:val="General"/>
          <w:gallery w:val="placeholder"/>
        </w:category>
        <w:types>
          <w:type w:val="bbPlcHdr"/>
        </w:types>
        <w:behaviors>
          <w:behavior w:val="content"/>
        </w:behaviors>
        <w:guid w:val="{3A93DDB8-E4F6-4635-B688-31C7049FA967}"/>
      </w:docPartPr>
      <w:docPartBody>
        <w:p w:rsidR="0010281C" w:rsidRDefault="00D779B9" w:rsidP="00D779B9">
          <w:pPr>
            <w:pStyle w:val="7FA3DF23CB594C90AF0046AC73AE905C"/>
          </w:pPr>
          <w:r w:rsidRPr="0035629E">
            <w:rPr>
              <w:color w:val="0070C0"/>
            </w:rPr>
            <w:t>Pulse aquí para escribir texto</w:t>
          </w:r>
          <w:r>
            <w:rPr>
              <w:color w:val="0070C0"/>
            </w:rPr>
            <w:t>.</w:t>
          </w:r>
        </w:p>
      </w:docPartBody>
    </w:docPart>
    <w:docPart>
      <w:docPartPr>
        <w:name w:val="3DD77F5BEE1E4320A084934AC1398418"/>
        <w:category>
          <w:name w:val="General"/>
          <w:gallery w:val="placeholder"/>
        </w:category>
        <w:types>
          <w:type w:val="bbPlcHdr"/>
        </w:types>
        <w:behaviors>
          <w:behavior w:val="content"/>
        </w:behaviors>
        <w:guid w:val="{55DAF3A4-397C-40F5-9AF1-BAE884D1154A}"/>
      </w:docPartPr>
      <w:docPartBody>
        <w:p w:rsidR="0010281C" w:rsidRDefault="00D779B9" w:rsidP="00D779B9">
          <w:pPr>
            <w:pStyle w:val="90E878F06C0E44B09D3C85F59541A64B"/>
          </w:pPr>
          <w:r w:rsidRPr="0035629E">
            <w:rPr>
              <w:color w:val="0070C0"/>
            </w:rPr>
            <w:t>Pulse aquí para escribir texto</w:t>
          </w:r>
          <w:r>
            <w:rPr>
              <w:color w:val="0070C0"/>
            </w:rPr>
            <w:t>.</w:t>
          </w:r>
        </w:p>
      </w:docPartBody>
    </w:docPart>
    <w:docPart>
      <w:docPartPr>
        <w:name w:val="5C14604B0E3F4257ACCE4AF7FA3B5CEF"/>
        <w:category>
          <w:name w:val="General"/>
          <w:gallery w:val="placeholder"/>
        </w:category>
        <w:types>
          <w:type w:val="bbPlcHdr"/>
        </w:types>
        <w:behaviors>
          <w:behavior w:val="content"/>
        </w:behaviors>
        <w:guid w:val="{8BBB1063-9FA0-4F27-9795-9DA295D40E9B}"/>
      </w:docPartPr>
      <w:docPartBody>
        <w:p w:rsidR="0010281C" w:rsidRDefault="00D779B9" w:rsidP="00D779B9">
          <w:pPr>
            <w:pStyle w:val="E88770DA84EC4BD0BA03042FD32DD0DD"/>
          </w:pPr>
          <w:r w:rsidRPr="0035629E">
            <w:rPr>
              <w:color w:val="0070C0"/>
            </w:rPr>
            <w:t>Pulse aquí para escribir texto</w:t>
          </w:r>
          <w:r>
            <w:rPr>
              <w:color w:val="0070C0"/>
            </w:rPr>
            <w:t>.</w:t>
          </w:r>
        </w:p>
      </w:docPartBody>
    </w:docPart>
    <w:docPart>
      <w:docPartPr>
        <w:name w:val="522FD99CD9334E8F90DDA35E9508CB13"/>
        <w:category>
          <w:name w:val="General"/>
          <w:gallery w:val="placeholder"/>
        </w:category>
        <w:types>
          <w:type w:val="bbPlcHdr"/>
        </w:types>
        <w:behaviors>
          <w:behavior w:val="content"/>
        </w:behaviors>
        <w:guid w:val="{2E018C42-26A2-494C-A5E1-F67E21E68EE3}"/>
      </w:docPartPr>
      <w:docPartBody>
        <w:p w:rsidR="0010281C" w:rsidRDefault="00D779B9" w:rsidP="00D779B9">
          <w:pPr>
            <w:pStyle w:val="DEBDE4B5CB434FC193DA71CFF37EA93E"/>
          </w:pPr>
          <w:r w:rsidRPr="0035629E">
            <w:rPr>
              <w:color w:val="0070C0"/>
            </w:rPr>
            <w:t>Pulse aquí para escribir texto</w:t>
          </w:r>
          <w:r>
            <w:rPr>
              <w:color w:val="0070C0"/>
            </w:rPr>
            <w:t>.</w:t>
          </w:r>
        </w:p>
      </w:docPartBody>
    </w:docPart>
    <w:docPart>
      <w:docPartPr>
        <w:name w:val="5EFC4A67C68241649243073CF5798DC1"/>
        <w:category>
          <w:name w:val="General"/>
          <w:gallery w:val="placeholder"/>
        </w:category>
        <w:types>
          <w:type w:val="bbPlcHdr"/>
        </w:types>
        <w:behaviors>
          <w:behavior w:val="content"/>
        </w:behaviors>
        <w:guid w:val="{8CFE96F0-24CA-4575-9468-F8F8C2E12FA6}"/>
      </w:docPartPr>
      <w:docPartBody>
        <w:p w:rsidR="0010281C" w:rsidRDefault="00D779B9" w:rsidP="00D779B9">
          <w:pPr>
            <w:pStyle w:val="FFFBED94AA2E48A5B60C2B35E9FBE377"/>
          </w:pPr>
          <w:r w:rsidRPr="0035629E">
            <w:rPr>
              <w:color w:val="0070C0"/>
            </w:rPr>
            <w:t>Pulse aquí para escribir texto</w:t>
          </w:r>
          <w:r>
            <w:rPr>
              <w:color w:val="0070C0"/>
            </w:rPr>
            <w:t>.</w:t>
          </w:r>
        </w:p>
      </w:docPartBody>
    </w:docPart>
    <w:docPart>
      <w:docPartPr>
        <w:name w:val="C8EC5A6CBE7E4AF18B5AB84A59D991E2"/>
        <w:category>
          <w:name w:val="General"/>
          <w:gallery w:val="placeholder"/>
        </w:category>
        <w:types>
          <w:type w:val="bbPlcHdr"/>
        </w:types>
        <w:behaviors>
          <w:behavior w:val="content"/>
        </w:behaviors>
        <w:guid w:val="{F1DDDBCF-CF4C-4D8A-91EB-1F62A16D7728}"/>
      </w:docPartPr>
      <w:docPartBody>
        <w:p w:rsidR="0010281C" w:rsidRDefault="00D779B9" w:rsidP="00D779B9">
          <w:pPr>
            <w:pStyle w:val="8B162FFDD8F44528A3F93598167379A4"/>
          </w:pPr>
          <w:r w:rsidRPr="0035629E">
            <w:rPr>
              <w:color w:val="0070C0"/>
            </w:rPr>
            <w:t>Pulse aquí para escribir texto</w:t>
          </w:r>
          <w:r>
            <w:rPr>
              <w:color w:val="0070C0"/>
            </w:rPr>
            <w:t>.</w:t>
          </w:r>
        </w:p>
      </w:docPartBody>
    </w:docPart>
    <w:docPart>
      <w:docPartPr>
        <w:name w:val="BF9A6BB2A2204083A14F87A3CCE20056"/>
        <w:category>
          <w:name w:val="General"/>
          <w:gallery w:val="placeholder"/>
        </w:category>
        <w:types>
          <w:type w:val="bbPlcHdr"/>
        </w:types>
        <w:behaviors>
          <w:behavior w:val="content"/>
        </w:behaviors>
        <w:guid w:val="{C68BC6AD-5BE4-432A-9484-B29E8559040C}"/>
      </w:docPartPr>
      <w:docPartBody>
        <w:p w:rsidR="0010281C" w:rsidRDefault="00D779B9" w:rsidP="00D779B9">
          <w:pPr>
            <w:pStyle w:val="A15A772568674B1FA9CF3C9DB7075F75"/>
          </w:pPr>
          <w:r w:rsidRPr="0035629E">
            <w:rPr>
              <w:color w:val="0070C0"/>
            </w:rPr>
            <w:t>Pulse aquí para escribir texto</w:t>
          </w:r>
          <w:r>
            <w:rPr>
              <w:color w:val="0070C0"/>
            </w:rPr>
            <w:t>.</w:t>
          </w:r>
        </w:p>
      </w:docPartBody>
    </w:docPart>
    <w:docPart>
      <w:docPartPr>
        <w:name w:val="10A9EF5571D04EC8A5C5FD6EFF62B5AA"/>
        <w:category>
          <w:name w:val="General"/>
          <w:gallery w:val="placeholder"/>
        </w:category>
        <w:types>
          <w:type w:val="bbPlcHdr"/>
        </w:types>
        <w:behaviors>
          <w:behavior w:val="content"/>
        </w:behaviors>
        <w:guid w:val="{8D735A8A-A27A-4182-BCAF-07C6319FD1E5}"/>
      </w:docPartPr>
      <w:docPartBody>
        <w:p w:rsidR="0010281C" w:rsidRDefault="00D779B9" w:rsidP="00D779B9">
          <w:pPr>
            <w:pStyle w:val="6E6A22D7CCA04475B459DA08ED262312"/>
          </w:pPr>
          <w:r w:rsidRPr="0035629E">
            <w:rPr>
              <w:color w:val="0070C0"/>
            </w:rPr>
            <w:t>Pulse aquí para escribir texto</w:t>
          </w:r>
          <w:r>
            <w:rPr>
              <w:color w:val="0070C0"/>
            </w:rPr>
            <w:t>.</w:t>
          </w:r>
        </w:p>
      </w:docPartBody>
    </w:docPart>
    <w:docPart>
      <w:docPartPr>
        <w:name w:val="C5607AFDC97F4F609563BAD1CF01B9F6"/>
        <w:category>
          <w:name w:val="General"/>
          <w:gallery w:val="placeholder"/>
        </w:category>
        <w:types>
          <w:type w:val="bbPlcHdr"/>
        </w:types>
        <w:behaviors>
          <w:behavior w:val="content"/>
        </w:behaviors>
        <w:guid w:val="{DBF9E4E9-5894-4AB5-ADB0-DFC7448EF22E}"/>
      </w:docPartPr>
      <w:docPartBody>
        <w:p w:rsidR="0010281C" w:rsidRDefault="00D779B9" w:rsidP="00D779B9">
          <w:pPr>
            <w:pStyle w:val="143FA9E7B7CB434598933FFB5DBA64A2"/>
          </w:pPr>
          <w:r w:rsidRPr="0035629E">
            <w:rPr>
              <w:color w:val="0070C0"/>
            </w:rPr>
            <w:t>Pulse aquí para escribir texto</w:t>
          </w:r>
          <w:r>
            <w:rPr>
              <w:color w:val="0070C0"/>
            </w:rPr>
            <w:t>.</w:t>
          </w:r>
        </w:p>
      </w:docPartBody>
    </w:docPart>
    <w:docPart>
      <w:docPartPr>
        <w:name w:val="74221605C409415EAD7317486A5835AA"/>
        <w:category>
          <w:name w:val="General"/>
          <w:gallery w:val="placeholder"/>
        </w:category>
        <w:types>
          <w:type w:val="bbPlcHdr"/>
        </w:types>
        <w:behaviors>
          <w:behavior w:val="content"/>
        </w:behaviors>
        <w:guid w:val="{32A3C3A6-91A6-45DA-81EC-9F99D6CE8CC0}"/>
      </w:docPartPr>
      <w:docPartBody>
        <w:p w:rsidR="0010281C" w:rsidRDefault="00D779B9" w:rsidP="00D779B9">
          <w:pPr>
            <w:pStyle w:val="C90C16F6F4CD40DD89470109A1838549"/>
          </w:pPr>
          <w:r w:rsidRPr="0035629E">
            <w:rPr>
              <w:color w:val="0070C0"/>
            </w:rPr>
            <w:t>Pulse aquí para escribir texto</w:t>
          </w:r>
          <w:r>
            <w:rPr>
              <w:color w:val="0070C0"/>
            </w:rPr>
            <w:t>.</w:t>
          </w:r>
        </w:p>
      </w:docPartBody>
    </w:docPart>
    <w:docPart>
      <w:docPartPr>
        <w:name w:val="7BDC4873ADA64B80A40373B972D1E300"/>
        <w:category>
          <w:name w:val="General"/>
          <w:gallery w:val="placeholder"/>
        </w:category>
        <w:types>
          <w:type w:val="bbPlcHdr"/>
        </w:types>
        <w:behaviors>
          <w:behavior w:val="content"/>
        </w:behaviors>
        <w:guid w:val="{AC6500DB-CEC6-4AC2-93C1-E2FB4F1E6376}"/>
      </w:docPartPr>
      <w:docPartBody>
        <w:p w:rsidR="0010281C" w:rsidRDefault="00D779B9" w:rsidP="00D779B9">
          <w:pPr>
            <w:pStyle w:val="F5D47EBE2C1940E095965E649BE1FC0B"/>
          </w:pPr>
          <w:r w:rsidRPr="0035629E">
            <w:rPr>
              <w:color w:val="0070C0"/>
            </w:rPr>
            <w:t>Pulse aquí para escribir texto</w:t>
          </w:r>
          <w:r>
            <w:rPr>
              <w:color w:val="0070C0"/>
            </w:rPr>
            <w:t>.</w:t>
          </w:r>
        </w:p>
      </w:docPartBody>
    </w:docPart>
    <w:docPart>
      <w:docPartPr>
        <w:name w:val="71C573170AAE4B369DBD255BFA451EAB"/>
        <w:category>
          <w:name w:val="General"/>
          <w:gallery w:val="placeholder"/>
        </w:category>
        <w:types>
          <w:type w:val="bbPlcHdr"/>
        </w:types>
        <w:behaviors>
          <w:behavior w:val="content"/>
        </w:behaviors>
        <w:guid w:val="{2D1DD87A-7177-4748-BEEF-CA021F30307F}"/>
      </w:docPartPr>
      <w:docPartBody>
        <w:p w:rsidR="0010281C" w:rsidRDefault="00D779B9" w:rsidP="00D779B9">
          <w:pPr>
            <w:pStyle w:val="EF93A05B91794C168C62D37697C5E78D"/>
          </w:pPr>
          <w:r w:rsidRPr="0035629E">
            <w:rPr>
              <w:color w:val="0070C0"/>
            </w:rPr>
            <w:t>Pulse aquí para escribir texto</w:t>
          </w:r>
          <w:r>
            <w:rPr>
              <w:color w:val="0070C0"/>
            </w:rPr>
            <w:t>.</w:t>
          </w:r>
        </w:p>
      </w:docPartBody>
    </w:docPart>
    <w:docPart>
      <w:docPartPr>
        <w:name w:val="57B26EAADAF64BB7BA979D8462DAA971"/>
        <w:category>
          <w:name w:val="General"/>
          <w:gallery w:val="placeholder"/>
        </w:category>
        <w:types>
          <w:type w:val="bbPlcHdr"/>
        </w:types>
        <w:behaviors>
          <w:behavior w:val="content"/>
        </w:behaviors>
        <w:guid w:val="{CD99FF45-9757-472F-B5F0-72351D1CDA73}"/>
      </w:docPartPr>
      <w:docPartBody>
        <w:p w:rsidR="0010281C" w:rsidRDefault="00D779B9" w:rsidP="00D779B9">
          <w:pPr>
            <w:pStyle w:val="D6276455EAC2464BBD4E44342670EB1A"/>
          </w:pPr>
          <w:r w:rsidRPr="0035629E">
            <w:rPr>
              <w:color w:val="0070C0"/>
            </w:rPr>
            <w:t>Pulse aquí para escribir texto</w:t>
          </w:r>
          <w:r>
            <w:rPr>
              <w:color w:val="0070C0"/>
            </w:rPr>
            <w:t>.</w:t>
          </w:r>
        </w:p>
      </w:docPartBody>
    </w:docPart>
    <w:docPart>
      <w:docPartPr>
        <w:name w:val="4CE7631835724C4D8699178901893F2E"/>
        <w:category>
          <w:name w:val="General"/>
          <w:gallery w:val="placeholder"/>
        </w:category>
        <w:types>
          <w:type w:val="bbPlcHdr"/>
        </w:types>
        <w:behaviors>
          <w:behavior w:val="content"/>
        </w:behaviors>
        <w:guid w:val="{4C7AF244-4DA0-4FCF-8557-F45BB417A78C}"/>
      </w:docPartPr>
      <w:docPartBody>
        <w:p w:rsidR="0010281C" w:rsidRDefault="00D779B9" w:rsidP="00D779B9">
          <w:pPr>
            <w:pStyle w:val="E6DE3D1F719741A9BFF8F72C2B10258A"/>
          </w:pPr>
          <w:r w:rsidRPr="0035629E">
            <w:rPr>
              <w:color w:val="0070C0"/>
            </w:rPr>
            <w:t>Pulse aquí para escribir texto</w:t>
          </w:r>
          <w:r>
            <w:rPr>
              <w:color w:val="0070C0"/>
            </w:rPr>
            <w:t>.</w:t>
          </w:r>
        </w:p>
      </w:docPartBody>
    </w:docPart>
    <w:docPart>
      <w:docPartPr>
        <w:name w:val="CB2DBD086BC44852A0FFE116DF26C1E3"/>
        <w:category>
          <w:name w:val="General"/>
          <w:gallery w:val="placeholder"/>
        </w:category>
        <w:types>
          <w:type w:val="bbPlcHdr"/>
        </w:types>
        <w:behaviors>
          <w:behavior w:val="content"/>
        </w:behaviors>
        <w:guid w:val="{67AAF411-248F-4AE5-9A1C-4CD1D5A622E4}"/>
      </w:docPartPr>
      <w:docPartBody>
        <w:p w:rsidR="0010281C" w:rsidRDefault="00D779B9" w:rsidP="00D779B9">
          <w:pPr>
            <w:pStyle w:val="9605B936D4364BA5A6929568A9407C79"/>
          </w:pPr>
          <w:r w:rsidRPr="0035629E">
            <w:rPr>
              <w:color w:val="0070C0"/>
            </w:rPr>
            <w:t>Pulse aquí para escribir texto</w:t>
          </w:r>
          <w:r>
            <w:rPr>
              <w:color w:val="0070C0"/>
            </w:rPr>
            <w:t>.</w:t>
          </w:r>
        </w:p>
      </w:docPartBody>
    </w:docPart>
    <w:docPart>
      <w:docPartPr>
        <w:name w:val="23E0B2FB970342F0BD5661F93B9AD228"/>
        <w:category>
          <w:name w:val="General"/>
          <w:gallery w:val="placeholder"/>
        </w:category>
        <w:types>
          <w:type w:val="bbPlcHdr"/>
        </w:types>
        <w:behaviors>
          <w:behavior w:val="content"/>
        </w:behaviors>
        <w:guid w:val="{FDDFCED8-9CD0-4489-BFDC-B0D7691E1673}"/>
      </w:docPartPr>
      <w:docPartBody>
        <w:p w:rsidR="0010281C" w:rsidRDefault="00D779B9" w:rsidP="00D779B9">
          <w:pPr>
            <w:pStyle w:val="4DB9D4AB4923453BADAE3765D71525DE"/>
          </w:pPr>
          <w:r w:rsidRPr="0035629E">
            <w:rPr>
              <w:color w:val="0070C0"/>
            </w:rPr>
            <w:t>Pulse aquí para escribir texto</w:t>
          </w:r>
          <w:r>
            <w:rPr>
              <w:color w:val="0070C0"/>
            </w:rPr>
            <w:t>.</w:t>
          </w:r>
        </w:p>
      </w:docPartBody>
    </w:docPart>
    <w:docPart>
      <w:docPartPr>
        <w:name w:val="EE875FAA804C4FFCBF5EFC8E9A8A6D1F"/>
        <w:category>
          <w:name w:val="General"/>
          <w:gallery w:val="placeholder"/>
        </w:category>
        <w:types>
          <w:type w:val="bbPlcHdr"/>
        </w:types>
        <w:behaviors>
          <w:behavior w:val="content"/>
        </w:behaviors>
        <w:guid w:val="{D86FDFA9-A42C-43BE-B94B-8A7C31DBE4C0}"/>
      </w:docPartPr>
      <w:docPartBody>
        <w:p w:rsidR="0010281C" w:rsidRDefault="00D779B9" w:rsidP="00D779B9">
          <w:pPr>
            <w:pStyle w:val="F4D5323D2DA74531A009F3DF4D5E03F0"/>
          </w:pPr>
          <w:r w:rsidRPr="0035629E">
            <w:rPr>
              <w:color w:val="0070C0"/>
            </w:rPr>
            <w:t>Pulse aquí para escribir texto</w:t>
          </w:r>
          <w:r>
            <w:rPr>
              <w:color w:val="0070C0"/>
            </w:rPr>
            <w:t>.</w:t>
          </w:r>
        </w:p>
      </w:docPartBody>
    </w:docPart>
    <w:docPart>
      <w:docPartPr>
        <w:name w:val="267688F8708843298F6ECAC851603F5D"/>
        <w:category>
          <w:name w:val="General"/>
          <w:gallery w:val="placeholder"/>
        </w:category>
        <w:types>
          <w:type w:val="bbPlcHdr"/>
        </w:types>
        <w:behaviors>
          <w:behavior w:val="content"/>
        </w:behaviors>
        <w:guid w:val="{6C85B134-A567-4D8E-B87E-183684FE0B8B}"/>
      </w:docPartPr>
      <w:docPartBody>
        <w:p w:rsidR="0010281C" w:rsidRDefault="00D779B9" w:rsidP="00D779B9">
          <w:pPr>
            <w:pStyle w:val="78BE7CDA4DA94A67B91FC7E10D2BA294"/>
          </w:pPr>
          <w:r w:rsidRPr="0035629E">
            <w:rPr>
              <w:color w:val="0070C0"/>
            </w:rPr>
            <w:t>Pulse aquí para escribir texto</w:t>
          </w:r>
          <w:r>
            <w:rPr>
              <w:color w:val="0070C0"/>
            </w:rPr>
            <w:t>.</w:t>
          </w:r>
        </w:p>
      </w:docPartBody>
    </w:docPart>
    <w:docPart>
      <w:docPartPr>
        <w:name w:val="A7B09FB1008E4252A28B1772D960C1C9"/>
        <w:category>
          <w:name w:val="General"/>
          <w:gallery w:val="placeholder"/>
        </w:category>
        <w:types>
          <w:type w:val="bbPlcHdr"/>
        </w:types>
        <w:behaviors>
          <w:behavior w:val="content"/>
        </w:behaviors>
        <w:guid w:val="{76D5A0F3-6513-49E0-8F1C-CE0AA5618944}"/>
      </w:docPartPr>
      <w:docPartBody>
        <w:p w:rsidR="0010281C" w:rsidRDefault="00D779B9" w:rsidP="00D779B9">
          <w:pPr>
            <w:pStyle w:val="A37B94DB50CA4AD5B1B438B0DDAA2F04"/>
          </w:pPr>
          <w:r w:rsidRPr="0035629E">
            <w:rPr>
              <w:color w:val="0070C0"/>
            </w:rPr>
            <w:t>Pulse aquí para escribir texto</w:t>
          </w:r>
          <w:r>
            <w:rPr>
              <w:color w:val="0070C0"/>
            </w:rPr>
            <w:t>.</w:t>
          </w:r>
        </w:p>
      </w:docPartBody>
    </w:docPart>
    <w:docPart>
      <w:docPartPr>
        <w:name w:val="CEA1C4DAD88B4E58AFBD09A31A1C9067"/>
        <w:category>
          <w:name w:val="General"/>
          <w:gallery w:val="placeholder"/>
        </w:category>
        <w:types>
          <w:type w:val="bbPlcHdr"/>
        </w:types>
        <w:behaviors>
          <w:behavior w:val="content"/>
        </w:behaviors>
        <w:guid w:val="{3885FB22-496B-4E8D-8B47-9143B5EF4F38}"/>
      </w:docPartPr>
      <w:docPartBody>
        <w:p w:rsidR="0010281C" w:rsidRDefault="00D779B9" w:rsidP="00D779B9">
          <w:pPr>
            <w:pStyle w:val="0D1262FF9E2F4A1883A78B62E862228D"/>
          </w:pPr>
          <w:r w:rsidRPr="0035629E">
            <w:rPr>
              <w:color w:val="0070C0"/>
            </w:rPr>
            <w:t>Pulse aquí para escribir texto</w:t>
          </w:r>
          <w:r>
            <w:rPr>
              <w:color w:val="0070C0"/>
            </w:rPr>
            <w:t>.</w:t>
          </w:r>
        </w:p>
      </w:docPartBody>
    </w:docPart>
    <w:docPart>
      <w:docPartPr>
        <w:name w:val="1080522CE3FD4AD99064E07A1B4FC52C"/>
        <w:category>
          <w:name w:val="General"/>
          <w:gallery w:val="placeholder"/>
        </w:category>
        <w:types>
          <w:type w:val="bbPlcHdr"/>
        </w:types>
        <w:behaviors>
          <w:behavior w:val="content"/>
        </w:behaviors>
        <w:guid w:val="{0C465E53-7FB2-4D9A-B2C9-BCFB3C950C0F}"/>
      </w:docPartPr>
      <w:docPartBody>
        <w:p w:rsidR="0010281C" w:rsidRDefault="00D779B9" w:rsidP="00D779B9">
          <w:pPr>
            <w:pStyle w:val="8D4D9053070F4F45862917F3EEA6BF66"/>
          </w:pPr>
          <w:r w:rsidRPr="0035629E">
            <w:rPr>
              <w:color w:val="0070C0"/>
            </w:rPr>
            <w:t>Pulse aquí para escribir texto</w:t>
          </w:r>
          <w:r>
            <w:rPr>
              <w:color w:val="0070C0"/>
            </w:rPr>
            <w:t>.</w:t>
          </w:r>
        </w:p>
      </w:docPartBody>
    </w:docPart>
    <w:docPart>
      <w:docPartPr>
        <w:name w:val="D8CCE1F6CEEA4238A5B37B433E6D971E"/>
        <w:category>
          <w:name w:val="General"/>
          <w:gallery w:val="placeholder"/>
        </w:category>
        <w:types>
          <w:type w:val="bbPlcHdr"/>
        </w:types>
        <w:behaviors>
          <w:behavior w:val="content"/>
        </w:behaviors>
        <w:guid w:val="{D0A21F0E-29E4-4C68-94E1-E9CE81AEE9A5}"/>
      </w:docPartPr>
      <w:docPartBody>
        <w:p w:rsidR="0010281C" w:rsidRDefault="00D779B9" w:rsidP="00D779B9">
          <w:pPr>
            <w:pStyle w:val="E7F515E7A37D4455A347BC6FCE023F8E"/>
          </w:pPr>
          <w:r w:rsidRPr="0035629E">
            <w:rPr>
              <w:color w:val="0070C0"/>
            </w:rPr>
            <w:t>Pulse aquí para escribir texto</w:t>
          </w:r>
          <w:r>
            <w:rPr>
              <w:color w:val="0070C0"/>
            </w:rPr>
            <w:t>.</w:t>
          </w:r>
        </w:p>
      </w:docPartBody>
    </w:docPart>
    <w:docPart>
      <w:docPartPr>
        <w:name w:val="7FA3DF23CB594C90AF0046AC73AE905C"/>
        <w:category>
          <w:name w:val="General"/>
          <w:gallery w:val="placeholder"/>
        </w:category>
        <w:types>
          <w:type w:val="bbPlcHdr"/>
        </w:types>
        <w:behaviors>
          <w:behavior w:val="content"/>
        </w:behaviors>
        <w:guid w:val="{DCB608F6-53D4-48E8-845E-166839F4FAA6}"/>
      </w:docPartPr>
      <w:docPartBody>
        <w:p w:rsidR="0010281C" w:rsidRDefault="00D779B9" w:rsidP="00D779B9">
          <w:pPr>
            <w:pStyle w:val="0E8A67F859954ECB9E9B3A62ECD44E19"/>
          </w:pPr>
          <w:r w:rsidRPr="0035629E">
            <w:rPr>
              <w:color w:val="0070C0"/>
            </w:rPr>
            <w:t>Pulse aquí para escribir texto</w:t>
          </w:r>
          <w:r>
            <w:rPr>
              <w:color w:val="0070C0"/>
            </w:rPr>
            <w:t>.</w:t>
          </w:r>
        </w:p>
      </w:docPartBody>
    </w:docPart>
    <w:docPart>
      <w:docPartPr>
        <w:name w:val="90E878F06C0E44B09D3C85F59541A64B"/>
        <w:category>
          <w:name w:val="General"/>
          <w:gallery w:val="placeholder"/>
        </w:category>
        <w:types>
          <w:type w:val="bbPlcHdr"/>
        </w:types>
        <w:behaviors>
          <w:behavior w:val="content"/>
        </w:behaviors>
        <w:guid w:val="{6C50F250-0D42-4465-905C-43F5A0660F1B}"/>
      </w:docPartPr>
      <w:docPartBody>
        <w:p w:rsidR="0010281C" w:rsidRDefault="00D779B9" w:rsidP="00D779B9">
          <w:pPr>
            <w:pStyle w:val="E74DC61E36564F44999DA5928D340332"/>
          </w:pPr>
          <w:r w:rsidRPr="0035629E">
            <w:rPr>
              <w:color w:val="0070C0"/>
            </w:rPr>
            <w:t>Pulse aquí para escribir texto</w:t>
          </w:r>
          <w:r>
            <w:rPr>
              <w:color w:val="0070C0"/>
            </w:rPr>
            <w:t>.</w:t>
          </w:r>
        </w:p>
      </w:docPartBody>
    </w:docPart>
    <w:docPart>
      <w:docPartPr>
        <w:name w:val="E88770DA84EC4BD0BA03042FD32DD0DD"/>
        <w:category>
          <w:name w:val="General"/>
          <w:gallery w:val="placeholder"/>
        </w:category>
        <w:types>
          <w:type w:val="bbPlcHdr"/>
        </w:types>
        <w:behaviors>
          <w:behavior w:val="content"/>
        </w:behaviors>
        <w:guid w:val="{245CEC24-099D-444E-9EC9-92FEBF87B4B8}"/>
      </w:docPartPr>
      <w:docPartBody>
        <w:p w:rsidR="0010281C" w:rsidRDefault="00D779B9" w:rsidP="00D779B9">
          <w:pPr>
            <w:pStyle w:val="CF9CCE0AEC1C45DCB82FC0FDFCAF637E"/>
          </w:pPr>
          <w:r w:rsidRPr="0035629E">
            <w:rPr>
              <w:color w:val="0070C0"/>
            </w:rPr>
            <w:t>Pulse aquí para escribir texto</w:t>
          </w:r>
          <w:r>
            <w:rPr>
              <w:color w:val="0070C0"/>
            </w:rPr>
            <w:t>.</w:t>
          </w:r>
        </w:p>
      </w:docPartBody>
    </w:docPart>
    <w:docPart>
      <w:docPartPr>
        <w:name w:val="DEBDE4B5CB434FC193DA71CFF37EA93E"/>
        <w:category>
          <w:name w:val="General"/>
          <w:gallery w:val="placeholder"/>
        </w:category>
        <w:types>
          <w:type w:val="bbPlcHdr"/>
        </w:types>
        <w:behaviors>
          <w:behavior w:val="content"/>
        </w:behaviors>
        <w:guid w:val="{0C00EC05-ADAE-4087-9C07-AFA8B5CF1118}"/>
      </w:docPartPr>
      <w:docPartBody>
        <w:p w:rsidR="0010281C" w:rsidRDefault="00D779B9" w:rsidP="00D779B9">
          <w:pPr>
            <w:pStyle w:val="8009EEA95EEB4B7AB89FFEBE2C35B589"/>
          </w:pPr>
          <w:r w:rsidRPr="0035629E">
            <w:rPr>
              <w:color w:val="0070C0"/>
            </w:rPr>
            <w:t>Pulse aquí para escribir texto</w:t>
          </w:r>
          <w:r>
            <w:rPr>
              <w:color w:val="0070C0"/>
            </w:rPr>
            <w:t>.</w:t>
          </w:r>
        </w:p>
      </w:docPartBody>
    </w:docPart>
    <w:docPart>
      <w:docPartPr>
        <w:name w:val="FFFBED94AA2E48A5B60C2B35E9FBE377"/>
        <w:category>
          <w:name w:val="General"/>
          <w:gallery w:val="placeholder"/>
        </w:category>
        <w:types>
          <w:type w:val="bbPlcHdr"/>
        </w:types>
        <w:behaviors>
          <w:behavior w:val="content"/>
        </w:behaviors>
        <w:guid w:val="{C827EDC9-0A40-469A-BB39-D94291372BB5}"/>
      </w:docPartPr>
      <w:docPartBody>
        <w:p w:rsidR="0010281C" w:rsidRDefault="00D779B9" w:rsidP="00D779B9">
          <w:pPr>
            <w:pStyle w:val="0BE7F355F16D4370B21DA3D17D9A688B"/>
          </w:pPr>
          <w:r w:rsidRPr="0035629E">
            <w:rPr>
              <w:color w:val="0070C0"/>
            </w:rPr>
            <w:t>Pulse aquí para escribir texto</w:t>
          </w:r>
          <w:r>
            <w:rPr>
              <w:color w:val="0070C0"/>
            </w:rPr>
            <w:t>.</w:t>
          </w:r>
        </w:p>
      </w:docPartBody>
    </w:docPart>
    <w:docPart>
      <w:docPartPr>
        <w:name w:val="8B162FFDD8F44528A3F93598167379A4"/>
        <w:category>
          <w:name w:val="General"/>
          <w:gallery w:val="placeholder"/>
        </w:category>
        <w:types>
          <w:type w:val="bbPlcHdr"/>
        </w:types>
        <w:behaviors>
          <w:behavior w:val="content"/>
        </w:behaviors>
        <w:guid w:val="{2AE5C463-BFB8-42CB-8614-030244B1D190}"/>
      </w:docPartPr>
      <w:docPartBody>
        <w:p w:rsidR="0010281C" w:rsidRDefault="00D779B9" w:rsidP="00D779B9">
          <w:pPr>
            <w:pStyle w:val="A7C07CB604374BAB8757B802434D8602"/>
          </w:pPr>
          <w:r w:rsidRPr="0035629E">
            <w:rPr>
              <w:color w:val="0070C0"/>
            </w:rPr>
            <w:t>Pulse aquí para escribir texto</w:t>
          </w:r>
          <w:r>
            <w:rPr>
              <w:color w:val="0070C0"/>
            </w:rPr>
            <w:t>.</w:t>
          </w:r>
        </w:p>
      </w:docPartBody>
    </w:docPart>
    <w:docPart>
      <w:docPartPr>
        <w:name w:val="A15A772568674B1FA9CF3C9DB7075F75"/>
        <w:category>
          <w:name w:val="General"/>
          <w:gallery w:val="placeholder"/>
        </w:category>
        <w:types>
          <w:type w:val="bbPlcHdr"/>
        </w:types>
        <w:behaviors>
          <w:behavior w:val="content"/>
        </w:behaviors>
        <w:guid w:val="{58B0BEF2-A997-4C66-A84E-6C24D04F6721}"/>
      </w:docPartPr>
      <w:docPartBody>
        <w:p w:rsidR="0010281C" w:rsidRDefault="00D779B9" w:rsidP="00D779B9">
          <w:pPr>
            <w:pStyle w:val="144291205C9540C897B588144D7AAB44"/>
          </w:pPr>
          <w:r w:rsidRPr="0035629E">
            <w:rPr>
              <w:color w:val="0070C0"/>
            </w:rPr>
            <w:t>Pulse aquí para escribir texto</w:t>
          </w:r>
          <w:r>
            <w:rPr>
              <w:color w:val="0070C0"/>
            </w:rPr>
            <w:t>.</w:t>
          </w:r>
        </w:p>
      </w:docPartBody>
    </w:docPart>
    <w:docPart>
      <w:docPartPr>
        <w:name w:val="6E6A22D7CCA04475B459DA08ED262312"/>
        <w:category>
          <w:name w:val="General"/>
          <w:gallery w:val="placeholder"/>
        </w:category>
        <w:types>
          <w:type w:val="bbPlcHdr"/>
        </w:types>
        <w:behaviors>
          <w:behavior w:val="content"/>
        </w:behaviors>
        <w:guid w:val="{FE84B391-C5A9-4FD6-82AA-8D1BDE0F2D40}"/>
      </w:docPartPr>
      <w:docPartBody>
        <w:p w:rsidR="0010281C" w:rsidRDefault="00D779B9" w:rsidP="00D779B9">
          <w:pPr>
            <w:pStyle w:val="64471DAB47514F6B8DB67D048A2DBF9E"/>
          </w:pPr>
          <w:r w:rsidRPr="0035629E">
            <w:rPr>
              <w:color w:val="0070C0"/>
            </w:rPr>
            <w:t>Pulse aquí para escribir texto</w:t>
          </w:r>
          <w:r>
            <w:rPr>
              <w:color w:val="0070C0"/>
            </w:rPr>
            <w:t>.</w:t>
          </w:r>
        </w:p>
      </w:docPartBody>
    </w:docPart>
    <w:docPart>
      <w:docPartPr>
        <w:name w:val="143FA9E7B7CB434598933FFB5DBA64A2"/>
        <w:category>
          <w:name w:val="General"/>
          <w:gallery w:val="placeholder"/>
        </w:category>
        <w:types>
          <w:type w:val="bbPlcHdr"/>
        </w:types>
        <w:behaviors>
          <w:behavior w:val="content"/>
        </w:behaviors>
        <w:guid w:val="{D3507C9F-DBBC-4B62-9850-024135B0E7EA}"/>
      </w:docPartPr>
      <w:docPartBody>
        <w:p w:rsidR="0010281C" w:rsidRDefault="00D779B9" w:rsidP="00D779B9">
          <w:pPr>
            <w:pStyle w:val="9926258266B444DE958A615EFC9E1A8D"/>
          </w:pPr>
          <w:r w:rsidRPr="0035629E">
            <w:rPr>
              <w:color w:val="0070C0"/>
            </w:rPr>
            <w:t>Pulse aquí para escribir texto</w:t>
          </w:r>
          <w:r>
            <w:rPr>
              <w:color w:val="0070C0"/>
            </w:rPr>
            <w:t>.</w:t>
          </w:r>
        </w:p>
      </w:docPartBody>
    </w:docPart>
    <w:docPart>
      <w:docPartPr>
        <w:name w:val="C90C16F6F4CD40DD89470109A1838549"/>
        <w:category>
          <w:name w:val="General"/>
          <w:gallery w:val="placeholder"/>
        </w:category>
        <w:types>
          <w:type w:val="bbPlcHdr"/>
        </w:types>
        <w:behaviors>
          <w:behavior w:val="content"/>
        </w:behaviors>
        <w:guid w:val="{899A5B82-61BF-465C-85D0-C33A179C229B}"/>
      </w:docPartPr>
      <w:docPartBody>
        <w:p w:rsidR="0010281C" w:rsidRDefault="00D779B9" w:rsidP="00D779B9">
          <w:pPr>
            <w:pStyle w:val="2B44A48E0659458DBD50097CD368176F"/>
          </w:pPr>
          <w:r w:rsidRPr="0035629E">
            <w:rPr>
              <w:color w:val="0070C0"/>
            </w:rPr>
            <w:t>Pulse aquí para escribir texto</w:t>
          </w:r>
          <w:r>
            <w:rPr>
              <w:color w:val="0070C0"/>
            </w:rPr>
            <w:t>.</w:t>
          </w:r>
        </w:p>
      </w:docPartBody>
    </w:docPart>
    <w:docPart>
      <w:docPartPr>
        <w:name w:val="CCC5F6CF154B417A8F1C9FFC0D2FA99E"/>
        <w:category>
          <w:name w:val="General"/>
          <w:gallery w:val="placeholder"/>
        </w:category>
        <w:types>
          <w:type w:val="bbPlcHdr"/>
        </w:types>
        <w:behaviors>
          <w:behavior w:val="content"/>
        </w:behaviors>
        <w:guid w:val="{636B60B2-8A03-4586-A980-D5F357817918}"/>
      </w:docPartPr>
      <w:docPartBody>
        <w:p w:rsidR="0010281C" w:rsidRDefault="00D779B9" w:rsidP="00D779B9">
          <w:pPr>
            <w:pStyle w:val="4D19684436874E3C877A57988570E75B"/>
          </w:pPr>
          <w:r w:rsidRPr="0035629E">
            <w:rPr>
              <w:color w:val="0070C0"/>
            </w:rPr>
            <w:t>Pulse aquí para escribir texto</w:t>
          </w:r>
          <w:r>
            <w:rPr>
              <w:color w:val="0070C0"/>
            </w:rPr>
            <w:t>.</w:t>
          </w:r>
        </w:p>
      </w:docPartBody>
    </w:docPart>
    <w:docPart>
      <w:docPartPr>
        <w:name w:val="E9085525749D497CAE4F99C3D859B7D0"/>
        <w:category>
          <w:name w:val="General"/>
          <w:gallery w:val="placeholder"/>
        </w:category>
        <w:types>
          <w:type w:val="bbPlcHdr"/>
        </w:types>
        <w:behaviors>
          <w:behavior w:val="content"/>
        </w:behaviors>
        <w:guid w:val="{E0EC6BD7-D691-4A85-B337-E91800788B09}"/>
      </w:docPartPr>
      <w:docPartBody>
        <w:p w:rsidR="0010281C" w:rsidRDefault="00D779B9" w:rsidP="00D779B9">
          <w:pPr>
            <w:pStyle w:val="DD94DC6111B34321A0FCB6DBD6454389"/>
          </w:pPr>
          <w:r w:rsidRPr="0035629E">
            <w:rPr>
              <w:color w:val="0070C0"/>
            </w:rPr>
            <w:t>Pulse aquí para escribir texto</w:t>
          </w:r>
          <w:r>
            <w:rPr>
              <w:color w:val="0070C0"/>
            </w:rPr>
            <w:t>.</w:t>
          </w:r>
        </w:p>
      </w:docPartBody>
    </w:docPart>
    <w:docPart>
      <w:docPartPr>
        <w:name w:val="81C1FD849D8F4FFFB0FB83E025C16759"/>
        <w:category>
          <w:name w:val="General"/>
          <w:gallery w:val="placeholder"/>
        </w:category>
        <w:types>
          <w:type w:val="bbPlcHdr"/>
        </w:types>
        <w:behaviors>
          <w:behavior w:val="content"/>
        </w:behaviors>
        <w:guid w:val="{E41D4B1D-6752-4597-9C71-1C5055CE6965}"/>
      </w:docPartPr>
      <w:docPartBody>
        <w:p w:rsidR="0010281C" w:rsidRDefault="00D779B9" w:rsidP="00D779B9">
          <w:pPr>
            <w:pStyle w:val="50542AEB237E45DE95BF636301012189"/>
          </w:pPr>
          <w:r w:rsidRPr="0035629E">
            <w:rPr>
              <w:color w:val="0070C0"/>
            </w:rPr>
            <w:t>Pulse aquí para escribir texto</w:t>
          </w:r>
          <w:r>
            <w:rPr>
              <w:color w:val="0070C0"/>
            </w:rPr>
            <w:t>.</w:t>
          </w:r>
        </w:p>
      </w:docPartBody>
    </w:docPart>
    <w:docPart>
      <w:docPartPr>
        <w:name w:val="F5D47EBE2C1940E095965E649BE1FC0B"/>
        <w:category>
          <w:name w:val="General"/>
          <w:gallery w:val="placeholder"/>
        </w:category>
        <w:types>
          <w:type w:val="bbPlcHdr"/>
        </w:types>
        <w:behaviors>
          <w:behavior w:val="content"/>
        </w:behaviors>
        <w:guid w:val="{ACCCC052-BBD3-4108-A36D-3F718A1D42D2}"/>
      </w:docPartPr>
      <w:docPartBody>
        <w:p w:rsidR="0010281C" w:rsidRDefault="00D779B9" w:rsidP="00D779B9">
          <w:pPr>
            <w:pStyle w:val="58A143CD81474004AB73B22046969D88"/>
          </w:pPr>
          <w:r w:rsidRPr="0035629E">
            <w:rPr>
              <w:color w:val="0070C0"/>
            </w:rPr>
            <w:t>Pulse aquí para escribir texto</w:t>
          </w:r>
          <w:r>
            <w:rPr>
              <w:color w:val="0070C0"/>
            </w:rPr>
            <w:t>.</w:t>
          </w:r>
        </w:p>
      </w:docPartBody>
    </w:docPart>
    <w:docPart>
      <w:docPartPr>
        <w:name w:val="EF93A05B91794C168C62D37697C5E78D"/>
        <w:category>
          <w:name w:val="General"/>
          <w:gallery w:val="placeholder"/>
        </w:category>
        <w:types>
          <w:type w:val="bbPlcHdr"/>
        </w:types>
        <w:behaviors>
          <w:behavior w:val="content"/>
        </w:behaviors>
        <w:guid w:val="{6596F491-2885-45ED-BFD3-83292D85DFD5}"/>
      </w:docPartPr>
      <w:docPartBody>
        <w:p w:rsidR="0010281C" w:rsidRDefault="00D779B9" w:rsidP="00D779B9">
          <w:pPr>
            <w:pStyle w:val="D7501841A5E34029B730CA06BCBFA793"/>
          </w:pPr>
          <w:r w:rsidRPr="0035629E">
            <w:rPr>
              <w:color w:val="0070C0"/>
            </w:rPr>
            <w:t>Pulse aquí para escribir texto</w:t>
          </w:r>
          <w:r>
            <w:rPr>
              <w:color w:val="0070C0"/>
            </w:rPr>
            <w:t>.</w:t>
          </w:r>
        </w:p>
      </w:docPartBody>
    </w:docPart>
    <w:docPart>
      <w:docPartPr>
        <w:name w:val="D6276455EAC2464BBD4E44342670EB1A"/>
        <w:category>
          <w:name w:val="General"/>
          <w:gallery w:val="placeholder"/>
        </w:category>
        <w:types>
          <w:type w:val="bbPlcHdr"/>
        </w:types>
        <w:behaviors>
          <w:behavior w:val="content"/>
        </w:behaviors>
        <w:guid w:val="{CA3217B5-23F7-4E15-B6C1-C6827A2A6040}"/>
      </w:docPartPr>
      <w:docPartBody>
        <w:p w:rsidR="0010281C" w:rsidRDefault="00D779B9" w:rsidP="00D779B9">
          <w:pPr>
            <w:pStyle w:val="9119B6F5A480479AA1CE72807DD9416D"/>
          </w:pPr>
          <w:r w:rsidRPr="0035629E">
            <w:rPr>
              <w:color w:val="0070C0"/>
            </w:rPr>
            <w:t>Pulse aquí para escribir texto</w:t>
          </w:r>
          <w:r>
            <w:rPr>
              <w:color w:val="0070C0"/>
            </w:rPr>
            <w:t>.</w:t>
          </w:r>
        </w:p>
      </w:docPartBody>
    </w:docPart>
    <w:docPart>
      <w:docPartPr>
        <w:name w:val="E6DE3D1F719741A9BFF8F72C2B10258A"/>
        <w:category>
          <w:name w:val="General"/>
          <w:gallery w:val="placeholder"/>
        </w:category>
        <w:types>
          <w:type w:val="bbPlcHdr"/>
        </w:types>
        <w:behaviors>
          <w:behavior w:val="content"/>
        </w:behaviors>
        <w:guid w:val="{51A48B40-BBAD-4536-B455-FCED0E1A1DBF}"/>
      </w:docPartPr>
      <w:docPartBody>
        <w:p w:rsidR="0010281C" w:rsidRDefault="00D779B9" w:rsidP="00D779B9">
          <w:pPr>
            <w:pStyle w:val="6E8C882977E8411388B73731383B0C67"/>
          </w:pPr>
          <w:r w:rsidRPr="0035629E">
            <w:rPr>
              <w:color w:val="0070C0"/>
            </w:rPr>
            <w:t>Pulse aquí para escribir texto</w:t>
          </w:r>
          <w:r>
            <w:rPr>
              <w:color w:val="0070C0"/>
            </w:rPr>
            <w:t>.</w:t>
          </w:r>
        </w:p>
      </w:docPartBody>
    </w:docPart>
    <w:docPart>
      <w:docPartPr>
        <w:name w:val="9605B936D4364BA5A6929568A9407C79"/>
        <w:category>
          <w:name w:val="General"/>
          <w:gallery w:val="placeholder"/>
        </w:category>
        <w:types>
          <w:type w:val="bbPlcHdr"/>
        </w:types>
        <w:behaviors>
          <w:behavior w:val="content"/>
        </w:behaviors>
        <w:guid w:val="{FDBFEBE0-BFB5-4D68-8544-0188CAD3BBF8}"/>
      </w:docPartPr>
      <w:docPartBody>
        <w:p w:rsidR="0010281C" w:rsidRDefault="00D779B9" w:rsidP="00D779B9">
          <w:pPr>
            <w:pStyle w:val="13FA4462615B464E99759CD6ACF632C7"/>
          </w:pPr>
          <w:r w:rsidRPr="0035629E">
            <w:rPr>
              <w:color w:val="0070C0"/>
            </w:rPr>
            <w:t>Pulse aquí para escribir texto</w:t>
          </w:r>
          <w:r>
            <w:rPr>
              <w:color w:val="0070C0"/>
            </w:rPr>
            <w:t>.</w:t>
          </w:r>
        </w:p>
      </w:docPartBody>
    </w:docPart>
    <w:docPart>
      <w:docPartPr>
        <w:name w:val="4DB9D4AB4923453BADAE3765D71525DE"/>
        <w:category>
          <w:name w:val="General"/>
          <w:gallery w:val="placeholder"/>
        </w:category>
        <w:types>
          <w:type w:val="bbPlcHdr"/>
        </w:types>
        <w:behaviors>
          <w:behavior w:val="content"/>
        </w:behaviors>
        <w:guid w:val="{7C835A1A-B5BC-4D68-BF79-49B5BAFD7854}"/>
      </w:docPartPr>
      <w:docPartBody>
        <w:p w:rsidR="0010281C" w:rsidRDefault="00D779B9" w:rsidP="00D779B9">
          <w:pPr>
            <w:pStyle w:val="58A06A97F9434BA3A4BCBA9FAC47C890"/>
          </w:pPr>
          <w:r w:rsidRPr="0035629E">
            <w:rPr>
              <w:color w:val="0070C0"/>
            </w:rPr>
            <w:t>Pulse aquí para escribir texto</w:t>
          </w:r>
          <w:r>
            <w:rPr>
              <w:color w:val="0070C0"/>
            </w:rPr>
            <w:t>.</w:t>
          </w:r>
        </w:p>
      </w:docPartBody>
    </w:docPart>
    <w:docPart>
      <w:docPartPr>
        <w:name w:val="F4D5323D2DA74531A009F3DF4D5E03F0"/>
        <w:category>
          <w:name w:val="General"/>
          <w:gallery w:val="placeholder"/>
        </w:category>
        <w:types>
          <w:type w:val="bbPlcHdr"/>
        </w:types>
        <w:behaviors>
          <w:behavior w:val="content"/>
        </w:behaviors>
        <w:guid w:val="{1E9B4AA7-2508-4074-A590-E17151F01415}"/>
      </w:docPartPr>
      <w:docPartBody>
        <w:p w:rsidR="0010281C" w:rsidRDefault="00D779B9" w:rsidP="00D779B9">
          <w:pPr>
            <w:pStyle w:val="4A22EE8124524732BA809601C60DAA4A"/>
          </w:pPr>
          <w:r w:rsidRPr="0035629E">
            <w:rPr>
              <w:color w:val="0070C0"/>
            </w:rPr>
            <w:t>Pulse aquí para escribir texto</w:t>
          </w:r>
          <w:r>
            <w:rPr>
              <w:color w:val="0070C0"/>
            </w:rPr>
            <w:t>.</w:t>
          </w:r>
        </w:p>
      </w:docPartBody>
    </w:docPart>
    <w:docPart>
      <w:docPartPr>
        <w:name w:val="78BE7CDA4DA94A67B91FC7E10D2BA294"/>
        <w:category>
          <w:name w:val="General"/>
          <w:gallery w:val="placeholder"/>
        </w:category>
        <w:types>
          <w:type w:val="bbPlcHdr"/>
        </w:types>
        <w:behaviors>
          <w:behavior w:val="content"/>
        </w:behaviors>
        <w:guid w:val="{8A7FF1AC-6272-4EA2-B086-4C07C8CCDA77}"/>
      </w:docPartPr>
      <w:docPartBody>
        <w:p w:rsidR="0010281C" w:rsidRDefault="00D779B9" w:rsidP="00D779B9">
          <w:pPr>
            <w:pStyle w:val="8B1DA1D45E1D4C3A8F53166D0A920C3F"/>
          </w:pPr>
          <w:r w:rsidRPr="0035629E">
            <w:rPr>
              <w:color w:val="0070C0"/>
            </w:rPr>
            <w:t>Pulse aquí para escribir texto</w:t>
          </w:r>
          <w:r>
            <w:rPr>
              <w:color w:val="0070C0"/>
            </w:rPr>
            <w:t>.</w:t>
          </w:r>
        </w:p>
      </w:docPartBody>
    </w:docPart>
    <w:docPart>
      <w:docPartPr>
        <w:name w:val="A37B94DB50CA4AD5B1B438B0DDAA2F04"/>
        <w:category>
          <w:name w:val="General"/>
          <w:gallery w:val="placeholder"/>
        </w:category>
        <w:types>
          <w:type w:val="bbPlcHdr"/>
        </w:types>
        <w:behaviors>
          <w:behavior w:val="content"/>
        </w:behaviors>
        <w:guid w:val="{54B95A9E-BF03-4BE0-AC12-D3A6F9B07510}"/>
      </w:docPartPr>
      <w:docPartBody>
        <w:p w:rsidR="0010281C" w:rsidRDefault="00D779B9" w:rsidP="00D779B9">
          <w:pPr>
            <w:pStyle w:val="FA480D2AE0064A4B8EA2B11FAD53447F"/>
          </w:pPr>
          <w:r w:rsidRPr="0035629E">
            <w:rPr>
              <w:color w:val="0070C0"/>
            </w:rPr>
            <w:t>Pulse aquí para escribir texto</w:t>
          </w:r>
          <w:r>
            <w:rPr>
              <w:color w:val="0070C0"/>
            </w:rPr>
            <w:t>.</w:t>
          </w:r>
        </w:p>
      </w:docPartBody>
    </w:docPart>
    <w:docPart>
      <w:docPartPr>
        <w:name w:val="0D1262FF9E2F4A1883A78B62E862228D"/>
        <w:category>
          <w:name w:val="General"/>
          <w:gallery w:val="placeholder"/>
        </w:category>
        <w:types>
          <w:type w:val="bbPlcHdr"/>
        </w:types>
        <w:behaviors>
          <w:behavior w:val="content"/>
        </w:behaviors>
        <w:guid w:val="{68BA6005-34A9-475F-9722-FA2B16E6AB22}"/>
      </w:docPartPr>
      <w:docPartBody>
        <w:p w:rsidR="0010281C" w:rsidRDefault="00D779B9" w:rsidP="00D779B9">
          <w:pPr>
            <w:pStyle w:val="17DDC5F0BAB3418A97160B7345820465"/>
          </w:pPr>
          <w:r w:rsidRPr="0035629E">
            <w:rPr>
              <w:color w:val="0070C0"/>
            </w:rPr>
            <w:t>Pulse aquí para escribir texto</w:t>
          </w:r>
          <w:r>
            <w:rPr>
              <w:color w:val="0070C0"/>
            </w:rPr>
            <w:t>.</w:t>
          </w:r>
        </w:p>
      </w:docPartBody>
    </w:docPart>
    <w:docPart>
      <w:docPartPr>
        <w:name w:val="8D4D9053070F4F45862917F3EEA6BF66"/>
        <w:category>
          <w:name w:val="General"/>
          <w:gallery w:val="placeholder"/>
        </w:category>
        <w:types>
          <w:type w:val="bbPlcHdr"/>
        </w:types>
        <w:behaviors>
          <w:behavior w:val="content"/>
        </w:behaviors>
        <w:guid w:val="{4E7A09F3-D3B2-4820-B4F2-99DA0C1FD32D}"/>
      </w:docPartPr>
      <w:docPartBody>
        <w:p w:rsidR="0010281C" w:rsidRDefault="00D779B9" w:rsidP="00D779B9">
          <w:pPr>
            <w:pStyle w:val="5A4E0FBA69734BA0B530D45542A7ADBB"/>
          </w:pPr>
          <w:r w:rsidRPr="0035629E">
            <w:rPr>
              <w:color w:val="0070C0"/>
            </w:rPr>
            <w:t>Pulse aquí para escribir texto</w:t>
          </w:r>
          <w:r>
            <w:rPr>
              <w:color w:val="0070C0"/>
            </w:rPr>
            <w:t>.</w:t>
          </w:r>
        </w:p>
      </w:docPartBody>
    </w:docPart>
    <w:docPart>
      <w:docPartPr>
        <w:name w:val="E7F515E7A37D4455A347BC6FCE023F8E"/>
        <w:category>
          <w:name w:val="General"/>
          <w:gallery w:val="placeholder"/>
        </w:category>
        <w:types>
          <w:type w:val="bbPlcHdr"/>
        </w:types>
        <w:behaviors>
          <w:behavior w:val="content"/>
        </w:behaviors>
        <w:guid w:val="{C5B37D65-8469-4813-AF2A-524842D2FC77}"/>
      </w:docPartPr>
      <w:docPartBody>
        <w:p w:rsidR="0010281C" w:rsidRDefault="00D779B9" w:rsidP="00D779B9">
          <w:pPr>
            <w:pStyle w:val="934754AE5C7E4703BC21EDAEEC536339"/>
          </w:pPr>
          <w:r w:rsidRPr="0035629E">
            <w:rPr>
              <w:color w:val="0070C0"/>
            </w:rPr>
            <w:t>Pulse aquí para escribir texto</w:t>
          </w:r>
          <w:r>
            <w:rPr>
              <w:color w:val="0070C0"/>
            </w:rPr>
            <w:t>.</w:t>
          </w:r>
        </w:p>
      </w:docPartBody>
    </w:docPart>
    <w:docPart>
      <w:docPartPr>
        <w:name w:val="9B69E46BDFAE4091BCF87E31FBB4E552"/>
        <w:category>
          <w:name w:val="General"/>
          <w:gallery w:val="placeholder"/>
        </w:category>
        <w:types>
          <w:type w:val="bbPlcHdr"/>
        </w:types>
        <w:behaviors>
          <w:behavior w:val="content"/>
        </w:behaviors>
        <w:guid w:val="{5CFA1E82-9993-4AF7-83E5-57222DFBD08E}"/>
      </w:docPartPr>
      <w:docPartBody>
        <w:p w:rsidR="0010281C" w:rsidRDefault="00D779B9" w:rsidP="00D779B9">
          <w:pPr>
            <w:pStyle w:val="3DF96CAF06FB4F2FBB62595969B96B5C"/>
          </w:pPr>
          <w:r w:rsidRPr="0035629E">
            <w:rPr>
              <w:color w:val="0070C0"/>
            </w:rPr>
            <w:t>Pulse aquí para escribir texto</w:t>
          </w:r>
          <w:r>
            <w:rPr>
              <w:color w:val="0070C0"/>
            </w:rPr>
            <w:t>.</w:t>
          </w:r>
        </w:p>
      </w:docPartBody>
    </w:docPart>
    <w:docPart>
      <w:docPartPr>
        <w:name w:val="FDF84DAB026447CC90863FA0129F1EDE"/>
        <w:category>
          <w:name w:val="General"/>
          <w:gallery w:val="placeholder"/>
        </w:category>
        <w:types>
          <w:type w:val="bbPlcHdr"/>
        </w:types>
        <w:behaviors>
          <w:behavior w:val="content"/>
        </w:behaviors>
        <w:guid w:val="{6762C1E8-3D60-4DAB-9A0B-3D02E4CCC40F}"/>
      </w:docPartPr>
      <w:docPartBody>
        <w:p w:rsidR="0010281C" w:rsidRDefault="00D779B9" w:rsidP="00D779B9">
          <w:pPr>
            <w:pStyle w:val="5E6703E006C24D869AB48A94CFB741E4"/>
          </w:pPr>
          <w:r w:rsidRPr="0035629E">
            <w:rPr>
              <w:color w:val="0070C0"/>
            </w:rPr>
            <w:t>Pulse aquí para escribir texto</w:t>
          </w:r>
          <w:r>
            <w:rPr>
              <w:color w:val="0070C0"/>
            </w:rPr>
            <w:t>.</w:t>
          </w:r>
        </w:p>
      </w:docPartBody>
    </w:docPart>
    <w:docPart>
      <w:docPartPr>
        <w:name w:val="190C6288E7264902BEC9DA97919713E6"/>
        <w:category>
          <w:name w:val="General"/>
          <w:gallery w:val="placeholder"/>
        </w:category>
        <w:types>
          <w:type w:val="bbPlcHdr"/>
        </w:types>
        <w:behaviors>
          <w:behavior w:val="content"/>
        </w:behaviors>
        <w:guid w:val="{54B43068-B6B6-44DD-8B32-0FC9C2DD2F26}"/>
      </w:docPartPr>
      <w:docPartBody>
        <w:p w:rsidR="0010281C" w:rsidRDefault="00D779B9" w:rsidP="00D779B9">
          <w:pPr>
            <w:pStyle w:val="44B335B7F61A4DBBBAA9535E3F9E64CA"/>
          </w:pPr>
          <w:r w:rsidRPr="0035629E">
            <w:rPr>
              <w:color w:val="0070C0"/>
            </w:rPr>
            <w:t>Pulse aquí para escribir texto</w:t>
          </w:r>
          <w:r>
            <w:rPr>
              <w:color w:val="0070C0"/>
            </w:rPr>
            <w:t>.</w:t>
          </w:r>
        </w:p>
      </w:docPartBody>
    </w:docPart>
    <w:docPart>
      <w:docPartPr>
        <w:name w:val="7D1FB7FA1AAE4CF9B8360E6514D6634B"/>
        <w:category>
          <w:name w:val="General"/>
          <w:gallery w:val="placeholder"/>
        </w:category>
        <w:types>
          <w:type w:val="bbPlcHdr"/>
        </w:types>
        <w:behaviors>
          <w:behavior w:val="content"/>
        </w:behaviors>
        <w:guid w:val="{4444D0E9-1804-4317-8723-E78A907B7295}"/>
      </w:docPartPr>
      <w:docPartBody>
        <w:p w:rsidR="0010281C" w:rsidRDefault="00D779B9" w:rsidP="00D779B9">
          <w:pPr>
            <w:pStyle w:val="94A0167CCD034FE3A2D0D35E71B6F4FC"/>
          </w:pPr>
          <w:r w:rsidRPr="0035629E">
            <w:rPr>
              <w:color w:val="0070C0"/>
            </w:rPr>
            <w:t>Pulse aquí para escribir texto</w:t>
          </w:r>
          <w:r>
            <w:rPr>
              <w:color w:val="0070C0"/>
            </w:rPr>
            <w:t>.</w:t>
          </w:r>
        </w:p>
      </w:docPartBody>
    </w:docPart>
    <w:docPart>
      <w:docPartPr>
        <w:name w:val="0E8A67F859954ECB9E9B3A62ECD44E19"/>
        <w:category>
          <w:name w:val="General"/>
          <w:gallery w:val="placeholder"/>
        </w:category>
        <w:types>
          <w:type w:val="bbPlcHdr"/>
        </w:types>
        <w:behaviors>
          <w:behavior w:val="content"/>
        </w:behaviors>
        <w:guid w:val="{5C28D88C-EFD5-4286-A10F-4852DBECD6C3}"/>
      </w:docPartPr>
      <w:docPartBody>
        <w:p w:rsidR="0010281C" w:rsidRDefault="00D779B9" w:rsidP="00D779B9">
          <w:pPr>
            <w:pStyle w:val="1E48026200024D0CB18F0E97CD917E6A"/>
          </w:pPr>
          <w:r w:rsidRPr="0035629E">
            <w:rPr>
              <w:color w:val="0070C0"/>
            </w:rPr>
            <w:t>Pulse aquí para escribir texto</w:t>
          </w:r>
          <w:r>
            <w:rPr>
              <w:color w:val="0070C0"/>
            </w:rPr>
            <w:t>.</w:t>
          </w:r>
        </w:p>
      </w:docPartBody>
    </w:docPart>
    <w:docPart>
      <w:docPartPr>
        <w:name w:val="E74DC61E36564F44999DA5928D340332"/>
        <w:category>
          <w:name w:val="General"/>
          <w:gallery w:val="placeholder"/>
        </w:category>
        <w:types>
          <w:type w:val="bbPlcHdr"/>
        </w:types>
        <w:behaviors>
          <w:behavior w:val="content"/>
        </w:behaviors>
        <w:guid w:val="{D7190E52-336B-4086-B03F-3DA0CC4393E0}"/>
      </w:docPartPr>
      <w:docPartBody>
        <w:p w:rsidR="0010281C" w:rsidRDefault="00D779B9" w:rsidP="00D779B9">
          <w:pPr>
            <w:pStyle w:val="BBC520D00B0F46E2A41B39D9D87220B5"/>
          </w:pPr>
          <w:r w:rsidRPr="0035629E">
            <w:rPr>
              <w:color w:val="0070C0"/>
            </w:rPr>
            <w:t>Pulse aquí para escribir texto</w:t>
          </w:r>
          <w:r>
            <w:rPr>
              <w:color w:val="0070C0"/>
            </w:rPr>
            <w:t>.</w:t>
          </w:r>
        </w:p>
      </w:docPartBody>
    </w:docPart>
    <w:docPart>
      <w:docPartPr>
        <w:name w:val="CF9CCE0AEC1C45DCB82FC0FDFCAF637E"/>
        <w:category>
          <w:name w:val="General"/>
          <w:gallery w:val="placeholder"/>
        </w:category>
        <w:types>
          <w:type w:val="bbPlcHdr"/>
        </w:types>
        <w:behaviors>
          <w:behavior w:val="content"/>
        </w:behaviors>
        <w:guid w:val="{7FA201AF-B032-42B3-A617-6A078B75F137}"/>
      </w:docPartPr>
      <w:docPartBody>
        <w:p w:rsidR="0010281C" w:rsidRDefault="00D779B9" w:rsidP="00D779B9">
          <w:pPr>
            <w:pStyle w:val="65B4AD44EC86472083DB7DC9B9605C91"/>
          </w:pPr>
          <w:r w:rsidRPr="0035629E">
            <w:rPr>
              <w:color w:val="0070C0"/>
            </w:rPr>
            <w:t>Pulse aquí para escribir texto</w:t>
          </w:r>
          <w:r>
            <w:rPr>
              <w:color w:val="0070C0"/>
            </w:rPr>
            <w:t>.</w:t>
          </w:r>
        </w:p>
      </w:docPartBody>
    </w:docPart>
    <w:docPart>
      <w:docPartPr>
        <w:name w:val="8009EEA95EEB4B7AB89FFEBE2C35B589"/>
        <w:category>
          <w:name w:val="General"/>
          <w:gallery w:val="placeholder"/>
        </w:category>
        <w:types>
          <w:type w:val="bbPlcHdr"/>
        </w:types>
        <w:behaviors>
          <w:behavior w:val="content"/>
        </w:behaviors>
        <w:guid w:val="{1601C68C-1285-461F-9B8B-BCAB8B253C29}"/>
      </w:docPartPr>
      <w:docPartBody>
        <w:p w:rsidR="0010281C" w:rsidRDefault="00D779B9" w:rsidP="00D779B9">
          <w:pPr>
            <w:pStyle w:val="86C11D9B5A1E4B3186C96E93FE97E936"/>
          </w:pPr>
          <w:r w:rsidRPr="0035629E">
            <w:rPr>
              <w:color w:val="0070C0"/>
            </w:rPr>
            <w:t>Pulse aquí para escribir texto</w:t>
          </w:r>
          <w:r>
            <w:rPr>
              <w:color w:val="0070C0"/>
            </w:rPr>
            <w:t>.</w:t>
          </w:r>
        </w:p>
      </w:docPartBody>
    </w:docPart>
    <w:docPart>
      <w:docPartPr>
        <w:name w:val="0BE7F355F16D4370B21DA3D17D9A688B"/>
        <w:category>
          <w:name w:val="General"/>
          <w:gallery w:val="placeholder"/>
        </w:category>
        <w:types>
          <w:type w:val="bbPlcHdr"/>
        </w:types>
        <w:behaviors>
          <w:behavior w:val="content"/>
        </w:behaviors>
        <w:guid w:val="{F8E15851-2209-442F-9321-7B1F42743A32}"/>
      </w:docPartPr>
      <w:docPartBody>
        <w:p w:rsidR="0010281C" w:rsidRDefault="00D779B9" w:rsidP="00D779B9">
          <w:pPr>
            <w:pStyle w:val="FBB01EA3312844B792112800C7AC9794"/>
          </w:pPr>
          <w:r w:rsidRPr="0035629E">
            <w:rPr>
              <w:color w:val="0070C0"/>
            </w:rPr>
            <w:t>Pulse aquí para escribir texto</w:t>
          </w:r>
          <w:r>
            <w:rPr>
              <w:color w:val="0070C0"/>
            </w:rPr>
            <w:t>.</w:t>
          </w:r>
        </w:p>
      </w:docPartBody>
    </w:docPart>
    <w:docPart>
      <w:docPartPr>
        <w:name w:val="A7C07CB604374BAB8757B802434D8602"/>
        <w:category>
          <w:name w:val="General"/>
          <w:gallery w:val="placeholder"/>
        </w:category>
        <w:types>
          <w:type w:val="bbPlcHdr"/>
        </w:types>
        <w:behaviors>
          <w:behavior w:val="content"/>
        </w:behaviors>
        <w:guid w:val="{D17A4D3A-8C9C-426D-B2E8-30F8426E5257}"/>
      </w:docPartPr>
      <w:docPartBody>
        <w:p w:rsidR="0010281C" w:rsidRDefault="00D779B9" w:rsidP="00D779B9">
          <w:pPr>
            <w:pStyle w:val="A5D1525B3F184700981DF2FD49198B15"/>
          </w:pPr>
          <w:r w:rsidRPr="0035629E">
            <w:rPr>
              <w:color w:val="0070C0"/>
            </w:rPr>
            <w:t>Pulse aquí para escribir texto</w:t>
          </w:r>
          <w:r>
            <w:rPr>
              <w:color w:val="0070C0"/>
            </w:rPr>
            <w:t>.</w:t>
          </w:r>
        </w:p>
      </w:docPartBody>
    </w:docPart>
    <w:docPart>
      <w:docPartPr>
        <w:name w:val="144291205C9540C897B588144D7AAB44"/>
        <w:category>
          <w:name w:val="General"/>
          <w:gallery w:val="placeholder"/>
        </w:category>
        <w:types>
          <w:type w:val="bbPlcHdr"/>
        </w:types>
        <w:behaviors>
          <w:behavior w:val="content"/>
        </w:behaviors>
        <w:guid w:val="{B655D14D-4DAC-43E3-9FB9-9FA23175C508}"/>
      </w:docPartPr>
      <w:docPartBody>
        <w:p w:rsidR="0010281C" w:rsidRDefault="00D779B9" w:rsidP="00D779B9">
          <w:pPr>
            <w:pStyle w:val="2710F452D00A4B23B6FE537E0D904FB2"/>
          </w:pPr>
          <w:r w:rsidRPr="0035629E">
            <w:rPr>
              <w:color w:val="0070C0"/>
            </w:rPr>
            <w:t>Pulse aquí para escribir texto</w:t>
          </w:r>
          <w:r>
            <w:rPr>
              <w:color w:val="0070C0"/>
            </w:rPr>
            <w:t>.</w:t>
          </w:r>
        </w:p>
      </w:docPartBody>
    </w:docPart>
    <w:docPart>
      <w:docPartPr>
        <w:name w:val="64471DAB47514F6B8DB67D048A2DBF9E"/>
        <w:category>
          <w:name w:val="General"/>
          <w:gallery w:val="placeholder"/>
        </w:category>
        <w:types>
          <w:type w:val="bbPlcHdr"/>
        </w:types>
        <w:behaviors>
          <w:behavior w:val="content"/>
        </w:behaviors>
        <w:guid w:val="{BC78A443-6974-468F-B53F-FA5AE885BB16}"/>
      </w:docPartPr>
      <w:docPartBody>
        <w:p w:rsidR="0010281C" w:rsidRDefault="00D779B9" w:rsidP="00D779B9">
          <w:pPr>
            <w:pStyle w:val="6D218D6496B54D25813BED476E5DFF29"/>
          </w:pPr>
          <w:r w:rsidRPr="0035629E">
            <w:rPr>
              <w:color w:val="0070C0"/>
            </w:rPr>
            <w:t>Pulse aquí para escribir texto</w:t>
          </w:r>
          <w:r>
            <w:rPr>
              <w:color w:val="0070C0"/>
            </w:rPr>
            <w:t>.</w:t>
          </w:r>
        </w:p>
      </w:docPartBody>
    </w:docPart>
    <w:docPart>
      <w:docPartPr>
        <w:name w:val="9926258266B444DE958A615EFC9E1A8D"/>
        <w:category>
          <w:name w:val="General"/>
          <w:gallery w:val="placeholder"/>
        </w:category>
        <w:types>
          <w:type w:val="bbPlcHdr"/>
        </w:types>
        <w:behaviors>
          <w:behavior w:val="content"/>
        </w:behaviors>
        <w:guid w:val="{D1B6934E-10E6-4235-B8E9-AF335D368A8A}"/>
      </w:docPartPr>
      <w:docPartBody>
        <w:p w:rsidR="0010281C" w:rsidRDefault="00D779B9" w:rsidP="00D779B9">
          <w:pPr>
            <w:pStyle w:val="F7383963CA8A47EFB0E70F30F50B02CD"/>
          </w:pPr>
          <w:r w:rsidRPr="0035629E">
            <w:rPr>
              <w:color w:val="0070C0"/>
            </w:rPr>
            <w:t>Pulse aquí para escribir texto</w:t>
          </w:r>
          <w:r>
            <w:rPr>
              <w:color w:val="0070C0"/>
            </w:rPr>
            <w:t>.</w:t>
          </w:r>
        </w:p>
      </w:docPartBody>
    </w:docPart>
    <w:docPart>
      <w:docPartPr>
        <w:name w:val="2B44A48E0659458DBD50097CD368176F"/>
        <w:category>
          <w:name w:val="General"/>
          <w:gallery w:val="placeholder"/>
        </w:category>
        <w:types>
          <w:type w:val="bbPlcHdr"/>
        </w:types>
        <w:behaviors>
          <w:behavior w:val="content"/>
        </w:behaviors>
        <w:guid w:val="{351CF970-1E2B-4D7A-9BF7-881E16BC558E}"/>
      </w:docPartPr>
      <w:docPartBody>
        <w:p w:rsidR="0010281C" w:rsidRDefault="00D779B9" w:rsidP="00D779B9">
          <w:pPr>
            <w:pStyle w:val="52366F9DA1E148F48497CCFFF0867686"/>
          </w:pPr>
          <w:r w:rsidRPr="0035629E">
            <w:rPr>
              <w:color w:val="0070C0"/>
            </w:rPr>
            <w:t>Pulse aquí para escribir texto</w:t>
          </w:r>
          <w:r>
            <w:rPr>
              <w:color w:val="0070C0"/>
            </w:rPr>
            <w:t>.</w:t>
          </w:r>
        </w:p>
      </w:docPartBody>
    </w:docPart>
    <w:docPart>
      <w:docPartPr>
        <w:name w:val="4D19684436874E3C877A57988570E75B"/>
        <w:category>
          <w:name w:val="General"/>
          <w:gallery w:val="placeholder"/>
        </w:category>
        <w:types>
          <w:type w:val="bbPlcHdr"/>
        </w:types>
        <w:behaviors>
          <w:behavior w:val="content"/>
        </w:behaviors>
        <w:guid w:val="{D81E9AAB-1A07-4486-A328-D86D01605BDB}"/>
      </w:docPartPr>
      <w:docPartBody>
        <w:p w:rsidR="0010281C" w:rsidRDefault="00D779B9" w:rsidP="00D779B9">
          <w:pPr>
            <w:pStyle w:val="B91BD768A29C4A20847CD78A7CAC7CEB"/>
          </w:pPr>
          <w:r w:rsidRPr="0035629E">
            <w:rPr>
              <w:color w:val="0070C0"/>
            </w:rPr>
            <w:t>Pulse aquí para escribir texto</w:t>
          </w:r>
          <w:r>
            <w:rPr>
              <w:color w:val="0070C0"/>
            </w:rPr>
            <w:t>.</w:t>
          </w:r>
        </w:p>
      </w:docPartBody>
    </w:docPart>
    <w:docPart>
      <w:docPartPr>
        <w:name w:val="DD94DC6111B34321A0FCB6DBD6454389"/>
        <w:category>
          <w:name w:val="General"/>
          <w:gallery w:val="placeholder"/>
        </w:category>
        <w:types>
          <w:type w:val="bbPlcHdr"/>
        </w:types>
        <w:behaviors>
          <w:behavior w:val="content"/>
        </w:behaviors>
        <w:guid w:val="{96AEE9D0-1F15-4FBB-A4BA-D569E82C6E1F}"/>
      </w:docPartPr>
      <w:docPartBody>
        <w:p w:rsidR="0010281C" w:rsidRDefault="00D779B9" w:rsidP="00D779B9">
          <w:pPr>
            <w:pStyle w:val="34995F8DB0E34E969CE71C4F677FDC8E"/>
          </w:pPr>
          <w:r w:rsidRPr="0035629E">
            <w:rPr>
              <w:color w:val="0070C0"/>
            </w:rPr>
            <w:t>Pulse aquí para escribir texto</w:t>
          </w:r>
          <w:r>
            <w:rPr>
              <w:color w:val="0070C0"/>
            </w:rPr>
            <w:t>.</w:t>
          </w:r>
        </w:p>
      </w:docPartBody>
    </w:docPart>
    <w:docPart>
      <w:docPartPr>
        <w:name w:val="4043484FAA604844B42F26203F6CACA8"/>
        <w:category>
          <w:name w:val="General"/>
          <w:gallery w:val="placeholder"/>
        </w:category>
        <w:types>
          <w:type w:val="bbPlcHdr"/>
        </w:types>
        <w:behaviors>
          <w:behavior w:val="content"/>
        </w:behaviors>
        <w:guid w:val="{60C50745-B21F-4B44-92A0-C7E520E0E514}"/>
      </w:docPartPr>
      <w:docPartBody>
        <w:p w:rsidR="0010281C" w:rsidRDefault="00D779B9" w:rsidP="00D779B9">
          <w:pPr>
            <w:pStyle w:val="4835EE6F026F48DD8CD07F2F61B4D75F"/>
          </w:pPr>
          <w:r w:rsidRPr="0035629E">
            <w:rPr>
              <w:color w:val="0070C0"/>
            </w:rPr>
            <w:t>Pulse aquí para escribir texto</w:t>
          </w:r>
          <w:r>
            <w:rPr>
              <w:color w:val="0070C0"/>
            </w:rPr>
            <w:t>.</w:t>
          </w:r>
        </w:p>
      </w:docPartBody>
    </w:docPart>
    <w:docPart>
      <w:docPartPr>
        <w:name w:val="35038B3FD546454CA039DFACCA9C242D"/>
        <w:category>
          <w:name w:val="General"/>
          <w:gallery w:val="placeholder"/>
        </w:category>
        <w:types>
          <w:type w:val="bbPlcHdr"/>
        </w:types>
        <w:behaviors>
          <w:behavior w:val="content"/>
        </w:behaviors>
        <w:guid w:val="{53133570-F061-42BA-A921-BE7DBC1132D2}"/>
      </w:docPartPr>
      <w:docPartBody>
        <w:p w:rsidR="0010281C" w:rsidRDefault="00D779B9" w:rsidP="00D779B9">
          <w:pPr>
            <w:pStyle w:val="545E133F06C042CB87A33A32D6EC22E6"/>
          </w:pPr>
          <w:r w:rsidRPr="0035629E">
            <w:rPr>
              <w:color w:val="0070C0"/>
            </w:rPr>
            <w:t>Pulse aquí para escribir texto</w:t>
          </w:r>
          <w:r>
            <w:rPr>
              <w:color w:val="0070C0"/>
            </w:rPr>
            <w:t>.</w:t>
          </w:r>
        </w:p>
      </w:docPartBody>
    </w:docPart>
    <w:docPart>
      <w:docPartPr>
        <w:name w:val="D4508A92EF734439BC723646D06C4143"/>
        <w:category>
          <w:name w:val="General"/>
          <w:gallery w:val="placeholder"/>
        </w:category>
        <w:types>
          <w:type w:val="bbPlcHdr"/>
        </w:types>
        <w:behaviors>
          <w:behavior w:val="content"/>
        </w:behaviors>
        <w:guid w:val="{F0CD0F70-8781-4E2F-8CBC-FC0DEE9EDBC1}"/>
      </w:docPartPr>
      <w:docPartBody>
        <w:p w:rsidR="0010281C" w:rsidRDefault="00D779B9" w:rsidP="00D779B9">
          <w:pPr>
            <w:pStyle w:val="438F8945FF0F4C228809634BD6F30B2E"/>
          </w:pPr>
          <w:r w:rsidRPr="0035629E">
            <w:rPr>
              <w:color w:val="0070C0"/>
            </w:rPr>
            <w:t>Pulse aquí para escribir texto</w:t>
          </w:r>
          <w:r>
            <w:rPr>
              <w:color w:val="0070C0"/>
            </w:rPr>
            <w:t>.</w:t>
          </w:r>
        </w:p>
      </w:docPartBody>
    </w:docPart>
    <w:docPart>
      <w:docPartPr>
        <w:name w:val="B809BF8405D44C6ABB8343F54B32859D"/>
        <w:category>
          <w:name w:val="General"/>
          <w:gallery w:val="placeholder"/>
        </w:category>
        <w:types>
          <w:type w:val="bbPlcHdr"/>
        </w:types>
        <w:behaviors>
          <w:behavior w:val="content"/>
        </w:behaviors>
        <w:guid w:val="{485D4B53-9263-41C2-B860-8DF0531D4230}"/>
      </w:docPartPr>
      <w:docPartBody>
        <w:p w:rsidR="0010281C" w:rsidRDefault="00D779B9" w:rsidP="00D779B9">
          <w:pPr>
            <w:pStyle w:val="3D739FD6E8B44299B77A952372C7A242"/>
          </w:pPr>
          <w:r w:rsidRPr="0035629E">
            <w:rPr>
              <w:color w:val="0070C0"/>
            </w:rPr>
            <w:t>Pulse aquí para escribir texto</w:t>
          </w:r>
          <w:r>
            <w:rPr>
              <w:color w:val="0070C0"/>
            </w:rPr>
            <w:t>.</w:t>
          </w:r>
        </w:p>
      </w:docPartBody>
    </w:docPart>
    <w:docPart>
      <w:docPartPr>
        <w:name w:val="50542AEB237E45DE95BF636301012189"/>
        <w:category>
          <w:name w:val="General"/>
          <w:gallery w:val="placeholder"/>
        </w:category>
        <w:types>
          <w:type w:val="bbPlcHdr"/>
        </w:types>
        <w:behaviors>
          <w:behavior w:val="content"/>
        </w:behaviors>
        <w:guid w:val="{2C7F4F2E-4E08-4112-8836-A44F74F26D77}"/>
      </w:docPartPr>
      <w:docPartBody>
        <w:p w:rsidR="0010281C" w:rsidRDefault="00D779B9" w:rsidP="00D779B9">
          <w:pPr>
            <w:pStyle w:val="D996E813450F40B68317E0C1C63BF74F"/>
          </w:pPr>
          <w:r w:rsidRPr="0035629E">
            <w:rPr>
              <w:color w:val="0070C0"/>
            </w:rPr>
            <w:t>Pulse aquí para escribir texto</w:t>
          </w:r>
          <w:r>
            <w:rPr>
              <w:color w:val="0070C0"/>
            </w:rPr>
            <w:t>.</w:t>
          </w:r>
        </w:p>
      </w:docPartBody>
    </w:docPart>
    <w:docPart>
      <w:docPartPr>
        <w:name w:val="58A143CD81474004AB73B22046969D88"/>
        <w:category>
          <w:name w:val="General"/>
          <w:gallery w:val="placeholder"/>
        </w:category>
        <w:types>
          <w:type w:val="bbPlcHdr"/>
        </w:types>
        <w:behaviors>
          <w:behavior w:val="content"/>
        </w:behaviors>
        <w:guid w:val="{ABC3B6DB-5D37-4802-9AA3-A10F3BADD03A}"/>
      </w:docPartPr>
      <w:docPartBody>
        <w:p w:rsidR="0010281C" w:rsidRDefault="00D779B9" w:rsidP="00D779B9">
          <w:pPr>
            <w:pStyle w:val="1A102E789FAE4098A0AA94B2A0D43ADA"/>
          </w:pPr>
          <w:r w:rsidRPr="0035629E">
            <w:rPr>
              <w:color w:val="0070C0"/>
            </w:rPr>
            <w:t>Pulse aquí para escribir texto</w:t>
          </w:r>
          <w:r>
            <w:rPr>
              <w:color w:val="0070C0"/>
            </w:rPr>
            <w:t>.</w:t>
          </w:r>
        </w:p>
      </w:docPartBody>
    </w:docPart>
    <w:docPart>
      <w:docPartPr>
        <w:name w:val="D7501841A5E34029B730CA06BCBFA793"/>
        <w:category>
          <w:name w:val="General"/>
          <w:gallery w:val="placeholder"/>
        </w:category>
        <w:types>
          <w:type w:val="bbPlcHdr"/>
        </w:types>
        <w:behaviors>
          <w:behavior w:val="content"/>
        </w:behaviors>
        <w:guid w:val="{1EC1E59D-4694-46E2-B136-6187D4DAD4E8}"/>
      </w:docPartPr>
      <w:docPartBody>
        <w:p w:rsidR="0010281C" w:rsidRDefault="00D779B9" w:rsidP="00D779B9">
          <w:pPr>
            <w:pStyle w:val="B44FAEA7C0A14EFE9C4055CE59C73C0B"/>
          </w:pPr>
          <w:r w:rsidRPr="0035629E">
            <w:rPr>
              <w:color w:val="0070C0"/>
            </w:rPr>
            <w:t>Pulse aquí para escribir texto</w:t>
          </w:r>
          <w:r>
            <w:rPr>
              <w:color w:val="0070C0"/>
            </w:rPr>
            <w:t>.</w:t>
          </w:r>
        </w:p>
      </w:docPartBody>
    </w:docPart>
    <w:docPart>
      <w:docPartPr>
        <w:name w:val="9119B6F5A480479AA1CE72807DD9416D"/>
        <w:category>
          <w:name w:val="General"/>
          <w:gallery w:val="placeholder"/>
        </w:category>
        <w:types>
          <w:type w:val="bbPlcHdr"/>
        </w:types>
        <w:behaviors>
          <w:behavior w:val="content"/>
        </w:behaviors>
        <w:guid w:val="{5A017130-DCF9-4F62-AD84-75A90076AFBC}"/>
      </w:docPartPr>
      <w:docPartBody>
        <w:p w:rsidR="0010281C" w:rsidRDefault="00D779B9" w:rsidP="00D779B9">
          <w:pPr>
            <w:pStyle w:val="55241852ECF04E7ABC2FEA0A77B75177"/>
          </w:pPr>
          <w:r w:rsidRPr="0035629E">
            <w:rPr>
              <w:color w:val="0070C0"/>
            </w:rPr>
            <w:t>Pulse aquí para escribir texto</w:t>
          </w:r>
          <w:r>
            <w:rPr>
              <w:color w:val="0070C0"/>
            </w:rPr>
            <w:t>.</w:t>
          </w:r>
        </w:p>
      </w:docPartBody>
    </w:docPart>
    <w:docPart>
      <w:docPartPr>
        <w:name w:val="6E8C882977E8411388B73731383B0C67"/>
        <w:category>
          <w:name w:val="General"/>
          <w:gallery w:val="placeholder"/>
        </w:category>
        <w:types>
          <w:type w:val="bbPlcHdr"/>
        </w:types>
        <w:behaviors>
          <w:behavior w:val="content"/>
        </w:behaviors>
        <w:guid w:val="{48C6C509-D4DE-4FA0-9869-CA20F96287FF}"/>
      </w:docPartPr>
      <w:docPartBody>
        <w:p w:rsidR="0010281C" w:rsidRDefault="00D779B9" w:rsidP="00D779B9">
          <w:pPr>
            <w:pStyle w:val="407334BABADF4DCD8A99D00EEA7129C4"/>
          </w:pPr>
          <w:r w:rsidRPr="0035629E">
            <w:rPr>
              <w:color w:val="0070C0"/>
            </w:rPr>
            <w:t>Pulse aquí para escribir texto</w:t>
          </w:r>
          <w:r>
            <w:rPr>
              <w:color w:val="0070C0"/>
            </w:rPr>
            <w:t>.</w:t>
          </w:r>
        </w:p>
      </w:docPartBody>
    </w:docPart>
    <w:docPart>
      <w:docPartPr>
        <w:name w:val="13FA4462615B464E99759CD6ACF632C7"/>
        <w:category>
          <w:name w:val="General"/>
          <w:gallery w:val="placeholder"/>
        </w:category>
        <w:types>
          <w:type w:val="bbPlcHdr"/>
        </w:types>
        <w:behaviors>
          <w:behavior w:val="content"/>
        </w:behaviors>
        <w:guid w:val="{96F715DE-E912-4BA0-86AD-C015E9E785C7}"/>
      </w:docPartPr>
      <w:docPartBody>
        <w:p w:rsidR="0010281C" w:rsidRDefault="00D779B9" w:rsidP="00D779B9">
          <w:pPr>
            <w:pStyle w:val="EDD29B17F5864083B40B669AF539F98E"/>
          </w:pPr>
          <w:r w:rsidRPr="0035629E">
            <w:rPr>
              <w:color w:val="0070C0"/>
            </w:rPr>
            <w:t>Pulse aquí para escribir texto</w:t>
          </w:r>
          <w:r>
            <w:rPr>
              <w:color w:val="0070C0"/>
            </w:rPr>
            <w:t>.</w:t>
          </w:r>
        </w:p>
      </w:docPartBody>
    </w:docPart>
    <w:docPart>
      <w:docPartPr>
        <w:name w:val="58A06A97F9434BA3A4BCBA9FAC47C890"/>
        <w:category>
          <w:name w:val="General"/>
          <w:gallery w:val="placeholder"/>
        </w:category>
        <w:types>
          <w:type w:val="bbPlcHdr"/>
        </w:types>
        <w:behaviors>
          <w:behavior w:val="content"/>
        </w:behaviors>
        <w:guid w:val="{01753E71-C141-4F92-91DD-A4FA5BBC8732}"/>
      </w:docPartPr>
      <w:docPartBody>
        <w:p w:rsidR="0010281C" w:rsidRDefault="00D779B9" w:rsidP="00D779B9">
          <w:pPr>
            <w:pStyle w:val="49600955FA8A48C9ABE304108B8AA369"/>
          </w:pPr>
          <w:r w:rsidRPr="0035629E">
            <w:rPr>
              <w:color w:val="0070C0"/>
            </w:rPr>
            <w:t>Pulse aquí para escribir texto</w:t>
          </w:r>
          <w:r>
            <w:rPr>
              <w:color w:val="0070C0"/>
            </w:rPr>
            <w:t>.</w:t>
          </w:r>
        </w:p>
      </w:docPartBody>
    </w:docPart>
    <w:docPart>
      <w:docPartPr>
        <w:name w:val="4A22EE8124524732BA809601C60DAA4A"/>
        <w:category>
          <w:name w:val="General"/>
          <w:gallery w:val="placeholder"/>
        </w:category>
        <w:types>
          <w:type w:val="bbPlcHdr"/>
        </w:types>
        <w:behaviors>
          <w:behavior w:val="content"/>
        </w:behaviors>
        <w:guid w:val="{A9AA1D45-7E80-4D07-ACF1-3F25AB8C9599}"/>
      </w:docPartPr>
      <w:docPartBody>
        <w:p w:rsidR="0010281C" w:rsidRDefault="00D779B9" w:rsidP="00D779B9">
          <w:pPr>
            <w:pStyle w:val="374081BC772246F1B37772A4AFB3173E"/>
          </w:pPr>
          <w:r w:rsidRPr="0035629E">
            <w:rPr>
              <w:color w:val="0070C0"/>
            </w:rPr>
            <w:t>Pulse aquí para escribir texto</w:t>
          </w:r>
          <w:r>
            <w:rPr>
              <w:color w:val="0070C0"/>
            </w:rPr>
            <w:t>.</w:t>
          </w:r>
        </w:p>
      </w:docPartBody>
    </w:docPart>
    <w:docPart>
      <w:docPartPr>
        <w:name w:val="8B1DA1D45E1D4C3A8F53166D0A920C3F"/>
        <w:category>
          <w:name w:val="General"/>
          <w:gallery w:val="placeholder"/>
        </w:category>
        <w:types>
          <w:type w:val="bbPlcHdr"/>
        </w:types>
        <w:behaviors>
          <w:behavior w:val="content"/>
        </w:behaviors>
        <w:guid w:val="{E0C16F68-360F-4961-9345-CC6DC7AB1114}"/>
      </w:docPartPr>
      <w:docPartBody>
        <w:p w:rsidR="0010281C" w:rsidRDefault="00D779B9" w:rsidP="00D779B9">
          <w:pPr>
            <w:pStyle w:val="9189E483C3F440529D86B548FD3F38A9"/>
          </w:pPr>
          <w:r w:rsidRPr="0035629E">
            <w:rPr>
              <w:color w:val="0070C0"/>
            </w:rPr>
            <w:t>Pulse aquí para escribir texto</w:t>
          </w:r>
          <w:r>
            <w:rPr>
              <w:color w:val="0070C0"/>
            </w:rPr>
            <w:t>.</w:t>
          </w:r>
        </w:p>
      </w:docPartBody>
    </w:docPart>
    <w:docPart>
      <w:docPartPr>
        <w:name w:val="FA480D2AE0064A4B8EA2B11FAD53447F"/>
        <w:category>
          <w:name w:val="General"/>
          <w:gallery w:val="placeholder"/>
        </w:category>
        <w:types>
          <w:type w:val="bbPlcHdr"/>
        </w:types>
        <w:behaviors>
          <w:behavior w:val="content"/>
        </w:behaviors>
        <w:guid w:val="{5DA567AA-80B2-461D-A6B9-8CFC258D9E02}"/>
      </w:docPartPr>
      <w:docPartBody>
        <w:p w:rsidR="0010281C" w:rsidRDefault="00D779B9" w:rsidP="00D779B9">
          <w:pPr>
            <w:pStyle w:val="8D9A6511752E46A0B29268473717535B"/>
          </w:pPr>
          <w:r w:rsidRPr="0035629E">
            <w:rPr>
              <w:color w:val="0070C0"/>
            </w:rPr>
            <w:t>Pulse aquí para escribir texto</w:t>
          </w:r>
          <w:r>
            <w:rPr>
              <w:color w:val="0070C0"/>
            </w:rPr>
            <w:t>.</w:t>
          </w:r>
        </w:p>
      </w:docPartBody>
    </w:docPart>
    <w:docPart>
      <w:docPartPr>
        <w:name w:val="17DDC5F0BAB3418A97160B7345820465"/>
        <w:category>
          <w:name w:val="General"/>
          <w:gallery w:val="placeholder"/>
        </w:category>
        <w:types>
          <w:type w:val="bbPlcHdr"/>
        </w:types>
        <w:behaviors>
          <w:behavior w:val="content"/>
        </w:behaviors>
        <w:guid w:val="{1A681FA3-BCA0-489B-8215-0FC16A3232AB}"/>
      </w:docPartPr>
      <w:docPartBody>
        <w:p w:rsidR="0010281C" w:rsidRDefault="00D779B9" w:rsidP="00D779B9">
          <w:pPr>
            <w:pStyle w:val="E8FB073BE1694035907054FD66BDBF1A"/>
          </w:pPr>
          <w:r w:rsidRPr="0035629E">
            <w:rPr>
              <w:color w:val="0070C0"/>
            </w:rPr>
            <w:t>Pulse aquí para escribir texto</w:t>
          </w:r>
          <w:r>
            <w:rPr>
              <w:color w:val="0070C0"/>
            </w:rPr>
            <w:t>.</w:t>
          </w:r>
        </w:p>
      </w:docPartBody>
    </w:docPart>
    <w:docPart>
      <w:docPartPr>
        <w:name w:val="5A4E0FBA69734BA0B530D45542A7ADBB"/>
        <w:category>
          <w:name w:val="General"/>
          <w:gallery w:val="placeholder"/>
        </w:category>
        <w:types>
          <w:type w:val="bbPlcHdr"/>
        </w:types>
        <w:behaviors>
          <w:behavior w:val="content"/>
        </w:behaviors>
        <w:guid w:val="{3AEC8B42-7B14-4CDE-AA5A-DCC3BE5BC490}"/>
      </w:docPartPr>
      <w:docPartBody>
        <w:p w:rsidR="0010281C" w:rsidRDefault="00D779B9" w:rsidP="00D779B9">
          <w:pPr>
            <w:pStyle w:val="4114782223E84B2EBFDA48E528AFB2FD"/>
          </w:pPr>
          <w:r w:rsidRPr="0035629E">
            <w:rPr>
              <w:color w:val="0070C0"/>
            </w:rPr>
            <w:t>Pulse aquí para escribir texto</w:t>
          </w:r>
          <w:r>
            <w:rPr>
              <w:color w:val="0070C0"/>
            </w:rPr>
            <w:t>.</w:t>
          </w:r>
        </w:p>
      </w:docPartBody>
    </w:docPart>
    <w:docPart>
      <w:docPartPr>
        <w:name w:val="615894F484774285BC9B2E59C04B8C9F"/>
        <w:category>
          <w:name w:val="General"/>
          <w:gallery w:val="placeholder"/>
        </w:category>
        <w:types>
          <w:type w:val="bbPlcHdr"/>
        </w:types>
        <w:behaviors>
          <w:behavior w:val="content"/>
        </w:behaviors>
        <w:guid w:val="{4A8577AE-E7E7-4D64-9519-A7892591CA8A}"/>
      </w:docPartPr>
      <w:docPartBody>
        <w:p w:rsidR="0010281C" w:rsidRDefault="00D779B9" w:rsidP="00D779B9">
          <w:pPr>
            <w:pStyle w:val="DAFC237C181F472FAA40513A096ED626"/>
          </w:pPr>
          <w:r w:rsidRPr="0035629E">
            <w:rPr>
              <w:color w:val="0070C0"/>
            </w:rPr>
            <w:t>Pulse aquí para escribir texto</w:t>
          </w:r>
          <w:r>
            <w:rPr>
              <w:color w:val="0070C0"/>
            </w:rPr>
            <w:t>.</w:t>
          </w:r>
        </w:p>
      </w:docPartBody>
    </w:docPart>
    <w:docPart>
      <w:docPartPr>
        <w:name w:val="F9ABACA9A0CA4569954DF5CBEC8E6DE7"/>
        <w:category>
          <w:name w:val="General"/>
          <w:gallery w:val="placeholder"/>
        </w:category>
        <w:types>
          <w:type w:val="bbPlcHdr"/>
        </w:types>
        <w:behaviors>
          <w:behavior w:val="content"/>
        </w:behaviors>
        <w:guid w:val="{5CB51AD6-D99E-4794-8412-F891F8F3F95E}"/>
      </w:docPartPr>
      <w:docPartBody>
        <w:p w:rsidR="0010281C" w:rsidRDefault="00D779B9" w:rsidP="00D779B9">
          <w:pPr>
            <w:pStyle w:val="F6CB1260916E4B3CAD5FF50EC1AE3DFF"/>
          </w:pPr>
          <w:r w:rsidRPr="0035629E">
            <w:rPr>
              <w:color w:val="0070C0"/>
            </w:rPr>
            <w:t>Pulse aquí para escribir texto</w:t>
          </w:r>
          <w:r>
            <w:rPr>
              <w:color w:val="0070C0"/>
            </w:rPr>
            <w:t>.</w:t>
          </w:r>
        </w:p>
      </w:docPartBody>
    </w:docPart>
    <w:docPart>
      <w:docPartPr>
        <w:name w:val="934754AE5C7E4703BC21EDAEEC536339"/>
        <w:category>
          <w:name w:val="General"/>
          <w:gallery w:val="placeholder"/>
        </w:category>
        <w:types>
          <w:type w:val="bbPlcHdr"/>
        </w:types>
        <w:behaviors>
          <w:behavior w:val="content"/>
        </w:behaviors>
        <w:guid w:val="{92A5BC1B-CCF4-445F-9619-C38436596736}"/>
      </w:docPartPr>
      <w:docPartBody>
        <w:p w:rsidR="0010281C" w:rsidRDefault="00D779B9" w:rsidP="00D779B9">
          <w:pPr>
            <w:pStyle w:val="D36B24CD383547589BDD083BE6BB5088"/>
          </w:pPr>
          <w:r w:rsidRPr="0035629E">
            <w:rPr>
              <w:color w:val="0070C0"/>
            </w:rPr>
            <w:t>Pulse aquí para escribir texto</w:t>
          </w:r>
          <w:r>
            <w:rPr>
              <w:color w:val="0070C0"/>
            </w:rPr>
            <w:t>.</w:t>
          </w:r>
        </w:p>
      </w:docPartBody>
    </w:docPart>
    <w:docPart>
      <w:docPartPr>
        <w:name w:val="3DF96CAF06FB4F2FBB62595969B96B5C"/>
        <w:category>
          <w:name w:val="General"/>
          <w:gallery w:val="placeholder"/>
        </w:category>
        <w:types>
          <w:type w:val="bbPlcHdr"/>
        </w:types>
        <w:behaviors>
          <w:behavior w:val="content"/>
        </w:behaviors>
        <w:guid w:val="{D04B9E86-2279-4C2F-949E-6E5DB3E0CEF2}"/>
      </w:docPartPr>
      <w:docPartBody>
        <w:p w:rsidR="0010281C" w:rsidRDefault="00D779B9" w:rsidP="00D779B9">
          <w:pPr>
            <w:pStyle w:val="0C767B5C2FC44A74A23F4980C6462467"/>
          </w:pPr>
          <w:r w:rsidRPr="0035629E">
            <w:rPr>
              <w:color w:val="0070C0"/>
            </w:rPr>
            <w:t>Pulse aquí para escribir texto</w:t>
          </w:r>
          <w:r>
            <w:rPr>
              <w:color w:val="0070C0"/>
            </w:rPr>
            <w:t>.</w:t>
          </w:r>
        </w:p>
      </w:docPartBody>
    </w:docPart>
    <w:docPart>
      <w:docPartPr>
        <w:name w:val="5E6703E006C24D869AB48A94CFB741E4"/>
        <w:category>
          <w:name w:val="General"/>
          <w:gallery w:val="placeholder"/>
        </w:category>
        <w:types>
          <w:type w:val="bbPlcHdr"/>
        </w:types>
        <w:behaviors>
          <w:behavior w:val="content"/>
        </w:behaviors>
        <w:guid w:val="{A4C89F11-874E-4B19-84B2-54F30B471878}"/>
      </w:docPartPr>
      <w:docPartBody>
        <w:p w:rsidR="0010281C" w:rsidRDefault="00D779B9" w:rsidP="00D779B9">
          <w:pPr>
            <w:pStyle w:val="2A77D26DA3804E6F9630CB646B014190"/>
          </w:pPr>
          <w:r w:rsidRPr="0035629E">
            <w:rPr>
              <w:color w:val="0070C0"/>
            </w:rPr>
            <w:t>Pulse aquí para escribir texto</w:t>
          </w:r>
          <w:r>
            <w:rPr>
              <w:color w:val="0070C0"/>
            </w:rPr>
            <w:t>.</w:t>
          </w:r>
        </w:p>
      </w:docPartBody>
    </w:docPart>
    <w:docPart>
      <w:docPartPr>
        <w:name w:val="44B335B7F61A4DBBBAA9535E3F9E64CA"/>
        <w:category>
          <w:name w:val="General"/>
          <w:gallery w:val="placeholder"/>
        </w:category>
        <w:types>
          <w:type w:val="bbPlcHdr"/>
        </w:types>
        <w:behaviors>
          <w:behavior w:val="content"/>
        </w:behaviors>
        <w:guid w:val="{53FF3DB0-5485-4D24-B02A-DF4A25CF4DA5}"/>
      </w:docPartPr>
      <w:docPartBody>
        <w:p w:rsidR="0010281C" w:rsidRDefault="00D779B9" w:rsidP="00D779B9">
          <w:pPr>
            <w:pStyle w:val="890C12E05E6241DFA4BF79EDA1F9C710"/>
          </w:pPr>
          <w:r w:rsidRPr="0035629E">
            <w:rPr>
              <w:color w:val="0070C0"/>
            </w:rPr>
            <w:t>Pulse aquí para escribir texto</w:t>
          </w:r>
          <w:r>
            <w:rPr>
              <w:color w:val="0070C0"/>
            </w:rPr>
            <w:t>.</w:t>
          </w:r>
        </w:p>
      </w:docPartBody>
    </w:docPart>
    <w:docPart>
      <w:docPartPr>
        <w:name w:val="94A0167CCD034FE3A2D0D35E71B6F4FC"/>
        <w:category>
          <w:name w:val="General"/>
          <w:gallery w:val="placeholder"/>
        </w:category>
        <w:types>
          <w:type w:val="bbPlcHdr"/>
        </w:types>
        <w:behaviors>
          <w:behavior w:val="content"/>
        </w:behaviors>
        <w:guid w:val="{2C6ECBDE-FA85-4993-A093-CE77C433EC8E}"/>
      </w:docPartPr>
      <w:docPartBody>
        <w:p w:rsidR="0010281C" w:rsidRDefault="00D779B9" w:rsidP="00D779B9">
          <w:pPr>
            <w:pStyle w:val="971E4A8FC9444A3B8EB0944F4A348DB3"/>
          </w:pPr>
          <w:r w:rsidRPr="0035629E">
            <w:rPr>
              <w:color w:val="0070C0"/>
            </w:rPr>
            <w:t>Pulse aquí para escribir texto</w:t>
          </w:r>
          <w:r>
            <w:rPr>
              <w:color w:val="0070C0"/>
            </w:rPr>
            <w:t>.</w:t>
          </w:r>
        </w:p>
      </w:docPartBody>
    </w:docPart>
    <w:docPart>
      <w:docPartPr>
        <w:name w:val="1E48026200024D0CB18F0E97CD917E6A"/>
        <w:category>
          <w:name w:val="General"/>
          <w:gallery w:val="placeholder"/>
        </w:category>
        <w:types>
          <w:type w:val="bbPlcHdr"/>
        </w:types>
        <w:behaviors>
          <w:behavior w:val="content"/>
        </w:behaviors>
        <w:guid w:val="{707212DE-3B7D-4518-A6DB-1F6A0B942C84}"/>
      </w:docPartPr>
      <w:docPartBody>
        <w:p w:rsidR="0010281C" w:rsidRDefault="00D779B9" w:rsidP="00D779B9">
          <w:pPr>
            <w:pStyle w:val="12FB925398864526B85F34E70A9ACED7"/>
          </w:pPr>
          <w:r w:rsidRPr="0035629E">
            <w:rPr>
              <w:color w:val="0070C0"/>
            </w:rPr>
            <w:t>Pulse aquí para escribir texto</w:t>
          </w:r>
          <w:r>
            <w:rPr>
              <w:color w:val="0070C0"/>
            </w:rPr>
            <w:t>.</w:t>
          </w:r>
        </w:p>
      </w:docPartBody>
    </w:docPart>
    <w:docPart>
      <w:docPartPr>
        <w:name w:val="BBC520D00B0F46E2A41B39D9D87220B5"/>
        <w:category>
          <w:name w:val="General"/>
          <w:gallery w:val="placeholder"/>
        </w:category>
        <w:types>
          <w:type w:val="bbPlcHdr"/>
        </w:types>
        <w:behaviors>
          <w:behavior w:val="content"/>
        </w:behaviors>
        <w:guid w:val="{0F82C285-C8A5-42E7-B552-F221664B6C15}"/>
      </w:docPartPr>
      <w:docPartBody>
        <w:p w:rsidR="0010281C" w:rsidRDefault="00D779B9" w:rsidP="00D779B9">
          <w:pPr>
            <w:pStyle w:val="668D4342EDA741A896EA9277D6C44832"/>
          </w:pPr>
          <w:r w:rsidRPr="0035629E">
            <w:rPr>
              <w:color w:val="0070C0"/>
            </w:rPr>
            <w:t>Pulse aquí para escribir texto</w:t>
          </w:r>
          <w:r>
            <w:rPr>
              <w:color w:val="0070C0"/>
            </w:rPr>
            <w:t>.</w:t>
          </w:r>
        </w:p>
      </w:docPartBody>
    </w:docPart>
    <w:docPart>
      <w:docPartPr>
        <w:name w:val="65B4AD44EC86472083DB7DC9B9605C91"/>
        <w:category>
          <w:name w:val="General"/>
          <w:gallery w:val="placeholder"/>
        </w:category>
        <w:types>
          <w:type w:val="bbPlcHdr"/>
        </w:types>
        <w:behaviors>
          <w:behavior w:val="content"/>
        </w:behaviors>
        <w:guid w:val="{B0CBECD8-9BB2-4B09-85DA-478102BAE6D7}"/>
      </w:docPartPr>
      <w:docPartBody>
        <w:p w:rsidR="0010281C" w:rsidRDefault="00D779B9" w:rsidP="00D779B9">
          <w:pPr>
            <w:pStyle w:val="20ABE2C4BE5E4ACE9D8A06BDC42A70E2"/>
          </w:pPr>
          <w:r w:rsidRPr="0035629E">
            <w:rPr>
              <w:color w:val="0070C0"/>
            </w:rPr>
            <w:t>Pulse aquí para escribir texto</w:t>
          </w:r>
          <w:r>
            <w:rPr>
              <w:color w:val="0070C0"/>
            </w:rPr>
            <w:t>.</w:t>
          </w:r>
        </w:p>
      </w:docPartBody>
    </w:docPart>
    <w:docPart>
      <w:docPartPr>
        <w:name w:val="86C11D9B5A1E4B3186C96E93FE97E936"/>
        <w:category>
          <w:name w:val="General"/>
          <w:gallery w:val="placeholder"/>
        </w:category>
        <w:types>
          <w:type w:val="bbPlcHdr"/>
        </w:types>
        <w:behaviors>
          <w:behavior w:val="content"/>
        </w:behaviors>
        <w:guid w:val="{3E8E7F3D-CC19-4789-AB62-E9F936A7DC8B}"/>
      </w:docPartPr>
      <w:docPartBody>
        <w:p w:rsidR="0010281C" w:rsidRDefault="00D779B9" w:rsidP="00D779B9">
          <w:pPr>
            <w:pStyle w:val="9BFE83FCC6F1469CB2D3A153F9333007"/>
          </w:pPr>
          <w:r w:rsidRPr="0035629E">
            <w:rPr>
              <w:color w:val="0070C0"/>
            </w:rPr>
            <w:t>Pulse aquí para escribir texto</w:t>
          </w:r>
          <w:r>
            <w:rPr>
              <w:color w:val="0070C0"/>
            </w:rPr>
            <w:t>.</w:t>
          </w:r>
        </w:p>
      </w:docPartBody>
    </w:docPart>
    <w:docPart>
      <w:docPartPr>
        <w:name w:val="FBB01EA3312844B792112800C7AC9794"/>
        <w:category>
          <w:name w:val="General"/>
          <w:gallery w:val="placeholder"/>
        </w:category>
        <w:types>
          <w:type w:val="bbPlcHdr"/>
        </w:types>
        <w:behaviors>
          <w:behavior w:val="content"/>
        </w:behaviors>
        <w:guid w:val="{BBA1805B-F935-4976-9918-4FF020510FC4}"/>
      </w:docPartPr>
      <w:docPartBody>
        <w:p w:rsidR="0010281C" w:rsidRDefault="00D779B9" w:rsidP="00D779B9">
          <w:pPr>
            <w:pStyle w:val="90E568518AEC45D2AD5A9E04C5329274"/>
          </w:pPr>
          <w:r w:rsidRPr="0035629E">
            <w:rPr>
              <w:color w:val="0070C0"/>
            </w:rPr>
            <w:t>Pulse aquí para escribir texto</w:t>
          </w:r>
          <w:r>
            <w:rPr>
              <w:color w:val="0070C0"/>
            </w:rPr>
            <w:t>.</w:t>
          </w:r>
        </w:p>
      </w:docPartBody>
    </w:docPart>
    <w:docPart>
      <w:docPartPr>
        <w:name w:val="A5D1525B3F184700981DF2FD49198B15"/>
        <w:category>
          <w:name w:val="General"/>
          <w:gallery w:val="placeholder"/>
        </w:category>
        <w:types>
          <w:type w:val="bbPlcHdr"/>
        </w:types>
        <w:behaviors>
          <w:behavior w:val="content"/>
        </w:behaviors>
        <w:guid w:val="{7299D22E-22A0-4510-95CB-8120FDF41ACE}"/>
      </w:docPartPr>
      <w:docPartBody>
        <w:p w:rsidR="0010281C" w:rsidRDefault="00D779B9" w:rsidP="00D779B9">
          <w:pPr>
            <w:pStyle w:val="7E9421CF568644569B9B301470543850"/>
          </w:pPr>
          <w:r w:rsidRPr="0035629E">
            <w:rPr>
              <w:color w:val="0070C0"/>
            </w:rPr>
            <w:t>Pulse aquí para escribir texto</w:t>
          </w:r>
          <w:r>
            <w:rPr>
              <w:color w:val="0070C0"/>
            </w:rPr>
            <w:t>.</w:t>
          </w:r>
        </w:p>
      </w:docPartBody>
    </w:docPart>
    <w:docPart>
      <w:docPartPr>
        <w:name w:val="2710F452D00A4B23B6FE537E0D904FB2"/>
        <w:category>
          <w:name w:val="General"/>
          <w:gallery w:val="placeholder"/>
        </w:category>
        <w:types>
          <w:type w:val="bbPlcHdr"/>
        </w:types>
        <w:behaviors>
          <w:behavior w:val="content"/>
        </w:behaviors>
        <w:guid w:val="{DE718D69-5385-4996-B7B7-F1FB52702825}"/>
      </w:docPartPr>
      <w:docPartBody>
        <w:p w:rsidR="0010281C" w:rsidRDefault="00D779B9" w:rsidP="00D779B9">
          <w:pPr>
            <w:pStyle w:val="B4B67A1942AE4FBC90624F7A92F771E3"/>
          </w:pPr>
          <w:r w:rsidRPr="0035629E">
            <w:rPr>
              <w:color w:val="0070C0"/>
            </w:rPr>
            <w:t>Pulse aquí para escribir texto</w:t>
          </w:r>
          <w:r>
            <w:rPr>
              <w:color w:val="0070C0"/>
            </w:rPr>
            <w:t>.</w:t>
          </w:r>
        </w:p>
      </w:docPartBody>
    </w:docPart>
    <w:docPart>
      <w:docPartPr>
        <w:name w:val="6D218D6496B54D25813BED476E5DFF29"/>
        <w:category>
          <w:name w:val="General"/>
          <w:gallery w:val="placeholder"/>
        </w:category>
        <w:types>
          <w:type w:val="bbPlcHdr"/>
        </w:types>
        <w:behaviors>
          <w:behavior w:val="content"/>
        </w:behaviors>
        <w:guid w:val="{9A0B0864-7507-4398-B558-A29D2980DDCF}"/>
      </w:docPartPr>
      <w:docPartBody>
        <w:p w:rsidR="0010281C" w:rsidRDefault="00D779B9" w:rsidP="00D779B9">
          <w:pPr>
            <w:pStyle w:val="0187A5B77510434CBBD0432F3799D998"/>
          </w:pPr>
          <w:r w:rsidRPr="0035629E">
            <w:rPr>
              <w:color w:val="0070C0"/>
            </w:rPr>
            <w:t>Pulse aquí para escribir texto</w:t>
          </w:r>
          <w:r>
            <w:rPr>
              <w:color w:val="0070C0"/>
            </w:rPr>
            <w:t>.</w:t>
          </w:r>
        </w:p>
      </w:docPartBody>
    </w:docPart>
    <w:docPart>
      <w:docPartPr>
        <w:name w:val="F7383963CA8A47EFB0E70F30F50B02CD"/>
        <w:category>
          <w:name w:val="General"/>
          <w:gallery w:val="placeholder"/>
        </w:category>
        <w:types>
          <w:type w:val="bbPlcHdr"/>
        </w:types>
        <w:behaviors>
          <w:behavior w:val="content"/>
        </w:behaviors>
        <w:guid w:val="{CF6DCAE3-1E34-49E0-B5AD-A066617CFF43}"/>
      </w:docPartPr>
      <w:docPartBody>
        <w:p w:rsidR="0010281C" w:rsidRDefault="00D779B9" w:rsidP="00D779B9">
          <w:pPr>
            <w:pStyle w:val="270AEC3A1CDA4E97A547B989ABF0E03E"/>
          </w:pPr>
          <w:r w:rsidRPr="0035629E">
            <w:rPr>
              <w:color w:val="0070C0"/>
            </w:rPr>
            <w:t>Pulse aquí para escribir texto</w:t>
          </w:r>
          <w:r>
            <w:rPr>
              <w:color w:val="0070C0"/>
            </w:rPr>
            <w:t>.</w:t>
          </w:r>
        </w:p>
      </w:docPartBody>
    </w:docPart>
    <w:docPart>
      <w:docPartPr>
        <w:name w:val="52366F9DA1E148F48497CCFFF0867686"/>
        <w:category>
          <w:name w:val="General"/>
          <w:gallery w:val="placeholder"/>
        </w:category>
        <w:types>
          <w:type w:val="bbPlcHdr"/>
        </w:types>
        <w:behaviors>
          <w:behavior w:val="content"/>
        </w:behaviors>
        <w:guid w:val="{2942BDB5-7622-4388-AC95-A8E66C8747AD}"/>
      </w:docPartPr>
      <w:docPartBody>
        <w:p w:rsidR="0010281C" w:rsidRDefault="00D779B9" w:rsidP="00D779B9">
          <w:pPr>
            <w:pStyle w:val="CC422603BCE648619DA1A1AF2BB4E9A5"/>
          </w:pPr>
          <w:r w:rsidRPr="0035629E">
            <w:rPr>
              <w:color w:val="0070C0"/>
            </w:rPr>
            <w:t>Pulse aquí para escribir texto</w:t>
          </w:r>
          <w:r>
            <w:rPr>
              <w:color w:val="0070C0"/>
            </w:rPr>
            <w:t>.</w:t>
          </w:r>
        </w:p>
      </w:docPartBody>
    </w:docPart>
    <w:docPart>
      <w:docPartPr>
        <w:name w:val="B91BD768A29C4A20847CD78A7CAC7CEB"/>
        <w:category>
          <w:name w:val="General"/>
          <w:gallery w:val="placeholder"/>
        </w:category>
        <w:types>
          <w:type w:val="bbPlcHdr"/>
        </w:types>
        <w:behaviors>
          <w:behavior w:val="content"/>
        </w:behaviors>
        <w:guid w:val="{FF15360B-DC9C-433D-B535-83D96CCE5F14}"/>
      </w:docPartPr>
      <w:docPartBody>
        <w:p w:rsidR="0010281C" w:rsidRDefault="00D779B9" w:rsidP="00D779B9">
          <w:pPr>
            <w:pStyle w:val="D211BCE7675E461C893EE8CA032B90C1"/>
          </w:pPr>
          <w:r w:rsidRPr="0035629E">
            <w:rPr>
              <w:color w:val="0070C0"/>
            </w:rPr>
            <w:t>Pulse aquí para escribir texto</w:t>
          </w:r>
          <w:r>
            <w:rPr>
              <w:color w:val="0070C0"/>
            </w:rPr>
            <w:t>.</w:t>
          </w:r>
        </w:p>
      </w:docPartBody>
    </w:docPart>
    <w:docPart>
      <w:docPartPr>
        <w:name w:val="34995F8DB0E34E969CE71C4F677FDC8E"/>
        <w:category>
          <w:name w:val="General"/>
          <w:gallery w:val="placeholder"/>
        </w:category>
        <w:types>
          <w:type w:val="bbPlcHdr"/>
        </w:types>
        <w:behaviors>
          <w:behavior w:val="content"/>
        </w:behaviors>
        <w:guid w:val="{B221915B-F55B-4163-A35C-1954F2D0ACFE}"/>
      </w:docPartPr>
      <w:docPartBody>
        <w:p w:rsidR="0010281C" w:rsidRDefault="00D779B9" w:rsidP="00D779B9">
          <w:pPr>
            <w:pStyle w:val="1C5A0B90018E4BAA99BD0F8F570AE028"/>
          </w:pPr>
          <w:r w:rsidRPr="0035629E">
            <w:rPr>
              <w:color w:val="0070C0"/>
            </w:rPr>
            <w:t>Pulse aquí para escribir texto</w:t>
          </w:r>
          <w:r>
            <w:rPr>
              <w:color w:val="0070C0"/>
            </w:rPr>
            <w:t>.</w:t>
          </w:r>
        </w:p>
      </w:docPartBody>
    </w:docPart>
    <w:docPart>
      <w:docPartPr>
        <w:name w:val="4835EE6F026F48DD8CD07F2F61B4D75F"/>
        <w:category>
          <w:name w:val="General"/>
          <w:gallery w:val="placeholder"/>
        </w:category>
        <w:types>
          <w:type w:val="bbPlcHdr"/>
        </w:types>
        <w:behaviors>
          <w:behavior w:val="content"/>
        </w:behaviors>
        <w:guid w:val="{87C29698-08B6-43FC-B0C2-7DEFFE45B8DB}"/>
      </w:docPartPr>
      <w:docPartBody>
        <w:p w:rsidR="0010281C" w:rsidRDefault="00D779B9" w:rsidP="00D779B9">
          <w:pPr>
            <w:pStyle w:val="124CC3179DB044B6A2FB379A4106C487"/>
          </w:pPr>
          <w:r w:rsidRPr="0035629E">
            <w:rPr>
              <w:color w:val="0070C0"/>
            </w:rPr>
            <w:t>Pulse aquí para escribir texto</w:t>
          </w:r>
          <w:r>
            <w:rPr>
              <w:color w:val="0070C0"/>
            </w:rPr>
            <w:t>.</w:t>
          </w:r>
        </w:p>
      </w:docPartBody>
    </w:docPart>
    <w:docPart>
      <w:docPartPr>
        <w:name w:val="545E133F06C042CB87A33A32D6EC22E6"/>
        <w:category>
          <w:name w:val="General"/>
          <w:gallery w:val="placeholder"/>
        </w:category>
        <w:types>
          <w:type w:val="bbPlcHdr"/>
        </w:types>
        <w:behaviors>
          <w:behavior w:val="content"/>
        </w:behaviors>
        <w:guid w:val="{F551B092-983C-4FD3-9FFE-46880DD8DB6C}"/>
      </w:docPartPr>
      <w:docPartBody>
        <w:p w:rsidR="0010281C" w:rsidRDefault="00D779B9" w:rsidP="00D779B9">
          <w:pPr>
            <w:pStyle w:val="F8D742967ED540789F1871F7D6E0DAF8"/>
          </w:pPr>
          <w:r w:rsidRPr="0035629E">
            <w:rPr>
              <w:color w:val="0070C0"/>
            </w:rPr>
            <w:t>Pulse aquí para escribir texto</w:t>
          </w:r>
          <w:r>
            <w:rPr>
              <w:color w:val="0070C0"/>
            </w:rPr>
            <w:t>.</w:t>
          </w:r>
        </w:p>
      </w:docPartBody>
    </w:docPart>
    <w:docPart>
      <w:docPartPr>
        <w:name w:val="438F8945FF0F4C228809634BD6F30B2E"/>
        <w:category>
          <w:name w:val="General"/>
          <w:gallery w:val="placeholder"/>
        </w:category>
        <w:types>
          <w:type w:val="bbPlcHdr"/>
        </w:types>
        <w:behaviors>
          <w:behavior w:val="content"/>
        </w:behaviors>
        <w:guid w:val="{2F8AF9E9-2B10-44F1-86B7-364F7083CC5B}"/>
      </w:docPartPr>
      <w:docPartBody>
        <w:p w:rsidR="0010281C" w:rsidRDefault="00D779B9" w:rsidP="00D779B9">
          <w:pPr>
            <w:pStyle w:val="C2FFEB9CEE104D2CB286A56383B9A0D2"/>
          </w:pPr>
          <w:r w:rsidRPr="0035629E">
            <w:rPr>
              <w:color w:val="0070C0"/>
            </w:rPr>
            <w:t>Pulse aquí para escribir texto</w:t>
          </w:r>
          <w:r>
            <w:rPr>
              <w:color w:val="0070C0"/>
            </w:rPr>
            <w:t>.</w:t>
          </w:r>
        </w:p>
      </w:docPartBody>
    </w:docPart>
    <w:docPart>
      <w:docPartPr>
        <w:name w:val="3D739FD6E8B44299B77A952372C7A242"/>
        <w:category>
          <w:name w:val="General"/>
          <w:gallery w:val="placeholder"/>
        </w:category>
        <w:types>
          <w:type w:val="bbPlcHdr"/>
        </w:types>
        <w:behaviors>
          <w:behavior w:val="content"/>
        </w:behaviors>
        <w:guid w:val="{524408E6-9E0B-44E9-9B6D-92F277A46FA6}"/>
      </w:docPartPr>
      <w:docPartBody>
        <w:p w:rsidR="0010281C" w:rsidRDefault="00D779B9" w:rsidP="00D779B9">
          <w:pPr>
            <w:pStyle w:val="00A659E947EC4544B093007FF17386F4"/>
          </w:pPr>
          <w:r w:rsidRPr="0035629E">
            <w:rPr>
              <w:color w:val="0070C0"/>
            </w:rPr>
            <w:t>Pulse aquí para escribir texto</w:t>
          </w:r>
          <w:r>
            <w:rPr>
              <w:color w:val="0070C0"/>
            </w:rPr>
            <w:t>.</w:t>
          </w:r>
        </w:p>
      </w:docPartBody>
    </w:docPart>
    <w:docPart>
      <w:docPartPr>
        <w:name w:val="D996E813450F40B68317E0C1C63BF74F"/>
        <w:category>
          <w:name w:val="General"/>
          <w:gallery w:val="placeholder"/>
        </w:category>
        <w:types>
          <w:type w:val="bbPlcHdr"/>
        </w:types>
        <w:behaviors>
          <w:behavior w:val="content"/>
        </w:behaviors>
        <w:guid w:val="{1A19CFE5-D3B7-4308-AAF3-0F9718200EB9}"/>
      </w:docPartPr>
      <w:docPartBody>
        <w:p w:rsidR="0010281C" w:rsidRDefault="00D779B9" w:rsidP="00D779B9">
          <w:pPr>
            <w:pStyle w:val="1400C4B899E1400F9E5BCB6A651DF628"/>
          </w:pPr>
          <w:r w:rsidRPr="0035629E">
            <w:rPr>
              <w:color w:val="0070C0"/>
            </w:rPr>
            <w:t>Pulse aquí para escribir texto</w:t>
          </w:r>
          <w:r>
            <w:rPr>
              <w:color w:val="0070C0"/>
            </w:rPr>
            <w:t>.</w:t>
          </w:r>
        </w:p>
      </w:docPartBody>
    </w:docPart>
    <w:docPart>
      <w:docPartPr>
        <w:name w:val="1A102E789FAE4098A0AA94B2A0D43ADA"/>
        <w:category>
          <w:name w:val="General"/>
          <w:gallery w:val="placeholder"/>
        </w:category>
        <w:types>
          <w:type w:val="bbPlcHdr"/>
        </w:types>
        <w:behaviors>
          <w:behavior w:val="content"/>
        </w:behaviors>
        <w:guid w:val="{7FAD1F26-B785-45F1-B48A-D93CE4D219D1}"/>
      </w:docPartPr>
      <w:docPartBody>
        <w:p w:rsidR="0010281C" w:rsidRDefault="00D779B9" w:rsidP="00D779B9">
          <w:pPr>
            <w:pStyle w:val="EECE58554A784769961AB4D4E9B2ABDE"/>
          </w:pPr>
          <w:r w:rsidRPr="0035629E">
            <w:rPr>
              <w:color w:val="0070C0"/>
            </w:rPr>
            <w:t>Pulse aquí para escribir texto</w:t>
          </w:r>
          <w:r>
            <w:rPr>
              <w:color w:val="0070C0"/>
            </w:rPr>
            <w:t>.</w:t>
          </w:r>
        </w:p>
      </w:docPartBody>
    </w:docPart>
    <w:docPart>
      <w:docPartPr>
        <w:name w:val="B44FAEA7C0A14EFE9C4055CE59C73C0B"/>
        <w:category>
          <w:name w:val="General"/>
          <w:gallery w:val="placeholder"/>
        </w:category>
        <w:types>
          <w:type w:val="bbPlcHdr"/>
        </w:types>
        <w:behaviors>
          <w:behavior w:val="content"/>
        </w:behaviors>
        <w:guid w:val="{0662724D-671F-4897-A86B-2799060CE360}"/>
      </w:docPartPr>
      <w:docPartBody>
        <w:p w:rsidR="0010281C" w:rsidRDefault="00D779B9" w:rsidP="00D779B9">
          <w:pPr>
            <w:pStyle w:val="37ACE39C2C9348C2A4FC0219AE533B55"/>
          </w:pPr>
          <w:r w:rsidRPr="0035629E">
            <w:rPr>
              <w:color w:val="0070C0"/>
            </w:rPr>
            <w:t>Pulse aquí para escribir texto</w:t>
          </w:r>
          <w:r>
            <w:rPr>
              <w:color w:val="0070C0"/>
            </w:rPr>
            <w:t>.</w:t>
          </w:r>
        </w:p>
      </w:docPartBody>
    </w:docPart>
    <w:docPart>
      <w:docPartPr>
        <w:name w:val="55241852ECF04E7ABC2FEA0A77B75177"/>
        <w:category>
          <w:name w:val="General"/>
          <w:gallery w:val="placeholder"/>
        </w:category>
        <w:types>
          <w:type w:val="bbPlcHdr"/>
        </w:types>
        <w:behaviors>
          <w:behavior w:val="content"/>
        </w:behaviors>
        <w:guid w:val="{0EBB5172-13AF-47C1-9156-4E1100F3FF3C}"/>
      </w:docPartPr>
      <w:docPartBody>
        <w:p w:rsidR="0010281C" w:rsidRDefault="00D779B9" w:rsidP="00D779B9">
          <w:pPr>
            <w:pStyle w:val="92BD08CFC6EE41A8BA2B55A02441F235"/>
          </w:pPr>
          <w:r w:rsidRPr="0035629E">
            <w:rPr>
              <w:color w:val="0070C0"/>
            </w:rPr>
            <w:t>Pulse aquí para escribir texto</w:t>
          </w:r>
          <w:r>
            <w:rPr>
              <w:color w:val="0070C0"/>
            </w:rPr>
            <w:t>.</w:t>
          </w:r>
        </w:p>
      </w:docPartBody>
    </w:docPart>
    <w:docPart>
      <w:docPartPr>
        <w:name w:val="407334BABADF4DCD8A99D00EEA7129C4"/>
        <w:category>
          <w:name w:val="General"/>
          <w:gallery w:val="placeholder"/>
        </w:category>
        <w:types>
          <w:type w:val="bbPlcHdr"/>
        </w:types>
        <w:behaviors>
          <w:behavior w:val="content"/>
        </w:behaviors>
        <w:guid w:val="{20AABFBE-0198-4BB0-AFAD-9DD284009E17}"/>
      </w:docPartPr>
      <w:docPartBody>
        <w:p w:rsidR="0010281C" w:rsidRDefault="00D779B9" w:rsidP="00D779B9">
          <w:pPr>
            <w:pStyle w:val="16F039730CC4431BA0F733C172F010BA"/>
          </w:pPr>
          <w:r w:rsidRPr="0035629E">
            <w:rPr>
              <w:color w:val="0070C0"/>
            </w:rPr>
            <w:t>Pulse aquí para escribir texto</w:t>
          </w:r>
          <w:r>
            <w:rPr>
              <w:color w:val="0070C0"/>
            </w:rPr>
            <w:t>.</w:t>
          </w:r>
        </w:p>
      </w:docPartBody>
    </w:docPart>
    <w:docPart>
      <w:docPartPr>
        <w:name w:val="EDD29B17F5864083B40B669AF539F98E"/>
        <w:category>
          <w:name w:val="General"/>
          <w:gallery w:val="placeholder"/>
        </w:category>
        <w:types>
          <w:type w:val="bbPlcHdr"/>
        </w:types>
        <w:behaviors>
          <w:behavior w:val="content"/>
        </w:behaviors>
        <w:guid w:val="{605D7C21-5045-4F74-A264-260355D99421}"/>
      </w:docPartPr>
      <w:docPartBody>
        <w:p w:rsidR="0010281C" w:rsidRDefault="00D779B9" w:rsidP="00D779B9">
          <w:pPr>
            <w:pStyle w:val="04AE4BCB7E684C248E601C383D59F44A"/>
          </w:pPr>
          <w:r w:rsidRPr="0035629E">
            <w:rPr>
              <w:color w:val="0070C0"/>
            </w:rPr>
            <w:t>Pulse aquí para escribir texto</w:t>
          </w:r>
          <w:r>
            <w:rPr>
              <w:color w:val="0070C0"/>
            </w:rPr>
            <w:t>.</w:t>
          </w:r>
        </w:p>
      </w:docPartBody>
    </w:docPart>
    <w:docPart>
      <w:docPartPr>
        <w:name w:val="49600955FA8A48C9ABE304108B8AA369"/>
        <w:category>
          <w:name w:val="General"/>
          <w:gallery w:val="placeholder"/>
        </w:category>
        <w:types>
          <w:type w:val="bbPlcHdr"/>
        </w:types>
        <w:behaviors>
          <w:behavior w:val="content"/>
        </w:behaviors>
        <w:guid w:val="{B2D0CFFA-AEA8-4ABA-A2B3-D2B20DA56638}"/>
      </w:docPartPr>
      <w:docPartBody>
        <w:p w:rsidR="0010281C" w:rsidRDefault="00D779B9" w:rsidP="00D779B9">
          <w:pPr>
            <w:pStyle w:val="E1D7D0BE1ACF431CA4D8C8D7531550F3"/>
          </w:pPr>
          <w:r w:rsidRPr="0035629E">
            <w:rPr>
              <w:color w:val="0070C0"/>
            </w:rPr>
            <w:t>Pulse aquí para escribir texto</w:t>
          </w:r>
          <w:r>
            <w:rPr>
              <w:color w:val="0070C0"/>
            </w:rPr>
            <w:t>.</w:t>
          </w:r>
        </w:p>
      </w:docPartBody>
    </w:docPart>
    <w:docPart>
      <w:docPartPr>
        <w:name w:val="374081BC772246F1B37772A4AFB3173E"/>
        <w:category>
          <w:name w:val="General"/>
          <w:gallery w:val="placeholder"/>
        </w:category>
        <w:types>
          <w:type w:val="bbPlcHdr"/>
        </w:types>
        <w:behaviors>
          <w:behavior w:val="content"/>
        </w:behaviors>
        <w:guid w:val="{9A76A864-6A98-44DC-A579-94664B0B9CB2}"/>
      </w:docPartPr>
      <w:docPartBody>
        <w:p w:rsidR="0010281C" w:rsidRDefault="00D779B9" w:rsidP="00D779B9">
          <w:pPr>
            <w:pStyle w:val="226A4605DEBA4D988214E23F3CDCD6BF"/>
          </w:pPr>
          <w:r w:rsidRPr="0035629E">
            <w:rPr>
              <w:color w:val="0070C0"/>
            </w:rPr>
            <w:t>Pulse aquí para escribir texto</w:t>
          </w:r>
          <w:r>
            <w:rPr>
              <w:color w:val="0070C0"/>
            </w:rPr>
            <w:t>.</w:t>
          </w:r>
        </w:p>
      </w:docPartBody>
    </w:docPart>
    <w:docPart>
      <w:docPartPr>
        <w:name w:val="9189E483C3F440529D86B548FD3F38A9"/>
        <w:category>
          <w:name w:val="General"/>
          <w:gallery w:val="placeholder"/>
        </w:category>
        <w:types>
          <w:type w:val="bbPlcHdr"/>
        </w:types>
        <w:behaviors>
          <w:behavior w:val="content"/>
        </w:behaviors>
        <w:guid w:val="{89C8B506-1D37-446E-9055-ACC300F58635}"/>
      </w:docPartPr>
      <w:docPartBody>
        <w:p w:rsidR="0010281C" w:rsidRDefault="00D779B9" w:rsidP="00D779B9">
          <w:pPr>
            <w:pStyle w:val="6395B792D0474499B98710D79D1721C7"/>
          </w:pPr>
          <w:r w:rsidRPr="0035629E">
            <w:rPr>
              <w:color w:val="0070C0"/>
            </w:rPr>
            <w:t>Pulse aquí para escribir texto</w:t>
          </w:r>
          <w:r>
            <w:rPr>
              <w:color w:val="0070C0"/>
            </w:rPr>
            <w:t>.</w:t>
          </w:r>
        </w:p>
      </w:docPartBody>
    </w:docPart>
    <w:docPart>
      <w:docPartPr>
        <w:name w:val="8D9A6511752E46A0B29268473717535B"/>
        <w:category>
          <w:name w:val="General"/>
          <w:gallery w:val="placeholder"/>
        </w:category>
        <w:types>
          <w:type w:val="bbPlcHdr"/>
        </w:types>
        <w:behaviors>
          <w:behavior w:val="content"/>
        </w:behaviors>
        <w:guid w:val="{894DF8A6-0709-4A12-ADAD-729B0D9B7B85}"/>
      </w:docPartPr>
      <w:docPartBody>
        <w:p w:rsidR="0010281C" w:rsidRDefault="00D779B9" w:rsidP="00D779B9">
          <w:pPr>
            <w:pStyle w:val="D3115B7D411841FCBCBF8980D6E63E1B"/>
          </w:pPr>
          <w:r w:rsidRPr="0035629E">
            <w:rPr>
              <w:color w:val="0070C0"/>
            </w:rPr>
            <w:t>Pulse aquí para escribir texto</w:t>
          </w:r>
          <w:r>
            <w:rPr>
              <w:color w:val="0070C0"/>
            </w:rPr>
            <w:t>.</w:t>
          </w:r>
        </w:p>
      </w:docPartBody>
    </w:docPart>
    <w:docPart>
      <w:docPartPr>
        <w:name w:val="E8FB073BE1694035907054FD66BDBF1A"/>
        <w:category>
          <w:name w:val="General"/>
          <w:gallery w:val="placeholder"/>
        </w:category>
        <w:types>
          <w:type w:val="bbPlcHdr"/>
        </w:types>
        <w:behaviors>
          <w:behavior w:val="content"/>
        </w:behaviors>
        <w:guid w:val="{CAEE4CF6-1270-47AF-8534-1C7E643E7D3D}"/>
      </w:docPartPr>
      <w:docPartBody>
        <w:p w:rsidR="0010281C" w:rsidRDefault="00D779B9" w:rsidP="00D779B9">
          <w:pPr>
            <w:pStyle w:val="417A30D795C648B99DEC9764FBA80987"/>
          </w:pPr>
          <w:r w:rsidRPr="0035629E">
            <w:rPr>
              <w:color w:val="0070C0"/>
            </w:rPr>
            <w:t>Pulse aquí para escribir texto</w:t>
          </w:r>
          <w:r>
            <w:rPr>
              <w:color w:val="0070C0"/>
            </w:rPr>
            <w:t>.</w:t>
          </w:r>
        </w:p>
      </w:docPartBody>
    </w:docPart>
    <w:docPart>
      <w:docPartPr>
        <w:name w:val="4114782223E84B2EBFDA48E528AFB2FD"/>
        <w:category>
          <w:name w:val="General"/>
          <w:gallery w:val="placeholder"/>
        </w:category>
        <w:types>
          <w:type w:val="bbPlcHdr"/>
        </w:types>
        <w:behaviors>
          <w:behavior w:val="content"/>
        </w:behaviors>
        <w:guid w:val="{34E0DFAE-016F-4C39-A40A-1A5C9DB9AEBA}"/>
      </w:docPartPr>
      <w:docPartBody>
        <w:p w:rsidR="0010281C" w:rsidRDefault="00D779B9" w:rsidP="00D779B9">
          <w:pPr>
            <w:pStyle w:val="55BB6C9867FE453BBF20EB9898599D98"/>
          </w:pPr>
          <w:r w:rsidRPr="0035629E">
            <w:rPr>
              <w:color w:val="0070C0"/>
            </w:rPr>
            <w:t>Pulse aquí para escribir texto</w:t>
          </w:r>
          <w:r>
            <w:rPr>
              <w:color w:val="0070C0"/>
            </w:rPr>
            <w:t>.</w:t>
          </w:r>
        </w:p>
      </w:docPartBody>
    </w:docPart>
    <w:docPart>
      <w:docPartPr>
        <w:name w:val="DAFC237C181F472FAA40513A096ED626"/>
        <w:category>
          <w:name w:val="General"/>
          <w:gallery w:val="placeholder"/>
        </w:category>
        <w:types>
          <w:type w:val="bbPlcHdr"/>
        </w:types>
        <w:behaviors>
          <w:behavior w:val="content"/>
        </w:behaviors>
        <w:guid w:val="{537141AC-8D69-4BDF-8104-CE7786F40039}"/>
      </w:docPartPr>
      <w:docPartBody>
        <w:p w:rsidR="0010281C" w:rsidRDefault="00D779B9" w:rsidP="00D779B9">
          <w:pPr>
            <w:pStyle w:val="5C09E4CA4ED64A56ADA7889B820C6507"/>
          </w:pPr>
          <w:r w:rsidRPr="0035629E">
            <w:rPr>
              <w:color w:val="0070C0"/>
            </w:rPr>
            <w:t>Pulse aquí para escribir texto</w:t>
          </w:r>
          <w:r>
            <w:rPr>
              <w:color w:val="0070C0"/>
            </w:rPr>
            <w:t>.</w:t>
          </w:r>
        </w:p>
      </w:docPartBody>
    </w:docPart>
    <w:docPart>
      <w:docPartPr>
        <w:name w:val="F6CB1260916E4B3CAD5FF50EC1AE3DFF"/>
        <w:category>
          <w:name w:val="General"/>
          <w:gallery w:val="placeholder"/>
        </w:category>
        <w:types>
          <w:type w:val="bbPlcHdr"/>
        </w:types>
        <w:behaviors>
          <w:behavior w:val="content"/>
        </w:behaviors>
        <w:guid w:val="{88901434-733F-4F58-8437-8C36F6AFC595}"/>
      </w:docPartPr>
      <w:docPartBody>
        <w:p w:rsidR="0010281C" w:rsidRDefault="00D779B9" w:rsidP="00D779B9">
          <w:pPr>
            <w:pStyle w:val="B1D6C6730D73488EA325EEF929ABA927"/>
          </w:pPr>
          <w:r w:rsidRPr="0035629E">
            <w:rPr>
              <w:color w:val="0070C0"/>
            </w:rPr>
            <w:t>Pulse aquí para escribir texto</w:t>
          </w:r>
          <w:r>
            <w:rPr>
              <w:color w:val="0070C0"/>
            </w:rPr>
            <w:t>.</w:t>
          </w:r>
        </w:p>
      </w:docPartBody>
    </w:docPart>
    <w:docPart>
      <w:docPartPr>
        <w:name w:val="D36B24CD383547589BDD083BE6BB5088"/>
        <w:category>
          <w:name w:val="General"/>
          <w:gallery w:val="placeholder"/>
        </w:category>
        <w:types>
          <w:type w:val="bbPlcHdr"/>
        </w:types>
        <w:behaviors>
          <w:behavior w:val="content"/>
        </w:behaviors>
        <w:guid w:val="{FEE55B07-972F-46A5-A02C-F25C120BEFB4}"/>
      </w:docPartPr>
      <w:docPartBody>
        <w:p w:rsidR="0010281C" w:rsidRDefault="00D779B9" w:rsidP="00D779B9">
          <w:pPr>
            <w:pStyle w:val="674E760D3DA443A7BEE41023408443AC"/>
          </w:pPr>
          <w:r w:rsidRPr="0035629E">
            <w:rPr>
              <w:color w:val="0070C0"/>
            </w:rPr>
            <w:t>Pulse aquí para escribir texto</w:t>
          </w:r>
          <w:r>
            <w:rPr>
              <w:color w:val="0070C0"/>
            </w:rPr>
            <w:t>.</w:t>
          </w:r>
        </w:p>
      </w:docPartBody>
    </w:docPart>
    <w:docPart>
      <w:docPartPr>
        <w:name w:val="0C767B5C2FC44A74A23F4980C6462467"/>
        <w:category>
          <w:name w:val="General"/>
          <w:gallery w:val="placeholder"/>
        </w:category>
        <w:types>
          <w:type w:val="bbPlcHdr"/>
        </w:types>
        <w:behaviors>
          <w:behavior w:val="content"/>
        </w:behaviors>
        <w:guid w:val="{3DD3E097-7BAE-4026-B108-DD29DF106110}"/>
      </w:docPartPr>
      <w:docPartBody>
        <w:p w:rsidR="0010281C" w:rsidRDefault="00D779B9" w:rsidP="00D779B9">
          <w:pPr>
            <w:pStyle w:val="B9C414935EBD46CAB2262F8F95450EA9"/>
          </w:pPr>
          <w:r w:rsidRPr="0035629E">
            <w:rPr>
              <w:color w:val="0070C0"/>
            </w:rPr>
            <w:t>Pulse aquí para escribir texto</w:t>
          </w:r>
          <w:r>
            <w:rPr>
              <w:color w:val="0070C0"/>
            </w:rPr>
            <w:t>.</w:t>
          </w:r>
        </w:p>
      </w:docPartBody>
    </w:docPart>
    <w:docPart>
      <w:docPartPr>
        <w:name w:val="2A77D26DA3804E6F9630CB646B014190"/>
        <w:category>
          <w:name w:val="General"/>
          <w:gallery w:val="placeholder"/>
        </w:category>
        <w:types>
          <w:type w:val="bbPlcHdr"/>
        </w:types>
        <w:behaviors>
          <w:behavior w:val="content"/>
        </w:behaviors>
        <w:guid w:val="{88C74491-BC67-4D5B-8688-D6B14164888C}"/>
      </w:docPartPr>
      <w:docPartBody>
        <w:p w:rsidR="0010281C" w:rsidRDefault="00D779B9" w:rsidP="00D779B9">
          <w:pPr>
            <w:pStyle w:val="910E82A6BA4A4218B10FC57EEF7CB643"/>
          </w:pPr>
          <w:r w:rsidRPr="0035629E">
            <w:rPr>
              <w:color w:val="0070C0"/>
            </w:rPr>
            <w:t>Pulse aquí para escribir texto</w:t>
          </w:r>
          <w:r>
            <w:rPr>
              <w:color w:val="0070C0"/>
            </w:rPr>
            <w:t>.</w:t>
          </w:r>
        </w:p>
      </w:docPartBody>
    </w:docPart>
    <w:docPart>
      <w:docPartPr>
        <w:name w:val="890C12E05E6241DFA4BF79EDA1F9C710"/>
        <w:category>
          <w:name w:val="General"/>
          <w:gallery w:val="placeholder"/>
        </w:category>
        <w:types>
          <w:type w:val="bbPlcHdr"/>
        </w:types>
        <w:behaviors>
          <w:behavior w:val="content"/>
        </w:behaviors>
        <w:guid w:val="{B44D5438-FB9F-4EA5-8CA4-0B93DF0C9C6C}"/>
      </w:docPartPr>
      <w:docPartBody>
        <w:p w:rsidR="0010281C" w:rsidRDefault="00D779B9" w:rsidP="00D779B9">
          <w:pPr>
            <w:pStyle w:val="E3DCBAEABA864646B9A266F1481BF609"/>
          </w:pPr>
          <w:r w:rsidRPr="0035629E">
            <w:rPr>
              <w:color w:val="0070C0"/>
            </w:rPr>
            <w:t>Pulse aquí para escribir texto</w:t>
          </w:r>
          <w:r>
            <w:rPr>
              <w:color w:val="0070C0"/>
            </w:rPr>
            <w:t>.</w:t>
          </w:r>
        </w:p>
      </w:docPartBody>
    </w:docPart>
    <w:docPart>
      <w:docPartPr>
        <w:name w:val="971E4A8FC9444A3B8EB0944F4A348DB3"/>
        <w:category>
          <w:name w:val="General"/>
          <w:gallery w:val="placeholder"/>
        </w:category>
        <w:types>
          <w:type w:val="bbPlcHdr"/>
        </w:types>
        <w:behaviors>
          <w:behavior w:val="content"/>
        </w:behaviors>
        <w:guid w:val="{798444D3-3F71-4CD2-ADDD-0CA0F03B605D}"/>
      </w:docPartPr>
      <w:docPartBody>
        <w:p w:rsidR="0010281C" w:rsidRDefault="00D779B9" w:rsidP="00D779B9">
          <w:pPr>
            <w:pStyle w:val="13C3B05D579E409B9A9B540830D0F0C7"/>
          </w:pPr>
          <w:r w:rsidRPr="0035629E">
            <w:rPr>
              <w:color w:val="0070C0"/>
            </w:rPr>
            <w:t>Pulse aquí para escribir texto</w:t>
          </w:r>
          <w:r>
            <w:rPr>
              <w:color w:val="0070C0"/>
            </w:rPr>
            <w:t>.</w:t>
          </w:r>
        </w:p>
      </w:docPartBody>
    </w:docPart>
    <w:docPart>
      <w:docPartPr>
        <w:name w:val="12FB925398864526B85F34E70A9ACED7"/>
        <w:category>
          <w:name w:val="General"/>
          <w:gallery w:val="placeholder"/>
        </w:category>
        <w:types>
          <w:type w:val="bbPlcHdr"/>
        </w:types>
        <w:behaviors>
          <w:behavior w:val="content"/>
        </w:behaviors>
        <w:guid w:val="{B13369B5-0DAD-4A52-8519-431D2664738E}"/>
      </w:docPartPr>
      <w:docPartBody>
        <w:p w:rsidR="0010281C" w:rsidRDefault="00D779B9" w:rsidP="00D779B9">
          <w:pPr>
            <w:pStyle w:val="890280D7AD06461A96846C86ED30509B"/>
          </w:pPr>
          <w:r w:rsidRPr="0035629E">
            <w:rPr>
              <w:color w:val="0070C0"/>
            </w:rPr>
            <w:t>Pulse aquí para escribir texto</w:t>
          </w:r>
          <w:r>
            <w:rPr>
              <w:color w:val="0070C0"/>
            </w:rPr>
            <w:t>.</w:t>
          </w:r>
        </w:p>
      </w:docPartBody>
    </w:docPart>
    <w:docPart>
      <w:docPartPr>
        <w:name w:val="668D4342EDA741A896EA9277D6C44832"/>
        <w:category>
          <w:name w:val="General"/>
          <w:gallery w:val="placeholder"/>
        </w:category>
        <w:types>
          <w:type w:val="bbPlcHdr"/>
        </w:types>
        <w:behaviors>
          <w:behavior w:val="content"/>
        </w:behaviors>
        <w:guid w:val="{E3507E03-A8E9-44BC-87AF-EEA9D21E08AA}"/>
      </w:docPartPr>
      <w:docPartBody>
        <w:p w:rsidR="0010281C" w:rsidRDefault="00D779B9" w:rsidP="00D779B9">
          <w:pPr>
            <w:pStyle w:val="58652ECA22DA408B9B54B777603236BA"/>
          </w:pPr>
          <w:r w:rsidRPr="0035629E">
            <w:rPr>
              <w:color w:val="0070C0"/>
            </w:rPr>
            <w:t>Pulse aquí para escribir texto</w:t>
          </w:r>
          <w:r>
            <w:rPr>
              <w:color w:val="0070C0"/>
            </w:rPr>
            <w:t>.</w:t>
          </w:r>
        </w:p>
      </w:docPartBody>
    </w:docPart>
    <w:docPart>
      <w:docPartPr>
        <w:name w:val="20ABE2C4BE5E4ACE9D8A06BDC42A70E2"/>
        <w:category>
          <w:name w:val="General"/>
          <w:gallery w:val="placeholder"/>
        </w:category>
        <w:types>
          <w:type w:val="bbPlcHdr"/>
        </w:types>
        <w:behaviors>
          <w:behavior w:val="content"/>
        </w:behaviors>
        <w:guid w:val="{3EB14680-FC12-41EB-8AC9-D93D171EAD9D}"/>
      </w:docPartPr>
      <w:docPartBody>
        <w:p w:rsidR="0010281C" w:rsidRDefault="00D779B9" w:rsidP="00D779B9">
          <w:pPr>
            <w:pStyle w:val="75E9172E8A0948ABB60BE00836E0D5F5"/>
          </w:pPr>
          <w:r w:rsidRPr="0035629E">
            <w:rPr>
              <w:color w:val="0070C0"/>
            </w:rPr>
            <w:t>Pulse aquí para escribir texto</w:t>
          </w:r>
          <w:r>
            <w:rPr>
              <w:color w:val="0070C0"/>
            </w:rPr>
            <w:t>.</w:t>
          </w:r>
        </w:p>
      </w:docPartBody>
    </w:docPart>
    <w:docPart>
      <w:docPartPr>
        <w:name w:val="9BFE83FCC6F1469CB2D3A153F9333007"/>
        <w:category>
          <w:name w:val="General"/>
          <w:gallery w:val="placeholder"/>
        </w:category>
        <w:types>
          <w:type w:val="bbPlcHdr"/>
        </w:types>
        <w:behaviors>
          <w:behavior w:val="content"/>
        </w:behaviors>
        <w:guid w:val="{1401E10E-1F91-4399-8923-6E5BF476B195}"/>
      </w:docPartPr>
      <w:docPartBody>
        <w:p w:rsidR="0010281C" w:rsidRDefault="00D779B9" w:rsidP="00D779B9">
          <w:pPr>
            <w:pStyle w:val="DF54034FFA944816A4AC6F030D622391"/>
          </w:pPr>
          <w:r w:rsidRPr="0035629E">
            <w:rPr>
              <w:color w:val="0070C0"/>
            </w:rPr>
            <w:t>Pulse aquí para escribir texto</w:t>
          </w:r>
          <w:r>
            <w:rPr>
              <w:color w:val="0070C0"/>
            </w:rPr>
            <w:t>.</w:t>
          </w:r>
        </w:p>
      </w:docPartBody>
    </w:docPart>
    <w:docPart>
      <w:docPartPr>
        <w:name w:val="90E568518AEC45D2AD5A9E04C5329274"/>
        <w:category>
          <w:name w:val="General"/>
          <w:gallery w:val="placeholder"/>
        </w:category>
        <w:types>
          <w:type w:val="bbPlcHdr"/>
        </w:types>
        <w:behaviors>
          <w:behavior w:val="content"/>
        </w:behaviors>
        <w:guid w:val="{60C9F1B6-3FC2-4DFF-8E24-84C90B1664F4}"/>
      </w:docPartPr>
      <w:docPartBody>
        <w:p w:rsidR="0010281C" w:rsidRDefault="00D779B9" w:rsidP="00D779B9">
          <w:pPr>
            <w:pStyle w:val="B061B84B62574B41B98434EEDD98F28A"/>
          </w:pPr>
          <w:r w:rsidRPr="0035629E">
            <w:rPr>
              <w:color w:val="0070C0"/>
            </w:rPr>
            <w:t>Pulse aquí para escribir texto</w:t>
          </w:r>
          <w:r>
            <w:rPr>
              <w:color w:val="0070C0"/>
            </w:rPr>
            <w:t>.</w:t>
          </w:r>
        </w:p>
      </w:docPartBody>
    </w:docPart>
    <w:docPart>
      <w:docPartPr>
        <w:name w:val="7E9421CF568644569B9B301470543850"/>
        <w:category>
          <w:name w:val="General"/>
          <w:gallery w:val="placeholder"/>
        </w:category>
        <w:types>
          <w:type w:val="bbPlcHdr"/>
        </w:types>
        <w:behaviors>
          <w:behavior w:val="content"/>
        </w:behaviors>
        <w:guid w:val="{D64C56BA-76E7-4CBA-924B-18115B6F1916}"/>
      </w:docPartPr>
      <w:docPartBody>
        <w:p w:rsidR="0010281C" w:rsidRDefault="00D779B9" w:rsidP="00D779B9">
          <w:pPr>
            <w:pStyle w:val="0FA71202E0F24B768C1B9A6DD372502B"/>
          </w:pPr>
          <w:r w:rsidRPr="0035629E">
            <w:rPr>
              <w:color w:val="0070C0"/>
            </w:rPr>
            <w:t>Pulse aquí para escribir texto</w:t>
          </w:r>
          <w:r>
            <w:rPr>
              <w:color w:val="0070C0"/>
            </w:rPr>
            <w:t>.</w:t>
          </w:r>
        </w:p>
      </w:docPartBody>
    </w:docPart>
    <w:docPart>
      <w:docPartPr>
        <w:name w:val="B4B67A1942AE4FBC90624F7A92F771E3"/>
        <w:category>
          <w:name w:val="General"/>
          <w:gallery w:val="placeholder"/>
        </w:category>
        <w:types>
          <w:type w:val="bbPlcHdr"/>
        </w:types>
        <w:behaviors>
          <w:behavior w:val="content"/>
        </w:behaviors>
        <w:guid w:val="{DCBCBA39-AFED-4E62-BC9B-D221E9734603}"/>
      </w:docPartPr>
      <w:docPartBody>
        <w:p w:rsidR="0010281C" w:rsidRDefault="00D779B9" w:rsidP="00D779B9">
          <w:pPr>
            <w:pStyle w:val="EFE8FF6FDB3A4AD78715D03C381EC422"/>
          </w:pPr>
          <w:r w:rsidRPr="0035629E">
            <w:rPr>
              <w:color w:val="0070C0"/>
            </w:rPr>
            <w:t>Pulse aquí para escribir texto</w:t>
          </w:r>
          <w:r>
            <w:rPr>
              <w:color w:val="0070C0"/>
            </w:rPr>
            <w:t>.</w:t>
          </w:r>
        </w:p>
      </w:docPartBody>
    </w:docPart>
    <w:docPart>
      <w:docPartPr>
        <w:name w:val="0187A5B77510434CBBD0432F3799D998"/>
        <w:category>
          <w:name w:val="General"/>
          <w:gallery w:val="placeholder"/>
        </w:category>
        <w:types>
          <w:type w:val="bbPlcHdr"/>
        </w:types>
        <w:behaviors>
          <w:behavior w:val="content"/>
        </w:behaviors>
        <w:guid w:val="{8FF437CB-C3E9-41E5-BB8E-53CA3F0AFEE7}"/>
      </w:docPartPr>
      <w:docPartBody>
        <w:p w:rsidR="0010281C" w:rsidRDefault="00D779B9" w:rsidP="00D779B9">
          <w:pPr>
            <w:pStyle w:val="DC7F3335D51E49CC9E0E495552B1433E"/>
          </w:pPr>
          <w:r w:rsidRPr="0035629E">
            <w:rPr>
              <w:color w:val="0070C0"/>
            </w:rPr>
            <w:t>Pulse aquí para escribir texto</w:t>
          </w:r>
          <w:r>
            <w:rPr>
              <w:color w:val="0070C0"/>
            </w:rPr>
            <w:t>.</w:t>
          </w:r>
        </w:p>
      </w:docPartBody>
    </w:docPart>
    <w:docPart>
      <w:docPartPr>
        <w:name w:val="270AEC3A1CDA4E97A547B989ABF0E03E"/>
        <w:category>
          <w:name w:val="General"/>
          <w:gallery w:val="placeholder"/>
        </w:category>
        <w:types>
          <w:type w:val="bbPlcHdr"/>
        </w:types>
        <w:behaviors>
          <w:behavior w:val="content"/>
        </w:behaviors>
        <w:guid w:val="{CC5A9551-A81C-4E50-ABBF-4A0E25681823}"/>
      </w:docPartPr>
      <w:docPartBody>
        <w:p w:rsidR="0010281C" w:rsidRDefault="00D779B9" w:rsidP="00D779B9">
          <w:pPr>
            <w:pStyle w:val="AC5E25343C324C63B9E412DBF8F49C66"/>
          </w:pPr>
          <w:r w:rsidRPr="0035629E">
            <w:rPr>
              <w:color w:val="0070C0"/>
            </w:rPr>
            <w:t>Pulse aquí para escribir texto</w:t>
          </w:r>
          <w:r>
            <w:rPr>
              <w:color w:val="0070C0"/>
            </w:rPr>
            <w:t>.</w:t>
          </w:r>
        </w:p>
      </w:docPartBody>
    </w:docPart>
    <w:docPart>
      <w:docPartPr>
        <w:name w:val="D211BCE7675E461C893EE8CA032B90C1"/>
        <w:category>
          <w:name w:val="General"/>
          <w:gallery w:val="placeholder"/>
        </w:category>
        <w:types>
          <w:type w:val="bbPlcHdr"/>
        </w:types>
        <w:behaviors>
          <w:behavior w:val="content"/>
        </w:behaviors>
        <w:guid w:val="{1509F0F0-4052-49DB-8C87-71263B0F53FF}"/>
      </w:docPartPr>
      <w:docPartBody>
        <w:p w:rsidR="0010281C" w:rsidRDefault="00D779B9" w:rsidP="00D779B9">
          <w:pPr>
            <w:pStyle w:val="36205ABAEB82477DB12605A93B719A76"/>
          </w:pPr>
          <w:r w:rsidRPr="0035629E">
            <w:rPr>
              <w:color w:val="0070C0"/>
            </w:rPr>
            <w:t>Pulse aquí para escribir texto</w:t>
          </w:r>
          <w:r>
            <w:rPr>
              <w:color w:val="0070C0"/>
            </w:rPr>
            <w:t>.</w:t>
          </w:r>
        </w:p>
      </w:docPartBody>
    </w:docPart>
    <w:docPart>
      <w:docPartPr>
        <w:name w:val="1C5A0B90018E4BAA99BD0F8F570AE028"/>
        <w:category>
          <w:name w:val="General"/>
          <w:gallery w:val="placeholder"/>
        </w:category>
        <w:types>
          <w:type w:val="bbPlcHdr"/>
        </w:types>
        <w:behaviors>
          <w:behavior w:val="content"/>
        </w:behaviors>
        <w:guid w:val="{B0BB3BA9-E8A6-4299-A377-68E73323BE90}"/>
      </w:docPartPr>
      <w:docPartBody>
        <w:p w:rsidR="0010281C" w:rsidRDefault="00D779B9" w:rsidP="00D779B9">
          <w:pPr>
            <w:pStyle w:val="8F8CCE5238C84C93A133DF95A8251C21"/>
          </w:pPr>
          <w:r w:rsidRPr="0035629E">
            <w:rPr>
              <w:color w:val="0070C0"/>
            </w:rPr>
            <w:t>Pulse aquí para escribir texto</w:t>
          </w:r>
          <w:r>
            <w:rPr>
              <w:color w:val="0070C0"/>
            </w:rPr>
            <w:t>.</w:t>
          </w:r>
        </w:p>
      </w:docPartBody>
    </w:docPart>
    <w:docPart>
      <w:docPartPr>
        <w:name w:val="124CC3179DB044B6A2FB379A4106C487"/>
        <w:category>
          <w:name w:val="General"/>
          <w:gallery w:val="placeholder"/>
        </w:category>
        <w:types>
          <w:type w:val="bbPlcHdr"/>
        </w:types>
        <w:behaviors>
          <w:behavior w:val="content"/>
        </w:behaviors>
        <w:guid w:val="{D7FDDD5E-D53E-4CF2-B56B-189CEBA6FACC}"/>
      </w:docPartPr>
      <w:docPartBody>
        <w:p w:rsidR="0010281C" w:rsidRDefault="00D779B9" w:rsidP="00D779B9">
          <w:pPr>
            <w:pStyle w:val="84D82C0C7E524012B20EB0BCBCD1A828"/>
          </w:pPr>
          <w:r w:rsidRPr="0035629E">
            <w:rPr>
              <w:color w:val="0070C0"/>
            </w:rPr>
            <w:t>Pulse aquí para escribir texto</w:t>
          </w:r>
          <w:r>
            <w:rPr>
              <w:color w:val="0070C0"/>
            </w:rPr>
            <w:t>.</w:t>
          </w:r>
        </w:p>
      </w:docPartBody>
    </w:docPart>
    <w:docPart>
      <w:docPartPr>
        <w:name w:val="F8D742967ED540789F1871F7D6E0DAF8"/>
        <w:category>
          <w:name w:val="General"/>
          <w:gallery w:val="placeholder"/>
        </w:category>
        <w:types>
          <w:type w:val="bbPlcHdr"/>
        </w:types>
        <w:behaviors>
          <w:behavior w:val="content"/>
        </w:behaviors>
        <w:guid w:val="{360D2339-96CC-48DB-A75E-7C56588907CB}"/>
      </w:docPartPr>
      <w:docPartBody>
        <w:p w:rsidR="0010281C" w:rsidRDefault="00D779B9" w:rsidP="00D779B9">
          <w:pPr>
            <w:pStyle w:val="0F18EABE71E843B6BC229A350367A525"/>
          </w:pPr>
          <w:r w:rsidRPr="0035629E">
            <w:rPr>
              <w:color w:val="0070C0"/>
            </w:rPr>
            <w:t>Pulse aquí para escribir texto</w:t>
          </w:r>
          <w:r>
            <w:rPr>
              <w:color w:val="0070C0"/>
            </w:rPr>
            <w:t>.</w:t>
          </w:r>
        </w:p>
      </w:docPartBody>
    </w:docPart>
    <w:docPart>
      <w:docPartPr>
        <w:name w:val="C2FFEB9CEE104D2CB286A56383B9A0D2"/>
        <w:category>
          <w:name w:val="General"/>
          <w:gallery w:val="placeholder"/>
        </w:category>
        <w:types>
          <w:type w:val="bbPlcHdr"/>
        </w:types>
        <w:behaviors>
          <w:behavior w:val="content"/>
        </w:behaviors>
        <w:guid w:val="{91AE2FA1-0B9E-4F12-851C-6D390C33BA68}"/>
      </w:docPartPr>
      <w:docPartBody>
        <w:p w:rsidR="0010281C" w:rsidRDefault="00D779B9" w:rsidP="00D779B9">
          <w:pPr>
            <w:pStyle w:val="DFA5C4D55712402BB9555D7265101405"/>
          </w:pPr>
          <w:r w:rsidRPr="0035629E">
            <w:rPr>
              <w:color w:val="0070C0"/>
            </w:rPr>
            <w:t>Pulse aquí para escribir texto</w:t>
          </w:r>
          <w:r>
            <w:rPr>
              <w:color w:val="0070C0"/>
            </w:rPr>
            <w:t>.</w:t>
          </w:r>
        </w:p>
      </w:docPartBody>
    </w:docPart>
    <w:docPart>
      <w:docPartPr>
        <w:name w:val="00A659E947EC4544B093007FF17386F4"/>
        <w:category>
          <w:name w:val="General"/>
          <w:gallery w:val="placeholder"/>
        </w:category>
        <w:types>
          <w:type w:val="bbPlcHdr"/>
        </w:types>
        <w:behaviors>
          <w:behavior w:val="content"/>
        </w:behaviors>
        <w:guid w:val="{CCDAF100-2B60-4BFB-AA05-528E13F8D29C}"/>
      </w:docPartPr>
      <w:docPartBody>
        <w:p w:rsidR="0010281C" w:rsidRDefault="00D779B9" w:rsidP="00D779B9">
          <w:pPr>
            <w:pStyle w:val="0BB87BA2B56F45EDADB597B1066D779C"/>
          </w:pPr>
          <w:r w:rsidRPr="0035629E">
            <w:rPr>
              <w:color w:val="0070C0"/>
            </w:rPr>
            <w:t>Pulse aquí para escribir texto</w:t>
          </w:r>
          <w:r>
            <w:rPr>
              <w:color w:val="0070C0"/>
            </w:rPr>
            <w:t>.</w:t>
          </w:r>
        </w:p>
      </w:docPartBody>
    </w:docPart>
    <w:docPart>
      <w:docPartPr>
        <w:name w:val="1400C4B899E1400F9E5BCB6A651DF628"/>
        <w:category>
          <w:name w:val="General"/>
          <w:gallery w:val="placeholder"/>
        </w:category>
        <w:types>
          <w:type w:val="bbPlcHdr"/>
        </w:types>
        <w:behaviors>
          <w:behavior w:val="content"/>
        </w:behaviors>
        <w:guid w:val="{9A455742-22C1-4895-9987-3996F052F86A}"/>
      </w:docPartPr>
      <w:docPartBody>
        <w:p w:rsidR="0010281C" w:rsidRDefault="00D779B9" w:rsidP="00D779B9">
          <w:pPr>
            <w:pStyle w:val="4154B9F4D9134735AC20BA06DF7BD01D"/>
          </w:pPr>
          <w:r w:rsidRPr="0035629E">
            <w:rPr>
              <w:color w:val="0070C0"/>
            </w:rPr>
            <w:t>Pulse aquí para escribir texto</w:t>
          </w:r>
          <w:r>
            <w:rPr>
              <w:color w:val="0070C0"/>
            </w:rPr>
            <w:t>.</w:t>
          </w:r>
        </w:p>
      </w:docPartBody>
    </w:docPart>
    <w:docPart>
      <w:docPartPr>
        <w:name w:val="EECE58554A784769961AB4D4E9B2ABDE"/>
        <w:category>
          <w:name w:val="General"/>
          <w:gallery w:val="placeholder"/>
        </w:category>
        <w:types>
          <w:type w:val="bbPlcHdr"/>
        </w:types>
        <w:behaviors>
          <w:behavior w:val="content"/>
        </w:behaviors>
        <w:guid w:val="{5FD699AD-5EF8-47BD-9D07-01D946BEAD68}"/>
      </w:docPartPr>
      <w:docPartBody>
        <w:p w:rsidR="0010281C" w:rsidRDefault="00D779B9" w:rsidP="00D779B9">
          <w:pPr>
            <w:pStyle w:val="769DCC5F49554F36ACEA8AC82F9AF846"/>
          </w:pPr>
          <w:r w:rsidRPr="0035629E">
            <w:rPr>
              <w:color w:val="0070C0"/>
            </w:rPr>
            <w:t>Pulse aquí para escribir texto</w:t>
          </w:r>
          <w:r>
            <w:rPr>
              <w:color w:val="0070C0"/>
            </w:rPr>
            <w:t>.</w:t>
          </w:r>
        </w:p>
      </w:docPartBody>
    </w:docPart>
    <w:docPart>
      <w:docPartPr>
        <w:name w:val="37ACE39C2C9348C2A4FC0219AE533B55"/>
        <w:category>
          <w:name w:val="General"/>
          <w:gallery w:val="placeholder"/>
        </w:category>
        <w:types>
          <w:type w:val="bbPlcHdr"/>
        </w:types>
        <w:behaviors>
          <w:behavior w:val="content"/>
        </w:behaviors>
        <w:guid w:val="{5055D2F5-AAF5-4865-BEFA-971F2478EA6E}"/>
      </w:docPartPr>
      <w:docPartBody>
        <w:p w:rsidR="0010281C" w:rsidRDefault="00D779B9" w:rsidP="00D779B9">
          <w:pPr>
            <w:pStyle w:val="AA14CAE926D54C57BB44DD8FD437D0EB"/>
          </w:pPr>
          <w:r w:rsidRPr="0035629E">
            <w:rPr>
              <w:color w:val="0070C0"/>
            </w:rPr>
            <w:t>Pulse aquí para escribir texto</w:t>
          </w:r>
          <w:r>
            <w:rPr>
              <w:color w:val="0070C0"/>
            </w:rPr>
            <w:t>.</w:t>
          </w:r>
        </w:p>
      </w:docPartBody>
    </w:docPart>
    <w:docPart>
      <w:docPartPr>
        <w:name w:val="92BD08CFC6EE41A8BA2B55A02441F235"/>
        <w:category>
          <w:name w:val="General"/>
          <w:gallery w:val="placeholder"/>
        </w:category>
        <w:types>
          <w:type w:val="bbPlcHdr"/>
        </w:types>
        <w:behaviors>
          <w:behavior w:val="content"/>
        </w:behaviors>
        <w:guid w:val="{997AB3C2-7E7C-4432-813C-921549497908}"/>
      </w:docPartPr>
      <w:docPartBody>
        <w:p w:rsidR="0010281C" w:rsidRDefault="00D779B9" w:rsidP="00D779B9">
          <w:pPr>
            <w:pStyle w:val="E4AF23B68BC641E395860BEAF0687C52"/>
          </w:pPr>
          <w:r w:rsidRPr="0035629E">
            <w:rPr>
              <w:color w:val="0070C0"/>
            </w:rPr>
            <w:t>Pulse aquí para escribir texto</w:t>
          </w:r>
          <w:r>
            <w:rPr>
              <w:color w:val="0070C0"/>
            </w:rPr>
            <w:t>.</w:t>
          </w:r>
        </w:p>
      </w:docPartBody>
    </w:docPart>
    <w:docPart>
      <w:docPartPr>
        <w:name w:val="16F039730CC4431BA0F733C172F010BA"/>
        <w:category>
          <w:name w:val="General"/>
          <w:gallery w:val="placeholder"/>
        </w:category>
        <w:types>
          <w:type w:val="bbPlcHdr"/>
        </w:types>
        <w:behaviors>
          <w:behavior w:val="content"/>
        </w:behaviors>
        <w:guid w:val="{76CE2329-9002-41C7-BBFE-CDBB0D3FC9D2}"/>
      </w:docPartPr>
      <w:docPartBody>
        <w:p w:rsidR="0010281C" w:rsidRDefault="00D779B9" w:rsidP="00D779B9">
          <w:pPr>
            <w:pStyle w:val="1B6120489E494C4A952AAD62A5D8CD4F"/>
          </w:pPr>
          <w:r w:rsidRPr="0035629E">
            <w:rPr>
              <w:color w:val="0070C0"/>
            </w:rPr>
            <w:t>Pulse aquí para escribir texto</w:t>
          </w:r>
          <w:r>
            <w:rPr>
              <w:color w:val="0070C0"/>
            </w:rPr>
            <w:t>.</w:t>
          </w:r>
        </w:p>
      </w:docPartBody>
    </w:docPart>
    <w:docPart>
      <w:docPartPr>
        <w:name w:val="F189FB8BB7A84172879691B9391DE7D3"/>
        <w:category>
          <w:name w:val="General"/>
          <w:gallery w:val="placeholder"/>
        </w:category>
        <w:types>
          <w:type w:val="bbPlcHdr"/>
        </w:types>
        <w:behaviors>
          <w:behavior w:val="content"/>
        </w:behaviors>
        <w:guid w:val="{7442DD27-FBEC-4C89-8919-BFE97C84BA11}"/>
      </w:docPartPr>
      <w:docPartBody>
        <w:p w:rsidR="0010281C" w:rsidRDefault="00D779B9" w:rsidP="00D779B9">
          <w:pPr>
            <w:pStyle w:val="A3A1542F3C8347AD9061766D850409EA"/>
          </w:pPr>
          <w:r w:rsidRPr="0035629E">
            <w:rPr>
              <w:color w:val="0070C0"/>
            </w:rPr>
            <w:t>Pulse aquí para escribir texto</w:t>
          </w:r>
          <w:r>
            <w:rPr>
              <w:color w:val="0070C0"/>
            </w:rPr>
            <w:t>.</w:t>
          </w:r>
        </w:p>
      </w:docPartBody>
    </w:docPart>
    <w:docPart>
      <w:docPartPr>
        <w:name w:val="04AE4BCB7E684C248E601C383D59F44A"/>
        <w:category>
          <w:name w:val="General"/>
          <w:gallery w:val="placeholder"/>
        </w:category>
        <w:types>
          <w:type w:val="bbPlcHdr"/>
        </w:types>
        <w:behaviors>
          <w:behavior w:val="content"/>
        </w:behaviors>
        <w:guid w:val="{C01C00C4-667C-476B-9D4D-B4F6AB29FB9A}"/>
      </w:docPartPr>
      <w:docPartBody>
        <w:p w:rsidR="0010281C" w:rsidRDefault="00D779B9" w:rsidP="00D779B9">
          <w:pPr>
            <w:pStyle w:val="DCEBB62264694B0B85EECC599EAAC8B9"/>
          </w:pPr>
          <w:r w:rsidRPr="0035629E">
            <w:rPr>
              <w:color w:val="0070C0"/>
            </w:rPr>
            <w:t>Pulse aquí para escribir texto</w:t>
          </w:r>
          <w:r>
            <w:rPr>
              <w:color w:val="0070C0"/>
            </w:rPr>
            <w:t>.</w:t>
          </w:r>
        </w:p>
      </w:docPartBody>
    </w:docPart>
    <w:docPart>
      <w:docPartPr>
        <w:name w:val="E1D7D0BE1ACF431CA4D8C8D7531550F3"/>
        <w:category>
          <w:name w:val="General"/>
          <w:gallery w:val="placeholder"/>
        </w:category>
        <w:types>
          <w:type w:val="bbPlcHdr"/>
        </w:types>
        <w:behaviors>
          <w:behavior w:val="content"/>
        </w:behaviors>
        <w:guid w:val="{268C4AE5-AD55-4B53-AFD1-FB9B461E98A8}"/>
      </w:docPartPr>
      <w:docPartBody>
        <w:p w:rsidR="0010281C" w:rsidRDefault="00D779B9" w:rsidP="00D779B9">
          <w:pPr>
            <w:pStyle w:val="5C38C43DB40D48319F4A91585271511F"/>
          </w:pPr>
          <w:r w:rsidRPr="0035629E">
            <w:rPr>
              <w:color w:val="0070C0"/>
            </w:rPr>
            <w:t>Pulse aquí para escribir texto</w:t>
          </w:r>
          <w:r>
            <w:rPr>
              <w:color w:val="0070C0"/>
            </w:rPr>
            <w:t>.</w:t>
          </w:r>
        </w:p>
      </w:docPartBody>
    </w:docPart>
    <w:docPart>
      <w:docPartPr>
        <w:name w:val="226A4605DEBA4D988214E23F3CDCD6BF"/>
        <w:category>
          <w:name w:val="General"/>
          <w:gallery w:val="placeholder"/>
        </w:category>
        <w:types>
          <w:type w:val="bbPlcHdr"/>
        </w:types>
        <w:behaviors>
          <w:behavior w:val="content"/>
        </w:behaviors>
        <w:guid w:val="{A9AB5054-9783-4462-8445-4375B5D5A703}"/>
      </w:docPartPr>
      <w:docPartBody>
        <w:p w:rsidR="0010281C" w:rsidRDefault="00D779B9" w:rsidP="00D779B9">
          <w:pPr>
            <w:pStyle w:val="AE93F71468034C31970767A7DBCB4A75"/>
          </w:pPr>
          <w:r w:rsidRPr="0035629E">
            <w:rPr>
              <w:color w:val="0070C0"/>
            </w:rPr>
            <w:t>Pulse aquí para escribir texto</w:t>
          </w:r>
          <w:r>
            <w:rPr>
              <w:color w:val="0070C0"/>
            </w:rPr>
            <w:t>.</w:t>
          </w:r>
        </w:p>
      </w:docPartBody>
    </w:docPart>
    <w:docPart>
      <w:docPartPr>
        <w:name w:val="6395B792D0474499B98710D79D1721C7"/>
        <w:category>
          <w:name w:val="General"/>
          <w:gallery w:val="placeholder"/>
        </w:category>
        <w:types>
          <w:type w:val="bbPlcHdr"/>
        </w:types>
        <w:behaviors>
          <w:behavior w:val="content"/>
        </w:behaviors>
        <w:guid w:val="{475D0216-C8FD-4F05-9421-B2B45CE68965}"/>
      </w:docPartPr>
      <w:docPartBody>
        <w:p w:rsidR="0010281C" w:rsidRDefault="00D779B9" w:rsidP="00D779B9">
          <w:pPr>
            <w:pStyle w:val="0648523358D84A2F8B143DB97383951F"/>
          </w:pPr>
          <w:r w:rsidRPr="0035629E">
            <w:rPr>
              <w:color w:val="0070C0"/>
            </w:rPr>
            <w:t>Pulse aquí para escribir texto</w:t>
          </w:r>
          <w:r>
            <w:rPr>
              <w:color w:val="0070C0"/>
            </w:rPr>
            <w:t>.</w:t>
          </w:r>
        </w:p>
      </w:docPartBody>
    </w:docPart>
    <w:docPart>
      <w:docPartPr>
        <w:name w:val="D3115B7D411841FCBCBF8980D6E63E1B"/>
        <w:category>
          <w:name w:val="General"/>
          <w:gallery w:val="placeholder"/>
        </w:category>
        <w:types>
          <w:type w:val="bbPlcHdr"/>
        </w:types>
        <w:behaviors>
          <w:behavior w:val="content"/>
        </w:behaviors>
        <w:guid w:val="{CD3E7EF9-78FB-4BE8-8584-E4B998602415}"/>
      </w:docPartPr>
      <w:docPartBody>
        <w:p w:rsidR="0010281C" w:rsidRDefault="00D779B9" w:rsidP="00D779B9">
          <w:pPr>
            <w:pStyle w:val="76162B76301043689A5B6AAD2498D005"/>
          </w:pPr>
          <w:r w:rsidRPr="0035629E">
            <w:rPr>
              <w:color w:val="0070C0"/>
            </w:rPr>
            <w:t>Pulse aquí para escribir texto</w:t>
          </w:r>
          <w:r>
            <w:rPr>
              <w:color w:val="0070C0"/>
            </w:rPr>
            <w:t>.</w:t>
          </w:r>
        </w:p>
      </w:docPartBody>
    </w:docPart>
    <w:docPart>
      <w:docPartPr>
        <w:name w:val="417A30D795C648B99DEC9764FBA80987"/>
        <w:category>
          <w:name w:val="General"/>
          <w:gallery w:val="placeholder"/>
        </w:category>
        <w:types>
          <w:type w:val="bbPlcHdr"/>
        </w:types>
        <w:behaviors>
          <w:behavior w:val="content"/>
        </w:behaviors>
        <w:guid w:val="{E2BA790B-4ADB-4E88-AE8D-D4E2EA0616C1}"/>
      </w:docPartPr>
      <w:docPartBody>
        <w:p w:rsidR="0010281C" w:rsidRDefault="00D779B9" w:rsidP="00D779B9">
          <w:pPr>
            <w:pStyle w:val="250BE22A306242DEAA91D0744CD5E927"/>
          </w:pPr>
          <w:r w:rsidRPr="0035629E">
            <w:rPr>
              <w:color w:val="0070C0"/>
            </w:rPr>
            <w:t>Pulse aquí para escribir texto</w:t>
          </w:r>
          <w:r>
            <w:rPr>
              <w:color w:val="0070C0"/>
            </w:rPr>
            <w:t>.</w:t>
          </w:r>
        </w:p>
      </w:docPartBody>
    </w:docPart>
    <w:docPart>
      <w:docPartPr>
        <w:name w:val="CAAC353751374BA5A79B5D4F74A5733C"/>
        <w:category>
          <w:name w:val="General"/>
          <w:gallery w:val="placeholder"/>
        </w:category>
        <w:types>
          <w:type w:val="bbPlcHdr"/>
        </w:types>
        <w:behaviors>
          <w:behavior w:val="content"/>
        </w:behaviors>
        <w:guid w:val="{1C0E822F-C041-45F6-9277-F9027EE60425}"/>
      </w:docPartPr>
      <w:docPartBody>
        <w:p w:rsidR="0010281C" w:rsidRDefault="00D779B9" w:rsidP="00D779B9">
          <w:pPr>
            <w:pStyle w:val="BD3B845FFB02427587D596D2ECD6502D"/>
          </w:pPr>
          <w:r w:rsidRPr="0035629E">
            <w:rPr>
              <w:color w:val="0070C0"/>
            </w:rPr>
            <w:t>Pulse aquí para escribir texto</w:t>
          </w:r>
          <w:r>
            <w:rPr>
              <w:color w:val="0070C0"/>
            </w:rPr>
            <w:t>.</w:t>
          </w:r>
        </w:p>
      </w:docPartBody>
    </w:docPart>
    <w:docPart>
      <w:docPartPr>
        <w:name w:val="55BB6C9867FE453BBF20EB9898599D98"/>
        <w:category>
          <w:name w:val="General"/>
          <w:gallery w:val="placeholder"/>
        </w:category>
        <w:types>
          <w:type w:val="bbPlcHdr"/>
        </w:types>
        <w:behaviors>
          <w:behavior w:val="content"/>
        </w:behaviors>
        <w:guid w:val="{937A1553-6A3E-4B0E-8B83-17AE21645436}"/>
      </w:docPartPr>
      <w:docPartBody>
        <w:p w:rsidR="0010281C" w:rsidRDefault="00D779B9" w:rsidP="00D779B9">
          <w:r w:rsidRPr="0035629E">
            <w:rPr>
              <w:color w:val="0070C0"/>
            </w:rPr>
            <w:t>Pulse aquí para escribir texto</w:t>
          </w:r>
          <w:r>
            <w:rPr>
              <w:color w:val="0070C0"/>
            </w:rPr>
            <w:t>.</w:t>
          </w:r>
        </w:p>
      </w:docPartBody>
    </w:docPart>
    <w:docPart>
      <w:docPartPr>
        <w:name w:val="5C09E4CA4ED64A56ADA7889B820C6507"/>
        <w:category>
          <w:name w:val="General"/>
          <w:gallery w:val="placeholder"/>
        </w:category>
        <w:types>
          <w:type w:val="bbPlcHdr"/>
        </w:types>
        <w:behaviors>
          <w:behavior w:val="content"/>
        </w:behaviors>
        <w:guid w:val="{74F7DC02-DB2B-4C76-B714-00B40C17F860}"/>
      </w:docPartPr>
      <w:docPartBody>
        <w:p w:rsidR="0010281C" w:rsidRDefault="00D779B9" w:rsidP="00D779B9">
          <w:r w:rsidRPr="0035629E">
            <w:rPr>
              <w:color w:val="0070C0"/>
            </w:rPr>
            <w:t>Pulse aquí para escribir texto</w:t>
          </w:r>
          <w:r>
            <w:rPr>
              <w:color w:val="0070C0"/>
            </w:rPr>
            <w:t>.</w:t>
          </w:r>
        </w:p>
      </w:docPartBody>
    </w:docPart>
    <w:docPart>
      <w:docPartPr>
        <w:name w:val="B1D6C6730D73488EA325EEF929ABA927"/>
        <w:category>
          <w:name w:val="General"/>
          <w:gallery w:val="placeholder"/>
        </w:category>
        <w:types>
          <w:type w:val="bbPlcHdr"/>
        </w:types>
        <w:behaviors>
          <w:behavior w:val="content"/>
        </w:behaviors>
        <w:guid w:val="{524173E3-E7EB-494B-88AD-900433CEB7B3}"/>
      </w:docPartPr>
      <w:docPartBody>
        <w:p w:rsidR="0010281C" w:rsidRDefault="00D779B9" w:rsidP="00D779B9">
          <w:r w:rsidRPr="0035629E">
            <w:rPr>
              <w:color w:val="0070C0"/>
            </w:rPr>
            <w:t>Pulse aquí para escribir texto</w:t>
          </w:r>
          <w:r>
            <w:rPr>
              <w:color w:val="0070C0"/>
            </w:rPr>
            <w:t>.</w:t>
          </w:r>
        </w:p>
      </w:docPartBody>
    </w:docPart>
    <w:docPart>
      <w:docPartPr>
        <w:name w:val="674E760D3DA443A7BEE41023408443AC"/>
        <w:category>
          <w:name w:val="General"/>
          <w:gallery w:val="placeholder"/>
        </w:category>
        <w:types>
          <w:type w:val="bbPlcHdr"/>
        </w:types>
        <w:behaviors>
          <w:behavior w:val="content"/>
        </w:behaviors>
        <w:guid w:val="{D2610020-CDD1-4CB5-908B-C789930F8431}"/>
      </w:docPartPr>
      <w:docPartBody>
        <w:p w:rsidR="0010281C" w:rsidRDefault="00D779B9" w:rsidP="00D779B9">
          <w:r w:rsidRPr="0035629E">
            <w:rPr>
              <w:color w:val="0070C0"/>
            </w:rPr>
            <w:t>Pulse aquí para escribir texto</w:t>
          </w:r>
          <w:r>
            <w:rPr>
              <w:color w:val="0070C0"/>
            </w:rPr>
            <w:t>.</w:t>
          </w:r>
        </w:p>
      </w:docPartBody>
    </w:docPart>
    <w:docPart>
      <w:docPartPr>
        <w:name w:val="B9C414935EBD46CAB2262F8F95450EA9"/>
        <w:category>
          <w:name w:val="General"/>
          <w:gallery w:val="placeholder"/>
        </w:category>
        <w:types>
          <w:type w:val="bbPlcHdr"/>
        </w:types>
        <w:behaviors>
          <w:behavior w:val="content"/>
        </w:behaviors>
        <w:guid w:val="{317D8AAB-7A97-4349-ACE6-0EE8212FED58}"/>
      </w:docPartPr>
      <w:docPartBody>
        <w:p w:rsidR="0010281C" w:rsidRDefault="00D779B9" w:rsidP="00D779B9">
          <w:r w:rsidRPr="0035629E">
            <w:rPr>
              <w:color w:val="0070C0"/>
            </w:rPr>
            <w:t>Pulse aquí para escribir texto</w:t>
          </w:r>
          <w:r>
            <w:rPr>
              <w:color w:val="0070C0"/>
            </w:rPr>
            <w:t>.</w:t>
          </w:r>
        </w:p>
      </w:docPartBody>
    </w:docPart>
    <w:docPart>
      <w:docPartPr>
        <w:name w:val="910E82A6BA4A4218B10FC57EEF7CB643"/>
        <w:category>
          <w:name w:val="General"/>
          <w:gallery w:val="placeholder"/>
        </w:category>
        <w:types>
          <w:type w:val="bbPlcHdr"/>
        </w:types>
        <w:behaviors>
          <w:behavior w:val="content"/>
        </w:behaviors>
        <w:guid w:val="{BB0E344F-D3BC-4D39-A695-6DED5BA47D56}"/>
      </w:docPartPr>
      <w:docPartBody>
        <w:p w:rsidR="0010281C" w:rsidRDefault="00D779B9" w:rsidP="00D779B9">
          <w:r w:rsidRPr="0035629E">
            <w:rPr>
              <w:color w:val="0070C0"/>
            </w:rPr>
            <w:t>Pulse aquí para escribir texto</w:t>
          </w:r>
          <w:r>
            <w:rPr>
              <w:color w:val="0070C0"/>
            </w:rPr>
            <w:t>.</w:t>
          </w:r>
        </w:p>
      </w:docPartBody>
    </w:docPart>
    <w:docPart>
      <w:docPartPr>
        <w:name w:val="E3DCBAEABA864646B9A266F1481BF609"/>
        <w:category>
          <w:name w:val="General"/>
          <w:gallery w:val="placeholder"/>
        </w:category>
        <w:types>
          <w:type w:val="bbPlcHdr"/>
        </w:types>
        <w:behaviors>
          <w:behavior w:val="content"/>
        </w:behaviors>
        <w:guid w:val="{DCF699F2-0189-49F5-B97F-F84707ED4C30}"/>
      </w:docPartPr>
      <w:docPartBody>
        <w:p w:rsidR="0010281C" w:rsidRDefault="00D779B9" w:rsidP="00D779B9">
          <w:r w:rsidRPr="0035629E">
            <w:rPr>
              <w:color w:val="0070C0"/>
            </w:rPr>
            <w:t>Pulse aquí para escribir texto</w:t>
          </w:r>
          <w:r>
            <w:rPr>
              <w:color w:val="0070C0"/>
            </w:rPr>
            <w:t>.</w:t>
          </w:r>
        </w:p>
      </w:docPartBody>
    </w:docPart>
    <w:docPart>
      <w:docPartPr>
        <w:name w:val="13C3B05D579E409B9A9B540830D0F0C7"/>
        <w:category>
          <w:name w:val="General"/>
          <w:gallery w:val="placeholder"/>
        </w:category>
        <w:types>
          <w:type w:val="bbPlcHdr"/>
        </w:types>
        <w:behaviors>
          <w:behavior w:val="content"/>
        </w:behaviors>
        <w:guid w:val="{073A1A43-3DFB-43A1-8DD9-1FA9E2731E58}"/>
      </w:docPartPr>
      <w:docPartBody>
        <w:p w:rsidR="0010281C" w:rsidRDefault="00D779B9" w:rsidP="00D779B9">
          <w:r w:rsidRPr="0035629E">
            <w:rPr>
              <w:color w:val="0070C0"/>
            </w:rPr>
            <w:t>Pulse aquí para escribir texto</w:t>
          </w:r>
          <w:r>
            <w:rPr>
              <w:color w:val="0070C0"/>
            </w:rPr>
            <w:t>.</w:t>
          </w:r>
        </w:p>
      </w:docPartBody>
    </w:docPart>
    <w:docPart>
      <w:docPartPr>
        <w:name w:val="890280D7AD06461A96846C86ED30509B"/>
        <w:category>
          <w:name w:val="General"/>
          <w:gallery w:val="placeholder"/>
        </w:category>
        <w:types>
          <w:type w:val="bbPlcHdr"/>
        </w:types>
        <w:behaviors>
          <w:behavior w:val="content"/>
        </w:behaviors>
        <w:guid w:val="{791D3A6A-8D94-4786-8144-601ED8BF5D89}"/>
      </w:docPartPr>
      <w:docPartBody>
        <w:p w:rsidR="0010281C" w:rsidRDefault="00D779B9" w:rsidP="00D779B9">
          <w:r w:rsidRPr="0035629E">
            <w:rPr>
              <w:color w:val="0070C0"/>
            </w:rPr>
            <w:t>Pulse aquí para escribir texto</w:t>
          </w:r>
          <w:r>
            <w:rPr>
              <w:color w:val="0070C0"/>
            </w:rPr>
            <w:t>.</w:t>
          </w:r>
        </w:p>
      </w:docPartBody>
    </w:docPart>
    <w:docPart>
      <w:docPartPr>
        <w:name w:val="58652ECA22DA408B9B54B777603236BA"/>
        <w:category>
          <w:name w:val="General"/>
          <w:gallery w:val="placeholder"/>
        </w:category>
        <w:types>
          <w:type w:val="bbPlcHdr"/>
        </w:types>
        <w:behaviors>
          <w:behavior w:val="content"/>
        </w:behaviors>
        <w:guid w:val="{F5F51492-9230-4D02-A714-3951AF65544B}"/>
      </w:docPartPr>
      <w:docPartBody>
        <w:p w:rsidR="0010281C" w:rsidRDefault="00D779B9" w:rsidP="00D779B9">
          <w:r w:rsidRPr="0035629E">
            <w:rPr>
              <w:color w:val="0070C0"/>
            </w:rPr>
            <w:t>Pulse aquí para escribir texto</w:t>
          </w:r>
          <w:r>
            <w:rPr>
              <w:color w:val="0070C0"/>
            </w:rPr>
            <w:t>.</w:t>
          </w:r>
        </w:p>
      </w:docPartBody>
    </w:docPart>
    <w:docPart>
      <w:docPartPr>
        <w:name w:val="75E9172E8A0948ABB60BE00836E0D5F5"/>
        <w:category>
          <w:name w:val="General"/>
          <w:gallery w:val="placeholder"/>
        </w:category>
        <w:types>
          <w:type w:val="bbPlcHdr"/>
        </w:types>
        <w:behaviors>
          <w:behavior w:val="content"/>
        </w:behaviors>
        <w:guid w:val="{26DB1758-5085-402C-8093-7689EDC5E16F}"/>
      </w:docPartPr>
      <w:docPartBody>
        <w:p w:rsidR="0010281C" w:rsidRDefault="00D779B9" w:rsidP="00D779B9">
          <w:r w:rsidRPr="0035629E">
            <w:rPr>
              <w:color w:val="0070C0"/>
            </w:rPr>
            <w:t>Pulse aquí para escribir texto</w:t>
          </w:r>
          <w:r>
            <w:rPr>
              <w:color w:val="0070C0"/>
            </w:rPr>
            <w:t>.</w:t>
          </w:r>
        </w:p>
      </w:docPartBody>
    </w:docPart>
    <w:docPart>
      <w:docPartPr>
        <w:name w:val="DF54034FFA944816A4AC6F030D622391"/>
        <w:category>
          <w:name w:val="General"/>
          <w:gallery w:val="placeholder"/>
        </w:category>
        <w:types>
          <w:type w:val="bbPlcHdr"/>
        </w:types>
        <w:behaviors>
          <w:behavior w:val="content"/>
        </w:behaviors>
        <w:guid w:val="{C91F4D46-EB0C-438E-BFC2-5C47E2406127}"/>
      </w:docPartPr>
      <w:docPartBody>
        <w:p w:rsidR="0010281C" w:rsidRDefault="00D779B9" w:rsidP="00D779B9">
          <w:r w:rsidRPr="0035629E">
            <w:rPr>
              <w:color w:val="0070C0"/>
            </w:rPr>
            <w:t>Pulse aquí para escribir texto</w:t>
          </w:r>
          <w:r>
            <w:rPr>
              <w:color w:val="0070C0"/>
            </w:rPr>
            <w:t>.</w:t>
          </w:r>
        </w:p>
      </w:docPartBody>
    </w:docPart>
    <w:docPart>
      <w:docPartPr>
        <w:name w:val="B061B84B62574B41B98434EEDD98F28A"/>
        <w:category>
          <w:name w:val="General"/>
          <w:gallery w:val="placeholder"/>
        </w:category>
        <w:types>
          <w:type w:val="bbPlcHdr"/>
        </w:types>
        <w:behaviors>
          <w:behavior w:val="content"/>
        </w:behaviors>
        <w:guid w:val="{12541B8A-EEEC-46CC-8DAC-3A4F76DE0255}"/>
      </w:docPartPr>
      <w:docPartBody>
        <w:p w:rsidR="0010281C" w:rsidRDefault="00D779B9" w:rsidP="00D779B9">
          <w:r w:rsidRPr="0035629E">
            <w:rPr>
              <w:color w:val="0070C0"/>
            </w:rPr>
            <w:t>Pulse aquí para escribir texto</w:t>
          </w:r>
          <w:r>
            <w:rPr>
              <w:color w:val="0070C0"/>
            </w:rPr>
            <w:t>.</w:t>
          </w:r>
        </w:p>
      </w:docPartBody>
    </w:docPart>
    <w:docPart>
      <w:docPartPr>
        <w:name w:val="0FA71202E0F24B768C1B9A6DD372502B"/>
        <w:category>
          <w:name w:val="General"/>
          <w:gallery w:val="placeholder"/>
        </w:category>
        <w:types>
          <w:type w:val="bbPlcHdr"/>
        </w:types>
        <w:behaviors>
          <w:behavior w:val="content"/>
        </w:behaviors>
        <w:guid w:val="{23ACEBA2-B907-46A6-8B4D-D8A5B66275DA}"/>
      </w:docPartPr>
      <w:docPartBody>
        <w:p w:rsidR="0010281C" w:rsidRDefault="00D779B9" w:rsidP="00D779B9">
          <w:r w:rsidRPr="0035629E">
            <w:rPr>
              <w:color w:val="0070C0"/>
            </w:rPr>
            <w:t>Pulse aquí para escribir texto</w:t>
          </w:r>
          <w:r>
            <w:rPr>
              <w:color w:val="0070C0"/>
            </w:rPr>
            <w:t>.</w:t>
          </w:r>
        </w:p>
      </w:docPartBody>
    </w:docPart>
    <w:docPart>
      <w:docPartPr>
        <w:name w:val="EFE8FF6FDB3A4AD78715D03C381EC422"/>
        <w:category>
          <w:name w:val="General"/>
          <w:gallery w:val="placeholder"/>
        </w:category>
        <w:types>
          <w:type w:val="bbPlcHdr"/>
        </w:types>
        <w:behaviors>
          <w:behavior w:val="content"/>
        </w:behaviors>
        <w:guid w:val="{3F141D59-931D-4D38-B804-EDC82310E778}"/>
      </w:docPartPr>
      <w:docPartBody>
        <w:p w:rsidR="0010281C" w:rsidRDefault="00D779B9" w:rsidP="00D779B9">
          <w:r w:rsidRPr="0035629E">
            <w:rPr>
              <w:color w:val="0070C0"/>
            </w:rPr>
            <w:t>Pulse aquí para escribir texto</w:t>
          </w:r>
          <w:r>
            <w:rPr>
              <w:color w:val="0070C0"/>
            </w:rPr>
            <w:t>.</w:t>
          </w:r>
        </w:p>
      </w:docPartBody>
    </w:docPart>
    <w:docPart>
      <w:docPartPr>
        <w:name w:val="DC7F3335D51E49CC9E0E495552B1433E"/>
        <w:category>
          <w:name w:val="General"/>
          <w:gallery w:val="placeholder"/>
        </w:category>
        <w:types>
          <w:type w:val="bbPlcHdr"/>
        </w:types>
        <w:behaviors>
          <w:behavior w:val="content"/>
        </w:behaviors>
        <w:guid w:val="{2CBB5A27-188C-4570-BC4F-5EE6387B9CB5}"/>
      </w:docPartPr>
      <w:docPartBody>
        <w:p w:rsidR="0010281C" w:rsidRDefault="00D779B9" w:rsidP="00D779B9">
          <w:r w:rsidRPr="0035629E">
            <w:rPr>
              <w:color w:val="0070C0"/>
            </w:rPr>
            <w:t>Pulse aquí para escribir texto</w:t>
          </w:r>
          <w:r>
            <w:rPr>
              <w:color w:val="0070C0"/>
            </w:rPr>
            <w:t>.</w:t>
          </w:r>
        </w:p>
      </w:docPartBody>
    </w:docPart>
    <w:docPart>
      <w:docPartPr>
        <w:name w:val="573650D618304E11877CB6F3A11D1F5E"/>
        <w:category>
          <w:name w:val="General"/>
          <w:gallery w:val="placeholder"/>
        </w:category>
        <w:types>
          <w:type w:val="bbPlcHdr"/>
        </w:types>
        <w:behaviors>
          <w:behavior w:val="content"/>
        </w:behaviors>
        <w:guid w:val="{7DABC102-DA62-472B-93B2-53CF01193E4E}"/>
      </w:docPartPr>
      <w:docPartBody>
        <w:p w:rsidR="00E9019B" w:rsidRDefault="0010281C" w:rsidP="0010281C">
          <w:pPr>
            <w:pStyle w:val="573650D618304E11877CB6F3A11D1F5E"/>
          </w:pPr>
          <w:r w:rsidRPr="0035629E">
            <w:rPr>
              <w:color w:val="0070C0"/>
            </w:rPr>
            <w:t>Pulse aquí para escribir texto</w:t>
          </w:r>
          <w:r>
            <w:rPr>
              <w:color w:val="0070C0"/>
            </w:rPr>
            <w:t>.</w:t>
          </w:r>
        </w:p>
      </w:docPartBody>
    </w:docPart>
    <w:docPart>
      <w:docPartPr>
        <w:name w:val="652F06C20C8B453EAAD3DCF4E7C6102A"/>
        <w:category>
          <w:name w:val="General"/>
          <w:gallery w:val="placeholder"/>
        </w:category>
        <w:types>
          <w:type w:val="bbPlcHdr"/>
        </w:types>
        <w:behaviors>
          <w:behavior w:val="content"/>
        </w:behaviors>
        <w:guid w:val="{5C7F3F57-17BF-4910-8D52-4B158AF997F3}"/>
      </w:docPartPr>
      <w:docPartBody>
        <w:p w:rsidR="00E9019B" w:rsidRDefault="0010281C" w:rsidP="0010281C">
          <w:pPr>
            <w:pStyle w:val="652F06C20C8B453EAAD3DCF4E7C6102A"/>
          </w:pPr>
          <w:r w:rsidRPr="0035629E">
            <w:rPr>
              <w:color w:val="0070C0"/>
            </w:rPr>
            <w:t>Pulse aquí para escribir texto</w:t>
          </w:r>
          <w:r>
            <w:rPr>
              <w:color w:val="0070C0"/>
            </w:rPr>
            <w:t>.</w:t>
          </w:r>
        </w:p>
      </w:docPartBody>
    </w:docPart>
    <w:docPart>
      <w:docPartPr>
        <w:name w:val="AC5E25343C324C63B9E412DBF8F49C66"/>
        <w:category>
          <w:name w:val="General"/>
          <w:gallery w:val="placeholder"/>
        </w:category>
        <w:types>
          <w:type w:val="bbPlcHdr"/>
        </w:types>
        <w:behaviors>
          <w:behavior w:val="content"/>
        </w:behaviors>
        <w:guid w:val="{30ACC2F8-A40B-4E1E-B84E-E1B518870855}"/>
      </w:docPartPr>
      <w:docPartBody>
        <w:p w:rsidR="00E9019B" w:rsidRDefault="0010281C" w:rsidP="0010281C">
          <w:pPr>
            <w:pStyle w:val="AC5E25343C324C63B9E412DBF8F49C66"/>
          </w:pPr>
          <w:r w:rsidRPr="0035629E">
            <w:rPr>
              <w:color w:val="0070C0"/>
            </w:rPr>
            <w:t>Pulse aquí para escribir texto</w:t>
          </w:r>
          <w:r>
            <w:rPr>
              <w:color w:val="0070C0"/>
            </w:rPr>
            <w:t>.</w:t>
          </w:r>
        </w:p>
      </w:docPartBody>
    </w:docPart>
    <w:docPart>
      <w:docPartPr>
        <w:name w:val="65949B5BC2064C4C8781E10515EEE64C"/>
        <w:category>
          <w:name w:val="General"/>
          <w:gallery w:val="placeholder"/>
        </w:category>
        <w:types>
          <w:type w:val="bbPlcHdr"/>
        </w:types>
        <w:behaviors>
          <w:behavior w:val="content"/>
        </w:behaviors>
        <w:guid w:val="{FCB4791B-5AA6-4102-9394-0511C1D19D8C}"/>
      </w:docPartPr>
      <w:docPartBody>
        <w:p w:rsidR="00E9019B" w:rsidRDefault="0010281C" w:rsidP="0010281C">
          <w:pPr>
            <w:pStyle w:val="65949B5BC2064C4C8781E10515EEE64C"/>
          </w:pPr>
          <w:r w:rsidRPr="0035629E">
            <w:rPr>
              <w:color w:val="0070C0"/>
            </w:rPr>
            <w:t>Pulse aquí para escribir texto</w:t>
          </w:r>
          <w:r>
            <w:rPr>
              <w:color w:val="0070C0"/>
            </w:rPr>
            <w:t>.</w:t>
          </w:r>
        </w:p>
      </w:docPartBody>
    </w:docPart>
    <w:docPart>
      <w:docPartPr>
        <w:name w:val="36205ABAEB82477DB12605A93B719A76"/>
        <w:category>
          <w:name w:val="General"/>
          <w:gallery w:val="placeholder"/>
        </w:category>
        <w:types>
          <w:type w:val="bbPlcHdr"/>
        </w:types>
        <w:behaviors>
          <w:behavior w:val="content"/>
        </w:behaviors>
        <w:guid w:val="{BD023E94-6014-4CCF-AB86-06C80C038DCD}"/>
      </w:docPartPr>
      <w:docPartBody>
        <w:p w:rsidR="00E9019B" w:rsidRDefault="0010281C" w:rsidP="0010281C">
          <w:pPr>
            <w:pStyle w:val="36205ABAEB82477DB12605A93B719A76"/>
          </w:pPr>
          <w:r w:rsidRPr="0035629E">
            <w:rPr>
              <w:color w:val="0070C0"/>
            </w:rPr>
            <w:t>Pulse aquí para escribir texto</w:t>
          </w:r>
          <w:r>
            <w:rPr>
              <w:color w:val="0070C0"/>
            </w:rPr>
            <w:t>.</w:t>
          </w:r>
        </w:p>
      </w:docPartBody>
    </w:docPart>
    <w:docPart>
      <w:docPartPr>
        <w:name w:val="8F8CCE5238C84C93A133DF95A8251C21"/>
        <w:category>
          <w:name w:val="General"/>
          <w:gallery w:val="placeholder"/>
        </w:category>
        <w:types>
          <w:type w:val="bbPlcHdr"/>
        </w:types>
        <w:behaviors>
          <w:behavior w:val="content"/>
        </w:behaviors>
        <w:guid w:val="{D3C7A9FD-1673-4556-9B4E-4C6879D71558}"/>
      </w:docPartPr>
      <w:docPartBody>
        <w:p w:rsidR="00E9019B" w:rsidRDefault="0010281C" w:rsidP="0010281C">
          <w:pPr>
            <w:pStyle w:val="8F8CCE5238C84C93A133DF95A8251C21"/>
          </w:pPr>
          <w:r w:rsidRPr="0035629E">
            <w:rPr>
              <w:color w:val="0070C0"/>
            </w:rPr>
            <w:t>Pulse aquí para escribir texto</w:t>
          </w:r>
          <w:r>
            <w:rPr>
              <w:color w:val="0070C0"/>
            </w:rPr>
            <w:t>.</w:t>
          </w:r>
        </w:p>
      </w:docPartBody>
    </w:docPart>
    <w:docPart>
      <w:docPartPr>
        <w:name w:val="84D82C0C7E524012B20EB0BCBCD1A828"/>
        <w:category>
          <w:name w:val="General"/>
          <w:gallery w:val="placeholder"/>
        </w:category>
        <w:types>
          <w:type w:val="bbPlcHdr"/>
        </w:types>
        <w:behaviors>
          <w:behavior w:val="content"/>
        </w:behaviors>
        <w:guid w:val="{E21C88BF-F1A7-41D1-853A-7B6E308DBDC2}"/>
      </w:docPartPr>
      <w:docPartBody>
        <w:p w:rsidR="00E9019B" w:rsidRDefault="0010281C" w:rsidP="0010281C">
          <w:pPr>
            <w:pStyle w:val="84D82C0C7E524012B20EB0BCBCD1A828"/>
          </w:pPr>
          <w:r w:rsidRPr="0035629E">
            <w:rPr>
              <w:color w:val="0070C0"/>
            </w:rPr>
            <w:t>Pulse aquí para escribir texto</w:t>
          </w:r>
          <w:r>
            <w:rPr>
              <w:color w:val="0070C0"/>
            </w:rPr>
            <w:t>.</w:t>
          </w:r>
        </w:p>
      </w:docPartBody>
    </w:docPart>
    <w:docPart>
      <w:docPartPr>
        <w:name w:val="0F18EABE71E843B6BC229A350367A525"/>
        <w:category>
          <w:name w:val="General"/>
          <w:gallery w:val="placeholder"/>
        </w:category>
        <w:types>
          <w:type w:val="bbPlcHdr"/>
        </w:types>
        <w:behaviors>
          <w:behavior w:val="content"/>
        </w:behaviors>
        <w:guid w:val="{95396CC0-E5A3-49BA-92E6-956463148255}"/>
      </w:docPartPr>
      <w:docPartBody>
        <w:p w:rsidR="00E9019B" w:rsidRDefault="0010281C" w:rsidP="0010281C">
          <w:pPr>
            <w:pStyle w:val="0F18EABE71E843B6BC229A350367A525"/>
          </w:pPr>
          <w:r w:rsidRPr="0035629E">
            <w:rPr>
              <w:color w:val="0070C0"/>
            </w:rPr>
            <w:t>Pulse aquí para escribir texto</w:t>
          </w:r>
          <w:r>
            <w:rPr>
              <w:color w:val="0070C0"/>
            </w:rPr>
            <w:t>.</w:t>
          </w:r>
        </w:p>
      </w:docPartBody>
    </w:docPart>
    <w:docPart>
      <w:docPartPr>
        <w:name w:val="DFA5C4D55712402BB9555D7265101405"/>
        <w:category>
          <w:name w:val="General"/>
          <w:gallery w:val="placeholder"/>
        </w:category>
        <w:types>
          <w:type w:val="bbPlcHdr"/>
        </w:types>
        <w:behaviors>
          <w:behavior w:val="content"/>
        </w:behaviors>
        <w:guid w:val="{D24F8479-67FE-4CF2-8B5F-22D3872B2A5E}"/>
      </w:docPartPr>
      <w:docPartBody>
        <w:p w:rsidR="00E9019B" w:rsidRDefault="0010281C" w:rsidP="0010281C">
          <w:pPr>
            <w:pStyle w:val="DFA5C4D55712402BB9555D7265101405"/>
          </w:pPr>
          <w:r w:rsidRPr="0035629E">
            <w:rPr>
              <w:color w:val="0070C0"/>
            </w:rPr>
            <w:t>Pulse aquí para escribir texto</w:t>
          </w:r>
          <w:r>
            <w:rPr>
              <w:color w:val="0070C0"/>
            </w:rPr>
            <w:t>.</w:t>
          </w:r>
        </w:p>
      </w:docPartBody>
    </w:docPart>
    <w:docPart>
      <w:docPartPr>
        <w:name w:val="0BB87BA2B56F45EDADB597B1066D779C"/>
        <w:category>
          <w:name w:val="General"/>
          <w:gallery w:val="placeholder"/>
        </w:category>
        <w:types>
          <w:type w:val="bbPlcHdr"/>
        </w:types>
        <w:behaviors>
          <w:behavior w:val="content"/>
        </w:behaviors>
        <w:guid w:val="{E81A82EF-2374-4B0E-898F-A535F6F57152}"/>
      </w:docPartPr>
      <w:docPartBody>
        <w:p w:rsidR="00E9019B" w:rsidRDefault="0010281C" w:rsidP="0010281C">
          <w:pPr>
            <w:pStyle w:val="0BB87BA2B56F45EDADB597B1066D779C"/>
          </w:pPr>
          <w:r w:rsidRPr="0035629E">
            <w:rPr>
              <w:color w:val="0070C0"/>
            </w:rPr>
            <w:t>Pulse aquí para escribir texto</w:t>
          </w:r>
          <w:r>
            <w:rPr>
              <w:color w:val="0070C0"/>
            </w:rPr>
            <w:t>.</w:t>
          </w:r>
        </w:p>
      </w:docPartBody>
    </w:docPart>
    <w:docPart>
      <w:docPartPr>
        <w:name w:val="4154B9F4D9134735AC20BA06DF7BD01D"/>
        <w:category>
          <w:name w:val="General"/>
          <w:gallery w:val="placeholder"/>
        </w:category>
        <w:types>
          <w:type w:val="bbPlcHdr"/>
        </w:types>
        <w:behaviors>
          <w:behavior w:val="content"/>
        </w:behaviors>
        <w:guid w:val="{024B5D37-A8AE-4E77-9FCE-C8694406F17C}"/>
      </w:docPartPr>
      <w:docPartBody>
        <w:p w:rsidR="00E9019B" w:rsidRDefault="0010281C" w:rsidP="0010281C">
          <w:pPr>
            <w:pStyle w:val="4154B9F4D9134735AC20BA06DF7BD01D"/>
          </w:pPr>
          <w:r w:rsidRPr="0035629E">
            <w:rPr>
              <w:color w:val="0070C0"/>
            </w:rPr>
            <w:t>Pulse aquí para escribir texto</w:t>
          </w:r>
          <w:r>
            <w:rPr>
              <w:color w:val="0070C0"/>
            </w:rPr>
            <w:t>.</w:t>
          </w:r>
        </w:p>
      </w:docPartBody>
    </w:docPart>
    <w:docPart>
      <w:docPartPr>
        <w:name w:val="769DCC5F49554F36ACEA8AC82F9AF846"/>
        <w:category>
          <w:name w:val="General"/>
          <w:gallery w:val="placeholder"/>
        </w:category>
        <w:types>
          <w:type w:val="bbPlcHdr"/>
        </w:types>
        <w:behaviors>
          <w:behavior w:val="content"/>
        </w:behaviors>
        <w:guid w:val="{93B48337-5D5B-42C6-8942-71BFFE730902}"/>
      </w:docPartPr>
      <w:docPartBody>
        <w:p w:rsidR="00E9019B" w:rsidRDefault="0010281C" w:rsidP="0010281C">
          <w:pPr>
            <w:pStyle w:val="769DCC5F49554F36ACEA8AC82F9AF846"/>
          </w:pPr>
          <w:r w:rsidRPr="0035629E">
            <w:rPr>
              <w:color w:val="0070C0"/>
            </w:rPr>
            <w:t>Pulse aquí para escribir texto</w:t>
          </w:r>
          <w:r>
            <w:rPr>
              <w:color w:val="0070C0"/>
            </w:rPr>
            <w:t>.</w:t>
          </w:r>
        </w:p>
      </w:docPartBody>
    </w:docPart>
    <w:docPart>
      <w:docPartPr>
        <w:name w:val="AA14CAE926D54C57BB44DD8FD437D0EB"/>
        <w:category>
          <w:name w:val="General"/>
          <w:gallery w:val="placeholder"/>
        </w:category>
        <w:types>
          <w:type w:val="bbPlcHdr"/>
        </w:types>
        <w:behaviors>
          <w:behavior w:val="content"/>
        </w:behaviors>
        <w:guid w:val="{AA7FFAC0-C2AA-467C-A6EA-AE5CA665EBB7}"/>
      </w:docPartPr>
      <w:docPartBody>
        <w:p w:rsidR="00E9019B" w:rsidRDefault="0010281C" w:rsidP="0010281C">
          <w:pPr>
            <w:pStyle w:val="AA14CAE926D54C57BB44DD8FD437D0EB"/>
          </w:pPr>
          <w:r w:rsidRPr="0035629E">
            <w:rPr>
              <w:color w:val="0070C0"/>
            </w:rPr>
            <w:t>Pulse aquí para escribir texto</w:t>
          </w:r>
          <w:r>
            <w:rPr>
              <w:color w:val="0070C0"/>
            </w:rPr>
            <w:t>.</w:t>
          </w:r>
        </w:p>
      </w:docPartBody>
    </w:docPart>
    <w:docPart>
      <w:docPartPr>
        <w:name w:val="E4AF23B68BC641E395860BEAF0687C52"/>
        <w:category>
          <w:name w:val="General"/>
          <w:gallery w:val="placeholder"/>
        </w:category>
        <w:types>
          <w:type w:val="bbPlcHdr"/>
        </w:types>
        <w:behaviors>
          <w:behavior w:val="content"/>
        </w:behaviors>
        <w:guid w:val="{F1FC967D-AC99-4134-94C4-DC3187CA4277}"/>
      </w:docPartPr>
      <w:docPartBody>
        <w:p w:rsidR="00E9019B" w:rsidRDefault="0010281C" w:rsidP="0010281C">
          <w:pPr>
            <w:pStyle w:val="E4AF23B68BC641E395860BEAF0687C52"/>
          </w:pPr>
          <w:r w:rsidRPr="0035629E">
            <w:rPr>
              <w:color w:val="0070C0"/>
            </w:rPr>
            <w:t>Pulse aquí para escribir texto</w:t>
          </w:r>
          <w:r>
            <w:rPr>
              <w:color w:val="0070C0"/>
            </w:rPr>
            <w:t>.</w:t>
          </w:r>
        </w:p>
      </w:docPartBody>
    </w:docPart>
    <w:docPart>
      <w:docPartPr>
        <w:name w:val="1B6120489E494C4A952AAD62A5D8CD4F"/>
        <w:category>
          <w:name w:val="General"/>
          <w:gallery w:val="placeholder"/>
        </w:category>
        <w:types>
          <w:type w:val="bbPlcHdr"/>
        </w:types>
        <w:behaviors>
          <w:behavior w:val="content"/>
        </w:behaviors>
        <w:guid w:val="{704175E3-BB00-45CB-8ACB-0669925B1798}"/>
      </w:docPartPr>
      <w:docPartBody>
        <w:p w:rsidR="00E9019B" w:rsidRDefault="0010281C" w:rsidP="0010281C">
          <w:pPr>
            <w:pStyle w:val="1B6120489E494C4A952AAD62A5D8CD4F"/>
          </w:pPr>
          <w:r w:rsidRPr="0035629E">
            <w:rPr>
              <w:color w:val="0070C0"/>
            </w:rPr>
            <w:t>Pulse aquí para escribir texto</w:t>
          </w:r>
          <w:r>
            <w:rPr>
              <w:color w:val="0070C0"/>
            </w:rPr>
            <w:t>.</w:t>
          </w:r>
        </w:p>
      </w:docPartBody>
    </w:docPart>
    <w:docPart>
      <w:docPartPr>
        <w:name w:val="A3A1542F3C8347AD9061766D850409EA"/>
        <w:category>
          <w:name w:val="General"/>
          <w:gallery w:val="placeholder"/>
        </w:category>
        <w:types>
          <w:type w:val="bbPlcHdr"/>
        </w:types>
        <w:behaviors>
          <w:behavior w:val="content"/>
        </w:behaviors>
        <w:guid w:val="{FE44BD51-D1A3-42E2-AE9F-1C525BE096CB}"/>
      </w:docPartPr>
      <w:docPartBody>
        <w:p w:rsidR="00E9019B" w:rsidRDefault="0010281C" w:rsidP="0010281C">
          <w:pPr>
            <w:pStyle w:val="A3A1542F3C8347AD9061766D850409EA"/>
          </w:pPr>
          <w:r w:rsidRPr="0035629E">
            <w:rPr>
              <w:color w:val="0070C0"/>
            </w:rPr>
            <w:t>Pulse aquí para escribir texto</w:t>
          </w:r>
          <w:r>
            <w:rPr>
              <w:color w:val="0070C0"/>
            </w:rPr>
            <w:t>.</w:t>
          </w:r>
        </w:p>
      </w:docPartBody>
    </w:docPart>
    <w:docPart>
      <w:docPartPr>
        <w:name w:val="DCEBB62264694B0B85EECC599EAAC8B9"/>
        <w:category>
          <w:name w:val="General"/>
          <w:gallery w:val="placeholder"/>
        </w:category>
        <w:types>
          <w:type w:val="bbPlcHdr"/>
        </w:types>
        <w:behaviors>
          <w:behavior w:val="content"/>
        </w:behaviors>
        <w:guid w:val="{DCA676C3-C705-43F4-A313-43857C200DFA}"/>
      </w:docPartPr>
      <w:docPartBody>
        <w:p w:rsidR="00E9019B" w:rsidRDefault="0010281C" w:rsidP="0010281C">
          <w:pPr>
            <w:pStyle w:val="DCEBB62264694B0B85EECC599EAAC8B9"/>
          </w:pPr>
          <w:r w:rsidRPr="0035629E">
            <w:rPr>
              <w:color w:val="0070C0"/>
            </w:rPr>
            <w:t>Pulse aquí para escribir texto</w:t>
          </w:r>
          <w:r>
            <w:rPr>
              <w:color w:val="0070C0"/>
            </w:rPr>
            <w:t>.</w:t>
          </w:r>
        </w:p>
      </w:docPartBody>
    </w:docPart>
    <w:docPart>
      <w:docPartPr>
        <w:name w:val="5C38C43DB40D48319F4A91585271511F"/>
        <w:category>
          <w:name w:val="General"/>
          <w:gallery w:val="placeholder"/>
        </w:category>
        <w:types>
          <w:type w:val="bbPlcHdr"/>
        </w:types>
        <w:behaviors>
          <w:behavior w:val="content"/>
        </w:behaviors>
        <w:guid w:val="{9B65776A-908D-48A0-B1C8-750D3A990DBF}"/>
      </w:docPartPr>
      <w:docPartBody>
        <w:p w:rsidR="00E9019B" w:rsidRDefault="0010281C" w:rsidP="0010281C">
          <w:pPr>
            <w:pStyle w:val="5C38C43DB40D48319F4A91585271511F"/>
          </w:pPr>
          <w:r w:rsidRPr="0035629E">
            <w:rPr>
              <w:color w:val="0070C0"/>
            </w:rPr>
            <w:t>Pulse aquí para escribir texto</w:t>
          </w:r>
          <w:r>
            <w:rPr>
              <w:color w:val="0070C0"/>
            </w:rPr>
            <w:t>.</w:t>
          </w:r>
        </w:p>
      </w:docPartBody>
    </w:docPart>
    <w:docPart>
      <w:docPartPr>
        <w:name w:val="AE93F71468034C31970767A7DBCB4A75"/>
        <w:category>
          <w:name w:val="General"/>
          <w:gallery w:val="placeholder"/>
        </w:category>
        <w:types>
          <w:type w:val="bbPlcHdr"/>
        </w:types>
        <w:behaviors>
          <w:behavior w:val="content"/>
        </w:behaviors>
        <w:guid w:val="{184F61DE-2BB8-46DB-9F4B-F2C842E7D928}"/>
      </w:docPartPr>
      <w:docPartBody>
        <w:p w:rsidR="00E9019B" w:rsidRDefault="0010281C" w:rsidP="0010281C">
          <w:pPr>
            <w:pStyle w:val="AE93F71468034C31970767A7DBCB4A75"/>
          </w:pPr>
          <w:r w:rsidRPr="0035629E">
            <w:rPr>
              <w:color w:val="0070C0"/>
            </w:rPr>
            <w:t>Pulse aquí para escribir texto</w:t>
          </w:r>
          <w:r>
            <w:rPr>
              <w:color w:val="0070C0"/>
            </w:rPr>
            <w:t>.</w:t>
          </w:r>
        </w:p>
      </w:docPartBody>
    </w:docPart>
    <w:docPart>
      <w:docPartPr>
        <w:name w:val="0648523358D84A2F8B143DB97383951F"/>
        <w:category>
          <w:name w:val="General"/>
          <w:gallery w:val="placeholder"/>
        </w:category>
        <w:types>
          <w:type w:val="bbPlcHdr"/>
        </w:types>
        <w:behaviors>
          <w:behavior w:val="content"/>
        </w:behaviors>
        <w:guid w:val="{5DC1ACBC-01B5-4F66-A1D7-6EACCBB3685C}"/>
      </w:docPartPr>
      <w:docPartBody>
        <w:p w:rsidR="00E9019B" w:rsidRDefault="0010281C" w:rsidP="0010281C">
          <w:pPr>
            <w:pStyle w:val="0648523358D84A2F8B143DB97383951F"/>
          </w:pPr>
          <w:r w:rsidRPr="0035629E">
            <w:rPr>
              <w:color w:val="0070C0"/>
            </w:rPr>
            <w:t>Pulse aquí para escribir texto</w:t>
          </w:r>
          <w:r>
            <w:rPr>
              <w:color w:val="0070C0"/>
            </w:rPr>
            <w:t>.</w:t>
          </w:r>
        </w:p>
      </w:docPartBody>
    </w:docPart>
    <w:docPart>
      <w:docPartPr>
        <w:name w:val="76162B76301043689A5B6AAD2498D005"/>
        <w:category>
          <w:name w:val="General"/>
          <w:gallery w:val="placeholder"/>
        </w:category>
        <w:types>
          <w:type w:val="bbPlcHdr"/>
        </w:types>
        <w:behaviors>
          <w:behavior w:val="content"/>
        </w:behaviors>
        <w:guid w:val="{5E32103F-2EEB-4523-920D-D2473F2900BF}"/>
      </w:docPartPr>
      <w:docPartBody>
        <w:p w:rsidR="00E9019B" w:rsidRDefault="0010281C" w:rsidP="0010281C">
          <w:pPr>
            <w:pStyle w:val="76162B76301043689A5B6AAD2498D005"/>
          </w:pPr>
          <w:r w:rsidRPr="0035629E">
            <w:rPr>
              <w:color w:val="0070C0"/>
            </w:rPr>
            <w:t>Pulse aquí para escribir texto</w:t>
          </w:r>
          <w:r>
            <w:rPr>
              <w:color w:val="0070C0"/>
            </w:rPr>
            <w:t>.</w:t>
          </w:r>
        </w:p>
      </w:docPartBody>
    </w:docPart>
    <w:docPart>
      <w:docPartPr>
        <w:name w:val="250BE22A306242DEAA91D0744CD5E927"/>
        <w:category>
          <w:name w:val="General"/>
          <w:gallery w:val="placeholder"/>
        </w:category>
        <w:types>
          <w:type w:val="bbPlcHdr"/>
        </w:types>
        <w:behaviors>
          <w:behavior w:val="content"/>
        </w:behaviors>
        <w:guid w:val="{3BF8D013-ACF9-4579-9840-63C271342559}"/>
      </w:docPartPr>
      <w:docPartBody>
        <w:p w:rsidR="00E9019B" w:rsidRDefault="0010281C" w:rsidP="0010281C">
          <w:pPr>
            <w:pStyle w:val="250BE22A306242DEAA91D0744CD5E927"/>
          </w:pPr>
          <w:r w:rsidRPr="0035629E">
            <w:rPr>
              <w:color w:val="0070C0"/>
            </w:rPr>
            <w:t>Pulse aquí para escribir texto</w:t>
          </w:r>
          <w:r>
            <w:rPr>
              <w:color w:val="0070C0"/>
            </w:rPr>
            <w:t>.</w:t>
          </w:r>
        </w:p>
      </w:docPartBody>
    </w:docPart>
    <w:docPart>
      <w:docPartPr>
        <w:name w:val="85B4AD6604E747EAA5547B38DC80AEFE"/>
        <w:category>
          <w:name w:val="General"/>
          <w:gallery w:val="placeholder"/>
        </w:category>
        <w:types>
          <w:type w:val="bbPlcHdr"/>
        </w:types>
        <w:behaviors>
          <w:behavior w:val="content"/>
        </w:behaviors>
        <w:guid w:val="{DD842533-4CBB-4AC5-A778-C96A709D334C}"/>
      </w:docPartPr>
      <w:docPartBody>
        <w:p w:rsidR="009C6FE9" w:rsidRDefault="007F6975" w:rsidP="007F6975">
          <w:pPr>
            <w:pStyle w:val="85B4AD6604E747EAA5547B38DC80AEFE"/>
          </w:pPr>
          <w:r w:rsidRPr="0035629E">
            <w:rPr>
              <w:color w:val="0070C0"/>
            </w:rPr>
            <w:t>Pulse aquí para escribir texto</w:t>
          </w:r>
          <w:r>
            <w:rPr>
              <w:color w:val="0070C0"/>
            </w:rPr>
            <w:t>.</w:t>
          </w:r>
        </w:p>
      </w:docPartBody>
    </w:docPart>
    <w:docPart>
      <w:docPartPr>
        <w:name w:val="032D1AC9A9C6449FB7BBE41AC62688CA"/>
        <w:category>
          <w:name w:val="General"/>
          <w:gallery w:val="placeholder"/>
        </w:category>
        <w:types>
          <w:type w:val="bbPlcHdr"/>
        </w:types>
        <w:behaviors>
          <w:behavior w:val="content"/>
        </w:behaviors>
        <w:guid w:val="{72F46D4F-DD17-4908-9B46-AFA6EE43342F}"/>
      </w:docPartPr>
      <w:docPartBody>
        <w:p w:rsidR="009C6FE9" w:rsidRDefault="007F6975" w:rsidP="007F6975">
          <w:pPr>
            <w:pStyle w:val="032D1AC9A9C6449FB7BBE41AC62688CA"/>
          </w:pPr>
          <w:r w:rsidRPr="0035629E">
            <w:rPr>
              <w:color w:val="0070C0"/>
            </w:rPr>
            <w:t>Pulse aquí para escribir texto</w:t>
          </w:r>
          <w:r>
            <w:rPr>
              <w:color w:val="0070C0"/>
            </w:rPr>
            <w:t>.</w:t>
          </w:r>
        </w:p>
      </w:docPartBody>
    </w:docPart>
    <w:docPart>
      <w:docPartPr>
        <w:name w:val="86FAFF94FB354F80B28D9AFB22EFA7BB"/>
        <w:category>
          <w:name w:val="General"/>
          <w:gallery w:val="placeholder"/>
        </w:category>
        <w:types>
          <w:type w:val="bbPlcHdr"/>
        </w:types>
        <w:behaviors>
          <w:behavior w:val="content"/>
        </w:behaviors>
        <w:guid w:val="{0EF92E9B-CB7C-430C-9D23-3E94697ED99C}"/>
      </w:docPartPr>
      <w:docPartBody>
        <w:p w:rsidR="000F37EC" w:rsidRDefault="009C6FE9" w:rsidP="009C6FE9">
          <w:pPr>
            <w:pStyle w:val="86FAFF94FB354F80B28D9AFB22EFA7BB"/>
          </w:pPr>
          <w:r w:rsidRPr="0035629E">
            <w:rPr>
              <w:color w:val="0070C0"/>
            </w:rPr>
            <w:t>Pulse aquí para escribir texto</w:t>
          </w:r>
          <w:r>
            <w:rPr>
              <w:color w:val="0070C0"/>
            </w:rPr>
            <w:t>.</w:t>
          </w:r>
        </w:p>
      </w:docPartBody>
    </w:docPart>
    <w:docPart>
      <w:docPartPr>
        <w:name w:val="7B133D3F95174D8CAA948E6376C99E0B"/>
        <w:category>
          <w:name w:val="General"/>
          <w:gallery w:val="placeholder"/>
        </w:category>
        <w:types>
          <w:type w:val="bbPlcHdr"/>
        </w:types>
        <w:behaviors>
          <w:behavior w:val="content"/>
        </w:behaviors>
        <w:guid w:val="{C526EF1A-9FFC-4F58-9954-0C84EE327851}"/>
      </w:docPartPr>
      <w:docPartBody>
        <w:p w:rsidR="000F37EC" w:rsidRDefault="009C6FE9" w:rsidP="009C6FE9">
          <w:pPr>
            <w:pStyle w:val="7B133D3F95174D8CAA948E6376C99E0B"/>
          </w:pPr>
          <w:r w:rsidRPr="0035629E">
            <w:rPr>
              <w:color w:val="0070C0"/>
            </w:rPr>
            <w:t>Pulse aquí para escribir texto</w:t>
          </w:r>
          <w:r>
            <w:rPr>
              <w:color w:val="0070C0"/>
            </w:rPr>
            <w:t>.</w:t>
          </w:r>
        </w:p>
      </w:docPartBody>
    </w:docPart>
    <w:docPart>
      <w:docPartPr>
        <w:name w:val="1919F9AC57ED4C518A7A5451CF3C8397"/>
        <w:category>
          <w:name w:val="General"/>
          <w:gallery w:val="placeholder"/>
        </w:category>
        <w:types>
          <w:type w:val="bbPlcHdr"/>
        </w:types>
        <w:behaviors>
          <w:behavior w:val="content"/>
        </w:behaviors>
        <w:guid w:val="{BE33D00C-92A1-45CE-B54D-8DB9A05B2C6A}"/>
      </w:docPartPr>
      <w:docPartBody>
        <w:p w:rsidR="000F37EC" w:rsidRDefault="009C6FE9" w:rsidP="009C6FE9">
          <w:pPr>
            <w:pStyle w:val="1919F9AC57ED4C518A7A5451CF3C8397"/>
          </w:pPr>
          <w:r w:rsidRPr="0035629E">
            <w:rPr>
              <w:color w:val="0070C0"/>
            </w:rPr>
            <w:t>Pulse aquí para escribir texto</w:t>
          </w:r>
          <w:r>
            <w:rPr>
              <w:color w:val="0070C0"/>
            </w:rPr>
            <w:t>.</w:t>
          </w:r>
        </w:p>
      </w:docPartBody>
    </w:docPart>
    <w:docPart>
      <w:docPartPr>
        <w:name w:val="75AF27249A494B039FE47C4812E06DCE"/>
        <w:category>
          <w:name w:val="General"/>
          <w:gallery w:val="placeholder"/>
        </w:category>
        <w:types>
          <w:type w:val="bbPlcHdr"/>
        </w:types>
        <w:behaviors>
          <w:behavior w:val="content"/>
        </w:behaviors>
        <w:guid w:val="{321B4869-47D0-4AF3-9F9F-D1019E919BA0}"/>
      </w:docPartPr>
      <w:docPartBody>
        <w:p w:rsidR="000F37EC" w:rsidRDefault="009C6FE9" w:rsidP="009C6FE9">
          <w:pPr>
            <w:pStyle w:val="75AF27249A494B039FE47C4812E06DCE"/>
          </w:pPr>
          <w:r w:rsidRPr="0035629E">
            <w:rPr>
              <w:color w:val="0070C0"/>
            </w:rPr>
            <w:t>Pulse aquí para escribir texto</w:t>
          </w:r>
          <w:r>
            <w:rPr>
              <w:color w:val="0070C0"/>
            </w:rPr>
            <w:t>.</w:t>
          </w:r>
        </w:p>
      </w:docPartBody>
    </w:docPart>
    <w:docPart>
      <w:docPartPr>
        <w:name w:val="03973665AABB4811939A561832B1977F"/>
        <w:category>
          <w:name w:val="General"/>
          <w:gallery w:val="placeholder"/>
        </w:category>
        <w:types>
          <w:type w:val="bbPlcHdr"/>
        </w:types>
        <w:behaviors>
          <w:behavior w:val="content"/>
        </w:behaviors>
        <w:guid w:val="{FC25CA20-B393-4C8E-9EC9-C5859A51356B}"/>
      </w:docPartPr>
      <w:docPartBody>
        <w:p w:rsidR="000F37EC" w:rsidRDefault="009C6FE9" w:rsidP="009C6FE9">
          <w:pPr>
            <w:pStyle w:val="03973665AABB4811939A561832B1977F"/>
          </w:pPr>
          <w:r w:rsidRPr="0035629E">
            <w:rPr>
              <w:color w:val="0070C0"/>
            </w:rPr>
            <w:t>Pulse aquí para escribir texto</w:t>
          </w:r>
          <w:r>
            <w:rPr>
              <w:color w:val="0070C0"/>
            </w:rPr>
            <w:t>.</w:t>
          </w:r>
        </w:p>
      </w:docPartBody>
    </w:docPart>
    <w:docPart>
      <w:docPartPr>
        <w:name w:val="7745100EAF124F2EAB8A83A401FF765D"/>
        <w:category>
          <w:name w:val="General"/>
          <w:gallery w:val="placeholder"/>
        </w:category>
        <w:types>
          <w:type w:val="bbPlcHdr"/>
        </w:types>
        <w:behaviors>
          <w:behavior w:val="content"/>
        </w:behaviors>
        <w:guid w:val="{C79B7AA9-F62E-42C0-8526-5F8DE7402DF2}"/>
      </w:docPartPr>
      <w:docPartBody>
        <w:p w:rsidR="000F37EC" w:rsidRDefault="009C6FE9" w:rsidP="009C6FE9">
          <w:pPr>
            <w:pStyle w:val="7745100EAF124F2EAB8A83A401FF765D"/>
          </w:pPr>
          <w:r w:rsidRPr="0035629E">
            <w:rPr>
              <w:color w:val="0070C0"/>
            </w:rPr>
            <w:t>Pulse aquí para escribir texto</w:t>
          </w:r>
          <w:r>
            <w:rPr>
              <w:color w:val="0070C0"/>
            </w:rPr>
            <w:t>.</w:t>
          </w:r>
        </w:p>
      </w:docPartBody>
    </w:docPart>
    <w:docPart>
      <w:docPartPr>
        <w:name w:val="C9F2B667F75C4727AFD14DEE66736C00"/>
        <w:category>
          <w:name w:val="General"/>
          <w:gallery w:val="placeholder"/>
        </w:category>
        <w:types>
          <w:type w:val="bbPlcHdr"/>
        </w:types>
        <w:behaviors>
          <w:behavior w:val="content"/>
        </w:behaviors>
        <w:guid w:val="{B0CF5088-9BC4-4198-968B-AFFD737BAB3D}"/>
      </w:docPartPr>
      <w:docPartBody>
        <w:p w:rsidR="000F37EC" w:rsidRDefault="009C6FE9" w:rsidP="009C6FE9">
          <w:pPr>
            <w:pStyle w:val="C9F2B667F75C4727AFD14DEE66736C00"/>
          </w:pPr>
          <w:r w:rsidRPr="0035629E">
            <w:rPr>
              <w:color w:val="0070C0"/>
            </w:rPr>
            <w:t>Pulse aquí para escribir texto</w:t>
          </w:r>
          <w:r>
            <w:rPr>
              <w:color w:val="0070C0"/>
            </w:rPr>
            <w:t>.</w:t>
          </w:r>
        </w:p>
      </w:docPartBody>
    </w:docPart>
    <w:docPart>
      <w:docPartPr>
        <w:name w:val="3D559087BFD5452997326A6BA094EA56"/>
        <w:category>
          <w:name w:val="General"/>
          <w:gallery w:val="placeholder"/>
        </w:category>
        <w:types>
          <w:type w:val="bbPlcHdr"/>
        </w:types>
        <w:behaviors>
          <w:behavior w:val="content"/>
        </w:behaviors>
        <w:guid w:val="{B01E59A8-896B-49DA-8AFD-67FE37747BEB}"/>
      </w:docPartPr>
      <w:docPartBody>
        <w:p w:rsidR="000F37EC" w:rsidRDefault="009C6FE9" w:rsidP="009C6FE9">
          <w:pPr>
            <w:pStyle w:val="3D559087BFD5452997326A6BA094EA56"/>
          </w:pPr>
          <w:r w:rsidRPr="0035629E">
            <w:rPr>
              <w:color w:val="0070C0"/>
            </w:rPr>
            <w:t>Pulse aquí para escribir texto</w:t>
          </w:r>
          <w:r>
            <w:rPr>
              <w:color w:val="0070C0"/>
            </w:rPr>
            <w:t>.</w:t>
          </w:r>
        </w:p>
      </w:docPartBody>
    </w:docPart>
    <w:docPart>
      <w:docPartPr>
        <w:name w:val="E2D06BCAD9204FFEA58889A6A7FAC485"/>
        <w:category>
          <w:name w:val="General"/>
          <w:gallery w:val="placeholder"/>
        </w:category>
        <w:types>
          <w:type w:val="bbPlcHdr"/>
        </w:types>
        <w:behaviors>
          <w:behavior w:val="content"/>
        </w:behaviors>
        <w:guid w:val="{BE04EA0D-50B7-4C25-AC6F-0BC140521ABC}"/>
      </w:docPartPr>
      <w:docPartBody>
        <w:p w:rsidR="000F37EC" w:rsidRDefault="009C6FE9" w:rsidP="009C6FE9">
          <w:pPr>
            <w:pStyle w:val="E2D06BCAD9204FFEA58889A6A7FAC485"/>
          </w:pPr>
          <w:r w:rsidRPr="0035629E">
            <w:rPr>
              <w:color w:val="0070C0"/>
            </w:rPr>
            <w:t>Pulse aquí para escribir texto</w:t>
          </w:r>
          <w:r>
            <w:rPr>
              <w:color w:val="0070C0"/>
            </w:rPr>
            <w:t>.</w:t>
          </w:r>
        </w:p>
      </w:docPartBody>
    </w:docPart>
    <w:docPart>
      <w:docPartPr>
        <w:name w:val="C35049D59C68429ABF4579D49FB9F671"/>
        <w:category>
          <w:name w:val="General"/>
          <w:gallery w:val="placeholder"/>
        </w:category>
        <w:types>
          <w:type w:val="bbPlcHdr"/>
        </w:types>
        <w:behaviors>
          <w:behavior w:val="content"/>
        </w:behaviors>
        <w:guid w:val="{0271A6B0-7620-45FF-977F-942253496DDA}"/>
      </w:docPartPr>
      <w:docPartBody>
        <w:p w:rsidR="000F37EC" w:rsidRDefault="009C6FE9" w:rsidP="009C6FE9">
          <w:pPr>
            <w:pStyle w:val="C35049D59C68429ABF4579D49FB9F671"/>
          </w:pPr>
          <w:r w:rsidRPr="0035629E">
            <w:rPr>
              <w:color w:val="0070C0"/>
            </w:rPr>
            <w:t>Pulse aquí para escribir texto</w:t>
          </w:r>
          <w:r>
            <w:rPr>
              <w:color w:val="0070C0"/>
            </w:rPr>
            <w:t>.</w:t>
          </w:r>
        </w:p>
      </w:docPartBody>
    </w:docPart>
    <w:docPart>
      <w:docPartPr>
        <w:name w:val="F5F908ABEB2D4763871CBB1B4653DEF1"/>
        <w:category>
          <w:name w:val="General"/>
          <w:gallery w:val="placeholder"/>
        </w:category>
        <w:types>
          <w:type w:val="bbPlcHdr"/>
        </w:types>
        <w:behaviors>
          <w:behavior w:val="content"/>
        </w:behaviors>
        <w:guid w:val="{DD89BBD5-245B-4513-B053-DCC6EA6DCCD8}"/>
      </w:docPartPr>
      <w:docPartBody>
        <w:p w:rsidR="000F37EC" w:rsidRDefault="009C6FE9" w:rsidP="009C6FE9">
          <w:pPr>
            <w:pStyle w:val="F5F908ABEB2D4763871CBB1B4653DEF1"/>
          </w:pPr>
          <w:r w:rsidRPr="0035629E">
            <w:rPr>
              <w:color w:val="0070C0"/>
            </w:rPr>
            <w:t>Pulse aquí para escribir texto</w:t>
          </w:r>
          <w:r>
            <w:rPr>
              <w:color w:val="0070C0"/>
            </w:rPr>
            <w:t>.</w:t>
          </w:r>
        </w:p>
      </w:docPartBody>
    </w:docPart>
    <w:docPart>
      <w:docPartPr>
        <w:name w:val="C5568BCE0BC247DCB4B4DA840FAAB133"/>
        <w:category>
          <w:name w:val="General"/>
          <w:gallery w:val="placeholder"/>
        </w:category>
        <w:types>
          <w:type w:val="bbPlcHdr"/>
        </w:types>
        <w:behaviors>
          <w:behavior w:val="content"/>
        </w:behaviors>
        <w:guid w:val="{A187A788-3B61-42B3-B54D-5E55BF0F28C2}"/>
      </w:docPartPr>
      <w:docPartBody>
        <w:p w:rsidR="000F37EC" w:rsidRDefault="009C6FE9" w:rsidP="009C6FE9">
          <w:pPr>
            <w:pStyle w:val="C5568BCE0BC247DCB4B4DA840FAAB133"/>
          </w:pPr>
          <w:r w:rsidRPr="0035629E">
            <w:rPr>
              <w:color w:val="0070C0"/>
            </w:rPr>
            <w:t>Pulse aquí para escribir texto</w:t>
          </w:r>
          <w:r>
            <w:rPr>
              <w:color w:val="0070C0"/>
            </w:rPr>
            <w:t>.</w:t>
          </w:r>
        </w:p>
      </w:docPartBody>
    </w:docPart>
    <w:docPart>
      <w:docPartPr>
        <w:name w:val="86B1F380F1A142F888B35733200A0EA7"/>
        <w:category>
          <w:name w:val="General"/>
          <w:gallery w:val="placeholder"/>
        </w:category>
        <w:types>
          <w:type w:val="bbPlcHdr"/>
        </w:types>
        <w:behaviors>
          <w:behavior w:val="content"/>
        </w:behaviors>
        <w:guid w:val="{B605E0F1-2B89-4D68-A691-D3A772CD83C1}"/>
      </w:docPartPr>
      <w:docPartBody>
        <w:p w:rsidR="000F37EC" w:rsidRDefault="009C6FE9" w:rsidP="009C6FE9">
          <w:pPr>
            <w:pStyle w:val="86B1F380F1A142F888B35733200A0EA7"/>
          </w:pPr>
          <w:r w:rsidRPr="0035629E">
            <w:rPr>
              <w:color w:val="0070C0"/>
            </w:rPr>
            <w:t>Pulse aquí para escribir texto</w:t>
          </w:r>
          <w:r>
            <w:rPr>
              <w:color w:val="0070C0"/>
            </w:rPr>
            <w:t>.</w:t>
          </w:r>
        </w:p>
      </w:docPartBody>
    </w:docPart>
    <w:docPart>
      <w:docPartPr>
        <w:name w:val="91F167815FAD4A5F91135E179997D0D1"/>
        <w:category>
          <w:name w:val="General"/>
          <w:gallery w:val="placeholder"/>
        </w:category>
        <w:types>
          <w:type w:val="bbPlcHdr"/>
        </w:types>
        <w:behaviors>
          <w:behavior w:val="content"/>
        </w:behaviors>
        <w:guid w:val="{C753D9F8-F603-42F5-854B-66B51D0C72AB}"/>
      </w:docPartPr>
      <w:docPartBody>
        <w:p w:rsidR="000F37EC" w:rsidRDefault="009C6FE9" w:rsidP="009C6FE9">
          <w:pPr>
            <w:pStyle w:val="91F167815FAD4A5F91135E179997D0D1"/>
          </w:pPr>
          <w:r w:rsidRPr="0035629E">
            <w:rPr>
              <w:color w:val="0070C0"/>
            </w:rPr>
            <w:t>Pulse aquí para escribir texto</w:t>
          </w:r>
          <w:r>
            <w:rPr>
              <w:color w:val="0070C0"/>
            </w:rPr>
            <w:t>.</w:t>
          </w:r>
        </w:p>
      </w:docPartBody>
    </w:docPart>
    <w:docPart>
      <w:docPartPr>
        <w:name w:val="3F0793AABFF2467296C9D1D16EE9F099"/>
        <w:category>
          <w:name w:val="General"/>
          <w:gallery w:val="placeholder"/>
        </w:category>
        <w:types>
          <w:type w:val="bbPlcHdr"/>
        </w:types>
        <w:behaviors>
          <w:behavior w:val="content"/>
        </w:behaviors>
        <w:guid w:val="{0A5E79D3-4135-4BD3-BAD6-252107170393}"/>
      </w:docPartPr>
      <w:docPartBody>
        <w:p w:rsidR="000F37EC" w:rsidRDefault="009C6FE9" w:rsidP="009C6FE9">
          <w:pPr>
            <w:pStyle w:val="3F0793AABFF2467296C9D1D16EE9F099"/>
          </w:pPr>
          <w:r w:rsidRPr="0035629E">
            <w:rPr>
              <w:color w:val="0070C0"/>
            </w:rPr>
            <w:t>Pulse aquí para escribir texto</w:t>
          </w:r>
          <w:r>
            <w:rPr>
              <w:color w:val="0070C0"/>
            </w:rPr>
            <w:t>.</w:t>
          </w:r>
        </w:p>
      </w:docPartBody>
    </w:docPart>
    <w:docPart>
      <w:docPartPr>
        <w:name w:val="0FE84BE4257D46F0AD2BD8C5C615755B"/>
        <w:category>
          <w:name w:val="General"/>
          <w:gallery w:val="placeholder"/>
        </w:category>
        <w:types>
          <w:type w:val="bbPlcHdr"/>
        </w:types>
        <w:behaviors>
          <w:behavior w:val="content"/>
        </w:behaviors>
        <w:guid w:val="{E27AF3B9-522E-4663-80FD-8D2DEE46B8B7}"/>
      </w:docPartPr>
      <w:docPartBody>
        <w:p w:rsidR="000F37EC" w:rsidRDefault="009C6FE9" w:rsidP="009C6FE9">
          <w:pPr>
            <w:pStyle w:val="0FE84BE4257D46F0AD2BD8C5C615755B"/>
          </w:pPr>
          <w:r w:rsidRPr="0035629E">
            <w:rPr>
              <w:color w:val="0070C0"/>
            </w:rPr>
            <w:t>Pulse aquí para escribir texto</w:t>
          </w:r>
          <w:r>
            <w:rPr>
              <w:color w:val="0070C0"/>
            </w:rPr>
            <w:t>.</w:t>
          </w:r>
        </w:p>
      </w:docPartBody>
    </w:docPart>
    <w:docPart>
      <w:docPartPr>
        <w:name w:val="D7BD41F87E8D40B385323309052A6AA3"/>
        <w:category>
          <w:name w:val="General"/>
          <w:gallery w:val="placeholder"/>
        </w:category>
        <w:types>
          <w:type w:val="bbPlcHdr"/>
        </w:types>
        <w:behaviors>
          <w:behavior w:val="content"/>
        </w:behaviors>
        <w:guid w:val="{DB030D58-1B8C-4310-9FEC-41DF8A78C74D}"/>
      </w:docPartPr>
      <w:docPartBody>
        <w:p w:rsidR="000F37EC" w:rsidRDefault="009C6FE9" w:rsidP="009C6FE9">
          <w:pPr>
            <w:pStyle w:val="D7BD41F87E8D40B385323309052A6AA3"/>
          </w:pPr>
          <w:r w:rsidRPr="0035629E">
            <w:rPr>
              <w:color w:val="0070C0"/>
            </w:rPr>
            <w:t>Pulse aquí para escribir texto</w:t>
          </w:r>
          <w:r>
            <w:rPr>
              <w:color w:val="0070C0"/>
            </w:rPr>
            <w:t>.</w:t>
          </w:r>
        </w:p>
      </w:docPartBody>
    </w:docPart>
    <w:docPart>
      <w:docPartPr>
        <w:name w:val="1EF1D7071CBA4759A75CCCB41EEC42C1"/>
        <w:category>
          <w:name w:val="General"/>
          <w:gallery w:val="placeholder"/>
        </w:category>
        <w:types>
          <w:type w:val="bbPlcHdr"/>
        </w:types>
        <w:behaviors>
          <w:behavior w:val="content"/>
        </w:behaviors>
        <w:guid w:val="{C81F0865-B1C8-4266-B0F4-BCE7B6F66AC8}"/>
      </w:docPartPr>
      <w:docPartBody>
        <w:p w:rsidR="000F37EC" w:rsidRDefault="009C6FE9" w:rsidP="009C6FE9">
          <w:pPr>
            <w:pStyle w:val="1EF1D7071CBA4759A75CCCB41EEC42C1"/>
          </w:pPr>
          <w:r w:rsidRPr="0035629E">
            <w:rPr>
              <w:color w:val="0070C0"/>
            </w:rPr>
            <w:t>Pulse aquí para escribir texto</w:t>
          </w:r>
          <w:r>
            <w:rPr>
              <w:color w:val="0070C0"/>
            </w:rPr>
            <w:t>.</w:t>
          </w:r>
        </w:p>
      </w:docPartBody>
    </w:docPart>
    <w:docPart>
      <w:docPartPr>
        <w:name w:val="B3115CC23DF7403180EA4CACA2FCBB49"/>
        <w:category>
          <w:name w:val="General"/>
          <w:gallery w:val="placeholder"/>
        </w:category>
        <w:types>
          <w:type w:val="bbPlcHdr"/>
        </w:types>
        <w:behaviors>
          <w:behavior w:val="content"/>
        </w:behaviors>
        <w:guid w:val="{CF945D4B-73EE-44D6-9DC6-08ED514E976C}"/>
      </w:docPartPr>
      <w:docPartBody>
        <w:p w:rsidR="000F37EC" w:rsidRDefault="009C6FE9" w:rsidP="009C6FE9">
          <w:pPr>
            <w:pStyle w:val="B3115CC23DF7403180EA4CACA2FCBB49"/>
          </w:pPr>
          <w:r w:rsidRPr="0035629E">
            <w:rPr>
              <w:color w:val="0070C0"/>
            </w:rPr>
            <w:t>Pulse aquí para escribir texto</w:t>
          </w:r>
          <w:r>
            <w:rPr>
              <w:color w:val="0070C0"/>
            </w:rPr>
            <w:t>.</w:t>
          </w:r>
        </w:p>
      </w:docPartBody>
    </w:docPart>
    <w:docPart>
      <w:docPartPr>
        <w:name w:val="17F154F7B1454B9BBAA2878868CA4568"/>
        <w:category>
          <w:name w:val="General"/>
          <w:gallery w:val="placeholder"/>
        </w:category>
        <w:types>
          <w:type w:val="bbPlcHdr"/>
        </w:types>
        <w:behaviors>
          <w:behavior w:val="content"/>
        </w:behaviors>
        <w:guid w:val="{5AB38EA6-4D81-4A82-BA1C-B295515F4968}"/>
      </w:docPartPr>
      <w:docPartBody>
        <w:p w:rsidR="000F37EC" w:rsidRDefault="009C6FE9" w:rsidP="009C6FE9">
          <w:pPr>
            <w:pStyle w:val="17F154F7B1454B9BBAA2878868CA4568"/>
          </w:pPr>
          <w:r w:rsidRPr="0035629E">
            <w:rPr>
              <w:color w:val="0070C0"/>
            </w:rPr>
            <w:t>Pulse aquí para escribir texto</w:t>
          </w:r>
          <w:r>
            <w:rPr>
              <w:color w:val="0070C0"/>
            </w:rPr>
            <w:t>.</w:t>
          </w:r>
        </w:p>
      </w:docPartBody>
    </w:docPart>
    <w:docPart>
      <w:docPartPr>
        <w:name w:val="D0684F1B0A884774B9030EC6A720F020"/>
        <w:category>
          <w:name w:val="General"/>
          <w:gallery w:val="placeholder"/>
        </w:category>
        <w:types>
          <w:type w:val="bbPlcHdr"/>
        </w:types>
        <w:behaviors>
          <w:behavior w:val="content"/>
        </w:behaviors>
        <w:guid w:val="{C2AF1E6B-929F-4535-A5A3-A6DE5F84500D}"/>
      </w:docPartPr>
      <w:docPartBody>
        <w:p w:rsidR="000F37EC" w:rsidRDefault="009C6FE9" w:rsidP="009C6FE9">
          <w:pPr>
            <w:pStyle w:val="D0684F1B0A884774B9030EC6A720F020"/>
          </w:pPr>
          <w:r w:rsidRPr="0035629E">
            <w:rPr>
              <w:color w:val="0070C0"/>
            </w:rPr>
            <w:t>Pulse aquí para escribir texto</w:t>
          </w:r>
          <w:r>
            <w:rPr>
              <w:color w:val="0070C0"/>
            </w:rPr>
            <w:t>.</w:t>
          </w:r>
        </w:p>
      </w:docPartBody>
    </w:docPart>
    <w:docPart>
      <w:docPartPr>
        <w:name w:val="9888025071FD483CBAF5846958048883"/>
        <w:category>
          <w:name w:val="General"/>
          <w:gallery w:val="placeholder"/>
        </w:category>
        <w:types>
          <w:type w:val="bbPlcHdr"/>
        </w:types>
        <w:behaviors>
          <w:behavior w:val="content"/>
        </w:behaviors>
        <w:guid w:val="{D1F5BB15-8584-461D-99BA-CD9511896CD3}"/>
      </w:docPartPr>
      <w:docPartBody>
        <w:p w:rsidR="000F37EC" w:rsidRDefault="009C6FE9" w:rsidP="009C6FE9">
          <w:pPr>
            <w:pStyle w:val="9888025071FD483CBAF5846958048883"/>
          </w:pPr>
          <w:r w:rsidRPr="0035629E">
            <w:rPr>
              <w:color w:val="0070C0"/>
            </w:rPr>
            <w:t>Pulse aquí para escribir texto</w:t>
          </w:r>
          <w:r>
            <w:rPr>
              <w:color w:val="0070C0"/>
            </w:rPr>
            <w:t>.</w:t>
          </w:r>
        </w:p>
      </w:docPartBody>
    </w:docPart>
    <w:docPart>
      <w:docPartPr>
        <w:name w:val="0D95B705C2364AADB69B4D66A9317781"/>
        <w:category>
          <w:name w:val="General"/>
          <w:gallery w:val="placeholder"/>
        </w:category>
        <w:types>
          <w:type w:val="bbPlcHdr"/>
        </w:types>
        <w:behaviors>
          <w:behavior w:val="content"/>
        </w:behaviors>
        <w:guid w:val="{C4988119-8A9F-4743-B92D-F92BBA8BD7F0}"/>
      </w:docPartPr>
      <w:docPartBody>
        <w:p w:rsidR="0080411D" w:rsidRDefault="000F37EC" w:rsidP="000F37EC">
          <w:pPr>
            <w:pStyle w:val="0D95B705C2364AADB69B4D66A9317781"/>
          </w:pPr>
          <w:r w:rsidRPr="0035629E">
            <w:rPr>
              <w:color w:val="0070C0"/>
            </w:rPr>
            <w:t>Pulse aquí para escribir texto</w:t>
          </w:r>
          <w:r>
            <w:rPr>
              <w:color w:val="0070C0"/>
            </w:rPr>
            <w:t>.</w:t>
          </w:r>
        </w:p>
      </w:docPartBody>
    </w:docPart>
    <w:docPart>
      <w:docPartPr>
        <w:name w:val="E9910AF5DED144CAB6E3871F52596D33"/>
        <w:category>
          <w:name w:val="General"/>
          <w:gallery w:val="placeholder"/>
        </w:category>
        <w:types>
          <w:type w:val="bbPlcHdr"/>
        </w:types>
        <w:behaviors>
          <w:behavior w:val="content"/>
        </w:behaviors>
        <w:guid w:val="{F2BB4BA4-B348-4291-A675-6A2C4CBDF338}"/>
      </w:docPartPr>
      <w:docPartBody>
        <w:p w:rsidR="0080411D" w:rsidRDefault="000F37EC" w:rsidP="000F37EC">
          <w:pPr>
            <w:pStyle w:val="E9910AF5DED144CAB6E3871F52596D33"/>
          </w:pPr>
          <w:r w:rsidRPr="0035629E">
            <w:rPr>
              <w:color w:val="0070C0"/>
            </w:rPr>
            <w:t>Pulse aquí para escribir texto</w:t>
          </w:r>
          <w:r>
            <w:rPr>
              <w:color w:val="0070C0"/>
            </w:rPr>
            <w:t>.</w:t>
          </w:r>
        </w:p>
      </w:docPartBody>
    </w:docPart>
    <w:docPart>
      <w:docPartPr>
        <w:name w:val="720B80F2CE014295B4FA8FE5ED3B130B"/>
        <w:category>
          <w:name w:val="General"/>
          <w:gallery w:val="placeholder"/>
        </w:category>
        <w:types>
          <w:type w:val="bbPlcHdr"/>
        </w:types>
        <w:behaviors>
          <w:behavior w:val="content"/>
        </w:behaviors>
        <w:guid w:val="{E0F2DC8A-CE75-4893-A966-D4F767D93C3A}"/>
      </w:docPartPr>
      <w:docPartBody>
        <w:p w:rsidR="0080411D" w:rsidRDefault="000F37EC" w:rsidP="000F37EC">
          <w:pPr>
            <w:pStyle w:val="720B80F2CE014295B4FA8FE5ED3B130B"/>
          </w:pPr>
          <w:r w:rsidRPr="0035629E">
            <w:rPr>
              <w:color w:val="0070C0"/>
            </w:rPr>
            <w:t>Pulse aquí para escribir texto</w:t>
          </w:r>
          <w:r>
            <w:rPr>
              <w:color w:val="0070C0"/>
            </w:rPr>
            <w:t>.</w:t>
          </w:r>
        </w:p>
      </w:docPartBody>
    </w:docPart>
    <w:docPart>
      <w:docPartPr>
        <w:name w:val="AFC4C82B0B7F474B804F6EE2E366B7A1"/>
        <w:category>
          <w:name w:val="General"/>
          <w:gallery w:val="placeholder"/>
        </w:category>
        <w:types>
          <w:type w:val="bbPlcHdr"/>
        </w:types>
        <w:behaviors>
          <w:behavior w:val="content"/>
        </w:behaviors>
        <w:guid w:val="{53B0858F-4F4E-435D-ABB7-D3EBB90914F5}"/>
      </w:docPartPr>
      <w:docPartBody>
        <w:p w:rsidR="0080411D" w:rsidRDefault="000F37EC" w:rsidP="000F37EC">
          <w:pPr>
            <w:pStyle w:val="AFC4C82B0B7F474B804F6EE2E366B7A1"/>
          </w:pPr>
          <w:r w:rsidRPr="0035629E">
            <w:rPr>
              <w:color w:val="0070C0"/>
            </w:rPr>
            <w:t>Pulse aquí para escribir texto</w:t>
          </w:r>
          <w:r>
            <w:rPr>
              <w:color w:val="0070C0"/>
            </w:rPr>
            <w:t>.</w:t>
          </w:r>
        </w:p>
      </w:docPartBody>
    </w:docPart>
    <w:docPart>
      <w:docPartPr>
        <w:name w:val="4B0C5C787481407D8CA70B944FEEA8E5"/>
        <w:category>
          <w:name w:val="General"/>
          <w:gallery w:val="placeholder"/>
        </w:category>
        <w:types>
          <w:type w:val="bbPlcHdr"/>
        </w:types>
        <w:behaviors>
          <w:behavior w:val="content"/>
        </w:behaviors>
        <w:guid w:val="{1466CE33-B354-4905-8CE8-E8D991B4C3E3}"/>
      </w:docPartPr>
      <w:docPartBody>
        <w:p w:rsidR="0080411D" w:rsidRDefault="000F37EC" w:rsidP="000F37EC">
          <w:pPr>
            <w:pStyle w:val="4B0C5C787481407D8CA70B944FEEA8E5"/>
          </w:pPr>
          <w:r w:rsidRPr="0035629E">
            <w:rPr>
              <w:color w:val="0070C0"/>
            </w:rPr>
            <w:t>Pulse aquí para escribir texto</w:t>
          </w:r>
          <w:r>
            <w:rPr>
              <w:color w:val="0070C0"/>
            </w:rPr>
            <w:t>.</w:t>
          </w:r>
        </w:p>
      </w:docPartBody>
    </w:docPart>
    <w:docPart>
      <w:docPartPr>
        <w:name w:val="96ADE5185F7B4E3982C3276400DBD522"/>
        <w:category>
          <w:name w:val="General"/>
          <w:gallery w:val="placeholder"/>
        </w:category>
        <w:types>
          <w:type w:val="bbPlcHdr"/>
        </w:types>
        <w:behaviors>
          <w:behavior w:val="content"/>
        </w:behaviors>
        <w:guid w:val="{80D1DC57-C14D-4CCC-8E45-AEA1FA013E0E}"/>
      </w:docPartPr>
      <w:docPartBody>
        <w:p w:rsidR="0080411D" w:rsidRDefault="000F37EC" w:rsidP="000F37EC">
          <w:pPr>
            <w:pStyle w:val="96ADE5185F7B4E3982C3276400DBD522"/>
          </w:pPr>
          <w:r w:rsidRPr="0035629E">
            <w:rPr>
              <w:color w:val="0070C0"/>
            </w:rPr>
            <w:t>Pulse aquí para escribir texto</w:t>
          </w:r>
          <w:r>
            <w:rPr>
              <w:color w:val="0070C0"/>
            </w:rPr>
            <w:t>.</w:t>
          </w:r>
        </w:p>
      </w:docPartBody>
    </w:docPart>
    <w:docPart>
      <w:docPartPr>
        <w:name w:val="E12131EA221A4452A0EAB228AA2602E9"/>
        <w:category>
          <w:name w:val="General"/>
          <w:gallery w:val="placeholder"/>
        </w:category>
        <w:types>
          <w:type w:val="bbPlcHdr"/>
        </w:types>
        <w:behaviors>
          <w:behavior w:val="content"/>
        </w:behaviors>
        <w:guid w:val="{9062AB43-1BD5-485F-9D31-2E6C19952F14}"/>
      </w:docPartPr>
      <w:docPartBody>
        <w:p w:rsidR="0080411D" w:rsidRDefault="000F37EC" w:rsidP="000F37EC">
          <w:pPr>
            <w:pStyle w:val="E12131EA221A4452A0EAB228AA2602E9"/>
          </w:pPr>
          <w:r w:rsidRPr="0035629E">
            <w:rPr>
              <w:color w:val="0070C0"/>
            </w:rPr>
            <w:t>Pulse aquí para escribir texto</w:t>
          </w:r>
          <w:r>
            <w:rPr>
              <w:color w:val="0070C0"/>
            </w:rPr>
            <w:t>.</w:t>
          </w:r>
        </w:p>
      </w:docPartBody>
    </w:docPart>
    <w:docPart>
      <w:docPartPr>
        <w:name w:val="332F24436B20427E8D6FD8D01FE4F268"/>
        <w:category>
          <w:name w:val="General"/>
          <w:gallery w:val="placeholder"/>
        </w:category>
        <w:types>
          <w:type w:val="bbPlcHdr"/>
        </w:types>
        <w:behaviors>
          <w:behavior w:val="content"/>
        </w:behaviors>
        <w:guid w:val="{502B1E04-CB6C-4E78-8EDC-65AAD4E339ED}"/>
      </w:docPartPr>
      <w:docPartBody>
        <w:p w:rsidR="0080411D" w:rsidRDefault="000F37EC" w:rsidP="000F37EC">
          <w:pPr>
            <w:pStyle w:val="332F24436B20427E8D6FD8D01FE4F268"/>
          </w:pPr>
          <w:r w:rsidRPr="0035629E">
            <w:rPr>
              <w:color w:val="0070C0"/>
            </w:rPr>
            <w:t>Pulse aquí para escribir texto</w:t>
          </w:r>
          <w:r>
            <w:rPr>
              <w:color w:val="0070C0"/>
            </w:rPr>
            <w:t>.</w:t>
          </w:r>
        </w:p>
      </w:docPartBody>
    </w:docPart>
    <w:docPart>
      <w:docPartPr>
        <w:name w:val="611BDF60040F4692AB718B83D023DFF7"/>
        <w:category>
          <w:name w:val="General"/>
          <w:gallery w:val="placeholder"/>
        </w:category>
        <w:types>
          <w:type w:val="bbPlcHdr"/>
        </w:types>
        <w:behaviors>
          <w:behavior w:val="content"/>
        </w:behaviors>
        <w:guid w:val="{FE8C2658-E1FB-4C3B-8A35-D37F7A71D167}"/>
      </w:docPartPr>
      <w:docPartBody>
        <w:p w:rsidR="0080411D" w:rsidRDefault="000F37EC" w:rsidP="000F37EC">
          <w:pPr>
            <w:pStyle w:val="611BDF60040F4692AB718B83D023DFF7"/>
          </w:pPr>
          <w:r w:rsidRPr="0035629E">
            <w:rPr>
              <w:color w:val="0070C0"/>
            </w:rPr>
            <w:t>Pulse aquí para escribir texto</w:t>
          </w:r>
          <w:r>
            <w:rPr>
              <w:color w:val="0070C0"/>
            </w:rPr>
            <w:t>.</w:t>
          </w:r>
        </w:p>
      </w:docPartBody>
    </w:docPart>
    <w:docPart>
      <w:docPartPr>
        <w:name w:val="3BE263D9A5294CA19C90C4731B365F2E"/>
        <w:category>
          <w:name w:val="General"/>
          <w:gallery w:val="placeholder"/>
        </w:category>
        <w:types>
          <w:type w:val="bbPlcHdr"/>
        </w:types>
        <w:behaviors>
          <w:behavior w:val="content"/>
        </w:behaviors>
        <w:guid w:val="{5BC3B510-D5E4-48F7-B6CE-9EB40A83248A}"/>
      </w:docPartPr>
      <w:docPartBody>
        <w:p w:rsidR="0080411D" w:rsidRDefault="000F37EC" w:rsidP="000F37EC">
          <w:pPr>
            <w:pStyle w:val="3BE263D9A5294CA19C90C4731B365F2E"/>
          </w:pPr>
          <w:r w:rsidRPr="0035629E">
            <w:rPr>
              <w:color w:val="0070C0"/>
            </w:rPr>
            <w:t>Pulse aquí para escribir texto</w:t>
          </w:r>
          <w:r>
            <w:rPr>
              <w:color w:val="0070C0"/>
            </w:rPr>
            <w:t>.</w:t>
          </w:r>
        </w:p>
      </w:docPartBody>
    </w:docPart>
    <w:docPart>
      <w:docPartPr>
        <w:name w:val="D422B9CB50794581AA602217E04D33CB"/>
        <w:category>
          <w:name w:val="General"/>
          <w:gallery w:val="placeholder"/>
        </w:category>
        <w:types>
          <w:type w:val="bbPlcHdr"/>
        </w:types>
        <w:behaviors>
          <w:behavior w:val="content"/>
        </w:behaviors>
        <w:guid w:val="{41EA9CE1-3096-422A-A08C-0F98E197822B}"/>
      </w:docPartPr>
      <w:docPartBody>
        <w:p w:rsidR="0052766B" w:rsidRDefault="0080411D" w:rsidP="0080411D">
          <w:pPr>
            <w:pStyle w:val="D422B9CB50794581AA602217E04D33CB"/>
          </w:pPr>
          <w:r w:rsidRPr="0035629E">
            <w:rPr>
              <w:color w:val="0070C0"/>
            </w:rPr>
            <w:t>Pulse aquí para escribir texto</w:t>
          </w:r>
          <w:r>
            <w:rPr>
              <w:color w:val="0070C0"/>
            </w:rPr>
            <w:t>.</w:t>
          </w:r>
        </w:p>
      </w:docPartBody>
    </w:docPart>
    <w:docPart>
      <w:docPartPr>
        <w:name w:val="D29F7A6B989C4888A228B0417D33BB7F"/>
        <w:category>
          <w:name w:val="General"/>
          <w:gallery w:val="placeholder"/>
        </w:category>
        <w:types>
          <w:type w:val="bbPlcHdr"/>
        </w:types>
        <w:behaviors>
          <w:behavior w:val="content"/>
        </w:behaviors>
        <w:guid w:val="{E66B4B63-E0C6-40F7-BE6C-0E4F7283A2AB}"/>
      </w:docPartPr>
      <w:docPartBody>
        <w:p w:rsidR="0052766B" w:rsidRDefault="0080411D" w:rsidP="0080411D">
          <w:pPr>
            <w:pStyle w:val="D29F7A6B989C4888A228B0417D33BB7F"/>
          </w:pPr>
          <w:r w:rsidRPr="0035629E">
            <w:rPr>
              <w:color w:val="0070C0"/>
            </w:rPr>
            <w:t>Pulse aquí para escribir texto</w:t>
          </w:r>
          <w:r>
            <w:rPr>
              <w:color w:val="0070C0"/>
            </w:rPr>
            <w:t>.</w:t>
          </w:r>
        </w:p>
      </w:docPartBody>
    </w:docPart>
    <w:docPart>
      <w:docPartPr>
        <w:name w:val="A2B13D4431474B208D52035CC5C67351"/>
        <w:category>
          <w:name w:val="General"/>
          <w:gallery w:val="placeholder"/>
        </w:category>
        <w:types>
          <w:type w:val="bbPlcHdr"/>
        </w:types>
        <w:behaviors>
          <w:behavior w:val="content"/>
        </w:behaviors>
        <w:guid w:val="{3D88CBD9-9877-4713-97E5-CD0A2837B8F3}"/>
      </w:docPartPr>
      <w:docPartBody>
        <w:p w:rsidR="0052766B" w:rsidRDefault="0080411D" w:rsidP="0080411D">
          <w:pPr>
            <w:pStyle w:val="A2B13D4431474B208D52035CC5C67351"/>
          </w:pPr>
          <w:r w:rsidRPr="0035629E">
            <w:rPr>
              <w:color w:val="0070C0"/>
            </w:rPr>
            <w:t>Pulse aquí para escribir texto</w:t>
          </w:r>
          <w:r>
            <w:rPr>
              <w:color w:val="0070C0"/>
            </w:rPr>
            <w:t>.</w:t>
          </w:r>
        </w:p>
      </w:docPartBody>
    </w:docPart>
    <w:docPart>
      <w:docPartPr>
        <w:name w:val="361FBCAD103F478FA76D00927C6DF269"/>
        <w:category>
          <w:name w:val="General"/>
          <w:gallery w:val="placeholder"/>
        </w:category>
        <w:types>
          <w:type w:val="bbPlcHdr"/>
        </w:types>
        <w:behaviors>
          <w:behavior w:val="content"/>
        </w:behaviors>
        <w:guid w:val="{54C33AA8-1F6C-43B4-9196-700A2BD0DD61}"/>
      </w:docPartPr>
      <w:docPartBody>
        <w:p w:rsidR="0052766B" w:rsidRDefault="0080411D" w:rsidP="0080411D">
          <w:pPr>
            <w:pStyle w:val="361FBCAD103F478FA76D00927C6DF269"/>
          </w:pPr>
          <w:r w:rsidRPr="0035629E">
            <w:rPr>
              <w:color w:val="0070C0"/>
            </w:rPr>
            <w:t>Pulse aquí para escribir texto</w:t>
          </w:r>
          <w:r>
            <w:rPr>
              <w:color w:val="0070C0"/>
            </w:rPr>
            <w:t>.</w:t>
          </w:r>
        </w:p>
      </w:docPartBody>
    </w:docPart>
    <w:docPart>
      <w:docPartPr>
        <w:name w:val="C21A82869CF842978D5C8BA2C54C8264"/>
        <w:category>
          <w:name w:val="General"/>
          <w:gallery w:val="placeholder"/>
        </w:category>
        <w:types>
          <w:type w:val="bbPlcHdr"/>
        </w:types>
        <w:behaviors>
          <w:behavior w:val="content"/>
        </w:behaviors>
        <w:guid w:val="{79C8B6A7-F27F-4035-987E-94961D810665}"/>
      </w:docPartPr>
      <w:docPartBody>
        <w:p w:rsidR="0052766B" w:rsidRDefault="0080411D" w:rsidP="0080411D">
          <w:pPr>
            <w:pStyle w:val="C21A82869CF842978D5C8BA2C54C8264"/>
          </w:pPr>
          <w:r w:rsidRPr="0035629E">
            <w:rPr>
              <w:color w:val="0070C0"/>
            </w:rPr>
            <w:t>Pulse aquí para escribir texto</w:t>
          </w:r>
          <w:r>
            <w:rPr>
              <w:color w:val="0070C0"/>
            </w:rPr>
            <w:t>.</w:t>
          </w:r>
        </w:p>
      </w:docPartBody>
    </w:docPart>
    <w:docPart>
      <w:docPartPr>
        <w:name w:val="741A1884E74F4216A2ACB250923CBB90"/>
        <w:category>
          <w:name w:val="General"/>
          <w:gallery w:val="placeholder"/>
        </w:category>
        <w:types>
          <w:type w:val="bbPlcHdr"/>
        </w:types>
        <w:behaviors>
          <w:behavior w:val="content"/>
        </w:behaviors>
        <w:guid w:val="{58733D89-99E0-40E7-A100-ACB51A73811C}"/>
      </w:docPartPr>
      <w:docPartBody>
        <w:p w:rsidR="0052766B" w:rsidRDefault="0080411D" w:rsidP="0080411D">
          <w:pPr>
            <w:pStyle w:val="741A1884E74F4216A2ACB250923CBB90"/>
          </w:pPr>
          <w:r w:rsidRPr="0035629E">
            <w:rPr>
              <w:color w:val="0070C0"/>
            </w:rPr>
            <w:t>Pulse aquí para escribir texto</w:t>
          </w:r>
          <w:r>
            <w:rPr>
              <w:color w:val="0070C0"/>
            </w:rPr>
            <w:t>.</w:t>
          </w:r>
        </w:p>
      </w:docPartBody>
    </w:docPart>
    <w:docPart>
      <w:docPartPr>
        <w:name w:val="720E591D127649EA988ADBE7B4A29BD0"/>
        <w:category>
          <w:name w:val="General"/>
          <w:gallery w:val="placeholder"/>
        </w:category>
        <w:types>
          <w:type w:val="bbPlcHdr"/>
        </w:types>
        <w:behaviors>
          <w:behavior w:val="content"/>
        </w:behaviors>
        <w:guid w:val="{86FD63C0-2EA8-43C3-911C-5752F6CDD1D3}"/>
      </w:docPartPr>
      <w:docPartBody>
        <w:p w:rsidR="0052766B" w:rsidRDefault="0080411D" w:rsidP="0080411D">
          <w:pPr>
            <w:pStyle w:val="720E591D127649EA988ADBE7B4A29BD0"/>
          </w:pPr>
          <w:r w:rsidRPr="0035629E">
            <w:rPr>
              <w:color w:val="0070C0"/>
            </w:rPr>
            <w:t>Pulse aquí para escribir texto</w:t>
          </w:r>
          <w:r>
            <w:rPr>
              <w:color w:val="0070C0"/>
            </w:rPr>
            <w:t>.</w:t>
          </w:r>
        </w:p>
      </w:docPartBody>
    </w:docPart>
    <w:docPart>
      <w:docPartPr>
        <w:name w:val="3136C69E5ED64DB888FB853F0DCCF5BE"/>
        <w:category>
          <w:name w:val="General"/>
          <w:gallery w:val="placeholder"/>
        </w:category>
        <w:types>
          <w:type w:val="bbPlcHdr"/>
        </w:types>
        <w:behaviors>
          <w:behavior w:val="content"/>
        </w:behaviors>
        <w:guid w:val="{DE4FF7EE-2240-4769-8BC0-17383C1DC71F}"/>
      </w:docPartPr>
      <w:docPartBody>
        <w:p w:rsidR="0052766B" w:rsidRDefault="0080411D" w:rsidP="0080411D">
          <w:pPr>
            <w:pStyle w:val="3136C69E5ED64DB888FB853F0DCCF5BE"/>
          </w:pPr>
          <w:r w:rsidRPr="0035629E">
            <w:rPr>
              <w:color w:val="0070C0"/>
            </w:rPr>
            <w:t>Pulse aquí para escribir texto</w:t>
          </w:r>
          <w:r>
            <w:rPr>
              <w:color w:val="0070C0"/>
            </w:rPr>
            <w:t>.</w:t>
          </w:r>
        </w:p>
      </w:docPartBody>
    </w:docPart>
    <w:docPart>
      <w:docPartPr>
        <w:name w:val="9158BE6B49944FD283D42B4837D2AFF8"/>
        <w:category>
          <w:name w:val="General"/>
          <w:gallery w:val="placeholder"/>
        </w:category>
        <w:types>
          <w:type w:val="bbPlcHdr"/>
        </w:types>
        <w:behaviors>
          <w:behavior w:val="content"/>
        </w:behaviors>
        <w:guid w:val="{F574B669-CCA9-4446-AD93-D381762EEF55}"/>
      </w:docPartPr>
      <w:docPartBody>
        <w:p w:rsidR="0052766B" w:rsidRDefault="0080411D" w:rsidP="0080411D">
          <w:pPr>
            <w:pStyle w:val="9158BE6B49944FD283D42B4837D2AFF8"/>
          </w:pPr>
          <w:r w:rsidRPr="0035629E">
            <w:rPr>
              <w:color w:val="0070C0"/>
            </w:rPr>
            <w:t>Pulse aquí para escribir texto</w:t>
          </w:r>
          <w:r>
            <w:rPr>
              <w:color w:val="0070C0"/>
            </w:rPr>
            <w:t>.</w:t>
          </w:r>
        </w:p>
      </w:docPartBody>
    </w:docPart>
    <w:docPart>
      <w:docPartPr>
        <w:name w:val="64C4735C11CD42C1B2D12796BE78054F"/>
        <w:category>
          <w:name w:val="General"/>
          <w:gallery w:val="placeholder"/>
        </w:category>
        <w:types>
          <w:type w:val="bbPlcHdr"/>
        </w:types>
        <w:behaviors>
          <w:behavior w:val="content"/>
        </w:behaviors>
        <w:guid w:val="{F027FD47-4241-4383-96D0-F31F7E2FBABC}"/>
      </w:docPartPr>
      <w:docPartBody>
        <w:p w:rsidR="0052766B" w:rsidRDefault="0080411D" w:rsidP="0080411D">
          <w:pPr>
            <w:pStyle w:val="64C4735C11CD42C1B2D12796BE78054F"/>
          </w:pPr>
          <w:r w:rsidRPr="0035629E">
            <w:rPr>
              <w:color w:val="0070C0"/>
            </w:rPr>
            <w:t>Pulse aquí para escribir texto</w:t>
          </w:r>
          <w:r>
            <w:rPr>
              <w:color w:val="0070C0"/>
            </w:rPr>
            <w:t>.</w:t>
          </w:r>
        </w:p>
      </w:docPartBody>
    </w:docPart>
    <w:docPart>
      <w:docPartPr>
        <w:name w:val="08DD327BA19A40399C5E440B8E4855DC"/>
        <w:category>
          <w:name w:val="General"/>
          <w:gallery w:val="placeholder"/>
        </w:category>
        <w:types>
          <w:type w:val="bbPlcHdr"/>
        </w:types>
        <w:behaviors>
          <w:behavior w:val="content"/>
        </w:behaviors>
        <w:guid w:val="{3D5B35C5-6067-433D-A515-0A7C3227B97A}"/>
      </w:docPartPr>
      <w:docPartBody>
        <w:p w:rsidR="0052766B" w:rsidRDefault="0080411D" w:rsidP="0080411D">
          <w:pPr>
            <w:pStyle w:val="08DD327BA19A40399C5E440B8E4855DC"/>
          </w:pPr>
          <w:r w:rsidRPr="0035629E">
            <w:rPr>
              <w:color w:val="0070C0"/>
            </w:rPr>
            <w:t>Pulse aquí para escribir texto</w:t>
          </w:r>
          <w:r>
            <w:rPr>
              <w:color w:val="0070C0"/>
            </w:rPr>
            <w:t>.</w:t>
          </w:r>
        </w:p>
      </w:docPartBody>
    </w:docPart>
    <w:docPart>
      <w:docPartPr>
        <w:name w:val="4DE566924D224409B3110EF173F9AE08"/>
        <w:category>
          <w:name w:val="General"/>
          <w:gallery w:val="placeholder"/>
        </w:category>
        <w:types>
          <w:type w:val="bbPlcHdr"/>
        </w:types>
        <w:behaviors>
          <w:behavior w:val="content"/>
        </w:behaviors>
        <w:guid w:val="{A1BA1BA2-BD61-41E7-8E32-8937789B7B36}"/>
      </w:docPartPr>
      <w:docPartBody>
        <w:p w:rsidR="0052766B" w:rsidRDefault="0080411D" w:rsidP="0080411D">
          <w:pPr>
            <w:pStyle w:val="4DE566924D224409B3110EF173F9AE08"/>
          </w:pPr>
          <w:r w:rsidRPr="0035629E">
            <w:rPr>
              <w:color w:val="0070C0"/>
            </w:rPr>
            <w:t>Pulse aquí para escribir texto</w:t>
          </w:r>
          <w:r>
            <w:rPr>
              <w:color w:val="0070C0"/>
            </w:rPr>
            <w:t>.</w:t>
          </w:r>
        </w:p>
      </w:docPartBody>
    </w:docPart>
    <w:docPart>
      <w:docPartPr>
        <w:name w:val="939FE463B343465C8D82AA87B3603622"/>
        <w:category>
          <w:name w:val="General"/>
          <w:gallery w:val="placeholder"/>
        </w:category>
        <w:types>
          <w:type w:val="bbPlcHdr"/>
        </w:types>
        <w:behaviors>
          <w:behavior w:val="content"/>
        </w:behaviors>
        <w:guid w:val="{9E4C5AE9-A334-4609-AE0C-1E94A59C6A3A}"/>
      </w:docPartPr>
      <w:docPartBody>
        <w:p w:rsidR="0052766B" w:rsidRDefault="0080411D" w:rsidP="0080411D">
          <w:pPr>
            <w:pStyle w:val="939FE463B343465C8D82AA87B3603622"/>
          </w:pPr>
          <w:r w:rsidRPr="0035629E">
            <w:rPr>
              <w:color w:val="0070C0"/>
            </w:rPr>
            <w:t>Pulse aquí para escribir texto</w:t>
          </w:r>
          <w:r>
            <w:rPr>
              <w:color w:val="0070C0"/>
            </w:rPr>
            <w:t>.</w:t>
          </w:r>
        </w:p>
      </w:docPartBody>
    </w:docPart>
    <w:docPart>
      <w:docPartPr>
        <w:name w:val="0D58685C07B34F62B55D1C6C86A93102"/>
        <w:category>
          <w:name w:val="General"/>
          <w:gallery w:val="placeholder"/>
        </w:category>
        <w:types>
          <w:type w:val="bbPlcHdr"/>
        </w:types>
        <w:behaviors>
          <w:behavior w:val="content"/>
        </w:behaviors>
        <w:guid w:val="{314039B0-AE55-4369-A842-30ACB3D3EC89}"/>
      </w:docPartPr>
      <w:docPartBody>
        <w:p w:rsidR="0052766B" w:rsidRDefault="0080411D" w:rsidP="0080411D">
          <w:pPr>
            <w:pStyle w:val="0D58685C07B34F62B55D1C6C86A93102"/>
          </w:pPr>
          <w:r w:rsidRPr="0035629E">
            <w:rPr>
              <w:color w:val="0070C0"/>
            </w:rPr>
            <w:t>Pulse aquí para escribir texto</w:t>
          </w:r>
          <w:r>
            <w:rPr>
              <w:color w:val="0070C0"/>
            </w:rPr>
            <w:t>.</w:t>
          </w:r>
        </w:p>
      </w:docPartBody>
    </w:docPart>
    <w:docPart>
      <w:docPartPr>
        <w:name w:val="2A81BBE4B11647D28E528D4AEA8F15C7"/>
        <w:category>
          <w:name w:val="General"/>
          <w:gallery w:val="placeholder"/>
        </w:category>
        <w:types>
          <w:type w:val="bbPlcHdr"/>
        </w:types>
        <w:behaviors>
          <w:behavior w:val="content"/>
        </w:behaviors>
        <w:guid w:val="{6F5C1AD6-2012-45D6-9AF1-317139068C79}"/>
      </w:docPartPr>
      <w:docPartBody>
        <w:p w:rsidR="0052766B" w:rsidRDefault="0080411D" w:rsidP="0080411D">
          <w:pPr>
            <w:pStyle w:val="2A81BBE4B11647D28E528D4AEA8F15C7"/>
          </w:pPr>
          <w:r w:rsidRPr="0035629E">
            <w:rPr>
              <w:color w:val="0070C0"/>
            </w:rPr>
            <w:t>Pulse aquí para escribir texto</w:t>
          </w:r>
          <w:r>
            <w:rPr>
              <w:color w:val="0070C0"/>
            </w:rPr>
            <w:t>.</w:t>
          </w:r>
        </w:p>
      </w:docPartBody>
    </w:docPart>
    <w:docPart>
      <w:docPartPr>
        <w:name w:val="AF78388B17264611B47E8E22AC70B46E"/>
        <w:category>
          <w:name w:val="General"/>
          <w:gallery w:val="placeholder"/>
        </w:category>
        <w:types>
          <w:type w:val="bbPlcHdr"/>
        </w:types>
        <w:behaviors>
          <w:behavior w:val="content"/>
        </w:behaviors>
        <w:guid w:val="{CD2445C4-F24C-4008-8988-FBA32C1F7968}"/>
      </w:docPartPr>
      <w:docPartBody>
        <w:p w:rsidR="0052766B" w:rsidRDefault="0080411D" w:rsidP="0080411D">
          <w:pPr>
            <w:pStyle w:val="AF78388B17264611B47E8E22AC70B46E"/>
          </w:pPr>
          <w:r w:rsidRPr="0035629E">
            <w:rPr>
              <w:color w:val="0070C0"/>
            </w:rPr>
            <w:t>Pulse aquí para escribir texto</w:t>
          </w:r>
          <w:r>
            <w:rPr>
              <w:color w:val="0070C0"/>
            </w:rPr>
            <w:t>.</w:t>
          </w:r>
        </w:p>
      </w:docPartBody>
    </w:docPart>
    <w:docPart>
      <w:docPartPr>
        <w:name w:val="CBEB538B06B64814951FC60EE1FA7FB3"/>
        <w:category>
          <w:name w:val="General"/>
          <w:gallery w:val="placeholder"/>
        </w:category>
        <w:types>
          <w:type w:val="bbPlcHdr"/>
        </w:types>
        <w:behaviors>
          <w:behavior w:val="content"/>
        </w:behaviors>
        <w:guid w:val="{12024136-5915-4158-93A4-0DD9CF40A309}"/>
      </w:docPartPr>
      <w:docPartBody>
        <w:p w:rsidR="0052766B" w:rsidRDefault="0080411D" w:rsidP="0080411D">
          <w:pPr>
            <w:pStyle w:val="CBEB538B06B64814951FC60EE1FA7FB3"/>
          </w:pPr>
          <w:r w:rsidRPr="0035629E">
            <w:rPr>
              <w:color w:val="0070C0"/>
            </w:rPr>
            <w:t>Pulse aquí para escribir texto</w:t>
          </w:r>
          <w:r>
            <w:rPr>
              <w:color w:val="0070C0"/>
            </w:rPr>
            <w:t>.</w:t>
          </w:r>
        </w:p>
      </w:docPartBody>
    </w:docPart>
    <w:docPart>
      <w:docPartPr>
        <w:name w:val="07765E4A524649BFBDC4CB8C0259C451"/>
        <w:category>
          <w:name w:val="General"/>
          <w:gallery w:val="placeholder"/>
        </w:category>
        <w:types>
          <w:type w:val="bbPlcHdr"/>
        </w:types>
        <w:behaviors>
          <w:behavior w:val="content"/>
        </w:behaviors>
        <w:guid w:val="{18F83641-496D-49F0-9750-C0027E5F206B}"/>
      </w:docPartPr>
      <w:docPartBody>
        <w:p w:rsidR="0052766B" w:rsidRDefault="0080411D" w:rsidP="0080411D">
          <w:pPr>
            <w:pStyle w:val="07765E4A524649BFBDC4CB8C0259C451"/>
          </w:pPr>
          <w:r w:rsidRPr="0035629E">
            <w:rPr>
              <w:color w:val="0070C0"/>
            </w:rPr>
            <w:t>Pulse aquí para escribir texto</w:t>
          </w:r>
          <w:r>
            <w:rPr>
              <w:color w:val="0070C0"/>
            </w:rPr>
            <w:t>.</w:t>
          </w:r>
        </w:p>
      </w:docPartBody>
    </w:docPart>
    <w:docPart>
      <w:docPartPr>
        <w:name w:val="E98C1614BCA84FA19AC8E3DAB9F26F3F"/>
        <w:category>
          <w:name w:val="General"/>
          <w:gallery w:val="placeholder"/>
        </w:category>
        <w:types>
          <w:type w:val="bbPlcHdr"/>
        </w:types>
        <w:behaviors>
          <w:behavior w:val="content"/>
        </w:behaviors>
        <w:guid w:val="{7C8EB2F8-1492-4015-91F0-3AE4DFFD8E3E}"/>
      </w:docPartPr>
      <w:docPartBody>
        <w:p w:rsidR="0052766B" w:rsidRDefault="0080411D" w:rsidP="0080411D">
          <w:pPr>
            <w:pStyle w:val="E98C1614BCA84FA19AC8E3DAB9F26F3F"/>
          </w:pPr>
          <w:r w:rsidRPr="0035629E">
            <w:rPr>
              <w:color w:val="0070C0"/>
            </w:rPr>
            <w:t>Pulse aquí para escribir texto</w:t>
          </w:r>
          <w:r>
            <w:rPr>
              <w:color w:val="0070C0"/>
            </w:rPr>
            <w:t>.</w:t>
          </w:r>
        </w:p>
      </w:docPartBody>
    </w:docPart>
    <w:docPart>
      <w:docPartPr>
        <w:name w:val="9B4D1E7F5B914C9FB1CF7B59B21EC2CD"/>
        <w:category>
          <w:name w:val="General"/>
          <w:gallery w:val="placeholder"/>
        </w:category>
        <w:types>
          <w:type w:val="bbPlcHdr"/>
        </w:types>
        <w:behaviors>
          <w:behavior w:val="content"/>
        </w:behaviors>
        <w:guid w:val="{8AE6C2E7-0CDF-459F-B9A6-D99F6386E2C1}"/>
      </w:docPartPr>
      <w:docPartBody>
        <w:p w:rsidR="0052766B" w:rsidRDefault="0080411D" w:rsidP="0080411D">
          <w:pPr>
            <w:pStyle w:val="9B4D1E7F5B914C9FB1CF7B59B21EC2CD"/>
          </w:pPr>
          <w:r w:rsidRPr="0035629E">
            <w:rPr>
              <w:color w:val="0070C0"/>
            </w:rPr>
            <w:t>Pulse aquí para escribir texto</w:t>
          </w:r>
          <w:r>
            <w:rPr>
              <w:color w:val="0070C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2D"/>
    <w:rsid w:val="000F37EC"/>
    <w:rsid w:val="0010281C"/>
    <w:rsid w:val="001F0A2D"/>
    <w:rsid w:val="00341AA4"/>
    <w:rsid w:val="003C6D97"/>
    <w:rsid w:val="0052766B"/>
    <w:rsid w:val="005B2FC6"/>
    <w:rsid w:val="005F3FE6"/>
    <w:rsid w:val="007F6975"/>
    <w:rsid w:val="0080411D"/>
    <w:rsid w:val="009C6FE9"/>
    <w:rsid w:val="00A14EBF"/>
    <w:rsid w:val="00A22C3D"/>
    <w:rsid w:val="00B3483A"/>
    <w:rsid w:val="00C24DBF"/>
    <w:rsid w:val="00D779B9"/>
    <w:rsid w:val="00E901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3650D618304E11877CB6F3A11D1F5E">
    <w:name w:val="573650D618304E11877CB6F3A11D1F5E"/>
    <w:rsid w:val="0010281C"/>
    <w:rPr>
      <w:lang w:val="es-ES"/>
    </w:rPr>
  </w:style>
  <w:style w:type="paragraph" w:customStyle="1" w:styleId="9AE6CC9DD1D04B21B5F7BFF9F2AF3213">
    <w:name w:val="9AE6CC9DD1D04B21B5F7BFF9F2AF3213"/>
    <w:rsid w:val="00341AA4"/>
  </w:style>
  <w:style w:type="paragraph" w:customStyle="1" w:styleId="4C28C6B906EB4BDBA16AD8B589A2789F">
    <w:name w:val="4C28C6B906EB4BDBA16AD8B589A2789F"/>
    <w:rsid w:val="00341AA4"/>
  </w:style>
  <w:style w:type="paragraph" w:customStyle="1" w:styleId="A860154D32834B0383E61ABFB875E93A">
    <w:name w:val="A860154D32834B0383E61ABFB875E93A"/>
    <w:rsid w:val="00341AA4"/>
  </w:style>
  <w:style w:type="paragraph" w:customStyle="1" w:styleId="9ABD50887D8E44EA8462DC0DB3CFFAC5">
    <w:name w:val="9ABD50887D8E44EA8462DC0DB3CFFAC5"/>
    <w:rsid w:val="00341AA4"/>
  </w:style>
  <w:style w:type="paragraph" w:customStyle="1" w:styleId="010730CB44E2430B836523AED7BE16C7">
    <w:name w:val="010730CB44E2430B836523AED7BE16C7"/>
    <w:rsid w:val="00341AA4"/>
  </w:style>
  <w:style w:type="paragraph" w:customStyle="1" w:styleId="D14AB6D3306243E5BAA2F8FA7B652EDC">
    <w:name w:val="D14AB6D3306243E5BAA2F8FA7B652EDC"/>
    <w:rsid w:val="00341AA4"/>
  </w:style>
  <w:style w:type="character" w:styleId="PlaceholderText">
    <w:name w:val="Placeholder Text"/>
    <w:basedOn w:val="DefaultParagraphFont"/>
    <w:uiPriority w:val="99"/>
    <w:semiHidden/>
    <w:rsid w:val="00A22C3D"/>
  </w:style>
  <w:style w:type="paragraph" w:customStyle="1" w:styleId="652F06C20C8B453EAAD3DCF4E7C6102A">
    <w:name w:val="652F06C20C8B453EAAD3DCF4E7C6102A"/>
    <w:rsid w:val="0010281C"/>
    <w:rPr>
      <w:lang w:val="es-ES"/>
    </w:rPr>
  </w:style>
  <w:style w:type="paragraph" w:customStyle="1" w:styleId="A6DB2C2EE5B648F6A1B3921EF3F44DC7">
    <w:name w:val="A6DB2C2EE5B648F6A1B3921EF3F44DC7"/>
    <w:rsid w:val="005B2FC6"/>
  </w:style>
  <w:style w:type="paragraph" w:customStyle="1" w:styleId="3FF3959F27F04BE782294EEE4F680174">
    <w:name w:val="3FF3959F27F04BE782294EEE4F680174"/>
    <w:rsid w:val="005B2FC6"/>
  </w:style>
  <w:style w:type="paragraph" w:customStyle="1" w:styleId="D5EC359BE1BC4B7C9A54747C59917273">
    <w:name w:val="D5EC359BE1BC4B7C9A54747C59917273"/>
    <w:rsid w:val="005B2FC6"/>
  </w:style>
  <w:style w:type="paragraph" w:customStyle="1" w:styleId="F51484202AEC45FC92DE97EE556D48A4">
    <w:name w:val="F51484202AEC45FC92DE97EE556D48A4"/>
    <w:rsid w:val="005B2FC6"/>
  </w:style>
  <w:style w:type="paragraph" w:customStyle="1" w:styleId="0922A7D2DF49486895BC9688AB758120">
    <w:name w:val="0922A7D2DF49486895BC9688AB758120"/>
    <w:rsid w:val="005B2FC6"/>
  </w:style>
  <w:style w:type="paragraph" w:customStyle="1" w:styleId="8CB55E41B01647CC862F97154B9B6CA5">
    <w:name w:val="8CB55E41B01647CC862F97154B9B6CA5"/>
    <w:rsid w:val="005B2FC6"/>
  </w:style>
  <w:style w:type="paragraph" w:customStyle="1" w:styleId="858D41428C8B4DEB9283757B9EF02A2E">
    <w:name w:val="858D41428C8B4DEB9283757B9EF02A2E"/>
    <w:rsid w:val="005B2FC6"/>
  </w:style>
  <w:style w:type="paragraph" w:customStyle="1" w:styleId="27B73354AEFA4A93B7F0A162A35CED5F">
    <w:name w:val="27B73354AEFA4A93B7F0A162A35CED5F"/>
    <w:rsid w:val="005B2FC6"/>
  </w:style>
  <w:style w:type="paragraph" w:customStyle="1" w:styleId="377014849766419B8D7E01302FA49F73">
    <w:name w:val="377014849766419B8D7E01302FA49F73"/>
    <w:rsid w:val="005B2FC6"/>
  </w:style>
  <w:style w:type="paragraph" w:customStyle="1" w:styleId="EA85856B040B4C1D96971BD146773939">
    <w:name w:val="EA85856B040B4C1D96971BD146773939"/>
    <w:rsid w:val="005B2FC6"/>
  </w:style>
  <w:style w:type="paragraph" w:customStyle="1" w:styleId="8111062BAC054608B81B490C5AD770B3">
    <w:name w:val="8111062BAC054608B81B490C5AD770B3"/>
    <w:rsid w:val="005B2FC6"/>
  </w:style>
  <w:style w:type="paragraph" w:customStyle="1" w:styleId="C70FE1584AD04387B5651701379059C7">
    <w:name w:val="C70FE1584AD04387B5651701379059C7"/>
    <w:rsid w:val="005B2FC6"/>
  </w:style>
  <w:style w:type="paragraph" w:customStyle="1" w:styleId="60345A69FD6045ED88B76F361A4C0557">
    <w:name w:val="60345A69FD6045ED88B76F361A4C0557"/>
    <w:rsid w:val="005B2FC6"/>
  </w:style>
  <w:style w:type="paragraph" w:customStyle="1" w:styleId="87A72FD1E4CD4A52A573B8DFC131746E">
    <w:name w:val="87A72FD1E4CD4A52A573B8DFC131746E"/>
    <w:rsid w:val="00341AA4"/>
  </w:style>
  <w:style w:type="paragraph" w:customStyle="1" w:styleId="180C515C633A4BDE8AB3B4002E42976E">
    <w:name w:val="180C515C633A4BDE8AB3B4002E42976E"/>
    <w:rsid w:val="00341AA4"/>
  </w:style>
  <w:style w:type="paragraph" w:customStyle="1" w:styleId="0CAC04D6890F494691AF57A53A2892EC">
    <w:name w:val="0CAC04D6890F494691AF57A53A2892EC"/>
    <w:rsid w:val="005B2FC6"/>
  </w:style>
  <w:style w:type="paragraph" w:customStyle="1" w:styleId="4A71B4BE69C349CA921B8C2597F9A7E0">
    <w:name w:val="4A71B4BE69C349CA921B8C2597F9A7E0"/>
    <w:rsid w:val="005B2FC6"/>
  </w:style>
  <w:style w:type="paragraph" w:customStyle="1" w:styleId="91ABEEBD7BE746BCA03C8CCCD9308E77">
    <w:name w:val="91ABEEBD7BE746BCA03C8CCCD9308E77"/>
    <w:rsid w:val="005B2FC6"/>
  </w:style>
  <w:style w:type="paragraph" w:customStyle="1" w:styleId="57E9FD260026470E9EB5ACF92DA4DADE">
    <w:name w:val="57E9FD260026470E9EB5ACF92DA4DADE"/>
    <w:rsid w:val="005B2FC6"/>
  </w:style>
  <w:style w:type="paragraph" w:customStyle="1" w:styleId="2B048BE9F83B429888B8C8532625B9D1">
    <w:name w:val="2B048BE9F83B429888B8C8532625B9D1"/>
    <w:rsid w:val="005B2FC6"/>
  </w:style>
  <w:style w:type="paragraph" w:customStyle="1" w:styleId="82FA78C6FDAD4074BEE4A7ACBACA86E4">
    <w:name w:val="82FA78C6FDAD4074BEE4A7ACBACA86E4"/>
    <w:rsid w:val="005B2FC6"/>
  </w:style>
  <w:style w:type="paragraph" w:customStyle="1" w:styleId="4785237ED54C41289F2E5BD65DC0A491">
    <w:name w:val="4785237ED54C41289F2E5BD65DC0A491"/>
    <w:rsid w:val="005B2FC6"/>
  </w:style>
  <w:style w:type="paragraph" w:customStyle="1" w:styleId="9A0BF54E9F1A4225B23C7ED02C1DA1E5">
    <w:name w:val="9A0BF54E9F1A4225B23C7ED02C1DA1E5"/>
    <w:rsid w:val="005B2FC6"/>
  </w:style>
  <w:style w:type="paragraph" w:customStyle="1" w:styleId="A0CCE50008A14C3787EE57D921517771">
    <w:name w:val="A0CCE50008A14C3787EE57D921517771"/>
    <w:rsid w:val="00341AA4"/>
  </w:style>
  <w:style w:type="paragraph" w:customStyle="1" w:styleId="BEB547AF087048159999356BA01744D4">
    <w:name w:val="BEB547AF087048159999356BA01744D4"/>
    <w:rsid w:val="00341AA4"/>
  </w:style>
  <w:style w:type="paragraph" w:customStyle="1" w:styleId="91363934575448E6BD43B7815CC7DADE">
    <w:name w:val="91363934575448E6BD43B7815CC7DADE"/>
    <w:rsid w:val="00341AA4"/>
  </w:style>
  <w:style w:type="paragraph" w:customStyle="1" w:styleId="15546EBF03C34998BE9A08E3CEC299E6">
    <w:name w:val="15546EBF03C34998BE9A08E3CEC299E6"/>
    <w:rsid w:val="005B2FC6"/>
  </w:style>
  <w:style w:type="paragraph" w:customStyle="1" w:styleId="7F788AAE0FB04BAB81552D1E0858D547">
    <w:name w:val="7F788AAE0FB04BAB81552D1E0858D547"/>
    <w:rsid w:val="005B2FC6"/>
  </w:style>
  <w:style w:type="paragraph" w:customStyle="1" w:styleId="2D263BEE0AC34EDFACB1AC1D4EA1A6FC">
    <w:name w:val="2D263BEE0AC34EDFACB1AC1D4EA1A6FC"/>
    <w:rsid w:val="005B2FC6"/>
  </w:style>
  <w:style w:type="paragraph" w:customStyle="1" w:styleId="CBF249C924A24FC5BBBA47C216701F02">
    <w:name w:val="CBF249C924A24FC5BBBA47C216701F02"/>
    <w:rsid w:val="00341AA4"/>
  </w:style>
  <w:style w:type="paragraph" w:customStyle="1" w:styleId="DB30E7DABCBC48D7B6DB231CE4953327">
    <w:name w:val="DB30E7DABCBC48D7B6DB231CE4953327"/>
    <w:rsid w:val="005B2FC6"/>
  </w:style>
  <w:style w:type="paragraph" w:customStyle="1" w:styleId="3E3B2E5A769B40268A06F8786D4ED8D3">
    <w:name w:val="3E3B2E5A769B40268A06F8786D4ED8D3"/>
    <w:rsid w:val="005B2FC6"/>
  </w:style>
  <w:style w:type="paragraph" w:customStyle="1" w:styleId="6E117447B8BA40FBAF47D7DCE69249B2">
    <w:name w:val="6E117447B8BA40FBAF47D7DCE69249B2"/>
    <w:rsid w:val="00341AA4"/>
  </w:style>
  <w:style w:type="paragraph" w:customStyle="1" w:styleId="836BA5C8C05D44798BA2AC9C16E68A50">
    <w:name w:val="836BA5C8C05D44798BA2AC9C16E68A50"/>
    <w:rsid w:val="00341AA4"/>
  </w:style>
  <w:style w:type="paragraph" w:customStyle="1" w:styleId="39E2131B7EB740048FDC398EBEB9B4D7">
    <w:name w:val="39E2131B7EB740048FDC398EBEB9B4D7"/>
    <w:rsid w:val="00341AA4"/>
  </w:style>
  <w:style w:type="paragraph" w:customStyle="1" w:styleId="2AD41AABBDBD446AA9562FF8B4DC30AF">
    <w:name w:val="2AD41AABBDBD446AA9562FF8B4DC30AF"/>
    <w:rsid w:val="005B2FC6"/>
  </w:style>
  <w:style w:type="paragraph" w:customStyle="1" w:styleId="E2DA839179E443A3B2E6005106BC4E30">
    <w:name w:val="E2DA839179E443A3B2E6005106BC4E30"/>
    <w:rsid w:val="005B2FC6"/>
  </w:style>
  <w:style w:type="paragraph" w:customStyle="1" w:styleId="7FF7CC0E0E8548299237A365B1A2248D">
    <w:name w:val="7FF7CC0E0E8548299237A365B1A2248D"/>
    <w:rsid w:val="005B2FC6"/>
  </w:style>
  <w:style w:type="paragraph" w:customStyle="1" w:styleId="3935DC3C9E99490B9AC91E3D7424901E">
    <w:name w:val="3935DC3C9E99490B9AC91E3D7424901E"/>
    <w:rsid w:val="005B2FC6"/>
  </w:style>
  <w:style w:type="paragraph" w:customStyle="1" w:styleId="B61214CFDEAD4EE29DDC42DE4F4BBAF4">
    <w:name w:val="B61214CFDEAD4EE29DDC42DE4F4BBAF4"/>
    <w:rsid w:val="00341AA4"/>
  </w:style>
  <w:style w:type="paragraph" w:customStyle="1" w:styleId="00365071474B4BF08FE1EBB99ECD41EF">
    <w:name w:val="00365071474B4BF08FE1EBB99ECD41EF"/>
    <w:rsid w:val="00341AA4"/>
  </w:style>
  <w:style w:type="paragraph" w:customStyle="1" w:styleId="15C825F6782C463987DCE63AA3BAC497">
    <w:name w:val="15C825F6782C463987DCE63AA3BAC497"/>
    <w:rsid w:val="005B2FC6"/>
  </w:style>
  <w:style w:type="paragraph" w:customStyle="1" w:styleId="A333555B46064CAD8418E7DD9ABF10BC">
    <w:name w:val="A333555B46064CAD8418E7DD9ABF10BC"/>
    <w:rsid w:val="005B2FC6"/>
  </w:style>
  <w:style w:type="paragraph" w:customStyle="1" w:styleId="882B63B6077A4747946E83AD4D84959A">
    <w:name w:val="882B63B6077A4747946E83AD4D84959A"/>
    <w:rsid w:val="005B2FC6"/>
  </w:style>
  <w:style w:type="paragraph" w:customStyle="1" w:styleId="36BCD3EF73D8402A988EC36B88D531EF">
    <w:name w:val="36BCD3EF73D8402A988EC36B88D531EF"/>
    <w:rsid w:val="005B2FC6"/>
  </w:style>
  <w:style w:type="paragraph" w:customStyle="1" w:styleId="331F8A4A06244F588774BF4D34FE1AB8">
    <w:name w:val="331F8A4A06244F588774BF4D34FE1AB8"/>
    <w:rsid w:val="00341AA4"/>
  </w:style>
  <w:style w:type="paragraph" w:customStyle="1" w:styleId="D7CCF728715C4E1C9A4FCEB8B268BD17">
    <w:name w:val="D7CCF728715C4E1C9A4FCEB8B268BD17"/>
    <w:rsid w:val="00341AA4"/>
  </w:style>
  <w:style w:type="paragraph" w:customStyle="1" w:styleId="8698442DA6C44E0AB36C9C9192A9D37F">
    <w:name w:val="8698442DA6C44E0AB36C9C9192A9D37F"/>
    <w:rsid w:val="00341AA4"/>
  </w:style>
  <w:style w:type="paragraph" w:customStyle="1" w:styleId="CF698938260241EA90D9120D4182E3D6">
    <w:name w:val="CF698938260241EA90D9120D4182E3D6"/>
    <w:rsid w:val="00341AA4"/>
  </w:style>
  <w:style w:type="paragraph" w:customStyle="1" w:styleId="3DB7558D7E104DB08253326FFFB740DF">
    <w:name w:val="3DB7558D7E104DB08253326FFFB740DF"/>
    <w:rsid w:val="005B2FC6"/>
  </w:style>
  <w:style w:type="paragraph" w:customStyle="1" w:styleId="C2131A57CC524747B5BA2E0D8412C495">
    <w:name w:val="C2131A57CC524747B5BA2E0D8412C495"/>
    <w:rsid w:val="005B2FC6"/>
  </w:style>
  <w:style w:type="paragraph" w:customStyle="1" w:styleId="EC093345F5CF4F5084247352F2D54E94">
    <w:name w:val="EC093345F5CF4F5084247352F2D54E94"/>
    <w:rsid w:val="005B2FC6"/>
  </w:style>
  <w:style w:type="paragraph" w:customStyle="1" w:styleId="8EF23BE1B597407A951AE002B7717581">
    <w:name w:val="8EF23BE1B597407A951AE002B7717581"/>
    <w:rsid w:val="005B2FC6"/>
  </w:style>
  <w:style w:type="paragraph" w:customStyle="1" w:styleId="BFFD8E4406DE4F7F8A39B3A5EC735E84">
    <w:name w:val="BFFD8E4406DE4F7F8A39B3A5EC735E84"/>
    <w:rsid w:val="005B2FC6"/>
  </w:style>
  <w:style w:type="paragraph" w:customStyle="1" w:styleId="4B35812E8841401E97972B1EDB9B4ACC">
    <w:name w:val="4B35812E8841401E97972B1EDB9B4ACC"/>
    <w:rsid w:val="005B2FC6"/>
  </w:style>
  <w:style w:type="paragraph" w:customStyle="1" w:styleId="E04BF014649A4B519998BB66850B8E38">
    <w:name w:val="E04BF014649A4B519998BB66850B8E38"/>
    <w:rsid w:val="005B2FC6"/>
  </w:style>
  <w:style w:type="paragraph" w:customStyle="1" w:styleId="E97B5849B9D64F2AADF805D8B9950C13">
    <w:name w:val="E97B5849B9D64F2AADF805D8B9950C13"/>
    <w:rsid w:val="005B2FC6"/>
  </w:style>
  <w:style w:type="paragraph" w:customStyle="1" w:styleId="70057BF534AB4E5DAB3E591E4FC566A3">
    <w:name w:val="70057BF534AB4E5DAB3E591E4FC566A3"/>
    <w:rsid w:val="005B2FC6"/>
  </w:style>
  <w:style w:type="paragraph" w:customStyle="1" w:styleId="755AB81BE52041EEAA5773672A644E44">
    <w:name w:val="755AB81BE52041EEAA5773672A644E44"/>
    <w:rsid w:val="005B2FC6"/>
  </w:style>
  <w:style w:type="paragraph" w:customStyle="1" w:styleId="D66515AB22E34DBA84473D9F0B55E601">
    <w:name w:val="D66515AB22E34DBA84473D9F0B55E601"/>
    <w:rsid w:val="005B2FC6"/>
  </w:style>
  <w:style w:type="paragraph" w:customStyle="1" w:styleId="0A7B168B8DA14CB299F8589AD2275B522">
    <w:name w:val="0A7B168B8DA14CB299F8589AD2275B522"/>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403D0AB8A16C4BA9B38B1FAC445DE9591">
    <w:name w:val="403D0AB8A16C4BA9B38B1FAC445DE959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F00691A56DF344F3B332CC8DCC7499511">
    <w:name w:val="F00691A56DF344F3B332CC8DCC749951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2556CB5D22A14B3990EE34B27B9C43701">
    <w:name w:val="2556CB5D22A14B3990EE34B27B9C4370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90969262652249F180E2752760A482A31">
    <w:name w:val="90969262652249F180E2752760A482A3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05DE0E205F994051B2B362CE8126F9171">
    <w:name w:val="05DE0E205F994051B2B362CE8126F917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46C8EC15543941D3B579A4781ACDA4F21">
    <w:name w:val="46C8EC15543941D3B579A4781ACDA4F2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E0D221A5D34944BF99A3C76BE92DB6051">
    <w:name w:val="E0D221A5D34944BF99A3C76BE92DB605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3775EF83F82442E19FA5081F4958D37D1">
    <w:name w:val="3775EF83F82442E19FA5081F4958D37D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3AA911F618584D6D8BEB9DC41B43E18C1">
    <w:name w:val="3AA911F618584D6D8BEB9DC41B43E18C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78511C649E164408BE5875E9E34A73A21">
    <w:name w:val="78511C649E164408BE5875E9E34A73A2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8584297611B64849859C9649502A8AA81">
    <w:name w:val="8584297611B64849859C9649502A8AA8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E9BCFDBE1E634B06856B8039084B32D71">
    <w:name w:val="E9BCFDBE1E634B06856B8039084B32D7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0D920291EA334A6EA9835A3B21B875181">
    <w:name w:val="0D920291EA334A6EA9835A3B21B87518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745B7AFD9EE9440D8850E436615E60FE1">
    <w:name w:val="745B7AFD9EE9440D8850E436615E60FE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2A1A9E0B0BAF41909974D1236A4C03CF1">
    <w:name w:val="2A1A9E0B0BAF41909974D1236A4C03CF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F9784ADD03014001A4152EA136722FFC1">
    <w:name w:val="F9784ADD03014001A4152EA136722FFC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0EBD198EB845417DB43485C60C1CA0BA1">
    <w:name w:val="0EBD198EB845417DB43485C60C1CA0BA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7394226878C8422DA3974808E9ACB4B71">
    <w:name w:val="7394226878C8422DA3974808E9ACB4B7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5F8FE87DAD3F4227B5E1AEF5D7EB0D811">
    <w:name w:val="5F8FE87DAD3F4227B5E1AEF5D7EB0D81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69F372C5FF99484F9EB00107DB1E213C1">
    <w:name w:val="69F372C5FF99484F9EB00107DB1E213C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DB78CC17D44847CCB671B8DC79FF151F1">
    <w:name w:val="DB78CC17D44847CCB671B8DC79FF151F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993502A86B334D509DA9B611F3A484371">
    <w:name w:val="993502A86B334D509DA9B611F3A48437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6F7B5FA7CC5D40EE91B5FD338BE04B401">
    <w:name w:val="6F7B5FA7CC5D40EE91B5FD338BE04B40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CDC341628FC5470EBE5B1EE5E87B24FC1">
    <w:name w:val="CDC341628FC5470EBE5B1EE5E87B24FC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8B68EADAA5B2434ABAFDDD55EE8A44731">
    <w:name w:val="8B68EADAA5B2434ABAFDDD55EE8A4473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0DE237DD0153464CB9D410FC43BDE5261">
    <w:name w:val="0DE237DD0153464CB9D410FC43BDE526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2C44F907FD22495F8D9831F7199B6A7F1">
    <w:name w:val="2C44F907FD22495F8D9831F7199B6A7F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3F8281E1978643E6A6DF3A2F41FDBBB81">
    <w:name w:val="3F8281E1978643E6A6DF3A2F41FDBBB8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B414CD07691148E5B420AB066C31DF491">
    <w:name w:val="B414CD07691148E5B420AB066C31DF49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984B288F8B36491C83FB9EA6946D52461">
    <w:name w:val="984B288F8B36491C83FB9EA6946D5246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F62E67D4397C42EC9A3E60C38DC2CBC31">
    <w:name w:val="F62E67D4397C42EC9A3E60C38DC2CBC3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7CC97F668B554F35B1A1C0B803CCBEAA1">
    <w:name w:val="7CC97F668B554F35B1A1C0B803CCBEAA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D4007513BFA34D72BB4CB2BA74A31EF11">
    <w:name w:val="D4007513BFA34D72BB4CB2BA74A31EF1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596BC2DC8C724A92A220D9305C36095F1">
    <w:name w:val="596BC2DC8C724A92A220D9305C36095F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C0193E3CB7AF4E4B8B259D18D9BAB46A1">
    <w:name w:val="C0193E3CB7AF4E4B8B259D18D9BAB46A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B54576CE4955491A87E2267229C3C3361">
    <w:name w:val="B54576CE4955491A87E2267229C3C336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75D957B44E914EF191BAA1E74E0930241">
    <w:name w:val="75D957B44E914EF191BAA1E74E093024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4421A451B3BC4EC4A8D58491D79BF9A01">
    <w:name w:val="4421A451B3BC4EC4A8D58491D79BF9A0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B6242BEA4A1B41DB888698D9C179F1D91">
    <w:name w:val="B6242BEA4A1B41DB888698D9C179F1D9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7FFA43793D974B2AB287F8ECC597965F1">
    <w:name w:val="7FFA43793D974B2AB287F8ECC597965F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8578353ED5D74AC98C39EDBAB63146A01">
    <w:name w:val="8578353ED5D74AC98C39EDBAB63146A0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E18FB502DD8949F6A97587149AD1614A1">
    <w:name w:val="E18FB502DD8949F6A97587149AD1614A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66FD2D89F35E43EDA5FF423B3EB419E51">
    <w:name w:val="66FD2D89F35E43EDA5FF423B3EB419E5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272027CA6C7247C383AF9C47AB897D5E1">
    <w:name w:val="272027CA6C7247C383AF9C47AB897D5E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02A1C7CBC8C444178751AFBC07362B0B1">
    <w:name w:val="02A1C7CBC8C444178751AFBC07362B0B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D8175CB35BBE4A67A114D1140FC5D5D11">
    <w:name w:val="D8175CB35BBE4A67A114D1140FC5D5D1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8AFF4C8D88634C748373FC60D62F0B741">
    <w:name w:val="8AFF4C8D88634C748373FC60D62F0B74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A1ECE0FD8BBD4E82B0BC871D51C3DE811">
    <w:name w:val="A1ECE0FD8BBD4E82B0BC871D51C3DE81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7CCE5432E7494EEA94BB0D8EA8256F481">
    <w:name w:val="7CCE5432E7494EEA94BB0D8EA8256F48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994FC26106B54BCAA5B493353DB4C2EC1">
    <w:name w:val="994FC26106B54BCAA5B493353DB4C2EC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2846F7AA14734F94B709CA03F118B64E1">
    <w:name w:val="2846F7AA14734F94B709CA03F118B64E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6EC73466432A4A189106700FC2F878961">
    <w:name w:val="6EC73466432A4A189106700FC2F87896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EF9EC411418C4EFBBB47D0153CBF854F1">
    <w:name w:val="EF9EC411418C4EFBBB47D0153CBF854F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88ADCF933EE14CF89AC915CF555CD5B21">
    <w:name w:val="88ADCF933EE14CF89AC915CF555CD5B2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D717713435B44F03A35EB6974F1987221">
    <w:name w:val="D717713435B44F03A35EB6974F198722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C09E75B5BD0B48E4A6079503D9D09E021">
    <w:name w:val="C09E75B5BD0B48E4A6079503D9D09E02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56395E769943477F9034CC6858FCEE431">
    <w:name w:val="56395E769943477F9034CC6858FCEE43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2C42A9D39FEC4878B6559B03B23682641">
    <w:name w:val="2C42A9D39FEC4878B6559B03B2368264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57A95612CA1848EC97792216DEC8C7D41">
    <w:name w:val="57A95612CA1848EC97792216DEC8C7D4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749ABBCC0CFE4687AE88BA59584B9F951">
    <w:name w:val="749ABBCC0CFE4687AE88BA59584B9F95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FF23529AC65949449B4BB72CF47070FD1">
    <w:name w:val="FF23529AC65949449B4BB72CF47070FD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4A88C5AC663544A18D4975105EEFB87D1">
    <w:name w:val="4A88C5AC663544A18D4975105EEFB87D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614C42706C544C1CA368874D678424AC1">
    <w:name w:val="614C42706C544C1CA368874D678424AC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D8D52572CC52413289E285B5EEBD9FE81">
    <w:name w:val="D8D52572CC52413289E285B5EEBD9FE8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DAA1340F90F7456C86F1A074035EBAAB1">
    <w:name w:val="DAA1340F90F7456C86F1A074035EBAAB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3989B93DFC674FDD90AC3866DC2DB6A11">
    <w:name w:val="3989B93DFC674FDD90AC3866DC2DB6A1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1FE8AF7D724642409D6D9F847CFB643F1">
    <w:name w:val="1FE8AF7D724642409D6D9F847CFB643F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4026B8E671DC4749A85F68BB29093CCB1">
    <w:name w:val="4026B8E671DC4749A85F68BB29093CCB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AD04BDF20B46403885D3733E87BEF4BE1">
    <w:name w:val="AD04BDF20B46403885D3733E87BEF4BE1"/>
    <w:rsid w:val="001F0A2D"/>
    <w:pPr>
      <w:tabs>
        <w:tab w:val="left" w:pos="992"/>
        <w:tab w:val="left" w:pos="1191"/>
        <w:tab w:val="left" w:pos="1588"/>
        <w:tab w:val="left" w:pos="1985"/>
      </w:tabs>
      <w:overflowPunct w:val="0"/>
      <w:autoSpaceDE w:val="0"/>
      <w:autoSpaceDN w:val="0"/>
      <w:adjustRightInd w:val="0"/>
      <w:spacing w:before="120" w:after="0" w:line="240" w:lineRule="auto"/>
      <w:textAlignment w:val="baseline"/>
    </w:pPr>
    <w:rPr>
      <w:rFonts w:eastAsia="Times New Roman" w:cs="Times New Roman"/>
      <w:sz w:val="24"/>
      <w:szCs w:val="20"/>
      <w:lang w:val="es-ES_tradnl" w:eastAsia="en-US"/>
    </w:rPr>
  </w:style>
  <w:style w:type="paragraph" w:customStyle="1" w:styleId="16AD9D53E3974F47993082E219073FC7">
    <w:name w:val="16AD9D53E3974F47993082E219073FC7"/>
    <w:rsid w:val="00A22C3D"/>
  </w:style>
  <w:style w:type="paragraph" w:customStyle="1" w:styleId="5A41A0B9A9144CE1A4D08445BF2E512D">
    <w:name w:val="5A41A0B9A9144CE1A4D08445BF2E512D"/>
    <w:rsid w:val="00A22C3D"/>
  </w:style>
  <w:style w:type="paragraph" w:customStyle="1" w:styleId="25D0DE49F6AC450CB5E4C33E731CA4B5">
    <w:name w:val="25D0DE49F6AC450CB5E4C33E731CA4B5"/>
    <w:rsid w:val="00A22C3D"/>
  </w:style>
  <w:style w:type="paragraph" w:customStyle="1" w:styleId="D96284AC3548474D82B0CC9BB3B49018">
    <w:name w:val="D96284AC3548474D82B0CC9BB3B49018"/>
    <w:rsid w:val="00A22C3D"/>
  </w:style>
  <w:style w:type="paragraph" w:customStyle="1" w:styleId="4DC8E421EE054323989CA70FF921D410">
    <w:name w:val="4DC8E421EE054323989CA70FF921D410"/>
    <w:rsid w:val="00A22C3D"/>
  </w:style>
  <w:style w:type="paragraph" w:customStyle="1" w:styleId="C50971E9D5634E7E9D269BF317106FC7">
    <w:name w:val="C50971E9D5634E7E9D269BF317106FC7"/>
    <w:rsid w:val="00A22C3D"/>
  </w:style>
  <w:style w:type="paragraph" w:customStyle="1" w:styleId="6734559E0B4F4D728E58291F94F50409">
    <w:name w:val="6734559E0B4F4D728E58291F94F50409"/>
    <w:rsid w:val="00A22C3D"/>
  </w:style>
  <w:style w:type="paragraph" w:customStyle="1" w:styleId="9C7C2FE65E8E40D48E5320814786F269">
    <w:name w:val="9C7C2FE65E8E40D48E5320814786F269"/>
    <w:rsid w:val="00A22C3D"/>
  </w:style>
  <w:style w:type="paragraph" w:customStyle="1" w:styleId="363C4CFDE0FA4ED0A28D163E2394C831">
    <w:name w:val="363C4CFDE0FA4ED0A28D163E2394C831"/>
    <w:rsid w:val="00A22C3D"/>
  </w:style>
  <w:style w:type="paragraph" w:customStyle="1" w:styleId="13AC3D7246534AC6A688654870B3B750">
    <w:name w:val="13AC3D7246534AC6A688654870B3B750"/>
    <w:rsid w:val="00A22C3D"/>
  </w:style>
  <w:style w:type="paragraph" w:customStyle="1" w:styleId="D10FED25259248AEAE7B72F4294529AE">
    <w:name w:val="D10FED25259248AEAE7B72F4294529AE"/>
    <w:rsid w:val="00A22C3D"/>
  </w:style>
  <w:style w:type="paragraph" w:customStyle="1" w:styleId="9031FC80BC014C6A84EE813118949F28">
    <w:name w:val="9031FC80BC014C6A84EE813118949F28"/>
    <w:rsid w:val="00A22C3D"/>
  </w:style>
  <w:style w:type="paragraph" w:customStyle="1" w:styleId="637B5751584F421A96773E9BC9BB8C2B">
    <w:name w:val="637B5751584F421A96773E9BC9BB8C2B"/>
    <w:rsid w:val="00A22C3D"/>
  </w:style>
  <w:style w:type="paragraph" w:customStyle="1" w:styleId="1902F26765ED4CAAA6785886776C2286">
    <w:name w:val="1902F26765ED4CAAA6785886776C2286"/>
    <w:rsid w:val="00A22C3D"/>
  </w:style>
  <w:style w:type="paragraph" w:customStyle="1" w:styleId="D617937316EF4223A1203481E3C451A1">
    <w:name w:val="D617937316EF4223A1203481E3C451A1"/>
    <w:rsid w:val="00A22C3D"/>
  </w:style>
  <w:style w:type="paragraph" w:customStyle="1" w:styleId="83AF63CC30024EE1820F919E1751A7BE">
    <w:name w:val="83AF63CC30024EE1820F919E1751A7BE"/>
    <w:rsid w:val="00A22C3D"/>
  </w:style>
  <w:style w:type="paragraph" w:customStyle="1" w:styleId="4D7B47D4813C4D03B3793421D9012677">
    <w:name w:val="4D7B47D4813C4D03B3793421D9012677"/>
    <w:rsid w:val="00A22C3D"/>
  </w:style>
  <w:style w:type="paragraph" w:customStyle="1" w:styleId="468779EEEAAD47548A87047129E68661">
    <w:name w:val="468779EEEAAD47548A87047129E68661"/>
    <w:rsid w:val="00A22C3D"/>
  </w:style>
  <w:style w:type="paragraph" w:customStyle="1" w:styleId="E72FF8F9088C4755AEFF043917EF3669">
    <w:name w:val="E72FF8F9088C4755AEFF043917EF3669"/>
    <w:rsid w:val="00A22C3D"/>
  </w:style>
  <w:style w:type="paragraph" w:customStyle="1" w:styleId="DBD50D05CBE248899273ED9C39294945">
    <w:name w:val="DBD50D05CBE248899273ED9C39294945"/>
    <w:rsid w:val="00A22C3D"/>
  </w:style>
  <w:style w:type="paragraph" w:customStyle="1" w:styleId="8ED8A506DACB451391D182F50FE51454">
    <w:name w:val="8ED8A506DACB451391D182F50FE51454"/>
    <w:rsid w:val="00A22C3D"/>
  </w:style>
  <w:style w:type="paragraph" w:customStyle="1" w:styleId="711731F0D744470985AE31C6165C3AD3">
    <w:name w:val="711731F0D744470985AE31C6165C3AD3"/>
    <w:rsid w:val="00A22C3D"/>
  </w:style>
  <w:style w:type="paragraph" w:customStyle="1" w:styleId="112D2498F7054AA29FFE7B5196EEC3D9">
    <w:name w:val="112D2498F7054AA29FFE7B5196EEC3D9"/>
    <w:rsid w:val="00A22C3D"/>
  </w:style>
  <w:style w:type="paragraph" w:customStyle="1" w:styleId="E8B7E2EAFBD945EAA96D45AF641F870B">
    <w:name w:val="E8B7E2EAFBD945EAA96D45AF641F870B"/>
    <w:rsid w:val="001F0A2D"/>
  </w:style>
  <w:style w:type="paragraph" w:customStyle="1" w:styleId="B5E25B345725443F8BDC86984969EB95">
    <w:name w:val="B5E25B345725443F8BDC86984969EB95"/>
    <w:rsid w:val="001F0A2D"/>
  </w:style>
  <w:style w:type="paragraph" w:customStyle="1" w:styleId="D422B9CB50794581AA602217E04D33CB">
    <w:name w:val="D422B9CB50794581AA602217E04D33CB"/>
    <w:rsid w:val="0080411D"/>
  </w:style>
  <w:style w:type="paragraph" w:customStyle="1" w:styleId="87635224DA154840AD8D5968EA3D3A3B">
    <w:name w:val="87635224DA154840AD8D5968EA3D3A3B"/>
    <w:rsid w:val="001F0A2D"/>
  </w:style>
  <w:style w:type="paragraph" w:customStyle="1" w:styleId="8763F99B8B6641D1B28554269486C0E8">
    <w:name w:val="8763F99B8B6641D1B28554269486C0E8"/>
    <w:rsid w:val="001F0A2D"/>
  </w:style>
  <w:style w:type="paragraph" w:customStyle="1" w:styleId="A176EC93542A4479AE279C71FFC98F98">
    <w:name w:val="A176EC93542A4479AE279C71FFC98F98"/>
    <w:rsid w:val="001F0A2D"/>
  </w:style>
  <w:style w:type="paragraph" w:customStyle="1" w:styleId="2F0DDD8EBA854CE7A3F947228DBC61C1">
    <w:name w:val="2F0DDD8EBA854CE7A3F947228DBC61C1"/>
    <w:rsid w:val="001F0A2D"/>
  </w:style>
  <w:style w:type="paragraph" w:customStyle="1" w:styleId="4AF29445BF0E457CBC0DCA796EFF6A3A">
    <w:name w:val="4AF29445BF0E457CBC0DCA796EFF6A3A"/>
    <w:rsid w:val="001F0A2D"/>
  </w:style>
  <w:style w:type="paragraph" w:customStyle="1" w:styleId="B5771336228A473DB58CDC7C3AB86767">
    <w:name w:val="B5771336228A473DB58CDC7C3AB86767"/>
    <w:rsid w:val="001F0A2D"/>
  </w:style>
  <w:style w:type="paragraph" w:customStyle="1" w:styleId="F5D07E258EFE48B7A563ED0A7ACFFF8E">
    <w:name w:val="F5D07E258EFE48B7A563ED0A7ACFFF8E"/>
    <w:rsid w:val="001F0A2D"/>
  </w:style>
  <w:style w:type="paragraph" w:customStyle="1" w:styleId="A8788BEE6B02498BB401F3079028E640">
    <w:name w:val="A8788BEE6B02498BB401F3079028E640"/>
    <w:rsid w:val="001F0A2D"/>
  </w:style>
  <w:style w:type="paragraph" w:customStyle="1" w:styleId="2545B24FE7824A0BB07945023B065C0E">
    <w:name w:val="2545B24FE7824A0BB07945023B065C0E"/>
    <w:rsid w:val="001F0A2D"/>
  </w:style>
  <w:style w:type="paragraph" w:customStyle="1" w:styleId="C7B0D37A62DD484CA5A553542B0DD53A">
    <w:name w:val="C7B0D37A62DD484CA5A553542B0DD53A"/>
    <w:rsid w:val="001F0A2D"/>
  </w:style>
  <w:style w:type="paragraph" w:customStyle="1" w:styleId="A10CBF82EC08473D98D70B0E4701B735">
    <w:name w:val="A10CBF82EC08473D98D70B0E4701B735"/>
    <w:rsid w:val="001F0A2D"/>
  </w:style>
  <w:style w:type="paragraph" w:customStyle="1" w:styleId="375EA69B4ED4416DA935A863288A8953">
    <w:name w:val="375EA69B4ED4416DA935A863288A8953"/>
    <w:rsid w:val="001F0A2D"/>
  </w:style>
  <w:style w:type="paragraph" w:customStyle="1" w:styleId="60F4ADD2CB0642B4B3E42E61D4E8235C">
    <w:name w:val="60F4ADD2CB0642B4B3E42E61D4E8235C"/>
    <w:rsid w:val="001F0A2D"/>
  </w:style>
  <w:style w:type="paragraph" w:customStyle="1" w:styleId="0665E350AE114AFFB1146020822298C3">
    <w:name w:val="0665E350AE114AFFB1146020822298C3"/>
    <w:rsid w:val="001F0A2D"/>
  </w:style>
  <w:style w:type="paragraph" w:customStyle="1" w:styleId="770AB7FBF04348239B73E9995F0C59DE">
    <w:name w:val="770AB7FBF04348239B73E9995F0C59DE"/>
    <w:rsid w:val="001F0A2D"/>
  </w:style>
  <w:style w:type="paragraph" w:customStyle="1" w:styleId="862237AE34B0451C858536B4DDEC31F0">
    <w:name w:val="862237AE34B0451C858536B4DDEC31F0"/>
    <w:rsid w:val="001F0A2D"/>
  </w:style>
  <w:style w:type="paragraph" w:customStyle="1" w:styleId="3D1F82A58FD347368FBD7D57C4D8B978">
    <w:name w:val="3D1F82A58FD347368FBD7D57C4D8B978"/>
    <w:rsid w:val="001F0A2D"/>
  </w:style>
  <w:style w:type="paragraph" w:customStyle="1" w:styleId="59309DB6033946308F62B9E9856774C2">
    <w:name w:val="59309DB6033946308F62B9E9856774C2"/>
    <w:rsid w:val="001F0A2D"/>
  </w:style>
  <w:style w:type="paragraph" w:customStyle="1" w:styleId="922F9367DE9741858D87504F84B61AAE">
    <w:name w:val="922F9367DE9741858D87504F84B61AAE"/>
    <w:rsid w:val="001F0A2D"/>
  </w:style>
  <w:style w:type="paragraph" w:customStyle="1" w:styleId="07F7E2CFA39E4183B61167E158691F55">
    <w:name w:val="07F7E2CFA39E4183B61167E158691F55"/>
    <w:rsid w:val="001F0A2D"/>
  </w:style>
  <w:style w:type="paragraph" w:customStyle="1" w:styleId="8C1C0362D5FC47EE8BFAE07B9FA83E42">
    <w:name w:val="8C1C0362D5FC47EE8BFAE07B9FA83E42"/>
    <w:rsid w:val="001F0A2D"/>
  </w:style>
  <w:style w:type="paragraph" w:customStyle="1" w:styleId="A91D615467B8439480C719A0BB4D69BC">
    <w:name w:val="A91D615467B8439480C719A0BB4D69BC"/>
    <w:rsid w:val="001F0A2D"/>
  </w:style>
  <w:style w:type="paragraph" w:customStyle="1" w:styleId="76C6F36BE24243C996B7C204E9F1004D">
    <w:name w:val="76C6F36BE24243C996B7C204E9F1004D"/>
    <w:rsid w:val="001F0A2D"/>
  </w:style>
  <w:style w:type="paragraph" w:customStyle="1" w:styleId="4C92A69D551F4E2BA4B8B55E7C4279ED">
    <w:name w:val="4C92A69D551F4E2BA4B8B55E7C4279ED"/>
    <w:rsid w:val="001F0A2D"/>
  </w:style>
  <w:style w:type="paragraph" w:customStyle="1" w:styleId="1F46B982128A47D783D0C3B667D45330">
    <w:name w:val="1F46B982128A47D783D0C3B667D45330"/>
    <w:rsid w:val="001F0A2D"/>
  </w:style>
  <w:style w:type="paragraph" w:customStyle="1" w:styleId="60031DB779C141A2AD9FE7F0DF7D282C">
    <w:name w:val="60031DB779C141A2AD9FE7F0DF7D282C"/>
    <w:rsid w:val="001F0A2D"/>
  </w:style>
  <w:style w:type="paragraph" w:customStyle="1" w:styleId="78C45C3CC3714F19B4192E2DF5324137">
    <w:name w:val="78C45C3CC3714F19B4192E2DF5324137"/>
    <w:rsid w:val="001F0A2D"/>
  </w:style>
  <w:style w:type="paragraph" w:customStyle="1" w:styleId="9CC912A98BB74A25952E92942B3EB417">
    <w:name w:val="9CC912A98BB74A25952E92942B3EB417"/>
    <w:rsid w:val="001F0A2D"/>
  </w:style>
  <w:style w:type="paragraph" w:customStyle="1" w:styleId="6E2ACAE2FAB8496CA55CDDD08C6C455D">
    <w:name w:val="6E2ACAE2FAB8496CA55CDDD08C6C455D"/>
    <w:rsid w:val="001F0A2D"/>
  </w:style>
  <w:style w:type="paragraph" w:customStyle="1" w:styleId="1B0A0BF4AAA445AAB6311449F1210A46">
    <w:name w:val="1B0A0BF4AAA445AAB6311449F1210A46"/>
    <w:rsid w:val="001F0A2D"/>
  </w:style>
  <w:style w:type="paragraph" w:customStyle="1" w:styleId="DA27CBA71AD3477FA5EB523E1FA9CF16">
    <w:name w:val="DA27CBA71AD3477FA5EB523E1FA9CF16"/>
    <w:rsid w:val="001F0A2D"/>
  </w:style>
  <w:style w:type="paragraph" w:customStyle="1" w:styleId="CAF7C057248A4D30AD88879C1078F7F8">
    <w:name w:val="CAF7C057248A4D30AD88879C1078F7F8"/>
    <w:rsid w:val="001F0A2D"/>
  </w:style>
  <w:style w:type="paragraph" w:customStyle="1" w:styleId="EE46CD82716747A7AB826BBB8BF44567">
    <w:name w:val="EE46CD82716747A7AB826BBB8BF44567"/>
    <w:rsid w:val="001F0A2D"/>
  </w:style>
  <w:style w:type="paragraph" w:customStyle="1" w:styleId="E572A80DC3F84CA8BA8CF39DD2A4452B">
    <w:name w:val="E572A80DC3F84CA8BA8CF39DD2A4452B"/>
    <w:rsid w:val="001F0A2D"/>
  </w:style>
  <w:style w:type="paragraph" w:customStyle="1" w:styleId="F008A9A99B3345A19DA19B9C1E7E8283">
    <w:name w:val="F008A9A99B3345A19DA19B9C1E7E8283"/>
    <w:rsid w:val="001F0A2D"/>
  </w:style>
  <w:style w:type="paragraph" w:customStyle="1" w:styleId="BD481EB3EEBD443F901573A18B61F138">
    <w:name w:val="BD481EB3EEBD443F901573A18B61F138"/>
    <w:rsid w:val="001F0A2D"/>
  </w:style>
  <w:style w:type="paragraph" w:customStyle="1" w:styleId="769076F33C4E484B9EBACD79CD7EAAA9">
    <w:name w:val="769076F33C4E484B9EBACD79CD7EAAA9"/>
    <w:rsid w:val="001F0A2D"/>
  </w:style>
  <w:style w:type="paragraph" w:customStyle="1" w:styleId="C514AF3AE5754B9E8B75CAC81F312288">
    <w:name w:val="C514AF3AE5754B9E8B75CAC81F312288"/>
    <w:rsid w:val="00341AA4"/>
  </w:style>
  <w:style w:type="paragraph" w:customStyle="1" w:styleId="C7E52FA9EE7941B090F7AA607AA05658">
    <w:name w:val="C7E52FA9EE7941B090F7AA607AA05658"/>
    <w:rsid w:val="001F0A2D"/>
  </w:style>
  <w:style w:type="paragraph" w:customStyle="1" w:styleId="FC0E279110D7455F8E0954D19B41BF3B">
    <w:name w:val="FC0E279110D7455F8E0954D19B41BF3B"/>
    <w:rsid w:val="001F0A2D"/>
  </w:style>
  <w:style w:type="paragraph" w:customStyle="1" w:styleId="15AA79EF997643979EDF79758BFCE64C">
    <w:name w:val="15AA79EF997643979EDF79758BFCE64C"/>
    <w:rsid w:val="001F0A2D"/>
  </w:style>
  <w:style w:type="paragraph" w:customStyle="1" w:styleId="785DAE78369F45C288B0A4EF16D75F84">
    <w:name w:val="785DAE78369F45C288B0A4EF16D75F84"/>
    <w:rsid w:val="001F0A2D"/>
  </w:style>
  <w:style w:type="paragraph" w:customStyle="1" w:styleId="8A2BA08CAFC94CFA847FE4AE51FC1335">
    <w:name w:val="8A2BA08CAFC94CFA847FE4AE51FC1335"/>
    <w:rsid w:val="001F0A2D"/>
  </w:style>
  <w:style w:type="paragraph" w:customStyle="1" w:styleId="7702B0C0CA8D4C9084A4B397E09221C7">
    <w:name w:val="7702B0C0CA8D4C9084A4B397E09221C7"/>
    <w:rsid w:val="001F0A2D"/>
  </w:style>
  <w:style w:type="paragraph" w:customStyle="1" w:styleId="4FECEA139A134236A556C283BA9DBFDC">
    <w:name w:val="4FECEA139A134236A556C283BA9DBFDC"/>
    <w:rsid w:val="001F0A2D"/>
  </w:style>
  <w:style w:type="paragraph" w:customStyle="1" w:styleId="11FDA51686C34D9890E4D523B746C6AD">
    <w:name w:val="11FDA51686C34D9890E4D523B746C6AD"/>
    <w:rsid w:val="001F0A2D"/>
  </w:style>
  <w:style w:type="paragraph" w:customStyle="1" w:styleId="6436D4C860834E01954EE6E94CF0F0C8">
    <w:name w:val="6436D4C860834E01954EE6E94CF0F0C8"/>
    <w:rsid w:val="001F0A2D"/>
  </w:style>
  <w:style w:type="paragraph" w:customStyle="1" w:styleId="A469E28C5FD745C898F904BC869114B9">
    <w:name w:val="A469E28C5FD745C898F904BC869114B9"/>
    <w:rsid w:val="001F0A2D"/>
  </w:style>
  <w:style w:type="paragraph" w:customStyle="1" w:styleId="B204ED0248C344ACA978AB37A80D847E">
    <w:name w:val="B204ED0248C344ACA978AB37A80D847E"/>
    <w:rsid w:val="001F0A2D"/>
  </w:style>
  <w:style w:type="paragraph" w:customStyle="1" w:styleId="D2F1CE21B7BF478CA90DCAFEF34DD9D7">
    <w:name w:val="D2F1CE21B7BF478CA90DCAFEF34DD9D7"/>
    <w:rsid w:val="001F0A2D"/>
  </w:style>
  <w:style w:type="paragraph" w:customStyle="1" w:styleId="91797E8F559A44E59902B7B7D62E011D">
    <w:name w:val="91797E8F559A44E59902B7B7D62E011D"/>
    <w:rsid w:val="001F0A2D"/>
  </w:style>
  <w:style w:type="paragraph" w:customStyle="1" w:styleId="8ADDC810AC0E4881A4B850916E256557">
    <w:name w:val="8ADDC810AC0E4881A4B850916E256557"/>
    <w:rsid w:val="001F0A2D"/>
  </w:style>
  <w:style w:type="paragraph" w:customStyle="1" w:styleId="D61790B796504264B0994D5D7C9A5C23">
    <w:name w:val="D61790B796504264B0994D5D7C9A5C23"/>
    <w:rsid w:val="001F0A2D"/>
  </w:style>
  <w:style w:type="paragraph" w:customStyle="1" w:styleId="5BB9F80E006341D1B0045ED465F674A4">
    <w:name w:val="5BB9F80E006341D1B0045ED465F674A4"/>
    <w:rsid w:val="001F0A2D"/>
  </w:style>
  <w:style w:type="paragraph" w:customStyle="1" w:styleId="8A21E770EF464696A3E4A1E5CF3C05EA">
    <w:name w:val="8A21E770EF464696A3E4A1E5CF3C05EA"/>
    <w:rsid w:val="001F0A2D"/>
  </w:style>
  <w:style w:type="paragraph" w:customStyle="1" w:styleId="0688691EA4CB48C7B283F7D843768879">
    <w:name w:val="0688691EA4CB48C7B283F7D843768879"/>
    <w:rsid w:val="001F0A2D"/>
  </w:style>
  <w:style w:type="paragraph" w:customStyle="1" w:styleId="714EB3945D794D09B0520AABE160447D">
    <w:name w:val="714EB3945D794D09B0520AABE160447D"/>
    <w:rsid w:val="001F0A2D"/>
  </w:style>
  <w:style w:type="paragraph" w:customStyle="1" w:styleId="119F6207E6BB40E8B91FFBA86F51B444">
    <w:name w:val="119F6207E6BB40E8B91FFBA86F51B444"/>
    <w:rsid w:val="001F0A2D"/>
  </w:style>
  <w:style w:type="paragraph" w:customStyle="1" w:styleId="90BAA6375FF640F58D22D008D128048D">
    <w:name w:val="90BAA6375FF640F58D22D008D128048D"/>
    <w:rsid w:val="001F0A2D"/>
  </w:style>
  <w:style w:type="paragraph" w:customStyle="1" w:styleId="7CF9B1C6C89C4CC69C6C08FCF431CBB6">
    <w:name w:val="7CF9B1C6C89C4CC69C6C08FCF431CBB6"/>
    <w:rsid w:val="001F0A2D"/>
  </w:style>
  <w:style w:type="paragraph" w:customStyle="1" w:styleId="62A14FD549DE49D18C9FC8D3E797CFAD">
    <w:name w:val="62A14FD549DE49D18C9FC8D3E797CFAD"/>
    <w:rsid w:val="001F0A2D"/>
  </w:style>
  <w:style w:type="paragraph" w:customStyle="1" w:styleId="1CF943215ABC4DF8BE96586064057669">
    <w:name w:val="1CF943215ABC4DF8BE96586064057669"/>
    <w:rsid w:val="001F0A2D"/>
  </w:style>
  <w:style w:type="paragraph" w:customStyle="1" w:styleId="B43A61B437E442DBAE7B002EB59191A1">
    <w:name w:val="B43A61B437E442DBAE7B002EB59191A1"/>
    <w:rsid w:val="001F0A2D"/>
  </w:style>
  <w:style w:type="paragraph" w:customStyle="1" w:styleId="D8DE12297E6440B1A49ACD399D64D255">
    <w:name w:val="D8DE12297E6440B1A49ACD399D64D255"/>
    <w:rsid w:val="001F0A2D"/>
  </w:style>
  <w:style w:type="paragraph" w:customStyle="1" w:styleId="2644A8F8D5F64C19B375DBAB98B5D4CB">
    <w:name w:val="2644A8F8D5F64C19B375DBAB98B5D4CB"/>
    <w:rsid w:val="001F0A2D"/>
  </w:style>
  <w:style w:type="paragraph" w:customStyle="1" w:styleId="B0937BCB74A84014BEF6A6517EC1C895">
    <w:name w:val="B0937BCB74A84014BEF6A6517EC1C895"/>
    <w:rsid w:val="001F0A2D"/>
  </w:style>
  <w:style w:type="paragraph" w:customStyle="1" w:styleId="E1AF8FD5F83B4ECE8F1D4E15B6D83904">
    <w:name w:val="E1AF8FD5F83B4ECE8F1D4E15B6D83904"/>
    <w:rsid w:val="001F0A2D"/>
  </w:style>
  <w:style w:type="paragraph" w:customStyle="1" w:styleId="BC1D483D9A3E4D638681F9900855B0F9">
    <w:name w:val="BC1D483D9A3E4D638681F9900855B0F9"/>
    <w:rsid w:val="001F0A2D"/>
  </w:style>
  <w:style w:type="paragraph" w:customStyle="1" w:styleId="87D1014C0F2C425081CD54494A6BEE54">
    <w:name w:val="87D1014C0F2C425081CD54494A6BEE54"/>
    <w:rsid w:val="001F0A2D"/>
  </w:style>
  <w:style w:type="paragraph" w:customStyle="1" w:styleId="75CD0E3182D547E688EABA54256A00F7">
    <w:name w:val="75CD0E3182D547E688EABA54256A00F7"/>
    <w:rsid w:val="001F0A2D"/>
  </w:style>
  <w:style w:type="paragraph" w:customStyle="1" w:styleId="C9B972C125EB4D9084F0DD2FF403F9B8">
    <w:name w:val="C9B972C125EB4D9084F0DD2FF403F9B8"/>
    <w:rsid w:val="001F0A2D"/>
  </w:style>
  <w:style w:type="paragraph" w:customStyle="1" w:styleId="EFA28AE4DF3445EB887D8EDE3D66993A">
    <w:name w:val="EFA28AE4DF3445EB887D8EDE3D66993A"/>
    <w:rsid w:val="001F0A2D"/>
  </w:style>
  <w:style w:type="paragraph" w:customStyle="1" w:styleId="85FA7B464E1F4282BDB96A7C00CA7BF3">
    <w:name w:val="85FA7B464E1F4282BDB96A7C00CA7BF3"/>
    <w:rsid w:val="001F0A2D"/>
  </w:style>
  <w:style w:type="paragraph" w:customStyle="1" w:styleId="4EE2B895386C4AED99E830A093405E9E">
    <w:name w:val="4EE2B895386C4AED99E830A093405E9E"/>
    <w:rsid w:val="001F0A2D"/>
  </w:style>
  <w:style w:type="paragraph" w:customStyle="1" w:styleId="66EC98F454F0437A82B9C48D2924489E">
    <w:name w:val="66EC98F454F0437A82B9C48D2924489E"/>
    <w:rsid w:val="001F0A2D"/>
  </w:style>
  <w:style w:type="paragraph" w:customStyle="1" w:styleId="B9F4CBC05CA948579EEB27E417DB3285">
    <w:name w:val="B9F4CBC05CA948579EEB27E417DB3285"/>
    <w:rsid w:val="001F0A2D"/>
  </w:style>
  <w:style w:type="paragraph" w:customStyle="1" w:styleId="E61D0D58BC2243808A85F763974D64F6">
    <w:name w:val="E61D0D58BC2243808A85F763974D64F6"/>
    <w:rsid w:val="001F0A2D"/>
  </w:style>
  <w:style w:type="paragraph" w:customStyle="1" w:styleId="2C21CF4D57304FDEA38A006425676D6A">
    <w:name w:val="2C21CF4D57304FDEA38A006425676D6A"/>
    <w:rsid w:val="001F0A2D"/>
  </w:style>
  <w:style w:type="paragraph" w:customStyle="1" w:styleId="88D3903F116C45889B802913048E9A93">
    <w:name w:val="88D3903F116C45889B802913048E9A93"/>
    <w:rsid w:val="001F0A2D"/>
  </w:style>
  <w:style w:type="paragraph" w:customStyle="1" w:styleId="EFC636A0F542498AA998B58006525000">
    <w:name w:val="EFC636A0F542498AA998B58006525000"/>
    <w:rsid w:val="001F0A2D"/>
  </w:style>
  <w:style w:type="paragraph" w:customStyle="1" w:styleId="00BEB0DB36F54B4B8C8B218EA100F616">
    <w:name w:val="00BEB0DB36F54B4B8C8B218EA100F616"/>
    <w:rsid w:val="001F0A2D"/>
  </w:style>
  <w:style w:type="paragraph" w:customStyle="1" w:styleId="BAF8A848AE794BCB938ED8B23E0EB550">
    <w:name w:val="BAF8A848AE794BCB938ED8B23E0EB550"/>
    <w:rsid w:val="001F0A2D"/>
  </w:style>
  <w:style w:type="paragraph" w:customStyle="1" w:styleId="768846B2D0E34650AFD45C9E9001F314">
    <w:name w:val="768846B2D0E34650AFD45C9E9001F314"/>
    <w:rsid w:val="001F0A2D"/>
  </w:style>
  <w:style w:type="paragraph" w:customStyle="1" w:styleId="0507483169FF4F4BAE3BA52F465ABF42">
    <w:name w:val="0507483169FF4F4BAE3BA52F465ABF42"/>
    <w:rsid w:val="001F0A2D"/>
  </w:style>
  <w:style w:type="paragraph" w:customStyle="1" w:styleId="EAFC3994D16E4742A017F0BCDBF90DC4">
    <w:name w:val="EAFC3994D16E4742A017F0BCDBF90DC4"/>
    <w:rsid w:val="001F0A2D"/>
  </w:style>
  <w:style w:type="paragraph" w:customStyle="1" w:styleId="9A3CEBC18C194D7580284765F637AC69">
    <w:name w:val="9A3CEBC18C194D7580284765F637AC69"/>
    <w:rsid w:val="001F0A2D"/>
  </w:style>
  <w:style w:type="paragraph" w:customStyle="1" w:styleId="DC11E10BE6A0435F956D6CA2E486E235">
    <w:name w:val="DC11E10BE6A0435F956D6CA2E486E235"/>
    <w:rsid w:val="001F0A2D"/>
  </w:style>
  <w:style w:type="paragraph" w:customStyle="1" w:styleId="5F471E193D6847EBACF5866880526CE7">
    <w:name w:val="5F471E193D6847EBACF5866880526CE7"/>
    <w:rsid w:val="001F0A2D"/>
  </w:style>
  <w:style w:type="paragraph" w:customStyle="1" w:styleId="122321A2EF3D4D1B958151FC935370AC">
    <w:name w:val="122321A2EF3D4D1B958151FC935370AC"/>
    <w:rsid w:val="001F0A2D"/>
  </w:style>
  <w:style w:type="paragraph" w:customStyle="1" w:styleId="FF016C7AB8474F7296F4C5558155DAF4">
    <w:name w:val="FF016C7AB8474F7296F4C5558155DAF4"/>
    <w:rsid w:val="001F0A2D"/>
  </w:style>
  <w:style w:type="paragraph" w:customStyle="1" w:styleId="59BE113A80CA45D494A78567009998CB">
    <w:name w:val="59BE113A80CA45D494A78567009998CB"/>
    <w:rsid w:val="001F0A2D"/>
  </w:style>
  <w:style w:type="paragraph" w:customStyle="1" w:styleId="1E870FAF49754738B78652242EC1187A">
    <w:name w:val="1E870FAF49754738B78652242EC1187A"/>
    <w:rsid w:val="001F0A2D"/>
  </w:style>
  <w:style w:type="paragraph" w:customStyle="1" w:styleId="4CA908B07E9C4050A37A34350F38EBD3">
    <w:name w:val="4CA908B07E9C4050A37A34350F38EBD3"/>
    <w:rsid w:val="001F0A2D"/>
  </w:style>
  <w:style w:type="paragraph" w:customStyle="1" w:styleId="564058079A23415C80FF1CDA7A925D2C">
    <w:name w:val="564058079A23415C80FF1CDA7A925D2C"/>
    <w:rsid w:val="001F0A2D"/>
  </w:style>
  <w:style w:type="paragraph" w:customStyle="1" w:styleId="AED9314E5B6B40E58340D122021E889C">
    <w:name w:val="AED9314E5B6B40E58340D122021E889C"/>
    <w:rsid w:val="001F0A2D"/>
  </w:style>
  <w:style w:type="paragraph" w:customStyle="1" w:styleId="3E50147925024BDAAAAF7790B8B0D456">
    <w:name w:val="3E50147925024BDAAAAF7790B8B0D456"/>
    <w:rsid w:val="001F0A2D"/>
  </w:style>
  <w:style w:type="paragraph" w:customStyle="1" w:styleId="9A3745964DA24984812E1EBE90413642">
    <w:name w:val="9A3745964DA24984812E1EBE90413642"/>
    <w:rsid w:val="001F0A2D"/>
  </w:style>
  <w:style w:type="paragraph" w:customStyle="1" w:styleId="4268081ACFBD400BBF0322D35419A341">
    <w:name w:val="4268081ACFBD400BBF0322D35419A341"/>
    <w:rsid w:val="001F0A2D"/>
  </w:style>
  <w:style w:type="paragraph" w:customStyle="1" w:styleId="AE03208EA40544438AFB426D1CCB42B1">
    <w:name w:val="AE03208EA40544438AFB426D1CCB42B1"/>
    <w:rsid w:val="001F0A2D"/>
  </w:style>
  <w:style w:type="paragraph" w:customStyle="1" w:styleId="094876D43BAA433E9C7B6749595273E8">
    <w:name w:val="094876D43BAA433E9C7B6749595273E8"/>
    <w:rsid w:val="001F0A2D"/>
  </w:style>
  <w:style w:type="paragraph" w:customStyle="1" w:styleId="2F76E35AC6EE4EBBB84C75C73246EC95">
    <w:name w:val="2F76E35AC6EE4EBBB84C75C73246EC95"/>
    <w:rsid w:val="001F0A2D"/>
  </w:style>
  <w:style w:type="paragraph" w:customStyle="1" w:styleId="2927BCB7CFDA417886BE751085949BCA">
    <w:name w:val="2927BCB7CFDA417886BE751085949BCA"/>
    <w:rsid w:val="001F0A2D"/>
  </w:style>
  <w:style w:type="paragraph" w:customStyle="1" w:styleId="A969823427B84E69826C6027D69EF4B0">
    <w:name w:val="A969823427B84E69826C6027D69EF4B0"/>
    <w:rsid w:val="001F0A2D"/>
  </w:style>
  <w:style w:type="paragraph" w:customStyle="1" w:styleId="D232E52394E940F88ED271FD05C820C1">
    <w:name w:val="D232E52394E940F88ED271FD05C820C1"/>
    <w:rsid w:val="001F0A2D"/>
  </w:style>
  <w:style w:type="paragraph" w:customStyle="1" w:styleId="4922F0ABF2E24D66B1F7909E2084CBC4">
    <w:name w:val="4922F0ABF2E24D66B1F7909E2084CBC4"/>
    <w:rsid w:val="001F0A2D"/>
  </w:style>
  <w:style w:type="paragraph" w:customStyle="1" w:styleId="65B76F21EDDF4C19B4BBA2C49E90BFFA">
    <w:name w:val="65B76F21EDDF4C19B4BBA2C49E90BFFA"/>
    <w:rsid w:val="001F0A2D"/>
  </w:style>
  <w:style w:type="paragraph" w:customStyle="1" w:styleId="1B8969F01C034DEC941671EDC84F6492">
    <w:name w:val="1B8969F01C034DEC941671EDC84F6492"/>
    <w:rsid w:val="001F0A2D"/>
  </w:style>
  <w:style w:type="paragraph" w:customStyle="1" w:styleId="C359B7D785474293B84F281823D47EBA">
    <w:name w:val="C359B7D785474293B84F281823D47EBA"/>
    <w:rsid w:val="001F0A2D"/>
  </w:style>
  <w:style w:type="paragraph" w:customStyle="1" w:styleId="A09D09860FE54EA589F3F0C60ECD8A89">
    <w:name w:val="A09D09860FE54EA589F3F0C60ECD8A89"/>
    <w:rsid w:val="001F0A2D"/>
  </w:style>
  <w:style w:type="paragraph" w:customStyle="1" w:styleId="4558D23A82034742A73E66D5ECEA3A0B">
    <w:name w:val="4558D23A82034742A73E66D5ECEA3A0B"/>
    <w:rsid w:val="001F0A2D"/>
  </w:style>
  <w:style w:type="paragraph" w:customStyle="1" w:styleId="609C6CED64A14472887BA54D845965A3">
    <w:name w:val="609C6CED64A14472887BA54D845965A3"/>
    <w:rsid w:val="001F0A2D"/>
  </w:style>
  <w:style w:type="paragraph" w:customStyle="1" w:styleId="A8F9254061B249BC9C13BD3A63151345">
    <w:name w:val="A8F9254061B249BC9C13BD3A63151345"/>
    <w:rsid w:val="001F0A2D"/>
  </w:style>
  <w:style w:type="paragraph" w:customStyle="1" w:styleId="D0DBF4D3139B486394478D90167D676D">
    <w:name w:val="D0DBF4D3139B486394478D90167D676D"/>
    <w:rsid w:val="001F0A2D"/>
  </w:style>
  <w:style w:type="paragraph" w:customStyle="1" w:styleId="B88348AD3429402BB30E553661CF1789">
    <w:name w:val="B88348AD3429402BB30E553661CF1789"/>
    <w:rsid w:val="001F0A2D"/>
  </w:style>
  <w:style w:type="paragraph" w:customStyle="1" w:styleId="FDE5EEDD1B3F4F83AC951937E5A927EE">
    <w:name w:val="FDE5EEDD1B3F4F83AC951937E5A927EE"/>
    <w:rsid w:val="001F0A2D"/>
  </w:style>
  <w:style w:type="paragraph" w:customStyle="1" w:styleId="4B8F34F6886F4758BB862A368CB32532">
    <w:name w:val="4B8F34F6886F4758BB862A368CB32532"/>
    <w:rsid w:val="001F0A2D"/>
  </w:style>
  <w:style w:type="paragraph" w:customStyle="1" w:styleId="17F5A475B9134B98B9EC62D3C7539346">
    <w:name w:val="17F5A475B9134B98B9EC62D3C7539346"/>
    <w:rsid w:val="001F0A2D"/>
  </w:style>
  <w:style w:type="paragraph" w:customStyle="1" w:styleId="9428863A8CD646E8B9047F9033031EA2">
    <w:name w:val="9428863A8CD646E8B9047F9033031EA2"/>
    <w:rsid w:val="001F0A2D"/>
  </w:style>
  <w:style w:type="paragraph" w:customStyle="1" w:styleId="54BA535A047F4FE8BB2DC3118087C473">
    <w:name w:val="54BA535A047F4FE8BB2DC3118087C473"/>
    <w:rsid w:val="001F0A2D"/>
  </w:style>
  <w:style w:type="paragraph" w:customStyle="1" w:styleId="4585456DEFDA4FCFBE781FCC541EA6B5">
    <w:name w:val="4585456DEFDA4FCFBE781FCC541EA6B5"/>
    <w:rsid w:val="001F0A2D"/>
  </w:style>
  <w:style w:type="paragraph" w:customStyle="1" w:styleId="B5D7737F15A74D048FF942AC02AAF19B">
    <w:name w:val="B5D7737F15A74D048FF942AC02AAF19B"/>
    <w:rsid w:val="001F0A2D"/>
  </w:style>
  <w:style w:type="paragraph" w:customStyle="1" w:styleId="EB5D911174A545ECB16BA74D4F2CB5D9">
    <w:name w:val="EB5D911174A545ECB16BA74D4F2CB5D9"/>
    <w:rsid w:val="001F0A2D"/>
  </w:style>
  <w:style w:type="paragraph" w:customStyle="1" w:styleId="7D5B3D40ADA94EC5995C093AD6AEA2B7">
    <w:name w:val="7D5B3D40ADA94EC5995C093AD6AEA2B7"/>
    <w:rsid w:val="001F0A2D"/>
  </w:style>
  <w:style w:type="paragraph" w:customStyle="1" w:styleId="E6B990FEF9004974AF9132AF9DF1CA6B">
    <w:name w:val="E6B990FEF9004974AF9132AF9DF1CA6B"/>
    <w:rsid w:val="001F0A2D"/>
  </w:style>
  <w:style w:type="paragraph" w:customStyle="1" w:styleId="11BCF652286E4F5DA61C88E714AF8B8E">
    <w:name w:val="11BCF652286E4F5DA61C88E714AF8B8E"/>
    <w:rsid w:val="001F0A2D"/>
  </w:style>
  <w:style w:type="paragraph" w:customStyle="1" w:styleId="6081E4FA38DE421EB9856496956C40B7">
    <w:name w:val="6081E4FA38DE421EB9856496956C40B7"/>
    <w:rsid w:val="001F0A2D"/>
  </w:style>
  <w:style w:type="paragraph" w:customStyle="1" w:styleId="F0967C08BE714F2184983D11B382943F">
    <w:name w:val="F0967C08BE714F2184983D11B382943F"/>
    <w:rsid w:val="001F0A2D"/>
  </w:style>
  <w:style w:type="paragraph" w:customStyle="1" w:styleId="D77B3FF136674A6FB5D80CB9D250F4A6">
    <w:name w:val="D77B3FF136674A6FB5D80CB9D250F4A6"/>
    <w:rsid w:val="001F0A2D"/>
  </w:style>
  <w:style w:type="paragraph" w:customStyle="1" w:styleId="BAE8886F867245EDA016577FF36F48AF">
    <w:name w:val="BAE8886F867245EDA016577FF36F48AF"/>
    <w:rsid w:val="001F0A2D"/>
  </w:style>
  <w:style w:type="paragraph" w:customStyle="1" w:styleId="DDA83962937B47F18C94F167C9D8E181">
    <w:name w:val="DDA83962937B47F18C94F167C9D8E181"/>
    <w:rsid w:val="001F0A2D"/>
  </w:style>
  <w:style w:type="paragraph" w:customStyle="1" w:styleId="AB236526F22D4F88AE6482A2567CC185">
    <w:name w:val="AB236526F22D4F88AE6482A2567CC185"/>
    <w:rsid w:val="001F0A2D"/>
  </w:style>
  <w:style w:type="paragraph" w:customStyle="1" w:styleId="A94C836627C2401EA754D131D690773D">
    <w:name w:val="A94C836627C2401EA754D131D690773D"/>
    <w:rsid w:val="001F0A2D"/>
  </w:style>
  <w:style w:type="paragraph" w:customStyle="1" w:styleId="4966F5C4D7BA4809BB2B477717DD7679">
    <w:name w:val="4966F5C4D7BA4809BB2B477717DD7679"/>
    <w:rsid w:val="001F0A2D"/>
  </w:style>
  <w:style w:type="paragraph" w:customStyle="1" w:styleId="C92680DFFB1D47EAA831C9A4F2B54577">
    <w:name w:val="C92680DFFB1D47EAA831C9A4F2B54577"/>
    <w:rsid w:val="001F0A2D"/>
  </w:style>
  <w:style w:type="paragraph" w:customStyle="1" w:styleId="FC9BF69490F24F20B7DEDE3FF76BC085">
    <w:name w:val="FC9BF69490F24F20B7DEDE3FF76BC085"/>
    <w:rsid w:val="001F0A2D"/>
  </w:style>
  <w:style w:type="paragraph" w:customStyle="1" w:styleId="878BC020398F4977982ECD7DD3094179">
    <w:name w:val="878BC020398F4977982ECD7DD3094179"/>
    <w:rsid w:val="001F0A2D"/>
  </w:style>
  <w:style w:type="paragraph" w:customStyle="1" w:styleId="0B42E737F4E24AE7913BC1C4386ABC00">
    <w:name w:val="0B42E737F4E24AE7913BC1C4386ABC00"/>
    <w:rsid w:val="001F0A2D"/>
  </w:style>
  <w:style w:type="paragraph" w:customStyle="1" w:styleId="7A4D657080D5469A9309D55FDFEAB32A">
    <w:name w:val="7A4D657080D5469A9309D55FDFEAB32A"/>
    <w:rsid w:val="001F0A2D"/>
  </w:style>
  <w:style w:type="paragraph" w:customStyle="1" w:styleId="C8EA8C46E87843ACA9E623464B0C0C6B">
    <w:name w:val="C8EA8C46E87843ACA9E623464B0C0C6B"/>
    <w:rsid w:val="001F0A2D"/>
  </w:style>
  <w:style w:type="paragraph" w:customStyle="1" w:styleId="4BDE7AE1736949E388BEC980A50C1F1B">
    <w:name w:val="4BDE7AE1736949E388BEC980A50C1F1B"/>
    <w:rsid w:val="001F0A2D"/>
  </w:style>
  <w:style w:type="paragraph" w:customStyle="1" w:styleId="8662C07B6F194D2786794669C4564DF8">
    <w:name w:val="8662C07B6F194D2786794669C4564DF8"/>
    <w:rsid w:val="001F0A2D"/>
  </w:style>
  <w:style w:type="paragraph" w:customStyle="1" w:styleId="9B0D1FB9F8D245959C1FED9085207B00">
    <w:name w:val="9B0D1FB9F8D245959C1FED9085207B00"/>
    <w:rsid w:val="001F0A2D"/>
  </w:style>
  <w:style w:type="paragraph" w:customStyle="1" w:styleId="6BD390B2F095457388FEF3040FC56D7C">
    <w:name w:val="6BD390B2F095457388FEF3040FC56D7C"/>
    <w:rsid w:val="001F0A2D"/>
  </w:style>
  <w:style w:type="paragraph" w:customStyle="1" w:styleId="9316612E56924C828DAA219E5C42B9A8">
    <w:name w:val="9316612E56924C828DAA219E5C42B9A8"/>
    <w:rsid w:val="001F0A2D"/>
  </w:style>
  <w:style w:type="paragraph" w:customStyle="1" w:styleId="C30AFB64D9D64F46B560F9A8DE01B491">
    <w:name w:val="C30AFB64D9D64F46B560F9A8DE01B491"/>
    <w:rsid w:val="001F0A2D"/>
  </w:style>
  <w:style w:type="paragraph" w:customStyle="1" w:styleId="CBAC68E49B1F431DAC549B0E3D415920">
    <w:name w:val="CBAC68E49B1F431DAC549B0E3D415920"/>
    <w:rsid w:val="001F0A2D"/>
  </w:style>
  <w:style w:type="paragraph" w:customStyle="1" w:styleId="C44DD90E0623469F9FD990E8C16C9977">
    <w:name w:val="C44DD90E0623469F9FD990E8C16C9977"/>
    <w:rsid w:val="001F0A2D"/>
  </w:style>
  <w:style w:type="paragraph" w:customStyle="1" w:styleId="8F9E43F64C2443A98BBEB83BB519CD8D">
    <w:name w:val="8F9E43F64C2443A98BBEB83BB519CD8D"/>
    <w:rsid w:val="001F0A2D"/>
  </w:style>
  <w:style w:type="paragraph" w:customStyle="1" w:styleId="141C8678AA884B1FBA01084B672BD0FD">
    <w:name w:val="141C8678AA884B1FBA01084B672BD0FD"/>
    <w:rsid w:val="001F0A2D"/>
  </w:style>
  <w:style w:type="paragraph" w:customStyle="1" w:styleId="ABAD65BC5BDD45AFABF0370353242FD3">
    <w:name w:val="ABAD65BC5BDD45AFABF0370353242FD3"/>
    <w:rsid w:val="001F0A2D"/>
  </w:style>
  <w:style w:type="paragraph" w:customStyle="1" w:styleId="EBB4F64F9A4E457A8681D384ACCC1C8A">
    <w:name w:val="EBB4F64F9A4E457A8681D384ACCC1C8A"/>
    <w:rsid w:val="001F0A2D"/>
  </w:style>
  <w:style w:type="paragraph" w:customStyle="1" w:styleId="F2E4257B31F2440E80001E675242043C">
    <w:name w:val="F2E4257B31F2440E80001E675242043C"/>
    <w:rsid w:val="001F0A2D"/>
  </w:style>
  <w:style w:type="paragraph" w:customStyle="1" w:styleId="B4037A3C116E4B5AB488FDB920327BB1">
    <w:name w:val="B4037A3C116E4B5AB488FDB920327BB1"/>
    <w:rsid w:val="001F0A2D"/>
  </w:style>
  <w:style w:type="paragraph" w:customStyle="1" w:styleId="35AB4366037E47078B95EBA222829EC9">
    <w:name w:val="35AB4366037E47078B95EBA222829EC9"/>
    <w:rsid w:val="001F0A2D"/>
  </w:style>
  <w:style w:type="paragraph" w:customStyle="1" w:styleId="195780D8AC6D40E99A0BAF892693078B">
    <w:name w:val="195780D8AC6D40E99A0BAF892693078B"/>
    <w:rsid w:val="001F0A2D"/>
  </w:style>
  <w:style w:type="paragraph" w:customStyle="1" w:styleId="92C2C34A4F0C409D974BBDB03A869F3C">
    <w:name w:val="92C2C34A4F0C409D974BBDB03A869F3C"/>
    <w:rsid w:val="001F0A2D"/>
  </w:style>
  <w:style w:type="paragraph" w:customStyle="1" w:styleId="9285DF7215F54538A4C94112D1F779E7">
    <w:name w:val="9285DF7215F54538A4C94112D1F779E7"/>
    <w:rsid w:val="001F0A2D"/>
  </w:style>
  <w:style w:type="paragraph" w:customStyle="1" w:styleId="47663CC7475A40FBBD5F06A3B14E27B9">
    <w:name w:val="47663CC7475A40FBBD5F06A3B14E27B9"/>
    <w:rsid w:val="001F0A2D"/>
  </w:style>
  <w:style w:type="paragraph" w:customStyle="1" w:styleId="B7B8881F8B3242288D1942139D4BAC72">
    <w:name w:val="B7B8881F8B3242288D1942139D4BAC72"/>
    <w:rsid w:val="001F0A2D"/>
  </w:style>
  <w:style w:type="paragraph" w:customStyle="1" w:styleId="13C1D3309BCC40F4A7A980F691510F1E">
    <w:name w:val="13C1D3309BCC40F4A7A980F691510F1E"/>
    <w:rsid w:val="001F0A2D"/>
  </w:style>
  <w:style w:type="paragraph" w:customStyle="1" w:styleId="711AD146D6904DB7898CC2C12074E643">
    <w:name w:val="711AD146D6904DB7898CC2C12074E643"/>
    <w:rsid w:val="001F0A2D"/>
  </w:style>
  <w:style w:type="paragraph" w:customStyle="1" w:styleId="48EB1A79D0664736B1E742F0A359366D">
    <w:name w:val="48EB1A79D0664736B1E742F0A359366D"/>
    <w:rsid w:val="001F0A2D"/>
  </w:style>
  <w:style w:type="paragraph" w:customStyle="1" w:styleId="7154FB57C2B644FB95CAC2AD6F1819F1">
    <w:name w:val="7154FB57C2B644FB95CAC2AD6F1819F1"/>
    <w:rsid w:val="001F0A2D"/>
  </w:style>
  <w:style w:type="paragraph" w:customStyle="1" w:styleId="C958565E9E804FF095B8F8493F121783">
    <w:name w:val="C958565E9E804FF095B8F8493F121783"/>
    <w:rsid w:val="001F0A2D"/>
  </w:style>
  <w:style w:type="paragraph" w:customStyle="1" w:styleId="6FA801A7C83343709D2C26AD40BFF190">
    <w:name w:val="6FA801A7C83343709D2C26AD40BFF190"/>
    <w:rsid w:val="001F0A2D"/>
  </w:style>
  <w:style w:type="paragraph" w:customStyle="1" w:styleId="163442AF0C9841AFA95E800503FFF13D">
    <w:name w:val="163442AF0C9841AFA95E800503FFF13D"/>
    <w:rsid w:val="001F0A2D"/>
  </w:style>
  <w:style w:type="paragraph" w:customStyle="1" w:styleId="63067DBD69A2451DBFA7B3995A801FCF">
    <w:name w:val="63067DBD69A2451DBFA7B3995A801FCF"/>
    <w:rsid w:val="001F0A2D"/>
  </w:style>
  <w:style w:type="paragraph" w:customStyle="1" w:styleId="640059B0DADA48BB96AED478EDC062D7">
    <w:name w:val="640059B0DADA48BB96AED478EDC062D7"/>
    <w:rsid w:val="001F0A2D"/>
  </w:style>
  <w:style w:type="paragraph" w:customStyle="1" w:styleId="2B09A9146D8C4EDF90BA982E1A918F6E">
    <w:name w:val="2B09A9146D8C4EDF90BA982E1A918F6E"/>
    <w:rsid w:val="001F0A2D"/>
  </w:style>
  <w:style w:type="paragraph" w:customStyle="1" w:styleId="DFC8B714654E46D9835A6F8DAABB57D0">
    <w:name w:val="DFC8B714654E46D9835A6F8DAABB57D0"/>
    <w:rsid w:val="001F0A2D"/>
  </w:style>
  <w:style w:type="paragraph" w:customStyle="1" w:styleId="DCAAA04F2CB349D599BB21986B2EBE33">
    <w:name w:val="DCAAA04F2CB349D599BB21986B2EBE33"/>
    <w:rsid w:val="001F0A2D"/>
  </w:style>
  <w:style w:type="paragraph" w:customStyle="1" w:styleId="A2BA9994B0944D228D99DCD8AD41FF77">
    <w:name w:val="A2BA9994B0944D228D99DCD8AD41FF77"/>
    <w:rsid w:val="001F0A2D"/>
  </w:style>
  <w:style w:type="paragraph" w:customStyle="1" w:styleId="DFB3D06824244708ABC67D75442E1D2F">
    <w:name w:val="DFB3D06824244708ABC67D75442E1D2F"/>
    <w:rsid w:val="001F0A2D"/>
  </w:style>
  <w:style w:type="paragraph" w:customStyle="1" w:styleId="2858FAD15A3F455EA9267A6A9019E6C1">
    <w:name w:val="2858FAD15A3F455EA9267A6A9019E6C1"/>
    <w:rsid w:val="001F0A2D"/>
  </w:style>
  <w:style w:type="paragraph" w:customStyle="1" w:styleId="E7A60867595A42349F06F8E2DE067DE1">
    <w:name w:val="E7A60867595A42349F06F8E2DE067DE1"/>
    <w:rsid w:val="001F0A2D"/>
  </w:style>
  <w:style w:type="paragraph" w:customStyle="1" w:styleId="25E268BF109F49969F1063B92F4D36A0">
    <w:name w:val="25E268BF109F49969F1063B92F4D36A0"/>
    <w:rsid w:val="001F0A2D"/>
  </w:style>
  <w:style w:type="paragraph" w:customStyle="1" w:styleId="5DF213BD376246D3B8A7AB35E4F1F76B">
    <w:name w:val="5DF213BD376246D3B8A7AB35E4F1F76B"/>
    <w:rsid w:val="001F0A2D"/>
  </w:style>
  <w:style w:type="paragraph" w:customStyle="1" w:styleId="33A9887B6E2749D5BAABD8E28390E49E">
    <w:name w:val="33A9887B6E2749D5BAABD8E28390E49E"/>
    <w:rsid w:val="001F0A2D"/>
  </w:style>
  <w:style w:type="paragraph" w:customStyle="1" w:styleId="1A0EDE5BC18C43D091E925B43473EC62">
    <w:name w:val="1A0EDE5BC18C43D091E925B43473EC62"/>
    <w:rsid w:val="001F0A2D"/>
  </w:style>
  <w:style w:type="paragraph" w:customStyle="1" w:styleId="D94DD0F41CFB42E7B7D994CF3E87F7ED">
    <w:name w:val="D94DD0F41CFB42E7B7D994CF3E87F7ED"/>
    <w:rsid w:val="001F0A2D"/>
  </w:style>
  <w:style w:type="paragraph" w:customStyle="1" w:styleId="D45F7EFA1D72413E9B4ABD318602219E">
    <w:name w:val="D45F7EFA1D72413E9B4ABD318602219E"/>
    <w:rsid w:val="001F0A2D"/>
  </w:style>
  <w:style w:type="paragraph" w:customStyle="1" w:styleId="EC4B6068A63E46718D4C834DCF1919DA">
    <w:name w:val="EC4B6068A63E46718D4C834DCF1919DA"/>
    <w:rsid w:val="001F0A2D"/>
  </w:style>
  <w:style w:type="paragraph" w:customStyle="1" w:styleId="7A87F9FA2422419AB9CF65CB27E0FA44">
    <w:name w:val="7A87F9FA2422419AB9CF65CB27E0FA44"/>
    <w:rsid w:val="001F0A2D"/>
  </w:style>
  <w:style w:type="paragraph" w:customStyle="1" w:styleId="CF63F60B5F4340858FD5FAC235ED1A55">
    <w:name w:val="CF63F60B5F4340858FD5FAC235ED1A55"/>
    <w:rsid w:val="001F0A2D"/>
  </w:style>
  <w:style w:type="paragraph" w:customStyle="1" w:styleId="854B6053157343B098C903D5E2BDFEC1">
    <w:name w:val="854B6053157343B098C903D5E2BDFEC1"/>
    <w:rsid w:val="001F0A2D"/>
  </w:style>
  <w:style w:type="paragraph" w:customStyle="1" w:styleId="0A00D1796BAF4DBEBF08518C244BE7B7">
    <w:name w:val="0A00D1796BAF4DBEBF08518C244BE7B7"/>
    <w:rsid w:val="001F0A2D"/>
  </w:style>
  <w:style w:type="paragraph" w:customStyle="1" w:styleId="EB6C1669084C4F1090EBA733ACB59AED">
    <w:name w:val="EB6C1669084C4F1090EBA733ACB59AED"/>
    <w:rsid w:val="001F0A2D"/>
  </w:style>
  <w:style w:type="paragraph" w:customStyle="1" w:styleId="005DBF04455D47FF89709D77F3B99C45">
    <w:name w:val="005DBF04455D47FF89709D77F3B99C45"/>
    <w:rsid w:val="001F0A2D"/>
  </w:style>
  <w:style w:type="paragraph" w:customStyle="1" w:styleId="E0D3C16DEE3A4B9E8985F60CFB908893">
    <w:name w:val="E0D3C16DEE3A4B9E8985F60CFB908893"/>
    <w:rsid w:val="001F0A2D"/>
  </w:style>
  <w:style w:type="paragraph" w:customStyle="1" w:styleId="8F446F8D33144B49B3ED584C1FE49993">
    <w:name w:val="8F446F8D33144B49B3ED584C1FE49993"/>
    <w:rsid w:val="001F0A2D"/>
  </w:style>
  <w:style w:type="paragraph" w:customStyle="1" w:styleId="465730A52B0F44D38786D85FBD2163F7">
    <w:name w:val="465730A52B0F44D38786D85FBD2163F7"/>
    <w:rsid w:val="001F0A2D"/>
  </w:style>
  <w:style w:type="paragraph" w:customStyle="1" w:styleId="42A2DD7A9BB445FAAEA578A0758AB3BF">
    <w:name w:val="42A2DD7A9BB445FAAEA578A0758AB3BF"/>
    <w:rsid w:val="001F0A2D"/>
  </w:style>
  <w:style w:type="paragraph" w:customStyle="1" w:styleId="442DBEAE673146AE9467E324FBDA77F9">
    <w:name w:val="442DBEAE673146AE9467E324FBDA77F9"/>
    <w:rsid w:val="001F0A2D"/>
  </w:style>
  <w:style w:type="paragraph" w:customStyle="1" w:styleId="FB46B46429714D6595BFC7D3D08BF212">
    <w:name w:val="FB46B46429714D6595BFC7D3D08BF212"/>
    <w:rsid w:val="001F0A2D"/>
  </w:style>
  <w:style w:type="paragraph" w:customStyle="1" w:styleId="8846A4076C344924AA0E3597E60D5368">
    <w:name w:val="8846A4076C344924AA0E3597E60D5368"/>
    <w:rsid w:val="001F0A2D"/>
  </w:style>
  <w:style w:type="paragraph" w:customStyle="1" w:styleId="1EE7C3D37CA74C55B53F848A83B44AC3">
    <w:name w:val="1EE7C3D37CA74C55B53F848A83B44AC3"/>
    <w:rsid w:val="001F0A2D"/>
  </w:style>
  <w:style w:type="paragraph" w:customStyle="1" w:styleId="78DD54385C6B4779AD0BF91722480CB6">
    <w:name w:val="78DD54385C6B4779AD0BF91722480CB6"/>
    <w:rsid w:val="001F0A2D"/>
  </w:style>
  <w:style w:type="paragraph" w:customStyle="1" w:styleId="5AB82C19AC234BE3B09E26C4CD6227AE">
    <w:name w:val="5AB82C19AC234BE3B09E26C4CD6227AE"/>
    <w:rsid w:val="001F0A2D"/>
  </w:style>
  <w:style w:type="paragraph" w:customStyle="1" w:styleId="0489E310992F4333863C497AA3C99226">
    <w:name w:val="0489E310992F4333863C497AA3C99226"/>
    <w:rsid w:val="001F0A2D"/>
  </w:style>
  <w:style w:type="paragraph" w:customStyle="1" w:styleId="6CCA436B745144939388C483939D9215">
    <w:name w:val="6CCA436B745144939388C483939D9215"/>
    <w:rsid w:val="001F0A2D"/>
  </w:style>
  <w:style w:type="paragraph" w:customStyle="1" w:styleId="E5755C960ECA4D6B8A8BEC1101967B41">
    <w:name w:val="E5755C960ECA4D6B8A8BEC1101967B41"/>
    <w:rsid w:val="001F0A2D"/>
  </w:style>
  <w:style w:type="paragraph" w:customStyle="1" w:styleId="FE90004273FC45EA901DB546189D6BA3">
    <w:name w:val="FE90004273FC45EA901DB546189D6BA3"/>
    <w:rsid w:val="001F0A2D"/>
  </w:style>
  <w:style w:type="paragraph" w:customStyle="1" w:styleId="FCC20690538F4E7CBF03F91C06FC0513">
    <w:name w:val="FCC20690538F4E7CBF03F91C06FC0513"/>
    <w:rsid w:val="001F0A2D"/>
  </w:style>
  <w:style w:type="paragraph" w:customStyle="1" w:styleId="7E45298724C04DC0A4BC7DB1DAFF2526">
    <w:name w:val="7E45298724C04DC0A4BC7DB1DAFF2526"/>
    <w:rsid w:val="001F0A2D"/>
  </w:style>
  <w:style w:type="paragraph" w:customStyle="1" w:styleId="478ECD6731654F8DA9DBD9922AA81C54">
    <w:name w:val="478ECD6731654F8DA9DBD9922AA81C54"/>
    <w:rsid w:val="001F0A2D"/>
  </w:style>
  <w:style w:type="paragraph" w:customStyle="1" w:styleId="1479F667529549BE8CEB3654208823E3">
    <w:name w:val="1479F667529549BE8CEB3654208823E3"/>
    <w:rsid w:val="001F0A2D"/>
  </w:style>
  <w:style w:type="paragraph" w:customStyle="1" w:styleId="83403F1AD30A47A6BA4F2884EF5FF8E3">
    <w:name w:val="83403F1AD30A47A6BA4F2884EF5FF8E3"/>
    <w:rsid w:val="001F0A2D"/>
  </w:style>
  <w:style w:type="paragraph" w:customStyle="1" w:styleId="873D9657B32F45098E58E2A5F384A02E">
    <w:name w:val="873D9657B32F45098E58E2A5F384A02E"/>
    <w:rsid w:val="001F0A2D"/>
  </w:style>
  <w:style w:type="paragraph" w:customStyle="1" w:styleId="B839CA313D8D40C38A5C0ED9857E2905">
    <w:name w:val="B839CA313D8D40C38A5C0ED9857E2905"/>
    <w:rsid w:val="001F0A2D"/>
  </w:style>
  <w:style w:type="paragraph" w:customStyle="1" w:styleId="5CBF1908787A470DB3943653C239BC0C">
    <w:name w:val="5CBF1908787A470DB3943653C239BC0C"/>
    <w:rsid w:val="001F0A2D"/>
  </w:style>
  <w:style w:type="paragraph" w:customStyle="1" w:styleId="889C7EFB57914BB09EB3112A0DC23D69">
    <w:name w:val="889C7EFB57914BB09EB3112A0DC23D69"/>
    <w:rsid w:val="001F0A2D"/>
  </w:style>
  <w:style w:type="paragraph" w:customStyle="1" w:styleId="FB69C0A5DE294532957EE95B60C6DFB2">
    <w:name w:val="FB69C0A5DE294532957EE95B60C6DFB2"/>
    <w:rsid w:val="001F0A2D"/>
  </w:style>
  <w:style w:type="paragraph" w:customStyle="1" w:styleId="823226F0C77D42E4B07A82D680E3A033">
    <w:name w:val="823226F0C77D42E4B07A82D680E3A033"/>
    <w:rsid w:val="001F0A2D"/>
  </w:style>
  <w:style w:type="paragraph" w:customStyle="1" w:styleId="89B35202E8794217B40518F5DA748B15">
    <w:name w:val="89B35202E8794217B40518F5DA748B15"/>
    <w:rsid w:val="001F0A2D"/>
  </w:style>
  <w:style w:type="paragraph" w:customStyle="1" w:styleId="4F483B5B96E94432B8EF362D46B2D2F3">
    <w:name w:val="4F483B5B96E94432B8EF362D46B2D2F3"/>
    <w:rsid w:val="001F0A2D"/>
  </w:style>
  <w:style w:type="paragraph" w:customStyle="1" w:styleId="8D0A746E0C3E4E10B5CBB255E3C745E1">
    <w:name w:val="8D0A746E0C3E4E10B5CBB255E3C745E1"/>
    <w:rsid w:val="001F0A2D"/>
  </w:style>
  <w:style w:type="paragraph" w:customStyle="1" w:styleId="90D8AD252CC44B9C86816F6D2D79E12D">
    <w:name w:val="90D8AD252CC44B9C86816F6D2D79E12D"/>
    <w:rsid w:val="001F0A2D"/>
  </w:style>
  <w:style w:type="paragraph" w:customStyle="1" w:styleId="397F49DB27BC4DF0929866B5206A3E13">
    <w:name w:val="397F49DB27BC4DF0929866B5206A3E13"/>
    <w:rsid w:val="001F0A2D"/>
  </w:style>
  <w:style w:type="paragraph" w:customStyle="1" w:styleId="404EF5248E7748DAAD9B5A88F0A913ED">
    <w:name w:val="404EF5248E7748DAAD9B5A88F0A913ED"/>
    <w:rsid w:val="001F0A2D"/>
  </w:style>
  <w:style w:type="paragraph" w:customStyle="1" w:styleId="081AEFF0A8BD4CD5BA05BE77467FD313">
    <w:name w:val="081AEFF0A8BD4CD5BA05BE77467FD313"/>
    <w:rsid w:val="001F0A2D"/>
  </w:style>
  <w:style w:type="paragraph" w:customStyle="1" w:styleId="467E7C642B64483EA50651C0F7714FEB">
    <w:name w:val="467E7C642B64483EA50651C0F7714FEB"/>
    <w:rsid w:val="001F0A2D"/>
  </w:style>
  <w:style w:type="paragraph" w:customStyle="1" w:styleId="626CEB93991740F78AC1859EBC2467A5">
    <w:name w:val="626CEB93991740F78AC1859EBC2467A5"/>
    <w:rsid w:val="001F0A2D"/>
  </w:style>
  <w:style w:type="paragraph" w:customStyle="1" w:styleId="3A1E9778163F46D7802A602551067CAE">
    <w:name w:val="3A1E9778163F46D7802A602551067CAE"/>
    <w:rsid w:val="001F0A2D"/>
  </w:style>
  <w:style w:type="paragraph" w:customStyle="1" w:styleId="C187DD290A454297A7D6D2252F6CCE5A">
    <w:name w:val="C187DD290A454297A7D6D2252F6CCE5A"/>
    <w:rsid w:val="001F0A2D"/>
  </w:style>
  <w:style w:type="paragraph" w:customStyle="1" w:styleId="863AB8988D1A45DFA0CE722D940EB9AD">
    <w:name w:val="863AB8988D1A45DFA0CE722D940EB9AD"/>
    <w:rsid w:val="001F0A2D"/>
  </w:style>
  <w:style w:type="paragraph" w:customStyle="1" w:styleId="FB6EAF01CAD8462190EDF18C5488EDD9">
    <w:name w:val="FB6EAF01CAD8462190EDF18C5488EDD9"/>
    <w:rsid w:val="001F0A2D"/>
  </w:style>
  <w:style w:type="paragraph" w:customStyle="1" w:styleId="FEFFC0D7DDB34ADDBAA17A19711BCCC0">
    <w:name w:val="FEFFC0D7DDB34ADDBAA17A19711BCCC0"/>
    <w:rsid w:val="001F0A2D"/>
  </w:style>
  <w:style w:type="paragraph" w:customStyle="1" w:styleId="5CA2D307E1D8469BBD5E6FA7AC531CD5">
    <w:name w:val="5CA2D307E1D8469BBD5E6FA7AC531CD5"/>
    <w:rsid w:val="001F0A2D"/>
  </w:style>
  <w:style w:type="paragraph" w:customStyle="1" w:styleId="768172DDD5374F2B95538A7C088035A0">
    <w:name w:val="768172DDD5374F2B95538A7C088035A0"/>
    <w:rsid w:val="001F0A2D"/>
  </w:style>
  <w:style w:type="paragraph" w:customStyle="1" w:styleId="68BF903B025144A6B3FB1FBFD8BC74D8">
    <w:name w:val="68BF903B025144A6B3FB1FBFD8BC74D8"/>
    <w:rsid w:val="001F0A2D"/>
  </w:style>
  <w:style w:type="paragraph" w:customStyle="1" w:styleId="D29075E026E04F24A90296EC25D2DA6D">
    <w:name w:val="D29075E026E04F24A90296EC25D2DA6D"/>
    <w:rsid w:val="001F0A2D"/>
  </w:style>
  <w:style w:type="paragraph" w:customStyle="1" w:styleId="EF202B2862BF406F92AD412684653294">
    <w:name w:val="EF202B2862BF406F92AD412684653294"/>
    <w:rsid w:val="001F0A2D"/>
  </w:style>
  <w:style w:type="paragraph" w:customStyle="1" w:styleId="450DFC79BB9943E79FE0E5A3EA6CC3A4">
    <w:name w:val="450DFC79BB9943E79FE0E5A3EA6CC3A4"/>
    <w:rsid w:val="001F0A2D"/>
  </w:style>
  <w:style w:type="paragraph" w:customStyle="1" w:styleId="8375C1CA0634412FA5C6F0BC42A29197">
    <w:name w:val="8375C1CA0634412FA5C6F0BC42A29197"/>
    <w:rsid w:val="001F0A2D"/>
  </w:style>
  <w:style w:type="paragraph" w:customStyle="1" w:styleId="666F7B0D2A8F4317AA93FD15FF5960C9">
    <w:name w:val="666F7B0D2A8F4317AA93FD15FF5960C9"/>
    <w:rsid w:val="001F0A2D"/>
  </w:style>
  <w:style w:type="paragraph" w:customStyle="1" w:styleId="7AAFE4AF73BD4C109FBAC19C28F0406D">
    <w:name w:val="7AAFE4AF73BD4C109FBAC19C28F0406D"/>
    <w:rsid w:val="001F0A2D"/>
  </w:style>
  <w:style w:type="paragraph" w:customStyle="1" w:styleId="BDC3C8ED3DD54F70AE75B71010AE4855">
    <w:name w:val="BDC3C8ED3DD54F70AE75B71010AE4855"/>
    <w:rsid w:val="001F0A2D"/>
  </w:style>
  <w:style w:type="paragraph" w:customStyle="1" w:styleId="FF3DEC9E9DC440B886B817A0C3762DED">
    <w:name w:val="FF3DEC9E9DC440B886B817A0C3762DED"/>
    <w:rsid w:val="001F0A2D"/>
  </w:style>
  <w:style w:type="paragraph" w:customStyle="1" w:styleId="26C90B104791443FBB49CD59EFBC4349">
    <w:name w:val="26C90B104791443FBB49CD59EFBC4349"/>
    <w:rsid w:val="001F0A2D"/>
  </w:style>
  <w:style w:type="paragraph" w:customStyle="1" w:styleId="DF72F20AEAA444B3A8BF47E4D88AA3F0">
    <w:name w:val="DF72F20AEAA444B3A8BF47E4D88AA3F0"/>
    <w:rsid w:val="001F0A2D"/>
  </w:style>
  <w:style w:type="paragraph" w:customStyle="1" w:styleId="C5B61E57FA1C4323AE80542827327CB0">
    <w:name w:val="C5B61E57FA1C4323AE80542827327CB0"/>
    <w:rsid w:val="001F0A2D"/>
  </w:style>
  <w:style w:type="paragraph" w:customStyle="1" w:styleId="0EE6E217F2AE4B65AFC65884D6E27B42">
    <w:name w:val="0EE6E217F2AE4B65AFC65884D6E27B42"/>
    <w:rsid w:val="001F0A2D"/>
  </w:style>
  <w:style w:type="paragraph" w:customStyle="1" w:styleId="178A130814BD4C93AB8ABC8AA2AFCA42">
    <w:name w:val="178A130814BD4C93AB8ABC8AA2AFCA42"/>
    <w:rsid w:val="001F0A2D"/>
  </w:style>
  <w:style w:type="paragraph" w:customStyle="1" w:styleId="959B07D356984190B9751CE5EB3FF467">
    <w:name w:val="959B07D356984190B9751CE5EB3FF467"/>
    <w:rsid w:val="001F0A2D"/>
  </w:style>
  <w:style w:type="paragraph" w:customStyle="1" w:styleId="AAAD93243C704F49B6A0C9A9104BD69A">
    <w:name w:val="AAAD93243C704F49B6A0C9A9104BD69A"/>
    <w:rsid w:val="001F0A2D"/>
  </w:style>
  <w:style w:type="paragraph" w:customStyle="1" w:styleId="DE604D180B2D42109793CABD2540BF61">
    <w:name w:val="DE604D180B2D42109793CABD2540BF61"/>
    <w:rsid w:val="001F0A2D"/>
  </w:style>
  <w:style w:type="paragraph" w:customStyle="1" w:styleId="761247FC137749F59433C6DEE835FBCD">
    <w:name w:val="761247FC137749F59433C6DEE835FBCD"/>
    <w:rsid w:val="001F0A2D"/>
  </w:style>
  <w:style w:type="paragraph" w:customStyle="1" w:styleId="9740460EBA2C4BB49FD26D15D9FF227C">
    <w:name w:val="9740460EBA2C4BB49FD26D15D9FF227C"/>
    <w:rsid w:val="001F0A2D"/>
  </w:style>
  <w:style w:type="paragraph" w:customStyle="1" w:styleId="1134F5F78EFA43A08763A26B4B22908D">
    <w:name w:val="1134F5F78EFA43A08763A26B4B22908D"/>
    <w:rsid w:val="001F0A2D"/>
  </w:style>
  <w:style w:type="paragraph" w:customStyle="1" w:styleId="824E8BFF84794A4A89B3D1260050C0BB">
    <w:name w:val="824E8BFF84794A4A89B3D1260050C0BB"/>
    <w:rsid w:val="001F0A2D"/>
  </w:style>
  <w:style w:type="paragraph" w:customStyle="1" w:styleId="AC205B91DFDA43528B2606DAEEBAC468">
    <w:name w:val="AC205B91DFDA43528B2606DAEEBAC468"/>
    <w:rsid w:val="001F0A2D"/>
  </w:style>
  <w:style w:type="paragraph" w:customStyle="1" w:styleId="290131836C044DE6ADFF274597CE4F00">
    <w:name w:val="290131836C044DE6ADFF274597CE4F00"/>
    <w:rsid w:val="001F0A2D"/>
  </w:style>
  <w:style w:type="paragraph" w:customStyle="1" w:styleId="E24A0B7112E84EDE9A62C9CF7C97151B">
    <w:name w:val="E24A0B7112E84EDE9A62C9CF7C97151B"/>
    <w:rsid w:val="001F0A2D"/>
  </w:style>
  <w:style w:type="paragraph" w:customStyle="1" w:styleId="3CDCEC67F2FB43958B2C74A2EE497A7F">
    <w:name w:val="3CDCEC67F2FB43958B2C74A2EE497A7F"/>
    <w:rsid w:val="001F0A2D"/>
  </w:style>
  <w:style w:type="paragraph" w:customStyle="1" w:styleId="B53C12ED77B94C1D931B8AE85E7D70E9">
    <w:name w:val="B53C12ED77B94C1D931B8AE85E7D70E9"/>
    <w:rsid w:val="001F0A2D"/>
  </w:style>
  <w:style w:type="paragraph" w:customStyle="1" w:styleId="DA43AA622324412FA782079CC8C15E4C">
    <w:name w:val="DA43AA622324412FA782079CC8C15E4C"/>
    <w:rsid w:val="001F0A2D"/>
  </w:style>
  <w:style w:type="paragraph" w:customStyle="1" w:styleId="A575886D89604F63947DA758605D687E">
    <w:name w:val="A575886D89604F63947DA758605D687E"/>
    <w:rsid w:val="001F0A2D"/>
  </w:style>
  <w:style w:type="paragraph" w:customStyle="1" w:styleId="F1A358A2192A42B2A63DE45ACDDCF0B0">
    <w:name w:val="F1A358A2192A42B2A63DE45ACDDCF0B0"/>
    <w:rsid w:val="001F0A2D"/>
  </w:style>
  <w:style w:type="paragraph" w:customStyle="1" w:styleId="57585AA7268D426A8072A0B8AD6C26C8">
    <w:name w:val="57585AA7268D426A8072A0B8AD6C26C8"/>
    <w:rsid w:val="001F0A2D"/>
  </w:style>
  <w:style w:type="paragraph" w:customStyle="1" w:styleId="6A4B8F6CC3114E969ADAEDCD1D67A7A2">
    <w:name w:val="6A4B8F6CC3114E969ADAEDCD1D67A7A2"/>
    <w:rsid w:val="001F0A2D"/>
  </w:style>
  <w:style w:type="paragraph" w:customStyle="1" w:styleId="C2C2541EA92A4D6FA85CA17D8BC54033">
    <w:name w:val="C2C2541EA92A4D6FA85CA17D8BC54033"/>
    <w:rsid w:val="001F0A2D"/>
  </w:style>
  <w:style w:type="paragraph" w:customStyle="1" w:styleId="DDD78235C2B64D7D9FAFB2BEEE9CE083">
    <w:name w:val="DDD78235C2B64D7D9FAFB2BEEE9CE083"/>
    <w:rsid w:val="001F0A2D"/>
  </w:style>
  <w:style w:type="paragraph" w:customStyle="1" w:styleId="4970AB13E49945798C8443476F37D785">
    <w:name w:val="4970AB13E49945798C8443476F37D785"/>
    <w:rsid w:val="001F0A2D"/>
  </w:style>
  <w:style w:type="paragraph" w:customStyle="1" w:styleId="90E4115B9F5F4A36847A8E476E57A49F">
    <w:name w:val="90E4115B9F5F4A36847A8E476E57A49F"/>
    <w:rsid w:val="001F0A2D"/>
  </w:style>
  <w:style w:type="paragraph" w:customStyle="1" w:styleId="B3168445BB074F10A4EC2435E3257D06">
    <w:name w:val="B3168445BB074F10A4EC2435E3257D06"/>
    <w:rsid w:val="001F0A2D"/>
  </w:style>
  <w:style w:type="paragraph" w:customStyle="1" w:styleId="DD427F7295374E76A2BFEF7DD49CD01A">
    <w:name w:val="DD427F7295374E76A2BFEF7DD49CD01A"/>
    <w:rsid w:val="001F0A2D"/>
  </w:style>
  <w:style w:type="paragraph" w:customStyle="1" w:styleId="745F8966F5C54B73807EF8B5D94EB225">
    <w:name w:val="745F8966F5C54B73807EF8B5D94EB225"/>
    <w:rsid w:val="001F0A2D"/>
  </w:style>
  <w:style w:type="paragraph" w:customStyle="1" w:styleId="2D4D8F8875AD4599B0C8507BC3C55987">
    <w:name w:val="2D4D8F8875AD4599B0C8507BC3C55987"/>
    <w:rsid w:val="001F0A2D"/>
  </w:style>
  <w:style w:type="paragraph" w:customStyle="1" w:styleId="359DBD0C6A6C41D7BD38EAEB780EAF45">
    <w:name w:val="359DBD0C6A6C41D7BD38EAEB780EAF45"/>
    <w:rsid w:val="001F0A2D"/>
  </w:style>
  <w:style w:type="paragraph" w:customStyle="1" w:styleId="F78F35A089B046899BBEA517557CE080">
    <w:name w:val="F78F35A089B046899BBEA517557CE080"/>
    <w:rsid w:val="001F0A2D"/>
  </w:style>
  <w:style w:type="paragraph" w:customStyle="1" w:styleId="CF1728F2C11641F8BDA9B5144A3FDFBC">
    <w:name w:val="CF1728F2C11641F8BDA9B5144A3FDFBC"/>
    <w:rsid w:val="001F0A2D"/>
  </w:style>
  <w:style w:type="paragraph" w:customStyle="1" w:styleId="C929D06FBB2647D89B348933F4A7432A">
    <w:name w:val="C929D06FBB2647D89B348933F4A7432A"/>
    <w:rsid w:val="001F0A2D"/>
  </w:style>
  <w:style w:type="paragraph" w:customStyle="1" w:styleId="ED2C19A21ECF4F8CA53D180C2F4F1668">
    <w:name w:val="ED2C19A21ECF4F8CA53D180C2F4F1668"/>
    <w:rsid w:val="001F0A2D"/>
  </w:style>
  <w:style w:type="paragraph" w:customStyle="1" w:styleId="72DDA04B68704508A06D49C4744A3060">
    <w:name w:val="72DDA04B68704508A06D49C4744A3060"/>
    <w:rsid w:val="001F0A2D"/>
  </w:style>
  <w:style w:type="paragraph" w:customStyle="1" w:styleId="43E80F569A4C46779479A429904AE67C">
    <w:name w:val="43E80F569A4C46779479A429904AE67C"/>
    <w:rsid w:val="001F0A2D"/>
  </w:style>
  <w:style w:type="paragraph" w:customStyle="1" w:styleId="EAFAEE3D275A425899C5E5A970F67733">
    <w:name w:val="EAFAEE3D275A425899C5E5A970F67733"/>
    <w:rsid w:val="001F0A2D"/>
  </w:style>
  <w:style w:type="paragraph" w:customStyle="1" w:styleId="EBE02647CAF74F868BC49C2AE7388D17">
    <w:name w:val="EBE02647CAF74F868BC49C2AE7388D17"/>
    <w:rsid w:val="001F0A2D"/>
  </w:style>
  <w:style w:type="paragraph" w:customStyle="1" w:styleId="5401FDD75DD44771B3A1758844AC9401">
    <w:name w:val="5401FDD75DD44771B3A1758844AC9401"/>
    <w:rsid w:val="001F0A2D"/>
  </w:style>
  <w:style w:type="paragraph" w:customStyle="1" w:styleId="89C1D9FB9A4E43569337FF74B226ECD7">
    <w:name w:val="89C1D9FB9A4E43569337FF74B226ECD7"/>
    <w:rsid w:val="001F0A2D"/>
  </w:style>
  <w:style w:type="paragraph" w:customStyle="1" w:styleId="6C51B1108F5046389F8F253B338F85AF">
    <w:name w:val="6C51B1108F5046389F8F253B338F85AF"/>
    <w:rsid w:val="001F0A2D"/>
  </w:style>
  <w:style w:type="paragraph" w:customStyle="1" w:styleId="BF031760E7864E5AA882019E7DD6EB4A">
    <w:name w:val="BF031760E7864E5AA882019E7DD6EB4A"/>
    <w:rsid w:val="001F0A2D"/>
  </w:style>
  <w:style w:type="paragraph" w:customStyle="1" w:styleId="C1066DFAF62449049999C6AD36EB24CE">
    <w:name w:val="C1066DFAF62449049999C6AD36EB24CE"/>
    <w:rsid w:val="001F0A2D"/>
  </w:style>
  <w:style w:type="paragraph" w:customStyle="1" w:styleId="6403C5761D2B450CA75C29630BB3B0D1">
    <w:name w:val="6403C5761D2B450CA75C29630BB3B0D1"/>
    <w:rsid w:val="001F0A2D"/>
  </w:style>
  <w:style w:type="paragraph" w:customStyle="1" w:styleId="9CF7FF862B6949FAA23624A98CD258FB">
    <w:name w:val="9CF7FF862B6949FAA23624A98CD258FB"/>
    <w:rsid w:val="001F0A2D"/>
  </w:style>
  <w:style w:type="paragraph" w:customStyle="1" w:styleId="D1733D6598234877959FB37219086054">
    <w:name w:val="D1733D6598234877959FB37219086054"/>
    <w:rsid w:val="001F0A2D"/>
  </w:style>
  <w:style w:type="paragraph" w:customStyle="1" w:styleId="73CC68D1CEF0467DBE39C269B9AF4954">
    <w:name w:val="73CC68D1CEF0467DBE39C269B9AF4954"/>
    <w:rsid w:val="001F0A2D"/>
  </w:style>
  <w:style w:type="paragraph" w:customStyle="1" w:styleId="142E1E943F2E42099AEA148FEC890BFE">
    <w:name w:val="142E1E943F2E42099AEA148FEC890BFE"/>
    <w:rsid w:val="001F0A2D"/>
  </w:style>
  <w:style w:type="paragraph" w:customStyle="1" w:styleId="A73555D30FB64AE9A248B0A2D2BA8D2C">
    <w:name w:val="A73555D30FB64AE9A248B0A2D2BA8D2C"/>
    <w:rsid w:val="001F0A2D"/>
  </w:style>
  <w:style w:type="paragraph" w:customStyle="1" w:styleId="B46567D174FC40C6ADC4E94D4970DE84">
    <w:name w:val="B46567D174FC40C6ADC4E94D4970DE84"/>
    <w:rsid w:val="001F0A2D"/>
  </w:style>
  <w:style w:type="paragraph" w:customStyle="1" w:styleId="41299992215C4686B95D6CC9EFF1FD70">
    <w:name w:val="41299992215C4686B95D6CC9EFF1FD70"/>
    <w:rsid w:val="001F0A2D"/>
  </w:style>
  <w:style w:type="paragraph" w:customStyle="1" w:styleId="5005BC5AB38946E1BF1959704774C858">
    <w:name w:val="5005BC5AB38946E1BF1959704774C858"/>
    <w:rsid w:val="001F0A2D"/>
  </w:style>
  <w:style w:type="paragraph" w:customStyle="1" w:styleId="A15B201978C74576983A9DB5B940F499">
    <w:name w:val="A15B201978C74576983A9DB5B940F499"/>
    <w:rsid w:val="001F0A2D"/>
  </w:style>
  <w:style w:type="paragraph" w:customStyle="1" w:styleId="2980EA3851B045EF87EEFEF5052A6966">
    <w:name w:val="2980EA3851B045EF87EEFEF5052A6966"/>
    <w:rsid w:val="001F0A2D"/>
  </w:style>
  <w:style w:type="paragraph" w:customStyle="1" w:styleId="2E3005EA5A434E05B6A84B3A5B90B68A">
    <w:name w:val="2E3005EA5A434E05B6A84B3A5B90B68A"/>
    <w:rsid w:val="001F0A2D"/>
  </w:style>
  <w:style w:type="paragraph" w:customStyle="1" w:styleId="D42E77F38C824071A2265FF42E1870A6">
    <w:name w:val="D42E77F38C824071A2265FF42E1870A6"/>
    <w:rsid w:val="001F0A2D"/>
  </w:style>
  <w:style w:type="paragraph" w:customStyle="1" w:styleId="D22DA1E11E1A47E99F42BE4E3A40EFEA">
    <w:name w:val="D22DA1E11E1A47E99F42BE4E3A40EFEA"/>
    <w:rsid w:val="001F0A2D"/>
  </w:style>
  <w:style w:type="paragraph" w:customStyle="1" w:styleId="49FB2779CD974B7BB2060E3D9F8ED883">
    <w:name w:val="49FB2779CD974B7BB2060E3D9F8ED883"/>
    <w:rsid w:val="001F0A2D"/>
  </w:style>
  <w:style w:type="paragraph" w:customStyle="1" w:styleId="2E5C336A80A54A44989EF57CDCFBC064">
    <w:name w:val="2E5C336A80A54A44989EF57CDCFBC064"/>
    <w:rsid w:val="001F0A2D"/>
  </w:style>
  <w:style w:type="paragraph" w:customStyle="1" w:styleId="0E34BF3247EE4F2D91CEC3AF1D618522">
    <w:name w:val="0E34BF3247EE4F2D91CEC3AF1D618522"/>
    <w:rsid w:val="001F0A2D"/>
  </w:style>
  <w:style w:type="paragraph" w:customStyle="1" w:styleId="F2276F2827634738B8D5EA5708F9C40F">
    <w:name w:val="F2276F2827634738B8D5EA5708F9C40F"/>
    <w:rsid w:val="001F0A2D"/>
  </w:style>
  <w:style w:type="paragraph" w:customStyle="1" w:styleId="CD6A69CB4F4F492C88061A44823ABBE0">
    <w:name w:val="CD6A69CB4F4F492C88061A44823ABBE0"/>
    <w:rsid w:val="001F0A2D"/>
  </w:style>
  <w:style w:type="paragraph" w:customStyle="1" w:styleId="147BC24774E94FC3908B1384E563603D">
    <w:name w:val="147BC24774E94FC3908B1384E563603D"/>
    <w:rsid w:val="001F0A2D"/>
  </w:style>
  <w:style w:type="paragraph" w:customStyle="1" w:styleId="800D44F4A0574F5C88FF48C8F920F7F7">
    <w:name w:val="800D44F4A0574F5C88FF48C8F920F7F7"/>
    <w:rsid w:val="001F0A2D"/>
  </w:style>
  <w:style w:type="paragraph" w:customStyle="1" w:styleId="E03BD2A7709348AEA6BA8B8CC1F16C56">
    <w:name w:val="E03BD2A7709348AEA6BA8B8CC1F16C56"/>
    <w:rsid w:val="001F0A2D"/>
  </w:style>
  <w:style w:type="paragraph" w:customStyle="1" w:styleId="AD6F7762559A45A4BC3813E40FFCED6E">
    <w:name w:val="AD6F7762559A45A4BC3813E40FFCED6E"/>
    <w:rsid w:val="001F0A2D"/>
  </w:style>
  <w:style w:type="paragraph" w:customStyle="1" w:styleId="B9F47BFCE2554DC4A8E4FCE52EAA4A72">
    <w:name w:val="B9F47BFCE2554DC4A8E4FCE52EAA4A72"/>
    <w:rsid w:val="001F0A2D"/>
  </w:style>
  <w:style w:type="paragraph" w:customStyle="1" w:styleId="CDE22017A00648E382A45012A32D2489">
    <w:name w:val="CDE22017A00648E382A45012A32D2489"/>
    <w:rsid w:val="001F0A2D"/>
  </w:style>
  <w:style w:type="paragraph" w:customStyle="1" w:styleId="03FC172E9A984730BFD106FA16CA032A">
    <w:name w:val="03FC172E9A984730BFD106FA16CA032A"/>
    <w:rsid w:val="001F0A2D"/>
  </w:style>
  <w:style w:type="paragraph" w:customStyle="1" w:styleId="9C89AF30F7AD40358690ACB3C4CABCDC">
    <w:name w:val="9C89AF30F7AD40358690ACB3C4CABCDC"/>
    <w:rsid w:val="001F0A2D"/>
  </w:style>
  <w:style w:type="paragraph" w:customStyle="1" w:styleId="3D29047421574F82A956C9DB7DE7AA85">
    <w:name w:val="3D29047421574F82A956C9DB7DE7AA85"/>
    <w:rsid w:val="001F0A2D"/>
  </w:style>
  <w:style w:type="paragraph" w:customStyle="1" w:styleId="2673A3BE57BB4D4484E096C0A69346BE">
    <w:name w:val="2673A3BE57BB4D4484E096C0A69346BE"/>
    <w:rsid w:val="001F0A2D"/>
  </w:style>
  <w:style w:type="paragraph" w:customStyle="1" w:styleId="F99C39B6D6F643CC82E3D2B1F1C030C1">
    <w:name w:val="F99C39B6D6F643CC82E3D2B1F1C030C1"/>
    <w:rsid w:val="001F0A2D"/>
  </w:style>
  <w:style w:type="paragraph" w:customStyle="1" w:styleId="BCE46786E0D541CEA1DA87E3F86C6869">
    <w:name w:val="BCE46786E0D541CEA1DA87E3F86C6869"/>
    <w:rsid w:val="001F0A2D"/>
  </w:style>
  <w:style w:type="paragraph" w:customStyle="1" w:styleId="DB46C8A2FB404DA1B95EEF5D34553093">
    <w:name w:val="DB46C8A2FB404DA1B95EEF5D34553093"/>
    <w:rsid w:val="001F0A2D"/>
  </w:style>
  <w:style w:type="paragraph" w:customStyle="1" w:styleId="23AC99610FD0499E8D26223C80049E62">
    <w:name w:val="23AC99610FD0499E8D26223C80049E62"/>
    <w:rsid w:val="001F0A2D"/>
  </w:style>
  <w:style w:type="paragraph" w:customStyle="1" w:styleId="F2A6A217EED841D79800C61FD7F68220">
    <w:name w:val="F2A6A217EED841D79800C61FD7F68220"/>
    <w:rsid w:val="001F0A2D"/>
  </w:style>
  <w:style w:type="paragraph" w:customStyle="1" w:styleId="EB1A189C79D7465E9A8F64C6B4891942">
    <w:name w:val="EB1A189C79D7465E9A8F64C6B4891942"/>
    <w:rsid w:val="001F0A2D"/>
  </w:style>
  <w:style w:type="paragraph" w:customStyle="1" w:styleId="46248F5F7B5B4664A091E68EFFFA77CA">
    <w:name w:val="46248F5F7B5B4664A091E68EFFFA77CA"/>
    <w:rsid w:val="001F0A2D"/>
  </w:style>
  <w:style w:type="paragraph" w:customStyle="1" w:styleId="957633758773429C923396D2905163DD">
    <w:name w:val="957633758773429C923396D2905163DD"/>
    <w:rsid w:val="001F0A2D"/>
  </w:style>
  <w:style w:type="paragraph" w:customStyle="1" w:styleId="FA202B82F1E442FC9BEBC553CAD1EE30">
    <w:name w:val="FA202B82F1E442FC9BEBC553CAD1EE30"/>
    <w:rsid w:val="001F0A2D"/>
  </w:style>
  <w:style w:type="paragraph" w:customStyle="1" w:styleId="3EF4C6D78B50477BA3CAB2DDC1613C81">
    <w:name w:val="3EF4C6D78B50477BA3CAB2DDC1613C81"/>
    <w:rsid w:val="001F0A2D"/>
  </w:style>
  <w:style w:type="paragraph" w:customStyle="1" w:styleId="781A6A27F5D54C87A7D2BFDC0D2B9144">
    <w:name w:val="781A6A27F5D54C87A7D2BFDC0D2B9144"/>
    <w:rsid w:val="001F0A2D"/>
  </w:style>
  <w:style w:type="paragraph" w:customStyle="1" w:styleId="1120329C4FAA47D08FF6C8469D1EDA5D">
    <w:name w:val="1120329C4FAA47D08FF6C8469D1EDA5D"/>
    <w:rsid w:val="001F0A2D"/>
  </w:style>
  <w:style w:type="paragraph" w:customStyle="1" w:styleId="071FBDC2A88E44B9AA3516BD3D178200">
    <w:name w:val="071FBDC2A88E44B9AA3516BD3D178200"/>
    <w:rsid w:val="001F0A2D"/>
  </w:style>
  <w:style w:type="paragraph" w:customStyle="1" w:styleId="E1D023A1B31D47F68B27C66DA2C8D68F">
    <w:name w:val="E1D023A1B31D47F68B27C66DA2C8D68F"/>
    <w:rsid w:val="001F0A2D"/>
  </w:style>
  <w:style w:type="paragraph" w:customStyle="1" w:styleId="25EFE4BA625D43F2977C51ACD1FAFA3D">
    <w:name w:val="25EFE4BA625D43F2977C51ACD1FAFA3D"/>
    <w:rsid w:val="001F0A2D"/>
  </w:style>
  <w:style w:type="paragraph" w:customStyle="1" w:styleId="6494D24AAE9146919538B026197D2C24">
    <w:name w:val="6494D24AAE9146919538B026197D2C24"/>
    <w:rsid w:val="001F0A2D"/>
  </w:style>
  <w:style w:type="paragraph" w:customStyle="1" w:styleId="346E1E88A9AD46F4BE272F63278E0758">
    <w:name w:val="346E1E88A9AD46F4BE272F63278E0758"/>
    <w:rsid w:val="001F0A2D"/>
  </w:style>
  <w:style w:type="paragraph" w:customStyle="1" w:styleId="4776EFA37A5B419AA5B8EC1B9FB5A3E6">
    <w:name w:val="4776EFA37A5B419AA5B8EC1B9FB5A3E6"/>
    <w:rsid w:val="001F0A2D"/>
  </w:style>
  <w:style w:type="paragraph" w:customStyle="1" w:styleId="0A007A3851364F35B93EFE8AB85CB5B4">
    <w:name w:val="0A007A3851364F35B93EFE8AB85CB5B4"/>
    <w:rsid w:val="001F0A2D"/>
  </w:style>
  <w:style w:type="paragraph" w:customStyle="1" w:styleId="DA2CE7608CD949EAB4D494F822B434C4">
    <w:name w:val="DA2CE7608CD949EAB4D494F822B434C4"/>
    <w:rsid w:val="001F0A2D"/>
  </w:style>
  <w:style w:type="paragraph" w:customStyle="1" w:styleId="613DBB9749F34099962C6B0E54E8811A">
    <w:name w:val="613DBB9749F34099962C6B0E54E8811A"/>
    <w:rsid w:val="001F0A2D"/>
  </w:style>
  <w:style w:type="paragraph" w:customStyle="1" w:styleId="534F820B9F114D44963211B5EA47AAA6">
    <w:name w:val="534F820B9F114D44963211B5EA47AAA6"/>
    <w:rsid w:val="001F0A2D"/>
  </w:style>
  <w:style w:type="paragraph" w:customStyle="1" w:styleId="147629BE7AFB4D7EB0AE197945E71C3C">
    <w:name w:val="147629BE7AFB4D7EB0AE197945E71C3C"/>
    <w:rsid w:val="001F0A2D"/>
  </w:style>
  <w:style w:type="paragraph" w:customStyle="1" w:styleId="B670B85911184B7BAA1322FD430624A8">
    <w:name w:val="B670B85911184B7BAA1322FD430624A8"/>
    <w:rsid w:val="001F0A2D"/>
  </w:style>
  <w:style w:type="paragraph" w:customStyle="1" w:styleId="D373A31DEEFA4D438BAC747BC4731294">
    <w:name w:val="D373A31DEEFA4D438BAC747BC4731294"/>
    <w:rsid w:val="001F0A2D"/>
  </w:style>
  <w:style w:type="paragraph" w:customStyle="1" w:styleId="E6759FCADCAB4163BA0317A58FDC3765">
    <w:name w:val="E6759FCADCAB4163BA0317A58FDC3765"/>
    <w:rsid w:val="001F0A2D"/>
  </w:style>
  <w:style w:type="paragraph" w:customStyle="1" w:styleId="88256E55055E46CA83F00EC438853BB5">
    <w:name w:val="88256E55055E46CA83F00EC438853BB5"/>
    <w:rsid w:val="001F0A2D"/>
  </w:style>
  <w:style w:type="paragraph" w:customStyle="1" w:styleId="4E92F02B657041F8A406A2B0CF4ECB52">
    <w:name w:val="4E92F02B657041F8A406A2B0CF4ECB52"/>
    <w:rsid w:val="001F0A2D"/>
  </w:style>
  <w:style w:type="paragraph" w:customStyle="1" w:styleId="C6E2F96BCEC44FA99BB927274426B52D">
    <w:name w:val="C6E2F96BCEC44FA99BB927274426B52D"/>
    <w:rsid w:val="001F0A2D"/>
  </w:style>
  <w:style w:type="paragraph" w:customStyle="1" w:styleId="2A3673394B1B4948B68B08D06EF55567">
    <w:name w:val="2A3673394B1B4948B68B08D06EF55567"/>
    <w:rsid w:val="001F0A2D"/>
  </w:style>
  <w:style w:type="paragraph" w:customStyle="1" w:styleId="9F6E342AFF4044A984047E01D904CA24">
    <w:name w:val="9F6E342AFF4044A984047E01D904CA24"/>
    <w:rsid w:val="001F0A2D"/>
  </w:style>
  <w:style w:type="paragraph" w:customStyle="1" w:styleId="44FEB4CF341F4B35A773049C839BCF06">
    <w:name w:val="44FEB4CF341F4B35A773049C839BCF06"/>
    <w:rsid w:val="001F0A2D"/>
  </w:style>
  <w:style w:type="paragraph" w:customStyle="1" w:styleId="6BFB96677F7A4C2AAE11A7345950B742">
    <w:name w:val="6BFB96677F7A4C2AAE11A7345950B742"/>
    <w:rsid w:val="001F0A2D"/>
  </w:style>
  <w:style w:type="paragraph" w:customStyle="1" w:styleId="0FF2541109DA40AD83CB4E14AE2D592C">
    <w:name w:val="0FF2541109DA40AD83CB4E14AE2D592C"/>
    <w:rsid w:val="001F0A2D"/>
  </w:style>
  <w:style w:type="paragraph" w:customStyle="1" w:styleId="D5D9AB80A59C49D08596A2D99D4E7962">
    <w:name w:val="D5D9AB80A59C49D08596A2D99D4E7962"/>
    <w:rsid w:val="001F0A2D"/>
  </w:style>
  <w:style w:type="paragraph" w:customStyle="1" w:styleId="7E3A281CE99448EB8BA65B56D403000C">
    <w:name w:val="7E3A281CE99448EB8BA65B56D403000C"/>
    <w:rsid w:val="001F0A2D"/>
  </w:style>
  <w:style w:type="paragraph" w:customStyle="1" w:styleId="1F20A2A2D613446F84A0D7F3FB0A979E">
    <w:name w:val="1F20A2A2D613446F84A0D7F3FB0A979E"/>
    <w:rsid w:val="001F0A2D"/>
  </w:style>
  <w:style w:type="paragraph" w:customStyle="1" w:styleId="5C6F21CE094D446F95D9A84FBB1C5CAD">
    <w:name w:val="5C6F21CE094D446F95D9A84FBB1C5CAD"/>
    <w:rsid w:val="001F0A2D"/>
  </w:style>
  <w:style w:type="paragraph" w:customStyle="1" w:styleId="3123680F183D404DADEB81F6D28B0FA0">
    <w:name w:val="3123680F183D404DADEB81F6D28B0FA0"/>
    <w:rsid w:val="001F0A2D"/>
  </w:style>
  <w:style w:type="paragraph" w:customStyle="1" w:styleId="ACA484542686497A9CCAB186D1B544AB">
    <w:name w:val="ACA484542686497A9CCAB186D1B544AB"/>
    <w:rsid w:val="001F0A2D"/>
  </w:style>
  <w:style w:type="paragraph" w:customStyle="1" w:styleId="2ED070DCB5CF49BCB19CD271DED57D3C">
    <w:name w:val="2ED070DCB5CF49BCB19CD271DED57D3C"/>
    <w:rsid w:val="001F0A2D"/>
  </w:style>
  <w:style w:type="paragraph" w:customStyle="1" w:styleId="04830374EFAF470D9F1CB018DAFB4874">
    <w:name w:val="04830374EFAF470D9F1CB018DAFB4874"/>
    <w:rsid w:val="001F0A2D"/>
  </w:style>
  <w:style w:type="paragraph" w:customStyle="1" w:styleId="8F7C7978E4FD402BA58876D04F6443BC">
    <w:name w:val="8F7C7978E4FD402BA58876D04F6443BC"/>
    <w:rsid w:val="001F0A2D"/>
  </w:style>
  <w:style w:type="paragraph" w:customStyle="1" w:styleId="F71F8DC514E74B4DBD57CEF3EF9E5B85">
    <w:name w:val="F71F8DC514E74B4DBD57CEF3EF9E5B85"/>
    <w:rsid w:val="001F0A2D"/>
  </w:style>
  <w:style w:type="paragraph" w:customStyle="1" w:styleId="2C25E3FFE1EF401E84EA143CE78E862E">
    <w:name w:val="2C25E3FFE1EF401E84EA143CE78E862E"/>
    <w:rsid w:val="001F0A2D"/>
  </w:style>
  <w:style w:type="paragraph" w:customStyle="1" w:styleId="EA2E1492966E41079C5F5651CC321959">
    <w:name w:val="EA2E1492966E41079C5F5651CC321959"/>
    <w:rsid w:val="001F0A2D"/>
  </w:style>
  <w:style w:type="paragraph" w:customStyle="1" w:styleId="2794DDF0B2284E2A847C29639B1C42D1">
    <w:name w:val="2794DDF0B2284E2A847C29639B1C42D1"/>
    <w:rsid w:val="001F0A2D"/>
  </w:style>
  <w:style w:type="paragraph" w:customStyle="1" w:styleId="CD09334094664B49BAE70DFDBEC345CF">
    <w:name w:val="CD09334094664B49BAE70DFDBEC345CF"/>
    <w:rsid w:val="001F0A2D"/>
  </w:style>
  <w:style w:type="paragraph" w:customStyle="1" w:styleId="75A978CB977B41118687420AE8803BFD">
    <w:name w:val="75A978CB977B41118687420AE8803BFD"/>
    <w:rsid w:val="001F0A2D"/>
  </w:style>
  <w:style w:type="paragraph" w:customStyle="1" w:styleId="D5C91CBC3EEE4EE8B90AD6B7D5AF04BF">
    <w:name w:val="D5C91CBC3EEE4EE8B90AD6B7D5AF04BF"/>
    <w:rsid w:val="001F0A2D"/>
  </w:style>
  <w:style w:type="paragraph" w:customStyle="1" w:styleId="A6A3455E43FE4707B72F25F595EDEBFD">
    <w:name w:val="A6A3455E43FE4707B72F25F595EDEBFD"/>
    <w:rsid w:val="001F0A2D"/>
  </w:style>
  <w:style w:type="paragraph" w:customStyle="1" w:styleId="08E03AE03CED44228DFF7814D6EC5EF3">
    <w:name w:val="08E03AE03CED44228DFF7814D6EC5EF3"/>
    <w:rsid w:val="001F0A2D"/>
  </w:style>
  <w:style w:type="paragraph" w:customStyle="1" w:styleId="63ECC6721EC543ADB75DA3B7C63A31D1">
    <w:name w:val="63ECC6721EC543ADB75DA3B7C63A31D1"/>
    <w:rsid w:val="001F0A2D"/>
  </w:style>
  <w:style w:type="paragraph" w:customStyle="1" w:styleId="65FF5FCD8182417A81C66C287801FDC7">
    <w:name w:val="65FF5FCD8182417A81C66C287801FDC7"/>
    <w:rsid w:val="001F0A2D"/>
  </w:style>
  <w:style w:type="paragraph" w:customStyle="1" w:styleId="0C2CA3D30AB04876A9D592B71F86A0E6">
    <w:name w:val="0C2CA3D30AB04876A9D592B71F86A0E6"/>
    <w:rsid w:val="001F0A2D"/>
  </w:style>
  <w:style w:type="paragraph" w:customStyle="1" w:styleId="CF0D23CC914F4F02BD89AA58778EC741">
    <w:name w:val="CF0D23CC914F4F02BD89AA58778EC741"/>
    <w:rsid w:val="001F0A2D"/>
  </w:style>
  <w:style w:type="paragraph" w:customStyle="1" w:styleId="4CDEF571076D494CB682D594CAC4C65E">
    <w:name w:val="4CDEF571076D494CB682D594CAC4C65E"/>
    <w:rsid w:val="001F0A2D"/>
  </w:style>
  <w:style w:type="paragraph" w:customStyle="1" w:styleId="14C0E0A2C73442B1AE09DAA495CC3204">
    <w:name w:val="14C0E0A2C73442B1AE09DAA495CC3204"/>
    <w:rsid w:val="001F0A2D"/>
  </w:style>
  <w:style w:type="paragraph" w:customStyle="1" w:styleId="6FC3234BA7A2472C85F72B2841750538">
    <w:name w:val="6FC3234BA7A2472C85F72B2841750538"/>
    <w:rsid w:val="001F0A2D"/>
  </w:style>
  <w:style w:type="paragraph" w:customStyle="1" w:styleId="EA8E3F5FD837436DB72A8012507FD5CF">
    <w:name w:val="EA8E3F5FD837436DB72A8012507FD5CF"/>
    <w:rsid w:val="001F0A2D"/>
  </w:style>
  <w:style w:type="paragraph" w:customStyle="1" w:styleId="564F52A065D444C2AE7509CA222AF91E">
    <w:name w:val="564F52A065D444C2AE7509CA222AF91E"/>
    <w:rsid w:val="001F0A2D"/>
  </w:style>
  <w:style w:type="paragraph" w:customStyle="1" w:styleId="335E937863194674B44331E677F08066">
    <w:name w:val="335E937863194674B44331E677F08066"/>
    <w:rsid w:val="001F0A2D"/>
  </w:style>
  <w:style w:type="paragraph" w:customStyle="1" w:styleId="3D871343D6C543A6B8F72E6A10EE02E4">
    <w:name w:val="3D871343D6C543A6B8F72E6A10EE02E4"/>
    <w:rsid w:val="001F0A2D"/>
  </w:style>
  <w:style w:type="paragraph" w:customStyle="1" w:styleId="98E6AA76E4484588AD238C5D1D60D2FA">
    <w:name w:val="98E6AA76E4484588AD238C5D1D60D2FA"/>
    <w:rsid w:val="001F0A2D"/>
  </w:style>
  <w:style w:type="paragraph" w:customStyle="1" w:styleId="8DBEDEEF383846C78B8DD7894DB72049">
    <w:name w:val="8DBEDEEF383846C78B8DD7894DB72049"/>
    <w:rsid w:val="001F0A2D"/>
  </w:style>
  <w:style w:type="paragraph" w:customStyle="1" w:styleId="139FB63DC0E3497D9F35E55C421B3B42">
    <w:name w:val="139FB63DC0E3497D9F35E55C421B3B42"/>
    <w:rsid w:val="001F0A2D"/>
  </w:style>
  <w:style w:type="paragraph" w:customStyle="1" w:styleId="A2D603B93FC44B0B89FD0CFEDEAFF121">
    <w:name w:val="A2D603B93FC44B0B89FD0CFEDEAFF121"/>
    <w:rsid w:val="001F0A2D"/>
  </w:style>
  <w:style w:type="paragraph" w:customStyle="1" w:styleId="59414A2AF8DA49B490DFAA450991D465">
    <w:name w:val="59414A2AF8DA49B490DFAA450991D465"/>
    <w:rsid w:val="001F0A2D"/>
  </w:style>
  <w:style w:type="paragraph" w:customStyle="1" w:styleId="3A7CCF4A1CCF4AF0BE99BF7071AED09D">
    <w:name w:val="3A7CCF4A1CCF4AF0BE99BF7071AED09D"/>
    <w:rsid w:val="001F0A2D"/>
  </w:style>
  <w:style w:type="paragraph" w:customStyle="1" w:styleId="D19052EF30B240478F99824468C3BB89">
    <w:name w:val="D19052EF30B240478F99824468C3BB89"/>
    <w:rsid w:val="001F0A2D"/>
  </w:style>
  <w:style w:type="paragraph" w:customStyle="1" w:styleId="C1EB864B672D405C9BED2EC59E66C4AF">
    <w:name w:val="C1EB864B672D405C9BED2EC59E66C4AF"/>
    <w:rsid w:val="001F0A2D"/>
  </w:style>
  <w:style w:type="paragraph" w:customStyle="1" w:styleId="D65E4D86AFB444149BCB60DFC61EA9D6">
    <w:name w:val="D65E4D86AFB444149BCB60DFC61EA9D6"/>
    <w:rsid w:val="001F0A2D"/>
  </w:style>
  <w:style w:type="paragraph" w:customStyle="1" w:styleId="8DB61EEAFD4D4D13A83D2E0D8E031781">
    <w:name w:val="8DB61EEAFD4D4D13A83D2E0D8E031781"/>
    <w:rsid w:val="001F0A2D"/>
  </w:style>
  <w:style w:type="paragraph" w:customStyle="1" w:styleId="B7C29DBD67BB435999AF557F9760C3E0">
    <w:name w:val="B7C29DBD67BB435999AF557F9760C3E0"/>
    <w:rsid w:val="001F0A2D"/>
  </w:style>
  <w:style w:type="paragraph" w:customStyle="1" w:styleId="6063B36C401A4408A4F484DF6135D283">
    <w:name w:val="6063B36C401A4408A4F484DF6135D283"/>
    <w:rsid w:val="001F0A2D"/>
  </w:style>
  <w:style w:type="paragraph" w:customStyle="1" w:styleId="B404179E93854640A57B2E4861C5E2A0">
    <w:name w:val="B404179E93854640A57B2E4861C5E2A0"/>
    <w:rsid w:val="001F0A2D"/>
  </w:style>
  <w:style w:type="paragraph" w:customStyle="1" w:styleId="4C09CABF71E94520808F5E55D239E804">
    <w:name w:val="4C09CABF71E94520808F5E55D239E804"/>
    <w:rsid w:val="001F0A2D"/>
  </w:style>
  <w:style w:type="paragraph" w:customStyle="1" w:styleId="A83CFB328121458FAF1F4B487B25E1FB">
    <w:name w:val="A83CFB328121458FAF1F4B487B25E1FB"/>
    <w:rsid w:val="001F0A2D"/>
  </w:style>
  <w:style w:type="paragraph" w:customStyle="1" w:styleId="A9CC3AADC8C14BA493FB27EB8856C448">
    <w:name w:val="A9CC3AADC8C14BA493FB27EB8856C448"/>
    <w:rsid w:val="001F0A2D"/>
  </w:style>
  <w:style w:type="paragraph" w:customStyle="1" w:styleId="4AE824BF3EA34BD6B842A0F2EE8DAB0A">
    <w:name w:val="4AE824BF3EA34BD6B842A0F2EE8DAB0A"/>
    <w:rsid w:val="001F0A2D"/>
  </w:style>
  <w:style w:type="paragraph" w:customStyle="1" w:styleId="A1F0F50A34DF4DBEB467F8F5F6E6EC88">
    <w:name w:val="A1F0F50A34DF4DBEB467F8F5F6E6EC88"/>
    <w:rsid w:val="001F0A2D"/>
  </w:style>
  <w:style w:type="paragraph" w:customStyle="1" w:styleId="125FD88DA75748648C8D02A0724AB006">
    <w:name w:val="125FD88DA75748648C8D02A0724AB006"/>
    <w:rsid w:val="001F0A2D"/>
  </w:style>
  <w:style w:type="paragraph" w:customStyle="1" w:styleId="3733F2668AAA4BC1A84C5F636506D4D6">
    <w:name w:val="3733F2668AAA4BC1A84C5F636506D4D6"/>
    <w:rsid w:val="001F0A2D"/>
  </w:style>
  <w:style w:type="paragraph" w:customStyle="1" w:styleId="759B0D7DA38F4CE4979F77A9D287867F">
    <w:name w:val="759B0D7DA38F4CE4979F77A9D287867F"/>
    <w:rsid w:val="001F0A2D"/>
  </w:style>
  <w:style w:type="paragraph" w:customStyle="1" w:styleId="13141FF109994671A2C83CAEFBEB758F">
    <w:name w:val="13141FF109994671A2C83CAEFBEB758F"/>
    <w:rsid w:val="001F0A2D"/>
  </w:style>
  <w:style w:type="paragraph" w:customStyle="1" w:styleId="03359C6FDF0D43C8BE73DF4A46770ED6">
    <w:name w:val="03359C6FDF0D43C8BE73DF4A46770ED6"/>
    <w:rsid w:val="001F0A2D"/>
  </w:style>
  <w:style w:type="paragraph" w:customStyle="1" w:styleId="7A3C27FC5F07446EAD9A63ADDC64AF42">
    <w:name w:val="7A3C27FC5F07446EAD9A63ADDC64AF42"/>
    <w:rsid w:val="001F0A2D"/>
  </w:style>
  <w:style w:type="paragraph" w:customStyle="1" w:styleId="340D6E2B039A4EDBA3E225B1F75E59E0">
    <w:name w:val="340D6E2B039A4EDBA3E225B1F75E59E0"/>
    <w:rsid w:val="001F0A2D"/>
  </w:style>
  <w:style w:type="paragraph" w:customStyle="1" w:styleId="D988E584F53B424AAC6B6FB3013868AD">
    <w:name w:val="D988E584F53B424AAC6B6FB3013868AD"/>
    <w:rsid w:val="001F0A2D"/>
  </w:style>
  <w:style w:type="paragraph" w:customStyle="1" w:styleId="7207051C717C4F1599F7810EAEA227F8">
    <w:name w:val="7207051C717C4F1599F7810EAEA227F8"/>
    <w:rsid w:val="001F0A2D"/>
  </w:style>
  <w:style w:type="paragraph" w:customStyle="1" w:styleId="DF83A04E5B8E499CB4AF20AC77569435">
    <w:name w:val="DF83A04E5B8E499CB4AF20AC77569435"/>
    <w:rsid w:val="001F0A2D"/>
  </w:style>
  <w:style w:type="paragraph" w:customStyle="1" w:styleId="99255733D1234D1AB88FC9B7D58E2436">
    <w:name w:val="99255733D1234D1AB88FC9B7D58E2436"/>
    <w:rsid w:val="001F0A2D"/>
  </w:style>
  <w:style w:type="paragraph" w:customStyle="1" w:styleId="E8C193D2268C4DA2A4C16F46A5439125">
    <w:name w:val="E8C193D2268C4DA2A4C16F46A5439125"/>
    <w:rsid w:val="001F0A2D"/>
  </w:style>
  <w:style w:type="paragraph" w:customStyle="1" w:styleId="4BB76496609C41B7836BF3AEA3CF3EB4">
    <w:name w:val="4BB76496609C41B7836BF3AEA3CF3EB4"/>
    <w:rsid w:val="001F0A2D"/>
  </w:style>
  <w:style w:type="paragraph" w:customStyle="1" w:styleId="EF17E1FB20BB447EAE09A73F39DB8CD2">
    <w:name w:val="EF17E1FB20BB447EAE09A73F39DB8CD2"/>
    <w:rsid w:val="001F0A2D"/>
  </w:style>
  <w:style w:type="paragraph" w:customStyle="1" w:styleId="AE78F118614745BFBE338E27C3874B13">
    <w:name w:val="AE78F118614745BFBE338E27C3874B13"/>
    <w:rsid w:val="001F0A2D"/>
  </w:style>
  <w:style w:type="paragraph" w:customStyle="1" w:styleId="BE3369D5CB47433BB13CA235564F4F6D">
    <w:name w:val="BE3369D5CB47433BB13CA235564F4F6D"/>
    <w:rsid w:val="001F0A2D"/>
  </w:style>
  <w:style w:type="paragraph" w:customStyle="1" w:styleId="C0F91B969DDA4738BB2971B5A68B39EF">
    <w:name w:val="C0F91B969DDA4738BB2971B5A68B39EF"/>
    <w:rsid w:val="001F0A2D"/>
  </w:style>
  <w:style w:type="paragraph" w:customStyle="1" w:styleId="8A096A8454FD4DF997A042AFF6009C1D">
    <w:name w:val="8A096A8454FD4DF997A042AFF6009C1D"/>
    <w:rsid w:val="001F0A2D"/>
  </w:style>
  <w:style w:type="paragraph" w:customStyle="1" w:styleId="9831AF0E133742F2B2D3C5C939946D5A">
    <w:name w:val="9831AF0E133742F2B2D3C5C939946D5A"/>
    <w:rsid w:val="001F0A2D"/>
  </w:style>
  <w:style w:type="paragraph" w:customStyle="1" w:styleId="F153BC9B095648E8A5955A5266DFB6FD">
    <w:name w:val="F153BC9B095648E8A5955A5266DFB6FD"/>
    <w:rsid w:val="001F0A2D"/>
  </w:style>
  <w:style w:type="paragraph" w:customStyle="1" w:styleId="402D578CB20D42B89F38F2AD46A26E10">
    <w:name w:val="402D578CB20D42B89F38F2AD46A26E10"/>
    <w:rsid w:val="001F0A2D"/>
  </w:style>
  <w:style w:type="paragraph" w:customStyle="1" w:styleId="27A4DEBDEE0C4CFA9EDBF0730F2BB530">
    <w:name w:val="27A4DEBDEE0C4CFA9EDBF0730F2BB530"/>
    <w:rsid w:val="001F0A2D"/>
  </w:style>
  <w:style w:type="paragraph" w:customStyle="1" w:styleId="DF3060BBDCF7430490F59EE046F51C3D">
    <w:name w:val="DF3060BBDCF7430490F59EE046F51C3D"/>
    <w:rsid w:val="001F0A2D"/>
  </w:style>
  <w:style w:type="paragraph" w:customStyle="1" w:styleId="6EB0B2B7579948CDB540E3E749237905">
    <w:name w:val="6EB0B2B7579948CDB540E3E749237905"/>
    <w:rsid w:val="001F0A2D"/>
  </w:style>
  <w:style w:type="paragraph" w:customStyle="1" w:styleId="FF717B503DBF47FC88432941FFE24C9C">
    <w:name w:val="FF717B503DBF47FC88432941FFE24C9C"/>
    <w:rsid w:val="001F0A2D"/>
  </w:style>
  <w:style w:type="paragraph" w:customStyle="1" w:styleId="A1F0ADA0FD354DDEB54C6DA2891F86AF">
    <w:name w:val="A1F0ADA0FD354DDEB54C6DA2891F86AF"/>
    <w:rsid w:val="001F0A2D"/>
  </w:style>
  <w:style w:type="paragraph" w:customStyle="1" w:styleId="B1202E222F9E4413A1DE91E92940720D">
    <w:name w:val="B1202E222F9E4413A1DE91E92940720D"/>
    <w:rsid w:val="001F0A2D"/>
  </w:style>
  <w:style w:type="paragraph" w:customStyle="1" w:styleId="0BE672EDD9984E6292C9A1822B3ED8E7">
    <w:name w:val="0BE672EDD9984E6292C9A1822B3ED8E7"/>
    <w:rsid w:val="001F0A2D"/>
  </w:style>
  <w:style w:type="paragraph" w:customStyle="1" w:styleId="8F2B30071BD04AFC899B533283C0C5E7">
    <w:name w:val="8F2B30071BD04AFC899B533283C0C5E7"/>
    <w:rsid w:val="001F0A2D"/>
  </w:style>
  <w:style w:type="paragraph" w:customStyle="1" w:styleId="17796523815842068ECCCF07CB430D65">
    <w:name w:val="17796523815842068ECCCF07CB430D65"/>
    <w:rsid w:val="001F0A2D"/>
  </w:style>
  <w:style w:type="paragraph" w:customStyle="1" w:styleId="43E47A608C5C4561B4FBBC1977C5063A">
    <w:name w:val="43E47A608C5C4561B4FBBC1977C5063A"/>
    <w:rsid w:val="001F0A2D"/>
  </w:style>
  <w:style w:type="paragraph" w:customStyle="1" w:styleId="CA79BB9D04334D7C98E26E92CFF05DEB">
    <w:name w:val="CA79BB9D04334D7C98E26E92CFF05DEB"/>
    <w:rsid w:val="001F0A2D"/>
  </w:style>
  <w:style w:type="paragraph" w:customStyle="1" w:styleId="53D1E7716CC94053A790C1726C642499">
    <w:name w:val="53D1E7716CC94053A790C1726C642499"/>
    <w:rsid w:val="001F0A2D"/>
  </w:style>
  <w:style w:type="paragraph" w:customStyle="1" w:styleId="7A6DE634E0DF472589B4DEED139BD3D4">
    <w:name w:val="7A6DE634E0DF472589B4DEED139BD3D4"/>
    <w:rsid w:val="001F0A2D"/>
  </w:style>
  <w:style w:type="paragraph" w:customStyle="1" w:styleId="2744227188304E3680D9ADAC813976A0">
    <w:name w:val="2744227188304E3680D9ADAC813976A0"/>
    <w:rsid w:val="001F0A2D"/>
  </w:style>
  <w:style w:type="paragraph" w:customStyle="1" w:styleId="280613F150A84526887EE7A782A0483F">
    <w:name w:val="280613F150A84526887EE7A782A0483F"/>
    <w:rsid w:val="001F0A2D"/>
  </w:style>
  <w:style w:type="paragraph" w:customStyle="1" w:styleId="C742C60ACE3840589519BB3433935895">
    <w:name w:val="C742C60ACE3840589519BB3433935895"/>
    <w:rsid w:val="001F0A2D"/>
  </w:style>
  <w:style w:type="paragraph" w:customStyle="1" w:styleId="A71C053A9AA24B888B95A878A46FB730">
    <w:name w:val="A71C053A9AA24B888B95A878A46FB730"/>
    <w:rsid w:val="001F0A2D"/>
  </w:style>
  <w:style w:type="paragraph" w:customStyle="1" w:styleId="34B6C15198D049C6A28278254C5FC94D">
    <w:name w:val="34B6C15198D049C6A28278254C5FC94D"/>
    <w:rsid w:val="001F0A2D"/>
  </w:style>
  <w:style w:type="paragraph" w:customStyle="1" w:styleId="85859BA9F2C04B248F573F4F0D432A56">
    <w:name w:val="85859BA9F2C04B248F573F4F0D432A56"/>
    <w:rsid w:val="001F0A2D"/>
  </w:style>
  <w:style w:type="paragraph" w:customStyle="1" w:styleId="26C59090277744FEBA77EBBFF50B7225">
    <w:name w:val="26C59090277744FEBA77EBBFF50B7225"/>
    <w:rsid w:val="001F0A2D"/>
  </w:style>
  <w:style w:type="paragraph" w:customStyle="1" w:styleId="1FD96673023344C582B6EEBD858050C6">
    <w:name w:val="1FD96673023344C582B6EEBD858050C6"/>
    <w:rsid w:val="001F0A2D"/>
  </w:style>
  <w:style w:type="paragraph" w:customStyle="1" w:styleId="22C8D365B4D04E81868296692E6E395B">
    <w:name w:val="22C8D365B4D04E81868296692E6E395B"/>
    <w:rsid w:val="001F0A2D"/>
  </w:style>
  <w:style w:type="paragraph" w:customStyle="1" w:styleId="AB16DCF75F774AACB7348149A085DAC6">
    <w:name w:val="AB16DCF75F774AACB7348149A085DAC6"/>
    <w:rsid w:val="001F0A2D"/>
  </w:style>
  <w:style w:type="paragraph" w:customStyle="1" w:styleId="3CD321B4E82141388845F6ACE8402BA7">
    <w:name w:val="3CD321B4E82141388845F6ACE8402BA7"/>
    <w:rsid w:val="001F0A2D"/>
  </w:style>
  <w:style w:type="paragraph" w:customStyle="1" w:styleId="4D1157AA754845FC95220AE5C812FD89">
    <w:name w:val="4D1157AA754845FC95220AE5C812FD89"/>
    <w:rsid w:val="001F0A2D"/>
  </w:style>
  <w:style w:type="paragraph" w:customStyle="1" w:styleId="249A0814D0524601A5E1B989AAEB2833">
    <w:name w:val="249A0814D0524601A5E1B989AAEB2833"/>
    <w:rsid w:val="001F0A2D"/>
  </w:style>
  <w:style w:type="paragraph" w:customStyle="1" w:styleId="24FEFCB15A854D8FB6E7CBACFC65805B">
    <w:name w:val="24FEFCB15A854D8FB6E7CBACFC65805B"/>
    <w:rsid w:val="001F0A2D"/>
  </w:style>
  <w:style w:type="paragraph" w:customStyle="1" w:styleId="687C979F587C4051B77ACD4D0691DE40">
    <w:name w:val="687C979F587C4051B77ACD4D0691DE40"/>
    <w:rsid w:val="001F0A2D"/>
  </w:style>
  <w:style w:type="paragraph" w:customStyle="1" w:styleId="CC32F0B031CE4FE6A6907D4EECCB0C97">
    <w:name w:val="CC32F0B031CE4FE6A6907D4EECCB0C97"/>
    <w:rsid w:val="001F0A2D"/>
  </w:style>
  <w:style w:type="paragraph" w:customStyle="1" w:styleId="4921E38C6809449FA3CCEE725B17E302">
    <w:name w:val="4921E38C6809449FA3CCEE725B17E302"/>
    <w:rsid w:val="001F0A2D"/>
  </w:style>
  <w:style w:type="paragraph" w:customStyle="1" w:styleId="71E473BCA26E48BC96C244A07660F07E">
    <w:name w:val="71E473BCA26E48BC96C244A07660F07E"/>
    <w:rsid w:val="001F0A2D"/>
  </w:style>
  <w:style w:type="paragraph" w:customStyle="1" w:styleId="3B26B123C37346E88EFEEA056EA5D37A">
    <w:name w:val="3B26B123C37346E88EFEEA056EA5D37A"/>
    <w:rsid w:val="001F0A2D"/>
  </w:style>
  <w:style w:type="paragraph" w:customStyle="1" w:styleId="FA45A62D64864A9BBA4BBB13D185D8EF">
    <w:name w:val="FA45A62D64864A9BBA4BBB13D185D8EF"/>
    <w:rsid w:val="001F0A2D"/>
  </w:style>
  <w:style w:type="paragraph" w:customStyle="1" w:styleId="8F7A6EEC891249CFB35D2CD57740196C">
    <w:name w:val="8F7A6EEC891249CFB35D2CD57740196C"/>
    <w:rsid w:val="001F0A2D"/>
  </w:style>
  <w:style w:type="paragraph" w:customStyle="1" w:styleId="6D82484196F44C86AE8F79BF37C3F638">
    <w:name w:val="6D82484196F44C86AE8F79BF37C3F638"/>
    <w:rsid w:val="001F0A2D"/>
  </w:style>
  <w:style w:type="paragraph" w:customStyle="1" w:styleId="8E2A060D1FB5494FBCD53B8A99ADF933">
    <w:name w:val="8E2A060D1FB5494FBCD53B8A99ADF933"/>
    <w:rsid w:val="001F0A2D"/>
  </w:style>
  <w:style w:type="paragraph" w:customStyle="1" w:styleId="66B77D935B6F4173B7035E7B0244E883">
    <w:name w:val="66B77D935B6F4173B7035E7B0244E883"/>
    <w:rsid w:val="001F0A2D"/>
  </w:style>
  <w:style w:type="paragraph" w:customStyle="1" w:styleId="DB322E55F83B4F14B05FD29CA049DD54">
    <w:name w:val="DB322E55F83B4F14B05FD29CA049DD54"/>
    <w:rsid w:val="001F0A2D"/>
  </w:style>
  <w:style w:type="paragraph" w:customStyle="1" w:styleId="A8B26CEA164F48BBAD3AD8DDD6F26657">
    <w:name w:val="A8B26CEA164F48BBAD3AD8DDD6F26657"/>
    <w:rsid w:val="001F0A2D"/>
  </w:style>
  <w:style w:type="paragraph" w:customStyle="1" w:styleId="271718F05EA549C0814F701F6EE1E6FA">
    <w:name w:val="271718F05EA549C0814F701F6EE1E6FA"/>
    <w:rsid w:val="001F0A2D"/>
  </w:style>
  <w:style w:type="paragraph" w:customStyle="1" w:styleId="74C7709A6DE6488F8E64E1344007BD9E">
    <w:name w:val="74C7709A6DE6488F8E64E1344007BD9E"/>
    <w:rsid w:val="001F0A2D"/>
  </w:style>
  <w:style w:type="paragraph" w:customStyle="1" w:styleId="8EE38C22C08542C2BE9E06B4E4BA8202">
    <w:name w:val="8EE38C22C08542C2BE9E06B4E4BA8202"/>
    <w:rsid w:val="001F0A2D"/>
  </w:style>
  <w:style w:type="paragraph" w:customStyle="1" w:styleId="8F1DEEE6289E419D8396E3DB8B6A6533">
    <w:name w:val="8F1DEEE6289E419D8396E3DB8B6A6533"/>
    <w:rsid w:val="001F0A2D"/>
  </w:style>
  <w:style w:type="paragraph" w:customStyle="1" w:styleId="C3C14FFBAF0E42589FCEA7BEC5912FA5">
    <w:name w:val="C3C14FFBAF0E42589FCEA7BEC5912FA5"/>
    <w:rsid w:val="001F0A2D"/>
  </w:style>
  <w:style w:type="paragraph" w:customStyle="1" w:styleId="35E9C805CFB746CDA384085B3595031F">
    <w:name w:val="35E9C805CFB746CDA384085B3595031F"/>
    <w:rsid w:val="001F0A2D"/>
  </w:style>
  <w:style w:type="paragraph" w:customStyle="1" w:styleId="114F1C3EFDF049C4A977945F80F1790A">
    <w:name w:val="114F1C3EFDF049C4A977945F80F1790A"/>
    <w:rsid w:val="001F0A2D"/>
  </w:style>
  <w:style w:type="paragraph" w:customStyle="1" w:styleId="F277CD2AB5164D48B4B933B9DA10645C">
    <w:name w:val="F277CD2AB5164D48B4B933B9DA10645C"/>
    <w:rsid w:val="001F0A2D"/>
  </w:style>
  <w:style w:type="paragraph" w:customStyle="1" w:styleId="C902178AC8004BD88633F4FA1D8B18C8">
    <w:name w:val="C902178AC8004BD88633F4FA1D8B18C8"/>
    <w:rsid w:val="001F0A2D"/>
  </w:style>
  <w:style w:type="paragraph" w:customStyle="1" w:styleId="8746FB67D36A46F496EDF0995078666C">
    <w:name w:val="8746FB67D36A46F496EDF0995078666C"/>
    <w:rsid w:val="001F0A2D"/>
  </w:style>
  <w:style w:type="paragraph" w:customStyle="1" w:styleId="9CAB8CD66CEC40CE96A8886E8B5E9AB1">
    <w:name w:val="9CAB8CD66CEC40CE96A8886E8B5E9AB1"/>
    <w:rsid w:val="001F0A2D"/>
  </w:style>
  <w:style w:type="paragraph" w:customStyle="1" w:styleId="2C8CBCA4A36C4EA986E3810F0D9B468F">
    <w:name w:val="2C8CBCA4A36C4EA986E3810F0D9B468F"/>
    <w:rsid w:val="001F0A2D"/>
  </w:style>
  <w:style w:type="paragraph" w:customStyle="1" w:styleId="9D0F71D9A13D4A91BA5A21334C268120">
    <w:name w:val="9D0F71D9A13D4A91BA5A21334C268120"/>
    <w:rsid w:val="001F0A2D"/>
  </w:style>
  <w:style w:type="paragraph" w:customStyle="1" w:styleId="EE25AA97749D459C8F2D85650EF05F1A">
    <w:name w:val="EE25AA97749D459C8F2D85650EF05F1A"/>
    <w:rsid w:val="001F0A2D"/>
  </w:style>
  <w:style w:type="paragraph" w:customStyle="1" w:styleId="A00D6DFED6894DD4B60D83A68B487F6D">
    <w:name w:val="A00D6DFED6894DD4B60D83A68B487F6D"/>
    <w:rsid w:val="001F0A2D"/>
  </w:style>
  <w:style w:type="paragraph" w:customStyle="1" w:styleId="19A4830D278A444CA56D9E4F16DAE508">
    <w:name w:val="19A4830D278A444CA56D9E4F16DAE508"/>
    <w:rsid w:val="001F0A2D"/>
  </w:style>
  <w:style w:type="paragraph" w:customStyle="1" w:styleId="FCEAB2AC5D74401CB89AC30A3CD667D5">
    <w:name w:val="FCEAB2AC5D74401CB89AC30A3CD667D5"/>
    <w:rsid w:val="001F0A2D"/>
  </w:style>
  <w:style w:type="paragraph" w:customStyle="1" w:styleId="E471164B1B3147A38BA6BD600AA5616E">
    <w:name w:val="E471164B1B3147A38BA6BD600AA5616E"/>
    <w:rsid w:val="001F0A2D"/>
  </w:style>
  <w:style w:type="paragraph" w:customStyle="1" w:styleId="C01812C99E0F4E6E8F718F1A002714A6">
    <w:name w:val="C01812C99E0F4E6E8F718F1A002714A6"/>
    <w:rsid w:val="001F0A2D"/>
  </w:style>
  <w:style w:type="paragraph" w:customStyle="1" w:styleId="AB54EF5703E748E59D96AB1A6F33FB4A">
    <w:name w:val="AB54EF5703E748E59D96AB1A6F33FB4A"/>
    <w:rsid w:val="001F0A2D"/>
  </w:style>
  <w:style w:type="paragraph" w:customStyle="1" w:styleId="D33953A1007C4CAA9D1CCA3D03F9C084">
    <w:name w:val="D33953A1007C4CAA9D1CCA3D03F9C084"/>
    <w:rsid w:val="001F0A2D"/>
  </w:style>
  <w:style w:type="paragraph" w:customStyle="1" w:styleId="47B072BEDA874D21A46D14E0567FD166">
    <w:name w:val="47B072BEDA874D21A46D14E0567FD166"/>
    <w:rsid w:val="001F0A2D"/>
  </w:style>
  <w:style w:type="paragraph" w:customStyle="1" w:styleId="E8F7E3F201AA407C9026A91CF78D51FC">
    <w:name w:val="E8F7E3F201AA407C9026A91CF78D51FC"/>
    <w:rsid w:val="001F0A2D"/>
  </w:style>
  <w:style w:type="paragraph" w:customStyle="1" w:styleId="A613D0C8790A4353A44D9F7EBCE9B08F">
    <w:name w:val="A613D0C8790A4353A44D9F7EBCE9B08F"/>
    <w:rsid w:val="001F0A2D"/>
  </w:style>
  <w:style w:type="paragraph" w:customStyle="1" w:styleId="338A5E2B1B304A0EB958D9AE97974FDF">
    <w:name w:val="338A5E2B1B304A0EB958D9AE97974FDF"/>
    <w:rsid w:val="001F0A2D"/>
  </w:style>
  <w:style w:type="paragraph" w:customStyle="1" w:styleId="4BE6DB90CC9A4829A631EDA4FB905C4E">
    <w:name w:val="4BE6DB90CC9A4829A631EDA4FB905C4E"/>
    <w:rsid w:val="001F0A2D"/>
  </w:style>
  <w:style w:type="paragraph" w:customStyle="1" w:styleId="978682E8FAE54DBE85E13496CB87AF9D">
    <w:name w:val="978682E8FAE54DBE85E13496CB87AF9D"/>
    <w:rsid w:val="001F0A2D"/>
  </w:style>
  <w:style w:type="paragraph" w:customStyle="1" w:styleId="F2CC7EA3DA20453A82063DD4A6449769">
    <w:name w:val="F2CC7EA3DA20453A82063DD4A6449769"/>
    <w:rsid w:val="001F0A2D"/>
  </w:style>
  <w:style w:type="paragraph" w:customStyle="1" w:styleId="7330E369F27F4DC6B004B2D6D2D3C28A">
    <w:name w:val="7330E369F27F4DC6B004B2D6D2D3C28A"/>
    <w:rsid w:val="001F0A2D"/>
  </w:style>
  <w:style w:type="paragraph" w:customStyle="1" w:styleId="702EE2FB57204A2B9ECDA28BC082D164">
    <w:name w:val="702EE2FB57204A2B9ECDA28BC082D164"/>
    <w:rsid w:val="001F0A2D"/>
  </w:style>
  <w:style w:type="paragraph" w:customStyle="1" w:styleId="5C68B65D9CB847A6B50D9E7DEF11276B">
    <w:name w:val="5C68B65D9CB847A6B50D9E7DEF11276B"/>
    <w:rsid w:val="001F0A2D"/>
  </w:style>
  <w:style w:type="paragraph" w:customStyle="1" w:styleId="5BB73B5F1D104504BC1D624355004A8B">
    <w:name w:val="5BB73B5F1D104504BC1D624355004A8B"/>
    <w:rsid w:val="001F0A2D"/>
  </w:style>
  <w:style w:type="paragraph" w:customStyle="1" w:styleId="D3C89BCA9F604B0CA9BFA42000253343">
    <w:name w:val="D3C89BCA9F604B0CA9BFA42000253343"/>
    <w:rsid w:val="001F0A2D"/>
  </w:style>
  <w:style w:type="paragraph" w:customStyle="1" w:styleId="134E19D6F44F4BBD94B0FE19F979E92A">
    <w:name w:val="134E19D6F44F4BBD94B0FE19F979E92A"/>
    <w:rsid w:val="001F0A2D"/>
  </w:style>
  <w:style w:type="paragraph" w:customStyle="1" w:styleId="253938F3BBEF4835B6BE2EA8F4AEACA2">
    <w:name w:val="253938F3BBEF4835B6BE2EA8F4AEACA2"/>
    <w:rsid w:val="001F0A2D"/>
  </w:style>
  <w:style w:type="paragraph" w:customStyle="1" w:styleId="4FBFED8462C04EC08E86ECF60AB0E7D0">
    <w:name w:val="4FBFED8462C04EC08E86ECF60AB0E7D0"/>
    <w:rsid w:val="001F0A2D"/>
  </w:style>
  <w:style w:type="paragraph" w:customStyle="1" w:styleId="CA3845EE0B7B41F28E3E0EA0510622F2">
    <w:name w:val="CA3845EE0B7B41F28E3E0EA0510622F2"/>
    <w:rsid w:val="001F0A2D"/>
  </w:style>
  <w:style w:type="paragraph" w:customStyle="1" w:styleId="C2DDAF47C7BE437BB0577A01656B9CDC">
    <w:name w:val="C2DDAF47C7BE437BB0577A01656B9CDC"/>
    <w:rsid w:val="001F0A2D"/>
  </w:style>
  <w:style w:type="paragraph" w:customStyle="1" w:styleId="E302FBC7E7E54F3A998197346C80224B">
    <w:name w:val="E302FBC7E7E54F3A998197346C80224B"/>
    <w:rsid w:val="001F0A2D"/>
  </w:style>
  <w:style w:type="paragraph" w:customStyle="1" w:styleId="9588E5B4A6C34B60900A2A9F1A2913E6">
    <w:name w:val="9588E5B4A6C34B60900A2A9F1A2913E6"/>
    <w:rsid w:val="001F0A2D"/>
  </w:style>
  <w:style w:type="paragraph" w:customStyle="1" w:styleId="BA987803B43A49A0B44315CDD15E4FCC">
    <w:name w:val="BA987803B43A49A0B44315CDD15E4FCC"/>
    <w:rsid w:val="001F0A2D"/>
  </w:style>
  <w:style w:type="paragraph" w:customStyle="1" w:styleId="36D0D83EEA274B83850720A18A1237E8">
    <w:name w:val="36D0D83EEA274B83850720A18A1237E8"/>
    <w:rsid w:val="001F0A2D"/>
  </w:style>
  <w:style w:type="paragraph" w:customStyle="1" w:styleId="F9C61F4C7AE54A54AB032A503A95D7F4">
    <w:name w:val="F9C61F4C7AE54A54AB032A503A95D7F4"/>
    <w:rsid w:val="001F0A2D"/>
  </w:style>
  <w:style w:type="paragraph" w:customStyle="1" w:styleId="7D01077F051D47DDBECB7837A04F3B06">
    <w:name w:val="7D01077F051D47DDBECB7837A04F3B06"/>
    <w:rsid w:val="001F0A2D"/>
  </w:style>
  <w:style w:type="paragraph" w:customStyle="1" w:styleId="CB8B1941C20843EEA6AF7C8F13B24C19">
    <w:name w:val="CB8B1941C20843EEA6AF7C8F13B24C19"/>
    <w:rsid w:val="001F0A2D"/>
  </w:style>
  <w:style w:type="paragraph" w:customStyle="1" w:styleId="C6B76C79FF65451AAEBA83839F2705EA">
    <w:name w:val="C6B76C79FF65451AAEBA83839F2705EA"/>
    <w:rsid w:val="001F0A2D"/>
  </w:style>
  <w:style w:type="paragraph" w:customStyle="1" w:styleId="299C551BCEF54058AAABC8EC18388471">
    <w:name w:val="299C551BCEF54058AAABC8EC18388471"/>
    <w:rsid w:val="001F0A2D"/>
  </w:style>
  <w:style w:type="paragraph" w:customStyle="1" w:styleId="16941C58CE304D51AE1835A58F421C34">
    <w:name w:val="16941C58CE304D51AE1835A58F421C34"/>
    <w:rsid w:val="001F0A2D"/>
  </w:style>
  <w:style w:type="paragraph" w:customStyle="1" w:styleId="83D8DEAB3558483AA2613D7EB933A83A">
    <w:name w:val="83D8DEAB3558483AA2613D7EB933A83A"/>
    <w:rsid w:val="001F0A2D"/>
  </w:style>
  <w:style w:type="paragraph" w:customStyle="1" w:styleId="621DBB121DDE4D27A1B04AF93EE8FF5D">
    <w:name w:val="621DBB121DDE4D27A1B04AF93EE8FF5D"/>
    <w:rsid w:val="001F0A2D"/>
  </w:style>
  <w:style w:type="paragraph" w:customStyle="1" w:styleId="20002FC308704F2D98CA3F6703891D4F">
    <w:name w:val="20002FC308704F2D98CA3F6703891D4F"/>
    <w:rsid w:val="001F0A2D"/>
  </w:style>
  <w:style w:type="paragraph" w:customStyle="1" w:styleId="AD8EF860C8EA4A52A1082B3ED89120FE">
    <w:name w:val="AD8EF860C8EA4A52A1082B3ED89120FE"/>
    <w:rsid w:val="001F0A2D"/>
  </w:style>
  <w:style w:type="paragraph" w:customStyle="1" w:styleId="4DF44C0C1B584320B0C80663273CAF37">
    <w:name w:val="4DF44C0C1B584320B0C80663273CAF37"/>
    <w:rsid w:val="001F0A2D"/>
  </w:style>
  <w:style w:type="paragraph" w:customStyle="1" w:styleId="BF922C8486A742FD82CFDCD0995E410F">
    <w:name w:val="BF922C8486A742FD82CFDCD0995E410F"/>
    <w:rsid w:val="001F0A2D"/>
  </w:style>
  <w:style w:type="paragraph" w:customStyle="1" w:styleId="B7F451292DB3456AADC0D01F0D261AAF">
    <w:name w:val="B7F451292DB3456AADC0D01F0D261AAF"/>
    <w:rsid w:val="001F0A2D"/>
  </w:style>
  <w:style w:type="paragraph" w:customStyle="1" w:styleId="33D2459B695F4C3581DEA378506C74DA">
    <w:name w:val="33D2459B695F4C3581DEA378506C74DA"/>
    <w:rsid w:val="001F0A2D"/>
  </w:style>
  <w:style w:type="paragraph" w:customStyle="1" w:styleId="87B4DCB3E8694558A9A36411A84D5B82">
    <w:name w:val="87B4DCB3E8694558A9A36411A84D5B82"/>
    <w:rsid w:val="001F0A2D"/>
  </w:style>
  <w:style w:type="paragraph" w:customStyle="1" w:styleId="81198C8D8B9B4FF1B2E05DD223B4B43F">
    <w:name w:val="81198C8D8B9B4FF1B2E05DD223B4B43F"/>
    <w:rsid w:val="001F0A2D"/>
  </w:style>
  <w:style w:type="paragraph" w:customStyle="1" w:styleId="E764B16EEFF34C758E017DE022FBC35E">
    <w:name w:val="E764B16EEFF34C758E017DE022FBC35E"/>
    <w:rsid w:val="001F0A2D"/>
  </w:style>
  <w:style w:type="paragraph" w:customStyle="1" w:styleId="9F0B0B4636B64777B6089CDE4B296F74">
    <w:name w:val="9F0B0B4636B64777B6089CDE4B296F74"/>
    <w:rsid w:val="001F0A2D"/>
  </w:style>
  <w:style w:type="paragraph" w:customStyle="1" w:styleId="7300F6FEF67E4A7084BB56804FDF86B9">
    <w:name w:val="7300F6FEF67E4A7084BB56804FDF86B9"/>
    <w:rsid w:val="001F0A2D"/>
  </w:style>
  <w:style w:type="paragraph" w:customStyle="1" w:styleId="4D9A0B9791734F4AA58E347E9D8C79CE">
    <w:name w:val="4D9A0B9791734F4AA58E347E9D8C79CE"/>
    <w:rsid w:val="001F0A2D"/>
  </w:style>
  <w:style w:type="paragraph" w:customStyle="1" w:styleId="8DE42A297CF64CCFBF7AD70447884A6B">
    <w:name w:val="8DE42A297CF64CCFBF7AD70447884A6B"/>
    <w:rsid w:val="001F0A2D"/>
  </w:style>
  <w:style w:type="paragraph" w:customStyle="1" w:styleId="0E45230D4D9F475CA3C51B859F36A4D8">
    <w:name w:val="0E45230D4D9F475CA3C51B859F36A4D8"/>
    <w:rsid w:val="001F0A2D"/>
  </w:style>
  <w:style w:type="paragraph" w:customStyle="1" w:styleId="6E579E7937F34200A8DF45B2CF1F1F1A">
    <w:name w:val="6E579E7937F34200A8DF45B2CF1F1F1A"/>
    <w:rsid w:val="001F0A2D"/>
  </w:style>
  <w:style w:type="paragraph" w:customStyle="1" w:styleId="7C063966B6B746C498B84ADE1DDA9289">
    <w:name w:val="7C063966B6B746C498B84ADE1DDA9289"/>
    <w:rsid w:val="001F0A2D"/>
  </w:style>
  <w:style w:type="paragraph" w:customStyle="1" w:styleId="123FBEE112084A4090B02D83992AF32D">
    <w:name w:val="123FBEE112084A4090B02D83992AF32D"/>
    <w:rsid w:val="001F0A2D"/>
  </w:style>
  <w:style w:type="paragraph" w:customStyle="1" w:styleId="68ACA4295DD74F139A3B9704DF6239BC">
    <w:name w:val="68ACA4295DD74F139A3B9704DF6239BC"/>
    <w:rsid w:val="001F0A2D"/>
  </w:style>
  <w:style w:type="paragraph" w:customStyle="1" w:styleId="80A595665D3B4B8C98EACAA0CB7B66D8">
    <w:name w:val="80A595665D3B4B8C98EACAA0CB7B66D8"/>
    <w:rsid w:val="001F0A2D"/>
  </w:style>
  <w:style w:type="paragraph" w:customStyle="1" w:styleId="7521A88270724E02BC8F5BFC69A1D8BC">
    <w:name w:val="7521A88270724E02BC8F5BFC69A1D8BC"/>
    <w:rsid w:val="001F0A2D"/>
  </w:style>
  <w:style w:type="paragraph" w:customStyle="1" w:styleId="364C7950A1B7418A929D31753A29F5AB">
    <w:name w:val="364C7950A1B7418A929D31753A29F5AB"/>
    <w:rsid w:val="001F0A2D"/>
  </w:style>
  <w:style w:type="paragraph" w:customStyle="1" w:styleId="21BFA3ADD1D94514A1C68FAD44A79113">
    <w:name w:val="21BFA3ADD1D94514A1C68FAD44A79113"/>
    <w:rsid w:val="001F0A2D"/>
  </w:style>
  <w:style w:type="paragraph" w:customStyle="1" w:styleId="5AB8252853CB475595218F12E0790A08">
    <w:name w:val="5AB8252853CB475595218F12E0790A08"/>
    <w:rsid w:val="001F0A2D"/>
  </w:style>
  <w:style w:type="paragraph" w:customStyle="1" w:styleId="5812A112983345DEA9721E0616B50196">
    <w:name w:val="5812A112983345DEA9721E0616B50196"/>
    <w:rsid w:val="001F0A2D"/>
  </w:style>
  <w:style w:type="paragraph" w:customStyle="1" w:styleId="8AB60DB2FE794D54BE57C08B83178D31">
    <w:name w:val="8AB60DB2FE794D54BE57C08B83178D31"/>
    <w:rsid w:val="001F0A2D"/>
  </w:style>
  <w:style w:type="paragraph" w:customStyle="1" w:styleId="7D7EBA12A33D4ABCA2F4D692E7E25921">
    <w:name w:val="7D7EBA12A33D4ABCA2F4D692E7E25921"/>
    <w:rsid w:val="001F0A2D"/>
  </w:style>
  <w:style w:type="paragraph" w:customStyle="1" w:styleId="F6232120D57340829257D1C4686BA97E">
    <w:name w:val="F6232120D57340829257D1C4686BA97E"/>
    <w:rsid w:val="001F0A2D"/>
  </w:style>
  <w:style w:type="paragraph" w:customStyle="1" w:styleId="79EE7A765F6040C0A2041BCE29770DEC">
    <w:name w:val="79EE7A765F6040C0A2041BCE29770DEC"/>
    <w:rsid w:val="001F0A2D"/>
  </w:style>
  <w:style w:type="paragraph" w:customStyle="1" w:styleId="3F8DE9175EF84343BC683D0B67B25594">
    <w:name w:val="3F8DE9175EF84343BC683D0B67B25594"/>
    <w:rsid w:val="001F0A2D"/>
  </w:style>
  <w:style w:type="paragraph" w:customStyle="1" w:styleId="75CE46DA7FB7456D9BB0E6A8DE06FFAE">
    <w:name w:val="75CE46DA7FB7456D9BB0E6A8DE06FFAE"/>
    <w:rsid w:val="001F0A2D"/>
  </w:style>
  <w:style w:type="paragraph" w:customStyle="1" w:styleId="613C66DC63EA4B06AA7FA8E4E20B0DFD">
    <w:name w:val="613C66DC63EA4B06AA7FA8E4E20B0DFD"/>
    <w:rsid w:val="001F0A2D"/>
  </w:style>
  <w:style w:type="paragraph" w:customStyle="1" w:styleId="70A98E925EBD4E18AB54099E01FF5060">
    <w:name w:val="70A98E925EBD4E18AB54099E01FF5060"/>
    <w:rsid w:val="001F0A2D"/>
  </w:style>
  <w:style w:type="paragraph" w:customStyle="1" w:styleId="3BDB0D75741A46439D56679D8122E4A1">
    <w:name w:val="3BDB0D75741A46439D56679D8122E4A1"/>
    <w:rsid w:val="001F0A2D"/>
  </w:style>
  <w:style w:type="paragraph" w:customStyle="1" w:styleId="3269F51153A647B1AB2F50541ED32234">
    <w:name w:val="3269F51153A647B1AB2F50541ED32234"/>
    <w:rsid w:val="001F0A2D"/>
  </w:style>
  <w:style w:type="paragraph" w:customStyle="1" w:styleId="635CE30D23FD4D3BA9F18C7AE2FA95A8">
    <w:name w:val="635CE30D23FD4D3BA9F18C7AE2FA95A8"/>
    <w:rsid w:val="001F0A2D"/>
  </w:style>
  <w:style w:type="paragraph" w:customStyle="1" w:styleId="695B7AF65D2C46EEBA0962B39A22E969">
    <w:name w:val="695B7AF65D2C46EEBA0962B39A22E969"/>
    <w:rsid w:val="001F0A2D"/>
  </w:style>
  <w:style w:type="paragraph" w:customStyle="1" w:styleId="6F60D15A8FC94A1C9B4E218BA2D8E3D9">
    <w:name w:val="6F60D15A8FC94A1C9B4E218BA2D8E3D9"/>
    <w:rsid w:val="001F0A2D"/>
  </w:style>
  <w:style w:type="paragraph" w:customStyle="1" w:styleId="1FE7F4A7703E4225ACBBC51A4A45D2CE">
    <w:name w:val="1FE7F4A7703E4225ACBBC51A4A45D2CE"/>
    <w:rsid w:val="001F0A2D"/>
  </w:style>
  <w:style w:type="paragraph" w:customStyle="1" w:styleId="A096C801B9024884AE01EC1A0D097087">
    <w:name w:val="A096C801B9024884AE01EC1A0D097087"/>
    <w:rsid w:val="001F0A2D"/>
  </w:style>
  <w:style w:type="paragraph" w:customStyle="1" w:styleId="635A0EC039EF4028AC832CC62299F317">
    <w:name w:val="635A0EC039EF4028AC832CC62299F317"/>
    <w:rsid w:val="001F0A2D"/>
  </w:style>
  <w:style w:type="paragraph" w:customStyle="1" w:styleId="C3A3310843DA4EA08E660370767F8F01">
    <w:name w:val="C3A3310843DA4EA08E660370767F8F01"/>
    <w:rsid w:val="001F0A2D"/>
  </w:style>
  <w:style w:type="paragraph" w:customStyle="1" w:styleId="FC5DB34EB2FF49CBAD52FF2407D597D9">
    <w:name w:val="FC5DB34EB2FF49CBAD52FF2407D597D9"/>
    <w:rsid w:val="001F0A2D"/>
  </w:style>
  <w:style w:type="paragraph" w:customStyle="1" w:styleId="F68EEE4B30D44CF58D472331092D72CF">
    <w:name w:val="F68EEE4B30D44CF58D472331092D72CF"/>
    <w:rsid w:val="001F0A2D"/>
  </w:style>
  <w:style w:type="paragraph" w:customStyle="1" w:styleId="5868597A2B6C4A79AD041270DE7CA4F2">
    <w:name w:val="5868597A2B6C4A79AD041270DE7CA4F2"/>
    <w:rsid w:val="001F0A2D"/>
  </w:style>
  <w:style w:type="paragraph" w:customStyle="1" w:styleId="6738014FE0DF4ABDB7B6D639085A5A3D">
    <w:name w:val="6738014FE0DF4ABDB7B6D639085A5A3D"/>
    <w:rsid w:val="001F0A2D"/>
  </w:style>
  <w:style w:type="paragraph" w:customStyle="1" w:styleId="6E8C100EBC3B471DBBEBBD5354375257">
    <w:name w:val="6E8C100EBC3B471DBBEBBD5354375257"/>
    <w:rsid w:val="001F0A2D"/>
  </w:style>
  <w:style w:type="paragraph" w:customStyle="1" w:styleId="DBABB17D7FEA45C4A05907222F827D8B">
    <w:name w:val="DBABB17D7FEA45C4A05907222F827D8B"/>
    <w:rsid w:val="001F0A2D"/>
  </w:style>
  <w:style w:type="paragraph" w:customStyle="1" w:styleId="20BA38F43C544A71BF4D717876C4DDFD">
    <w:name w:val="20BA38F43C544A71BF4D717876C4DDFD"/>
    <w:rsid w:val="001F0A2D"/>
  </w:style>
  <w:style w:type="paragraph" w:customStyle="1" w:styleId="0B79FE684CAB40219F0AC1967794A415">
    <w:name w:val="0B79FE684CAB40219F0AC1967794A415"/>
    <w:rsid w:val="001F0A2D"/>
  </w:style>
  <w:style w:type="paragraph" w:customStyle="1" w:styleId="ADB139F2C0944EBAA0866B03486392CD">
    <w:name w:val="ADB139F2C0944EBAA0866B03486392CD"/>
    <w:rsid w:val="001F0A2D"/>
  </w:style>
  <w:style w:type="paragraph" w:customStyle="1" w:styleId="A0E96441424B40A3BFD3ADA183A27941">
    <w:name w:val="A0E96441424B40A3BFD3ADA183A27941"/>
    <w:rsid w:val="001F0A2D"/>
  </w:style>
  <w:style w:type="paragraph" w:customStyle="1" w:styleId="8103555D35364A3EB05071FEADFA53E3">
    <w:name w:val="8103555D35364A3EB05071FEADFA53E3"/>
    <w:rsid w:val="001F0A2D"/>
  </w:style>
  <w:style w:type="paragraph" w:customStyle="1" w:styleId="34EE5BDB6AC242D4A80D81A89EB8E6AD">
    <w:name w:val="34EE5BDB6AC242D4A80D81A89EB8E6AD"/>
    <w:rsid w:val="001F0A2D"/>
  </w:style>
  <w:style w:type="paragraph" w:customStyle="1" w:styleId="AB3C28DBF71F4166BDA90899D127BF26">
    <w:name w:val="AB3C28DBF71F4166BDA90899D127BF26"/>
    <w:rsid w:val="001F0A2D"/>
  </w:style>
  <w:style w:type="paragraph" w:customStyle="1" w:styleId="A7A1EFABA65B4B17ABC5FDF82BCC9E7A">
    <w:name w:val="A7A1EFABA65B4B17ABC5FDF82BCC9E7A"/>
    <w:rsid w:val="001F0A2D"/>
  </w:style>
  <w:style w:type="paragraph" w:customStyle="1" w:styleId="B582C2CB00004A3E9CA77C73F0A622FC">
    <w:name w:val="B582C2CB00004A3E9CA77C73F0A622FC"/>
    <w:rsid w:val="001F0A2D"/>
  </w:style>
  <w:style w:type="paragraph" w:customStyle="1" w:styleId="0020E5EBB3CF4BF0AC9722A455C516BE">
    <w:name w:val="0020E5EBB3CF4BF0AC9722A455C516BE"/>
    <w:rsid w:val="001F0A2D"/>
  </w:style>
  <w:style w:type="paragraph" w:customStyle="1" w:styleId="6CDD70FD150B4E3985F8FDEAADFEE560">
    <w:name w:val="6CDD70FD150B4E3985F8FDEAADFEE560"/>
    <w:rsid w:val="001F0A2D"/>
  </w:style>
  <w:style w:type="paragraph" w:customStyle="1" w:styleId="806DE0FC9739401F918DD9934D9AC0AD">
    <w:name w:val="806DE0FC9739401F918DD9934D9AC0AD"/>
    <w:rsid w:val="001F0A2D"/>
  </w:style>
  <w:style w:type="paragraph" w:customStyle="1" w:styleId="CD4A0EAB50274C4FA2B80022EFB6CB7C">
    <w:name w:val="CD4A0EAB50274C4FA2B80022EFB6CB7C"/>
    <w:rsid w:val="001F0A2D"/>
  </w:style>
  <w:style w:type="paragraph" w:customStyle="1" w:styleId="F8942F5830FC4749B676770E92F18D7C">
    <w:name w:val="F8942F5830FC4749B676770E92F18D7C"/>
    <w:rsid w:val="001F0A2D"/>
  </w:style>
  <w:style w:type="paragraph" w:customStyle="1" w:styleId="13DAD2EF511F4A52B06F09392CD9403B">
    <w:name w:val="13DAD2EF511F4A52B06F09392CD9403B"/>
    <w:rsid w:val="001F0A2D"/>
  </w:style>
  <w:style w:type="paragraph" w:customStyle="1" w:styleId="9FE5F11D008D45B6B5477F0ABD9334CD">
    <w:name w:val="9FE5F11D008D45B6B5477F0ABD9334CD"/>
    <w:rsid w:val="001F0A2D"/>
  </w:style>
  <w:style w:type="paragraph" w:customStyle="1" w:styleId="1D86D02D9AEF49558BFC8451DEAC9E4F">
    <w:name w:val="1D86D02D9AEF49558BFC8451DEAC9E4F"/>
    <w:rsid w:val="001F0A2D"/>
  </w:style>
  <w:style w:type="paragraph" w:customStyle="1" w:styleId="3BF6C8F418AE4307AA7D8232DDB7A120">
    <w:name w:val="3BF6C8F418AE4307AA7D8232DDB7A120"/>
    <w:rsid w:val="001F0A2D"/>
  </w:style>
  <w:style w:type="paragraph" w:customStyle="1" w:styleId="05D3E6A27C2C4AE9B290FA410B5EC0AF">
    <w:name w:val="05D3E6A27C2C4AE9B290FA410B5EC0AF"/>
    <w:rsid w:val="001F0A2D"/>
  </w:style>
  <w:style w:type="paragraph" w:customStyle="1" w:styleId="FD6C36B92C4945529146C436D76A5A14">
    <w:name w:val="FD6C36B92C4945529146C436D76A5A14"/>
    <w:rsid w:val="001F0A2D"/>
  </w:style>
  <w:style w:type="paragraph" w:customStyle="1" w:styleId="568C87E1DD8548EFA35480855D3EED2F">
    <w:name w:val="568C87E1DD8548EFA35480855D3EED2F"/>
    <w:rsid w:val="001F0A2D"/>
  </w:style>
  <w:style w:type="paragraph" w:customStyle="1" w:styleId="43F0E6F7E43146C9BDEADE365623861B">
    <w:name w:val="43F0E6F7E43146C9BDEADE365623861B"/>
    <w:rsid w:val="001F0A2D"/>
  </w:style>
  <w:style w:type="paragraph" w:customStyle="1" w:styleId="3505ABF0FBE34C97A7155608E469196E">
    <w:name w:val="3505ABF0FBE34C97A7155608E469196E"/>
    <w:rsid w:val="001F0A2D"/>
  </w:style>
  <w:style w:type="paragraph" w:customStyle="1" w:styleId="2747490304424AEA8712032F3EA14ADB">
    <w:name w:val="2747490304424AEA8712032F3EA14ADB"/>
    <w:rsid w:val="001F0A2D"/>
  </w:style>
  <w:style w:type="paragraph" w:customStyle="1" w:styleId="C1C88E0BD651467284B2182E47386186">
    <w:name w:val="C1C88E0BD651467284B2182E47386186"/>
    <w:rsid w:val="001F0A2D"/>
  </w:style>
  <w:style w:type="paragraph" w:customStyle="1" w:styleId="AA786A914C0D406D84E0BFCD0CC9A3EA">
    <w:name w:val="AA786A914C0D406D84E0BFCD0CC9A3EA"/>
    <w:rsid w:val="001F0A2D"/>
  </w:style>
  <w:style w:type="paragraph" w:customStyle="1" w:styleId="059D28ED7FF14096B2533619F3B5D9F2">
    <w:name w:val="059D28ED7FF14096B2533619F3B5D9F2"/>
    <w:rsid w:val="001F0A2D"/>
  </w:style>
  <w:style w:type="paragraph" w:customStyle="1" w:styleId="8F9A559F8FF64B86B3EB37843EA1BAFE">
    <w:name w:val="8F9A559F8FF64B86B3EB37843EA1BAFE"/>
    <w:rsid w:val="001F0A2D"/>
  </w:style>
  <w:style w:type="paragraph" w:customStyle="1" w:styleId="D58C779B8E8941718C011C4AA2EE4EAB">
    <w:name w:val="D58C779B8E8941718C011C4AA2EE4EAB"/>
    <w:rsid w:val="001F0A2D"/>
  </w:style>
  <w:style w:type="paragraph" w:customStyle="1" w:styleId="76431CC67DE940C2A25D29E80C18A5FA">
    <w:name w:val="76431CC67DE940C2A25D29E80C18A5FA"/>
    <w:rsid w:val="001F0A2D"/>
  </w:style>
  <w:style w:type="paragraph" w:customStyle="1" w:styleId="1CB7C4F0194B4F658BA953015FEDB2CE">
    <w:name w:val="1CB7C4F0194B4F658BA953015FEDB2CE"/>
    <w:rsid w:val="001F0A2D"/>
  </w:style>
  <w:style w:type="paragraph" w:customStyle="1" w:styleId="AE8AF50465A04A75A4B6925DDDE1A964">
    <w:name w:val="AE8AF50465A04A75A4B6925DDDE1A964"/>
    <w:rsid w:val="001F0A2D"/>
  </w:style>
  <w:style w:type="paragraph" w:customStyle="1" w:styleId="0D6741609BDD47429593D64F5FB76E44">
    <w:name w:val="0D6741609BDD47429593D64F5FB76E44"/>
    <w:rsid w:val="001F0A2D"/>
  </w:style>
  <w:style w:type="paragraph" w:customStyle="1" w:styleId="76A6CF8B967342C191C0345D23FA6C6D">
    <w:name w:val="76A6CF8B967342C191C0345D23FA6C6D"/>
    <w:rsid w:val="001F0A2D"/>
  </w:style>
  <w:style w:type="paragraph" w:customStyle="1" w:styleId="FCF18C2BFC7B4D9E828B3AC3EEF59279">
    <w:name w:val="FCF18C2BFC7B4D9E828B3AC3EEF59279"/>
    <w:rsid w:val="001F0A2D"/>
  </w:style>
  <w:style w:type="paragraph" w:customStyle="1" w:styleId="7C6ECC20EDFC48339BEBF6EFC8C16741">
    <w:name w:val="7C6ECC20EDFC48339BEBF6EFC8C16741"/>
    <w:rsid w:val="001F0A2D"/>
  </w:style>
  <w:style w:type="paragraph" w:customStyle="1" w:styleId="66F7130EFC724263A9DD46DD3267372B">
    <w:name w:val="66F7130EFC724263A9DD46DD3267372B"/>
    <w:rsid w:val="001F0A2D"/>
  </w:style>
  <w:style w:type="paragraph" w:customStyle="1" w:styleId="DDDF960F76994C3196E5E8CD5BB63FB5">
    <w:name w:val="DDDF960F76994C3196E5E8CD5BB63FB5"/>
    <w:rsid w:val="001F0A2D"/>
  </w:style>
  <w:style w:type="paragraph" w:customStyle="1" w:styleId="C33C04B6391D43898D3520770C491A19">
    <w:name w:val="C33C04B6391D43898D3520770C491A19"/>
    <w:rsid w:val="001F0A2D"/>
  </w:style>
  <w:style w:type="paragraph" w:customStyle="1" w:styleId="D4062C22D5754B6C8BE68672FEDF058D">
    <w:name w:val="D4062C22D5754B6C8BE68672FEDF058D"/>
    <w:rsid w:val="001F0A2D"/>
  </w:style>
  <w:style w:type="paragraph" w:customStyle="1" w:styleId="6A376BF4EA6843C290062A2359552BF7">
    <w:name w:val="6A376BF4EA6843C290062A2359552BF7"/>
    <w:rsid w:val="001F0A2D"/>
  </w:style>
  <w:style w:type="paragraph" w:customStyle="1" w:styleId="521E490B327345A790FCFC6547452497">
    <w:name w:val="521E490B327345A790FCFC6547452497"/>
    <w:rsid w:val="001F0A2D"/>
  </w:style>
  <w:style w:type="paragraph" w:customStyle="1" w:styleId="9F5E0D1990DE4638A43F2712FFB727C0">
    <w:name w:val="9F5E0D1990DE4638A43F2712FFB727C0"/>
    <w:rsid w:val="001F0A2D"/>
  </w:style>
  <w:style w:type="paragraph" w:customStyle="1" w:styleId="E11BD24A0A8E47C494517C885876E622">
    <w:name w:val="E11BD24A0A8E47C494517C885876E622"/>
    <w:rsid w:val="001F0A2D"/>
  </w:style>
  <w:style w:type="paragraph" w:customStyle="1" w:styleId="9E8F03F64C2546FA88CFE0F84280E72F">
    <w:name w:val="9E8F03F64C2546FA88CFE0F84280E72F"/>
    <w:rsid w:val="001F0A2D"/>
  </w:style>
  <w:style w:type="paragraph" w:customStyle="1" w:styleId="1A5DD97BB35243F39A3CBF7B3B56ACFE">
    <w:name w:val="1A5DD97BB35243F39A3CBF7B3B56ACFE"/>
    <w:rsid w:val="001F0A2D"/>
  </w:style>
  <w:style w:type="paragraph" w:customStyle="1" w:styleId="C0E6141565AD4349882943FA9A804F1E">
    <w:name w:val="C0E6141565AD4349882943FA9A804F1E"/>
    <w:rsid w:val="001F0A2D"/>
  </w:style>
  <w:style w:type="paragraph" w:customStyle="1" w:styleId="35FC1A9FA16541BABC15DDE8BB878029">
    <w:name w:val="35FC1A9FA16541BABC15DDE8BB878029"/>
    <w:rsid w:val="001F0A2D"/>
  </w:style>
  <w:style w:type="paragraph" w:customStyle="1" w:styleId="DFE72C2DEB72456599071D3EB3553AFC">
    <w:name w:val="DFE72C2DEB72456599071D3EB3553AFC"/>
    <w:rsid w:val="001F0A2D"/>
  </w:style>
  <w:style w:type="paragraph" w:customStyle="1" w:styleId="17D728FE78C14934A14BAD2C69E1D26F">
    <w:name w:val="17D728FE78C14934A14BAD2C69E1D26F"/>
    <w:rsid w:val="001F0A2D"/>
  </w:style>
  <w:style w:type="paragraph" w:customStyle="1" w:styleId="466D0E0934AC4698805C42CE47BF135E">
    <w:name w:val="466D0E0934AC4698805C42CE47BF135E"/>
    <w:rsid w:val="001F0A2D"/>
  </w:style>
  <w:style w:type="paragraph" w:customStyle="1" w:styleId="A9878B6616AC4CCEB4A36E62DAF6BFBC">
    <w:name w:val="A9878B6616AC4CCEB4A36E62DAF6BFBC"/>
    <w:rsid w:val="001F0A2D"/>
  </w:style>
  <w:style w:type="paragraph" w:customStyle="1" w:styleId="1C52A007AE704057920249459FC71AA0">
    <w:name w:val="1C52A007AE704057920249459FC71AA0"/>
    <w:rsid w:val="001F0A2D"/>
  </w:style>
  <w:style w:type="paragraph" w:customStyle="1" w:styleId="428AA94D224E46E4B6BAFBF9392AB9B0">
    <w:name w:val="428AA94D224E46E4B6BAFBF9392AB9B0"/>
    <w:rsid w:val="001F0A2D"/>
  </w:style>
  <w:style w:type="paragraph" w:customStyle="1" w:styleId="51B99ECDACF1434EAF26A3DB81DDBE1D">
    <w:name w:val="51B99ECDACF1434EAF26A3DB81DDBE1D"/>
    <w:rsid w:val="001F0A2D"/>
  </w:style>
  <w:style w:type="paragraph" w:customStyle="1" w:styleId="1FE2D81031704FE5A3D63DD739E4026F">
    <w:name w:val="1FE2D81031704FE5A3D63DD739E4026F"/>
    <w:rsid w:val="001F0A2D"/>
  </w:style>
  <w:style w:type="paragraph" w:customStyle="1" w:styleId="D070EAD3ACFA4B7E874E61DA1F6F89DA">
    <w:name w:val="D070EAD3ACFA4B7E874E61DA1F6F89DA"/>
    <w:rsid w:val="001F0A2D"/>
  </w:style>
  <w:style w:type="paragraph" w:customStyle="1" w:styleId="3E2E7AAD18F64BE0A120783284F39472">
    <w:name w:val="3E2E7AAD18F64BE0A120783284F39472"/>
    <w:rsid w:val="001F0A2D"/>
  </w:style>
  <w:style w:type="paragraph" w:customStyle="1" w:styleId="3B462A9A63BB4A51A180E6C1C2513BBF">
    <w:name w:val="3B462A9A63BB4A51A180E6C1C2513BBF"/>
    <w:rsid w:val="001F0A2D"/>
  </w:style>
  <w:style w:type="paragraph" w:customStyle="1" w:styleId="13FC59DA993544EF99923BE98AED2DC7">
    <w:name w:val="13FC59DA993544EF99923BE98AED2DC7"/>
    <w:rsid w:val="001F0A2D"/>
  </w:style>
  <w:style w:type="paragraph" w:customStyle="1" w:styleId="DC6D6199D2FB4A28A37DCCF6F065C1D5">
    <w:name w:val="DC6D6199D2FB4A28A37DCCF6F065C1D5"/>
    <w:rsid w:val="001F0A2D"/>
  </w:style>
  <w:style w:type="paragraph" w:customStyle="1" w:styleId="BE8DEA6858B04431950190BAAC976EF9">
    <w:name w:val="BE8DEA6858B04431950190BAAC976EF9"/>
    <w:rsid w:val="001F0A2D"/>
  </w:style>
  <w:style w:type="paragraph" w:customStyle="1" w:styleId="D05F80B9EC61413DBF14861968EC2406">
    <w:name w:val="D05F80B9EC61413DBF14861968EC2406"/>
    <w:rsid w:val="001F0A2D"/>
  </w:style>
  <w:style w:type="paragraph" w:customStyle="1" w:styleId="EDE2B8AC8EC3471780B221CCC08AB745">
    <w:name w:val="EDE2B8AC8EC3471780B221CCC08AB745"/>
    <w:rsid w:val="001F0A2D"/>
  </w:style>
  <w:style w:type="paragraph" w:customStyle="1" w:styleId="32911B206B9D45EF977BE8F5B113257A">
    <w:name w:val="32911B206B9D45EF977BE8F5B113257A"/>
    <w:rsid w:val="001F0A2D"/>
  </w:style>
  <w:style w:type="paragraph" w:customStyle="1" w:styleId="EEBCE56ECB1B4E1D9A411134AD369A9C">
    <w:name w:val="EEBCE56ECB1B4E1D9A411134AD369A9C"/>
    <w:rsid w:val="001F0A2D"/>
  </w:style>
  <w:style w:type="paragraph" w:customStyle="1" w:styleId="6E9AA1E0837D4D0688C6792D9F537DA2">
    <w:name w:val="6E9AA1E0837D4D0688C6792D9F537DA2"/>
    <w:rsid w:val="001F0A2D"/>
  </w:style>
  <w:style w:type="paragraph" w:customStyle="1" w:styleId="C871E4682525417F80C49F1F7517D975">
    <w:name w:val="C871E4682525417F80C49F1F7517D975"/>
    <w:rsid w:val="001F0A2D"/>
  </w:style>
  <w:style w:type="paragraph" w:customStyle="1" w:styleId="A72A337772CC4DC793220D95D9891FA1">
    <w:name w:val="A72A337772CC4DC793220D95D9891FA1"/>
    <w:rsid w:val="001F0A2D"/>
  </w:style>
  <w:style w:type="paragraph" w:customStyle="1" w:styleId="915CC60E3EB5443A875F084E9FC9FD8A">
    <w:name w:val="915CC60E3EB5443A875F084E9FC9FD8A"/>
    <w:rsid w:val="001F0A2D"/>
  </w:style>
  <w:style w:type="paragraph" w:customStyle="1" w:styleId="D860555EDA7741DBBFADF05DD661B4FA">
    <w:name w:val="D860555EDA7741DBBFADF05DD661B4FA"/>
    <w:rsid w:val="001F0A2D"/>
  </w:style>
  <w:style w:type="paragraph" w:customStyle="1" w:styleId="922DB3A261664218A81B06EBA6CE4E13">
    <w:name w:val="922DB3A261664218A81B06EBA6CE4E13"/>
    <w:rsid w:val="001F0A2D"/>
  </w:style>
  <w:style w:type="paragraph" w:customStyle="1" w:styleId="BD90F6E3791B4978B1DB27C0C8AAC1CB">
    <w:name w:val="BD90F6E3791B4978B1DB27C0C8AAC1CB"/>
    <w:rsid w:val="001F0A2D"/>
  </w:style>
  <w:style w:type="paragraph" w:customStyle="1" w:styleId="49E34D7DBD254C648AFA05D68559D8FE">
    <w:name w:val="49E34D7DBD254C648AFA05D68559D8FE"/>
    <w:rsid w:val="001F0A2D"/>
  </w:style>
  <w:style w:type="paragraph" w:customStyle="1" w:styleId="0F2CCDB542AA47CB91FDCE6E55CBCBB6">
    <w:name w:val="0F2CCDB542AA47CB91FDCE6E55CBCBB6"/>
    <w:rsid w:val="001F0A2D"/>
  </w:style>
  <w:style w:type="paragraph" w:customStyle="1" w:styleId="1A561320F5204D5F980058D38E1D1BB8">
    <w:name w:val="1A561320F5204D5F980058D38E1D1BB8"/>
    <w:rsid w:val="001F0A2D"/>
  </w:style>
  <w:style w:type="paragraph" w:customStyle="1" w:styleId="CC7246378B51432FB60D176E32E8E9F3">
    <w:name w:val="CC7246378B51432FB60D176E32E8E9F3"/>
    <w:rsid w:val="001F0A2D"/>
  </w:style>
  <w:style w:type="paragraph" w:customStyle="1" w:styleId="4AC9E54AD38946FD8A8C6A9A507B0D56">
    <w:name w:val="4AC9E54AD38946FD8A8C6A9A507B0D56"/>
    <w:rsid w:val="001F0A2D"/>
  </w:style>
  <w:style w:type="paragraph" w:customStyle="1" w:styleId="284EEBAAAEA34EE18C3E3042129218A1">
    <w:name w:val="284EEBAAAEA34EE18C3E3042129218A1"/>
    <w:rsid w:val="001F0A2D"/>
  </w:style>
  <w:style w:type="paragraph" w:customStyle="1" w:styleId="958D329B65004ECC9C92EB00DFF17DD7">
    <w:name w:val="958D329B65004ECC9C92EB00DFF17DD7"/>
    <w:rsid w:val="001F0A2D"/>
  </w:style>
  <w:style w:type="paragraph" w:customStyle="1" w:styleId="A3EEACBCAAEF4A26B0FDA4AC6526F792">
    <w:name w:val="A3EEACBCAAEF4A26B0FDA4AC6526F792"/>
    <w:rsid w:val="001F0A2D"/>
  </w:style>
  <w:style w:type="paragraph" w:customStyle="1" w:styleId="7A3A6A351ACE4AC2979005E787940508">
    <w:name w:val="7A3A6A351ACE4AC2979005E787940508"/>
    <w:rsid w:val="001F0A2D"/>
  </w:style>
  <w:style w:type="paragraph" w:customStyle="1" w:styleId="C9FDBF0DDE604922B691D962D70862D9">
    <w:name w:val="C9FDBF0DDE604922B691D962D70862D9"/>
    <w:rsid w:val="001F0A2D"/>
  </w:style>
  <w:style w:type="paragraph" w:customStyle="1" w:styleId="E1EE40926CED47D4894D7DECA0C1BF6C">
    <w:name w:val="E1EE40926CED47D4894D7DECA0C1BF6C"/>
    <w:rsid w:val="001F0A2D"/>
  </w:style>
  <w:style w:type="paragraph" w:customStyle="1" w:styleId="1E22B89C8F30485A950A75A5DD190B86">
    <w:name w:val="1E22B89C8F30485A950A75A5DD190B86"/>
    <w:rsid w:val="001F0A2D"/>
  </w:style>
  <w:style w:type="paragraph" w:customStyle="1" w:styleId="1B7ADB38BABA45E38052B4FD2808A2A1">
    <w:name w:val="1B7ADB38BABA45E38052B4FD2808A2A1"/>
    <w:rsid w:val="001F0A2D"/>
  </w:style>
  <w:style w:type="paragraph" w:customStyle="1" w:styleId="3877A6661A054C7A9A7E1FFC5365C00D">
    <w:name w:val="3877A6661A054C7A9A7E1FFC5365C00D"/>
    <w:rsid w:val="001F0A2D"/>
  </w:style>
  <w:style w:type="paragraph" w:customStyle="1" w:styleId="9E5FD6BB111E427CB171C3FDB4B210A3">
    <w:name w:val="9E5FD6BB111E427CB171C3FDB4B210A3"/>
    <w:rsid w:val="001F0A2D"/>
  </w:style>
  <w:style w:type="paragraph" w:customStyle="1" w:styleId="611D93FCB95341209738BE1EE1A4242B">
    <w:name w:val="611D93FCB95341209738BE1EE1A4242B"/>
    <w:rsid w:val="001F0A2D"/>
  </w:style>
  <w:style w:type="paragraph" w:customStyle="1" w:styleId="89E62FCCEB2F4E26888159AD003AC1B5">
    <w:name w:val="89E62FCCEB2F4E26888159AD003AC1B5"/>
    <w:rsid w:val="001F0A2D"/>
  </w:style>
  <w:style w:type="paragraph" w:customStyle="1" w:styleId="CB90F292F2FE49CAB2218E32B1671762">
    <w:name w:val="CB90F292F2FE49CAB2218E32B1671762"/>
    <w:rsid w:val="001F0A2D"/>
  </w:style>
  <w:style w:type="paragraph" w:customStyle="1" w:styleId="F09697FCA19B4ABFB7B12F7F9458032B">
    <w:name w:val="F09697FCA19B4ABFB7B12F7F9458032B"/>
    <w:rsid w:val="001F0A2D"/>
  </w:style>
  <w:style w:type="paragraph" w:customStyle="1" w:styleId="6A1A7C6225AE4D1185A187DC2165BA69">
    <w:name w:val="6A1A7C6225AE4D1185A187DC2165BA69"/>
    <w:rsid w:val="001F0A2D"/>
  </w:style>
  <w:style w:type="paragraph" w:customStyle="1" w:styleId="ED2E197450F34278A1B02A8183EFB356">
    <w:name w:val="ED2E197450F34278A1B02A8183EFB356"/>
    <w:rsid w:val="001F0A2D"/>
  </w:style>
  <w:style w:type="paragraph" w:customStyle="1" w:styleId="34D02BCBC6594B9E94FB9560ADEDEF2C">
    <w:name w:val="34D02BCBC6594B9E94FB9560ADEDEF2C"/>
    <w:rsid w:val="001F0A2D"/>
  </w:style>
  <w:style w:type="paragraph" w:customStyle="1" w:styleId="5F97007617B94B289924C081B6B50648">
    <w:name w:val="5F97007617B94B289924C081B6B50648"/>
    <w:rsid w:val="001F0A2D"/>
  </w:style>
  <w:style w:type="paragraph" w:customStyle="1" w:styleId="04178CF8455043A38277DC56AA605F8D">
    <w:name w:val="04178CF8455043A38277DC56AA605F8D"/>
    <w:rsid w:val="001F0A2D"/>
  </w:style>
  <w:style w:type="paragraph" w:customStyle="1" w:styleId="66C98EFA10714619B5FF65CAEB969FE6">
    <w:name w:val="66C98EFA10714619B5FF65CAEB969FE6"/>
    <w:rsid w:val="001F0A2D"/>
  </w:style>
  <w:style w:type="paragraph" w:customStyle="1" w:styleId="AC6E23C5ABF84BC2BE5053AE4164CE0E">
    <w:name w:val="AC6E23C5ABF84BC2BE5053AE4164CE0E"/>
    <w:rsid w:val="001F0A2D"/>
  </w:style>
  <w:style w:type="paragraph" w:customStyle="1" w:styleId="5C40814984C2446D8D7C8B8F75C2A6E9">
    <w:name w:val="5C40814984C2446D8D7C8B8F75C2A6E9"/>
    <w:rsid w:val="001F0A2D"/>
  </w:style>
  <w:style w:type="paragraph" w:customStyle="1" w:styleId="1960F03CF3204C4DA7637387DD37BD37">
    <w:name w:val="1960F03CF3204C4DA7637387DD37BD37"/>
    <w:rsid w:val="001F0A2D"/>
  </w:style>
  <w:style w:type="paragraph" w:customStyle="1" w:styleId="80FACBACD6C64A32959230F12656B08D">
    <w:name w:val="80FACBACD6C64A32959230F12656B08D"/>
    <w:rsid w:val="001F0A2D"/>
  </w:style>
  <w:style w:type="paragraph" w:customStyle="1" w:styleId="8CFC185A94BB41D599D16CE927F84B05">
    <w:name w:val="8CFC185A94BB41D599D16CE927F84B05"/>
    <w:rsid w:val="001F0A2D"/>
  </w:style>
  <w:style w:type="paragraph" w:customStyle="1" w:styleId="DDCBEBEAD2DE4D3A8347BEDDFBBFEFC4">
    <w:name w:val="DDCBEBEAD2DE4D3A8347BEDDFBBFEFC4"/>
    <w:rsid w:val="001F0A2D"/>
  </w:style>
  <w:style w:type="paragraph" w:customStyle="1" w:styleId="8186D40CD88642089F5171DCE2B58F87">
    <w:name w:val="8186D40CD88642089F5171DCE2B58F87"/>
    <w:rsid w:val="001F0A2D"/>
  </w:style>
  <w:style w:type="paragraph" w:customStyle="1" w:styleId="00C6503212624454BCD9791CD81A29EE">
    <w:name w:val="00C6503212624454BCD9791CD81A29EE"/>
    <w:rsid w:val="001F0A2D"/>
  </w:style>
  <w:style w:type="paragraph" w:customStyle="1" w:styleId="9E7D0BDDD1AB4D9FBB820344CE4D22D3">
    <w:name w:val="9E7D0BDDD1AB4D9FBB820344CE4D22D3"/>
    <w:rsid w:val="001F0A2D"/>
  </w:style>
  <w:style w:type="paragraph" w:customStyle="1" w:styleId="FFBF2213606F47CBA264DB5573136DD2">
    <w:name w:val="FFBF2213606F47CBA264DB5573136DD2"/>
    <w:rsid w:val="001F0A2D"/>
  </w:style>
  <w:style w:type="paragraph" w:customStyle="1" w:styleId="389855A94E174B7FAFAD083E8D887006">
    <w:name w:val="389855A94E174B7FAFAD083E8D887006"/>
    <w:rsid w:val="001F0A2D"/>
  </w:style>
  <w:style w:type="paragraph" w:customStyle="1" w:styleId="18E009DBF0194963832E597240AAAFB0">
    <w:name w:val="18E009DBF0194963832E597240AAAFB0"/>
    <w:rsid w:val="001F0A2D"/>
  </w:style>
  <w:style w:type="paragraph" w:customStyle="1" w:styleId="4C7708A3F0F047D2ABC26C73CC250547">
    <w:name w:val="4C7708A3F0F047D2ABC26C73CC250547"/>
    <w:rsid w:val="001F0A2D"/>
  </w:style>
  <w:style w:type="paragraph" w:customStyle="1" w:styleId="004C9AB3C46E4A33986D83314B62976D">
    <w:name w:val="004C9AB3C46E4A33986D83314B62976D"/>
    <w:rsid w:val="001F0A2D"/>
  </w:style>
  <w:style w:type="paragraph" w:customStyle="1" w:styleId="FDD8D07F6C1042569AC4ADB3606C6239">
    <w:name w:val="FDD8D07F6C1042569AC4ADB3606C6239"/>
    <w:rsid w:val="001F0A2D"/>
  </w:style>
  <w:style w:type="paragraph" w:customStyle="1" w:styleId="41FECFBF598B47929D3B1A2093E4F063">
    <w:name w:val="41FECFBF598B47929D3B1A2093E4F063"/>
    <w:rsid w:val="001F0A2D"/>
  </w:style>
  <w:style w:type="paragraph" w:customStyle="1" w:styleId="FAB8A1E317DD41A6AF3E6F8051F40EA8">
    <w:name w:val="FAB8A1E317DD41A6AF3E6F8051F40EA8"/>
    <w:rsid w:val="001F0A2D"/>
  </w:style>
  <w:style w:type="paragraph" w:customStyle="1" w:styleId="182A2DA157984FA4A3CB6948FA2F70FF">
    <w:name w:val="182A2DA157984FA4A3CB6948FA2F70FF"/>
    <w:rsid w:val="001F0A2D"/>
  </w:style>
  <w:style w:type="paragraph" w:customStyle="1" w:styleId="1B65B2A7319E48488521C17C9B34DE84">
    <w:name w:val="1B65B2A7319E48488521C17C9B34DE84"/>
    <w:rsid w:val="001F0A2D"/>
  </w:style>
  <w:style w:type="paragraph" w:customStyle="1" w:styleId="0899A30EB951453BAA5742216389D637">
    <w:name w:val="0899A30EB951453BAA5742216389D637"/>
    <w:rsid w:val="001F0A2D"/>
  </w:style>
  <w:style w:type="paragraph" w:customStyle="1" w:styleId="8C30ED4A3A9B4EAABE55256D408AD42B">
    <w:name w:val="8C30ED4A3A9B4EAABE55256D408AD42B"/>
    <w:rsid w:val="001F0A2D"/>
  </w:style>
  <w:style w:type="paragraph" w:customStyle="1" w:styleId="343F684D035D44F7A451BCFDA48E6EB4">
    <w:name w:val="343F684D035D44F7A451BCFDA48E6EB4"/>
    <w:rsid w:val="001F0A2D"/>
  </w:style>
  <w:style w:type="paragraph" w:customStyle="1" w:styleId="0C1904A2B1C3421C93A911193ED9E792">
    <w:name w:val="0C1904A2B1C3421C93A911193ED9E792"/>
    <w:rsid w:val="001F0A2D"/>
  </w:style>
  <w:style w:type="paragraph" w:customStyle="1" w:styleId="4F0259F46D374E3F9BE5BFE8014A6680">
    <w:name w:val="4F0259F46D374E3F9BE5BFE8014A6680"/>
    <w:rsid w:val="001F0A2D"/>
  </w:style>
  <w:style w:type="paragraph" w:customStyle="1" w:styleId="9EFD75084094438D87B0E7BEF74ED877">
    <w:name w:val="9EFD75084094438D87B0E7BEF74ED877"/>
    <w:rsid w:val="001F0A2D"/>
  </w:style>
  <w:style w:type="paragraph" w:customStyle="1" w:styleId="3D5B947D31B84266B7CCF34808B0DCD3">
    <w:name w:val="3D5B947D31B84266B7CCF34808B0DCD3"/>
    <w:rsid w:val="001F0A2D"/>
  </w:style>
  <w:style w:type="paragraph" w:customStyle="1" w:styleId="C745E0D1EF644F19BACF3BC4EB43EB3A">
    <w:name w:val="C745E0D1EF644F19BACF3BC4EB43EB3A"/>
    <w:rsid w:val="001F0A2D"/>
  </w:style>
  <w:style w:type="paragraph" w:customStyle="1" w:styleId="1D3EC2F17773435A8C66B4D176FB9960">
    <w:name w:val="1D3EC2F17773435A8C66B4D176FB9960"/>
    <w:rsid w:val="001F0A2D"/>
  </w:style>
  <w:style w:type="paragraph" w:customStyle="1" w:styleId="168CC0EB6491405D82E768AA25E8DFF5">
    <w:name w:val="168CC0EB6491405D82E768AA25E8DFF5"/>
    <w:rsid w:val="001F0A2D"/>
  </w:style>
  <w:style w:type="paragraph" w:customStyle="1" w:styleId="E1009697AE0D41BCA30F6DD7EA2D99D4">
    <w:name w:val="E1009697AE0D41BCA30F6DD7EA2D99D4"/>
    <w:rsid w:val="001F0A2D"/>
  </w:style>
  <w:style w:type="paragraph" w:customStyle="1" w:styleId="4CF33FA10C1549938AD857863932CF50">
    <w:name w:val="4CF33FA10C1549938AD857863932CF50"/>
    <w:rsid w:val="001F0A2D"/>
  </w:style>
  <w:style w:type="paragraph" w:customStyle="1" w:styleId="036F3F51AC4043EBB274759A15C8C995">
    <w:name w:val="036F3F51AC4043EBB274759A15C8C995"/>
    <w:rsid w:val="001F0A2D"/>
  </w:style>
  <w:style w:type="paragraph" w:customStyle="1" w:styleId="C4FBE34C4F134666A8A2B13E47504199">
    <w:name w:val="C4FBE34C4F134666A8A2B13E47504199"/>
    <w:rsid w:val="001F0A2D"/>
  </w:style>
  <w:style w:type="paragraph" w:customStyle="1" w:styleId="147CAC21DFC24F8C99BCEBD2B384717C">
    <w:name w:val="147CAC21DFC24F8C99BCEBD2B384717C"/>
    <w:rsid w:val="001F0A2D"/>
  </w:style>
  <w:style w:type="paragraph" w:customStyle="1" w:styleId="A61FB014C38D41FCB6C876F019524BEE">
    <w:name w:val="A61FB014C38D41FCB6C876F019524BEE"/>
    <w:rsid w:val="001F0A2D"/>
  </w:style>
  <w:style w:type="paragraph" w:customStyle="1" w:styleId="A050017AAA5A475999EC504E2C1617F5">
    <w:name w:val="A050017AAA5A475999EC504E2C1617F5"/>
    <w:rsid w:val="001F0A2D"/>
  </w:style>
  <w:style w:type="paragraph" w:customStyle="1" w:styleId="2ED2666257EA437DA9109BBA6261979F">
    <w:name w:val="2ED2666257EA437DA9109BBA6261979F"/>
    <w:rsid w:val="001F0A2D"/>
  </w:style>
  <w:style w:type="paragraph" w:customStyle="1" w:styleId="04C87750ED6043D1B8FA0E019BAD0555">
    <w:name w:val="04C87750ED6043D1B8FA0E019BAD0555"/>
    <w:rsid w:val="001F0A2D"/>
  </w:style>
  <w:style w:type="paragraph" w:customStyle="1" w:styleId="0626A0D800544317B9F797287EF36EBE">
    <w:name w:val="0626A0D800544317B9F797287EF36EBE"/>
    <w:rsid w:val="001F0A2D"/>
  </w:style>
  <w:style w:type="paragraph" w:customStyle="1" w:styleId="D46B87BE4A3A4E16B276CA06028805AD">
    <w:name w:val="D46B87BE4A3A4E16B276CA06028805AD"/>
    <w:rsid w:val="001F0A2D"/>
  </w:style>
  <w:style w:type="paragraph" w:customStyle="1" w:styleId="D512834911264BBE87BCF2B8B20CA1B3">
    <w:name w:val="D512834911264BBE87BCF2B8B20CA1B3"/>
    <w:rsid w:val="001F0A2D"/>
  </w:style>
  <w:style w:type="paragraph" w:customStyle="1" w:styleId="6F00707E863444948A62C87593E3FE5E">
    <w:name w:val="6F00707E863444948A62C87593E3FE5E"/>
    <w:rsid w:val="001F0A2D"/>
  </w:style>
  <w:style w:type="paragraph" w:customStyle="1" w:styleId="F9939A26BDD04D44B352306BDE2447D3">
    <w:name w:val="F9939A26BDD04D44B352306BDE2447D3"/>
    <w:rsid w:val="001F0A2D"/>
  </w:style>
  <w:style w:type="paragraph" w:customStyle="1" w:styleId="9ADA9D378871456C94F597BDEC50E657">
    <w:name w:val="9ADA9D378871456C94F597BDEC50E657"/>
    <w:rsid w:val="001F0A2D"/>
  </w:style>
  <w:style w:type="paragraph" w:customStyle="1" w:styleId="882FD5A40A194531AF2AE1AD3AC07834">
    <w:name w:val="882FD5A40A194531AF2AE1AD3AC07834"/>
    <w:rsid w:val="001F0A2D"/>
  </w:style>
  <w:style w:type="paragraph" w:customStyle="1" w:styleId="3C4FAC35303F4755A21F801FD16D6163">
    <w:name w:val="3C4FAC35303F4755A21F801FD16D6163"/>
    <w:rsid w:val="001F0A2D"/>
  </w:style>
  <w:style w:type="paragraph" w:customStyle="1" w:styleId="95B348DC9E48456A8C36B49A3F07D334">
    <w:name w:val="95B348DC9E48456A8C36B49A3F07D334"/>
    <w:rsid w:val="001F0A2D"/>
  </w:style>
  <w:style w:type="paragraph" w:customStyle="1" w:styleId="19343892BCE945AB80B937C265CC130A">
    <w:name w:val="19343892BCE945AB80B937C265CC130A"/>
    <w:rsid w:val="001F0A2D"/>
  </w:style>
  <w:style w:type="paragraph" w:customStyle="1" w:styleId="21BC315764D14702BBF7C16F0CA6457B">
    <w:name w:val="21BC315764D14702BBF7C16F0CA6457B"/>
    <w:rsid w:val="001F0A2D"/>
  </w:style>
  <w:style w:type="paragraph" w:customStyle="1" w:styleId="F3F865829028443F9B5349A3C7B026DE">
    <w:name w:val="F3F865829028443F9B5349A3C7B026DE"/>
    <w:rsid w:val="001F0A2D"/>
  </w:style>
  <w:style w:type="paragraph" w:customStyle="1" w:styleId="5B73AC53B1B84C14AA25E1C6207FBE4B">
    <w:name w:val="5B73AC53B1B84C14AA25E1C6207FBE4B"/>
    <w:rsid w:val="001F0A2D"/>
  </w:style>
  <w:style w:type="paragraph" w:customStyle="1" w:styleId="00743A3BE2914774804EB5C1C2C3A1B2">
    <w:name w:val="00743A3BE2914774804EB5C1C2C3A1B2"/>
    <w:rsid w:val="001F0A2D"/>
  </w:style>
  <w:style w:type="paragraph" w:customStyle="1" w:styleId="661B4468133A4971BEF093308D1ADC5D">
    <w:name w:val="661B4468133A4971BEF093308D1ADC5D"/>
    <w:rsid w:val="001F0A2D"/>
  </w:style>
  <w:style w:type="paragraph" w:customStyle="1" w:styleId="795C402A5719457FB3B825E18838F938">
    <w:name w:val="795C402A5719457FB3B825E18838F938"/>
    <w:rsid w:val="001F0A2D"/>
  </w:style>
  <w:style w:type="paragraph" w:customStyle="1" w:styleId="09A4210F745C4CAAA8B07DA2D313B95C">
    <w:name w:val="09A4210F745C4CAAA8B07DA2D313B95C"/>
    <w:rsid w:val="001F0A2D"/>
  </w:style>
  <w:style w:type="paragraph" w:customStyle="1" w:styleId="530A6BD7A359487FBA21AD3A87C920D8">
    <w:name w:val="530A6BD7A359487FBA21AD3A87C920D8"/>
    <w:rsid w:val="001F0A2D"/>
  </w:style>
  <w:style w:type="paragraph" w:customStyle="1" w:styleId="CD76420C5019458896271ABFE1CB1185">
    <w:name w:val="CD76420C5019458896271ABFE1CB1185"/>
    <w:rsid w:val="001F0A2D"/>
  </w:style>
  <w:style w:type="paragraph" w:customStyle="1" w:styleId="8282970D744C495E9097BBE5F23B5CC0">
    <w:name w:val="8282970D744C495E9097BBE5F23B5CC0"/>
    <w:rsid w:val="001F0A2D"/>
  </w:style>
  <w:style w:type="paragraph" w:customStyle="1" w:styleId="EAC4167DC3B948C6938B7A2ED1B52DFA">
    <w:name w:val="EAC4167DC3B948C6938B7A2ED1B52DFA"/>
    <w:rsid w:val="001F0A2D"/>
  </w:style>
  <w:style w:type="paragraph" w:customStyle="1" w:styleId="A414B33BC41945BC9C74F1CE9D8B53E0">
    <w:name w:val="A414B33BC41945BC9C74F1CE9D8B53E0"/>
    <w:rsid w:val="001F0A2D"/>
  </w:style>
  <w:style w:type="paragraph" w:customStyle="1" w:styleId="F817F6EB3E1A4D42A55EF038FB2DCC72">
    <w:name w:val="F817F6EB3E1A4D42A55EF038FB2DCC72"/>
    <w:rsid w:val="001F0A2D"/>
  </w:style>
  <w:style w:type="paragraph" w:customStyle="1" w:styleId="B81F0291972D4DB2BD9DF994AE81E364">
    <w:name w:val="B81F0291972D4DB2BD9DF994AE81E364"/>
    <w:rsid w:val="001F0A2D"/>
  </w:style>
  <w:style w:type="paragraph" w:customStyle="1" w:styleId="A4DD5129F21347D0B637386CE40F4F7F">
    <w:name w:val="A4DD5129F21347D0B637386CE40F4F7F"/>
    <w:rsid w:val="001F0A2D"/>
  </w:style>
  <w:style w:type="paragraph" w:customStyle="1" w:styleId="471135D43AC84D069253873DAFA4D54D">
    <w:name w:val="471135D43AC84D069253873DAFA4D54D"/>
    <w:rsid w:val="001F0A2D"/>
  </w:style>
  <w:style w:type="paragraph" w:customStyle="1" w:styleId="8F40F09870CC4E7197524981B451429B">
    <w:name w:val="8F40F09870CC4E7197524981B451429B"/>
    <w:rsid w:val="001F0A2D"/>
  </w:style>
  <w:style w:type="paragraph" w:customStyle="1" w:styleId="0EB44013B0CB401A88140D5B875607EC">
    <w:name w:val="0EB44013B0CB401A88140D5B875607EC"/>
    <w:rsid w:val="001F0A2D"/>
  </w:style>
  <w:style w:type="paragraph" w:customStyle="1" w:styleId="D92BA2968D924E94B9906D15166D4842">
    <w:name w:val="D92BA2968D924E94B9906D15166D4842"/>
    <w:rsid w:val="001F0A2D"/>
  </w:style>
  <w:style w:type="paragraph" w:customStyle="1" w:styleId="E3DCAC45C1C74266AE021EC7116B469B">
    <w:name w:val="E3DCAC45C1C74266AE021EC7116B469B"/>
    <w:rsid w:val="001F0A2D"/>
  </w:style>
  <w:style w:type="paragraph" w:customStyle="1" w:styleId="6A2496580D164E73877FA0B1C382F1CE">
    <w:name w:val="6A2496580D164E73877FA0B1C382F1CE"/>
    <w:rsid w:val="001F0A2D"/>
  </w:style>
  <w:style w:type="paragraph" w:customStyle="1" w:styleId="B39BCC0CB5E34640837670786A906444">
    <w:name w:val="B39BCC0CB5E34640837670786A906444"/>
    <w:rsid w:val="001F0A2D"/>
  </w:style>
  <w:style w:type="paragraph" w:customStyle="1" w:styleId="933C064262A045DE97D44140E3787D94">
    <w:name w:val="933C064262A045DE97D44140E3787D94"/>
    <w:rsid w:val="001F0A2D"/>
  </w:style>
  <w:style w:type="paragraph" w:customStyle="1" w:styleId="B78E2771478E49B9BF154AD695D00CE6">
    <w:name w:val="B78E2771478E49B9BF154AD695D00CE6"/>
    <w:rsid w:val="001F0A2D"/>
  </w:style>
  <w:style w:type="paragraph" w:customStyle="1" w:styleId="620C869783594068855C12C28671A4E7">
    <w:name w:val="620C869783594068855C12C28671A4E7"/>
    <w:rsid w:val="001F0A2D"/>
  </w:style>
  <w:style w:type="paragraph" w:customStyle="1" w:styleId="41D8F8EFC94E4B1C948FB535F2101BE2">
    <w:name w:val="41D8F8EFC94E4B1C948FB535F2101BE2"/>
    <w:rsid w:val="001F0A2D"/>
  </w:style>
  <w:style w:type="paragraph" w:customStyle="1" w:styleId="A9A77A7112CF48BDB69B0FFCE9BB18A8">
    <w:name w:val="A9A77A7112CF48BDB69B0FFCE9BB18A8"/>
    <w:rsid w:val="001F0A2D"/>
  </w:style>
  <w:style w:type="paragraph" w:customStyle="1" w:styleId="BF973FCAEB334FE1B900B32A4D1EC621">
    <w:name w:val="BF973FCAEB334FE1B900B32A4D1EC621"/>
    <w:rsid w:val="001F0A2D"/>
  </w:style>
  <w:style w:type="paragraph" w:customStyle="1" w:styleId="FD2906AB9FF94962A808D627C039892F">
    <w:name w:val="FD2906AB9FF94962A808D627C039892F"/>
    <w:rsid w:val="001F0A2D"/>
  </w:style>
  <w:style w:type="paragraph" w:customStyle="1" w:styleId="19F66AA063474B97A6DC9178B0437E6F">
    <w:name w:val="19F66AA063474B97A6DC9178B0437E6F"/>
    <w:rsid w:val="001F0A2D"/>
  </w:style>
  <w:style w:type="paragraph" w:customStyle="1" w:styleId="923CF78B938443B5A7BFACAA581EF0B2">
    <w:name w:val="923CF78B938443B5A7BFACAA581EF0B2"/>
    <w:rsid w:val="001F0A2D"/>
  </w:style>
  <w:style w:type="paragraph" w:customStyle="1" w:styleId="40BF0202550445D18490924C309E7BDF">
    <w:name w:val="40BF0202550445D18490924C309E7BDF"/>
    <w:rsid w:val="001F0A2D"/>
  </w:style>
  <w:style w:type="paragraph" w:customStyle="1" w:styleId="F85F2A493C7B499BB0B2F09A5DBAFA7F">
    <w:name w:val="F85F2A493C7B499BB0B2F09A5DBAFA7F"/>
    <w:rsid w:val="001F0A2D"/>
  </w:style>
  <w:style w:type="paragraph" w:customStyle="1" w:styleId="C3F3F8BB3C774231A7452DCE3F326301">
    <w:name w:val="C3F3F8BB3C774231A7452DCE3F326301"/>
    <w:rsid w:val="001F0A2D"/>
  </w:style>
  <w:style w:type="paragraph" w:customStyle="1" w:styleId="660848013AD5405887FC08381EBCFF3C">
    <w:name w:val="660848013AD5405887FC08381EBCFF3C"/>
    <w:rsid w:val="001F0A2D"/>
  </w:style>
  <w:style w:type="paragraph" w:customStyle="1" w:styleId="0EE004F655814731957887937C4E962A">
    <w:name w:val="0EE004F655814731957887937C4E962A"/>
    <w:rsid w:val="00341AA4"/>
  </w:style>
  <w:style w:type="paragraph" w:customStyle="1" w:styleId="B13DF4707AF64D3E864BE0299B6CA0C7">
    <w:name w:val="B13DF4707AF64D3E864BE0299B6CA0C7"/>
    <w:rsid w:val="00341AA4"/>
  </w:style>
  <w:style w:type="paragraph" w:customStyle="1" w:styleId="AA8253244B7F4B1EA687A9E1D53604C9">
    <w:name w:val="AA8253244B7F4B1EA687A9E1D53604C9"/>
    <w:rsid w:val="005F3FE6"/>
  </w:style>
  <w:style w:type="paragraph" w:customStyle="1" w:styleId="13AE0A58B43C48009EAD6F3DCA3F3A81">
    <w:name w:val="13AE0A58B43C48009EAD6F3DCA3F3A81"/>
    <w:rsid w:val="005F3FE6"/>
  </w:style>
  <w:style w:type="paragraph" w:customStyle="1" w:styleId="2EBF49F6FA7C4B2EB17416640A9E266E">
    <w:name w:val="2EBF49F6FA7C4B2EB17416640A9E266E"/>
    <w:rsid w:val="005F3FE6"/>
  </w:style>
  <w:style w:type="paragraph" w:customStyle="1" w:styleId="9880C68900BF4F258960AD1483B7A785">
    <w:name w:val="9880C68900BF4F258960AD1483B7A785"/>
    <w:rsid w:val="005F3FE6"/>
  </w:style>
  <w:style w:type="paragraph" w:customStyle="1" w:styleId="B386EA433FEF422FB2D2D983C7EBBD8F">
    <w:name w:val="B386EA433FEF422FB2D2D983C7EBBD8F"/>
    <w:rsid w:val="005F3FE6"/>
  </w:style>
  <w:style w:type="paragraph" w:customStyle="1" w:styleId="035B1172DFD94314AEB5075A623193B4">
    <w:name w:val="035B1172DFD94314AEB5075A623193B4"/>
    <w:rsid w:val="005F3FE6"/>
  </w:style>
  <w:style w:type="paragraph" w:customStyle="1" w:styleId="7EDC35B0EAC5449C9142D762D20845A2">
    <w:name w:val="7EDC35B0EAC5449C9142D762D20845A2"/>
    <w:rsid w:val="005F3FE6"/>
  </w:style>
  <w:style w:type="paragraph" w:customStyle="1" w:styleId="FF77EB47CD624D4AAFEB7911DE43239E">
    <w:name w:val="FF77EB47CD624D4AAFEB7911DE43239E"/>
    <w:rsid w:val="005F3FE6"/>
  </w:style>
  <w:style w:type="paragraph" w:customStyle="1" w:styleId="AC80200F5A074BD388F5224C7839F7C8">
    <w:name w:val="AC80200F5A074BD388F5224C7839F7C8"/>
    <w:rsid w:val="005F3FE6"/>
  </w:style>
  <w:style w:type="paragraph" w:customStyle="1" w:styleId="35D3EFF4D8C54AE09C53A7BB9E9590D7">
    <w:name w:val="35D3EFF4D8C54AE09C53A7BB9E9590D7"/>
    <w:rsid w:val="005F3FE6"/>
  </w:style>
  <w:style w:type="paragraph" w:customStyle="1" w:styleId="38AD8AB91DB24794A4127C274F1956B1">
    <w:name w:val="38AD8AB91DB24794A4127C274F1956B1"/>
    <w:rsid w:val="005F3FE6"/>
  </w:style>
  <w:style w:type="paragraph" w:customStyle="1" w:styleId="48CD88B24A434BFCB338BD047712054D">
    <w:name w:val="48CD88B24A434BFCB338BD047712054D"/>
    <w:rsid w:val="005F3FE6"/>
  </w:style>
  <w:style w:type="paragraph" w:customStyle="1" w:styleId="33870B319D52462CA9605F72FE03B580">
    <w:name w:val="33870B319D52462CA9605F72FE03B580"/>
    <w:rsid w:val="005F3FE6"/>
  </w:style>
  <w:style w:type="paragraph" w:customStyle="1" w:styleId="70A2BF85098441A8A8710F74B4464043">
    <w:name w:val="70A2BF85098441A8A8710F74B4464043"/>
    <w:rsid w:val="005F3FE6"/>
  </w:style>
  <w:style w:type="paragraph" w:customStyle="1" w:styleId="C6906C358186426BB8114F16BCFB537E">
    <w:name w:val="C6906C358186426BB8114F16BCFB537E"/>
    <w:rsid w:val="005F3FE6"/>
  </w:style>
  <w:style w:type="paragraph" w:customStyle="1" w:styleId="7B40BF8C255D49F0AC8EC8455A76149D">
    <w:name w:val="7B40BF8C255D49F0AC8EC8455A76149D"/>
    <w:rsid w:val="005F3FE6"/>
  </w:style>
  <w:style w:type="paragraph" w:customStyle="1" w:styleId="D3F2CE39C5094887811771F57C9C166F">
    <w:name w:val="D3F2CE39C5094887811771F57C9C166F"/>
    <w:rsid w:val="005F3FE6"/>
  </w:style>
  <w:style w:type="paragraph" w:customStyle="1" w:styleId="11D38C8185E744B8A725C1BCB34960F4">
    <w:name w:val="11D38C8185E744B8A725C1BCB34960F4"/>
    <w:rsid w:val="005F3FE6"/>
  </w:style>
  <w:style w:type="paragraph" w:customStyle="1" w:styleId="722AEADF75ED44319BF1EB0966ABCA35">
    <w:name w:val="722AEADF75ED44319BF1EB0966ABCA35"/>
    <w:rsid w:val="005F3FE6"/>
  </w:style>
  <w:style w:type="paragraph" w:customStyle="1" w:styleId="8585E2E703C74083BE8FE603FDC93CD7">
    <w:name w:val="8585E2E703C74083BE8FE603FDC93CD7"/>
    <w:rsid w:val="005F3FE6"/>
  </w:style>
  <w:style w:type="paragraph" w:customStyle="1" w:styleId="7AA008DDEBC14203AEA8B86751ACCFF2">
    <w:name w:val="7AA008DDEBC14203AEA8B86751ACCFF2"/>
    <w:rsid w:val="005F3FE6"/>
  </w:style>
  <w:style w:type="paragraph" w:customStyle="1" w:styleId="0CFC18CB47734468824F8F8163963F4F">
    <w:name w:val="0CFC18CB47734468824F8F8163963F4F"/>
    <w:rsid w:val="005F3FE6"/>
  </w:style>
  <w:style w:type="paragraph" w:customStyle="1" w:styleId="187D99C89ADE4F4D99EB77C519CE35DE">
    <w:name w:val="187D99C89ADE4F4D99EB77C519CE35DE"/>
    <w:rsid w:val="005F3FE6"/>
  </w:style>
  <w:style w:type="paragraph" w:customStyle="1" w:styleId="AFF7921B21F246F285A1AE310E10D508">
    <w:name w:val="AFF7921B21F246F285A1AE310E10D508"/>
    <w:rsid w:val="005F3FE6"/>
  </w:style>
  <w:style w:type="paragraph" w:customStyle="1" w:styleId="AF0A6ABD45BA48A69711C92D0EA3C545">
    <w:name w:val="AF0A6ABD45BA48A69711C92D0EA3C545"/>
    <w:rsid w:val="005F3FE6"/>
  </w:style>
  <w:style w:type="paragraph" w:customStyle="1" w:styleId="F18D1E99E6CE4481ADB906AB881DD651">
    <w:name w:val="F18D1E99E6CE4481ADB906AB881DD651"/>
    <w:rsid w:val="005F3FE6"/>
  </w:style>
  <w:style w:type="paragraph" w:customStyle="1" w:styleId="AE3161339C5B4191A21958FEBDEA58B0">
    <w:name w:val="AE3161339C5B4191A21958FEBDEA58B0"/>
    <w:rsid w:val="005F3FE6"/>
  </w:style>
  <w:style w:type="paragraph" w:customStyle="1" w:styleId="6C89FC1E46BF4C27A2F490D3E7455082">
    <w:name w:val="6C89FC1E46BF4C27A2F490D3E7455082"/>
    <w:rsid w:val="005F3FE6"/>
  </w:style>
  <w:style w:type="paragraph" w:customStyle="1" w:styleId="19174193051F48FD9B253EF1D9D47CF1">
    <w:name w:val="19174193051F48FD9B253EF1D9D47CF1"/>
    <w:rsid w:val="005F3FE6"/>
  </w:style>
  <w:style w:type="paragraph" w:customStyle="1" w:styleId="06FFDA47C3DE4A2BB97210AD386480BC">
    <w:name w:val="06FFDA47C3DE4A2BB97210AD386480BC"/>
    <w:rsid w:val="005F3FE6"/>
  </w:style>
  <w:style w:type="paragraph" w:customStyle="1" w:styleId="FAC480B8C6C547B78E8F95118266DCAC">
    <w:name w:val="FAC480B8C6C547B78E8F95118266DCAC"/>
    <w:rsid w:val="005F3FE6"/>
  </w:style>
  <w:style w:type="paragraph" w:customStyle="1" w:styleId="FA9EF4D7CB1C43EC989998E1CF14A8F3">
    <w:name w:val="FA9EF4D7CB1C43EC989998E1CF14A8F3"/>
    <w:rsid w:val="005F3FE6"/>
  </w:style>
  <w:style w:type="paragraph" w:customStyle="1" w:styleId="678CD0F5CEC2490B8D9083C35AE8C87A">
    <w:name w:val="678CD0F5CEC2490B8D9083C35AE8C87A"/>
    <w:rsid w:val="005F3FE6"/>
  </w:style>
  <w:style w:type="paragraph" w:customStyle="1" w:styleId="DBC36535BAE040FBA1435D3C41D44D02">
    <w:name w:val="DBC36535BAE040FBA1435D3C41D44D02"/>
    <w:rsid w:val="005F3FE6"/>
  </w:style>
  <w:style w:type="paragraph" w:customStyle="1" w:styleId="18B61F7967174863AFE250465DCBE95F">
    <w:name w:val="18B61F7967174863AFE250465DCBE95F"/>
    <w:rsid w:val="005F3FE6"/>
  </w:style>
  <w:style w:type="paragraph" w:customStyle="1" w:styleId="8CC90F9F63F94C9DBEE9696CBC8BA9B1">
    <w:name w:val="8CC90F9F63F94C9DBEE9696CBC8BA9B1"/>
    <w:rsid w:val="005F3FE6"/>
  </w:style>
  <w:style w:type="paragraph" w:customStyle="1" w:styleId="ACD0ED105F6C4E8E954777A1D774B742">
    <w:name w:val="ACD0ED105F6C4E8E954777A1D774B742"/>
    <w:rsid w:val="005F3FE6"/>
  </w:style>
  <w:style w:type="paragraph" w:customStyle="1" w:styleId="A7382A0225AF41319831B79729B01EC3">
    <w:name w:val="A7382A0225AF41319831B79729B01EC3"/>
    <w:rsid w:val="005F3FE6"/>
  </w:style>
  <w:style w:type="paragraph" w:customStyle="1" w:styleId="9A9CD85707364F1C9FDEEBE3655505C7">
    <w:name w:val="9A9CD85707364F1C9FDEEBE3655505C7"/>
    <w:rsid w:val="005F3FE6"/>
  </w:style>
  <w:style w:type="paragraph" w:customStyle="1" w:styleId="14683AC4A56E45CD9439F8C15E3EB0F9">
    <w:name w:val="14683AC4A56E45CD9439F8C15E3EB0F9"/>
    <w:rsid w:val="005F3FE6"/>
  </w:style>
  <w:style w:type="paragraph" w:customStyle="1" w:styleId="1E940B09C138434387A1201D7AA350DA">
    <w:name w:val="1E940B09C138434387A1201D7AA350DA"/>
    <w:rsid w:val="005F3FE6"/>
  </w:style>
  <w:style w:type="paragraph" w:customStyle="1" w:styleId="6797439B7E334CD399A7D0B6B23BBC55">
    <w:name w:val="6797439B7E334CD399A7D0B6B23BBC55"/>
    <w:rsid w:val="005F3FE6"/>
  </w:style>
  <w:style w:type="paragraph" w:customStyle="1" w:styleId="C7CC71E65FBA4E4CA20263706D70C4B1">
    <w:name w:val="C7CC71E65FBA4E4CA20263706D70C4B1"/>
    <w:rsid w:val="005F3FE6"/>
  </w:style>
  <w:style w:type="paragraph" w:customStyle="1" w:styleId="27923015A74942A6BA595C6C3F109142">
    <w:name w:val="27923015A74942A6BA595C6C3F109142"/>
    <w:rsid w:val="005F3FE6"/>
  </w:style>
  <w:style w:type="paragraph" w:customStyle="1" w:styleId="1176144FF3984AED9F1ED9EFCEC5BD3F">
    <w:name w:val="1176144FF3984AED9F1ED9EFCEC5BD3F"/>
    <w:rsid w:val="005F3FE6"/>
  </w:style>
  <w:style w:type="paragraph" w:customStyle="1" w:styleId="FAD099B01EEB4786945A140BBDDE1F92">
    <w:name w:val="FAD099B01EEB4786945A140BBDDE1F92"/>
    <w:rsid w:val="005F3FE6"/>
  </w:style>
  <w:style w:type="paragraph" w:customStyle="1" w:styleId="4C850257E46A45E19C85AF7350897095">
    <w:name w:val="4C850257E46A45E19C85AF7350897095"/>
    <w:rsid w:val="005F3FE6"/>
  </w:style>
  <w:style w:type="paragraph" w:customStyle="1" w:styleId="649DA1B838F643A3B1D95B3DC74853C8">
    <w:name w:val="649DA1B838F643A3B1D95B3DC74853C8"/>
    <w:rsid w:val="005F3FE6"/>
  </w:style>
  <w:style w:type="paragraph" w:customStyle="1" w:styleId="49AA3C0A3EEC450D847F097FD9AC3979">
    <w:name w:val="49AA3C0A3EEC450D847F097FD9AC3979"/>
    <w:rsid w:val="005F3FE6"/>
  </w:style>
  <w:style w:type="paragraph" w:customStyle="1" w:styleId="F565FD39DDC14802B1ADB5DE5F05291E">
    <w:name w:val="F565FD39DDC14802B1ADB5DE5F05291E"/>
    <w:rsid w:val="005F3FE6"/>
  </w:style>
  <w:style w:type="paragraph" w:customStyle="1" w:styleId="60561A856022409EACE1FFF592D07DFF">
    <w:name w:val="60561A856022409EACE1FFF592D07DFF"/>
    <w:rsid w:val="005F3FE6"/>
  </w:style>
  <w:style w:type="paragraph" w:customStyle="1" w:styleId="8DBFC5CDD4884D19BAFDAEE166A205FE">
    <w:name w:val="8DBFC5CDD4884D19BAFDAEE166A205FE"/>
    <w:rsid w:val="005F3FE6"/>
  </w:style>
  <w:style w:type="paragraph" w:customStyle="1" w:styleId="D68A56FC049D4E59ADD3CFA4C6C971A0">
    <w:name w:val="D68A56FC049D4E59ADD3CFA4C6C971A0"/>
    <w:rsid w:val="005F3FE6"/>
  </w:style>
  <w:style w:type="paragraph" w:customStyle="1" w:styleId="9B12977E37BD45129408B524D7F74E64">
    <w:name w:val="9B12977E37BD45129408B524D7F74E64"/>
    <w:rsid w:val="005F3FE6"/>
  </w:style>
  <w:style w:type="paragraph" w:customStyle="1" w:styleId="0479E5B5D5884E26B5B32191D87C4657">
    <w:name w:val="0479E5B5D5884E26B5B32191D87C4657"/>
    <w:rsid w:val="005F3FE6"/>
  </w:style>
  <w:style w:type="paragraph" w:customStyle="1" w:styleId="957B69736B204DA0A90738A0999F04B0">
    <w:name w:val="957B69736B204DA0A90738A0999F04B0"/>
    <w:rsid w:val="005F3FE6"/>
  </w:style>
  <w:style w:type="paragraph" w:customStyle="1" w:styleId="C91339D3732D4A3FB0B5EFF4467CCCEA">
    <w:name w:val="C91339D3732D4A3FB0B5EFF4467CCCEA"/>
    <w:rsid w:val="005F3FE6"/>
  </w:style>
  <w:style w:type="paragraph" w:customStyle="1" w:styleId="1AD86F1620724F72BD81E4437A92F40A">
    <w:name w:val="1AD86F1620724F72BD81E4437A92F40A"/>
    <w:rsid w:val="005F3FE6"/>
  </w:style>
  <w:style w:type="paragraph" w:customStyle="1" w:styleId="3473B2049B52403894E2CDBB6AF71F43">
    <w:name w:val="3473B2049B52403894E2CDBB6AF71F43"/>
    <w:rsid w:val="005F3FE6"/>
  </w:style>
  <w:style w:type="paragraph" w:customStyle="1" w:styleId="35F7AB03F6D84D19B3BF3F9CCEB300D1">
    <w:name w:val="35F7AB03F6D84D19B3BF3F9CCEB300D1"/>
    <w:rsid w:val="005F3FE6"/>
  </w:style>
  <w:style w:type="paragraph" w:customStyle="1" w:styleId="E8AF2CEE884B444EB009D0EA3AB6EF4C">
    <w:name w:val="E8AF2CEE884B444EB009D0EA3AB6EF4C"/>
    <w:rsid w:val="005F3FE6"/>
  </w:style>
  <w:style w:type="paragraph" w:customStyle="1" w:styleId="DE0BC4ADD7B84A058D643AB78CEE3FA1">
    <w:name w:val="DE0BC4ADD7B84A058D643AB78CEE3FA1"/>
    <w:rsid w:val="005F3FE6"/>
  </w:style>
  <w:style w:type="paragraph" w:customStyle="1" w:styleId="7E4AE8B8017946228C280A4A8D4D9811">
    <w:name w:val="7E4AE8B8017946228C280A4A8D4D9811"/>
    <w:rsid w:val="005F3FE6"/>
  </w:style>
  <w:style w:type="paragraph" w:customStyle="1" w:styleId="D4B519C501114791B56E535E2210B8E0">
    <w:name w:val="D4B519C501114791B56E535E2210B8E0"/>
    <w:rsid w:val="005F3FE6"/>
  </w:style>
  <w:style w:type="paragraph" w:customStyle="1" w:styleId="C8F56373AD7A46BB8CCED6C172C47AFE">
    <w:name w:val="C8F56373AD7A46BB8CCED6C172C47AFE"/>
    <w:rsid w:val="005F3FE6"/>
  </w:style>
  <w:style w:type="paragraph" w:customStyle="1" w:styleId="49DEE3B9B38146F48FF79142CB4B56CD">
    <w:name w:val="49DEE3B9B38146F48FF79142CB4B56CD"/>
    <w:rsid w:val="005F3FE6"/>
  </w:style>
  <w:style w:type="paragraph" w:customStyle="1" w:styleId="E73788E465BF4DC5A20E7329D014B0AF">
    <w:name w:val="E73788E465BF4DC5A20E7329D014B0AF"/>
    <w:rsid w:val="005F3FE6"/>
  </w:style>
  <w:style w:type="paragraph" w:customStyle="1" w:styleId="0040356D39ED4F68A34522116BAE93C7">
    <w:name w:val="0040356D39ED4F68A34522116BAE93C7"/>
    <w:rsid w:val="005F3FE6"/>
  </w:style>
  <w:style w:type="paragraph" w:customStyle="1" w:styleId="B44758029AD4486B89E1E952DCDA64AC">
    <w:name w:val="B44758029AD4486B89E1E952DCDA64AC"/>
    <w:rsid w:val="005F3FE6"/>
  </w:style>
  <w:style w:type="paragraph" w:customStyle="1" w:styleId="94AD4A77D43E46B798FEBA6E9578BEA8">
    <w:name w:val="94AD4A77D43E46B798FEBA6E9578BEA8"/>
    <w:rsid w:val="005F3FE6"/>
  </w:style>
  <w:style w:type="paragraph" w:customStyle="1" w:styleId="358B0AEEF0EE4C66BF16010E1189F5BC">
    <w:name w:val="358B0AEEF0EE4C66BF16010E1189F5BC"/>
    <w:rsid w:val="005F3FE6"/>
  </w:style>
  <w:style w:type="paragraph" w:customStyle="1" w:styleId="7CF010DF118140AFAE616D5DCCC4A4CC">
    <w:name w:val="7CF010DF118140AFAE616D5DCCC4A4CC"/>
    <w:rsid w:val="005F3FE6"/>
  </w:style>
  <w:style w:type="paragraph" w:customStyle="1" w:styleId="A467DAD095AE4D119BCEBAC6F7047C16">
    <w:name w:val="A467DAD095AE4D119BCEBAC6F7047C16"/>
    <w:rsid w:val="005F3FE6"/>
  </w:style>
  <w:style w:type="paragraph" w:customStyle="1" w:styleId="28E6E786D1774767B10D0007B5C8195C">
    <w:name w:val="28E6E786D1774767B10D0007B5C8195C"/>
    <w:rsid w:val="005F3FE6"/>
  </w:style>
  <w:style w:type="paragraph" w:customStyle="1" w:styleId="C568240A15434C6B9987CDA4179881A7">
    <w:name w:val="C568240A15434C6B9987CDA4179881A7"/>
    <w:rsid w:val="005F3FE6"/>
  </w:style>
  <w:style w:type="paragraph" w:customStyle="1" w:styleId="9120F1B9401E400997D63B8ECAE130C1">
    <w:name w:val="9120F1B9401E400997D63B8ECAE130C1"/>
    <w:rsid w:val="005F3FE6"/>
  </w:style>
  <w:style w:type="paragraph" w:customStyle="1" w:styleId="D1D033BC3E9A491191CA77D739475C3F">
    <w:name w:val="D1D033BC3E9A491191CA77D739475C3F"/>
    <w:rsid w:val="005F3FE6"/>
  </w:style>
  <w:style w:type="paragraph" w:customStyle="1" w:styleId="E83742988AFC4A21B790F6FA53E2A90D">
    <w:name w:val="E83742988AFC4A21B790F6FA53E2A90D"/>
    <w:rsid w:val="005F3FE6"/>
  </w:style>
  <w:style w:type="paragraph" w:customStyle="1" w:styleId="85A8BC7877F3400DBA058E6005D27C9F">
    <w:name w:val="85A8BC7877F3400DBA058E6005D27C9F"/>
    <w:rsid w:val="005F3FE6"/>
  </w:style>
  <w:style w:type="paragraph" w:customStyle="1" w:styleId="61B29407B24E4184B310C2EDAC63B4DC">
    <w:name w:val="61B29407B24E4184B310C2EDAC63B4DC"/>
    <w:rsid w:val="005F3FE6"/>
  </w:style>
  <w:style w:type="paragraph" w:customStyle="1" w:styleId="B55960B42ACA4309BB8D5D8D2E36C47F">
    <w:name w:val="B55960B42ACA4309BB8D5D8D2E36C47F"/>
    <w:rsid w:val="005F3FE6"/>
  </w:style>
  <w:style w:type="paragraph" w:customStyle="1" w:styleId="57BF5A2B3D994E8A9985CACFF2FF6774">
    <w:name w:val="57BF5A2B3D994E8A9985CACFF2FF6774"/>
    <w:rsid w:val="005F3FE6"/>
  </w:style>
  <w:style w:type="paragraph" w:customStyle="1" w:styleId="68D7FCA03A1E4CFE855A791A3ACEB6E2">
    <w:name w:val="68D7FCA03A1E4CFE855A791A3ACEB6E2"/>
    <w:rsid w:val="005F3FE6"/>
  </w:style>
  <w:style w:type="paragraph" w:customStyle="1" w:styleId="5C041D6D146645CE8748D7067639B0FE">
    <w:name w:val="5C041D6D146645CE8748D7067639B0FE"/>
    <w:rsid w:val="005F3FE6"/>
  </w:style>
  <w:style w:type="paragraph" w:customStyle="1" w:styleId="C46056C24FD64CB098CECD341D80AEB9">
    <w:name w:val="C46056C24FD64CB098CECD341D80AEB9"/>
    <w:rsid w:val="005F3FE6"/>
  </w:style>
  <w:style w:type="paragraph" w:customStyle="1" w:styleId="ADF6374F041847A3B438F452F584CBBF">
    <w:name w:val="ADF6374F041847A3B438F452F584CBBF"/>
    <w:rsid w:val="005F3FE6"/>
  </w:style>
  <w:style w:type="paragraph" w:customStyle="1" w:styleId="600EC4D6B46B46DBB89A83A980EFD37B">
    <w:name w:val="600EC4D6B46B46DBB89A83A980EFD37B"/>
    <w:rsid w:val="005F3FE6"/>
  </w:style>
  <w:style w:type="paragraph" w:customStyle="1" w:styleId="CE7FD9C4982E485DA58A6C708D63FE67">
    <w:name w:val="CE7FD9C4982E485DA58A6C708D63FE67"/>
    <w:rsid w:val="005F3FE6"/>
  </w:style>
  <w:style w:type="paragraph" w:customStyle="1" w:styleId="1A5EE99D5A2540368B769332E900B20C">
    <w:name w:val="1A5EE99D5A2540368B769332E900B20C"/>
    <w:rsid w:val="005F3FE6"/>
  </w:style>
  <w:style w:type="paragraph" w:customStyle="1" w:styleId="CA1830D391F546608954876E7ACEF23D">
    <w:name w:val="CA1830D391F546608954876E7ACEF23D"/>
    <w:rsid w:val="005F3FE6"/>
  </w:style>
  <w:style w:type="paragraph" w:customStyle="1" w:styleId="F49D3BA5AA4942E9ADE692BEB918FE99">
    <w:name w:val="F49D3BA5AA4942E9ADE692BEB918FE99"/>
    <w:rsid w:val="005F3FE6"/>
  </w:style>
  <w:style w:type="paragraph" w:customStyle="1" w:styleId="EFBAB8C5A0DB4E17AB43DA521630A5D9">
    <w:name w:val="EFBAB8C5A0DB4E17AB43DA521630A5D9"/>
    <w:rsid w:val="005F3FE6"/>
  </w:style>
  <w:style w:type="paragraph" w:customStyle="1" w:styleId="4DC9875E23EC43CCA091AC41AC8C7091">
    <w:name w:val="4DC9875E23EC43CCA091AC41AC8C7091"/>
    <w:rsid w:val="005F3FE6"/>
  </w:style>
  <w:style w:type="paragraph" w:customStyle="1" w:styleId="A7875818EAB34E00AF2271312307596F">
    <w:name w:val="A7875818EAB34E00AF2271312307596F"/>
    <w:rsid w:val="005F3FE6"/>
  </w:style>
  <w:style w:type="paragraph" w:customStyle="1" w:styleId="B9A389579DC54D81ABD79BACAE902A46">
    <w:name w:val="B9A389579DC54D81ABD79BACAE902A46"/>
    <w:rsid w:val="005F3FE6"/>
  </w:style>
  <w:style w:type="paragraph" w:customStyle="1" w:styleId="F15905FBC4D94E67B812A5B96074A09E">
    <w:name w:val="F15905FBC4D94E67B812A5B96074A09E"/>
    <w:rsid w:val="005F3FE6"/>
  </w:style>
  <w:style w:type="paragraph" w:customStyle="1" w:styleId="F3680F26A843421D80CCD14E573E741E">
    <w:name w:val="F3680F26A843421D80CCD14E573E741E"/>
    <w:rsid w:val="005F3FE6"/>
  </w:style>
  <w:style w:type="paragraph" w:customStyle="1" w:styleId="206F2B53E6844550AC714F64C06F4A6B">
    <w:name w:val="206F2B53E6844550AC714F64C06F4A6B"/>
    <w:rsid w:val="005F3FE6"/>
  </w:style>
  <w:style w:type="paragraph" w:customStyle="1" w:styleId="DEFA7E836EB24601ADC3FDD0B6851DA0">
    <w:name w:val="DEFA7E836EB24601ADC3FDD0B6851DA0"/>
    <w:rsid w:val="005F3FE6"/>
  </w:style>
  <w:style w:type="paragraph" w:customStyle="1" w:styleId="15B42EA62B354E9FB9D34D62F0781C7B">
    <w:name w:val="15B42EA62B354E9FB9D34D62F0781C7B"/>
    <w:rsid w:val="005F3FE6"/>
  </w:style>
  <w:style w:type="paragraph" w:customStyle="1" w:styleId="797A5D6695B444A9ADD5E75370FE8EB3">
    <w:name w:val="797A5D6695B444A9ADD5E75370FE8EB3"/>
    <w:rsid w:val="005F3FE6"/>
  </w:style>
  <w:style w:type="paragraph" w:customStyle="1" w:styleId="73846F5122804C43A9C72D02375714FE">
    <w:name w:val="73846F5122804C43A9C72D02375714FE"/>
    <w:rsid w:val="005F3FE6"/>
  </w:style>
  <w:style w:type="paragraph" w:customStyle="1" w:styleId="9B975BA2BEF044B7A3ECB9D51C935701">
    <w:name w:val="9B975BA2BEF044B7A3ECB9D51C935701"/>
    <w:rsid w:val="005F3FE6"/>
  </w:style>
  <w:style w:type="paragraph" w:customStyle="1" w:styleId="6DDB5F771A9048749C5781C661B19050">
    <w:name w:val="6DDB5F771A9048749C5781C661B19050"/>
    <w:rsid w:val="005F3FE6"/>
  </w:style>
  <w:style w:type="paragraph" w:customStyle="1" w:styleId="CE5AE8C512B7485F8BBE3A124066ED43">
    <w:name w:val="CE5AE8C512B7485F8BBE3A124066ED43"/>
    <w:rsid w:val="005F3FE6"/>
  </w:style>
  <w:style w:type="paragraph" w:customStyle="1" w:styleId="7ED7B5FB524B4C978788F976FE6AABD8">
    <w:name w:val="7ED7B5FB524B4C978788F976FE6AABD8"/>
    <w:rsid w:val="005F3FE6"/>
  </w:style>
  <w:style w:type="paragraph" w:customStyle="1" w:styleId="73D6CB344FD04F03AC5917A6832CADE1">
    <w:name w:val="73D6CB344FD04F03AC5917A6832CADE1"/>
    <w:rsid w:val="005F3FE6"/>
  </w:style>
  <w:style w:type="paragraph" w:customStyle="1" w:styleId="01299B77199B44988CBFBBFDA66FEE9D">
    <w:name w:val="01299B77199B44988CBFBBFDA66FEE9D"/>
    <w:rsid w:val="005F3FE6"/>
  </w:style>
  <w:style w:type="paragraph" w:customStyle="1" w:styleId="7422849C99F54C23963D1D469791FBC7">
    <w:name w:val="7422849C99F54C23963D1D469791FBC7"/>
    <w:rsid w:val="005F3FE6"/>
  </w:style>
  <w:style w:type="paragraph" w:customStyle="1" w:styleId="1A2432F555924F7D92D81DDDB00FE04F">
    <w:name w:val="1A2432F555924F7D92D81DDDB00FE04F"/>
    <w:rsid w:val="005F3FE6"/>
  </w:style>
  <w:style w:type="paragraph" w:customStyle="1" w:styleId="B7D77C3D48E54A5C94D0F28473F24CCC">
    <w:name w:val="B7D77C3D48E54A5C94D0F28473F24CCC"/>
    <w:rsid w:val="005F3FE6"/>
  </w:style>
  <w:style w:type="paragraph" w:customStyle="1" w:styleId="13590D6B65C14D19A8BBEDE2168A35FB">
    <w:name w:val="13590D6B65C14D19A8BBEDE2168A35FB"/>
    <w:rsid w:val="005F3FE6"/>
  </w:style>
  <w:style w:type="paragraph" w:customStyle="1" w:styleId="248388498CAF4E679ADD932BF1510CF0">
    <w:name w:val="248388498CAF4E679ADD932BF1510CF0"/>
    <w:rsid w:val="005F3FE6"/>
  </w:style>
  <w:style w:type="paragraph" w:customStyle="1" w:styleId="B48496B1570A44B19966837803094736">
    <w:name w:val="B48496B1570A44B19966837803094736"/>
    <w:rsid w:val="005F3FE6"/>
  </w:style>
  <w:style w:type="paragraph" w:customStyle="1" w:styleId="F2FF1151F1E84B78BBC5E76A9C562275">
    <w:name w:val="F2FF1151F1E84B78BBC5E76A9C562275"/>
    <w:rsid w:val="005F3FE6"/>
  </w:style>
  <w:style w:type="paragraph" w:customStyle="1" w:styleId="644192BA61D44A93AD0448D519C01A98">
    <w:name w:val="644192BA61D44A93AD0448D519C01A98"/>
    <w:rsid w:val="005F3FE6"/>
  </w:style>
  <w:style w:type="paragraph" w:customStyle="1" w:styleId="5D2C9F2E8FC54760911BED4807D11E08">
    <w:name w:val="5D2C9F2E8FC54760911BED4807D11E08"/>
    <w:rsid w:val="005F3FE6"/>
  </w:style>
  <w:style w:type="paragraph" w:customStyle="1" w:styleId="D99EB21690A549C798267AE3A32ED819">
    <w:name w:val="D99EB21690A549C798267AE3A32ED819"/>
    <w:rsid w:val="005F3FE6"/>
  </w:style>
  <w:style w:type="paragraph" w:customStyle="1" w:styleId="DB99A9CA33B54734BC3BE9ED027CA09C">
    <w:name w:val="DB99A9CA33B54734BC3BE9ED027CA09C"/>
    <w:rsid w:val="005F3FE6"/>
  </w:style>
  <w:style w:type="paragraph" w:customStyle="1" w:styleId="FC9E1F812B794B3F99C95539272A4C83">
    <w:name w:val="FC9E1F812B794B3F99C95539272A4C83"/>
    <w:rsid w:val="005F3FE6"/>
  </w:style>
  <w:style w:type="paragraph" w:customStyle="1" w:styleId="AFE5E6E3E0B84976932795DB9AA1D3C0">
    <w:name w:val="AFE5E6E3E0B84976932795DB9AA1D3C0"/>
    <w:rsid w:val="005F3FE6"/>
  </w:style>
  <w:style w:type="paragraph" w:customStyle="1" w:styleId="D4FD609584054736BB4C54308AB54DE9">
    <w:name w:val="D4FD609584054736BB4C54308AB54DE9"/>
    <w:rsid w:val="005F3FE6"/>
  </w:style>
  <w:style w:type="paragraph" w:customStyle="1" w:styleId="8D993BB09EBD49E98F192F1A2CB4A9DC">
    <w:name w:val="8D993BB09EBD49E98F192F1A2CB4A9DC"/>
    <w:rsid w:val="005F3FE6"/>
  </w:style>
  <w:style w:type="paragraph" w:customStyle="1" w:styleId="B52882DECA8B480C8B9807207B391BAC">
    <w:name w:val="B52882DECA8B480C8B9807207B391BAC"/>
    <w:rsid w:val="005F3FE6"/>
  </w:style>
  <w:style w:type="paragraph" w:customStyle="1" w:styleId="E964EFF321E24D13A5E525F3C484A840">
    <w:name w:val="E964EFF321E24D13A5E525F3C484A840"/>
    <w:rsid w:val="005F3FE6"/>
  </w:style>
  <w:style w:type="paragraph" w:customStyle="1" w:styleId="8A1B19DB86704C40BC5BEFD9FB25010C">
    <w:name w:val="8A1B19DB86704C40BC5BEFD9FB25010C"/>
    <w:rsid w:val="005F3FE6"/>
  </w:style>
  <w:style w:type="paragraph" w:customStyle="1" w:styleId="06FD64CCB33F4AF49E348D37412EC239">
    <w:name w:val="06FD64CCB33F4AF49E348D37412EC239"/>
    <w:rsid w:val="005F3FE6"/>
  </w:style>
  <w:style w:type="paragraph" w:customStyle="1" w:styleId="832C100AB7604E44801803F280A23ABE">
    <w:name w:val="832C100AB7604E44801803F280A23ABE"/>
    <w:rsid w:val="005F3FE6"/>
  </w:style>
  <w:style w:type="paragraph" w:customStyle="1" w:styleId="71630608AEBC424F893415EB8733A7F8">
    <w:name w:val="71630608AEBC424F893415EB8733A7F8"/>
    <w:rsid w:val="005F3FE6"/>
  </w:style>
  <w:style w:type="paragraph" w:customStyle="1" w:styleId="9E5B64DE37B14D0A936AF4F326207294">
    <w:name w:val="9E5B64DE37B14D0A936AF4F326207294"/>
    <w:rsid w:val="005F3FE6"/>
  </w:style>
  <w:style w:type="paragraph" w:customStyle="1" w:styleId="36A56620C0B0483CBB826F62C1E532B7">
    <w:name w:val="36A56620C0B0483CBB826F62C1E532B7"/>
    <w:rsid w:val="005F3FE6"/>
  </w:style>
  <w:style w:type="paragraph" w:customStyle="1" w:styleId="77C0C9C6F0524393B8B8B6E38A741F83">
    <w:name w:val="77C0C9C6F0524393B8B8B6E38A741F83"/>
    <w:rsid w:val="005F3FE6"/>
  </w:style>
  <w:style w:type="paragraph" w:customStyle="1" w:styleId="22069A54EEEA492B97DA8920FE70BB55">
    <w:name w:val="22069A54EEEA492B97DA8920FE70BB55"/>
    <w:rsid w:val="005F3FE6"/>
  </w:style>
  <w:style w:type="paragraph" w:customStyle="1" w:styleId="10F141440F1F4BFC8DDE0AF884126567">
    <w:name w:val="10F141440F1F4BFC8DDE0AF884126567"/>
    <w:rsid w:val="005F3FE6"/>
  </w:style>
  <w:style w:type="paragraph" w:customStyle="1" w:styleId="15DC094007EA44A0A20574E8000C6F04">
    <w:name w:val="15DC094007EA44A0A20574E8000C6F04"/>
    <w:rsid w:val="005F3FE6"/>
  </w:style>
  <w:style w:type="paragraph" w:customStyle="1" w:styleId="A4C17CCE0FD2478B90B7A520AD3BB538">
    <w:name w:val="A4C17CCE0FD2478B90B7A520AD3BB538"/>
    <w:rsid w:val="005F3FE6"/>
  </w:style>
  <w:style w:type="paragraph" w:customStyle="1" w:styleId="824A72F74EDC43D49DEB3A7A38CA66C7">
    <w:name w:val="824A72F74EDC43D49DEB3A7A38CA66C7"/>
    <w:rsid w:val="005F3FE6"/>
  </w:style>
  <w:style w:type="paragraph" w:customStyle="1" w:styleId="15836927A7D34AC8B74F816E15B52C1C">
    <w:name w:val="15836927A7D34AC8B74F816E15B52C1C"/>
    <w:rsid w:val="005F3FE6"/>
  </w:style>
  <w:style w:type="paragraph" w:customStyle="1" w:styleId="6B6B9B43DC6B4E3D9DFB3F1A3ACC4A55">
    <w:name w:val="6B6B9B43DC6B4E3D9DFB3F1A3ACC4A55"/>
    <w:rsid w:val="005F3FE6"/>
  </w:style>
  <w:style w:type="paragraph" w:customStyle="1" w:styleId="F7CA6C1EF44B4A8E844C9F2ABA2AF236">
    <w:name w:val="F7CA6C1EF44B4A8E844C9F2ABA2AF236"/>
    <w:rsid w:val="005F3FE6"/>
  </w:style>
  <w:style w:type="paragraph" w:customStyle="1" w:styleId="331A62BCAB0F48DAA678372BFB6F0714">
    <w:name w:val="331A62BCAB0F48DAA678372BFB6F0714"/>
    <w:rsid w:val="005F3FE6"/>
  </w:style>
  <w:style w:type="paragraph" w:customStyle="1" w:styleId="AAF55B71090647A6AB750F798666B3EB">
    <w:name w:val="AAF55B71090647A6AB750F798666B3EB"/>
    <w:rsid w:val="005F3FE6"/>
  </w:style>
  <w:style w:type="paragraph" w:customStyle="1" w:styleId="1061B8B921834C778EBFC9F94DDFCFCB">
    <w:name w:val="1061B8B921834C778EBFC9F94DDFCFCB"/>
    <w:rsid w:val="005F3FE6"/>
  </w:style>
  <w:style w:type="paragraph" w:customStyle="1" w:styleId="9DAD689E2A754FB4B5E8175A815B9812">
    <w:name w:val="9DAD689E2A754FB4B5E8175A815B9812"/>
    <w:rsid w:val="005F3FE6"/>
  </w:style>
  <w:style w:type="paragraph" w:customStyle="1" w:styleId="4D4A6DA36A71410C8079F15BC9C9D172">
    <w:name w:val="4D4A6DA36A71410C8079F15BC9C9D172"/>
    <w:rsid w:val="005F3FE6"/>
  </w:style>
  <w:style w:type="paragraph" w:customStyle="1" w:styleId="C034AA231C3241129A534ADBF305F532">
    <w:name w:val="C034AA231C3241129A534ADBF305F532"/>
    <w:rsid w:val="005F3FE6"/>
  </w:style>
  <w:style w:type="paragraph" w:customStyle="1" w:styleId="D8811303CDEA4CDD980579C51A831A24">
    <w:name w:val="D8811303CDEA4CDD980579C51A831A24"/>
    <w:rsid w:val="005F3FE6"/>
  </w:style>
  <w:style w:type="paragraph" w:customStyle="1" w:styleId="FA09F1769CDE476E9D52D8A2AB8B779C">
    <w:name w:val="FA09F1769CDE476E9D52D8A2AB8B779C"/>
    <w:rsid w:val="005F3FE6"/>
  </w:style>
  <w:style w:type="paragraph" w:customStyle="1" w:styleId="DDF5C825562E41BC80A0F39628950CE8">
    <w:name w:val="DDF5C825562E41BC80A0F39628950CE8"/>
    <w:rsid w:val="005F3FE6"/>
  </w:style>
  <w:style w:type="paragraph" w:customStyle="1" w:styleId="C5A366675C6C459E835177ADB0763A03">
    <w:name w:val="C5A366675C6C459E835177ADB0763A03"/>
    <w:rsid w:val="005F3FE6"/>
  </w:style>
  <w:style w:type="paragraph" w:customStyle="1" w:styleId="922CAFF8289045F4AA575A1F1F597EA6">
    <w:name w:val="922CAFF8289045F4AA575A1F1F597EA6"/>
    <w:rsid w:val="005F3FE6"/>
  </w:style>
  <w:style w:type="paragraph" w:customStyle="1" w:styleId="705E291187604FCE9DCF1EDFC3F8A909">
    <w:name w:val="705E291187604FCE9DCF1EDFC3F8A909"/>
    <w:rsid w:val="005F3FE6"/>
  </w:style>
  <w:style w:type="paragraph" w:customStyle="1" w:styleId="DBC3CC9744D94722A92D8D976B7612EE">
    <w:name w:val="DBC3CC9744D94722A92D8D976B7612EE"/>
    <w:rsid w:val="005F3FE6"/>
  </w:style>
  <w:style w:type="paragraph" w:customStyle="1" w:styleId="CCA27A4E1A624E1B80BDA0A0F8501736">
    <w:name w:val="CCA27A4E1A624E1B80BDA0A0F8501736"/>
    <w:rsid w:val="005F3FE6"/>
  </w:style>
  <w:style w:type="paragraph" w:customStyle="1" w:styleId="09084AF5346F493D9C3920C884759596">
    <w:name w:val="09084AF5346F493D9C3920C884759596"/>
    <w:rsid w:val="005F3FE6"/>
  </w:style>
  <w:style w:type="paragraph" w:customStyle="1" w:styleId="AABD98E80D2045F7A8192C1C944CB9E9">
    <w:name w:val="AABD98E80D2045F7A8192C1C944CB9E9"/>
    <w:rsid w:val="005F3FE6"/>
  </w:style>
  <w:style w:type="paragraph" w:customStyle="1" w:styleId="7CE88E6B32904E418619C7D287D8FC35">
    <w:name w:val="7CE88E6B32904E418619C7D287D8FC35"/>
    <w:rsid w:val="005F3FE6"/>
  </w:style>
  <w:style w:type="paragraph" w:customStyle="1" w:styleId="8E3E355B31DB46DA88271A800ADBD4DC">
    <w:name w:val="8E3E355B31DB46DA88271A800ADBD4DC"/>
    <w:rsid w:val="005F3FE6"/>
  </w:style>
  <w:style w:type="paragraph" w:customStyle="1" w:styleId="32AF87DB7909403F930763F27712C5BD">
    <w:name w:val="32AF87DB7909403F930763F27712C5BD"/>
    <w:rsid w:val="005F3FE6"/>
  </w:style>
  <w:style w:type="paragraph" w:customStyle="1" w:styleId="F3EDB28DD2604341835F04910A8CE808">
    <w:name w:val="F3EDB28DD2604341835F04910A8CE808"/>
    <w:rsid w:val="005F3FE6"/>
  </w:style>
  <w:style w:type="paragraph" w:customStyle="1" w:styleId="1811DA51817143BCBC7B3202DFD550B7">
    <w:name w:val="1811DA51817143BCBC7B3202DFD550B7"/>
    <w:rsid w:val="005F3FE6"/>
  </w:style>
  <w:style w:type="paragraph" w:customStyle="1" w:styleId="B2D8AAF95F5B489390D2B8CBD697B355">
    <w:name w:val="B2D8AAF95F5B489390D2B8CBD697B355"/>
    <w:rsid w:val="005F3FE6"/>
  </w:style>
  <w:style w:type="paragraph" w:customStyle="1" w:styleId="2B843094649E4DA391CEAD76E61FE299">
    <w:name w:val="2B843094649E4DA391CEAD76E61FE299"/>
    <w:rsid w:val="005F3FE6"/>
  </w:style>
  <w:style w:type="paragraph" w:customStyle="1" w:styleId="9C1E0262BD1146D8AA2989CCB4D019B3">
    <w:name w:val="9C1E0262BD1146D8AA2989CCB4D019B3"/>
    <w:rsid w:val="005F3FE6"/>
  </w:style>
  <w:style w:type="paragraph" w:customStyle="1" w:styleId="FB8D8507691C44EAA12A600F95F917F6">
    <w:name w:val="FB8D8507691C44EAA12A600F95F917F6"/>
    <w:rsid w:val="005F3FE6"/>
  </w:style>
  <w:style w:type="paragraph" w:customStyle="1" w:styleId="9AD9B64CE08A418A9C8A26CADFBF7DB2">
    <w:name w:val="9AD9B64CE08A418A9C8A26CADFBF7DB2"/>
    <w:rsid w:val="005F3FE6"/>
  </w:style>
  <w:style w:type="paragraph" w:customStyle="1" w:styleId="D327199352DE4AFDBD00D5C21E959E91">
    <w:name w:val="D327199352DE4AFDBD00D5C21E959E91"/>
    <w:rsid w:val="005F3FE6"/>
  </w:style>
  <w:style w:type="paragraph" w:customStyle="1" w:styleId="DDC16906E97243C5B9C252B1828ACFE4">
    <w:name w:val="DDC16906E97243C5B9C252B1828ACFE4"/>
    <w:rsid w:val="005F3FE6"/>
  </w:style>
  <w:style w:type="paragraph" w:customStyle="1" w:styleId="06CA9A783F594CE8A46F46D8CD99F686">
    <w:name w:val="06CA9A783F594CE8A46F46D8CD99F686"/>
    <w:rsid w:val="005F3FE6"/>
  </w:style>
  <w:style w:type="paragraph" w:customStyle="1" w:styleId="1C71049AC9094180A337655A46517018">
    <w:name w:val="1C71049AC9094180A337655A46517018"/>
    <w:rsid w:val="005F3FE6"/>
  </w:style>
  <w:style w:type="paragraph" w:customStyle="1" w:styleId="9CCC685AFB0C4759ADF67048BCF904FA">
    <w:name w:val="9CCC685AFB0C4759ADF67048BCF904FA"/>
    <w:rsid w:val="005F3FE6"/>
  </w:style>
  <w:style w:type="paragraph" w:customStyle="1" w:styleId="1B564F222F01499ABFEB31A889E7E0F5">
    <w:name w:val="1B564F222F01499ABFEB31A889E7E0F5"/>
    <w:rsid w:val="005F3FE6"/>
  </w:style>
  <w:style w:type="paragraph" w:customStyle="1" w:styleId="39683EF19C734C58937FC87812CFD236">
    <w:name w:val="39683EF19C734C58937FC87812CFD236"/>
    <w:rsid w:val="005F3FE6"/>
  </w:style>
  <w:style w:type="paragraph" w:customStyle="1" w:styleId="0FDC499FF36B4FD385C27BB0598127FB">
    <w:name w:val="0FDC499FF36B4FD385C27BB0598127FB"/>
    <w:rsid w:val="005F3FE6"/>
  </w:style>
  <w:style w:type="paragraph" w:customStyle="1" w:styleId="0730ACD1091444E0B82CBDEB2B2BD69F">
    <w:name w:val="0730ACD1091444E0B82CBDEB2B2BD69F"/>
    <w:rsid w:val="005F3FE6"/>
  </w:style>
  <w:style w:type="paragraph" w:customStyle="1" w:styleId="56676A26B8E848C79D0E69060DD64191">
    <w:name w:val="56676A26B8E848C79D0E69060DD64191"/>
    <w:rsid w:val="005F3FE6"/>
  </w:style>
  <w:style w:type="paragraph" w:customStyle="1" w:styleId="0282C980C6FD4E378E558E868335248F">
    <w:name w:val="0282C980C6FD4E378E558E868335248F"/>
    <w:rsid w:val="005F3FE6"/>
  </w:style>
  <w:style w:type="paragraph" w:customStyle="1" w:styleId="6520DBC8097F467C8BFB2D16CE7F12AF">
    <w:name w:val="6520DBC8097F467C8BFB2D16CE7F12AF"/>
    <w:rsid w:val="005F3FE6"/>
  </w:style>
  <w:style w:type="paragraph" w:customStyle="1" w:styleId="FF37CAA3BC32428799294FF0DF7838DA">
    <w:name w:val="FF37CAA3BC32428799294FF0DF7838DA"/>
    <w:rsid w:val="005F3FE6"/>
  </w:style>
  <w:style w:type="paragraph" w:customStyle="1" w:styleId="9B44CF87B0C44B30991D7381C3DD1B9B">
    <w:name w:val="9B44CF87B0C44B30991D7381C3DD1B9B"/>
    <w:rsid w:val="005F3FE6"/>
  </w:style>
  <w:style w:type="paragraph" w:customStyle="1" w:styleId="639A7CEE11ED4C508CC2B8727EF6D9FE">
    <w:name w:val="639A7CEE11ED4C508CC2B8727EF6D9FE"/>
    <w:rsid w:val="005F3FE6"/>
  </w:style>
  <w:style w:type="paragraph" w:customStyle="1" w:styleId="8D1519409DA042569EDBFC2503345197">
    <w:name w:val="8D1519409DA042569EDBFC2503345197"/>
    <w:rsid w:val="005F3FE6"/>
  </w:style>
  <w:style w:type="paragraph" w:customStyle="1" w:styleId="53D56117B1C34E7384CCC2CBF9C56BC9">
    <w:name w:val="53D56117B1C34E7384CCC2CBF9C56BC9"/>
    <w:rsid w:val="005F3FE6"/>
  </w:style>
  <w:style w:type="paragraph" w:customStyle="1" w:styleId="C5D63A036C394414A79976D7A615903E">
    <w:name w:val="C5D63A036C394414A79976D7A615903E"/>
    <w:rsid w:val="005F3FE6"/>
  </w:style>
  <w:style w:type="paragraph" w:customStyle="1" w:styleId="773E2D9E476240D288B4C27304DC2480">
    <w:name w:val="773E2D9E476240D288B4C27304DC2480"/>
    <w:rsid w:val="005F3FE6"/>
  </w:style>
  <w:style w:type="paragraph" w:customStyle="1" w:styleId="FAACB8F44E3D468B94D50CB5191ADB9F">
    <w:name w:val="FAACB8F44E3D468B94D50CB5191ADB9F"/>
    <w:rsid w:val="005F3FE6"/>
  </w:style>
  <w:style w:type="paragraph" w:customStyle="1" w:styleId="6EC016134CD94DFF9A32D003F2C16E53">
    <w:name w:val="6EC016134CD94DFF9A32D003F2C16E53"/>
    <w:rsid w:val="005F3FE6"/>
  </w:style>
  <w:style w:type="paragraph" w:customStyle="1" w:styleId="8E3D8573F05547CA92CFCFED5146FC29">
    <w:name w:val="8E3D8573F05547CA92CFCFED5146FC29"/>
    <w:rsid w:val="005F3FE6"/>
  </w:style>
  <w:style w:type="paragraph" w:customStyle="1" w:styleId="B54C1F5E05BB4373998015CF129A438E">
    <w:name w:val="B54C1F5E05BB4373998015CF129A438E"/>
    <w:rsid w:val="005F3FE6"/>
  </w:style>
  <w:style w:type="paragraph" w:customStyle="1" w:styleId="703CE5D5FC8D4F81858604101DBBF20E">
    <w:name w:val="703CE5D5FC8D4F81858604101DBBF20E"/>
    <w:rsid w:val="005F3FE6"/>
  </w:style>
  <w:style w:type="paragraph" w:customStyle="1" w:styleId="BFE547112A7846F5977368F1039EDD11">
    <w:name w:val="BFE547112A7846F5977368F1039EDD11"/>
    <w:rsid w:val="005F3FE6"/>
  </w:style>
  <w:style w:type="paragraph" w:customStyle="1" w:styleId="65A1E410FD7040488FA9C198CD8BB4DA">
    <w:name w:val="65A1E410FD7040488FA9C198CD8BB4DA"/>
    <w:rsid w:val="005F3FE6"/>
  </w:style>
  <w:style w:type="paragraph" w:customStyle="1" w:styleId="B9EAFF903EEA4D6CBC2D0122DE3EA95A">
    <w:name w:val="B9EAFF903EEA4D6CBC2D0122DE3EA95A"/>
    <w:rsid w:val="005F3FE6"/>
  </w:style>
  <w:style w:type="paragraph" w:customStyle="1" w:styleId="80A2CE6D3E7A4977AFF01FBC23CDC793">
    <w:name w:val="80A2CE6D3E7A4977AFF01FBC23CDC793"/>
    <w:rsid w:val="005F3FE6"/>
  </w:style>
  <w:style w:type="paragraph" w:customStyle="1" w:styleId="C2B5DE1922344CE8BB9712E5ECE93EBE">
    <w:name w:val="C2B5DE1922344CE8BB9712E5ECE93EBE"/>
    <w:rsid w:val="005F3FE6"/>
  </w:style>
  <w:style w:type="paragraph" w:customStyle="1" w:styleId="F3F507645EC648F689DB7DD14E2CC1AD">
    <w:name w:val="F3F507645EC648F689DB7DD14E2CC1AD"/>
    <w:rsid w:val="005F3FE6"/>
  </w:style>
  <w:style w:type="paragraph" w:customStyle="1" w:styleId="ECB312BC0F9148F884202C403B8A2E2C">
    <w:name w:val="ECB312BC0F9148F884202C403B8A2E2C"/>
    <w:rsid w:val="005F3FE6"/>
  </w:style>
  <w:style w:type="paragraph" w:customStyle="1" w:styleId="77E88E38F6CF4DAE82E61363DD285F01">
    <w:name w:val="77E88E38F6CF4DAE82E61363DD285F01"/>
    <w:rsid w:val="005F3FE6"/>
  </w:style>
  <w:style w:type="paragraph" w:customStyle="1" w:styleId="09EF405C6B8A4D3B88B9011E79333830">
    <w:name w:val="09EF405C6B8A4D3B88B9011E79333830"/>
    <w:rsid w:val="005F3FE6"/>
  </w:style>
  <w:style w:type="paragraph" w:customStyle="1" w:styleId="D0CCBFEF114B4772A18E6AB73CBCEE99">
    <w:name w:val="D0CCBFEF114B4772A18E6AB73CBCEE99"/>
    <w:rsid w:val="005F3FE6"/>
  </w:style>
  <w:style w:type="paragraph" w:customStyle="1" w:styleId="EA7EA3907CA94103A483ABA4733285FF">
    <w:name w:val="EA7EA3907CA94103A483ABA4733285FF"/>
    <w:rsid w:val="005F3FE6"/>
  </w:style>
  <w:style w:type="paragraph" w:customStyle="1" w:styleId="552C8C3DFCB746F4A53A42D3596DD30D">
    <w:name w:val="552C8C3DFCB746F4A53A42D3596DD30D"/>
    <w:rsid w:val="005F3FE6"/>
  </w:style>
  <w:style w:type="paragraph" w:customStyle="1" w:styleId="4A6231D344D441B0A3ED16AC378B2A3A">
    <w:name w:val="4A6231D344D441B0A3ED16AC378B2A3A"/>
    <w:rsid w:val="005F3FE6"/>
  </w:style>
  <w:style w:type="paragraph" w:customStyle="1" w:styleId="5376151AFCE34D2089146CD542AF8AB9">
    <w:name w:val="5376151AFCE34D2089146CD542AF8AB9"/>
    <w:rsid w:val="005F3FE6"/>
  </w:style>
  <w:style w:type="paragraph" w:customStyle="1" w:styleId="36C2855FAC8943318667933CE4E99E27">
    <w:name w:val="36C2855FAC8943318667933CE4E99E27"/>
    <w:rsid w:val="005F3FE6"/>
  </w:style>
  <w:style w:type="paragraph" w:customStyle="1" w:styleId="5498DAB463614C0289EB97EDAA8E4814">
    <w:name w:val="5498DAB463614C0289EB97EDAA8E4814"/>
    <w:rsid w:val="005F3FE6"/>
  </w:style>
  <w:style w:type="paragraph" w:customStyle="1" w:styleId="96A934FDF2AD4417A0802CAE04C6B753">
    <w:name w:val="96A934FDF2AD4417A0802CAE04C6B753"/>
    <w:rsid w:val="005F3FE6"/>
  </w:style>
  <w:style w:type="paragraph" w:customStyle="1" w:styleId="9BCC39FD0A204396AD08D236FD36A00C">
    <w:name w:val="9BCC39FD0A204396AD08D236FD36A00C"/>
    <w:rsid w:val="005F3FE6"/>
  </w:style>
  <w:style w:type="paragraph" w:customStyle="1" w:styleId="D82403A9738F48C1BCE94F39DD54F4C4">
    <w:name w:val="D82403A9738F48C1BCE94F39DD54F4C4"/>
    <w:rsid w:val="005F3FE6"/>
  </w:style>
  <w:style w:type="paragraph" w:customStyle="1" w:styleId="C8CBE56289754948AB6C5E9D03C1333B">
    <w:name w:val="C8CBE56289754948AB6C5E9D03C1333B"/>
    <w:rsid w:val="005F3FE6"/>
  </w:style>
  <w:style w:type="paragraph" w:customStyle="1" w:styleId="803B43C36A6B40C9B5C829E145E171B0">
    <w:name w:val="803B43C36A6B40C9B5C829E145E171B0"/>
    <w:rsid w:val="005F3FE6"/>
  </w:style>
  <w:style w:type="paragraph" w:customStyle="1" w:styleId="E82E335BC8D44CF281D9025B242E8F10">
    <w:name w:val="E82E335BC8D44CF281D9025B242E8F10"/>
    <w:rsid w:val="005F3FE6"/>
  </w:style>
  <w:style w:type="paragraph" w:customStyle="1" w:styleId="A1AF8526FFFF42E8B8D33C308CF3CE47">
    <w:name w:val="A1AF8526FFFF42E8B8D33C308CF3CE47"/>
    <w:rsid w:val="005F3FE6"/>
  </w:style>
  <w:style w:type="paragraph" w:customStyle="1" w:styleId="2364AD42F4424806A1CA9B11B0EA8704">
    <w:name w:val="2364AD42F4424806A1CA9B11B0EA8704"/>
    <w:rsid w:val="005F3FE6"/>
  </w:style>
  <w:style w:type="paragraph" w:customStyle="1" w:styleId="D5380C5A2A1143F69AEFEB147CDD3A55">
    <w:name w:val="D5380C5A2A1143F69AEFEB147CDD3A55"/>
    <w:rsid w:val="005F3FE6"/>
  </w:style>
  <w:style w:type="paragraph" w:customStyle="1" w:styleId="7C3CC07D8C3F48E1B4944B0A5A62E216">
    <w:name w:val="7C3CC07D8C3F48E1B4944B0A5A62E216"/>
    <w:rsid w:val="005F3FE6"/>
  </w:style>
  <w:style w:type="paragraph" w:customStyle="1" w:styleId="9B9D649F47E94CFFAB02F49AC9DECA82">
    <w:name w:val="9B9D649F47E94CFFAB02F49AC9DECA82"/>
    <w:rsid w:val="005F3FE6"/>
  </w:style>
  <w:style w:type="paragraph" w:customStyle="1" w:styleId="6F5352F28D004456B535ED5AAAA16DA8">
    <w:name w:val="6F5352F28D004456B535ED5AAAA16DA8"/>
    <w:rsid w:val="005F3FE6"/>
  </w:style>
  <w:style w:type="paragraph" w:customStyle="1" w:styleId="B7AADFA11B204346AFCD3E7024D546FC">
    <w:name w:val="B7AADFA11B204346AFCD3E7024D546FC"/>
    <w:rsid w:val="005F3FE6"/>
  </w:style>
  <w:style w:type="paragraph" w:customStyle="1" w:styleId="B84D0C68982B41B2AF8FDCA65C915D93">
    <w:name w:val="B84D0C68982B41B2AF8FDCA65C915D93"/>
    <w:rsid w:val="005F3FE6"/>
  </w:style>
  <w:style w:type="paragraph" w:customStyle="1" w:styleId="73F3833CC36D42038FB205E528C0231C">
    <w:name w:val="73F3833CC36D42038FB205E528C0231C"/>
    <w:rsid w:val="005F3FE6"/>
  </w:style>
  <w:style w:type="paragraph" w:customStyle="1" w:styleId="CBC4942C743F46F39DE3400E38B9158B">
    <w:name w:val="CBC4942C743F46F39DE3400E38B9158B"/>
    <w:rsid w:val="005F3FE6"/>
  </w:style>
  <w:style w:type="paragraph" w:customStyle="1" w:styleId="65F9886C4DA84FA8AEA76B80D25283DB">
    <w:name w:val="65F9886C4DA84FA8AEA76B80D25283DB"/>
    <w:rsid w:val="005F3FE6"/>
  </w:style>
  <w:style w:type="paragraph" w:customStyle="1" w:styleId="CBE591AE7F9C4FEF946D4D5AAB7C5F72">
    <w:name w:val="CBE591AE7F9C4FEF946D4D5AAB7C5F72"/>
    <w:rsid w:val="005F3FE6"/>
  </w:style>
  <w:style w:type="paragraph" w:customStyle="1" w:styleId="8E7EE11C0CFC43E8A3DE4FF984570848">
    <w:name w:val="8E7EE11C0CFC43E8A3DE4FF984570848"/>
    <w:rsid w:val="005F3FE6"/>
  </w:style>
  <w:style w:type="paragraph" w:customStyle="1" w:styleId="1E9033EA37D04F348073E3153FBEC97F">
    <w:name w:val="1E9033EA37D04F348073E3153FBEC97F"/>
    <w:rsid w:val="005F3FE6"/>
  </w:style>
  <w:style w:type="paragraph" w:customStyle="1" w:styleId="4340223C0FEA4D69B64367DC01E1D0E6">
    <w:name w:val="4340223C0FEA4D69B64367DC01E1D0E6"/>
    <w:rsid w:val="005F3FE6"/>
  </w:style>
  <w:style w:type="paragraph" w:customStyle="1" w:styleId="9D14C81778674A3F95BF8370F7F71EBB">
    <w:name w:val="9D14C81778674A3F95BF8370F7F71EBB"/>
    <w:rsid w:val="005F3FE6"/>
  </w:style>
  <w:style w:type="paragraph" w:customStyle="1" w:styleId="D7C7D2AA0AD04F0493FF833EC945F62E">
    <w:name w:val="D7C7D2AA0AD04F0493FF833EC945F62E"/>
    <w:rsid w:val="005F3FE6"/>
  </w:style>
  <w:style w:type="paragraph" w:customStyle="1" w:styleId="A620020BF7A34AF380365B8973E9F27F">
    <w:name w:val="A620020BF7A34AF380365B8973E9F27F"/>
    <w:rsid w:val="005F3FE6"/>
  </w:style>
  <w:style w:type="paragraph" w:customStyle="1" w:styleId="E1B08D0D782F4F88AF07B662C3376039">
    <w:name w:val="E1B08D0D782F4F88AF07B662C3376039"/>
    <w:rsid w:val="005F3FE6"/>
  </w:style>
  <w:style w:type="paragraph" w:customStyle="1" w:styleId="81F63161CF284487A1E9217E356ED14D">
    <w:name w:val="81F63161CF284487A1E9217E356ED14D"/>
    <w:rsid w:val="005F3FE6"/>
  </w:style>
  <w:style w:type="paragraph" w:customStyle="1" w:styleId="6E9604AB4F8F489584BE340A1EB114B4">
    <w:name w:val="6E9604AB4F8F489584BE340A1EB114B4"/>
    <w:rsid w:val="005F3FE6"/>
  </w:style>
  <w:style w:type="paragraph" w:customStyle="1" w:styleId="D9E844252FE94F51A703CDF30561FAD7">
    <w:name w:val="D9E844252FE94F51A703CDF30561FAD7"/>
    <w:rsid w:val="005F3FE6"/>
  </w:style>
  <w:style w:type="paragraph" w:customStyle="1" w:styleId="5941FD0CE9344F0BB1EA0DCA00FA1EFC">
    <w:name w:val="5941FD0CE9344F0BB1EA0DCA00FA1EFC"/>
    <w:rsid w:val="005F3FE6"/>
  </w:style>
  <w:style w:type="paragraph" w:customStyle="1" w:styleId="80CAC1DC943B4E54ACAD7F1740922B38">
    <w:name w:val="80CAC1DC943B4E54ACAD7F1740922B38"/>
    <w:rsid w:val="005F3FE6"/>
  </w:style>
  <w:style w:type="paragraph" w:customStyle="1" w:styleId="2568A12654E445F9A62EE3219ABCEA93">
    <w:name w:val="2568A12654E445F9A62EE3219ABCEA93"/>
    <w:rsid w:val="005F3FE6"/>
  </w:style>
  <w:style w:type="paragraph" w:customStyle="1" w:styleId="54277940FA7647CF85397D8534802522">
    <w:name w:val="54277940FA7647CF85397D8534802522"/>
    <w:rsid w:val="005F3FE6"/>
  </w:style>
  <w:style w:type="paragraph" w:customStyle="1" w:styleId="0E390E7C1B174870B969E8A66CA65555">
    <w:name w:val="0E390E7C1B174870B969E8A66CA65555"/>
    <w:rsid w:val="005F3FE6"/>
  </w:style>
  <w:style w:type="paragraph" w:customStyle="1" w:styleId="A945B6E665134ED9915C2AA14D2B2F86">
    <w:name w:val="A945B6E665134ED9915C2AA14D2B2F86"/>
    <w:rsid w:val="005F3FE6"/>
  </w:style>
  <w:style w:type="paragraph" w:customStyle="1" w:styleId="3FB7D793FF0E4E28A56597A5E8CAF158">
    <w:name w:val="3FB7D793FF0E4E28A56597A5E8CAF158"/>
    <w:rsid w:val="005F3FE6"/>
  </w:style>
  <w:style w:type="paragraph" w:customStyle="1" w:styleId="18C4ACCE4CD042EB989BD246A9AA3396">
    <w:name w:val="18C4ACCE4CD042EB989BD246A9AA3396"/>
    <w:rsid w:val="005F3FE6"/>
  </w:style>
  <w:style w:type="paragraph" w:customStyle="1" w:styleId="72C85BE448C745B8A7096F7DEB578CA2">
    <w:name w:val="72C85BE448C745B8A7096F7DEB578CA2"/>
    <w:rsid w:val="005F3FE6"/>
  </w:style>
  <w:style w:type="paragraph" w:customStyle="1" w:styleId="C608F13C37814F0B9DED26D7286E3E25">
    <w:name w:val="C608F13C37814F0B9DED26D7286E3E25"/>
    <w:rsid w:val="005F3FE6"/>
  </w:style>
  <w:style w:type="paragraph" w:customStyle="1" w:styleId="04A1E298B4AE42E5BFFACD7F1D3C6691">
    <w:name w:val="04A1E298B4AE42E5BFFACD7F1D3C6691"/>
    <w:rsid w:val="005F3FE6"/>
  </w:style>
  <w:style w:type="paragraph" w:customStyle="1" w:styleId="AFAD6502FC9E41B8824A02654187642F">
    <w:name w:val="AFAD6502FC9E41B8824A02654187642F"/>
    <w:rsid w:val="005F3FE6"/>
  </w:style>
  <w:style w:type="paragraph" w:customStyle="1" w:styleId="5FD533A0F5544213BE747C1A33E4D378">
    <w:name w:val="5FD533A0F5544213BE747C1A33E4D378"/>
    <w:rsid w:val="005F3FE6"/>
  </w:style>
  <w:style w:type="paragraph" w:customStyle="1" w:styleId="AC9606585983440D9CCA1349EC047776">
    <w:name w:val="AC9606585983440D9CCA1349EC047776"/>
    <w:rsid w:val="005F3FE6"/>
  </w:style>
  <w:style w:type="paragraph" w:customStyle="1" w:styleId="969A5B547A8D4FDA8E8FD5AFA0AA86BB">
    <w:name w:val="969A5B547A8D4FDA8E8FD5AFA0AA86BB"/>
    <w:rsid w:val="005F3FE6"/>
  </w:style>
  <w:style w:type="paragraph" w:customStyle="1" w:styleId="9E4219D595C0478CB4FB96C6B99CFA92">
    <w:name w:val="9E4219D595C0478CB4FB96C6B99CFA92"/>
    <w:rsid w:val="005F3FE6"/>
  </w:style>
  <w:style w:type="paragraph" w:customStyle="1" w:styleId="D978B3A69E9549E4A02EAE78FF7F4FF9">
    <w:name w:val="D978B3A69E9549E4A02EAE78FF7F4FF9"/>
    <w:rsid w:val="005F3FE6"/>
  </w:style>
  <w:style w:type="paragraph" w:customStyle="1" w:styleId="3B14EB5DBD254992B2DD0A37DE42E9B4">
    <w:name w:val="3B14EB5DBD254992B2DD0A37DE42E9B4"/>
    <w:rsid w:val="005F3FE6"/>
  </w:style>
  <w:style w:type="paragraph" w:customStyle="1" w:styleId="5F8A2DA9B4A1484DB8D9504E8AD6D1D9">
    <w:name w:val="5F8A2DA9B4A1484DB8D9504E8AD6D1D9"/>
    <w:rsid w:val="005F3FE6"/>
  </w:style>
  <w:style w:type="paragraph" w:customStyle="1" w:styleId="A83E47C7006941E1A38B0BA8051B0D5D">
    <w:name w:val="A83E47C7006941E1A38B0BA8051B0D5D"/>
    <w:rsid w:val="005F3FE6"/>
  </w:style>
  <w:style w:type="paragraph" w:customStyle="1" w:styleId="A436708E17F845E68D09F2700F0AC946">
    <w:name w:val="A436708E17F845E68D09F2700F0AC946"/>
    <w:rsid w:val="005F3FE6"/>
  </w:style>
  <w:style w:type="paragraph" w:customStyle="1" w:styleId="153D7BAA6DE0425C9FDDB5A66F64E2D9">
    <w:name w:val="153D7BAA6DE0425C9FDDB5A66F64E2D9"/>
    <w:rsid w:val="005F3FE6"/>
  </w:style>
  <w:style w:type="paragraph" w:customStyle="1" w:styleId="089727AD5C0A4AD78DFE39C7173E7CC0">
    <w:name w:val="089727AD5C0A4AD78DFE39C7173E7CC0"/>
    <w:rsid w:val="005F3FE6"/>
  </w:style>
  <w:style w:type="paragraph" w:customStyle="1" w:styleId="D8A3F1C330AF457CAB2738538819086D">
    <w:name w:val="D8A3F1C330AF457CAB2738538819086D"/>
    <w:rsid w:val="005F3FE6"/>
  </w:style>
  <w:style w:type="paragraph" w:customStyle="1" w:styleId="62A4034240AD451E883EFCAF0FAB6429">
    <w:name w:val="62A4034240AD451E883EFCAF0FAB6429"/>
    <w:rsid w:val="005F3FE6"/>
  </w:style>
  <w:style w:type="paragraph" w:customStyle="1" w:styleId="934060BB418643998FF49C413204D132">
    <w:name w:val="934060BB418643998FF49C413204D132"/>
    <w:rsid w:val="005F3FE6"/>
  </w:style>
  <w:style w:type="paragraph" w:customStyle="1" w:styleId="849769439D12439CB071CE0A741A1087">
    <w:name w:val="849769439D12439CB071CE0A741A1087"/>
    <w:rsid w:val="005F3FE6"/>
  </w:style>
  <w:style w:type="paragraph" w:customStyle="1" w:styleId="BED86F71A2134D439995C45746BE99B6">
    <w:name w:val="BED86F71A2134D439995C45746BE99B6"/>
    <w:rsid w:val="005F3FE6"/>
  </w:style>
  <w:style w:type="paragraph" w:customStyle="1" w:styleId="D3D09F77FFCE4D01B1700A089DEB5A7F">
    <w:name w:val="D3D09F77FFCE4D01B1700A089DEB5A7F"/>
    <w:rsid w:val="005F3FE6"/>
  </w:style>
  <w:style w:type="paragraph" w:customStyle="1" w:styleId="C19441517D1C43DC91FEFA06DA3CCA2D">
    <w:name w:val="C19441517D1C43DC91FEFA06DA3CCA2D"/>
    <w:rsid w:val="005F3FE6"/>
  </w:style>
  <w:style w:type="paragraph" w:customStyle="1" w:styleId="2BB0E74A8F9D4069AFD3947CD2CB854B">
    <w:name w:val="2BB0E74A8F9D4069AFD3947CD2CB854B"/>
    <w:rsid w:val="005F3FE6"/>
  </w:style>
  <w:style w:type="paragraph" w:customStyle="1" w:styleId="69F5A7AD007B483D8ADCCA996CD8B372">
    <w:name w:val="69F5A7AD007B483D8ADCCA996CD8B372"/>
    <w:rsid w:val="005F3FE6"/>
  </w:style>
  <w:style w:type="paragraph" w:customStyle="1" w:styleId="714079273A68443CA8BB3B2C9A1BBEEE">
    <w:name w:val="714079273A68443CA8BB3B2C9A1BBEEE"/>
    <w:rsid w:val="005F3FE6"/>
  </w:style>
  <w:style w:type="paragraph" w:customStyle="1" w:styleId="AB84A813C7DA48B780CA7D510C2D317B">
    <w:name w:val="AB84A813C7DA48B780CA7D510C2D317B"/>
    <w:rsid w:val="005F3FE6"/>
  </w:style>
  <w:style w:type="paragraph" w:customStyle="1" w:styleId="6ABED6E848D74D208F39525C2DA857D1">
    <w:name w:val="6ABED6E848D74D208F39525C2DA857D1"/>
    <w:rsid w:val="005F3FE6"/>
  </w:style>
  <w:style w:type="paragraph" w:customStyle="1" w:styleId="3E8DAADDE4504E9282D23F4471E8A339">
    <w:name w:val="3E8DAADDE4504E9282D23F4471E8A339"/>
    <w:rsid w:val="005F3FE6"/>
  </w:style>
  <w:style w:type="paragraph" w:customStyle="1" w:styleId="8253F1FDF6CD46A3B3D0086A427B04D8">
    <w:name w:val="8253F1FDF6CD46A3B3D0086A427B04D8"/>
    <w:rsid w:val="005F3FE6"/>
  </w:style>
  <w:style w:type="paragraph" w:customStyle="1" w:styleId="9A58DA267BDD4387B5ED71B66BE1735D">
    <w:name w:val="9A58DA267BDD4387B5ED71B66BE1735D"/>
    <w:rsid w:val="005F3FE6"/>
  </w:style>
  <w:style w:type="paragraph" w:customStyle="1" w:styleId="479589F26D2F4D89B71A3EA07A3F6113">
    <w:name w:val="479589F26D2F4D89B71A3EA07A3F6113"/>
    <w:rsid w:val="005F3FE6"/>
  </w:style>
  <w:style w:type="paragraph" w:customStyle="1" w:styleId="A1CCD1EC97274424B2F02047740B3224">
    <w:name w:val="A1CCD1EC97274424B2F02047740B3224"/>
    <w:rsid w:val="005F3FE6"/>
  </w:style>
  <w:style w:type="paragraph" w:customStyle="1" w:styleId="F1D8A59DC51E4D088A0663AAC707593F">
    <w:name w:val="F1D8A59DC51E4D088A0663AAC707593F"/>
    <w:rsid w:val="005F3FE6"/>
  </w:style>
  <w:style w:type="paragraph" w:customStyle="1" w:styleId="63040794FCB54908BD19C4857A82C6DB">
    <w:name w:val="63040794FCB54908BD19C4857A82C6DB"/>
    <w:rsid w:val="005F3FE6"/>
  </w:style>
  <w:style w:type="paragraph" w:customStyle="1" w:styleId="F81316EF80B2425C953DC5CEDD03E1CA">
    <w:name w:val="F81316EF80B2425C953DC5CEDD03E1CA"/>
    <w:rsid w:val="005F3FE6"/>
  </w:style>
  <w:style w:type="paragraph" w:customStyle="1" w:styleId="ADA137804CF1401E8702174616FAE9C2">
    <w:name w:val="ADA137804CF1401E8702174616FAE9C2"/>
    <w:rsid w:val="005F3FE6"/>
  </w:style>
  <w:style w:type="paragraph" w:customStyle="1" w:styleId="12470453A462403B9BFC5867990CBD95">
    <w:name w:val="12470453A462403B9BFC5867990CBD95"/>
    <w:rsid w:val="005F3FE6"/>
  </w:style>
  <w:style w:type="paragraph" w:customStyle="1" w:styleId="124BDFC82C7A4832B737C964B5948466">
    <w:name w:val="124BDFC82C7A4832B737C964B5948466"/>
    <w:rsid w:val="005F3FE6"/>
  </w:style>
  <w:style w:type="paragraph" w:customStyle="1" w:styleId="A76F5F244103462F828D8E7E5257BE93">
    <w:name w:val="A76F5F244103462F828D8E7E5257BE93"/>
    <w:rsid w:val="005F3FE6"/>
  </w:style>
  <w:style w:type="paragraph" w:customStyle="1" w:styleId="11213A7A69524E6696A8A22D92B9F296">
    <w:name w:val="11213A7A69524E6696A8A22D92B9F296"/>
    <w:rsid w:val="005F3FE6"/>
  </w:style>
  <w:style w:type="paragraph" w:customStyle="1" w:styleId="3205546DF9FD40898DBFABBF44EE2ED8">
    <w:name w:val="3205546DF9FD40898DBFABBF44EE2ED8"/>
    <w:rsid w:val="005F3FE6"/>
  </w:style>
  <w:style w:type="paragraph" w:customStyle="1" w:styleId="1C16E99058B544E8A459B181CCEAC4B4">
    <w:name w:val="1C16E99058B544E8A459B181CCEAC4B4"/>
    <w:rsid w:val="005F3FE6"/>
  </w:style>
  <w:style w:type="paragraph" w:customStyle="1" w:styleId="F6DFB84738CA40AE866E98590542D202">
    <w:name w:val="F6DFB84738CA40AE866E98590542D202"/>
    <w:rsid w:val="005F3FE6"/>
  </w:style>
  <w:style w:type="paragraph" w:customStyle="1" w:styleId="24D4D92CC2BA475197D05BBCF0CCCBB5">
    <w:name w:val="24D4D92CC2BA475197D05BBCF0CCCBB5"/>
    <w:rsid w:val="005F3FE6"/>
  </w:style>
  <w:style w:type="paragraph" w:customStyle="1" w:styleId="DEBDD85A92D843EB856FC2E3BC4C5F89">
    <w:name w:val="DEBDD85A92D843EB856FC2E3BC4C5F89"/>
    <w:rsid w:val="005F3FE6"/>
  </w:style>
  <w:style w:type="paragraph" w:customStyle="1" w:styleId="19673B9512534CA59DFB952A6BED451E">
    <w:name w:val="19673B9512534CA59DFB952A6BED451E"/>
    <w:rsid w:val="005F3FE6"/>
  </w:style>
  <w:style w:type="paragraph" w:customStyle="1" w:styleId="EE10EB75088C4EC6ACFC89E11D6A5150">
    <w:name w:val="EE10EB75088C4EC6ACFC89E11D6A5150"/>
    <w:rsid w:val="005F3FE6"/>
  </w:style>
  <w:style w:type="paragraph" w:customStyle="1" w:styleId="2C0D4D4A9FD04C55B6F2B36BCB9277F1">
    <w:name w:val="2C0D4D4A9FD04C55B6F2B36BCB9277F1"/>
    <w:rsid w:val="005F3FE6"/>
  </w:style>
  <w:style w:type="paragraph" w:customStyle="1" w:styleId="C77B718307C64805A7A6F741E0EA2B4C">
    <w:name w:val="C77B718307C64805A7A6F741E0EA2B4C"/>
    <w:rsid w:val="005F3FE6"/>
  </w:style>
  <w:style w:type="paragraph" w:customStyle="1" w:styleId="0EA5C3FD5BAD4250A3C7E9165C85433E">
    <w:name w:val="0EA5C3FD5BAD4250A3C7E9165C85433E"/>
    <w:rsid w:val="005F3FE6"/>
  </w:style>
  <w:style w:type="paragraph" w:customStyle="1" w:styleId="03A333B3C1A34187B7D89B571E097E81">
    <w:name w:val="03A333B3C1A34187B7D89B571E097E81"/>
    <w:rsid w:val="005F3FE6"/>
  </w:style>
  <w:style w:type="paragraph" w:customStyle="1" w:styleId="BB010EC60D77474BBA12B1FEE99DC0AD">
    <w:name w:val="BB010EC60D77474BBA12B1FEE99DC0AD"/>
    <w:rsid w:val="005F3FE6"/>
  </w:style>
  <w:style w:type="paragraph" w:customStyle="1" w:styleId="97DB8EEAB1ED4606B8FCA3B02D996F9F">
    <w:name w:val="97DB8EEAB1ED4606B8FCA3B02D996F9F"/>
    <w:rsid w:val="005F3FE6"/>
  </w:style>
  <w:style w:type="paragraph" w:customStyle="1" w:styleId="6C8B3EFAAB6A4A79B350E06E7C5CFBD7">
    <w:name w:val="6C8B3EFAAB6A4A79B350E06E7C5CFBD7"/>
    <w:rsid w:val="005F3FE6"/>
  </w:style>
  <w:style w:type="paragraph" w:customStyle="1" w:styleId="473DA5A4FEC44E2C9540D45DCE3D7C9F">
    <w:name w:val="473DA5A4FEC44E2C9540D45DCE3D7C9F"/>
    <w:rsid w:val="005F3FE6"/>
  </w:style>
  <w:style w:type="paragraph" w:customStyle="1" w:styleId="D91FB269F30148D8BD6E183A33AF8C8D">
    <w:name w:val="D91FB269F30148D8BD6E183A33AF8C8D"/>
    <w:rsid w:val="005F3FE6"/>
  </w:style>
  <w:style w:type="paragraph" w:customStyle="1" w:styleId="3A256ECEDF504D76A962DBD7DBE871F9">
    <w:name w:val="3A256ECEDF504D76A962DBD7DBE871F9"/>
    <w:rsid w:val="005F3FE6"/>
  </w:style>
  <w:style w:type="paragraph" w:customStyle="1" w:styleId="C9AB46B6A0584906B83E6AA9533ECB1B">
    <w:name w:val="C9AB46B6A0584906B83E6AA9533ECB1B"/>
    <w:rsid w:val="005F3FE6"/>
  </w:style>
  <w:style w:type="paragraph" w:customStyle="1" w:styleId="AD4F08C7916E4B68BFD9E587F91B65B8">
    <w:name w:val="AD4F08C7916E4B68BFD9E587F91B65B8"/>
    <w:rsid w:val="005F3FE6"/>
  </w:style>
  <w:style w:type="paragraph" w:customStyle="1" w:styleId="06E40DD83ECD47A89FE19815AAA9D63A">
    <w:name w:val="06E40DD83ECD47A89FE19815AAA9D63A"/>
    <w:rsid w:val="005F3FE6"/>
  </w:style>
  <w:style w:type="paragraph" w:customStyle="1" w:styleId="186C4C38209A49369BE58B43C4B5884F">
    <w:name w:val="186C4C38209A49369BE58B43C4B5884F"/>
    <w:rsid w:val="005F3FE6"/>
  </w:style>
  <w:style w:type="paragraph" w:customStyle="1" w:styleId="BDD01EAF0CE74C9CB9C0CB6E1D1C479B">
    <w:name w:val="BDD01EAF0CE74C9CB9C0CB6E1D1C479B"/>
    <w:rsid w:val="005F3FE6"/>
  </w:style>
  <w:style w:type="paragraph" w:customStyle="1" w:styleId="3912AE7940AF4F689DB35EAF279DC159">
    <w:name w:val="3912AE7940AF4F689DB35EAF279DC159"/>
    <w:rsid w:val="005F3FE6"/>
  </w:style>
  <w:style w:type="paragraph" w:customStyle="1" w:styleId="9E776BCE3BD04575992E60B69532723F">
    <w:name w:val="9E776BCE3BD04575992E60B69532723F"/>
    <w:rsid w:val="005F3FE6"/>
  </w:style>
  <w:style w:type="paragraph" w:customStyle="1" w:styleId="D98BAF2F1C5145FA927C6ECF484E0DAB">
    <w:name w:val="D98BAF2F1C5145FA927C6ECF484E0DAB"/>
    <w:rsid w:val="005F3FE6"/>
  </w:style>
  <w:style w:type="paragraph" w:customStyle="1" w:styleId="73B719BDDDD549FEBDC46C0348ACF05F">
    <w:name w:val="73B719BDDDD549FEBDC46C0348ACF05F"/>
    <w:rsid w:val="005F3FE6"/>
  </w:style>
  <w:style w:type="paragraph" w:customStyle="1" w:styleId="FEECF99293BE4BCDAEA12FBFD06F3EE2">
    <w:name w:val="FEECF99293BE4BCDAEA12FBFD06F3EE2"/>
    <w:rsid w:val="005F3FE6"/>
  </w:style>
  <w:style w:type="paragraph" w:customStyle="1" w:styleId="2A4317FCDBBC48EA905137AF36400585">
    <w:name w:val="2A4317FCDBBC48EA905137AF36400585"/>
    <w:rsid w:val="005F3FE6"/>
  </w:style>
  <w:style w:type="paragraph" w:customStyle="1" w:styleId="91F5845C5C194411AC52873A768CAD18">
    <w:name w:val="91F5845C5C194411AC52873A768CAD18"/>
    <w:rsid w:val="005F3FE6"/>
  </w:style>
  <w:style w:type="paragraph" w:customStyle="1" w:styleId="44B33DD0A4CD4E3788747F2D52220DB1">
    <w:name w:val="44B33DD0A4CD4E3788747F2D52220DB1"/>
    <w:rsid w:val="005F3FE6"/>
  </w:style>
  <w:style w:type="paragraph" w:customStyle="1" w:styleId="9692F4FE93204A77A65CE8195AFD9434">
    <w:name w:val="9692F4FE93204A77A65CE8195AFD9434"/>
    <w:rsid w:val="005F3FE6"/>
  </w:style>
  <w:style w:type="paragraph" w:customStyle="1" w:styleId="69CA18DC0BF64C12BF92CFF87D51E859">
    <w:name w:val="69CA18DC0BF64C12BF92CFF87D51E859"/>
    <w:rsid w:val="005F3FE6"/>
  </w:style>
  <w:style w:type="paragraph" w:customStyle="1" w:styleId="70A63CFA3E984508B2D128052A5B26A8">
    <w:name w:val="70A63CFA3E984508B2D128052A5B26A8"/>
    <w:rsid w:val="005F3FE6"/>
  </w:style>
  <w:style w:type="paragraph" w:customStyle="1" w:styleId="A4CD0861ED50468EB6ED39239A4645C3">
    <w:name w:val="A4CD0861ED50468EB6ED39239A4645C3"/>
    <w:rsid w:val="005F3FE6"/>
  </w:style>
  <w:style w:type="paragraph" w:customStyle="1" w:styleId="474818D33C9849F595E11B228A607D95">
    <w:name w:val="474818D33C9849F595E11B228A607D95"/>
    <w:rsid w:val="005F3FE6"/>
  </w:style>
  <w:style w:type="paragraph" w:customStyle="1" w:styleId="6EA143B313ED4D50BE49EAE76D50BE50">
    <w:name w:val="6EA143B313ED4D50BE49EAE76D50BE50"/>
    <w:rsid w:val="005F3FE6"/>
  </w:style>
  <w:style w:type="paragraph" w:customStyle="1" w:styleId="36C8FB3EEE5E4995B96B7069AE5AED6E">
    <w:name w:val="36C8FB3EEE5E4995B96B7069AE5AED6E"/>
    <w:rsid w:val="005F3FE6"/>
  </w:style>
  <w:style w:type="paragraph" w:customStyle="1" w:styleId="AD36D87D93FF4023B5ECD9266C041966">
    <w:name w:val="AD36D87D93FF4023B5ECD9266C041966"/>
    <w:rsid w:val="005F3FE6"/>
  </w:style>
  <w:style w:type="paragraph" w:customStyle="1" w:styleId="451C16E867C14881B9D7515A0640DD76">
    <w:name w:val="451C16E867C14881B9D7515A0640DD76"/>
    <w:rsid w:val="005F3FE6"/>
  </w:style>
  <w:style w:type="paragraph" w:customStyle="1" w:styleId="CB66C8183CCA4625A5C1012F358C6DB6">
    <w:name w:val="CB66C8183CCA4625A5C1012F358C6DB6"/>
    <w:rsid w:val="005F3FE6"/>
  </w:style>
  <w:style w:type="paragraph" w:customStyle="1" w:styleId="04E0529EE4D849CAB84E7E8DB925931C">
    <w:name w:val="04E0529EE4D849CAB84E7E8DB925931C"/>
    <w:rsid w:val="005F3FE6"/>
  </w:style>
  <w:style w:type="paragraph" w:customStyle="1" w:styleId="63EB6012D7974D03A24AE8F0B2366160">
    <w:name w:val="63EB6012D7974D03A24AE8F0B2366160"/>
    <w:rsid w:val="005F3FE6"/>
  </w:style>
  <w:style w:type="paragraph" w:customStyle="1" w:styleId="2A99D3799C98457B8D1749B0ADF12CAE">
    <w:name w:val="2A99D3799C98457B8D1749B0ADF12CAE"/>
    <w:rsid w:val="005F3FE6"/>
  </w:style>
  <w:style w:type="paragraph" w:customStyle="1" w:styleId="DFAC396643354CB4A7B1E84A1F0C1765">
    <w:name w:val="DFAC396643354CB4A7B1E84A1F0C1765"/>
    <w:rsid w:val="005F3FE6"/>
  </w:style>
  <w:style w:type="paragraph" w:customStyle="1" w:styleId="8801BCA835EE48758489800B202DE876">
    <w:name w:val="8801BCA835EE48758489800B202DE876"/>
    <w:rsid w:val="005F3FE6"/>
  </w:style>
  <w:style w:type="paragraph" w:customStyle="1" w:styleId="E4862CF517EA4F44A466A67EAABED04C">
    <w:name w:val="E4862CF517EA4F44A466A67EAABED04C"/>
    <w:rsid w:val="005F3FE6"/>
  </w:style>
  <w:style w:type="paragraph" w:customStyle="1" w:styleId="BC5A2C466F46426B80F5F2F095BD8236">
    <w:name w:val="BC5A2C466F46426B80F5F2F095BD8236"/>
    <w:rsid w:val="005F3FE6"/>
  </w:style>
  <w:style w:type="paragraph" w:customStyle="1" w:styleId="6F777E84AA1C4AF09FCFA15C857BB4D4">
    <w:name w:val="6F777E84AA1C4AF09FCFA15C857BB4D4"/>
    <w:rsid w:val="005F3FE6"/>
  </w:style>
  <w:style w:type="paragraph" w:customStyle="1" w:styleId="85B7314866DE4258A5D6B04EB8FFB64A">
    <w:name w:val="85B7314866DE4258A5D6B04EB8FFB64A"/>
    <w:rsid w:val="005F3FE6"/>
  </w:style>
  <w:style w:type="paragraph" w:customStyle="1" w:styleId="136061721D784DC59ECCB0A2F67C40FD">
    <w:name w:val="136061721D784DC59ECCB0A2F67C40FD"/>
    <w:rsid w:val="00D779B9"/>
    <w:rPr>
      <w:lang w:val="es-ES"/>
    </w:rPr>
  </w:style>
  <w:style w:type="paragraph" w:customStyle="1" w:styleId="F01B17176B8D443582382C6C549C61BA">
    <w:name w:val="F01B17176B8D443582382C6C549C61BA"/>
    <w:rsid w:val="00D779B9"/>
    <w:rPr>
      <w:lang w:val="es-ES"/>
    </w:rPr>
  </w:style>
  <w:style w:type="paragraph" w:customStyle="1" w:styleId="A22A17CEA28947DDA5775A3D2A5667B5">
    <w:name w:val="A22A17CEA28947DDA5775A3D2A5667B5"/>
    <w:rsid w:val="00D779B9"/>
    <w:rPr>
      <w:lang w:val="es-ES"/>
    </w:rPr>
  </w:style>
  <w:style w:type="paragraph" w:customStyle="1" w:styleId="4E805EECCDB7491CA14F6678D1C8410A">
    <w:name w:val="4E805EECCDB7491CA14F6678D1C8410A"/>
    <w:rsid w:val="00D779B9"/>
    <w:rPr>
      <w:lang w:val="es-ES"/>
    </w:rPr>
  </w:style>
  <w:style w:type="paragraph" w:customStyle="1" w:styleId="0C84041400234DB29747FFD42F400BE4">
    <w:name w:val="0C84041400234DB29747FFD42F400BE4"/>
    <w:rsid w:val="00D779B9"/>
    <w:rPr>
      <w:lang w:val="es-ES"/>
    </w:rPr>
  </w:style>
  <w:style w:type="paragraph" w:customStyle="1" w:styleId="A1AF096EDDCC4673B2FC2B810FCFBBC1">
    <w:name w:val="A1AF096EDDCC4673B2FC2B810FCFBBC1"/>
    <w:rsid w:val="00D779B9"/>
    <w:rPr>
      <w:lang w:val="es-ES"/>
    </w:rPr>
  </w:style>
  <w:style w:type="paragraph" w:customStyle="1" w:styleId="E139887F31C748689A0306ECA3F7DBB4">
    <w:name w:val="E139887F31C748689A0306ECA3F7DBB4"/>
    <w:rsid w:val="00D779B9"/>
    <w:rPr>
      <w:lang w:val="es-ES"/>
    </w:rPr>
  </w:style>
  <w:style w:type="paragraph" w:customStyle="1" w:styleId="4B4E76BA57DD4CDAAA13DE9C77623339">
    <w:name w:val="4B4E76BA57DD4CDAAA13DE9C77623339"/>
    <w:rsid w:val="00D779B9"/>
    <w:rPr>
      <w:lang w:val="es-ES"/>
    </w:rPr>
  </w:style>
  <w:style w:type="paragraph" w:customStyle="1" w:styleId="AA0C3918BFBA46F4A82BB067E43307F3">
    <w:name w:val="AA0C3918BFBA46F4A82BB067E43307F3"/>
    <w:rsid w:val="00D779B9"/>
    <w:rPr>
      <w:lang w:val="es-ES"/>
    </w:rPr>
  </w:style>
  <w:style w:type="paragraph" w:customStyle="1" w:styleId="E65BAC892023416D912E0E0AE3FDBFB7">
    <w:name w:val="E65BAC892023416D912E0E0AE3FDBFB7"/>
    <w:rsid w:val="00D779B9"/>
    <w:rPr>
      <w:lang w:val="es-ES"/>
    </w:rPr>
  </w:style>
  <w:style w:type="paragraph" w:customStyle="1" w:styleId="B6E3C570072E4BADA48CFBBE01A99710">
    <w:name w:val="B6E3C570072E4BADA48CFBBE01A99710"/>
    <w:rsid w:val="00D779B9"/>
    <w:rPr>
      <w:lang w:val="es-ES"/>
    </w:rPr>
  </w:style>
  <w:style w:type="paragraph" w:customStyle="1" w:styleId="3C746C07AB0F43FD9C4BE53D85A00F6B">
    <w:name w:val="3C746C07AB0F43FD9C4BE53D85A00F6B"/>
    <w:rsid w:val="00D779B9"/>
    <w:rPr>
      <w:lang w:val="es-ES"/>
    </w:rPr>
  </w:style>
  <w:style w:type="paragraph" w:customStyle="1" w:styleId="3DD77F5BEE1E4320A084934AC1398418">
    <w:name w:val="3DD77F5BEE1E4320A084934AC1398418"/>
    <w:rsid w:val="00D779B9"/>
    <w:rPr>
      <w:lang w:val="es-ES"/>
    </w:rPr>
  </w:style>
  <w:style w:type="paragraph" w:customStyle="1" w:styleId="5C14604B0E3F4257ACCE4AF7FA3B5CEF">
    <w:name w:val="5C14604B0E3F4257ACCE4AF7FA3B5CEF"/>
    <w:rsid w:val="00D779B9"/>
    <w:rPr>
      <w:lang w:val="es-ES"/>
    </w:rPr>
  </w:style>
  <w:style w:type="paragraph" w:customStyle="1" w:styleId="522FD99CD9334E8F90DDA35E9508CB13">
    <w:name w:val="522FD99CD9334E8F90DDA35E9508CB13"/>
    <w:rsid w:val="00D779B9"/>
    <w:rPr>
      <w:lang w:val="es-ES"/>
    </w:rPr>
  </w:style>
  <w:style w:type="paragraph" w:customStyle="1" w:styleId="5EFC4A67C68241649243073CF5798DC1">
    <w:name w:val="5EFC4A67C68241649243073CF5798DC1"/>
    <w:rsid w:val="00D779B9"/>
    <w:rPr>
      <w:lang w:val="es-ES"/>
    </w:rPr>
  </w:style>
  <w:style w:type="paragraph" w:customStyle="1" w:styleId="C8EC5A6CBE7E4AF18B5AB84A59D991E2">
    <w:name w:val="C8EC5A6CBE7E4AF18B5AB84A59D991E2"/>
    <w:rsid w:val="00D779B9"/>
    <w:rPr>
      <w:lang w:val="es-ES"/>
    </w:rPr>
  </w:style>
  <w:style w:type="paragraph" w:customStyle="1" w:styleId="1080522CE3FD4AD99064E07A1B4FC52C">
    <w:name w:val="1080522CE3FD4AD99064E07A1B4FC52C"/>
    <w:rsid w:val="00D779B9"/>
    <w:rPr>
      <w:lang w:val="es-ES"/>
    </w:rPr>
  </w:style>
  <w:style w:type="paragraph" w:customStyle="1" w:styleId="D8CCE1F6CEEA4238A5B37B433E6D971E">
    <w:name w:val="D8CCE1F6CEEA4238A5B37B433E6D971E"/>
    <w:rsid w:val="00D779B9"/>
    <w:rPr>
      <w:lang w:val="es-ES"/>
    </w:rPr>
  </w:style>
  <w:style w:type="paragraph" w:customStyle="1" w:styleId="7FA3DF23CB594C90AF0046AC73AE905C">
    <w:name w:val="7FA3DF23CB594C90AF0046AC73AE905C"/>
    <w:rsid w:val="00D779B9"/>
    <w:rPr>
      <w:lang w:val="es-ES"/>
    </w:rPr>
  </w:style>
  <w:style w:type="paragraph" w:customStyle="1" w:styleId="90E878F06C0E44B09D3C85F59541A64B">
    <w:name w:val="90E878F06C0E44B09D3C85F59541A64B"/>
    <w:rsid w:val="00D779B9"/>
    <w:rPr>
      <w:lang w:val="es-ES"/>
    </w:rPr>
  </w:style>
  <w:style w:type="paragraph" w:customStyle="1" w:styleId="E88770DA84EC4BD0BA03042FD32DD0DD">
    <w:name w:val="E88770DA84EC4BD0BA03042FD32DD0DD"/>
    <w:rsid w:val="00D779B9"/>
    <w:rPr>
      <w:lang w:val="es-ES"/>
    </w:rPr>
  </w:style>
  <w:style w:type="paragraph" w:customStyle="1" w:styleId="DEBDE4B5CB434FC193DA71CFF37EA93E">
    <w:name w:val="DEBDE4B5CB434FC193DA71CFF37EA93E"/>
    <w:rsid w:val="00D779B9"/>
    <w:rPr>
      <w:lang w:val="es-ES"/>
    </w:rPr>
  </w:style>
  <w:style w:type="paragraph" w:customStyle="1" w:styleId="FFFBED94AA2E48A5B60C2B35E9FBE377">
    <w:name w:val="FFFBED94AA2E48A5B60C2B35E9FBE377"/>
    <w:rsid w:val="00D779B9"/>
    <w:rPr>
      <w:lang w:val="es-ES"/>
    </w:rPr>
  </w:style>
  <w:style w:type="paragraph" w:customStyle="1" w:styleId="8B162FFDD8F44528A3F93598167379A4">
    <w:name w:val="8B162FFDD8F44528A3F93598167379A4"/>
    <w:rsid w:val="00D779B9"/>
    <w:rPr>
      <w:lang w:val="es-ES"/>
    </w:rPr>
  </w:style>
  <w:style w:type="paragraph" w:customStyle="1" w:styleId="A15A772568674B1FA9CF3C9DB7075F75">
    <w:name w:val="A15A772568674B1FA9CF3C9DB7075F75"/>
    <w:rsid w:val="00D779B9"/>
    <w:rPr>
      <w:lang w:val="es-ES"/>
    </w:rPr>
  </w:style>
  <w:style w:type="paragraph" w:customStyle="1" w:styleId="6E6A22D7CCA04475B459DA08ED262312">
    <w:name w:val="6E6A22D7CCA04475B459DA08ED262312"/>
    <w:rsid w:val="00D779B9"/>
    <w:rPr>
      <w:lang w:val="es-ES"/>
    </w:rPr>
  </w:style>
  <w:style w:type="paragraph" w:customStyle="1" w:styleId="143FA9E7B7CB434598933FFB5DBA64A2">
    <w:name w:val="143FA9E7B7CB434598933FFB5DBA64A2"/>
    <w:rsid w:val="00D779B9"/>
    <w:rPr>
      <w:lang w:val="es-ES"/>
    </w:rPr>
  </w:style>
  <w:style w:type="paragraph" w:customStyle="1" w:styleId="C90C16F6F4CD40DD89470109A1838549">
    <w:name w:val="C90C16F6F4CD40DD89470109A1838549"/>
    <w:rsid w:val="00D779B9"/>
    <w:rPr>
      <w:lang w:val="es-ES"/>
    </w:rPr>
  </w:style>
  <w:style w:type="paragraph" w:customStyle="1" w:styleId="F5D47EBE2C1940E095965E649BE1FC0B">
    <w:name w:val="F5D47EBE2C1940E095965E649BE1FC0B"/>
    <w:rsid w:val="00D779B9"/>
    <w:rPr>
      <w:lang w:val="es-ES"/>
    </w:rPr>
  </w:style>
  <w:style w:type="paragraph" w:customStyle="1" w:styleId="EF93A05B91794C168C62D37697C5E78D">
    <w:name w:val="EF93A05B91794C168C62D37697C5E78D"/>
    <w:rsid w:val="00D779B9"/>
    <w:rPr>
      <w:lang w:val="es-ES"/>
    </w:rPr>
  </w:style>
  <w:style w:type="paragraph" w:customStyle="1" w:styleId="D6276455EAC2464BBD4E44342670EB1A">
    <w:name w:val="D6276455EAC2464BBD4E44342670EB1A"/>
    <w:rsid w:val="00D779B9"/>
    <w:rPr>
      <w:lang w:val="es-ES"/>
    </w:rPr>
  </w:style>
  <w:style w:type="paragraph" w:customStyle="1" w:styleId="E6DE3D1F719741A9BFF8F72C2B10258A">
    <w:name w:val="E6DE3D1F719741A9BFF8F72C2B10258A"/>
    <w:rsid w:val="00D779B9"/>
    <w:rPr>
      <w:lang w:val="es-ES"/>
    </w:rPr>
  </w:style>
  <w:style w:type="paragraph" w:customStyle="1" w:styleId="9605B936D4364BA5A6929568A9407C79">
    <w:name w:val="9605B936D4364BA5A6929568A9407C79"/>
    <w:rsid w:val="00D779B9"/>
    <w:rPr>
      <w:lang w:val="es-ES"/>
    </w:rPr>
  </w:style>
  <w:style w:type="paragraph" w:customStyle="1" w:styleId="4DB9D4AB4923453BADAE3765D71525DE">
    <w:name w:val="4DB9D4AB4923453BADAE3765D71525DE"/>
    <w:rsid w:val="00D779B9"/>
    <w:rPr>
      <w:lang w:val="es-ES"/>
    </w:rPr>
  </w:style>
  <w:style w:type="paragraph" w:customStyle="1" w:styleId="F4D5323D2DA74531A009F3DF4D5E03F0">
    <w:name w:val="F4D5323D2DA74531A009F3DF4D5E03F0"/>
    <w:rsid w:val="00D779B9"/>
    <w:rPr>
      <w:lang w:val="es-ES"/>
    </w:rPr>
  </w:style>
  <w:style w:type="paragraph" w:customStyle="1" w:styleId="78BE7CDA4DA94A67B91FC7E10D2BA294">
    <w:name w:val="78BE7CDA4DA94A67B91FC7E10D2BA294"/>
    <w:rsid w:val="00D779B9"/>
    <w:rPr>
      <w:lang w:val="es-ES"/>
    </w:rPr>
  </w:style>
  <w:style w:type="paragraph" w:customStyle="1" w:styleId="A37B94DB50CA4AD5B1B438B0DDAA2F04">
    <w:name w:val="A37B94DB50CA4AD5B1B438B0DDAA2F04"/>
    <w:rsid w:val="00D779B9"/>
    <w:rPr>
      <w:lang w:val="es-ES"/>
    </w:rPr>
  </w:style>
  <w:style w:type="paragraph" w:customStyle="1" w:styleId="0D1262FF9E2F4A1883A78B62E862228D">
    <w:name w:val="0D1262FF9E2F4A1883A78B62E862228D"/>
    <w:rsid w:val="00D779B9"/>
    <w:rPr>
      <w:lang w:val="es-ES"/>
    </w:rPr>
  </w:style>
  <w:style w:type="paragraph" w:customStyle="1" w:styleId="8D4D9053070F4F45862917F3EEA6BF66">
    <w:name w:val="8D4D9053070F4F45862917F3EEA6BF66"/>
    <w:rsid w:val="00D779B9"/>
    <w:rPr>
      <w:lang w:val="es-ES"/>
    </w:rPr>
  </w:style>
  <w:style w:type="paragraph" w:customStyle="1" w:styleId="E7F515E7A37D4455A347BC6FCE023F8E">
    <w:name w:val="E7F515E7A37D4455A347BC6FCE023F8E"/>
    <w:rsid w:val="00D779B9"/>
    <w:rPr>
      <w:lang w:val="es-ES"/>
    </w:rPr>
  </w:style>
  <w:style w:type="paragraph" w:customStyle="1" w:styleId="0E8A67F859954ECB9E9B3A62ECD44E19">
    <w:name w:val="0E8A67F859954ECB9E9B3A62ECD44E19"/>
    <w:rsid w:val="00D779B9"/>
    <w:rPr>
      <w:lang w:val="es-ES"/>
    </w:rPr>
  </w:style>
  <w:style w:type="paragraph" w:customStyle="1" w:styleId="E74DC61E36564F44999DA5928D340332">
    <w:name w:val="E74DC61E36564F44999DA5928D340332"/>
    <w:rsid w:val="00D779B9"/>
    <w:rPr>
      <w:lang w:val="es-ES"/>
    </w:rPr>
  </w:style>
  <w:style w:type="paragraph" w:customStyle="1" w:styleId="CF9CCE0AEC1C45DCB82FC0FDFCAF637E">
    <w:name w:val="CF9CCE0AEC1C45DCB82FC0FDFCAF637E"/>
    <w:rsid w:val="00D779B9"/>
    <w:rPr>
      <w:lang w:val="es-ES"/>
    </w:rPr>
  </w:style>
  <w:style w:type="paragraph" w:customStyle="1" w:styleId="8009EEA95EEB4B7AB89FFEBE2C35B589">
    <w:name w:val="8009EEA95EEB4B7AB89FFEBE2C35B589"/>
    <w:rsid w:val="00D779B9"/>
    <w:rPr>
      <w:lang w:val="es-ES"/>
    </w:rPr>
  </w:style>
  <w:style w:type="paragraph" w:customStyle="1" w:styleId="0BE7F355F16D4370B21DA3D17D9A688B">
    <w:name w:val="0BE7F355F16D4370B21DA3D17D9A688B"/>
    <w:rsid w:val="00D779B9"/>
    <w:rPr>
      <w:lang w:val="es-ES"/>
    </w:rPr>
  </w:style>
  <w:style w:type="paragraph" w:customStyle="1" w:styleId="A7C07CB604374BAB8757B802434D8602">
    <w:name w:val="A7C07CB604374BAB8757B802434D8602"/>
    <w:rsid w:val="00D779B9"/>
    <w:rPr>
      <w:lang w:val="es-ES"/>
    </w:rPr>
  </w:style>
  <w:style w:type="paragraph" w:customStyle="1" w:styleId="144291205C9540C897B588144D7AAB44">
    <w:name w:val="144291205C9540C897B588144D7AAB44"/>
    <w:rsid w:val="00D779B9"/>
    <w:rPr>
      <w:lang w:val="es-ES"/>
    </w:rPr>
  </w:style>
  <w:style w:type="paragraph" w:customStyle="1" w:styleId="64471DAB47514F6B8DB67D048A2DBF9E">
    <w:name w:val="64471DAB47514F6B8DB67D048A2DBF9E"/>
    <w:rsid w:val="00D779B9"/>
    <w:rPr>
      <w:lang w:val="es-ES"/>
    </w:rPr>
  </w:style>
  <w:style w:type="paragraph" w:customStyle="1" w:styleId="9926258266B444DE958A615EFC9E1A8D">
    <w:name w:val="9926258266B444DE958A615EFC9E1A8D"/>
    <w:rsid w:val="00D779B9"/>
    <w:rPr>
      <w:lang w:val="es-ES"/>
    </w:rPr>
  </w:style>
  <w:style w:type="paragraph" w:customStyle="1" w:styleId="2B44A48E0659458DBD50097CD368176F">
    <w:name w:val="2B44A48E0659458DBD50097CD368176F"/>
    <w:rsid w:val="00D779B9"/>
    <w:rPr>
      <w:lang w:val="es-ES"/>
    </w:rPr>
  </w:style>
  <w:style w:type="paragraph" w:customStyle="1" w:styleId="4D19684436874E3C877A57988570E75B">
    <w:name w:val="4D19684436874E3C877A57988570E75B"/>
    <w:rsid w:val="00D779B9"/>
    <w:rPr>
      <w:lang w:val="es-ES"/>
    </w:rPr>
  </w:style>
  <w:style w:type="paragraph" w:customStyle="1" w:styleId="DD94DC6111B34321A0FCB6DBD6454389">
    <w:name w:val="DD94DC6111B34321A0FCB6DBD6454389"/>
    <w:rsid w:val="00D779B9"/>
    <w:rPr>
      <w:lang w:val="es-ES"/>
    </w:rPr>
  </w:style>
  <w:style w:type="paragraph" w:customStyle="1" w:styleId="0D95B705C2364AADB69B4D66A9317781">
    <w:name w:val="0D95B705C2364AADB69B4D66A9317781"/>
    <w:rsid w:val="000F37EC"/>
  </w:style>
  <w:style w:type="paragraph" w:customStyle="1" w:styleId="50542AEB237E45DE95BF636301012189">
    <w:name w:val="50542AEB237E45DE95BF636301012189"/>
    <w:rsid w:val="00D779B9"/>
    <w:rPr>
      <w:lang w:val="es-ES"/>
    </w:rPr>
  </w:style>
  <w:style w:type="paragraph" w:customStyle="1" w:styleId="58A143CD81474004AB73B22046969D88">
    <w:name w:val="58A143CD81474004AB73B22046969D88"/>
    <w:rsid w:val="00D779B9"/>
    <w:rPr>
      <w:lang w:val="es-ES"/>
    </w:rPr>
  </w:style>
  <w:style w:type="paragraph" w:customStyle="1" w:styleId="D7501841A5E34029B730CA06BCBFA793">
    <w:name w:val="D7501841A5E34029B730CA06BCBFA793"/>
    <w:rsid w:val="00D779B9"/>
    <w:rPr>
      <w:lang w:val="es-ES"/>
    </w:rPr>
  </w:style>
  <w:style w:type="paragraph" w:customStyle="1" w:styleId="9119B6F5A480479AA1CE72807DD9416D">
    <w:name w:val="9119B6F5A480479AA1CE72807DD9416D"/>
    <w:rsid w:val="00D779B9"/>
    <w:rPr>
      <w:lang w:val="es-ES"/>
    </w:rPr>
  </w:style>
  <w:style w:type="paragraph" w:customStyle="1" w:styleId="6E8C882977E8411388B73731383B0C67">
    <w:name w:val="6E8C882977E8411388B73731383B0C67"/>
    <w:rsid w:val="00D779B9"/>
    <w:rPr>
      <w:lang w:val="es-ES"/>
    </w:rPr>
  </w:style>
  <w:style w:type="paragraph" w:customStyle="1" w:styleId="13FA4462615B464E99759CD6ACF632C7">
    <w:name w:val="13FA4462615B464E99759CD6ACF632C7"/>
    <w:rsid w:val="00D779B9"/>
    <w:rPr>
      <w:lang w:val="es-ES"/>
    </w:rPr>
  </w:style>
  <w:style w:type="paragraph" w:customStyle="1" w:styleId="58A06A97F9434BA3A4BCBA9FAC47C890">
    <w:name w:val="58A06A97F9434BA3A4BCBA9FAC47C890"/>
    <w:rsid w:val="00D779B9"/>
    <w:rPr>
      <w:lang w:val="es-ES"/>
    </w:rPr>
  </w:style>
  <w:style w:type="paragraph" w:customStyle="1" w:styleId="4A22EE8124524732BA809601C60DAA4A">
    <w:name w:val="4A22EE8124524732BA809601C60DAA4A"/>
    <w:rsid w:val="00D779B9"/>
    <w:rPr>
      <w:lang w:val="es-ES"/>
    </w:rPr>
  </w:style>
  <w:style w:type="paragraph" w:customStyle="1" w:styleId="8B1DA1D45E1D4C3A8F53166D0A920C3F">
    <w:name w:val="8B1DA1D45E1D4C3A8F53166D0A920C3F"/>
    <w:rsid w:val="00D779B9"/>
    <w:rPr>
      <w:lang w:val="es-ES"/>
    </w:rPr>
  </w:style>
  <w:style w:type="paragraph" w:customStyle="1" w:styleId="FA480D2AE0064A4B8EA2B11FAD53447F">
    <w:name w:val="FA480D2AE0064A4B8EA2B11FAD53447F"/>
    <w:rsid w:val="00D779B9"/>
    <w:rPr>
      <w:lang w:val="es-ES"/>
    </w:rPr>
  </w:style>
  <w:style w:type="paragraph" w:customStyle="1" w:styleId="17DDC5F0BAB3418A97160B7345820465">
    <w:name w:val="17DDC5F0BAB3418A97160B7345820465"/>
    <w:rsid w:val="00D779B9"/>
    <w:rPr>
      <w:lang w:val="es-ES"/>
    </w:rPr>
  </w:style>
  <w:style w:type="paragraph" w:customStyle="1" w:styleId="5A4E0FBA69734BA0B530D45542A7ADBB">
    <w:name w:val="5A4E0FBA69734BA0B530D45542A7ADBB"/>
    <w:rsid w:val="00D779B9"/>
    <w:rPr>
      <w:lang w:val="es-ES"/>
    </w:rPr>
  </w:style>
  <w:style w:type="paragraph" w:customStyle="1" w:styleId="934754AE5C7E4703BC21EDAEEC536339">
    <w:name w:val="934754AE5C7E4703BC21EDAEEC536339"/>
    <w:rsid w:val="00D779B9"/>
    <w:rPr>
      <w:lang w:val="es-ES"/>
    </w:rPr>
  </w:style>
  <w:style w:type="paragraph" w:customStyle="1" w:styleId="3DF96CAF06FB4F2FBB62595969B96B5C">
    <w:name w:val="3DF96CAF06FB4F2FBB62595969B96B5C"/>
    <w:rsid w:val="00D779B9"/>
    <w:rPr>
      <w:lang w:val="es-ES"/>
    </w:rPr>
  </w:style>
  <w:style w:type="paragraph" w:customStyle="1" w:styleId="5E6703E006C24D869AB48A94CFB741E4">
    <w:name w:val="5E6703E006C24D869AB48A94CFB741E4"/>
    <w:rsid w:val="00D779B9"/>
    <w:rPr>
      <w:lang w:val="es-ES"/>
    </w:rPr>
  </w:style>
  <w:style w:type="paragraph" w:customStyle="1" w:styleId="44B335B7F61A4DBBBAA9535E3F9E64CA">
    <w:name w:val="44B335B7F61A4DBBBAA9535E3F9E64CA"/>
    <w:rsid w:val="00D779B9"/>
    <w:rPr>
      <w:lang w:val="es-ES"/>
    </w:rPr>
  </w:style>
  <w:style w:type="paragraph" w:customStyle="1" w:styleId="94A0167CCD034FE3A2D0D35E71B6F4FC">
    <w:name w:val="94A0167CCD034FE3A2D0D35E71B6F4FC"/>
    <w:rsid w:val="00D779B9"/>
    <w:rPr>
      <w:lang w:val="es-ES"/>
    </w:rPr>
  </w:style>
  <w:style w:type="paragraph" w:customStyle="1" w:styleId="1E48026200024D0CB18F0E97CD917E6A">
    <w:name w:val="1E48026200024D0CB18F0E97CD917E6A"/>
    <w:rsid w:val="00D779B9"/>
    <w:rPr>
      <w:lang w:val="es-ES"/>
    </w:rPr>
  </w:style>
  <w:style w:type="paragraph" w:customStyle="1" w:styleId="BBC520D00B0F46E2A41B39D9D87220B5">
    <w:name w:val="BBC520D00B0F46E2A41B39D9D87220B5"/>
    <w:rsid w:val="00D779B9"/>
    <w:rPr>
      <w:lang w:val="es-ES"/>
    </w:rPr>
  </w:style>
  <w:style w:type="paragraph" w:customStyle="1" w:styleId="65B4AD44EC86472083DB7DC9B9605C91">
    <w:name w:val="65B4AD44EC86472083DB7DC9B9605C91"/>
    <w:rsid w:val="00D779B9"/>
    <w:rPr>
      <w:lang w:val="es-ES"/>
    </w:rPr>
  </w:style>
  <w:style w:type="paragraph" w:customStyle="1" w:styleId="86C11D9B5A1E4B3186C96E93FE97E936">
    <w:name w:val="86C11D9B5A1E4B3186C96E93FE97E936"/>
    <w:rsid w:val="00D779B9"/>
    <w:rPr>
      <w:lang w:val="es-ES"/>
    </w:rPr>
  </w:style>
  <w:style w:type="paragraph" w:customStyle="1" w:styleId="FBB01EA3312844B792112800C7AC9794">
    <w:name w:val="FBB01EA3312844B792112800C7AC9794"/>
    <w:rsid w:val="00D779B9"/>
    <w:rPr>
      <w:lang w:val="es-ES"/>
    </w:rPr>
  </w:style>
  <w:style w:type="paragraph" w:customStyle="1" w:styleId="A5D1525B3F184700981DF2FD49198B15">
    <w:name w:val="A5D1525B3F184700981DF2FD49198B15"/>
    <w:rsid w:val="00D779B9"/>
    <w:rPr>
      <w:lang w:val="es-ES"/>
    </w:rPr>
  </w:style>
  <w:style w:type="paragraph" w:customStyle="1" w:styleId="2710F452D00A4B23B6FE537E0D904FB2">
    <w:name w:val="2710F452D00A4B23B6FE537E0D904FB2"/>
    <w:rsid w:val="00D779B9"/>
    <w:rPr>
      <w:lang w:val="es-ES"/>
    </w:rPr>
  </w:style>
  <w:style w:type="paragraph" w:customStyle="1" w:styleId="6D218D6496B54D25813BED476E5DFF29">
    <w:name w:val="6D218D6496B54D25813BED476E5DFF29"/>
    <w:rsid w:val="00D779B9"/>
    <w:rPr>
      <w:lang w:val="es-ES"/>
    </w:rPr>
  </w:style>
  <w:style w:type="paragraph" w:customStyle="1" w:styleId="F7383963CA8A47EFB0E70F30F50B02CD">
    <w:name w:val="F7383963CA8A47EFB0E70F30F50B02CD"/>
    <w:rsid w:val="00D779B9"/>
    <w:rPr>
      <w:lang w:val="es-ES"/>
    </w:rPr>
  </w:style>
  <w:style w:type="paragraph" w:customStyle="1" w:styleId="52366F9DA1E148F48497CCFFF0867686">
    <w:name w:val="52366F9DA1E148F48497CCFFF0867686"/>
    <w:rsid w:val="00D779B9"/>
    <w:rPr>
      <w:lang w:val="es-ES"/>
    </w:rPr>
  </w:style>
  <w:style w:type="paragraph" w:customStyle="1" w:styleId="B91BD768A29C4A20847CD78A7CAC7CEB">
    <w:name w:val="B91BD768A29C4A20847CD78A7CAC7CEB"/>
    <w:rsid w:val="00D779B9"/>
    <w:rPr>
      <w:lang w:val="es-ES"/>
    </w:rPr>
  </w:style>
  <w:style w:type="paragraph" w:customStyle="1" w:styleId="34995F8DB0E34E969CE71C4F677FDC8E">
    <w:name w:val="34995F8DB0E34E969CE71C4F677FDC8E"/>
    <w:rsid w:val="00D779B9"/>
    <w:rPr>
      <w:lang w:val="es-ES"/>
    </w:rPr>
  </w:style>
  <w:style w:type="paragraph" w:customStyle="1" w:styleId="4835EE6F026F48DD8CD07F2F61B4D75F">
    <w:name w:val="4835EE6F026F48DD8CD07F2F61B4D75F"/>
    <w:rsid w:val="00D779B9"/>
    <w:rPr>
      <w:lang w:val="es-ES"/>
    </w:rPr>
  </w:style>
  <w:style w:type="paragraph" w:customStyle="1" w:styleId="545E133F06C042CB87A33A32D6EC22E6">
    <w:name w:val="545E133F06C042CB87A33A32D6EC22E6"/>
    <w:rsid w:val="00D779B9"/>
    <w:rPr>
      <w:lang w:val="es-ES"/>
    </w:rPr>
  </w:style>
  <w:style w:type="paragraph" w:customStyle="1" w:styleId="438F8945FF0F4C228809634BD6F30B2E">
    <w:name w:val="438F8945FF0F4C228809634BD6F30B2E"/>
    <w:rsid w:val="00D779B9"/>
    <w:rPr>
      <w:lang w:val="es-ES"/>
    </w:rPr>
  </w:style>
  <w:style w:type="paragraph" w:customStyle="1" w:styleId="3D739FD6E8B44299B77A952372C7A242">
    <w:name w:val="3D739FD6E8B44299B77A952372C7A242"/>
    <w:rsid w:val="00D779B9"/>
    <w:rPr>
      <w:lang w:val="es-ES"/>
    </w:rPr>
  </w:style>
  <w:style w:type="paragraph" w:customStyle="1" w:styleId="D996E813450F40B68317E0C1C63BF74F">
    <w:name w:val="D996E813450F40B68317E0C1C63BF74F"/>
    <w:rsid w:val="00D779B9"/>
    <w:rPr>
      <w:lang w:val="es-ES"/>
    </w:rPr>
  </w:style>
  <w:style w:type="paragraph" w:customStyle="1" w:styleId="1A102E789FAE4098A0AA94B2A0D43ADA">
    <w:name w:val="1A102E789FAE4098A0AA94B2A0D43ADA"/>
    <w:rsid w:val="00D779B9"/>
    <w:rPr>
      <w:lang w:val="es-ES"/>
    </w:rPr>
  </w:style>
  <w:style w:type="paragraph" w:customStyle="1" w:styleId="B44FAEA7C0A14EFE9C4055CE59C73C0B">
    <w:name w:val="B44FAEA7C0A14EFE9C4055CE59C73C0B"/>
    <w:rsid w:val="00D779B9"/>
    <w:rPr>
      <w:lang w:val="es-ES"/>
    </w:rPr>
  </w:style>
  <w:style w:type="paragraph" w:customStyle="1" w:styleId="55241852ECF04E7ABC2FEA0A77B75177">
    <w:name w:val="55241852ECF04E7ABC2FEA0A77B75177"/>
    <w:rsid w:val="00D779B9"/>
    <w:rPr>
      <w:lang w:val="es-ES"/>
    </w:rPr>
  </w:style>
  <w:style w:type="paragraph" w:customStyle="1" w:styleId="407334BABADF4DCD8A99D00EEA7129C4">
    <w:name w:val="407334BABADF4DCD8A99D00EEA7129C4"/>
    <w:rsid w:val="00D779B9"/>
    <w:rPr>
      <w:lang w:val="es-ES"/>
    </w:rPr>
  </w:style>
  <w:style w:type="paragraph" w:customStyle="1" w:styleId="EDD29B17F5864083B40B669AF539F98E">
    <w:name w:val="EDD29B17F5864083B40B669AF539F98E"/>
    <w:rsid w:val="00D779B9"/>
    <w:rPr>
      <w:lang w:val="es-ES"/>
    </w:rPr>
  </w:style>
  <w:style w:type="paragraph" w:customStyle="1" w:styleId="49600955FA8A48C9ABE304108B8AA369">
    <w:name w:val="49600955FA8A48C9ABE304108B8AA369"/>
    <w:rsid w:val="00D779B9"/>
    <w:rPr>
      <w:lang w:val="es-ES"/>
    </w:rPr>
  </w:style>
  <w:style w:type="paragraph" w:customStyle="1" w:styleId="374081BC772246F1B37772A4AFB3173E">
    <w:name w:val="374081BC772246F1B37772A4AFB3173E"/>
    <w:rsid w:val="00D779B9"/>
    <w:rPr>
      <w:lang w:val="es-ES"/>
    </w:rPr>
  </w:style>
  <w:style w:type="paragraph" w:customStyle="1" w:styleId="9189E483C3F440529D86B548FD3F38A9">
    <w:name w:val="9189E483C3F440529D86B548FD3F38A9"/>
    <w:rsid w:val="00D779B9"/>
    <w:rPr>
      <w:lang w:val="es-ES"/>
    </w:rPr>
  </w:style>
  <w:style w:type="paragraph" w:customStyle="1" w:styleId="8D9A6511752E46A0B29268473717535B">
    <w:name w:val="8D9A6511752E46A0B29268473717535B"/>
    <w:rsid w:val="00D779B9"/>
    <w:rPr>
      <w:lang w:val="es-ES"/>
    </w:rPr>
  </w:style>
  <w:style w:type="paragraph" w:customStyle="1" w:styleId="E8FB073BE1694035907054FD66BDBF1A">
    <w:name w:val="E8FB073BE1694035907054FD66BDBF1A"/>
    <w:rsid w:val="00D779B9"/>
    <w:rPr>
      <w:lang w:val="es-ES"/>
    </w:rPr>
  </w:style>
  <w:style w:type="paragraph" w:customStyle="1" w:styleId="4114782223E84B2EBFDA48E528AFB2FD">
    <w:name w:val="4114782223E84B2EBFDA48E528AFB2FD"/>
    <w:rsid w:val="00D779B9"/>
    <w:rPr>
      <w:lang w:val="es-ES"/>
    </w:rPr>
  </w:style>
  <w:style w:type="paragraph" w:customStyle="1" w:styleId="DAFC237C181F472FAA40513A096ED626">
    <w:name w:val="DAFC237C181F472FAA40513A096ED626"/>
    <w:rsid w:val="00D779B9"/>
    <w:rPr>
      <w:lang w:val="es-ES"/>
    </w:rPr>
  </w:style>
  <w:style w:type="paragraph" w:customStyle="1" w:styleId="F6CB1260916E4B3CAD5FF50EC1AE3DFF">
    <w:name w:val="F6CB1260916E4B3CAD5FF50EC1AE3DFF"/>
    <w:rsid w:val="00D779B9"/>
    <w:rPr>
      <w:lang w:val="es-ES"/>
    </w:rPr>
  </w:style>
  <w:style w:type="paragraph" w:customStyle="1" w:styleId="D36B24CD383547589BDD083BE6BB5088">
    <w:name w:val="D36B24CD383547589BDD083BE6BB5088"/>
    <w:rsid w:val="00D779B9"/>
    <w:rPr>
      <w:lang w:val="es-ES"/>
    </w:rPr>
  </w:style>
  <w:style w:type="paragraph" w:customStyle="1" w:styleId="0C767B5C2FC44A74A23F4980C6462467">
    <w:name w:val="0C767B5C2FC44A74A23F4980C6462467"/>
    <w:rsid w:val="00D779B9"/>
    <w:rPr>
      <w:lang w:val="es-ES"/>
    </w:rPr>
  </w:style>
  <w:style w:type="paragraph" w:customStyle="1" w:styleId="2A77D26DA3804E6F9630CB646B014190">
    <w:name w:val="2A77D26DA3804E6F9630CB646B014190"/>
    <w:rsid w:val="00D779B9"/>
    <w:rPr>
      <w:lang w:val="es-ES"/>
    </w:rPr>
  </w:style>
  <w:style w:type="paragraph" w:customStyle="1" w:styleId="890C12E05E6241DFA4BF79EDA1F9C710">
    <w:name w:val="890C12E05E6241DFA4BF79EDA1F9C710"/>
    <w:rsid w:val="00D779B9"/>
    <w:rPr>
      <w:lang w:val="es-ES"/>
    </w:rPr>
  </w:style>
  <w:style w:type="paragraph" w:customStyle="1" w:styleId="971E4A8FC9444A3B8EB0944F4A348DB3">
    <w:name w:val="971E4A8FC9444A3B8EB0944F4A348DB3"/>
    <w:rsid w:val="00D779B9"/>
    <w:rPr>
      <w:lang w:val="es-ES"/>
    </w:rPr>
  </w:style>
  <w:style w:type="paragraph" w:customStyle="1" w:styleId="12FB925398864526B85F34E70A9ACED7">
    <w:name w:val="12FB925398864526B85F34E70A9ACED7"/>
    <w:rsid w:val="00D779B9"/>
    <w:rPr>
      <w:lang w:val="es-ES"/>
    </w:rPr>
  </w:style>
  <w:style w:type="paragraph" w:customStyle="1" w:styleId="668D4342EDA741A896EA9277D6C44832">
    <w:name w:val="668D4342EDA741A896EA9277D6C44832"/>
    <w:rsid w:val="00D779B9"/>
    <w:rPr>
      <w:lang w:val="es-ES"/>
    </w:rPr>
  </w:style>
  <w:style w:type="paragraph" w:customStyle="1" w:styleId="20ABE2C4BE5E4ACE9D8A06BDC42A70E2">
    <w:name w:val="20ABE2C4BE5E4ACE9D8A06BDC42A70E2"/>
    <w:rsid w:val="00D779B9"/>
    <w:rPr>
      <w:lang w:val="es-ES"/>
    </w:rPr>
  </w:style>
  <w:style w:type="paragraph" w:customStyle="1" w:styleId="9BFE83FCC6F1469CB2D3A153F9333007">
    <w:name w:val="9BFE83FCC6F1469CB2D3A153F9333007"/>
    <w:rsid w:val="00D779B9"/>
    <w:rPr>
      <w:lang w:val="es-ES"/>
    </w:rPr>
  </w:style>
  <w:style w:type="paragraph" w:customStyle="1" w:styleId="90E568518AEC45D2AD5A9E04C5329274">
    <w:name w:val="90E568518AEC45D2AD5A9E04C5329274"/>
    <w:rsid w:val="00D779B9"/>
    <w:rPr>
      <w:lang w:val="es-ES"/>
    </w:rPr>
  </w:style>
  <w:style w:type="paragraph" w:customStyle="1" w:styleId="7E9421CF568644569B9B301470543850">
    <w:name w:val="7E9421CF568644569B9B301470543850"/>
    <w:rsid w:val="00D779B9"/>
    <w:rPr>
      <w:lang w:val="es-ES"/>
    </w:rPr>
  </w:style>
  <w:style w:type="paragraph" w:customStyle="1" w:styleId="B4B67A1942AE4FBC90624F7A92F771E3">
    <w:name w:val="B4B67A1942AE4FBC90624F7A92F771E3"/>
    <w:rsid w:val="00D779B9"/>
    <w:rPr>
      <w:lang w:val="es-ES"/>
    </w:rPr>
  </w:style>
  <w:style w:type="paragraph" w:customStyle="1" w:styleId="0187A5B77510434CBBD0432F3799D998">
    <w:name w:val="0187A5B77510434CBBD0432F3799D998"/>
    <w:rsid w:val="00D779B9"/>
    <w:rPr>
      <w:lang w:val="es-ES"/>
    </w:rPr>
  </w:style>
  <w:style w:type="paragraph" w:customStyle="1" w:styleId="270AEC3A1CDA4E97A547B989ABF0E03E">
    <w:name w:val="270AEC3A1CDA4E97A547B989ABF0E03E"/>
    <w:rsid w:val="00D779B9"/>
    <w:rPr>
      <w:lang w:val="es-ES"/>
    </w:rPr>
  </w:style>
  <w:style w:type="paragraph" w:customStyle="1" w:styleId="CC422603BCE648619DA1A1AF2BB4E9A5">
    <w:name w:val="CC422603BCE648619DA1A1AF2BB4E9A5"/>
    <w:rsid w:val="00D779B9"/>
    <w:rPr>
      <w:lang w:val="es-ES"/>
    </w:rPr>
  </w:style>
  <w:style w:type="paragraph" w:customStyle="1" w:styleId="D211BCE7675E461C893EE8CA032B90C1">
    <w:name w:val="D211BCE7675E461C893EE8CA032B90C1"/>
    <w:rsid w:val="00D779B9"/>
    <w:rPr>
      <w:lang w:val="es-ES"/>
    </w:rPr>
  </w:style>
  <w:style w:type="paragraph" w:customStyle="1" w:styleId="1C5A0B90018E4BAA99BD0F8F570AE028">
    <w:name w:val="1C5A0B90018E4BAA99BD0F8F570AE028"/>
    <w:rsid w:val="00D779B9"/>
    <w:rPr>
      <w:lang w:val="es-ES"/>
    </w:rPr>
  </w:style>
  <w:style w:type="paragraph" w:customStyle="1" w:styleId="124CC3179DB044B6A2FB379A4106C487">
    <w:name w:val="124CC3179DB044B6A2FB379A4106C487"/>
    <w:rsid w:val="00D779B9"/>
    <w:rPr>
      <w:lang w:val="es-ES"/>
    </w:rPr>
  </w:style>
  <w:style w:type="paragraph" w:customStyle="1" w:styleId="F8D742967ED540789F1871F7D6E0DAF8">
    <w:name w:val="F8D742967ED540789F1871F7D6E0DAF8"/>
    <w:rsid w:val="00D779B9"/>
    <w:rPr>
      <w:lang w:val="es-ES"/>
    </w:rPr>
  </w:style>
  <w:style w:type="paragraph" w:customStyle="1" w:styleId="C2FFEB9CEE104D2CB286A56383B9A0D2">
    <w:name w:val="C2FFEB9CEE104D2CB286A56383B9A0D2"/>
    <w:rsid w:val="00D779B9"/>
    <w:rPr>
      <w:lang w:val="es-ES"/>
    </w:rPr>
  </w:style>
  <w:style w:type="paragraph" w:customStyle="1" w:styleId="00A659E947EC4544B093007FF17386F4">
    <w:name w:val="00A659E947EC4544B093007FF17386F4"/>
    <w:rsid w:val="00D779B9"/>
    <w:rPr>
      <w:lang w:val="es-ES"/>
    </w:rPr>
  </w:style>
  <w:style w:type="paragraph" w:customStyle="1" w:styleId="1400C4B899E1400F9E5BCB6A651DF628">
    <w:name w:val="1400C4B899E1400F9E5BCB6A651DF628"/>
    <w:rsid w:val="00D779B9"/>
    <w:rPr>
      <w:lang w:val="es-ES"/>
    </w:rPr>
  </w:style>
  <w:style w:type="paragraph" w:customStyle="1" w:styleId="EECE58554A784769961AB4D4E9B2ABDE">
    <w:name w:val="EECE58554A784769961AB4D4E9B2ABDE"/>
    <w:rsid w:val="00D779B9"/>
    <w:rPr>
      <w:lang w:val="es-ES"/>
    </w:rPr>
  </w:style>
  <w:style w:type="paragraph" w:customStyle="1" w:styleId="37ACE39C2C9348C2A4FC0219AE533B55">
    <w:name w:val="37ACE39C2C9348C2A4FC0219AE533B55"/>
    <w:rsid w:val="00D779B9"/>
    <w:rPr>
      <w:lang w:val="es-ES"/>
    </w:rPr>
  </w:style>
  <w:style w:type="paragraph" w:customStyle="1" w:styleId="92BD08CFC6EE41A8BA2B55A02441F235">
    <w:name w:val="92BD08CFC6EE41A8BA2B55A02441F235"/>
    <w:rsid w:val="00D779B9"/>
    <w:rPr>
      <w:lang w:val="es-ES"/>
    </w:rPr>
  </w:style>
  <w:style w:type="paragraph" w:customStyle="1" w:styleId="16F039730CC4431BA0F733C172F010BA">
    <w:name w:val="16F039730CC4431BA0F733C172F010BA"/>
    <w:rsid w:val="00D779B9"/>
    <w:rPr>
      <w:lang w:val="es-ES"/>
    </w:rPr>
  </w:style>
  <w:style w:type="paragraph" w:customStyle="1" w:styleId="04AE4BCB7E684C248E601C383D59F44A">
    <w:name w:val="04AE4BCB7E684C248E601C383D59F44A"/>
    <w:rsid w:val="00D779B9"/>
    <w:rPr>
      <w:lang w:val="es-ES"/>
    </w:rPr>
  </w:style>
  <w:style w:type="paragraph" w:customStyle="1" w:styleId="E1D7D0BE1ACF431CA4D8C8D7531550F3">
    <w:name w:val="E1D7D0BE1ACF431CA4D8C8D7531550F3"/>
    <w:rsid w:val="00D779B9"/>
    <w:rPr>
      <w:lang w:val="es-ES"/>
    </w:rPr>
  </w:style>
  <w:style w:type="paragraph" w:customStyle="1" w:styleId="226A4605DEBA4D988214E23F3CDCD6BF">
    <w:name w:val="226A4605DEBA4D988214E23F3CDCD6BF"/>
    <w:rsid w:val="00D779B9"/>
    <w:rPr>
      <w:lang w:val="es-ES"/>
    </w:rPr>
  </w:style>
  <w:style w:type="paragraph" w:customStyle="1" w:styleId="6395B792D0474499B98710D79D1721C7">
    <w:name w:val="6395B792D0474499B98710D79D1721C7"/>
    <w:rsid w:val="00D779B9"/>
    <w:rPr>
      <w:lang w:val="es-ES"/>
    </w:rPr>
  </w:style>
  <w:style w:type="paragraph" w:customStyle="1" w:styleId="D3115B7D411841FCBCBF8980D6E63E1B">
    <w:name w:val="D3115B7D411841FCBCBF8980D6E63E1B"/>
    <w:rsid w:val="00D779B9"/>
    <w:rPr>
      <w:lang w:val="es-ES"/>
    </w:rPr>
  </w:style>
  <w:style w:type="paragraph" w:customStyle="1" w:styleId="417A30D795C648B99DEC9764FBA80987">
    <w:name w:val="417A30D795C648B99DEC9764FBA80987"/>
    <w:rsid w:val="00D779B9"/>
    <w:rPr>
      <w:lang w:val="es-ES"/>
    </w:rPr>
  </w:style>
  <w:style w:type="paragraph" w:customStyle="1" w:styleId="55BB6C9867FE453BBF20EB9898599D98">
    <w:name w:val="55BB6C9867FE453BBF20EB9898599D98"/>
    <w:rsid w:val="00D779B9"/>
    <w:rPr>
      <w:lang w:val="es-ES"/>
    </w:rPr>
  </w:style>
  <w:style w:type="paragraph" w:customStyle="1" w:styleId="5C09E4CA4ED64A56ADA7889B820C6507">
    <w:name w:val="5C09E4CA4ED64A56ADA7889B820C6507"/>
    <w:rsid w:val="00D779B9"/>
    <w:rPr>
      <w:lang w:val="es-ES"/>
    </w:rPr>
  </w:style>
  <w:style w:type="paragraph" w:customStyle="1" w:styleId="B1D6C6730D73488EA325EEF929ABA927">
    <w:name w:val="B1D6C6730D73488EA325EEF929ABA927"/>
    <w:rsid w:val="00D779B9"/>
    <w:rPr>
      <w:lang w:val="es-ES"/>
    </w:rPr>
  </w:style>
  <w:style w:type="paragraph" w:customStyle="1" w:styleId="674E760D3DA443A7BEE41023408443AC">
    <w:name w:val="674E760D3DA443A7BEE41023408443AC"/>
    <w:rsid w:val="00D779B9"/>
    <w:rPr>
      <w:lang w:val="es-ES"/>
    </w:rPr>
  </w:style>
  <w:style w:type="paragraph" w:customStyle="1" w:styleId="B9C414935EBD46CAB2262F8F95450EA9">
    <w:name w:val="B9C414935EBD46CAB2262F8F95450EA9"/>
    <w:rsid w:val="00D779B9"/>
    <w:rPr>
      <w:lang w:val="es-ES"/>
    </w:rPr>
  </w:style>
  <w:style w:type="paragraph" w:customStyle="1" w:styleId="910E82A6BA4A4218B10FC57EEF7CB643">
    <w:name w:val="910E82A6BA4A4218B10FC57EEF7CB643"/>
    <w:rsid w:val="00D779B9"/>
    <w:rPr>
      <w:lang w:val="es-ES"/>
    </w:rPr>
  </w:style>
  <w:style w:type="paragraph" w:customStyle="1" w:styleId="E3DCBAEABA864646B9A266F1481BF609">
    <w:name w:val="E3DCBAEABA864646B9A266F1481BF609"/>
    <w:rsid w:val="00D779B9"/>
    <w:rPr>
      <w:lang w:val="es-ES"/>
    </w:rPr>
  </w:style>
  <w:style w:type="paragraph" w:customStyle="1" w:styleId="13C3B05D579E409B9A9B540830D0F0C7">
    <w:name w:val="13C3B05D579E409B9A9B540830D0F0C7"/>
    <w:rsid w:val="00D779B9"/>
    <w:rPr>
      <w:lang w:val="es-ES"/>
    </w:rPr>
  </w:style>
  <w:style w:type="paragraph" w:customStyle="1" w:styleId="890280D7AD06461A96846C86ED30509B">
    <w:name w:val="890280D7AD06461A96846C86ED30509B"/>
    <w:rsid w:val="00D779B9"/>
    <w:rPr>
      <w:lang w:val="es-ES"/>
    </w:rPr>
  </w:style>
  <w:style w:type="paragraph" w:customStyle="1" w:styleId="58652ECA22DA408B9B54B777603236BA">
    <w:name w:val="58652ECA22DA408B9B54B777603236BA"/>
    <w:rsid w:val="00D779B9"/>
    <w:rPr>
      <w:lang w:val="es-ES"/>
    </w:rPr>
  </w:style>
  <w:style w:type="paragraph" w:customStyle="1" w:styleId="75E9172E8A0948ABB60BE00836E0D5F5">
    <w:name w:val="75E9172E8A0948ABB60BE00836E0D5F5"/>
    <w:rsid w:val="00D779B9"/>
    <w:rPr>
      <w:lang w:val="es-ES"/>
    </w:rPr>
  </w:style>
  <w:style w:type="paragraph" w:customStyle="1" w:styleId="DF54034FFA944816A4AC6F030D622391">
    <w:name w:val="DF54034FFA944816A4AC6F030D622391"/>
    <w:rsid w:val="00D779B9"/>
    <w:rPr>
      <w:lang w:val="es-ES"/>
    </w:rPr>
  </w:style>
  <w:style w:type="paragraph" w:customStyle="1" w:styleId="B061B84B62574B41B98434EEDD98F28A">
    <w:name w:val="B061B84B62574B41B98434EEDD98F28A"/>
    <w:rsid w:val="00D779B9"/>
    <w:rPr>
      <w:lang w:val="es-ES"/>
    </w:rPr>
  </w:style>
  <w:style w:type="paragraph" w:customStyle="1" w:styleId="0FA71202E0F24B768C1B9A6DD372502B">
    <w:name w:val="0FA71202E0F24B768C1B9A6DD372502B"/>
    <w:rsid w:val="00D779B9"/>
    <w:rPr>
      <w:lang w:val="es-ES"/>
    </w:rPr>
  </w:style>
  <w:style w:type="paragraph" w:customStyle="1" w:styleId="EFE8FF6FDB3A4AD78715D03C381EC422">
    <w:name w:val="EFE8FF6FDB3A4AD78715D03C381EC422"/>
    <w:rsid w:val="00D779B9"/>
    <w:rPr>
      <w:lang w:val="es-ES"/>
    </w:rPr>
  </w:style>
  <w:style w:type="paragraph" w:customStyle="1" w:styleId="DC7F3335D51E49CC9E0E495552B1433E">
    <w:name w:val="DC7F3335D51E49CC9E0E495552B1433E"/>
    <w:rsid w:val="00D779B9"/>
    <w:rPr>
      <w:lang w:val="es-ES"/>
    </w:rPr>
  </w:style>
  <w:style w:type="paragraph" w:customStyle="1" w:styleId="AC5E25343C324C63B9E412DBF8F49C66">
    <w:name w:val="AC5E25343C324C63B9E412DBF8F49C66"/>
    <w:rsid w:val="0010281C"/>
    <w:rPr>
      <w:lang w:val="es-ES"/>
    </w:rPr>
  </w:style>
  <w:style w:type="paragraph" w:customStyle="1" w:styleId="65949B5BC2064C4C8781E10515EEE64C">
    <w:name w:val="65949B5BC2064C4C8781E10515EEE64C"/>
    <w:rsid w:val="0010281C"/>
    <w:rPr>
      <w:lang w:val="es-ES"/>
    </w:rPr>
  </w:style>
  <w:style w:type="paragraph" w:customStyle="1" w:styleId="36205ABAEB82477DB12605A93B719A76">
    <w:name w:val="36205ABAEB82477DB12605A93B719A76"/>
    <w:rsid w:val="0010281C"/>
    <w:rPr>
      <w:lang w:val="es-ES"/>
    </w:rPr>
  </w:style>
  <w:style w:type="paragraph" w:customStyle="1" w:styleId="8F8CCE5238C84C93A133DF95A8251C21">
    <w:name w:val="8F8CCE5238C84C93A133DF95A8251C21"/>
    <w:rsid w:val="0010281C"/>
    <w:rPr>
      <w:lang w:val="es-ES"/>
    </w:rPr>
  </w:style>
  <w:style w:type="paragraph" w:customStyle="1" w:styleId="84D82C0C7E524012B20EB0BCBCD1A828">
    <w:name w:val="84D82C0C7E524012B20EB0BCBCD1A828"/>
    <w:rsid w:val="0010281C"/>
    <w:rPr>
      <w:lang w:val="es-ES"/>
    </w:rPr>
  </w:style>
  <w:style w:type="paragraph" w:customStyle="1" w:styleId="0F18EABE71E843B6BC229A350367A525">
    <w:name w:val="0F18EABE71E843B6BC229A350367A525"/>
    <w:rsid w:val="0010281C"/>
    <w:rPr>
      <w:lang w:val="es-ES"/>
    </w:rPr>
  </w:style>
  <w:style w:type="paragraph" w:customStyle="1" w:styleId="DFA5C4D55712402BB9555D7265101405">
    <w:name w:val="DFA5C4D55712402BB9555D7265101405"/>
    <w:rsid w:val="0010281C"/>
    <w:rPr>
      <w:lang w:val="es-ES"/>
    </w:rPr>
  </w:style>
  <w:style w:type="paragraph" w:customStyle="1" w:styleId="0BB87BA2B56F45EDADB597B1066D779C">
    <w:name w:val="0BB87BA2B56F45EDADB597B1066D779C"/>
    <w:rsid w:val="0010281C"/>
    <w:rPr>
      <w:lang w:val="es-ES"/>
    </w:rPr>
  </w:style>
  <w:style w:type="paragraph" w:customStyle="1" w:styleId="4154B9F4D9134735AC20BA06DF7BD01D">
    <w:name w:val="4154B9F4D9134735AC20BA06DF7BD01D"/>
    <w:rsid w:val="0010281C"/>
    <w:rPr>
      <w:lang w:val="es-ES"/>
    </w:rPr>
  </w:style>
  <w:style w:type="paragraph" w:customStyle="1" w:styleId="769DCC5F49554F36ACEA8AC82F9AF846">
    <w:name w:val="769DCC5F49554F36ACEA8AC82F9AF846"/>
    <w:rsid w:val="0010281C"/>
    <w:rPr>
      <w:lang w:val="es-ES"/>
    </w:rPr>
  </w:style>
  <w:style w:type="paragraph" w:customStyle="1" w:styleId="AA14CAE926D54C57BB44DD8FD437D0EB">
    <w:name w:val="AA14CAE926D54C57BB44DD8FD437D0EB"/>
    <w:rsid w:val="0010281C"/>
    <w:rPr>
      <w:lang w:val="es-ES"/>
    </w:rPr>
  </w:style>
  <w:style w:type="paragraph" w:customStyle="1" w:styleId="E4AF23B68BC641E395860BEAF0687C52">
    <w:name w:val="E4AF23B68BC641E395860BEAF0687C52"/>
    <w:rsid w:val="0010281C"/>
    <w:rPr>
      <w:lang w:val="es-ES"/>
    </w:rPr>
  </w:style>
  <w:style w:type="paragraph" w:customStyle="1" w:styleId="1B6120489E494C4A952AAD62A5D8CD4F">
    <w:name w:val="1B6120489E494C4A952AAD62A5D8CD4F"/>
    <w:rsid w:val="0010281C"/>
    <w:rPr>
      <w:lang w:val="es-ES"/>
    </w:rPr>
  </w:style>
  <w:style w:type="paragraph" w:customStyle="1" w:styleId="A3A1542F3C8347AD9061766D850409EA">
    <w:name w:val="A3A1542F3C8347AD9061766D850409EA"/>
    <w:rsid w:val="0010281C"/>
    <w:rPr>
      <w:lang w:val="es-ES"/>
    </w:rPr>
  </w:style>
  <w:style w:type="paragraph" w:customStyle="1" w:styleId="DCEBB62264694B0B85EECC599EAAC8B9">
    <w:name w:val="DCEBB62264694B0B85EECC599EAAC8B9"/>
    <w:rsid w:val="0010281C"/>
    <w:rPr>
      <w:lang w:val="es-ES"/>
    </w:rPr>
  </w:style>
  <w:style w:type="paragraph" w:customStyle="1" w:styleId="5C38C43DB40D48319F4A91585271511F">
    <w:name w:val="5C38C43DB40D48319F4A91585271511F"/>
    <w:rsid w:val="0010281C"/>
    <w:rPr>
      <w:lang w:val="es-ES"/>
    </w:rPr>
  </w:style>
  <w:style w:type="paragraph" w:customStyle="1" w:styleId="AE93F71468034C31970767A7DBCB4A75">
    <w:name w:val="AE93F71468034C31970767A7DBCB4A75"/>
    <w:rsid w:val="0010281C"/>
    <w:rPr>
      <w:lang w:val="es-ES"/>
    </w:rPr>
  </w:style>
  <w:style w:type="paragraph" w:customStyle="1" w:styleId="0648523358D84A2F8B143DB97383951F">
    <w:name w:val="0648523358D84A2F8B143DB97383951F"/>
    <w:rsid w:val="0010281C"/>
    <w:rPr>
      <w:lang w:val="es-ES"/>
    </w:rPr>
  </w:style>
  <w:style w:type="paragraph" w:customStyle="1" w:styleId="76162B76301043689A5B6AAD2498D005">
    <w:name w:val="76162B76301043689A5B6AAD2498D005"/>
    <w:rsid w:val="0010281C"/>
    <w:rPr>
      <w:lang w:val="es-ES"/>
    </w:rPr>
  </w:style>
  <w:style w:type="paragraph" w:customStyle="1" w:styleId="250BE22A306242DEAA91D0744CD5E927">
    <w:name w:val="250BE22A306242DEAA91D0744CD5E927"/>
    <w:rsid w:val="0010281C"/>
    <w:rPr>
      <w:lang w:val="es-ES"/>
    </w:rPr>
  </w:style>
  <w:style w:type="paragraph" w:customStyle="1" w:styleId="BD3B845FFB02427587D596D2ECD6502D">
    <w:name w:val="BD3B845FFB02427587D596D2ECD6502D"/>
    <w:rsid w:val="0010281C"/>
    <w:rPr>
      <w:lang w:val="es-ES"/>
    </w:rPr>
  </w:style>
  <w:style w:type="paragraph" w:customStyle="1" w:styleId="85B4AD6604E747EAA5547B38DC80AEFE">
    <w:name w:val="85B4AD6604E747EAA5547B38DC80AEFE"/>
    <w:rsid w:val="007F6975"/>
  </w:style>
  <w:style w:type="paragraph" w:customStyle="1" w:styleId="032D1AC9A9C6449FB7BBE41AC62688CA">
    <w:name w:val="032D1AC9A9C6449FB7BBE41AC62688CA"/>
    <w:rsid w:val="007F6975"/>
  </w:style>
  <w:style w:type="paragraph" w:customStyle="1" w:styleId="E9910AF5DED144CAB6E3871F52596D33">
    <w:name w:val="E9910AF5DED144CAB6E3871F52596D33"/>
    <w:rsid w:val="000F37EC"/>
  </w:style>
  <w:style w:type="paragraph" w:customStyle="1" w:styleId="720B80F2CE014295B4FA8FE5ED3B130B">
    <w:name w:val="720B80F2CE014295B4FA8FE5ED3B130B"/>
    <w:rsid w:val="000F37EC"/>
  </w:style>
  <w:style w:type="paragraph" w:customStyle="1" w:styleId="AFC4C82B0B7F474B804F6EE2E366B7A1">
    <w:name w:val="AFC4C82B0B7F474B804F6EE2E366B7A1"/>
    <w:rsid w:val="000F37EC"/>
  </w:style>
  <w:style w:type="paragraph" w:customStyle="1" w:styleId="86FAFF94FB354F80B28D9AFB22EFA7BB">
    <w:name w:val="86FAFF94FB354F80B28D9AFB22EFA7BB"/>
    <w:rsid w:val="009C6FE9"/>
  </w:style>
  <w:style w:type="paragraph" w:customStyle="1" w:styleId="4B0C5C787481407D8CA70B944FEEA8E5">
    <w:name w:val="4B0C5C787481407D8CA70B944FEEA8E5"/>
    <w:rsid w:val="000F37EC"/>
  </w:style>
  <w:style w:type="paragraph" w:customStyle="1" w:styleId="7B133D3F95174D8CAA948E6376C99E0B">
    <w:name w:val="7B133D3F95174D8CAA948E6376C99E0B"/>
    <w:rsid w:val="009C6FE9"/>
  </w:style>
  <w:style w:type="paragraph" w:customStyle="1" w:styleId="1919F9AC57ED4C518A7A5451CF3C8397">
    <w:name w:val="1919F9AC57ED4C518A7A5451CF3C8397"/>
    <w:rsid w:val="009C6FE9"/>
  </w:style>
  <w:style w:type="paragraph" w:customStyle="1" w:styleId="75AF27249A494B039FE47C4812E06DCE">
    <w:name w:val="75AF27249A494B039FE47C4812E06DCE"/>
    <w:rsid w:val="009C6FE9"/>
  </w:style>
  <w:style w:type="paragraph" w:customStyle="1" w:styleId="03973665AABB4811939A561832B1977F">
    <w:name w:val="03973665AABB4811939A561832B1977F"/>
    <w:rsid w:val="009C6FE9"/>
  </w:style>
  <w:style w:type="paragraph" w:customStyle="1" w:styleId="7745100EAF124F2EAB8A83A401FF765D">
    <w:name w:val="7745100EAF124F2EAB8A83A401FF765D"/>
    <w:rsid w:val="009C6FE9"/>
  </w:style>
  <w:style w:type="paragraph" w:customStyle="1" w:styleId="C9F2B667F75C4727AFD14DEE66736C00">
    <w:name w:val="C9F2B667F75C4727AFD14DEE66736C00"/>
    <w:rsid w:val="009C6FE9"/>
  </w:style>
  <w:style w:type="paragraph" w:customStyle="1" w:styleId="3D559087BFD5452997326A6BA094EA56">
    <w:name w:val="3D559087BFD5452997326A6BA094EA56"/>
    <w:rsid w:val="009C6FE9"/>
  </w:style>
  <w:style w:type="paragraph" w:customStyle="1" w:styleId="E2D06BCAD9204FFEA58889A6A7FAC485">
    <w:name w:val="E2D06BCAD9204FFEA58889A6A7FAC485"/>
    <w:rsid w:val="009C6FE9"/>
  </w:style>
  <w:style w:type="paragraph" w:customStyle="1" w:styleId="C35049D59C68429ABF4579D49FB9F671">
    <w:name w:val="C35049D59C68429ABF4579D49FB9F671"/>
    <w:rsid w:val="009C6FE9"/>
  </w:style>
  <w:style w:type="paragraph" w:customStyle="1" w:styleId="F5F908ABEB2D4763871CBB1B4653DEF1">
    <w:name w:val="F5F908ABEB2D4763871CBB1B4653DEF1"/>
    <w:rsid w:val="009C6FE9"/>
  </w:style>
  <w:style w:type="paragraph" w:customStyle="1" w:styleId="C5568BCE0BC247DCB4B4DA840FAAB133">
    <w:name w:val="C5568BCE0BC247DCB4B4DA840FAAB133"/>
    <w:rsid w:val="009C6FE9"/>
  </w:style>
  <w:style w:type="paragraph" w:customStyle="1" w:styleId="86B1F380F1A142F888B35733200A0EA7">
    <w:name w:val="86B1F380F1A142F888B35733200A0EA7"/>
    <w:rsid w:val="009C6FE9"/>
  </w:style>
  <w:style w:type="paragraph" w:customStyle="1" w:styleId="91F167815FAD4A5F91135E179997D0D1">
    <w:name w:val="91F167815FAD4A5F91135E179997D0D1"/>
    <w:rsid w:val="009C6FE9"/>
  </w:style>
  <w:style w:type="paragraph" w:customStyle="1" w:styleId="3F0793AABFF2467296C9D1D16EE9F099">
    <w:name w:val="3F0793AABFF2467296C9D1D16EE9F099"/>
    <w:rsid w:val="009C6FE9"/>
  </w:style>
  <w:style w:type="paragraph" w:customStyle="1" w:styleId="0FE84BE4257D46F0AD2BD8C5C615755B">
    <w:name w:val="0FE84BE4257D46F0AD2BD8C5C615755B"/>
    <w:rsid w:val="009C6FE9"/>
  </w:style>
  <w:style w:type="paragraph" w:customStyle="1" w:styleId="D7BD41F87E8D40B385323309052A6AA3">
    <w:name w:val="D7BD41F87E8D40B385323309052A6AA3"/>
    <w:rsid w:val="009C6FE9"/>
  </w:style>
  <w:style w:type="paragraph" w:customStyle="1" w:styleId="96ADE5185F7B4E3982C3276400DBD522">
    <w:name w:val="96ADE5185F7B4E3982C3276400DBD522"/>
    <w:rsid w:val="000F37EC"/>
  </w:style>
  <w:style w:type="paragraph" w:customStyle="1" w:styleId="1EF1D7071CBA4759A75CCCB41EEC42C1">
    <w:name w:val="1EF1D7071CBA4759A75CCCB41EEC42C1"/>
    <w:rsid w:val="009C6FE9"/>
  </w:style>
  <w:style w:type="paragraph" w:customStyle="1" w:styleId="B3115CC23DF7403180EA4CACA2FCBB49">
    <w:name w:val="B3115CC23DF7403180EA4CACA2FCBB49"/>
    <w:rsid w:val="009C6FE9"/>
  </w:style>
  <w:style w:type="paragraph" w:customStyle="1" w:styleId="17F154F7B1454B9BBAA2878868CA4568">
    <w:name w:val="17F154F7B1454B9BBAA2878868CA4568"/>
    <w:rsid w:val="009C6FE9"/>
  </w:style>
  <w:style w:type="paragraph" w:customStyle="1" w:styleId="D0684F1B0A884774B9030EC6A720F020">
    <w:name w:val="D0684F1B0A884774B9030EC6A720F020"/>
    <w:rsid w:val="009C6FE9"/>
  </w:style>
  <w:style w:type="paragraph" w:customStyle="1" w:styleId="9888025071FD483CBAF5846958048883">
    <w:name w:val="9888025071FD483CBAF5846958048883"/>
    <w:rsid w:val="009C6FE9"/>
  </w:style>
  <w:style w:type="paragraph" w:customStyle="1" w:styleId="E12131EA221A4452A0EAB228AA2602E9">
    <w:name w:val="E12131EA221A4452A0EAB228AA2602E9"/>
    <w:rsid w:val="000F37EC"/>
  </w:style>
  <w:style w:type="paragraph" w:customStyle="1" w:styleId="332F24436B20427E8D6FD8D01FE4F268">
    <w:name w:val="332F24436B20427E8D6FD8D01FE4F268"/>
    <w:rsid w:val="000F37EC"/>
  </w:style>
  <w:style w:type="paragraph" w:customStyle="1" w:styleId="611BDF60040F4692AB718B83D023DFF7">
    <w:name w:val="611BDF60040F4692AB718B83D023DFF7"/>
    <w:rsid w:val="000F37EC"/>
  </w:style>
  <w:style w:type="paragraph" w:customStyle="1" w:styleId="3BE263D9A5294CA19C90C4731B365F2E">
    <w:name w:val="3BE263D9A5294CA19C90C4731B365F2E"/>
    <w:rsid w:val="000F37EC"/>
  </w:style>
  <w:style w:type="paragraph" w:customStyle="1" w:styleId="D29F7A6B989C4888A228B0417D33BB7F">
    <w:name w:val="D29F7A6B989C4888A228B0417D33BB7F"/>
    <w:rsid w:val="0080411D"/>
  </w:style>
  <w:style w:type="paragraph" w:customStyle="1" w:styleId="A2B13D4431474B208D52035CC5C67351">
    <w:name w:val="A2B13D4431474B208D52035CC5C67351"/>
    <w:rsid w:val="0080411D"/>
  </w:style>
  <w:style w:type="paragraph" w:customStyle="1" w:styleId="361FBCAD103F478FA76D00927C6DF269">
    <w:name w:val="361FBCAD103F478FA76D00927C6DF269"/>
    <w:rsid w:val="0080411D"/>
  </w:style>
  <w:style w:type="paragraph" w:customStyle="1" w:styleId="C21A82869CF842978D5C8BA2C54C8264">
    <w:name w:val="C21A82869CF842978D5C8BA2C54C8264"/>
    <w:rsid w:val="0080411D"/>
  </w:style>
  <w:style w:type="paragraph" w:customStyle="1" w:styleId="741A1884E74F4216A2ACB250923CBB90">
    <w:name w:val="741A1884E74F4216A2ACB250923CBB90"/>
    <w:rsid w:val="0080411D"/>
  </w:style>
  <w:style w:type="paragraph" w:customStyle="1" w:styleId="720E591D127649EA988ADBE7B4A29BD0">
    <w:name w:val="720E591D127649EA988ADBE7B4A29BD0"/>
    <w:rsid w:val="0080411D"/>
  </w:style>
  <w:style w:type="paragraph" w:customStyle="1" w:styleId="3136C69E5ED64DB888FB853F0DCCF5BE">
    <w:name w:val="3136C69E5ED64DB888FB853F0DCCF5BE"/>
    <w:rsid w:val="0080411D"/>
  </w:style>
  <w:style w:type="paragraph" w:customStyle="1" w:styleId="9158BE6B49944FD283D42B4837D2AFF8">
    <w:name w:val="9158BE6B49944FD283D42B4837D2AFF8"/>
    <w:rsid w:val="0080411D"/>
  </w:style>
  <w:style w:type="paragraph" w:customStyle="1" w:styleId="64C4735C11CD42C1B2D12796BE78054F">
    <w:name w:val="64C4735C11CD42C1B2D12796BE78054F"/>
    <w:rsid w:val="0080411D"/>
  </w:style>
  <w:style w:type="paragraph" w:customStyle="1" w:styleId="08DD327BA19A40399C5E440B8E4855DC">
    <w:name w:val="08DD327BA19A40399C5E440B8E4855DC"/>
    <w:rsid w:val="0080411D"/>
  </w:style>
  <w:style w:type="paragraph" w:customStyle="1" w:styleId="4DE566924D224409B3110EF173F9AE08">
    <w:name w:val="4DE566924D224409B3110EF173F9AE08"/>
    <w:rsid w:val="0080411D"/>
  </w:style>
  <w:style w:type="paragraph" w:customStyle="1" w:styleId="939FE463B343465C8D82AA87B3603622">
    <w:name w:val="939FE463B343465C8D82AA87B3603622"/>
    <w:rsid w:val="0080411D"/>
  </w:style>
  <w:style w:type="paragraph" w:customStyle="1" w:styleId="0D58685C07B34F62B55D1C6C86A93102">
    <w:name w:val="0D58685C07B34F62B55D1C6C86A93102"/>
    <w:rsid w:val="0080411D"/>
  </w:style>
  <w:style w:type="paragraph" w:customStyle="1" w:styleId="2A81BBE4B11647D28E528D4AEA8F15C7">
    <w:name w:val="2A81BBE4B11647D28E528D4AEA8F15C7"/>
    <w:rsid w:val="0080411D"/>
  </w:style>
  <w:style w:type="paragraph" w:customStyle="1" w:styleId="AF78388B17264611B47E8E22AC70B46E">
    <w:name w:val="AF78388B17264611B47E8E22AC70B46E"/>
    <w:rsid w:val="0080411D"/>
  </w:style>
  <w:style w:type="paragraph" w:customStyle="1" w:styleId="CBEB538B06B64814951FC60EE1FA7FB3">
    <w:name w:val="CBEB538B06B64814951FC60EE1FA7FB3"/>
    <w:rsid w:val="0080411D"/>
  </w:style>
  <w:style w:type="paragraph" w:customStyle="1" w:styleId="07765E4A524649BFBDC4CB8C0259C451">
    <w:name w:val="07765E4A524649BFBDC4CB8C0259C451"/>
    <w:rsid w:val="0080411D"/>
  </w:style>
  <w:style w:type="paragraph" w:customStyle="1" w:styleId="E98C1614BCA84FA19AC8E3DAB9F26F3F">
    <w:name w:val="E98C1614BCA84FA19AC8E3DAB9F26F3F"/>
    <w:rsid w:val="0080411D"/>
  </w:style>
  <w:style w:type="paragraph" w:customStyle="1" w:styleId="9B4D1E7F5B914C9FB1CF7B59B21EC2CD">
    <w:name w:val="9B4D1E7F5B914C9FB1CF7B59B21EC2CD"/>
    <w:rsid w:val="00804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0BF18C0A93C644A2D25F9294B66DF9" ma:contentTypeVersion="1" ma:contentTypeDescription="Create a new document." ma:contentTypeScope="" ma:versionID="9d6775a3f469f88d9ece75752f0655df">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430677-A4F1-46F0-AB6D-FE4D31BD4862}">
  <ds:schemaRefs>
    <ds:schemaRef ds:uri="http://schemas.openxmlformats.org/officeDocument/2006/bibliography"/>
  </ds:schemaRefs>
</ds:datastoreItem>
</file>

<file path=customXml/itemProps2.xml><?xml version="1.0" encoding="utf-8"?>
<ds:datastoreItem xmlns:ds="http://schemas.openxmlformats.org/officeDocument/2006/customXml" ds:itemID="{92A7333F-0C6C-4D70-A223-8E3ED649F200}"/>
</file>

<file path=customXml/itemProps3.xml><?xml version="1.0" encoding="utf-8"?>
<ds:datastoreItem xmlns:ds="http://schemas.openxmlformats.org/officeDocument/2006/customXml" ds:itemID="{475BCE8A-8AC1-4AAE-9EAC-13735144CE46}"/>
</file>

<file path=customXml/itemProps4.xml><?xml version="1.0" encoding="utf-8"?>
<ds:datastoreItem xmlns:ds="http://schemas.openxmlformats.org/officeDocument/2006/customXml" ds:itemID="{D1A84FAE-4F42-46B9-8F40-97BCD31A0E1B}"/>
</file>

<file path=docProps/app.xml><?xml version="1.0" encoding="utf-8"?>
<Properties xmlns="http://schemas.openxmlformats.org/officeDocument/2006/extended-properties" xmlns:vt="http://schemas.openxmlformats.org/officeDocument/2006/docPropsVTypes">
  <Template>PS_POOL.dotm</Template>
  <TotalTime>22</TotalTime>
  <Pages>4</Pages>
  <Words>31998</Words>
  <Characters>182394</Characters>
  <Application>Microsoft Office Word</Application>
  <DocSecurity>0</DocSecurity>
  <Lines>1519</Lines>
  <Paragraphs>427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ITU</Company>
  <LinksUpToDate>false</LinksUpToDate>
  <CharactersWithSpaces>213965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Spanish83</dc:creator>
  <cp:keywords/>
  <dc:description/>
  <cp:lastModifiedBy>Sambakunsi, Tadala Beatrice</cp:lastModifiedBy>
  <cp:revision>4</cp:revision>
  <cp:lastPrinted>2009-11-11T18:20:00Z</cp:lastPrinted>
  <dcterms:created xsi:type="dcterms:W3CDTF">2026-03-30T07:40:00Z</dcterms:created>
  <dcterms:modified xsi:type="dcterms:W3CDTF">2026-03-30T09:47:00Z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0x0101004E0BF18C0A93C644A2D25F9294B66DF9</vt:lpwstr>
  </property>
</Properties>
</file>