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33272ADE" w:rsidR="00B00AB4" w:rsidRPr="00611AED" w:rsidRDefault="00B00AB4" w:rsidP="00DB536C">
            <w:pPr>
              <w:shd w:val="solid" w:color="FFFFFF" w:fill="FFFFFF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29 июня - </w:t>
            </w:r>
            <w:r w:rsidR="00CE743C">
              <w:rPr>
                <w:rFonts w:ascii="Verdana" w:hAnsi="Verdana" w:cstheme="minorHAnsi"/>
                <w:b/>
                <w:bCs/>
                <w:lang w:val="en-US"/>
              </w:rPr>
              <w:t>3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 июля</w:t>
            </w:r>
            <w:r w:rsidR="00DB536C">
              <w:rPr>
                <w:rFonts w:ascii="Verdana" w:hAnsi="Verdana" w:cstheme="minorHAnsi"/>
                <w:b/>
                <w:bCs/>
                <w:lang w:val="en-US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442EF285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</w:t>
            </w:r>
            <w:r w:rsidR="00DB536C" w:rsidRPr="00DB536C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116E2E83" w:rsidR="0029614A" w:rsidRDefault="0029614A" w:rsidP="0029614A">
    <w:pPr>
      <w:pStyle w:val="Header"/>
    </w:pPr>
    <w:r>
      <w:t>RRB2</w:t>
    </w:r>
    <w:r w:rsidR="00D9149F">
      <w:t>6-</w:t>
    </w:r>
    <w:r w:rsidR="00DB536C">
      <w:t>2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4589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E743C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36C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29C4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43468486C0D408445654D9B6D046F" ma:contentTypeVersion="1" ma:contentTypeDescription="Create a new document." ma:contentTypeScope="" ma:versionID="fea4b75b8956b49dce81bffd95599a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57039-481F-4723-AD5C-3BCDD79BB302}"/>
</file>

<file path=customXml/itemProps3.xml><?xml version="1.0" encoding="utf-8"?>
<ds:datastoreItem xmlns:ds="http://schemas.openxmlformats.org/officeDocument/2006/customXml" ds:itemID="{EE4BA0F6-7FB0-40D1-8A2E-4A8EB55CE3EA}"/>
</file>

<file path=customXml/itemProps4.xml><?xml version="1.0" encoding="utf-8"?>
<ds:datastoreItem xmlns:ds="http://schemas.openxmlformats.org/officeDocument/2006/customXml" ds:itemID="{B5EA0B20-9812-40E1-8B70-322EC5552F1F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20</cp:revision>
  <cp:lastPrinted>2021-03-09T12:03:00Z</cp:lastPrinted>
  <dcterms:created xsi:type="dcterms:W3CDTF">2021-04-16T12:44:00Z</dcterms:created>
  <dcterms:modified xsi:type="dcterms:W3CDTF">2026-04-13T06:56:00Z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0x0101008CE43468486C0D408445654D9B6D046F</vt:lpwstr>
  </property>
</Properties>
</file>