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BB0" w14:textId="71C305D6" w:rsidR="006F7EC9" w:rsidRPr="00E31F8B" w:rsidRDefault="006F7EC9" w:rsidP="003C3E3C">
      <w:pPr>
        <w:spacing w:before="0"/>
        <w:jc w:val="center"/>
        <w:rPr>
          <w:b/>
          <w:sz w:val="28"/>
        </w:rPr>
      </w:pP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6F7EC9" w14:paraId="5B76BC53" w14:textId="77777777" w:rsidTr="007C1A9F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6F7EC9" w:rsidRPr="008449F8" w14:paraId="7841C79F" w14:textId="77777777" w:rsidTr="007C1A9F">
              <w:tc>
                <w:tcPr>
                  <w:tcW w:w="9643" w:type="dxa"/>
                  <w:shd w:val="clear" w:color="auto" w:fill="auto"/>
                  <w:vAlign w:val="center"/>
                </w:tcPr>
                <w:p w14:paraId="26E69DD5" w14:textId="77777777" w:rsidR="006F7EC9" w:rsidRPr="00326CCF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6F7EC9" w:rsidRPr="008449F8" w14:paraId="6252689D" w14:textId="77777777" w:rsidTr="007C1A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41766" w14:textId="77777777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6F7EC9" w:rsidRPr="008449F8" w14:paraId="63054CDC" w14:textId="77777777" w:rsidTr="007C1A9F">
              <w:tc>
                <w:tcPr>
                  <w:tcW w:w="9643" w:type="dxa"/>
                  <w:shd w:val="clear" w:color="auto" w:fill="auto"/>
                </w:tcPr>
                <w:p w14:paraId="0B3A9F7E" w14:textId="15955E10" w:rsidR="006F7EC9" w:rsidRPr="0076048C" w:rsidRDefault="00647A82" w:rsidP="00072D4D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Study Group </w:t>
                  </w:r>
                  <w:r w:rsidR="007D7315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13</w:t>
                  </w:r>
                  <w:r w:rsidR="00553486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 meeting</w:t>
                  </w:r>
                  <w:r w:rsidRP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, </w:t>
                  </w:r>
                  <w:r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br/>
                  </w:r>
                  <w:r w:rsidR="00553486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Geneva, Switzerland, </w:t>
                  </w:r>
                  <w:r w:rsidR="001F6E20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13-24 March 2023</w:t>
                  </w:r>
                </w:p>
              </w:tc>
            </w:tr>
            <w:tr w:rsidR="006F7EC9" w:rsidRPr="008449F8" w14:paraId="60AFDFD9" w14:textId="77777777" w:rsidTr="007C1A9F">
              <w:tc>
                <w:tcPr>
                  <w:tcW w:w="9643" w:type="dxa"/>
                  <w:shd w:val="clear" w:color="auto" w:fill="auto"/>
                </w:tcPr>
                <w:p w14:paraId="5D6282F4" w14:textId="39DB8D2E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>Deadline:</w:t>
                  </w:r>
                  <w:r w:rsidR="00072D4D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1F6E20">
                    <w:rPr>
                      <w:szCs w:val="22"/>
                    </w:rPr>
                    <w:t>30 January 2023</w:t>
                  </w:r>
                  <w:r w:rsidR="00553486">
                    <w:rPr>
                      <w:szCs w:val="22"/>
                    </w:rPr>
                    <w:t xml:space="preserve"> 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>, CH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2746C2E7" w14:textId="77777777" w:rsidR="006F7EC9" w:rsidRPr="0076048C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62B700E" w14:textId="77777777" w:rsidR="006F7EC9" w:rsidRPr="008449F8" w:rsidRDefault="006F7EC9" w:rsidP="007C1A9F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6F7EC9" w:rsidRPr="00B31108" w14:paraId="122CC6F8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7523A3ED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54AAE3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6AAB5FA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AD9DF5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35A4F91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1740C5B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B80FB0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E2C382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30C1F885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C0B027C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B199A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4FF865BF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C67DC6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7F76A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515AC8B7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764323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9E856E8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4439BB0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2D2E46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F92228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AA84F4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0B8986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BCD0F0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0666388E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5F5D9D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B3DE5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96583D" w14:paraId="48E14BD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1A945DD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6F7EC9" w:rsidRPr="0096583D" w14:paraId="4D14781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62824B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6F7EC9" w:rsidRPr="0096583D" w14:paraId="24123D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2550B3E6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6F7EC9" w:rsidRPr="0096583D" w14:paraId="1E8E32A6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6AC83B0C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3. Payment will be made </w:t>
            </w:r>
            <w:proofErr w:type="gramStart"/>
            <w:r w:rsidRPr="008F6B7D">
              <w:rPr>
                <w:rFonts w:ascii="Calibri" w:hAnsi="Calibri" w:cs="Calibri"/>
                <w:sz w:val="18"/>
                <w:szCs w:val="18"/>
              </w:rPr>
              <w:t>on the basis of</w:t>
            </w:r>
            <w:proofErr w:type="gramEnd"/>
            <w:r w:rsidRPr="008F6B7D">
              <w:rPr>
                <w:rFonts w:ascii="Calibri" w:hAnsi="Calibri" w:cs="Calibri"/>
                <w:sz w:val="18"/>
                <w:szCs w:val="18"/>
              </w:rPr>
              <w:t xml:space="preserve"> the pro-forma invoice, and any balance will be settled upon submission of the final invoice.</w:t>
            </w:r>
          </w:p>
        </w:tc>
      </w:tr>
      <w:tr w:rsidR="006F7EC9" w:rsidRPr="0096583D" w14:paraId="532F67F2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039C46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6F7EC9" w:rsidRPr="0096583D" w14:paraId="71A5C2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CB39D4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6F7EC9" w:rsidRPr="0096583D" w14:paraId="33B5FE51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F1DBF7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3468701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1E85978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EA31C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6F7EC9" w:rsidRPr="0096583D" w14:paraId="02E4ACB0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61230B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6F7EC9" w:rsidRPr="0096583D" w14:paraId="44CC0CE7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19C1903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1C745C3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FD4A05B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17C33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A847B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981B548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18B194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61518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7BB8022E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14742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6F7EC9" w:rsidRPr="0096583D" w14:paraId="37EA2C4A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D38AA0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1DEB59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3F7006DD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B1EE12" w14:textId="77777777" w:rsidR="006F7EC9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07048E" w14:textId="77777777" w:rsidR="006F7EC9" w:rsidRPr="0099036D" w:rsidRDefault="001F6E20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11" w:history="1">
              <w:r w:rsidR="006F7EC9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6F7EC9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0E46712A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D95B00A" w14:textId="402A735C" w:rsidR="005B3B2F" w:rsidRPr="005B3B2F" w:rsidRDefault="00977A25" w:rsidP="003C3E3C">
      <w:pPr>
        <w:spacing w:before="240" w:after="120"/>
        <w:jc w:val="center"/>
      </w:pPr>
      <w:r w:rsidRPr="00B70109">
        <w:t>__________________</w:t>
      </w:r>
    </w:p>
    <w:sectPr w:rsidR="005B3B2F" w:rsidRPr="005B3B2F" w:rsidSect="00A669E2">
      <w:headerReference w:type="default" r:id="rId12"/>
      <w:headerReference w:type="first" r:id="rId13"/>
      <w:pgSz w:w="11907" w:h="16834" w:code="9"/>
      <w:pgMar w:top="1135" w:right="850" w:bottom="567" w:left="851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B547" w14:textId="77777777" w:rsidR="00F4455C" w:rsidRDefault="00F4455C">
      <w:r>
        <w:separator/>
      </w:r>
    </w:p>
  </w:endnote>
  <w:endnote w:type="continuationSeparator" w:id="0">
    <w:p w14:paraId="3665D876" w14:textId="77777777" w:rsidR="00F4455C" w:rsidRDefault="00F4455C">
      <w:r>
        <w:continuationSeparator/>
      </w:r>
    </w:p>
  </w:endnote>
  <w:endnote w:type="continuationNotice" w:id="1">
    <w:p w14:paraId="0C84A9EE" w14:textId="77777777" w:rsidR="00F4455C" w:rsidRDefault="00F445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8D14" w14:textId="77777777" w:rsidR="00F4455C" w:rsidRDefault="00F4455C">
      <w:r>
        <w:t>____________________</w:t>
      </w:r>
    </w:p>
  </w:footnote>
  <w:footnote w:type="continuationSeparator" w:id="0">
    <w:p w14:paraId="43A6421F" w14:textId="77777777" w:rsidR="00F4455C" w:rsidRDefault="00F4455C">
      <w:r>
        <w:continuationSeparator/>
      </w:r>
    </w:p>
  </w:footnote>
  <w:footnote w:type="continuationNotice" w:id="1">
    <w:p w14:paraId="2436245C" w14:textId="77777777" w:rsidR="00F4455C" w:rsidRDefault="00F4455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08A" w14:textId="77777777" w:rsidR="00743363" w:rsidRDefault="001F6E20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3363">
          <w:t xml:space="preserve">- </w:t>
        </w:r>
        <w:r w:rsidR="00743363">
          <w:fldChar w:fldCharType="begin"/>
        </w:r>
        <w:r w:rsidR="00743363">
          <w:instrText xml:space="preserve"> PAGE   \* MERGEFORMAT </w:instrText>
        </w:r>
        <w:r w:rsidR="00743363">
          <w:fldChar w:fldCharType="separate"/>
        </w:r>
        <w:r w:rsidR="00743363">
          <w:rPr>
            <w:noProof/>
          </w:rPr>
          <w:t>2</w:t>
        </w:r>
        <w:r w:rsidR="00743363">
          <w:rPr>
            <w:noProof/>
          </w:rPr>
          <w:fldChar w:fldCharType="end"/>
        </w:r>
      </w:sdtContent>
    </w:sdt>
    <w:r w:rsidR="00743363">
      <w:rPr>
        <w:noProof/>
      </w:rPr>
      <w:t xml:space="preserve"> -</w:t>
    </w:r>
  </w:p>
  <w:p w14:paraId="175B5B9D" w14:textId="77777777" w:rsidR="00743363" w:rsidRPr="00C740E1" w:rsidRDefault="00743363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A259" w14:textId="52E423E9" w:rsidR="003C3E3C" w:rsidRDefault="003C3E3C" w:rsidP="003C3E3C">
    <w:pPr>
      <w:pStyle w:val="Header"/>
      <w:spacing w:after="240"/>
    </w:pPr>
    <w:r>
      <w:t xml:space="preserve">- </w:t>
    </w:r>
    <w:sdt>
      <w:sdtPr>
        <w:id w:val="-3521978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br/>
    </w:r>
    <w:r w:rsidR="00647A82" w:rsidRPr="00647A82">
      <w:rPr>
        <w:noProof/>
      </w:rPr>
      <w:t xml:space="preserve">Study Group </w:t>
    </w:r>
    <w:r w:rsidR="002F4C4D">
      <w:rPr>
        <w:noProof/>
      </w:rPr>
      <w:t>13</w:t>
    </w:r>
    <w:r w:rsidR="00553486">
      <w:rPr>
        <w:noProof/>
      </w:rPr>
      <w:t xml:space="preserve"> meeting</w:t>
    </w:r>
    <w:r w:rsidR="00647A82" w:rsidRPr="00647A82">
      <w:rPr>
        <w:noProof/>
      </w:rPr>
      <w:t xml:space="preserve">, </w:t>
    </w:r>
    <w:r w:rsidR="00553486">
      <w:rPr>
        <w:noProof/>
      </w:rPr>
      <w:t xml:space="preserve">(Geneva, </w:t>
    </w:r>
    <w:r w:rsidR="001F6E20">
      <w:rPr>
        <w:noProof/>
      </w:rPr>
      <w:t>13-24 March 2023</w:t>
    </w:r>
    <w:r w:rsidR="00553486">
      <w:rPr>
        <w:noProof/>
      </w:rPr>
      <w:t>)</w:t>
    </w:r>
    <w:r>
      <w:t>- e-fellowship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CFA"/>
    <w:multiLevelType w:val="hybridMultilevel"/>
    <w:tmpl w:val="142651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CD041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84E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92E8E"/>
    <w:multiLevelType w:val="hybridMultilevel"/>
    <w:tmpl w:val="7354D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FD8"/>
    <w:multiLevelType w:val="hybridMultilevel"/>
    <w:tmpl w:val="5EDE05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E0F00"/>
    <w:multiLevelType w:val="hybridMultilevel"/>
    <w:tmpl w:val="09F69062"/>
    <w:lvl w:ilvl="0" w:tplc="B6E87138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77EB0"/>
    <w:multiLevelType w:val="hybridMultilevel"/>
    <w:tmpl w:val="F2FAF176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D3984"/>
    <w:multiLevelType w:val="hybridMultilevel"/>
    <w:tmpl w:val="8E34C5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6E653AA">
      <w:start w:val="1"/>
      <w:numFmt w:val="decimal"/>
      <w:lvlText w:val="%2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881089290">
    <w:abstractNumId w:val="9"/>
  </w:num>
  <w:num w:numId="2" w16cid:durableId="59444470">
    <w:abstractNumId w:val="7"/>
  </w:num>
  <w:num w:numId="3" w16cid:durableId="388186540">
    <w:abstractNumId w:val="6"/>
  </w:num>
  <w:num w:numId="4" w16cid:durableId="826432343">
    <w:abstractNumId w:val="5"/>
  </w:num>
  <w:num w:numId="5" w16cid:durableId="1557006626">
    <w:abstractNumId w:val="4"/>
  </w:num>
  <w:num w:numId="6" w16cid:durableId="1084183928">
    <w:abstractNumId w:val="8"/>
  </w:num>
  <w:num w:numId="7" w16cid:durableId="2007899395">
    <w:abstractNumId w:val="3"/>
  </w:num>
  <w:num w:numId="8" w16cid:durableId="1385829892">
    <w:abstractNumId w:val="2"/>
  </w:num>
  <w:num w:numId="9" w16cid:durableId="2053721929">
    <w:abstractNumId w:val="1"/>
  </w:num>
  <w:num w:numId="10" w16cid:durableId="462387293">
    <w:abstractNumId w:val="0"/>
  </w:num>
  <w:num w:numId="11" w16cid:durableId="2138991522">
    <w:abstractNumId w:val="24"/>
  </w:num>
  <w:num w:numId="12" w16cid:durableId="496532748">
    <w:abstractNumId w:val="22"/>
  </w:num>
  <w:num w:numId="13" w16cid:durableId="233708090">
    <w:abstractNumId w:val="13"/>
  </w:num>
  <w:num w:numId="14" w16cid:durableId="1769887821">
    <w:abstractNumId w:val="23"/>
  </w:num>
  <w:num w:numId="15" w16cid:durableId="6565041">
    <w:abstractNumId w:val="19"/>
  </w:num>
  <w:num w:numId="16" w16cid:durableId="682710118">
    <w:abstractNumId w:val="18"/>
  </w:num>
  <w:num w:numId="17" w16cid:durableId="1982810530">
    <w:abstractNumId w:val="12"/>
  </w:num>
  <w:num w:numId="18" w16cid:durableId="1991867122">
    <w:abstractNumId w:val="15"/>
  </w:num>
  <w:num w:numId="19" w16cid:durableId="1472553124">
    <w:abstractNumId w:val="16"/>
  </w:num>
  <w:num w:numId="20" w16cid:durableId="931864926">
    <w:abstractNumId w:val="20"/>
  </w:num>
  <w:num w:numId="21" w16cid:durableId="2083332959">
    <w:abstractNumId w:val="11"/>
  </w:num>
  <w:num w:numId="22" w16cid:durableId="1749573001">
    <w:abstractNumId w:val="10"/>
  </w:num>
  <w:num w:numId="23" w16cid:durableId="1861970447">
    <w:abstractNumId w:val="21"/>
  </w:num>
  <w:num w:numId="24" w16cid:durableId="1333488098">
    <w:abstractNumId w:val="14"/>
  </w:num>
  <w:num w:numId="25" w16cid:durableId="823392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9"/>
    <w:rsid w:val="00000FC7"/>
    <w:rsid w:val="000033A1"/>
    <w:rsid w:val="000069D4"/>
    <w:rsid w:val="0000705A"/>
    <w:rsid w:val="000103B1"/>
    <w:rsid w:val="00010B0B"/>
    <w:rsid w:val="000174AD"/>
    <w:rsid w:val="00022DF5"/>
    <w:rsid w:val="000253A5"/>
    <w:rsid w:val="00025A7B"/>
    <w:rsid w:val="000305E1"/>
    <w:rsid w:val="00032842"/>
    <w:rsid w:val="000473DF"/>
    <w:rsid w:val="00052167"/>
    <w:rsid w:val="00053AD3"/>
    <w:rsid w:val="00057223"/>
    <w:rsid w:val="0005759D"/>
    <w:rsid w:val="000678F6"/>
    <w:rsid w:val="00072D4D"/>
    <w:rsid w:val="00073152"/>
    <w:rsid w:val="000877A6"/>
    <w:rsid w:val="00090512"/>
    <w:rsid w:val="000952BB"/>
    <w:rsid w:val="00095667"/>
    <w:rsid w:val="00096C2F"/>
    <w:rsid w:val="000A402E"/>
    <w:rsid w:val="000A63F7"/>
    <w:rsid w:val="000A7779"/>
    <w:rsid w:val="000A7B38"/>
    <w:rsid w:val="000A7D55"/>
    <w:rsid w:val="000B2F64"/>
    <w:rsid w:val="000B31A0"/>
    <w:rsid w:val="000B46FB"/>
    <w:rsid w:val="000B5400"/>
    <w:rsid w:val="000B7817"/>
    <w:rsid w:val="000C129D"/>
    <w:rsid w:val="000C2E8E"/>
    <w:rsid w:val="000C4297"/>
    <w:rsid w:val="000C4D66"/>
    <w:rsid w:val="000D1C55"/>
    <w:rsid w:val="000D49FB"/>
    <w:rsid w:val="000D5C3A"/>
    <w:rsid w:val="000D6EBE"/>
    <w:rsid w:val="000E0AE4"/>
    <w:rsid w:val="000E0E7C"/>
    <w:rsid w:val="000E12EB"/>
    <w:rsid w:val="000E3108"/>
    <w:rsid w:val="000F0CC0"/>
    <w:rsid w:val="000F101E"/>
    <w:rsid w:val="000F1B4B"/>
    <w:rsid w:val="000F6D51"/>
    <w:rsid w:val="00106F5E"/>
    <w:rsid w:val="00114CB5"/>
    <w:rsid w:val="00115DF1"/>
    <w:rsid w:val="00120B55"/>
    <w:rsid w:val="00124AE2"/>
    <w:rsid w:val="00126E71"/>
    <w:rsid w:val="0012744F"/>
    <w:rsid w:val="00127ED7"/>
    <w:rsid w:val="00127FA9"/>
    <w:rsid w:val="0013123E"/>
    <w:rsid w:val="0013130F"/>
    <w:rsid w:val="00132680"/>
    <w:rsid w:val="00135065"/>
    <w:rsid w:val="0013699E"/>
    <w:rsid w:val="00136A91"/>
    <w:rsid w:val="0014326B"/>
    <w:rsid w:val="0014384D"/>
    <w:rsid w:val="00143A15"/>
    <w:rsid w:val="00150FE5"/>
    <w:rsid w:val="00156DFF"/>
    <w:rsid w:val="00156F66"/>
    <w:rsid w:val="00160896"/>
    <w:rsid w:val="001667AE"/>
    <w:rsid w:val="00166BC0"/>
    <w:rsid w:val="00174ADE"/>
    <w:rsid w:val="0018068E"/>
    <w:rsid w:val="001809AC"/>
    <w:rsid w:val="00180CBA"/>
    <w:rsid w:val="00182528"/>
    <w:rsid w:val="0018500B"/>
    <w:rsid w:val="001850FC"/>
    <w:rsid w:val="001863B9"/>
    <w:rsid w:val="00186AE5"/>
    <w:rsid w:val="00191E5E"/>
    <w:rsid w:val="0019221E"/>
    <w:rsid w:val="001922BB"/>
    <w:rsid w:val="00192609"/>
    <w:rsid w:val="00196A19"/>
    <w:rsid w:val="00196AB1"/>
    <w:rsid w:val="00197B77"/>
    <w:rsid w:val="001A0955"/>
    <w:rsid w:val="001A7DDC"/>
    <w:rsid w:val="001B04B9"/>
    <w:rsid w:val="001B24FA"/>
    <w:rsid w:val="001B2628"/>
    <w:rsid w:val="001C0948"/>
    <w:rsid w:val="001C39A4"/>
    <w:rsid w:val="001C3CDB"/>
    <w:rsid w:val="001C4087"/>
    <w:rsid w:val="001C7C4D"/>
    <w:rsid w:val="001D0985"/>
    <w:rsid w:val="001E2029"/>
    <w:rsid w:val="001E50C0"/>
    <w:rsid w:val="001E6947"/>
    <w:rsid w:val="001F6E20"/>
    <w:rsid w:val="001F7AD0"/>
    <w:rsid w:val="002008F8"/>
    <w:rsid w:val="00202DC1"/>
    <w:rsid w:val="002039F5"/>
    <w:rsid w:val="00206F31"/>
    <w:rsid w:val="0020709B"/>
    <w:rsid w:val="002116EE"/>
    <w:rsid w:val="00211B86"/>
    <w:rsid w:val="0021661A"/>
    <w:rsid w:val="002169B6"/>
    <w:rsid w:val="00217582"/>
    <w:rsid w:val="00223220"/>
    <w:rsid w:val="002309D8"/>
    <w:rsid w:val="002327E9"/>
    <w:rsid w:val="002346FE"/>
    <w:rsid w:val="00236753"/>
    <w:rsid w:val="00241934"/>
    <w:rsid w:val="0024485F"/>
    <w:rsid w:val="00245614"/>
    <w:rsid w:val="00246F3D"/>
    <w:rsid w:val="00254606"/>
    <w:rsid w:val="00255C0A"/>
    <w:rsid w:val="00263CE7"/>
    <w:rsid w:val="0026472C"/>
    <w:rsid w:val="002647EB"/>
    <w:rsid w:val="00267A46"/>
    <w:rsid w:val="00267D45"/>
    <w:rsid w:val="00272A13"/>
    <w:rsid w:val="0027530C"/>
    <w:rsid w:val="002755B9"/>
    <w:rsid w:val="0027694F"/>
    <w:rsid w:val="00276B6F"/>
    <w:rsid w:val="00282A23"/>
    <w:rsid w:val="00285AC8"/>
    <w:rsid w:val="00287BF1"/>
    <w:rsid w:val="00296933"/>
    <w:rsid w:val="002A2F20"/>
    <w:rsid w:val="002A3D35"/>
    <w:rsid w:val="002A414A"/>
    <w:rsid w:val="002A5C31"/>
    <w:rsid w:val="002A7FE2"/>
    <w:rsid w:val="002B10E3"/>
    <w:rsid w:val="002B3A73"/>
    <w:rsid w:val="002B7101"/>
    <w:rsid w:val="002B711C"/>
    <w:rsid w:val="002C0244"/>
    <w:rsid w:val="002C05FF"/>
    <w:rsid w:val="002C3E7B"/>
    <w:rsid w:val="002C56C2"/>
    <w:rsid w:val="002D0ACE"/>
    <w:rsid w:val="002D2D49"/>
    <w:rsid w:val="002D5E7F"/>
    <w:rsid w:val="002D6E5A"/>
    <w:rsid w:val="002E1B4F"/>
    <w:rsid w:val="002E709F"/>
    <w:rsid w:val="002F2E67"/>
    <w:rsid w:val="002F4C4D"/>
    <w:rsid w:val="002F6530"/>
    <w:rsid w:val="00300095"/>
    <w:rsid w:val="00301488"/>
    <w:rsid w:val="00302D75"/>
    <w:rsid w:val="003062AF"/>
    <w:rsid w:val="00310217"/>
    <w:rsid w:val="00315546"/>
    <w:rsid w:val="0031577B"/>
    <w:rsid w:val="003172EE"/>
    <w:rsid w:val="00317DB3"/>
    <w:rsid w:val="003302F9"/>
    <w:rsid w:val="00330567"/>
    <w:rsid w:val="00332BF7"/>
    <w:rsid w:val="00341B07"/>
    <w:rsid w:val="00344D95"/>
    <w:rsid w:val="00346002"/>
    <w:rsid w:val="0034610C"/>
    <w:rsid w:val="00347176"/>
    <w:rsid w:val="00350914"/>
    <w:rsid w:val="00351DA5"/>
    <w:rsid w:val="00352AB3"/>
    <w:rsid w:val="00353EED"/>
    <w:rsid w:val="00354139"/>
    <w:rsid w:val="00354CE4"/>
    <w:rsid w:val="00355219"/>
    <w:rsid w:val="00357EBD"/>
    <w:rsid w:val="003614F8"/>
    <w:rsid w:val="00365034"/>
    <w:rsid w:val="0036549B"/>
    <w:rsid w:val="00365C0F"/>
    <w:rsid w:val="00381027"/>
    <w:rsid w:val="0038260B"/>
    <w:rsid w:val="00383598"/>
    <w:rsid w:val="003839E7"/>
    <w:rsid w:val="00383C89"/>
    <w:rsid w:val="00384E5D"/>
    <w:rsid w:val="0038556D"/>
    <w:rsid w:val="00386A9D"/>
    <w:rsid w:val="00386FE6"/>
    <w:rsid w:val="00391081"/>
    <w:rsid w:val="003A33CB"/>
    <w:rsid w:val="003A71AF"/>
    <w:rsid w:val="003B2789"/>
    <w:rsid w:val="003B362E"/>
    <w:rsid w:val="003B669A"/>
    <w:rsid w:val="003B7FF4"/>
    <w:rsid w:val="003C0F05"/>
    <w:rsid w:val="003C13CE"/>
    <w:rsid w:val="003C29A6"/>
    <w:rsid w:val="003C3E3C"/>
    <w:rsid w:val="003C3F24"/>
    <w:rsid w:val="003C7044"/>
    <w:rsid w:val="003C7D9F"/>
    <w:rsid w:val="003D002E"/>
    <w:rsid w:val="003D1461"/>
    <w:rsid w:val="003D67E6"/>
    <w:rsid w:val="003E071B"/>
    <w:rsid w:val="003E1805"/>
    <w:rsid w:val="003E2518"/>
    <w:rsid w:val="003E291F"/>
    <w:rsid w:val="003E33DC"/>
    <w:rsid w:val="003F0DED"/>
    <w:rsid w:val="003F569D"/>
    <w:rsid w:val="004017B3"/>
    <w:rsid w:val="00402460"/>
    <w:rsid w:val="0040250E"/>
    <w:rsid w:val="00407473"/>
    <w:rsid w:val="00413914"/>
    <w:rsid w:val="00414358"/>
    <w:rsid w:val="00414944"/>
    <w:rsid w:val="004154D0"/>
    <w:rsid w:val="004156F5"/>
    <w:rsid w:val="00415C7A"/>
    <w:rsid w:val="004264AD"/>
    <w:rsid w:val="00426BDA"/>
    <w:rsid w:val="004275B6"/>
    <w:rsid w:val="0043040C"/>
    <w:rsid w:val="004314A2"/>
    <w:rsid w:val="00435C16"/>
    <w:rsid w:val="00440606"/>
    <w:rsid w:val="00442669"/>
    <w:rsid w:val="00442C9B"/>
    <w:rsid w:val="0044409B"/>
    <w:rsid w:val="00444DFC"/>
    <w:rsid w:val="004462EA"/>
    <w:rsid w:val="0044636B"/>
    <w:rsid w:val="00446E57"/>
    <w:rsid w:val="00446E76"/>
    <w:rsid w:val="00447690"/>
    <w:rsid w:val="00453805"/>
    <w:rsid w:val="00462660"/>
    <w:rsid w:val="00464399"/>
    <w:rsid w:val="004651E3"/>
    <w:rsid w:val="00466391"/>
    <w:rsid w:val="00471174"/>
    <w:rsid w:val="004748F4"/>
    <w:rsid w:val="00476DC4"/>
    <w:rsid w:val="00482EE5"/>
    <w:rsid w:val="00484B34"/>
    <w:rsid w:val="00484F67"/>
    <w:rsid w:val="00490310"/>
    <w:rsid w:val="00491EEB"/>
    <w:rsid w:val="004976A9"/>
    <w:rsid w:val="004A26EA"/>
    <w:rsid w:val="004A2FEE"/>
    <w:rsid w:val="004A6172"/>
    <w:rsid w:val="004A74D4"/>
    <w:rsid w:val="004B0A18"/>
    <w:rsid w:val="004B1EF7"/>
    <w:rsid w:val="004B3DB3"/>
    <w:rsid w:val="004B3FAD"/>
    <w:rsid w:val="004B50B8"/>
    <w:rsid w:val="004B5AA9"/>
    <w:rsid w:val="004C58A9"/>
    <w:rsid w:val="004D0180"/>
    <w:rsid w:val="004D170F"/>
    <w:rsid w:val="004D2B92"/>
    <w:rsid w:val="004E1982"/>
    <w:rsid w:val="004E3488"/>
    <w:rsid w:val="004E3CF9"/>
    <w:rsid w:val="004E6838"/>
    <w:rsid w:val="004F7071"/>
    <w:rsid w:val="00501DCA"/>
    <w:rsid w:val="00501F4A"/>
    <w:rsid w:val="00513A47"/>
    <w:rsid w:val="00514383"/>
    <w:rsid w:val="00514907"/>
    <w:rsid w:val="0051692B"/>
    <w:rsid w:val="00517901"/>
    <w:rsid w:val="00520CD6"/>
    <w:rsid w:val="005248C5"/>
    <w:rsid w:val="005255BC"/>
    <w:rsid w:val="00532ADA"/>
    <w:rsid w:val="00533DEE"/>
    <w:rsid w:val="00534919"/>
    <w:rsid w:val="00535F8D"/>
    <w:rsid w:val="00537EF9"/>
    <w:rsid w:val="005408DF"/>
    <w:rsid w:val="00540EEA"/>
    <w:rsid w:val="0054307F"/>
    <w:rsid w:val="005444BD"/>
    <w:rsid w:val="00545090"/>
    <w:rsid w:val="0055318D"/>
    <w:rsid w:val="00553486"/>
    <w:rsid w:val="00567372"/>
    <w:rsid w:val="0057179C"/>
    <w:rsid w:val="005729DB"/>
    <w:rsid w:val="00573344"/>
    <w:rsid w:val="00575CB3"/>
    <w:rsid w:val="00576D0E"/>
    <w:rsid w:val="0057770B"/>
    <w:rsid w:val="00583599"/>
    <w:rsid w:val="00583737"/>
    <w:rsid w:val="00583F9B"/>
    <w:rsid w:val="00584AFA"/>
    <w:rsid w:val="00586115"/>
    <w:rsid w:val="005A05C0"/>
    <w:rsid w:val="005A0D05"/>
    <w:rsid w:val="005A111F"/>
    <w:rsid w:val="005A13F5"/>
    <w:rsid w:val="005A22A2"/>
    <w:rsid w:val="005A4A6A"/>
    <w:rsid w:val="005A51DB"/>
    <w:rsid w:val="005A569C"/>
    <w:rsid w:val="005A6BCA"/>
    <w:rsid w:val="005A79F8"/>
    <w:rsid w:val="005B3B2F"/>
    <w:rsid w:val="005B3B4D"/>
    <w:rsid w:val="005B7608"/>
    <w:rsid w:val="005C0606"/>
    <w:rsid w:val="005C19B3"/>
    <w:rsid w:val="005C580C"/>
    <w:rsid w:val="005C7E74"/>
    <w:rsid w:val="005D3724"/>
    <w:rsid w:val="005D71A2"/>
    <w:rsid w:val="005E1223"/>
    <w:rsid w:val="005E2556"/>
    <w:rsid w:val="005E5C10"/>
    <w:rsid w:val="005E70E3"/>
    <w:rsid w:val="005F2C78"/>
    <w:rsid w:val="005F32E7"/>
    <w:rsid w:val="005F3C5A"/>
    <w:rsid w:val="006006A3"/>
    <w:rsid w:val="00600B36"/>
    <w:rsid w:val="00603DFC"/>
    <w:rsid w:val="00603E69"/>
    <w:rsid w:val="00603F3B"/>
    <w:rsid w:val="00603FF3"/>
    <w:rsid w:val="00611016"/>
    <w:rsid w:val="006144E4"/>
    <w:rsid w:val="00614F28"/>
    <w:rsid w:val="00617324"/>
    <w:rsid w:val="00617501"/>
    <w:rsid w:val="00622D0F"/>
    <w:rsid w:val="00623D9C"/>
    <w:rsid w:val="00624555"/>
    <w:rsid w:val="00627E15"/>
    <w:rsid w:val="00630156"/>
    <w:rsid w:val="00632358"/>
    <w:rsid w:val="00634A62"/>
    <w:rsid w:val="00645748"/>
    <w:rsid w:val="00647A82"/>
    <w:rsid w:val="00650299"/>
    <w:rsid w:val="006513DD"/>
    <w:rsid w:val="00653D80"/>
    <w:rsid w:val="006550C0"/>
    <w:rsid w:val="00655FC5"/>
    <w:rsid w:val="00655FDD"/>
    <w:rsid w:val="00657641"/>
    <w:rsid w:val="00666F62"/>
    <w:rsid w:val="00670B08"/>
    <w:rsid w:val="00673676"/>
    <w:rsid w:val="00680D49"/>
    <w:rsid w:val="00681776"/>
    <w:rsid w:val="00685E2C"/>
    <w:rsid w:val="00687BD5"/>
    <w:rsid w:val="0069038F"/>
    <w:rsid w:val="006907AE"/>
    <w:rsid w:val="00690BFB"/>
    <w:rsid w:val="006A116C"/>
    <w:rsid w:val="006A184C"/>
    <w:rsid w:val="006B3467"/>
    <w:rsid w:val="006B43D3"/>
    <w:rsid w:val="006B48D0"/>
    <w:rsid w:val="006B6D56"/>
    <w:rsid w:val="006B760B"/>
    <w:rsid w:val="006C13CC"/>
    <w:rsid w:val="006C44C1"/>
    <w:rsid w:val="006C6E0B"/>
    <w:rsid w:val="006C7A2F"/>
    <w:rsid w:val="006D4085"/>
    <w:rsid w:val="006D6AF4"/>
    <w:rsid w:val="006D7202"/>
    <w:rsid w:val="006E0096"/>
    <w:rsid w:val="006E04DA"/>
    <w:rsid w:val="006F1B5A"/>
    <w:rsid w:val="006F7EC9"/>
    <w:rsid w:val="0070212E"/>
    <w:rsid w:val="00702573"/>
    <w:rsid w:val="00710D11"/>
    <w:rsid w:val="00713CDB"/>
    <w:rsid w:val="00722FA1"/>
    <w:rsid w:val="0072391B"/>
    <w:rsid w:val="007264DE"/>
    <w:rsid w:val="00735B7B"/>
    <w:rsid w:val="00737EA1"/>
    <w:rsid w:val="00741C36"/>
    <w:rsid w:val="007430FC"/>
    <w:rsid w:val="00743363"/>
    <w:rsid w:val="00751C7D"/>
    <w:rsid w:val="00754ACB"/>
    <w:rsid w:val="00754E83"/>
    <w:rsid w:val="0075739B"/>
    <w:rsid w:val="00766333"/>
    <w:rsid w:val="007669DE"/>
    <w:rsid w:val="0076713A"/>
    <w:rsid w:val="007733D6"/>
    <w:rsid w:val="00776750"/>
    <w:rsid w:val="007802BD"/>
    <w:rsid w:val="00782BB1"/>
    <w:rsid w:val="00783E10"/>
    <w:rsid w:val="00783F31"/>
    <w:rsid w:val="00784191"/>
    <w:rsid w:val="00786930"/>
    <w:rsid w:val="00786948"/>
    <w:rsid w:val="00791BF4"/>
    <w:rsid w:val="00792A3A"/>
    <w:rsid w:val="00793286"/>
    <w:rsid w:val="007A3B5D"/>
    <w:rsid w:val="007B0B97"/>
    <w:rsid w:val="007B10E4"/>
    <w:rsid w:val="007B3B46"/>
    <w:rsid w:val="007B3BB2"/>
    <w:rsid w:val="007C17E6"/>
    <w:rsid w:val="007C1A9F"/>
    <w:rsid w:val="007C2288"/>
    <w:rsid w:val="007C3BB2"/>
    <w:rsid w:val="007C496F"/>
    <w:rsid w:val="007D0DC2"/>
    <w:rsid w:val="007D2F64"/>
    <w:rsid w:val="007D647D"/>
    <w:rsid w:val="007D7315"/>
    <w:rsid w:val="007E0992"/>
    <w:rsid w:val="007E185C"/>
    <w:rsid w:val="007E4810"/>
    <w:rsid w:val="007E50B0"/>
    <w:rsid w:val="007E51DC"/>
    <w:rsid w:val="007F1F49"/>
    <w:rsid w:val="007F23CB"/>
    <w:rsid w:val="00801031"/>
    <w:rsid w:val="0080142E"/>
    <w:rsid w:val="00802953"/>
    <w:rsid w:val="00803F97"/>
    <w:rsid w:val="00807FF1"/>
    <w:rsid w:val="00811A1D"/>
    <w:rsid w:val="00817BB4"/>
    <w:rsid w:val="00822581"/>
    <w:rsid w:val="00827120"/>
    <w:rsid w:val="008309DD"/>
    <w:rsid w:val="00830DBC"/>
    <w:rsid w:val="008313D6"/>
    <w:rsid w:val="00831A6E"/>
    <w:rsid w:val="0083227A"/>
    <w:rsid w:val="008328CC"/>
    <w:rsid w:val="00834B1E"/>
    <w:rsid w:val="00835B8B"/>
    <w:rsid w:val="008415AD"/>
    <w:rsid w:val="00843171"/>
    <w:rsid w:val="008477A6"/>
    <w:rsid w:val="00852F97"/>
    <w:rsid w:val="00857C67"/>
    <w:rsid w:val="00862CC9"/>
    <w:rsid w:val="00863311"/>
    <w:rsid w:val="00866900"/>
    <w:rsid w:val="00867460"/>
    <w:rsid w:val="00870336"/>
    <w:rsid w:val="0087300D"/>
    <w:rsid w:val="0087539F"/>
    <w:rsid w:val="00875B05"/>
    <w:rsid w:val="008768C5"/>
    <w:rsid w:val="00876D69"/>
    <w:rsid w:val="008775E0"/>
    <w:rsid w:val="00881BA1"/>
    <w:rsid w:val="00885066"/>
    <w:rsid w:val="00891E2C"/>
    <w:rsid w:val="00893DC0"/>
    <w:rsid w:val="00895096"/>
    <w:rsid w:val="008A0A55"/>
    <w:rsid w:val="008A35D2"/>
    <w:rsid w:val="008B0087"/>
    <w:rsid w:val="008B1498"/>
    <w:rsid w:val="008C1422"/>
    <w:rsid w:val="008C26B8"/>
    <w:rsid w:val="008C3197"/>
    <w:rsid w:val="008C7E47"/>
    <w:rsid w:val="008D79A4"/>
    <w:rsid w:val="008E51E1"/>
    <w:rsid w:val="008E522E"/>
    <w:rsid w:val="008E6A25"/>
    <w:rsid w:val="008F0162"/>
    <w:rsid w:val="0090173C"/>
    <w:rsid w:val="00902D14"/>
    <w:rsid w:val="00904A66"/>
    <w:rsid w:val="009053AA"/>
    <w:rsid w:val="00905875"/>
    <w:rsid w:val="009069C7"/>
    <w:rsid w:val="009117DA"/>
    <w:rsid w:val="00912B2C"/>
    <w:rsid w:val="00913C97"/>
    <w:rsid w:val="009168B6"/>
    <w:rsid w:val="009273EC"/>
    <w:rsid w:val="009314E7"/>
    <w:rsid w:val="00931726"/>
    <w:rsid w:val="00931D00"/>
    <w:rsid w:val="00932E45"/>
    <w:rsid w:val="00935255"/>
    <w:rsid w:val="00936D00"/>
    <w:rsid w:val="00941BF4"/>
    <w:rsid w:val="00942E77"/>
    <w:rsid w:val="00943B45"/>
    <w:rsid w:val="00944A47"/>
    <w:rsid w:val="0094758D"/>
    <w:rsid w:val="00951309"/>
    <w:rsid w:val="0095168F"/>
    <w:rsid w:val="00955A3A"/>
    <w:rsid w:val="00956B9C"/>
    <w:rsid w:val="00957761"/>
    <w:rsid w:val="00957A2F"/>
    <w:rsid w:val="00960310"/>
    <w:rsid w:val="009607B6"/>
    <w:rsid w:val="009614D3"/>
    <w:rsid w:val="009616FE"/>
    <w:rsid w:val="00964650"/>
    <w:rsid w:val="00964CF0"/>
    <w:rsid w:val="00967FBE"/>
    <w:rsid w:val="009722DF"/>
    <w:rsid w:val="00976526"/>
    <w:rsid w:val="00977A25"/>
    <w:rsid w:val="00980F76"/>
    <w:rsid w:val="00982084"/>
    <w:rsid w:val="00991A72"/>
    <w:rsid w:val="00995963"/>
    <w:rsid w:val="00996AF8"/>
    <w:rsid w:val="009A0934"/>
    <w:rsid w:val="009A4488"/>
    <w:rsid w:val="009A54D9"/>
    <w:rsid w:val="009A66B0"/>
    <w:rsid w:val="009B0A69"/>
    <w:rsid w:val="009B61EB"/>
    <w:rsid w:val="009B6449"/>
    <w:rsid w:val="009C2064"/>
    <w:rsid w:val="009C500E"/>
    <w:rsid w:val="009C7222"/>
    <w:rsid w:val="009D06F5"/>
    <w:rsid w:val="009D0880"/>
    <w:rsid w:val="009D0FE9"/>
    <w:rsid w:val="009D1697"/>
    <w:rsid w:val="009D1DF9"/>
    <w:rsid w:val="009D3D93"/>
    <w:rsid w:val="009E0450"/>
    <w:rsid w:val="009E13BC"/>
    <w:rsid w:val="009E1895"/>
    <w:rsid w:val="009E2982"/>
    <w:rsid w:val="009E4AC8"/>
    <w:rsid w:val="009E4F80"/>
    <w:rsid w:val="009E69ED"/>
    <w:rsid w:val="009F12DC"/>
    <w:rsid w:val="009F3E9B"/>
    <w:rsid w:val="009F6A52"/>
    <w:rsid w:val="00A00DBA"/>
    <w:rsid w:val="00A014F8"/>
    <w:rsid w:val="00A015F3"/>
    <w:rsid w:val="00A049A9"/>
    <w:rsid w:val="00A11DCA"/>
    <w:rsid w:val="00A129C1"/>
    <w:rsid w:val="00A1765C"/>
    <w:rsid w:val="00A24943"/>
    <w:rsid w:val="00A321D8"/>
    <w:rsid w:val="00A47BC7"/>
    <w:rsid w:val="00A5173C"/>
    <w:rsid w:val="00A57362"/>
    <w:rsid w:val="00A57624"/>
    <w:rsid w:val="00A57861"/>
    <w:rsid w:val="00A60FE3"/>
    <w:rsid w:val="00A61852"/>
    <w:rsid w:val="00A61AEF"/>
    <w:rsid w:val="00A6238E"/>
    <w:rsid w:val="00A669E2"/>
    <w:rsid w:val="00A736EC"/>
    <w:rsid w:val="00A75CB3"/>
    <w:rsid w:val="00A83F74"/>
    <w:rsid w:val="00A8676D"/>
    <w:rsid w:val="00A91573"/>
    <w:rsid w:val="00A91F29"/>
    <w:rsid w:val="00A9233F"/>
    <w:rsid w:val="00A95848"/>
    <w:rsid w:val="00A9652E"/>
    <w:rsid w:val="00A9718D"/>
    <w:rsid w:val="00A97D79"/>
    <w:rsid w:val="00AA08C7"/>
    <w:rsid w:val="00AA1543"/>
    <w:rsid w:val="00AA5940"/>
    <w:rsid w:val="00AA7F73"/>
    <w:rsid w:val="00AB0FFD"/>
    <w:rsid w:val="00AB331D"/>
    <w:rsid w:val="00AC2918"/>
    <w:rsid w:val="00AC31EA"/>
    <w:rsid w:val="00AC3AC8"/>
    <w:rsid w:val="00AD32BA"/>
    <w:rsid w:val="00AD32FB"/>
    <w:rsid w:val="00AD48CD"/>
    <w:rsid w:val="00AD7192"/>
    <w:rsid w:val="00AE03A7"/>
    <w:rsid w:val="00AE3E1E"/>
    <w:rsid w:val="00AE659E"/>
    <w:rsid w:val="00AE6A65"/>
    <w:rsid w:val="00AF0BE9"/>
    <w:rsid w:val="00AF0D75"/>
    <w:rsid w:val="00AF10F1"/>
    <w:rsid w:val="00AF173A"/>
    <w:rsid w:val="00AF2757"/>
    <w:rsid w:val="00AF4F21"/>
    <w:rsid w:val="00B027CC"/>
    <w:rsid w:val="00B034E1"/>
    <w:rsid w:val="00B04E9E"/>
    <w:rsid w:val="00B05EBE"/>
    <w:rsid w:val="00B066A4"/>
    <w:rsid w:val="00B07A13"/>
    <w:rsid w:val="00B07B81"/>
    <w:rsid w:val="00B119A7"/>
    <w:rsid w:val="00B143E2"/>
    <w:rsid w:val="00B20A67"/>
    <w:rsid w:val="00B21A91"/>
    <w:rsid w:val="00B24C7E"/>
    <w:rsid w:val="00B25EF0"/>
    <w:rsid w:val="00B30E7D"/>
    <w:rsid w:val="00B32E69"/>
    <w:rsid w:val="00B32FFA"/>
    <w:rsid w:val="00B34BDA"/>
    <w:rsid w:val="00B4279B"/>
    <w:rsid w:val="00B435B2"/>
    <w:rsid w:val="00B44CDC"/>
    <w:rsid w:val="00B45FC9"/>
    <w:rsid w:val="00B46C10"/>
    <w:rsid w:val="00B50540"/>
    <w:rsid w:val="00B53E2E"/>
    <w:rsid w:val="00B5405A"/>
    <w:rsid w:val="00B560B9"/>
    <w:rsid w:val="00B57728"/>
    <w:rsid w:val="00B60D37"/>
    <w:rsid w:val="00B61795"/>
    <w:rsid w:val="00B64F4F"/>
    <w:rsid w:val="00B67688"/>
    <w:rsid w:val="00B70109"/>
    <w:rsid w:val="00B7270E"/>
    <w:rsid w:val="00B72D97"/>
    <w:rsid w:val="00B75797"/>
    <w:rsid w:val="00B7606A"/>
    <w:rsid w:val="00B805FC"/>
    <w:rsid w:val="00B81E67"/>
    <w:rsid w:val="00B81E78"/>
    <w:rsid w:val="00B83461"/>
    <w:rsid w:val="00B94A9D"/>
    <w:rsid w:val="00B95644"/>
    <w:rsid w:val="00B9685D"/>
    <w:rsid w:val="00BB41F3"/>
    <w:rsid w:val="00BC398D"/>
    <w:rsid w:val="00BC41E7"/>
    <w:rsid w:val="00BC5760"/>
    <w:rsid w:val="00BC7CCF"/>
    <w:rsid w:val="00BD55AB"/>
    <w:rsid w:val="00BD6406"/>
    <w:rsid w:val="00BD73EF"/>
    <w:rsid w:val="00BE063E"/>
    <w:rsid w:val="00BE1A8D"/>
    <w:rsid w:val="00BE1EC3"/>
    <w:rsid w:val="00BE3F36"/>
    <w:rsid w:val="00BE470B"/>
    <w:rsid w:val="00BF13B9"/>
    <w:rsid w:val="00BF1F76"/>
    <w:rsid w:val="00BF725F"/>
    <w:rsid w:val="00BF72E2"/>
    <w:rsid w:val="00C018E7"/>
    <w:rsid w:val="00C07C95"/>
    <w:rsid w:val="00C13A07"/>
    <w:rsid w:val="00C219A7"/>
    <w:rsid w:val="00C25538"/>
    <w:rsid w:val="00C27D39"/>
    <w:rsid w:val="00C40019"/>
    <w:rsid w:val="00C41FA4"/>
    <w:rsid w:val="00C42DDC"/>
    <w:rsid w:val="00C4348B"/>
    <w:rsid w:val="00C574CD"/>
    <w:rsid w:val="00C57A91"/>
    <w:rsid w:val="00C60176"/>
    <w:rsid w:val="00C60568"/>
    <w:rsid w:val="00C641B0"/>
    <w:rsid w:val="00C71F2F"/>
    <w:rsid w:val="00C72E2F"/>
    <w:rsid w:val="00C740E1"/>
    <w:rsid w:val="00C74F85"/>
    <w:rsid w:val="00C75C0D"/>
    <w:rsid w:val="00C76E40"/>
    <w:rsid w:val="00C8054F"/>
    <w:rsid w:val="00C81884"/>
    <w:rsid w:val="00C83D63"/>
    <w:rsid w:val="00C87A03"/>
    <w:rsid w:val="00C87E56"/>
    <w:rsid w:val="00C946DE"/>
    <w:rsid w:val="00CA2AA1"/>
    <w:rsid w:val="00CA3879"/>
    <w:rsid w:val="00CA3E32"/>
    <w:rsid w:val="00CA4D9F"/>
    <w:rsid w:val="00CB43AF"/>
    <w:rsid w:val="00CB6571"/>
    <w:rsid w:val="00CC01C2"/>
    <w:rsid w:val="00CC01EE"/>
    <w:rsid w:val="00CC1240"/>
    <w:rsid w:val="00CC7A00"/>
    <w:rsid w:val="00CD2623"/>
    <w:rsid w:val="00CE0D44"/>
    <w:rsid w:val="00CE218B"/>
    <w:rsid w:val="00CE37EC"/>
    <w:rsid w:val="00CE4FC2"/>
    <w:rsid w:val="00CE540E"/>
    <w:rsid w:val="00CE7FC6"/>
    <w:rsid w:val="00CF0FC2"/>
    <w:rsid w:val="00CF141F"/>
    <w:rsid w:val="00CF1D31"/>
    <w:rsid w:val="00CF21F2"/>
    <w:rsid w:val="00CF4DBA"/>
    <w:rsid w:val="00CF5EBB"/>
    <w:rsid w:val="00D005DB"/>
    <w:rsid w:val="00D02712"/>
    <w:rsid w:val="00D057B9"/>
    <w:rsid w:val="00D070C6"/>
    <w:rsid w:val="00D13EF0"/>
    <w:rsid w:val="00D145D8"/>
    <w:rsid w:val="00D20334"/>
    <w:rsid w:val="00D214D0"/>
    <w:rsid w:val="00D26682"/>
    <w:rsid w:val="00D26E5B"/>
    <w:rsid w:val="00D33EE4"/>
    <w:rsid w:val="00D3526A"/>
    <w:rsid w:val="00D360C6"/>
    <w:rsid w:val="00D36E7B"/>
    <w:rsid w:val="00D41E01"/>
    <w:rsid w:val="00D442B4"/>
    <w:rsid w:val="00D44F90"/>
    <w:rsid w:val="00D50796"/>
    <w:rsid w:val="00D55A56"/>
    <w:rsid w:val="00D565B5"/>
    <w:rsid w:val="00D57BE7"/>
    <w:rsid w:val="00D6546B"/>
    <w:rsid w:val="00D66A8A"/>
    <w:rsid w:val="00D71885"/>
    <w:rsid w:val="00D71FFB"/>
    <w:rsid w:val="00D72A51"/>
    <w:rsid w:val="00D77731"/>
    <w:rsid w:val="00D80150"/>
    <w:rsid w:val="00D82A2A"/>
    <w:rsid w:val="00D83AD1"/>
    <w:rsid w:val="00D8684E"/>
    <w:rsid w:val="00D90005"/>
    <w:rsid w:val="00D94552"/>
    <w:rsid w:val="00D952BA"/>
    <w:rsid w:val="00D977BE"/>
    <w:rsid w:val="00DA287A"/>
    <w:rsid w:val="00DA3E91"/>
    <w:rsid w:val="00DA50FF"/>
    <w:rsid w:val="00DA6274"/>
    <w:rsid w:val="00DA7519"/>
    <w:rsid w:val="00DB0A3E"/>
    <w:rsid w:val="00DB2A02"/>
    <w:rsid w:val="00DB3E56"/>
    <w:rsid w:val="00DB6AC5"/>
    <w:rsid w:val="00DC31AC"/>
    <w:rsid w:val="00DC36AC"/>
    <w:rsid w:val="00DC4133"/>
    <w:rsid w:val="00DC4A91"/>
    <w:rsid w:val="00DC74FE"/>
    <w:rsid w:val="00DD0952"/>
    <w:rsid w:val="00DD42B2"/>
    <w:rsid w:val="00DD4BED"/>
    <w:rsid w:val="00DD53F6"/>
    <w:rsid w:val="00DD5E0B"/>
    <w:rsid w:val="00DE1749"/>
    <w:rsid w:val="00DE39F0"/>
    <w:rsid w:val="00DF0AF3"/>
    <w:rsid w:val="00DF2403"/>
    <w:rsid w:val="00DF5E4A"/>
    <w:rsid w:val="00DF6A91"/>
    <w:rsid w:val="00DF6AE1"/>
    <w:rsid w:val="00E0115C"/>
    <w:rsid w:val="00E03A76"/>
    <w:rsid w:val="00E06CA9"/>
    <w:rsid w:val="00E13150"/>
    <w:rsid w:val="00E1515A"/>
    <w:rsid w:val="00E177FE"/>
    <w:rsid w:val="00E17CCC"/>
    <w:rsid w:val="00E20FD8"/>
    <w:rsid w:val="00E2178C"/>
    <w:rsid w:val="00E2196C"/>
    <w:rsid w:val="00E21FE2"/>
    <w:rsid w:val="00E23714"/>
    <w:rsid w:val="00E25C46"/>
    <w:rsid w:val="00E27D7E"/>
    <w:rsid w:val="00E3102C"/>
    <w:rsid w:val="00E319EC"/>
    <w:rsid w:val="00E31F8B"/>
    <w:rsid w:val="00E32DDC"/>
    <w:rsid w:val="00E34935"/>
    <w:rsid w:val="00E35A1F"/>
    <w:rsid w:val="00E40339"/>
    <w:rsid w:val="00E40A8E"/>
    <w:rsid w:val="00E40E7B"/>
    <w:rsid w:val="00E42E13"/>
    <w:rsid w:val="00E4341F"/>
    <w:rsid w:val="00E45172"/>
    <w:rsid w:val="00E47337"/>
    <w:rsid w:val="00E5309E"/>
    <w:rsid w:val="00E54ABE"/>
    <w:rsid w:val="00E6257C"/>
    <w:rsid w:val="00E63C59"/>
    <w:rsid w:val="00E64B03"/>
    <w:rsid w:val="00E6788D"/>
    <w:rsid w:val="00E71AEF"/>
    <w:rsid w:val="00E72C21"/>
    <w:rsid w:val="00E757C8"/>
    <w:rsid w:val="00E93E5E"/>
    <w:rsid w:val="00EA4E6F"/>
    <w:rsid w:val="00EA789F"/>
    <w:rsid w:val="00EA7D4F"/>
    <w:rsid w:val="00EB784C"/>
    <w:rsid w:val="00EB7FB7"/>
    <w:rsid w:val="00EC0EF4"/>
    <w:rsid w:val="00EC21DF"/>
    <w:rsid w:val="00EC4C09"/>
    <w:rsid w:val="00EC55E3"/>
    <w:rsid w:val="00ED2134"/>
    <w:rsid w:val="00ED4266"/>
    <w:rsid w:val="00ED7F8D"/>
    <w:rsid w:val="00EE12EF"/>
    <w:rsid w:val="00EE1D23"/>
    <w:rsid w:val="00EE32F5"/>
    <w:rsid w:val="00EE72FD"/>
    <w:rsid w:val="00EF0B7F"/>
    <w:rsid w:val="00EF0F92"/>
    <w:rsid w:val="00EF1A8E"/>
    <w:rsid w:val="00EF440E"/>
    <w:rsid w:val="00EF6733"/>
    <w:rsid w:val="00F02BD3"/>
    <w:rsid w:val="00F03A82"/>
    <w:rsid w:val="00F07162"/>
    <w:rsid w:val="00F10FC4"/>
    <w:rsid w:val="00F12745"/>
    <w:rsid w:val="00F127CE"/>
    <w:rsid w:val="00F13D80"/>
    <w:rsid w:val="00F20FEA"/>
    <w:rsid w:val="00F267C4"/>
    <w:rsid w:val="00F27DF0"/>
    <w:rsid w:val="00F3104E"/>
    <w:rsid w:val="00F34A6E"/>
    <w:rsid w:val="00F37AB8"/>
    <w:rsid w:val="00F40852"/>
    <w:rsid w:val="00F42EF2"/>
    <w:rsid w:val="00F43E11"/>
    <w:rsid w:val="00F443AE"/>
    <w:rsid w:val="00F4455C"/>
    <w:rsid w:val="00F54DF5"/>
    <w:rsid w:val="00F5668F"/>
    <w:rsid w:val="00F670FB"/>
    <w:rsid w:val="00F676CC"/>
    <w:rsid w:val="00F67C38"/>
    <w:rsid w:val="00F717FE"/>
    <w:rsid w:val="00F73012"/>
    <w:rsid w:val="00F8385A"/>
    <w:rsid w:val="00F85826"/>
    <w:rsid w:val="00F85896"/>
    <w:rsid w:val="00F85A22"/>
    <w:rsid w:val="00FA124A"/>
    <w:rsid w:val="00FA21D2"/>
    <w:rsid w:val="00FB1791"/>
    <w:rsid w:val="00FB1832"/>
    <w:rsid w:val="00FC08DD"/>
    <w:rsid w:val="00FC2316"/>
    <w:rsid w:val="00FC25B6"/>
    <w:rsid w:val="00FC2CFD"/>
    <w:rsid w:val="00FC575B"/>
    <w:rsid w:val="00FD06C7"/>
    <w:rsid w:val="00FD1444"/>
    <w:rsid w:val="00FD2B1B"/>
    <w:rsid w:val="00FD4119"/>
    <w:rsid w:val="00FE091D"/>
    <w:rsid w:val="00FE096E"/>
    <w:rsid w:val="00FE540B"/>
    <w:rsid w:val="00FF4D86"/>
    <w:rsid w:val="00FF5FAE"/>
    <w:rsid w:val="01CB75C4"/>
    <w:rsid w:val="02D5400D"/>
    <w:rsid w:val="032F9FF6"/>
    <w:rsid w:val="080A7149"/>
    <w:rsid w:val="0920B984"/>
    <w:rsid w:val="0993EDB3"/>
    <w:rsid w:val="0AACAB5B"/>
    <w:rsid w:val="0BC81547"/>
    <w:rsid w:val="0EE8CC11"/>
    <w:rsid w:val="1039E4B4"/>
    <w:rsid w:val="12CD5390"/>
    <w:rsid w:val="151B6076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959BCE4"/>
    <w:rsid w:val="2C542B3A"/>
    <w:rsid w:val="2D9D7E58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1563CD6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B27E0D6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C388D"/>
  <w15:docId w15:val="{DBD89BF6-F409-4411-84E9-AD1014C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5A22A2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1F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lowships@itu.i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may\Desktop\SG3_Collective_24-28Ma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4BA5097A0A498671300CC0F99568" ma:contentTypeVersion="1" ma:contentTypeDescription="Create a new document." ma:contentTypeScope="" ma:versionID="d09cfbe98db33df2816c614473bca2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60B63-7089-4AE6-91D6-AF625888A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6175C-29A1-4AD6-A56D-654C5CEB0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SG3_Collective_24-28May.dotx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>ITU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E-fellowships form</dc:title>
  <dc:subject/>
  <dc:creator>May (TSB)</dc:creator>
  <cp:keywords/>
  <cp:lastModifiedBy>Shaba Karimova</cp:lastModifiedBy>
  <cp:revision>3</cp:revision>
  <cp:lastPrinted>2021-06-03T22:19:00Z</cp:lastPrinted>
  <dcterms:created xsi:type="dcterms:W3CDTF">2022-03-22T14:36:00Z</dcterms:created>
  <dcterms:modified xsi:type="dcterms:W3CDTF">2022-12-09T15:51:00Z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0x01010056A74BA5097A0A498671300CC0F99568</vt:lpwstr>
  </property>
</Properties>
</file>