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F6" w:rsidRPr="00695FDE" w:rsidRDefault="00E37FF6" w:rsidP="00E37FF6">
      <w:pPr>
        <w:rPr>
          <w:rStyle w:val="sectionhead"/>
          <w:b/>
          <w:i/>
          <w:iCs/>
          <w:sz w:val="32"/>
        </w:rPr>
      </w:pPr>
      <w:r w:rsidRPr="00695FDE">
        <w:rPr>
          <w:rStyle w:val="sectionhead"/>
          <w:b/>
          <w:i/>
          <w:iCs/>
          <w:sz w:val="32"/>
        </w:rPr>
        <w:t xml:space="preserve">Use of the IEEE assigned Organizationally Unique Identifier for ITU-T  </w:t>
      </w:r>
    </w:p>
    <w:p w:rsidR="00E37FF6" w:rsidRPr="006A153D" w:rsidRDefault="00E37FF6" w:rsidP="00E37FF6">
      <w:pPr>
        <w:rPr>
          <w:i/>
          <w:iCs/>
        </w:rPr>
      </w:pPr>
    </w:p>
    <w:p w:rsidR="00E37FF6" w:rsidRPr="00D22746" w:rsidRDefault="00E37FF6" w:rsidP="00E37FF6">
      <w:pPr>
        <w:jc w:val="both"/>
        <w:rPr>
          <w:b/>
        </w:rPr>
      </w:pPr>
      <w:r w:rsidRPr="00D22746">
        <w:rPr>
          <w:b/>
        </w:rPr>
        <w:t>1.</w:t>
      </w:r>
      <w:r>
        <w:rPr>
          <w:b/>
        </w:rPr>
        <w:t xml:space="preserve"> </w:t>
      </w:r>
      <w:r w:rsidRPr="00D22746">
        <w:rPr>
          <w:b/>
        </w:rPr>
        <w:t>General</w:t>
      </w:r>
    </w:p>
    <w:p w:rsidR="00E37FF6" w:rsidRPr="00222976" w:rsidRDefault="00E37FF6" w:rsidP="00E37FF6">
      <w:pPr>
        <w:keepNext/>
        <w:keepLines/>
      </w:pPr>
      <w:r w:rsidRPr="00222976">
        <w:t xml:space="preserve">ITU-T has  a  3-octet IEEE assigned Organizationally </w:t>
      </w:r>
      <w:bookmarkStart w:id="0" w:name="_GoBack"/>
      <w:bookmarkEnd w:id="0"/>
      <w:r w:rsidRPr="00222976">
        <w:t xml:space="preserve">Unique Identifier (OUI), that can be used to generate Universal LAN MAC addresses, Protocol Identifiers, and other purposes per IEEE </w:t>
      </w:r>
      <w:proofErr w:type="spellStart"/>
      <w:r w:rsidRPr="00222976">
        <w:t>Std</w:t>
      </w:r>
      <w:proofErr w:type="spellEnd"/>
      <w:r w:rsidRPr="00222976">
        <w:t xml:space="preserve"> 802</w:t>
      </w:r>
      <w:r w:rsidRPr="00893DE2">
        <w:rPr>
          <w:vertAlign w:val="superscript"/>
        </w:rPr>
        <w:t>TM</w:t>
      </w:r>
      <w:r w:rsidRPr="00222976">
        <w:t>, for use in Local and Metropolitan Area Network applications.</w:t>
      </w:r>
    </w:p>
    <w:p w:rsidR="00E37FF6" w:rsidRPr="00D22746" w:rsidRDefault="00E37FF6" w:rsidP="00E37FF6">
      <w:r w:rsidRPr="00222976">
        <w:t xml:space="preserve">This OUI assignment reserves a block of each derivative identifier (e.g., Universal LAN MAC Addresses or Protocol Identifiers).  </w:t>
      </w:r>
      <w:r w:rsidRPr="00D22746">
        <w:t>The assignment of these derivative identifiers is unique regardless of the application.</w:t>
      </w:r>
    </w:p>
    <w:p w:rsidR="00E37FF6" w:rsidRPr="00D22746" w:rsidRDefault="00E37FF6" w:rsidP="00E37FF6">
      <w:r w:rsidRPr="00D22746">
        <w:t xml:space="preserve">The ITU-T OUI is:  </w:t>
      </w:r>
      <w:r w:rsidRPr="00D22746">
        <w:tab/>
        <w:t>00-19-A7   (hex)</w:t>
      </w:r>
      <w:r w:rsidRPr="00D22746">
        <w:tab/>
      </w:r>
    </w:p>
    <w:p w:rsidR="00E37FF6" w:rsidRDefault="00E37FF6" w:rsidP="00E37FF6">
      <w:r w:rsidRPr="00D22746">
        <w:t xml:space="preserve">IEEE </w:t>
      </w:r>
      <w:proofErr w:type="spellStart"/>
      <w:proofErr w:type="gramStart"/>
      <w:r w:rsidRPr="00D22746">
        <w:t>Std</w:t>
      </w:r>
      <w:proofErr w:type="spellEnd"/>
      <w:proofErr w:type="gramEnd"/>
      <w:r w:rsidRPr="00D22746">
        <w:t xml:space="preserve"> 802</w:t>
      </w:r>
      <w:r w:rsidRPr="00893DE2">
        <w:rPr>
          <w:vertAlign w:val="superscript"/>
        </w:rPr>
        <w:t>TM</w:t>
      </w:r>
      <w:r w:rsidRPr="00D22746">
        <w:t xml:space="preserve"> specifies binary and hexadecimal representations for OUIs, LAN MAC Addresses and Protocol Identifiers; the hexadecimal representations are the same as that used for assigning OUIs.</w:t>
      </w:r>
    </w:p>
    <w:p w:rsidR="00E37FF6" w:rsidRPr="00D22746" w:rsidRDefault="00E37FF6" w:rsidP="00E37FF6"/>
    <w:p w:rsidR="00E37FF6" w:rsidRPr="00D22746" w:rsidRDefault="00E37FF6" w:rsidP="00E37FF6">
      <w:pPr>
        <w:jc w:val="both"/>
        <w:rPr>
          <w:b/>
        </w:rPr>
      </w:pPr>
      <w:r w:rsidRPr="00D22746">
        <w:rPr>
          <w:b/>
        </w:rPr>
        <w:t xml:space="preserve">2.  </w:t>
      </w:r>
      <w:r>
        <w:rPr>
          <w:b/>
        </w:rPr>
        <w:t>Use of OUI in a u</w:t>
      </w:r>
      <w:r w:rsidRPr="00D22746">
        <w:rPr>
          <w:b/>
        </w:rPr>
        <w:t xml:space="preserve">niversal </w:t>
      </w:r>
      <w:r>
        <w:rPr>
          <w:b/>
        </w:rPr>
        <w:t>a</w:t>
      </w:r>
      <w:r w:rsidRPr="00D22746">
        <w:rPr>
          <w:b/>
        </w:rPr>
        <w:t>ddress</w:t>
      </w:r>
    </w:p>
    <w:p w:rsidR="00E37FF6" w:rsidRPr="00D22746" w:rsidRDefault="00E37FF6" w:rsidP="00E37FF6">
      <w:r w:rsidRPr="00222976">
        <w:t xml:space="preserve">IEEE </w:t>
      </w:r>
      <w:proofErr w:type="spellStart"/>
      <w:proofErr w:type="gramStart"/>
      <w:r w:rsidRPr="00222976">
        <w:t>Std</w:t>
      </w:r>
      <w:proofErr w:type="spellEnd"/>
      <w:proofErr w:type="gramEnd"/>
      <w:r w:rsidRPr="00222976">
        <w:t xml:space="preserve"> 802</w:t>
      </w:r>
      <w:r w:rsidRPr="00893DE2">
        <w:rPr>
          <w:vertAlign w:val="superscript"/>
        </w:rPr>
        <w:t>TM</w:t>
      </w:r>
      <w:r>
        <w:t>-20</w:t>
      </w:r>
      <w:r w:rsidRPr="00222976">
        <w:t>1</w:t>
      </w:r>
      <w:r>
        <w:t>4</w:t>
      </w:r>
      <w:r w:rsidRPr="00222976">
        <w:t xml:space="preserve"> clause </w:t>
      </w:r>
      <w:r>
        <w:t>8</w:t>
      </w:r>
      <w:r w:rsidRPr="00222976">
        <w:t xml:space="preserve"> provides for MAC addresses based on </w:t>
      </w:r>
      <w:r>
        <w:t xml:space="preserve">a MA-L, containing an </w:t>
      </w:r>
      <w:r w:rsidRPr="00222976">
        <w:t>OUI</w:t>
      </w:r>
      <w:r>
        <w:t>,</w:t>
      </w:r>
      <w:r w:rsidRPr="00222976">
        <w:t xml:space="preserve"> that are universally unique.  </w:t>
      </w:r>
      <w:r>
        <w:t>This</w:t>
      </w:r>
      <w:r w:rsidRPr="00D22746">
        <w:t xml:space="preserve"> is a sequence of six octets. The first three take the values of the three octets of the OUI in order. The last three octets are administered by the ITU-T.  </w:t>
      </w:r>
    </w:p>
    <w:p w:rsidR="00E37FF6" w:rsidRPr="00D22746" w:rsidRDefault="00E37FF6" w:rsidP="00E37FF6">
      <w:r w:rsidRPr="00D22746">
        <w:t>The following individual addresses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E37FF6" w:rsidTr="004D6617">
        <w:tc>
          <w:tcPr>
            <w:tcW w:w="5328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Assignee</w:t>
            </w:r>
          </w:p>
        </w:tc>
      </w:tr>
      <w:tr w:rsidR="00E37FF6" w:rsidTr="004D6617">
        <w:tc>
          <w:tcPr>
            <w:tcW w:w="5328" w:type="dxa"/>
          </w:tcPr>
          <w:p w:rsidR="00E37FF6" w:rsidRPr="00D22746" w:rsidRDefault="00E37FF6" w:rsidP="004D6617">
            <w:pPr>
              <w:jc w:val="both"/>
            </w:pPr>
            <w:r w:rsidRPr="00D22746">
              <w:t>None</w:t>
            </w:r>
          </w:p>
        </w:tc>
        <w:tc>
          <w:tcPr>
            <w:tcW w:w="3194" w:type="dxa"/>
          </w:tcPr>
          <w:p w:rsidR="00E37FF6" w:rsidRPr="00D22746" w:rsidRDefault="00E37FF6" w:rsidP="004D6617">
            <w:pPr>
              <w:jc w:val="both"/>
            </w:pPr>
            <w:r w:rsidRPr="00D22746">
              <w:t>None</w:t>
            </w:r>
          </w:p>
        </w:tc>
      </w:tr>
    </w:tbl>
    <w:p w:rsidR="00E37FF6" w:rsidRPr="00D22746" w:rsidRDefault="00E37FF6" w:rsidP="00E37FF6">
      <w:r w:rsidRPr="00D22746">
        <w:t xml:space="preserve">The first (leftmost) bit in the binary representation is </w:t>
      </w:r>
      <w:proofErr w:type="gramStart"/>
      <w:r w:rsidRPr="00D22746">
        <w:t>the I</w:t>
      </w:r>
      <w:proofErr w:type="gramEnd"/>
      <w:r w:rsidRPr="00D22746">
        <w:t>/G Address Bit. If set to 0 as above, it indicates an individual address. It may be set to 1 in an address allocated by the assignee to indicate that that address is a group address.</w:t>
      </w:r>
    </w:p>
    <w:p w:rsidR="00E37FF6" w:rsidRPr="00D22746" w:rsidRDefault="00E37FF6" w:rsidP="00E37FF6">
      <w:r w:rsidRPr="00D22746">
        <w:t>The following group addresses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E37FF6" w:rsidTr="004D6617">
        <w:tc>
          <w:tcPr>
            <w:tcW w:w="5328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bookmarkStart w:id="1" w:name="_Hlk191158245"/>
            <w:r w:rsidRPr="00D22746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Assignee</w:t>
            </w:r>
          </w:p>
        </w:tc>
      </w:tr>
      <w:tr w:rsidR="00E37FF6" w:rsidTr="004D6617">
        <w:tc>
          <w:tcPr>
            <w:tcW w:w="5328" w:type="dxa"/>
          </w:tcPr>
          <w:p w:rsidR="00E37FF6" w:rsidRPr="00D22746" w:rsidRDefault="00E37FF6" w:rsidP="004D6617">
            <w:pPr>
              <w:jc w:val="both"/>
            </w:pPr>
            <w:r w:rsidRPr="00D22746">
              <w:t>01-19-A7-00-00-00 to 01-19-A7-00-00-FF</w:t>
            </w:r>
          </w:p>
        </w:tc>
        <w:tc>
          <w:tcPr>
            <w:tcW w:w="3194" w:type="dxa"/>
          </w:tcPr>
          <w:p w:rsidR="00E37FF6" w:rsidRPr="00D22746" w:rsidRDefault="00E37FF6" w:rsidP="004D6617">
            <w:pPr>
              <w:jc w:val="both"/>
            </w:pPr>
            <w:r w:rsidRPr="00D22746">
              <w:t>R-APS per G.8032</w:t>
            </w:r>
          </w:p>
        </w:tc>
      </w:tr>
      <w:tr w:rsidR="00E37FF6" w:rsidTr="004D6617">
        <w:tc>
          <w:tcPr>
            <w:tcW w:w="5328" w:type="dxa"/>
          </w:tcPr>
          <w:p w:rsidR="00E37FF6" w:rsidRPr="00D22746" w:rsidRDefault="00E37FF6" w:rsidP="004D6617">
            <w:pPr>
              <w:jc w:val="both"/>
            </w:pPr>
            <w:r>
              <w:t>01-19-A7-52-76-90 to 01-19-A7-52-76-9F</w:t>
            </w:r>
          </w:p>
        </w:tc>
        <w:tc>
          <w:tcPr>
            <w:tcW w:w="3194" w:type="dxa"/>
          </w:tcPr>
          <w:p w:rsidR="00E37FF6" w:rsidRPr="00D22746" w:rsidRDefault="00E37FF6" w:rsidP="004D6617">
            <w:pPr>
              <w:jc w:val="both"/>
            </w:pPr>
            <w:r>
              <w:t>Multicast per G.9961</w:t>
            </w:r>
          </w:p>
        </w:tc>
      </w:tr>
      <w:bookmarkEnd w:id="1"/>
    </w:tbl>
    <w:p w:rsidR="00E37FF6" w:rsidRDefault="00E37FF6" w:rsidP="00E37FF6">
      <w:pPr>
        <w:jc w:val="both"/>
      </w:pPr>
    </w:p>
    <w:p w:rsidR="00E37FF6" w:rsidRPr="00D22746" w:rsidRDefault="00E37FF6" w:rsidP="00E37FF6">
      <w:pPr>
        <w:jc w:val="both"/>
        <w:rPr>
          <w:b/>
        </w:rPr>
      </w:pPr>
      <w:r w:rsidRPr="00D22746">
        <w:rPr>
          <w:b/>
        </w:rPr>
        <w:t xml:space="preserve">3.  </w:t>
      </w:r>
      <w:r>
        <w:rPr>
          <w:b/>
        </w:rPr>
        <w:t>Use of OUI as a p</w:t>
      </w:r>
      <w:r w:rsidRPr="00D22746">
        <w:rPr>
          <w:b/>
        </w:rPr>
        <w:t xml:space="preserve">rotocol </w:t>
      </w:r>
      <w:r>
        <w:rPr>
          <w:b/>
        </w:rPr>
        <w:t>i</w:t>
      </w:r>
      <w:r w:rsidRPr="00D22746">
        <w:rPr>
          <w:b/>
        </w:rPr>
        <w:t>dentifier</w:t>
      </w:r>
    </w:p>
    <w:p w:rsidR="00E37FF6" w:rsidRPr="00222976" w:rsidRDefault="00E37FF6" w:rsidP="00E37FF6">
      <w:r w:rsidRPr="00222976">
        <w:t xml:space="preserve">IEEE </w:t>
      </w:r>
      <w:proofErr w:type="spellStart"/>
      <w:proofErr w:type="gramStart"/>
      <w:r w:rsidRPr="00222976">
        <w:t>Std</w:t>
      </w:r>
      <w:proofErr w:type="spellEnd"/>
      <w:proofErr w:type="gramEnd"/>
      <w:r w:rsidRPr="00222976">
        <w:t xml:space="preserve"> 802</w:t>
      </w:r>
      <w:r w:rsidRPr="00893DE2">
        <w:rPr>
          <w:vertAlign w:val="superscript"/>
        </w:rPr>
        <w:t>TM</w:t>
      </w:r>
      <w:r>
        <w:t>-20</w:t>
      </w:r>
      <w:r w:rsidRPr="00222976">
        <w:t>1</w:t>
      </w:r>
      <w:r>
        <w:t>4</w:t>
      </w:r>
      <w:r w:rsidRPr="00222976">
        <w:t xml:space="preserve"> clause </w:t>
      </w:r>
      <w:r>
        <w:t>9.5</w:t>
      </w:r>
      <w:r w:rsidRPr="00222976">
        <w:t xml:space="preserve"> provides for the use of Protocol Identifiers in conjunction with the SNAP/SAP reserved LLC address. </w:t>
      </w:r>
      <w:r w:rsidRPr="00D22746">
        <w:t xml:space="preserve">A Protocol Identifier is defined as a sequence of five octets. </w:t>
      </w:r>
      <w:r w:rsidRPr="00222976">
        <w:t xml:space="preserve">The first three octets take the values of the three octets of the OUI in order; the following two octets, the ITU-T sub-type, are administered by ITU-T. </w:t>
      </w:r>
    </w:p>
    <w:p w:rsidR="00E37FF6" w:rsidRPr="00222976" w:rsidRDefault="00E37FF6" w:rsidP="00E37FF6">
      <w:r w:rsidRPr="00222976">
        <w:t xml:space="preserve">There are two frame formats for using the OUI as a protocol identifier.  The </w:t>
      </w:r>
      <w:proofErr w:type="spellStart"/>
      <w:r w:rsidRPr="00222976">
        <w:t>Ethertype</w:t>
      </w:r>
      <w:proofErr w:type="spellEnd"/>
      <w:r w:rsidRPr="00222976">
        <w:t xml:space="preserve"> frame format is the following.</w:t>
      </w:r>
    </w:p>
    <w:p w:rsidR="00E37FF6" w:rsidRDefault="00E37FF6" w:rsidP="00E37FF6">
      <w:pPr>
        <w:jc w:val="both"/>
      </w:pPr>
    </w:p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lastRenderedPageBreak/>
        <w:t xml:space="preserve">Format for the ITU-T OUI </w:t>
      </w:r>
      <w:proofErr w:type="spellStart"/>
      <w:r w:rsidRPr="00A44F71">
        <w:rPr>
          <w:sz w:val="28"/>
        </w:rPr>
        <w:t>Ethertype</w:t>
      </w:r>
      <w:proofErr w:type="spellEnd"/>
      <w:r w:rsidRPr="00A44F71">
        <w:rPr>
          <w:sz w:val="28"/>
        </w:rPr>
        <w:t xml:space="preserve">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Source Address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0x88-B7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40-1495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Data and Padding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FCS</w:t>
            </w:r>
          </w:p>
        </w:tc>
      </w:tr>
    </w:tbl>
    <w:p w:rsidR="00E37FF6" w:rsidRPr="009B4FAC" w:rsidRDefault="00E37FF6" w:rsidP="00E37FF6">
      <w:pPr>
        <w:pStyle w:val="Heading1"/>
        <w:rPr>
          <w:b w:val="0"/>
        </w:rPr>
      </w:pPr>
      <w:r>
        <w:rPr>
          <w:b w:val="0"/>
        </w:rPr>
        <w:br/>
      </w:r>
      <w:r w:rsidRPr="009B4FAC">
        <w:rPr>
          <w:b w:val="0"/>
        </w:rPr>
        <w:t xml:space="preserve">The LLC/SNAP frame format is the following. </w:t>
      </w:r>
    </w:p>
    <w:p w:rsidR="00E37FF6" w:rsidRPr="00BF668B" w:rsidRDefault="00E37FF6" w:rsidP="00E37FF6"/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OUI LLC/SNAP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Source Address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>
              <w:t xml:space="preserve">Length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Default="00E37FF6" w:rsidP="004D6617">
            <w:r>
              <w:t>LLC/SNAP header = 0xAA-AA-03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40-1495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Data and Padding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FCS</w:t>
            </w:r>
          </w:p>
        </w:tc>
      </w:tr>
    </w:tbl>
    <w:p w:rsidR="00E37FF6" w:rsidRPr="00D22746" w:rsidRDefault="00E37FF6" w:rsidP="00E37FF6"/>
    <w:p w:rsidR="00E37FF6" w:rsidRPr="00D22746" w:rsidRDefault="00E37FF6" w:rsidP="00E37FF6">
      <w:r w:rsidRPr="00D22746">
        <w:t>The following ITU-T sub-types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825"/>
        <w:gridCol w:w="2417"/>
      </w:tblGrid>
      <w:tr w:rsidR="00E37FF6" w:rsidTr="004D6617">
        <w:tc>
          <w:tcPr>
            <w:tcW w:w="2448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4950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  <w:tc>
          <w:tcPr>
            <w:tcW w:w="245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>
              <w:rPr>
                <w:i/>
              </w:rPr>
              <w:t>Frame Format</w:t>
            </w:r>
          </w:p>
        </w:tc>
      </w:tr>
      <w:tr w:rsidR="00E37FF6" w:rsidTr="004D6617">
        <w:tc>
          <w:tcPr>
            <w:tcW w:w="2448" w:type="dxa"/>
          </w:tcPr>
          <w:p w:rsidR="00E37FF6" w:rsidRPr="00D22746" w:rsidRDefault="00E37FF6" w:rsidP="004D6617">
            <w:pPr>
              <w:jc w:val="both"/>
            </w:pPr>
            <w:r>
              <w:t>00-02</w:t>
            </w:r>
          </w:p>
        </w:tc>
        <w:tc>
          <w:tcPr>
            <w:tcW w:w="4950" w:type="dxa"/>
          </w:tcPr>
          <w:p w:rsidR="00E37FF6" w:rsidRPr="00D22746" w:rsidRDefault="00E37FF6" w:rsidP="004D6617">
            <w:pPr>
              <w:jc w:val="both"/>
            </w:pPr>
            <w:r>
              <w:t>OMCI per G.986</w:t>
            </w:r>
          </w:p>
        </w:tc>
        <w:tc>
          <w:tcPr>
            <w:tcW w:w="2456" w:type="dxa"/>
          </w:tcPr>
          <w:p w:rsidR="00E37FF6" w:rsidDel="00D40632" w:rsidRDefault="00E37FF6" w:rsidP="004D6617">
            <w:pPr>
              <w:jc w:val="both"/>
            </w:pPr>
            <w:proofErr w:type="spellStart"/>
            <w:r>
              <w:t>Ethertype</w:t>
            </w:r>
            <w:proofErr w:type="spellEnd"/>
          </w:p>
        </w:tc>
      </w:tr>
      <w:tr w:rsidR="00E37FF6" w:rsidTr="004D6617">
        <w:tc>
          <w:tcPr>
            <w:tcW w:w="2448" w:type="dxa"/>
          </w:tcPr>
          <w:p w:rsidR="00E37FF6" w:rsidRPr="00222976" w:rsidRDefault="00E37FF6" w:rsidP="004D6617">
            <w:pPr>
              <w:jc w:val="both"/>
            </w:pPr>
            <w:r w:rsidRPr="00222976">
              <w:t>00-03</w:t>
            </w:r>
          </w:p>
        </w:tc>
        <w:tc>
          <w:tcPr>
            <w:tcW w:w="4950" w:type="dxa"/>
          </w:tcPr>
          <w:p w:rsidR="00E37FF6" w:rsidRPr="00222976" w:rsidRDefault="00E37FF6" w:rsidP="004D6617">
            <w:pPr>
              <w:jc w:val="both"/>
            </w:pPr>
            <w:r w:rsidRPr="00222976">
              <w:rPr>
                <w:lang w:val="it-IT"/>
              </w:rPr>
              <w:t>Backchannel Data per G.993.5</w:t>
            </w:r>
          </w:p>
        </w:tc>
        <w:tc>
          <w:tcPr>
            <w:tcW w:w="2456" w:type="dxa"/>
          </w:tcPr>
          <w:p w:rsidR="00E37FF6" w:rsidRPr="00222976" w:rsidRDefault="00E37FF6" w:rsidP="004D6617">
            <w:pPr>
              <w:jc w:val="both"/>
              <w:rPr>
                <w:lang w:val="it-IT"/>
              </w:rPr>
            </w:pPr>
            <w:r w:rsidRPr="00222976">
              <w:rPr>
                <w:lang w:val="it-IT"/>
              </w:rPr>
              <w:t>LLC/SNAP</w:t>
            </w:r>
          </w:p>
        </w:tc>
      </w:tr>
    </w:tbl>
    <w:p w:rsidR="00E37FF6" w:rsidRDefault="00E37FF6" w:rsidP="00E37FF6">
      <w:pPr>
        <w:jc w:val="both"/>
      </w:pPr>
    </w:p>
    <w:p w:rsidR="00E37FF6" w:rsidRDefault="00E37FF6" w:rsidP="00E37FF6">
      <w:pPr>
        <w:jc w:val="both"/>
      </w:pPr>
    </w:p>
    <w:p w:rsidR="00E37FF6" w:rsidRPr="00D22746" w:rsidRDefault="00E37FF6" w:rsidP="00E37FF6">
      <w:pPr>
        <w:jc w:val="both"/>
        <w:rPr>
          <w:b/>
        </w:rPr>
      </w:pPr>
      <w:r w:rsidRPr="00D22746">
        <w:rPr>
          <w:b/>
        </w:rPr>
        <w:t xml:space="preserve"> </w:t>
      </w:r>
      <w:r>
        <w:rPr>
          <w:b/>
        </w:rPr>
        <w:t>4.</w:t>
      </w:r>
      <w:r w:rsidRPr="00D22746">
        <w:rPr>
          <w:b/>
        </w:rPr>
        <w:t xml:space="preserve"> Use of OUI </w:t>
      </w:r>
      <w:r>
        <w:rPr>
          <w:b/>
        </w:rPr>
        <w:t>in</w:t>
      </w:r>
      <w:r w:rsidRPr="00D22746">
        <w:rPr>
          <w:b/>
        </w:rPr>
        <w:t xml:space="preserve"> IEEE 802.3 slow protocols</w:t>
      </w:r>
    </w:p>
    <w:p w:rsidR="00E37FF6" w:rsidRPr="00222976" w:rsidRDefault="00E37FF6" w:rsidP="00E37FF6">
      <w:r w:rsidRPr="00222976">
        <w:t xml:space="preserve">IEEE </w:t>
      </w:r>
      <w:proofErr w:type="spellStart"/>
      <w:r w:rsidRPr="00222976">
        <w:t>Std</w:t>
      </w:r>
      <w:proofErr w:type="spellEnd"/>
      <w:r w:rsidRPr="00222976">
        <w:t xml:space="preserve"> 802.3</w:t>
      </w:r>
      <w:r w:rsidRPr="00893DE2">
        <w:rPr>
          <w:vertAlign w:val="superscript"/>
        </w:rPr>
        <w:t>TM</w:t>
      </w:r>
      <w:r w:rsidRPr="00222976">
        <w:t>-20</w:t>
      </w:r>
      <w:r>
        <w:t>12</w:t>
      </w:r>
      <w:r w:rsidRPr="00222976">
        <w:t xml:space="preserve"> Annex </w:t>
      </w:r>
      <w:proofErr w:type="gramStart"/>
      <w:r w:rsidRPr="00222976">
        <w:t>57B  defines</w:t>
      </w:r>
      <w:proofErr w:type="gramEnd"/>
      <w:r w:rsidRPr="00222976">
        <w:t xml:space="preserve"> an organizationally specific slow protocol (OSSP).   </w:t>
      </w:r>
      <w:r w:rsidRPr="00D22746">
        <w:t xml:space="preserve">ITU-T has defined a format for its OSSP and includes an ITU-T subtype to identify usage. </w:t>
      </w:r>
      <w:r w:rsidRPr="00222976">
        <w:t>The ITU-T subtype for use in OSSP can be either one or two octets.</w:t>
      </w:r>
    </w:p>
    <w:p w:rsidR="00E37FF6" w:rsidRPr="00222976" w:rsidRDefault="00E37FF6" w:rsidP="00E37FF6"/>
    <w:p w:rsidR="00E37FF6" w:rsidRPr="00D22746" w:rsidRDefault="00E37FF6" w:rsidP="00E37FF6">
      <w:pPr>
        <w:jc w:val="both"/>
        <w:rPr>
          <w:b/>
        </w:rPr>
      </w:pPr>
      <w:r>
        <w:rPr>
          <w:b/>
        </w:rPr>
        <w:t>4.1.</w:t>
      </w:r>
      <w:r w:rsidRPr="00D22746">
        <w:rPr>
          <w:b/>
        </w:rPr>
        <w:t xml:space="preserve"> </w:t>
      </w:r>
      <w:r w:rsidRPr="002E22B5">
        <w:rPr>
          <w:b/>
        </w:rPr>
        <w:t>ITU-T OSSP</w:t>
      </w:r>
      <w:r>
        <w:rPr>
          <w:b/>
        </w:rPr>
        <w:t>: Two-octet subtypes</w:t>
      </w:r>
    </w:p>
    <w:p w:rsidR="00E37FF6" w:rsidRPr="00222976" w:rsidRDefault="00E37FF6" w:rsidP="00E37FF6">
      <w:r w:rsidRPr="00222976">
        <w:t>The format of the OSSP frame with a two-octet subtype is the following.</w:t>
      </w:r>
    </w:p>
    <w:p w:rsidR="00E37FF6" w:rsidRDefault="00E37FF6" w:rsidP="00E37FF6">
      <w:pPr>
        <w:jc w:val="both"/>
      </w:pPr>
    </w:p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OSSP</w:t>
      </w:r>
      <w:bookmarkStart w:id="2" w:name="OLE_LINK1"/>
      <w:bookmarkStart w:id="3" w:name="OLE_LINK2"/>
      <w:r w:rsidRPr="00A44F71">
        <w:rPr>
          <w:sz w:val="28"/>
        </w:rPr>
        <w:t xml:space="preserve"> (two-octet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Source Address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(Slow Protocols)</w:t>
            </w:r>
          </w:p>
        </w:tc>
      </w:tr>
      <w:tr w:rsidR="00E37FF6" w:rsidRPr="00B061B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1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B061B6" w:rsidRDefault="00E37FF6" w:rsidP="004D6617">
            <w:pPr>
              <w:rPr>
                <w:lang w:val="pt-PT"/>
              </w:rPr>
            </w:pPr>
            <w:r w:rsidRPr="00B061B6">
              <w:rPr>
                <w:lang w:val="pt-PT"/>
              </w:rPr>
              <w:t>Subtype = 0x0A</w:t>
            </w:r>
            <w:r>
              <w:rPr>
                <w:lang w:val="pt-PT"/>
              </w:rPr>
              <w:t xml:space="preserve"> (OSSP)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40-149</w:t>
            </w:r>
            <w:r>
              <w:t>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Data and Padding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FCS</w:t>
            </w:r>
          </w:p>
        </w:tc>
      </w:tr>
    </w:tbl>
    <w:p w:rsidR="00E37FF6" w:rsidRDefault="00E37FF6" w:rsidP="00E37FF6">
      <w:r w:rsidRPr="00D22746">
        <w:t>Note: the message size is recommended by IEEE not to exceed 128 bytes, but this value might be exceeded</w:t>
      </w:r>
    </w:p>
    <w:p w:rsidR="00E37FF6" w:rsidRPr="00222976" w:rsidRDefault="00E37FF6" w:rsidP="00E37FF6">
      <w:r w:rsidRPr="00222976">
        <w:t>The following ITU-T Slow Protocol two-octet sub-types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</w:pPr>
            <w:r w:rsidRPr="00D22746">
              <w:t>00-01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</w:pPr>
            <w:r w:rsidRPr="00D22746">
              <w:t>SSM per G.8264</w:t>
            </w:r>
          </w:p>
        </w:tc>
      </w:tr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</w:pPr>
            <w:r>
              <w:t>01-00 to 01-FF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</w:pPr>
            <w:r>
              <w:t>Reserved</w:t>
            </w:r>
          </w:p>
        </w:tc>
      </w:tr>
    </w:tbl>
    <w:p w:rsidR="00E37FF6" w:rsidRDefault="00E37FF6" w:rsidP="00E37FF6">
      <w:pPr>
        <w:jc w:val="both"/>
      </w:pPr>
      <w:r>
        <w:t xml:space="preserve">Note: The range </w:t>
      </w:r>
      <w:r w:rsidRPr="005D5A3F">
        <w:t>01-00 to 01-FF</w:t>
      </w:r>
      <w:r>
        <w:t xml:space="preserve"> is used for the one-octet OSSP subtype and cannot be assigned as a two-octet OSSP subtype.</w:t>
      </w:r>
    </w:p>
    <w:p w:rsidR="00E37FF6" w:rsidRPr="002E22B5" w:rsidRDefault="00E37FF6" w:rsidP="00E37FF6">
      <w:pPr>
        <w:jc w:val="both"/>
      </w:pPr>
    </w:p>
    <w:p w:rsidR="00E37FF6" w:rsidRPr="00D22746" w:rsidRDefault="00E37FF6" w:rsidP="00E37FF6">
      <w:pPr>
        <w:jc w:val="both"/>
        <w:rPr>
          <w:b/>
        </w:rPr>
      </w:pPr>
      <w:r>
        <w:rPr>
          <w:b/>
        </w:rPr>
        <w:t>4.2.</w:t>
      </w:r>
      <w:r w:rsidRPr="00D22746">
        <w:rPr>
          <w:b/>
        </w:rPr>
        <w:t xml:space="preserve"> </w:t>
      </w:r>
      <w:r w:rsidRPr="002E22B5">
        <w:rPr>
          <w:b/>
        </w:rPr>
        <w:t>ITU-T OSSP</w:t>
      </w:r>
      <w:r>
        <w:rPr>
          <w:b/>
        </w:rPr>
        <w:t>: One-octet subtypes</w:t>
      </w:r>
    </w:p>
    <w:p w:rsidR="00E37FF6" w:rsidRPr="00222976" w:rsidRDefault="00E37FF6" w:rsidP="00E37FF6">
      <w:r w:rsidRPr="00222976">
        <w:t>The format of the OSSP frame with a one-octet subtype is the following.</w:t>
      </w:r>
    </w:p>
    <w:p w:rsidR="00E37FF6" w:rsidRDefault="00E37FF6" w:rsidP="00E37FF6">
      <w:pPr>
        <w:jc w:val="both"/>
      </w:pPr>
    </w:p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OSSP (one-octet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Source Address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</w:t>
            </w:r>
            <w:r w:rsidRPr="00D22746">
              <w:t>Slow Protocol</w:t>
            </w:r>
            <w:r>
              <w:t>s)</w:t>
            </w:r>
          </w:p>
        </w:tc>
      </w:tr>
      <w:tr w:rsidR="00E37FF6" w:rsidRPr="00B061B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1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B061B6" w:rsidRDefault="00E37FF6" w:rsidP="004D6617">
            <w:pPr>
              <w:rPr>
                <w:lang w:val="pt-PT"/>
              </w:rPr>
            </w:pPr>
            <w:r w:rsidRPr="00B061B6">
              <w:rPr>
                <w:lang w:val="pt-PT"/>
              </w:rPr>
              <w:t>Subtype = 0x0A</w:t>
            </w:r>
            <w:r>
              <w:rPr>
                <w:lang w:val="pt-PT"/>
              </w:rPr>
              <w:t xml:space="preserve"> (OSSP)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lastRenderedPageBreak/>
              <w:t>1</w:t>
            </w:r>
            <w:r w:rsidRPr="00D22746">
              <w:t xml:space="preserve">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  <w:r>
              <w:t>1</w:t>
            </w:r>
            <w:r w:rsidRPr="00D22746">
              <w:t>-149</w:t>
            </w:r>
            <w:r>
              <w:t>6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Data and Padding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FCS</w:t>
            </w:r>
          </w:p>
        </w:tc>
      </w:tr>
    </w:tbl>
    <w:p w:rsidR="00E37FF6" w:rsidRPr="00222976" w:rsidRDefault="00E37FF6" w:rsidP="00E37FF6">
      <w:r w:rsidRPr="00222976">
        <w:t>Note: the message size is recommended by IEEE not to exceed 128 bytes, but this value might be exceeded</w:t>
      </w:r>
    </w:p>
    <w:p w:rsidR="00E37FF6" w:rsidRPr="00222976" w:rsidRDefault="00E37FF6" w:rsidP="00E37FF6">
      <w:r w:rsidRPr="00222976">
        <w:t>The following ITU-T Slow Protocol one-octet sub-types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</w:pPr>
            <w:r>
              <w:t>01</w:t>
            </w:r>
            <w:r w:rsidRPr="00C27373">
              <w:t xml:space="preserve"> 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</w:pPr>
            <w:r w:rsidRPr="00C27373">
              <w:t>BACP per G.998.2</w:t>
            </w:r>
          </w:p>
        </w:tc>
      </w:tr>
    </w:tbl>
    <w:p w:rsidR="00E37FF6" w:rsidRPr="002E22B5" w:rsidRDefault="00E37FF6" w:rsidP="00E37FF6">
      <w:pPr>
        <w:jc w:val="both"/>
      </w:pPr>
    </w:p>
    <w:p w:rsidR="00E37FF6" w:rsidRDefault="00E37FF6" w:rsidP="00E37FF6">
      <w:pPr>
        <w:jc w:val="both"/>
      </w:pPr>
      <w:r w:rsidRPr="002A7788">
        <w:t>Note that one-octet subtypes will no longer be assigned.</w:t>
      </w:r>
    </w:p>
    <w:p w:rsidR="00E37FF6" w:rsidRDefault="00E37FF6" w:rsidP="00E37FF6">
      <w:pPr>
        <w:jc w:val="both"/>
      </w:pPr>
    </w:p>
    <w:p w:rsidR="00E37FF6" w:rsidRPr="002E22B5" w:rsidRDefault="00E37FF6" w:rsidP="00E37FF6">
      <w:pPr>
        <w:jc w:val="both"/>
      </w:pPr>
    </w:p>
    <w:p w:rsidR="00E37FF6" w:rsidRPr="00D22746" w:rsidRDefault="00E37FF6" w:rsidP="00E37FF6">
      <w:pPr>
        <w:jc w:val="both"/>
        <w:rPr>
          <w:b/>
        </w:rPr>
      </w:pPr>
      <w:r>
        <w:rPr>
          <w:b/>
        </w:rPr>
        <w:t>5.</w:t>
      </w:r>
      <w:r w:rsidRPr="00D22746">
        <w:rPr>
          <w:b/>
        </w:rPr>
        <w:t xml:space="preserve"> Use of OUI </w:t>
      </w:r>
      <w:r>
        <w:rPr>
          <w:b/>
        </w:rPr>
        <w:t>in</w:t>
      </w:r>
      <w:r w:rsidRPr="00D22746">
        <w:rPr>
          <w:b/>
        </w:rPr>
        <w:t xml:space="preserve"> IEEE 802.3 </w:t>
      </w:r>
      <w:r>
        <w:rPr>
          <w:b/>
        </w:rPr>
        <w:t xml:space="preserve">OAM </w:t>
      </w:r>
    </w:p>
    <w:p w:rsidR="00E37FF6" w:rsidRPr="00222976" w:rsidRDefault="00E37FF6" w:rsidP="00E37FF6">
      <w:r w:rsidRPr="00222976">
        <w:t xml:space="preserve">IEEE </w:t>
      </w:r>
      <w:proofErr w:type="spellStart"/>
      <w:proofErr w:type="gramStart"/>
      <w:r w:rsidRPr="00222976">
        <w:t>Std</w:t>
      </w:r>
      <w:proofErr w:type="spellEnd"/>
      <w:proofErr w:type="gramEnd"/>
      <w:r w:rsidRPr="00222976">
        <w:t xml:space="preserve"> 802.3</w:t>
      </w:r>
      <w:r w:rsidRPr="00893DE2">
        <w:rPr>
          <w:vertAlign w:val="superscript"/>
        </w:rPr>
        <w:t>TM</w:t>
      </w:r>
      <w:r w:rsidRPr="00222976">
        <w:t>-20</w:t>
      </w:r>
      <w:r>
        <w:t>12</w:t>
      </w:r>
      <w:r w:rsidRPr="00222976">
        <w:t xml:space="preserve"> clause 57 defines an organizationally specific OAM protocol.  ITU-T has defined a format for its OSSP and includes an ITU-T subtype to identify usage. </w:t>
      </w:r>
    </w:p>
    <w:p w:rsidR="00E37FF6" w:rsidRPr="009B4FAC" w:rsidRDefault="00E37FF6" w:rsidP="00E37FF6">
      <w:r w:rsidRPr="00D22746">
        <w:t>The format of the OSSP frame is the following.</w:t>
      </w:r>
    </w:p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Source Address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</w:t>
            </w:r>
            <w:r w:rsidRPr="00D22746">
              <w:t>Slow Protocol</w:t>
            </w:r>
            <w:r>
              <w:t>s)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1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>
              <w:t>Subtype = 0x03 (OAM)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Default="00E37FF6" w:rsidP="004D6617">
            <w:r>
              <w:t>Flags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Default="00E37FF6" w:rsidP="004D6617">
            <w:pPr>
              <w:jc w:val="right"/>
            </w:pPr>
            <w:r>
              <w:t>1 octet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Default="00E37FF6" w:rsidP="004D6617">
            <w:r>
              <w:t xml:space="preserve">Code (OUI) = 0xFE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37-1491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Data and Padding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FCS</w:t>
            </w:r>
          </w:p>
        </w:tc>
      </w:tr>
    </w:tbl>
    <w:p w:rsidR="00E37FF6" w:rsidRDefault="00E37FF6" w:rsidP="00E37FF6">
      <w:r w:rsidRPr="00D22746">
        <w:t>Note: the message size is recommended by IEEE not to exceed 128 bytes, but this value might be exceeded</w:t>
      </w:r>
    </w:p>
    <w:p w:rsidR="00E37FF6" w:rsidRPr="00D22746" w:rsidRDefault="00E37FF6" w:rsidP="00E37FF6">
      <w:r w:rsidRPr="00D22746">
        <w:t>The following ITU-T sub-types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</w:pP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</w:pPr>
            <w:r>
              <w:t>None assigned</w:t>
            </w:r>
          </w:p>
        </w:tc>
      </w:tr>
    </w:tbl>
    <w:p w:rsidR="00E37FF6" w:rsidRDefault="00E37FF6" w:rsidP="00E37FF6"/>
    <w:p w:rsidR="00E37FF6" w:rsidRPr="00D22746" w:rsidRDefault="00E37FF6" w:rsidP="00E37FF6">
      <w:pPr>
        <w:jc w:val="both"/>
        <w:rPr>
          <w:b/>
        </w:rPr>
      </w:pPr>
      <w:r>
        <w:rPr>
          <w:b/>
        </w:rPr>
        <w:t>6.</w:t>
      </w:r>
      <w:r w:rsidRPr="00D22746">
        <w:rPr>
          <w:b/>
        </w:rPr>
        <w:t xml:space="preserve"> Use of OUI for IEEE 802.3 </w:t>
      </w:r>
      <w:r>
        <w:rPr>
          <w:b/>
        </w:rPr>
        <w:t>MAC Control</w:t>
      </w:r>
    </w:p>
    <w:p w:rsidR="00E37FF6" w:rsidRPr="00D22746" w:rsidRDefault="00E37FF6" w:rsidP="00E37FF6">
      <w:r w:rsidRPr="00222976">
        <w:t xml:space="preserve">IEEE </w:t>
      </w:r>
      <w:proofErr w:type="spellStart"/>
      <w:proofErr w:type="gramStart"/>
      <w:r w:rsidRPr="008C1094">
        <w:t>Std</w:t>
      </w:r>
      <w:proofErr w:type="spellEnd"/>
      <w:proofErr w:type="gramEnd"/>
      <w:r w:rsidRPr="008C1094">
        <w:t xml:space="preserve"> 802.3</w:t>
      </w:r>
      <w:r w:rsidRPr="00893DE2">
        <w:rPr>
          <w:vertAlign w:val="superscript"/>
        </w:rPr>
        <w:t>TM</w:t>
      </w:r>
      <w:r w:rsidRPr="008C1094">
        <w:t>-20</w:t>
      </w:r>
      <w:r>
        <w:t>12</w:t>
      </w:r>
      <w:r w:rsidRPr="008C1094">
        <w:t xml:space="preserve"> Annex</w:t>
      </w:r>
      <w:r w:rsidRPr="00222976">
        <w:t xml:space="preserve"> 31 defines an organizationally specific extension to the MAC control channel.   </w:t>
      </w:r>
      <w:r w:rsidRPr="00D22746">
        <w:t xml:space="preserve">ITU-T has defined a format for its </w:t>
      </w:r>
      <w:r>
        <w:t>MAC-Control</w:t>
      </w:r>
      <w:r w:rsidRPr="00D22746">
        <w:t xml:space="preserve"> and includes an ITU-T subtype to identify usage. </w:t>
      </w:r>
    </w:p>
    <w:p w:rsidR="00E37FF6" w:rsidRPr="00001CD7" w:rsidRDefault="00E37FF6" w:rsidP="00E37FF6">
      <w:pPr>
        <w:rPr>
          <w:lang w:val="en-US"/>
        </w:rPr>
      </w:pPr>
      <w:r w:rsidRPr="00D22746">
        <w:t xml:space="preserve">The format of the </w:t>
      </w:r>
      <w:r>
        <w:t>MAC-Control</w:t>
      </w:r>
      <w:r w:rsidRPr="00D22746">
        <w:t xml:space="preserve"> frame is the following.</w:t>
      </w:r>
    </w:p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MAC Control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765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 xml:space="preserve">Destination Address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Source Address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</w:t>
            </w:r>
            <w:r>
              <w:t>8 (MAC Control)</w:t>
            </w:r>
          </w:p>
        </w:tc>
      </w:tr>
      <w:tr w:rsidR="00E37FF6" w:rsidRPr="00E56A3A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2</w:t>
            </w:r>
            <w:r w:rsidRPr="00D22746">
              <w:t xml:space="preserve">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E56A3A" w:rsidRDefault="00E37FF6" w:rsidP="004D6617">
            <w:pPr>
              <w:rPr>
                <w:lang w:val="fr-CA"/>
              </w:rPr>
            </w:pPr>
            <w:proofErr w:type="spellStart"/>
            <w:r w:rsidRPr="00E56A3A">
              <w:rPr>
                <w:lang w:val="fr-CA"/>
              </w:rPr>
              <w:t>Opcode</w:t>
            </w:r>
            <w:proofErr w:type="spellEnd"/>
            <w:r w:rsidRPr="00E56A3A">
              <w:rPr>
                <w:lang w:val="fr-CA"/>
              </w:rPr>
              <w:t xml:space="preserve"> = 0xFF FE  (</w:t>
            </w:r>
            <w:r>
              <w:rPr>
                <w:lang w:val="fr-CA"/>
              </w:rPr>
              <w:t>extension</w:t>
            </w:r>
            <w:r w:rsidRPr="00E56A3A">
              <w:rPr>
                <w:lang w:val="fr-CA"/>
              </w:rPr>
              <w:t>)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39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Data and Padding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r w:rsidRPr="00D22746">
              <w:t>FCS</w:t>
            </w:r>
          </w:p>
        </w:tc>
      </w:tr>
    </w:tbl>
    <w:p w:rsidR="00E37FF6" w:rsidRPr="00222976" w:rsidRDefault="00E37FF6" w:rsidP="00E37FF6">
      <w:r w:rsidRPr="00222976">
        <w:t xml:space="preserve">Note: the size of the </w:t>
      </w:r>
      <w:r w:rsidRPr="00222976">
        <w:rPr>
          <w:i/>
        </w:rPr>
        <w:t>Data and Padding</w:t>
      </w:r>
      <w:r w:rsidRPr="00222976">
        <w:t xml:space="preserve"> field MUST be exactly equal to 39 bytes. </w:t>
      </w:r>
    </w:p>
    <w:p w:rsidR="00E37FF6" w:rsidRPr="00D22746" w:rsidRDefault="00E37FF6" w:rsidP="00E37FF6">
      <w:r w:rsidRPr="00D22746">
        <w:t>The following ITU-T sub-types are assigned:</w:t>
      </w:r>
    </w:p>
    <w:p w:rsidR="00E37FF6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E37FF6" w:rsidTr="004D6617">
        <w:tc>
          <w:tcPr>
            <w:tcW w:w="2376" w:type="dxa"/>
          </w:tcPr>
          <w:p w:rsidR="00E37FF6" w:rsidRPr="00D22746" w:rsidRDefault="00E37FF6" w:rsidP="004D6617">
            <w:pPr>
              <w:jc w:val="both"/>
            </w:pPr>
          </w:p>
        </w:tc>
        <w:tc>
          <w:tcPr>
            <w:tcW w:w="6146" w:type="dxa"/>
          </w:tcPr>
          <w:p w:rsidR="00E37FF6" w:rsidRPr="00D22746" w:rsidRDefault="00E37FF6" w:rsidP="004D6617">
            <w:pPr>
              <w:jc w:val="both"/>
            </w:pPr>
            <w:r>
              <w:t>None assigned</w:t>
            </w:r>
          </w:p>
        </w:tc>
      </w:tr>
    </w:tbl>
    <w:p w:rsidR="00E37FF6" w:rsidRPr="00D22746" w:rsidRDefault="00E37FF6" w:rsidP="00E37FF6"/>
    <w:p w:rsidR="00E37FF6" w:rsidRPr="00D22746" w:rsidRDefault="00E37FF6" w:rsidP="00E37FF6">
      <w:pPr>
        <w:jc w:val="both"/>
        <w:rPr>
          <w:b/>
        </w:rPr>
      </w:pPr>
      <w:r>
        <w:rPr>
          <w:b/>
        </w:rPr>
        <w:t>7</w:t>
      </w:r>
      <w:r w:rsidRPr="00D22746">
        <w:rPr>
          <w:b/>
        </w:rPr>
        <w:t xml:space="preserve">.  Use of OUI </w:t>
      </w:r>
      <w:r>
        <w:rPr>
          <w:b/>
        </w:rPr>
        <w:t>in</w:t>
      </w:r>
      <w:r w:rsidRPr="00D22746">
        <w:rPr>
          <w:b/>
        </w:rPr>
        <w:t xml:space="preserve"> IEEE </w:t>
      </w:r>
      <w:r>
        <w:rPr>
          <w:b/>
        </w:rPr>
        <w:t xml:space="preserve">1588 </w:t>
      </w:r>
      <w:proofErr w:type="spellStart"/>
      <w:r>
        <w:rPr>
          <w:b/>
        </w:rPr>
        <w:t>profileIdentifier</w:t>
      </w:r>
      <w:proofErr w:type="spellEnd"/>
      <w:r>
        <w:rPr>
          <w:b/>
        </w:rPr>
        <w:t xml:space="preserve"> </w:t>
      </w:r>
    </w:p>
    <w:p w:rsidR="00E37FF6" w:rsidRPr="00222976" w:rsidRDefault="00E37FF6" w:rsidP="00E37FF6">
      <w:r w:rsidRPr="000C063B">
        <w:t xml:space="preserve">IEEE </w:t>
      </w:r>
      <w:proofErr w:type="spellStart"/>
      <w:proofErr w:type="gramStart"/>
      <w:r w:rsidRPr="000C063B">
        <w:t>Std</w:t>
      </w:r>
      <w:proofErr w:type="spellEnd"/>
      <w:proofErr w:type="gramEnd"/>
      <w:r w:rsidRPr="000C063B">
        <w:t xml:space="preserve"> 1588</w:t>
      </w:r>
      <w:r w:rsidRPr="00893DE2">
        <w:rPr>
          <w:vertAlign w:val="superscript"/>
        </w:rPr>
        <w:t>TM</w:t>
      </w:r>
      <w:r w:rsidRPr="000C063B">
        <w:t>-2008 defines a protocol enabling prec</w:t>
      </w:r>
      <w:r>
        <w:t>ise synchronization of clocks</w:t>
      </w:r>
      <w:r w:rsidRPr="000C063B">
        <w:t xml:space="preserve">.  </w:t>
      </w:r>
    </w:p>
    <w:p w:rsidR="00E37FF6" w:rsidRDefault="00E37FF6" w:rsidP="00E37FF6">
      <w:r w:rsidRPr="000C063B">
        <w:t>The set of allowed Precision Time Protocol (PTP) features applicable to a device</w:t>
      </w:r>
      <w:r>
        <w:t xml:space="preserve"> constitutes a profile</w:t>
      </w:r>
      <w:r w:rsidRPr="000C063B">
        <w:t>.</w:t>
      </w:r>
      <w:r>
        <w:t xml:space="preserve">   The</w:t>
      </w:r>
      <w:r w:rsidRPr="000C063B">
        <w:t xml:space="preserve"> required options, prohibited options, and the ranges and defaults of configurable</w:t>
      </w:r>
      <w:r>
        <w:t xml:space="preserve"> </w:t>
      </w:r>
      <w:r w:rsidRPr="000C063B">
        <w:t>attributes</w:t>
      </w:r>
      <w:r>
        <w:t xml:space="preserve"> are described in the profile specification</w:t>
      </w:r>
      <w:r w:rsidRPr="000C063B">
        <w:t>.</w:t>
      </w:r>
      <w:r>
        <w:t xml:space="preserve"> The profile specification includes a </w:t>
      </w:r>
      <w:proofErr w:type="spellStart"/>
      <w:r>
        <w:t>profileIdentifier</w:t>
      </w:r>
      <w:proofErr w:type="spellEnd"/>
      <w:r>
        <w:t xml:space="preserve">, which uniquely identifies the profile. The </w:t>
      </w:r>
      <w:proofErr w:type="spellStart"/>
      <w:r>
        <w:t>profileIdentifier</w:t>
      </w:r>
      <w:proofErr w:type="spellEnd"/>
      <w:r>
        <w:t xml:space="preserve"> is a 6-octet field based on an OUI. The </w:t>
      </w:r>
      <w:proofErr w:type="spellStart"/>
      <w:r>
        <w:t>profileIdentifier</w:t>
      </w:r>
      <w:proofErr w:type="spellEnd"/>
      <w:r>
        <w:t xml:space="preserve"> is defined in two places in </w:t>
      </w:r>
      <w:r w:rsidRPr="000C063B">
        <w:t xml:space="preserve">IEEE </w:t>
      </w:r>
      <w:proofErr w:type="spellStart"/>
      <w:proofErr w:type="gramStart"/>
      <w:r w:rsidRPr="000C063B">
        <w:t>Std</w:t>
      </w:r>
      <w:proofErr w:type="spellEnd"/>
      <w:proofErr w:type="gramEnd"/>
      <w:r w:rsidRPr="000C063B">
        <w:t xml:space="preserve"> 1588</w:t>
      </w:r>
      <w:r w:rsidRPr="00893DE2">
        <w:rPr>
          <w:vertAlign w:val="superscript"/>
        </w:rPr>
        <w:t>TM</w:t>
      </w:r>
      <w:r w:rsidRPr="000C063B">
        <w:t>-2008</w:t>
      </w:r>
      <w:r>
        <w:t xml:space="preserve">: (a) it is printed in the profile document, as specified in 19.3.3, and (b) it is contained in a field of the CLOCK_DESCRIPTION TLV, as specified in 15.5.3.1.2. Note that the </w:t>
      </w:r>
      <w:proofErr w:type="spellStart"/>
      <w:r>
        <w:t>profileIdentifier</w:t>
      </w:r>
      <w:proofErr w:type="spellEnd"/>
      <w:r>
        <w:t xml:space="preserve"> is referred to as the </w:t>
      </w:r>
      <w:proofErr w:type="spellStart"/>
      <w:r>
        <w:t>profileIdentity</w:t>
      </w:r>
      <w:proofErr w:type="spellEnd"/>
      <w:r>
        <w:t xml:space="preserve"> in 15.5.3.1.2 of IEEE 1588.  </w:t>
      </w:r>
    </w:p>
    <w:p w:rsidR="00E37FF6" w:rsidRDefault="00E37FF6" w:rsidP="00E37FF6"/>
    <w:p w:rsidR="00804B1F" w:rsidRPr="000C063B" w:rsidRDefault="00804B1F" w:rsidP="00E37FF6"/>
    <w:p w:rsidR="00E37FF6" w:rsidRPr="000C063B" w:rsidRDefault="00E37FF6" w:rsidP="00E37FF6">
      <w:pPr>
        <w:jc w:val="both"/>
      </w:pPr>
      <w:r w:rsidRPr="00222976">
        <w:t xml:space="preserve">ITU-T has defined a format for its </w:t>
      </w:r>
      <w:proofErr w:type="spellStart"/>
      <w:r>
        <w:t>profileIdentifier</w:t>
      </w:r>
      <w:proofErr w:type="spellEnd"/>
      <w:r w:rsidRPr="00222976">
        <w:t xml:space="preserve"> </w:t>
      </w:r>
      <w:r>
        <w:t>that includes a structured</w:t>
      </w:r>
      <w:r w:rsidRPr="00222976">
        <w:t xml:space="preserve"> ITU-T subtype.</w:t>
      </w:r>
    </w:p>
    <w:p w:rsidR="00E37FF6" w:rsidRPr="00A44F71" w:rsidRDefault="00E37FF6" w:rsidP="00E37FF6">
      <w:pPr>
        <w:pStyle w:val="Heading1"/>
        <w:jc w:val="center"/>
        <w:rPr>
          <w:sz w:val="28"/>
        </w:rPr>
      </w:pPr>
      <w:r w:rsidRPr="00A44F71">
        <w:rPr>
          <w:sz w:val="28"/>
        </w:rPr>
        <w:lastRenderedPageBreak/>
        <w:t xml:space="preserve">Format for the IEEE 1588 </w:t>
      </w:r>
      <w:proofErr w:type="spellStart"/>
      <w:r w:rsidRPr="00A44F71">
        <w:rPr>
          <w:sz w:val="28"/>
        </w:rPr>
        <w:t>profileIdentifier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8"/>
      </w:tblGrid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FF6" w:rsidRPr="00D22746" w:rsidRDefault="00E37FF6" w:rsidP="004D6617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FF6" w:rsidRPr="00D22746" w:rsidRDefault="00E37FF6" w:rsidP="004D6617">
            <w:r w:rsidRPr="00D22746">
              <w:t>Field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Pr="00D22746" w:rsidRDefault="00E37FF6" w:rsidP="004D6617">
            <w:pPr>
              <w:jc w:val="right"/>
            </w:pPr>
            <w:r>
              <w:t>3</w:t>
            </w:r>
            <w:r w:rsidRPr="00D22746">
              <w:t xml:space="preserve">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E37FF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FF6" w:rsidRDefault="00E37FF6" w:rsidP="004D6617">
            <w:pPr>
              <w:jc w:val="right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FF6" w:rsidRPr="00D22746" w:rsidRDefault="00E37FF6" w:rsidP="004D6617">
            <w:pPr>
              <w:rPr>
                <w:lang w:val="fr-FR"/>
              </w:rPr>
            </w:pPr>
          </w:p>
        </w:tc>
      </w:tr>
    </w:tbl>
    <w:p w:rsidR="00E37FF6" w:rsidRDefault="00E37FF6" w:rsidP="00E37F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6"/>
        <w:gridCol w:w="916"/>
        <w:gridCol w:w="1543"/>
        <w:gridCol w:w="1636"/>
        <w:gridCol w:w="1703"/>
      </w:tblGrid>
      <w:tr w:rsidR="00E37FF6" w:rsidRPr="00D22746" w:rsidTr="004D6617">
        <w:trPr>
          <w:jc w:val="center"/>
        </w:trPr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Octet 0</w:t>
            </w:r>
          </w:p>
        </w:tc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Octet 1</w:t>
            </w:r>
          </w:p>
        </w:tc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Octet 2</w:t>
            </w: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</w:pPr>
            <w:r>
              <w:t>Octet 3</w:t>
            </w: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</w:pPr>
            <w:r>
              <w:t>Octet 4</w:t>
            </w:r>
          </w:p>
        </w:tc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Octet 5</w:t>
            </w:r>
          </w:p>
        </w:tc>
      </w:tr>
      <w:tr w:rsidR="00E37FF6" w:rsidRPr="00D22746" w:rsidTr="004D6617">
        <w:trPr>
          <w:jc w:val="center"/>
        </w:trPr>
        <w:tc>
          <w:tcPr>
            <w:tcW w:w="0" w:type="auto"/>
            <w:gridSpan w:val="3"/>
          </w:tcPr>
          <w:p w:rsidR="00E37FF6" w:rsidRDefault="00E37FF6" w:rsidP="004D66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ITU-T OUI</w:t>
            </w: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ITU-T profile</w:t>
            </w: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Profile version</w:t>
            </w: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Profile </w:t>
            </w:r>
            <w:proofErr w:type="spellStart"/>
            <w:r>
              <w:rPr>
                <w:lang w:val="fr-FR"/>
              </w:rPr>
              <w:t>revision</w:t>
            </w:r>
            <w:proofErr w:type="spellEnd"/>
          </w:p>
        </w:tc>
      </w:tr>
      <w:tr w:rsidR="00E37FF6" w:rsidRPr="00D22746" w:rsidTr="004D6617">
        <w:trPr>
          <w:jc w:val="center"/>
        </w:trPr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E37FF6" w:rsidRDefault="00E37FF6" w:rsidP="004D6617">
            <w:pPr>
              <w:jc w:val="center"/>
            </w:pPr>
            <w:r>
              <w:t>A7</w:t>
            </w: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</w:pP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</w:tcPr>
          <w:p w:rsidR="00E37FF6" w:rsidRPr="00D22746" w:rsidRDefault="00E37FF6" w:rsidP="004D6617">
            <w:pPr>
              <w:jc w:val="center"/>
              <w:rPr>
                <w:lang w:val="fr-FR"/>
              </w:rPr>
            </w:pPr>
          </w:p>
        </w:tc>
      </w:tr>
    </w:tbl>
    <w:p w:rsidR="00E37FF6" w:rsidRDefault="00E37FF6" w:rsidP="00E37FF6">
      <w:r>
        <w:t xml:space="preserve">The </w:t>
      </w:r>
      <w:r w:rsidRPr="00722C76">
        <w:t xml:space="preserve">ITU-T </w:t>
      </w:r>
      <w:r>
        <w:t xml:space="preserve">Subtype is the last 3 octets of </w:t>
      </w:r>
      <w:proofErr w:type="spellStart"/>
      <w:r>
        <w:t>profileIdentifier</w:t>
      </w:r>
      <w:proofErr w:type="spellEnd"/>
      <w:r>
        <w:t>.  Octet 3</w:t>
      </w:r>
      <w:r w:rsidRPr="00722C76">
        <w:t xml:space="preserve"> identifies the profile among all PTP profiles specified by ITU-T, octet </w:t>
      </w:r>
      <w:r>
        <w:t xml:space="preserve">4 identifies the </w:t>
      </w:r>
      <w:proofErr w:type="spellStart"/>
      <w:r>
        <w:t>profileV</w:t>
      </w:r>
      <w:r w:rsidRPr="00722C76">
        <w:t>ersion</w:t>
      </w:r>
      <w:proofErr w:type="spellEnd"/>
      <w:r w:rsidRPr="00722C76">
        <w:t xml:space="preserve">, and octet </w:t>
      </w:r>
      <w:r>
        <w:t>5</w:t>
      </w:r>
      <w:r w:rsidRPr="00722C76">
        <w:t xml:space="preserve"> identifies the </w:t>
      </w:r>
      <w:proofErr w:type="spellStart"/>
      <w:r w:rsidRPr="00722C76">
        <w:t>revisionNumber</w:t>
      </w:r>
      <w:proofErr w:type="spellEnd"/>
      <w:r w:rsidRPr="00722C76">
        <w:t>.</w:t>
      </w:r>
    </w:p>
    <w:p w:rsidR="00E37FF6" w:rsidRPr="00722C76" w:rsidRDefault="00E37FF6" w:rsidP="00E37FF6"/>
    <w:p w:rsidR="00E37FF6" w:rsidRPr="00973709" w:rsidRDefault="00E37FF6" w:rsidP="00E37FF6">
      <w:pPr>
        <w:rPr>
          <w:lang w:val="en-US"/>
        </w:rPr>
      </w:pPr>
      <w:r w:rsidRPr="00D22746">
        <w:t>The following ITU-T sub-types are assigned:</w:t>
      </w:r>
    </w:p>
    <w:p w:rsidR="00E37FF6" w:rsidRPr="00A36329" w:rsidRDefault="00E37FF6" w:rsidP="00E37F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54"/>
      </w:tblGrid>
      <w:tr w:rsidR="00E37FF6" w:rsidRPr="00A36329" w:rsidTr="00804B1F">
        <w:trPr>
          <w:cantSplit/>
          <w:tblHeader/>
        </w:trPr>
        <w:tc>
          <w:tcPr>
            <w:tcW w:w="1668" w:type="dxa"/>
          </w:tcPr>
          <w:p w:rsidR="00E37FF6" w:rsidRPr="00B40B68" w:rsidRDefault="00E37FF6" w:rsidP="004D6617">
            <w:pPr>
              <w:jc w:val="both"/>
              <w:rPr>
                <w:i/>
              </w:rPr>
            </w:pPr>
            <w:r w:rsidRPr="00B40B68">
              <w:rPr>
                <w:i/>
              </w:rPr>
              <w:t>ITU-T Subtype value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jc w:val="both"/>
              <w:rPr>
                <w:i/>
              </w:rPr>
            </w:pPr>
            <w:r w:rsidRPr="00B40B68">
              <w:rPr>
                <w:i/>
              </w:rPr>
              <w:t>IEEE 1588 Profile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pPr>
              <w:jc w:val="both"/>
            </w:pPr>
            <w:r w:rsidRPr="00B40B68">
              <w:t>00-01-00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(2010)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:rsidR="00E37FF6" w:rsidRPr="00B40B68" w:rsidRDefault="00E37FF6" w:rsidP="004D6617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:rsidR="00E37FF6" w:rsidRPr="00B40B68" w:rsidRDefault="00E37FF6" w:rsidP="004D6617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pPr>
              <w:jc w:val="both"/>
            </w:pPr>
            <w:r w:rsidRPr="00B40B68">
              <w:t>00-01-01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</w:t>
            </w:r>
            <w:proofErr w:type="spellStart"/>
            <w:r w:rsidRPr="00B40B68">
              <w:t>Amd</w:t>
            </w:r>
            <w:proofErr w:type="spellEnd"/>
            <w:r w:rsidRPr="00B40B68">
              <w:t xml:space="preserve"> 2 (2012) </w:t>
            </w:r>
            <w:r w:rsidRPr="00B40B68">
              <w:rPr>
                <w:i/>
              </w:rPr>
              <w:t>Precision time protocol telecom profile for frequency synchronization Amendment 2</w:t>
            </w:r>
          </w:p>
          <w:p w:rsidR="00E37FF6" w:rsidRPr="00B40B68" w:rsidRDefault="00E37FF6" w:rsidP="004D6617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1.1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pPr>
              <w:jc w:val="both"/>
            </w:pPr>
            <w:r w:rsidRPr="00B40B68">
              <w:t>00-01-02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(2014)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:rsidR="00E37FF6" w:rsidRPr="00B40B68" w:rsidRDefault="00E37FF6" w:rsidP="004D6617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1.2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pPr>
              <w:jc w:val="both"/>
            </w:pPr>
            <w:r w:rsidRPr="00B40B68">
              <w:lastRenderedPageBreak/>
              <w:t>01-01-00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(2014) </w:t>
            </w:r>
            <w:r w:rsidRPr="00B40B68">
              <w:rPr>
                <w:i/>
              </w:rPr>
              <w:t>Precision time protocol telecom profile for phase/time synchronization with full timing support from the network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r w:rsidRPr="00B40B68">
              <w:t>01-02-00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(2016) </w:t>
            </w:r>
            <w:r w:rsidRPr="00B40B68">
              <w:rPr>
                <w:i/>
              </w:rPr>
              <w:t>Precision time protocol telecom profile for phase/time synchronization with full timing support from the network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2.0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r w:rsidRPr="00B40B68">
              <w:t>01-02-01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 w:rsidRPr="00B40B68">
              <w:t>Amd</w:t>
            </w:r>
            <w:proofErr w:type="spellEnd"/>
            <w:r w:rsidRPr="00B40B68">
              <w:t xml:space="preserve"> 1 (2017) </w:t>
            </w:r>
            <w:r w:rsidRPr="00B40B68">
              <w:rPr>
                <w:i/>
              </w:rPr>
              <w:t>Precision time protocol telecom profile for phase/time synchronization with full timing support from the network - Amendment 1</w:t>
            </w:r>
          </w:p>
          <w:p w:rsidR="00E37FF6" w:rsidRPr="00B40B68" w:rsidRDefault="00E37FF6" w:rsidP="004D6617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:rsidR="00E37FF6" w:rsidRPr="00B40B68" w:rsidRDefault="00E37FF6" w:rsidP="004D6617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2.1</w:t>
            </w:r>
          </w:p>
        </w:tc>
      </w:tr>
      <w:tr w:rsidR="00E37FF6" w:rsidRPr="00A36329" w:rsidTr="00804B1F">
        <w:trPr>
          <w:cantSplit/>
        </w:trPr>
        <w:tc>
          <w:tcPr>
            <w:tcW w:w="1668" w:type="dxa"/>
          </w:tcPr>
          <w:p w:rsidR="00E37FF6" w:rsidRPr="00B40B68" w:rsidRDefault="00E37FF6" w:rsidP="004D6617">
            <w:r w:rsidRPr="00B40B68">
              <w:t>02-01-00</w:t>
            </w:r>
          </w:p>
        </w:tc>
        <w:tc>
          <w:tcPr>
            <w:tcW w:w="6854" w:type="dxa"/>
          </w:tcPr>
          <w:p w:rsidR="00E37FF6" w:rsidRPr="00B40B68" w:rsidRDefault="00E37FF6" w:rsidP="004D6617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G.8275.2 (2016)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</w:p>
          <w:p w:rsidR="00E37FF6" w:rsidRPr="00B40B68" w:rsidRDefault="00E37FF6" w:rsidP="004D6617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:rsidR="00E37FF6" w:rsidRPr="00B40B68" w:rsidRDefault="00E37FF6" w:rsidP="004D6617">
            <w:pPr>
              <w:ind w:left="2022" w:hanging="2022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</w:tbl>
    <w:p w:rsidR="00E37FF6" w:rsidRPr="00D22746" w:rsidRDefault="00E37FF6" w:rsidP="00E37FF6"/>
    <w:p w:rsidR="00E37FF6" w:rsidRDefault="00E37FF6" w:rsidP="00E37FF6">
      <w:pPr>
        <w:jc w:val="both"/>
      </w:pPr>
    </w:p>
    <w:p w:rsidR="00E37FF6" w:rsidRDefault="00E37FF6" w:rsidP="00E37FF6">
      <w:pPr>
        <w:jc w:val="both"/>
        <w:rPr>
          <w:b/>
        </w:rPr>
      </w:pPr>
    </w:p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Cs w:val="20"/>
          <w:lang w:eastAsia="en-US"/>
        </w:rPr>
      </w:pPr>
      <w:r w:rsidRPr="000524DF">
        <w:rPr>
          <w:rFonts w:eastAsia="Times New Roman"/>
          <w:b/>
          <w:szCs w:val="20"/>
          <w:lang w:eastAsia="en-US"/>
        </w:rPr>
        <w:t>8.  Use of OUI in ITU-T G.8013 ETH-MCC</w:t>
      </w:r>
    </w:p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ITU-T G.8013 includes a maintenance communication channel (ETH-MCC) for maintenance communication using MCC PDUs.  The MCC PDU includes OUI and Subtype fields that are used in combination to uniquely identify a message type.  The OUI field contains a 3-octet OUI and the Subtype field contains a 1-octet type field that is assigned by the organisation identified by the OUI.</w:t>
      </w:r>
    </w:p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The format of MCC PDUs, including the ITU-T OUI, is as follows:</w:t>
      </w:r>
    </w:p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1"/>
        <w:gridCol w:w="281"/>
        <w:gridCol w:w="282"/>
        <w:gridCol w:w="281"/>
        <w:gridCol w:w="282"/>
        <w:gridCol w:w="281"/>
        <w:gridCol w:w="283"/>
        <w:gridCol w:w="285"/>
        <w:gridCol w:w="283"/>
        <w:gridCol w:w="284"/>
        <w:gridCol w:w="284"/>
        <w:gridCol w:w="284"/>
        <w:gridCol w:w="284"/>
        <w:gridCol w:w="284"/>
        <w:gridCol w:w="284"/>
        <w:gridCol w:w="29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9"/>
        <w:gridCol w:w="16"/>
      </w:tblGrid>
      <w:tr w:rsidR="00E37FF6" w:rsidRPr="000524DF" w:rsidTr="004D6617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39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39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37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</w:tr>
      <w:tr w:rsidR="00E37FF6" w:rsidRPr="000524DF" w:rsidTr="004D6617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</w:tr>
      <w:tr w:rsidR="00E37FF6" w:rsidRPr="000524DF" w:rsidTr="004D6617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892" w:type="dxa"/>
            <w:gridSpan w:val="3"/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MEL</w:t>
            </w:r>
          </w:p>
        </w:tc>
        <w:tc>
          <w:tcPr>
            <w:tcW w:w="1493" w:type="dxa"/>
            <w:gridSpan w:val="5"/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Version (0)</w:t>
            </w:r>
          </w:p>
        </w:tc>
        <w:tc>
          <w:tcPr>
            <w:tcW w:w="2399" w:type="dxa"/>
            <w:gridSpan w:val="8"/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0524DF">
              <w:rPr>
                <w:rFonts w:eastAsia="Times New Roman"/>
                <w:sz w:val="18"/>
                <w:szCs w:val="20"/>
              </w:rPr>
              <w:t>OpCode</w:t>
            </w:r>
            <w:proofErr w:type="spellEnd"/>
            <w:r w:rsidRPr="000524DF">
              <w:rPr>
                <w:rFonts w:eastAsia="Times New Roman"/>
                <w:sz w:val="18"/>
                <w:szCs w:val="20"/>
              </w:rPr>
              <w:t xml:space="preserve"> (MCC=41)</w:t>
            </w:r>
          </w:p>
        </w:tc>
        <w:tc>
          <w:tcPr>
            <w:tcW w:w="2392" w:type="dxa"/>
            <w:gridSpan w:val="8"/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Flags (0)</w:t>
            </w:r>
          </w:p>
        </w:tc>
        <w:tc>
          <w:tcPr>
            <w:tcW w:w="2392" w:type="dxa"/>
            <w:gridSpan w:val="9"/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TLV Offset</w:t>
            </w:r>
          </w:p>
        </w:tc>
      </w:tr>
      <w:tr w:rsidR="00E37FF6" w:rsidRPr="000524DF" w:rsidTr="004D6617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7176" w:type="dxa"/>
            <w:gridSpan w:val="24"/>
            <w:tcBorders>
              <w:bottom w:val="single" w:sz="4" w:space="0" w:color="auto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OUI (00-19-A7)</w:t>
            </w:r>
          </w:p>
        </w:tc>
        <w:tc>
          <w:tcPr>
            <w:tcW w:w="2392" w:type="dxa"/>
            <w:gridSpan w:val="9"/>
            <w:tcBorders>
              <w:bottom w:val="single" w:sz="4" w:space="0" w:color="auto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0524DF">
              <w:rPr>
                <w:rFonts w:eastAsia="Times New Roman"/>
                <w:sz w:val="18"/>
                <w:szCs w:val="20"/>
              </w:rPr>
              <w:t>SubOpCode</w:t>
            </w:r>
            <w:proofErr w:type="spellEnd"/>
          </w:p>
        </w:tc>
      </w:tr>
      <w:tr w:rsidR="00E37FF6" w:rsidRPr="000524DF" w:rsidTr="004D6617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9</w:t>
            </w:r>
          </w:p>
        </w:tc>
        <w:tc>
          <w:tcPr>
            <w:tcW w:w="9568" w:type="dxa"/>
            <w:gridSpan w:val="33"/>
            <w:tcBorders>
              <w:top w:val="single" w:sz="4" w:space="0" w:color="auto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i/>
                <w:iCs/>
                <w:sz w:val="18"/>
                <w:szCs w:val="20"/>
              </w:rPr>
            </w:pPr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>[optional  MCC data; else End TLV]</w:t>
            </w:r>
          </w:p>
        </w:tc>
      </w:tr>
      <w:tr w:rsidR="00E37FF6" w:rsidRPr="000524DF" w:rsidTr="004D6617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E37FF6" w:rsidRPr="000524DF" w:rsidTr="004D6617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E37FF6" w:rsidRPr="000524DF" w:rsidTr="004D6617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Last</w:t>
            </w:r>
          </w:p>
        </w:tc>
        <w:tc>
          <w:tcPr>
            <w:tcW w:w="7176" w:type="dxa"/>
            <w:gridSpan w:val="24"/>
            <w:tcBorders>
              <w:top w:val="nil"/>
              <w:bottom w:val="single" w:sz="4" w:space="0" w:color="auto"/>
              <w:right w:val="nil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End TLV (0)</w:t>
            </w:r>
          </w:p>
        </w:tc>
      </w:tr>
    </w:tbl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The following ITU-T subtypes are assigned: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110"/>
        <w:gridCol w:w="4803"/>
      </w:tblGrid>
      <w:tr w:rsidR="00E37FF6" w:rsidRPr="000524DF" w:rsidTr="004D661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ITU-T sub-type value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Message Type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Cs w:val="20"/>
                <w:lang w:eastAsia="en-US"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Reference</w:t>
            </w:r>
          </w:p>
        </w:tc>
      </w:tr>
      <w:tr w:rsidR="00E37FF6" w:rsidRPr="00804B1F" w:rsidTr="004D661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  <w:szCs w:val="20"/>
                <w:lang w:eastAsia="en-US"/>
              </w:rPr>
              <w:t>Expected Defect Message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val="fr-FR" w:eastAsia="en-US"/>
              </w:rPr>
            </w:pPr>
            <w:r w:rsidRPr="000524DF">
              <w:rPr>
                <w:rFonts w:eastAsia="Times New Roman"/>
                <w:szCs w:val="20"/>
                <w:lang w:val="fr-FR" w:eastAsia="en-US"/>
              </w:rPr>
              <w:t xml:space="preserve">ITU-T G.8013 (11/2013) </w:t>
            </w:r>
            <w:proofErr w:type="spellStart"/>
            <w:r w:rsidRPr="000524DF">
              <w:rPr>
                <w:rFonts w:eastAsia="Times New Roman"/>
                <w:szCs w:val="20"/>
                <w:lang w:val="fr-FR" w:eastAsia="en-US"/>
              </w:rPr>
              <w:t>Amd</w:t>
            </w:r>
            <w:proofErr w:type="spellEnd"/>
            <w:r w:rsidRPr="000524DF">
              <w:rPr>
                <w:rFonts w:eastAsia="Times New Roman"/>
                <w:szCs w:val="20"/>
                <w:lang w:val="fr-FR" w:eastAsia="en-US"/>
              </w:rPr>
              <w:t xml:space="preserve"> 1, clause 9.26</w:t>
            </w:r>
          </w:p>
        </w:tc>
      </w:tr>
      <w:tr w:rsidR="00E37FF6" w:rsidRPr="000524DF" w:rsidTr="004D6617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</w:rPr>
              <w:t>0, 2-255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  <w:r w:rsidRPr="000524DF">
              <w:rPr>
                <w:rFonts w:eastAsia="Times New Roman"/>
                <w:szCs w:val="20"/>
                <w:lang w:eastAsia="en-US"/>
              </w:rPr>
              <w:t>Reserved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F6" w:rsidRPr="000524DF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E37FF6" w:rsidRPr="000524DF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:rsidR="00E37FF6" w:rsidRDefault="00E37FF6" w:rsidP="00E37FF6">
      <w:pPr>
        <w:jc w:val="both"/>
        <w:rPr>
          <w:b/>
        </w:rPr>
      </w:pPr>
    </w:p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b/>
          <w:color w:val="000000"/>
          <w:szCs w:val="20"/>
        </w:rPr>
      </w:pPr>
      <w:r w:rsidRPr="000B3C16">
        <w:rPr>
          <w:rFonts w:eastAsia="MS Mincho"/>
          <w:b/>
          <w:color w:val="000000"/>
          <w:szCs w:val="20"/>
        </w:rPr>
        <w:t>9.  Use of OUI in IEEE</w:t>
      </w:r>
      <w:r>
        <w:rPr>
          <w:rFonts w:eastAsia="MS Mincho"/>
          <w:b/>
          <w:color w:val="000000"/>
          <w:szCs w:val="20"/>
        </w:rPr>
        <w:t xml:space="preserve"> </w:t>
      </w:r>
      <w:r w:rsidRPr="000B3C16">
        <w:rPr>
          <w:rFonts w:eastAsia="MS Mincho"/>
          <w:b/>
          <w:color w:val="000000"/>
          <w:szCs w:val="20"/>
        </w:rPr>
        <w:t>1588 Vendor and standard organization extension TLVs</w:t>
      </w:r>
    </w:p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 xml:space="preserve">IEEE </w:t>
      </w:r>
      <w:proofErr w:type="spellStart"/>
      <w:proofErr w:type="gramStart"/>
      <w:r w:rsidRPr="000B3C16">
        <w:rPr>
          <w:rFonts w:eastAsia="MS Mincho"/>
          <w:szCs w:val="20"/>
          <w:lang w:eastAsia="en-US"/>
        </w:rPr>
        <w:t>Std</w:t>
      </w:r>
      <w:proofErr w:type="spellEnd"/>
      <w:proofErr w:type="gramEnd"/>
      <w:r w:rsidRPr="000B3C16">
        <w:rPr>
          <w:rFonts w:eastAsia="MS Mincho"/>
          <w:szCs w:val="20"/>
          <w:lang w:eastAsia="en-US"/>
        </w:rPr>
        <w:t xml:space="preserve"> 1588</w:t>
      </w:r>
      <w:r w:rsidRPr="000B3C16">
        <w:rPr>
          <w:rFonts w:eastAsia="MS Mincho"/>
          <w:szCs w:val="20"/>
          <w:vertAlign w:val="superscript"/>
          <w:lang w:eastAsia="en-US"/>
        </w:rPr>
        <w:t>TM</w:t>
      </w:r>
      <w:r w:rsidRPr="000B3C16">
        <w:rPr>
          <w:rFonts w:eastAsia="MS Mincho"/>
          <w:szCs w:val="20"/>
          <w:lang w:eastAsia="en-US"/>
        </w:rPr>
        <w:t xml:space="preserve">-2008 defines a protocol enabling precise synchronization of clocks.  </w:t>
      </w:r>
    </w:p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>The set of allowed Precision Time Protocol (PTP) features applicable to a device constitutes a profile.   The required options, prohibited options, and the ranges and defaults of configurable attributes are described in the profile specification. A profile may also include the definition of new TLV’s, which are classified as vendor and standard organization extension TLVs in 14.3 of IEEE</w:t>
      </w:r>
      <w:r>
        <w:rPr>
          <w:rFonts w:eastAsia="MS Mincho"/>
          <w:szCs w:val="20"/>
          <w:lang w:eastAsia="en-US"/>
        </w:rPr>
        <w:t xml:space="preserve"> </w:t>
      </w:r>
      <w:r w:rsidRPr="000B3C16">
        <w:rPr>
          <w:rFonts w:eastAsia="MS Mincho"/>
          <w:szCs w:val="20"/>
          <w:lang w:eastAsia="en-US"/>
        </w:rPr>
        <w:t>1588.  These organization specific TLV</w:t>
      </w:r>
      <w:r>
        <w:rPr>
          <w:rFonts w:eastAsia="MS Mincho"/>
          <w:szCs w:val="20"/>
          <w:lang w:eastAsia="en-US"/>
        </w:rPr>
        <w:t>s</w:t>
      </w:r>
      <w:r w:rsidRPr="000B3C16">
        <w:rPr>
          <w:rFonts w:eastAsia="MS Mincho"/>
          <w:szCs w:val="20"/>
          <w:lang w:eastAsia="en-US"/>
        </w:rPr>
        <w:t xml:space="preserve"> include a 3-octect field, called </w:t>
      </w:r>
      <w:proofErr w:type="spellStart"/>
      <w:r w:rsidRPr="000B3C16">
        <w:rPr>
          <w:rFonts w:eastAsia="MS Mincho"/>
          <w:szCs w:val="20"/>
          <w:lang w:eastAsia="en-US"/>
        </w:rPr>
        <w:t>organizationSubType</w:t>
      </w:r>
      <w:proofErr w:type="spellEnd"/>
      <w:r w:rsidRPr="000B3C16">
        <w:rPr>
          <w:rFonts w:eastAsia="MS Mincho"/>
          <w:szCs w:val="20"/>
          <w:lang w:eastAsia="en-US"/>
        </w:rPr>
        <w:t>, that provide a unique identifier to each TLV defined, as de</w:t>
      </w:r>
      <w:r>
        <w:rPr>
          <w:rFonts w:eastAsia="MS Mincho"/>
          <w:szCs w:val="20"/>
          <w:lang w:eastAsia="en-US"/>
        </w:rPr>
        <w:t>scribed in 14.3.2.4 of IEEE 1588</w:t>
      </w:r>
      <w:r w:rsidRPr="000B3C16">
        <w:rPr>
          <w:rFonts w:eastAsia="MS Mincho"/>
          <w:szCs w:val="20"/>
          <w:lang w:eastAsia="en-US"/>
        </w:rPr>
        <w:t>.</w:t>
      </w:r>
    </w:p>
    <w:p w:rsidR="00E37FF6" w:rsidRPr="00DB5A5E" w:rsidRDefault="00E37FF6" w:rsidP="00E37FF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jc w:val="center"/>
        <w:outlineLvl w:val="0"/>
        <w:rPr>
          <w:rFonts w:eastAsia="MS Mincho"/>
          <w:b/>
          <w:color w:val="1F497D"/>
          <w:sz w:val="28"/>
          <w:szCs w:val="20"/>
          <w:lang w:eastAsia="en-US"/>
        </w:rPr>
      </w:pPr>
      <w:r w:rsidRPr="00DB5A5E">
        <w:rPr>
          <w:rFonts w:eastAsia="MS Mincho"/>
          <w:b/>
          <w:color w:val="1F497D"/>
          <w:sz w:val="28"/>
          <w:szCs w:val="20"/>
          <w:lang w:eastAsia="en-US"/>
        </w:rPr>
        <w:t>Format for the IEEE 1588 organization specific TLV 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769"/>
      </w:tblGrid>
      <w:tr w:rsidR="00E37FF6" w:rsidRPr="000B3C1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Field</w:t>
            </w:r>
          </w:p>
        </w:tc>
      </w:tr>
      <w:tr w:rsidR="00E37FF6" w:rsidRPr="000B3C1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tlvType</w:t>
            </w:r>
            <w:proofErr w:type="spellEnd"/>
            <w:r w:rsidRPr="000B3C16">
              <w:rPr>
                <w:rFonts w:eastAsia="MS Mincho"/>
                <w:szCs w:val="20"/>
                <w:lang w:eastAsia="en-US"/>
              </w:rPr>
              <w:t xml:space="preserve">  (0x0003)</w:t>
            </w:r>
          </w:p>
        </w:tc>
      </w:tr>
      <w:tr w:rsidR="00E37FF6" w:rsidRPr="000B3C1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lengthField</w:t>
            </w:r>
            <w:proofErr w:type="spellEnd"/>
          </w:p>
        </w:tc>
      </w:tr>
      <w:tr w:rsidR="00E37FF6" w:rsidRPr="000B3C1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organizationId</w:t>
            </w:r>
            <w:proofErr w:type="spellEnd"/>
            <w:r w:rsidRPr="000B3C16">
              <w:rPr>
                <w:rFonts w:eastAsia="MS Mincho"/>
                <w:szCs w:val="20"/>
                <w:lang w:eastAsia="en-US"/>
              </w:rPr>
              <w:t xml:space="preserve"> (00-19-A7)</w:t>
            </w:r>
          </w:p>
        </w:tc>
      </w:tr>
      <w:tr w:rsidR="00E37FF6" w:rsidRPr="000B3C1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CA"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val="fr-CA" w:eastAsia="en-US"/>
              </w:rPr>
              <w:t>organizationSubType</w:t>
            </w:r>
            <w:proofErr w:type="spellEnd"/>
          </w:p>
        </w:tc>
      </w:tr>
      <w:tr w:rsidR="00E37FF6" w:rsidRPr="000B3C16" w:rsidTr="004D66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val="fr-FR" w:eastAsia="en-US"/>
              </w:rPr>
            </w:pPr>
            <w:r w:rsidRPr="000B3C16">
              <w:rPr>
                <w:rFonts w:eastAsia="MS Mincho"/>
                <w:szCs w:val="20"/>
                <w:lang w:val="fr-FR" w:eastAsia="en-US"/>
              </w:rPr>
              <w:t>N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FR"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val="fr-FR" w:eastAsia="en-US"/>
              </w:rPr>
              <w:t>dataField</w:t>
            </w:r>
            <w:proofErr w:type="spellEnd"/>
          </w:p>
        </w:tc>
      </w:tr>
    </w:tbl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 xml:space="preserve">The following ITU-T </w:t>
      </w:r>
      <w:proofErr w:type="spellStart"/>
      <w:r w:rsidRPr="000B3C16">
        <w:rPr>
          <w:rFonts w:eastAsia="MS Mincho"/>
          <w:szCs w:val="20"/>
          <w:lang w:eastAsia="en-US"/>
        </w:rPr>
        <w:t>organizationSubType</w:t>
      </w:r>
      <w:proofErr w:type="spellEnd"/>
      <w:r w:rsidRPr="000B3C16">
        <w:rPr>
          <w:rFonts w:eastAsia="MS Mincho"/>
          <w:szCs w:val="20"/>
          <w:lang w:eastAsia="en-US"/>
        </w:rPr>
        <w:t xml:space="preserve"> types are assigned:</w:t>
      </w:r>
    </w:p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E37FF6" w:rsidRPr="000B3C16" w:rsidTr="004D661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0B3C16">
              <w:rPr>
                <w:rFonts w:eastAsia="MS Mincho"/>
                <w:i/>
                <w:szCs w:val="20"/>
                <w:lang w:eastAsia="en-US"/>
              </w:rPr>
              <w:t xml:space="preserve">ITU-T </w:t>
            </w:r>
            <w:proofErr w:type="spellStart"/>
            <w:r w:rsidRPr="000B3C16">
              <w:rPr>
                <w:rFonts w:eastAsia="MS Mincho"/>
                <w:i/>
                <w:szCs w:val="20"/>
                <w:lang w:eastAsia="en-US"/>
              </w:rPr>
              <w:t>OrganizationSubType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0B3C16">
              <w:rPr>
                <w:rFonts w:eastAsia="MS Mincho"/>
                <w:i/>
                <w:szCs w:val="20"/>
                <w:lang w:eastAsia="en-US"/>
              </w:rPr>
              <w:t>IEEE 1588 TLV</w:t>
            </w:r>
          </w:p>
        </w:tc>
      </w:tr>
      <w:tr w:rsidR="00E37FF6" w:rsidRPr="000B3C16" w:rsidTr="004D661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00-00-00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Reserved</w:t>
            </w:r>
          </w:p>
        </w:tc>
      </w:tr>
      <w:tr w:rsidR="00E37FF6" w:rsidRPr="000B3C16" w:rsidTr="004D661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00-00-01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F6" w:rsidRPr="000B3C16" w:rsidRDefault="00E37FF6" w:rsidP="004D66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INTERFACE_RATE (defined in ITU-T G.8275.2)</w:t>
            </w:r>
          </w:p>
        </w:tc>
      </w:tr>
    </w:tbl>
    <w:p w:rsidR="00E37FF6" w:rsidRPr="000B3C16" w:rsidRDefault="00E37FF6" w:rsidP="00E37FF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:rsidR="00E37FF6" w:rsidRDefault="00E37FF6" w:rsidP="00E37FF6">
      <w:pPr>
        <w:jc w:val="both"/>
        <w:rPr>
          <w:b/>
        </w:rPr>
      </w:pPr>
    </w:p>
    <w:p w:rsidR="00E37FF6" w:rsidRPr="00D22746" w:rsidRDefault="00E37FF6" w:rsidP="00E37FF6">
      <w:pPr>
        <w:jc w:val="both"/>
        <w:rPr>
          <w:b/>
        </w:rPr>
      </w:pPr>
      <w:r>
        <w:rPr>
          <w:b/>
        </w:rPr>
        <w:t xml:space="preserve">10. </w:t>
      </w:r>
      <w:r w:rsidRPr="00D22746">
        <w:rPr>
          <w:b/>
        </w:rPr>
        <w:t>Requests for Additions</w:t>
      </w:r>
    </w:p>
    <w:p w:rsidR="00E37FF6" w:rsidRPr="00D22746" w:rsidRDefault="00E37FF6" w:rsidP="00E37FF6">
      <w:r w:rsidRPr="00D22746">
        <w:t>ITU-T assignments of these can be requested via the Registration</w:t>
      </w:r>
      <w:r>
        <w:t xml:space="preserve"> </w:t>
      </w:r>
      <w:r w:rsidRPr="00D22746">
        <w:t>Assignment section of the SG15 web page (</w:t>
      </w:r>
      <w:hyperlink r:id="rId10" w:history="1">
        <w:r w:rsidRPr="00D22746">
          <w:t>http://www.itu.int/ITU-T/studygroups/com15/index.asp</w:t>
        </w:r>
      </w:hyperlink>
      <w:r w:rsidRPr="00D22746">
        <w:t xml:space="preserve"> ).</w:t>
      </w:r>
    </w:p>
    <w:p w:rsidR="00E37FF6" w:rsidRDefault="00E37FF6" w:rsidP="00E37FF6">
      <w:r>
        <w:t>Enquiries should be directed to:</w:t>
      </w:r>
    </w:p>
    <w:p w:rsidR="00E37FF6" w:rsidRDefault="001B5CB3" w:rsidP="001B5CB3">
      <w:r>
        <w:t>Hiroshi Ota</w:t>
      </w:r>
      <w:r w:rsidR="00E37FF6">
        <w:br/>
      </w:r>
      <w:r w:rsidR="00E37FF6" w:rsidRPr="00D22746">
        <w:t>Telecommunication Standardization Bureau (TSB</w:t>
      </w:r>
      <w:proofErr w:type="gramStart"/>
      <w:r w:rsidR="00E37FF6" w:rsidRPr="00D22746">
        <w:t>)</w:t>
      </w:r>
      <w:proofErr w:type="gramEnd"/>
      <w:r w:rsidR="00E37FF6">
        <w:br/>
      </w:r>
      <w:r w:rsidR="00E37FF6" w:rsidRPr="00D22746">
        <w:t>International Telecommunication Union</w:t>
      </w:r>
      <w:r w:rsidR="00E37FF6">
        <w:br/>
      </w:r>
      <w:r w:rsidR="00E37FF6" w:rsidRPr="00D22746">
        <w:t>Place des Nations</w:t>
      </w:r>
      <w:r w:rsidR="00E37FF6">
        <w:br/>
      </w:r>
      <w:r w:rsidR="00E37FF6" w:rsidRPr="00D22746">
        <w:t>CH-1211 Geneva 20</w:t>
      </w:r>
      <w:r w:rsidR="00E37FF6">
        <w:br/>
      </w:r>
      <w:r w:rsidR="00E37FF6" w:rsidRPr="00D22746">
        <w:t>Switzerland</w:t>
      </w:r>
      <w:r w:rsidR="00E37FF6">
        <w:br/>
      </w:r>
      <w:r>
        <w:t>Fax: +41 22 730 6356</w:t>
      </w:r>
      <w:r w:rsidR="00E37FF6">
        <w:br/>
      </w:r>
      <w:r w:rsidR="00E37FF6" w:rsidRPr="00D22746">
        <w:t>E-mail: </w:t>
      </w:r>
      <w:hyperlink r:id="rId11" w:history="1">
        <w:r w:rsidR="00E37FF6" w:rsidRPr="00D22746">
          <w:t>tsbsg15@itu.int</w:t>
        </w:r>
      </w:hyperlink>
    </w:p>
    <w:p w:rsidR="00794F4F" w:rsidRDefault="001B5CB3" w:rsidP="001B5CB3">
      <w:pPr>
        <w:jc w:val="center"/>
      </w:pPr>
      <w:r>
        <w:t>_________________</w:t>
      </w:r>
    </w:p>
    <w:sectPr w:rsidR="00794F4F" w:rsidSect="00804B1F">
      <w:headerReference w:type="default" r:id="rId12"/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43" w:rsidRDefault="005E0E43" w:rsidP="00C42125">
      <w:pPr>
        <w:spacing w:before="0"/>
      </w:pPr>
      <w:r>
        <w:separator/>
      </w:r>
    </w:p>
  </w:endnote>
  <w:endnote w:type="continuationSeparator" w:id="0">
    <w:p w:rsidR="005E0E43" w:rsidRDefault="005E0E4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43" w:rsidRDefault="005E0E43" w:rsidP="00C42125">
      <w:pPr>
        <w:spacing w:before="0"/>
      </w:pPr>
      <w:r>
        <w:separator/>
      </w:r>
    </w:p>
  </w:footnote>
  <w:footnote w:type="continuationSeparator" w:id="0">
    <w:p w:rsidR="005E0E43" w:rsidRDefault="005E0E4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A1" w:rsidRDefault="00B826F2" w:rsidP="00B826F2">
    <w:pPr>
      <w:pStyle w:val="Header"/>
      <w:rPr>
        <w:sz w:val="18"/>
      </w:rPr>
    </w:pPr>
    <w:r w:rsidRPr="00B826F2">
      <w:rPr>
        <w:sz w:val="18"/>
      </w:rPr>
      <w:t xml:space="preserve">- </w:t>
    </w:r>
    <w:r w:rsidRPr="00B826F2">
      <w:rPr>
        <w:sz w:val="18"/>
      </w:rPr>
      <w:fldChar w:fldCharType="begin"/>
    </w:r>
    <w:r w:rsidRPr="00B826F2">
      <w:rPr>
        <w:sz w:val="18"/>
      </w:rPr>
      <w:instrText xml:space="preserve"> PAGE  \* MERGEFORMAT </w:instrText>
    </w:r>
    <w:r w:rsidRPr="00B826F2">
      <w:rPr>
        <w:sz w:val="18"/>
      </w:rPr>
      <w:fldChar w:fldCharType="separate"/>
    </w:r>
    <w:r w:rsidR="00C05A7B">
      <w:rPr>
        <w:noProof/>
        <w:sz w:val="18"/>
      </w:rPr>
      <w:t>9</w:t>
    </w:r>
    <w:r w:rsidRPr="00B826F2">
      <w:rPr>
        <w:sz w:val="18"/>
      </w:rPr>
      <w:fldChar w:fldCharType="end"/>
    </w:r>
    <w:r w:rsidRPr="00B826F2">
      <w:rPr>
        <w:sz w:val="18"/>
      </w:rPr>
      <w:t xml:space="preserve"> </w:t>
    </w:r>
    <w:r w:rsidR="00C05A7B">
      <w:rPr>
        <w:sz w:val="18"/>
      </w:rPr>
      <w:t>–</w:t>
    </w:r>
  </w:p>
  <w:p w:rsidR="00C05A7B" w:rsidRPr="00B826F2" w:rsidRDefault="00C05A7B" w:rsidP="00C05A7B">
    <w:pPr>
      <w:pStyle w:val="Header"/>
      <w:rPr>
        <w:sz w:val="18"/>
      </w:rPr>
    </w:pPr>
    <w:r>
      <w:rPr>
        <w:sz w:val="18"/>
      </w:rPr>
      <w:t>IEEE-assigned_OUIs-</w:t>
    </w:r>
    <w:r>
      <w:rPr>
        <w:sz w:val="18"/>
      </w:rPr>
      <w:t>30062017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67703"/>
    <w:rsid w:val="001871EC"/>
    <w:rsid w:val="001A20C3"/>
    <w:rsid w:val="001A670F"/>
    <w:rsid w:val="001B5CB3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A313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43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4B1F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826F2"/>
    <w:rsid w:val="00BA788A"/>
    <w:rsid w:val="00BB4983"/>
    <w:rsid w:val="00BB7597"/>
    <w:rsid w:val="00BC62E2"/>
    <w:rsid w:val="00C05A7B"/>
    <w:rsid w:val="00C25E29"/>
    <w:rsid w:val="00C42125"/>
    <w:rsid w:val="00C62814"/>
    <w:rsid w:val="00C67B25"/>
    <w:rsid w:val="00C748F7"/>
    <w:rsid w:val="00C74937"/>
    <w:rsid w:val="00C82D9A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37FF6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11CCC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sectionhead">
    <w:name w:val="sectionhead"/>
    <w:basedOn w:val="DefaultParagraphFont"/>
    <w:rsid w:val="00E3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tu.int/ITU-T/studygroups/com15/index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F057ADAAAB418506A82B4BF446B9" ma:contentTypeVersion="2" ma:contentTypeDescription="Create a new document." ma:contentTypeScope="" ma:versionID="5fde4f9b556505dd4ffbabfe2454e7c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C717E-77B5-49D5-ADE6-073B42E60FFC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4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the IEEE assigned Organizationally Unique Identifier for ITU-T</vt:lpstr>
    </vt:vector>
  </TitlesOfParts>
  <Manager>ITU-T</Manager>
  <Company>International Telecommunication Union (ITU)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the IEEE assigned Organizationally Unique Identifier for ITU-T</dc:title>
  <dc:subject/>
  <dc:creator>SG15Vice-chair</dc:creator>
  <cp:keywords>IEEE OUI, Assigned Numbers</cp:keywords>
  <dc:description>SG15-TD108/PLEN  For: Geneva, 19-30 June 2017_x000d_Document date: _x000d_Saved by ITU51010564 at 18:52:07 on 29/06/2017</dc:description>
  <cp:lastModifiedBy>OTA, Hiroshi </cp:lastModifiedBy>
  <cp:revision>6</cp:revision>
  <cp:lastPrinted>2016-12-23T12:52:00Z</cp:lastPrinted>
  <dcterms:created xsi:type="dcterms:W3CDTF">2017-06-29T16:51:00Z</dcterms:created>
  <dcterms:modified xsi:type="dcterms:W3CDTF">2017-07-18T13:35:00Z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SG15-TD108/PLEN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</vt:lpwstr>
  </property>
  <property fmtid="{D5CDD505-2E9C-101B-9397-08002B2CF9AE}" pid="6" name="Docdest">
    <vt:lpwstr>Geneva, 19-30 June 2017</vt:lpwstr>
  </property>
  <property fmtid="{D5CDD505-2E9C-101B-9397-08002B2CF9AE}" pid="7" name="Docauthor">
    <vt:lpwstr>SG15Vice-chair</vt:lpwstr>
  </property>
  <property fmtid="{D5CDD505-2E9C-101B-9397-08002B2CF9AE}" pid="8" name="ContentTypeId">
    <vt:lpwstr>0x010100C172F057ADAAAB418506A82B4BF446B9</vt:lpwstr>
  </property>
</Properties>
</file>