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6BB3" w14:textId="7F4867B6" w:rsidR="00D53174" w:rsidRPr="007D594C" w:rsidRDefault="007D594C" w:rsidP="00D5317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outlineLvl w:val="0"/>
        <w:rPr>
          <w:rFonts w:eastAsia="Times New Roman"/>
          <w:b/>
          <w:sz w:val="28"/>
          <w:szCs w:val="28"/>
          <w:lang w:eastAsia="en-US"/>
        </w:rPr>
      </w:pPr>
      <w:r w:rsidRPr="007D594C">
        <w:rPr>
          <w:rFonts w:eastAsia="Times New Roman"/>
          <w:b/>
          <w:sz w:val="28"/>
          <w:szCs w:val="28"/>
          <w:lang w:eastAsia="en-US"/>
        </w:rPr>
        <w:t xml:space="preserve">SG13RG-AFR </w:t>
      </w:r>
      <w:r w:rsidR="00D53174" w:rsidRPr="007D594C">
        <w:rPr>
          <w:rFonts w:eastAsia="Times New Roman"/>
          <w:b/>
          <w:sz w:val="28"/>
          <w:szCs w:val="28"/>
          <w:lang w:eastAsia="en-US"/>
        </w:rPr>
        <w:t xml:space="preserve">Questionnaire on </w:t>
      </w:r>
    </w:p>
    <w:p w14:paraId="35A1564B" w14:textId="77777777" w:rsidR="00D53174" w:rsidRPr="007D594C" w:rsidRDefault="00D53174" w:rsidP="00D5317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outlineLvl w:val="0"/>
        <w:rPr>
          <w:rFonts w:eastAsia="Times New Roman"/>
          <w:b/>
          <w:sz w:val="28"/>
          <w:szCs w:val="28"/>
          <w:lang w:eastAsia="en-US"/>
        </w:rPr>
      </w:pPr>
      <w:r w:rsidRPr="007D594C">
        <w:rPr>
          <w:rFonts w:eastAsia="Times New Roman"/>
          <w:b/>
          <w:sz w:val="28"/>
          <w:szCs w:val="28"/>
          <w:lang w:eastAsia="en-US"/>
        </w:rPr>
        <w:t>Non-Radio Challenges Affecting Network Service Delivery and Operations</w:t>
      </w:r>
    </w:p>
    <w:p w14:paraId="097851CB" w14:textId="77777777" w:rsidR="00D53174" w:rsidRPr="007D594C" w:rsidRDefault="00D53174" w:rsidP="00D5317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jc w:val="center"/>
        <w:textAlignment w:val="baseline"/>
        <w:outlineLvl w:val="0"/>
        <w:rPr>
          <w:rFonts w:eastAsia="Times New Roman"/>
          <w:b/>
          <w:sz w:val="28"/>
          <w:szCs w:val="28"/>
          <w:lang w:eastAsia="en-US"/>
        </w:rPr>
      </w:pPr>
      <w:r w:rsidRPr="007D594C">
        <w:rPr>
          <w:rFonts w:eastAsia="Times New Roman"/>
          <w:b/>
          <w:sz w:val="28"/>
          <w:szCs w:val="28"/>
          <w:lang w:eastAsia="en-US"/>
        </w:rPr>
        <w:t xml:space="preserve"> in Africa</w:t>
      </w:r>
    </w:p>
    <w:p w14:paraId="56BCE7E5" w14:textId="3B3F081F" w:rsidR="00D53174" w:rsidRDefault="00D53174" w:rsidP="00D53174">
      <w:pPr>
        <w:keepNext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/>
        <w:textAlignment w:val="baseline"/>
        <w:rPr>
          <w:rFonts w:eastAsia="Times New Roman"/>
          <w:bCs/>
          <w:lang w:eastAsia="en-US"/>
        </w:rPr>
      </w:pPr>
    </w:p>
    <w:p w14:paraId="20044C1C" w14:textId="7B96796B" w:rsidR="00D53174" w:rsidRPr="00D53174" w:rsidRDefault="00D53174" w:rsidP="00D53174">
      <w:pPr>
        <w:keepNext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/>
        <w:textAlignment w:val="baseline"/>
        <w:rPr>
          <w:rFonts w:eastAsia="Times New Roman"/>
          <w:b/>
          <w:lang w:eastAsia="en-US"/>
        </w:rPr>
      </w:pPr>
      <w:r w:rsidRPr="00D53174">
        <w:rPr>
          <w:rFonts w:eastAsia="Times New Roman"/>
          <w:b/>
          <w:lang w:eastAsia="en-US"/>
        </w:rPr>
        <w:t>Responder's information</w:t>
      </w:r>
    </w:p>
    <w:p w14:paraId="61262F81" w14:textId="77777777" w:rsidR="00D53174" w:rsidRPr="00D53174" w:rsidRDefault="00D53174" w:rsidP="00D53174">
      <w:pPr>
        <w:rPr>
          <w:rFonts w:eastAsia="Times New Roman"/>
        </w:rPr>
      </w:pPr>
    </w:p>
    <w:tbl>
      <w:tblPr>
        <w:tblStyle w:val="TableGrid"/>
        <w:tblW w:w="9855" w:type="dxa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7D594C" w14:paraId="23929343" w14:textId="77777777" w:rsidTr="00CB74DB">
        <w:tc>
          <w:tcPr>
            <w:tcW w:w="1809" w:type="dxa"/>
          </w:tcPr>
          <w:p w14:paraId="3809939F" w14:textId="77777777" w:rsidR="007D594C" w:rsidRDefault="007D594C" w:rsidP="00CB74DB">
            <w:pPr>
              <w:rPr>
                <w:lang w:eastAsia="zh-CN"/>
              </w:rPr>
            </w:pPr>
            <w:r w:rsidRPr="00C17C51">
              <w:rPr>
                <w:lang w:eastAsia="zh-CN"/>
              </w:rPr>
              <w:t>Country:</w:t>
            </w:r>
          </w:p>
        </w:tc>
        <w:sdt>
          <w:sdtPr>
            <w:rPr>
              <w:rFonts w:cs="Calibri"/>
              <w:lang w:eastAsia="zh-CN"/>
            </w:rPr>
            <w:id w:val="-1555228260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6270FC79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  <w:tr w:rsidR="007D594C" w14:paraId="77E1319B" w14:textId="77777777" w:rsidTr="00CB74DB">
        <w:tc>
          <w:tcPr>
            <w:tcW w:w="1809" w:type="dxa"/>
          </w:tcPr>
          <w:p w14:paraId="49283AFE" w14:textId="77777777" w:rsidR="007D594C" w:rsidRDefault="007D594C" w:rsidP="00CB74DB">
            <w:pPr>
              <w:rPr>
                <w:lang w:eastAsia="zh-CN"/>
              </w:rPr>
            </w:pPr>
            <w:r w:rsidRPr="003A067B">
              <w:rPr>
                <w:lang w:eastAsia="zh-CN"/>
              </w:rPr>
              <w:t>Organization:</w:t>
            </w:r>
          </w:p>
        </w:tc>
        <w:sdt>
          <w:sdtPr>
            <w:rPr>
              <w:rFonts w:cs="Calibri"/>
              <w:lang w:eastAsia="zh-CN"/>
            </w:rPr>
            <w:id w:val="597910716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276C1152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  <w:tr w:rsidR="007D594C" w14:paraId="5FDAE2CC" w14:textId="77777777" w:rsidTr="00CB74DB">
        <w:tc>
          <w:tcPr>
            <w:tcW w:w="1809" w:type="dxa"/>
          </w:tcPr>
          <w:p w14:paraId="1538F7B4" w14:textId="77777777" w:rsidR="007D594C" w:rsidRDefault="007D594C" w:rsidP="00CB74DB">
            <w:pPr>
              <w:rPr>
                <w:lang w:eastAsia="zh-CN"/>
              </w:rPr>
            </w:pPr>
            <w:r w:rsidRPr="003A067B">
              <w:rPr>
                <w:lang w:eastAsia="zh-CN"/>
              </w:rPr>
              <w:t>Name:</w:t>
            </w:r>
          </w:p>
        </w:tc>
        <w:sdt>
          <w:sdtPr>
            <w:rPr>
              <w:rFonts w:cs="Calibri"/>
              <w:lang w:eastAsia="zh-CN"/>
            </w:rPr>
            <w:id w:val="95603342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4583798D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  <w:tr w:rsidR="007D594C" w14:paraId="166CF807" w14:textId="77777777" w:rsidTr="00CB74DB">
        <w:tc>
          <w:tcPr>
            <w:tcW w:w="1809" w:type="dxa"/>
          </w:tcPr>
          <w:p w14:paraId="6B3B9E5F" w14:textId="77777777" w:rsidR="007D594C" w:rsidRDefault="007D594C" w:rsidP="00CB74D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Job </w:t>
            </w:r>
            <w:r w:rsidRPr="003A067B">
              <w:rPr>
                <w:lang w:eastAsia="zh-CN"/>
              </w:rPr>
              <w:t>Title:</w:t>
            </w:r>
          </w:p>
        </w:tc>
        <w:sdt>
          <w:sdtPr>
            <w:rPr>
              <w:rFonts w:cs="Calibri"/>
              <w:lang w:eastAsia="zh-CN"/>
            </w:rPr>
            <w:id w:val="-1230993399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6937A2C9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  <w:tr w:rsidR="007D594C" w14:paraId="4A389E8B" w14:textId="77777777" w:rsidTr="00CB74DB">
        <w:tc>
          <w:tcPr>
            <w:tcW w:w="1809" w:type="dxa"/>
          </w:tcPr>
          <w:p w14:paraId="6D73D372" w14:textId="77777777" w:rsidR="007D594C" w:rsidRDefault="007D594C" w:rsidP="00CB74DB">
            <w:pPr>
              <w:rPr>
                <w:lang w:eastAsia="zh-CN"/>
              </w:rPr>
            </w:pPr>
            <w:r w:rsidRPr="003A067B">
              <w:rPr>
                <w:lang w:eastAsia="zh-CN"/>
              </w:rPr>
              <w:t>Address:</w:t>
            </w:r>
          </w:p>
        </w:tc>
        <w:sdt>
          <w:sdtPr>
            <w:rPr>
              <w:rFonts w:cs="Calibri"/>
              <w:lang w:eastAsia="zh-CN"/>
            </w:rPr>
            <w:id w:val="885001746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0F83B161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  <w:tr w:rsidR="007D594C" w14:paraId="1F92FC9F" w14:textId="77777777" w:rsidTr="00CB74DB">
        <w:tc>
          <w:tcPr>
            <w:tcW w:w="1809" w:type="dxa"/>
          </w:tcPr>
          <w:p w14:paraId="79271F32" w14:textId="77777777" w:rsidR="007D594C" w:rsidRDefault="007D594C" w:rsidP="00CB74DB">
            <w:pPr>
              <w:rPr>
                <w:lang w:eastAsia="zh-CN"/>
              </w:rPr>
            </w:pPr>
            <w:r w:rsidRPr="003A067B">
              <w:rPr>
                <w:lang w:eastAsia="zh-CN"/>
              </w:rPr>
              <w:t>Telephone:</w:t>
            </w:r>
          </w:p>
        </w:tc>
        <w:sdt>
          <w:sdtPr>
            <w:rPr>
              <w:rFonts w:cs="Calibri"/>
              <w:lang w:eastAsia="zh-CN"/>
            </w:rPr>
            <w:id w:val="-185902244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6CE4C629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  <w:tr w:rsidR="007D594C" w14:paraId="556B9026" w14:textId="77777777" w:rsidTr="00CB74DB">
        <w:tc>
          <w:tcPr>
            <w:tcW w:w="1809" w:type="dxa"/>
          </w:tcPr>
          <w:p w14:paraId="64F21EA0" w14:textId="77777777" w:rsidR="007D594C" w:rsidRDefault="007D594C" w:rsidP="00CB74DB">
            <w:pPr>
              <w:rPr>
                <w:lang w:eastAsia="zh-CN"/>
              </w:rPr>
            </w:pPr>
            <w:r w:rsidRPr="003A067B">
              <w:rPr>
                <w:lang w:eastAsia="zh-CN"/>
              </w:rPr>
              <w:t>E-Mail:</w:t>
            </w:r>
          </w:p>
        </w:tc>
        <w:sdt>
          <w:sdtPr>
            <w:rPr>
              <w:rFonts w:cs="Calibri"/>
              <w:lang w:eastAsia="zh-CN"/>
            </w:rPr>
            <w:id w:val="1996139333"/>
            <w:placeholder>
              <w:docPart w:val="1CA12C89DBBE425DAABCFB6F637A90C3"/>
            </w:placeholder>
          </w:sdtPr>
          <w:sdtContent>
            <w:tc>
              <w:tcPr>
                <w:tcW w:w="8046" w:type="dxa"/>
              </w:tcPr>
              <w:p w14:paraId="378DC92D" w14:textId="77777777" w:rsidR="007D594C" w:rsidRPr="00855335" w:rsidRDefault="007D594C" w:rsidP="00CB74DB">
                <w:pPr>
                  <w:rPr>
                    <w:rFonts w:cs="Calibri"/>
                    <w:lang w:eastAsia="zh-CN"/>
                  </w:rPr>
                </w:pPr>
                <w:r>
                  <w:rPr>
                    <w:rFonts w:cs="Calibri"/>
                    <w:lang w:eastAsia="zh-CN"/>
                  </w:rPr>
                  <w:t xml:space="preserve"> </w:t>
                </w:r>
              </w:p>
            </w:tc>
          </w:sdtContent>
        </w:sdt>
      </w:tr>
    </w:tbl>
    <w:p w14:paraId="7E51EF6D" w14:textId="77777777" w:rsidR="007D594C" w:rsidRDefault="007D594C" w:rsidP="00D53174">
      <w:pPr>
        <w:spacing w:before="240" w:after="160" w:line="259" w:lineRule="auto"/>
        <w:rPr>
          <w:rFonts w:eastAsia="Times New Roman"/>
          <w:b/>
          <w:bCs/>
        </w:rPr>
      </w:pPr>
    </w:p>
    <w:p w14:paraId="17406BDA" w14:textId="041A4190" w:rsidR="00D53174" w:rsidRPr="00D53174" w:rsidRDefault="00D53174" w:rsidP="00D53174">
      <w:pPr>
        <w:spacing w:before="240" w:after="160" w:line="259" w:lineRule="auto"/>
        <w:rPr>
          <w:rFonts w:eastAsia="Times New Roman"/>
        </w:rPr>
      </w:pPr>
      <w:r w:rsidRPr="00D53174">
        <w:rPr>
          <w:rFonts w:eastAsia="Times New Roman"/>
          <w:b/>
          <w:bCs/>
        </w:rPr>
        <w:t>Instructions for filling in</w:t>
      </w:r>
      <w:r w:rsidRPr="00D53174">
        <w:rPr>
          <w:rFonts w:eastAsia="Times New Roman"/>
        </w:rPr>
        <w:t>: multiple choice to some questions is possible and is welcome.</w:t>
      </w:r>
    </w:p>
    <w:p w14:paraId="3439350D" w14:textId="77777777" w:rsidR="00D53174" w:rsidRDefault="00D53174" w:rsidP="00D53174">
      <w:pPr>
        <w:rPr>
          <w:rFonts w:eastAsia="Times New Roman"/>
        </w:rPr>
      </w:pPr>
      <w:r w:rsidRPr="00D53174">
        <w:rPr>
          <w:rFonts w:eastAsia="Times New Roman"/>
        </w:rPr>
        <w:t xml:space="preserve">Send completed questionnaire to </w:t>
      </w:r>
      <w:hyperlink r:id="rId11" w:history="1">
        <w:r w:rsidRPr="00D53174">
          <w:rPr>
            <w:rFonts w:eastAsia="Times New Roman"/>
            <w:color w:val="0563C1"/>
            <w:u w:val="single"/>
          </w:rPr>
          <w:t>tsbsg13@itu.int</w:t>
        </w:r>
      </w:hyperlink>
      <w:r w:rsidRPr="00D53174">
        <w:rPr>
          <w:rFonts w:eastAsia="Times New Roman"/>
        </w:rPr>
        <w:t>.</w:t>
      </w:r>
    </w:p>
    <w:p w14:paraId="10F95DCE" w14:textId="4B090608" w:rsidR="00D53174" w:rsidRPr="00D53174" w:rsidRDefault="00D53174" w:rsidP="00D53174">
      <w:pPr>
        <w:rPr>
          <w:rFonts w:eastAsia="Times New Roman"/>
        </w:rPr>
      </w:pPr>
      <w:r w:rsidRPr="00D53174">
        <w:rPr>
          <w:rFonts w:eastAsia="Times New Roman"/>
        </w:rPr>
        <w:br w:type="page"/>
      </w:r>
      <w:bookmarkStart w:id="0" w:name="_Toc22117561"/>
      <w:bookmarkEnd w:id="0"/>
    </w:p>
    <w:p w14:paraId="49905791" w14:textId="4854CA03" w:rsidR="00D53174" w:rsidRPr="00D53174" w:rsidRDefault="00D53174" w:rsidP="007D594C">
      <w:pPr>
        <w:shd w:val="clear" w:color="auto" w:fill="DEEAF6"/>
        <w:spacing w:before="100" w:beforeAutospacing="1" w:after="100" w:afterAutospacing="1"/>
        <w:jc w:val="center"/>
        <w:outlineLvl w:val="3"/>
        <w:rPr>
          <w:rFonts w:eastAsia="Times New Roman"/>
          <w:b/>
          <w:bCs/>
          <w:sz w:val="32"/>
          <w:szCs w:val="32"/>
          <w:lang w:val="en-US" w:eastAsia="fr-FR"/>
        </w:rPr>
      </w:pPr>
      <w:r w:rsidRPr="00D53174">
        <w:rPr>
          <w:rFonts w:eastAsia="Times New Roman"/>
          <w:b/>
          <w:bCs/>
          <w:sz w:val="32"/>
          <w:szCs w:val="32"/>
          <w:lang w:val="en-US" w:eastAsia="fr-FR"/>
        </w:rPr>
        <w:lastRenderedPageBreak/>
        <w:t>Section 1 - Network Service Delivery Challenges</w:t>
      </w:r>
    </w:p>
    <w:p w14:paraId="417C2433" w14:textId="77777777" w:rsidR="00D53174" w:rsidRPr="00D53174" w:rsidRDefault="00D53174" w:rsidP="00D53174">
      <w:pPr>
        <w:numPr>
          <w:ilvl w:val="1"/>
          <w:numId w:val="38"/>
        </w:numPr>
        <w:tabs>
          <w:tab w:val="num" w:pos="567"/>
        </w:tabs>
        <w:ind w:left="567" w:hanging="283"/>
        <w:jc w:val="both"/>
        <w:rPr>
          <w:rFonts w:eastAsia="Times New Roman"/>
          <w:b/>
          <w:szCs w:val="20"/>
          <w:lang w:eastAsia="en-US"/>
        </w:rPr>
      </w:pPr>
      <w:r w:rsidRPr="00D53174">
        <w:rPr>
          <w:rFonts w:eastAsia="Times New Roman"/>
          <w:b/>
          <w:bCs/>
          <w:lang w:val="en-US" w:eastAsia="fr-FR"/>
        </w:rPr>
        <w:t xml:space="preserve">Which non-radio challenges have the most significant impact on network service delivery in your country? </w:t>
      </w:r>
    </w:p>
    <w:p w14:paraId="5285A027" w14:textId="77777777" w:rsidR="00D53174" w:rsidRPr="00D53174" w:rsidRDefault="00D53174" w:rsidP="00D53174">
      <w:pPr>
        <w:ind w:left="567"/>
        <w:jc w:val="both"/>
        <w:rPr>
          <w:rFonts w:eastAsia="Times New Roman"/>
          <w:bCs/>
          <w:szCs w:val="20"/>
          <w:lang w:eastAsia="en-US"/>
        </w:rPr>
      </w:pPr>
      <w:r w:rsidRPr="00D53174">
        <w:rPr>
          <w:rFonts w:eastAsia="Times New Roman"/>
          <w:szCs w:val="20"/>
          <w:lang w:eastAsia="en-US"/>
        </w:rPr>
        <w:t>Rate the following challenges on a scale of 0 to 5</w:t>
      </w:r>
      <w:r w:rsidRPr="00D53174">
        <w:rPr>
          <w:rFonts w:eastAsia="Times New Roman"/>
          <w:b/>
          <w:szCs w:val="20"/>
          <w:lang w:eastAsia="en-US"/>
        </w:rPr>
        <w:t xml:space="preserve"> </w:t>
      </w:r>
      <w:r w:rsidRPr="00D53174">
        <w:rPr>
          <w:rFonts w:eastAsia="Times New Roman"/>
          <w:bCs/>
          <w:szCs w:val="20"/>
          <w:lang w:eastAsia="en-US"/>
        </w:rPr>
        <w:t>(0</w:t>
      </w:r>
      <w:r w:rsidRPr="00D53174">
        <w:rPr>
          <w:rFonts w:eastAsia="Times New Roman"/>
          <w:b/>
          <w:szCs w:val="20"/>
          <w:lang w:eastAsia="en-US"/>
        </w:rPr>
        <w:t xml:space="preserve"> = </w:t>
      </w:r>
      <w:r w:rsidRPr="00D53174">
        <w:rPr>
          <w:rFonts w:eastAsia="Times New Roman"/>
          <w:bCs/>
          <w:szCs w:val="20"/>
          <w:lang w:eastAsia="en-US"/>
        </w:rPr>
        <w:t>No impact</w:t>
      </w:r>
      <w:r w:rsidRPr="00D53174">
        <w:rPr>
          <w:rFonts w:eastAsia="Times New Roman"/>
          <w:b/>
          <w:szCs w:val="20"/>
          <w:lang w:eastAsia="en-US"/>
        </w:rPr>
        <w:t xml:space="preserve">, </w:t>
      </w:r>
      <w:r w:rsidRPr="00D53174">
        <w:rPr>
          <w:rFonts w:eastAsia="Times New Roman"/>
          <w:bCs/>
          <w:szCs w:val="20"/>
          <w:lang w:eastAsia="en-US"/>
        </w:rPr>
        <w:t>5 =</w:t>
      </w:r>
      <w:r w:rsidRPr="00D53174">
        <w:rPr>
          <w:rFonts w:eastAsia="Times New Roman"/>
          <w:b/>
          <w:szCs w:val="20"/>
          <w:lang w:eastAsia="en-US"/>
        </w:rPr>
        <w:t xml:space="preserve"> </w:t>
      </w:r>
      <w:r w:rsidRPr="00D53174">
        <w:rPr>
          <w:rFonts w:eastAsia="Times New Roman"/>
          <w:bCs/>
          <w:szCs w:val="20"/>
          <w:lang w:eastAsia="en-US"/>
        </w:rPr>
        <w:t>very high impact)</w:t>
      </w:r>
    </w:p>
    <w:p w14:paraId="6B5DDA06" w14:textId="77777777" w:rsidR="00D53174" w:rsidRPr="00D53174" w:rsidRDefault="00D53174" w:rsidP="00D53174">
      <w:pPr>
        <w:spacing w:before="0"/>
        <w:ind w:left="567"/>
        <w:contextualSpacing/>
        <w:jc w:val="both"/>
        <w:rPr>
          <w:rFonts w:eastAsia="Times New Roman"/>
          <w:bCs/>
          <w:szCs w:val="20"/>
          <w:lang w:eastAsia="en-US"/>
        </w:rPr>
      </w:pPr>
    </w:p>
    <w:tbl>
      <w:tblPr>
        <w:tblStyle w:val="Grilledutableau2"/>
        <w:tblW w:w="9656" w:type="dxa"/>
        <w:jc w:val="center"/>
        <w:tblLook w:val="04A0" w:firstRow="1" w:lastRow="0" w:firstColumn="1" w:lastColumn="0" w:noHBand="0" w:noVBand="1"/>
      </w:tblPr>
      <w:tblGrid>
        <w:gridCol w:w="5665"/>
        <w:gridCol w:w="709"/>
        <w:gridCol w:w="709"/>
        <w:gridCol w:w="709"/>
        <w:gridCol w:w="708"/>
        <w:gridCol w:w="567"/>
        <w:gridCol w:w="589"/>
      </w:tblGrid>
      <w:tr w:rsidR="00D53174" w:rsidRPr="00D53174" w14:paraId="07D85435" w14:textId="77777777" w:rsidTr="007D594C">
        <w:trPr>
          <w:jc w:val="center"/>
        </w:trPr>
        <w:tc>
          <w:tcPr>
            <w:tcW w:w="5665" w:type="dxa"/>
          </w:tcPr>
          <w:p w14:paraId="0A81FA9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  <w:shd w:val="clear" w:color="auto" w:fill="D9D9D9"/>
          </w:tcPr>
          <w:p w14:paraId="37762CD2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14:paraId="4BA24B35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2C2BFEB5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14:paraId="2ED7200D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14:paraId="0DF55257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4</w:t>
            </w:r>
          </w:p>
        </w:tc>
        <w:tc>
          <w:tcPr>
            <w:tcW w:w="589" w:type="dxa"/>
            <w:shd w:val="clear" w:color="auto" w:fill="D9D9D9"/>
          </w:tcPr>
          <w:p w14:paraId="17648F40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5</w:t>
            </w:r>
          </w:p>
        </w:tc>
      </w:tr>
      <w:tr w:rsidR="00D53174" w:rsidRPr="00D53174" w14:paraId="59A8B19E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11233373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Core network performance limitations (bottlenecks, etc.)</w:t>
            </w:r>
          </w:p>
        </w:tc>
        <w:tc>
          <w:tcPr>
            <w:tcW w:w="709" w:type="dxa"/>
          </w:tcPr>
          <w:p w14:paraId="0E796D1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635BBD1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170EC3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74241A21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280B5DC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571848AB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161DCBE2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37B2F103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Data center capacity and reliability limitations</w:t>
            </w:r>
          </w:p>
        </w:tc>
        <w:tc>
          <w:tcPr>
            <w:tcW w:w="709" w:type="dxa"/>
          </w:tcPr>
          <w:p w14:paraId="66D4C82B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0C100FC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F3A56A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5C1B2D31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19A1998E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678C8D83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3CC90453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10236928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Transport network failures or congestion</w:t>
            </w:r>
          </w:p>
        </w:tc>
        <w:tc>
          <w:tcPr>
            <w:tcW w:w="709" w:type="dxa"/>
          </w:tcPr>
          <w:p w14:paraId="3985E50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60AFC13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19430F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3D28948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58D7F75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7038595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789F0B03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06B7BF32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Inefficient routing and traffic management</w:t>
            </w:r>
          </w:p>
        </w:tc>
        <w:tc>
          <w:tcPr>
            <w:tcW w:w="709" w:type="dxa"/>
          </w:tcPr>
          <w:p w14:paraId="522E88E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E45DD8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95164CE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029512F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2C058FA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6C64F88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52B55F04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0876664F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Fiber cuts and transmission interruptions</w:t>
            </w:r>
          </w:p>
        </w:tc>
        <w:tc>
          <w:tcPr>
            <w:tcW w:w="709" w:type="dxa"/>
          </w:tcPr>
          <w:p w14:paraId="413F8DA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E2B5A2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202D588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06A9801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2FA3DEC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3CA64BC3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5713BADE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130AFADE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Interoperability issues across network domains and vendors</w:t>
            </w:r>
          </w:p>
        </w:tc>
        <w:tc>
          <w:tcPr>
            <w:tcW w:w="709" w:type="dxa"/>
          </w:tcPr>
          <w:p w14:paraId="2746C50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6101881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12CEBF7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2092E07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3DB8FDBB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7CEACEF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4A4CE5BD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2AF4B356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Lack of redundancy in critical network components</w:t>
            </w:r>
          </w:p>
        </w:tc>
        <w:tc>
          <w:tcPr>
            <w:tcW w:w="709" w:type="dxa"/>
          </w:tcPr>
          <w:p w14:paraId="0890B82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2F61FD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27313DC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271AA7C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44A3132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3F235A53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503B9F49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0316575C" w14:textId="77777777" w:rsidR="00D53174" w:rsidRPr="00D53174" w:rsidRDefault="00D53174" w:rsidP="00D53174">
            <w:pPr>
              <w:rPr>
                <w:bCs/>
                <w:lang w:val="en-US" w:eastAsia="fr-FR"/>
              </w:rPr>
            </w:pPr>
            <w:r w:rsidRPr="00D53174">
              <w:rPr>
                <w:bCs/>
                <w:lang w:val="en-US"/>
              </w:rPr>
              <w:t>Service continuity and recovery challenges during major disruptions (power outages, disasters, etc.)</w:t>
            </w:r>
          </w:p>
        </w:tc>
        <w:tc>
          <w:tcPr>
            <w:tcW w:w="709" w:type="dxa"/>
          </w:tcPr>
          <w:p w14:paraId="0B2213C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55D8B5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60B7757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7922444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32A1A16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7DB97E9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75311654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1A5A815F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Legacy infrastructure constrains affecting IMT-2020 evolution</w:t>
            </w:r>
          </w:p>
        </w:tc>
        <w:tc>
          <w:tcPr>
            <w:tcW w:w="709" w:type="dxa"/>
          </w:tcPr>
          <w:p w14:paraId="1D21E8CA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8EC479A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B83BDF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681B1FC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739E922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25597D8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48D955DD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77328B80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Limited automation, network intelligence and proactive optimization</w:t>
            </w:r>
          </w:p>
        </w:tc>
        <w:tc>
          <w:tcPr>
            <w:tcW w:w="709" w:type="dxa"/>
          </w:tcPr>
          <w:p w14:paraId="691E986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5CA48D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4C5A3A2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3C74B06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63A0EE0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2FD9929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7BE260B9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54BFE32A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>Limited edge computing readiness</w:t>
            </w:r>
          </w:p>
        </w:tc>
        <w:tc>
          <w:tcPr>
            <w:tcW w:w="709" w:type="dxa"/>
          </w:tcPr>
          <w:p w14:paraId="607AA0F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B7E145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0EDF746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2D812D4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4FB27D1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0D75D11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0B503F0C" w14:textId="77777777" w:rsidTr="007D594C">
        <w:trPr>
          <w:jc w:val="center"/>
        </w:trPr>
        <w:tc>
          <w:tcPr>
            <w:tcW w:w="5665" w:type="dxa"/>
            <w:shd w:val="clear" w:color="auto" w:fill="D9D9D9"/>
          </w:tcPr>
          <w:p w14:paraId="36A59A76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 xml:space="preserve">Other (please </w:t>
            </w:r>
            <w:proofErr w:type="gramStart"/>
            <w:r w:rsidRPr="00D53174">
              <w:rPr>
                <w:bCs/>
                <w:lang w:val="en-US"/>
              </w:rPr>
              <w:t>specify) :…</w:t>
            </w:r>
            <w:proofErr w:type="gramEnd"/>
            <w:r w:rsidRPr="00D53174">
              <w:rPr>
                <w:bCs/>
                <w:lang w:val="en-US"/>
              </w:rPr>
              <w:t>…………</w:t>
            </w:r>
          </w:p>
        </w:tc>
        <w:tc>
          <w:tcPr>
            <w:tcW w:w="709" w:type="dxa"/>
          </w:tcPr>
          <w:p w14:paraId="0A23611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0A502FA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41410F61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77F7E3C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67" w:type="dxa"/>
          </w:tcPr>
          <w:p w14:paraId="7BEA974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589" w:type="dxa"/>
          </w:tcPr>
          <w:p w14:paraId="71BA18A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</w:tbl>
    <w:p w14:paraId="208F5F64" w14:textId="77777777" w:rsidR="00D53174" w:rsidRPr="00D53174" w:rsidRDefault="00D53174" w:rsidP="00D53174">
      <w:pPr>
        <w:spacing w:before="0"/>
        <w:ind w:left="567"/>
        <w:contextualSpacing/>
        <w:jc w:val="both"/>
        <w:rPr>
          <w:rFonts w:eastAsia="Times New Roman"/>
          <w:b/>
          <w:szCs w:val="20"/>
          <w:lang w:eastAsia="en-US"/>
        </w:rPr>
      </w:pPr>
    </w:p>
    <w:p w14:paraId="374B435D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t>Which services are most impacted by these challenges?</w:t>
      </w:r>
    </w:p>
    <w:p w14:paraId="5D641DED" w14:textId="0B52075C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203256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b/>
          <w:bCs/>
          <w:lang w:val="en-US" w:eastAsia="fr-FR"/>
        </w:rPr>
        <w:t xml:space="preserve">  </w:t>
      </w:r>
      <w:r w:rsidR="00D53174" w:rsidRPr="00D53174">
        <w:rPr>
          <w:rFonts w:eastAsia="Times New Roman"/>
        </w:rPr>
        <w:t>Voice services</w:t>
      </w:r>
    </w:p>
    <w:p w14:paraId="64DCF073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93370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b/>
          <w:bCs/>
          <w:lang w:val="en-US" w:eastAsia="fr-FR"/>
        </w:rPr>
        <w:t xml:space="preserve">  </w:t>
      </w:r>
      <w:r w:rsidR="00D53174" w:rsidRPr="00D53174">
        <w:rPr>
          <w:rFonts w:eastAsia="Times New Roman"/>
        </w:rPr>
        <w:t>Mobile broadband</w:t>
      </w:r>
    </w:p>
    <w:p w14:paraId="0B016670" w14:textId="138544A8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62142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Enterprise services</w:t>
      </w:r>
    </w:p>
    <w:p w14:paraId="4FC3976D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</w:rPr>
      </w:pPr>
      <w:sdt>
        <w:sdtPr>
          <w:rPr>
            <w:rFonts w:eastAsia="Times New Roman"/>
            <w:lang w:val="en-US" w:eastAsia="fr-FR"/>
          </w:rPr>
          <w:id w:val="-151854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Cloud services</w:t>
      </w:r>
    </w:p>
    <w:p w14:paraId="1D95080B" w14:textId="20C0539D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184123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b/>
          <w:bCs/>
          <w:lang w:val="en-US" w:eastAsia="fr-FR"/>
        </w:rPr>
        <w:t xml:space="preserve">  </w:t>
      </w:r>
      <w:r w:rsidR="00D53174" w:rsidRPr="00D53174">
        <w:rPr>
          <w:rFonts w:eastAsia="Times New Roman"/>
        </w:rPr>
        <w:t>Critical services / emergency services</w:t>
      </w:r>
    </w:p>
    <w:p w14:paraId="7962407F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</w:rPr>
      </w:pPr>
      <w:sdt>
        <w:sdtPr>
          <w:rPr>
            <w:rFonts w:eastAsia="Times New Roman"/>
            <w:lang w:val="en-US" w:eastAsia="fr-FR"/>
          </w:rPr>
          <w:id w:val="156328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Government digital services</w:t>
      </w:r>
    </w:p>
    <w:p w14:paraId="4951324F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213632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b/>
          <w:bCs/>
          <w:lang w:val="en-US" w:eastAsia="fr-FR"/>
        </w:rPr>
        <w:t xml:space="preserve">  </w:t>
      </w:r>
      <w:r w:rsidR="00D53174" w:rsidRPr="00D53174">
        <w:rPr>
          <w:rFonts w:eastAsia="Times New Roman"/>
        </w:rPr>
        <w:t>Digital Financial</w:t>
      </w:r>
      <w:r w:rsidR="00D53174" w:rsidRPr="00D53174">
        <w:rPr>
          <w:rFonts w:eastAsia="Times New Roman"/>
          <w:b/>
          <w:bCs/>
          <w:lang w:val="en-US" w:eastAsia="fr-FR"/>
        </w:rPr>
        <w:t xml:space="preserve"> </w:t>
      </w:r>
      <w:r w:rsidR="00D53174" w:rsidRPr="00D53174">
        <w:rPr>
          <w:rFonts w:eastAsia="Times New Roman"/>
        </w:rPr>
        <w:t>services</w:t>
      </w:r>
    </w:p>
    <w:p w14:paraId="4B03E960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</w:rPr>
      </w:pPr>
      <w:sdt>
        <w:sdtPr>
          <w:rPr>
            <w:rFonts w:eastAsia="Times New Roman"/>
            <w:lang w:val="en-US" w:eastAsia="fr-FR"/>
          </w:rPr>
          <w:id w:val="23389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IoT services</w:t>
      </w:r>
    </w:p>
    <w:p w14:paraId="701CD832" w14:textId="3ACBC1F6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4015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Other (please specify): </w:t>
      </w:r>
      <w:r w:rsidR="007D594C" w:rsidRPr="008C470E">
        <w:rPr>
          <w:rFonts w:eastAsia="Times New Roman"/>
          <w:lang w:val="en-US" w:eastAsia="fr-FR"/>
        </w:rPr>
        <w:t>………………………………………….</w:t>
      </w:r>
    </w:p>
    <w:p w14:paraId="1D9EEB94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  <w:b/>
          <w:szCs w:val="20"/>
          <w:lang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lastRenderedPageBreak/>
        <w:t>Which technical solutions are currently adopted in your country to address these challenges and improve service delivery?</w:t>
      </w:r>
    </w:p>
    <w:p w14:paraId="74C05884" w14:textId="77777777" w:rsidR="00D53174" w:rsidRPr="00D53174" w:rsidRDefault="00D53174" w:rsidP="00D53174">
      <w:pPr>
        <w:ind w:left="720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1210B24C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2594C848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57D42E3F" w14:textId="77777777" w:rsidR="00D53174" w:rsidRPr="00D53174" w:rsidRDefault="00D53174" w:rsidP="00D53174">
      <w:pPr>
        <w:spacing w:before="0"/>
        <w:ind w:left="709" w:hanging="1"/>
        <w:contextualSpacing/>
        <w:jc w:val="both"/>
        <w:rPr>
          <w:rFonts w:eastAsia="Times New Roman"/>
          <w:lang w:val="en-US" w:eastAsia="fr-FR"/>
        </w:rPr>
      </w:pPr>
    </w:p>
    <w:p w14:paraId="01FF1AA8" w14:textId="77777777" w:rsidR="00D53174" w:rsidRPr="00D53174" w:rsidRDefault="00D53174" w:rsidP="00D53174">
      <w:pPr>
        <w:numPr>
          <w:ilvl w:val="0"/>
          <w:numId w:val="37"/>
        </w:numPr>
        <w:rPr>
          <w:rFonts w:eastAsia="Times New Roman"/>
          <w:lang w:val="en-US" w:eastAsia="fr-FR"/>
        </w:rPr>
      </w:pPr>
      <w:r w:rsidRPr="00D53174">
        <w:rPr>
          <w:rFonts w:eastAsia="Times New Roman"/>
          <w:b/>
          <w:szCs w:val="20"/>
          <w:lang w:val="en-US" w:eastAsia="en-US"/>
        </w:rPr>
        <w:t>How would you assess the overall effectiveness of the adopted solutions in addressing the identified challenges in your country?</w:t>
      </w:r>
      <w:r w:rsidRPr="00D53174">
        <w:rPr>
          <w:rFonts w:eastAsia="Times New Roman"/>
          <w:lang w:val="en-US" w:eastAsia="fr-FR"/>
        </w:rPr>
        <w:br/>
        <w:t>Please rate from 0 to 5 (0 = Not effective and 5 = Highly effective) and briefly indicate the main reasons for this assessment</w:t>
      </w:r>
    </w:p>
    <w:p w14:paraId="32AE447F" w14:textId="77777777" w:rsidR="00D53174" w:rsidRPr="00D53174" w:rsidRDefault="00D53174" w:rsidP="00D53174">
      <w:pPr>
        <w:ind w:left="709" w:hanging="1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62868F15" w14:textId="77777777" w:rsidR="00D53174" w:rsidRPr="00D53174" w:rsidRDefault="00D53174" w:rsidP="00D53174">
      <w:pPr>
        <w:ind w:left="709" w:hanging="1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5F2C0C64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37E44A85" w14:textId="77777777" w:rsidR="00D53174" w:rsidRPr="00D53174" w:rsidRDefault="00D53174" w:rsidP="00D53174">
      <w:pPr>
        <w:ind w:left="709" w:hanging="1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4C0BA343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75831E19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t>How are these solutions primarily developed or provided?</w:t>
      </w:r>
    </w:p>
    <w:p w14:paraId="4226A057" w14:textId="7D70FE73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8122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b/>
          <w:bCs/>
          <w:lang w:val="en-US" w:eastAsia="fr-FR"/>
        </w:rPr>
        <w:t xml:space="preserve">  </w:t>
      </w:r>
      <w:r w:rsidR="00D53174" w:rsidRPr="00D53174">
        <w:rPr>
          <w:rFonts w:eastAsia="Times New Roman"/>
          <w:lang w:val="en-US" w:eastAsia="fr-FR"/>
        </w:rPr>
        <w:t>Locally developed</w:t>
      </w:r>
    </w:p>
    <w:p w14:paraId="5EE1FBCD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04464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Vendor-provided</w:t>
      </w:r>
    </w:p>
    <w:p w14:paraId="1E85CB48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35932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Hybrid approach</w:t>
      </w:r>
    </w:p>
    <w:p w14:paraId="0DD43A8A" w14:textId="2D824F7C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205037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Government-supported initiative</w:t>
      </w:r>
    </w:p>
    <w:p w14:paraId="21D66826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154004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Public-Private Partnership (PPP)</w:t>
      </w:r>
    </w:p>
    <w:p w14:paraId="39662D22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89585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Other (please specify): …………………………………………</w:t>
      </w:r>
      <w:proofErr w:type="gramStart"/>
      <w:r w:rsidR="00D53174" w:rsidRPr="00D53174">
        <w:rPr>
          <w:rFonts w:eastAsia="Times New Roman"/>
          <w:lang w:val="en-US" w:eastAsia="fr-FR"/>
        </w:rPr>
        <w:t>…..</w:t>
      </w:r>
      <w:proofErr w:type="gramEnd"/>
    </w:p>
    <w:p w14:paraId="3BD953D7" w14:textId="3A57D06E" w:rsidR="00D53174" w:rsidRDefault="00D53174" w:rsidP="00D53174">
      <w:pPr>
        <w:spacing w:before="100" w:beforeAutospacing="1" w:after="100" w:afterAutospacing="1"/>
        <w:jc w:val="both"/>
        <w:outlineLvl w:val="3"/>
        <w:rPr>
          <w:rFonts w:eastAsia="Times New Roman"/>
          <w:lang w:val="en-US" w:eastAsia="fr-FR"/>
        </w:rPr>
      </w:pPr>
    </w:p>
    <w:p w14:paraId="55E3E726" w14:textId="232778D2" w:rsidR="00D53174" w:rsidRDefault="00D53174" w:rsidP="00D53174">
      <w:pPr>
        <w:spacing w:before="100" w:beforeAutospacing="1" w:after="100" w:afterAutospacing="1"/>
        <w:jc w:val="both"/>
        <w:outlineLvl w:val="3"/>
        <w:rPr>
          <w:rFonts w:eastAsia="Times New Roman"/>
          <w:lang w:val="en-US" w:eastAsia="fr-FR"/>
        </w:rPr>
      </w:pPr>
    </w:p>
    <w:p w14:paraId="3C52C5DD" w14:textId="4E7D8441" w:rsidR="00D53174" w:rsidRDefault="00D53174" w:rsidP="00D53174">
      <w:pPr>
        <w:spacing w:before="100" w:beforeAutospacing="1" w:after="100" w:afterAutospacing="1"/>
        <w:jc w:val="both"/>
        <w:outlineLvl w:val="3"/>
        <w:rPr>
          <w:rFonts w:eastAsia="Times New Roman"/>
          <w:lang w:val="en-US" w:eastAsia="fr-FR"/>
        </w:rPr>
      </w:pPr>
    </w:p>
    <w:p w14:paraId="40478AB4" w14:textId="13A0F41C" w:rsidR="00D53174" w:rsidRDefault="00D53174" w:rsidP="00D53174">
      <w:pPr>
        <w:spacing w:before="100" w:beforeAutospacing="1" w:after="100" w:afterAutospacing="1"/>
        <w:jc w:val="both"/>
        <w:outlineLvl w:val="3"/>
        <w:rPr>
          <w:rFonts w:eastAsia="Times New Roman"/>
          <w:lang w:val="en-US" w:eastAsia="fr-FR"/>
        </w:rPr>
      </w:pPr>
    </w:p>
    <w:p w14:paraId="20C18C0C" w14:textId="7D9F3444" w:rsidR="007D594C" w:rsidRDefault="007D594C" w:rsidP="007D594C">
      <w:pPr>
        <w:spacing w:before="100" w:beforeAutospacing="1" w:after="100" w:afterAutospacing="1"/>
        <w:jc w:val="both"/>
        <w:outlineLvl w:val="3"/>
        <w:rPr>
          <w:rFonts w:eastAsia="Times New Roman"/>
          <w:lang w:val="en-US" w:eastAsia="fr-FR"/>
        </w:rPr>
      </w:pPr>
      <w:r>
        <w:rPr>
          <w:rFonts w:eastAsia="Times New Roman"/>
          <w:lang w:val="en-US" w:eastAsia="fr-FR"/>
        </w:rPr>
        <w:br w:type="page"/>
      </w:r>
    </w:p>
    <w:p w14:paraId="1B722C5C" w14:textId="5A3FA41D" w:rsidR="00D53174" w:rsidRPr="00D53174" w:rsidRDefault="00D53174" w:rsidP="007D594C">
      <w:pPr>
        <w:shd w:val="clear" w:color="auto" w:fill="DEEAF6"/>
        <w:spacing w:before="100" w:beforeAutospacing="1" w:after="100" w:afterAutospacing="1"/>
        <w:jc w:val="center"/>
        <w:outlineLvl w:val="3"/>
        <w:rPr>
          <w:rFonts w:eastAsia="Times New Roman"/>
          <w:b/>
          <w:bCs/>
          <w:sz w:val="32"/>
          <w:szCs w:val="32"/>
          <w:lang w:val="en-US" w:eastAsia="fr-FR"/>
        </w:rPr>
      </w:pPr>
      <w:r w:rsidRPr="00D53174">
        <w:rPr>
          <w:rFonts w:eastAsia="Times New Roman"/>
          <w:b/>
          <w:bCs/>
          <w:sz w:val="32"/>
          <w:szCs w:val="32"/>
          <w:lang w:val="en-US" w:eastAsia="fr-FR"/>
        </w:rPr>
        <w:lastRenderedPageBreak/>
        <w:t>Section 2 - Network Operations Challenges</w:t>
      </w:r>
    </w:p>
    <w:p w14:paraId="061C8351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  <w:b/>
          <w:bCs/>
          <w:szCs w:val="20"/>
          <w:lang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t xml:space="preserve">Which non-radio challenges have the most significant impact on network operations in your country? </w:t>
      </w:r>
    </w:p>
    <w:p w14:paraId="0EE66F41" w14:textId="77777777" w:rsidR="00D53174" w:rsidRPr="00D53174" w:rsidRDefault="00D53174" w:rsidP="00D53174">
      <w:pPr>
        <w:ind w:left="720"/>
        <w:jc w:val="both"/>
        <w:rPr>
          <w:rFonts w:eastAsia="Times New Roman"/>
          <w:bCs/>
          <w:szCs w:val="20"/>
          <w:lang w:eastAsia="en-US"/>
        </w:rPr>
      </w:pPr>
      <w:r w:rsidRPr="00D53174">
        <w:rPr>
          <w:rFonts w:eastAsia="Times New Roman"/>
          <w:szCs w:val="20"/>
          <w:lang w:eastAsia="en-US"/>
        </w:rPr>
        <w:t>Rate the following challenges on a scale of 0 to 5</w:t>
      </w:r>
      <w:r w:rsidRPr="00D53174">
        <w:rPr>
          <w:rFonts w:eastAsia="Times New Roman"/>
          <w:b/>
          <w:szCs w:val="20"/>
          <w:lang w:eastAsia="en-US"/>
        </w:rPr>
        <w:t xml:space="preserve"> </w:t>
      </w:r>
      <w:r w:rsidRPr="00D53174">
        <w:rPr>
          <w:rFonts w:eastAsia="Times New Roman"/>
          <w:bCs/>
          <w:szCs w:val="20"/>
          <w:lang w:eastAsia="en-US"/>
        </w:rPr>
        <w:t>(0</w:t>
      </w:r>
      <w:r w:rsidRPr="00D53174">
        <w:rPr>
          <w:rFonts w:eastAsia="Times New Roman"/>
          <w:b/>
          <w:szCs w:val="20"/>
          <w:lang w:eastAsia="en-US"/>
        </w:rPr>
        <w:t xml:space="preserve"> = </w:t>
      </w:r>
      <w:r w:rsidRPr="00D53174">
        <w:rPr>
          <w:rFonts w:eastAsia="Times New Roman"/>
          <w:bCs/>
          <w:szCs w:val="20"/>
          <w:lang w:eastAsia="en-US"/>
        </w:rPr>
        <w:t>No impact</w:t>
      </w:r>
      <w:r w:rsidRPr="00D53174">
        <w:rPr>
          <w:rFonts w:eastAsia="Times New Roman"/>
          <w:b/>
          <w:szCs w:val="20"/>
          <w:lang w:eastAsia="en-US"/>
        </w:rPr>
        <w:t xml:space="preserve">, </w:t>
      </w:r>
      <w:r w:rsidRPr="00D53174">
        <w:rPr>
          <w:rFonts w:eastAsia="Times New Roman"/>
          <w:bCs/>
          <w:szCs w:val="20"/>
          <w:lang w:eastAsia="en-US"/>
        </w:rPr>
        <w:t>5 =</w:t>
      </w:r>
      <w:r w:rsidRPr="00D53174">
        <w:rPr>
          <w:rFonts w:eastAsia="Times New Roman"/>
          <w:b/>
          <w:szCs w:val="20"/>
          <w:lang w:eastAsia="en-US"/>
        </w:rPr>
        <w:t xml:space="preserve"> </w:t>
      </w:r>
      <w:r w:rsidRPr="00D53174">
        <w:rPr>
          <w:rFonts w:eastAsia="Times New Roman"/>
          <w:bCs/>
          <w:szCs w:val="20"/>
          <w:lang w:eastAsia="en-US"/>
        </w:rPr>
        <w:t>very high impact)</w:t>
      </w:r>
    </w:p>
    <w:p w14:paraId="3946C643" w14:textId="77777777" w:rsidR="00D53174" w:rsidRPr="00D53174" w:rsidRDefault="00D53174" w:rsidP="00D53174">
      <w:pPr>
        <w:spacing w:before="0"/>
        <w:ind w:left="720"/>
        <w:contextualSpacing/>
        <w:jc w:val="both"/>
        <w:rPr>
          <w:rFonts w:eastAsia="Times New Roman"/>
          <w:b/>
          <w:szCs w:val="20"/>
          <w:lang w:eastAsia="en-US"/>
        </w:rPr>
      </w:pPr>
    </w:p>
    <w:tbl>
      <w:tblPr>
        <w:tblStyle w:val="Grilledutableau2"/>
        <w:tblW w:w="9656" w:type="dxa"/>
        <w:jc w:val="center"/>
        <w:tblLook w:val="04A0" w:firstRow="1" w:lastRow="0" w:firstColumn="1" w:lastColumn="0" w:noHBand="0" w:noVBand="1"/>
      </w:tblPr>
      <w:tblGrid>
        <w:gridCol w:w="5382"/>
        <w:gridCol w:w="709"/>
        <w:gridCol w:w="708"/>
        <w:gridCol w:w="709"/>
        <w:gridCol w:w="709"/>
        <w:gridCol w:w="714"/>
        <w:gridCol w:w="725"/>
      </w:tblGrid>
      <w:tr w:rsidR="00D53174" w:rsidRPr="00D53174" w14:paraId="71510CE9" w14:textId="77777777" w:rsidTr="007D594C">
        <w:trPr>
          <w:jc w:val="center"/>
        </w:trPr>
        <w:tc>
          <w:tcPr>
            <w:tcW w:w="5382" w:type="dxa"/>
          </w:tcPr>
          <w:p w14:paraId="6B30D44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  <w:shd w:val="clear" w:color="auto" w:fill="D9D9D9"/>
          </w:tcPr>
          <w:p w14:paraId="4B4C7CC3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0</w:t>
            </w:r>
          </w:p>
        </w:tc>
        <w:tc>
          <w:tcPr>
            <w:tcW w:w="708" w:type="dxa"/>
            <w:shd w:val="clear" w:color="auto" w:fill="D9D9D9"/>
          </w:tcPr>
          <w:p w14:paraId="505B1E14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529DCBEB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0AA4CA5F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3</w:t>
            </w:r>
          </w:p>
        </w:tc>
        <w:tc>
          <w:tcPr>
            <w:tcW w:w="714" w:type="dxa"/>
            <w:shd w:val="clear" w:color="auto" w:fill="D9D9D9"/>
          </w:tcPr>
          <w:p w14:paraId="6EF44360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4</w:t>
            </w:r>
          </w:p>
        </w:tc>
        <w:tc>
          <w:tcPr>
            <w:tcW w:w="725" w:type="dxa"/>
            <w:shd w:val="clear" w:color="auto" w:fill="D9D9D9"/>
          </w:tcPr>
          <w:p w14:paraId="2BC9A1CD" w14:textId="77777777" w:rsidR="00D53174" w:rsidRPr="00D53174" w:rsidRDefault="00D53174" w:rsidP="00D53174">
            <w:pPr>
              <w:spacing w:before="100" w:beforeAutospacing="1" w:after="100" w:afterAutospacing="1"/>
              <w:jc w:val="center"/>
              <w:rPr>
                <w:lang w:val="en-US" w:eastAsia="fr-FR"/>
              </w:rPr>
            </w:pPr>
            <w:r w:rsidRPr="00D53174">
              <w:rPr>
                <w:lang w:val="en-US" w:eastAsia="fr-FR"/>
              </w:rPr>
              <w:t>5</w:t>
            </w:r>
          </w:p>
        </w:tc>
      </w:tr>
      <w:tr w:rsidR="00D53174" w:rsidRPr="00D53174" w14:paraId="04508C77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4D6945DF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Unstable or insufficient power supply</w:t>
            </w:r>
          </w:p>
        </w:tc>
        <w:tc>
          <w:tcPr>
            <w:tcW w:w="709" w:type="dxa"/>
          </w:tcPr>
          <w:p w14:paraId="5AAA665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5624C16A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B1CE6F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7ED6257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786830DA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50270751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07A01BDF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21296323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Limited access to remote sites</w:t>
            </w:r>
          </w:p>
        </w:tc>
        <w:tc>
          <w:tcPr>
            <w:tcW w:w="709" w:type="dxa"/>
          </w:tcPr>
          <w:p w14:paraId="4BCCE82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0EF2904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0A9606E1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892AEB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6E459F8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00062AA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4086C2C8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2459F881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Site security issues (theft, vandalism, sabotage, etc.)</w:t>
            </w:r>
          </w:p>
        </w:tc>
        <w:tc>
          <w:tcPr>
            <w:tcW w:w="709" w:type="dxa"/>
          </w:tcPr>
          <w:p w14:paraId="2A9F40BA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3A82FB5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4DF1BF7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4E4AA67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20E147E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7D910C03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0333825C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0CEB3785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Environmental and climate-related disruptions (floods, storms, heat, etc.)</w:t>
            </w:r>
          </w:p>
        </w:tc>
        <w:tc>
          <w:tcPr>
            <w:tcW w:w="709" w:type="dxa"/>
          </w:tcPr>
          <w:p w14:paraId="36BD9A0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22CA8E3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4FBE394E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4FA94C1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2CD7DCC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703D856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11785AB5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6A1CB0E7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Data center cooling constraints</w:t>
            </w:r>
          </w:p>
        </w:tc>
        <w:tc>
          <w:tcPr>
            <w:tcW w:w="709" w:type="dxa"/>
          </w:tcPr>
          <w:p w14:paraId="69BB7193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5700F535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ACBE62B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B49D96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3B2575AB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271FFEA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4671C5BD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513C7AAA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Limited remote monitoring and operational visibility</w:t>
            </w:r>
          </w:p>
        </w:tc>
        <w:tc>
          <w:tcPr>
            <w:tcW w:w="709" w:type="dxa"/>
          </w:tcPr>
          <w:p w14:paraId="183AAC5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1DF2649E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770AC12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72A131D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2D01C6F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383AE50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1A640839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15BBCF56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Delayed fault detection and long repair times</w:t>
            </w:r>
          </w:p>
        </w:tc>
        <w:tc>
          <w:tcPr>
            <w:tcW w:w="709" w:type="dxa"/>
          </w:tcPr>
          <w:p w14:paraId="610DCA6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691A485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0567F5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0160BE0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7766983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35EB2E8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2BFDAFE5" w14:textId="77777777" w:rsidTr="007D594C">
        <w:trPr>
          <w:trHeight w:val="482"/>
          <w:jc w:val="center"/>
        </w:trPr>
        <w:tc>
          <w:tcPr>
            <w:tcW w:w="5382" w:type="dxa"/>
            <w:shd w:val="clear" w:color="auto" w:fill="D9D9D9"/>
          </w:tcPr>
          <w:p w14:paraId="0A9C21C4" w14:textId="77777777" w:rsidR="00D53174" w:rsidRPr="00D53174" w:rsidRDefault="00D53174" w:rsidP="00D53174">
            <w:pPr>
              <w:rPr>
                <w:bCs/>
                <w:lang w:val="en-US" w:eastAsia="fr-FR"/>
              </w:rPr>
            </w:pPr>
            <w:r w:rsidRPr="00D53174">
              <w:rPr>
                <w:lang w:val="en-US"/>
              </w:rPr>
              <w:t>Limited maintenance support</w:t>
            </w:r>
          </w:p>
        </w:tc>
        <w:tc>
          <w:tcPr>
            <w:tcW w:w="709" w:type="dxa"/>
          </w:tcPr>
          <w:p w14:paraId="22C81261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7075D33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7335368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5B7AC15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0F5946F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6F04F37B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11048D49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3E51A18F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Hybrid/legacy operational environments</w:t>
            </w:r>
          </w:p>
        </w:tc>
        <w:tc>
          <w:tcPr>
            <w:tcW w:w="709" w:type="dxa"/>
          </w:tcPr>
          <w:p w14:paraId="5CAFBBB8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5CC17AB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058D24B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12C5FB0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503B71F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138FDC56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1461BB58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76ACEC47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Limited automation and operational intelligence maturity</w:t>
            </w:r>
          </w:p>
        </w:tc>
        <w:tc>
          <w:tcPr>
            <w:tcW w:w="709" w:type="dxa"/>
          </w:tcPr>
          <w:p w14:paraId="62F159ED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6013B5E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6F376DA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C77C6F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5A17C27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5C8C7B4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531647FD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045CD811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lang w:val="en-US"/>
              </w:rPr>
              <w:t>Skills gap in advanced network operations</w:t>
            </w:r>
          </w:p>
        </w:tc>
        <w:tc>
          <w:tcPr>
            <w:tcW w:w="709" w:type="dxa"/>
          </w:tcPr>
          <w:p w14:paraId="78D9C76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55C2F82E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3B7E709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31271472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43481A8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402E80F7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  <w:tr w:rsidR="00D53174" w:rsidRPr="00D53174" w14:paraId="5B51276A" w14:textId="77777777" w:rsidTr="007D594C">
        <w:trPr>
          <w:jc w:val="center"/>
        </w:trPr>
        <w:tc>
          <w:tcPr>
            <w:tcW w:w="5382" w:type="dxa"/>
            <w:shd w:val="clear" w:color="auto" w:fill="D9D9D9"/>
          </w:tcPr>
          <w:p w14:paraId="18D4A0F6" w14:textId="77777777" w:rsidR="00D53174" w:rsidRPr="00D53174" w:rsidRDefault="00D53174" w:rsidP="00D53174">
            <w:pPr>
              <w:rPr>
                <w:bCs/>
                <w:lang w:val="en-US"/>
              </w:rPr>
            </w:pPr>
            <w:r w:rsidRPr="00D53174">
              <w:rPr>
                <w:bCs/>
                <w:lang w:val="en-US"/>
              </w:rPr>
              <w:t xml:space="preserve">Other (please </w:t>
            </w:r>
            <w:proofErr w:type="gramStart"/>
            <w:r w:rsidRPr="00D53174">
              <w:rPr>
                <w:bCs/>
                <w:lang w:val="en-US"/>
              </w:rPr>
              <w:t>specify) :…</w:t>
            </w:r>
            <w:proofErr w:type="gramEnd"/>
            <w:r w:rsidRPr="00D53174">
              <w:rPr>
                <w:bCs/>
                <w:lang w:val="en-US"/>
              </w:rPr>
              <w:t>…………</w:t>
            </w:r>
          </w:p>
        </w:tc>
        <w:tc>
          <w:tcPr>
            <w:tcW w:w="709" w:type="dxa"/>
          </w:tcPr>
          <w:p w14:paraId="302FADFF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8" w:type="dxa"/>
          </w:tcPr>
          <w:p w14:paraId="3032E50E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2B8A26A0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09" w:type="dxa"/>
          </w:tcPr>
          <w:p w14:paraId="6DF8881C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14" w:type="dxa"/>
          </w:tcPr>
          <w:p w14:paraId="728A9F04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  <w:tc>
          <w:tcPr>
            <w:tcW w:w="725" w:type="dxa"/>
          </w:tcPr>
          <w:p w14:paraId="4B035E9A" w14:textId="77777777" w:rsidR="00D53174" w:rsidRPr="00D53174" w:rsidRDefault="00D53174" w:rsidP="00D53174">
            <w:pPr>
              <w:spacing w:before="100" w:beforeAutospacing="1" w:after="100" w:afterAutospacing="1"/>
              <w:rPr>
                <w:lang w:val="en-US" w:eastAsia="fr-FR"/>
              </w:rPr>
            </w:pPr>
          </w:p>
        </w:tc>
      </w:tr>
    </w:tbl>
    <w:p w14:paraId="5361F5CF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t>Which infrastructure segments are most impacted by these challenges?</w:t>
      </w:r>
    </w:p>
    <w:p w14:paraId="701FDA0B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164533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Core network</w:t>
      </w:r>
    </w:p>
    <w:p w14:paraId="10FCBBA7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</w:rPr>
      </w:pPr>
      <w:sdt>
        <w:sdtPr>
          <w:rPr>
            <w:rFonts w:eastAsia="Times New Roman"/>
            <w:lang w:val="en-US" w:eastAsia="fr-FR"/>
          </w:rPr>
          <w:id w:val="121054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Transport network</w:t>
      </w:r>
    </w:p>
    <w:p w14:paraId="4AB7BF9F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86724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 xml:space="preserve">Data </w:t>
      </w:r>
      <w:proofErr w:type="spellStart"/>
      <w:r w:rsidR="00D53174" w:rsidRPr="00D53174">
        <w:rPr>
          <w:rFonts w:eastAsia="Times New Roman"/>
        </w:rPr>
        <w:t>centers</w:t>
      </w:r>
      <w:proofErr w:type="spellEnd"/>
      <w:r w:rsidR="00D53174" w:rsidRPr="00D53174">
        <w:rPr>
          <w:rFonts w:eastAsia="Times New Roman"/>
          <w:lang w:val="en-US" w:eastAsia="fr-FR"/>
        </w:rPr>
        <w:t xml:space="preserve"> </w:t>
      </w:r>
    </w:p>
    <w:p w14:paraId="063F1B52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23413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Power systems</w:t>
      </w:r>
    </w:p>
    <w:p w14:paraId="3E07C320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</w:rPr>
      </w:pPr>
      <w:sdt>
        <w:sdtPr>
          <w:rPr>
            <w:rFonts w:eastAsia="Times New Roman"/>
            <w:lang w:val="en-US" w:eastAsia="fr-FR"/>
          </w:rPr>
          <w:id w:val="27992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Edge sites</w:t>
      </w:r>
    </w:p>
    <w:p w14:paraId="4AD56E27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74220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Remote sites</w:t>
      </w:r>
    </w:p>
    <w:p w14:paraId="78EFAB9A" w14:textId="6A0243EF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31911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Cloud platforms</w:t>
      </w:r>
    </w:p>
    <w:p w14:paraId="1D972031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</w:rPr>
      </w:pPr>
      <w:sdt>
        <w:sdtPr>
          <w:rPr>
            <w:rFonts w:eastAsia="Times New Roman"/>
            <w:lang w:val="en-US" w:eastAsia="fr-FR"/>
          </w:rPr>
          <w:id w:val="118085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 xml:space="preserve">Operations </w:t>
      </w:r>
      <w:proofErr w:type="spellStart"/>
      <w:r w:rsidR="00D53174" w:rsidRPr="00D53174">
        <w:rPr>
          <w:rFonts w:eastAsia="Times New Roman"/>
        </w:rPr>
        <w:t>centers</w:t>
      </w:r>
      <w:proofErr w:type="spellEnd"/>
      <w:r w:rsidR="00D53174" w:rsidRPr="00D53174">
        <w:rPr>
          <w:rFonts w:eastAsia="Times New Roman"/>
        </w:rPr>
        <w:t xml:space="preserve"> </w:t>
      </w:r>
    </w:p>
    <w:p w14:paraId="49BACB58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158368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Other (please specify): …………………………………………</w:t>
      </w:r>
      <w:proofErr w:type="gramStart"/>
      <w:r w:rsidR="00D53174" w:rsidRPr="00D53174">
        <w:rPr>
          <w:rFonts w:eastAsia="Times New Roman"/>
          <w:lang w:val="en-US" w:eastAsia="fr-FR"/>
        </w:rPr>
        <w:t>…..</w:t>
      </w:r>
      <w:proofErr w:type="gramEnd"/>
    </w:p>
    <w:p w14:paraId="1E17DD1E" w14:textId="77777777" w:rsidR="00D53174" w:rsidRPr="00D53174" w:rsidRDefault="00D53174" w:rsidP="00D53174">
      <w:pPr>
        <w:rPr>
          <w:rFonts w:eastAsia="Times New Roman"/>
          <w:lang w:val="en-US"/>
        </w:rPr>
      </w:pPr>
    </w:p>
    <w:p w14:paraId="148A7BD4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lastRenderedPageBreak/>
        <w:t>Which technical solutions are currently adopted in your country to address these challenges and improve network operations?</w:t>
      </w:r>
    </w:p>
    <w:p w14:paraId="1FBD22C6" w14:textId="77777777" w:rsidR="00D53174" w:rsidRPr="00D53174" w:rsidRDefault="00D53174" w:rsidP="00D53174">
      <w:pPr>
        <w:ind w:firstLine="708"/>
        <w:jc w:val="both"/>
        <w:rPr>
          <w:rFonts w:eastAsia="Times New Roman"/>
          <w:lang w:val="en-US"/>
        </w:rPr>
      </w:pPr>
      <w:r w:rsidRPr="00D53174">
        <w:rPr>
          <w:rFonts w:eastAsia="Times New Roman"/>
          <w:lang w:val="en-US"/>
        </w:rPr>
        <w:t>…………………………………………………………………………………………</w:t>
      </w:r>
    </w:p>
    <w:p w14:paraId="35EBC698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312E85B1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60CBB449" w14:textId="77777777" w:rsidR="00D53174" w:rsidRPr="00D53174" w:rsidRDefault="00D53174" w:rsidP="00D53174">
      <w:pPr>
        <w:numPr>
          <w:ilvl w:val="0"/>
          <w:numId w:val="37"/>
        </w:numPr>
        <w:rPr>
          <w:rFonts w:eastAsia="Times New Roman"/>
          <w:lang w:val="en-US" w:eastAsia="fr-FR"/>
        </w:rPr>
      </w:pPr>
      <w:r w:rsidRPr="00D53174">
        <w:rPr>
          <w:rFonts w:eastAsia="Times New Roman"/>
          <w:b/>
          <w:szCs w:val="20"/>
          <w:lang w:val="en-US" w:eastAsia="en-US"/>
        </w:rPr>
        <w:t>How would you assess the overall effectiveness of the adopted solutions in addressing the identified challenges in your country?</w:t>
      </w:r>
      <w:r w:rsidRPr="00D53174">
        <w:rPr>
          <w:rFonts w:eastAsia="Times New Roman"/>
          <w:lang w:val="en-US" w:eastAsia="fr-FR"/>
        </w:rPr>
        <w:br/>
        <w:t>Please rate from 0 to 5 (0 = Not effective and 5 = Highly effective) and briefly indicate the main reasons for this assessment</w:t>
      </w:r>
    </w:p>
    <w:p w14:paraId="01D03E53" w14:textId="77777777" w:rsidR="00D53174" w:rsidRPr="00D53174" w:rsidRDefault="00D53174" w:rsidP="00D53174">
      <w:pPr>
        <w:ind w:left="709" w:hanging="1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2CF3958C" w14:textId="77777777" w:rsidR="00D53174" w:rsidRPr="00D53174" w:rsidRDefault="00D53174" w:rsidP="00D53174">
      <w:pPr>
        <w:ind w:left="709" w:hanging="1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17BCF9D3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47C8D597" w14:textId="77777777" w:rsidR="00D53174" w:rsidRPr="00D53174" w:rsidRDefault="00D53174" w:rsidP="00D53174">
      <w:pPr>
        <w:ind w:left="709" w:hanging="1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7EB6D5B2" w14:textId="77777777" w:rsidR="00D53174" w:rsidRPr="00D53174" w:rsidRDefault="00D53174" w:rsidP="00D53174">
      <w:pPr>
        <w:ind w:left="709" w:hanging="1"/>
        <w:jc w:val="both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…………………………………………………………………………………………</w:t>
      </w:r>
    </w:p>
    <w:p w14:paraId="473117AF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t>How are these solutions primarily developed or provided?</w:t>
      </w:r>
    </w:p>
    <w:p w14:paraId="41665E87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87527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b/>
          <w:bCs/>
          <w:lang w:val="en-US" w:eastAsia="fr-FR"/>
        </w:rPr>
        <w:t xml:space="preserve">  </w:t>
      </w:r>
      <w:r w:rsidR="00D53174" w:rsidRPr="00D53174">
        <w:rPr>
          <w:rFonts w:eastAsia="Times New Roman"/>
          <w:lang w:val="en-US" w:eastAsia="fr-FR"/>
        </w:rPr>
        <w:t>Locally developed</w:t>
      </w:r>
    </w:p>
    <w:p w14:paraId="0F45459A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1384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Vendor-provided</w:t>
      </w:r>
    </w:p>
    <w:p w14:paraId="6F8BCF47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-108120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Hybrid approach</w:t>
      </w:r>
    </w:p>
    <w:p w14:paraId="619BC8AF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7185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Government-supported initiative</w:t>
      </w:r>
    </w:p>
    <w:p w14:paraId="306EBF03" w14:textId="46E17ECB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67869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C"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</w:t>
      </w:r>
      <w:r w:rsidR="00D53174" w:rsidRPr="00D53174">
        <w:rPr>
          <w:rFonts w:eastAsia="Times New Roman"/>
        </w:rPr>
        <w:t>Public-Private Partnership (PPP)</w:t>
      </w:r>
    </w:p>
    <w:p w14:paraId="23A29CF9" w14:textId="77777777" w:rsidR="00D53174" w:rsidRPr="00D53174" w:rsidRDefault="00E278BB" w:rsidP="00D53174">
      <w:pPr>
        <w:spacing w:before="100" w:beforeAutospacing="1" w:after="100" w:afterAutospacing="1"/>
        <w:ind w:firstLine="1418"/>
        <w:jc w:val="both"/>
        <w:outlineLvl w:val="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47965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74" w:rsidRPr="00D53174">
            <w:rPr>
              <w:rFonts w:ascii="Segoe UI Symbol" w:eastAsia="Times New Roman" w:hAnsi="Segoe UI Symbol" w:cs="Segoe UI Symbol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Other (please specify): …………………………………………</w:t>
      </w:r>
      <w:proofErr w:type="gramStart"/>
      <w:r w:rsidR="00D53174" w:rsidRPr="00D53174">
        <w:rPr>
          <w:rFonts w:eastAsia="Times New Roman"/>
          <w:lang w:val="en-US" w:eastAsia="fr-FR"/>
        </w:rPr>
        <w:t>…..</w:t>
      </w:r>
      <w:proofErr w:type="gramEnd"/>
    </w:p>
    <w:p w14:paraId="306CCFDA" w14:textId="77777777" w:rsidR="00D53174" w:rsidRPr="00D53174" w:rsidRDefault="00D53174" w:rsidP="00D53174">
      <w:pPr>
        <w:spacing w:before="100" w:beforeAutospacing="1" w:after="100" w:afterAutospacing="1"/>
        <w:rPr>
          <w:rFonts w:eastAsia="Times New Roman"/>
          <w:lang w:val="en-US" w:eastAsia="fr-FR"/>
        </w:rPr>
      </w:pPr>
    </w:p>
    <w:p w14:paraId="596EBE67" w14:textId="77777777" w:rsidR="00D53174" w:rsidRPr="00D53174" w:rsidRDefault="00D53174" w:rsidP="00D53174">
      <w:pPr>
        <w:spacing w:before="100" w:beforeAutospacing="1" w:after="100" w:afterAutospacing="1"/>
        <w:rPr>
          <w:rFonts w:eastAsia="Times New Roman"/>
          <w:lang w:val="en-US" w:eastAsia="fr-FR"/>
        </w:rPr>
      </w:pPr>
    </w:p>
    <w:p w14:paraId="088B57F4" w14:textId="77777777" w:rsidR="00D53174" w:rsidRPr="00D53174" w:rsidRDefault="00D53174" w:rsidP="00D53174">
      <w:pPr>
        <w:spacing w:before="100" w:beforeAutospacing="1" w:after="100" w:afterAutospacing="1"/>
        <w:rPr>
          <w:rFonts w:eastAsia="Times New Roman"/>
          <w:lang w:val="en-US" w:eastAsia="fr-FR"/>
        </w:rPr>
      </w:pPr>
    </w:p>
    <w:p w14:paraId="64B9D9A5" w14:textId="5886C7DB" w:rsidR="007D594C" w:rsidRDefault="007D594C" w:rsidP="007D594C">
      <w:pPr>
        <w:spacing w:before="100" w:beforeAutospacing="1" w:after="100" w:afterAutospacing="1"/>
        <w:rPr>
          <w:rFonts w:eastAsia="Times New Roman"/>
          <w:lang w:val="en-US" w:eastAsia="fr-FR"/>
        </w:rPr>
      </w:pPr>
      <w:r>
        <w:rPr>
          <w:rFonts w:eastAsia="Times New Roman"/>
          <w:lang w:val="en-US" w:eastAsia="fr-FR"/>
        </w:rPr>
        <w:br w:type="page"/>
      </w:r>
    </w:p>
    <w:p w14:paraId="3C84779C" w14:textId="77777777" w:rsidR="00D53174" w:rsidRPr="00D53174" w:rsidRDefault="00D53174" w:rsidP="007D594C">
      <w:pPr>
        <w:shd w:val="clear" w:color="auto" w:fill="DEEAF6"/>
        <w:spacing w:before="100" w:beforeAutospacing="1" w:after="100" w:afterAutospacing="1"/>
        <w:jc w:val="center"/>
        <w:outlineLvl w:val="3"/>
        <w:rPr>
          <w:rFonts w:eastAsia="Times New Roman"/>
          <w:b/>
          <w:bCs/>
          <w:sz w:val="32"/>
          <w:szCs w:val="32"/>
          <w:lang w:val="en-US" w:eastAsia="fr-FR"/>
        </w:rPr>
      </w:pPr>
      <w:r w:rsidRPr="00D53174">
        <w:rPr>
          <w:rFonts w:eastAsia="Times New Roman"/>
          <w:b/>
          <w:bCs/>
          <w:sz w:val="32"/>
          <w:szCs w:val="32"/>
          <w:lang w:val="en-US" w:eastAsia="fr-FR"/>
        </w:rPr>
        <w:lastRenderedPageBreak/>
        <w:t>Section 3 - Priorities for Africa and Contribution to Standards Development</w:t>
      </w:r>
    </w:p>
    <w:p w14:paraId="20B4472E" w14:textId="77777777" w:rsidR="00F06AC4" w:rsidRPr="00F06AC4" w:rsidRDefault="00F06AC4" w:rsidP="00F06AC4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ind w:left="72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</w:p>
    <w:p w14:paraId="40ED66E6" w14:textId="346EFB8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eastAsia="en-US"/>
        </w:rPr>
        <w:t>Which challenge identified in this questionnaire should be prioritized most urgently at the regional level for Africa?</w:t>
      </w:r>
    </w:p>
    <w:p w14:paraId="6E916D7A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5C21DF0C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1A76C7C6" w14:textId="2A90E355" w:rsid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7DB578AC" w14:textId="5CB6B031" w:rsidR="00D53174" w:rsidRPr="00D53174" w:rsidRDefault="00D53174" w:rsidP="00F06AC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>
        <w:rPr>
          <w:rFonts w:eastAsia="Times New Roman"/>
          <w:b/>
          <w:szCs w:val="20"/>
          <w:lang w:eastAsia="en-US"/>
        </w:rPr>
        <w:t>In your viewpoint, w</w:t>
      </w:r>
      <w:r w:rsidRPr="00D53174">
        <w:rPr>
          <w:rFonts w:eastAsia="Times New Roman"/>
          <w:b/>
          <w:szCs w:val="20"/>
          <w:lang w:eastAsia="en-US"/>
        </w:rPr>
        <w:t xml:space="preserve">hich </w:t>
      </w:r>
      <w:r w:rsidR="00F06AC4">
        <w:rPr>
          <w:rFonts w:eastAsia="Times New Roman"/>
          <w:b/>
          <w:szCs w:val="20"/>
          <w:lang w:eastAsia="en-US"/>
        </w:rPr>
        <w:t xml:space="preserve">other </w:t>
      </w:r>
      <w:r>
        <w:rPr>
          <w:rFonts w:eastAsia="Times New Roman"/>
          <w:b/>
          <w:szCs w:val="20"/>
          <w:lang w:eastAsia="en-US"/>
        </w:rPr>
        <w:t xml:space="preserve">standardization challenge </w:t>
      </w:r>
      <w:r w:rsidRPr="00D53174">
        <w:rPr>
          <w:rFonts w:eastAsia="Times New Roman"/>
          <w:b/>
          <w:szCs w:val="20"/>
          <w:lang w:eastAsia="en-US"/>
        </w:rPr>
        <w:t xml:space="preserve">should be prioritized by </w:t>
      </w:r>
      <w:r>
        <w:rPr>
          <w:rFonts w:eastAsia="Times New Roman"/>
          <w:b/>
          <w:szCs w:val="20"/>
          <w:lang w:eastAsia="en-US"/>
        </w:rPr>
        <w:t xml:space="preserve">SG13 </w:t>
      </w:r>
      <w:r w:rsidRPr="00D53174">
        <w:rPr>
          <w:rFonts w:eastAsia="Times New Roman"/>
          <w:b/>
          <w:szCs w:val="20"/>
          <w:lang w:eastAsia="en-US"/>
        </w:rPr>
        <w:t>regional group for Africa</w:t>
      </w:r>
      <w:r>
        <w:rPr>
          <w:rFonts w:eastAsia="Times New Roman"/>
          <w:b/>
          <w:szCs w:val="20"/>
          <w:lang w:eastAsia="en-US"/>
        </w:rPr>
        <w:t>?</w:t>
      </w:r>
    </w:p>
    <w:p w14:paraId="35E34D4E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6C1975AF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136DFDFC" w14:textId="499C4EB9" w:rsidR="00D53174" w:rsidRPr="00D53174" w:rsidRDefault="00D53174" w:rsidP="00D53174">
      <w:pPr>
        <w:ind w:left="720"/>
        <w:rPr>
          <w:rFonts w:eastAsia="Times New Roman"/>
          <w:color w:val="FF0000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59DAA66F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eastAsia="en-US"/>
        </w:rPr>
        <w:t>Please describe any solution, architecture, operational model, or technical practice used in your country to address this challenge (or other identified network challenges) that could contribute to ITU-T SG13 Recommendations or future standardization work:</w:t>
      </w:r>
    </w:p>
    <w:p w14:paraId="342FD04F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29573454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117F34E3" w14:textId="77777777" w:rsidR="00D53174" w:rsidRPr="00D53174" w:rsidRDefault="00D53174" w:rsidP="00D53174">
      <w:pPr>
        <w:ind w:left="720"/>
        <w:rPr>
          <w:rFonts w:eastAsia="Times New Roman"/>
          <w:color w:val="FF0000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581CAF0C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eastAsia="en-US"/>
        </w:rPr>
        <w:t>Would your organization be interested in contributing to future ITU-T SG13 work related to these challenges and solutions?</w:t>
      </w:r>
    </w:p>
    <w:p w14:paraId="5F743D3E" w14:textId="58E29BBA" w:rsidR="00D53174" w:rsidRPr="00D53174" w:rsidRDefault="007D594C" w:rsidP="00D53174">
      <w:pPr>
        <w:spacing w:before="100" w:beforeAutospacing="1" w:after="100" w:afterAutospacing="1"/>
        <w:ind w:left="720" w:firstLine="698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40411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Yes (</w:t>
      </w:r>
      <w:r w:rsidR="00D53174" w:rsidRPr="00D53174">
        <w:rPr>
          <w:rFonts w:eastAsia="Times New Roman"/>
        </w:rPr>
        <w:t>please indicate areas of interest</w:t>
      </w:r>
      <w:proofErr w:type="gramStart"/>
      <w:r w:rsidR="00D53174" w:rsidRPr="00D53174">
        <w:rPr>
          <w:rFonts w:eastAsia="Times New Roman"/>
        </w:rPr>
        <w:t>):…</w:t>
      </w:r>
      <w:proofErr w:type="gramEnd"/>
      <w:r w:rsidR="00D53174" w:rsidRPr="00D53174">
        <w:rPr>
          <w:rFonts w:eastAsia="Times New Roman"/>
        </w:rPr>
        <w:t>………………………………...</w:t>
      </w:r>
    </w:p>
    <w:p w14:paraId="095E6438" w14:textId="60F2CCF4" w:rsidR="00D53174" w:rsidRPr="00D53174" w:rsidRDefault="007D594C" w:rsidP="00D53174">
      <w:pPr>
        <w:spacing w:before="100" w:beforeAutospacing="1" w:after="100" w:afterAutospacing="1"/>
        <w:ind w:left="720" w:firstLine="698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48080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No (please explain the reasons, if any</w:t>
      </w:r>
      <w:proofErr w:type="gramStart"/>
      <w:r w:rsidR="00D53174" w:rsidRPr="00D53174">
        <w:rPr>
          <w:rFonts w:eastAsia="Times New Roman"/>
          <w:lang w:val="en-US" w:eastAsia="fr-FR"/>
        </w:rPr>
        <w:t>) :</w:t>
      </w:r>
      <w:proofErr w:type="gramEnd"/>
      <w:r w:rsidR="00D53174" w:rsidRPr="00D53174">
        <w:rPr>
          <w:rFonts w:eastAsia="Times New Roman"/>
          <w:lang w:val="en-US" w:eastAsia="fr-FR"/>
        </w:rPr>
        <w:t xml:space="preserve"> …………………………………</w:t>
      </w:r>
    </w:p>
    <w:p w14:paraId="5888AB7A" w14:textId="7950CE76" w:rsidR="00D53174" w:rsidRDefault="007D594C" w:rsidP="00D53174">
      <w:pPr>
        <w:spacing w:before="100" w:beforeAutospacing="1" w:after="100" w:afterAutospacing="1"/>
        <w:ind w:left="1701" w:hanging="283"/>
        <w:rPr>
          <w:rFonts w:eastAsia="Times New Roman"/>
          <w:lang w:val="en-US" w:eastAsia="fr-FR"/>
        </w:rPr>
      </w:pPr>
      <w:sdt>
        <w:sdtPr>
          <w:rPr>
            <w:rFonts w:eastAsia="Times New Roman"/>
            <w:lang w:val="en-US" w:eastAsia="fr-FR"/>
          </w:rPr>
          <w:id w:val="1334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 w:eastAsia="fr-FR"/>
            </w:rPr>
            <w:t>☐</w:t>
          </w:r>
        </w:sdtContent>
      </w:sdt>
      <w:r w:rsidR="00D53174" w:rsidRPr="00D53174">
        <w:rPr>
          <w:rFonts w:eastAsia="Times New Roman"/>
          <w:lang w:val="en-US" w:eastAsia="fr-FR"/>
        </w:rPr>
        <w:t xml:space="preserve">  Not sure</w:t>
      </w:r>
    </w:p>
    <w:p w14:paraId="3B441C8C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val="en-US" w:eastAsia="en-US"/>
        </w:rPr>
        <w:t>Please indicate a contact person for future collaboration</w:t>
      </w:r>
    </w:p>
    <w:p w14:paraId="3F07F443" w14:textId="77777777" w:rsidR="00D53174" w:rsidRPr="00D53174" w:rsidRDefault="00D53174" w:rsidP="00D53174">
      <w:pPr>
        <w:spacing w:before="100" w:beforeAutospacing="1" w:after="100" w:afterAutospacing="1"/>
        <w:ind w:left="1440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Name: ……………………………………</w:t>
      </w:r>
    </w:p>
    <w:p w14:paraId="2F327A2B" w14:textId="77777777" w:rsidR="00D53174" w:rsidRPr="00D53174" w:rsidRDefault="00D53174" w:rsidP="00D53174">
      <w:pPr>
        <w:spacing w:before="100" w:beforeAutospacing="1" w:after="100" w:afterAutospacing="1"/>
        <w:ind w:left="1440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Organization: …………………………….</w:t>
      </w:r>
    </w:p>
    <w:p w14:paraId="3E859691" w14:textId="77777777" w:rsidR="00D53174" w:rsidRPr="00D53174" w:rsidRDefault="00D53174" w:rsidP="00D53174">
      <w:pPr>
        <w:spacing w:before="100" w:beforeAutospacing="1" w:after="100" w:afterAutospacing="1"/>
        <w:ind w:left="1440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Job Title: …………………………………</w:t>
      </w:r>
    </w:p>
    <w:p w14:paraId="25EE1570" w14:textId="3F1B8115" w:rsidR="00D53174" w:rsidRDefault="00D53174" w:rsidP="00D53174">
      <w:pPr>
        <w:spacing w:before="100" w:beforeAutospacing="1" w:after="100" w:afterAutospacing="1"/>
        <w:ind w:left="1440"/>
        <w:rPr>
          <w:rFonts w:eastAsia="Times New Roman"/>
          <w:lang w:val="en-US" w:eastAsia="fr-FR"/>
        </w:rPr>
      </w:pPr>
      <w:r w:rsidRPr="00D53174">
        <w:rPr>
          <w:rFonts w:eastAsia="Times New Roman"/>
          <w:lang w:val="en-US" w:eastAsia="fr-FR"/>
        </w:rPr>
        <w:t>E-mail: …………………………………</w:t>
      </w:r>
    </w:p>
    <w:p w14:paraId="1D33E683" w14:textId="77777777" w:rsidR="00F06AC4" w:rsidRPr="00D53174" w:rsidRDefault="00F06AC4" w:rsidP="00D53174">
      <w:pPr>
        <w:spacing w:before="100" w:beforeAutospacing="1" w:after="100" w:afterAutospacing="1"/>
        <w:ind w:left="1440"/>
        <w:rPr>
          <w:rFonts w:eastAsia="Times New Roman"/>
          <w:lang w:val="en-US" w:eastAsia="fr-FR"/>
        </w:rPr>
      </w:pPr>
    </w:p>
    <w:p w14:paraId="39B93E95" w14:textId="77777777" w:rsidR="00D53174" w:rsidRPr="00D53174" w:rsidRDefault="00D53174" w:rsidP="00D53174">
      <w:pPr>
        <w:keepNext/>
        <w:keepLines/>
        <w:numPr>
          <w:ilvl w:val="0"/>
          <w:numId w:val="37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outlineLvl w:val="1"/>
        <w:rPr>
          <w:rFonts w:eastAsia="Times New Roman"/>
          <w:b/>
          <w:szCs w:val="20"/>
          <w:lang w:val="en-US" w:eastAsia="en-US"/>
        </w:rPr>
      </w:pPr>
      <w:r w:rsidRPr="00D53174">
        <w:rPr>
          <w:rFonts w:eastAsia="Times New Roman"/>
          <w:b/>
          <w:szCs w:val="20"/>
          <w:lang w:eastAsia="en-US"/>
        </w:rPr>
        <w:lastRenderedPageBreak/>
        <w:t>What additional comments, successful practices, or technical approaches could you share with other African countries?</w:t>
      </w:r>
    </w:p>
    <w:p w14:paraId="12A2AC41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05B6F017" w14:textId="77777777" w:rsidR="00D53174" w:rsidRPr="00D53174" w:rsidRDefault="00D53174" w:rsidP="00D53174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71A83A8E" w14:textId="087D044B" w:rsidR="00D53174" w:rsidRDefault="00D53174" w:rsidP="007D594C">
      <w:pPr>
        <w:ind w:left="720"/>
        <w:rPr>
          <w:rFonts w:eastAsia="Times New Roman"/>
        </w:rPr>
      </w:pPr>
      <w:r w:rsidRPr="00D53174">
        <w:rPr>
          <w:rFonts w:eastAsia="Times New Roman"/>
        </w:rPr>
        <w:t>…………………………………………………………………………………………</w:t>
      </w:r>
    </w:p>
    <w:p w14:paraId="716BEC53" w14:textId="77777777" w:rsidR="007D594C" w:rsidRPr="007D594C" w:rsidRDefault="007D594C" w:rsidP="007D594C">
      <w:pPr>
        <w:ind w:left="720"/>
        <w:rPr>
          <w:rFonts w:eastAsia="Times New Roman"/>
        </w:rPr>
      </w:pPr>
    </w:p>
    <w:p w14:paraId="73DF1302" w14:textId="77777777" w:rsidR="00C344FF" w:rsidRDefault="00C344FF" w:rsidP="00C344FF">
      <w:pPr>
        <w:rPr>
          <w:rFonts w:ascii="Calibri" w:hAnsi="Calibri"/>
          <w:sz w:val="22"/>
          <w:szCs w:val="22"/>
          <w:lang w:eastAsia="en-US"/>
        </w:rPr>
      </w:pPr>
      <w:r w:rsidRPr="00A46CE4">
        <w:rPr>
          <w:rFonts w:asciiTheme="minorHAnsi" w:hAnsiTheme="minorHAnsi" w:cstheme="minorHAnsi"/>
          <w:i/>
          <w:iCs/>
          <w:lang w:eastAsia="zh-CN"/>
        </w:rPr>
        <w:t>Thank you for your active participation in this survey!</w:t>
      </w:r>
      <w:r w:rsidRPr="00426D0D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4FE93368" w14:textId="77777777" w:rsidR="00C344FF" w:rsidRDefault="00C344FF" w:rsidP="00C344FF">
      <w:pPr>
        <w:rPr>
          <w:rFonts w:asciiTheme="minorHAnsi" w:hAnsiTheme="minorHAnsi" w:cstheme="minorHAnsi"/>
          <w:i/>
          <w:iCs/>
          <w:lang w:eastAsia="zh-CN"/>
        </w:rPr>
      </w:pPr>
      <w:r w:rsidRPr="00426D0D">
        <w:rPr>
          <w:rFonts w:asciiTheme="minorHAnsi" w:hAnsiTheme="minorHAnsi" w:cstheme="minorHAnsi"/>
          <w:i/>
          <w:iCs/>
          <w:lang w:eastAsia="zh-CN"/>
        </w:rPr>
        <w:t>We value your opinion.</w:t>
      </w:r>
    </w:p>
    <w:p w14:paraId="4065FB1E" w14:textId="77777777" w:rsidR="00C344FF" w:rsidRPr="00A46CE4" w:rsidRDefault="00C344FF" w:rsidP="00C344FF">
      <w:pPr>
        <w:rPr>
          <w:rFonts w:asciiTheme="minorHAnsi" w:hAnsiTheme="minorHAnsi" w:cstheme="minorHAnsi"/>
          <w:i/>
          <w:iCs/>
          <w:lang w:eastAsia="zh-CN"/>
        </w:rPr>
      </w:pPr>
    </w:p>
    <w:p w14:paraId="235F7BAD" w14:textId="77777777" w:rsidR="00C344FF" w:rsidRPr="00084F13" w:rsidRDefault="00C344FF" w:rsidP="00C344FF">
      <w:pPr>
        <w:rPr>
          <w:rFonts w:asciiTheme="majorBidi" w:eastAsiaTheme="minorHAnsi" w:hAnsiTheme="majorBidi" w:cstheme="majorBidi"/>
          <w:lang w:eastAsia="en-US"/>
        </w:rPr>
      </w:pPr>
      <w:r w:rsidRPr="00A46CE4">
        <w:rPr>
          <w:rFonts w:asciiTheme="minorHAnsi" w:hAnsiTheme="minorHAnsi" w:cstheme="minorHAnsi"/>
          <w:lang w:eastAsia="zh-CN"/>
        </w:rPr>
        <w:t>If you have questions, please, contact us at</w:t>
      </w:r>
      <w:r w:rsidRPr="00A46CE4">
        <w:rPr>
          <w:rFonts w:asciiTheme="minorHAnsi" w:hAnsiTheme="minorHAnsi" w:cstheme="minorHAnsi"/>
        </w:rPr>
        <w:t xml:space="preserve"> </w:t>
      </w:r>
      <w:hyperlink r:id="rId12" w:history="1">
        <w:r w:rsidRPr="00A46CE4">
          <w:rPr>
            <w:rStyle w:val="Hyperlink"/>
            <w:rFonts w:asciiTheme="minorHAnsi" w:hAnsiTheme="minorHAnsi" w:cstheme="minorHAnsi"/>
          </w:rPr>
          <w:t>tsbsg13@itu.int</w:t>
        </w:r>
      </w:hyperlink>
      <w:r w:rsidRPr="00A46CE4">
        <w:rPr>
          <w:rFonts w:asciiTheme="minorHAnsi" w:hAnsiTheme="minorHAnsi" w:cstheme="minorHAnsi"/>
        </w:rPr>
        <w:t xml:space="preserve">. </w:t>
      </w:r>
    </w:p>
    <w:p w14:paraId="1171A3F2" w14:textId="62BEEF32" w:rsidR="00936F1C" w:rsidRPr="00DC78BA" w:rsidRDefault="00936F1C" w:rsidP="00936F1C">
      <w:pPr>
        <w:spacing w:line="360" w:lineRule="auto"/>
      </w:pPr>
    </w:p>
    <w:p w14:paraId="51EB2D1A" w14:textId="14BFF213" w:rsidR="00936F1C" w:rsidRPr="00737098" w:rsidRDefault="00936F1C" w:rsidP="00936F1C">
      <w:pPr>
        <w:spacing w:line="360" w:lineRule="auto"/>
        <w:jc w:val="center"/>
      </w:pPr>
      <w:r w:rsidRPr="00DC78BA">
        <w:t>___________________</w:t>
      </w:r>
    </w:p>
    <w:sectPr w:rsidR="00936F1C" w:rsidRPr="00737098" w:rsidSect="007D594C">
      <w:headerReference w:type="default" r:id="rId13"/>
      <w:pgSz w:w="11907" w:h="16840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01E4" w14:textId="77777777" w:rsidR="00E278BB" w:rsidRDefault="00E278BB" w:rsidP="00C42125">
      <w:pPr>
        <w:spacing w:before="0"/>
      </w:pPr>
      <w:r>
        <w:separator/>
      </w:r>
    </w:p>
  </w:endnote>
  <w:endnote w:type="continuationSeparator" w:id="0">
    <w:p w14:paraId="738CC5B9" w14:textId="77777777" w:rsidR="00E278BB" w:rsidRDefault="00E278BB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886D" w14:textId="77777777" w:rsidR="00E278BB" w:rsidRDefault="00E278BB" w:rsidP="00C42125">
      <w:pPr>
        <w:spacing w:before="0"/>
      </w:pPr>
      <w:r>
        <w:separator/>
      </w:r>
    </w:p>
  </w:footnote>
  <w:footnote w:type="continuationSeparator" w:id="0">
    <w:p w14:paraId="7C09EA7E" w14:textId="77777777" w:rsidR="00E278BB" w:rsidRDefault="00E278BB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CA5F" w14:textId="77777777" w:rsidR="007D594C" w:rsidRPr="00C42125" w:rsidRDefault="007D594C" w:rsidP="007D594C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t>1</w:t>
    </w:r>
    <w:r w:rsidRPr="00C42125">
      <w:fldChar w:fldCharType="end"/>
    </w:r>
    <w:r w:rsidRPr="00C42125">
      <w:t xml:space="preserve"> -</w:t>
    </w:r>
  </w:p>
  <w:p w14:paraId="1A8CE82E" w14:textId="77777777" w:rsidR="007D594C" w:rsidRDefault="007D5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68F"/>
    <w:multiLevelType w:val="hybridMultilevel"/>
    <w:tmpl w:val="7130C5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61C7C"/>
    <w:multiLevelType w:val="hybridMultilevel"/>
    <w:tmpl w:val="DA023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673E"/>
    <w:multiLevelType w:val="hybridMultilevel"/>
    <w:tmpl w:val="F7FAF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049E5"/>
    <w:multiLevelType w:val="hybridMultilevel"/>
    <w:tmpl w:val="4894B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4C74"/>
    <w:multiLevelType w:val="hybridMultilevel"/>
    <w:tmpl w:val="85FA5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895"/>
    <w:multiLevelType w:val="hybridMultilevel"/>
    <w:tmpl w:val="02CA5BA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71C4F"/>
    <w:multiLevelType w:val="multilevel"/>
    <w:tmpl w:val="3EDA9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5DE1399"/>
    <w:multiLevelType w:val="hybridMultilevel"/>
    <w:tmpl w:val="0D06FC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E868F0"/>
    <w:multiLevelType w:val="hybridMultilevel"/>
    <w:tmpl w:val="6B8A0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841F4"/>
    <w:multiLevelType w:val="hybridMultilevel"/>
    <w:tmpl w:val="F3C800F2"/>
    <w:lvl w:ilvl="0" w:tplc="C2909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E5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C3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4E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CB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A3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81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7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C8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7A0280"/>
    <w:multiLevelType w:val="hybridMultilevel"/>
    <w:tmpl w:val="4D68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2550C"/>
    <w:multiLevelType w:val="hybridMultilevel"/>
    <w:tmpl w:val="DB560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C04E6"/>
    <w:multiLevelType w:val="hybridMultilevel"/>
    <w:tmpl w:val="393C1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1F7403"/>
    <w:multiLevelType w:val="hybridMultilevel"/>
    <w:tmpl w:val="ABF08A2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965BC7"/>
    <w:multiLevelType w:val="hybridMultilevel"/>
    <w:tmpl w:val="A1DE5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072F6"/>
    <w:multiLevelType w:val="hybridMultilevel"/>
    <w:tmpl w:val="4852C466"/>
    <w:lvl w:ilvl="0" w:tplc="040C000F">
      <w:start w:val="1"/>
      <w:numFmt w:val="decimal"/>
      <w:lvlText w:val="%1."/>
      <w:lvlJc w:val="left"/>
      <w:pPr>
        <w:ind w:left="2629" w:hanging="360"/>
      </w:pPr>
    </w:lvl>
    <w:lvl w:ilvl="1" w:tplc="040C0019" w:tentative="1">
      <w:start w:val="1"/>
      <w:numFmt w:val="lowerLetter"/>
      <w:lvlText w:val="%2."/>
      <w:lvlJc w:val="left"/>
      <w:pPr>
        <w:ind w:left="3349" w:hanging="360"/>
      </w:pPr>
    </w:lvl>
    <w:lvl w:ilvl="2" w:tplc="040C001B" w:tentative="1">
      <w:start w:val="1"/>
      <w:numFmt w:val="lowerRoman"/>
      <w:lvlText w:val="%3."/>
      <w:lvlJc w:val="right"/>
      <w:pPr>
        <w:ind w:left="4069" w:hanging="180"/>
      </w:pPr>
    </w:lvl>
    <w:lvl w:ilvl="3" w:tplc="040C000F" w:tentative="1">
      <w:start w:val="1"/>
      <w:numFmt w:val="decimal"/>
      <w:lvlText w:val="%4."/>
      <w:lvlJc w:val="left"/>
      <w:pPr>
        <w:ind w:left="4789" w:hanging="360"/>
      </w:pPr>
    </w:lvl>
    <w:lvl w:ilvl="4" w:tplc="040C0019" w:tentative="1">
      <w:start w:val="1"/>
      <w:numFmt w:val="lowerLetter"/>
      <w:lvlText w:val="%5."/>
      <w:lvlJc w:val="left"/>
      <w:pPr>
        <w:ind w:left="5509" w:hanging="360"/>
      </w:pPr>
    </w:lvl>
    <w:lvl w:ilvl="5" w:tplc="040C001B" w:tentative="1">
      <w:start w:val="1"/>
      <w:numFmt w:val="lowerRoman"/>
      <w:lvlText w:val="%6."/>
      <w:lvlJc w:val="right"/>
      <w:pPr>
        <w:ind w:left="6229" w:hanging="180"/>
      </w:pPr>
    </w:lvl>
    <w:lvl w:ilvl="6" w:tplc="040C000F" w:tentative="1">
      <w:start w:val="1"/>
      <w:numFmt w:val="decimal"/>
      <w:lvlText w:val="%7."/>
      <w:lvlJc w:val="left"/>
      <w:pPr>
        <w:ind w:left="6949" w:hanging="360"/>
      </w:pPr>
    </w:lvl>
    <w:lvl w:ilvl="7" w:tplc="040C0019" w:tentative="1">
      <w:start w:val="1"/>
      <w:numFmt w:val="lowerLetter"/>
      <w:lvlText w:val="%8."/>
      <w:lvlJc w:val="left"/>
      <w:pPr>
        <w:ind w:left="7669" w:hanging="360"/>
      </w:pPr>
    </w:lvl>
    <w:lvl w:ilvl="8" w:tplc="04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 w15:restartNumberingAfterBreak="0">
    <w:nsid w:val="28905F9E"/>
    <w:multiLevelType w:val="hybridMultilevel"/>
    <w:tmpl w:val="C98E0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92FDF"/>
    <w:multiLevelType w:val="multilevel"/>
    <w:tmpl w:val="882E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0BD7803"/>
    <w:multiLevelType w:val="hybridMultilevel"/>
    <w:tmpl w:val="183AC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47994"/>
    <w:multiLevelType w:val="hybridMultilevel"/>
    <w:tmpl w:val="AA34F94A"/>
    <w:lvl w:ilvl="0" w:tplc="14FC590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43DD5"/>
    <w:multiLevelType w:val="hybridMultilevel"/>
    <w:tmpl w:val="A942B4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E06716"/>
    <w:multiLevelType w:val="hybridMultilevel"/>
    <w:tmpl w:val="142C4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237C2"/>
    <w:multiLevelType w:val="hybridMultilevel"/>
    <w:tmpl w:val="56C0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84A0B"/>
    <w:multiLevelType w:val="hybridMultilevel"/>
    <w:tmpl w:val="B7A23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9442D8"/>
    <w:multiLevelType w:val="hybridMultilevel"/>
    <w:tmpl w:val="1780E812"/>
    <w:lvl w:ilvl="0" w:tplc="288273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358C2"/>
    <w:multiLevelType w:val="hybridMultilevel"/>
    <w:tmpl w:val="F2B4A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0A9B6">
      <w:numFmt w:val="bullet"/>
      <w:lvlText w:val="•"/>
      <w:lvlJc w:val="left"/>
      <w:pPr>
        <w:ind w:left="2496" w:hanging="1416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0870"/>
    <w:multiLevelType w:val="hybridMultilevel"/>
    <w:tmpl w:val="DCD8D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C09A3"/>
    <w:multiLevelType w:val="hybridMultilevel"/>
    <w:tmpl w:val="D60C2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E3055"/>
    <w:multiLevelType w:val="hybridMultilevel"/>
    <w:tmpl w:val="B42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40CA6"/>
    <w:multiLevelType w:val="hybridMultilevel"/>
    <w:tmpl w:val="F90E1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560FE"/>
    <w:multiLevelType w:val="hybridMultilevel"/>
    <w:tmpl w:val="5B9C0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A5DED"/>
    <w:multiLevelType w:val="hybridMultilevel"/>
    <w:tmpl w:val="1466D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F2B93"/>
    <w:multiLevelType w:val="hybridMultilevel"/>
    <w:tmpl w:val="E6222670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0B814F1"/>
    <w:multiLevelType w:val="hybridMultilevel"/>
    <w:tmpl w:val="4808E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43791"/>
    <w:multiLevelType w:val="hybridMultilevel"/>
    <w:tmpl w:val="02B2AC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44674"/>
    <w:multiLevelType w:val="hybridMultilevel"/>
    <w:tmpl w:val="134486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841D88"/>
    <w:multiLevelType w:val="hybridMultilevel"/>
    <w:tmpl w:val="2CF8746E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E3E5449"/>
    <w:multiLevelType w:val="hybridMultilevel"/>
    <w:tmpl w:val="754C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735192">
    <w:abstractNumId w:val="23"/>
  </w:num>
  <w:num w:numId="2" w16cid:durableId="624116650">
    <w:abstractNumId w:val="8"/>
  </w:num>
  <w:num w:numId="3" w16cid:durableId="419377711">
    <w:abstractNumId w:val="21"/>
  </w:num>
  <w:num w:numId="4" w16cid:durableId="1708220061">
    <w:abstractNumId w:val="12"/>
  </w:num>
  <w:num w:numId="5" w16cid:durableId="1653096143">
    <w:abstractNumId w:val="25"/>
  </w:num>
  <w:num w:numId="6" w16cid:durableId="1403605477">
    <w:abstractNumId w:val="33"/>
  </w:num>
  <w:num w:numId="7" w16cid:durableId="292565344">
    <w:abstractNumId w:val="22"/>
  </w:num>
  <w:num w:numId="8" w16cid:durableId="1879464785">
    <w:abstractNumId w:val="28"/>
  </w:num>
  <w:num w:numId="9" w16cid:durableId="422920656">
    <w:abstractNumId w:val="31"/>
  </w:num>
  <w:num w:numId="10" w16cid:durableId="1193377751">
    <w:abstractNumId w:val="20"/>
  </w:num>
  <w:num w:numId="11" w16cid:durableId="1801142703">
    <w:abstractNumId w:val="35"/>
  </w:num>
  <w:num w:numId="12" w16cid:durableId="334694925">
    <w:abstractNumId w:val="5"/>
  </w:num>
  <w:num w:numId="13" w16cid:durableId="634987713">
    <w:abstractNumId w:val="34"/>
  </w:num>
  <w:num w:numId="14" w16cid:durableId="1878086227">
    <w:abstractNumId w:val="26"/>
  </w:num>
  <w:num w:numId="15" w16cid:durableId="342247410">
    <w:abstractNumId w:val="18"/>
  </w:num>
  <w:num w:numId="16" w16cid:durableId="2014331363">
    <w:abstractNumId w:val="11"/>
  </w:num>
  <w:num w:numId="17" w16cid:durableId="133061182">
    <w:abstractNumId w:val="3"/>
  </w:num>
  <w:num w:numId="18" w16cid:durableId="1401750895">
    <w:abstractNumId w:val="24"/>
  </w:num>
  <w:num w:numId="19" w16cid:durableId="1499808355">
    <w:abstractNumId w:val="32"/>
  </w:num>
  <w:num w:numId="20" w16cid:durableId="908155775">
    <w:abstractNumId w:val="29"/>
  </w:num>
  <w:num w:numId="21" w16cid:durableId="1273589905">
    <w:abstractNumId w:val="16"/>
  </w:num>
  <w:num w:numId="22" w16cid:durableId="794253957">
    <w:abstractNumId w:val="9"/>
  </w:num>
  <w:num w:numId="23" w16cid:durableId="1660767104">
    <w:abstractNumId w:val="10"/>
  </w:num>
  <w:num w:numId="24" w16cid:durableId="989289527">
    <w:abstractNumId w:val="30"/>
  </w:num>
  <w:num w:numId="25" w16cid:durableId="923998209">
    <w:abstractNumId w:val="2"/>
  </w:num>
  <w:num w:numId="26" w16cid:durableId="130876071">
    <w:abstractNumId w:val="1"/>
  </w:num>
  <w:num w:numId="27" w16cid:durableId="1396273374">
    <w:abstractNumId w:val="0"/>
  </w:num>
  <w:num w:numId="28" w16cid:durableId="1571385387">
    <w:abstractNumId w:val="27"/>
  </w:num>
  <w:num w:numId="29" w16cid:durableId="1349916487">
    <w:abstractNumId w:val="15"/>
  </w:num>
  <w:num w:numId="30" w16cid:durableId="1603488945">
    <w:abstractNumId w:val="4"/>
  </w:num>
  <w:num w:numId="31" w16cid:durableId="61876314">
    <w:abstractNumId w:val="13"/>
  </w:num>
  <w:num w:numId="32" w16cid:durableId="704596317">
    <w:abstractNumId w:val="37"/>
  </w:num>
  <w:num w:numId="33" w16cid:durableId="1973902681">
    <w:abstractNumId w:val="19"/>
  </w:num>
  <w:num w:numId="34" w16cid:durableId="1834905021">
    <w:abstractNumId w:val="14"/>
  </w:num>
  <w:num w:numId="35" w16cid:durableId="2047021068">
    <w:abstractNumId w:val="36"/>
  </w:num>
  <w:num w:numId="36" w16cid:durableId="742026813">
    <w:abstractNumId w:val="7"/>
  </w:num>
  <w:num w:numId="37" w16cid:durableId="1238706254">
    <w:abstractNumId w:val="6"/>
  </w:num>
  <w:num w:numId="38" w16cid:durableId="86444233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31E1"/>
    <w:rsid w:val="0001318E"/>
    <w:rsid w:val="000171DB"/>
    <w:rsid w:val="00017A63"/>
    <w:rsid w:val="00022100"/>
    <w:rsid w:val="00023D9A"/>
    <w:rsid w:val="0002490E"/>
    <w:rsid w:val="00024B89"/>
    <w:rsid w:val="00027B82"/>
    <w:rsid w:val="00035B59"/>
    <w:rsid w:val="00037538"/>
    <w:rsid w:val="00043D75"/>
    <w:rsid w:val="00057000"/>
    <w:rsid w:val="00061D10"/>
    <w:rsid w:val="000640E0"/>
    <w:rsid w:val="00064C80"/>
    <w:rsid w:val="00080112"/>
    <w:rsid w:val="00092D97"/>
    <w:rsid w:val="000A139F"/>
    <w:rsid w:val="000A1A5A"/>
    <w:rsid w:val="000A4D2D"/>
    <w:rsid w:val="000A5CA2"/>
    <w:rsid w:val="000B037A"/>
    <w:rsid w:val="000B25B1"/>
    <w:rsid w:val="000B5071"/>
    <w:rsid w:val="000E44F3"/>
    <w:rsid w:val="000F0565"/>
    <w:rsid w:val="000F2511"/>
    <w:rsid w:val="000F4FF2"/>
    <w:rsid w:val="00101CC1"/>
    <w:rsid w:val="00103465"/>
    <w:rsid w:val="00110C89"/>
    <w:rsid w:val="00112CEB"/>
    <w:rsid w:val="00124E91"/>
    <w:rsid w:val="001251DA"/>
    <w:rsid w:val="00125432"/>
    <w:rsid w:val="00137F40"/>
    <w:rsid w:val="00141D47"/>
    <w:rsid w:val="00144A6D"/>
    <w:rsid w:val="001543DF"/>
    <w:rsid w:val="00174D56"/>
    <w:rsid w:val="00185466"/>
    <w:rsid w:val="00186A75"/>
    <w:rsid w:val="001871EC"/>
    <w:rsid w:val="001876E0"/>
    <w:rsid w:val="001A64B5"/>
    <w:rsid w:val="001A670F"/>
    <w:rsid w:val="001B1AEA"/>
    <w:rsid w:val="001C62B8"/>
    <w:rsid w:val="001D0407"/>
    <w:rsid w:val="001D2602"/>
    <w:rsid w:val="001D37B9"/>
    <w:rsid w:val="001D3AE8"/>
    <w:rsid w:val="001D4430"/>
    <w:rsid w:val="001D6318"/>
    <w:rsid w:val="001E5DB1"/>
    <w:rsid w:val="001E722D"/>
    <w:rsid w:val="001E7B0E"/>
    <w:rsid w:val="001F0228"/>
    <w:rsid w:val="001F10F5"/>
    <w:rsid w:val="001F141D"/>
    <w:rsid w:val="001F2850"/>
    <w:rsid w:val="001F35E5"/>
    <w:rsid w:val="00200A06"/>
    <w:rsid w:val="00203B9D"/>
    <w:rsid w:val="00205C8E"/>
    <w:rsid w:val="00220020"/>
    <w:rsid w:val="00231520"/>
    <w:rsid w:val="002403E1"/>
    <w:rsid w:val="00241832"/>
    <w:rsid w:val="00253DBE"/>
    <w:rsid w:val="002622FA"/>
    <w:rsid w:val="00263518"/>
    <w:rsid w:val="00264CA4"/>
    <w:rsid w:val="002654C5"/>
    <w:rsid w:val="00265AFF"/>
    <w:rsid w:val="002664AE"/>
    <w:rsid w:val="002666EC"/>
    <w:rsid w:val="00272ED2"/>
    <w:rsid w:val="002759E7"/>
    <w:rsid w:val="00275ED1"/>
    <w:rsid w:val="00276070"/>
    <w:rsid w:val="00277326"/>
    <w:rsid w:val="0028247A"/>
    <w:rsid w:val="002A0168"/>
    <w:rsid w:val="002A25DA"/>
    <w:rsid w:val="002A49E0"/>
    <w:rsid w:val="002B3EF8"/>
    <w:rsid w:val="002B547A"/>
    <w:rsid w:val="002B54CD"/>
    <w:rsid w:val="002C015C"/>
    <w:rsid w:val="002C26C0"/>
    <w:rsid w:val="002C2BC5"/>
    <w:rsid w:val="002C438B"/>
    <w:rsid w:val="002C692E"/>
    <w:rsid w:val="002D075E"/>
    <w:rsid w:val="002D4178"/>
    <w:rsid w:val="002D5320"/>
    <w:rsid w:val="002E49AD"/>
    <w:rsid w:val="002E66B2"/>
    <w:rsid w:val="002E79CB"/>
    <w:rsid w:val="002E79F6"/>
    <w:rsid w:val="002F0CFE"/>
    <w:rsid w:val="002F7F55"/>
    <w:rsid w:val="00302941"/>
    <w:rsid w:val="0030745F"/>
    <w:rsid w:val="00314630"/>
    <w:rsid w:val="00316CE9"/>
    <w:rsid w:val="0032090A"/>
    <w:rsid w:val="00321CDE"/>
    <w:rsid w:val="00333E15"/>
    <w:rsid w:val="00335557"/>
    <w:rsid w:val="00336046"/>
    <w:rsid w:val="00336476"/>
    <w:rsid w:val="00345E74"/>
    <w:rsid w:val="00350492"/>
    <w:rsid w:val="00352440"/>
    <w:rsid w:val="00363F2A"/>
    <w:rsid w:val="00373071"/>
    <w:rsid w:val="0037422B"/>
    <w:rsid w:val="003744DC"/>
    <w:rsid w:val="0037604F"/>
    <w:rsid w:val="00381F2E"/>
    <w:rsid w:val="00385109"/>
    <w:rsid w:val="0038715D"/>
    <w:rsid w:val="00394DBF"/>
    <w:rsid w:val="003957A6"/>
    <w:rsid w:val="00395C05"/>
    <w:rsid w:val="003A43EF"/>
    <w:rsid w:val="003B00E8"/>
    <w:rsid w:val="003B1836"/>
    <w:rsid w:val="003C4B34"/>
    <w:rsid w:val="003C6414"/>
    <w:rsid w:val="003C6EA3"/>
    <w:rsid w:val="003C7445"/>
    <w:rsid w:val="003D235D"/>
    <w:rsid w:val="003D2CC8"/>
    <w:rsid w:val="003D2D75"/>
    <w:rsid w:val="003D2FE5"/>
    <w:rsid w:val="003F2BED"/>
    <w:rsid w:val="00400CEE"/>
    <w:rsid w:val="0041590C"/>
    <w:rsid w:val="0042217E"/>
    <w:rsid w:val="0043703E"/>
    <w:rsid w:val="00442D02"/>
    <w:rsid w:val="00443878"/>
    <w:rsid w:val="0044387A"/>
    <w:rsid w:val="004539A8"/>
    <w:rsid w:val="00462D41"/>
    <w:rsid w:val="00465610"/>
    <w:rsid w:val="004712CA"/>
    <w:rsid w:val="00472E23"/>
    <w:rsid w:val="0047422E"/>
    <w:rsid w:val="00480B13"/>
    <w:rsid w:val="0048333D"/>
    <w:rsid w:val="00483907"/>
    <w:rsid w:val="0049674B"/>
    <w:rsid w:val="004A5BA7"/>
    <w:rsid w:val="004B0FAB"/>
    <w:rsid w:val="004B72E4"/>
    <w:rsid w:val="004C0673"/>
    <w:rsid w:val="004C4E4E"/>
    <w:rsid w:val="004C6CB8"/>
    <w:rsid w:val="004D18B4"/>
    <w:rsid w:val="004D6CF9"/>
    <w:rsid w:val="004E02DA"/>
    <w:rsid w:val="004F3816"/>
    <w:rsid w:val="004F4833"/>
    <w:rsid w:val="0050577F"/>
    <w:rsid w:val="00521823"/>
    <w:rsid w:val="00522986"/>
    <w:rsid w:val="00523C22"/>
    <w:rsid w:val="005430B8"/>
    <w:rsid w:val="00543D41"/>
    <w:rsid w:val="005463DC"/>
    <w:rsid w:val="00552142"/>
    <w:rsid w:val="0055782F"/>
    <w:rsid w:val="0056364D"/>
    <w:rsid w:val="00566EDA"/>
    <w:rsid w:val="005673D4"/>
    <w:rsid w:val="00572654"/>
    <w:rsid w:val="0057688D"/>
    <w:rsid w:val="00583CED"/>
    <w:rsid w:val="005A7C5F"/>
    <w:rsid w:val="005B3023"/>
    <w:rsid w:val="005B5629"/>
    <w:rsid w:val="005C0300"/>
    <w:rsid w:val="005C4B80"/>
    <w:rsid w:val="005C7322"/>
    <w:rsid w:val="005F4B6A"/>
    <w:rsid w:val="006010F3"/>
    <w:rsid w:val="00615A0A"/>
    <w:rsid w:val="006333D4"/>
    <w:rsid w:val="00633BA1"/>
    <w:rsid w:val="00634166"/>
    <w:rsid w:val="006369B2"/>
    <w:rsid w:val="00647525"/>
    <w:rsid w:val="00651714"/>
    <w:rsid w:val="006570B0"/>
    <w:rsid w:val="006577BF"/>
    <w:rsid w:val="006659DB"/>
    <w:rsid w:val="00676C8D"/>
    <w:rsid w:val="006824FA"/>
    <w:rsid w:val="0068574D"/>
    <w:rsid w:val="00691C94"/>
    <w:rsid w:val="0069210B"/>
    <w:rsid w:val="00695482"/>
    <w:rsid w:val="006A4055"/>
    <w:rsid w:val="006C3F23"/>
    <w:rsid w:val="006C5641"/>
    <w:rsid w:val="006C6D42"/>
    <w:rsid w:val="006D1089"/>
    <w:rsid w:val="006D1B86"/>
    <w:rsid w:val="006D7355"/>
    <w:rsid w:val="006E3748"/>
    <w:rsid w:val="006F0D73"/>
    <w:rsid w:val="006F2ACE"/>
    <w:rsid w:val="006F40DF"/>
    <w:rsid w:val="00707456"/>
    <w:rsid w:val="00713D37"/>
    <w:rsid w:val="00715CA6"/>
    <w:rsid w:val="0072272F"/>
    <w:rsid w:val="00731135"/>
    <w:rsid w:val="007324AF"/>
    <w:rsid w:val="00732DDA"/>
    <w:rsid w:val="00734E2A"/>
    <w:rsid w:val="00736499"/>
    <w:rsid w:val="00736F18"/>
    <w:rsid w:val="00737098"/>
    <w:rsid w:val="0074075A"/>
    <w:rsid w:val="007409B4"/>
    <w:rsid w:val="00741974"/>
    <w:rsid w:val="007434BE"/>
    <w:rsid w:val="00745C4C"/>
    <w:rsid w:val="0075334C"/>
    <w:rsid w:val="0075525E"/>
    <w:rsid w:val="0075649D"/>
    <w:rsid w:val="00756D3D"/>
    <w:rsid w:val="007636F9"/>
    <w:rsid w:val="007745D0"/>
    <w:rsid w:val="007806C2"/>
    <w:rsid w:val="007903F8"/>
    <w:rsid w:val="00792028"/>
    <w:rsid w:val="00793B12"/>
    <w:rsid w:val="00794F4F"/>
    <w:rsid w:val="007974BE"/>
    <w:rsid w:val="007A0916"/>
    <w:rsid w:val="007A0DFD"/>
    <w:rsid w:val="007A2B81"/>
    <w:rsid w:val="007A6474"/>
    <w:rsid w:val="007A7F8A"/>
    <w:rsid w:val="007B0AEC"/>
    <w:rsid w:val="007B29FD"/>
    <w:rsid w:val="007B4098"/>
    <w:rsid w:val="007C7122"/>
    <w:rsid w:val="007D3F11"/>
    <w:rsid w:val="007D594C"/>
    <w:rsid w:val="007E53E4"/>
    <w:rsid w:val="007E656A"/>
    <w:rsid w:val="007F1760"/>
    <w:rsid w:val="007F664D"/>
    <w:rsid w:val="008128CE"/>
    <w:rsid w:val="00825224"/>
    <w:rsid w:val="0083051B"/>
    <w:rsid w:val="00841217"/>
    <w:rsid w:val="00842137"/>
    <w:rsid w:val="00846F96"/>
    <w:rsid w:val="00864E83"/>
    <w:rsid w:val="00864F41"/>
    <w:rsid w:val="008703E2"/>
    <w:rsid w:val="00875005"/>
    <w:rsid w:val="0088010B"/>
    <w:rsid w:val="008809F7"/>
    <w:rsid w:val="008876B0"/>
    <w:rsid w:val="0089088E"/>
    <w:rsid w:val="00892297"/>
    <w:rsid w:val="008929F9"/>
    <w:rsid w:val="008942E9"/>
    <w:rsid w:val="00895636"/>
    <w:rsid w:val="008A2545"/>
    <w:rsid w:val="008B239A"/>
    <w:rsid w:val="008B4CBE"/>
    <w:rsid w:val="008B4DF8"/>
    <w:rsid w:val="008B6F4A"/>
    <w:rsid w:val="008B76BA"/>
    <w:rsid w:val="008C10C8"/>
    <w:rsid w:val="008C4C52"/>
    <w:rsid w:val="008D6AD3"/>
    <w:rsid w:val="008E0172"/>
    <w:rsid w:val="008E6601"/>
    <w:rsid w:val="008F01D8"/>
    <w:rsid w:val="00900168"/>
    <w:rsid w:val="0090373A"/>
    <w:rsid w:val="0091400F"/>
    <w:rsid w:val="00914912"/>
    <w:rsid w:val="00914A99"/>
    <w:rsid w:val="009238B6"/>
    <w:rsid w:val="00923B6B"/>
    <w:rsid w:val="009253E4"/>
    <w:rsid w:val="00926041"/>
    <w:rsid w:val="009273F1"/>
    <w:rsid w:val="00927E16"/>
    <w:rsid w:val="00930AA5"/>
    <w:rsid w:val="00934E4D"/>
    <w:rsid w:val="00936F1C"/>
    <w:rsid w:val="009406B5"/>
    <w:rsid w:val="00946166"/>
    <w:rsid w:val="009510C9"/>
    <w:rsid w:val="0095794F"/>
    <w:rsid w:val="00983164"/>
    <w:rsid w:val="009877ED"/>
    <w:rsid w:val="009972EF"/>
    <w:rsid w:val="009A3EF6"/>
    <w:rsid w:val="009B18B2"/>
    <w:rsid w:val="009B48B8"/>
    <w:rsid w:val="009B6BD8"/>
    <w:rsid w:val="009B75B3"/>
    <w:rsid w:val="009C3160"/>
    <w:rsid w:val="009E0E82"/>
    <w:rsid w:val="009E24A2"/>
    <w:rsid w:val="009E766E"/>
    <w:rsid w:val="009F1960"/>
    <w:rsid w:val="009F5AE1"/>
    <w:rsid w:val="009F715E"/>
    <w:rsid w:val="00A10DBB"/>
    <w:rsid w:val="00A16506"/>
    <w:rsid w:val="00A31D47"/>
    <w:rsid w:val="00A33CAE"/>
    <w:rsid w:val="00A3503F"/>
    <w:rsid w:val="00A4013E"/>
    <w:rsid w:val="00A4045F"/>
    <w:rsid w:val="00A427CD"/>
    <w:rsid w:val="00A433E5"/>
    <w:rsid w:val="00A4600B"/>
    <w:rsid w:val="00A50506"/>
    <w:rsid w:val="00A51EF0"/>
    <w:rsid w:val="00A5432B"/>
    <w:rsid w:val="00A54A61"/>
    <w:rsid w:val="00A5512C"/>
    <w:rsid w:val="00A57BB2"/>
    <w:rsid w:val="00A61C89"/>
    <w:rsid w:val="00A61EF8"/>
    <w:rsid w:val="00A63F10"/>
    <w:rsid w:val="00A67A81"/>
    <w:rsid w:val="00A67BD9"/>
    <w:rsid w:val="00A730A6"/>
    <w:rsid w:val="00A757A2"/>
    <w:rsid w:val="00A80F71"/>
    <w:rsid w:val="00A85D10"/>
    <w:rsid w:val="00A91E13"/>
    <w:rsid w:val="00A971A0"/>
    <w:rsid w:val="00AA1F22"/>
    <w:rsid w:val="00AA67EA"/>
    <w:rsid w:val="00AB0B51"/>
    <w:rsid w:val="00AB2832"/>
    <w:rsid w:val="00AB7B0F"/>
    <w:rsid w:val="00AE1BB4"/>
    <w:rsid w:val="00AF77A0"/>
    <w:rsid w:val="00B00152"/>
    <w:rsid w:val="00B01DF8"/>
    <w:rsid w:val="00B04A73"/>
    <w:rsid w:val="00B05821"/>
    <w:rsid w:val="00B06AA0"/>
    <w:rsid w:val="00B163B0"/>
    <w:rsid w:val="00B2513C"/>
    <w:rsid w:val="00B26C28"/>
    <w:rsid w:val="00B350D1"/>
    <w:rsid w:val="00B36583"/>
    <w:rsid w:val="00B4174C"/>
    <w:rsid w:val="00B453F5"/>
    <w:rsid w:val="00B55425"/>
    <w:rsid w:val="00B61624"/>
    <w:rsid w:val="00B70424"/>
    <w:rsid w:val="00B718A5"/>
    <w:rsid w:val="00B757F7"/>
    <w:rsid w:val="00B838BC"/>
    <w:rsid w:val="00B9270F"/>
    <w:rsid w:val="00B96D4F"/>
    <w:rsid w:val="00BA0825"/>
    <w:rsid w:val="00BA17EB"/>
    <w:rsid w:val="00BB0704"/>
    <w:rsid w:val="00BB10E8"/>
    <w:rsid w:val="00BB2518"/>
    <w:rsid w:val="00BC06D4"/>
    <w:rsid w:val="00BC1FAE"/>
    <w:rsid w:val="00BC62E2"/>
    <w:rsid w:val="00BC684E"/>
    <w:rsid w:val="00BF20A0"/>
    <w:rsid w:val="00C11A40"/>
    <w:rsid w:val="00C14449"/>
    <w:rsid w:val="00C22152"/>
    <w:rsid w:val="00C25FA5"/>
    <w:rsid w:val="00C333AC"/>
    <w:rsid w:val="00C344FF"/>
    <w:rsid w:val="00C42125"/>
    <w:rsid w:val="00C4636C"/>
    <w:rsid w:val="00C56D0E"/>
    <w:rsid w:val="00C62814"/>
    <w:rsid w:val="00C63851"/>
    <w:rsid w:val="00C73891"/>
    <w:rsid w:val="00C74937"/>
    <w:rsid w:val="00C805A8"/>
    <w:rsid w:val="00C84269"/>
    <w:rsid w:val="00C90F18"/>
    <w:rsid w:val="00C94C1C"/>
    <w:rsid w:val="00C94D19"/>
    <w:rsid w:val="00CB480B"/>
    <w:rsid w:val="00CC110A"/>
    <w:rsid w:val="00CC4E2F"/>
    <w:rsid w:val="00CC7E5A"/>
    <w:rsid w:val="00CE7D72"/>
    <w:rsid w:val="00CF0F59"/>
    <w:rsid w:val="00CF4DE6"/>
    <w:rsid w:val="00D14569"/>
    <w:rsid w:val="00D155D1"/>
    <w:rsid w:val="00D26BC3"/>
    <w:rsid w:val="00D52A2E"/>
    <w:rsid w:val="00D53174"/>
    <w:rsid w:val="00D57D7F"/>
    <w:rsid w:val="00D67DA0"/>
    <w:rsid w:val="00D73137"/>
    <w:rsid w:val="00D74FEC"/>
    <w:rsid w:val="00D812D1"/>
    <w:rsid w:val="00D82CD7"/>
    <w:rsid w:val="00D93E62"/>
    <w:rsid w:val="00DA2393"/>
    <w:rsid w:val="00DB1307"/>
    <w:rsid w:val="00DB5440"/>
    <w:rsid w:val="00DC0693"/>
    <w:rsid w:val="00DC0C24"/>
    <w:rsid w:val="00DC78BA"/>
    <w:rsid w:val="00DD50DE"/>
    <w:rsid w:val="00DE3062"/>
    <w:rsid w:val="00DF0AB5"/>
    <w:rsid w:val="00DF3AF1"/>
    <w:rsid w:val="00DF7D60"/>
    <w:rsid w:val="00E03D32"/>
    <w:rsid w:val="00E14289"/>
    <w:rsid w:val="00E15A93"/>
    <w:rsid w:val="00E204DD"/>
    <w:rsid w:val="00E2145E"/>
    <w:rsid w:val="00E27604"/>
    <w:rsid w:val="00E278BB"/>
    <w:rsid w:val="00E34E58"/>
    <w:rsid w:val="00E353EC"/>
    <w:rsid w:val="00E370FA"/>
    <w:rsid w:val="00E4265A"/>
    <w:rsid w:val="00E52E93"/>
    <w:rsid w:val="00E53C24"/>
    <w:rsid w:val="00E61B64"/>
    <w:rsid w:val="00E625BC"/>
    <w:rsid w:val="00E65A0D"/>
    <w:rsid w:val="00E66B87"/>
    <w:rsid w:val="00E72BD3"/>
    <w:rsid w:val="00E869FA"/>
    <w:rsid w:val="00E904BD"/>
    <w:rsid w:val="00EA0E52"/>
    <w:rsid w:val="00EB444D"/>
    <w:rsid w:val="00EB5376"/>
    <w:rsid w:val="00EC7E17"/>
    <w:rsid w:val="00ED566B"/>
    <w:rsid w:val="00EE1592"/>
    <w:rsid w:val="00EF7241"/>
    <w:rsid w:val="00F02294"/>
    <w:rsid w:val="00F06AC4"/>
    <w:rsid w:val="00F115F2"/>
    <w:rsid w:val="00F11F91"/>
    <w:rsid w:val="00F12BDF"/>
    <w:rsid w:val="00F25254"/>
    <w:rsid w:val="00F35F57"/>
    <w:rsid w:val="00F44F1B"/>
    <w:rsid w:val="00F475BB"/>
    <w:rsid w:val="00F50467"/>
    <w:rsid w:val="00F562A0"/>
    <w:rsid w:val="00F62888"/>
    <w:rsid w:val="00F73F6F"/>
    <w:rsid w:val="00F74F87"/>
    <w:rsid w:val="00F865DD"/>
    <w:rsid w:val="00FA2177"/>
    <w:rsid w:val="00FA30B8"/>
    <w:rsid w:val="00FB01EA"/>
    <w:rsid w:val="00FB0A28"/>
    <w:rsid w:val="00FC4966"/>
    <w:rsid w:val="00FD01DA"/>
    <w:rsid w:val="00FD439E"/>
    <w:rsid w:val="00FD76CB"/>
    <w:rsid w:val="00FE191C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2EE892E6-4208-4DA3-9166-2A33FC6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49E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1"/>
    <w:uiPriority w:val="99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Style 58,超链接1,超?级链,CEO_Hyperlink,超????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link w:val="enumlev1Char"/>
    <w:uiPriority w:val="99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ListParagraph">
    <w:name w:val="List Paragraph"/>
    <w:basedOn w:val="Normal"/>
    <w:link w:val="ListParagraphChar"/>
    <w:uiPriority w:val="34"/>
    <w:qFormat/>
    <w:rsid w:val="00E03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3D32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7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76B0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enumlev1Char">
    <w:name w:val="enumlev1 Char"/>
    <w:link w:val="enumlev1"/>
    <w:uiPriority w:val="99"/>
    <w:locked/>
    <w:rsid w:val="008876B0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HeadingbChar1">
    <w:name w:val="Heading_b Char1"/>
    <w:link w:val="Headingb"/>
    <w:uiPriority w:val="99"/>
    <w:locked/>
    <w:rsid w:val="008876B0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ff1">
    <w:name w:val="ff1"/>
    <w:basedOn w:val="DefaultParagraphFont"/>
    <w:rsid w:val="00934E4D"/>
  </w:style>
  <w:style w:type="table" w:styleId="TableGrid">
    <w:name w:val="Table Grid"/>
    <w:basedOn w:val="TableNormal"/>
    <w:uiPriority w:val="39"/>
    <w:rsid w:val="0090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22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2D"/>
    <w:rPr>
      <w:rFonts w:ascii="Segoe UI" w:hAnsi="Segoe UI" w:cs="Segoe UI"/>
      <w:sz w:val="18"/>
      <w:szCs w:val="18"/>
      <w:lang w:val="en-GB" w:eastAsia="ja-JP"/>
    </w:rPr>
  </w:style>
  <w:style w:type="table" w:customStyle="1" w:styleId="TableGrid1">
    <w:name w:val="Table Grid1"/>
    <w:basedOn w:val="TableNormal"/>
    <w:next w:val="TableGrid"/>
    <w:uiPriority w:val="59"/>
    <w:rsid w:val="006577B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B18B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E2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7636F9"/>
    <w:rPr>
      <w:rFonts w:ascii="Times New Roman" w:hAnsi="Times New Roman" w:cs="Times New Roman"/>
      <w:sz w:val="24"/>
      <w:szCs w:val="24"/>
      <w:lang w:val="en-GB" w:eastAsia="ja-JP"/>
    </w:rPr>
  </w:style>
  <w:style w:type="table" w:customStyle="1" w:styleId="Grilledutableau1">
    <w:name w:val="Grille du tableau1"/>
    <w:basedOn w:val="TableNormal"/>
    <w:next w:val="TableGrid"/>
    <w:uiPriority w:val="39"/>
    <w:rsid w:val="00BB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uiPriority w:val="39"/>
    <w:rsid w:val="00D5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3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8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56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2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bsg13@itu.in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A12C89DBBE425DAABCFB6F637A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A8C1-B670-403D-8FA9-0F5A07D3AB2D}"/>
      </w:docPartPr>
      <w:docPartBody>
        <w:p w:rsidR="0085482E" w:rsidRDefault="009E68CA" w:rsidP="009E68CA">
          <w:pPr>
            <w:pStyle w:val="1CA12C89DBBE425DAABCFB6F637A90C3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CA"/>
    <w:rsid w:val="002664AE"/>
    <w:rsid w:val="0085482E"/>
    <w:rsid w:val="009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E68CA"/>
    <w:rPr>
      <w:rFonts w:ascii="Times New Roman" w:hAnsi="Times New Roman"/>
      <w:color w:val="808080"/>
    </w:rPr>
  </w:style>
  <w:style w:type="paragraph" w:customStyle="1" w:styleId="1CA12C89DBBE425DAABCFB6F637A90C3">
    <w:name w:val="1CA12C89DBBE425DAABCFB6F637A90C3"/>
    <w:rsid w:val="009E6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BECD77510649840B463F79C86D4C" ma:contentTypeVersion="1" ma:contentTypeDescription="Create a new document." ma:contentTypeScope="" ma:versionID="d0849a3f6db34d256360282a086845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138960-CE1D-4123-A1C5-14CA1EE30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6D277-19F2-4D6B-8552-177D0B971DB8}"/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17</TotalTime>
  <Pages>7</Pages>
  <Words>772</Words>
  <Characters>5621</Characters>
  <Application>Microsoft Office Word</Application>
  <DocSecurity>0</DocSecurity>
  <Lines>374</Lines>
  <Paragraphs>168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Proposals regarding the Action Plan for SG13RG-AFR 2022-2024</vt:lpstr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ShK</cp:lastModifiedBy>
  <cp:revision>6</cp:revision>
  <cp:lastPrinted>2022-10-14T15:47:00Z</cp:lastPrinted>
  <dcterms:created xsi:type="dcterms:W3CDTF">2026-05-25T16:06:00Z</dcterms:created>
  <dcterms:modified xsi:type="dcterms:W3CDTF">2026-05-27T09:49:00Z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0x0101007E9EBECD77510649840B463F79C86D4C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</Properties>
</file>