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05BF2479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</w:t>
            </w:r>
            <w:r w:rsidR="00983318">
              <w:rPr>
                <w:sz w:val="20"/>
              </w:rPr>
              <w:t>22</w:t>
            </w:r>
            <w:r>
              <w:rPr>
                <w:sz w:val="20"/>
              </w:rPr>
              <w:t>-202</w:t>
            </w:r>
            <w:r w:rsidR="00983318">
              <w:rPr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51A4CFC3" w:rsidR="00A4045F" w:rsidRPr="00314630" w:rsidRDefault="00692C13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022A57">
                  <w:rPr>
                    <w:lang w:val="pt-BR"/>
                  </w:rPr>
                  <w:t>JCA-AHF-4</w:t>
                </w:r>
                <w:r w:rsidR="00A36B35">
                  <w:rPr>
                    <w:lang w:val="pt-BR"/>
                  </w:rPr>
                  <w:t>70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4006D7FF" w:rsidR="00A4045F" w:rsidRPr="00715CA6" w:rsidRDefault="00022A57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778" w:type="dxa"/>
                <w:gridSpan w:val="2"/>
              </w:tcPr>
              <w:p w14:paraId="1DB7D93A" w14:textId="76BBBA66" w:rsidR="0089088E" w:rsidRPr="0037415F" w:rsidRDefault="00022A57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6EB9541E" w:rsidR="0089088E" w:rsidRPr="0037415F" w:rsidRDefault="00692C13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022A57">
                  <w:t>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022A57">
                  <w:t>26 October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0297F413" w:rsidR="0089088E" w:rsidRPr="009C570D" w:rsidRDefault="00692C13" w:rsidP="00AA4EDC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022A57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</w:r>
            <w:r w:rsidR="00EB5113" w:rsidRPr="00A36B35">
              <w:rPr>
                <w:b/>
                <w:bCs/>
                <w:lang w:val="fr-FR"/>
              </w:rPr>
              <w:t>(</w:t>
            </w:r>
            <w:proofErr w:type="spellStart"/>
            <w:proofErr w:type="gramStart"/>
            <w:r w:rsidR="00EB5113" w:rsidRPr="00A36B35">
              <w:rPr>
                <w:b/>
                <w:bCs/>
                <w:lang w:val="fr-FR"/>
              </w:rPr>
              <w:t>Ref</w:t>
            </w:r>
            <w:proofErr w:type="spellEnd"/>
            <w:r w:rsidR="00EB5113" w:rsidRPr="00A36B35">
              <w:rPr>
                <w:b/>
                <w:bCs/>
                <w:lang w:val="fr-FR"/>
              </w:rPr>
              <w:t>:</w:t>
            </w:r>
            <w:proofErr w:type="gramEnd"/>
            <w:r w:rsidR="00A36B35" w:rsidRPr="00A36B35">
              <w:rPr>
                <w:b/>
                <w:bCs/>
              </w:rPr>
              <w:t xml:space="preserve"> </w:t>
            </w:r>
            <w:hyperlink r:id="rId12" w:tgtFrame="_blank" w:tooltip="Click here to see more details" w:history="1">
              <w:r w:rsidR="00A36B35" w:rsidRPr="00A36B35">
                <w:rPr>
                  <w:rStyle w:val="Hyperlink"/>
                  <w:rFonts w:ascii="Times New Roman" w:hAnsi="Times New Roman"/>
                  <w:b/>
                  <w:bCs/>
                  <w:color w:val="3789BD"/>
                  <w:bdr w:val="none" w:sz="0" w:space="0" w:color="auto" w:frame="1"/>
                </w:rPr>
                <w:t>SG20-LS4</w:t>
              </w:r>
            </w:hyperlink>
            <w:r w:rsidR="00A36B35" w:rsidRPr="00A36B35">
              <w:rPr>
                <w:b/>
                <w:bCs/>
                <w:color w:val="444444"/>
                <w:shd w:val="clear" w:color="auto" w:fill="D3D3D3"/>
              </w:rPr>
              <w:t> </w:t>
            </w:r>
            <w:r w:rsidR="00EB5113" w:rsidRPr="00A36B35">
              <w:rPr>
                <w:b/>
                <w:bCs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5C1AD45B" w:rsidR="00F33757" w:rsidRDefault="00F84881" w:rsidP="00F33757">
            <w:r w:rsidRPr="00A23110">
              <w:t xml:space="preserve">ITU-T Study Group </w:t>
            </w:r>
            <w:r w:rsidR="00A36B35">
              <w:t>20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70EF0C7D" w:rsidR="00F33757" w:rsidRPr="0037415F" w:rsidRDefault="00AA675F" w:rsidP="000F4EF2">
            <w:r w:rsidRPr="00E40815">
              <w:t>LS/r on Consideration for accessible meetings</w:t>
            </w:r>
            <w:r>
              <w:t xml:space="preserve"> </w:t>
            </w:r>
            <w:r w:rsidR="009905C2" w:rsidRPr="00A23110">
              <w:t xml:space="preserve">(reply to </w:t>
            </w:r>
            <w:hyperlink r:id="rId13" w:tooltip="ITU-T ftp file restricted to TIES access only" w:history="1">
              <w:r w:rsidR="009905C2">
                <w:rPr>
                  <w:rStyle w:val="Hyperlink"/>
                </w:rPr>
                <w:t>TSAG-LS50</w:t>
              </w:r>
            </w:hyperlink>
            <w:r w:rsidR="009905C2" w:rsidRPr="00A23110">
              <w:t>)</w:t>
            </w:r>
            <w:r w:rsidR="00A36B35">
              <w:t xml:space="preserve"> [from SG20]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F79CF6C" w:rsidR="0089088E" w:rsidRPr="00B4174C" w:rsidRDefault="00022A57" w:rsidP="009C3160">
                <w:r>
                  <w:t>Information</w:t>
                </w:r>
              </w:p>
            </w:tc>
          </w:sdtContent>
        </w:sdt>
      </w:tr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2CC6693B" w:rsidR="002513E4" w:rsidRPr="00007EFF" w:rsidRDefault="007F750F" w:rsidP="008223B2">
            <w:pPr>
              <w:pStyle w:val="LSForAction"/>
              <w:rPr>
                <w:lang w:val="fr-FR"/>
              </w:rPr>
            </w:pPr>
            <w: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BA3FF7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09A03F21" w:rsidR="002513E4" w:rsidRPr="004227DF" w:rsidRDefault="009905C2" w:rsidP="008223B2">
            <w:pPr>
              <w:pStyle w:val="LSForInfo"/>
              <w:rPr>
                <w:lang w:val="fr-FR"/>
              </w:rPr>
            </w:pPr>
            <w:r>
              <w:t xml:space="preserve">TSAG, </w:t>
            </w:r>
            <w:r w:rsidRPr="007339D6">
              <w:t>JCA-AHF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5DA0D433" w:rsidR="002513E4" w:rsidRPr="0085168C" w:rsidRDefault="00A36B35" w:rsidP="008223B2">
            <w:pPr>
              <w:rPr>
                <w:b/>
                <w:bCs/>
              </w:rPr>
            </w:pPr>
            <w:r w:rsidRPr="002A4761">
              <w:rPr>
                <w:lang w:val="en-US"/>
              </w:rPr>
              <w:t>ITU-T Study Group 20 meeting (Geneva, 28 July 2022)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0D86D4F6" w:rsidR="002513E4" w:rsidRDefault="00D7002C" w:rsidP="008223B2">
            <w:pPr>
              <w:pStyle w:val="LSDeadline"/>
            </w:pPr>
            <w:r>
              <w:t>N/A</w:t>
            </w:r>
          </w:p>
        </w:tc>
      </w:tr>
      <w:tr w:rsidR="009A7C48" w:rsidRPr="00187C2A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60C0C0F7" w:rsidR="009A7C48" w:rsidRDefault="00A36B35" w:rsidP="00A36B35">
            <w:sdt>
              <w:sdt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Content>
                <w:proofErr w:type="spellStart"/>
                <w:r>
                  <w:t>Hyoung</w:t>
                </w:r>
                <w:proofErr w:type="spellEnd"/>
                <w:r>
                  <w:t xml:space="preserve"> Jun Kim</w:t>
                </w:r>
                <w:r>
                  <w:br/>
                </w:r>
                <w:r>
                  <w:t>SG20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EndPr/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alias w:val="ContactTelFaxEmail"/>
                                    <w:tag w:val="ContactTelFaxEmail"/>
                                    <w:id w:val="-1199621102"/>
                                    <w:placeholder>
                                      <w:docPart w:val="61586C52B5AB43CB881DFFB7F6BBEE31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961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68B78958" w14:textId="77777777" w:rsidR="00A36B35" w:rsidRPr="002A4761" w:rsidRDefault="00A36B35" w:rsidP="00A36B35">
                                        <w:pPr>
                                          <w:tabs>
                                            <w:tab w:val="left" w:pos="794"/>
                                          </w:tabs>
                                        </w:pPr>
                                        <w:r w:rsidRPr="002A4761">
                                          <w:t xml:space="preserve">Tel: </w:t>
                                        </w:r>
                                        <w:r w:rsidRPr="002A4761">
                                          <w:tab/>
                                          <w:t>+82 428606576</w:t>
                                        </w:r>
                                      </w:p>
                                      <w:p w14:paraId="4C78E534" w14:textId="5C3E876C" w:rsidR="009A7C48" w:rsidRPr="00E354DC" w:rsidRDefault="00A36B35" w:rsidP="00A36B35">
                                        <w:pPr>
                                          <w:tabs>
                                            <w:tab w:val="left" w:pos="794"/>
                                          </w:tabs>
                                          <w:spacing w:before="0"/>
                                          <w:rPr>
                                            <w:lang w:val="pt-BR"/>
                                          </w:rPr>
                                        </w:pPr>
                                        <w:r w:rsidRPr="002A4761">
                                          <w:t xml:space="preserve">Fax: </w:t>
                                        </w:r>
                                        <w:r w:rsidRPr="002A4761">
                                          <w:tab/>
                                          <w:t>+82 428615404</w:t>
                                        </w:r>
                                        <w:r>
                                          <w:br/>
                                        </w:r>
                                        <w:r w:rsidRPr="002A4761">
                                          <w:t>E-mail:</w:t>
                                        </w:r>
                                        <w:r w:rsidRPr="002A4761">
                                          <w:tab/>
                                        </w:r>
                                        <w:hyperlink r:id="rId14" w:history="1">
                                          <w:r w:rsidRPr="002A4761">
                                            <w:rPr>
                                              <w:rStyle w:val="Hyperlink"/>
                                            </w:rPr>
                                            <w:t>khj@etri.re.kr</w:t>
                                          </w:r>
                                        </w:hyperlink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  <w:gridSpan w:val="4"/>
              </w:tcPr>
              <w:p w14:paraId="4BE3CBD5" w14:textId="669B6FDD" w:rsidR="0089088E" w:rsidRDefault="00500C9F" w:rsidP="00EB5113">
                <w:r w:rsidRPr="00500C9F">
                  <w:t>This Liaison Statement is a reply from ITU-T Study Group 20 to TSAG on consideration for accessible meetings.</w:t>
                </w:r>
              </w:p>
            </w:tc>
          </w:sdtContent>
        </w:sdt>
      </w:tr>
    </w:tbl>
    <w:p w14:paraId="0F641D7F" w14:textId="77777777" w:rsidR="00500C9F" w:rsidRPr="002A4761" w:rsidRDefault="00500C9F" w:rsidP="00500C9F">
      <w:pPr>
        <w:spacing w:before="240"/>
        <w:rPr>
          <w:rStyle w:val="Hyperlink"/>
        </w:rPr>
      </w:pPr>
      <w:r w:rsidRPr="002A4761">
        <w:t xml:space="preserve">This Liaison Statement answers </w:t>
      </w:r>
      <w:hyperlink r:id="rId15" w:tooltip="ITU-T ftp file restricted to TIES access only" w:history="1">
        <w:r w:rsidRPr="002A4761">
          <w:rPr>
            <w:rStyle w:val="Hyperlink"/>
          </w:rPr>
          <w:t>TSAG-LS50</w:t>
        </w:r>
      </w:hyperlink>
      <w:r w:rsidRPr="002A4761">
        <w:rPr>
          <w:rStyle w:val="Hyperlink"/>
        </w:rPr>
        <w:t>.</w:t>
      </w:r>
    </w:p>
    <w:p w14:paraId="0ECC4B22" w14:textId="77777777" w:rsidR="00500C9F" w:rsidRPr="002A4761" w:rsidRDefault="00500C9F" w:rsidP="00500C9F">
      <w:pPr>
        <w:rPr>
          <w:lang w:val="en-US"/>
        </w:rPr>
      </w:pPr>
      <w:r w:rsidRPr="002A4761">
        <w:t>ITU-T Study Group 20 would like to thank</w:t>
      </w:r>
      <w:r w:rsidRPr="002A4761">
        <w:rPr>
          <w:lang w:val="en-US"/>
        </w:rPr>
        <w:t xml:space="preserve"> the </w:t>
      </w:r>
      <w:r w:rsidRPr="002A4761">
        <w:rPr>
          <w:rFonts w:eastAsia="Times New Roman"/>
        </w:rPr>
        <w:t xml:space="preserve">Telecommunication Standardization Advisory Group (TSAG) </w:t>
      </w:r>
      <w:r w:rsidRPr="002A4761">
        <w:rPr>
          <w:lang w:val="en-US"/>
        </w:rPr>
        <w:t xml:space="preserve">for its </w:t>
      </w:r>
      <w:r w:rsidRPr="002A4761">
        <w:t>Liaison Statement</w:t>
      </w:r>
      <w:r w:rsidRPr="002A4761">
        <w:rPr>
          <w:lang w:val="en-US"/>
        </w:rPr>
        <w:t xml:space="preserve"> contained in </w:t>
      </w:r>
      <w:hyperlink r:id="rId16" w:tooltip="ITU-T ftp file restricted to TIES access only" w:history="1">
        <w:r w:rsidRPr="002A4761">
          <w:rPr>
            <w:rStyle w:val="Hyperlink"/>
          </w:rPr>
          <w:t>TSAG-LS50</w:t>
        </w:r>
      </w:hyperlink>
      <w:r w:rsidRPr="002A4761">
        <w:rPr>
          <w:lang w:val="en-US"/>
        </w:rPr>
        <w:t xml:space="preserve">. </w:t>
      </w:r>
    </w:p>
    <w:p w14:paraId="4E6B2175" w14:textId="77777777" w:rsidR="00500C9F" w:rsidRPr="002A4761" w:rsidRDefault="00500C9F" w:rsidP="00500C9F">
      <w:r w:rsidRPr="002A4761">
        <w:t xml:space="preserve">ITU-T Study Group 20 acknowledges the importance of ensuring an accessible </w:t>
      </w:r>
      <w:proofErr w:type="gramStart"/>
      <w:r w:rsidRPr="002A4761">
        <w:t>meeting, and</w:t>
      </w:r>
      <w:proofErr w:type="gramEnd"/>
      <w:r w:rsidRPr="002A4761">
        <w:t xml:space="preserve"> will consider the suggestion contained in the ITU-T technical papers when organizing meetings and when developing standards. </w:t>
      </w:r>
    </w:p>
    <w:p w14:paraId="7EEF51A1" w14:textId="77777777" w:rsidR="00500C9F" w:rsidRPr="002A4761" w:rsidRDefault="00500C9F" w:rsidP="00500C9F">
      <w:r w:rsidRPr="002A4761">
        <w:t xml:space="preserve">ITU-T Study Group 20 has designated Mr Yong </w:t>
      </w:r>
      <w:proofErr w:type="spellStart"/>
      <w:r w:rsidRPr="002A4761">
        <w:t>Jick</w:t>
      </w:r>
      <w:proofErr w:type="spellEnd"/>
      <w:r w:rsidRPr="002A4761">
        <w:t xml:space="preserve"> Lee (Rep. of Korea) and Mr Hark Sohn (Rep. of Korea) as Liaison Rapporteurs from ITU-T Study Group 20 to JCA-AHF. </w:t>
      </w:r>
    </w:p>
    <w:p w14:paraId="3E1B7C4F" w14:textId="77777777" w:rsidR="00500C9F" w:rsidRPr="002A4761" w:rsidRDefault="00500C9F" w:rsidP="00500C9F">
      <w:pPr>
        <w:rPr>
          <w:lang w:val="en-US"/>
        </w:rPr>
      </w:pPr>
      <w:r w:rsidRPr="002A4761">
        <w:t xml:space="preserve">ITU-T Study Group 20 </w:t>
      </w:r>
      <w:r w:rsidRPr="002A4761">
        <w:rPr>
          <w:lang w:val="en-US"/>
        </w:rPr>
        <w:t xml:space="preserve">looks forward to collaborating closely with </w:t>
      </w:r>
      <w:r w:rsidRPr="002A4761">
        <w:t>TSAG and JCA-AHF</w:t>
      </w:r>
      <w:r w:rsidRPr="002A4761">
        <w:rPr>
          <w:lang w:val="en-US"/>
        </w:rPr>
        <w:t xml:space="preserve">. </w:t>
      </w:r>
    </w:p>
    <w:p w14:paraId="3719EDAB" w14:textId="77777777" w:rsidR="00577776" w:rsidRPr="00166FD4" w:rsidRDefault="00577776" w:rsidP="00577776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</w:p>
    <w:sectPr w:rsidR="00345614" w:rsidRPr="00AB258E" w:rsidSect="00E00CF3">
      <w:headerReference w:type="default" r:id="rId17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354F" w14:textId="77777777" w:rsidR="0053247B" w:rsidRDefault="0053247B" w:rsidP="00C42125">
      <w:pPr>
        <w:spacing w:before="0"/>
      </w:pPr>
      <w:r>
        <w:separator/>
      </w:r>
    </w:p>
  </w:endnote>
  <w:endnote w:type="continuationSeparator" w:id="0">
    <w:p w14:paraId="7FDAD3BA" w14:textId="77777777" w:rsidR="0053247B" w:rsidRDefault="0053247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BF77" w14:textId="77777777" w:rsidR="0053247B" w:rsidRDefault="0053247B" w:rsidP="00C42125">
      <w:pPr>
        <w:spacing w:before="0"/>
      </w:pPr>
      <w:r>
        <w:separator/>
      </w:r>
    </w:p>
  </w:footnote>
  <w:footnote w:type="continuationSeparator" w:id="0">
    <w:p w14:paraId="47A04308" w14:textId="77777777" w:rsidR="0053247B" w:rsidRDefault="0053247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06A07F3B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187C2A">
      <w:rPr>
        <w:noProof/>
      </w:rPr>
      <w:t>JCA-AHF-457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6784">
    <w:abstractNumId w:val="9"/>
  </w:num>
  <w:num w:numId="2" w16cid:durableId="58404570">
    <w:abstractNumId w:val="7"/>
  </w:num>
  <w:num w:numId="3" w16cid:durableId="849880855">
    <w:abstractNumId w:val="6"/>
  </w:num>
  <w:num w:numId="4" w16cid:durableId="1683507598">
    <w:abstractNumId w:val="5"/>
  </w:num>
  <w:num w:numId="5" w16cid:durableId="983045804">
    <w:abstractNumId w:val="4"/>
  </w:num>
  <w:num w:numId="6" w16cid:durableId="1597058536">
    <w:abstractNumId w:val="8"/>
  </w:num>
  <w:num w:numId="7" w16cid:durableId="46533138">
    <w:abstractNumId w:val="3"/>
  </w:num>
  <w:num w:numId="8" w16cid:durableId="1724325981">
    <w:abstractNumId w:val="2"/>
  </w:num>
  <w:num w:numId="9" w16cid:durableId="397560543">
    <w:abstractNumId w:val="1"/>
  </w:num>
  <w:num w:numId="10" w16cid:durableId="1268348536">
    <w:abstractNumId w:val="0"/>
  </w:num>
  <w:num w:numId="11" w16cid:durableId="1408764083">
    <w:abstractNumId w:val="16"/>
  </w:num>
  <w:num w:numId="12" w16cid:durableId="388262099">
    <w:abstractNumId w:val="13"/>
  </w:num>
  <w:num w:numId="13" w16cid:durableId="875507272">
    <w:abstractNumId w:val="14"/>
  </w:num>
  <w:num w:numId="14" w16cid:durableId="408814280">
    <w:abstractNumId w:val="11"/>
  </w:num>
  <w:num w:numId="15" w16cid:durableId="1497377320">
    <w:abstractNumId w:val="10"/>
  </w:num>
  <w:num w:numId="16" w16cid:durableId="655692577">
    <w:abstractNumId w:val="17"/>
  </w:num>
  <w:num w:numId="17" w16cid:durableId="1347636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025359">
    <w:abstractNumId w:val="12"/>
  </w:num>
  <w:num w:numId="19" w16cid:durableId="13312557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2A57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A5C8D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6E14"/>
    <w:rsid w:val="00333E15"/>
    <w:rsid w:val="00345614"/>
    <w:rsid w:val="00385377"/>
    <w:rsid w:val="0038715D"/>
    <w:rsid w:val="00394DBF"/>
    <w:rsid w:val="003957A6"/>
    <w:rsid w:val="003A43EF"/>
    <w:rsid w:val="003C7445"/>
    <w:rsid w:val="003D1667"/>
    <w:rsid w:val="003E15D6"/>
    <w:rsid w:val="003E3794"/>
    <w:rsid w:val="003F2BED"/>
    <w:rsid w:val="003F2D0F"/>
    <w:rsid w:val="00406324"/>
    <w:rsid w:val="00412FD7"/>
    <w:rsid w:val="004222C2"/>
    <w:rsid w:val="004227DF"/>
    <w:rsid w:val="00443878"/>
    <w:rsid w:val="0044629F"/>
    <w:rsid w:val="00452C01"/>
    <w:rsid w:val="004539A8"/>
    <w:rsid w:val="004712CA"/>
    <w:rsid w:val="0047422E"/>
    <w:rsid w:val="0049674B"/>
    <w:rsid w:val="004A4C64"/>
    <w:rsid w:val="004B250A"/>
    <w:rsid w:val="004C0673"/>
    <w:rsid w:val="004C18B3"/>
    <w:rsid w:val="004C4E4E"/>
    <w:rsid w:val="004F3816"/>
    <w:rsid w:val="00500C9F"/>
    <w:rsid w:val="005019CC"/>
    <w:rsid w:val="0053247B"/>
    <w:rsid w:val="00541C64"/>
    <w:rsid w:val="00543D41"/>
    <w:rsid w:val="0056378F"/>
    <w:rsid w:val="00566EDA"/>
    <w:rsid w:val="00570322"/>
    <w:rsid w:val="00572654"/>
    <w:rsid w:val="00577776"/>
    <w:rsid w:val="005B5629"/>
    <w:rsid w:val="005C0300"/>
    <w:rsid w:val="005F30F1"/>
    <w:rsid w:val="005F4B6A"/>
    <w:rsid w:val="006010F3"/>
    <w:rsid w:val="006154B7"/>
    <w:rsid w:val="00615A0A"/>
    <w:rsid w:val="00620987"/>
    <w:rsid w:val="00624311"/>
    <w:rsid w:val="006333D4"/>
    <w:rsid w:val="006369B2"/>
    <w:rsid w:val="006369CF"/>
    <w:rsid w:val="0063718D"/>
    <w:rsid w:val="00646619"/>
    <w:rsid w:val="00647525"/>
    <w:rsid w:val="0065306B"/>
    <w:rsid w:val="006570B0"/>
    <w:rsid w:val="00676613"/>
    <w:rsid w:val="006766E9"/>
    <w:rsid w:val="0069210B"/>
    <w:rsid w:val="00692C13"/>
    <w:rsid w:val="006A4055"/>
    <w:rsid w:val="006A7A52"/>
    <w:rsid w:val="006A7F4F"/>
    <w:rsid w:val="006B291B"/>
    <w:rsid w:val="006B2FE4"/>
    <w:rsid w:val="006B4390"/>
    <w:rsid w:val="006C5641"/>
    <w:rsid w:val="006D1089"/>
    <w:rsid w:val="006D1B86"/>
    <w:rsid w:val="006D7355"/>
    <w:rsid w:val="006F78E0"/>
    <w:rsid w:val="007036B9"/>
    <w:rsid w:val="00715CA6"/>
    <w:rsid w:val="007252D0"/>
    <w:rsid w:val="00726B24"/>
    <w:rsid w:val="00731135"/>
    <w:rsid w:val="007324AF"/>
    <w:rsid w:val="007346EE"/>
    <w:rsid w:val="007405DD"/>
    <w:rsid w:val="007409B4"/>
    <w:rsid w:val="00741974"/>
    <w:rsid w:val="007500A9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A68E0"/>
    <w:rsid w:val="007B4DB7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83318"/>
    <w:rsid w:val="009905C2"/>
    <w:rsid w:val="009972EF"/>
    <w:rsid w:val="009A7C48"/>
    <w:rsid w:val="009C3160"/>
    <w:rsid w:val="009C570D"/>
    <w:rsid w:val="009E766E"/>
    <w:rsid w:val="009F0F18"/>
    <w:rsid w:val="009F1016"/>
    <w:rsid w:val="009F1960"/>
    <w:rsid w:val="009F3F23"/>
    <w:rsid w:val="009F715E"/>
    <w:rsid w:val="00A10DBB"/>
    <w:rsid w:val="00A1273F"/>
    <w:rsid w:val="00A31D47"/>
    <w:rsid w:val="00A36B35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EDC"/>
    <w:rsid w:val="00AA4F43"/>
    <w:rsid w:val="00AA675F"/>
    <w:rsid w:val="00AA6834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94FD4"/>
    <w:rsid w:val="00BA3FF7"/>
    <w:rsid w:val="00BB4570"/>
    <w:rsid w:val="00BC383B"/>
    <w:rsid w:val="00BC62E2"/>
    <w:rsid w:val="00C42125"/>
    <w:rsid w:val="00C44E78"/>
    <w:rsid w:val="00C606B6"/>
    <w:rsid w:val="00C61898"/>
    <w:rsid w:val="00C62814"/>
    <w:rsid w:val="00C64E1C"/>
    <w:rsid w:val="00C65E4F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9197D"/>
    <w:rsid w:val="00DB2C26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94A97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84881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andle.itu.int/11.1002/ls/sp16-tsag-oLS-00050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2855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tsag-oLS-00050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ls/sp16-tsag-oLS-00050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hj@etri.re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B06EBE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586C52B5AB43CB881DFFB7F6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F55C-721B-45CE-AE69-E5D010CCB6D7}"/>
      </w:docPartPr>
      <w:docPartBody>
        <w:p w:rsidR="0096696D" w:rsidRDefault="00B06EBE" w:rsidP="00B06EBE">
          <w:pPr>
            <w:pStyle w:val="61586C52B5AB43CB881DFFB7F6BBEE3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63B48"/>
    <w:rsid w:val="003F1608"/>
    <w:rsid w:val="003F520B"/>
    <w:rsid w:val="00400FFE"/>
    <w:rsid w:val="00403A9C"/>
    <w:rsid w:val="00407C61"/>
    <w:rsid w:val="004377F2"/>
    <w:rsid w:val="00455C8B"/>
    <w:rsid w:val="004D4ACB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96696D"/>
    <w:rsid w:val="00A3586C"/>
    <w:rsid w:val="00AB374F"/>
    <w:rsid w:val="00AC20AA"/>
    <w:rsid w:val="00AF3CAC"/>
    <w:rsid w:val="00B06EBE"/>
    <w:rsid w:val="00B15E74"/>
    <w:rsid w:val="00B24A88"/>
    <w:rsid w:val="00B603E6"/>
    <w:rsid w:val="00BD24B3"/>
    <w:rsid w:val="00BF1E67"/>
    <w:rsid w:val="00BF6E46"/>
    <w:rsid w:val="00C7519D"/>
    <w:rsid w:val="00C847A4"/>
    <w:rsid w:val="00CA51F2"/>
    <w:rsid w:val="00D22310"/>
    <w:rsid w:val="00D22600"/>
    <w:rsid w:val="00D40096"/>
    <w:rsid w:val="00DB48BB"/>
    <w:rsid w:val="00E24248"/>
    <w:rsid w:val="00F53162"/>
    <w:rsid w:val="00F96566"/>
    <w:rsid w:val="00F96990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F6E46"/>
    <w:rPr>
      <w:rFonts w:ascii="Times New Roman" w:hAnsi="Times New Roman"/>
      <w:color w:val="808080"/>
    </w:rPr>
  </w:style>
  <w:style w:type="paragraph" w:customStyle="1" w:styleId="FEE46D0FFB7648119DE0FDA1726FAED3">
    <w:name w:val="FEE46D0FFB7648119DE0FDA1726FAED3"/>
    <w:rsid w:val="004D4ACB"/>
    <w:rPr>
      <w:lang w:val="en-GB" w:eastAsia="ja-JP"/>
    </w:rPr>
  </w:style>
  <w:style w:type="paragraph" w:customStyle="1" w:styleId="1BEBAA6012B54977BB5127BB2DCABF70">
    <w:name w:val="1BEBAA6012B54977BB5127BB2DCABF70"/>
    <w:rsid w:val="004D4ACB"/>
    <w:rPr>
      <w:lang w:val="en-GB" w:eastAsia="ja-JP"/>
    </w:rPr>
  </w:style>
  <w:style w:type="paragraph" w:customStyle="1" w:styleId="CA9C0634FFA64243A98461661E90D1AC">
    <w:name w:val="CA9C0634FFA64243A98461661E90D1AC"/>
    <w:rsid w:val="004D4ACB"/>
    <w:rPr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  <w:style w:type="paragraph" w:customStyle="1" w:styleId="F2B55969A56E40E5B3114A7B56E6A826">
    <w:name w:val="F2B55969A56E40E5B3114A7B56E6A826"/>
    <w:rsid w:val="00BF6E46"/>
    <w:rPr>
      <w:lang w:val="en-GB" w:eastAsia="ja-JP"/>
    </w:rPr>
  </w:style>
  <w:style w:type="paragraph" w:customStyle="1" w:styleId="E1FF6ECA70EB45BD9BA6869A7990FF2C">
    <w:name w:val="E1FF6ECA70EB45BD9BA6869A7990FF2C"/>
    <w:rsid w:val="00BF6E46"/>
    <w:rPr>
      <w:lang w:val="en-GB" w:eastAsia="ja-JP"/>
    </w:rPr>
  </w:style>
  <w:style w:type="paragraph" w:customStyle="1" w:styleId="D2FA452C18234428B44F8B7AFDC1E605">
    <w:name w:val="D2FA452C18234428B44F8B7AFDC1E605"/>
    <w:rsid w:val="00BF6E46"/>
    <w:rPr>
      <w:lang w:val="en-GB" w:eastAsia="ja-JP"/>
    </w:rPr>
  </w:style>
  <w:style w:type="paragraph" w:customStyle="1" w:styleId="1128CDF9B47C4CB0A60422525C831951">
    <w:name w:val="1128CDF9B47C4CB0A60422525C831951"/>
    <w:rsid w:val="00BF6E46"/>
    <w:rPr>
      <w:lang w:val="en-GB" w:eastAsia="ja-JP"/>
    </w:rPr>
  </w:style>
  <w:style w:type="paragraph" w:customStyle="1" w:styleId="A8705880AFB843279C64747559253498">
    <w:name w:val="A8705880AFB843279C64747559253498"/>
    <w:rsid w:val="00BF6E46"/>
    <w:rPr>
      <w:lang w:val="en-GB" w:eastAsia="ja-JP"/>
    </w:rPr>
  </w:style>
  <w:style w:type="paragraph" w:customStyle="1" w:styleId="7326AB28881F4D0990B14D2FCEC70331">
    <w:name w:val="7326AB28881F4D0990B14D2FCEC70331"/>
    <w:rsid w:val="00BF6E46"/>
    <w:rPr>
      <w:lang w:val="en-GB" w:eastAsia="ja-JP"/>
    </w:rPr>
  </w:style>
  <w:style w:type="paragraph" w:customStyle="1" w:styleId="E4160DEB59A04819BB57380EB2179899">
    <w:name w:val="E4160DEB59A04819BB57380EB2179899"/>
    <w:rsid w:val="00BF6E46"/>
    <w:rPr>
      <w:lang w:val="en-GB" w:eastAsia="ja-JP"/>
    </w:rPr>
  </w:style>
  <w:style w:type="paragraph" w:customStyle="1" w:styleId="F760C9A1F4BE4C72B3B61713397A824C">
    <w:name w:val="F760C9A1F4BE4C72B3B61713397A824C"/>
    <w:rsid w:val="00BF6E46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35789-3B86-4E72-A944-A791EB22C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D415A-4304-4DEE-916E-5E046C0A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11</TotalTime>
  <Pages>1</Pages>
  <Words>202</Words>
  <Characters>1202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Consideration for accessible meetings (reply to TSAG-LS50)</vt:lpstr>
    </vt:vector>
  </TitlesOfParts>
  <Manager>ITU-T</Manager>
  <Company>International Telecommunication Union (ITU)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Consideration for accessible meetings (reply to TSAG-LS50) [from SG20]</dc:title>
  <dc:subject/>
  <dc:creator>ITU-T Study Group 20</dc:creator>
  <cp:keywords/>
  <dc:description>JCA-AHF-470  For: Geneva, 26 October 2022_x000d_Document date: JCA-AHF_x000d_Saved by ITU51014310 at 14:25:54 on 07/10/2022</dc:description>
  <cp:lastModifiedBy>TSB</cp:lastModifiedBy>
  <cp:revision>3</cp:revision>
  <dcterms:created xsi:type="dcterms:W3CDTF">2022-10-07T12:05:00Z</dcterms:created>
  <dcterms:modified xsi:type="dcterms:W3CDTF">2022-10-07T12:25:00Z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JCA-AHF-470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Geneva, 26 October 2022</vt:lpwstr>
  </property>
  <property fmtid="{D5CDD505-2E9C-101B-9397-08002B2CF9AE}" pid="15" name="Docauthor">
    <vt:lpwstr>ITU-T Study Group 20</vt:lpwstr>
  </property>
</Properties>
</file>